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83149" w:rsidRDefault="00DA186E" w:rsidP="00715914">
      <w:pPr>
        <w:rPr>
          <w:sz w:val="28"/>
        </w:rPr>
      </w:pPr>
      <w:r w:rsidRPr="00B83149">
        <w:rPr>
          <w:noProof/>
          <w:lang w:eastAsia="en-AU"/>
        </w:rPr>
        <w:drawing>
          <wp:inline distT="0" distB="0" distL="0" distR="0" wp14:anchorId="2A32DF9C" wp14:editId="7CB9381D">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B83149" w:rsidRDefault="00715914" w:rsidP="00715914">
      <w:pPr>
        <w:rPr>
          <w:sz w:val="19"/>
        </w:rPr>
      </w:pPr>
    </w:p>
    <w:p w:rsidR="00715914" w:rsidRPr="00B83149" w:rsidRDefault="00221AD4" w:rsidP="00715914">
      <w:pPr>
        <w:pStyle w:val="ShortT"/>
      </w:pPr>
      <w:bookmarkStart w:id="0" w:name="ConfidenceBlock"/>
      <w:bookmarkEnd w:id="0"/>
      <w:r w:rsidRPr="00B83149">
        <w:t>Finance</w:t>
      </w:r>
      <w:r w:rsidR="00315109" w:rsidRPr="00B83149">
        <w:t xml:space="preserve"> (Spent and Redundant Instruments) Repeal Regulation</w:t>
      </w:r>
      <w:r w:rsidR="00B83149" w:rsidRPr="00B83149">
        <w:t> </w:t>
      </w:r>
      <w:r w:rsidR="00315109" w:rsidRPr="00B83149">
        <w:t>201</w:t>
      </w:r>
      <w:r w:rsidR="00581099" w:rsidRPr="00B83149">
        <w:t>4</w:t>
      </w:r>
    </w:p>
    <w:p w:rsidR="00715914" w:rsidRPr="00B83149" w:rsidRDefault="00715914" w:rsidP="00715914"/>
    <w:p w:rsidR="00715914" w:rsidRPr="00B83149" w:rsidRDefault="001C5F34" w:rsidP="006475DA">
      <w:pPr>
        <w:pStyle w:val="InstNo"/>
      </w:pPr>
      <w:r w:rsidRPr="00B83149">
        <w:t>Select Legislative Instrument</w:t>
      </w:r>
      <w:r w:rsidR="008861ED" w:rsidRPr="00B83149">
        <w:t xml:space="preserve"> </w:t>
      </w:r>
      <w:bookmarkStart w:id="1" w:name="BKCheck15B_1"/>
      <w:bookmarkEnd w:id="1"/>
      <w:r w:rsidR="00596D5C" w:rsidRPr="00B83149">
        <w:fldChar w:fldCharType="begin"/>
      </w:r>
      <w:r w:rsidR="00596D5C" w:rsidRPr="00B83149">
        <w:instrText xml:space="preserve"> DOCPROPERTY  ActNo </w:instrText>
      </w:r>
      <w:r w:rsidR="00596D5C" w:rsidRPr="00B83149">
        <w:fldChar w:fldCharType="separate"/>
      </w:r>
      <w:r w:rsidR="002E440F">
        <w:t>No. 19, 2014</w:t>
      </w:r>
      <w:r w:rsidR="00596D5C" w:rsidRPr="00B83149">
        <w:fldChar w:fldCharType="end"/>
      </w:r>
    </w:p>
    <w:p w:rsidR="00DC3FE2" w:rsidRPr="00B83149" w:rsidRDefault="00DC3FE2" w:rsidP="002551F1">
      <w:pPr>
        <w:pStyle w:val="SignCoverPageStart"/>
        <w:spacing w:before="240"/>
      </w:pPr>
      <w:r w:rsidRPr="00B83149">
        <w:t>I, Quentin Bryce AC CVO, Governor</w:t>
      </w:r>
      <w:r w:rsidR="00B83149">
        <w:t>-</w:t>
      </w:r>
      <w:r w:rsidRPr="00B83149">
        <w:t xml:space="preserve">General of the Commonwealth of Australia, acting with the advice of the Federal Executive Council, make the following regulation under the </w:t>
      </w:r>
      <w:r w:rsidRPr="00B83149">
        <w:rPr>
          <w:i/>
        </w:rPr>
        <w:t>Legislative Instruments Act 2003</w:t>
      </w:r>
      <w:r w:rsidRPr="00B83149">
        <w:t>.</w:t>
      </w:r>
    </w:p>
    <w:p w:rsidR="00DC3FE2" w:rsidRPr="00B83149" w:rsidRDefault="00DC3FE2" w:rsidP="002551F1">
      <w:pPr>
        <w:keepNext/>
        <w:spacing w:before="720" w:line="240" w:lineRule="atLeast"/>
        <w:ind w:right="397"/>
        <w:jc w:val="both"/>
        <w:rPr>
          <w:sz w:val="24"/>
          <w:szCs w:val="24"/>
        </w:rPr>
      </w:pPr>
      <w:r w:rsidRPr="00B83149">
        <w:rPr>
          <w:sz w:val="24"/>
          <w:szCs w:val="24"/>
        </w:rPr>
        <w:t xml:space="preserve">Dated </w:t>
      </w:r>
      <w:bookmarkStart w:id="2" w:name="BKCheck15B_2"/>
      <w:bookmarkEnd w:id="2"/>
      <w:r w:rsidRPr="00B83149">
        <w:rPr>
          <w:sz w:val="24"/>
          <w:szCs w:val="24"/>
        </w:rPr>
        <w:fldChar w:fldCharType="begin"/>
      </w:r>
      <w:r w:rsidRPr="00B83149">
        <w:rPr>
          <w:sz w:val="24"/>
          <w:szCs w:val="24"/>
        </w:rPr>
        <w:instrText xml:space="preserve"> DOCPROPERTY  DateMade </w:instrText>
      </w:r>
      <w:r w:rsidRPr="00B83149">
        <w:rPr>
          <w:sz w:val="24"/>
          <w:szCs w:val="24"/>
        </w:rPr>
        <w:fldChar w:fldCharType="separate"/>
      </w:r>
      <w:r w:rsidR="002E440F">
        <w:rPr>
          <w:sz w:val="24"/>
          <w:szCs w:val="24"/>
        </w:rPr>
        <w:t>13 March 2014</w:t>
      </w:r>
      <w:r w:rsidRPr="00B83149">
        <w:rPr>
          <w:sz w:val="24"/>
          <w:szCs w:val="24"/>
        </w:rPr>
        <w:fldChar w:fldCharType="end"/>
      </w:r>
    </w:p>
    <w:p w:rsidR="00DC3FE2" w:rsidRPr="00B83149" w:rsidRDefault="00DC3FE2" w:rsidP="0016637C">
      <w:pPr>
        <w:keepNext/>
        <w:tabs>
          <w:tab w:val="left" w:pos="3402"/>
        </w:tabs>
        <w:spacing w:before="1080" w:line="300" w:lineRule="atLeast"/>
        <w:ind w:left="397" w:right="397"/>
        <w:jc w:val="right"/>
        <w:rPr>
          <w:sz w:val="24"/>
          <w:szCs w:val="24"/>
        </w:rPr>
      </w:pPr>
      <w:r w:rsidRPr="00B83149">
        <w:t>Quentin Bryce</w:t>
      </w:r>
    </w:p>
    <w:p w:rsidR="00DC3FE2" w:rsidRPr="00B83149" w:rsidRDefault="00DC3FE2" w:rsidP="002551F1">
      <w:pPr>
        <w:keepNext/>
        <w:tabs>
          <w:tab w:val="left" w:pos="3402"/>
        </w:tabs>
        <w:spacing w:line="300" w:lineRule="atLeast"/>
        <w:ind w:left="397" w:right="397"/>
        <w:jc w:val="right"/>
        <w:rPr>
          <w:sz w:val="24"/>
          <w:szCs w:val="24"/>
        </w:rPr>
      </w:pPr>
      <w:r w:rsidRPr="00B83149">
        <w:rPr>
          <w:sz w:val="24"/>
          <w:szCs w:val="24"/>
        </w:rPr>
        <w:t>Governor</w:t>
      </w:r>
      <w:r w:rsidR="00B83149">
        <w:rPr>
          <w:sz w:val="24"/>
          <w:szCs w:val="24"/>
        </w:rPr>
        <w:t>-</w:t>
      </w:r>
      <w:r w:rsidRPr="00B83149">
        <w:rPr>
          <w:sz w:val="24"/>
          <w:szCs w:val="24"/>
        </w:rPr>
        <w:t>General</w:t>
      </w:r>
    </w:p>
    <w:p w:rsidR="00DC3FE2" w:rsidRPr="00B83149" w:rsidRDefault="00DC3FE2" w:rsidP="00B74224">
      <w:pPr>
        <w:keepNext/>
        <w:tabs>
          <w:tab w:val="left" w:pos="3402"/>
        </w:tabs>
        <w:spacing w:after="1080" w:line="300" w:lineRule="atLeast"/>
        <w:ind w:right="397"/>
        <w:rPr>
          <w:sz w:val="24"/>
          <w:szCs w:val="24"/>
        </w:rPr>
      </w:pPr>
      <w:r w:rsidRPr="00B83149">
        <w:rPr>
          <w:sz w:val="24"/>
          <w:szCs w:val="24"/>
        </w:rPr>
        <w:t>By Her Excellency’s Command</w:t>
      </w:r>
    </w:p>
    <w:p w:rsidR="00DC3FE2" w:rsidRPr="00B83149" w:rsidRDefault="00DC3FE2" w:rsidP="00426D3F">
      <w:pPr>
        <w:keepNext/>
        <w:tabs>
          <w:tab w:val="left" w:pos="3402"/>
        </w:tabs>
        <w:spacing w:before="240" w:line="300" w:lineRule="atLeast"/>
        <w:ind w:right="397"/>
        <w:rPr>
          <w:szCs w:val="22"/>
        </w:rPr>
      </w:pPr>
      <w:r w:rsidRPr="00B83149">
        <w:rPr>
          <w:szCs w:val="22"/>
        </w:rPr>
        <w:t>George Brandis QC</w:t>
      </w:r>
    </w:p>
    <w:p w:rsidR="00DC3FE2" w:rsidRPr="00B83149" w:rsidRDefault="00DC3FE2" w:rsidP="002551F1">
      <w:pPr>
        <w:pStyle w:val="SignCoverPageEnd"/>
      </w:pPr>
      <w:r w:rsidRPr="00B83149">
        <w:t>Attorney</w:t>
      </w:r>
      <w:r w:rsidR="00B83149">
        <w:t>-</w:t>
      </w:r>
      <w:r w:rsidRPr="00B83149">
        <w:t>General</w:t>
      </w:r>
    </w:p>
    <w:p w:rsidR="00DC3FE2" w:rsidRPr="00B83149" w:rsidRDefault="00DC3FE2" w:rsidP="00DC3FE2"/>
    <w:p w:rsidR="009E3808" w:rsidRPr="00B83149" w:rsidRDefault="009E3808" w:rsidP="00DC3FE2"/>
    <w:p w:rsidR="00715914" w:rsidRPr="00B83149" w:rsidRDefault="00715914" w:rsidP="00715914">
      <w:pPr>
        <w:pStyle w:val="Header"/>
        <w:tabs>
          <w:tab w:val="clear" w:pos="4150"/>
          <w:tab w:val="clear" w:pos="8307"/>
        </w:tabs>
      </w:pPr>
      <w:r w:rsidRPr="00B83149">
        <w:rPr>
          <w:rStyle w:val="CharChapNo"/>
        </w:rPr>
        <w:t xml:space="preserve"> </w:t>
      </w:r>
      <w:r w:rsidRPr="00B83149">
        <w:rPr>
          <w:rStyle w:val="CharChapText"/>
        </w:rPr>
        <w:t xml:space="preserve"> </w:t>
      </w:r>
    </w:p>
    <w:p w:rsidR="00715914" w:rsidRPr="00B83149" w:rsidRDefault="00715914" w:rsidP="00715914">
      <w:pPr>
        <w:pStyle w:val="Header"/>
        <w:tabs>
          <w:tab w:val="clear" w:pos="4150"/>
          <w:tab w:val="clear" w:pos="8307"/>
        </w:tabs>
      </w:pPr>
      <w:r w:rsidRPr="00B83149">
        <w:rPr>
          <w:rStyle w:val="CharPartNo"/>
        </w:rPr>
        <w:t xml:space="preserve"> </w:t>
      </w:r>
      <w:r w:rsidRPr="00B83149">
        <w:rPr>
          <w:rStyle w:val="CharPartText"/>
        </w:rPr>
        <w:t xml:space="preserve"> </w:t>
      </w:r>
    </w:p>
    <w:p w:rsidR="00715914" w:rsidRPr="00B83149" w:rsidRDefault="00715914" w:rsidP="00715914">
      <w:pPr>
        <w:pStyle w:val="Header"/>
        <w:tabs>
          <w:tab w:val="clear" w:pos="4150"/>
          <w:tab w:val="clear" w:pos="8307"/>
        </w:tabs>
      </w:pPr>
      <w:r w:rsidRPr="00B83149">
        <w:rPr>
          <w:rStyle w:val="CharDivNo"/>
        </w:rPr>
        <w:t xml:space="preserve"> </w:t>
      </w:r>
      <w:r w:rsidRPr="00B83149">
        <w:rPr>
          <w:rStyle w:val="CharDivText"/>
        </w:rPr>
        <w:t xml:space="preserve"> </w:t>
      </w:r>
    </w:p>
    <w:p w:rsidR="00715914" w:rsidRPr="00B83149" w:rsidRDefault="00715914" w:rsidP="00715914">
      <w:pPr>
        <w:sectPr w:rsidR="00715914" w:rsidRPr="00B83149" w:rsidSect="0064106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B83149" w:rsidRDefault="00715914" w:rsidP="00016A56">
      <w:pPr>
        <w:rPr>
          <w:sz w:val="36"/>
        </w:rPr>
      </w:pPr>
      <w:r w:rsidRPr="00B83149">
        <w:rPr>
          <w:sz w:val="36"/>
        </w:rPr>
        <w:lastRenderedPageBreak/>
        <w:t>Contents</w:t>
      </w:r>
    </w:p>
    <w:bookmarkStart w:id="3" w:name="BKCheck15B_3"/>
    <w:bookmarkEnd w:id="3"/>
    <w:p w:rsidR="00F31B59" w:rsidRPr="00B83149" w:rsidRDefault="00F31B59">
      <w:pPr>
        <w:pStyle w:val="TOC5"/>
        <w:rPr>
          <w:rFonts w:asciiTheme="minorHAnsi" w:eastAsiaTheme="minorEastAsia" w:hAnsiTheme="minorHAnsi" w:cstheme="minorBidi"/>
          <w:noProof/>
          <w:kern w:val="0"/>
          <w:sz w:val="22"/>
          <w:szCs w:val="22"/>
        </w:rPr>
      </w:pPr>
      <w:r w:rsidRPr="00B83149">
        <w:rPr>
          <w:sz w:val="20"/>
        </w:rPr>
        <w:fldChar w:fldCharType="begin"/>
      </w:r>
      <w:r w:rsidRPr="00B83149">
        <w:rPr>
          <w:sz w:val="20"/>
        </w:rPr>
        <w:instrText xml:space="preserve"> TOC \o "1-9" </w:instrText>
      </w:r>
      <w:r w:rsidRPr="00B83149">
        <w:rPr>
          <w:sz w:val="20"/>
        </w:rPr>
        <w:fldChar w:fldCharType="separate"/>
      </w:r>
      <w:r w:rsidRPr="00B83149">
        <w:rPr>
          <w:noProof/>
        </w:rPr>
        <w:t>1</w:t>
      </w:r>
      <w:r w:rsidRPr="00B83149">
        <w:rPr>
          <w:noProof/>
        </w:rPr>
        <w:tab/>
        <w:t>Name of regulation</w:t>
      </w:r>
      <w:r w:rsidRPr="00B83149">
        <w:rPr>
          <w:noProof/>
        </w:rPr>
        <w:tab/>
      </w:r>
      <w:r w:rsidRPr="00B83149">
        <w:rPr>
          <w:noProof/>
        </w:rPr>
        <w:fldChar w:fldCharType="begin"/>
      </w:r>
      <w:r w:rsidRPr="00B83149">
        <w:rPr>
          <w:noProof/>
        </w:rPr>
        <w:instrText xml:space="preserve"> PAGEREF _Toc379459591 \h </w:instrText>
      </w:r>
      <w:r w:rsidRPr="00B83149">
        <w:rPr>
          <w:noProof/>
        </w:rPr>
      </w:r>
      <w:r w:rsidRPr="00B83149">
        <w:rPr>
          <w:noProof/>
        </w:rPr>
        <w:fldChar w:fldCharType="separate"/>
      </w:r>
      <w:r w:rsidR="002E440F">
        <w:rPr>
          <w:noProof/>
        </w:rPr>
        <w:t>1</w:t>
      </w:r>
      <w:r w:rsidRPr="00B83149">
        <w:rPr>
          <w:noProof/>
        </w:rPr>
        <w:fldChar w:fldCharType="end"/>
      </w:r>
    </w:p>
    <w:p w:rsidR="00F31B59" w:rsidRPr="00B83149" w:rsidRDefault="00F31B59">
      <w:pPr>
        <w:pStyle w:val="TOC5"/>
        <w:rPr>
          <w:rFonts w:asciiTheme="minorHAnsi" w:eastAsiaTheme="minorEastAsia" w:hAnsiTheme="minorHAnsi" w:cstheme="minorBidi"/>
          <w:noProof/>
          <w:kern w:val="0"/>
          <w:sz w:val="22"/>
          <w:szCs w:val="22"/>
        </w:rPr>
      </w:pPr>
      <w:r w:rsidRPr="00B83149">
        <w:rPr>
          <w:noProof/>
        </w:rPr>
        <w:t>2</w:t>
      </w:r>
      <w:r w:rsidRPr="00B83149">
        <w:rPr>
          <w:noProof/>
        </w:rPr>
        <w:tab/>
        <w:t>Commencement</w:t>
      </w:r>
      <w:r w:rsidRPr="00B83149">
        <w:rPr>
          <w:noProof/>
        </w:rPr>
        <w:tab/>
      </w:r>
      <w:r w:rsidRPr="00B83149">
        <w:rPr>
          <w:noProof/>
        </w:rPr>
        <w:fldChar w:fldCharType="begin"/>
      </w:r>
      <w:r w:rsidRPr="00B83149">
        <w:rPr>
          <w:noProof/>
        </w:rPr>
        <w:instrText xml:space="preserve"> PAGEREF _Toc379459592 \h </w:instrText>
      </w:r>
      <w:r w:rsidRPr="00B83149">
        <w:rPr>
          <w:noProof/>
        </w:rPr>
      </w:r>
      <w:r w:rsidRPr="00B83149">
        <w:rPr>
          <w:noProof/>
        </w:rPr>
        <w:fldChar w:fldCharType="separate"/>
      </w:r>
      <w:r w:rsidR="002E440F">
        <w:rPr>
          <w:noProof/>
        </w:rPr>
        <w:t>1</w:t>
      </w:r>
      <w:r w:rsidRPr="00B83149">
        <w:rPr>
          <w:noProof/>
        </w:rPr>
        <w:fldChar w:fldCharType="end"/>
      </w:r>
    </w:p>
    <w:p w:rsidR="00F31B59" w:rsidRPr="00B83149" w:rsidRDefault="00F31B59">
      <w:pPr>
        <w:pStyle w:val="TOC5"/>
        <w:rPr>
          <w:rFonts w:asciiTheme="minorHAnsi" w:eastAsiaTheme="minorEastAsia" w:hAnsiTheme="minorHAnsi" w:cstheme="minorBidi"/>
          <w:noProof/>
          <w:kern w:val="0"/>
          <w:sz w:val="22"/>
          <w:szCs w:val="22"/>
        </w:rPr>
      </w:pPr>
      <w:r w:rsidRPr="00B83149">
        <w:rPr>
          <w:noProof/>
        </w:rPr>
        <w:t>3</w:t>
      </w:r>
      <w:r w:rsidRPr="00B83149">
        <w:rPr>
          <w:noProof/>
        </w:rPr>
        <w:tab/>
        <w:t>Authority</w:t>
      </w:r>
      <w:r w:rsidRPr="00B83149">
        <w:rPr>
          <w:noProof/>
        </w:rPr>
        <w:tab/>
      </w:r>
      <w:r w:rsidRPr="00B83149">
        <w:rPr>
          <w:noProof/>
        </w:rPr>
        <w:fldChar w:fldCharType="begin"/>
      </w:r>
      <w:r w:rsidRPr="00B83149">
        <w:rPr>
          <w:noProof/>
        </w:rPr>
        <w:instrText xml:space="preserve"> PAGEREF _Toc379459593 \h </w:instrText>
      </w:r>
      <w:r w:rsidRPr="00B83149">
        <w:rPr>
          <w:noProof/>
        </w:rPr>
      </w:r>
      <w:r w:rsidRPr="00B83149">
        <w:rPr>
          <w:noProof/>
        </w:rPr>
        <w:fldChar w:fldCharType="separate"/>
      </w:r>
      <w:r w:rsidR="002E440F">
        <w:rPr>
          <w:noProof/>
        </w:rPr>
        <w:t>1</w:t>
      </w:r>
      <w:r w:rsidRPr="00B83149">
        <w:rPr>
          <w:noProof/>
        </w:rPr>
        <w:fldChar w:fldCharType="end"/>
      </w:r>
    </w:p>
    <w:p w:rsidR="00F31B59" w:rsidRPr="00B83149" w:rsidRDefault="00F31B59">
      <w:pPr>
        <w:pStyle w:val="TOC5"/>
        <w:rPr>
          <w:rFonts w:asciiTheme="minorHAnsi" w:eastAsiaTheme="minorEastAsia" w:hAnsiTheme="minorHAnsi" w:cstheme="minorBidi"/>
          <w:noProof/>
          <w:kern w:val="0"/>
          <w:sz w:val="22"/>
          <w:szCs w:val="22"/>
        </w:rPr>
      </w:pPr>
      <w:r w:rsidRPr="00B83149">
        <w:rPr>
          <w:noProof/>
        </w:rPr>
        <w:t>4</w:t>
      </w:r>
      <w:r w:rsidRPr="00B83149">
        <w:rPr>
          <w:noProof/>
        </w:rPr>
        <w:tab/>
        <w:t>Guide to this regulation</w:t>
      </w:r>
      <w:r w:rsidRPr="00B83149">
        <w:rPr>
          <w:noProof/>
        </w:rPr>
        <w:tab/>
      </w:r>
      <w:r w:rsidRPr="00B83149">
        <w:rPr>
          <w:noProof/>
        </w:rPr>
        <w:fldChar w:fldCharType="begin"/>
      </w:r>
      <w:r w:rsidRPr="00B83149">
        <w:rPr>
          <w:noProof/>
        </w:rPr>
        <w:instrText xml:space="preserve"> PAGEREF _Toc379459594 \h </w:instrText>
      </w:r>
      <w:r w:rsidRPr="00B83149">
        <w:rPr>
          <w:noProof/>
        </w:rPr>
      </w:r>
      <w:r w:rsidRPr="00B83149">
        <w:rPr>
          <w:noProof/>
        </w:rPr>
        <w:fldChar w:fldCharType="separate"/>
      </w:r>
      <w:r w:rsidR="002E440F">
        <w:rPr>
          <w:noProof/>
        </w:rPr>
        <w:t>1</w:t>
      </w:r>
      <w:r w:rsidRPr="00B83149">
        <w:rPr>
          <w:noProof/>
        </w:rPr>
        <w:fldChar w:fldCharType="end"/>
      </w:r>
    </w:p>
    <w:p w:rsidR="00F31B59" w:rsidRPr="00B83149" w:rsidRDefault="00F31B59">
      <w:pPr>
        <w:pStyle w:val="TOC5"/>
        <w:rPr>
          <w:rFonts w:asciiTheme="minorHAnsi" w:eastAsiaTheme="minorEastAsia" w:hAnsiTheme="minorHAnsi" w:cstheme="minorBidi"/>
          <w:noProof/>
          <w:kern w:val="0"/>
          <w:sz w:val="22"/>
          <w:szCs w:val="22"/>
        </w:rPr>
      </w:pPr>
      <w:r w:rsidRPr="00B83149">
        <w:rPr>
          <w:noProof/>
        </w:rPr>
        <w:t>5</w:t>
      </w:r>
      <w:r w:rsidRPr="00B83149">
        <w:rPr>
          <w:noProof/>
        </w:rPr>
        <w:tab/>
        <w:t>Repeal of amending and repealing instruments</w:t>
      </w:r>
      <w:r w:rsidRPr="00B83149">
        <w:rPr>
          <w:noProof/>
        </w:rPr>
        <w:tab/>
      </w:r>
      <w:r w:rsidRPr="00B83149">
        <w:rPr>
          <w:noProof/>
        </w:rPr>
        <w:fldChar w:fldCharType="begin"/>
      </w:r>
      <w:r w:rsidRPr="00B83149">
        <w:rPr>
          <w:noProof/>
        </w:rPr>
        <w:instrText xml:space="preserve"> PAGEREF _Toc379459595 \h </w:instrText>
      </w:r>
      <w:r w:rsidRPr="00B83149">
        <w:rPr>
          <w:noProof/>
        </w:rPr>
      </w:r>
      <w:r w:rsidRPr="00B83149">
        <w:rPr>
          <w:noProof/>
        </w:rPr>
        <w:fldChar w:fldCharType="separate"/>
      </w:r>
      <w:r w:rsidR="002E440F">
        <w:rPr>
          <w:noProof/>
        </w:rPr>
        <w:t>2</w:t>
      </w:r>
      <w:r w:rsidRPr="00B83149">
        <w:rPr>
          <w:noProof/>
        </w:rPr>
        <w:fldChar w:fldCharType="end"/>
      </w:r>
    </w:p>
    <w:p w:rsidR="00F31B59" w:rsidRPr="00B83149" w:rsidRDefault="00F31B59">
      <w:pPr>
        <w:pStyle w:val="TOC5"/>
        <w:rPr>
          <w:rFonts w:asciiTheme="minorHAnsi" w:eastAsiaTheme="minorEastAsia" w:hAnsiTheme="minorHAnsi" w:cstheme="minorBidi"/>
          <w:noProof/>
          <w:kern w:val="0"/>
          <w:sz w:val="22"/>
          <w:szCs w:val="22"/>
        </w:rPr>
      </w:pPr>
      <w:r w:rsidRPr="00B83149">
        <w:rPr>
          <w:noProof/>
        </w:rPr>
        <w:t>6</w:t>
      </w:r>
      <w:r w:rsidRPr="00B83149">
        <w:rPr>
          <w:noProof/>
        </w:rPr>
        <w:tab/>
        <w:t>Repeal of commencement instruments</w:t>
      </w:r>
      <w:r w:rsidRPr="00B83149">
        <w:rPr>
          <w:noProof/>
        </w:rPr>
        <w:tab/>
      </w:r>
      <w:r w:rsidRPr="00B83149">
        <w:rPr>
          <w:noProof/>
        </w:rPr>
        <w:fldChar w:fldCharType="begin"/>
      </w:r>
      <w:r w:rsidRPr="00B83149">
        <w:rPr>
          <w:noProof/>
        </w:rPr>
        <w:instrText xml:space="preserve"> PAGEREF _Toc379459596 \h </w:instrText>
      </w:r>
      <w:r w:rsidRPr="00B83149">
        <w:rPr>
          <w:noProof/>
        </w:rPr>
      </w:r>
      <w:r w:rsidRPr="00B83149">
        <w:rPr>
          <w:noProof/>
        </w:rPr>
        <w:fldChar w:fldCharType="separate"/>
      </w:r>
      <w:r w:rsidR="002E440F">
        <w:rPr>
          <w:noProof/>
        </w:rPr>
        <w:t>2</w:t>
      </w:r>
      <w:r w:rsidRPr="00B83149">
        <w:rPr>
          <w:noProof/>
        </w:rPr>
        <w:fldChar w:fldCharType="end"/>
      </w:r>
    </w:p>
    <w:p w:rsidR="00F31B59" w:rsidRPr="00B83149" w:rsidRDefault="00F31B59">
      <w:pPr>
        <w:pStyle w:val="TOC5"/>
        <w:rPr>
          <w:rFonts w:asciiTheme="minorHAnsi" w:eastAsiaTheme="minorEastAsia" w:hAnsiTheme="minorHAnsi" w:cstheme="minorBidi"/>
          <w:noProof/>
          <w:kern w:val="0"/>
          <w:sz w:val="22"/>
          <w:szCs w:val="22"/>
        </w:rPr>
      </w:pPr>
      <w:r w:rsidRPr="00B83149">
        <w:rPr>
          <w:noProof/>
        </w:rPr>
        <w:t>7</w:t>
      </w:r>
      <w:r w:rsidRPr="00B83149">
        <w:rPr>
          <w:noProof/>
        </w:rPr>
        <w:tab/>
        <w:t>Repeal of amending and repealing instruments containing other provisions</w:t>
      </w:r>
      <w:r w:rsidRPr="00B83149">
        <w:rPr>
          <w:noProof/>
        </w:rPr>
        <w:tab/>
      </w:r>
      <w:r w:rsidRPr="00B83149">
        <w:rPr>
          <w:noProof/>
        </w:rPr>
        <w:fldChar w:fldCharType="begin"/>
      </w:r>
      <w:r w:rsidRPr="00B83149">
        <w:rPr>
          <w:noProof/>
        </w:rPr>
        <w:instrText xml:space="preserve"> PAGEREF _Toc379459597 \h </w:instrText>
      </w:r>
      <w:r w:rsidRPr="00B83149">
        <w:rPr>
          <w:noProof/>
        </w:rPr>
      </w:r>
      <w:r w:rsidRPr="00B83149">
        <w:rPr>
          <w:noProof/>
        </w:rPr>
        <w:fldChar w:fldCharType="separate"/>
      </w:r>
      <w:r w:rsidR="002E440F">
        <w:rPr>
          <w:noProof/>
        </w:rPr>
        <w:t>2</w:t>
      </w:r>
      <w:r w:rsidRPr="00B83149">
        <w:rPr>
          <w:noProof/>
        </w:rPr>
        <w:fldChar w:fldCharType="end"/>
      </w:r>
    </w:p>
    <w:p w:rsidR="00F31B59" w:rsidRPr="00B83149" w:rsidRDefault="00F31B59">
      <w:pPr>
        <w:pStyle w:val="TOC5"/>
        <w:rPr>
          <w:rFonts w:asciiTheme="minorHAnsi" w:eastAsiaTheme="minorEastAsia" w:hAnsiTheme="minorHAnsi" w:cstheme="minorBidi"/>
          <w:noProof/>
          <w:kern w:val="0"/>
          <w:sz w:val="22"/>
          <w:szCs w:val="22"/>
        </w:rPr>
      </w:pPr>
      <w:r w:rsidRPr="00B83149">
        <w:rPr>
          <w:noProof/>
        </w:rPr>
        <w:t>8</w:t>
      </w:r>
      <w:r w:rsidRPr="00B83149">
        <w:rPr>
          <w:noProof/>
        </w:rPr>
        <w:tab/>
        <w:t>Repeal of other redundant instruments</w:t>
      </w:r>
      <w:r w:rsidRPr="00B83149">
        <w:rPr>
          <w:noProof/>
        </w:rPr>
        <w:tab/>
      </w:r>
      <w:r w:rsidRPr="00B83149">
        <w:rPr>
          <w:noProof/>
        </w:rPr>
        <w:fldChar w:fldCharType="begin"/>
      </w:r>
      <w:r w:rsidRPr="00B83149">
        <w:rPr>
          <w:noProof/>
        </w:rPr>
        <w:instrText xml:space="preserve"> PAGEREF _Toc379459598 \h </w:instrText>
      </w:r>
      <w:r w:rsidRPr="00B83149">
        <w:rPr>
          <w:noProof/>
        </w:rPr>
      </w:r>
      <w:r w:rsidRPr="00B83149">
        <w:rPr>
          <w:noProof/>
        </w:rPr>
        <w:fldChar w:fldCharType="separate"/>
      </w:r>
      <w:r w:rsidR="002E440F">
        <w:rPr>
          <w:noProof/>
        </w:rPr>
        <w:t>2</w:t>
      </w:r>
      <w:r w:rsidRPr="00B83149">
        <w:rPr>
          <w:noProof/>
        </w:rPr>
        <w:fldChar w:fldCharType="end"/>
      </w:r>
    </w:p>
    <w:p w:rsidR="00F31B59" w:rsidRPr="00B83149" w:rsidRDefault="00F31B59">
      <w:pPr>
        <w:pStyle w:val="TOC5"/>
        <w:rPr>
          <w:rFonts w:asciiTheme="minorHAnsi" w:eastAsiaTheme="minorEastAsia" w:hAnsiTheme="minorHAnsi" w:cstheme="minorBidi"/>
          <w:noProof/>
          <w:kern w:val="0"/>
          <w:sz w:val="22"/>
          <w:szCs w:val="22"/>
        </w:rPr>
      </w:pPr>
      <w:r w:rsidRPr="00B83149">
        <w:rPr>
          <w:noProof/>
        </w:rPr>
        <w:t>9</w:t>
      </w:r>
      <w:r w:rsidRPr="00B83149">
        <w:rPr>
          <w:noProof/>
        </w:rPr>
        <w:tab/>
        <w:t>Expiry of regulation</w:t>
      </w:r>
      <w:r w:rsidRPr="00B83149">
        <w:rPr>
          <w:noProof/>
        </w:rPr>
        <w:tab/>
      </w:r>
      <w:r w:rsidRPr="00B83149">
        <w:rPr>
          <w:noProof/>
        </w:rPr>
        <w:fldChar w:fldCharType="begin"/>
      </w:r>
      <w:r w:rsidRPr="00B83149">
        <w:rPr>
          <w:noProof/>
        </w:rPr>
        <w:instrText xml:space="preserve"> PAGEREF _Toc379459599 \h </w:instrText>
      </w:r>
      <w:r w:rsidRPr="00B83149">
        <w:rPr>
          <w:noProof/>
        </w:rPr>
      </w:r>
      <w:r w:rsidRPr="00B83149">
        <w:rPr>
          <w:noProof/>
        </w:rPr>
        <w:fldChar w:fldCharType="separate"/>
      </w:r>
      <w:r w:rsidR="002E440F">
        <w:rPr>
          <w:noProof/>
        </w:rPr>
        <w:t>3</w:t>
      </w:r>
      <w:r w:rsidRPr="00B83149">
        <w:rPr>
          <w:noProof/>
        </w:rPr>
        <w:fldChar w:fldCharType="end"/>
      </w:r>
    </w:p>
    <w:p w:rsidR="00F31B59" w:rsidRPr="00B83149" w:rsidRDefault="00F31B59">
      <w:pPr>
        <w:pStyle w:val="TOC6"/>
        <w:rPr>
          <w:rFonts w:asciiTheme="minorHAnsi" w:eastAsiaTheme="minorEastAsia" w:hAnsiTheme="minorHAnsi" w:cstheme="minorBidi"/>
          <w:b w:val="0"/>
          <w:noProof/>
          <w:kern w:val="0"/>
          <w:sz w:val="22"/>
          <w:szCs w:val="22"/>
        </w:rPr>
      </w:pPr>
      <w:r w:rsidRPr="00B83149">
        <w:rPr>
          <w:noProof/>
        </w:rPr>
        <w:t>Schedule</w:t>
      </w:r>
      <w:r w:rsidR="00B83149" w:rsidRPr="00B83149">
        <w:rPr>
          <w:noProof/>
        </w:rPr>
        <w:t> </w:t>
      </w:r>
      <w:r w:rsidRPr="00B83149">
        <w:rPr>
          <w:noProof/>
        </w:rPr>
        <w:t>1—Repeal of amending and repealing instruments</w:t>
      </w:r>
      <w:r w:rsidRPr="00B83149">
        <w:rPr>
          <w:b w:val="0"/>
          <w:noProof/>
          <w:sz w:val="18"/>
        </w:rPr>
        <w:tab/>
      </w:r>
      <w:r w:rsidRPr="00B83149">
        <w:rPr>
          <w:b w:val="0"/>
          <w:noProof/>
          <w:sz w:val="18"/>
        </w:rPr>
        <w:fldChar w:fldCharType="begin"/>
      </w:r>
      <w:r w:rsidRPr="00B83149">
        <w:rPr>
          <w:b w:val="0"/>
          <w:noProof/>
          <w:sz w:val="18"/>
        </w:rPr>
        <w:instrText xml:space="preserve"> PAGEREF _Toc379459600 \h </w:instrText>
      </w:r>
      <w:r w:rsidRPr="00B83149">
        <w:rPr>
          <w:b w:val="0"/>
          <w:noProof/>
          <w:sz w:val="18"/>
        </w:rPr>
      </w:r>
      <w:r w:rsidRPr="00B83149">
        <w:rPr>
          <w:b w:val="0"/>
          <w:noProof/>
          <w:sz w:val="18"/>
        </w:rPr>
        <w:fldChar w:fldCharType="separate"/>
      </w:r>
      <w:r w:rsidR="002E440F">
        <w:rPr>
          <w:b w:val="0"/>
          <w:noProof/>
          <w:sz w:val="18"/>
        </w:rPr>
        <w:t>4</w:t>
      </w:r>
      <w:r w:rsidRPr="00B83149">
        <w:rPr>
          <w:b w:val="0"/>
          <w:noProof/>
          <w:sz w:val="18"/>
        </w:rPr>
        <w:fldChar w:fldCharType="end"/>
      </w:r>
    </w:p>
    <w:p w:rsidR="00F31B59" w:rsidRPr="00B83149" w:rsidRDefault="00F31B59">
      <w:pPr>
        <w:pStyle w:val="TOC6"/>
        <w:rPr>
          <w:rFonts w:asciiTheme="minorHAnsi" w:eastAsiaTheme="minorEastAsia" w:hAnsiTheme="minorHAnsi" w:cstheme="minorBidi"/>
          <w:b w:val="0"/>
          <w:noProof/>
          <w:kern w:val="0"/>
          <w:sz w:val="22"/>
          <w:szCs w:val="22"/>
        </w:rPr>
      </w:pPr>
      <w:r w:rsidRPr="00B83149">
        <w:rPr>
          <w:noProof/>
        </w:rPr>
        <w:t>Schedule</w:t>
      </w:r>
      <w:r w:rsidR="00B83149" w:rsidRPr="00B83149">
        <w:rPr>
          <w:noProof/>
        </w:rPr>
        <w:t> </w:t>
      </w:r>
      <w:r w:rsidRPr="00B83149">
        <w:rPr>
          <w:noProof/>
        </w:rPr>
        <w:t>2—Repeal of commencement instruments</w:t>
      </w:r>
      <w:r w:rsidRPr="00B83149">
        <w:rPr>
          <w:b w:val="0"/>
          <w:noProof/>
          <w:sz w:val="18"/>
        </w:rPr>
        <w:tab/>
      </w:r>
      <w:r w:rsidRPr="00B83149">
        <w:rPr>
          <w:b w:val="0"/>
          <w:noProof/>
          <w:sz w:val="18"/>
        </w:rPr>
        <w:fldChar w:fldCharType="begin"/>
      </w:r>
      <w:r w:rsidRPr="00B83149">
        <w:rPr>
          <w:b w:val="0"/>
          <w:noProof/>
          <w:sz w:val="18"/>
        </w:rPr>
        <w:instrText xml:space="preserve"> PAGEREF _Toc379459601 \h </w:instrText>
      </w:r>
      <w:r w:rsidRPr="00B83149">
        <w:rPr>
          <w:b w:val="0"/>
          <w:noProof/>
          <w:sz w:val="18"/>
        </w:rPr>
      </w:r>
      <w:r w:rsidRPr="00B83149">
        <w:rPr>
          <w:b w:val="0"/>
          <w:noProof/>
          <w:sz w:val="18"/>
        </w:rPr>
        <w:fldChar w:fldCharType="separate"/>
      </w:r>
      <w:r w:rsidR="002E440F">
        <w:rPr>
          <w:b w:val="0"/>
          <w:noProof/>
          <w:sz w:val="18"/>
        </w:rPr>
        <w:t>42</w:t>
      </w:r>
      <w:r w:rsidRPr="00B83149">
        <w:rPr>
          <w:b w:val="0"/>
          <w:noProof/>
          <w:sz w:val="18"/>
        </w:rPr>
        <w:fldChar w:fldCharType="end"/>
      </w:r>
    </w:p>
    <w:p w:rsidR="00F31B59" w:rsidRPr="00B83149" w:rsidRDefault="00F31B59">
      <w:pPr>
        <w:pStyle w:val="TOC6"/>
        <w:rPr>
          <w:rFonts w:asciiTheme="minorHAnsi" w:eastAsiaTheme="minorEastAsia" w:hAnsiTheme="minorHAnsi" w:cstheme="minorBidi"/>
          <w:b w:val="0"/>
          <w:noProof/>
          <w:kern w:val="0"/>
          <w:sz w:val="22"/>
          <w:szCs w:val="22"/>
        </w:rPr>
      </w:pPr>
      <w:r w:rsidRPr="00B83149">
        <w:rPr>
          <w:noProof/>
        </w:rPr>
        <w:t>Schedule</w:t>
      </w:r>
      <w:r w:rsidR="00B83149" w:rsidRPr="00B83149">
        <w:rPr>
          <w:noProof/>
        </w:rPr>
        <w:t> </w:t>
      </w:r>
      <w:r w:rsidRPr="00B83149">
        <w:rPr>
          <w:noProof/>
        </w:rPr>
        <w:t>3—Repeal of amending and repealing instruments containing other provisions</w:t>
      </w:r>
      <w:r w:rsidRPr="00B83149">
        <w:rPr>
          <w:b w:val="0"/>
          <w:noProof/>
          <w:sz w:val="18"/>
        </w:rPr>
        <w:tab/>
      </w:r>
      <w:r w:rsidRPr="00B83149">
        <w:rPr>
          <w:b w:val="0"/>
          <w:noProof/>
          <w:sz w:val="18"/>
        </w:rPr>
        <w:fldChar w:fldCharType="begin"/>
      </w:r>
      <w:r w:rsidRPr="00B83149">
        <w:rPr>
          <w:b w:val="0"/>
          <w:noProof/>
          <w:sz w:val="18"/>
        </w:rPr>
        <w:instrText xml:space="preserve"> PAGEREF _Toc379459602 \h </w:instrText>
      </w:r>
      <w:r w:rsidRPr="00B83149">
        <w:rPr>
          <w:b w:val="0"/>
          <w:noProof/>
          <w:sz w:val="18"/>
        </w:rPr>
      </w:r>
      <w:r w:rsidRPr="00B83149">
        <w:rPr>
          <w:b w:val="0"/>
          <w:noProof/>
          <w:sz w:val="18"/>
        </w:rPr>
        <w:fldChar w:fldCharType="separate"/>
      </w:r>
      <w:r w:rsidR="002E440F">
        <w:rPr>
          <w:b w:val="0"/>
          <w:noProof/>
          <w:sz w:val="18"/>
        </w:rPr>
        <w:t>44</w:t>
      </w:r>
      <w:r w:rsidRPr="00B83149">
        <w:rPr>
          <w:b w:val="0"/>
          <w:noProof/>
          <w:sz w:val="18"/>
        </w:rPr>
        <w:fldChar w:fldCharType="end"/>
      </w:r>
    </w:p>
    <w:p w:rsidR="00F31B59" w:rsidRPr="00B83149" w:rsidRDefault="00F31B59">
      <w:pPr>
        <w:pStyle w:val="TOC6"/>
        <w:rPr>
          <w:rFonts w:asciiTheme="minorHAnsi" w:eastAsiaTheme="minorEastAsia" w:hAnsiTheme="minorHAnsi" w:cstheme="minorBidi"/>
          <w:b w:val="0"/>
          <w:noProof/>
          <w:kern w:val="0"/>
          <w:sz w:val="22"/>
          <w:szCs w:val="22"/>
        </w:rPr>
      </w:pPr>
      <w:r w:rsidRPr="00B83149">
        <w:rPr>
          <w:noProof/>
        </w:rPr>
        <w:t>Schedule</w:t>
      </w:r>
      <w:r w:rsidR="00B83149" w:rsidRPr="00B83149">
        <w:rPr>
          <w:noProof/>
        </w:rPr>
        <w:t> </w:t>
      </w:r>
      <w:r w:rsidRPr="00B83149">
        <w:rPr>
          <w:noProof/>
        </w:rPr>
        <w:t>4—Repeal of other redundant instruments</w:t>
      </w:r>
      <w:r w:rsidRPr="00B83149">
        <w:rPr>
          <w:b w:val="0"/>
          <w:noProof/>
          <w:sz w:val="18"/>
        </w:rPr>
        <w:tab/>
      </w:r>
      <w:r w:rsidRPr="00B83149">
        <w:rPr>
          <w:b w:val="0"/>
          <w:noProof/>
          <w:sz w:val="18"/>
        </w:rPr>
        <w:fldChar w:fldCharType="begin"/>
      </w:r>
      <w:r w:rsidRPr="00B83149">
        <w:rPr>
          <w:b w:val="0"/>
          <w:noProof/>
          <w:sz w:val="18"/>
        </w:rPr>
        <w:instrText xml:space="preserve"> PAGEREF _Toc379459603 \h </w:instrText>
      </w:r>
      <w:r w:rsidRPr="00B83149">
        <w:rPr>
          <w:b w:val="0"/>
          <w:noProof/>
          <w:sz w:val="18"/>
        </w:rPr>
      </w:r>
      <w:r w:rsidRPr="00B83149">
        <w:rPr>
          <w:b w:val="0"/>
          <w:noProof/>
          <w:sz w:val="18"/>
        </w:rPr>
        <w:fldChar w:fldCharType="separate"/>
      </w:r>
      <w:r w:rsidR="002E440F">
        <w:rPr>
          <w:b w:val="0"/>
          <w:noProof/>
          <w:sz w:val="18"/>
        </w:rPr>
        <w:t>46</w:t>
      </w:r>
      <w:r w:rsidRPr="00B83149">
        <w:rPr>
          <w:b w:val="0"/>
          <w:noProof/>
          <w:sz w:val="18"/>
        </w:rPr>
        <w:fldChar w:fldCharType="end"/>
      </w:r>
    </w:p>
    <w:p w:rsidR="00F31B59" w:rsidRPr="00B83149" w:rsidRDefault="00F31B59">
      <w:pPr>
        <w:pStyle w:val="TOC7"/>
        <w:rPr>
          <w:rFonts w:asciiTheme="minorHAnsi" w:eastAsiaTheme="minorEastAsia" w:hAnsiTheme="minorHAnsi" w:cstheme="minorBidi"/>
          <w:noProof/>
          <w:kern w:val="0"/>
          <w:sz w:val="22"/>
          <w:szCs w:val="22"/>
        </w:rPr>
      </w:pPr>
      <w:r w:rsidRPr="00B83149">
        <w:rPr>
          <w:noProof/>
        </w:rPr>
        <w:t>Part</w:t>
      </w:r>
      <w:r w:rsidR="00B83149" w:rsidRPr="00B83149">
        <w:rPr>
          <w:noProof/>
        </w:rPr>
        <w:t> </w:t>
      </w:r>
      <w:r w:rsidRPr="00B83149">
        <w:rPr>
          <w:noProof/>
        </w:rPr>
        <w:t>1—Instruments containing substantive matter</w:t>
      </w:r>
      <w:r w:rsidRPr="00B83149">
        <w:rPr>
          <w:noProof/>
          <w:sz w:val="18"/>
        </w:rPr>
        <w:tab/>
      </w:r>
      <w:r w:rsidRPr="00B83149">
        <w:rPr>
          <w:noProof/>
          <w:sz w:val="18"/>
        </w:rPr>
        <w:fldChar w:fldCharType="begin"/>
      </w:r>
      <w:r w:rsidRPr="00B83149">
        <w:rPr>
          <w:noProof/>
          <w:sz w:val="18"/>
        </w:rPr>
        <w:instrText xml:space="preserve"> PAGEREF _Toc379459604 \h </w:instrText>
      </w:r>
      <w:r w:rsidRPr="00B83149">
        <w:rPr>
          <w:noProof/>
          <w:sz w:val="18"/>
        </w:rPr>
      </w:r>
      <w:r w:rsidRPr="00B83149">
        <w:rPr>
          <w:noProof/>
          <w:sz w:val="18"/>
        </w:rPr>
        <w:fldChar w:fldCharType="separate"/>
      </w:r>
      <w:r w:rsidR="002E440F">
        <w:rPr>
          <w:noProof/>
          <w:sz w:val="18"/>
        </w:rPr>
        <w:t>46</w:t>
      </w:r>
      <w:r w:rsidRPr="00B83149">
        <w:rPr>
          <w:noProof/>
          <w:sz w:val="18"/>
        </w:rPr>
        <w:fldChar w:fldCharType="end"/>
      </w:r>
    </w:p>
    <w:p w:rsidR="00F31B59" w:rsidRPr="00B83149" w:rsidRDefault="00F31B59">
      <w:pPr>
        <w:pStyle w:val="TOC7"/>
        <w:rPr>
          <w:rFonts w:asciiTheme="minorHAnsi" w:eastAsiaTheme="minorEastAsia" w:hAnsiTheme="minorHAnsi" w:cstheme="minorBidi"/>
          <w:noProof/>
          <w:kern w:val="0"/>
          <w:sz w:val="22"/>
          <w:szCs w:val="22"/>
        </w:rPr>
      </w:pPr>
      <w:r w:rsidRPr="00B83149">
        <w:rPr>
          <w:noProof/>
        </w:rPr>
        <w:t>Part</w:t>
      </w:r>
      <w:r w:rsidR="00B83149" w:rsidRPr="00B83149">
        <w:rPr>
          <w:noProof/>
        </w:rPr>
        <w:t> </w:t>
      </w:r>
      <w:r w:rsidRPr="00B83149">
        <w:rPr>
          <w:noProof/>
        </w:rPr>
        <w:t>2—Instruments past their date of effect</w:t>
      </w:r>
      <w:r w:rsidRPr="00B83149">
        <w:rPr>
          <w:noProof/>
          <w:sz w:val="18"/>
        </w:rPr>
        <w:tab/>
      </w:r>
      <w:r w:rsidRPr="00B83149">
        <w:rPr>
          <w:noProof/>
          <w:sz w:val="18"/>
        </w:rPr>
        <w:fldChar w:fldCharType="begin"/>
      </w:r>
      <w:r w:rsidRPr="00B83149">
        <w:rPr>
          <w:noProof/>
          <w:sz w:val="18"/>
        </w:rPr>
        <w:instrText xml:space="preserve"> PAGEREF _Toc379459605 \h </w:instrText>
      </w:r>
      <w:r w:rsidRPr="00B83149">
        <w:rPr>
          <w:noProof/>
          <w:sz w:val="18"/>
        </w:rPr>
      </w:r>
      <w:r w:rsidRPr="00B83149">
        <w:rPr>
          <w:noProof/>
          <w:sz w:val="18"/>
        </w:rPr>
        <w:fldChar w:fldCharType="separate"/>
      </w:r>
      <w:r w:rsidR="002E440F">
        <w:rPr>
          <w:noProof/>
          <w:sz w:val="18"/>
        </w:rPr>
        <w:t>47</w:t>
      </w:r>
      <w:r w:rsidRPr="00B83149">
        <w:rPr>
          <w:noProof/>
          <w:sz w:val="18"/>
        </w:rPr>
        <w:fldChar w:fldCharType="end"/>
      </w:r>
    </w:p>
    <w:p w:rsidR="00F31B59" w:rsidRPr="00B83149" w:rsidRDefault="00F31B59">
      <w:pPr>
        <w:pStyle w:val="TOC7"/>
        <w:rPr>
          <w:rFonts w:asciiTheme="minorHAnsi" w:eastAsiaTheme="minorEastAsia" w:hAnsiTheme="minorHAnsi" w:cstheme="minorBidi"/>
          <w:noProof/>
          <w:kern w:val="0"/>
          <w:sz w:val="22"/>
          <w:szCs w:val="22"/>
        </w:rPr>
      </w:pPr>
      <w:r w:rsidRPr="00B83149">
        <w:rPr>
          <w:noProof/>
        </w:rPr>
        <w:t>Part</w:t>
      </w:r>
      <w:r w:rsidR="00B83149" w:rsidRPr="00B83149">
        <w:rPr>
          <w:noProof/>
        </w:rPr>
        <w:t> </w:t>
      </w:r>
      <w:r w:rsidRPr="00B83149">
        <w:rPr>
          <w:noProof/>
        </w:rPr>
        <w:t>3—Special Accounts</w:t>
      </w:r>
      <w:r w:rsidRPr="00B83149">
        <w:rPr>
          <w:noProof/>
          <w:sz w:val="18"/>
        </w:rPr>
        <w:tab/>
      </w:r>
      <w:r w:rsidRPr="00B83149">
        <w:rPr>
          <w:noProof/>
          <w:sz w:val="18"/>
        </w:rPr>
        <w:fldChar w:fldCharType="begin"/>
      </w:r>
      <w:r w:rsidRPr="00B83149">
        <w:rPr>
          <w:noProof/>
          <w:sz w:val="18"/>
        </w:rPr>
        <w:instrText xml:space="preserve"> PAGEREF _Toc379459606 \h </w:instrText>
      </w:r>
      <w:r w:rsidRPr="00B83149">
        <w:rPr>
          <w:noProof/>
          <w:sz w:val="18"/>
        </w:rPr>
      </w:r>
      <w:r w:rsidRPr="00B83149">
        <w:rPr>
          <w:noProof/>
          <w:sz w:val="18"/>
        </w:rPr>
        <w:fldChar w:fldCharType="separate"/>
      </w:r>
      <w:r w:rsidR="002E440F">
        <w:rPr>
          <w:noProof/>
          <w:sz w:val="18"/>
        </w:rPr>
        <w:t>59</w:t>
      </w:r>
      <w:r w:rsidRPr="00B83149">
        <w:rPr>
          <w:noProof/>
          <w:sz w:val="18"/>
        </w:rPr>
        <w:fldChar w:fldCharType="end"/>
      </w:r>
    </w:p>
    <w:p w:rsidR="00F31B59" w:rsidRPr="00B83149" w:rsidRDefault="00F31B59">
      <w:pPr>
        <w:pStyle w:val="TOC7"/>
        <w:rPr>
          <w:rFonts w:asciiTheme="minorHAnsi" w:eastAsiaTheme="minorEastAsia" w:hAnsiTheme="minorHAnsi" w:cstheme="minorBidi"/>
          <w:noProof/>
          <w:kern w:val="0"/>
          <w:sz w:val="22"/>
          <w:szCs w:val="22"/>
        </w:rPr>
      </w:pPr>
      <w:r w:rsidRPr="00B83149">
        <w:rPr>
          <w:noProof/>
        </w:rPr>
        <w:t>Part</w:t>
      </w:r>
      <w:r w:rsidR="00B83149" w:rsidRPr="00B83149">
        <w:rPr>
          <w:noProof/>
        </w:rPr>
        <w:t> </w:t>
      </w:r>
      <w:r w:rsidRPr="00B83149">
        <w:rPr>
          <w:noProof/>
        </w:rPr>
        <w:t>4—Instruments relating to transfers of functions</w:t>
      </w:r>
      <w:r w:rsidRPr="00B83149">
        <w:rPr>
          <w:noProof/>
          <w:sz w:val="18"/>
        </w:rPr>
        <w:tab/>
      </w:r>
      <w:r w:rsidRPr="00B83149">
        <w:rPr>
          <w:noProof/>
          <w:sz w:val="18"/>
        </w:rPr>
        <w:fldChar w:fldCharType="begin"/>
      </w:r>
      <w:r w:rsidRPr="00B83149">
        <w:rPr>
          <w:noProof/>
          <w:sz w:val="18"/>
        </w:rPr>
        <w:instrText xml:space="preserve"> PAGEREF _Toc379459607 \h </w:instrText>
      </w:r>
      <w:r w:rsidRPr="00B83149">
        <w:rPr>
          <w:noProof/>
          <w:sz w:val="18"/>
        </w:rPr>
      </w:r>
      <w:r w:rsidRPr="00B83149">
        <w:rPr>
          <w:noProof/>
          <w:sz w:val="18"/>
        </w:rPr>
        <w:fldChar w:fldCharType="separate"/>
      </w:r>
      <w:r w:rsidR="002E440F">
        <w:rPr>
          <w:noProof/>
          <w:sz w:val="18"/>
        </w:rPr>
        <w:t>76</w:t>
      </w:r>
      <w:r w:rsidRPr="00B83149">
        <w:rPr>
          <w:noProof/>
          <w:sz w:val="18"/>
        </w:rPr>
        <w:fldChar w:fldCharType="end"/>
      </w:r>
    </w:p>
    <w:p w:rsidR="00F31B59" w:rsidRPr="00B83149" w:rsidRDefault="00F31B59">
      <w:pPr>
        <w:pStyle w:val="TOC7"/>
        <w:rPr>
          <w:rFonts w:asciiTheme="minorHAnsi" w:eastAsiaTheme="minorEastAsia" w:hAnsiTheme="minorHAnsi" w:cstheme="minorBidi"/>
          <w:noProof/>
          <w:kern w:val="0"/>
          <w:sz w:val="22"/>
          <w:szCs w:val="22"/>
        </w:rPr>
      </w:pPr>
      <w:r w:rsidRPr="00B83149">
        <w:rPr>
          <w:noProof/>
        </w:rPr>
        <w:t>Part</w:t>
      </w:r>
      <w:r w:rsidR="00B83149" w:rsidRPr="00B83149">
        <w:rPr>
          <w:noProof/>
        </w:rPr>
        <w:t> </w:t>
      </w:r>
      <w:r w:rsidRPr="00B83149">
        <w:rPr>
          <w:noProof/>
        </w:rPr>
        <w:t>5—Other instruments no longer required</w:t>
      </w:r>
      <w:r w:rsidRPr="00B83149">
        <w:rPr>
          <w:noProof/>
          <w:sz w:val="18"/>
        </w:rPr>
        <w:tab/>
      </w:r>
      <w:r w:rsidRPr="00B83149">
        <w:rPr>
          <w:noProof/>
          <w:sz w:val="18"/>
        </w:rPr>
        <w:fldChar w:fldCharType="begin"/>
      </w:r>
      <w:r w:rsidRPr="00B83149">
        <w:rPr>
          <w:noProof/>
          <w:sz w:val="18"/>
        </w:rPr>
        <w:instrText xml:space="preserve"> PAGEREF _Toc379459608 \h </w:instrText>
      </w:r>
      <w:r w:rsidRPr="00B83149">
        <w:rPr>
          <w:noProof/>
          <w:sz w:val="18"/>
        </w:rPr>
      </w:r>
      <w:r w:rsidRPr="00B83149">
        <w:rPr>
          <w:noProof/>
          <w:sz w:val="18"/>
        </w:rPr>
        <w:fldChar w:fldCharType="separate"/>
      </w:r>
      <w:r w:rsidR="002E440F">
        <w:rPr>
          <w:noProof/>
          <w:sz w:val="18"/>
        </w:rPr>
        <w:t>82</w:t>
      </w:r>
      <w:r w:rsidRPr="00B83149">
        <w:rPr>
          <w:noProof/>
          <w:sz w:val="18"/>
        </w:rPr>
        <w:fldChar w:fldCharType="end"/>
      </w:r>
    </w:p>
    <w:p w:rsidR="00A802BC" w:rsidRPr="00B83149" w:rsidRDefault="00F31B59" w:rsidP="00016A56">
      <w:pPr>
        <w:rPr>
          <w:sz w:val="20"/>
        </w:rPr>
      </w:pPr>
      <w:r w:rsidRPr="00B83149">
        <w:rPr>
          <w:sz w:val="20"/>
        </w:rPr>
        <w:fldChar w:fldCharType="end"/>
      </w:r>
    </w:p>
    <w:p w:rsidR="00715914" w:rsidRPr="00B83149" w:rsidRDefault="00715914" w:rsidP="00715914">
      <w:pPr>
        <w:sectPr w:rsidR="00715914" w:rsidRPr="00B83149" w:rsidSect="00641060">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B83149" w:rsidRDefault="00715914" w:rsidP="00715914">
      <w:pPr>
        <w:pStyle w:val="ActHead5"/>
      </w:pPr>
      <w:bookmarkStart w:id="4" w:name="_Toc379459591"/>
      <w:r w:rsidRPr="00B83149">
        <w:rPr>
          <w:rStyle w:val="CharSectno"/>
        </w:rPr>
        <w:lastRenderedPageBreak/>
        <w:t>1</w:t>
      </w:r>
      <w:r w:rsidRPr="00B83149">
        <w:t xml:space="preserve">  </w:t>
      </w:r>
      <w:r w:rsidR="00CE493D" w:rsidRPr="00B83149">
        <w:t xml:space="preserve">Name of </w:t>
      </w:r>
      <w:r w:rsidR="00804DA0" w:rsidRPr="00B83149">
        <w:t>regulation</w:t>
      </w:r>
      <w:bookmarkEnd w:id="4"/>
    </w:p>
    <w:p w:rsidR="00715914" w:rsidRPr="00B83149" w:rsidRDefault="00715914" w:rsidP="00715914">
      <w:pPr>
        <w:pStyle w:val="subsection"/>
      </w:pPr>
      <w:r w:rsidRPr="00B83149">
        <w:tab/>
      </w:r>
      <w:r w:rsidRPr="00B83149">
        <w:tab/>
        <w:t xml:space="preserve">This </w:t>
      </w:r>
      <w:r w:rsidR="00315109" w:rsidRPr="00B83149">
        <w:t>regulation</w:t>
      </w:r>
      <w:r w:rsidRPr="00B83149">
        <w:t xml:space="preserve"> </w:t>
      </w:r>
      <w:r w:rsidR="00CE493D" w:rsidRPr="00B83149">
        <w:t xml:space="preserve">is the </w:t>
      </w:r>
      <w:bookmarkStart w:id="5" w:name="BKCheck15B_4"/>
      <w:bookmarkEnd w:id="5"/>
      <w:r w:rsidR="00CE038B" w:rsidRPr="00B83149">
        <w:rPr>
          <w:i/>
        </w:rPr>
        <w:fldChar w:fldCharType="begin"/>
      </w:r>
      <w:r w:rsidR="00CE038B" w:rsidRPr="00B83149">
        <w:rPr>
          <w:i/>
        </w:rPr>
        <w:instrText xml:space="preserve"> STYLEREF  ShortT </w:instrText>
      </w:r>
      <w:r w:rsidR="00CE038B" w:rsidRPr="00B83149">
        <w:rPr>
          <w:i/>
        </w:rPr>
        <w:fldChar w:fldCharType="separate"/>
      </w:r>
      <w:r w:rsidR="002E440F">
        <w:rPr>
          <w:i/>
          <w:noProof/>
        </w:rPr>
        <w:t>Finance (Spent and Redundant Instruments) Repeal Regulation 2014</w:t>
      </w:r>
      <w:r w:rsidR="00CE038B" w:rsidRPr="00B83149">
        <w:rPr>
          <w:i/>
        </w:rPr>
        <w:fldChar w:fldCharType="end"/>
      </w:r>
      <w:r w:rsidRPr="00B83149">
        <w:t>.</w:t>
      </w:r>
    </w:p>
    <w:p w:rsidR="00715914" w:rsidRPr="00B83149" w:rsidRDefault="00715914" w:rsidP="00715914">
      <w:pPr>
        <w:pStyle w:val="ActHead5"/>
      </w:pPr>
      <w:bookmarkStart w:id="6" w:name="_Toc379459592"/>
      <w:r w:rsidRPr="00B83149">
        <w:rPr>
          <w:rStyle w:val="CharSectno"/>
        </w:rPr>
        <w:t>2</w:t>
      </w:r>
      <w:r w:rsidRPr="00B83149">
        <w:t xml:space="preserve">  Commencement</w:t>
      </w:r>
      <w:bookmarkEnd w:id="6"/>
    </w:p>
    <w:p w:rsidR="007E163D" w:rsidRPr="00B83149" w:rsidRDefault="00CE493D" w:rsidP="00CE493D">
      <w:pPr>
        <w:pStyle w:val="subsection"/>
      </w:pPr>
      <w:bookmarkStart w:id="7" w:name="_GoBack"/>
      <w:r w:rsidRPr="00B83149">
        <w:tab/>
      </w:r>
      <w:r w:rsidRPr="00B83149">
        <w:tab/>
        <w:t xml:space="preserve">This </w:t>
      </w:r>
      <w:r w:rsidR="00315109" w:rsidRPr="00B83149">
        <w:t>regulation</w:t>
      </w:r>
      <w:r w:rsidRPr="00B83149">
        <w:t xml:space="preserve"> commences on the </w:t>
      </w:r>
      <w:r w:rsidR="00315109" w:rsidRPr="00B83149">
        <w:t>day after it is registered</w:t>
      </w:r>
      <w:r w:rsidR="000019A2" w:rsidRPr="00B83149">
        <w:t>.</w:t>
      </w:r>
      <w:bookmarkEnd w:id="7"/>
    </w:p>
    <w:p w:rsidR="00CE493D" w:rsidRPr="00B83149" w:rsidRDefault="00E85C54" w:rsidP="00E85C54">
      <w:pPr>
        <w:pStyle w:val="ActHead5"/>
      </w:pPr>
      <w:bookmarkStart w:id="8" w:name="_Toc379459593"/>
      <w:r w:rsidRPr="00B83149">
        <w:rPr>
          <w:rStyle w:val="CharSectno"/>
        </w:rPr>
        <w:t>3</w:t>
      </w:r>
      <w:r w:rsidRPr="00B83149">
        <w:t xml:space="preserve">  Authority</w:t>
      </w:r>
      <w:bookmarkEnd w:id="8"/>
    </w:p>
    <w:p w:rsidR="007A6816" w:rsidRPr="00B83149" w:rsidRDefault="00E85C54" w:rsidP="00E85C54">
      <w:pPr>
        <w:pStyle w:val="subsection"/>
      </w:pPr>
      <w:r w:rsidRPr="00B83149">
        <w:tab/>
      </w:r>
      <w:r w:rsidRPr="00B83149">
        <w:tab/>
        <w:t xml:space="preserve">This </w:t>
      </w:r>
      <w:r w:rsidR="00315109" w:rsidRPr="00B83149">
        <w:t>regulation</w:t>
      </w:r>
      <w:r w:rsidRPr="00B83149">
        <w:t xml:space="preserve"> is made under </w:t>
      </w:r>
      <w:r w:rsidR="001B39BC" w:rsidRPr="00B83149">
        <w:t xml:space="preserve">the </w:t>
      </w:r>
      <w:r w:rsidR="00315109" w:rsidRPr="00B83149">
        <w:rPr>
          <w:i/>
        </w:rPr>
        <w:t>Legislative Instruments Act 2003</w:t>
      </w:r>
      <w:r w:rsidR="00EC01C1" w:rsidRPr="00B83149">
        <w:t>.</w:t>
      </w:r>
    </w:p>
    <w:p w:rsidR="00315109" w:rsidRPr="00B83149" w:rsidRDefault="00315109" w:rsidP="00315109">
      <w:pPr>
        <w:pStyle w:val="ActHead5"/>
      </w:pPr>
      <w:bookmarkStart w:id="9" w:name="_Toc379459594"/>
      <w:r w:rsidRPr="00B83149">
        <w:rPr>
          <w:rStyle w:val="CharSectno"/>
        </w:rPr>
        <w:t>4</w:t>
      </w:r>
      <w:r w:rsidRPr="00B83149">
        <w:t xml:space="preserve">  Guide to this regulation</w:t>
      </w:r>
      <w:bookmarkEnd w:id="9"/>
    </w:p>
    <w:p w:rsidR="00804DA0" w:rsidRPr="00B83149" w:rsidRDefault="00804DA0" w:rsidP="00F165AF">
      <w:pPr>
        <w:pStyle w:val="SOText"/>
      </w:pPr>
      <w:r w:rsidRPr="00B83149">
        <w:t>This regulation repeals legislative instruments that are spent or no longer required, as authorised by section</w:t>
      </w:r>
      <w:r w:rsidR="00B83149" w:rsidRPr="00B83149">
        <w:t> </w:t>
      </w:r>
      <w:r w:rsidRPr="00B83149">
        <w:t xml:space="preserve">48E of the </w:t>
      </w:r>
      <w:r w:rsidRPr="00B83149">
        <w:rPr>
          <w:i/>
        </w:rPr>
        <w:t>Legislative Instruments Act 2003</w:t>
      </w:r>
      <w:r w:rsidRPr="00B83149">
        <w:t>.</w:t>
      </w:r>
    </w:p>
    <w:p w:rsidR="00804DA0" w:rsidRPr="00B83149" w:rsidRDefault="00804DA0" w:rsidP="00F165AF">
      <w:pPr>
        <w:pStyle w:val="SOText"/>
      </w:pPr>
      <w:r w:rsidRPr="00B83149">
        <w:t>To assist the reader, the instruments repealed by this regulation are listed in 4 Schedules.</w:t>
      </w:r>
    </w:p>
    <w:p w:rsidR="00804DA0" w:rsidRPr="00B83149" w:rsidRDefault="00804DA0" w:rsidP="00F165AF">
      <w:pPr>
        <w:pStyle w:val="SOText"/>
      </w:pPr>
      <w:r w:rsidRPr="00B83149">
        <w:t>Schedule</w:t>
      </w:r>
      <w:r w:rsidR="00B83149" w:rsidRPr="00B83149">
        <w:t> </w:t>
      </w:r>
      <w:r w:rsidRPr="00B83149">
        <w:t>1 deals with solely amending and repealing instruments.</w:t>
      </w:r>
    </w:p>
    <w:p w:rsidR="00804DA0" w:rsidRPr="00B83149" w:rsidRDefault="00804DA0" w:rsidP="00F165AF">
      <w:pPr>
        <w:pStyle w:val="SOText"/>
      </w:pPr>
      <w:r w:rsidRPr="00B83149">
        <w:t>Schedule</w:t>
      </w:r>
      <w:r w:rsidR="00B83149" w:rsidRPr="00B83149">
        <w:t> </w:t>
      </w:r>
      <w:r w:rsidRPr="00B83149">
        <w:t>2 deals with commencement instruments.</w:t>
      </w:r>
    </w:p>
    <w:p w:rsidR="00804DA0" w:rsidRPr="00B83149" w:rsidRDefault="00804DA0" w:rsidP="00F165AF">
      <w:pPr>
        <w:pStyle w:val="SOText"/>
      </w:pPr>
      <w:r w:rsidRPr="00B83149">
        <w:t>Schedule</w:t>
      </w:r>
      <w:r w:rsidR="00B83149" w:rsidRPr="00B83149">
        <w:t> </w:t>
      </w:r>
      <w:r w:rsidRPr="00B83149">
        <w:t>3 deals with amending and repealing instruments that contain application, saving or transitional provisions.</w:t>
      </w:r>
    </w:p>
    <w:p w:rsidR="00804DA0" w:rsidRPr="00B83149" w:rsidRDefault="00804DA0" w:rsidP="00F165AF">
      <w:pPr>
        <w:pStyle w:val="SOText"/>
      </w:pPr>
      <w:r w:rsidRPr="00B83149">
        <w:t>Schedule</w:t>
      </w:r>
      <w:r w:rsidR="00B83149" w:rsidRPr="00B83149">
        <w:t> </w:t>
      </w:r>
      <w:r w:rsidRPr="00B83149">
        <w:t>4 deals with other instruments that are spent or no longer required.</w:t>
      </w:r>
    </w:p>
    <w:p w:rsidR="00804DA0" w:rsidRPr="00B83149" w:rsidRDefault="00804DA0" w:rsidP="00F165AF">
      <w:pPr>
        <w:pStyle w:val="SOText"/>
      </w:pPr>
      <w:r w:rsidRPr="00B83149">
        <w:t>This regulation contains saving provisions that apply to the repeals, in addition to the provision made by section</w:t>
      </w:r>
      <w:r w:rsidR="00B83149" w:rsidRPr="00B83149">
        <w:t> </w:t>
      </w:r>
      <w:r w:rsidRPr="00B83149">
        <w:t xml:space="preserve">7 of the </w:t>
      </w:r>
      <w:r w:rsidRPr="00B83149">
        <w:rPr>
          <w:i/>
        </w:rPr>
        <w:t>Acts Interpretation Act 1901</w:t>
      </w:r>
      <w:r w:rsidRPr="00B83149">
        <w:t>. That section applies to this regulation because of section</w:t>
      </w:r>
      <w:r w:rsidR="00B83149" w:rsidRPr="00B83149">
        <w:t> </w:t>
      </w:r>
      <w:r w:rsidRPr="00B83149">
        <w:t xml:space="preserve">13 of the </w:t>
      </w:r>
      <w:r w:rsidRPr="00B83149">
        <w:rPr>
          <w:i/>
        </w:rPr>
        <w:t>Legislative Instruments Act 2003</w:t>
      </w:r>
      <w:r w:rsidRPr="00B83149">
        <w:t>.</w:t>
      </w:r>
    </w:p>
    <w:p w:rsidR="00315109" w:rsidRPr="00B83149" w:rsidRDefault="00804DA0" w:rsidP="00804DA0">
      <w:pPr>
        <w:pStyle w:val="ActHead5"/>
      </w:pPr>
      <w:bookmarkStart w:id="10" w:name="_Toc379459595"/>
      <w:r w:rsidRPr="00B83149">
        <w:rPr>
          <w:rStyle w:val="CharSectno"/>
        </w:rPr>
        <w:lastRenderedPageBreak/>
        <w:t>5</w:t>
      </w:r>
      <w:r w:rsidRPr="00B83149">
        <w:t xml:space="preserve">  Repeal of amending and repealing instruments</w:t>
      </w:r>
      <w:bookmarkEnd w:id="10"/>
    </w:p>
    <w:p w:rsidR="00804DA0" w:rsidRPr="00B83149" w:rsidRDefault="00804DA0" w:rsidP="00804DA0">
      <w:pPr>
        <w:pStyle w:val="subsection"/>
      </w:pPr>
      <w:r w:rsidRPr="00B83149">
        <w:tab/>
        <w:t>(1)</w:t>
      </w:r>
      <w:r w:rsidRPr="00B83149">
        <w:tab/>
        <w:t>Each instrument mentioned in Schedule</w:t>
      </w:r>
      <w:r w:rsidR="00B83149" w:rsidRPr="00B83149">
        <w:t> </w:t>
      </w:r>
      <w:r w:rsidRPr="00B83149">
        <w:t>1 is repealed.</w:t>
      </w:r>
    </w:p>
    <w:p w:rsidR="00804DA0" w:rsidRPr="00B83149" w:rsidRDefault="00804DA0" w:rsidP="00804DA0">
      <w:pPr>
        <w:pStyle w:val="subsection"/>
      </w:pPr>
      <w:r w:rsidRPr="00B83149">
        <w:tab/>
        <w:t>(2)</w:t>
      </w:r>
      <w:r w:rsidRPr="00B83149">
        <w:tab/>
        <w:t>The repeal of an instrument by this section does not affect any amendment or repeal (however described) made by the instrument.</w:t>
      </w:r>
    </w:p>
    <w:p w:rsidR="00804DA0" w:rsidRPr="00B83149" w:rsidRDefault="00804DA0" w:rsidP="00804DA0">
      <w:pPr>
        <w:pStyle w:val="subsection"/>
      </w:pPr>
      <w:r w:rsidRPr="00B83149">
        <w:tab/>
        <w:t>(3)</w:t>
      </w:r>
      <w:r w:rsidRPr="00B83149">
        <w:tab/>
      </w:r>
      <w:r w:rsidR="00B83149" w:rsidRPr="00B83149">
        <w:t>Subsection (</w:t>
      </w:r>
      <w:r w:rsidRPr="00B83149">
        <w:t>2) does not limit the effect of section</w:t>
      </w:r>
      <w:r w:rsidR="00B83149" w:rsidRPr="00B83149">
        <w:t> </w:t>
      </w:r>
      <w:r w:rsidRPr="00B83149">
        <w:t xml:space="preserve">7 of the </w:t>
      </w:r>
      <w:r w:rsidRPr="00B83149">
        <w:rPr>
          <w:i/>
        </w:rPr>
        <w:t>Acts Interpretation Act 1901</w:t>
      </w:r>
      <w:r w:rsidRPr="00B83149">
        <w:t xml:space="preserve"> as it applies to the repeal of an instrument by this section.</w:t>
      </w:r>
    </w:p>
    <w:p w:rsidR="00804DA0" w:rsidRPr="00B83149" w:rsidRDefault="00804DA0" w:rsidP="00804DA0">
      <w:pPr>
        <w:pStyle w:val="ActHead5"/>
      </w:pPr>
      <w:bookmarkStart w:id="11" w:name="_Toc379459596"/>
      <w:r w:rsidRPr="00B83149">
        <w:rPr>
          <w:rStyle w:val="CharSectno"/>
        </w:rPr>
        <w:t>6</w:t>
      </w:r>
      <w:r w:rsidRPr="00B83149">
        <w:t xml:space="preserve">  Repeal of commencement instruments</w:t>
      </w:r>
      <w:bookmarkEnd w:id="11"/>
    </w:p>
    <w:p w:rsidR="00804DA0" w:rsidRPr="00B83149" w:rsidRDefault="00804DA0" w:rsidP="00804DA0">
      <w:pPr>
        <w:pStyle w:val="subsection"/>
      </w:pPr>
      <w:r w:rsidRPr="00B83149">
        <w:tab/>
        <w:t>(1)</w:t>
      </w:r>
      <w:r w:rsidRPr="00B83149">
        <w:tab/>
        <w:t>Each instrument mentioned in Schedule</w:t>
      </w:r>
      <w:r w:rsidR="00B83149" w:rsidRPr="00B83149">
        <w:t> </w:t>
      </w:r>
      <w:r w:rsidRPr="00B83149">
        <w:t>2 is repealed.</w:t>
      </w:r>
    </w:p>
    <w:p w:rsidR="00804DA0" w:rsidRPr="00B83149" w:rsidRDefault="00804DA0" w:rsidP="00804DA0">
      <w:pPr>
        <w:pStyle w:val="subsection"/>
      </w:pPr>
      <w:r w:rsidRPr="00B83149">
        <w:tab/>
        <w:t>(2)</w:t>
      </w:r>
      <w:r w:rsidRPr="00B83149">
        <w:tab/>
        <w:t>The repeal of an instrument by this section does not affect any commencement provided by the instrument.</w:t>
      </w:r>
    </w:p>
    <w:p w:rsidR="00804DA0" w:rsidRPr="00B83149" w:rsidRDefault="00804DA0" w:rsidP="00804DA0">
      <w:pPr>
        <w:pStyle w:val="subsection"/>
      </w:pPr>
      <w:r w:rsidRPr="00B83149">
        <w:tab/>
        <w:t>(3)</w:t>
      </w:r>
      <w:r w:rsidRPr="00B83149">
        <w:tab/>
      </w:r>
      <w:r w:rsidR="00B83149" w:rsidRPr="00B83149">
        <w:t>Subsection (</w:t>
      </w:r>
      <w:r w:rsidRPr="00B83149">
        <w:t>2) does not limit the effect of section</w:t>
      </w:r>
      <w:r w:rsidR="00B83149" w:rsidRPr="00B83149">
        <w:t> </w:t>
      </w:r>
      <w:r w:rsidRPr="00B83149">
        <w:t xml:space="preserve">7 of the </w:t>
      </w:r>
      <w:r w:rsidRPr="00B83149">
        <w:rPr>
          <w:i/>
        </w:rPr>
        <w:t>Acts Interpretation Act 1901</w:t>
      </w:r>
      <w:r w:rsidRPr="00B83149">
        <w:t xml:space="preserve"> as it applies to the repeal of an instrument by this section.</w:t>
      </w:r>
    </w:p>
    <w:p w:rsidR="00804DA0" w:rsidRPr="00B83149" w:rsidRDefault="00804DA0" w:rsidP="00804DA0">
      <w:pPr>
        <w:pStyle w:val="ActHead5"/>
      </w:pPr>
      <w:bookmarkStart w:id="12" w:name="_Toc379459597"/>
      <w:r w:rsidRPr="00B83149">
        <w:rPr>
          <w:rStyle w:val="CharSectno"/>
        </w:rPr>
        <w:t>7</w:t>
      </w:r>
      <w:r w:rsidRPr="00B83149">
        <w:t xml:space="preserve">  Repeal of amending and repealing instruments containing other provisions</w:t>
      </w:r>
      <w:bookmarkEnd w:id="12"/>
    </w:p>
    <w:p w:rsidR="00804DA0" w:rsidRPr="00B83149" w:rsidRDefault="00804DA0" w:rsidP="00804DA0">
      <w:pPr>
        <w:pStyle w:val="subsection"/>
      </w:pPr>
      <w:r w:rsidRPr="00B83149">
        <w:tab/>
        <w:t>(1)</w:t>
      </w:r>
      <w:r w:rsidRPr="00B83149">
        <w:tab/>
        <w:t>Each instrument mentioned in Schedule</w:t>
      </w:r>
      <w:r w:rsidR="00B83149" w:rsidRPr="00B83149">
        <w:t> </w:t>
      </w:r>
      <w:r w:rsidRPr="00B83149">
        <w:t>3 is repealed.</w:t>
      </w:r>
    </w:p>
    <w:p w:rsidR="00804DA0" w:rsidRPr="00B83149" w:rsidRDefault="00804DA0" w:rsidP="00804DA0">
      <w:pPr>
        <w:pStyle w:val="subsection"/>
        <w:keepNext/>
      </w:pPr>
      <w:r w:rsidRPr="00B83149">
        <w:tab/>
        <w:t>(2)</w:t>
      </w:r>
      <w:r w:rsidRPr="00B83149">
        <w:tab/>
        <w:t>The repeal of an instrument by this section does not affect:</w:t>
      </w:r>
    </w:p>
    <w:p w:rsidR="00804DA0" w:rsidRPr="00B83149" w:rsidRDefault="00804DA0" w:rsidP="00804DA0">
      <w:pPr>
        <w:pStyle w:val="paragraph"/>
      </w:pPr>
      <w:r w:rsidRPr="00B83149">
        <w:tab/>
        <w:t>(a)</w:t>
      </w:r>
      <w:r w:rsidRPr="00B83149">
        <w:tab/>
        <w:t>any amendment or repeal (however described) made by the instrument; or</w:t>
      </w:r>
    </w:p>
    <w:p w:rsidR="00804DA0" w:rsidRPr="00B83149" w:rsidRDefault="00804DA0" w:rsidP="00804DA0">
      <w:pPr>
        <w:pStyle w:val="paragraph"/>
      </w:pPr>
      <w:r w:rsidRPr="00B83149">
        <w:tab/>
        <w:t>(b)</w:t>
      </w:r>
      <w:r w:rsidRPr="00B83149">
        <w:tab/>
        <w:t>the continuing operation of any provision of the instrument made or expressed to be made for an application, saving or transitional purpose (or that makes provision consequential or related to such a provision).</w:t>
      </w:r>
    </w:p>
    <w:p w:rsidR="00804DA0" w:rsidRPr="00B83149" w:rsidRDefault="00804DA0" w:rsidP="00804DA0">
      <w:pPr>
        <w:pStyle w:val="subsection"/>
      </w:pPr>
      <w:r w:rsidRPr="00B83149">
        <w:tab/>
        <w:t>(3)</w:t>
      </w:r>
      <w:r w:rsidRPr="00B83149">
        <w:tab/>
      </w:r>
      <w:r w:rsidR="00B83149" w:rsidRPr="00B83149">
        <w:t>Subsection (</w:t>
      </w:r>
      <w:r w:rsidRPr="00B83149">
        <w:t>2) does not limit the effect of section</w:t>
      </w:r>
      <w:r w:rsidR="00B83149" w:rsidRPr="00B83149">
        <w:t> </w:t>
      </w:r>
      <w:r w:rsidRPr="00B83149">
        <w:t xml:space="preserve">7 of the </w:t>
      </w:r>
      <w:r w:rsidRPr="00B83149">
        <w:rPr>
          <w:i/>
        </w:rPr>
        <w:t>Acts Interpretation Act 1901</w:t>
      </w:r>
      <w:r w:rsidRPr="00B83149">
        <w:t xml:space="preserve"> as it applies to the repeal of an instrument by this section.</w:t>
      </w:r>
    </w:p>
    <w:p w:rsidR="00804DA0" w:rsidRPr="00B83149" w:rsidRDefault="00804DA0" w:rsidP="00804DA0">
      <w:pPr>
        <w:pStyle w:val="ActHead5"/>
      </w:pPr>
      <w:bookmarkStart w:id="13" w:name="_Toc379459598"/>
      <w:r w:rsidRPr="00B83149">
        <w:rPr>
          <w:rStyle w:val="CharSectno"/>
        </w:rPr>
        <w:t>8</w:t>
      </w:r>
      <w:r w:rsidRPr="00B83149">
        <w:t xml:space="preserve">  Repeal of other redundant instruments</w:t>
      </w:r>
      <w:bookmarkEnd w:id="13"/>
    </w:p>
    <w:p w:rsidR="00804DA0" w:rsidRPr="00B83149" w:rsidRDefault="00804DA0" w:rsidP="00804DA0">
      <w:pPr>
        <w:pStyle w:val="subsection"/>
      </w:pPr>
      <w:r w:rsidRPr="00B83149">
        <w:tab/>
        <w:t>(1)</w:t>
      </w:r>
      <w:r w:rsidRPr="00B83149">
        <w:tab/>
        <w:t>Each instrument mentioned in Schedule</w:t>
      </w:r>
      <w:r w:rsidR="00B83149" w:rsidRPr="00B83149">
        <w:t> </w:t>
      </w:r>
      <w:r w:rsidRPr="00B83149">
        <w:t>4 is repealed.</w:t>
      </w:r>
    </w:p>
    <w:p w:rsidR="00804DA0" w:rsidRPr="00B83149" w:rsidRDefault="00804DA0" w:rsidP="00804DA0">
      <w:pPr>
        <w:pStyle w:val="subsection"/>
        <w:keepNext/>
      </w:pPr>
      <w:r w:rsidRPr="00B83149">
        <w:lastRenderedPageBreak/>
        <w:tab/>
        <w:t>(2)</w:t>
      </w:r>
      <w:r w:rsidRPr="00B83149">
        <w:tab/>
        <w:t>The repeal of an instrument by this section does not affect:</w:t>
      </w:r>
    </w:p>
    <w:p w:rsidR="00804DA0" w:rsidRPr="00B83149" w:rsidRDefault="00804DA0" w:rsidP="00804DA0">
      <w:pPr>
        <w:pStyle w:val="paragraph"/>
      </w:pPr>
      <w:r w:rsidRPr="00B83149">
        <w:tab/>
        <w:t>(a)</w:t>
      </w:r>
      <w:r w:rsidRPr="00B83149">
        <w:tab/>
        <w:t>any amendment or repeal (however described) made by the instrument; or</w:t>
      </w:r>
    </w:p>
    <w:p w:rsidR="00804DA0" w:rsidRPr="00B83149" w:rsidRDefault="00804DA0" w:rsidP="00804DA0">
      <w:pPr>
        <w:pStyle w:val="paragraph"/>
      </w:pPr>
      <w:r w:rsidRPr="00B83149">
        <w:tab/>
        <w:t>(b)</w:t>
      </w:r>
      <w:r w:rsidRPr="00B83149">
        <w:tab/>
        <w:t>the continuing operation of any provision of the instrument made or expressed to be made for an application, saving or transitional purpose (or that makes provision consequential or related to such a provision).</w:t>
      </w:r>
    </w:p>
    <w:p w:rsidR="00804DA0" w:rsidRPr="00B83149" w:rsidRDefault="00804DA0" w:rsidP="00804DA0">
      <w:pPr>
        <w:pStyle w:val="subsection"/>
      </w:pPr>
      <w:r w:rsidRPr="00B83149">
        <w:tab/>
        <w:t>(3)</w:t>
      </w:r>
      <w:r w:rsidRPr="00B83149">
        <w:tab/>
      </w:r>
      <w:r w:rsidR="00B83149" w:rsidRPr="00B83149">
        <w:t>Subsection (</w:t>
      </w:r>
      <w:r w:rsidRPr="00B83149">
        <w:t>2) does not limit the effect of section</w:t>
      </w:r>
      <w:r w:rsidR="00B83149" w:rsidRPr="00B83149">
        <w:t> </w:t>
      </w:r>
      <w:r w:rsidRPr="00B83149">
        <w:t xml:space="preserve">7 of the </w:t>
      </w:r>
      <w:r w:rsidRPr="00B83149">
        <w:rPr>
          <w:i/>
        </w:rPr>
        <w:t>Acts Interpretation Act 1901</w:t>
      </w:r>
      <w:r w:rsidRPr="00B83149">
        <w:t xml:space="preserve"> as it applies to the repeal of an instrument by this section.</w:t>
      </w:r>
    </w:p>
    <w:p w:rsidR="00804DA0" w:rsidRPr="00B83149" w:rsidRDefault="00804DA0" w:rsidP="00804DA0">
      <w:pPr>
        <w:pStyle w:val="ActHead5"/>
      </w:pPr>
      <w:bookmarkStart w:id="14" w:name="_Toc379459599"/>
      <w:r w:rsidRPr="00B83149">
        <w:rPr>
          <w:rStyle w:val="CharSectno"/>
        </w:rPr>
        <w:t>9</w:t>
      </w:r>
      <w:r w:rsidRPr="00B83149">
        <w:t xml:space="preserve">  Expiry of regulation</w:t>
      </w:r>
      <w:bookmarkEnd w:id="14"/>
    </w:p>
    <w:p w:rsidR="00804DA0" w:rsidRPr="00B83149" w:rsidRDefault="00804DA0" w:rsidP="00804DA0">
      <w:pPr>
        <w:pStyle w:val="subsection"/>
      </w:pPr>
      <w:r w:rsidRPr="00B83149">
        <w:tab/>
      </w:r>
      <w:r w:rsidRPr="00B83149">
        <w:tab/>
        <w:t>This regulation expires on the day after it commences, as if it had been repealed by another regulation.</w:t>
      </w:r>
    </w:p>
    <w:p w:rsidR="00493D48" w:rsidRPr="00B83149" w:rsidRDefault="00493D48" w:rsidP="00493D48">
      <w:pPr>
        <w:sectPr w:rsidR="00493D48" w:rsidRPr="00B83149" w:rsidSect="00641060">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bookmarkStart w:id="15" w:name="OPCSB_BodyPrincipleB5"/>
    </w:p>
    <w:p w:rsidR="00016A56" w:rsidRPr="00B83149" w:rsidRDefault="00016A56" w:rsidP="00493D48">
      <w:pPr>
        <w:pStyle w:val="ActHead6"/>
      </w:pPr>
      <w:bookmarkStart w:id="16" w:name="_Toc379459600"/>
      <w:bookmarkStart w:id="17" w:name="opcAmSched"/>
      <w:bookmarkEnd w:id="15"/>
      <w:r w:rsidRPr="00B83149">
        <w:rPr>
          <w:rStyle w:val="CharAmSchNo"/>
        </w:rPr>
        <w:lastRenderedPageBreak/>
        <w:t>Schedule</w:t>
      </w:r>
      <w:r w:rsidR="00B83149" w:rsidRPr="00B83149">
        <w:rPr>
          <w:rStyle w:val="CharAmSchNo"/>
        </w:rPr>
        <w:t> </w:t>
      </w:r>
      <w:r w:rsidRPr="00B83149">
        <w:rPr>
          <w:rStyle w:val="CharAmSchNo"/>
        </w:rPr>
        <w:t>1</w:t>
      </w:r>
      <w:r w:rsidRPr="00B83149">
        <w:t>—</w:t>
      </w:r>
      <w:r w:rsidRPr="00B83149">
        <w:rPr>
          <w:rStyle w:val="CharAmSchText"/>
        </w:rPr>
        <w:t>Repeal of amending and repealing instruments</w:t>
      </w:r>
      <w:bookmarkEnd w:id="16"/>
    </w:p>
    <w:bookmarkEnd w:id="17"/>
    <w:p w:rsidR="00016A56" w:rsidRPr="00B83149" w:rsidRDefault="00016A56" w:rsidP="00016A56">
      <w:pPr>
        <w:pStyle w:val="Header"/>
      </w:pPr>
      <w:r w:rsidRPr="00B83149">
        <w:rPr>
          <w:rStyle w:val="CharAmPartNo"/>
        </w:rPr>
        <w:t xml:space="preserve"> </w:t>
      </w:r>
      <w:r w:rsidRPr="00B83149">
        <w:rPr>
          <w:rStyle w:val="CharAmPartText"/>
        </w:rPr>
        <w:t xml:space="preserve"> </w:t>
      </w:r>
    </w:p>
    <w:p w:rsidR="000B52DA" w:rsidRPr="00B83149" w:rsidRDefault="000B52DA" w:rsidP="00F165AF">
      <w:pPr>
        <w:pStyle w:val="SOHeadItalic"/>
      </w:pPr>
      <w:r w:rsidRPr="00B83149">
        <w:t>Guide to this Schedule</w:t>
      </w:r>
    </w:p>
    <w:p w:rsidR="000B52DA" w:rsidRPr="00B83149" w:rsidRDefault="000B52DA" w:rsidP="00F165AF">
      <w:pPr>
        <w:pStyle w:val="SOText"/>
      </w:pPr>
      <w:r w:rsidRPr="00B83149">
        <w:t>This Schedule repeals amending and repealing legislative instruments that are spent, and that would have been repealed automatically under section</w:t>
      </w:r>
      <w:r w:rsidR="00B83149" w:rsidRPr="00B83149">
        <w:t> </w:t>
      </w:r>
      <w:r w:rsidRPr="00B83149">
        <w:t xml:space="preserve">48A of the </w:t>
      </w:r>
      <w:r w:rsidRPr="00B83149">
        <w:rPr>
          <w:i/>
        </w:rPr>
        <w:t>Legislative Instruments Act 2003</w:t>
      </w:r>
      <w:r w:rsidRPr="00B83149">
        <w:t xml:space="preserve"> if they had been made after the commencement of that section. This Schedule does not include instruments with an application, saving or transitional provision: see Schedule</w:t>
      </w:r>
      <w:r w:rsidR="00B83149" w:rsidRPr="00B83149">
        <w:t> </w:t>
      </w:r>
      <w:r w:rsidRPr="00B83149">
        <w:t>3.</w:t>
      </w:r>
    </w:p>
    <w:p w:rsidR="000B52DA" w:rsidRPr="00B83149" w:rsidRDefault="000B52DA" w:rsidP="00F165AF">
      <w:pPr>
        <w:pStyle w:val="SOText"/>
      </w:pPr>
      <w:r w:rsidRPr="00B83149">
        <w:t>The repeal of an instrument by this Schedule does not affect any amendment or repeal made by the instrument: see subsection</w:t>
      </w:r>
      <w:r w:rsidR="00B83149" w:rsidRPr="00B83149">
        <w:t> </w:t>
      </w:r>
      <w:r w:rsidRPr="00B83149">
        <w:t>5(2).</w:t>
      </w:r>
    </w:p>
    <w:p w:rsidR="000B52DA" w:rsidRPr="00B83149" w:rsidRDefault="000B52DA" w:rsidP="000B52DA">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0B52DA" w:rsidRPr="00B83149" w:rsidTr="0061100F">
        <w:trPr>
          <w:cantSplit/>
          <w:tblHeader/>
        </w:trPr>
        <w:tc>
          <w:tcPr>
            <w:tcW w:w="7343" w:type="dxa"/>
            <w:gridSpan w:val="3"/>
            <w:tcBorders>
              <w:top w:val="single" w:sz="12" w:space="0" w:color="auto"/>
              <w:bottom w:val="single" w:sz="6" w:space="0" w:color="auto"/>
            </w:tcBorders>
            <w:shd w:val="clear" w:color="auto" w:fill="auto"/>
          </w:tcPr>
          <w:p w:rsidR="000B52DA" w:rsidRPr="00B83149" w:rsidRDefault="000B52DA" w:rsidP="00191C70">
            <w:pPr>
              <w:pStyle w:val="TableHeading"/>
            </w:pPr>
            <w:r w:rsidRPr="00B83149">
              <w:t>Repeal of amending and repealing instruments</w:t>
            </w:r>
          </w:p>
        </w:tc>
      </w:tr>
      <w:tr w:rsidR="000B52DA" w:rsidRPr="00B83149" w:rsidTr="0061100F">
        <w:trPr>
          <w:cantSplit/>
          <w:tblHeader/>
        </w:trPr>
        <w:tc>
          <w:tcPr>
            <w:tcW w:w="822" w:type="dxa"/>
            <w:tcBorders>
              <w:top w:val="single" w:sz="6" w:space="0" w:color="auto"/>
              <w:bottom w:val="single" w:sz="12" w:space="0" w:color="auto"/>
            </w:tcBorders>
            <w:shd w:val="clear" w:color="auto" w:fill="auto"/>
          </w:tcPr>
          <w:p w:rsidR="000B52DA" w:rsidRPr="00B83149" w:rsidRDefault="000B52DA" w:rsidP="00191C70">
            <w:pPr>
              <w:pStyle w:val="TableHeading"/>
            </w:pPr>
            <w:r w:rsidRPr="00B83149">
              <w:t>Item</w:t>
            </w:r>
          </w:p>
        </w:tc>
        <w:tc>
          <w:tcPr>
            <w:tcW w:w="4961" w:type="dxa"/>
            <w:tcBorders>
              <w:top w:val="single" w:sz="6" w:space="0" w:color="auto"/>
              <w:bottom w:val="single" w:sz="12" w:space="0" w:color="auto"/>
            </w:tcBorders>
            <w:shd w:val="clear" w:color="auto" w:fill="auto"/>
          </w:tcPr>
          <w:p w:rsidR="000B52DA" w:rsidRPr="00B83149" w:rsidRDefault="000B52DA" w:rsidP="00191C70">
            <w:pPr>
              <w:pStyle w:val="TableHeading"/>
            </w:pPr>
            <w:r w:rsidRPr="00B83149">
              <w:t>Instrument name and series number (if any)</w:t>
            </w:r>
          </w:p>
        </w:tc>
        <w:tc>
          <w:tcPr>
            <w:tcW w:w="1560" w:type="dxa"/>
            <w:tcBorders>
              <w:top w:val="single" w:sz="6" w:space="0" w:color="auto"/>
              <w:bottom w:val="single" w:sz="12" w:space="0" w:color="auto"/>
            </w:tcBorders>
            <w:shd w:val="clear" w:color="auto" w:fill="auto"/>
          </w:tcPr>
          <w:p w:rsidR="000B52DA" w:rsidRPr="00B83149" w:rsidRDefault="000B52DA" w:rsidP="00191C70">
            <w:pPr>
              <w:pStyle w:val="TableHeading"/>
            </w:pPr>
            <w:r w:rsidRPr="00B83149">
              <w:t>FRLI identifier</w:t>
            </w:r>
          </w:p>
        </w:tc>
      </w:tr>
      <w:tr w:rsidR="00221AD4" w:rsidRPr="00B83149" w:rsidTr="0061100F">
        <w:trPr>
          <w:cantSplit/>
        </w:trPr>
        <w:tc>
          <w:tcPr>
            <w:tcW w:w="822" w:type="dxa"/>
            <w:tcBorders>
              <w:top w:val="single" w:sz="12" w:space="0" w:color="auto"/>
            </w:tcBorders>
            <w:shd w:val="clear" w:color="auto" w:fill="auto"/>
          </w:tcPr>
          <w:p w:rsidR="00221AD4" w:rsidRPr="00B83149" w:rsidRDefault="0061100F" w:rsidP="00191C70">
            <w:pPr>
              <w:pStyle w:val="Tabletext"/>
              <w:rPr>
                <w:szCs w:val="22"/>
              </w:rPr>
            </w:pPr>
            <w:r w:rsidRPr="00B83149">
              <w:rPr>
                <w:szCs w:val="22"/>
              </w:rPr>
              <w:t>1</w:t>
            </w:r>
          </w:p>
        </w:tc>
        <w:tc>
          <w:tcPr>
            <w:tcW w:w="4961" w:type="dxa"/>
            <w:tcBorders>
              <w:top w:val="single" w:sz="12" w:space="0" w:color="auto"/>
            </w:tcBorders>
            <w:shd w:val="clear" w:color="auto" w:fill="auto"/>
          </w:tcPr>
          <w:p w:rsidR="00221AD4" w:rsidRPr="00B83149" w:rsidRDefault="00221AD4" w:rsidP="00191C70">
            <w:pPr>
              <w:pStyle w:val="Tabletext"/>
            </w:pPr>
            <w:r w:rsidRPr="00B83149">
              <w:t>Commonwealth Authorities and Companies Amendment Orders (Financial Statements for reporting periods ending on or after 1</w:t>
            </w:r>
            <w:r w:rsidR="00B83149" w:rsidRPr="00B83149">
              <w:t> </w:t>
            </w:r>
            <w:r w:rsidRPr="00B83149">
              <w:t>July 2009)</w:t>
            </w:r>
          </w:p>
        </w:tc>
        <w:bookmarkStart w:id="18" w:name="BKCheck15B_5"/>
        <w:bookmarkEnd w:id="18"/>
        <w:tc>
          <w:tcPr>
            <w:tcW w:w="1560" w:type="dxa"/>
            <w:tcBorders>
              <w:top w:val="single" w:sz="12" w:space="0" w:color="auto"/>
            </w:tcBorders>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"http://www.comlaw.gov.au/Details/F2010L01545" \o "ComLaw" </w:instrText>
            </w:r>
            <w:r w:rsidRPr="00B83149">
              <w:fldChar w:fldCharType="separate"/>
            </w:r>
            <w:r w:rsidR="00221AD4" w:rsidRPr="00B83149">
              <w:rPr>
                <w:rStyle w:val="Hyperlink"/>
                <w:bCs/>
              </w:rPr>
              <w:t>F2010L01545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1999 (No.</w:t>
            </w:r>
            <w:r w:rsidR="00B83149" w:rsidRPr="00B83149">
              <w:rPr>
                <w:i/>
              </w:rPr>
              <w:t> </w:t>
            </w:r>
            <w:r w:rsidRPr="00B83149">
              <w:rPr>
                <w:i/>
              </w:rPr>
              <w:t>1)</w:t>
            </w:r>
            <w:r w:rsidRPr="00B83149">
              <w:t>, SR</w:t>
            </w:r>
            <w:r w:rsidR="00B83149" w:rsidRPr="00B83149">
              <w:t> </w:t>
            </w:r>
            <w:r w:rsidRPr="00B83149">
              <w:t>1999 No.</w:t>
            </w:r>
            <w:r w:rsidR="00B83149" w:rsidRPr="00B83149">
              <w:t> </w:t>
            </w:r>
            <w:r w:rsidRPr="00B83149">
              <w:t>46</w:t>
            </w:r>
          </w:p>
        </w:tc>
        <w:bookmarkStart w:id="19" w:name="BKCheck15B_6"/>
        <w:bookmarkEnd w:id="1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"http://www.comlaw.gov.au/Details/F1999B00043" \o "ComLaw" </w:instrText>
            </w:r>
            <w:r w:rsidRPr="00B83149">
              <w:fldChar w:fldCharType="separate"/>
            </w:r>
            <w:r w:rsidR="00221AD4" w:rsidRPr="00B83149">
              <w:rPr>
                <w:rStyle w:val="Hyperlink"/>
                <w:bCs/>
              </w:rPr>
              <w:t>F1999B00043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1999 (No.</w:t>
            </w:r>
            <w:r w:rsidR="00B83149" w:rsidRPr="00B83149">
              <w:rPr>
                <w:i/>
              </w:rPr>
              <w:t> </w:t>
            </w:r>
            <w:r w:rsidRPr="00B83149">
              <w:rPr>
                <w:i/>
              </w:rPr>
              <w:t>2)</w:t>
            </w:r>
            <w:r w:rsidRPr="00B83149">
              <w:t>, SR</w:t>
            </w:r>
            <w:r w:rsidR="00B83149" w:rsidRPr="00B83149">
              <w:t> </w:t>
            </w:r>
            <w:r w:rsidRPr="00B83149">
              <w:t>1999 No.</w:t>
            </w:r>
            <w:r w:rsidR="00B83149" w:rsidRPr="00B83149">
              <w:t> </w:t>
            </w:r>
            <w:r w:rsidRPr="00B83149">
              <w:t>75</w:t>
            </w:r>
          </w:p>
        </w:tc>
        <w:bookmarkStart w:id="20" w:name="BKCheck15B_7"/>
        <w:bookmarkEnd w:id="2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"http://www.comlaw.gov.au/Details/F1999B00076" \o "ComLaw" </w:instrText>
            </w:r>
            <w:r w:rsidRPr="00B83149">
              <w:fldChar w:fldCharType="separate"/>
            </w:r>
            <w:r w:rsidR="00221AD4" w:rsidRPr="00B83149">
              <w:rPr>
                <w:rStyle w:val="Hyperlink"/>
                <w:bCs/>
              </w:rPr>
              <w:t>F1999B00076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1999 (No.</w:t>
            </w:r>
            <w:r w:rsidR="00B83149" w:rsidRPr="00B83149">
              <w:rPr>
                <w:i/>
              </w:rPr>
              <w:t> </w:t>
            </w:r>
            <w:r w:rsidRPr="00B83149">
              <w:rPr>
                <w:i/>
              </w:rPr>
              <w:t>3)</w:t>
            </w:r>
            <w:r w:rsidRPr="00B83149">
              <w:t>, SR</w:t>
            </w:r>
            <w:r w:rsidR="00B83149" w:rsidRPr="00B83149">
              <w:t> </w:t>
            </w:r>
            <w:r w:rsidRPr="00B83149">
              <w:t>1999 No.</w:t>
            </w:r>
            <w:r w:rsidR="00B83149" w:rsidRPr="00B83149">
              <w:t> </w:t>
            </w:r>
            <w:r w:rsidRPr="00B83149">
              <w:t>105</w:t>
            </w:r>
          </w:p>
        </w:tc>
        <w:bookmarkStart w:id="21" w:name="BKCheck15B_8"/>
        <w:bookmarkEnd w:id="2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"http://www.comlaw.gov.au/Details/F1999B00105" \o "ComLaw" </w:instrText>
            </w:r>
            <w:r w:rsidRPr="00B83149">
              <w:fldChar w:fldCharType="separate"/>
            </w:r>
            <w:r w:rsidR="00221AD4" w:rsidRPr="00B83149">
              <w:rPr>
                <w:rStyle w:val="Hyperlink"/>
                <w:bCs/>
              </w:rPr>
              <w:t>F1999B00105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1999 (No.</w:t>
            </w:r>
            <w:r w:rsidR="00B83149" w:rsidRPr="00B83149">
              <w:rPr>
                <w:i/>
              </w:rPr>
              <w:t> </w:t>
            </w:r>
            <w:r w:rsidRPr="00B83149">
              <w:rPr>
                <w:i/>
              </w:rPr>
              <w:t>4)</w:t>
            </w:r>
            <w:r w:rsidRPr="00B83149">
              <w:t>, SR</w:t>
            </w:r>
            <w:r w:rsidR="00B83149" w:rsidRPr="00B83149">
              <w:t> </w:t>
            </w:r>
            <w:r w:rsidRPr="00B83149">
              <w:t>1999 No.</w:t>
            </w:r>
            <w:r w:rsidR="00B83149" w:rsidRPr="00B83149">
              <w:t> </w:t>
            </w:r>
            <w:r w:rsidRPr="00B83149">
              <w:t>170</w:t>
            </w:r>
          </w:p>
        </w:tc>
        <w:bookmarkStart w:id="22" w:name="BKCheck15B_9"/>
        <w:bookmarkEnd w:id="2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"http://www.comlaw.gov.au/Details/F1999B00163" \o "ComLaw" </w:instrText>
            </w:r>
            <w:r w:rsidRPr="00B83149">
              <w:fldChar w:fldCharType="separate"/>
            </w:r>
            <w:r w:rsidR="00221AD4" w:rsidRPr="00B83149">
              <w:rPr>
                <w:rStyle w:val="Hyperlink"/>
                <w:bCs/>
              </w:rPr>
              <w:t>F1999B00163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1999 (No.</w:t>
            </w:r>
            <w:r w:rsidR="00B83149" w:rsidRPr="00B83149">
              <w:rPr>
                <w:i/>
              </w:rPr>
              <w:t> </w:t>
            </w:r>
            <w:r w:rsidRPr="00B83149">
              <w:rPr>
                <w:i/>
              </w:rPr>
              <w:t>5)</w:t>
            </w:r>
            <w:r w:rsidRPr="00B83149">
              <w:t>, SR</w:t>
            </w:r>
            <w:r w:rsidR="00B83149" w:rsidRPr="00B83149">
              <w:t> </w:t>
            </w:r>
            <w:r w:rsidRPr="00B83149">
              <w:t>1999 No.</w:t>
            </w:r>
            <w:r w:rsidR="00B83149" w:rsidRPr="00B83149">
              <w:t> </w:t>
            </w:r>
            <w:r w:rsidRPr="00B83149">
              <w:t>225</w:t>
            </w:r>
          </w:p>
        </w:tc>
        <w:bookmarkStart w:id="23" w:name="BKCheck15B_10"/>
        <w:bookmarkEnd w:id="2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"http://www.comlaw.gov.au/Details/F1999B00218" \o "ComLaw" </w:instrText>
            </w:r>
            <w:r w:rsidRPr="00B83149">
              <w:fldChar w:fldCharType="separate"/>
            </w:r>
            <w:r w:rsidR="00221AD4" w:rsidRPr="00B83149">
              <w:rPr>
                <w:rStyle w:val="Hyperlink"/>
                <w:bCs/>
              </w:rPr>
              <w:t>F1999B00218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7</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2000 (No.</w:t>
            </w:r>
            <w:r w:rsidR="00B83149" w:rsidRPr="00B83149">
              <w:rPr>
                <w:i/>
              </w:rPr>
              <w:t> </w:t>
            </w:r>
            <w:r w:rsidRPr="00B83149">
              <w:rPr>
                <w:i/>
              </w:rPr>
              <w:t>1)</w:t>
            </w:r>
            <w:r w:rsidRPr="00B83149">
              <w:t>, SR</w:t>
            </w:r>
            <w:r w:rsidR="00B83149" w:rsidRPr="00B83149">
              <w:t> </w:t>
            </w:r>
            <w:r w:rsidRPr="00B83149">
              <w:t>2000 No.</w:t>
            </w:r>
            <w:r w:rsidR="00B83149" w:rsidRPr="00B83149">
              <w:t> </w:t>
            </w:r>
            <w:r w:rsidRPr="00B83149">
              <w:t>83</w:t>
            </w:r>
          </w:p>
        </w:tc>
        <w:bookmarkStart w:id="24" w:name="BKCheck15B_11"/>
        <w:bookmarkEnd w:id="2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"http://www.comlaw.gov.au/Details/F2000B00086" \o "ComLaw" </w:instrText>
            </w:r>
            <w:r w:rsidRPr="00B83149">
              <w:fldChar w:fldCharType="separate"/>
            </w:r>
            <w:r w:rsidR="00221AD4" w:rsidRPr="00B83149">
              <w:rPr>
                <w:rStyle w:val="Hyperlink"/>
                <w:bCs/>
              </w:rPr>
              <w:t>F2000B00086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8</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2001 (No.</w:t>
            </w:r>
            <w:r w:rsidR="00B83149" w:rsidRPr="00B83149">
              <w:rPr>
                <w:i/>
              </w:rPr>
              <w:t> </w:t>
            </w:r>
            <w:r w:rsidRPr="00B83149">
              <w:rPr>
                <w:i/>
              </w:rPr>
              <w:t>1)</w:t>
            </w:r>
            <w:r w:rsidRPr="00B83149">
              <w:t>, SR</w:t>
            </w:r>
            <w:r w:rsidR="00B83149" w:rsidRPr="00B83149">
              <w:t> </w:t>
            </w:r>
            <w:r w:rsidRPr="00B83149">
              <w:t>2001 No.</w:t>
            </w:r>
            <w:r w:rsidR="00B83149" w:rsidRPr="00B83149">
              <w:t> </w:t>
            </w:r>
            <w:r w:rsidRPr="00B83149">
              <w:t>180</w:t>
            </w:r>
          </w:p>
        </w:tc>
        <w:bookmarkStart w:id="25" w:name="BKCheck15B_12"/>
        <w:bookmarkEnd w:id="2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"http://www.comlaw.gov.au/Details/F2001B00261" \o "ComLaw" </w:instrText>
            </w:r>
            <w:r w:rsidRPr="00B83149">
              <w:fldChar w:fldCharType="separate"/>
            </w:r>
            <w:r w:rsidR="00221AD4" w:rsidRPr="00B83149">
              <w:rPr>
                <w:rStyle w:val="Hyperlink"/>
                <w:bCs/>
              </w:rPr>
              <w:t>F2001B00261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9</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2002 (No.</w:t>
            </w:r>
            <w:r w:rsidR="00B83149" w:rsidRPr="00B83149">
              <w:rPr>
                <w:i/>
              </w:rPr>
              <w:t> </w:t>
            </w:r>
            <w:r w:rsidRPr="00B83149">
              <w:rPr>
                <w:i/>
              </w:rPr>
              <w:t>1)</w:t>
            </w:r>
            <w:r w:rsidRPr="00B83149">
              <w:t>, SR</w:t>
            </w:r>
            <w:r w:rsidR="00B83149" w:rsidRPr="00B83149">
              <w:t> </w:t>
            </w:r>
            <w:r w:rsidRPr="00B83149">
              <w:t>2002 No.</w:t>
            </w:r>
            <w:r w:rsidR="00B83149" w:rsidRPr="00B83149">
              <w:t> </w:t>
            </w:r>
            <w:r w:rsidRPr="00B83149">
              <w:t>178</w:t>
            </w:r>
          </w:p>
        </w:tc>
        <w:bookmarkStart w:id="26" w:name="BKCheck15B_13"/>
        <w:bookmarkEnd w:id="2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"http://www.comlaw.gov.au/Details/F2002B00174" \o "ComLaw" </w:instrText>
            </w:r>
            <w:r w:rsidRPr="00B83149">
              <w:fldChar w:fldCharType="separate"/>
            </w:r>
            <w:r w:rsidR="00221AD4" w:rsidRPr="00B83149">
              <w:rPr>
                <w:rStyle w:val="Hyperlink"/>
                <w:bCs/>
              </w:rPr>
              <w:t>F2002B00174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10</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2002 (No.</w:t>
            </w:r>
            <w:r w:rsidR="00B83149" w:rsidRPr="00B83149">
              <w:rPr>
                <w:i/>
              </w:rPr>
              <w:t> </w:t>
            </w:r>
            <w:r w:rsidRPr="00B83149">
              <w:rPr>
                <w:i/>
              </w:rPr>
              <w:t>2)</w:t>
            </w:r>
            <w:r w:rsidRPr="00B83149">
              <w:t>, SR</w:t>
            </w:r>
            <w:r w:rsidR="00B83149" w:rsidRPr="00B83149">
              <w:t> </w:t>
            </w:r>
            <w:r w:rsidRPr="00B83149">
              <w:t>2002 No.</w:t>
            </w:r>
            <w:r w:rsidR="00B83149" w:rsidRPr="00B83149">
              <w:t> </w:t>
            </w:r>
            <w:r w:rsidRPr="00B83149">
              <w:t>226</w:t>
            </w:r>
          </w:p>
        </w:tc>
        <w:bookmarkStart w:id="27" w:name="BKCheck15B_14"/>
        <w:bookmarkEnd w:id="2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"http://www.comlaw.gov.au/Details/F2002B00227" \o "ComLaw" </w:instrText>
            </w:r>
            <w:r w:rsidRPr="00B83149">
              <w:fldChar w:fldCharType="separate"/>
            </w:r>
            <w:r w:rsidR="00221AD4" w:rsidRPr="00B83149">
              <w:rPr>
                <w:rStyle w:val="Hyperlink"/>
                <w:bCs/>
              </w:rPr>
              <w:t>F2002B00227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11</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2004 (No.</w:t>
            </w:r>
            <w:r w:rsidR="00B83149" w:rsidRPr="00B83149">
              <w:rPr>
                <w:i/>
              </w:rPr>
              <w:t> </w:t>
            </w:r>
            <w:r w:rsidRPr="00B83149">
              <w:rPr>
                <w:i/>
              </w:rPr>
              <w:t>1)</w:t>
            </w:r>
            <w:r w:rsidRPr="00B83149">
              <w:t>, SR</w:t>
            </w:r>
            <w:r w:rsidR="00B83149" w:rsidRPr="00B83149">
              <w:t> </w:t>
            </w:r>
            <w:r w:rsidRPr="00B83149">
              <w:t>2004 No.</w:t>
            </w:r>
            <w:r w:rsidR="00B83149" w:rsidRPr="00B83149">
              <w:t> </w:t>
            </w:r>
            <w:r w:rsidRPr="00B83149">
              <w:t>116</w:t>
            </w:r>
          </w:p>
        </w:tc>
        <w:bookmarkStart w:id="28" w:name="BKCheck15B_15"/>
        <w:bookmarkEnd w:id="2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"http://www.comlaw.gov.au/Details/F2004B00135" \o "ComLaw" </w:instrText>
            </w:r>
            <w:r w:rsidRPr="00B83149">
              <w:fldChar w:fldCharType="separate"/>
            </w:r>
            <w:r w:rsidR="00221AD4" w:rsidRPr="00B83149">
              <w:rPr>
                <w:rStyle w:val="Hyperlink"/>
                <w:bCs/>
              </w:rPr>
              <w:t>F2004B00135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12</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2004 (No.</w:t>
            </w:r>
            <w:r w:rsidR="00B83149" w:rsidRPr="00B83149">
              <w:rPr>
                <w:i/>
              </w:rPr>
              <w:t> </w:t>
            </w:r>
            <w:r w:rsidRPr="00B83149">
              <w:rPr>
                <w:i/>
              </w:rPr>
              <w:t>2)</w:t>
            </w:r>
            <w:r w:rsidRPr="00B83149">
              <w:t>, SR</w:t>
            </w:r>
            <w:r w:rsidR="00B83149" w:rsidRPr="00B83149">
              <w:t> </w:t>
            </w:r>
            <w:r w:rsidRPr="00B83149">
              <w:t>2004 No.</w:t>
            </w:r>
            <w:r w:rsidR="00B83149" w:rsidRPr="00B83149">
              <w:t> </w:t>
            </w:r>
            <w:r w:rsidRPr="00B83149">
              <w:t>285</w:t>
            </w:r>
          </w:p>
        </w:tc>
        <w:bookmarkStart w:id="29" w:name="BKCheck15B_16"/>
        <w:bookmarkEnd w:id="2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"http://www.comlaw.gov.au/Details/F2004B00313" \o "ComLaw" </w:instrText>
            </w:r>
            <w:r w:rsidRPr="00B83149">
              <w:fldChar w:fldCharType="separate"/>
            </w:r>
            <w:r w:rsidR="00221AD4" w:rsidRPr="00B83149">
              <w:rPr>
                <w:rStyle w:val="Hyperlink"/>
                <w:bCs/>
              </w:rPr>
              <w:t>F2004B00313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13</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2005 (No.</w:t>
            </w:r>
            <w:r w:rsidR="00B83149" w:rsidRPr="00B83149">
              <w:rPr>
                <w:i/>
              </w:rPr>
              <w:t> </w:t>
            </w:r>
            <w:r w:rsidRPr="00B83149">
              <w:rPr>
                <w:i/>
              </w:rPr>
              <w:t>1)</w:t>
            </w:r>
            <w:r w:rsidRPr="00B83149">
              <w:t>, SLI</w:t>
            </w:r>
            <w:r w:rsidR="00B83149" w:rsidRPr="00B83149">
              <w:t> </w:t>
            </w:r>
            <w:r w:rsidRPr="00B83149">
              <w:t>2005 No.</w:t>
            </w:r>
            <w:r w:rsidR="00B83149" w:rsidRPr="00B83149">
              <w:t> </w:t>
            </w:r>
            <w:r w:rsidRPr="00B83149">
              <w:t>73</w:t>
            </w:r>
          </w:p>
        </w:tc>
        <w:bookmarkStart w:id="30" w:name="BKCheck15B_17"/>
        <w:bookmarkEnd w:id="3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"http://www.comlaw.gov.au/Details/F2005L00961" \o "ComLaw" </w:instrText>
            </w:r>
            <w:r w:rsidRPr="00B83149">
              <w:fldChar w:fldCharType="separate"/>
            </w:r>
            <w:r w:rsidR="00221AD4" w:rsidRPr="00B83149">
              <w:rPr>
                <w:rStyle w:val="Hyperlink"/>
                <w:bCs/>
              </w:rPr>
              <w:t>F2005L00961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14</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2005 (No.</w:t>
            </w:r>
            <w:r w:rsidR="00B83149" w:rsidRPr="00B83149">
              <w:rPr>
                <w:i/>
              </w:rPr>
              <w:t> </w:t>
            </w:r>
            <w:r w:rsidRPr="00B83149">
              <w:rPr>
                <w:i/>
              </w:rPr>
              <w:t>2)</w:t>
            </w:r>
            <w:r w:rsidRPr="00B83149">
              <w:t>, SLI</w:t>
            </w:r>
            <w:r w:rsidR="00B83149" w:rsidRPr="00B83149">
              <w:t> </w:t>
            </w:r>
            <w:r w:rsidRPr="00B83149">
              <w:t>2005 No.</w:t>
            </w:r>
            <w:r w:rsidR="00B83149" w:rsidRPr="00B83149">
              <w:t> </w:t>
            </w:r>
            <w:r w:rsidRPr="00B83149">
              <w:t>177</w:t>
            </w:r>
          </w:p>
        </w:tc>
        <w:bookmarkStart w:id="31" w:name="BKCheck15B_18"/>
        <w:bookmarkEnd w:id="3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"http://www.comlaw.gov.au/Details/F2005L02252" \o "ComLaw" </w:instrText>
            </w:r>
            <w:r w:rsidRPr="00B83149">
              <w:fldChar w:fldCharType="separate"/>
            </w:r>
            <w:r w:rsidR="00221AD4" w:rsidRPr="00B83149">
              <w:rPr>
                <w:rStyle w:val="Hyperlink"/>
                <w:bCs/>
              </w:rPr>
              <w:t>F2005L02252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15</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2005 (No.</w:t>
            </w:r>
            <w:r w:rsidR="00B83149" w:rsidRPr="00B83149">
              <w:rPr>
                <w:i/>
              </w:rPr>
              <w:t> </w:t>
            </w:r>
            <w:r w:rsidRPr="00B83149">
              <w:rPr>
                <w:i/>
              </w:rPr>
              <w:t>3)</w:t>
            </w:r>
            <w:r w:rsidRPr="00B83149">
              <w:t>, SLI</w:t>
            </w:r>
            <w:r w:rsidR="00B83149" w:rsidRPr="00B83149">
              <w:t> </w:t>
            </w:r>
            <w:r w:rsidRPr="00B83149">
              <w:t>2005 No.</w:t>
            </w:r>
            <w:r w:rsidR="00B83149" w:rsidRPr="00B83149">
              <w:t> </w:t>
            </w:r>
            <w:r w:rsidRPr="00B83149">
              <w:t>338</w:t>
            </w:r>
          </w:p>
        </w:tc>
        <w:bookmarkStart w:id="32" w:name="BKCheck15B_19"/>
        <w:bookmarkEnd w:id="3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"http://www.comlaw.gov.au/Details/F2005L04127" \o "ComLaw" </w:instrText>
            </w:r>
            <w:r w:rsidRPr="00B83149">
              <w:fldChar w:fldCharType="separate"/>
            </w:r>
            <w:r w:rsidR="00221AD4" w:rsidRPr="00B83149">
              <w:rPr>
                <w:rStyle w:val="Hyperlink"/>
                <w:bCs/>
              </w:rPr>
              <w:t>F2005L04127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16</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2006 (No.</w:t>
            </w:r>
            <w:r w:rsidR="00B83149" w:rsidRPr="00B83149">
              <w:rPr>
                <w:i/>
              </w:rPr>
              <w:t> </w:t>
            </w:r>
            <w:r w:rsidRPr="00B83149">
              <w:rPr>
                <w:i/>
              </w:rPr>
              <w:t>1)</w:t>
            </w:r>
            <w:r w:rsidRPr="00B83149">
              <w:t>, SLI</w:t>
            </w:r>
            <w:r w:rsidR="00B83149" w:rsidRPr="00B83149">
              <w:t> </w:t>
            </w:r>
            <w:r w:rsidRPr="00B83149">
              <w:t>2006 No.</w:t>
            </w:r>
            <w:r w:rsidR="00B83149" w:rsidRPr="00B83149">
              <w:t> </w:t>
            </w:r>
            <w:r w:rsidRPr="00B83149">
              <w:t>150</w:t>
            </w:r>
          </w:p>
        </w:tc>
        <w:bookmarkStart w:id="33" w:name="BKCheck15B_20"/>
        <w:bookmarkEnd w:id="3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"http://www.comlaw.gov.au/Details/F2006L02014" \o "ComLaw" </w:instrText>
            </w:r>
            <w:r w:rsidRPr="00B83149">
              <w:fldChar w:fldCharType="separate"/>
            </w:r>
            <w:r w:rsidR="00221AD4" w:rsidRPr="00B83149">
              <w:rPr>
                <w:rStyle w:val="Hyperlink"/>
                <w:bCs/>
              </w:rPr>
              <w:t>F2006L02014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17</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2006 (No.</w:t>
            </w:r>
            <w:r w:rsidR="00B83149" w:rsidRPr="00B83149">
              <w:rPr>
                <w:i/>
              </w:rPr>
              <w:t> </w:t>
            </w:r>
            <w:r w:rsidRPr="00B83149">
              <w:rPr>
                <w:i/>
              </w:rPr>
              <w:t>2)</w:t>
            </w:r>
            <w:r w:rsidRPr="00B83149">
              <w:t>, SLI</w:t>
            </w:r>
            <w:r w:rsidR="00B83149" w:rsidRPr="00B83149">
              <w:t> </w:t>
            </w:r>
            <w:r w:rsidRPr="00B83149">
              <w:t>2006 No.</w:t>
            </w:r>
            <w:r w:rsidR="00B83149" w:rsidRPr="00B83149">
              <w:t> </w:t>
            </w:r>
            <w:r w:rsidRPr="00B83149">
              <w:t>298</w:t>
            </w:r>
          </w:p>
        </w:tc>
        <w:bookmarkStart w:id="34" w:name="BKCheck15B_21"/>
        <w:bookmarkEnd w:id="3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"http://www.comlaw.gov.au/Details/F2006L03738" \o "ComLaw" </w:instrText>
            </w:r>
            <w:r w:rsidRPr="00B83149">
              <w:fldChar w:fldCharType="separate"/>
            </w:r>
            <w:r w:rsidR="00221AD4" w:rsidRPr="00B83149">
              <w:rPr>
                <w:rStyle w:val="Hyperlink"/>
                <w:bCs/>
              </w:rPr>
              <w:t>F2006L03738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18</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2007 (No.</w:t>
            </w:r>
            <w:r w:rsidR="00B83149" w:rsidRPr="00B83149">
              <w:rPr>
                <w:i/>
              </w:rPr>
              <w:t> </w:t>
            </w:r>
            <w:r w:rsidRPr="00B83149">
              <w:rPr>
                <w:i/>
              </w:rPr>
              <w:t>1)</w:t>
            </w:r>
            <w:r w:rsidRPr="00B83149">
              <w:t>, SLI</w:t>
            </w:r>
            <w:r w:rsidR="00B83149" w:rsidRPr="00B83149">
              <w:t> </w:t>
            </w:r>
            <w:r w:rsidRPr="00B83149">
              <w:t>2007 No.</w:t>
            </w:r>
            <w:r w:rsidR="00B83149" w:rsidRPr="00B83149">
              <w:t> </w:t>
            </w:r>
            <w:r w:rsidRPr="00B83149">
              <w:t>157</w:t>
            </w:r>
          </w:p>
        </w:tc>
        <w:bookmarkStart w:id="35" w:name="BKCheck15B_22"/>
        <w:bookmarkEnd w:id="3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"http://www.comlaw.gov.au/Details/F2007L01770" \o "ComLaw" </w:instrText>
            </w:r>
            <w:r w:rsidRPr="00B83149">
              <w:fldChar w:fldCharType="separate"/>
            </w:r>
            <w:r w:rsidR="00221AD4" w:rsidRPr="00B83149">
              <w:rPr>
                <w:rStyle w:val="Hyperlink"/>
                <w:bCs/>
              </w:rPr>
              <w:t>F2007L01770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19</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2007 (No.</w:t>
            </w:r>
            <w:r w:rsidR="00B83149" w:rsidRPr="00B83149">
              <w:rPr>
                <w:i/>
              </w:rPr>
              <w:t> </w:t>
            </w:r>
            <w:r w:rsidRPr="00B83149">
              <w:rPr>
                <w:i/>
              </w:rPr>
              <w:t>2)</w:t>
            </w:r>
            <w:r w:rsidRPr="00B83149">
              <w:t>, SLI</w:t>
            </w:r>
            <w:r w:rsidR="00B83149" w:rsidRPr="00B83149">
              <w:t> </w:t>
            </w:r>
            <w:r w:rsidRPr="00B83149">
              <w:t>2007 No.</w:t>
            </w:r>
            <w:r w:rsidR="00B83149" w:rsidRPr="00B83149">
              <w:t> </w:t>
            </w:r>
            <w:r w:rsidRPr="00B83149">
              <w:t>353</w:t>
            </w:r>
          </w:p>
        </w:tc>
        <w:bookmarkStart w:id="36" w:name="BKCheck15B_23"/>
        <w:bookmarkEnd w:id="3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"http://www.comlaw.gov.au/Details/F2007L04076" \o "ComLaw" </w:instrText>
            </w:r>
            <w:r w:rsidRPr="00B83149">
              <w:fldChar w:fldCharType="separate"/>
            </w:r>
            <w:r w:rsidR="00221AD4" w:rsidRPr="00B83149">
              <w:rPr>
                <w:rStyle w:val="Hyperlink"/>
                <w:bCs/>
              </w:rPr>
              <w:t>F2007L04076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20</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2008 (No.</w:t>
            </w:r>
            <w:r w:rsidR="00B83149" w:rsidRPr="00B83149">
              <w:rPr>
                <w:i/>
              </w:rPr>
              <w:t> </w:t>
            </w:r>
            <w:r w:rsidRPr="00B83149">
              <w:rPr>
                <w:i/>
              </w:rPr>
              <w:t>1)</w:t>
            </w:r>
            <w:r w:rsidR="00207629" w:rsidRPr="00B83149">
              <w:t>,</w:t>
            </w:r>
            <w:r w:rsidRPr="00B83149">
              <w:rPr>
                <w:i/>
              </w:rPr>
              <w:t xml:space="preserve"> </w:t>
            </w:r>
            <w:r w:rsidRPr="00B83149">
              <w:t>SLI</w:t>
            </w:r>
            <w:r w:rsidR="00B83149" w:rsidRPr="00B83149">
              <w:t> </w:t>
            </w:r>
            <w:r w:rsidRPr="00B83149">
              <w:t>2008 No.</w:t>
            </w:r>
            <w:r w:rsidR="00B83149" w:rsidRPr="00B83149">
              <w:t> </w:t>
            </w:r>
            <w:r w:rsidRPr="00B83149">
              <w:t>69</w:t>
            </w:r>
          </w:p>
        </w:tc>
        <w:bookmarkStart w:id="37" w:name="BKCheck15B_24"/>
        <w:bookmarkEnd w:id="3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"http://www.comlaw.gov.au/Details/F2008L01258" \o "ComLaw" </w:instrText>
            </w:r>
            <w:r w:rsidRPr="00B83149">
              <w:fldChar w:fldCharType="separate"/>
            </w:r>
            <w:r w:rsidR="00221AD4" w:rsidRPr="00B83149">
              <w:rPr>
                <w:rStyle w:val="Hyperlink"/>
                <w:bCs/>
              </w:rPr>
              <w:t>F2008L01258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21</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2008 (No.</w:t>
            </w:r>
            <w:r w:rsidR="00B83149" w:rsidRPr="00B83149">
              <w:rPr>
                <w:i/>
              </w:rPr>
              <w:t> </w:t>
            </w:r>
            <w:r w:rsidRPr="00B83149">
              <w:rPr>
                <w:i/>
              </w:rPr>
              <w:t>2)</w:t>
            </w:r>
            <w:r w:rsidR="00207629" w:rsidRPr="00B83149">
              <w:t>,</w:t>
            </w:r>
            <w:r w:rsidRPr="00B83149">
              <w:rPr>
                <w:i/>
              </w:rPr>
              <w:t xml:space="preserve"> </w:t>
            </w:r>
            <w:r w:rsidRPr="00B83149">
              <w:t>SLI</w:t>
            </w:r>
            <w:r w:rsidR="00B83149" w:rsidRPr="00B83149">
              <w:t> </w:t>
            </w:r>
            <w:r w:rsidRPr="00B83149">
              <w:t>2008 No.</w:t>
            </w:r>
            <w:r w:rsidR="00B83149" w:rsidRPr="00B83149">
              <w:t> </w:t>
            </w:r>
            <w:r w:rsidRPr="00B83149">
              <w:t>149</w:t>
            </w:r>
          </w:p>
        </w:tc>
        <w:bookmarkStart w:id="38" w:name="BKCheck15B_25"/>
        <w:bookmarkEnd w:id="3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"http://www.comlaw.gov.au/Details/F2008L02604" \o "ComLaw" </w:instrText>
            </w:r>
            <w:r w:rsidRPr="00B83149">
              <w:fldChar w:fldCharType="separate"/>
            </w:r>
            <w:r w:rsidR="00221AD4" w:rsidRPr="00B83149">
              <w:rPr>
                <w:rStyle w:val="Hyperlink"/>
                <w:bCs/>
              </w:rPr>
              <w:t>F2008L02604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22</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2009 (No.</w:t>
            </w:r>
            <w:r w:rsidR="00B83149" w:rsidRPr="00B83149">
              <w:rPr>
                <w:i/>
              </w:rPr>
              <w:t> </w:t>
            </w:r>
            <w:r w:rsidRPr="00B83149">
              <w:rPr>
                <w:i/>
              </w:rPr>
              <w:t>1)</w:t>
            </w:r>
            <w:r w:rsidRPr="00B83149">
              <w:t>, SLI</w:t>
            </w:r>
            <w:r w:rsidR="00B83149" w:rsidRPr="00B83149">
              <w:t> </w:t>
            </w:r>
            <w:r w:rsidRPr="00B83149">
              <w:t>2009 No.</w:t>
            </w:r>
            <w:r w:rsidR="00B83149" w:rsidRPr="00B83149">
              <w:t> </w:t>
            </w:r>
            <w:r w:rsidRPr="00B83149">
              <w:t>5</w:t>
            </w:r>
          </w:p>
        </w:tc>
        <w:bookmarkStart w:id="39" w:name="BKCheck15B_26"/>
        <w:bookmarkEnd w:id="3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"http://www.comlaw.gov.au/Details/F2009L00250" \o "ComLaw" </w:instrText>
            </w:r>
            <w:r w:rsidRPr="00B83149">
              <w:fldChar w:fldCharType="separate"/>
            </w:r>
            <w:r w:rsidR="00221AD4" w:rsidRPr="00B83149">
              <w:rPr>
                <w:rStyle w:val="Hyperlink"/>
                <w:bCs/>
              </w:rPr>
              <w:t>F2009L00250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23</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2009 (No.</w:t>
            </w:r>
            <w:r w:rsidR="00B83149" w:rsidRPr="00B83149">
              <w:rPr>
                <w:i/>
              </w:rPr>
              <w:t> </w:t>
            </w:r>
            <w:r w:rsidRPr="00B83149">
              <w:rPr>
                <w:i/>
              </w:rPr>
              <w:t>2)</w:t>
            </w:r>
            <w:r w:rsidRPr="00B83149">
              <w:t>, SLI</w:t>
            </w:r>
            <w:r w:rsidR="00B83149" w:rsidRPr="00B83149">
              <w:t> </w:t>
            </w:r>
            <w:r w:rsidRPr="00B83149">
              <w:t>2009 No.</w:t>
            </w:r>
            <w:r w:rsidR="00B83149" w:rsidRPr="00B83149">
              <w:t> </w:t>
            </w:r>
            <w:r w:rsidRPr="00B83149">
              <w:t>100</w:t>
            </w:r>
          </w:p>
        </w:tc>
        <w:bookmarkStart w:id="40" w:name="BKCheck15B_27"/>
        <w:bookmarkEnd w:id="4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"http://www.comlaw.gov.au/Details/F2009L02154" \o "ComLaw" </w:instrText>
            </w:r>
            <w:r w:rsidRPr="00B83149">
              <w:fldChar w:fldCharType="separate"/>
            </w:r>
            <w:r w:rsidR="00221AD4" w:rsidRPr="00B83149">
              <w:rPr>
                <w:rStyle w:val="Hyperlink"/>
                <w:bCs/>
              </w:rPr>
              <w:t>F2009L02154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24</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2009 (No.</w:t>
            </w:r>
            <w:r w:rsidR="00B83149" w:rsidRPr="00B83149">
              <w:rPr>
                <w:i/>
              </w:rPr>
              <w:t> </w:t>
            </w:r>
            <w:r w:rsidRPr="00B83149">
              <w:rPr>
                <w:i/>
              </w:rPr>
              <w:t>3)</w:t>
            </w:r>
            <w:r w:rsidRPr="00B83149">
              <w:t>, SLI</w:t>
            </w:r>
            <w:r w:rsidR="00B83149" w:rsidRPr="00B83149">
              <w:t> </w:t>
            </w:r>
            <w:r w:rsidRPr="00B83149">
              <w:t>2009 No.</w:t>
            </w:r>
            <w:r w:rsidR="00B83149" w:rsidRPr="00B83149">
              <w:t> </w:t>
            </w:r>
            <w:r w:rsidRPr="00B83149">
              <w:t>192</w:t>
            </w:r>
          </w:p>
        </w:tc>
        <w:bookmarkStart w:id="41" w:name="BKCheck15B_28"/>
        <w:bookmarkEnd w:id="4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"http://www.comlaw.gov.au/Details/F2009L02981" \o "ComLaw" </w:instrText>
            </w:r>
            <w:r w:rsidRPr="00B83149">
              <w:fldChar w:fldCharType="separate"/>
            </w:r>
            <w:r w:rsidR="00221AD4" w:rsidRPr="00B83149">
              <w:rPr>
                <w:rStyle w:val="Hyperlink"/>
                <w:bCs/>
              </w:rPr>
              <w:t>F2009L02981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25</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2009 (No.</w:t>
            </w:r>
            <w:r w:rsidR="00B83149" w:rsidRPr="00B83149">
              <w:rPr>
                <w:i/>
              </w:rPr>
              <w:t> </w:t>
            </w:r>
            <w:r w:rsidRPr="00B83149">
              <w:rPr>
                <w:i/>
              </w:rPr>
              <w:t>4)</w:t>
            </w:r>
            <w:r w:rsidRPr="00B83149">
              <w:t>, SLI</w:t>
            </w:r>
            <w:r w:rsidR="00B83149" w:rsidRPr="00B83149">
              <w:t> </w:t>
            </w:r>
            <w:r w:rsidRPr="00B83149">
              <w:t>2009 No.</w:t>
            </w:r>
            <w:r w:rsidR="00B83149" w:rsidRPr="00B83149">
              <w:t> </w:t>
            </w:r>
            <w:r w:rsidRPr="00B83149">
              <w:t>224</w:t>
            </w:r>
          </w:p>
        </w:tc>
        <w:bookmarkStart w:id="42" w:name="BKCheck15B_29"/>
        <w:bookmarkEnd w:id="4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"http://www.comlaw.gov.au/Details/F2009L03465" \o "ComLaw" </w:instrText>
            </w:r>
            <w:r w:rsidRPr="00B83149">
              <w:fldChar w:fldCharType="separate"/>
            </w:r>
            <w:r w:rsidR="00221AD4" w:rsidRPr="00B83149">
              <w:rPr>
                <w:rStyle w:val="Hyperlink"/>
                <w:bCs/>
              </w:rPr>
              <w:t>F2009L03465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26</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2010 (No.</w:t>
            </w:r>
            <w:r w:rsidR="00B83149" w:rsidRPr="00B83149">
              <w:rPr>
                <w:i/>
              </w:rPr>
              <w:t> </w:t>
            </w:r>
            <w:r w:rsidRPr="00B83149">
              <w:rPr>
                <w:i/>
              </w:rPr>
              <w:t>1)</w:t>
            </w:r>
            <w:r w:rsidRPr="00B83149">
              <w:t>, SLI</w:t>
            </w:r>
            <w:r w:rsidR="00B83149" w:rsidRPr="00B83149">
              <w:t> </w:t>
            </w:r>
            <w:r w:rsidRPr="00B83149">
              <w:t>2010 No.</w:t>
            </w:r>
            <w:r w:rsidR="00B83149" w:rsidRPr="00B83149">
              <w:t> </w:t>
            </w:r>
            <w:r w:rsidRPr="00B83149">
              <w:t>293</w:t>
            </w:r>
          </w:p>
        </w:tc>
        <w:bookmarkStart w:id="43" w:name="BKCheck15B_30"/>
        <w:bookmarkEnd w:id="4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"http://www.comlaw.gov.au/Details/F2010L03096" \o "ComLaw" </w:instrText>
            </w:r>
            <w:r w:rsidRPr="00B83149">
              <w:fldChar w:fldCharType="separate"/>
            </w:r>
            <w:r w:rsidR="00221AD4" w:rsidRPr="00B83149">
              <w:rPr>
                <w:rStyle w:val="Hyperlink"/>
                <w:bCs/>
              </w:rPr>
              <w:t>F2010L03096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27</w:t>
            </w:r>
          </w:p>
        </w:tc>
        <w:tc>
          <w:tcPr>
            <w:tcW w:w="4961" w:type="dxa"/>
            <w:shd w:val="clear" w:color="auto" w:fill="auto"/>
          </w:tcPr>
          <w:p w:rsidR="00221AD4" w:rsidRPr="00B83149" w:rsidRDefault="00221AD4" w:rsidP="00191C70">
            <w:pPr>
              <w:pStyle w:val="Tabletext"/>
              <w:rPr>
                <w:i/>
              </w:rPr>
            </w:pPr>
            <w:r w:rsidRPr="00B83149">
              <w:rPr>
                <w:i/>
              </w:rPr>
              <w:t>Commonwealth Authorities and Companies Amendment Regulations</w:t>
            </w:r>
            <w:r w:rsidR="00B83149" w:rsidRPr="00B83149">
              <w:rPr>
                <w:i/>
              </w:rPr>
              <w:t> </w:t>
            </w:r>
            <w:r w:rsidRPr="00B83149">
              <w:rPr>
                <w:i/>
              </w:rPr>
              <w:t>2011 (No.</w:t>
            </w:r>
            <w:r w:rsidR="00B83149" w:rsidRPr="00B83149">
              <w:rPr>
                <w:i/>
              </w:rPr>
              <w:t> </w:t>
            </w:r>
            <w:r w:rsidRPr="00B83149">
              <w:rPr>
                <w:i/>
              </w:rPr>
              <w:t>1)</w:t>
            </w:r>
            <w:r w:rsidRPr="00B83149">
              <w:t>, SLI</w:t>
            </w:r>
            <w:r w:rsidR="00B83149" w:rsidRPr="00B83149">
              <w:t> </w:t>
            </w:r>
            <w:r w:rsidRPr="00B83149">
              <w:t>2011 No.</w:t>
            </w:r>
            <w:r w:rsidR="00B83149" w:rsidRPr="00B83149">
              <w:t> </w:t>
            </w:r>
            <w:r w:rsidRPr="00B83149">
              <w:t>162</w:t>
            </w:r>
          </w:p>
        </w:tc>
        <w:bookmarkStart w:id="44" w:name="BKCheck15B_31"/>
        <w:bookmarkEnd w:id="4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"http://www.comlaw.gov.au/Details/F2011L01794" \o "ComLaw" </w:instrText>
            </w:r>
            <w:r w:rsidRPr="00B83149">
              <w:fldChar w:fldCharType="separate"/>
            </w:r>
            <w:r w:rsidR="00221AD4" w:rsidRPr="00B83149">
              <w:rPr>
                <w:rStyle w:val="Hyperlink"/>
                <w:bCs/>
              </w:rPr>
              <w:t>F2011L01794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28</w:t>
            </w:r>
          </w:p>
        </w:tc>
        <w:tc>
          <w:tcPr>
            <w:tcW w:w="4961" w:type="dxa"/>
            <w:shd w:val="clear" w:color="auto" w:fill="auto"/>
          </w:tcPr>
          <w:p w:rsidR="00221AD4" w:rsidRPr="00B83149" w:rsidRDefault="00221AD4" w:rsidP="00191C70">
            <w:pPr>
              <w:pStyle w:val="Tabletext"/>
              <w:rPr>
                <w:i/>
              </w:rPr>
            </w:pPr>
            <w:r w:rsidRPr="00B83149">
              <w:rPr>
                <w:i/>
              </w:rPr>
              <w:t>Commonwealth Electoral Officers (Allowances) Amendment Regulations</w:t>
            </w:r>
            <w:r w:rsidR="00B83149" w:rsidRPr="00B83149">
              <w:rPr>
                <w:i/>
              </w:rPr>
              <w:t> </w:t>
            </w:r>
            <w:r w:rsidRPr="00B83149">
              <w:rPr>
                <w:i/>
              </w:rPr>
              <w:t>2000 (No.</w:t>
            </w:r>
            <w:r w:rsidR="00B83149" w:rsidRPr="00B83149">
              <w:rPr>
                <w:i/>
              </w:rPr>
              <w:t> </w:t>
            </w:r>
            <w:r w:rsidRPr="00B83149">
              <w:rPr>
                <w:i/>
              </w:rPr>
              <w:t>1)</w:t>
            </w:r>
            <w:r w:rsidRPr="00B83149">
              <w:t>, SR</w:t>
            </w:r>
            <w:r w:rsidR="00B83149" w:rsidRPr="00B83149">
              <w:t> </w:t>
            </w:r>
            <w:r w:rsidRPr="00B83149">
              <w:t>2000 No.</w:t>
            </w:r>
            <w:r w:rsidR="00B83149" w:rsidRPr="00B83149">
              <w:t> </w:t>
            </w:r>
            <w:r w:rsidRPr="00B83149">
              <w:t>354</w:t>
            </w:r>
          </w:p>
        </w:tc>
        <w:bookmarkStart w:id="45" w:name="BKCheck15B_32"/>
        <w:bookmarkEnd w:id="4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"http://www.comlaw.gov.au/Details/F2000B00377" \o "ComLaw" </w:instrText>
            </w:r>
            <w:r w:rsidRPr="00B83149">
              <w:fldChar w:fldCharType="separate"/>
            </w:r>
            <w:r w:rsidR="00221AD4" w:rsidRPr="00B83149">
              <w:rPr>
                <w:rStyle w:val="Hyperlink"/>
                <w:bCs/>
              </w:rPr>
              <w:t>F2000B00377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29</w:t>
            </w:r>
          </w:p>
        </w:tc>
        <w:tc>
          <w:tcPr>
            <w:tcW w:w="4961" w:type="dxa"/>
            <w:shd w:val="clear" w:color="auto" w:fill="auto"/>
          </w:tcPr>
          <w:p w:rsidR="00221AD4" w:rsidRPr="00B83149" w:rsidRDefault="00221AD4" w:rsidP="00191C70">
            <w:pPr>
              <w:pStyle w:val="Tabletext"/>
              <w:rPr>
                <w:i/>
              </w:rPr>
            </w:pPr>
            <w:r w:rsidRPr="00B83149">
              <w:rPr>
                <w:i/>
              </w:rPr>
              <w:t>Commonwealth Electoral Officers (Allowances) Amendment Regulations</w:t>
            </w:r>
            <w:r w:rsidR="00B83149" w:rsidRPr="00B83149">
              <w:rPr>
                <w:i/>
              </w:rPr>
              <w:t> </w:t>
            </w:r>
            <w:r w:rsidRPr="00B83149">
              <w:rPr>
                <w:i/>
              </w:rPr>
              <w:t>2001 (No.</w:t>
            </w:r>
            <w:r w:rsidR="00B83149" w:rsidRPr="00B83149">
              <w:rPr>
                <w:i/>
              </w:rPr>
              <w:t> </w:t>
            </w:r>
            <w:r w:rsidRPr="00B83149">
              <w:rPr>
                <w:i/>
              </w:rPr>
              <w:t>1)</w:t>
            </w:r>
            <w:r w:rsidRPr="00B83149">
              <w:t>, SR</w:t>
            </w:r>
            <w:r w:rsidR="00B83149" w:rsidRPr="00B83149">
              <w:t> </w:t>
            </w:r>
            <w:r w:rsidRPr="00B83149">
              <w:t>2001 No.</w:t>
            </w:r>
            <w:r w:rsidR="00B83149" w:rsidRPr="00B83149">
              <w:t> </w:t>
            </w:r>
            <w:r w:rsidRPr="00B83149">
              <w:t>58</w:t>
            </w:r>
          </w:p>
        </w:tc>
        <w:bookmarkStart w:id="46" w:name="BKCheck15B_33"/>
        <w:bookmarkEnd w:id="4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"http://www.comlaw.gov.au/Details/F2001B00116" \o "ComLaw" </w:instrText>
            </w:r>
            <w:r w:rsidRPr="00B83149">
              <w:fldChar w:fldCharType="separate"/>
            </w:r>
            <w:r w:rsidR="00221AD4" w:rsidRPr="00B83149">
              <w:rPr>
                <w:rStyle w:val="Hyperlink"/>
                <w:bCs/>
              </w:rPr>
              <w:t>F2001B00116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30</w:t>
            </w:r>
          </w:p>
        </w:tc>
        <w:tc>
          <w:tcPr>
            <w:tcW w:w="4961" w:type="dxa"/>
            <w:shd w:val="clear" w:color="auto" w:fill="auto"/>
          </w:tcPr>
          <w:p w:rsidR="00221AD4" w:rsidRPr="00B83149" w:rsidRDefault="00221AD4" w:rsidP="00191C70">
            <w:pPr>
              <w:pStyle w:val="Tabletext"/>
              <w:rPr>
                <w:i/>
              </w:rPr>
            </w:pPr>
            <w:r w:rsidRPr="00B83149">
              <w:rPr>
                <w:i/>
              </w:rPr>
              <w:t>Commonwealth Vehicles (Registration and Exemption from Taxation) Amendment Regulations</w:t>
            </w:r>
            <w:r w:rsidR="00B83149" w:rsidRPr="00B83149">
              <w:rPr>
                <w:i/>
              </w:rPr>
              <w:t> </w:t>
            </w:r>
            <w:r w:rsidRPr="00B83149">
              <w:rPr>
                <w:i/>
              </w:rPr>
              <w:t>1999 (No.</w:t>
            </w:r>
            <w:r w:rsidR="00B83149" w:rsidRPr="00B83149">
              <w:rPr>
                <w:i/>
              </w:rPr>
              <w:t> </w:t>
            </w:r>
            <w:r w:rsidRPr="00B83149">
              <w:rPr>
                <w:i/>
              </w:rPr>
              <w:t>1)</w:t>
            </w:r>
            <w:r w:rsidRPr="00B83149">
              <w:t>, SR</w:t>
            </w:r>
            <w:r w:rsidR="00B83149" w:rsidRPr="00B83149">
              <w:t> </w:t>
            </w:r>
            <w:r w:rsidRPr="00B83149">
              <w:t>1999 No.</w:t>
            </w:r>
            <w:r w:rsidR="00B83149" w:rsidRPr="00B83149">
              <w:t> </w:t>
            </w:r>
            <w:r w:rsidRPr="00B83149">
              <w:t>106</w:t>
            </w:r>
          </w:p>
        </w:tc>
        <w:bookmarkStart w:id="47" w:name="BKCheck15B_34"/>
        <w:bookmarkEnd w:id="4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"http://www.comlaw.gov.au/Details/F1999B00106" \o "ComLaw" </w:instrText>
            </w:r>
            <w:r w:rsidRPr="00B83149">
              <w:fldChar w:fldCharType="separate"/>
            </w:r>
            <w:r w:rsidR="00221AD4" w:rsidRPr="00B83149">
              <w:rPr>
                <w:rStyle w:val="Hyperlink"/>
                <w:bCs/>
              </w:rPr>
              <w:t>F1999B00106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31</w:t>
            </w:r>
          </w:p>
        </w:tc>
        <w:tc>
          <w:tcPr>
            <w:tcW w:w="4961" w:type="dxa"/>
            <w:shd w:val="clear" w:color="auto" w:fill="auto"/>
          </w:tcPr>
          <w:p w:rsidR="00221AD4" w:rsidRPr="00B83149" w:rsidRDefault="00221AD4" w:rsidP="00191C70">
            <w:pPr>
              <w:pStyle w:val="Tabletext"/>
            </w:pPr>
            <w:r w:rsidRPr="00B83149">
              <w:t>Determination to Vary the Purposes of and Amounts that may be Credited to, Special Accounts</w:t>
            </w:r>
          </w:p>
        </w:tc>
        <w:bookmarkStart w:id="48" w:name="BKCheck15B_35"/>
        <w:bookmarkEnd w:id="4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"http://www.comlaw.gov.au/Details/F2007B00215" \o "ComLaw" </w:instrText>
            </w:r>
            <w:r w:rsidRPr="00B83149">
              <w:fldChar w:fldCharType="separate"/>
            </w:r>
            <w:r w:rsidR="00221AD4" w:rsidRPr="00B83149">
              <w:rPr>
                <w:rStyle w:val="Hyperlink"/>
                <w:bCs/>
              </w:rPr>
              <w:t>F2007B00215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32</w:t>
            </w:r>
          </w:p>
        </w:tc>
        <w:tc>
          <w:tcPr>
            <w:tcW w:w="4961" w:type="dxa"/>
            <w:shd w:val="clear" w:color="auto" w:fill="auto"/>
          </w:tcPr>
          <w:p w:rsidR="00221AD4" w:rsidRPr="00B83149" w:rsidRDefault="00221AD4" w:rsidP="00191C70">
            <w:pPr>
              <w:pStyle w:val="Tabletext"/>
            </w:pPr>
            <w:r w:rsidRPr="00B83149">
              <w:t xml:space="preserve">Eighteenth Amending Deed to the Deed to Establish an Occupational Superannuation Scheme for Commonwealth Employees and Certain Other Persons </w:t>
            </w:r>
          </w:p>
        </w:tc>
        <w:bookmarkStart w:id="49" w:name="BKCheck15B_36"/>
        <w:bookmarkEnd w:id="4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"http://www.comlaw.gov.au/Details/F2005B01245" \o "ComLaw" </w:instrText>
            </w:r>
            <w:r w:rsidRPr="00B83149">
              <w:fldChar w:fldCharType="separate"/>
            </w:r>
            <w:r w:rsidR="00221AD4" w:rsidRPr="00B83149">
              <w:rPr>
                <w:rStyle w:val="Hyperlink"/>
                <w:bCs/>
              </w:rPr>
              <w:t>F2005B01245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33</w:t>
            </w:r>
          </w:p>
        </w:tc>
        <w:tc>
          <w:tcPr>
            <w:tcW w:w="4961" w:type="dxa"/>
            <w:shd w:val="clear" w:color="auto" w:fill="auto"/>
          </w:tcPr>
          <w:p w:rsidR="00221AD4" w:rsidRPr="00B83149" w:rsidRDefault="00221AD4" w:rsidP="00191C70">
            <w:pPr>
              <w:pStyle w:val="Tabletext"/>
            </w:pPr>
            <w:r w:rsidRPr="00B83149">
              <w:t>Eighth Amending Deed to the Deed to Establish an Occupational Superannuation Scheme for Commonwealth Employees and Certain Other Persons</w:t>
            </w:r>
          </w:p>
        </w:tc>
        <w:bookmarkStart w:id="50" w:name="BKCheck15B_37"/>
        <w:bookmarkEnd w:id="5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"http://www.comlaw.gov.au/Details/F2005B01206" \o "ComLaw" </w:instrText>
            </w:r>
            <w:r w:rsidRPr="00B83149">
              <w:fldChar w:fldCharType="separate"/>
            </w:r>
            <w:r w:rsidR="00221AD4" w:rsidRPr="00B83149">
              <w:rPr>
                <w:rStyle w:val="Hyperlink"/>
                <w:bCs/>
              </w:rPr>
              <w:t>F2005B01206</w:t>
            </w:r>
            <w:r w:rsidRPr="00B83149">
              <w:rPr>
                <w:rStyle w:val="Hyperlink"/>
                <w:bCs/>
              </w:rPr>
              <w:fldChar w:fldCharType="end"/>
            </w:r>
          </w:p>
        </w:tc>
      </w:tr>
      <w:tr w:rsidR="002551F1" w:rsidRPr="00B83149" w:rsidTr="0061100F">
        <w:trPr>
          <w:cantSplit/>
        </w:trPr>
        <w:tc>
          <w:tcPr>
            <w:tcW w:w="822" w:type="dxa"/>
            <w:shd w:val="clear" w:color="auto" w:fill="auto"/>
          </w:tcPr>
          <w:p w:rsidR="002551F1" w:rsidRPr="00B83149" w:rsidRDefault="0061100F" w:rsidP="00191C70">
            <w:pPr>
              <w:pStyle w:val="Tabletext"/>
              <w:rPr>
                <w:szCs w:val="22"/>
              </w:rPr>
            </w:pPr>
            <w:r w:rsidRPr="00B83149">
              <w:rPr>
                <w:szCs w:val="22"/>
              </w:rPr>
              <w:t>34</w:t>
            </w:r>
          </w:p>
        </w:tc>
        <w:tc>
          <w:tcPr>
            <w:tcW w:w="4961" w:type="dxa"/>
            <w:shd w:val="clear" w:color="auto" w:fill="auto"/>
          </w:tcPr>
          <w:p w:rsidR="002551F1" w:rsidRPr="00B83149" w:rsidRDefault="002551F1" w:rsidP="00191C70">
            <w:pPr>
              <w:pStyle w:val="Tabletext"/>
            </w:pPr>
            <w:r w:rsidRPr="00B83149">
              <w:t>Eighth Amendment of the Superannuation (PSSAP) Trust Deed</w:t>
            </w:r>
          </w:p>
        </w:tc>
        <w:bookmarkStart w:id="51" w:name="BKCheck15B_38"/>
        <w:bookmarkEnd w:id="51"/>
        <w:tc>
          <w:tcPr>
            <w:tcW w:w="1560" w:type="dxa"/>
            <w:shd w:val="clear" w:color="auto" w:fill="auto"/>
          </w:tcPr>
          <w:p w:rsidR="002551F1" w:rsidRPr="00B83149" w:rsidRDefault="00EF4D07" w:rsidP="00191C70">
            <w:pPr>
              <w:pStyle w:val="Tabletext"/>
            </w:pPr>
            <w:r w:rsidRPr="00B83149">
              <w:fldChar w:fldCharType="begin"/>
            </w:r>
            <w:r w:rsidRPr="00B83149">
              <w:instrText xml:space="preserve"> HYPERLINK "http://www.comlaw.gov.au/Details/F2013L00551" \o "ComLaw" </w:instrText>
            </w:r>
            <w:r w:rsidRPr="00B83149">
              <w:fldChar w:fldCharType="separate"/>
            </w:r>
            <w:r w:rsidR="002551F1" w:rsidRPr="00B83149">
              <w:rPr>
                <w:rStyle w:val="Hyperlink"/>
                <w:bCs/>
              </w:rPr>
              <w:t>F2013L00551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35</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w:t>
            </w:r>
            <w:r w:rsidR="00B83149" w:rsidRPr="00B83149">
              <w:rPr>
                <w:i/>
              </w:rPr>
              <w:t> </w:t>
            </w:r>
            <w:r w:rsidRPr="00B83149">
              <w:rPr>
                <w:i/>
              </w:rPr>
              <w:t>2012 (No.</w:t>
            </w:r>
            <w:r w:rsidR="00B83149" w:rsidRPr="00B83149">
              <w:rPr>
                <w:i/>
              </w:rPr>
              <w:t> </w:t>
            </w:r>
            <w:r w:rsidRPr="00B83149">
              <w:rPr>
                <w:i/>
              </w:rPr>
              <w:t>1)</w:t>
            </w:r>
            <w:r w:rsidRPr="00B83149">
              <w:t>, SLI</w:t>
            </w:r>
            <w:r w:rsidR="00B83149" w:rsidRPr="00B83149">
              <w:t> </w:t>
            </w:r>
            <w:r w:rsidRPr="00B83149">
              <w:t>2012 No.</w:t>
            </w:r>
            <w:r w:rsidR="00B83149" w:rsidRPr="00B83149">
              <w:t> </w:t>
            </w:r>
            <w:r w:rsidRPr="00B83149">
              <w:t>157</w:t>
            </w:r>
          </w:p>
        </w:tc>
        <w:bookmarkStart w:id="52" w:name="BKCheck15B_39"/>
        <w:bookmarkEnd w:id="5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"http://www.comlaw.gov.au/Details/F2012L01487" \o "ComLaw" </w:instrText>
            </w:r>
            <w:r w:rsidRPr="00B83149">
              <w:fldChar w:fldCharType="separate"/>
            </w:r>
            <w:r w:rsidR="00221AD4" w:rsidRPr="00B83149">
              <w:rPr>
                <w:rStyle w:val="Hyperlink"/>
                <w:bCs/>
              </w:rPr>
              <w:t>F2012L01487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36</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1998 (No.</w:t>
            </w:r>
            <w:r w:rsidR="00B83149" w:rsidRPr="00B83149">
              <w:rPr>
                <w:i/>
              </w:rPr>
              <w:t> </w:t>
            </w:r>
            <w:r w:rsidRPr="00B83149">
              <w:rPr>
                <w:i/>
              </w:rPr>
              <w:t>2)</w:t>
            </w:r>
            <w:r w:rsidRPr="00B83149">
              <w:t>, SR</w:t>
            </w:r>
            <w:r w:rsidR="00B83149" w:rsidRPr="00B83149">
              <w:t> </w:t>
            </w:r>
            <w:r w:rsidRPr="00B83149">
              <w:t>1998 No.</w:t>
            </w:r>
            <w:r w:rsidR="00B83149" w:rsidRPr="00B83149">
              <w:t> </w:t>
            </w:r>
            <w:r w:rsidRPr="00B83149">
              <w:t>296</w:t>
            </w:r>
          </w:p>
        </w:tc>
        <w:bookmarkStart w:id="53" w:name="BKCheck15B_40"/>
        <w:bookmarkEnd w:id="5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"http://www.comlaw.gov.au/Details/F1998B00312" \o "ComLaw" </w:instrText>
            </w:r>
            <w:r w:rsidRPr="00B83149">
              <w:fldChar w:fldCharType="separate"/>
            </w:r>
            <w:r w:rsidR="00221AD4" w:rsidRPr="00B83149">
              <w:rPr>
                <w:rStyle w:val="Hyperlink"/>
                <w:bCs/>
              </w:rPr>
              <w:t>F1998B00312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37</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2000 (No.</w:t>
            </w:r>
            <w:r w:rsidR="00B83149" w:rsidRPr="00B83149">
              <w:rPr>
                <w:i/>
              </w:rPr>
              <w:t> </w:t>
            </w:r>
            <w:r w:rsidRPr="00B83149">
              <w:rPr>
                <w:i/>
              </w:rPr>
              <w:t>1)</w:t>
            </w:r>
            <w:r w:rsidRPr="00B83149">
              <w:t>, SR</w:t>
            </w:r>
            <w:r w:rsidR="00B83149" w:rsidRPr="00B83149">
              <w:t> </w:t>
            </w:r>
            <w:r w:rsidRPr="00B83149">
              <w:t>2000 No.</w:t>
            </w:r>
            <w:r w:rsidR="00B83149" w:rsidRPr="00B83149">
              <w:t> </w:t>
            </w:r>
            <w:r w:rsidRPr="00B83149">
              <w:t>47</w:t>
            </w:r>
          </w:p>
        </w:tc>
        <w:bookmarkStart w:id="54" w:name="BKCheck15B_41"/>
        <w:bookmarkEnd w:id="5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"http://www.comlaw.gov.au/Details/F2000B00053" \o "ComLaw" </w:instrText>
            </w:r>
            <w:r w:rsidRPr="00B83149">
              <w:fldChar w:fldCharType="separate"/>
            </w:r>
            <w:r w:rsidR="00221AD4" w:rsidRPr="00B83149">
              <w:rPr>
                <w:rStyle w:val="Hyperlink"/>
                <w:bCs/>
              </w:rPr>
              <w:t>F2000B00053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38</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2000 (No.</w:t>
            </w:r>
            <w:r w:rsidR="00B83149" w:rsidRPr="00B83149">
              <w:rPr>
                <w:i/>
              </w:rPr>
              <w:t> </w:t>
            </w:r>
            <w:r w:rsidRPr="00B83149">
              <w:rPr>
                <w:i/>
              </w:rPr>
              <w:t>2)</w:t>
            </w:r>
            <w:r w:rsidRPr="00B83149">
              <w:t>, SR</w:t>
            </w:r>
            <w:r w:rsidR="00B83149" w:rsidRPr="00B83149">
              <w:t> </w:t>
            </w:r>
            <w:r w:rsidRPr="00B83149">
              <w:t>2000 No.</w:t>
            </w:r>
            <w:r w:rsidR="00B83149" w:rsidRPr="00B83149">
              <w:t> </w:t>
            </w:r>
            <w:r w:rsidRPr="00B83149">
              <w:t>196</w:t>
            </w:r>
          </w:p>
        </w:tc>
        <w:bookmarkStart w:id="55" w:name="BKCheck15B_42"/>
        <w:bookmarkEnd w:id="5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"http://www.comlaw.gov.au/Details/F2000B00203" \o "ComLaw" </w:instrText>
            </w:r>
            <w:r w:rsidRPr="00B83149">
              <w:fldChar w:fldCharType="separate"/>
            </w:r>
            <w:r w:rsidR="00221AD4" w:rsidRPr="00B83149">
              <w:rPr>
                <w:rStyle w:val="Hyperlink"/>
                <w:bCs/>
              </w:rPr>
              <w:t>F2000B00203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39</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2000 (No.</w:t>
            </w:r>
            <w:r w:rsidR="00B83149" w:rsidRPr="00B83149">
              <w:rPr>
                <w:i/>
              </w:rPr>
              <w:t> </w:t>
            </w:r>
            <w:r w:rsidRPr="00B83149">
              <w:rPr>
                <w:i/>
              </w:rPr>
              <w:t>3)</w:t>
            </w:r>
            <w:r w:rsidRPr="00B83149">
              <w:t>, SR</w:t>
            </w:r>
            <w:r w:rsidR="00B83149" w:rsidRPr="00B83149">
              <w:t> </w:t>
            </w:r>
            <w:r w:rsidRPr="00B83149">
              <w:t>2000 No.</w:t>
            </w:r>
            <w:r w:rsidR="00B83149" w:rsidRPr="00B83149">
              <w:t> </w:t>
            </w:r>
            <w:r w:rsidRPr="00B83149">
              <w:t>355</w:t>
            </w:r>
          </w:p>
        </w:tc>
        <w:bookmarkStart w:id="56" w:name="BKCheck15B_43"/>
        <w:bookmarkEnd w:id="5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"http://www.comlaw.gov.au/Details/F2000B00378" \o "ComLaw" </w:instrText>
            </w:r>
            <w:r w:rsidRPr="00B83149">
              <w:fldChar w:fldCharType="separate"/>
            </w:r>
            <w:r w:rsidR="00221AD4" w:rsidRPr="00B83149">
              <w:rPr>
                <w:rStyle w:val="Hyperlink"/>
                <w:bCs/>
              </w:rPr>
              <w:t>F2000B00378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40</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2001 (No.</w:t>
            </w:r>
            <w:r w:rsidR="00B83149" w:rsidRPr="00B83149">
              <w:rPr>
                <w:i/>
              </w:rPr>
              <w:t> </w:t>
            </w:r>
            <w:r w:rsidRPr="00B83149">
              <w:rPr>
                <w:i/>
              </w:rPr>
              <w:t>2)</w:t>
            </w:r>
            <w:r w:rsidRPr="00B83149">
              <w:t>, SR</w:t>
            </w:r>
            <w:r w:rsidR="00B83149" w:rsidRPr="00B83149">
              <w:t> </w:t>
            </w:r>
            <w:r w:rsidRPr="00B83149">
              <w:t>2001 No.</w:t>
            </w:r>
            <w:r w:rsidR="00B83149" w:rsidRPr="00B83149">
              <w:t> </w:t>
            </w:r>
            <w:r w:rsidRPr="00B83149">
              <w:t>340</w:t>
            </w:r>
          </w:p>
        </w:tc>
        <w:bookmarkStart w:id="57" w:name="BKCheck15B_44"/>
        <w:bookmarkEnd w:id="5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"http://www.comlaw.gov.au/Details/F2001B00577" \o "ComLaw" </w:instrText>
            </w:r>
            <w:r w:rsidRPr="00B83149">
              <w:fldChar w:fldCharType="separate"/>
            </w:r>
            <w:r w:rsidR="00221AD4" w:rsidRPr="00B83149">
              <w:rPr>
                <w:rStyle w:val="Hyperlink"/>
                <w:bCs/>
              </w:rPr>
              <w:t>F2001B00577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41</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2002 (No.</w:t>
            </w:r>
            <w:r w:rsidR="00B83149" w:rsidRPr="00B83149">
              <w:rPr>
                <w:i/>
              </w:rPr>
              <w:t> </w:t>
            </w:r>
            <w:r w:rsidRPr="00B83149">
              <w:rPr>
                <w:i/>
              </w:rPr>
              <w:t>1)</w:t>
            </w:r>
            <w:r w:rsidRPr="00B83149">
              <w:t>, SR</w:t>
            </w:r>
            <w:r w:rsidR="00B83149" w:rsidRPr="00B83149">
              <w:t> </w:t>
            </w:r>
            <w:r w:rsidRPr="00B83149">
              <w:t>2002 No.</w:t>
            </w:r>
            <w:r w:rsidR="00B83149" w:rsidRPr="00B83149">
              <w:t> </w:t>
            </w:r>
            <w:r w:rsidRPr="00B83149">
              <w:t>117</w:t>
            </w:r>
          </w:p>
        </w:tc>
        <w:bookmarkStart w:id="58" w:name="BKCheck15B_45"/>
        <w:bookmarkEnd w:id="5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"http://www.comlaw.gov.au/Details/F2002B00118" \o "ComLaw" </w:instrText>
            </w:r>
            <w:r w:rsidRPr="00B83149">
              <w:fldChar w:fldCharType="separate"/>
            </w:r>
            <w:r w:rsidR="00221AD4" w:rsidRPr="00B83149">
              <w:rPr>
                <w:rStyle w:val="Hyperlink"/>
                <w:bCs/>
              </w:rPr>
              <w:t>F2002B00118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42</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2003 (No.</w:t>
            </w:r>
            <w:r w:rsidR="00B83149" w:rsidRPr="00B83149">
              <w:rPr>
                <w:i/>
              </w:rPr>
              <w:t> </w:t>
            </w:r>
            <w:r w:rsidRPr="00B83149">
              <w:rPr>
                <w:i/>
              </w:rPr>
              <w:t>1)</w:t>
            </w:r>
            <w:r w:rsidRPr="00B83149">
              <w:t>, SR</w:t>
            </w:r>
            <w:r w:rsidR="00B83149" w:rsidRPr="00B83149">
              <w:t> </w:t>
            </w:r>
            <w:r w:rsidRPr="00B83149">
              <w:t>2003 No.</w:t>
            </w:r>
            <w:r w:rsidR="00B83149" w:rsidRPr="00B83149">
              <w:t> </w:t>
            </w:r>
            <w:r w:rsidRPr="00B83149">
              <w:t>188</w:t>
            </w:r>
          </w:p>
        </w:tc>
        <w:bookmarkStart w:id="59" w:name="BKCheck15B_46"/>
        <w:bookmarkEnd w:id="5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"http://www.comlaw.gov.au/Details/F2003B00197" \o "ComLaw" </w:instrText>
            </w:r>
            <w:r w:rsidRPr="00B83149">
              <w:fldChar w:fldCharType="separate"/>
            </w:r>
            <w:r w:rsidR="00221AD4" w:rsidRPr="00B83149">
              <w:rPr>
                <w:rStyle w:val="Hyperlink"/>
                <w:bCs/>
              </w:rPr>
              <w:t>F2003B00197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43</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2004 (No.</w:t>
            </w:r>
            <w:r w:rsidR="00B83149" w:rsidRPr="00B83149">
              <w:rPr>
                <w:i/>
              </w:rPr>
              <w:t> </w:t>
            </w:r>
            <w:r w:rsidRPr="00B83149">
              <w:rPr>
                <w:i/>
              </w:rPr>
              <w:t>1)</w:t>
            </w:r>
            <w:r w:rsidRPr="00B83149">
              <w:t>, SR</w:t>
            </w:r>
            <w:r w:rsidR="00B83149" w:rsidRPr="00B83149">
              <w:t> </w:t>
            </w:r>
            <w:r w:rsidRPr="00B83149">
              <w:t>2004 No.</w:t>
            </w:r>
            <w:r w:rsidR="00B83149" w:rsidRPr="00B83149">
              <w:t> </w:t>
            </w:r>
            <w:r w:rsidRPr="00B83149">
              <w:t>299</w:t>
            </w:r>
          </w:p>
        </w:tc>
        <w:bookmarkStart w:id="60" w:name="BKCheck15B_47"/>
        <w:bookmarkEnd w:id="6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"http://www.comlaw.gov.au/Details/F2004B00328" \o "ComLaw" </w:instrText>
            </w:r>
            <w:r w:rsidRPr="00B83149">
              <w:fldChar w:fldCharType="separate"/>
            </w:r>
            <w:r w:rsidR="00221AD4" w:rsidRPr="00B83149">
              <w:rPr>
                <w:rStyle w:val="Hyperlink"/>
                <w:bCs/>
              </w:rPr>
              <w:t>F2004B00328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44</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2005 (No.</w:t>
            </w:r>
            <w:r w:rsidR="00B83149" w:rsidRPr="00B83149">
              <w:rPr>
                <w:i/>
              </w:rPr>
              <w:t> </w:t>
            </w:r>
            <w:r w:rsidRPr="00B83149">
              <w:rPr>
                <w:i/>
              </w:rPr>
              <w:t>1)</w:t>
            </w:r>
            <w:r w:rsidRPr="00B83149">
              <w:t>, SLI</w:t>
            </w:r>
            <w:r w:rsidR="00B83149" w:rsidRPr="00B83149">
              <w:t> </w:t>
            </w:r>
            <w:r w:rsidRPr="00B83149">
              <w:t>2005 No.</w:t>
            </w:r>
            <w:r w:rsidR="00B83149" w:rsidRPr="00B83149">
              <w:t> </w:t>
            </w:r>
            <w:r w:rsidRPr="00B83149">
              <w:t>125</w:t>
            </w:r>
          </w:p>
        </w:tc>
        <w:bookmarkStart w:id="61" w:name="BKCheck15B_48"/>
        <w:bookmarkEnd w:id="6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"http://www.comlaw.gov.au/Details/F2005L01468" \o "ComLaw" </w:instrText>
            </w:r>
            <w:r w:rsidRPr="00B83149">
              <w:fldChar w:fldCharType="separate"/>
            </w:r>
            <w:r w:rsidR="00221AD4" w:rsidRPr="00B83149">
              <w:rPr>
                <w:rStyle w:val="Hyperlink"/>
                <w:bCs/>
              </w:rPr>
              <w:t>F2005L01468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45</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2005 (No.</w:t>
            </w:r>
            <w:r w:rsidR="00B83149" w:rsidRPr="00B83149">
              <w:rPr>
                <w:i/>
              </w:rPr>
              <w:t> </w:t>
            </w:r>
            <w:r w:rsidRPr="00B83149">
              <w:rPr>
                <w:i/>
              </w:rPr>
              <w:t>2)</w:t>
            </w:r>
            <w:r w:rsidRPr="00B83149">
              <w:t>, SLI</w:t>
            </w:r>
            <w:r w:rsidR="00B83149" w:rsidRPr="00B83149">
              <w:t> </w:t>
            </w:r>
            <w:r w:rsidRPr="00B83149">
              <w:t>2005 No.</w:t>
            </w:r>
            <w:r w:rsidR="00B83149" w:rsidRPr="00B83149">
              <w:t> </w:t>
            </w:r>
            <w:r w:rsidRPr="00B83149">
              <w:t>319</w:t>
            </w:r>
          </w:p>
        </w:tc>
        <w:bookmarkStart w:id="62" w:name="BKCheck15B_49"/>
        <w:bookmarkEnd w:id="6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"http://www.comlaw.gov.au/Details/F2005L04017" \o "ComLaw" </w:instrText>
            </w:r>
            <w:r w:rsidRPr="00B83149">
              <w:fldChar w:fldCharType="separate"/>
            </w:r>
            <w:r w:rsidR="00221AD4" w:rsidRPr="00B83149">
              <w:rPr>
                <w:rStyle w:val="Hyperlink"/>
                <w:bCs/>
              </w:rPr>
              <w:t>F2005L04017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46</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2006 (No.</w:t>
            </w:r>
            <w:r w:rsidR="00B83149" w:rsidRPr="00B83149">
              <w:rPr>
                <w:i/>
              </w:rPr>
              <w:t> </w:t>
            </w:r>
            <w:r w:rsidRPr="00B83149">
              <w:rPr>
                <w:i/>
              </w:rPr>
              <w:t>1)</w:t>
            </w:r>
            <w:r w:rsidRPr="00B83149">
              <w:t>, SLI</w:t>
            </w:r>
            <w:r w:rsidR="00B83149" w:rsidRPr="00B83149">
              <w:t> </w:t>
            </w:r>
            <w:r w:rsidRPr="00B83149">
              <w:t>2006 No.</w:t>
            </w:r>
            <w:r w:rsidR="00B83149" w:rsidRPr="00B83149">
              <w:t> </w:t>
            </w:r>
            <w:r w:rsidRPr="00B83149">
              <w:t>350</w:t>
            </w:r>
          </w:p>
        </w:tc>
        <w:bookmarkStart w:id="63" w:name="BKCheck15B_50"/>
        <w:bookmarkEnd w:id="6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"http://www.comlaw.gov.au/Details/F2006L03833" \o "ComLaw" </w:instrText>
            </w:r>
            <w:r w:rsidRPr="00B83149">
              <w:fldChar w:fldCharType="separate"/>
            </w:r>
            <w:r w:rsidR="00221AD4" w:rsidRPr="00B83149">
              <w:rPr>
                <w:rStyle w:val="Hyperlink"/>
                <w:bCs/>
              </w:rPr>
              <w:t>F2006L03833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47</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2007 (No.</w:t>
            </w:r>
            <w:r w:rsidR="00B83149" w:rsidRPr="00B83149">
              <w:rPr>
                <w:i/>
              </w:rPr>
              <w:t> </w:t>
            </w:r>
            <w:r w:rsidRPr="00B83149">
              <w:rPr>
                <w:i/>
              </w:rPr>
              <w:t>1)</w:t>
            </w:r>
            <w:r w:rsidRPr="00B83149">
              <w:t>, SLI</w:t>
            </w:r>
            <w:r w:rsidR="00B83149" w:rsidRPr="00B83149">
              <w:t> </w:t>
            </w:r>
            <w:r w:rsidRPr="00B83149">
              <w:t>2007 No.</w:t>
            </w:r>
            <w:r w:rsidR="00B83149" w:rsidRPr="00B83149">
              <w:t> </w:t>
            </w:r>
            <w:r w:rsidRPr="00B83149">
              <w:t>83</w:t>
            </w:r>
          </w:p>
        </w:tc>
        <w:bookmarkStart w:id="64" w:name="BKCheck15B_51"/>
        <w:bookmarkEnd w:id="6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"http://www.comlaw.gov.au/Details/F2007L01003" \o "ComLaw" </w:instrText>
            </w:r>
            <w:r w:rsidRPr="00B83149">
              <w:fldChar w:fldCharType="separate"/>
            </w:r>
            <w:r w:rsidR="00221AD4" w:rsidRPr="00B83149">
              <w:rPr>
                <w:rStyle w:val="Hyperlink"/>
                <w:bCs/>
              </w:rPr>
              <w:t>F2007L01003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48</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2007 (No.</w:t>
            </w:r>
            <w:r w:rsidR="00B83149" w:rsidRPr="00B83149">
              <w:rPr>
                <w:i/>
              </w:rPr>
              <w:t> </w:t>
            </w:r>
            <w:r w:rsidRPr="00B83149">
              <w:rPr>
                <w:i/>
              </w:rPr>
              <w:t>2)</w:t>
            </w:r>
            <w:r w:rsidRPr="00B83149">
              <w:t>, SLI</w:t>
            </w:r>
            <w:r w:rsidR="00B83149" w:rsidRPr="00B83149">
              <w:t> </w:t>
            </w:r>
            <w:r w:rsidRPr="00B83149">
              <w:t>2007 No.</w:t>
            </w:r>
            <w:r w:rsidR="00B83149" w:rsidRPr="00B83149">
              <w:t> </w:t>
            </w:r>
            <w:r w:rsidRPr="00B83149">
              <w:t>251</w:t>
            </w:r>
          </w:p>
        </w:tc>
        <w:bookmarkStart w:id="65" w:name="BKCheck15B_52"/>
        <w:bookmarkEnd w:id="6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"http://www.comlaw.gov.au/Details/F2007L02598" \o "ComLaw" </w:instrText>
            </w:r>
            <w:r w:rsidRPr="00B83149">
              <w:fldChar w:fldCharType="separate"/>
            </w:r>
            <w:r w:rsidR="00221AD4" w:rsidRPr="00B83149">
              <w:rPr>
                <w:rStyle w:val="Hyperlink"/>
                <w:bCs/>
              </w:rPr>
              <w:t>F2007L02598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49</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2007 (No.</w:t>
            </w:r>
            <w:r w:rsidR="00B83149" w:rsidRPr="00B83149">
              <w:rPr>
                <w:i/>
              </w:rPr>
              <w:t> </w:t>
            </w:r>
            <w:r w:rsidRPr="00B83149">
              <w:rPr>
                <w:i/>
              </w:rPr>
              <w:t>3)</w:t>
            </w:r>
            <w:r w:rsidRPr="00B83149">
              <w:t>, SLI</w:t>
            </w:r>
            <w:r w:rsidR="00B83149" w:rsidRPr="00B83149">
              <w:t> </w:t>
            </w:r>
            <w:r w:rsidRPr="00B83149">
              <w:t>2007 No.</w:t>
            </w:r>
            <w:r w:rsidR="00B83149" w:rsidRPr="00B83149">
              <w:t> </w:t>
            </w:r>
            <w:r w:rsidRPr="00B83149">
              <w:t>270</w:t>
            </w:r>
          </w:p>
        </w:tc>
        <w:bookmarkStart w:id="66" w:name="BKCheck15B_53"/>
        <w:bookmarkEnd w:id="6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"http://www.comlaw.gov.au/Details/F2007L03545" \o "ComLaw" </w:instrText>
            </w:r>
            <w:r w:rsidRPr="00B83149">
              <w:fldChar w:fldCharType="separate"/>
            </w:r>
            <w:r w:rsidR="00221AD4" w:rsidRPr="00B83149">
              <w:rPr>
                <w:rStyle w:val="Hyperlink"/>
                <w:bCs/>
              </w:rPr>
              <w:t>F2007L03545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50</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2007 (No.</w:t>
            </w:r>
            <w:r w:rsidR="00B83149" w:rsidRPr="00B83149">
              <w:rPr>
                <w:i/>
              </w:rPr>
              <w:t> </w:t>
            </w:r>
            <w:r w:rsidRPr="00B83149">
              <w:rPr>
                <w:i/>
              </w:rPr>
              <w:t>4)</w:t>
            </w:r>
            <w:r w:rsidRPr="00B83149">
              <w:t>, SLI</w:t>
            </w:r>
            <w:r w:rsidR="00B83149" w:rsidRPr="00B83149">
              <w:t> </w:t>
            </w:r>
            <w:r w:rsidRPr="00B83149">
              <w:t>2007 No.</w:t>
            </w:r>
            <w:r w:rsidR="00B83149" w:rsidRPr="00B83149">
              <w:t> </w:t>
            </w:r>
            <w:r w:rsidRPr="00B83149">
              <w:t>271</w:t>
            </w:r>
          </w:p>
        </w:tc>
        <w:bookmarkStart w:id="67" w:name="BKCheck15B_54"/>
        <w:bookmarkEnd w:id="6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"http://www.comlaw.gov.au/Details/F2007L03546" \o "ComLaw" </w:instrText>
            </w:r>
            <w:r w:rsidRPr="00B83149">
              <w:fldChar w:fldCharType="separate"/>
            </w:r>
            <w:r w:rsidR="00221AD4" w:rsidRPr="00B83149">
              <w:rPr>
                <w:rStyle w:val="Hyperlink"/>
                <w:bCs/>
              </w:rPr>
              <w:t>F2007L03546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51</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2007 (No.</w:t>
            </w:r>
            <w:r w:rsidR="00B83149" w:rsidRPr="00B83149">
              <w:rPr>
                <w:i/>
              </w:rPr>
              <w:t> </w:t>
            </w:r>
            <w:r w:rsidRPr="00B83149">
              <w:rPr>
                <w:i/>
              </w:rPr>
              <w:t>5)</w:t>
            </w:r>
            <w:r w:rsidRPr="00B83149">
              <w:t>, SLI</w:t>
            </w:r>
            <w:r w:rsidR="00B83149" w:rsidRPr="00B83149">
              <w:t> </w:t>
            </w:r>
            <w:r w:rsidRPr="00B83149">
              <w:t>2007 No.</w:t>
            </w:r>
            <w:r w:rsidR="00B83149" w:rsidRPr="00B83149">
              <w:t> </w:t>
            </w:r>
            <w:r w:rsidRPr="00B83149">
              <w:t>354</w:t>
            </w:r>
          </w:p>
        </w:tc>
        <w:bookmarkStart w:id="68" w:name="BKCheck15B_55"/>
        <w:bookmarkEnd w:id="6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"http://www.comlaw.gov.au/Details/F2007L04094" \o "ComLaw" </w:instrText>
            </w:r>
            <w:r w:rsidRPr="00B83149">
              <w:fldChar w:fldCharType="separate"/>
            </w:r>
            <w:r w:rsidR="00221AD4" w:rsidRPr="00B83149">
              <w:rPr>
                <w:rStyle w:val="Hyperlink"/>
                <w:bCs/>
              </w:rPr>
              <w:t>F2007L04094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52</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2008 (No.</w:t>
            </w:r>
            <w:r w:rsidR="00B83149" w:rsidRPr="00B83149">
              <w:rPr>
                <w:i/>
              </w:rPr>
              <w:t> </w:t>
            </w:r>
            <w:r w:rsidRPr="00B83149">
              <w:rPr>
                <w:i/>
              </w:rPr>
              <w:t>1)</w:t>
            </w:r>
            <w:r w:rsidRPr="00B83149">
              <w:t>, SLI</w:t>
            </w:r>
            <w:r w:rsidR="00B83149" w:rsidRPr="00B83149">
              <w:t> </w:t>
            </w:r>
            <w:r w:rsidRPr="00B83149">
              <w:t>2008 No.</w:t>
            </w:r>
            <w:r w:rsidR="00B83149" w:rsidRPr="00B83149">
              <w:t> </w:t>
            </w:r>
            <w:r w:rsidRPr="00B83149">
              <w:t>3</w:t>
            </w:r>
          </w:p>
        </w:tc>
        <w:bookmarkStart w:id="69" w:name="BKCheck15B_56"/>
        <w:bookmarkEnd w:id="6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"http://www.comlaw.gov.au/Details/F2008L00187" \o "ComLaw" </w:instrText>
            </w:r>
            <w:r w:rsidRPr="00B83149">
              <w:fldChar w:fldCharType="separate"/>
            </w:r>
            <w:r w:rsidR="00221AD4" w:rsidRPr="00B83149">
              <w:rPr>
                <w:rStyle w:val="Hyperlink"/>
                <w:bCs/>
              </w:rPr>
              <w:t>F2008L00187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53</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2008 (No.</w:t>
            </w:r>
            <w:r w:rsidR="00B83149" w:rsidRPr="00B83149">
              <w:rPr>
                <w:i/>
              </w:rPr>
              <w:t> </w:t>
            </w:r>
            <w:r w:rsidRPr="00B83149">
              <w:rPr>
                <w:i/>
              </w:rPr>
              <w:t>2)</w:t>
            </w:r>
            <w:r w:rsidR="00207629" w:rsidRPr="00B83149">
              <w:t>,</w:t>
            </w:r>
            <w:r w:rsidRPr="00B83149">
              <w:rPr>
                <w:i/>
              </w:rPr>
              <w:t xml:space="preserve"> </w:t>
            </w:r>
            <w:r w:rsidRPr="00B83149">
              <w:t>SLI</w:t>
            </w:r>
            <w:r w:rsidR="00B83149" w:rsidRPr="00B83149">
              <w:t> </w:t>
            </w:r>
            <w:r w:rsidRPr="00B83149">
              <w:t>2008 No.</w:t>
            </w:r>
            <w:r w:rsidR="00B83149" w:rsidRPr="00B83149">
              <w:t> </w:t>
            </w:r>
            <w:r w:rsidRPr="00B83149">
              <w:t>70</w:t>
            </w:r>
          </w:p>
        </w:tc>
        <w:bookmarkStart w:id="70" w:name="BKCheck15B_57"/>
        <w:bookmarkEnd w:id="7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"http://www.comlaw.gov.au/Details/F2008L01223" \o "ComLaw" </w:instrText>
            </w:r>
            <w:r w:rsidRPr="00B83149">
              <w:fldChar w:fldCharType="separate"/>
            </w:r>
            <w:r w:rsidR="00221AD4" w:rsidRPr="00B83149">
              <w:rPr>
                <w:rStyle w:val="Hyperlink"/>
                <w:bCs/>
              </w:rPr>
              <w:t>F2008L01223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54</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2010 (No.</w:t>
            </w:r>
            <w:r w:rsidR="00B83149" w:rsidRPr="00B83149">
              <w:rPr>
                <w:i/>
              </w:rPr>
              <w:t> </w:t>
            </w:r>
            <w:r w:rsidRPr="00B83149">
              <w:rPr>
                <w:i/>
              </w:rPr>
              <w:t>1)</w:t>
            </w:r>
            <w:r w:rsidRPr="00B83149">
              <w:t>, SLI</w:t>
            </w:r>
            <w:r w:rsidR="00B83149" w:rsidRPr="00B83149">
              <w:t> </w:t>
            </w:r>
            <w:r w:rsidRPr="00B83149">
              <w:t>2010 No.</w:t>
            </w:r>
            <w:r w:rsidR="00B83149" w:rsidRPr="00B83149">
              <w:t> </w:t>
            </w:r>
            <w:r w:rsidRPr="00B83149">
              <w:t>79</w:t>
            </w:r>
          </w:p>
        </w:tc>
        <w:bookmarkStart w:id="71" w:name="BKCheck15B_58"/>
        <w:bookmarkEnd w:id="7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"http://www.comlaw.gov.au/Details/F2010L00975" \o "ComLaw" </w:instrText>
            </w:r>
            <w:r w:rsidRPr="00B83149">
              <w:fldChar w:fldCharType="separate"/>
            </w:r>
            <w:r w:rsidR="00221AD4" w:rsidRPr="00B83149">
              <w:rPr>
                <w:rStyle w:val="Hyperlink"/>
                <w:bCs/>
              </w:rPr>
              <w:t>F2010L00975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55</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2010 (No.</w:t>
            </w:r>
            <w:r w:rsidR="00B83149" w:rsidRPr="00B83149">
              <w:rPr>
                <w:i/>
              </w:rPr>
              <w:t> </w:t>
            </w:r>
            <w:r w:rsidRPr="00B83149">
              <w:rPr>
                <w:i/>
              </w:rPr>
              <w:t>2)</w:t>
            </w:r>
            <w:r w:rsidRPr="00B83149">
              <w:t>, SLI</w:t>
            </w:r>
            <w:r w:rsidR="00B83149" w:rsidRPr="00B83149">
              <w:t> </w:t>
            </w:r>
            <w:r w:rsidRPr="00B83149">
              <w:t>2010 No.</w:t>
            </w:r>
            <w:r w:rsidR="00B83149" w:rsidRPr="00B83149">
              <w:t> </w:t>
            </w:r>
            <w:r w:rsidRPr="00B83149">
              <w:t>226</w:t>
            </w:r>
          </w:p>
        </w:tc>
        <w:bookmarkStart w:id="72" w:name="BKCheck15B_59"/>
        <w:bookmarkEnd w:id="7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"http://www.comlaw.gov.au/Details/F2010L02130" \o "ComLaw" </w:instrText>
            </w:r>
            <w:r w:rsidRPr="00B83149">
              <w:fldChar w:fldCharType="separate"/>
            </w:r>
            <w:r w:rsidR="00221AD4" w:rsidRPr="00B83149">
              <w:rPr>
                <w:rStyle w:val="Hyperlink"/>
                <w:bCs/>
              </w:rPr>
              <w:t>F2010L02130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56</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2010 (No.</w:t>
            </w:r>
            <w:r w:rsidR="00B83149" w:rsidRPr="00B83149">
              <w:rPr>
                <w:i/>
              </w:rPr>
              <w:t> </w:t>
            </w:r>
            <w:r w:rsidRPr="00B83149">
              <w:rPr>
                <w:i/>
              </w:rPr>
              <w:t>3)</w:t>
            </w:r>
            <w:r w:rsidRPr="00B83149">
              <w:t>, SLI</w:t>
            </w:r>
            <w:r w:rsidR="00B83149" w:rsidRPr="00B83149">
              <w:t> </w:t>
            </w:r>
            <w:r w:rsidRPr="00B83149">
              <w:t>2010 No.</w:t>
            </w:r>
            <w:r w:rsidR="00B83149" w:rsidRPr="00B83149">
              <w:t> </w:t>
            </w:r>
            <w:r w:rsidRPr="00B83149">
              <w:t>227</w:t>
            </w:r>
          </w:p>
        </w:tc>
        <w:bookmarkStart w:id="73" w:name="BKCheck15B_60"/>
        <w:bookmarkEnd w:id="7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"http://www.comlaw.gov.au/Details/F2010L02131" \o "ComLaw" </w:instrText>
            </w:r>
            <w:r w:rsidRPr="00B83149">
              <w:fldChar w:fldCharType="separate"/>
            </w:r>
            <w:r w:rsidR="00221AD4" w:rsidRPr="00B83149">
              <w:rPr>
                <w:rStyle w:val="Hyperlink"/>
                <w:bCs/>
              </w:rPr>
              <w:t>F2010L02131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57</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2011 (No.</w:t>
            </w:r>
            <w:r w:rsidR="00B83149" w:rsidRPr="00B83149">
              <w:rPr>
                <w:i/>
              </w:rPr>
              <w:t> </w:t>
            </w:r>
            <w:r w:rsidRPr="00B83149">
              <w:rPr>
                <w:i/>
              </w:rPr>
              <w:t>1)</w:t>
            </w:r>
            <w:r w:rsidRPr="00B83149">
              <w:t>, SLI</w:t>
            </w:r>
            <w:r w:rsidR="00B83149" w:rsidRPr="00B83149">
              <w:t> </w:t>
            </w:r>
            <w:r w:rsidRPr="00B83149">
              <w:t>2011 No.</w:t>
            </w:r>
            <w:r w:rsidR="00B83149" w:rsidRPr="00B83149">
              <w:t> </w:t>
            </w:r>
            <w:r w:rsidRPr="00B83149">
              <w:t>190</w:t>
            </w:r>
          </w:p>
        </w:tc>
        <w:bookmarkStart w:id="74" w:name="BKCheck15B_61"/>
        <w:bookmarkEnd w:id="7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"http://www.comlaw.gov.au/Details/F2011L02106" \o "ComLaw" </w:instrText>
            </w:r>
            <w:r w:rsidRPr="00B83149">
              <w:fldChar w:fldCharType="separate"/>
            </w:r>
            <w:r w:rsidR="00221AD4" w:rsidRPr="00B83149">
              <w:rPr>
                <w:rStyle w:val="Hyperlink"/>
                <w:bCs/>
              </w:rPr>
              <w:t>F2011L02106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58</w:t>
            </w:r>
          </w:p>
        </w:tc>
        <w:tc>
          <w:tcPr>
            <w:tcW w:w="4961" w:type="dxa"/>
            <w:shd w:val="clear" w:color="auto" w:fill="auto"/>
          </w:tcPr>
          <w:p w:rsidR="00221AD4" w:rsidRPr="00B83149" w:rsidRDefault="00221AD4" w:rsidP="00191C70">
            <w:pPr>
              <w:pStyle w:val="Tabletext"/>
              <w:rPr>
                <w:i/>
              </w:rPr>
            </w:pPr>
            <w:r w:rsidRPr="00B83149">
              <w:rPr>
                <w:i/>
              </w:rPr>
              <w:t>Electoral and Referendum Amendment Regulations</w:t>
            </w:r>
            <w:r w:rsidR="00B83149" w:rsidRPr="00B83149">
              <w:rPr>
                <w:i/>
              </w:rPr>
              <w:t> </w:t>
            </w:r>
            <w:r w:rsidRPr="00B83149">
              <w:rPr>
                <w:i/>
              </w:rPr>
              <w:t>2011 (No.</w:t>
            </w:r>
            <w:r w:rsidR="00B83149" w:rsidRPr="00B83149">
              <w:rPr>
                <w:i/>
              </w:rPr>
              <w:t> </w:t>
            </w:r>
            <w:r w:rsidRPr="00B83149">
              <w:rPr>
                <w:i/>
              </w:rPr>
              <w:t>2)</w:t>
            </w:r>
            <w:r w:rsidRPr="00B83149">
              <w:t>, SLI</w:t>
            </w:r>
            <w:r w:rsidR="00B83149" w:rsidRPr="00B83149">
              <w:t> </w:t>
            </w:r>
            <w:r w:rsidRPr="00B83149">
              <w:t>2011 No.</w:t>
            </w:r>
            <w:r w:rsidR="00B83149" w:rsidRPr="00B83149">
              <w:t> </w:t>
            </w:r>
            <w:r w:rsidRPr="00B83149">
              <w:t>218</w:t>
            </w:r>
          </w:p>
        </w:tc>
        <w:bookmarkStart w:id="75" w:name="BKCheck15B_62"/>
        <w:bookmarkEnd w:id="7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"http://www.comlaw.gov.au/Details/F2011L02445" \o "ComLaw" </w:instrText>
            </w:r>
            <w:r w:rsidRPr="00B83149">
              <w:fldChar w:fldCharType="separate"/>
            </w:r>
            <w:r w:rsidR="00221AD4" w:rsidRPr="00B83149">
              <w:rPr>
                <w:rStyle w:val="Hyperlink"/>
                <w:bCs/>
              </w:rPr>
              <w:t>F2011L02445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59</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1949 No.</w:t>
            </w:r>
            <w:r w:rsidR="00B83149" w:rsidRPr="00B83149">
              <w:t> </w:t>
            </w:r>
            <w:r w:rsidRPr="00B83149">
              <w:t>62</w:t>
            </w:r>
          </w:p>
        </w:tc>
        <w:bookmarkStart w:id="76" w:name="BKCheck15B_63"/>
        <w:bookmarkEnd w:id="7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"http://www.comlaw.gov.au/Details/F1996B04229" \o "ComLaw" </w:instrText>
            </w:r>
            <w:r w:rsidRPr="00B83149">
              <w:fldChar w:fldCharType="separate"/>
            </w:r>
            <w:r w:rsidR="00221AD4" w:rsidRPr="00B83149">
              <w:rPr>
                <w:rStyle w:val="Hyperlink"/>
                <w:bCs/>
              </w:rPr>
              <w:t>F1996B04229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60</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1954 No.</w:t>
            </w:r>
            <w:r w:rsidR="00B83149" w:rsidRPr="00B83149">
              <w:t> </w:t>
            </w:r>
            <w:r w:rsidRPr="00B83149">
              <w:t>27</w:t>
            </w:r>
          </w:p>
        </w:tc>
        <w:bookmarkStart w:id="77" w:name="BKCheck15B_64"/>
        <w:bookmarkEnd w:id="7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"http://www.comlaw.gov.au/Details/F1996B04230" \o "ComLaw" </w:instrText>
            </w:r>
            <w:r w:rsidRPr="00B83149">
              <w:fldChar w:fldCharType="separate"/>
            </w:r>
            <w:r w:rsidR="00221AD4" w:rsidRPr="00B83149">
              <w:rPr>
                <w:rStyle w:val="Hyperlink"/>
                <w:bCs/>
              </w:rPr>
              <w:t>F1996B04230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61</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1961 No.</w:t>
            </w:r>
            <w:r w:rsidR="00B83149" w:rsidRPr="00B83149">
              <w:t> </w:t>
            </w:r>
            <w:r w:rsidRPr="00B83149">
              <w:t>103</w:t>
            </w:r>
          </w:p>
        </w:tc>
        <w:bookmarkStart w:id="78" w:name="BKCheck15B_65"/>
        <w:bookmarkEnd w:id="7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"http://www.comlaw.gov.au/Details/F1996B04231" \o "ComLaw" </w:instrText>
            </w:r>
            <w:r w:rsidRPr="00B83149">
              <w:fldChar w:fldCharType="separate"/>
            </w:r>
            <w:r w:rsidR="00221AD4" w:rsidRPr="00B83149">
              <w:rPr>
                <w:rStyle w:val="Hyperlink"/>
                <w:bCs/>
              </w:rPr>
              <w:t>F1996B04231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62</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1966 No.</w:t>
            </w:r>
            <w:r w:rsidR="00B83149" w:rsidRPr="00B83149">
              <w:t> </w:t>
            </w:r>
            <w:r w:rsidRPr="00B83149">
              <w:t>140</w:t>
            </w:r>
          </w:p>
        </w:tc>
        <w:bookmarkStart w:id="79" w:name="BKCheck15B_66"/>
        <w:bookmarkEnd w:id="7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"http://www.comlaw.gov.au/Details/F1996B04232" \o "ComLaw" </w:instrText>
            </w:r>
            <w:r w:rsidRPr="00B83149">
              <w:fldChar w:fldCharType="separate"/>
            </w:r>
            <w:r w:rsidR="00221AD4" w:rsidRPr="00B83149">
              <w:rPr>
                <w:rStyle w:val="Hyperlink"/>
                <w:bCs/>
              </w:rPr>
              <w:t>F1996B04232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63</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1973 No.</w:t>
            </w:r>
            <w:r w:rsidR="00B83149" w:rsidRPr="00B83149">
              <w:t> </w:t>
            </w:r>
            <w:r w:rsidRPr="00B83149">
              <w:t>62</w:t>
            </w:r>
          </w:p>
        </w:tc>
        <w:bookmarkStart w:id="80" w:name="BKCheck15B_67"/>
        <w:bookmarkEnd w:id="8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"http://www.comlaw.gov.au/Details/F1996B04233" \o "ComLaw" </w:instrText>
            </w:r>
            <w:r w:rsidRPr="00B83149">
              <w:fldChar w:fldCharType="separate"/>
            </w:r>
            <w:r w:rsidR="00221AD4" w:rsidRPr="00B83149">
              <w:rPr>
                <w:rStyle w:val="Hyperlink"/>
                <w:bCs/>
              </w:rPr>
              <w:t>F1996B04233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64</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1974 No.</w:t>
            </w:r>
            <w:r w:rsidR="00B83149" w:rsidRPr="00B83149">
              <w:t> </w:t>
            </w:r>
            <w:r w:rsidRPr="00B83149">
              <w:t>44</w:t>
            </w:r>
          </w:p>
        </w:tc>
        <w:bookmarkStart w:id="81" w:name="BKCheck15B_68"/>
        <w:bookmarkEnd w:id="8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"http://www.comlaw.gov.au/Details/F1996B04234" \o "ComLaw" </w:instrText>
            </w:r>
            <w:r w:rsidRPr="00B83149">
              <w:fldChar w:fldCharType="separate"/>
            </w:r>
            <w:r w:rsidR="00221AD4" w:rsidRPr="00B83149">
              <w:rPr>
                <w:rStyle w:val="Hyperlink"/>
                <w:bCs/>
              </w:rPr>
              <w:t>F1996B04234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65</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1980 No.</w:t>
            </w:r>
            <w:r w:rsidR="00B83149" w:rsidRPr="00B83149">
              <w:t> </w:t>
            </w:r>
            <w:r w:rsidRPr="00B83149">
              <w:t>241</w:t>
            </w:r>
          </w:p>
        </w:tc>
        <w:bookmarkStart w:id="82" w:name="BKCheck15B_69"/>
        <w:bookmarkEnd w:id="8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"http://www.comlaw.gov.au/Details/F1996B04235" \o "ComLaw" </w:instrText>
            </w:r>
            <w:r w:rsidRPr="00B83149">
              <w:fldChar w:fldCharType="separate"/>
            </w:r>
            <w:r w:rsidR="00221AD4" w:rsidRPr="00B83149">
              <w:rPr>
                <w:rStyle w:val="Hyperlink"/>
                <w:bCs/>
              </w:rPr>
              <w:t>F1996B04235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66</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1981 No.</w:t>
            </w:r>
            <w:r w:rsidR="00B83149" w:rsidRPr="00B83149">
              <w:t> </w:t>
            </w:r>
            <w:r w:rsidRPr="00B83149">
              <w:t>80</w:t>
            </w:r>
          </w:p>
        </w:tc>
        <w:bookmarkStart w:id="83" w:name="BKCheck15B_70"/>
        <w:bookmarkEnd w:id="8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"http://www.comlaw.gov.au/Details/F1996B04236" \o "ComLaw" </w:instrText>
            </w:r>
            <w:r w:rsidRPr="00B83149">
              <w:fldChar w:fldCharType="separate"/>
            </w:r>
            <w:r w:rsidR="00221AD4" w:rsidRPr="00B83149">
              <w:rPr>
                <w:rStyle w:val="Hyperlink"/>
                <w:bCs/>
              </w:rPr>
              <w:t>F1996B04236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67</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1981 No.</w:t>
            </w:r>
            <w:r w:rsidR="00B83149" w:rsidRPr="00B83149">
              <w:t> </w:t>
            </w:r>
            <w:r w:rsidRPr="00B83149">
              <w:t>84</w:t>
            </w:r>
          </w:p>
        </w:tc>
        <w:bookmarkStart w:id="84" w:name="BKCheck15B_71"/>
        <w:bookmarkEnd w:id="8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"http://www.comlaw.gov.au/Details/F1996B04237" \o "ComLaw" </w:instrText>
            </w:r>
            <w:r w:rsidRPr="00B83149">
              <w:fldChar w:fldCharType="separate"/>
            </w:r>
            <w:r w:rsidR="00221AD4" w:rsidRPr="00B83149">
              <w:rPr>
                <w:rStyle w:val="Hyperlink"/>
                <w:bCs/>
              </w:rPr>
              <w:t>F1996B04237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68</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1983 No.</w:t>
            </w:r>
            <w:r w:rsidR="00B83149" w:rsidRPr="00B83149">
              <w:t> </w:t>
            </w:r>
            <w:r w:rsidRPr="00B83149">
              <w:t>114</w:t>
            </w:r>
          </w:p>
        </w:tc>
        <w:bookmarkStart w:id="85" w:name="BKCheck15B_72"/>
        <w:bookmarkEnd w:id="8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"http://www.comlaw.gov.au/Details/F1996B04238" \o "ComLaw" </w:instrText>
            </w:r>
            <w:r w:rsidRPr="00B83149">
              <w:fldChar w:fldCharType="separate"/>
            </w:r>
            <w:r w:rsidR="00221AD4" w:rsidRPr="00B83149">
              <w:rPr>
                <w:rStyle w:val="Hyperlink"/>
                <w:bCs/>
              </w:rPr>
              <w:t>F1996B04238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69</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1983 No.</w:t>
            </w:r>
            <w:r w:rsidR="00B83149" w:rsidRPr="00B83149">
              <w:t> </w:t>
            </w:r>
            <w:r w:rsidRPr="00B83149">
              <w:t>176</w:t>
            </w:r>
          </w:p>
        </w:tc>
        <w:bookmarkStart w:id="86" w:name="BKCheck15B_73"/>
        <w:bookmarkEnd w:id="8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"http://www.comlaw.gov.au/Details/F1996B04240" \o "ComLaw" </w:instrText>
            </w:r>
            <w:r w:rsidRPr="00B83149">
              <w:fldChar w:fldCharType="separate"/>
            </w:r>
            <w:r w:rsidR="00221AD4" w:rsidRPr="00B83149">
              <w:rPr>
                <w:rStyle w:val="Hyperlink"/>
                <w:bCs/>
              </w:rPr>
              <w:t>F1996B04240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70</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1983 No.</w:t>
            </w:r>
            <w:r w:rsidR="00B83149" w:rsidRPr="00B83149">
              <w:t> </w:t>
            </w:r>
            <w:r w:rsidRPr="00B83149">
              <w:t>181</w:t>
            </w:r>
          </w:p>
        </w:tc>
        <w:bookmarkStart w:id="87" w:name="BKCheck15B_74"/>
        <w:bookmarkEnd w:id="8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"http://www.comlaw.gov.au/Details/F1996B04241" \o "ComLaw" </w:instrText>
            </w:r>
            <w:r w:rsidRPr="00B83149">
              <w:fldChar w:fldCharType="separate"/>
            </w:r>
            <w:r w:rsidR="00221AD4" w:rsidRPr="00B83149">
              <w:rPr>
                <w:rStyle w:val="Hyperlink"/>
                <w:bCs/>
              </w:rPr>
              <w:t>F1996B04241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71</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1983 No.</w:t>
            </w:r>
            <w:r w:rsidR="00B83149" w:rsidRPr="00B83149">
              <w:t> </w:t>
            </w:r>
            <w:r w:rsidRPr="00B83149">
              <w:t>235</w:t>
            </w:r>
          </w:p>
        </w:tc>
        <w:bookmarkStart w:id="88" w:name="BKCheck15B_75"/>
        <w:bookmarkEnd w:id="8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"http://www.comlaw.gov.au/Details/F1996B04242" \o "ComLaw" </w:instrText>
            </w:r>
            <w:r w:rsidRPr="00B83149">
              <w:fldChar w:fldCharType="separate"/>
            </w:r>
            <w:r w:rsidR="00221AD4" w:rsidRPr="00B83149">
              <w:rPr>
                <w:rStyle w:val="Hyperlink"/>
                <w:bCs/>
              </w:rPr>
              <w:t>F1996B04242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72</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1983 No.</w:t>
            </w:r>
            <w:r w:rsidR="00B83149" w:rsidRPr="00B83149">
              <w:t> </w:t>
            </w:r>
            <w:r w:rsidRPr="00B83149">
              <w:t>313</w:t>
            </w:r>
          </w:p>
        </w:tc>
        <w:bookmarkStart w:id="89" w:name="BKCheck15B_76"/>
        <w:bookmarkEnd w:id="8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"http://www.comlaw.gov.au/Details/F1996B04244" \o "ComLaw" </w:instrText>
            </w:r>
            <w:r w:rsidRPr="00B83149">
              <w:fldChar w:fldCharType="separate"/>
            </w:r>
            <w:r w:rsidR="00221AD4" w:rsidRPr="00B83149">
              <w:rPr>
                <w:rStyle w:val="Hyperlink"/>
                <w:bCs/>
              </w:rPr>
              <w:t>F1996B04244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73</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1984 No.</w:t>
            </w:r>
            <w:r w:rsidR="00B83149" w:rsidRPr="00B83149">
              <w:t> </w:t>
            </w:r>
            <w:r w:rsidRPr="00B83149">
              <w:t>287</w:t>
            </w:r>
          </w:p>
        </w:tc>
        <w:bookmarkStart w:id="90" w:name="BKCheck15B_77"/>
        <w:bookmarkEnd w:id="9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"http://www.comlaw.gov.au/Details/F1996B04245" \o "ComLaw" </w:instrText>
            </w:r>
            <w:r w:rsidRPr="00B83149">
              <w:fldChar w:fldCharType="separate"/>
            </w:r>
            <w:r w:rsidR="00221AD4" w:rsidRPr="00B83149">
              <w:rPr>
                <w:rStyle w:val="Hyperlink"/>
                <w:bCs/>
              </w:rPr>
              <w:t>F1996B04245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74</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1987 No.</w:t>
            </w:r>
            <w:r w:rsidR="00B83149" w:rsidRPr="00B83149">
              <w:t> </w:t>
            </w:r>
            <w:r w:rsidRPr="00B83149">
              <w:t>118</w:t>
            </w:r>
          </w:p>
        </w:tc>
        <w:bookmarkStart w:id="91" w:name="BKCheck15B_78"/>
        <w:bookmarkEnd w:id="9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"http://www.comlaw.gov.au/Details/F1996B04246" \o "ComLaw" </w:instrText>
            </w:r>
            <w:r w:rsidRPr="00B83149">
              <w:fldChar w:fldCharType="separate"/>
            </w:r>
            <w:r w:rsidR="00221AD4" w:rsidRPr="00B83149">
              <w:rPr>
                <w:rStyle w:val="Hyperlink"/>
                <w:bCs/>
              </w:rPr>
              <w:t>F1996B04246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75</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1987 No.</w:t>
            </w:r>
            <w:r w:rsidR="00B83149" w:rsidRPr="00B83149">
              <w:t> </w:t>
            </w:r>
            <w:r w:rsidRPr="00B83149">
              <w:t>119</w:t>
            </w:r>
          </w:p>
        </w:tc>
        <w:bookmarkStart w:id="92" w:name="BKCheck15B_79"/>
        <w:bookmarkEnd w:id="9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"http://www.comlaw.gov.au/Details/F1996B04247" \o "ComLaw" </w:instrText>
            </w:r>
            <w:r w:rsidRPr="00B83149">
              <w:fldChar w:fldCharType="separate"/>
            </w:r>
            <w:r w:rsidR="00221AD4" w:rsidRPr="00B83149">
              <w:rPr>
                <w:rStyle w:val="Hyperlink"/>
                <w:bCs/>
              </w:rPr>
              <w:t>F1996B04247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76</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1988 No.</w:t>
            </w:r>
            <w:r w:rsidR="00B83149" w:rsidRPr="00B83149">
              <w:t> </w:t>
            </w:r>
            <w:r w:rsidRPr="00B83149">
              <w:t>182</w:t>
            </w:r>
          </w:p>
        </w:tc>
        <w:bookmarkStart w:id="93" w:name="BKCheck15B_80"/>
        <w:bookmarkEnd w:id="9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"http://www.comlaw.gov.au/Details/F1996B04248" \o "ComLaw" </w:instrText>
            </w:r>
            <w:r w:rsidRPr="00B83149">
              <w:fldChar w:fldCharType="separate"/>
            </w:r>
            <w:r w:rsidR="00221AD4" w:rsidRPr="00B83149">
              <w:rPr>
                <w:rStyle w:val="Hyperlink"/>
                <w:bCs/>
              </w:rPr>
              <w:t>F1996B04248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77</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1988 No.</w:t>
            </w:r>
            <w:r w:rsidR="00B83149" w:rsidRPr="00B83149">
              <w:t> </w:t>
            </w:r>
            <w:r w:rsidRPr="00B83149">
              <w:t>339</w:t>
            </w:r>
          </w:p>
        </w:tc>
        <w:bookmarkStart w:id="94" w:name="BKCheck15B_81"/>
        <w:bookmarkEnd w:id="9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"http://www.comlaw.gov.au/Details/F1996B04249" \o "ComLaw" </w:instrText>
            </w:r>
            <w:r w:rsidRPr="00B83149">
              <w:fldChar w:fldCharType="separate"/>
            </w:r>
            <w:r w:rsidR="00221AD4" w:rsidRPr="00B83149">
              <w:rPr>
                <w:rStyle w:val="Hyperlink"/>
                <w:bCs/>
              </w:rPr>
              <w:t>F1996B04249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78</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1989 No.</w:t>
            </w:r>
            <w:r w:rsidR="00B83149" w:rsidRPr="00B83149">
              <w:t> </w:t>
            </w:r>
            <w:r w:rsidRPr="00B83149">
              <w:t>32</w:t>
            </w:r>
          </w:p>
        </w:tc>
        <w:bookmarkStart w:id="95" w:name="BKCheck15B_82"/>
        <w:bookmarkEnd w:id="9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"http://www.comlaw.gov.au/Details/F1996B04250" \o "ComLaw" </w:instrText>
            </w:r>
            <w:r w:rsidRPr="00B83149">
              <w:fldChar w:fldCharType="separate"/>
            </w:r>
            <w:r w:rsidR="00221AD4" w:rsidRPr="00B83149">
              <w:rPr>
                <w:rStyle w:val="Hyperlink"/>
                <w:bCs/>
              </w:rPr>
              <w:t>F1996B04250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79</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1990 No.</w:t>
            </w:r>
            <w:r w:rsidR="00B83149" w:rsidRPr="00B83149">
              <w:t> </w:t>
            </w:r>
            <w:r w:rsidRPr="00B83149">
              <w:t>33</w:t>
            </w:r>
          </w:p>
        </w:tc>
        <w:bookmarkStart w:id="96" w:name="BKCheck15B_83"/>
        <w:bookmarkEnd w:id="9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"http://www.comlaw.gov.au/Details/F1996B04251" \o "ComLaw" </w:instrText>
            </w:r>
            <w:r w:rsidRPr="00B83149">
              <w:fldChar w:fldCharType="separate"/>
            </w:r>
            <w:r w:rsidR="00221AD4" w:rsidRPr="00B83149">
              <w:rPr>
                <w:rStyle w:val="Hyperlink"/>
                <w:bCs/>
              </w:rPr>
              <w:t>F1996B04251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80</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1990 No.</w:t>
            </w:r>
            <w:r w:rsidR="00B83149" w:rsidRPr="00B83149">
              <w:t> </w:t>
            </w:r>
            <w:r w:rsidRPr="00B83149">
              <w:t>334</w:t>
            </w:r>
          </w:p>
        </w:tc>
        <w:bookmarkStart w:id="97" w:name="BKCheck15B_84"/>
        <w:bookmarkEnd w:id="9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"http://www.comlaw.gov.au/Details/F1996B04252" \o "ComLaw" </w:instrText>
            </w:r>
            <w:r w:rsidRPr="00B83149">
              <w:fldChar w:fldCharType="separate"/>
            </w:r>
            <w:r w:rsidR="00221AD4" w:rsidRPr="00B83149">
              <w:rPr>
                <w:rStyle w:val="Hyperlink"/>
                <w:bCs/>
              </w:rPr>
              <w:t>F1996B04252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81</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1992 No.</w:t>
            </w:r>
            <w:r w:rsidR="00B83149" w:rsidRPr="00B83149">
              <w:t> </w:t>
            </w:r>
            <w:r w:rsidRPr="00B83149">
              <w:t>422</w:t>
            </w:r>
          </w:p>
        </w:tc>
        <w:bookmarkStart w:id="98" w:name="BKCheck15B_85"/>
        <w:bookmarkEnd w:id="9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"http://www.comlaw.gov.au/Details/F1996B04253" \o "ComLaw" </w:instrText>
            </w:r>
            <w:r w:rsidRPr="00B83149">
              <w:fldChar w:fldCharType="separate"/>
            </w:r>
            <w:r w:rsidR="00221AD4" w:rsidRPr="00B83149">
              <w:rPr>
                <w:rStyle w:val="Hyperlink"/>
                <w:bCs/>
              </w:rPr>
              <w:t>F1996B04253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82</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1993 No.</w:t>
            </w:r>
            <w:r w:rsidR="00B83149" w:rsidRPr="00B83149">
              <w:t> </w:t>
            </w:r>
            <w:r w:rsidRPr="00B83149">
              <w:t>28</w:t>
            </w:r>
          </w:p>
        </w:tc>
        <w:bookmarkStart w:id="99" w:name="BKCheck15B_86"/>
        <w:bookmarkEnd w:id="9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"http://www.comlaw.gov.au/Details/F1996B04254" \o "ComLaw" </w:instrText>
            </w:r>
            <w:r w:rsidRPr="00B83149">
              <w:fldChar w:fldCharType="separate"/>
            </w:r>
            <w:r w:rsidR="00221AD4" w:rsidRPr="00B83149">
              <w:rPr>
                <w:rStyle w:val="Hyperlink"/>
                <w:bCs/>
              </w:rPr>
              <w:t>F1996B04254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83</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1993 No.</w:t>
            </w:r>
            <w:r w:rsidR="00B83149" w:rsidRPr="00B83149">
              <w:t> </w:t>
            </w:r>
            <w:r w:rsidRPr="00B83149">
              <w:t>356</w:t>
            </w:r>
          </w:p>
        </w:tc>
        <w:bookmarkStart w:id="100" w:name="BKCheck15B_87"/>
        <w:bookmarkEnd w:id="10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"http://www.comlaw.gov.au/Details/F1996B04255" \o "ComLaw" </w:instrText>
            </w:r>
            <w:r w:rsidRPr="00B83149">
              <w:fldChar w:fldCharType="separate"/>
            </w:r>
            <w:r w:rsidR="00221AD4" w:rsidRPr="00B83149">
              <w:rPr>
                <w:rStyle w:val="Hyperlink"/>
                <w:bCs/>
              </w:rPr>
              <w:t>F1996B04255</w:t>
            </w:r>
            <w:r w:rsidRPr="00B83149">
              <w:rPr>
                <w:rStyle w:val="Hyperlink"/>
                <w:bCs/>
              </w:rPr>
              <w:fldChar w:fldCharType="end"/>
            </w:r>
          </w:p>
        </w:tc>
      </w:tr>
      <w:tr w:rsidR="000F57DB" w:rsidRPr="00B83149" w:rsidTr="0061100F">
        <w:trPr>
          <w:cantSplit/>
        </w:trPr>
        <w:tc>
          <w:tcPr>
            <w:tcW w:w="822" w:type="dxa"/>
            <w:shd w:val="clear" w:color="auto" w:fill="auto"/>
          </w:tcPr>
          <w:p w:rsidR="000F57DB" w:rsidRPr="00B83149" w:rsidRDefault="0061100F" w:rsidP="000F57DB">
            <w:pPr>
              <w:pStyle w:val="Tabletext"/>
              <w:rPr>
                <w:szCs w:val="22"/>
              </w:rPr>
            </w:pPr>
            <w:r w:rsidRPr="00B83149">
              <w:rPr>
                <w:szCs w:val="22"/>
              </w:rPr>
              <w:t>84</w:t>
            </w:r>
          </w:p>
        </w:tc>
        <w:tc>
          <w:tcPr>
            <w:tcW w:w="4961" w:type="dxa"/>
            <w:shd w:val="clear" w:color="auto" w:fill="auto"/>
          </w:tcPr>
          <w:p w:rsidR="000F57DB" w:rsidRPr="00B83149" w:rsidRDefault="000F57DB" w:rsidP="000F57DB">
            <w:pPr>
              <w:pStyle w:val="Tabletext"/>
            </w:pPr>
            <w:r w:rsidRPr="00B83149">
              <w:t>Electoral and Referendum Regulations (Amendment), SR</w:t>
            </w:r>
            <w:r w:rsidR="00B83149" w:rsidRPr="00B83149">
              <w:t> </w:t>
            </w:r>
            <w:r w:rsidRPr="00B83149">
              <w:t>1995 No.</w:t>
            </w:r>
            <w:r w:rsidR="00B83149" w:rsidRPr="00B83149">
              <w:t> </w:t>
            </w:r>
            <w:r w:rsidRPr="00B83149">
              <w:t>21</w:t>
            </w:r>
          </w:p>
        </w:tc>
        <w:bookmarkStart w:id="101" w:name="BKCheck15B_88"/>
        <w:bookmarkEnd w:id="101"/>
        <w:tc>
          <w:tcPr>
            <w:tcW w:w="1560" w:type="dxa"/>
            <w:shd w:val="clear" w:color="auto" w:fill="auto"/>
          </w:tcPr>
          <w:p w:rsidR="000F57DB" w:rsidRPr="00B83149" w:rsidRDefault="00A011EF" w:rsidP="000F57DB">
            <w:pPr>
              <w:pStyle w:val="Tabletext"/>
              <w:rPr>
                <w:rStyle w:val="Hyperlink"/>
                <w:bCs/>
              </w:rPr>
            </w:pPr>
            <w:r w:rsidRPr="00B83149">
              <w:fldChar w:fldCharType="begin"/>
            </w:r>
            <w:r w:rsidRPr="00B83149">
              <w:instrText xml:space="preserve"> HYPERLINK "http://www.comlaw.gov.au/Details/F1996B04256" \o "ComLaw" </w:instrText>
            </w:r>
            <w:r w:rsidRPr="00B83149">
              <w:fldChar w:fldCharType="separate"/>
            </w:r>
            <w:r w:rsidR="000F57DB" w:rsidRPr="00B83149">
              <w:rPr>
                <w:rStyle w:val="Hyperlink"/>
                <w:bCs/>
              </w:rPr>
              <w:t>F1996B04256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85</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1995 No.</w:t>
            </w:r>
            <w:r w:rsidR="00B83149" w:rsidRPr="00B83149">
              <w:t> </w:t>
            </w:r>
            <w:r w:rsidRPr="00B83149">
              <w:t>190</w:t>
            </w:r>
          </w:p>
        </w:tc>
        <w:bookmarkStart w:id="102" w:name="BKCheck15B_89"/>
        <w:bookmarkEnd w:id="10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"http://www.comlaw.gov.au/Details/F1996B04257" \o "ComLaw" </w:instrText>
            </w:r>
            <w:r w:rsidRPr="00B83149">
              <w:fldChar w:fldCharType="separate"/>
            </w:r>
            <w:r w:rsidR="00221AD4" w:rsidRPr="00B83149">
              <w:rPr>
                <w:rStyle w:val="Hyperlink"/>
                <w:bCs/>
              </w:rPr>
              <w:t>F1996B04257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86</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1995 No.</w:t>
            </w:r>
            <w:r w:rsidR="00B83149" w:rsidRPr="00B83149">
              <w:t> </w:t>
            </w:r>
            <w:r w:rsidRPr="00B83149">
              <w:t>322</w:t>
            </w:r>
          </w:p>
        </w:tc>
        <w:bookmarkStart w:id="103" w:name="BKCheck15B_90"/>
        <w:bookmarkEnd w:id="10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"http://www.comlaw.gov.au/Details/F1996B04258" \o "ComLaw" </w:instrText>
            </w:r>
            <w:r w:rsidRPr="00B83149">
              <w:fldChar w:fldCharType="separate"/>
            </w:r>
            <w:r w:rsidR="00221AD4" w:rsidRPr="00B83149">
              <w:rPr>
                <w:rStyle w:val="Hyperlink"/>
                <w:bCs/>
              </w:rPr>
              <w:t>F1996B04258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87</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1997 No.</w:t>
            </w:r>
            <w:r w:rsidR="00B83149" w:rsidRPr="00B83149">
              <w:t> </w:t>
            </w:r>
            <w:r w:rsidRPr="00B83149">
              <w:t>411</w:t>
            </w:r>
          </w:p>
        </w:tc>
        <w:bookmarkStart w:id="104" w:name="BKCheck15B_91"/>
        <w:bookmarkEnd w:id="10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"http://www.comlaw.gov.au/Details/F1997B02900" \o "ComLaw" </w:instrText>
            </w:r>
            <w:r w:rsidRPr="00B83149">
              <w:fldChar w:fldCharType="separate"/>
            </w:r>
            <w:r w:rsidR="00221AD4" w:rsidRPr="00B83149">
              <w:rPr>
                <w:rStyle w:val="Hyperlink"/>
                <w:bCs/>
              </w:rPr>
              <w:t>F1997B02900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88</w:t>
            </w:r>
          </w:p>
        </w:tc>
        <w:tc>
          <w:tcPr>
            <w:tcW w:w="4961" w:type="dxa"/>
            <w:shd w:val="clear" w:color="auto" w:fill="auto"/>
          </w:tcPr>
          <w:p w:rsidR="00221AD4" w:rsidRPr="00B83149" w:rsidRDefault="00221AD4" w:rsidP="00191C70">
            <w:pPr>
              <w:pStyle w:val="Tabletext"/>
            </w:pPr>
            <w:r w:rsidRPr="00B83149">
              <w:t>Electoral and Referendum Regulations (Amendment), SR</w:t>
            </w:r>
            <w:r w:rsidR="00B83149" w:rsidRPr="00B83149">
              <w:t> </w:t>
            </w:r>
            <w:r w:rsidRPr="00B83149">
              <w:t>1998 No.</w:t>
            </w:r>
            <w:r w:rsidR="00B83149" w:rsidRPr="00B83149">
              <w:t> </w:t>
            </w:r>
            <w:r w:rsidRPr="00B83149">
              <w:t>57</w:t>
            </w:r>
          </w:p>
        </w:tc>
        <w:bookmarkStart w:id="105" w:name="BKCheck15B_92"/>
        <w:bookmarkEnd w:id="10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"http://www.comlaw.gov.au/Details/F1998B00053" \o "ComLaw" </w:instrText>
            </w:r>
            <w:r w:rsidRPr="00B83149">
              <w:fldChar w:fldCharType="separate"/>
            </w:r>
            <w:r w:rsidR="00221AD4" w:rsidRPr="00B83149">
              <w:rPr>
                <w:rStyle w:val="Hyperlink"/>
                <w:bCs/>
              </w:rPr>
              <w:t>F1998B00053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89</w:t>
            </w:r>
          </w:p>
        </w:tc>
        <w:tc>
          <w:tcPr>
            <w:tcW w:w="4961" w:type="dxa"/>
            <w:shd w:val="clear" w:color="auto" w:fill="auto"/>
          </w:tcPr>
          <w:p w:rsidR="00221AD4" w:rsidRPr="00B83149" w:rsidRDefault="00221AD4" w:rsidP="00191C70">
            <w:pPr>
              <w:pStyle w:val="Tabletext"/>
            </w:pPr>
            <w:r w:rsidRPr="00B83149">
              <w:t>Eleventh Amending Deed to the Deed to Establish an Occupational Superannuation Scheme for Commonwealth Employees and Certain Other Persons</w:t>
            </w:r>
          </w:p>
        </w:tc>
        <w:bookmarkStart w:id="106" w:name="BKCheck15B_93"/>
        <w:bookmarkEnd w:id="10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"http://www.comlaw.gov.au/Details/F2005B01227" \o "ComLaw" </w:instrText>
            </w:r>
            <w:r w:rsidRPr="00B83149">
              <w:fldChar w:fldCharType="separate"/>
            </w:r>
            <w:r w:rsidR="00221AD4" w:rsidRPr="00B83149">
              <w:rPr>
                <w:rStyle w:val="Hyperlink"/>
                <w:bCs/>
              </w:rPr>
              <w:t>F2005B01227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90</w:t>
            </w:r>
          </w:p>
        </w:tc>
        <w:tc>
          <w:tcPr>
            <w:tcW w:w="4961" w:type="dxa"/>
            <w:shd w:val="clear" w:color="auto" w:fill="auto"/>
          </w:tcPr>
          <w:p w:rsidR="00221AD4" w:rsidRPr="00B83149" w:rsidRDefault="00221AD4" w:rsidP="00191C70">
            <w:pPr>
              <w:pStyle w:val="Tabletext"/>
            </w:pPr>
            <w:r w:rsidRPr="00B83149">
              <w:t xml:space="preserve">Fifth Amending Deed to the Deed to Establish an Occupational Superannuation Scheme for Commonwealth Employees and Certain Other Persons </w:t>
            </w:r>
          </w:p>
        </w:tc>
        <w:bookmarkStart w:id="107" w:name="BKCheck15B_94"/>
        <w:bookmarkEnd w:id="10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"http://www.comlaw.gov.au/Details/F2005B01203" \o "ComLaw" </w:instrText>
            </w:r>
            <w:r w:rsidRPr="00B83149">
              <w:fldChar w:fldCharType="separate"/>
            </w:r>
            <w:r w:rsidR="00221AD4" w:rsidRPr="00B83149">
              <w:rPr>
                <w:rStyle w:val="Hyperlink"/>
                <w:bCs/>
              </w:rPr>
              <w:t>F2005B01203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91</w:t>
            </w:r>
          </w:p>
        </w:tc>
        <w:tc>
          <w:tcPr>
            <w:tcW w:w="4961" w:type="dxa"/>
            <w:shd w:val="clear" w:color="auto" w:fill="auto"/>
          </w:tcPr>
          <w:p w:rsidR="00221AD4" w:rsidRPr="00B83149" w:rsidRDefault="00221AD4" w:rsidP="00191C70">
            <w:pPr>
              <w:pStyle w:val="Tabletext"/>
            </w:pPr>
            <w:r w:rsidRPr="00B83149">
              <w:t>Fifth Amendment of the Superannuation (PSSAP) Trust Deed</w:t>
            </w:r>
          </w:p>
        </w:tc>
        <w:bookmarkStart w:id="108" w:name="BKCheck15B_95"/>
        <w:bookmarkEnd w:id="10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"http://www.comlaw.gov.au/Details/F2011L01390" \o "ComLaw" </w:instrText>
            </w:r>
            <w:r w:rsidRPr="00B83149">
              <w:fldChar w:fldCharType="separate"/>
            </w:r>
            <w:r w:rsidR="00221AD4" w:rsidRPr="00B83149">
              <w:rPr>
                <w:rStyle w:val="Hyperlink"/>
                <w:bCs/>
              </w:rPr>
              <w:t>F2011L01390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92</w:t>
            </w:r>
          </w:p>
        </w:tc>
        <w:tc>
          <w:tcPr>
            <w:tcW w:w="4961" w:type="dxa"/>
            <w:shd w:val="clear" w:color="auto" w:fill="auto"/>
          </w:tcPr>
          <w:p w:rsidR="00221AD4" w:rsidRPr="00B83149" w:rsidRDefault="00221AD4" w:rsidP="00191C70">
            <w:pPr>
              <w:pStyle w:val="Tabletext"/>
              <w:rPr>
                <w:i/>
              </w:rPr>
            </w:pPr>
            <w:r w:rsidRPr="00B83149">
              <w:rPr>
                <w:i/>
              </w:rPr>
              <w:t>Financial Framework Legislation Amendment Regulations</w:t>
            </w:r>
            <w:r w:rsidR="00B83149" w:rsidRPr="00B83149">
              <w:rPr>
                <w:i/>
              </w:rPr>
              <w:t> </w:t>
            </w:r>
            <w:r w:rsidRPr="00B83149">
              <w:rPr>
                <w:i/>
              </w:rPr>
              <w:t>2011 (No.</w:t>
            </w:r>
            <w:r w:rsidR="00B83149" w:rsidRPr="00B83149">
              <w:rPr>
                <w:i/>
              </w:rPr>
              <w:t> </w:t>
            </w:r>
            <w:r w:rsidRPr="00B83149">
              <w:rPr>
                <w:i/>
              </w:rPr>
              <w:t>1)</w:t>
            </w:r>
            <w:r w:rsidRPr="00B83149">
              <w:t>, SLI</w:t>
            </w:r>
            <w:r w:rsidR="00B83149" w:rsidRPr="00B83149">
              <w:t> </w:t>
            </w:r>
            <w:r w:rsidRPr="00B83149">
              <w:t>2011 No.</w:t>
            </w:r>
            <w:r w:rsidR="00B83149" w:rsidRPr="00B83149">
              <w:t> </w:t>
            </w:r>
            <w:r w:rsidRPr="00B83149">
              <w:t>14</w:t>
            </w:r>
          </w:p>
        </w:tc>
        <w:bookmarkStart w:id="109" w:name="BKCheck15B_96"/>
        <w:bookmarkEnd w:id="10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"http://www.comlaw.gov.au/Details/F2011L00313" \o "ComLaw" </w:instrText>
            </w:r>
            <w:r w:rsidRPr="00B83149">
              <w:fldChar w:fldCharType="separate"/>
            </w:r>
            <w:r w:rsidR="00221AD4" w:rsidRPr="00B83149">
              <w:rPr>
                <w:rStyle w:val="Hyperlink"/>
                <w:bCs/>
              </w:rPr>
              <w:t>F2011L00313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93</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of Special Account) Determination</w:t>
            </w:r>
            <w:r w:rsidR="00B83149" w:rsidRPr="00B83149">
              <w:rPr>
                <w:i/>
              </w:rPr>
              <w:t> </w:t>
            </w:r>
            <w:r w:rsidR="005A60CD" w:rsidRPr="00B83149">
              <w:rPr>
                <w:i/>
              </w:rPr>
              <w:t>2001/03</w:t>
            </w:r>
          </w:p>
        </w:tc>
        <w:bookmarkStart w:id="110" w:name="BKCheck15B_97"/>
        <w:bookmarkEnd w:id="11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"http://www.comlaw.gov.au/Details/F2007B00044" \o "ComLaw" </w:instrText>
            </w:r>
            <w:r w:rsidRPr="00B83149">
              <w:fldChar w:fldCharType="separate"/>
            </w:r>
            <w:r w:rsidR="00221AD4" w:rsidRPr="00B83149">
              <w:rPr>
                <w:rStyle w:val="Hyperlink"/>
                <w:bCs/>
              </w:rPr>
              <w:t>F2007B00044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94</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Orders</w:t>
            </w:r>
            <w:r w:rsidR="00B83149" w:rsidRPr="00B83149">
              <w:rPr>
                <w:i/>
              </w:rPr>
              <w:t> </w:t>
            </w:r>
            <w:r w:rsidR="005A60CD" w:rsidRPr="00B83149">
              <w:rPr>
                <w:i/>
              </w:rPr>
              <w:t>2009</w:t>
            </w:r>
          </w:p>
        </w:tc>
        <w:bookmarkStart w:id="111" w:name="BKCheck15B_98"/>
        <w:bookmarkEnd w:id="11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"http://www.comlaw.gov.au/Details/F2009L02688" \o "ComLaw" </w:instrText>
            </w:r>
            <w:r w:rsidRPr="00B83149">
              <w:fldChar w:fldCharType="separate"/>
            </w:r>
            <w:r w:rsidR="00221AD4" w:rsidRPr="00B83149">
              <w:rPr>
                <w:rStyle w:val="Hyperlink"/>
                <w:bCs/>
              </w:rPr>
              <w:t>F2009L02688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95</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w:t>
            </w:r>
            <w:r w:rsidR="00B83149" w:rsidRPr="00B83149">
              <w:rPr>
                <w:i/>
              </w:rPr>
              <w:t> </w:t>
            </w:r>
            <w:r w:rsidRPr="00B83149">
              <w:rPr>
                <w:i/>
              </w:rPr>
              <w:t>2012 (No.</w:t>
            </w:r>
            <w:r w:rsidR="00B83149" w:rsidRPr="00B83149">
              <w:rPr>
                <w:i/>
              </w:rPr>
              <w:t> </w:t>
            </w:r>
            <w:r w:rsidRPr="00B83149">
              <w:rPr>
                <w:i/>
              </w:rPr>
              <w:t>2)</w:t>
            </w:r>
            <w:r w:rsidRPr="00B83149">
              <w:t>, SLI</w:t>
            </w:r>
            <w:r w:rsidR="00B83149" w:rsidRPr="00B83149">
              <w:t> </w:t>
            </w:r>
            <w:r w:rsidRPr="00B83149">
              <w:t>2012 No.</w:t>
            </w:r>
            <w:r w:rsidR="00B83149" w:rsidRPr="00B83149">
              <w:t> </w:t>
            </w:r>
            <w:r w:rsidRPr="00B83149">
              <w:t>38</w:t>
            </w:r>
          </w:p>
        </w:tc>
        <w:bookmarkStart w:id="112" w:name="BKCheck15B_99"/>
        <w:bookmarkEnd w:id="11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"http://www.comlaw.gov.au/Details/F2012L00678" \o "ComLaw" </w:instrText>
            </w:r>
            <w:r w:rsidRPr="00B83149">
              <w:fldChar w:fldCharType="separate"/>
            </w:r>
            <w:r w:rsidR="00221AD4" w:rsidRPr="00B83149">
              <w:rPr>
                <w:rStyle w:val="Hyperlink"/>
                <w:bCs/>
              </w:rPr>
              <w:t>F2012L00678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96</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w:t>
            </w:r>
            <w:r w:rsidR="00B83149" w:rsidRPr="00B83149">
              <w:rPr>
                <w:i/>
              </w:rPr>
              <w:t> </w:t>
            </w:r>
            <w:r w:rsidRPr="00B83149">
              <w:rPr>
                <w:i/>
              </w:rPr>
              <w:t>2012 (No.</w:t>
            </w:r>
            <w:r w:rsidR="00B83149" w:rsidRPr="00B83149">
              <w:rPr>
                <w:i/>
              </w:rPr>
              <w:t> </w:t>
            </w:r>
            <w:r w:rsidRPr="00B83149">
              <w:rPr>
                <w:i/>
              </w:rPr>
              <w:t>3)</w:t>
            </w:r>
            <w:r w:rsidRPr="00B83149">
              <w:t>, SLI</w:t>
            </w:r>
            <w:r w:rsidR="00B83149" w:rsidRPr="00B83149">
              <w:t> </w:t>
            </w:r>
            <w:r w:rsidRPr="00B83149">
              <w:t>2012 No.</w:t>
            </w:r>
            <w:r w:rsidR="00B83149" w:rsidRPr="00B83149">
              <w:t> </w:t>
            </w:r>
            <w:r w:rsidRPr="00B83149">
              <w:t>131</w:t>
            </w:r>
          </w:p>
        </w:tc>
        <w:bookmarkStart w:id="113" w:name="BKCheck15B_100"/>
        <w:bookmarkEnd w:id="11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"http://www.comlaw.gov.au/Details/F2012L01460" \o "ComLaw" </w:instrText>
            </w:r>
            <w:r w:rsidRPr="00B83149">
              <w:fldChar w:fldCharType="separate"/>
            </w:r>
            <w:r w:rsidR="00221AD4" w:rsidRPr="00B83149">
              <w:rPr>
                <w:rStyle w:val="Hyperlink"/>
                <w:bCs/>
              </w:rPr>
              <w:t>F2012L01460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97</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w:t>
            </w:r>
            <w:r w:rsidR="00B83149" w:rsidRPr="00B83149">
              <w:rPr>
                <w:i/>
              </w:rPr>
              <w:t> </w:t>
            </w:r>
            <w:r w:rsidRPr="00B83149">
              <w:rPr>
                <w:i/>
              </w:rPr>
              <w:t>2012 (No.</w:t>
            </w:r>
            <w:r w:rsidR="00B83149" w:rsidRPr="00B83149">
              <w:rPr>
                <w:i/>
              </w:rPr>
              <w:t> </w:t>
            </w:r>
            <w:r w:rsidRPr="00B83149">
              <w:rPr>
                <w:i/>
              </w:rPr>
              <w:t>4)</w:t>
            </w:r>
            <w:r w:rsidRPr="00B83149">
              <w:t>, SLI</w:t>
            </w:r>
            <w:r w:rsidR="00B83149" w:rsidRPr="00B83149">
              <w:t> </w:t>
            </w:r>
            <w:r w:rsidRPr="00B83149">
              <w:t>2012 No.</w:t>
            </w:r>
            <w:r w:rsidR="00B83149" w:rsidRPr="00B83149">
              <w:t> </w:t>
            </w:r>
            <w:r w:rsidRPr="00B83149">
              <w:t>164</w:t>
            </w:r>
          </w:p>
        </w:tc>
        <w:bookmarkStart w:id="114" w:name="BKCheck15B_101"/>
        <w:bookmarkEnd w:id="11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"http://www.comlaw.gov.au/Details/F2012L01556" \o "ComLaw" </w:instrText>
            </w:r>
            <w:r w:rsidRPr="00B83149">
              <w:fldChar w:fldCharType="separate"/>
            </w:r>
            <w:r w:rsidR="00221AD4" w:rsidRPr="00B83149">
              <w:rPr>
                <w:rStyle w:val="Hyperlink"/>
                <w:bCs/>
              </w:rPr>
              <w:t>F2012L01556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98</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w:t>
            </w:r>
            <w:r w:rsidR="00B83149" w:rsidRPr="00B83149">
              <w:rPr>
                <w:i/>
              </w:rPr>
              <w:t> </w:t>
            </w:r>
            <w:r w:rsidRPr="00B83149">
              <w:rPr>
                <w:i/>
              </w:rPr>
              <w:t>2012 (No.</w:t>
            </w:r>
            <w:r w:rsidR="00B83149" w:rsidRPr="00B83149">
              <w:rPr>
                <w:i/>
              </w:rPr>
              <w:t> </w:t>
            </w:r>
            <w:r w:rsidRPr="00B83149">
              <w:rPr>
                <w:i/>
              </w:rPr>
              <w:t>5)</w:t>
            </w:r>
            <w:r w:rsidRPr="00B83149">
              <w:t>, SLI</w:t>
            </w:r>
            <w:r w:rsidR="00B83149" w:rsidRPr="00B83149">
              <w:t> </w:t>
            </w:r>
            <w:r w:rsidRPr="00B83149">
              <w:t>2012 No.</w:t>
            </w:r>
            <w:r w:rsidR="00B83149" w:rsidRPr="00B83149">
              <w:t> </w:t>
            </w:r>
            <w:r w:rsidRPr="00B83149">
              <w:t>205</w:t>
            </w:r>
          </w:p>
        </w:tc>
        <w:bookmarkStart w:id="115" w:name="BKCheck15B_102"/>
        <w:bookmarkEnd w:id="11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"http://www.comlaw.gov.au/Details/F2012L01690" \o "ComLaw" </w:instrText>
            </w:r>
            <w:r w:rsidRPr="00B83149">
              <w:fldChar w:fldCharType="separate"/>
            </w:r>
            <w:r w:rsidR="00221AD4" w:rsidRPr="00B83149">
              <w:rPr>
                <w:rStyle w:val="Hyperlink"/>
                <w:bCs/>
              </w:rPr>
              <w:t>F2012L01690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99</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w:t>
            </w:r>
            <w:r w:rsidR="00B83149" w:rsidRPr="00B83149">
              <w:rPr>
                <w:i/>
              </w:rPr>
              <w:t> </w:t>
            </w:r>
            <w:r w:rsidRPr="00B83149">
              <w:rPr>
                <w:i/>
              </w:rPr>
              <w:t>2012 (No.</w:t>
            </w:r>
            <w:r w:rsidR="00B83149" w:rsidRPr="00B83149">
              <w:rPr>
                <w:i/>
              </w:rPr>
              <w:t> </w:t>
            </w:r>
            <w:r w:rsidRPr="00B83149">
              <w:rPr>
                <w:i/>
              </w:rPr>
              <w:t>6)</w:t>
            </w:r>
            <w:r w:rsidRPr="00B83149">
              <w:t>, SLI</w:t>
            </w:r>
            <w:r w:rsidR="00B83149" w:rsidRPr="00B83149">
              <w:t> </w:t>
            </w:r>
            <w:r w:rsidRPr="00B83149">
              <w:t>2012 No.</w:t>
            </w:r>
            <w:r w:rsidR="00B83149" w:rsidRPr="00B83149">
              <w:t> </w:t>
            </w:r>
            <w:r w:rsidRPr="00B83149">
              <w:t>206</w:t>
            </w:r>
          </w:p>
        </w:tc>
        <w:bookmarkStart w:id="116" w:name="BKCheck15B_103"/>
        <w:bookmarkEnd w:id="11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"http://www.comlaw.gov.au/Details/F2012L01742" \o "ComLaw" </w:instrText>
            </w:r>
            <w:r w:rsidRPr="00B83149">
              <w:fldChar w:fldCharType="separate"/>
            </w:r>
            <w:r w:rsidR="00221AD4" w:rsidRPr="00B83149">
              <w:rPr>
                <w:rStyle w:val="Hyperlink"/>
                <w:bCs/>
              </w:rPr>
              <w:t>F2012L01742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100</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1998 (No.</w:t>
            </w:r>
            <w:r w:rsidR="00B83149" w:rsidRPr="00B83149">
              <w:rPr>
                <w:i/>
              </w:rPr>
              <w:t> </w:t>
            </w:r>
            <w:r w:rsidRPr="00B83149">
              <w:rPr>
                <w:i/>
              </w:rPr>
              <w:t>5)</w:t>
            </w:r>
            <w:r w:rsidR="00207629" w:rsidRPr="00B83149">
              <w:t>,</w:t>
            </w:r>
            <w:r w:rsidRPr="00B83149">
              <w:rPr>
                <w:i/>
              </w:rPr>
              <w:t xml:space="preserve"> </w:t>
            </w:r>
            <w:r w:rsidRPr="00B83149">
              <w:t>SR</w:t>
            </w:r>
            <w:r w:rsidR="00B83149" w:rsidRPr="00B83149">
              <w:t> </w:t>
            </w:r>
            <w:r w:rsidRPr="00B83149">
              <w:t>1998 No.</w:t>
            </w:r>
            <w:r w:rsidR="00B83149" w:rsidRPr="00B83149">
              <w:t> </w:t>
            </w:r>
            <w:r w:rsidRPr="00B83149">
              <w:t>289</w:t>
            </w:r>
          </w:p>
        </w:tc>
        <w:bookmarkStart w:id="117" w:name="BKCheck15B_104"/>
        <w:bookmarkEnd w:id="11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"http://www.comlaw.gov.au/Details/F1998B00305" \o "ComLaw" </w:instrText>
            </w:r>
            <w:r w:rsidRPr="00B83149">
              <w:fldChar w:fldCharType="separate"/>
            </w:r>
            <w:r w:rsidR="00221AD4" w:rsidRPr="00B83149">
              <w:rPr>
                <w:rStyle w:val="Hyperlink"/>
                <w:bCs/>
              </w:rPr>
              <w:t>F1998B00305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101</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1998 (No.</w:t>
            </w:r>
            <w:r w:rsidR="00B83149" w:rsidRPr="00B83149">
              <w:rPr>
                <w:i/>
              </w:rPr>
              <w:t> </w:t>
            </w:r>
            <w:r w:rsidRPr="00B83149">
              <w:rPr>
                <w:i/>
              </w:rPr>
              <w:t>6)</w:t>
            </w:r>
            <w:r w:rsidRPr="00B83149">
              <w:t>, SR</w:t>
            </w:r>
            <w:r w:rsidR="00B83149" w:rsidRPr="00B83149">
              <w:t> </w:t>
            </w:r>
            <w:r w:rsidRPr="00B83149">
              <w:t>1998 No.</w:t>
            </w:r>
            <w:r w:rsidR="00B83149" w:rsidRPr="00B83149">
              <w:t> </w:t>
            </w:r>
            <w:r w:rsidRPr="00B83149">
              <w:t>333</w:t>
            </w:r>
          </w:p>
        </w:tc>
        <w:bookmarkStart w:id="118" w:name="BKCheck15B_105"/>
        <w:bookmarkEnd w:id="11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"http://www.comlaw.gov.au/Details/F1998B00350" \o "ComLaw" </w:instrText>
            </w:r>
            <w:r w:rsidRPr="00B83149">
              <w:fldChar w:fldCharType="separate"/>
            </w:r>
            <w:r w:rsidR="00221AD4" w:rsidRPr="00B83149">
              <w:rPr>
                <w:rStyle w:val="Hyperlink"/>
                <w:bCs/>
              </w:rPr>
              <w:t>F1998B00350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102</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1999 (No.</w:t>
            </w:r>
            <w:r w:rsidR="00B83149" w:rsidRPr="00B83149">
              <w:rPr>
                <w:i/>
              </w:rPr>
              <w:t> </w:t>
            </w:r>
            <w:r w:rsidRPr="00B83149">
              <w:rPr>
                <w:i/>
              </w:rPr>
              <w:t>1)</w:t>
            </w:r>
            <w:r w:rsidRPr="00B83149">
              <w:t>, SR</w:t>
            </w:r>
            <w:r w:rsidR="00B83149" w:rsidRPr="00B83149">
              <w:t> </w:t>
            </w:r>
            <w:r w:rsidRPr="00B83149">
              <w:t>1999 No.</w:t>
            </w:r>
            <w:r w:rsidR="00B83149" w:rsidRPr="00B83149">
              <w:t> </w:t>
            </w:r>
            <w:r w:rsidRPr="00B83149">
              <w:t>44</w:t>
            </w:r>
          </w:p>
        </w:tc>
        <w:bookmarkStart w:id="119" w:name="BKCheck15B_106"/>
        <w:bookmarkEnd w:id="11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"http://www.comlaw.gov.au/Details/F1999B00041" \o "ComLaw" </w:instrText>
            </w:r>
            <w:r w:rsidRPr="00B83149">
              <w:fldChar w:fldCharType="separate"/>
            </w:r>
            <w:r w:rsidR="00221AD4" w:rsidRPr="00B83149">
              <w:rPr>
                <w:rStyle w:val="Hyperlink"/>
                <w:bCs/>
              </w:rPr>
              <w:t>F1999B00041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103</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1999 (No.</w:t>
            </w:r>
            <w:r w:rsidR="00B83149" w:rsidRPr="00B83149">
              <w:rPr>
                <w:i/>
              </w:rPr>
              <w:t> </w:t>
            </w:r>
            <w:r w:rsidRPr="00B83149">
              <w:rPr>
                <w:i/>
              </w:rPr>
              <w:t>2)</w:t>
            </w:r>
            <w:r w:rsidRPr="00B83149">
              <w:t>, SR</w:t>
            </w:r>
            <w:r w:rsidR="00B83149" w:rsidRPr="00B83149">
              <w:t> </w:t>
            </w:r>
            <w:r w:rsidRPr="00B83149">
              <w:t>1999 No.</w:t>
            </w:r>
            <w:r w:rsidR="00B83149" w:rsidRPr="00B83149">
              <w:t> </w:t>
            </w:r>
            <w:r w:rsidRPr="00B83149">
              <w:t>45</w:t>
            </w:r>
          </w:p>
        </w:tc>
        <w:bookmarkStart w:id="120" w:name="BKCheck15B_107"/>
        <w:bookmarkEnd w:id="12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"http://www.comlaw.gov.au/Details/F1999B00042" \o "ComLaw" </w:instrText>
            </w:r>
            <w:r w:rsidRPr="00B83149">
              <w:fldChar w:fldCharType="separate"/>
            </w:r>
            <w:r w:rsidR="00221AD4" w:rsidRPr="00B83149">
              <w:rPr>
                <w:rStyle w:val="Hyperlink"/>
                <w:bCs/>
              </w:rPr>
              <w:t>F1999B00042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104</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1999 (No.</w:t>
            </w:r>
            <w:r w:rsidR="00B83149" w:rsidRPr="00B83149">
              <w:rPr>
                <w:i/>
              </w:rPr>
              <w:t> </w:t>
            </w:r>
            <w:r w:rsidRPr="00B83149">
              <w:rPr>
                <w:i/>
              </w:rPr>
              <w:t>3)</w:t>
            </w:r>
            <w:r w:rsidRPr="00B83149">
              <w:t>, SR</w:t>
            </w:r>
            <w:r w:rsidR="00B83149" w:rsidRPr="00B83149">
              <w:t> </w:t>
            </w:r>
            <w:r w:rsidRPr="00B83149">
              <w:t>1999 No.</w:t>
            </w:r>
            <w:r w:rsidR="00B83149" w:rsidRPr="00B83149">
              <w:t> </w:t>
            </w:r>
            <w:r w:rsidRPr="00B83149">
              <w:t>107</w:t>
            </w:r>
          </w:p>
        </w:tc>
        <w:bookmarkStart w:id="121" w:name="BKCheck15B_108"/>
        <w:bookmarkEnd w:id="12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"http://www.comlaw.gov.au/Details/F1999B00107" \o "ComLaw" </w:instrText>
            </w:r>
            <w:r w:rsidRPr="00B83149">
              <w:fldChar w:fldCharType="separate"/>
            </w:r>
            <w:r w:rsidR="00221AD4" w:rsidRPr="00B83149">
              <w:rPr>
                <w:rStyle w:val="Hyperlink"/>
                <w:bCs/>
              </w:rPr>
              <w:t>F1999B00107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105</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1999 (No.</w:t>
            </w:r>
            <w:r w:rsidR="00B83149" w:rsidRPr="00B83149">
              <w:rPr>
                <w:i/>
              </w:rPr>
              <w:t> </w:t>
            </w:r>
            <w:r w:rsidRPr="00B83149">
              <w:rPr>
                <w:i/>
              </w:rPr>
              <w:t>4)</w:t>
            </w:r>
            <w:r w:rsidRPr="00B83149">
              <w:t>, SR</w:t>
            </w:r>
            <w:r w:rsidR="00B83149" w:rsidRPr="00B83149">
              <w:t> </w:t>
            </w:r>
            <w:r w:rsidRPr="00B83149">
              <w:t>1999 No.</w:t>
            </w:r>
            <w:r w:rsidR="00B83149" w:rsidRPr="00B83149">
              <w:t> </w:t>
            </w:r>
            <w:r w:rsidRPr="00B83149">
              <w:t>108</w:t>
            </w:r>
          </w:p>
        </w:tc>
        <w:bookmarkStart w:id="122" w:name="BKCheck15B_109"/>
        <w:bookmarkEnd w:id="12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"http://www.comlaw.gov.au/Details/F1999B00108" \o "ComLaw" </w:instrText>
            </w:r>
            <w:r w:rsidRPr="00B83149">
              <w:fldChar w:fldCharType="separate"/>
            </w:r>
            <w:r w:rsidR="00221AD4" w:rsidRPr="00B83149">
              <w:rPr>
                <w:rStyle w:val="Hyperlink"/>
                <w:bCs/>
              </w:rPr>
              <w:t>F1999B00108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106</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1999 (No.</w:t>
            </w:r>
            <w:r w:rsidR="00B83149" w:rsidRPr="00B83149">
              <w:rPr>
                <w:i/>
              </w:rPr>
              <w:t> </w:t>
            </w:r>
            <w:r w:rsidRPr="00B83149">
              <w:rPr>
                <w:i/>
              </w:rPr>
              <w:t>5)</w:t>
            </w:r>
            <w:r w:rsidRPr="00B83149">
              <w:t>, SR</w:t>
            </w:r>
            <w:r w:rsidR="00B83149" w:rsidRPr="00B83149">
              <w:t> </w:t>
            </w:r>
            <w:r w:rsidRPr="00B83149">
              <w:t>1999 No.</w:t>
            </w:r>
            <w:r w:rsidR="00B83149" w:rsidRPr="00B83149">
              <w:t> </w:t>
            </w:r>
            <w:r w:rsidRPr="00B83149">
              <w:t>272</w:t>
            </w:r>
          </w:p>
        </w:tc>
        <w:bookmarkStart w:id="123" w:name="BKCheck15B_110"/>
        <w:bookmarkEnd w:id="12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"http://www.comlaw.gov.au/Details/F1999B00285" \o "ComLaw" </w:instrText>
            </w:r>
            <w:r w:rsidRPr="00B83149">
              <w:fldChar w:fldCharType="separate"/>
            </w:r>
            <w:r w:rsidR="00221AD4" w:rsidRPr="00B83149">
              <w:rPr>
                <w:rStyle w:val="Hyperlink"/>
                <w:bCs/>
              </w:rPr>
              <w:t>F1999B00285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107</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2000 (No.</w:t>
            </w:r>
            <w:r w:rsidR="00B83149" w:rsidRPr="00B83149">
              <w:rPr>
                <w:i/>
              </w:rPr>
              <w:t> </w:t>
            </w:r>
            <w:r w:rsidRPr="00B83149">
              <w:rPr>
                <w:i/>
              </w:rPr>
              <w:t>1)</w:t>
            </w:r>
            <w:r w:rsidRPr="00B83149">
              <w:t>, SR</w:t>
            </w:r>
            <w:r w:rsidR="00B83149" w:rsidRPr="00B83149">
              <w:t> </w:t>
            </w:r>
            <w:r w:rsidRPr="00B83149">
              <w:t>2000 No.</w:t>
            </w:r>
            <w:r w:rsidR="00B83149" w:rsidRPr="00B83149">
              <w:t> </w:t>
            </w:r>
            <w:r w:rsidRPr="00B83149">
              <w:t>20</w:t>
            </w:r>
          </w:p>
        </w:tc>
        <w:bookmarkStart w:id="124" w:name="BKCheck15B_111"/>
        <w:bookmarkEnd w:id="12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"http://www.comlaw.gov.au/Details/F2000B00026" \o "ComLaw" </w:instrText>
            </w:r>
            <w:r w:rsidRPr="00B83149">
              <w:fldChar w:fldCharType="separate"/>
            </w:r>
            <w:r w:rsidR="00221AD4" w:rsidRPr="00B83149">
              <w:rPr>
                <w:rStyle w:val="Hyperlink"/>
                <w:bCs/>
              </w:rPr>
              <w:t>F2000B00026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108</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2000 (No.</w:t>
            </w:r>
            <w:r w:rsidR="00B83149" w:rsidRPr="00B83149">
              <w:rPr>
                <w:i/>
              </w:rPr>
              <w:t> </w:t>
            </w:r>
            <w:r w:rsidRPr="00B83149">
              <w:rPr>
                <w:i/>
              </w:rPr>
              <w:t>2)</w:t>
            </w:r>
            <w:r w:rsidRPr="00B83149">
              <w:t>, SR</w:t>
            </w:r>
            <w:r w:rsidR="00B83149" w:rsidRPr="00B83149">
              <w:t> </w:t>
            </w:r>
            <w:r w:rsidRPr="00B83149">
              <w:t>2000 No.</w:t>
            </w:r>
            <w:r w:rsidR="00B83149" w:rsidRPr="00B83149">
              <w:t> </w:t>
            </w:r>
            <w:r w:rsidRPr="00B83149">
              <w:t>145</w:t>
            </w:r>
          </w:p>
        </w:tc>
        <w:bookmarkStart w:id="125" w:name="BKCheck15B_112"/>
        <w:bookmarkEnd w:id="12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"http://www.comlaw.gov.au/Details/F2000B00153" \o "ComLaw" </w:instrText>
            </w:r>
            <w:r w:rsidRPr="00B83149">
              <w:fldChar w:fldCharType="separate"/>
            </w:r>
            <w:r w:rsidR="00221AD4" w:rsidRPr="00B83149">
              <w:rPr>
                <w:rStyle w:val="Hyperlink"/>
                <w:bCs/>
              </w:rPr>
              <w:t>F2000B00153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109</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2000 (No.</w:t>
            </w:r>
            <w:r w:rsidR="00B83149" w:rsidRPr="00B83149">
              <w:rPr>
                <w:i/>
              </w:rPr>
              <w:t> </w:t>
            </w:r>
            <w:r w:rsidRPr="00B83149">
              <w:rPr>
                <w:i/>
              </w:rPr>
              <w:t>3)</w:t>
            </w:r>
            <w:r w:rsidRPr="00B83149">
              <w:t>, SR</w:t>
            </w:r>
            <w:r w:rsidR="00B83149" w:rsidRPr="00B83149">
              <w:t> </w:t>
            </w:r>
            <w:r w:rsidRPr="00B83149">
              <w:t>2000 No.</w:t>
            </w:r>
            <w:r w:rsidR="00B83149" w:rsidRPr="00B83149">
              <w:t> </w:t>
            </w:r>
            <w:r w:rsidRPr="00B83149">
              <w:t>200</w:t>
            </w:r>
          </w:p>
        </w:tc>
        <w:bookmarkStart w:id="126" w:name="BKCheck15B_113"/>
        <w:bookmarkEnd w:id="12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"http://www.comlaw.gov.au/Details/F2000B00207" \o "ComLaw" </w:instrText>
            </w:r>
            <w:r w:rsidRPr="00B83149">
              <w:fldChar w:fldCharType="separate"/>
            </w:r>
            <w:r w:rsidR="00221AD4" w:rsidRPr="00B83149">
              <w:rPr>
                <w:rStyle w:val="Hyperlink"/>
                <w:bCs/>
              </w:rPr>
              <w:t>F2000B00207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110</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2000 (No.</w:t>
            </w:r>
            <w:r w:rsidR="00B83149" w:rsidRPr="00B83149">
              <w:rPr>
                <w:i/>
              </w:rPr>
              <w:t> </w:t>
            </w:r>
            <w:r w:rsidRPr="00B83149">
              <w:rPr>
                <w:i/>
              </w:rPr>
              <w:t>4)</w:t>
            </w:r>
            <w:r w:rsidRPr="00B83149">
              <w:t>, SR</w:t>
            </w:r>
            <w:r w:rsidR="00B83149" w:rsidRPr="00B83149">
              <w:t> </w:t>
            </w:r>
            <w:r w:rsidRPr="00B83149">
              <w:t>2000 No.</w:t>
            </w:r>
            <w:r w:rsidR="00B83149" w:rsidRPr="00B83149">
              <w:t> </w:t>
            </w:r>
            <w:r w:rsidRPr="00B83149">
              <w:t>224</w:t>
            </w:r>
          </w:p>
        </w:tc>
        <w:bookmarkStart w:id="127" w:name="BKCheck15B_114"/>
        <w:bookmarkEnd w:id="12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"http://www.comlaw.gov.au/Details/F2000B00236" \o "ComLaw" </w:instrText>
            </w:r>
            <w:r w:rsidRPr="00B83149">
              <w:fldChar w:fldCharType="separate"/>
            </w:r>
            <w:r w:rsidR="00221AD4" w:rsidRPr="00B83149">
              <w:rPr>
                <w:rStyle w:val="Hyperlink"/>
                <w:bCs/>
              </w:rPr>
              <w:t>F2000B00236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111</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2001 (No.</w:t>
            </w:r>
            <w:r w:rsidR="00B83149" w:rsidRPr="00B83149">
              <w:rPr>
                <w:i/>
              </w:rPr>
              <w:t> </w:t>
            </w:r>
            <w:r w:rsidRPr="00B83149">
              <w:rPr>
                <w:i/>
              </w:rPr>
              <w:t>1)</w:t>
            </w:r>
            <w:r w:rsidRPr="00B83149">
              <w:t>, SR</w:t>
            </w:r>
            <w:r w:rsidR="00B83149" w:rsidRPr="00B83149">
              <w:t> </w:t>
            </w:r>
            <w:r w:rsidRPr="00B83149">
              <w:t>2001 No.</w:t>
            </w:r>
            <w:r w:rsidR="00B83149" w:rsidRPr="00B83149">
              <w:t> </w:t>
            </w:r>
            <w:r w:rsidRPr="00B83149">
              <w:t>13</w:t>
            </w:r>
          </w:p>
        </w:tc>
        <w:bookmarkStart w:id="128" w:name="BKCheck15B_115"/>
        <w:bookmarkEnd w:id="12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"http://www.comlaw.gov.au/Details/F2001B00064" \o "ComLaw" </w:instrText>
            </w:r>
            <w:r w:rsidRPr="00B83149">
              <w:fldChar w:fldCharType="separate"/>
            </w:r>
            <w:r w:rsidR="00221AD4" w:rsidRPr="00B83149">
              <w:rPr>
                <w:rStyle w:val="Hyperlink"/>
                <w:bCs/>
              </w:rPr>
              <w:t>F2001B00064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112</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2001 (No.</w:t>
            </w:r>
            <w:r w:rsidR="00B83149" w:rsidRPr="00B83149">
              <w:rPr>
                <w:i/>
              </w:rPr>
              <w:t> </w:t>
            </w:r>
            <w:r w:rsidRPr="00B83149">
              <w:rPr>
                <w:i/>
              </w:rPr>
              <w:t>2)</w:t>
            </w:r>
            <w:r w:rsidRPr="00B83149">
              <w:t>, SR</w:t>
            </w:r>
            <w:r w:rsidR="00B83149" w:rsidRPr="00B83149">
              <w:t> </w:t>
            </w:r>
            <w:r w:rsidRPr="00B83149">
              <w:t>2001 No.</w:t>
            </w:r>
            <w:r w:rsidR="00B83149" w:rsidRPr="00B83149">
              <w:t> </w:t>
            </w:r>
            <w:r w:rsidRPr="00B83149">
              <w:t>198</w:t>
            </w:r>
          </w:p>
        </w:tc>
        <w:bookmarkStart w:id="129" w:name="BKCheck15B_116"/>
        <w:bookmarkEnd w:id="12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"http://www.comlaw.gov.au/Details/F2001B00279" \o "ComLaw" </w:instrText>
            </w:r>
            <w:r w:rsidRPr="00B83149">
              <w:fldChar w:fldCharType="separate"/>
            </w:r>
            <w:r w:rsidR="00221AD4" w:rsidRPr="00B83149">
              <w:rPr>
                <w:rStyle w:val="Hyperlink"/>
                <w:bCs/>
              </w:rPr>
              <w:t>F2001B00279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113</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2002 (No.</w:t>
            </w:r>
            <w:r w:rsidR="00B83149" w:rsidRPr="00B83149">
              <w:rPr>
                <w:i/>
              </w:rPr>
              <w:t> </w:t>
            </w:r>
            <w:r w:rsidRPr="00B83149">
              <w:rPr>
                <w:i/>
              </w:rPr>
              <w:t>1)</w:t>
            </w:r>
            <w:r w:rsidRPr="00B83149">
              <w:t>, SR</w:t>
            </w:r>
            <w:r w:rsidR="00B83149" w:rsidRPr="00B83149">
              <w:t> </w:t>
            </w:r>
            <w:r w:rsidRPr="00B83149">
              <w:t>2002 No.</w:t>
            </w:r>
            <w:r w:rsidR="00B83149" w:rsidRPr="00B83149">
              <w:t> </w:t>
            </w:r>
            <w:r w:rsidRPr="00B83149">
              <w:t>74</w:t>
            </w:r>
          </w:p>
        </w:tc>
        <w:bookmarkStart w:id="130" w:name="BKCheck15B_117"/>
        <w:bookmarkEnd w:id="13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"http://www.comlaw.gov.au/Details/F2002B00073" \o "ComLaw" </w:instrText>
            </w:r>
            <w:r w:rsidRPr="00B83149">
              <w:fldChar w:fldCharType="separate"/>
            </w:r>
            <w:r w:rsidR="00221AD4" w:rsidRPr="00B83149">
              <w:rPr>
                <w:rStyle w:val="Hyperlink"/>
                <w:bCs/>
              </w:rPr>
              <w:t>F2002B00073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114</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2002 (No.</w:t>
            </w:r>
            <w:r w:rsidR="00B83149" w:rsidRPr="00B83149">
              <w:rPr>
                <w:i/>
              </w:rPr>
              <w:t> </w:t>
            </w:r>
            <w:r w:rsidRPr="00B83149">
              <w:rPr>
                <w:i/>
              </w:rPr>
              <w:t>2)</w:t>
            </w:r>
            <w:r w:rsidRPr="00B83149">
              <w:t>, SR</w:t>
            </w:r>
            <w:r w:rsidR="00B83149" w:rsidRPr="00B83149">
              <w:t> </w:t>
            </w:r>
            <w:r w:rsidRPr="00B83149">
              <w:t>2002 No.</w:t>
            </w:r>
            <w:r w:rsidR="00B83149" w:rsidRPr="00B83149">
              <w:t> </w:t>
            </w:r>
            <w:r w:rsidRPr="00B83149">
              <w:t>113</w:t>
            </w:r>
          </w:p>
        </w:tc>
        <w:bookmarkStart w:id="131" w:name="BKCheck15B_118"/>
        <w:bookmarkEnd w:id="13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"http://www.comlaw.gov.au/Details/F2002B00113" \o "ComLaw" </w:instrText>
            </w:r>
            <w:r w:rsidRPr="00B83149">
              <w:fldChar w:fldCharType="separate"/>
            </w:r>
            <w:r w:rsidR="00221AD4" w:rsidRPr="00B83149">
              <w:rPr>
                <w:rStyle w:val="Hyperlink"/>
                <w:bCs/>
              </w:rPr>
              <w:t>F2002B00113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115</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2002 (No.</w:t>
            </w:r>
            <w:r w:rsidR="00B83149" w:rsidRPr="00B83149">
              <w:rPr>
                <w:i/>
              </w:rPr>
              <w:t> </w:t>
            </w:r>
            <w:r w:rsidRPr="00B83149">
              <w:rPr>
                <w:i/>
              </w:rPr>
              <w:t>3)</w:t>
            </w:r>
            <w:r w:rsidRPr="00B83149">
              <w:t>, SR</w:t>
            </w:r>
            <w:r w:rsidR="00B83149" w:rsidRPr="00B83149">
              <w:t> </w:t>
            </w:r>
            <w:r w:rsidRPr="00B83149">
              <w:t>2002 No.</w:t>
            </w:r>
            <w:r w:rsidR="00B83149" w:rsidRPr="00B83149">
              <w:t> </w:t>
            </w:r>
            <w:r w:rsidRPr="00B83149">
              <w:t>211</w:t>
            </w:r>
          </w:p>
        </w:tc>
        <w:bookmarkStart w:id="132" w:name="BKCheck15B_119"/>
        <w:bookmarkEnd w:id="13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"http://www.comlaw.gov.au/Details/F2002B00212" \o "ComLaw" </w:instrText>
            </w:r>
            <w:r w:rsidRPr="00B83149">
              <w:fldChar w:fldCharType="separate"/>
            </w:r>
            <w:r w:rsidR="00221AD4" w:rsidRPr="00B83149">
              <w:rPr>
                <w:rStyle w:val="Hyperlink"/>
                <w:bCs/>
              </w:rPr>
              <w:t>F2002B00212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116</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2002 (No.</w:t>
            </w:r>
            <w:r w:rsidR="00B83149" w:rsidRPr="00B83149">
              <w:rPr>
                <w:i/>
              </w:rPr>
              <w:t> </w:t>
            </w:r>
            <w:r w:rsidRPr="00B83149">
              <w:rPr>
                <w:i/>
              </w:rPr>
              <w:t>4)</w:t>
            </w:r>
            <w:r w:rsidRPr="00B83149">
              <w:t>, SR</w:t>
            </w:r>
            <w:r w:rsidR="00B83149" w:rsidRPr="00B83149">
              <w:t> </w:t>
            </w:r>
            <w:r w:rsidRPr="00B83149">
              <w:t>2002 No.</w:t>
            </w:r>
            <w:r w:rsidR="00B83149" w:rsidRPr="00B83149">
              <w:t> </w:t>
            </w:r>
            <w:r w:rsidRPr="00B83149">
              <w:t>298</w:t>
            </w:r>
          </w:p>
        </w:tc>
        <w:bookmarkStart w:id="133" w:name="BKCheck15B_120"/>
        <w:bookmarkEnd w:id="13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"http://www.comlaw.gov.au/Details/F2002B00305" \o "ComLaw" </w:instrText>
            </w:r>
            <w:r w:rsidRPr="00B83149">
              <w:fldChar w:fldCharType="separate"/>
            </w:r>
            <w:r w:rsidR="00221AD4" w:rsidRPr="00B83149">
              <w:rPr>
                <w:rStyle w:val="Hyperlink"/>
                <w:bCs/>
              </w:rPr>
              <w:t>F2002B00305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117</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2003 (No.</w:t>
            </w:r>
            <w:r w:rsidR="00B83149" w:rsidRPr="00B83149">
              <w:rPr>
                <w:i/>
              </w:rPr>
              <w:t> </w:t>
            </w:r>
            <w:r w:rsidRPr="00B83149">
              <w:rPr>
                <w:i/>
              </w:rPr>
              <w:t>1)</w:t>
            </w:r>
            <w:r w:rsidRPr="00B83149">
              <w:t>, SR</w:t>
            </w:r>
            <w:r w:rsidR="00B83149" w:rsidRPr="00B83149">
              <w:t> </w:t>
            </w:r>
            <w:r w:rsidRPr="00B83149">
              <w:t>2003 No.</w:t>
            </w:r>
            <w:r w:rsidR="00B83149" w:rsidRPr="00B83149">
              <w:t> </w:t>
            </w:r>
            <w:r w:rsidRPr="00B83149">
              <w:t>105</w:t>
            </w:r>
          </w:p>
        </w:tc>
        <w:bookmarkStart w:id="134" w:name="BKCheck15B_121"/>
        <w:bookmarkEnd w:id="13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"http://www.comlaw.gov.au/Details/F2003B00114" \o "ComLaw" </w:instrText>
            </w:r>
            <w:r w:rsidRPr="00B83149">
              <w:fldChar w:fldCharType="separate"/>
            </w:r>
            <w:r w:rsidR="00221AD4" w:rsidRPr="00B83149">
              <w:rPr>
                <w:rStyle w:val="Hyperlink"/>
                <w:bCs/>
              </w:rPr>
              <w:t>F2003B00114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118</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2003 (No.</w:t>
            </w:r>
            <w:r w:rsidR="00B83149" w:rsidRPr="00B83149">
              <w:rPr>
                <w:i/>
              </w:rPr>
              <w:t> </w:t>
            </w:r>
            <w:r w:rsidRPr="00B83149">
              <w:rPr>
                <w:i/>
              </w:rPr>
              <w:t>2)</w:t>
            </w:r>
            <w:r w:rsidRPr="00B83149">
              <w:t>, SR</w:t>
            </w:r>
            <w:r w:rsidR="00B83149" w:rsidRPr="00B83149">
              <w:t> </w:t>
            </w:r>
            <w:r w:rsidRPr="00B83149">
              <w:t>2003 No.</w:t>
            </w:r>
            <w:r w:rsidR="00B83149" w:rsidRPr="00B83149">
              <w:t> </w:t>
            </w:r>
            <w:r w:rsidRPr="00B83149">
              <w:t>119</w:t>
            </w:r>
          </w:p>
        </w:tc>
        <w:bookmarkStart w:id="135" w:name="BKCheck15B_122"/>
        <w:bookmarkEnd w:id="13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"http://www.comlaw.gov.au/Details/F2003B00130" \o "ComLaw" </w:instrText>
            </w:r>
            <w:r w:rsidRPr="00B83149">
              <w:fldChar w:fldCharType="separate"/>
            </w:r>
            <w:r w:rsidR="00221AD4" w:rsidRPr="00B83149">
              <w:rPr>
                <w:rStyle w:val="Hyperlink"/>
                <w:bCs/>
              </w:rPr>
              <w:t>F2003B00130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119</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2003 (No.</w:t>
            </w:r>
            <w:r w:rsidR="00B83149" w:rsidRPr="00B83149">
              <w:rPr>
                <w:i/>
              </w:rPr>
              <w:t> </w:t>
            </w:r>
            <w:r w:rsidRPr="00B83149">
              <w:rPr>
                <w:i/>
              </w:rPr>
              <w:t>3)</w:t>
            </w:r>
            <w:r w:rsidRPr="00B83149">
              <w:t>, SR</w:t>
            </w:r>
            <w:r w:rsidR="00B83149" w:rsidRPr="00B83149">
              <w:t> </w:t>
            </w:r>
            <w:r w:rsidRPr="00B83149">
              <w:t>2003 No.</w:t>
            </w:r>
            <w:r w:rsidR="00B83149" w:rsidRPr="00B83149">
              <w:t> </w:t>
            </w:r>
            <w:r w:rsidRPr="00B83149">
              <w:t>148</w:t>
            </w:r>
          </w:p>
        </w:tc>
        <w:bookmarkStart w:id="136" w:name="BKCheck15B_123"/>
        <w:bookmarkEnd w:id="13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"http://www.comlaw.gov.au/Details/F2003B00161" \o "ComLaw" </w:instrText>
            </w:r>
            <w:r w:rsidRPr="00B83149">
              <w:fldChar w:fldCharType="separate"/>
            </w:r>
            <w:r w:rsidR="00221AD4" w:rsidRPr="00B83149">
              <w:rPr>
                <w:rStyle w:val="Hyperlink"/>
                <w:bCs/>
              </w:rPr>
              <w:t>F2003B00161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120</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2004 (No.</w:t>
            </w:r>
            <w:r w:rsidR="00B83149" w:rsidRPr="00B83149">
              <w:rPr>
                <w:i/>
              </w:rPr>
              <w:t> </w:t>
            </w:r>
            <w:r w:rsidRPr="00B83149">
              <w:rPr>
                <w:i/>
              </w:rPr>
              <w:t>1)</w:t>
            </w:r>
            <w:r w:rsidRPr="00B83149">
              <w:t>, SR</w:t>
            </w:r>
            <w:r w:rsidR="00B83149" w:rsidRPr="00B83149">
              <w:t> </w:t>
            </w:r>
            <w:r w:rsidRPr="00B83149">
              <w:t>2004 No.</w:t>
            </w:r>
            <w:r w:rsidR="00B83149" w:rsidRPr="00B83149">
              <w:t> </w:t>
            </w:r>
            <w:r w:rsidRPr="00B83149">
              <w:t>57</w:t>
            </w:r>
          </w:p>
        </w:tc>
        <w:bookmarkStart w:id="137" w:name="BKCheck15B_124"/>
        <w:bookmarkEnd w:id="13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"http://www.comlaw.gov.au/Details/F2004B00071" \o "ComLaw" </w:instrText>
            </w:r>
            <w:r w:rsidRPr="00B83149">
              <w:fldChar w:fldCharType="separate"/>
            </w:r>
            <w:r w:rsidR="00221AD4" w:rsidRPr="00B83149">
              <w:rPr>
                <w:rStyle w:val="Hyperlink"/>
                <w:bCs/>
              </w:rPr>
              <w:t>F2004B00071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121</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2004 (No.</w:t>
            </w:r>
            <w:r w:rsidR="00B83149" w:rsidRPr="00B83149">
              <w:rPr>
                <w:i/>
              </w:rPr>
              <w:t> </w:t>
            </w:r>
            <w:r w:rsidRPr="00B83149">
              <w:rPr>
                <w:i/>
              </w:rPr>
              <w:t>2)</w:t>
            </w:r>
            <w:r w:rsidRPr="00B83149">
              <w:t>, SR</w:t>
            </w:r>
            <w:r w:rsidR="00B83149" w:rsidRPr="00B83149">
              <w:t> </w:t>
            </w:r>
            <w:r w:rsidRPr="00B83149">
              <w:t>2004 No.</w:t>
            </w:r>
            <w:r w:rsidR="00B83149" w:rsidRPr="00B83149">
              <w:t> </w:t>
            </w:r>
            <w:r w:rsidRPr="00B83149">
              <w:t>310</w:t>
            </w:r>
          </w:p>
        </w:tc>
        <w:bookmarkStart w:id="138" w:name="BKCheck15B_125"/>
        <w:bookmarkEnd w:id="13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"http://www.comlaw.gov.au/Details/F2004B00352" \o "ComLaw" </w:instrText>
            </w:r>
            <w:r w:rsidRPr="00B83149">
              <w:fldChar w:fldCharType="separate"/>
            </w:r>
            <w:r w:rsidR="00221AD4" w:rsidRPr="00B83149">
              <w:rPr>
                <w:rStyle w:val="Hyperlink"/>
                <w:bCs/>
              </w:rPr>
              <w:t>F2004B00352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122</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2004 (No.</w:t>
            </w:r>
            <w:r w:rsidR="00B83149" w:rsidRPr="00B83149">
              <w:rPr>
                <w:i/>
              </w:rPr>
              <w:t> </w:t>
            </w:r>
            <w:r w:rsidRPr="00B83149">
              <w:rPr>
                <w:i/>
              </w:rPr>
              <w:t>3)</w:t>
            </w:r>
            <w:r w:rsidRPr="00B83149">
              <w:t>, SR</w:t>
            </w:r>
            <w:r w:rsidR="00B83149" w:rsidRPr="00B83149">
              <w:t> </w:t>
            </w:r>
            <w:r w:rsidRPr="00B83149">
              <w:t>2004 No.</w:t>
            </w:r>
            <w:r w:rsidR="00B83149" w:rsidRPr="00B83149">
              <w:t> </w:t>
            </w:r>
            <w:r w:rsidRPr="00B83149">
              <w:t>331</w:t>
            </w:r>
          </w:p>
        </w:tc>
        <w:bookmarkStart w:id="139" w:name="BKCheck15B_126"/>
        <w:bookmarkEnd w:id="13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"http://www.comlaw.gov.au/Details/F2004B00390" \o "ComLaw" </w:instrText>
            </w:r>
            <w:r w:rsidRPr="00B83149">
              <w:fldChar w:fldCharType="separate"/>
            </w:r>
            <w:r w:rsidR="00221AD4" w:rsidRPr="00B83149">
              <w:rPr>
                <w:rStyle w:val="Hyperlink"/>
                <w:bCs/>
              </w:rPr>
              <w:t>F2004B00390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123</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2005 (No.</w:t>
            </w:r>
            <w:r w:rsidR="00B83149" w:rsidRPr="00B83149">
              <w:rPr>
                <w:i/>
              </w:rPr>
              <w:t> </w:t>
            </w:r>
            <w:r w:rsidRPr="00B83149">
              <w:rPr>
                <w:i/>
              </w:rPr>
              <w:t>1)</w:t>
            </w:r>
            <w:r w:rsidRPr="00B83149">
              <w:t>, SLI</w:t>
            </w:r>
            <w:r w:rsidR="00B83149" w:rsidRPr="00B83149">
              <w:t> </w:t>
            </w:r>
            <w:r w:rsidRPr="00B83149">
              <w:t>2005 No.</w:t>
            </w:r>
            <w:r w:rsidR="00B83149" w:rsidRPr="00B83149">
              <w:t> </w:t>
            </w:r>
            <w:r w:rsidRPr="00B83149">
              <w:t>6</w:t>
            </w:r>
          </w:p>
        </w:tc>
        <w:bookmarkStart w:id="140" w:name="BKCheck15B_127"/>
        <w:bookmarkEnd w:id="14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"http://www.comlaw.gov.au/Details/F2005L00147" \o "ComLaw" </w:instrText>
            </w:r>
            <w:r w:rsidRPr="00B83149">
              <w:fldChar w:fldCharType="separate"/>
            </w:r>
            <w:r w:rsidR="00221AD4" w:rsidRPr="00B83149">
              <w:rPr>
                <w:rStyle w:val="Hyperlink"/>
                <w:bCs/>
              </w:rPr>
              <w:t>F2005L00147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124</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2005 (No.</w:t>
            </w:r>
            <w:r w:rsidR="00B83149" w:rsidRPr="00B83149">
              <w:rPr>
                <w:i/>
              </w:rPr>
              <w:t> </w:t>
            </w:r>
            <w:r w:rsidRPr="00B83149">
              <w:rPr>
                <w:i/>
              </w:rPr>
              <w:t>2)</w:t>
            </w:r>
            <w:r w:rsidRPr="00B83149">
              <w:t>, SLI</w:t>
            </w:r>
            <w:r w:rsidR="00B83149" w:rsidRPr="00B83149">
              <w:t> </w:t>
            </w:r>
            <w:r w:rsidRPr="00B83149">
              <w:t>2005 No.</w:t>
            </w:r>
            <w:r w:rsidR="00B83149" w:rsidRPr="00B83149">
              <w:t> </w:t>
            </w:r>
            <w:r w:rsidRPr="00B83149">
              <w:t>74</w:t>
            </w:r>
          </w:p>
        </w:tc>
        <w:bookmarkStart w:id="141" w:name="BKCheck15B_128"/>
        <w:bookmarkEnd w:id="14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"http://www.comlaw.gov.au/Details/F2005L00960" \o "ComLaw" </w:instrText>
            </w:r>
            <w:r w:rsidRPr="00B83149">
              <w:fldChar w:fldCharType="separate"/>
            </w:r>
            <w:r w:rsidR="00221AD4" w:rsidRPr="00B83149">
              <w:rPr>
                <w:rStyle w:val="Hyperlink"/>
                <w:bCs/>
              </w:rPr>
              <w:t>F2005L00960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125</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2005 (No.</w:t>
            </w:r>
            <w:r w:rsidR="00B83149" w:rsidRPr="00B83149">
              <w:rPr>
                <w:i/>
              </w:rPr>
              <w:t> </w:t>
            </w:r>
            <w:r w:rsidRPr="00B83149">
              <w:rPr>
                <w:i/>
              </w:rPr>
              <w:t>3)</w:t>
            </w:r>
            <w:r w:rsidRPr="00B83149">
              <w:t>, SLI</w:t>
            </w:r>
            <w:r w:rsidR="00B83149" w:rsidRPr="00B83149">
              <w:t> </w:t>
            </w:r>
            <w:r w:rsidRPr="00B83149">
              <w:t>2005 No.</w:t>
            </w:r>
            <w:r w:rsidR="00B83149" w:rsidRPr="00B83149">
              <w:t> </w:t>
            </w:r>
            <w:r w:rsidRPr="00B83149">
              <w:t>111</w:t>
            </w:r>
          </w:p>
        </w:tc>
        <w:bookmarkStart w:id="142" w:name="BKCheck15B_129"/>
        <w:bookmarkEnd w:id="14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"http://www.comlaw.gov.au/Details/F2005L01415" \o "ComLaw" </w:instrText>
            </w:r>
            <w:r w:rsidRPr="00B83149">
              <w:fldChar w:fldCharType="separate"/>
            </w:r>
            <w:r w:rsidR="00221AD4" w:rsidRPr="00B83149">
              <w:rPr>
                <w:rStyle w:val="Hyperlink"/>
                <w:bCs/>
              </w:rPr>
              <w:t>F2005L01415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126</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2005 (No.</w:t>
            </w:r>
            <w:r w:rsidR="00B83149" w:rsidRPr="00B83149">
              <w:rPr>
                <w:i/>
              </w:rPr>
              <w:t> </w:t>
            </w:r>
            <w:r w:rsidRPr="00B83149">
              <w:rPr>
                <w:i/>
              </w:rPr>
              <w:t>4)</w:t>
            </w:r>
            <w:r w:rsidRPr="00B83149">
              <w:t>, SLI</w:t>
            </w:r>
            <w:r w:rsidR="00B83149" w:rsidRPr="00B83149">
              <w:t> </w:t>
            </w:r>
            <w:r w:rsidRPr="00B83149">
              <w:t>2005 No.</w:t>
            </w:r>
            <w:r w:rsidR="00B83149" w:rsidRPr="00B83149">
              <w:t> </w:t>
            </w:r>
            <w:r w:rsidRPr="00B83149">
              <w:t>126</w:t>
            </w:r>
          </w:p>
        </w:tc>
        <w:bookmarkStart w:id="143" w:name="BKCheck15B_130"/>
        <w:bookmarkEnd w:id="14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"http://www.comlaw.gov.au/Details/F2005L01542" \o "ComLaw" </w:instrText>
            </w:r>
            <w:r w:rsidRPr="00B83149">
              <w:fldChar w:fldCharType="separate"/>
            </w:r>
            <w:r w:rsidR="00221AD4" w:rsidRPr="00B83149">
              <w:rPr>
                <w:rStyle w:val="Hyperlink"/>
                <w:bCs/>
              </w:rPr>
              <w:t>F2005L01542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127</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2006 (No.</w:t>
            </w:r>
            <w:r w:rsidR="00B83149" w:rsidRPr="00B83149">
              <w:rPr>
                <w:i/>
              </w:rPr>
              <w:t> </w:t>
            </w:r>
            <w:r w:rsidRPr="00B83149">
              <w:rPr>
                <w:i/>
              </w:rPr>
              <w:t>1)</w:t>
            </w:r>
            <w:r w:rsidRPr="00B83149">
              <w:t>, SLI</w:t>
            </w:r>
            <w:r w:rsidR="00B83149" w:rsidRPr="00B83149">
              <w:t> </w:t>
            </w:r>
            <w:r w:rsidRPr="00B83149">
              <w:t>2006 No.</w:t>
            </w:r>
            <w:r w:rsidR="00B83149" w:rsidRPr="00B83149">
              <w:t> </w:t>
            </w:r>
            <w:r w:rsidRPr="00B83149">
              <w:t>53</w:t>
            </w:r>
          </w:p>
        </w:tc>
        <w:bookmarkStart w:id="144" w:name="BKCheck15B_131"/>
        <w:bookmarkEnd w:id="14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"http://www.comlaw.gov.au/Details/F2006L00909" \o "ComLaw" </w:instrText>
            </w:r>
            <w:r w:rsidRPr="00B83149">
              <w:fldChar w:fldCharType="separate"/>
            </w:r>
            <w:r w:rsidR="00221AD4" w:rsidRPr="00B83149">
              <w:rPr>
                <w:rStyle w:val="Hyperlink"/>
                <w:bCs/>
              </w:rPr>
              <w:t>F2006L00909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128</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2006 (No.</w:t>
            </w:r>
            <w:r w:rsidR="00B83149" w:rsidRPr="00B83149">
              <w:rPr>
                <w:i/>
              </w:rPr>
              <w:t> </w:t>
            </w:r>
            <w:r w:rsidRPr="00B83149">
              <w:rPr>
                <w:i/>
              </w:rPr>
              <w:t>2)</w:t>
            </w:r>
            <w:r w:rsidRPr="00B83149">
              <w:t>, SLI</w:t>
            </w:r>
            <w:r w:rsidR="00B83149" w:rsidRPr="00B83149">
              <w:t> </w:t>
            </w:r>
            <w:r w:rsidRPr="00B83149">
              <w:t>2006 No.</w:t>
            </w:r>
            <w:r w:rsidR="00B83149" w:rsidRPr="00B83149">
              <w:t> </w:t>
            </w:r>
            <w:r w:rsidRPr="00B83149">
              <w:t>63</w:t>
            </w:r>
          </w:p>
        </w:tc>
        <w:bookmarkStart w:id="145" w:name="BKCheck15B_132"/>
        <w:bookmarkEnd w:id="14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"http://www.comlaw.gov.au/Details/F2006L00910" \o "ComLaw" </w:instrText>
            </w:r>
            <w:r w:rsidRPr="00B83149">
              <w:fldChar w:fldCharType="separate"/>
            </w:r>
            <w:r w:rsidR="00221AD4" w:rsidRPr="00B83149">
              <w:rPr>
                <w:rStyle w:val="Hyperlink"/>
                <w:bCs/>
              </w:rPr>
              <w:t>F2006L00910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129</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2006 (No.</w:t>
            </w:r>
            <w:r w:rsidR="00B83149" w:rsidRPr="00B83149">
              <w:rPr>
                <w:i/>
              </w:rPr>
              <w:t> </w:t>
            </w:r>
            <w:r w:rsidRPr="00B83149">
              <w:rPr>
                <w:i/>
              </w:rPr>
              <w:t>3)</w:t>
            </w:r>
            <w:r w:rsidRPr="00B83149">
              <w:t>, SLI</w:t>
            </w:r>
            <w:r w:rsidR="00B83149" w:rsidRPr="00B83149">
              <w:t> </w:t>
            </w:r>
            <w:r w:rsidRPr="00B83149">
              <w:t>2006 No.</w:t>
            </w:r>
            <w:r w:rsidR="00B83149" w:rsidRPr="00B83149">
              <w:t> </w:t>
            </w:r>
            <w:r w:rsidRPr="00B83149">
              <w:t>77</w:t>
            </w:r>
          </w:p>
        </w:tc>
        <w:bookmarkStart w:id="146" w:name="BKCheck15B_133"/>
        <w:bookmarkEnd w:id="14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"http://www.comlaw.gov.au/Details/F2006L01175" \o "ComLaw" </w:instrText>
            </w:r>
            <w:r w:rsidRPr="00B83149">
              <w:fldChar w:fldCharType="separate"/>
            </w:r>
            <w:r w:rsidR="00221AD4" w:rsidRPr="00B83149">
              <w:rPr>
                <w:rStyle w:val="Hyperlink"/>
                <w:bCs/>
              </w:rPr>
              <w:t>F2006L01175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130</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2006 (No.</w:t>
            </w:r>
            <w:r w:rsidR="00B83149" w:rsidRPr="00B83149">
              <w:rPr>
                <w:i/>
              </w:rPr>
              <w:t> </w:t>
            </w:r>
            <w:r w:rsidRPr="00B83149">
              <w:rPr>
                <w:i/>
              </w:rPr>
              <w:t>4)</w:t>
            </w:r>
            <w:r w:rsidRPr="00B83149">
              <w:t>, SLI</w:t>
            </w:r>
            <w:r w:rsidR="00B83149" w:rsidRPr="00B83149">
              <w:t> </w:t>
            </w:r>
            <w:r w:rsidRPr="00B83149">
              <w:t>2006 No.</w:t>
            </w:r>
            <w:r w:rsidR="00B83149" w:rsidRPr="00B83149">
              <w:t> </w:t>
            </w:r>
            <w:r w:rsidRPr="00B83149">
              <w:t>151</w:t>
            </w:r>
          </w:p>
        </w:tc>
        <w:bookmarkStart w:id="147" w:name="BKCheck15B_134"/>
        <w:bookmarkEnd w:id="14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"http://www.comlaw.gov.au/Details/F2006L01993" \o "ComLaw" </w:instrText>
            </w:r>
            <w:r w:rsidRPr="00B83149">
              <w:fldChar w:fldCharType="separate"/>
            </w:r>
            <w:r w:rsidR="00221AD4" w:rsidRPr="00B83149">
              <w:rPr>
                <w:rStyle w:val="Hyperlink"/>
                <w:bCs/>
              </w:rPr>
              <w:t>F2006L01993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131</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2006 (No.</w:t>
            </w:r>
            <w:r w:rsidR="00B83149" w:rsidRPr="00B83149">
              <w:rPr>
                <w:i/>
              </w:rPr>
              <w:t> </w:t>
            </w:r>
            <w:r w:rsidRPr="00B83149">
              <w:rPr>
                <w:i/>
              </w:rPr>
              <w:t>5)</w:t>
            </w:r>
            <w:r w:rsidRPr="00B83149">
              <w:t>, SLI</w:t>
            </w:r>
            <w:r w:rsidR="00B83149" w:rsidRPr="00B83149">
              <w:t> </w:t>
            </w:r>
            <w:r w:rsidRPr="00B83149">
              <w:t>2006 No.</w:t>
            </w:r>
            <w:r w:rsidR="00B83149" w:rsidRPr="00B83149">
              <w:t> </w:t>
            </w:r>
            <w:r w:rsidRPr="00B83149">
              <w:t>152</w:t>
            </w:r>
          </w:p>
        </w:tc>
        <w:bookmarkStart w:id="148" w:name="BKCheck15B_135"/>
        <w:bookmarkEnd w:id="14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"http://www.comlaw.gov.au/Details/F2006L02019" \o "ComLaw" </w:instrText>
            </w:r>
            <w:r w:rsidRPr="00B83149">
              <w:fldChar w:fldCharType="separate"/>
            </w:r>
            <w:r w:rsidR="00221AD4" w:rsidRPr="00B83149">
              <w:rPr>
                <w:rStyle w:val="Hyperlink"/>
                <w:bCs/>
              </w:rPr>
              <w:t>F2006L02019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132</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2006 (No.</w:t>
            </w:r>
            <w:r w:rsidR="00B83149" w:rsidRPr="00B83149">
              <w:rPr>
                <w:i/>
              </w:rPr>
              <w:t> </w:t>
            </w:r>
            <w:r w:rsidRPr="00B83149">
              <w:rPr>
                <w:i/>
              </w:rPr>
              <w:t>6)</w:t>
            </w:r>
            <w:r w:rsidRPr="00B83149">
              <w:t>, SLI</w:t>
            </w:r>
            <w:r w:rsidR="00B83149" w:rsidRPr="00B83149">
              <w:t> </w:t>
            </w:r>
            <w:r w:rsidRPr="00B83149">
              <w:t>2006 No.</w:t>
            </w:r>
            <w:r w:rsidR="00B83149" w:rsidRPr="00B83149">
              <w:t> </w:t>
            </w:r>
            <w:r w:rsidRPr="00B83149">
              <w:t>153</w:t>
            </w:r>
          </w:p>
        </w:tc>
        <w:bookmarkStart w:id="149" w:name="BKCheck15B_136"/>
        <w:bookmarkEnd w:id="14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"http://www.comlaw.gov.au/Details/F2006L02011" \o "ComLaw" </w:instrText>
            </w:r>
            <w:r w:rsidRPr="00B83149">
              <w:fldChar w:fldCharType="separate"/>
            </w:r>
            <w:r w:rsidR="00221AD4" w:rsidRPr="00B83149">
              <w:rPr>
                <w:rStyle w:val="Hyperlink"/>
                <w:bCs/>
              </w:rPr>
              <w:t>F2006L02011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133</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2006 (No.</w:t>
            </w:r>
            <w:r w:rsidR="00B83149" w:rsidRPr="00B83149">
              <w:rPr>
                <w:i/>
              </w:rPr>
              <w:t> </w:t>
            </w:r>
            <w:r w:rsidRPr="00B83149">
              <w:rPr>
                <w:i/>
              </w:rPr>
              <w:t>7)</w:t>
            </w:r>
            <w:r w:rsidRPr="00B83149">
              <w:t>, SLI</w:t>
            </w:r>
            <w:r w:rsidR="00B83149" w:rsidRPr="00B83149">
              <w:t> </w:t>
            </w:r>
            <w:r w:rsidRPr="00B83149">
              <w:t>2006 No.</w:t>
            </w:r>
            <w:r w:rsidR="00B83149" w:rsidRPr="00B83149">
              <w:t> </w:t>
            </w:r>
            <w:r w:rsidRPr="00B83149">
              <w:t>154</w:t>
            </w:r>
          </w:p>
        </w:tc>
        <w:bookmarkStart w:id="150" w:name="BKCheck15B_137"/>
        <w:bookmarkEnd w:id="15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"http://www.comlaw.gov.au/Details/F2006L02016" \o "ComLaw" </w:instrText>
            </w:r>
            <w:r w:rsidRPr="00B83149">
              <w:fldChar w:fldCharType="separate"/>
            </w:r>
            <w:r w:rsidR="00221AD4" w:rsidRPr="00B83149">
              <w:rPr>
                <w:rStyle w:val="Hyperlink"/>
                <w:bCs/>
              </w:rPr>
              <w:t>F2006L02016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134</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2006 (No.</w:t>
            </w:r>
            <w:r w:rsidR="00B83149" w:rsidRPr="00B83149">
              <w:rPr>
                <w:i/>
              </w:rPr>
              <w:t> </w:t>
            </w:r>
            <w:r w:rsidRPr="00B83149">
              <w:rPr>
                <w:i/>
              </w:rPr>
              <w:t>8)</w:t>
            </w:r>
            <w:r w:rsidRPr="00B83149">
              <w:t>, SLI</w:t>
            </w:r>
            <w:r w:rsidR="00B83149" w:rsidRPr="00B83149">
              <w:t> </w:t>
            </w:r>
            <w:r w:rsidRPr="00B83149">
              <w:t>2006 No.</w:t>
            </w:r>
            <w:r w:rsidR="00B83149" w:rsidRPr="00B83149">
              <w:t> </w:t>
            </w:r>
            <w:r w:rsidRPr="00B83149">
              <w:t>268</w:t>
            </w:r>
          </w:p>
        </w:tc>
        <w:bookmarkStart w:id="151" w:name="BKCheck15B_138"/>
        <w:bookmarkEnd w:id="15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"http://www.comlaw.gov.au/Details/F2006L03472" \o "ComLaw" </w:instrText>
            </w:r>
            <w:r w:rsidRPr="00B83149">
              <w:fldChar w:fldCharType="separate"/>
            </w:r>
            <w:r w:rsidR="00221AD4" w:rsidRPr="00B83149">
              <w:rPr>
                <w:rStyle w:val="Hyperlink"/>
                <w:bCs/>
              </w:rPr>
              <w:t>F2006L03472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135</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2006 (No.</w:t>
            </w:r>
            <w:r w:rsidR="00B83149" w:rsidRPr="00B83149">
              <w:rPr>
                <w:i/>
              </w:rPr>
              <w:t> </w:t>
            </w:r>
            <w:r w:rsidRPr="00B83149">
              <w:rPr>
                <w:i/>
              </w:rPr>
              <w:t>9)</w:t>
            </w:r>
            <w:r w:rsidRPr="00B83149">
              <w:t>, SLI</w:t>
            </w:r>
            <w:r w:rsidR="00B83149" w:rsidRPr="00B83149">
              <w:t> </w:t>
            </w:r>
            <w:r w:rsidRPr="00B83149">
              <w:t>2006 No.</w:t>
            </w:r>
            <w:r w:rsidR="00B83149" w:rsidRPr="00B83149">
              <w:t> </w:t>
            </w:r>
            <w:r w:rsidRPr="00B83149">
              <w:t>351</w:t>
            </w:r>
          </w:p>
        </w:tc>
        <w:bookmarkStart w:id="152" w:name="BKCheck15B_139"/>
        <w:bookmarkEnd w:id="15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"http://www.comlaw.gov.au/Details/F2006L04063" \o "ComLaw" </w:instrText>
            </w:r>
            <w:r w:rsidRPr="00B83149">
              <w:fldChar w:fldCharType="separate"/>
            </w:r>
            <w:r w:rsidR="00221AD4" w:rsidRPr="00B83149">
              <w:rPr>
                <w:rStyle w:val="Hyperlink"/>
                <w:bCs/>
              </w:rPr>
              <w:t>F2006L04063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136</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2007 (No.</w:t>
            </w:r>
            <w:r w:rsidR="00B83149" w:rsidRPr="00B83149">
              <w:rPr>
                <w:i/>
              </w:rPr>
              <w:t> </w:t>
            </w:r>
            <w:r w:rsidRPr="00B83149">
              <w:rPr>
                <w:i/>
              </w:rPr>
              <w:t>1)</w:t>
            </w:r>
            <w:r w:rsidRPr="00B83149">
              <w:t>, SLI</w:t>
            </w:r>
            <w:r w:rsidR="00B83149" w:rsidRPr="00B83149">
              <w:t> </w:t>
            </w:r>
            <w:r w:rsidRPr="00B83149">
              <w:t>2007 No.</w:t>
            </w:r>
            <w:r w:rsidR="00B83149" w:rsidRPr="00B83149">
              <w:t> </w:t>
            </w:r>
            <w:r w:rsidRPr="00B83149">
              <w:t>84</w:t>
            </w:r>
          </w:p>
        </w:tc>
        <w:bookmarkStart w:id="153" w:name="BKCheck15B_140"/>
        <w:bookmarkEnd w:id="15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"http://www.comlaw.gov.au/Details/F2007L00975" \o "ComLaw" </w:instrText>
            </w:r>
            <w:r w:rsidRPr="00B83149">
              <w:fldChar w:fldCharType="separate"/>
            </w:r>
            <w:r w:rsidR="00221AD4" w:rsidRPr="00B83149">
              <w:rPr>
                <w:rStyle w:val="Hyperlink"/>
                <w:bCs/>
              </w:rPr>
              <w:t>F2007L00975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137</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2007 (No.</w:t>
            </w:r>
            <w:r w:rsidR="00B83149" w:rsidRPr="00B83149">
              <w:rPr>
                <w:i/>
              </w:rPr>
              <w:t> </w:t>
            </w:r>
            <w:r w:rsidRPr="00B83149">
              <w:rPr>
                <w:i/>
              </w:rPr>
              <w:t>2)</w:t>
            </w:r>
            <w:r w:rsidRPr="00B83149">
              <w:t>, SLI</w:t>
            </w:r>
            <w:r w:rsidR="00B83149" w:rsidRPr="00B83149">
              <w:t> </w:t>
            </w:r>
            <w:r w:rsidRPr="00B83149">
              <w:t>2007 No.</w:t>
            </w:r>
            <w:r w:rsidR="00B83149" w:rsidRPr="00B83149">
              <w:t> </w:t>
            </w:r>
            <w:r w:rsidRPr="00B83149">
              <w:t>112</w:t>
            </w:r>
          </w:p>
        </w:tc>
        <w:bookmarkStart w:id="154" w:name="BKCheck15B_141"/>
        <w:bookmarkEnd w:id="15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"http://www.comlaw.gov.au/Details/F2007L01314" \o "ComLaw" </w:instrText>
            </w:r>
            <w:r w:rsidRPr="00B83149">
              <w:fldChar w:fldCharType="separate"/>
            </w:r>
            <w:r w:rsidR="00221AD4" w:rsidRPr="00B83149">
              <w:rPr>
                <w:rStyle w:val="Hyperlink"/>
                <w:bCs/>
              </w:rPr>
              <w:t>F2007L01314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138</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2007 (No.</w:t>
            </w:r>
            <w:r w:rsidR="00B83149" w:rsidRPr="00B83149">
              <w:rPr>
                <w:i/>
              </w:rPr>
              <w:t> </w:t>
            </w:r>
            <w:r w:rsidRPr="00B83149">
              <w:rPr>
                <w:i/>
              </w:rPr>
              <w:t>3)</w:t>
            </w:r>
            <w:r w:rsidRPr="00B83149">
              <w:t>, SLI</w:t>
            </w:r>
            <w:r w:rsidR="00B83149" w:rsidRPr="00B83149">
              <w:t> </w:t>
            </w:r>
            <w:r w:rsidRPr="00B83149">
              <w:t>2007 No.</w:t>
            </w:r>
            <w:r w:rsidR="00B83149" w:rsidRPr="00B83149">
              <w:t> </w:t>
            </w:r>
            <w:r w:rsidRPr="00B83149">
              <w:t>158</w:t>
            </w:r>
          </w:p>
        </w:tc>
        <w:bookmarkStart w:id="155" w:name="BKCheck15B_142"/>
        <w:bookmarkEnd w:id="15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"http://www.comlaw.gov.au/Details/F2007L01771" \o "ComLaw" </w:instrText>
            </w:r>
            <w:r w:rsidRPr="00B83149">
              <w:fldChar w:fldCharType="separate"/>
            </w:r>
            <w:r w:rsidR="00221AD4" w:rsidRPr="00B83149">
              <w:rPr>
                <w:rStyle w:val="Hyperlink"/>
                <w:bCs/>
              </w:rPr>
              <w:t>F2007L01771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139</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2007 (No.</w:t>
            </w:r>
            <w:r w:rsidR="00B83149" w:rsidRPr="00B83149">
              <w:rPr>
                <w:i/>
              </w:rPr>
              <w:t> </w:t>
            </w:r>
            <w:r w:rsidRPr="00B83149">
              <w:rPr>
                <w:i/>
              </w:rPr>
              <w:t>4)</w:t>
            </w:r>
            <w:r w:rsidRPr="00B83149">
              <w:t>, SLI</w:t>
            </w:r>
            <w:r w:rsidR="00B83149" w:rsidRPr="00B83149">
              <w:t> </w:t>
            </w:r>
            <w:r w:rsidRPr="00B83149">
              <w:t>2007 No.</w:t>
            </w:r>
            <w:r w:rsidR="00B83149" w:rsidRPr="00B83149">
              <w:t> </w:t>
            </w:r>
            <w:r w:rsidRPr="00B83149">
              <w:t>159</w:t>
            </w:r>
          </w:p>
        </w:tc>
        <w:bookmarkStart w:id="156" w:name="BKCheck15B_143"/>
        <w:bookmarkEnd w:id="15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"http://www.comlaw.gov.au/Details/F2007L01772" \o "ComLaw" </w:instrText>
            </w:r>
            <w:r w:rsidRPr="00B83149">
              <w:fldChar w:fldCharType="separate"/>
            </w:r>
            <w:r w:rsidR="00221AD4" w:rsidRPr="00B83149">
              <w:rPr>
                <w:rStyle w:val="Hyperlink"/>
                <w:bCs/>
              </w:rPr>
              <w:t>F2007L01772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140</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2007 (No.</w:t>
            </w:r>
            <w:r w:rsidR="00B83149" w:rsidRPr="00B83149">
              <w:rPr>
                <w:i/>
              </w:rPr>
              <w:t> </w:t>
            </w:r>
            <w:r w:rsidRPr="00B83149">
              <w:rPr>
                <w:i/>
              </w:rPr>
              <w:t>5)</w:t>
            </w:r>
            <w:r w:rsidRPr="00B83149">
              <w:t>, SLI</w:t>
            </w:r>
            <w:r w:rsidR="00B83149" w:rsidRPr="00B83149">
              <w:t> </w:t>
            </w:r>
            <w:r w:rsidRPr="00B83149">
              <w:t>2007 No.</w:t>
            </w:r>
            <w:r w:rsidR="00B83149" w:rsidRPr="00B83149">
              <w:t> </w:t>
            </w:r>
            <w:r w:rsidRPr="00B83149">
              <w:t>252</w:t>
            </w:r>
          </w:p>
        </w:tc>
        <w:bookmarkStart w:id="157" w:name="BKCheck15B_144"/>
        <w:bookmarkEnd w:id="15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"http://www.comlaw.gov.au/Details/F2007L02561" \o "ComLaw" </w:instrText>
            </w:r>
            <w:r w:rsidRPr="00B83149">
              <w:fldChar w:fldCharType="separate"/>
            </w:r>
            <w:r w:rsidR="00221AD4" w:rsidRPr="00B83149">
              <w:rPr>
                <w:rStyle w:val="Hyperlink"/>
                <w:bCs/>
              </w:rPr>
              <w:t>F2007L02561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141</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2008 (No.</w:t>
            </w:r>
            <w:r w:rsidR="00B83149" w:rsidRPr="00B83149">
              <w:rPr>
                <w:i/>
              </w:rPr>
              <w:t> </w:t>
            </w:r>
            <w:r w:rsidRPr="00B83149">
              <w:rPr>
                <w:i/>
              </w:rPr>
              <w:t>1)</w:t>
            </w:r>
            <w:r w:rsidRPr="00B83149">
              <w:t>, SLI</w:t>
            </w:r>
            <w:r w:rsidR="00B83149" w:rsidRPr="00B83149">
              <w:t> </w:t>
            </w:r>
            <w:r w:rsidRPr="00B83149">
              <w:t>2008 No.</w:t>
            </w:r>
            <w:r w:rsidR="00B83149" w:rsidRPr="00B83149">
              <w:t> </w:t>
            </w:r>
            <w:r w:rsidRPr="00B83149">
              <w:t>4</w:t>
            </w:r>
          </w:p>
        </w:tc>
        <w:bookmarkStart w:id="158" w:name="BKCheck15B_145"/>
        <w:bookmarkEnd w:id="15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"http://www.comlaw.gov.au/Details/F2008L00227" \o "ComLaw" </w:instrText>
            </w:r>
            <w:r w:rsidRPr="00B83149">
              <w:fldChar w:fldCharType="separate"/>
            </w:r>
            <w:r w:rsidR="00221AD4" w:rsidRPr="00B83149">
              <w:rPr>
                <w:rStyle w:val="Hyperlink"/>
                <w:bCs/>
              </w:rPr>
              <w:t>F2008L00227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142</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2008 (No.</w:t>
            </w:r>
            <w:r w:rsidR="00B83149" w:rsidRPr="00B83149">
              <w:rPr>
                <w:i/>
              </w:rPr>
              <w:t> </w:t>
            </w:r>
            <w:r w:rsidRPr="00B83149">
              <w:rPr>
                <w:i/>
              </w:rPr>
              <w:t>3)</w:t>
            </w:r>
            <w:r w:rsidRPr="00B83149">
              <w:t>, SLI</w:t>
            </w:r>
            <w:r w:rsidR="00B83149" w:rsidRPr="00B83149">
              <w:t> </w:t>
            </w:r>
            <w:r w:rsidRPr="00B83149">
              <w:t>2008 No.</w:t>
            </w:r>
            <w:r w:rsidR="00B83149" w:rsidRPr="00B83149">
              <w:t> </w:t>
            </w:r>
            <w:r w:rsidRPr="00B83149">
              <w:t>143</w:t>
            </w:r>
          </w:p>
        </w:tc>
        <w:bookmarkStart w:id="159" w:name="BKCheck15B_146"/>
        <w:bookmarkEnd w:id="15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"http://www.comlaw.gov.au/Details/F2008L02248" \o "ComLaw" </w:instrText>
            </w:r>
            <w:r w:rsidRPr="00B83149">
              <w:fldChar w:fldCharType="separate"/>
            </w:r>
            <w:r w:rsidR="00221AD4" w:rsidRPr="00B83149">
              <w:rPr>
                <w:rStyle w:val="Hyperlink"/>
                <w:bCs/>
              </w:rPr>
              <w:t>F2008L02248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143</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2008 (No.</w:t>
            </w:r>
            <w:r w:rsidR="00B83149" w:rsidRPr="00B83149">
              <w:rPr>
                <w:i/>
              </w:rPr>
              <w:t> </w:t>
            </w:r>
            <w:r w:rsidRPr="00B83149">
              <w:rPr>
                <w:i/>
              </w:rPr>
              <w:t>4)</w:t>
            </w:r>
            <w:r w:rsidRPr="00B83149">
              <w:t>, SLI</w:t>
            </w:r>
            <w:r w:rsidR="00B83149" w:rsidRPr="00B83149">
              <w:t> </w:t>
            </w:r>
            <w:r w:rsidRPr="00B83149">
              <w:t>2008 No.</w:t>
            </w:r>
            <w:r w:rsidR="00B83149" w:rsidRPr="00B83149">
              <w:t> </w:t>
            </w:r>
            <w:r w:rsidRPr="00B83149">
              <w:t>146</w:t>
            </w:r>
          </w:p>
        </w:tc>
        <w:bookmarkStart w:id="160" w:name="BKCheck15B_147"/>
        <w:bookmarkEnd w:id="16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"http://www.comlaw.gov.au/Details/F2008L02250" \o "ComLaw" </w:instrText>
            </w:r>
            <w:r w:rsidRPr="00B83149">
              <w:fldChar w:fldCharType="separate"/>
            </w:r>
            <w:r w:rsidR="00221AD4" w:rsidRPr="00B83149">
              <w:rPr>
                <w:rStyle w:val="Hyperlink"/>
                <w:bCs/>
              </w:rPr>
              <w:t>F2008L02250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144</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2008 (No.</w:t>
            </w:r>
            <w:r w:rsidR="00B83149" w:rsidRPr="00B83149">
              <w:rPr>
                <w:i/>
              </w:rPr>
              <w:t> </w:t>
            </w:r>
            <w:r w:rsidRPr="00B83149">
              <w:rPr>
                <w:i/>
              </w:rPr>
              <w:t>5)</w:t>
            </w:r>
            <w:r w:rsidRPr="00B83149">
              <w:t>, SLI</w:t>
            </w:r>
            <w:r w:rsidR="00B83149" w:rsidRPr="00B83149">
              <w:t> </w:t>
            </w:r>
            <w:r w:rsidRPr="00B83149">
              <w:t>2008 No.</w:t>
            </w:r>
            <w:r w:rsidR="00B83149" w:rsidRPr="00B83149">
              <w:t> </w:t>
            </w:r>
            <w:r w:rsidRPr="00B83149">
              <w:t>266</w:t>
            </w:r>
          </w:p>
        </w:tc>
        <w:bookmarkStart w:id="161" w:name="BKCheck15B_148"/>
        <w:bookmarkEnd w:id="16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"http://www.comlaw.gov.au/Details/F2008L04632" \o "ComLaw" </w:instrText>
            </w:r>
            <w:r w:rsidRPr="00B83149">
              <w:fldChar w:fldCharType="separate"/>
            </w:r>
            <w:r w:rsidR="00221AD4" w:rsidRPr="00B83149">
              <w:rPr>
                <w:rStyle w:val="Hyperlink"/>
                <w:bCs/>
              </w:rPr>
              <w:t>F2008L04632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145</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2008 (No.</w:t>
            </w:r>
            <w:r w:rsidR="00B83149" w:rsidRPr="00B83149">
              <w:rPr>
                <w:i/>
              </w:rPr>
              <w:t> </w:t>
            </w:r>
            <w:r w:rsidRPr="00B83149">
              <w:rPr>
                <w:i/>
              </w:rPr>
              <w:t>6)</w:t>
            </w:r>
            <w:r w:rsidRPr="00B83149">
              <w:t>, SLI</w:t>
            </w:r>
            <w:r w:rsidR="00B83149" w:rsidRPr="00B83149">
              <w:t> </w:t>
            </w:r>
            <w:r w:rsidRPr="00B83149">
              <w:t>2008 No.</w:t>
            </w:r>
            <w:r w:rsidR="00B83149" w:rsidRPr="00B83149">
              <w:t> </w:t>
            </w:r>
            <w:r w:rsidRPr="00B83149">
              <w:t>267</w:t>
            </w:r>
          </w:p>
        </w:tc>
        <w:bookmarkStart w:id="162" w:name="BKCheck15B_149"/>
        <w:bookmarkEnd w:id="16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"http://www.comlaw.gov.au/Details/F2008L04624" \o "ComLaw" </w:instrText>
            </w:r>
            <w:r w:rsidRPr="00B83149">
              <w:fldChar w:fldCharType="separate"/>
            </w:r>
            <w:r w:rsidR="00221AD4" w:rsidRPr="00B83149">
              <w:rPr>
                <w:rStyle w:val="Hyperlink"/>
                <w:bCs/>
              </w:rPr>
              <w:t>F2008L04624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146</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2009 (No.</w:t>
            </w:r>
            <w:r w:rsidR="00B83149" w:rsidRPr="00B83149">
              <w:rPr>
                <w:i/>
              </w:rPr>
              <w:t> </w:t>
            </w:r>
            <w:r w:rsidRPr="00B83149">
              <w:rPr>
                <w:i/>
              </w:rPr>
              <w:t>1)</w:t>
            </w:r>
            <w:r w:rsidRPr="00B83149">
              <w:t>, SLI</w:t>
            </w:r>
            <w:r w:rsidR="00B83149" w:rsidRPr="00B83149">
              <w:t> </w:t>
            </w:r>
            <w:r w:rsidRPr="00B83149">
              <w:t>2009 No.</w:t>
            </w:r>
            <w:r w:rsidR="00B83149" w:rsidRPr="00B83149">
              <w:t> </w:t>
            </w:r>
            <w:r w:rsidRPr="00B83149">
              <w:t>32</w:t>
            </w:r>
          </w:p>
        </w:tc>
        <w:bookmarkStart w:id="163" w:name="BKCheck15B_150"/>
        <w:bookmarkEnd w:id="16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"http://www.comlaw.gov.au/Details/F2009L00708" \o "ComLaw" </w:instrText>
            </w:r>
            <w:r w:rsidRPr="00B83149">
              <w:fldChar w:fldCharType="separate"/>
            </w:r>
            <w:r w:rsidR="00221AD4" w:rsidRPr="00B83149">
              <w:rPr>
                <w:rStyle w:val="Hyperlink"/>
                <w:bCs/>
              </w:rPr>
              <w:t>F2009L00708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147</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2009 (No.</w:t>
            </w:r>
            <w:r w:rsidR="00B83149" w:rsidRPr="00B83149">
              <w:rPr>
                <w:i/>
              </w:rPr>
              <w:t> </w:t>
            </w:r>
            <w:r w:rsidRPr="00B83149">
              <w:rPr>
                <w:i/>
              </w:rPr>
              <w:t>3)</w:t>
            </w:r>
            <w:r w:rsidRPr="00B83149">
              <w:t>, SLI</w:t>
            </w:r>
            <w:r w:rsidR="00B83149" w:rsidRPr="00B83149">
              <w:t> </w:t>
            </w:r>
            <w:r w:rsidRPr="00B83149">
              <w:t>2009 No.</w:t>
            </w:r>
            <w:r w:rsidR="00B83149" w:rsidRPr="00B83149">
              <w:t> </w:t>
            </w:r>
            <w:r w:rsidRPr="00B83149">
              <w:t>83</w:t>
            </w:r>
          </w:p>
        </w:tc>
        <w:bookmarkStart w:id="164" w:name="BKCheck15B_151"/>
        <w:bookmarkEnd w:id="16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"http://www.comlaw.gov.au/Details/F2009L01812" \o "ComLaw" </w:instrText>
            </w:r>
            <w:r w:rsidRPr="00B83149">
              <w:fldChar w:fldCharType="separate"/>
            </w:r>
            <w:r w:rsidR="00221AD4" w:rsidRPr="00B83149">
              <w:rPr>
                <w:rStyle w:val="Hyperlink"/>
                <w:bCs/>
              </w:rPr>
              <w:t>F2009L01812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148</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2009 (No.</w:t>
            </w:r>
            <w:r w:rsidR="00B83149" w:rsidRPr="00B83149">
              <w:rPr>
                <w:i/>
              </w:rPr>
              <w:t> </w:t>
            </w:r>
            <w:r w:rsidRPr="00B83149">
              <w:rPr>
                <w:i/>
              </w:rPr>
              <w:t>5)</w:t>
            </w:r>
            <w:r w:rsidRPr="00B83149">
              <w:t>, SLI</w:t>
            </w:r>
            <w:r w:rsidR="00B83149" w:rsidRPr="00B83149">
              <w:t> </w:t>
            </w:r>
            <w:r w:rsidRPr="00B83149">
              <w:t>2009 No.</w:t>
            </w:r>
            <w:r w:rsidR="00B83149" w:rsidRPr="00B83149">
              <w:t> </w:t>
            </w:r>
            <w:r w:rsidRPr="00B83149">
              <w:t>135</w:t>
            </w:r>
          </w:p>
        </w:tc>
        <w:bookmarkStart w:id="165" w:name="BKCheck15B_152"/>
        <w:bookmarkEnd w:id="16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"http://www.comlaw.gov.au/Details/F2009L02490" \o "ComLaw" </w:instrText>
            </w:r>
            <w:r w:rsidRPr="00B83149">
              <w:fldChar w:fldCharType="separate"/>
            </w:r>
            <w:r w:rsidR="00221AD4" w:rsidRPr="00B83149">
              <w:rPr>
                <w:rStyle w:val="Hyperlink"/>
                <w:bCs/>
              </w:rPr>
              <w:t>F2009L02490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149</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2009 (No.</w:t>
            </w:r>
            <w:r w:rsidR="00B83149" w:rsidRPr="00B83149">
              <w:rPr>
                <w:i/>
              </w:rPr>
              <w:t> </w:t>
            </w:r>
            <w:r w:rsidRPr="00B83149">
              <w:rPr>
                <w:i/>
              </w:rPr>
              <w:t>6)</w:t>
            </w:r>
            <w:r w:rsidRPr="00B83149">
              <w:t>, SLI</w:t>
            </w:r>
            <w:r w:rsidR="00B83149" w:rsidRPr="00B83149">
              <w:t> </w:t>
            </w:r>
            <w:r w:rsidRPr="00B83149">
              <w:t>2009 No.</w:t>
            </w:r>
            <w:r w:rsidR="00B83149" w:rsidRPr="00B83149">
              <w:t> </w:t>
            </w:r>
            <w:r w:rsidRPr="00B83149">
              <w:t>268</w:t>
            </w:r>
          </w:p>
        </w:tc>
        <w:bookmarkStart w:id="166" w:name="BKCheck15B_153"/>
        <w:bookmarkEnd w:id="16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"http://www.comlaw.gov.au/Details/F2009L03726" \o "ComLaw" </w:instrText>
            </w:r>
            <w:r w:rsidRPr="00B83149">
              <w:fldChar w:fldCharType="separate"/>
            </w:r>
            <w:r w:rsidR="00221AD4" w:rsidRPr="00B83149">
              <w:rPr>
                <w:rStyle w:val="Hyperlink"/>
                <w:bCs/>
              </w:rPr>
              <w:t>F2009L03726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150</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2009 (No.</w:t>
            </w:r>
            <w:r w:rsidR="00B83149" w:rsidRPr="00B83149">
              <w:rPr>
                <w:i/>
              </w:rPr>
              <w:t> </w:t>
            </w:r>
            <w:r w:rsidRPr="00B83149">
              <w:rPr>
                <w:i/>
              </w:rPr>
              <w:t>7)</w:t>
            </w:r>
            <w:r w:rsidRPr="00B83149">
              <w:t>, SLI</w:t>
            </w:r>
            <w:r w:rsidR="00B83149" w:rsidRPr="00B83149">
              <w:t> </w:t>
            </w:r>
            <w:r w:rsidRPr="00B83149">
              <w:t>2009 No.</w:t>
            </w:r>
            <w:r w:rsidR="00B83149" w:rsidRPr="00B83149">
              <w:t> </w:t>
            </w:r>
            <w:r w:rsidRPr="00B83149">
              <w:t>329</w:t>
            </w:r>
          </w:p>
        </w:tc>
        <w:bookmarkStart w:id="167" w:name="BKCheck15B_154"/>
        <w:bookmarkEnd w:id="16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"http://www.comlaw.gov.au/Details/F2009L04322" \o "ComLaw" </w:instrText>
            </w:r>
            <w:r w:rsidRPr="00B83149">
              <w:fldChar w:fldCharType="separate"/>
            </w:r>
            <w:r w:rsidR="00221AD4" w:rsidRPr="00B83149">
              <w:rPr>
                <w:rStyle w:val="Hyperlink"/>
                <w:bCs/>
              </w:rPr>
              <w:t>F2009L04322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151</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2010 (No.</w:t>
            </w:r>
            <w:r w:rsidR="00B83149" w:rsidRPr="00B83149">
              <w:rPr>
                <w:i/>
              </w:rPr>
              <w:t> </w:t>
            </w:r>
            <w:r w:rsidRPr="00B83149">
              <w:rPr>
                <w:i/>
              </w:rPr>
              <w:t>1)</w:t>
            </w:r>
            <w:r w:rsidRPr="00B83149">
              <w:t>, SLI</w:t>
            </w:r>
            <w:r w:rsidR="00B83149" w:rsidRPr="00B83149">
              <w:t> </w:t>
            </w:r>
            <w:r w:rsidRPr="00B83149">
              <w:t>2010 No.</w:t>
            </w:r>
            <w:r w:rsidR="00B83149" w:rsidRPr="00B83149">
              <w:t> </w:t>
            </w:r>
            <w:r w:rsidRPr="00B83149">
              <w:t>3</w:t>
            </w:r>
          </w:p>
        </w:tc>
        <w:bookmarkStart w:id="168" w:name="BKCheck15B_155"/>
        <w:bookmarkEnd w:id="16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"http://www.comlaw.gov.au/Details/F2010L00347" \o "ComLaw" </w:instrText>
            </w:r>
            <w:r w:rsidRPr="00B83149">
              <w:fldChar w:fldCharType="separate"/>
            </w:r>
            <w:r w:rsidR="00221AD4" w:rsidRPr="00B83149">
              <w:rPr>
                <w:rStyle w:val="Hyperlink"/>
                <w:bCs/>
              </w:rPr>
              <w:t>F2010L00347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152</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2010 (No.</w:t>
            </w:r>
            <w:r w:rsidR="00B83149" w:rsidRPr="00B83149">
              <w:rPr>
                <w:i/>
              </w:rPr>
              <w:t> </w:t>
            </w:r>
            <w:r w:rsidRPr="00B83149">
              <w:rPr>
                <w:i/>
              </w:rPr>
              <w:t>2)</w:t>
            </w:r>
            <w:r w:rsidRPr="00B83149">
              <w:t>, SLI</w:t>
            </w:r>
            <w:r w:rsidR="00B83149" w:rsidRPr="00B83149">
              <w:t> </w:t>
            </w:r>
            <w:r w:rsidRPr="00B83149">
              <w:t>2010 No.</w:t>
            </w:r>
            <w:r w:rsidR="00B83149" w:rsidRPr="00B83149">
              <w:t> </w:t>
            </w:r>
            <w:r w:rsidRPr="00B83149">
              <w:t>114</w:t>
            </w:r>
          </w:p>
        </w:tc>
        <w:bookmarkStart w:id="169" w:name="BKCheck15B_156"/>
        <w:bookmarkEnd w:id="16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"http://www.comlaw.gov.au/Details/F2010L01481" \o "ComLaw" </w:instrText>
            </w:r>
            <w:r w:rsidRPr="00B83149">
              <w:fldChar w:fldCharType="separate"/>
            </w:r>
            <w:r w:rsidR="00221AD4" w:rsidRPr="00B83149">
              <w:rPr>
                <w:rStyle w:val="Hyperlink"/>
                <w:bCs/>
              </w:rPr>
              <w:t>F2010L01481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153</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2010 (No.</w:t>
            </w:r>
            <w:r w:rsidR="00B83149" w:rsidRPr="00B83149">
              <w:rPr>
                <w:i/>
              </w:rPr>
              <w:t> </w:t>
            </w:r>
            <w:r w:rsidRPr="00B83149">
              <w:rPr>
                <w:i/>
              </w:rPr>
              <w:t>4)</w:t>
            </w:r>
            <w:r w:rsidRPr="00B83149">
              <w:t>, SLI</w:t>
            </w:r>
            <w:r w:rsidR="00B83149" w:rsidRPr="00B83149">
              <w:t> </w:t>
            </w:r>
            <w:r w:rsidRPr="00B83149">
              <w:t>2010 No.</w:t>
            </w:r>
            <w:r w:rsidR="00B83149" w:rsidRPr="00B83149">
              <w:t> </w:t>
            </w:r>
            <w:r w:rsidRPr="00B83149">
              <w:t>258</w:t>
            </w:r>
          </w:p>
        </w:tc>
        <w:bookmarkStart w:id="170" w:name="BKCheck15B_157"/>
        <w:bookmarkEnd w:id="17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"http://www.comlaw.gov.au/Details/F2010L02808" \o "ComLaw" </w:instrText>
            </w:r>
            <w:r w:rsidRPr="00B83149">
              <w:fldChar w:fldCharType="separate"/>
            </w:r>
            <w:r w:rsidR="00221AD4" w:rsidRPr="00B83149">
              <w:rPr>
                <w:rStyle w:val="Hyperlink"/>
                <w:bCs/>
              </w:rPr>
              <w:t>F2010L02808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154</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2010 (No.</w:t>
            </w:r>
            <w:r w:rsidR="00B83149" w:rsidRPr="00B83149">
              <w:rPr>
                <w:i/>
              </w:rPr>
              <w:t> </w:t>
            </w:r>
            <w:r w:rsidRPr="00B83149">
              <w:rPr>
                <w:i/>
              </w:rPr>
              <w:t>5)</w:t>
            </w:r>
            <w:r w:rsidRPr="00B83149">
              <w:t>, SLI</w:t>
            </w:r>
            <w:r w:rsidR="00B83149" w:rsidRPr="00B83149">
              <w:t> </w:t>
            </w:r>
            <w:r w:rsidRPr="00B83149">
              <w:t>2010 No.</w:t>
            </w:r>
            <w:r w:rsidR="00B83149" w:rsidRPr="00B83149">
              <w:t> </w:t>
            </w:r>
            <w:r w:rsidRPr="00B83149">
              <w:t>259</w:t>
            </w:r>
          </w:p>
        </w:tc>
        <w:bookmarkStart w:id="171" w:name="BKCheck15B_158"/>
        <w:bookmarkEnd w:id="17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"http://www.comlaw.gov.au/Details/F2010L02758" \o "ComLaw" </w:instrText>
            </w:r>
            <w:r w:rsidRPr="00B83149">
              <w:fldChar w:fldCharType="separate"/>
            </w:r>
            <w:r w:rsidR="00221AD4" w:rsidRPr="00B83149">
              <w:rPr>
                <w:rStyle w:val="Hyperlink"/>
                <w:bCs/>
              </w:rPr>
              <w:t>F2010L02758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155</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2011 (No.</w:t>
            </w:r>
            <w:r w:rsidR="00B83149" w:rsidRPr="00B83149">
              <w:rPr>
                <w:i/>
              </w:rPr>
              <w:t> </w:t>
            </w:r>
            <w:r w:rsidRPr="00B83149">
              <w:rPr>
                <w:i/>
              </w:rPr>
              <w:t>1)</w:t>
            </w:r>
            <w:r w:rsidRPr="00B83149">
              <w:t>, SLI</w:t>
            </w:r>
            <w:r w:rsidR="00B83149" w:rsidRPr="00B83149">
              <w:t> </w:t>
            </w:r>
            <w:r w:rsidRPr="00B83149">
              <w:t>2011 No.</w:t>
            </w:r>
            <w:r w:rsidR="00B83149" w:rsidRPr="00B83149">
              <w:t> </w:t>
            </w:r>
            <w:r w:rsidRPr="00B83149">
              <w:t>49</w:t>
            </w:r>
          </w:p>
        </w:tc>
        <w:bookmarkStart w:id="172" w:name="BKCheck15B_159"/>
        <w:bookmarkEnd w:id="17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"http://www.comlaw.gov.au/Details/F2011L00676" \o "ComLaw" </w:instrText>
            </w:r>
            <w:r w:rsidRPr="00B83149">
              <w:fldChar w:fldCharType="separate"/>
            </w:r>
            <w:r w:rsidR="00221AD4" w:rsidRPr="00B83149">
              <w:rPr>
                <w:rStyle w:val="Hyperlink"/>
                <w:bCs/>
              </w:rPr>
              <w:t>F2011L00676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156</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2011 (No.</w:t>
            </w:r>
            <w:r w:rsidR="00B83149" w:rsidRPr="00B83149">
              <w:rPr>
                <w:i/>
              </w:rPr>
              <w:t> </w:t>
            </w:r>
            <w:r w:rsidRPr="00B83149">
              <w:rPr>
                <w:i/>
              </w:rPr>
              <w:t>2)</w:t>
            </w:r>
            <w:r w:rsidRPr="00B83149">
              <w:t>, SLI</w:t>
            </w:r>
            <w:r w:rsidR="00B83149" w:rsidRPr="00B83149">
              <w:t> </w:t>
            </w:r>
            <w:r w:rsidRPr="00B83149">
              <w:t>2011 No.</w:t>
            </w:r>
            <w:r w:rsidR="00B83149" w:rsidRPr="00B83149">
              <w:t> </w:t>
            </w:r>
            <w:r w:rsidRPr="00B83149">
              <w:t>118</w:t>
            </w:r>
          </w:p>
        </w:tc>
        <w:bookmarkStart w:id="173" w:name="BKCheck15B_160"/>
        <w:bookmarkEnd w:id="17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"http://www.comlaw.gov.au/Details/F2011L01411" \o "ComLaw" </w:instrText>
            </w:r>
            <w:r w:rsidRPr="00B83149">
              <w:fldChar w:fldCharType="separate"/>
            </w:r>
            <w:r w:rsidR="00221AD4" w:rsidRPr="00B83149">
              <w:rPr>
                <w:rStyle w:val="Hyperlink"/>
                <w:bCs/>
              </w:rPr>
              <w:t>F2011L01411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157</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2011 (No.</w:t>
            </w:r>
            <w:r w:rsidR="00B83149" w:rsidRPr="00B83149">
              <w:rPr>
                <w:i/>
              </w:rPr>
              <w:t> </w:t>
            </w:r>
            <w:r w:rsidRPr="00B83149">
              <w:rPr>
                <w:i/>
              </w:rPr>
              <w:t>5)</w:t>
            </w:r>
            <w:r w:rsidRPr="00B83149">
              <w:t>, SLI</w:t>
            </w:r>
            <w:r w:rsidR="00B83149" w:rsidRPr="00B83149">
              <w:t> </w:t>
            </w:r>
            <w:r w:rsidRPr="00B83149">
              <w:t>2011 No.</w:t>
            </w:r>
            <w:r w:rsidR="00B83149" w:rsidRPr="00B83149">
              <w:t> </w:t>
            </w:r>
            <w:r w:rsidRPr="00B83149">
              <w:t>219</w:t>
            </w:r>
          </w:p>
        </w:tc>
        <w:bookmarkStart w:id="174" w:name="BKCheck15B_161"/>
        <w:bookmarkEnd w:id="17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"http://www.comlaw.gov.au/Details/F2011L02434" \o "ComLaw" </w:instrText>
            </w:r>
            <w:r w:rsidRPr="00B83149">
              <w:fldChar w:fldCharType="separate"/>
            </w:r>
            <w:r w:rsidR="00221AD4" w:rsidRPr="00B83149">
              <w:rPr>
                <w:rStyle w:val="Hyperlink"/>
                <w:bCs/>
              </w:rPr>
              <w:t>F2011L02434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158</w:t>
            </w:r>
          </w:p>
        </w:tc>
        <w:tc>
          <w:tcPr>
            <w:tcW w:w="4961"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2011 (No.</w:t>
            </w:r>
            <w:r w:rsidR="00B83149" w:rsidRPr="00B83149">
              <w:rPr>
                <w:i/>
              </w:rPr>
              <w:t> </w:t>
            </w:r>
            <w:r w:rsidRPr="00B83149">
              <w:rPr>
                <w:i/>
              </w:rPr>
              <w:t>6)</w:t>
            </w:r>
            <w:r w:rsidRPr="00B83149">
              <w:t>, SLI</w:t>
            </w:r>
            <w:r w:rsidR="00B83149" w:rsidRPr="00B83149">
              <w:t> </w:t>
            </w:r>
            <w:r w:rsidRPr="00B83149">
              <w:t>2011 No.</w:t>
            </w:r>
            <w:r w:rsidR="00B83149" w:rsidRPr="00B83149">
              <w:t> </w:t>
            </w:r>
            <w:r w:rsidRPr="00B83149">
              <w:t>259</w:t>
            </w:r>
          </w:p>
        </w:tc>
        <w:bookmarkStart w:id="175" w:name="BKCheck15B_162"/>
        <w:bookmarkEnd w:id="17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"http://www.comlaw.gov.au/Details/F2011L02683" \o "ComLaw" </w:instrText>
            </w:r>
            <w:r w:rsidRPr="00B83149">
              <w:fldChar w:fldCharType="separate"/>
            </w:r>
            <w:r w:rsidR="00221AD4" w:rsidRPr="00B83149">
              <w:rPr>
                <w:rStyle w:val="Hyperlink"/>
                <w:bCs/>
              </w:rPr>
              <w:t>F2011L02683</w:t>
            </w:r>
            <w:r w:rsidRPr="00B83149">
              <w:rPr>
                <w:rStyle w:val="Hyperlink"/>
                <w:bCs/>
              </w:rPr>
              <w:fldChar w:fldCharType="end"/>
            </w:r>
          </w:p>
        </w:tc>
      </w:tr>
      <w:tr w:rsidR="000F57DB" w:rsidRPr="00B83149" w:rsidTr="0061100F">
        <w:trPr>
          <w:cantSplit/>
        </w:trPr>
        <w:tc>
          <w:tcPr>
            <w:tcW w:w="822" w:type="dxa"/>
            <w:shd w:val="clear" w:color="auto" w:fill="auto"/>
          </w:tcPr>
          <w:p w:rsidR="000F57DB" w:rsidRPr="00B83149" w:rsidRDefault="0061100F" w:rsidP="000F57DB">
            <w:pPr>
              <w:pStyle w:val="Tabletext"/>
              <w:rPr>
                <w:szCs w:val="22"/>
              </w:rPr>
            </w:pPr>
            <w:r w:rsidRPr="00B83149">
              <w:rPr>
                <w:szCs w:val="22"/>
              </w:rPr>
              <w:t>159</w:t>
            </w:r>
          </w:p>
        </w:tc>
        <w:tc>
          <w:tcPr>
            <w:tcW w:w="4961" w:type="dxa"/>
            <w:shd w:val="clear" w:color="auto" w:fill="auto"/>
          </w:tcPr>
          <w:p w:rsidR="000F57DB" w:rsidRPr="00B83149" w:rsidRDefault="000F57DB" w:rsidP="000F57DB">
            <w:pPr>
              <w:pStyle w:val="Tabletext"/>
              <w:rPr>
                <w:i/>
              </w:rPr>
            </w:pPr>
            <w:r w:rsidRPr="00B83149">
              <w:rPr>
                <w:i/>
              </w:rPr>
              <w:t>Financial Management and Accountability (Comcover Special Account) Amendment Determination</w:t>
            </w:r>
            <w:r w:rsidR="00B83149" w:rsidRPr="00B83149">
              <w:rPr>
                <w:i/>
              </w:rPr>
              <w:t> </w:t>
            </w:r>
            <w:r w:rsidRPr="00B83149">
              <w:rPr>
                <w:i/>
              </w:rPr>
              <w:t>2000/14</w:t>
            </w:r>
          </w:p>
        </w:tc>
        <w:bookmarkStart w:id="176" w:name="BKCheck15B_163"/>
        <w:bookmarkEnd w:id="176"/>
        <w:tc>
          <w:tcPr>
            <w:tcW w:w="1560" w:type="dxa"/>
            <w:shd w:val="clear" w:color="auto" w:fill="auto"/>
          </w:tcPr>
          <w:p w:rsidR="000F57DB" w:rsidRPr="00B83149" w:rsidRDefault="00A011EF" w:rsidP="000F57DB">
            <w:pPr>
              <w:pStyle w:val="Tabletext"/>
              <w:rPr>
                <w:rStyle w:val="Hyperlink"/>
                <w:bCs/>
              </w:rPr>
            </w:pPr>
            <w:r w:rsidRPr="00B83149">
              <w:fldChar w:fldCharType="begin"/>
            </w:r>
            <w:r w:rsidRPr="00B83149">
              <w:instrText xml:space="preserve"> HYPERLINK "http://www.comlaw.gov.au/Details/F2007B00038" \o "ComLaw" </w:instrText>
            </w:r>
            <w:r w:rsidRPr="00B83149">
              <w:fldChar w:fldCharType="separate"/>
            </w:r>
            <w:r w:rsidR="000F57DB" w:rsidRPr="00B83149">
              <w:rPr>
                <w:rStyle w:val="Hyperlink"/>
                <w:bCs/>
              </w:rPr>
              <w:t>F2007B00038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160</w:t>
            </w:r>
          </w:p>
        </w:tc>
        <w:tc>
          <w:tcPr>
            <w:tcW w:w="4961" w:type="dxa"/>
            <w:shd w:val="clear" w:color="auto" w:fill="auto"/>
          </w:tcPr>
          <w:p w:rsidR="00221AD4" w:rsidRPr="00B83149" w:rsidRDefault="00221AD4" w:rsidP="00191C70">
            <w:pPr>
              <w:pStyle w:val="Tabletext"/>
              <w:rPr>
                <w:i/>
              </w:rPr>
            </w:pPr>
            <w:r w:rsidRPr="00B83149">
              <w:rPr>
                <w:i/>
              </w:rPr>
              <w:t>Financial Management and Accountability Determination</w:t>
            </w:r>
            <w:r w:rsidR="00B83149" w:rsidRPr="00B83149">
              <w:rPr>
                <w:i/>
              </w:rPr>
              <w:t> </w:t>
            </w:r>
            <w:r w:rsidRPr="00B83149">
              <w:rPr>
                <w:i/>
              </w:rPr>
              <w:t>2005/39 — PSS Special Account Variation 2005</w:t>
            </w:r>
          </w:p>
        </w:tc>
        <w:bookmarkStart w:id="177" w:name="BKCheck15B_164"/>
        <w:bookmarkEnd w:id="17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"http://www.comlaw.gov.au/Details/F2005L02967" \o "ComLaw" </w:instrText>
            </w:r>
            <w:r w:rsidRPr="00B83149">
              <w:fldChar w:fldCharType="separate"/>
            </w:r>
            <w:r w:rsidR="00221AD4" w:rsidRPr="00B83149">
              <w:rPr>
                <w:rStyle w:val="Hyperlink"/>
                <w:bCs/>
              </w:rPr>
              <w:t>F2005L02967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161</w:t>
            </w:r>
          </w:p>
        </w:tc>
        <w:tc>
          <w:tcPr>
            <w:tcW w:w="4961" w:type="dxa"/>
            <w:shd w:val="clear" w:color="auto" w:fill="auto"/>
          </w:tcPr>
          <w:p w:rsidR="00221AD4" w:rsidRPr="00B83149" w:rsidRDefault="00221AD4" w:rsidP="00191C70">
            <w:pPr>
              <w:pStyle w:val="Tabletext"/>
              <w:rPr>
                <w:i/>
              </w:rPr>
            </w:pPr>
            <w:r w:rsidRPr="00B83149">
              <w:rPr>
                <w:i/>
              </w:rPr>
              <w:t>Financial Management and Accountability Determination</w:t>
            </w:r>
            <w:r w:rsidR="00B83149" w:rsidRPr="00B83149">
              <w:rPr>
                <w:i/>
              </w:rPr>
              <w:t> </w:t>
            </w:r>
            <w:r w:rsidRPr="00B83149">
              <w:rPr>
                <w:i/>
              </w:rPr>
              <w:t>2005/40 — CSS Special Account Variation 2005</w:t>
            </w:r>
          </w:p>
        </w:tc>
        <w:bookmarkStart w:id="178" w:name="BKCheck15B_165"/>
        <w:bookmarkEnd w:id="17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"http://www.comlaw.gov.au/Details/F2005L02959" \o "ComLaw" </w:instrText>
            </w:r>
            <w:r w:rsidRPr="00B83149">
              <w:fldChar w:fldCharType="separate"/>
            </w:r>
            <w:r w:rsidR="00221AD4" w:rsidRPr="00B83149">
              <w:rPr>
                <w:rStyle w:val="Hyperlink"/>
                <w:bCs/>
              </w:rPr>
              <w:t>F2005L02959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162</w:t>
            </w:r>
          </w:p>
        </w:tc>
        <w:tc>
          <w:tcPr>
            <w:tcW w:w="4961" w:type="dxa"/>
            <w:shd w:val="clear" w:color="auto" w:fill="auto"/>
          </w:tcPr>
          <w:p w:rsidR="00221AD4" w:rsidRPr="00B83149" w:rsidRDefault="00221AD4" w:rsidP="00191C70">
            <w:pPr>
              <w:pStyle w:val="Tabletext"/>
              <w:rPr>
                <w:i/>
              </w:rPr>
            </w:pPr>
            <w:r w:rsidRPr="00B83149">
              <w:rPr>
                <w:i/>
              </w:rPr>
              <w:t>Financial Management and Accountability Determination</w:t>
            </w:r>
            <w:r w:rsidR="00B83149" w:rsidRPr="00B83149">
              <w:rPr>
                <w:i/>
              </w:rPr>
              <w:t> </w:t>
            </w:r>
            <w:r w:rsidRPr="00B83149">
              <w:rPr>
                <w:i/>
              </w:rPr>
              <w:t>2005/41 — ComSuper Special Account Variation 2005</w:t>
            </w:r>
          </w:p>
        </w:tc>
        <w:bookmarkStart w:id="179" w:name="BKCheck15B_166"/>
        <w:bookmarkEnd w:id="17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"http://www.comlaw.gov.au/Details/F2005L02958" \o "ComLaw" </w:instrText>
            </w:r>
            <w:r w:rsidRPr="00B83149">
              <w:fldChar w:fldCharType="separate"/>
            </w:r>
            <w:r w:rsidR="00221AD4" w:rsidRPr="00B83149">
              <w:rPr>
                <w:rStyle w:val="Hyperlink"/>
                <w:bCs/>
              </w:rPr>
              <w:t>F2005L02958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163</w:t>
            </w:r>
          </w:p>
        </w:tc>
        <w:tc>
          <w:tcPr>
            <w:tcW w:w="4961" w:type="dxa"/>
            <w:shd w:val="clear" w:color="auto" w:fill="auto"/>
          </w:tcPr>
          <w:p w:rsidR="00221AD4" w:rsidRPr="00B83149" w:rsidRDefault="00221AD4" w:rsidP="00191C70">
            <w:pPr>
              <w:pStyle w:val="Tabletext"/>
              <w:rPr>
                <w:i/>
              </w:rPr>
            </w:pPr>
            <w:r w:rsidRPr="00B83149">
              <w:rPr>
                <w:i/>
              </w:rPr>
              <w:t>Financial Management and Accountability Determination</w:t>
            </w:r>
            <w:r w:rsidR="00B83149" w:rsidRPr="00B83149">
              <w:rPr>
                <w:i/>
              </w:rPr>
              <w:t> </w:t>
            </w:r>
            <w:r w:rsidRPr="00B83149">
              <w:rPr>
                <w:i/>
              </w:rPr>
              <w:t>2006/28 — Childcare Centre Capital Replacement and Upgrade Special Account Variation 2006</w:t>
            </w:r>
          </w:p>
        </w:tc>
        <w:bookmarkStart w:id="180" w:name="BKCheck15B_167"/>
        <w:bookmarkEnd w:id="18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"http://www.comlaw.gov.au/Details/F2006L02567" \o "ComLaw" </w:instrText>
            </w:r>
            <w:r w:rsidRPr="00B83149">
              <w:fldChar w:fldCharType="separate"/>
            </w:r>
            <w:r w:rsidR="00221AD4" w:rsidRPr="00B83149">
              <w:rPr>
                <w:rStyle w:val="Hyperlink"/>
                <w:bCs/>
              </w:rPr>
              <w:t>F2006L02567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164</w:t>
            </w:r>
          </w:p>
        </w:tc>
        <w:tc>
          <w:tcPr>
            <w:tcW w:w="4961" w:type="dxa"/>
            <w:shd w:val="clear" w:color="auto" w:fill="auto"/>
          </w:tcPr>
          <w:p w:rsidR="00221AD4" w:rsidRPr="00B83149" w:rsidRDefault="00221AD4" w:rsidP="00191C70">
            <w:pPr>
              <w:pStyle w:val="Tabletext"/>
              <w:rPr>
                <w:i/>
              </w:rPr>
            </w:pPr>
            <w:r w:rsidRPr="00B83149">
              <w:rPr>
                <w:i/>
              </w:rPr>
              <w:t>Financial Management and Accountability Determination</w:t>
            </w:r>
            <w:r w:rsidR="00B83149" w:rsidRPr="00B83149">
              <w:rPr>
                <w:i/>
              </w:rPr>
              <w:t> </w:t>
            </w:r>
            <w:r w:rsidRPr="00B83149">
              <w:rPr>
                <w:i/>
              </w:rPr>
              <w:t>2006/43 — Aboriginal Tutorial Assistance Superannuation Special Account Variation 2006</w:t>
            </w:r>
          </w:p>
        </w:tc>
        <w:bookmarkStart w:id="181" w:name="BKCheck15B_168"/>
        <w:bookmarkEnd w:id="18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"http://www.comlaw.gov.au/Details/F2006L02894" \o "ComLaw" </w:instrText>
            </w:r>
            <w:r w:rsidRPr="00B83149">
              <w:fldChar w:fldCharType="separate"/>
            </w:r>
            <w:r w:rsidR="00221AD4" w:rsidRPr="00B83149">
              <w:rPr>
                <w:rStyle w:val="Hyperlink"/>
                <w:bCs/>
              </w:rPr>
              <w:t>F2006L02894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165</w:t>
            </w:r>
          </w:p>
        </w:tc>
        <w:tc>
          <w:tcPr>
            <w:tcW w:w="4961" w:type="dxa"/>
            <w:shd w:val="clear" w:color="auto" w:fill="auto"/>
          </w:tcPr>
          <w:p w:rsidR="00221AD4" w:rsidRPr="00B83149" w:rsidRDefault="00221AD4" w:rsidP="00191C70">
            <w:pPr>
              <w:pStyle w:val="Tabletext"/>
              <w:rPr>
                <w:i/>
              </w:rPr>
            </w:pPr>
            <w:r w:rsidRPr="00B83149">
              <w:rPr>
                <w:i/>
              </w:rPr>
              <w:t>Financial Management and Accountability Determination</w:t>
            </w:r>
            <w:r w:rsidR="00B83149" w:rsidRPr="00B83149">
              <w:rPr>
                <w:i/>
              </w:rPr>
              <w:t> </w:t>
            </w:r>
            <w:r w:rsidRPr="00B83149">
              <w:rPr>
                <w:i/>
              </w:rPr>
              <w:t>2008/15 to vary the purposes of certain Services for Other Governments and Non</w:t>
            </w:r>
            <w:r w:rsidR="00B83149">
              <w:rPr>
                <w:i/>
              </w:rPr>
              <w:t>-</w:t>
            </w:r>
            <w:r w:rsidRPr="00B83149">
              <w:rPr>
                <w:i/>
              </w:rPr>
              <w:t>agency Bodies Accounts, and Other Trust Moneys Accounts</w:t>
            </w:r>
          </w:p>
        </w:tc>
        <w:bookmarkStart w:id="182" w:name="BKCheck15B_169"/>
        <w:bookmarkEnd w:id="18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"http://www.comlaw.gov.au/Details/F2008L02084" \o "ComLaw" </w:instrText>
            </w:r>
            <w:r w:rsidRPr="00B83149">
              <w:fldChar w:fldCharType="separate"/>
            </w:r>
            <w:r w:rsidR="00221AD4" w:rsidRPr="00B83149">
              <w:rPr>
                <w:rStyle w:val="Hyperlink"/>
                <w:bCs/>
              </w:rPr>
              <w:t>F2008L02084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166</w:t>
            </w:r>
          </w:p>
        </w:tc>
        <w:tc>
          <w:tcPr>
            <w:tcW w:w="4961" w:type="dxa"/>
            <w:shd w:val="clear" w:color="auto" w:fill="auto"/>
          </w:tcPr>
          <w:p w:rsidR="00221AD4" w:rsidRPr="00B83149" w:rsidRDefault="00221AD4" w:rsidP="00191C70">
            <w:pPr>
              <w:pStyle w:val="Tabletext"/>
              <w:rPr>
                <w:i/>
              </w:rPr>
            </w:pPr>
            <w:r w:rsidRPr="00B83149">
              <w:rPr>
                <w:i/>
              </w:rPr>
              <w:t>Financial Management and Accountability Determination</w:t>
            </w:r>
            <w:r w:rsidR="00B83149" w:rsidRPr="00B83149">
              <w:rPr>
                <w:i/>
              </w:rPr>
              <w:t> </w:t>
            </w:r>
            <w:r w:rsidRPr="00B83149">
              <w:rPr>
                <w:i/>
              </w:rPr>
              <w:t>2009/03 — Northern Territory Flexible Funding Pool Account Variation 2009</w:t>
            </w:r>
          </w:p>
        </w:tc>
        <w:bookmarkStart w:id="183" w:name="BKCheck15B_170"/>
        <w:bookmarkEnd w:id="18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"http://www.comlaw.gov.au/Details/F2009L00243" \o "ComLaw" </w:instrText>
            </w:r>
            <w:r w:rsidRPr="00B83149">
              <w:fldChar w:fldCharType="separate"/>
            </w:r>
            <w:r w:rsidR="00221AD4" w:rsidRPr="00B83149">
              <w:rPr>
                <w:rStyle w:val="Hyperlink"/>
                <w:bCs/>
              </w:rPr>
              <w:t>F2009L00243</w:t>
            </w:r>
            <w:r w:rsidRPr="00B83149">
              <w:rPr>
                <w:rStyle w:val="Hyperlink"/>
                <w:bCs/>
              </w:rPr>
              <w:fldChar w:fldCharType="end"/>
            </w:r>
          </w:p>
        </w:tc>
      </w:tr>
      <w:tr w:rsidR="000F57DB" w:rsidRPr="00B83149" w:rsidTr="0061100F">
        <w:trPr>
          <w:cantSplit/>
        </w:trPr>
        <w:tc>
          <w:tcPr>
            <w:tcW w:w="822" w:type="dxa"/>
            <w:shd w:val="clear" w:color="auto" w:fill="auto"/>
          </w:tcPr>
          <w:p w:rsidR="000F57DB" w:rsidRPr="00B83149" w:rsidRDefault="0061100F" w:rsidP="000F57DB">
            <w:pPr>
              <w:pStyle w:val="Tabletext"/>
              <w:rPr>
                <w:szCs w:val="22"/>
              </w:rPr>
            </w:pPr>
            <w:r w:rsidRPr="00B83149">
              <w:rPr>
                <w:szCs w:val="22"/>
              </w:rPr>
              <w:t>167</w:t>
            </w:r>
          </w:p>
        </w:tc>
        <w:tc>
          <w:tcPr>
            <w:tcW w:w="4961" w:type="dxa"/>
            <w:shd w:val="clear" w:color="auto" w:fill="auto"/>
          </w:tcPr>
          <w:p w:rsidR="000F57DB" w:rsidRPr="00B83149" w:rsidRDefault="000F57DB" w:rsidP="000F57DB">
            <w:pPr>
              <w:pStyle w:val="Tabletext"/>
              <w:rPr>
                <w:i/>
              </w:rPr>
            </w:pPr>
            <w:r w:rsidRPr="00B83149">
              <w:rPr>
                <w:i/>
              </w:rPr>
              <w:t>Financial Management and Accountability (Employee Entitlements Support Scheme Account) Amendment Determination</w:t>
            </w:r>
            <w:r w:rsidR="00B83149" w:rsidRPr="00B83149">
              <w:rPr>
                <w:i/>
              </w:rPr>
              <w:t> </w:t>
            </w:r>
            <w:r w:rsidRPr="00B83149">
              <w:rPr>
                <w:i/>
              </w:rPr>
              <w:t>2003</w:t>
            </w:r>
          </w:p>
        </w:tc>
        <w:bookmarkStart w:id="184" w:name="BKCheck15B_171"/>
        <w:bookmarkEnd w:id="184"/>
        <w:tc>
          <w:tcPr>
            <w:tcW w:w="1560" w:type="dxa"/>
            <w:shd w:val="clear" w:color="auto" w:fill="auto"/>
          </w:tcPr>
          <w:p w:rsidR="000F57DB" w:rsidRPr="00B83149" w:rsidRDefault="00A011EF" w:rsidP="000F57DB">
            <w:pPr>
              <w:pStyle w:val="Tabletext"/>
              <w:rPr>
                <w:rStyle w:val="Hyperlink"/>
                <w:bCs/>
              </w:rPr>
            </w:pPr>
            <w:r w:rsidRPr="00B83149">
              <w:fldChar w:fldCharType="begin"/>
            </w:r>
            <w:r w:rsidRPr="00B83149">
              <w:instrText xml:space="preserve"> HYPERLINK "http://www.comlaw.gov.au/Details/F2006B11545" \o "ComLaw" </w:instrText>
            </w:r>
            <w:r w:rsidRPr="00B83149">
              <w:fldChar w:fldCharType="separate"/>
            </w:r>
            <w:r w:rsidR="000F57DB" w:rsidRPr="00B83149">
              <w:rPr>
                <w:rStyle w:val="Hyperlink"/>
                <w:bCs/>
              </w:rPr>
              <w:t>F2006B11545</w:t>
            </w:r>
            <w:r w:rsidRPr="00B83149">
              <w:rPr>
                <w:rStyle w:val="Hyperlink"/>
                <w:bCs/>
              </w:rPr>
              <w:fldChar w:fldCharType="end"/>
            </w:r>
          </w:p>
        </w:tc>
      </w:tr>
      <w:tr w:rsidR="00181250" w:rsidRPr="00B83149" w:rsidTr="0061100F">
        <w:trPr>
          <w:cantSplit/>
        </w:trPr>
        <w:tc>
          <w:tcPr>
            <w:tcW w:w="822" w:type="dxa"/>
            <w:shd w:val="clear" w:color="auto" w:fill="auto"/>
          </w:tcPr>
          <w:p w:rsidR="00181250" w:rsidRPr="00B83149" w:rsidRDefault="0061100F" w:rsidP="004114AE">
            <w:pPr>
              <w:pStyle w:val="Tabletext"/>
              <w:rPr>
                <w:szCs w:val="22"/>
              </w:rPr>
            </w:pPr>
            <w:r w:rsidRPr="00B83149">
              <w:rPr>
                <w:szCs w:val="22"/>
              </w:rPr>
              <w:t>168</w:t>
            </w:r>
          </w:p>
        </w:tc>
        <w:tc>
          <w:tcPr>
            <w:tcW w:w="4961" w:type="dxa"/>
            <w:shd w:val="clear" w:color="auto" w:fill="auto"/>
          </w:tcPr>
          <w:p w:rsidR="00181250" w:rsidRPr="00B83149" w:rsidRDefault="00181250" w:rsidP="004114AE">
            <w:pPr>
              <w:pStyle w:val="Tabletext"/>
            </w:pPr>
            <w:r w:rsidRPr="00B83149">
              <w:t>Financial Management and Accountability Regulations (Amendment), SR</w:t>
            </w:r>
            <w:r w:rsidR="00B83149" w:rsidRPr="00B83149">
              <w:t> </w:t>
            </w:r>
            <w:r w:rsidRPr="00B83149">
              <w:t>1998 No.</w:t>
            </w:r>
            <w:r w:rsidR="00B83149" w:rsidRPr="00B83149">
              <w:t> </w:t>
            </w:r>
            <w:r w:rsidRPr="00B83149">
              <w:t>65</w:t>
            </w:r>
          </w:p>
        </w:tc>
        <w:bookmarkStart w:id="185" w:name="BKCheck15B_172"/>
        <w:bookmarkEnd w:id="185"/>
        <w:tc>
          <w:tcPr>
            <w:tcW w:w="1560" w:type="dxa"/>
            <w:shd w:val="clear" w:color="auto" w:fill="auto"/>
          </w:tcPr>
          <w:p w:rsidR="00181250" w:rsidRPr="00B83149" w:rsidRDefault="00A011EF" w:rsidP="004114AE">
            <w:pPr>
              <w:pStyle w:val="Tabletext"/>
              <w:rPr>
                <w:rStyle w:val="Hyperlink"/>
                <w:bCs/>
              </w:rPr>
            </w:pPr>
            <w:r w:rsidRPr="00B83149">
              <w:fldChar w:fldCharType="begin"/>
            </w:r>
            <w:r w:rsidRPr="00B83149">
              <w:instrText xml:space="preserve"> HYPERLINK "http://www.comlaw.gov.au/Details/F1998B00060" \o "ComLaw" </w:instrText>
            </w:r>
            <w:r w:rsidRPr="00B83149">
              <w:fldChar w:fldCharType="separate"/>
            </w:r>
            <w:r w:rsidR="00181250" w:rsidRPr="00B83149">
              <w:rPr>
                <w:rStyle w:val="Hyperlink"/>
                <w:bCs/>
              </w:rPr>
              <w:t>F1998B00060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169</w:t>
            </w:r>
          </w:p>
        </w:tc>
        <w:tc>
          <w:tcPr>
            <w:tcW w:w="4961" w:type="dxa"/>
            <w:shd w:val="clear" w:color="auto" w:fill="auto"/>
          </w:tcPr>
          <w:p w:rsidR="00221AD4" w:rsidRPr="00B83149" w:rsidRDefault="00221AD4" w:rsidP="00191C70">
            <w:pPr>
              <w:pStyle w:val="Tabletext"/>
            </w:pPr>
            <w:r w:rsidRPr="00B83149">
              <w:t>Financial Management and Accountability Regulations (Amendment), SR</w:t>
            </w:r>
            <w:r w:rsidR="00B83149" w:rsidRPr="00B83149">
              <w:t> </w:t>
            </w:r>
            <w:r w:rsidRPr="00B83149">
              <w:t>1998 No.</w:t>
            </w:r>
            <w:r w:rsidR="00B83149" w:rsidRPr="00B83149">
              <w:t> </w:t>
            </w:r>
            <w:r w:rsidRPr="00B83149">
              <w:t>122</w:t>
            </w:r>
          </w:p>
        </w:tc>
        <w:bookmarkStart w:id="186" w:name="BKCheck15B_173"/>
        <w:bookmarkEnd w:id="18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"http://www.comlaw.gov.au/Details/F1998B00113" \o "ComLaw" </w:instrText>
            </w:r>
            <w:r w:rsidRPr="00B83149">
              <w:fldChar w:fldCharType="separate"/>
            </w:r>
            <w:r w:rsidR="00221AD4" w:rsidRPr="00B83149">
              <w:rPr>
                <w:rStyle w:val="Hyperlink"/>
                <w:bCs/>
              </w:rPr>
              <w:t>F1998B00113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170</w:t>
            </w:r>
          </w:p>
        </w:tc>
        <w:tc>
          <w:tcPr>
            <w:tcW w:w="4961" w:type="dxa"/>
            <w:shd w:val="clear" w:color="auto" w:fill="auto"/>
          </w:tcPr>
          <w:p w:rsidR="00221AD4" w:rsidRPr="00B83149" w:rsidRDefault="00221AD4" w:rsidP="00191C70">
            <w:pPr>
              <w:pStyle w:val="Tabletext"/>
            </w:pPr>
            <w:r w:rsidRPr="00B83149">
              <w:t>Financial Management and Accountability Regulations (Amendment), SR</w:t>
            </w:r>
            <w:r w:rsidR="00B83149" w:rsidRPr="00B83149">
              <w:t> </w:t>
            </w:r>
            <w:r w:rsidRPr="00B83149">
              <w:t>1998 No.</w:t>
            </w:r>
            <w:r w:rsidR="00B83149" w:rsidRPr="00B83149">
              <w:t> </w:t>
            </w:r>
            <w:r w:rsidRPr="00B83149">
              <w:t>261</w:t>
            </w:r>
          </w:p>
        </w:tc>
        <w:bookmarkStart w:id="187" w:name="BKCheck15B_174"/>
        <w:bookmarkEnd w:id="18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"http://www.comlaw.gov.au/Details/F1998B00242" \o "ComLaw" </w:instrText>
            </w:r>
            <w:r w:rsidRPr="00B83149">
              <w:fldChar w:fldCharType="separate"/>
            </w:r>
            <w:r w:rsidR="00221AD4" w:rsidRPr="00B83149">
              <w:rPr>
                <w:rStyle w:val="Hyperlink"/>
                <w:bCs/>
              </w:rPr>
              <w:t>F1998B00242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171</w:t>
            </w:r>
          </w:p>
        </w:tc>
        <w:tc>
          <w:tcPr>
            <w:tcW w:w="4961" w:type="dxa"/>
            <w:shd w:val="clear" w:color="auto" w:fill="auto"/>
          </w:tcPr>
          <w:p w:rsidR="00221AD4" w:rsidRPr="00B83149" w:rsidRDefault="00221AD4" w:rsidP="00191C70">
            <w:pPr>
              <w:pStyle w:val="Tabletext"/>
            </w:pPr>
            <w:r w:rsidRPr="00B83149">
              <w:t>First Amending Deed to the Deed to Establish an Occupational Superannuation Scheme for Commonwealth Employees and Certain Other Persons</w:t>
            </w:r>
          </w:p>
        </w:tc>
        <w:bookmarkStart w:id="188" w:name="BKCheck15B_175"/>
        <w:bookmarkEnd w:id="18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"http://www.comlaw.gov.au/Details/F2005B01199" \o "ComLaw" </w:instrText>
            </w:r>
            <w:r w:rsidRPr="00B83149">
              <w:fldChar w:fldCharType="separate"/>
            </w:r>
            <w:r w:rsidR="00221AD4" w:rsidRPr="00B83149">
              <w:rPr>
                <w:rStyle w:val="Hyperlink"/>
                <w:bCs/>
              </w:rPr>
              <w:t>F2005B01199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172</w:t>
            </w:r>
          </w:p>
        </w:tc>
        <w:tc>
          <w:tcPr>
            <w:tcW w:w="4961" w:type="dxa"/>
            <w:shd w:val="clear" w:color="auto" w:fill="auto"/>
          </w:tcPr>
          <w:p w:rsidR="00221AD4" w:rsidRPr="00B83149" w:rsidRDefault="00221AD4" w:rsidP="00191C70">
            <w:pPr>
              <w:pStyle w:val="Tabletext"/>
            </w:pPr>
            <w:r w:rsidRPr="00B83149">
              <w:t>First Amendment of the Deed to Establish the Public Sector Superannuation Accumulation Plan</w:t>
            </w:r>
          </w:p>
        </w:tc>
        <w:bookmarkStart w:id="189" w:name="BKCheck15B_176"/>
        <w:bookmarkEnd w:id="18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"http://www.comlaw.gov.au/Details/F2006L02524" \o "ComLaw" </w:instrText>
            </w:r>
            <w:r w:rsidRPr="00B83149">
              <w:fldChar w:fldCharType="separate"/>
            </w:r>
            <w:r w:rsidR="00221AD4" w:rsidRPr="00B83149">
              <w:rPr>
                <w:rStyle w:val="Hyperlink"/>
                <w:bCs/>
              </w:rPr>
              <w:t>F2006L02524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173</w:t>
            </w:r>
          </w:p>
        </w:tc>
        <w:tc>
          <w:tcPr>
            <w:tcW w:w="4961" w:type="dxa"/>
            <w:shd w:val="clear" w:color="auto" w:fill="auto"/>
          </w:tcPr>
          <w:p w:rsidR="00221AD4" w:rsidRPr="00B83149" w:rsidRDefault="00221AD4" w:rsidP="00191C70">
            <w:pPr>
              <w:pStyle w:val="Tabletext"/>
            </w:pPr>
            <w:r w:rsidRPr="00B83149">
              <w:t>Fourth Amending Deed to the Deed to Establish an Occupational Superannuation Scheme for Commonwealth Employees and Certain Other Perso</w:t>
            </w:r>
            <w:r w:rsidR="005A60CD" w:rsidRPr="00B83149">
              <w:t>ns</w:t>
            </w:r>
          </w:p>
        </w:tc>
        <w:bookmarkStart w:id="190" w:name="BKCheck15B_177"/>
        <w:bookmarkEnd w:id="19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"http://www.comlaw.gov.au/Details/F2005B01202" \o "ComLaw" </w:instrText>
            </w:r>
            <w:r w:rsidRPr="00B83149">
              <w:fldChar w:fldCharType="separate"/>
            </w:r>
            <w:r w:rsidR="00221AD4" w:rsidRPr="00B83149">
              <w:rPr>
                <w:rStyle w:val="Hyperlink"/>
                <w:bCs/>
              </w:rPr>
              <w:t>F2005B01202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174</w:t>
            </w:r>
          </w:p>
        </w:tc>
        <w:tc>
          <w:tcPr>
            <w:tcW w:w="4961" w:type="dxa"/>
            <w:shd w:val="clear" w:color="auto" w:fill="auto"/>
          </w:tcPr>
          <w:p w:rsidR="00221AD4" w:rsidRPr="00B83149" w:rsidRDefault="00221AD4" w:rsidP="00427C4D">
            <w:pPr>
              <w:pStyle w:val="Tabletext"/>
              <w:rPr>
                <w:i/>
              </w:rPr>
            </w:pPr>
            <w:r w:rsidRPr="00B83149">
              <w:rPr>
                <w:i/>
              </w:rPr>
              <w:t>Judges</w:t>
            </w:r>
            <w:r w:rsidR="00427C4D" w:rsidRPr="00B83149">
              <w:rPr>
                <w:i/>
              </w:rPr>
              <w:t>’</w:t>
            </w:r>
            <w:r w:rsidR="005A60CD" w:rsidRPr="00B83149">
              <w:rPr>
                <w:i/>
              </w:rPr>
              <w:t xml:space="preserve"> </w:t>
            </w:r>
            <w:r w:rsidRPr="00B83149">
              <w:rPr>
                <w:i/>
              </w:rPr>
              <w:t>Pensions Amendment Regulations</w:t>
            </w:r>
            <w:r w:rsidR="00B83149" w:rsidRPr="00B83149">
              <w:rPr>
                <w:i/>
              </w:rPr>
              <w:t> </w:t>
            </w:r>
            <w:r w:rsidRPr="00B83149">
              <w:rPr>
                <w:i/>
              </w:rPr>
              <w:t>2003 (No.</w:t>
            </w:r>
            <w:r w:rsidR="00B83149" w:rsidRPr="00B83149">
              <w:rPr>
                <w:i/>
              </w:rPr>
              <w:t> </w:t>
            </w:r>
            <w:r w:rsidRPr="00B83149">
              <w:rPr>
                <w:i/>
              </w:rPr>
              <w:t>1)</w:t>
            </w:r>
            <w:r w:rsidRPr="00B83149">
              <w:t>, SR</w:t>
            </w:r>
            <w:r w:rsidR="00B83149" w:rsidRPr="00B83149">
              <w:t> </w:t>
            </w:r>
            <w:r w:rsidRPr="00B83149">
              <w:t>2003 No.</w:t>
            </w:r>
            <w:r w:rsidR="00B83149" w:rsidRPr="00B83149">
              <w:t> </w:t>
            </w:r>
            <w:r w:rsidRPr="00B83149">
              <w:t>343</w:t>
            </w:r>
          </w:p>
        </w:tc>
        <w:bookmarkStart w:id="191" w:name="BKCheck15B_178"/>
        <w:bookmarkEnd w:id="19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"http://www.comlaw.gov.au/Details/F2003B00360" \o "ComLaw" </w:instrText>
            </w:r>
            <w:r w:rsidRPr="00B83149">
              <w:fldChar w:fldCharType="separate"/>
            </w:r>
            <w:r w:rsidR="00221AD4" w:rsidRPr="00B83149">
              <w:rPr>
                <w:rStyle w:val="Hyperlink"/>
                <w:bCs/>
              </w:rPr>
              <w:t>F2003B00360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175</w:t>
            </w:r>
          </w:p>
        </w:tc>
        <w:tc>
          <w:tcPr>
            <w:tcW w:w="4961" w:type="dxa"/>
            <w:shd w:val="clear" w:color="auto" w:fill="auto"/>
          </w:tcPr>
          <w:p w:rsidR="00221AD4" w:rsidRPr="00B83149" w:rsidRDefault="00221AD4" w:rsidP="00427C4D">
            <w:pPr>
              <w:pStyle w:val="Tabletext"/>
              <w:rPr>
                <w:i/>
              </w:rPr>
            </w:pPr>
            <w:r w:rsidRPr="00B83149">
              <w:rPr>
                <w:i/>
              </w:rPr>
              <w:t>Judges</w:t>
            </w:r>
            <w:r w:rsidR="00427C4D" w:rsidRPr="00B83149">
              <w:rPr>
                <w:i/>
              </w:rPr>
              <w:t>’</w:t>
            </w:r>
            <w:r w:rsidRPr="00B83149">
              <w:rPr>
                <w:i/>
              </w:rPr>
              <w:t xml:space="preserve"> Pensions Amendment Regulations</w:t>
            </w:r>
            <w:r w:rsidR="00B83149" w:rsidRPr="00B83149">
              <w:rPr>
                <w:i/>
              </w:rPr>
              <w:t> </w:t>
            </w:r>
            <w:r w:rsidRPr="00B83149">
              <w:rPr>
                <w:i/>
              </w:rPr>
              <w:t>2007 (No.</w:t>
            </w:r>
            <w:r w:rsidR="00B83149" w:rsidRPr="00B83149">
              <w:rPr>
                <w:i/>
              </w:rPr>
              <w:t> </w:t>
            </w:r>
            <w:r w:rsidRPr="00B83149">
              <w:rPr>
                <w:i/>
              </w:rPr>
              <w:t>1)</w:t>
            </w:r>
            <w:r w:rsidRPr="00B83149">
              <w:t>, SLI</w:t>
            </w:r>
            <w:r w:rsidR="00B83149" w:rsidRPr="00B83149">
              <w:t> </w:t>
            </w:r>
            <w:r w:rsidRPr="00B83149">
              <w:t>2007 No.</w:t>
            </w:r>
            <w:r w:rsidR="00B83149" w:rsidRPr="00B83149">
              <w:t> </w:t>
            </w:r>
            <w:r w:rsidRPr="00B83149">
              <w:t>295</w:t>
            </w:r>
          </w:p>
        </w:tc>
        <w:bookmarkStart w:id="192" w:name="BKCheck15B_179"/>
        <w:bookmarkEnd w:id="19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"http://www.comlaw.gov.au/Details/F2007L03758" \o "ComLaw" </w:instrText>
            </w:r>
            <w:r w:rsidRPr="00B83149">
              <w:fldChar w:fldCharType="separate"/>
            </w:r>
            <w:r w:rsidR="00221AD4" w:rsidRPr="00B83149">
              <w:rPr>
                <w:rStyle w:val="Hyperlink"/>
                <w:bCs/>
              </w:rPr>
              <w:t>F2007L03758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176</w:t>
            </w:r>
          </w:p>
        </w:tc>
        <w:tc>
          <w:tcPr>
            <w:tcW w:w="4961" w:type="dxa"/>
            <w:shd w:val="clear" w:color="auto" w:fill="auto"/>
          </w:tcPr>
          <w:p w:rsidR="00221AD4" w:rsidRPr="00B83149" w:rsidRDefault="00221AD4" w:rsidP="00191C70">
            <w:pPr>
              <w:pStyle w:val="Tabletext"/>
              <w:rPr>
                <w:i/>
              </w:rPr>
            </w:pPr>
            <w:r w:rsidRPr="00B83149">
              <w:rPr>
                <w:i/>
              </w:rPr>
              <w:t>Lands Acquisition Amendment Regulations</w:t>
            </w:r>
            <w:r w:rsidR="00B83149" w:rsidRPr="00B83149">
              <w:rPr>
                <w:i/>
              </w:rPr>
              <w:t> </w:t>
            </w:r>
            <w:r w:rsidRPr="00B83149">
              <w:rPr>
                <w:i/>
              </w:rPr>
              <w:t>2000 (No.</w:t>
            </w:r>
            <w:r w:rsidR="00B83149" w:rsidRPr="00B83149">
              <w:rPr>
                <w:i/>
              </w:rPr>
              <w:t> </w:t>
            </w:r>
            <w:r w:rsidRPr="00B83149">
              <w:rPr>
                <w:i/>
              </w:rPr>
              <w:t>1)</w:t>
            </w:r>
            <w:r w:rsidRPr="00B83149">
              <w:t>, SR</w:t>
            </w:r>
            <w:r w:rsidR="00B83149" w:rsidRPr="00B83149">
              <w:t> </w:t>
            </w:r>
            <w:r w:rsidRPr="00B83149">
              <w:t>2000 No.</w:t>
            </w:r>
            <w:r w:rsidR="00B83149" w:rsidRPr="00B83149">
              <w:t> </w:t>
            </w:r>
            <w:r w:rsidRPr="00B83149">
              <w:t>304</w:t>
            </w:r>
          </w:p>
        </w:tc>
        <w:bookmarkStart w:id="193" w:name="BKCheck15B_180"/>
        <w:bookmarkEnd w:id="19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"http://www.comlaw.gov.au/Details/F2000B00328" \o "ComLaw" </w:instrText>
            </w:r>
            <w:r w:rsidRPr="00B83149">
              <w:fldChar w:fldCharType="separate"/>
            </w:r>
            <w:r w:rsidR="00221AD4" w:rsidRPr="00B83149">
              <w:rPr>
                <w:rStyle w:val="Hyperlink"/>
                <w:bCs/>
              </w:rPr>
              <w:t>F2000B00328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177</w:t>
            </w:r>
          </w:p>
        </w:tc>
        <w:tc>
          <w:tcPr>
            <w:tcW w:w="4961" w:type="dxa"/>
            <w:shd w:val="clear" w:color="auto" w:fill="auto"/>
          </w:tcPr>
          <w:p w:rsidR="00221AD4" w:rsidRPr="00B83149" w:rsidRDefault="00221AD4" w:rsidP="00191C70">
            <w:pPr>
              <w:pStyle w:val="Tabletext"/>
              <w:rPr>
                <w:i/>
              </w:rPr>
            </w:pPr>
            <w:r w:rsidRPr="00B83149">
              <w:rPr>
                <w:i/>
              </w:rPr>
              <w:t>Lands Acquisition Amendment Regulations</w:t>
            </w:r>
            <w:r w:rsidR="00B83149" w:rsidRPr="00B83149">
              <w:rPr>
                <w:i/>
              </w:rPr>
              <w:t> </w:t>
            </w:r>
            <w:r w:rsidRPr="00B83149">
              <w:rPr>
                <w:i/>
              </w:rPr>
              <w:t>2004 (No.</w:t>
            </w:r>
            <w:r w:rsidR="00B83149" w:rsidRPr="00B83149">
              <w:rPr>
                <w:i/>
              </w:rPr>
              <w:t> </w:t>
            </w:r>
            <w:r w:rsidRPr="00B83149">
              <w:rPr>
                <w:i/>
              </w:rPr>
              <w:t>1)</w:t>
            </w:r>
            <w:r w:rsidRPr="00B83149">
              <w:t>, SR</w:t>
            </w:r>
            <w:r w:rsidR="00B83149" w:rsidRPr="00B83149">
              <w:t> </w:t>
            </w:r>
            <w:r w:rsidRPr="00B83149">
              <w:t>2004 No.</w:t>
            </w:r>
            <w:r w:rsidR="00B83149" w:rsidRPr="00B83149">
              <w:t> </w:t>
            </w:r>
            <w:r w:rsidRPr="00B83149">
              <w:t>20</w:t>
            </w:r>
          </w:p>
        </w:tc>
        <w:bookmarkStart w:id="194" w:name="BKCheck15B_181"/>
        <w:bookmarkEnd w:id="19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"http://www.comlaw.gov.au/Details/F2004B00026" \o "ComLaw" </w:instrText>
            </w:r>
            <w:r w:rsidRPr="00B83149">
              <w:fldChar w:fldCharType="separate"/>
            </w:r>
            <w:r w:rsidR="00221AD4" w:rsidRPr="00B83149">
              <w:rPr>
                <w:rStyle w:val="Hyperlink"/>
                <w:bCs/>
              </w:rPr>
              <w:t>F2004B00026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178</w:t>
            </w:r>
          </w:p>
        </w:tc>
        <w:tc>
          <w:tcPr>
            <w:tcW w:w="4961" w:type="dxa"/>
            <w:shd w:val="clear" w:color="auto" w:fill="auto"/>
          </w:tcPr>
          <w:p w:rsidR="00221AD4" w:rsidRPr="00B83149" w:rsidRDefault="00221AD4" w:rsidP="00191C70">
            <w:pPr>
              <w:pStyle w:val="Tabletext"/>
              <w:rPr>
                <w:i/>
              </w:rPr>
            </w:pPr>
            <w:r w:rsidRPr="00B83149">
              <w:rPr>
                <w:i/>
              </w:rPr>
              <w:t>Lands Acquisition Amendment Regulations</w:t>
            </w:r>
            <w:r w:rsidR="00B83149" w:rsidRPr="00B83149">
              <w:rPr>
                <w:i/>
              </w:rPr>
              <w:t> </w:t>
            </w:r>
            <w:r w:rsidRPr="00B83149">
              <w:rPr>
                <w:i/>
              </w:rPr>
              <w:t>2004 (No.</w:t>
            </w:r>
            <w:r w:rsidR="00B83149" w:rsidRPr="00B83149">
              <w:rPr>
                <w:i/>
              </w:rPr>
              <w:t> </w:t>
            </w:r>
            <w:r w:rsidRPr="00B83149">
              <w:rPr>
                <w:i/>
              </w:rPr>
              <w:t>2)</w:t>
            </w:r>
            <w:r w:rsidRPr="00B83149">
              <w:t>, SR</w:t>
            </w:r>
            <w:r w:rsidR="00B83149" w:rsidRPr="00B83149">
              <w:t> </w:t>
            </w:r>
            <w:r w:rsidRPr="00B83149">
              <w:t>2004 No.</w:t>
            </w:r>
            <w:r w:rsidR="00B83149" w:rsidRPr="00B83149">
              <w:t> </w:t>
            </w:r>
            <w:r w:rsidRPr="00B83149">
              <w:t>82</w:t>
            </w:r>
          </w:p>
        </w:tc>
        <w:bookmarkStart w:id="195" w:name="BKCheck15B_182"/>
        <w:bookmarkEnd w:id="19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"http://www.comlaw.gov.au/Details/F2004B00096" \o "ComLaw" </w:instrText>
            </w:r>
            <w:r w:rsidRPr="00B83149">
              <w:fldChar w:fldCharType="separate"/>
            </w:r>
            <w:r w:rsidR="00221AD4" w:rsidRPr="00B83149">
              <w:rPr>
                <w:rStyle w:val="Hyperlink"/>
                <w:bCs/>
              </w:rPr>
              <w:t>F2004B00096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179</w:t>
            </w:r>
          </w:p>
        </w:tc>
        <w:tc>
          <w:tcPr>
            <w:tcW w:w="4961" w:type="dxa"/>
            <w:shd w:val="clear" w:color="auto" w:fill="auto"/>
          </w:tcPr>
          <w:p w:rsidR="00221AD4" w:rsidRPr="00B83149" w:rsidRDefault="00221AD4" w:rsidP="00191C70">
            <w:pPr>
              <w:pStyle w:val="Tabletext"/>
              <w:rPr>
                <w:i/>
              </w:rPr>
            </w:pPr>
            <w:r w:rsidRPr="00B83149">
              <w:rPr>
                <w:i/>
              </w:rPr>
              <w:t>Lands Acquisition Amendment Regulations</w:t>
            </w:r>
            <w:r w:rsidR="00B83149" w:rsidRPr="00B83149">
              <w:rPr>
                <w:i/>
              </w:rPr>
              <w:t> </w:t>
            </w:r>
            <w:r w:rsidRPr="00B83149">
              <w:rPr>
                <w:i/>
              </w:rPr>
              <w:t>2005 (No.</w:t>
            </w:r>
            <w:r w:rsidR="00B83149" w:rsidRPr="00B83149">
              <w:rPr>
                <w:i/>
              </w:rPr>
              <w:t> </w:t>
            </w:r>
            <w:r w:rsidRPr="00B83149">
              <w:rPr>
                <w:i/>
              </w:rPr>
              <w:t>1)</w:t>
            </w:r>
            <w:r w:rsidRPr="00B83149">
              <w:t>, SLI</w:t>
            </w:r>
            <w:r w:rsidR="00B83149" w:rsidRPr="00B83149">
              <w:t> </w:t>
            </w:r>
            <w:r w:rsidRPr="00B83149">
              <w:t>2005 No.</w:t>
            </w:r>
            <w:r w:rsidR="00B83149" w:rsidRPr="00B83149">
              <w:t> </w:t>
            </w:r>
            <w:r w:rsidRPr="00B83149">
              <w:t>8</w:t>
            </w:r>
          </w:p>
        </w:tc>
        <w:bookmarkStart w:id="196" w:name="BKCheck15B_183"/>
        <w:bookmarkEnd w:id="19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"http://www.comlaw.gov.au/Details/F2005L00220" \o "ComLaw" </w:instrText>
            </w:r>
            <w:r w:rsidRPr="00B83149">
              <w:fldChar w:fldCharType="separate"/>
            </w:r>
            <w:r w:rsidR="00221AD4" w:rsidRPr="00B83149">
              <w:rPr>
                <w:rStyle w:val="Hyperlink"/>
                <w:bCs/>
              </w:rPr>
              <w:t>F2005L00220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180</w:t>
            </w:r>
          </w:p>
        </w:tc>
        <w:tc>
          <w:tcPr>
            <w:tcW w:w="4961" w:type="dxa"/>
            <w:shd w:val="clear" w:color="auto" w:fill="auto"/>
          </w:tcPr>
          <w:p w:rsidR="00221AD4" w:rsidRPr="00B83149" w:rsidRDefault="00221AD4" w:rsidP="00191C70">
            <w:pPr>
              <w:pStyle w:val="Tabletext"/>
              <w:rPr>
                <w:i/>
              </w:rPr>
            </w:pPr>
            <w:r w:rsidRPr="00B83149">
              <w:rPr>
                <w:i/>
              </w:rPr>
              <w:t>Lands Acquisition Amendment Regulations</w:t>
            </w:r>
            <w:r w:rsidR="00B83149" w:rsidRPr="00B83149">
              <w:rPr>
                <w:i/>
              </w:rPr>
              <w:t> </w:t>
            </w:r>
            <w:r w:rsidRPr="00B83149">
              <w:rPr>
                <w:i/>
              </w:rPr>
              <w:t>2005 (No.</w:t>
            </w:r>
            <w:r w:rsidR="00B83149" w:rsidRPr="00B83149">
              <w:rPr>
                <w:i/>
              </w:rPr>
              <w:t> </w:t>
            </w:r>
            <w:r w:rsidRPr="00B83149">
              <w:rPr>
                <w:i/>
              </w:rPr>
              <w:t>2)</w:t>
            </w:r>
            <w:r w:rsidRPr="00B83149">
              <w:t>, SLI</w:t>
            </w:r>
            <w:r w:rsidR="00B83149" w:rsidRPr="00B83149">
              <w:t> </w:t>
            </w:r>
            <w:r w:rsidRPr="00B83149">
              <w:t>2005 No.</w:t>
            </w:r>
            <w:r w:rsidR="00B83149" w:rsidRPr="00B83149">
              <w:t> </w:t>
            </w:r>
            <w:r w:rsidRPr="00B83149">
              <w:t>156</w:t>
            </w:r>
          </w:p>
        </w:tc>
        <w:bookmarkStart w:id="197" w:name="BKCheck15B_184"/>
        <w:bookmarkEnd w:id="19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"http://www.comlaw.gov.au/Details/F2005L01694" \o "ComLaw" </w:instrText>
            </w:r>
            <w:r w:rsidRPr="00B83149">
              <w:fldChar w:fldCharType="separate"/>
            </w:r>
            <w:r w:rsidR="00221AD4" w:rsidRPr="00B83149">
              <w:rPr>
                <w:rStyle w:val="Hyperlink"/>
                <w:bCs/>
              </w:rPr>
              <w:t>F2005L01694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181</w:t>
            </w:r>
          </w:p>
        </w:tc>
        <w:tc>
          <w:tcPr>
            <w:tcW w:w="4961" w:type="dxa"/>
            <w:shd w:val="clear" w:color="auto" w:fill="auto"/>
          </w:tcPr>
          <w:p w:rsidR="00221AD4" w:rsidRPr="00B83149" w:rsidRDefault="00221AD4" w:rsidP="00191C70">
            <w:pPr>
              <w:pStyle w:val="Tabletext"/>
              <w:rPr>
                <w:i/>
              </w:rPr>
            </w:pPr>
            <w:r w:rsidRPr="00B83149">
              <w:rPr>
                <w:i/>
              </w:rPr>
              <w:t>Lands Acquisition Amendment Regulations</w:t>
            </w:r>
            <w:r w:rsidR="00B83149" w:rsidRPr="00B83149">
              <w:rPr>
                <w:i/>
              </w:rPr>
              <w:t> </w:t>
            </w:r>
            <w:r w:rsidRPr="00B83149">
              <w:rPr>
                <w:i/>
              </w:rPr>
              <w:t>2007 (No.</w:t>
            </w:r>
            <w:r w:rsidR="00B83149" w:rsidRPr="00B83149">
              <w:rPr>
                <w:i/>
              </w:rPr>
              <w:t> </w:t>
            </w:r>
            <w:r w:rsidRPr="00B83149">
              <w:rPr>
                <w:i/>
              </w:rPr>
              <w:t>1)</w:t>
            </w:r>
            <w:r w:rsidRPr="00B83149">
              <w:t>, SLI</w:t>
            </w:r>
            <w:r w:rsidR="00B83149" w:rsidRPr="00B83149">
              <w:t> </w:t>
            </w:r>
            <w:r w:rsidRPr="00B83149">
              <w:t>2007 No.</w:t>
            </w:r>
            <w:r w:rsidR="00B83149" w:rsidRPr="00B83149">
              <w:t> </w:t>
            </w:r>
            <w:r w:rsidRPr="00B83149">
              <w:t>223</w:t>
            </w:r>
          </w:p>
        </w:tc>
        <w:bookmarkStart w:id="198" w:name="BKCheck15B_185"/>
        <w:bookmarkEnd w:id="19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"http://www.comlaw.gov.au/Details/F2007L02272" \o "ComLaw" </w:instrText>
            </w:r>
            <w:r w:rsidRPr="00B83149">
              <w:fldChar w:fldCharType="separate"/>
            </w:r>
            <w:r w:rsidR="00221AD4" w:rsidRPr="00B83149">
              <w:rPr>
                <w:rStyle w:val="Hyperlink"/>
                <w:bCs/>
              </w:rPr>
              <w:t>F2007L02272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182</w:t>
            </w:r>
          </w:p>
        </w:tc>
        <w:tc>
          <w:tcPr>
            <w:tcW w:w="4961" w:type="dxa"/>
            <w:shd w:val="clear" w:color="auto" w:fill="auto"/>
          </w:tcPr>
          <w:p w:rsidR="00221AD4" w:rsidRPr="00B83149" w:rsidRDefault="00221AD4" w:rsidP="00191C70">
            <w:pPr>
              <w:pStyle w:val="Tabletext"/>
              <w:rPr>
                <w:i/>
              </w:rPr>
            </w:pPr>
            <w:r w:rsidRPr="00B83149">
              <w:rPr>
                <w:i/>
              </w:rPr>
              <w:t>Lands Acquisition Amendment Regulations</w:t>
            </w:r>
            <w:r w:rsidR="00B83149" w:rsidRPr="00B83149">
              <w:rPr>
                <w:i/>
              </w:rPr>
              <w:t> </w:t>
            </w:r>
            <w:r w:rsidRPr="00B83149">
              <w:rPr>
                <w:i/>
              </w:rPr>
              <w:t>2010 (No.</w:t>
            </w:r>
            <w:r w:rsidR="00B83149" w:rsidRPr="00B83149">
              <w:rPr>
                <w:i/>
              </w:rPr>
              <w:t> </w:t>
            </w:r>
            <w:r w:rsidRPr="00B83149">
              <w:rPr>
                <w:i/>
              </w:rPr>
              <w:t>1)</w:t>
            </w:r>
            <w:r w:rsidRPr="00B83149">
              <w:t>, SLI</w:t>
            </w:r>
            <w:r w:rsidR="00B83149" w:rsidRPr="00B83149">
              <w:t> </w:t>
            </w:r>
            <w:r w:rsidRPr="00B83149">
              <w:t>2010 No.</w:t>
            </w:r>
            <w:r w:rsidR="00B83149" w:rsidRPr="00B83149">
              <w:t> </w:t>
            </w:r>
            <w:r w:rsidRPr="00B83149">
              <w:t>22</w:t>
            </w:r>
          </w:p>
        </w:tc>
        <w:bookmarkStart w:id="199" w:name="BKCheck15B_186"/>
        <w:bookmarkEnd w:id="19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"http://www.comlaw.gov.au/Details/F2010L00539" \o "ComLaw" </w:instrText>
            </w:r>
            <w:r w:rsidRPr="00B83149">
              <w:fldChar w:fldCharType="separate"/>
            </w:r>
            <w:r w:rsidR="00221AD4" w:rsidRPr="00B83149">
              <w:rPr>
                <w:rStyle w:val="Hyperlink"/>
                <w:bCs/>
              </w:rPr>
              <w:t>F2010L00539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183</w:t>
            </w:r>
          </w:p>
        </w:tc>
        <w:tc>
          <w:tcPr>
            <w:tcW w:w="4961" w:type="dxa"/>
            <w:shd w:val="clear" w:color="auto" w:fill="auto"/>
          </w:tcPr>
          <w:p w:rsidR="00221AD4" w:rsidRPr="00B83149" w:rsidRDefault="00221AD4" w:rsidP="00191C70">
            <w:pPr>
              <w:pStyle w:val="Tabletext"/>
            </w:pPr>
            <w:r w:rsidRPr="00B83149">
              <w:t>Lands Acquisition Regulations (Amendment), SR</w:t>
            </w:r>
            <w:r w:rsidR="00B83149" w:rsidRPr="00B83149">
              <w:t> </w:t>
            </w:r>
            <w:r w:rsidRPr="00B83149">
              <w:t>1989 No.</w:t>
            </w:r>
            <w:r w:rsidR="00B83149" w:rsidRPr="00B83149">
              <w:t> </w:t>
            </w:r>
            <w:r w:rsidRPr="00B83149">
              <w:t>274</w:t>
            </w:r>
          </w:p>
        </w:tc>
        <w:bookmarkStart w:id="200" w:name="BKCheck15B_187"/>
        <w:bookmarkEnd w:id="20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"http://www.comlaw.gov.au/Details/F1996B01161" \o "ComLaw" </w:instrText>
            </w:r>
            <w:r w:rsidRPr="00B83149">
              <w:fldChar w:fldCharType="separate"/>
            </w:r>
            <w:r w:rsidR="00221AD4" w:rsidRPr="00B83149">
              <w:rPr>
                <w:rStyle w:val="Hyperlink"/>
                <w:bCs/>
              </w:rPr>
              <w:t>F1996B01161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184</w:t>
            </w:r>
          </w:p>
        </w:tc>
        <w:tc>
          <w:tcPr>
            <w:tcW w:w="4961" w:type="dxa"/>
            <w:shd w:val="clear" w:color="auto" w:fill="auto"/>
          </w:tcPr>
          <w:p w:rsidR="00221AD4" w:rsidRPr="00B83149" w:rsidRDefault="00221AD4" w:rsidP="00191C70">
            <w:pPr>
              <w:pStyle w:val="Tabletext"/>
            </w:pPr>
            <w:r w:rsidRPr="00B83149">
              <w:t>Lands Acquisition Regulations (Amendment), SR</w:t>
            </w:r>
            <w:r w:rsidR="00B83149" w:rsidRPr="00B83149">
              <w:t> </w:t>
            </w:r>
            <w:r w:rsidRPr="00B83149">
              <w:t>1990 No.</w:t>
            </w:r>
            <w:r w:rsidR="00B83149" w:rsidRPr="00B83149">
              <w:t> </w:t>
            </w:r>
            <w:r w:rsidRPr="00B83149">
              <w:t>291</w:t>
            </w:r>
          </w:p>
        </w:tc>
        <w:bookmarkStart w:id="201" w:name="BKCheck15B_188"/>
        <w:bookmarkEnd w:id="20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"http://www.comlaw.gov.au/Details/F1996B01162" \o "ComLaw" </w:instrText>
            </w:r>
            <w:r w:rsidRPr="00B83149">
              <w:fldChar w:fldCharType="separate"/>
            </w:r>
            <w:r w:rsidR="00221AD4" w:rsidRPr="00B83149">
              <w:rPr>
                <w:rStyle w:val="Hyperlink"/>
                <w:bCs/>
              </w:rPr>
              <w:t>F1996B01162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185</w:t>
            </w:r>
          </w:p>
        </w:tc>
        <w:tc>
          <w:tcPr>
            <w:tcW w:w="4961" w:type="dxa"/>
            <w:shd w:val="clear" w:color="auto" w:fill="auto"/>
          </w:tcPr>
          <w:p w:rsidR="00221AD4" w:rsidRPr="00B83149" w:rsidRDefault="00221AD4" w:rsidP="00191C70">
            <w:pPr>
              <w:pStyle w:val="Tabletext"/>
            </w:pPr>
            <w:r w:rsidRPr="00B83149">
              <w:t>Lands Acquisition Regulations (Amendment), SR</w:t>
            </w:r>
            <w:r w:rsidR="00B83149" w:rsidRPr="00B83149">
              <w:t> </w:t>
            </w:r>
            <w:r w:rsidRPr="00B83149">
              <w:t>1993 No.</w:t>
            </w:r>
            <w:r w:rsidR="00B83149" w:rsidRPr="00B83149">
              <w:t> </w:t>
            </w:r>
            <w:r w:rsidRPr="00B83149">
              <w:t>56</w:t>
            </w:r>
          </w:p>
        </w:tc>
        <w:bookmarkStart w:id="202" w:name="BKCheck15B_189"/>
        <w:bookmarkEnd w:id="20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"http://www.comlaw.gov.au/Details/F1996B01163" \o "ComLaw" </w:instrText>
            </w:r>
            <w:r w:rsidRPr="00B83149">
              <w:fldChar w:fldCharType="separate"/>
            </w:r>
            <w:r w:rsidR="00221AD4" w:rsidRPr="00B83149">
              <w:rPr>
                <w:rStyle w:val="Hyperlink"/>
                <w:bCs/>
              </w:rPr>
              <w:t>F1996B01163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186</w:t>
            </w:r>
          </w:p>
        </w:tc>
        <w:tc>
          <w:tcPr>
            <w:tcW w:w="4961" w:type="dxa"/>
            <w:shd w:val="clear" w:color="auto" w:fill="auto"/>
          </w:tcPr>
          <w:p w:rsidR="00221AD4" w:rsidRPr="00B83149" w:rsidRDefault="00221AD4" w:rsidP="00191C70">
            <w:pPr>
              <w:pStyle w:val="Tabletext"/>
            </w:pPr>
            <w:r w:rsidRPr="00B83149">
              <w:t>Lands Acquisition Regulations (Amendment), SR</w:t>
            </w:r>
            <w:r w:rsidR="00B83149" w:rsidRPr="00B83149">
              <w:t> </w:t>
            </w:r>
            <w:r w:rsidRPr="00B83149">
              <w:t>1994 No.</w:t>
            </w:r>
            <w:r w:rsidR="00B83149" w:rsidRPr="00B83149">
              <w:t> </w:t>
            </w:r>
            <w:r w:rsidRPr="00B83149">
              <w:t>389</w:t>
            </w:r>
          </w:p>
        </w:tc>
        <w:bookmarkStart w:id="203" w:name="BKCheck15B_190"/>
        <w:bookmarkEnd w:id="20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"http://www.comlaw.gov.au/Details/F1996B01165" \o "ComLaw" </w:instrText>
            </w:r>
            <w:r w:rsidRPr="00B83149">
              <w:fldChar w:fldCharType="separate"/>
            </w:r>
            <w:r w:rsidR="00221AD4" w:rsidRPr="00B83149">
              <w:rPr>
                <w:rStyle w:val="Hyperlink"/>
                <w:bCs/>
              </w:rPr>
              <w:t>F1996B01165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187</w:t>
            </w:r>
          </w:p>
        </w:tc>
        <w:tc>
          <w:tcPr>
            <w:tcW w:w="4961" w:type="dxa"/>
            <w:shd w:val="clear" w:color="auto" w:fill="auto"/>
          </w:tcPr>
          <w:p w:rsidR="00221AD4" w:rsidRPr="00B83149" w:rsidRDefault="00221AD4" w:rsidP="00191C70">
            <w:pPr>
              <w:pStyle w:val="Tabletext"/>
            </w:pPr>
            <w:r w:rsidRPr="00B83149">
              <w:t>Lands Acquisition Regulations (Amendment), SR</w:t>
            </w:r>
            <w:r w:rsidR="00B83149" w:rsidRPr="00B83149">
              <w:t> </w:t>
            </w:r>
            <w:r w:rsidRPr="00B83149">
              <w:t>1995 No.</w:t>
            </w:r>
            <w:r w:rsidR="00B83149" w:rsidRPr="00B83149">
              <w:t> </w:t>
            </w:r>
            <w:r w:rsidRPr="00B83149">
              <w:t>110</w:t>
            </w:r>
          </w:p>
        </w:tc>
        <w:bookmarkStart w:id="204" w:name="BKCheck15B_191"/>
        <w:bookmarkEnd w:id="20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"http://www.comlaw.gov.au/Details/F1996B01166" \o "ComLaw" </w:instrText>
            </w:r>
            <w:r w:rsidRPr="00B83149">
              <w:fldChar w:fldCharType="separate"/>
            </w:r>
            <w:r w:rsidR="00221AD4" w:rsidRPr="00B83149">
              <w:rPr>
                <w:rStyle w:val="Hyperlink"/>
                <w:bCs/>
              </w:rPr>
              <w:t>F1996B01166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188</w:t>
            </w:r>
          </w:p>
        </w:tc>
        <w:tc>
          <w:tcPr>
            <w:tcW w:w="4961" w:type="dxa"/>
            <w:shd w:val="clear" w:color="auto" w:fill="auto"/>
          </w:tcPr>
          <w:p w:rsidR="00221AD4" w:rsidRPr="00B83149" w:rsidRDefault="00221AD4" w:rsidP="00191C70">
            <w:pPr>
              <w:pStyle w:val="Tabletext"/>
            </w:pPr>
            <w:r w:rsidRPr="00B83149">
              <w:t>Lands Acquisition Regulations (Amendment), SR</w:t>
            </w:r>
            <w:r w:rsidR="00B83149" w:rsidRPr="00B83149">
              <w:t> </w:t>
            </w:r>
            <w:r w:rsidRPr="00B83149">
              <w:t>1995 No.</w:t>
            </w:r>
            <w:r w:rsidR="00B83149" w:rsidRPr="00B83149">
              <w:t> </w:t>
            </w:r>
            <w:r w:rsidRPr="00B83149">
              <w:t>112</w:t>
            </w:r>
          </w:p>
        </w:tc>
        <w:bookmarkStart w:id="205" w:name="BKCheck15B_192"/>
        <w:bookmarkEnd w:id="20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"http://www.comlaw.gov.au/Details/F1996B01167" \o "ComLaw" </w:instrText>
            </w:r>
            <w:r w:rsidRPr="00B83149">
              <w:fldChar w:fldCharType="separate"/>
            </w:r>
            <w:r w:rsidR="00221AD4" w:rsidRPr="00B83149">
              <w:rPr>
                <w:rStyle w:val="Hyperlink"/>
                <w:bCs/>
              </w:rPr>
              <w:t>F1996B01167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189</w:t>
            </w:r>
          </w:p>
        </w:tc>
        <w:tc>
          <w:tcPr>
            <w:tcW w:w="4961" w:type="dxa"/>
            <w:shd w:val="clear" w:color="auto" w:fill="auto"/>
          </w:tcPr>
          <w:p w:rsidR="00221AD4" w:rsidRPr="00B83149" w:rsidRDefault="00221AD4" w:rsidP="00191C70">
            <w:pPr>
              <w:pStyle w:val="Tabletext"/>
              <w:rPr>
                <w:i/>
              </w:rPr>
            </w:pPr>
            <w:r w:rsidRPr="00B83149">
              <w:rPr>
                <w:i/>
              </w:rPr>
              <w:t>Members of Parliament (Life Gold Pass) Amendment Regulations</w:t>
            </w:r>
            <w:r w:rsidR="00B83149" w:rsidRPr="00B83149">
              <w:rPr>
                <w:i/>
              </w:rPr>
              <w:t> </w:t>
            </w:r>
            <w:r w:rsidRPr="00B83149">
              <w:rPr>
                <w:i/>
              </w:rPr>
              <w:t>2009 (No.</w:t>
            </w:r>
            <w:r w:rsidR="00B83149" w:rsidRPr="00B83149">
              <w:rPr>
                <w:i/>
              </w:rPr>
              <w:t> </w:t>
            </w:r>
            <w:r w:rsidRPr="00B83149">
              <w:rPr>
                <w:i/>
              </w:rPr>
              <w:t>1)</w:t>
            </w:r>
            <w:r w:rsidRPr="00B83149">
              <w:t>, SLI</w:t>
            </w:r>
            <w:r w:rsidR="00B83149" w:rsidRPr="00B83149">
              <w:t> </w:t>
            </w:r>
            <w:r w:rsidRPr="00B83149">
              <w:t>2009 No.</w:t>
            </w:r>
            <w:r w:rsidR="00B83149" w:rsidRPr="00B83149">
              <w:t> </w:t>
            </w:r>
            <w:r w:rsidRPr="00B83149">
              <w:t>21</w:t>
            </w:r>
          </w:p>
        </w:tc>
        <w:bookmarkStart w:id="206" w:name="BKCheck15B_193"/>
        <w:bookmarkEnd w:id="20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"http://www.comlaw.gov.au/Details/F2009L00702" \o "ComLaw" </w:instrText>
            </w:r>
            <w:r w:rsidRPr="00B83149">
              <w:fldChar w:fldCharType="separate"/>
            </w:r>
            <w:r w:rsidR="00221AD4" w:rsidRPr="00B83149">
              <w:rPr>
                <w:rStyle w:val="Hyperlink"/>
                <w:bCs/>
              </w:rPr>
              <w:t>F2009L00702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190</w:t>
            </w:r>
          </w:p>
        </w:tc>
        <w:tc>
          <w:tcPr>
            <w:tcW w:w="4961" w:type="dxa"/>
            <w:shd w:val="clear" w:color="auto" w:fill="auto"/>
          </w:tcPr>
          <w:p w:rsidR="00221AD4" w:rsidRPr="00B83149" w:rsidRDefault="00221AD4" w:rsidP="00191C70">
            <w:pPr>
              <w:pStyle w:val="Tabletext"/>
            </w:pPr>
            <w:r w:rsidRPr="00B83149">
              <w:t>Nineteenth Amending Deed to the Deed to Establish an Occupational Superannuation Scheme for Commonwealth Empl</w:t>
            </w:r>
            <w:r w:rsidR="005A60CD" w:rsidRPr="00B83149">
              <w:t>oyees and Certain Other Persons</w:t>
            </w:r>
          </w:p>
        </w:tc>
        <w:bookmarkStart w:id="207" w:name="BKCheck15B_194"/>
        <w:bookmarkEnd w:id="20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"http://www.comlaw.gov.au/Details/F2005B01246" \o "ComLaw" </w:instrText>
            </w:r>
            <w:r w:rsidRPr="00B83149">
              <w:fldChar w:fldCharType="separate"/>
            </w:r>
            <w:r w:rsidR="00221AD4" w:rsidRPr="00B83149">
              <w:rPr>
                <w:rStyle w:val="Hyperlink"/>
                <w:bCs/>
              </w:rPr>
              <w:t>F2005B01246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191</w:t>
            </w:r>
          </w:p>
        </w:tc>
        <w:tc>
          <w:tcPr>
            <w:tcW w:w="4961" w:type="dxa"/>
            <w:shd w:val="clear" w:color="auto" w:fill="auto"/>
          </w:tcPr>
          <w:p w:rsidR="00221AD4" w:rsidRPr="00B83149" w:rsidRDefault="00221AD4" w:rsidP="00191C70">
            <w:pPr>
              <w:pStyle w:val="Tabletext"/>
            </w:pPr>
            <w:r w:rsidRPr="00B83149">
              <w:t>Ninth Amending Deed to the Deed to Establish an Occupational Superannuation Scheme for Commonwealth Empl</w:t>
            </w:r>
            <w:r w:rsidR="005A60CD" w:rsidRPr="00B83149">
              <w:t>oyees and Certain Other Persons</w:t>
            </w:r>
          </w:p>
        </w:tc>
        <w:bookmarkStart w:id="208" w:name="BKCheck15B_195"/>
        <w:bookmarkEnd w:id="20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"http://www.comlaw.gov.au/Details/F2005B01225" \o "ComLaw" </w:instrText>
            </w:r>
            <w:r w:rsidRPr="00B83149">
              <w:fldChar w:fldCharType="separate"/>
            </w:r>
            <w:r w:rsidR="00221AD4" w:rsidRPr="00B83149">
              <w:rPr>
                <w:rStyle w:val="Hyperlink"/>
                <w:bCs/>
              </w:rPr>
              <w:t>F2005B01225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192</w:t>
            </w:r>
          </w:p>
        </w:tc>
        <w:tc>
          <w:tcPr>
            <w:tcW w:w="4961" w:type="dxa"/>
            <w:shd w:val="clear" w:color="auto" w:fill="auto"/>
          </w:tcPr>
          <w:p w:rsidR="00221AD4" w:rsidRPr="00B83149" w:rsidRDefault="00221AD4" w:rsidP="00191C70">
            <w:pPr>
              <w:pStyle w:val="Tabletext"/>
              <w:rPr>
                <w:i/>
              </w:rPr>
            </w:pPr>
            <w:r w:rsidRPr="00B83149">
              <w:rPr>
                <w:i/>
              </w:rPr>
              <w:t>Papua New Guinea (Staffing Assistance) (Superannuation) Amendment Regulations</w:t>
            </w:r>
            <w:r w:rsidR="00B83149" w:rsidRPr="00B83149">
              <w:rPr>
                <w:i/>
              </w:rPr>
              <w:t> </w:t>
            </w:r>
            <w:r w:rsidRPr="00B83149">
              <w:rPr>
                <w:i/>
              </w:rPr>
              <w:t>2004 (No.</w:t>
            </w:r>
            <w:r w:rsidR="00B83149" w:rsidRPr="00B83149">
              <w:rPr>
                <w:i/>
              </w:rPr>
              <w:t> </w:t>
            </w:r>
            <w:r w:rsidRPr="00B83149">
              <w:rPr>
                <w:i/>
              </w:rPr>
              <w:t>1)</w:t>
            </w:r>
            <w:r w:rsidRPr="00B83149">
              <w:t>, SR</w:t>
            </w:r>
            <w:r w:rsidR="00B83149" w:rsidRPr="00B83149">
              <w:t> </w:t>
            </w:r>
            <w:r w:rsidRPr="00B83149">
              <w:t>2004 No.</w:t>
            </w:r>
            <w:r w:rsidR="00B83149" w:rsidRPr="00B83149">
              <w:t> </w:t>
            </w:r>
            <w:r w:rsidRPr="00B83149">
              <w:t>124</w:t>
            </w:r>
          </w:p>
        </w:tc>
        <w:bookmarkStart w:id="209" w:name="BKCheck15B_196"/>
        <w:bookmarkEnd w:id="20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"http://www.comlaw.gov.au/Details/F2004B00144" \o "ComLaw" </w:instrText>
            </w:r>
            <w:r w:rsidRPr="00B83149">
              <w:fldChar w:fldCharType="separate"/>
            </w:r>
            <w:r w:rsidR="00221AD4" w:rsidRPr="00B83149">
              <w:rPr>
                <w:rStyle w:val="Hyperlink"/>
                <w:bCs/>
              </w:rPr>
              <w:t>F2004B00144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193</w:t>
            </w:r>
          </w:p>
        </w:tc>
        <w:tc>
          <w:tcPr>
            <w:tcW w:w="4961" w:type="dxa"/>
            <w:shd w:val="clear" w:color="auto" w:fill="auto"/>
          </w:tcPr>
          <w:p w:rsidR="00221AD4" w:rsidRPr="00B83149" w:rsidRDefault="00221AD4" w:rsidP="00191C70">
            <w:pPr>
              <w:pStyle w:val="Tabletext"/>
            </w:pPr>
            <w:r w:rsidRPr="00B83149">
              <w:t>Papua New Guinea (Staffing Assistance) (Superannuation) Regulations (Amendment), SR</w:t>
            </w:r>
            <w:r w:rsidR="00B83149" w:rsidRPr="00B83149">
              <w:t> </w:t>
            </w:r>
            <w:r w:rsidRPr="00B83149">
              <w:t>1974 No.</w:t>
            </w:r>
            <w:r w:rsidR="00B83149" w:rsidRPr="00B83149">
              <w:t> </w:t>
            </w:r>
            <w:r w:rsidRPr="00B83149">
              <w:t>128</w:t>
            </w:r>
          </w:p>
        </w:tc>
        <w:bookmarkStart w:id="210" w:name="BKCheck15B_197"/>
        <w:bookmarkEnd w:id="21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"http://www.comlaw.gov.au/Details/F1997B02149" \o "ComLaw" </w:instrText>
            </w:r>
            <w:r w:rsidRPr="00B83149">
              <w:fldChar w:fldCharType="separate"/>
            </w:r>
            <w:r w:rsidR="00221AD4" w:rsidRPr="00B83149">
              <w:rPr>
                <w:rStyle w:val="Hyperlink"/>
                <w:bCs/>
              </w:rPr>
              <w:t>F1997B02149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194</w:t>
            </w:r>
          </w:p>
        </w:tc>
        <w:tc>
          <w:tcPr>
            <w:tcW w:w="4961" w:type="dxa"/>
            <w:shd w:val="clear" w:color="auto" w:fill="auto"/>
          </w:tcPr>
          <w:p w:rsidR="00221AD4" w:rsidRPr="00B83149" w:rsidRDefault="00221AD4" w:rsidP="00191C70">
            <w:pPr>
              <w:pStyle w:val="Tabletext"/>
            </w:pPr>
            <w:r w:rsidRPr="00B83149">
              <w:t>Papua New Guinea (Staffing Assistance) (Superannuation) Regulations (Amendment), SR</w:t>
            </w:r>
            <w:r w:rsidR="00B83149" w:rsidRPr="00B83149">
              <w:t> </w:t>
            </w:r>
            <w:r w:rsidRPr="00B83149">
              <w:t>1974 No.</w:t>
            </w:r>
            <w:r w:rsidR="00B83149" w:rsidRPr="00B83149">
              <w:t> </w:t>
            </w:r>
            <w:r w:rsidRPr="00B83149">
              <w:t>156</w:t>
            </w:r>
          </w:p>
        </w:tc>
        <w:bookmarkStart w:id="211" w:name="BKCheck15B_198"/>
        <w:bookmarkEnd w:id="21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"http://www.comlaw.gov.au/Details/F1997B02150" \o "ComLaw" </w:instrText>
            </w:r>
            <w:r w:rsidRPr="00B83149">
              <w:fldChar w:fldCharType="separate"/>
            </w:r>
            <w:r w:rsidR="00221AD4" w:rsidRPr="00B83149">
              <w:rPr>
                <w:rStyle w:val="Hyperlink"/>
                <w:bCs/>
              </w:rPr>
              <w:t>F1997B02150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195</w:t>
            </w:r>
          </w:p>
        </w:tc>
        <w:tc>
          <w:tcPr>
            <w:tcW w:w="4961" w:type="dxa"/>
            <w:shd w:val="clear" w:color="auto" w:fill="auto"/>
          </w:tcPr>
          <w:p w:rsidR="00221AD4" w:rsidRPr="00B83149" w:rsidRDefault="00221AD4" w:rsidP="00191C70">
            <w:pPr>
              <w:pStyle w:val="Tabletext"/>
            </w:pPr>
            <w:r w:rsidRPr="00B83149">
              <w:t>Papua New Guinea (Staffing Assistance) (Superannuation) Regulations (Amendment), SR</w:t>
            </w:r>
            <w:r w:rsidR="00B83149" w:rsidRPr="00B83149">
              <w:t> </w:t>
            </w:r>
            <w:r w:rsidRPr="00B83149">
              <w:t>1975 No.</w:t>
            </w:r>
            <w:r w:rsidR="00B83149" w:rsidRPr="00B83149">
              <w:t> </w:t>
            </w:r>
            <w:r w:rsidRPr="00B83149">
              <w:t>134</w:t>
            </w:r>
          </w:p>
        </w:tc>
        <w:bookmarkStart w:id="212" w:name="BKCheck15B_199"/>
        <w:bookmarkEnd w:id="21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"http://www.comlaw.gov.au/Details/F1997B02151" \o "ComLaw" </w:instrText>
            </w:r>
            <w:r w:rsidRPr="00B83149">
              <w:fldChar w:fldCharType="separate"/>
            </w:r>
            <w:r w:rsidR="00221AD4" w:rsidRPr="00B83149">
              <w:rPr>
                <w:rStyle w:val="Hyperlink"/>
                <w:bCs/>
              </w:rPr>
              <w:t>F1997B02151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196</w:t>
            </w:r>
          </w:p>
        </w:tc>
        <w:tc>
          <w:tcPr>
            <w:tcW w:w="4961" w:type="dxa"/>
            <w:shd w:val="clear" w:color="auto" w:fill="auto"/>
          </w:tcPr>
          <w:p w:rsidR="00221AD4" w:rsidRPr="00B83149" w:rsidRDefault="00221AD4" w:rsidP="00191C70">
            <w:pPr>
              <w:pStyle w:val="Tabletext"/>
            </w:pPr>
            <w:r w:rsidRPr="00B83149">
              <w:t>Papua New Guinea (Staffing Assistance) (Superannuation) Regulations (Amendment), SR</w:t>
            </w:r>
            <w:r w:rsidR="00B83149" w:rsidRPr="00B83149">
              <w:t> </w:t>
            </w:r>
            <w:r w:rsidRPr="00B83149">
              <w:t>1975 No.</w:t>
            </w:r>
            <w:r w:rsidR="00B83149" w:rsidRPr="00B83149">
              <w:t> </w:t>
            </w:r>
            <w:r w:rsidRPr="00B83149">
              <w:t>179</w:t>
            </w:r>
          </w:p>
        </w:tc>
        <w:bookmarkStart w:id="213" w:name="BKCheck15B_200"/>
        <w:bookmarkEnd w:id="21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"http://www.comlaw.gov.au/Details/F1997B02152" \o "ComLaw" </w:instrText>
            </w:r>
            <w:r w:rsidRPr="00B83149">
              <w:fldChar w:fldCharType="separate"/>
            </w:r>
            <w:r w:rsidR="00221AD4" w:rsidRPr="00B83149">
              <w:rPr>
                <w:rStyle w:val="Hyperlink"/>
                <w:bCs/>
              </w:rPr>
              <w:t>F1997B02152</w:t>
            </w:r>
            <w:r w:rsidRPr="00B83149">
              <w:rPr>
                <w:rStyle w:val="Hyperlink"/>
                <w:bCs/>
              </w:rPr>
              <w:fldChar w:fldCharType="end"/>
            </w:r>
          </w:p>
        </w:tc>
      </w:tr>
      <w:tr w:rsidR="00181250" w:rsidRPr="00B83149" w:rsidTr="0061100F">
        <w:trPr>
          <w:cantSplit/>
        </w:trPr>
        <w:tc>
          <w:tcPr>
            <w:tcW w:w="822" w:type="dxa"/>
            <w:shd w:val="clear" w:color="auto" w:fill="auto"/>
          </w:tcPr>
          <w:p w:rsidR="00181250" w:rsidRPr="00B83149" w:rsidRDefault="0061100F" w:rsidP="004114AE">
            <w:pPr>
              <w:pStyle w:val="Tabletext"/>
              <w:rPr>
                <w:szCs w:val="22"/>
              </w:rPr>
            </w:pPr>
            <w:r w:rsidRPr="00B83149">
              <w:rPr>
                <w:szCs w:val="22"/>
              </w:rPr>
              <w:lastRenderedPageBreak/>
              <w:t>197</w:t>
            </w:r>
          </w:p>
        </w:tc>
        <w:tc>
          <w:tcPr>
            <w:tcW w:w="4961" w:type="dxa"/>
            <w:shd w:val="clear" w:color="auto" w:fill="auto"/>
          </w:tcPr>
          <w:p w:rsidR="00181250" w:rsidRPr="00B83149" w:rsidRDefault="00181250" w:rsidP="004114AE">
            <w:pPr>
              <w:pStyle w:val="Tabletext"/>
            </w:pPr>
            <w:r w:rsidRPr="00B83149">
              <w:t>Papua New Guinea (Staffing Assistance) (Superannuation) Regulations (Amendment), SR</w:t>
            </w:r>
            <w:r w:rsidR="00B83149" w:rsidRPr="00B83149">
              <w:t> </w:t>
            </w:r>
            <w:r w:rsidRPr="00B83149">
              <w:t>1976 No.</w:t>
            </w:r>
            <w:r w:rsidR="00B83149" w:rsidRPr="00B83149">
              <w:t> </w:t>
            </w:r>
            <w:r w:rsidRPr="00B83149">
              <w:t>74</w:t>
            </w:r>
          </w:p>
        </w:tc>
        <w:bookmarkStart w:id="214" w:name="BKCheck15B_201"/>
        <w:bookmarkEnd w:id="214"/>
        <w:tc>
          <w:tcPr>
            <w:tcW w:w="1560" w:type="dxa"/>
            <w:shd w:val="clear" w:color="auto" w:fill="auto"/>
          </w:tcPr>
          <w:p w:rsidR="00181250" w:rsidRPr="00B83149" w:rsidRDefault="00A011EF" w:rsidP="004114AE">
            <w:pPr>
              <w:pStyle w:val="Tabletext"/>
              <w:rPr>
                <w:rStyle w:val="Hyperlink"/>
                <w:bCs/>
              </w:rPr>
            </w:pPr>
            <w:r w:rsidRPr="00B83149">
              <w:fldChar w:fldCharType="begin"/>
            </w:r>
            <w:r w:rsidRPr="00B83149">
              <w:instrText xml:space="preserve"> HYPERLINK "http://www.comlaw.gov.au/Details/F1997B02153" \o "ComLaw" </w:instrText>
            </w:r>
            <w:r w:rsidRPr="00B83149">
              <w:fldChar w:fldCharType="separate"/>
            </w:r>
            <w:r w:rsidR="00181250" w:rsidRPr="00B83149">
              <w:rPr>
                <w:rStyle w:val="Hyperlink"/>
                <w:bCs/>
              </w:rPr>
              <w:t>F1997B02153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198</w:t>
            </w:r>
          </w:p>
        </w:tc>
        <w:tc>
          <w:tcPr>
            <w:tcW w:w="4961" w:type="dxa"/>
            <w:shd w:val="clear" w:color="auto" w:fill="auto"/>
          </w:tcPr>
          <w:p w:rsidR="00221AD4" w:rsidRPr="00B83149" w:rsidRDefault="00221AD4" w:rsidP="00191C70">
            <w:pPr>
              <w:pStyle w:val="Tabletext"/>
            </w:pPr>
            <w:r w:rsidRPr="00B83149">
              <w:t>Papua New Guinea (Staffing Assistance) (Superannuation) Regulations (Amendment), SR</w:t>
            </w:r>
            <w:r w:rsidR="00B83149" w:rsidRPr="00B83149">
              <w:t> </w:t>
            </w:r>
            <w:r w:rsidRPr="00B83149">
              <w:t>1976 No.</w:t>
            </w:r>
            <w:r w:rsidR="00B83149" w:rsidRPr="00B83149">
              <w:t> </w:t>
            </w:r>
            <w:r w:rsidRPr="00B83149">
              <w:t>183</w:t>
            </w:r>
          </w:p>
        </w:tc>
        <w:bookmarkStart w:id="215" w:name="BKCheck15B_202"/>
        <w:bookmarkEnd w:id="21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"http://www.comlaw.gov.au/Details/F1997B02155" \o "ComLaw" </w:instrText>
            </w:r>
            <w:r w:rsidRPr="00B83149">
              <w:fldChar w:fldCharType="separate"/>
            </w:r>
            <w:r w:rsidR="00221AD4" w:rsidRPr="00B83149">
              <w:rPr>
                <w:rStyle w:val="Hyperlink"/>
                <w:bCs/>
              </w:rPr>
              <w:t>F1997B02155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199</w:t>
            </w:r>
          </w:p>
        </w:tc>
        <w:tc>
          <w:tcPr>
            <w:tcW w:w="4961" w:type="dxa"/>
            <w:shd w:val="clear" w:color="auto" w:fill="auto"/>
          </w:tcPr>
          <w:p w:rsidR="00221AD4" w:rsidRPr="00B83149" w:rsidRDefault="00221AD4" w:rsidP="00191C70">
            <w:pPr>
              <w:pStyle w:val="Tabletext"/>
            </w:pPr>
            <w:r w:rsidRPr="00B83149">
              <w:t>Papua New Guinea (Staffing Assistance) (Superannuation) Regulations (Amendment), SR</w:t>
            </w:r>
            <w:r w:rsidR="00B83149" w:rsidRPr="00B83149">
              <w:t> </w:t>
            </w:r>
            <w:r w:rsidRPr="00B83149">
              <w:t>1977 No.</w:t>
            </w:r>
            <w:r w:rsidR="00B83149" w:rsidRPr="00B83149">
              <w:t> </w:t>
            </w:r>
            <w:r w:rsidRPr="00B83149">
              <w:t>145</w:t>
            </w:r>
          </w:p>
        </w:tc>
        <w:bookmarkStart w:id="216" w:name="BKCheck15B_203"/>
        <w:bookmarkEnd w:id="21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"http://www.comlaw.gov.au/Details/F1997B02157" \o "ComLaw" </w:instrText>
            </w:r>
            <w:r w:rsidRPr="00B83149">
              <w:fldChar w:fldCharType="separate"/>
            </w:r>
            <w:r w:rsidR="00221AD4" w:rsidRPr="00B83149">
              <w:rPr>
                <w:rStyle w:val="Hyperlink"/>
                <w:bCs/>
              </w:rPr>
              <w:t>F1997B02157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200</w:t>
            </w:r>
          </w:p>
        </w:tc>
        <w:tc>
          <w:tcPr>
            <w:tcW w:w="4961" w:type="dxa"/>
            <w:shd w:val="clear" w:color="auto" w:fill="auto"/>
          </w:tcPr>
          <w:p w:rsidR="00221AD4" w:rsidRPr="00B83149" w:rsidRDefault="00221AD4" w:rsidP="00191C70">
            <w:pPr>
              <w:pStyle w:val="Tabletext"/>
            </w:pPr>
            <w:r w:rsidRPr="00B83149">
              <w:t>Papua New Guinea (Staffing Assistance) (Superannuation) Regulations (Amendment), SR</w:t>
            </w:r>
            <w:r w:rsidR="00B83149" w:rsidRPr="00B83149">
              <w:t> </w:t>
            </w:r>
            <w:r w:rsidRPr="00B83149">
              <w:t>1977 No.</w:t>
            </w:r>
            <w:r w:rsidR="00B83149" w:rsidRPr="00B83149">
              <w:t> </w:t>
            </w:r>
            <w:r w:rsidRPr="00B83149">
              <w:t>218</w:t>
            </w:r>
          </w:p>
        </w:tc>
        <w:bookmarkStart w:id="217" w:name="BKCheck15B_204"/>
        <w:bookmarkEnd w:id="21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"http://www.comlaw.gov.au/Details/F1997B02158" \o "ComLaw" </w:instrText>
            </w:r>
            <w:r w:rsidRPr="00B83149">
              <w:fldChar w:fldCharType="separate"/>
            </w:r>
            <w:r w:rsidR="00221AD4" w:rsidRPr="00B83149">
              <w:rPr>
                <w:rStyle w:val="Hyperlink"/>
                <w:bCs/>
              </w:rPr>
              <w:t>F1997B02158</w:t>
            </w:r>
            <w:r w:rsidRPr="00B83149">
              <w:rPr>
                <w:rStyle w:val="Hyperlink"/>
                <w:bCs/>
              </w:rPr>
              <w:fldChar w:fldCharType="end"/>
            </w:r>
          </w:p>
        </w:tc>
      </w:tr>
      <w:tr w:rsidR="00181250" w:rsidRPr="00B83149" w:rsidTr="0061100F">
        <w:trPr>
          <w:cantSplit/>
        </w:trPr>
        <w:tc>
          <w:tcPr>
            <w:tcW w:w="822" w:type="dxa"/>
            <w:shd w:val="clear" w:color="auto" w:fill="auto"/>
          </w:tcPr>
          <w:p w:rsidR="00181250" w:rsidRPr="00B83149" w:rsidRDefault="0061100F" w:rsidP="004114AE">
            <w:pPr>
              <w:pStyle w:val="Tabletext"/>
              <w:rPr>
                <w:szCs w:val="22"/>
              </w:rPr>
            </w:pPr>
            <w:r w:rsidRPr="00B83149">
              <w:rPr>
                <w:szCs w:val="22"/>
              </w:rPr>
              <w:t>201</w:t>
            </w:r>
          </w:p>
        </w:tc>
        <w:tc>
          <w:tcPr>
            <w:tcW w:w="4961" w:type="dxa"/>
            <w:shd w:val="clear" w:color="auto" w:fill="auto"/>
          </w:tcPr>
          <w:p w:rsidR="00181250" w:rsidRPr="00B83149" w:rsidRDefault="00181250" w:rsidP="004114AE">
            <w:pPr>
              <w:pStyle w:val="Tabletext"/>
            </w:pPr>
            <w:r w:rsidRPr="00B83149">
              <w:t>Papua New Guinea (Staffing Assistance) (Superannuation) Regulations (Amendment), SR</w:t>
            </w:r>
            <w:r w:rsidR="00B83149" w:rsidRPr="00B83149">
              <w:t> </w:t>
            </w:r>
            <w:r w:rsidRPr="00B83149">
              <w:t>1978 No.</w:t>
            </w:r>
            <w:r w:rsidR="00B83149" w:rsidRPr="00B83149">
              <w:t> </w:t>
            </w:r>
            <w:r w:rsidRPr="00B83149">
              <w:t>92</w:t>
            </w:r>
          </w:p>
        </w:tc>
        <w:bookmarkStart w:id="218" w:name="BKCheck15B_205"/>
        <w:bookmarkEnd w:id="218"/>
        <w:tc>
          <w:tcPr>
            <w:tcW w:w="1560" w:type="dxa"/>
            <w:shd w:val="clear" w:color="auto" w:fill="auto"/>
          </w:tcPr>
          <w:p w:rsidR="00181250" w:rsidRPr="00B83149" w:rsidRDefault="00A011EF" w:rsidP="004114AE">
            <w:pPr>
              <w:pStyle w:val="Tabletext"/>
              <w:rPr>
                <w:rStyle w:val="Hyperlink"/>
                <w:bCs/>
              </w:rPr>
            </w:pPr>
            <w:r w:rsidRPr="00B83149">
              <w:fldChar w:fldCharType="begin"/>
            </w:r>
            <w:r w:rsidRPr="00B83149">
              <w:instrText xml:space="preserve"> HYPERLINK "http://www.comlaw.gov.au/Details/F1997B02159" \o "ComLaw" </w:instrText>
            </w:r>
            <w:r w:rsidRPr="00B83149">
              <w:fldChar w:fldCharType="separate"/>
            </w:r>
            <w:r w:rsidR="00181250" w:rsidRPr="00B83149">
              <w:rPr>
                <w:rStyle w:val="Hyperlink"/>
                <w:bCs/>
              </w:rPr>
              <w:t>F1997B02159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202</w:t>
            </w:r>
          </w:p>
        </w:tc>
        <w:tc>
          <w:tcPr>
            <w:tcW w:w="4961" w:type="dxa"/>
            <w:shd w:val="clear" w:color="auto" w:fill="auto"/>
          </w:tcPr>
          <w:p w:rsidR="00221AD4" w:rsidRPr="00B83149" w:rsidRDefault="00221AD4" w:rsidP="00191C70">
            <w:pPr>
              <w:pStyle w:val="Tabletext"/>
            </w:pPr>
            <w:r w:rsidRPr="00B83149">
              <w:t>Papua New Guinea (Staffing Assistance) (Superannuation) Regulations (Amendment), SR</w:t>
            </w:r>
            <w:r w:rsidR="00B83149" w:rsidRPr="00B83149">
              <w:t> </w:t>
            </w:r>
            <w:r w:rsidRPr="00B83149">
              <w:t>1978 No.</w:t>
            </w:r>
            <w:r w:rsidR="00B83149" w:rsidRPr="00B83149">
              <w:t> </w:t>
            </w:r>
            <w:r w:rsidRPr="00B83149">
              <w:t>155</w:t>
            </w:r>
          </w:p>
        </w:tc>
        <w:bookmarkStart w:id="219" w:name="BKCheck15B_206"/>
        <w:bookmarkEnd w:id="21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"http://www.comlaw.gov.au/Details/F1997B02160" \o "ComLaw" </w:instrText>
            </w:r>
            <w:r w:rsidRPr="00B83149">
              <w:fldChar w:fldCharType="separate"/>
            </w:r>
            <w:r w:rsidR="00221AD4" w:rsidRPr="00B83149">
              <w:rPr>
                <w:rStyle w:val="Hyperlink"/>
                <w:bCs/>
              </w:rPr>
              <w:t>F1997B02160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203</w:t>
            </w:r>
          </w:p>
        </w:tc>
        <w:tc>
          <w:tcPr>
            <w:tcW w:w="4961" w:type="dxa"/>
            <w:shd w:val="clear" w:color="auto" w:fill="auto"/>
          </w:tcPr>
          <w:p w:rsidR="00221AD4" w:rsidRPr="00B83149" w:rsidRDefault="00221AD4" w:rsidP="00191C70">
            <w:pPr>
              <w:pStyle w:val="Tabletext"/>
            </w:pPr>
            <w:r w:rsidRPr="00B83149">
              <w:t>Papua New Guinea (Staffing Assistance) (Superannuation) Regulations (Amendment), SR</w:t>
            </w:r>
            <w:r w:rsidR="00B83149" w:rsidRPr="00B83149">
              <w:t> </w:t>
            </w:r>
            <w:r w:rsidRPr="00B83149">
              <w:t>1981 No.</w:t>
            </w:r>
            <w:r w:rsidR="00B83149" w:rsidRPr="00B83149">
              <w:t> </w:t>
            </w:r>
            <w:r w:rsidRPr="00B83149">
              <w:t>387</w:t>
            </w:r>
          </w:p>
        </w:tc>
        <w:bookmarkStart w:id="220" w:name="BKCheck15B_207"/>
        <w:bookmarkEnd w:id="22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"http://www.comlaw.gov.au/Details/F1997B02161" \o "ComLaw" </w:instrText>
            </w:r>
            <w:r w:rsidRPr="00B83149">
              <w:fldChar w:fldCharType="separate"/>
            </w:r>
            <w:r w:rsidR="00221AD4" w:rsidRPr="00B83149">
              <w:rPr>
                <w:rStyle w:val="Hyperlink"/>
                <w:bCs/>
              </w:rPr>
              <w:t>F1997B02161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204</w:t>
            </w:r>
          </w:p>
        </w:tc>
        <w:tc>
          <w:tcPr>
            <w:tcW w:w="4961" w:type="dxa"/>
            <w:shd w:val="clear" w:color="auto" w:fill="auto"/>
          </w:tcPr>
          <w:p w:rsidR="00221AD4" w:rsidRPr="00B83149" w:rsidRDefault="00221AD4" w:rsidP="00191C70">
            <w:pPr>
              <w:pStyle w:val="Tabletext"/>
            </w:pPr>
            <w:r w:rsidRPr="00B83149">
              <w:t>Papua New Guinea (Staffing Assistance) (Superannuation) Regulations (Amendment), SR</w:t>
            </w:r>
            <w:r w:rsidR="00B83149" w:rsidRPr="00B83149">
              <w:t> </w:t>
            </w:r>
            <w:r w:rsidRPr="00B83149">
              <w:t>1987 No.</w:t>
            </w:r>
            <w:r w:rsidR="00B83149" w:rsidRPr="00B83149">
              <w:t> </w:t>
            </w:r>
            <w:r w:rsidRPr="00B83149">
              <w:t>63</w:t>
            </w:r>
          </w:p>
        </w:tc>
        <w:bookmarkStart w:id="221" w:name="BKCheck15B_208"/>
        <w:bookmarkEnd w:id="22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"http://www.comlaw.gov.au/Details/F1997B02162" \o "ComLaw" </w:instrText>
            </w:r>
            <w:r w:rsidRPr="00B83149">
              <w:fldChar w:fldCharType="separate"/>
            </w:r>
            <w:r w:rsidR="00221AD4" w:rsidRPr="00B83149">
              <w:rPr>
                <w:rStyle w:val="Hyperlink"/>
                <w:bCs/>
              </w:rPr>
              <w:t>F1997B02162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205</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w:t>
            </w:r>
            <w:r w:rsidR="00B83149" w:rsidRPr="00B83149">
              <w:rPr>
                <w:i/>
              </w:rPr>
              <w:t> </w:t>
            </w:r>
            <w:r w:rsidRPr="00B83149">
              <w:rPr>
                <w:i/>
              </w:rPr>
              <w:t>2012 (No.</w:t>
            </w:r>
            <w:r w:rsidR="00B83149" w:rsidRPr="00B83149">
              <w:rPr>
                <w:i/>
              </w:rPr>
              <w:t> </w:t>
            </w:r>
            <w:r w:rsidRPr="00B83149">
              <w:rPr>
                <w:i/>
              </w:rPr>
              <w:t>1)</w:t>
            </w:r>
            <w:r w:rsidRPr="00B83149">
              <w:t>, SLI</w:t>
            </w:r>
            <w:r w:rsidR="00B83149" w:rsidRPr="00B83149">
              <w:t> </w:t>
            </w:r>
            <w:r w:rsidRPr="00B83149">
              <w:t>2012 No.</w:t>
            </w:r>
            <w:r w:rsidR="00B83149" w:rsidRPr="00B83149">
              <w:t> </w:t>
            </w:r>
            <w:r w:rsidRPr="00B83149">
              <w:t>104</w:t>
            </w:r>
          </w:p>
        </w:tc>
        <w:bookmarkStart w:id="222" w:name="BKCheck15B_209"/>
        <w:bookmarkEnd w:id="22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"http://www.comlaw.gov.au/Details/F2012L01245" \o "ComLaw" </w:instrText>
            </w:r>
            <w:r w:rsidRPr="00B83149">
              <w:fldChar w:fldCharType="separate"/>
            </w:r>
            <w:r w:rsidR="00221AD4" w:rsidRPr="00B83149">
              <w:rPr>
                <w:rStyle w:val="Hyperlink"/>
                <w:bCs/>
              </w:rPr>
              <w:t>F2012L01245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206</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2001 (No.</w:t>
            </w:r>
            <w:r w:rsidR="00B83149" w:rsidRPr="00B83149">
              <w:rPr>
                <w:i/>
              </w:rPr>
              <w:t> </w:t>
            </w:r>
            <w:r w:rsidRPr="00B83149">
              <w:rPr>
                <w:i/>
              </w:rPr>
              <w:t>1)</w:t>
            </w:r>
            <w:r w:rsidRPr="00B83149">
              <w:t>, SR</w:t>
            </w:r>
            <w:r w:rsidR="00B83149" w:rsidRPr="00B83149">
              <w:t> </w:t>
            </w:r>
            <w:r w:rsidRPr="00B83149">
              <w:t>2001 No.</w:t>
            </w:r>
            <w:r w:rsidR="00B83149" w:rsidRPr="00B83149">
              <w:t> </w:t>
            </w:r>
            <w:r w:rsidRPr="00B83149">
              <w:t>355</w:t>
            </w:r>
          </w:p>
        </w:tc>
        <w:bookmarkStart w:id="223" w:name="BKCheck15B_210"/>
        <w:bookmarkEnd w:id="22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"http://www.comlaw.gov.au/Details/F2001B00592" \o "ComLaw" </w:instrText>
            </w:r>
            <w:r w:rsidRPr="00B83149">
              <w:fldChar w:fldCharType="separate"/>
            </w:r>
            <w:r w:rsidR="00221AD4" w:rsidRPr="00B83149">
              <w:rPr>
                <w:rStyle w:val="Hyperlink"/>
                <w:bCs/>
              </w:rPr>
              <w:t>F2001B00592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207</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2003 (No.</w:t>
            </w:r>
            <w:r w:rsidR="00B83149" w:rsidRPr="00B83149">
              <w:rPr>
                <w:i/>
              </w:rPr>
              <w:t> </w:t>
            </w:r>
            <w:r w:rsidRPr="00B83149">
              <w:rPr>
                <w:i/>
              </w:rPr>
              <w:t>1)</w:t>
            </w:r>
            <w:r w:rsidRPr="00B83149">
              <w:t>, SR</w:t>
            </w:r>
            <w:r w:rsidR="00B83149" w:rsidRPr="00B83149">
              <w:t> </w:t>
            </w:r>
            <w:r w:rsidRPr="00B83149">
              <w:t>2003 No.</w:t>
            </w:r>
            <w:r w:rsidR="00B83149" w:rsidRPr="00B83149">
              <w:t> </w:t>
            </w:r>
            <w:r w:rsidRPr="00B83149">
              <w:t>149</w:t>
            </w:r>
          </w:p>
        </w:tc>
        <w:bookmarkStart w:id="224" w:name="BKCheck15B_211"/>
        <w:bookmarkEnd w:id="224"/>
        <w:tc>
          <w:tcPr>
            <w:tcW w:w="1560" w:type="dxa"/>
            <w:shd w:val="clear" w:color="auto" w:fill="auto"/>
          </w:tcPr>
          <w:p w:rsidR="00221AD4" w:rsidRPr="00B83149" w:rsidRDefault="00A011EF" w:rsidP="00191C70">
            <w:pPr>
              <w:pStyle w:val="Tabletext"/>
              <w:rPr>
                <w:rStyle w:val="Hyperlink"/>
                <w:bCs/>
              </w:rPr>
            </w:pPr>
            <w:r w:rsidRPr="00B83149">
              <w:fldChar w:fldCharType="begin"/>
            </w:r>
            <w:r w:rsidR="004F75B7" w:rsidRPr="00B83149">
              <w:instrText>HYPERLINK "http://www.comlaw.gov.au/Details/F2003B00162" \o "ComLaw"</w:instrText>
            </w:r>
            <w:r w:rsidRPr="00B83149">
              <w:fldChar w:fldCharType="separate"/>
            </w:r>
            <w:r w:rsidR="004F75B7" w:rsidRPr="00B83149">
              <w:rPr>
                <w:rStyle w:val="Hyperlink"/>
                <w:bCs/>
              </w:rPr>
              <w:t>F2003B00162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208</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2005 (No.</w:t>
            </w:r>
            <w:r w:rsidR="00B83149" w:rsidRPr="00B83149">
              <w:rPr>
                <w:i/>
              </w:rPr>
              <w:t> </w:t>
            </w:r>
            <w:r w:rsidRPr="00B83149">
              <w:rPr>
                <w:i/>
              </w:rPr>
              <w:t>1)</w:t>
            </w:r>
            <w:r w:rsidRPr="00B83149">
              <w:t>, SLI</w:t>
            </w:r>
            <w:r w:rsidR="00B83149" w:rsidRPr="00B83149">
              <w:t> </w:t>
            </w:r>
            <w:r w:rsidRPr="00B83149">
              <w:t>2005 No.</w:t>
            </w:r>
            <w:r w:rsidR="00B83149" w:rsidRPr="00B83149">
              <w:t> </w:t>
            </w:r>
            <w:r w:rsidRPr="00B83149">
              <w:t>197</w:t>
            </w:r>
          </w:p>
        </w:tc>
        <w:bookmarkStart w:id="225" w:name="BKCheck15B_212"/>
        <w:bookmarkEnd w:id="22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"http://www.comlaw.gov.au/Details/F2005L02321" \o "ComLaw" </w:instrText>
            </w:r>
            <w:r w:rsidRPr="00B83149">
              <w:fldChar w:fldCharType="separate"/>
            </w:r>
            <w:r w:rsidR="00221AD4" w:rsidRPr="00B83149">
              <w:rPr>
                <w:rStyle w:val="Hyperlink"/>
                <w:bCs/>
              </w:rPr>
              <w:t>F2005L02321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209</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2005 (No.</w:t>
            </w:r>
            <w:r w:rsidR="00B83149" w:rsidRPr="00B83149">
              <w:rPr>
                <w:i/>
              </w:rPr>
              <w:t> </w:t>
            </w:r>
            <w:r w:rsidRPr="00B83149">
              <w:rPr>
                <w:i/>
              </w:rPr>
              <w:t>2)</w:t>
            </w:r>
            <w:r w:rsidRPr="00B83149">
              <w:t>, SLI</w:t>
            </w:r>
            <w:r w:rsidR="00B83149" w:rsidRPr="00B83149">
              <w:t> </w:t>
            </w:r>
            <w:r w:rsidRPr="00B83149">
              <w:t>2005 No.</w:t>
            </w:r>
            <w:r w:rsidR="00B83149" w:rsidRPr="00B83149">
              <w:t> </w:t>
            </w:r>
            <w:r w:rsidRPr="00B83149">
              <w:t>235</w:t>
            </w:r>
          </w:p>
        </w:tc>
        <w:bookmarkStart w:id="226" w:name="BKCheck15B_213"/>
        <w:bookmarkEnd w:id="22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"http://www.comlaw.gov.au/Details/F2005L03257" \o "ComLaw" </w:instrText>
            </w:r>
            <w:r w:rsidRPr="00B83149">
              <w:fldChar w:fldCharType="separate"/>
            </w:r>
            <w:r w:rsidR="00221AD4" w:rsidRPr="00B83149">
              <w:rPr>
                <w:rStyle w:val="Hyperlink"/>
                <w:bCs/>
              </w:rPr>
              <w:t>F2005L03257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210</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2006 (No.</w:t>
            </w:r>
            <w:r w:rsidR="00B83149" w:rsidRPr="00B83149">
              <w:rPr>
                <w:i/>
              </w:rPr>
              <w:t> </w:t>
            </w:r>
            <w:r w:rsidRPr="00B83149">
              <w:rPr>
                <w:i/>
              </w:rPr>
              <w:t>1)</w:t>
            </w:r>
            <w:r w:rsidRPr="00B83149">
              <w:t>, SLI</w:t>
            </w:r>
            <w:r w:rsidR="00B83149" w:rsidRPr="00B83149">
              <w:t> </w:t>
            </w:r>
            <w:r w:rsidRPr="00B83149">
              <w:t>2006 No.</w:t>
            </w:r>
            <w:r w:rsidR="00B83149" w:rsidRPr="00B83149">
              <w:t> </w:t>
            </w:r>
            <w:r w:rsidRPr="00B83149">
              <w:t>211</w:t>
            </w:r>
          </w:p>
        </w:tc>
        <w:bookmarkStart w:id="227" w:name="BKCheck15B_214"/>
        <w:bookmarkEnd w:id="22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"http://www.comlaw.gov.au/Details/F2006L02653" \o "ComLaw" </w:instrText>
            </w:r>
            <w:r w:rsidRPr="00B83149">
              <w:fldChar w:fldCharType="separate"/>
            </w:r>
            <w:r w:rsidR="00221AD4" w:rsidRPr="00B83149">
              <w:rPr>
                <w:rStyle w:val="Hyperlink"/>
                <w:bCs/>
              </w:rPr>
              <w:t>F2006L02653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211</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2007 (No.</w:t>
            </w:r>
            <w:r w:rsidR="00B83149" w:rsidRPr="00B83149">
              <w:rPr>
                <w:i/>
              </w:rPr>
              <w:t> </w:t>
            </w:r>
            <w:r w:rsidRPr="00B83149">
              <w:rPr>
                <w:i/>
              </w:rPr>
              <w:t>1)</w:t>
            </w:r>
            <w:r w:rsidRPr="00B83149">
              <w:t>, SLI</w:t>
            </w:r>
            <w:r w:rsidR="00B83149" w:rsidRPr="00B83149">
              <w:t> </w:t>
            </w:r>
            <w:r w:rsidRPr="00B83149">
              <w:t>2007 No.</w:t>
            </w:r>
            <w:r w:rsidR="00B83149" w:rsidRPr="00B83149">
              <w:t> </w:t>
            </w:r>
            <w:r w:rsidRPr="00B83149">
              <w:t>145</w:t>
            </w:r>
          </w:p>
        </w:tc>
        <w:bookmarkStart w:id="228" w:name="BKCheck15B_215"/>
        <w:bookmarkEnd w:id="22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"http://www.comlaw.gov.au/Details/F2007L01549" \o "ComLaw" </w:instrText>
            </w:r>
            <w:r w:rsidRPr="00B83149">
              <w:fldChar w:fldCharType="separate"/>
            </w:r>
            <w:r w:rsidR="00221AD4" w:rsidRPr="00B83149">
              <w:rPr>
                <w:rStyle w:val="Hyperlink"/>
                <w:bCs/>
              </w:rPr>
              <w:t>F2007L01549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212</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2008 (No.</w:t>
            </w:r>
            <w:r w:rsidR="00B83149" w:rsidRPr="00B83149">
              <w:rPr>
                <w:i/>
              </w:rPr>
              <w:t> </w:t>
            </w:r>
            <w:r w:rsidRPr="00B83149">
              <w:rPr>
                <w:i/>
              </w:rPr>
              <w:t>1)</w:t>
            </w:r>
            <w:r w:rsidRPr="00B83149">
              <w:t>, SLI</w:t>
            </w:r>
            <w:r w:rsidR="00B83149" w:rsidRPr="00B83149">
              <w:t> </w:t>
            </w:r>
            <w:r w:rsidRPr="00B83149">
              <w:t>2008 No.</w:t>
            </w:r>
            <w:r w:rsidR="00B83149" w:rsidRPr="00B83149">
              <w:t> </w:t>
            </w:r>
            <w:r w:rsidRPr="00B83149">
              <w:t>15</w:t>
            </w:r>
          </w:p>
        </w:tc>
        <w:bookmarkStart w:id="229" w:name="BKCheck15B_216"/>
        <w:bookmarkEnd w:id="22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"http://www.comlaw.gov.au/Details/F2008L00659" \o "ComLaw" </w:instrText>
            </w:r>
            <w:r w:rsidRPr="00B83149">
              <w:fldChar w:fldCharType="separate"/>
            </w:r>
            <w:r w:rsidR="00221AD4" w:rsidRPr="00B83149">
              <w:rPr>
                <w:rStyle w:val="Hyperlink"/>
                <w:bCs/>
              </w:rPr>
              <w:t>F2008L00659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213</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2008 (No.</w:t>
            </w:r>
            <w:r w:rsidR="00B83149" w:rsidRPr="00B83149">
              <w:rPr>
                <w:i/>
              </w:rPr>
              <w:t> </w:t>
            </w:r>
            <w:r w:rsidRPr="00B83149">
              <w:rPr>
                <w:i/>
              </w:rPr>
              <w:t>2)</w:t>
            </w:r>
            <w:r w:rsidRPr="00B83149">
              <w:t>, SLI</w:t>
            </w:r>
            <w:r w:rsidR="00B83149" w:rsidRPr="00B83149">
              <w:t> </w:t>
            </w:r>
            <w:r w:rsidRPr="00B83149">
              <w:t>2008 No.</w:t>
            </w:r>
            <w:r w:rsidR="00B83149" w:rsidRPr="00B83149">
              <w:t> </w:t>
            </w:r>
            <w:r w:rsidRPr="00B83149">
              <w:t>228</w:t>
            </w:r>
          </w:p>
        </w:tc>
        <w:bookmarkStart w:id="230" w:name="BKCheck15B_217"/>
        <w:bookmarkEnd w:id="23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"http://www.comlaw.gov.au/Details/F2008L04474" \o "ComLaw" </w:instrText>
            </w:r>
            <w:r w:rsidRPr="00B83149">
              <w:fldChar w:fldCharType="separate"/>
            </w:r>
            <w:r w:rsidR="00221AD4" w:rsidRPr="00B83149">
              <w:rPr>
                <w:rStyle w:val="Hyperlink"/>
                <w:bCs/>
              </w:rPr>
              <w:t>F2008L04474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214</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2009 (No.</w:t>
            </w:r>
            <w:r w:rsidR="00B83149" w:rsidRPr="00B83149">
              <w:rPr>
                <w:i/>
              </w:rPr>
              <w:t> </w:t>
            </w:r>
            <w:r w:rsidRPr="00B83149">
              <w:rPr>
                <w:i/>
              </w:rPr>
              <w:t>1)</w:t>
            </w:r>
            <w:r w:rsidRPr="00B83149">
              <w:t>, SLI</w:t>
            </w:r>
            <w:r w:rsidR="00B83149" w:rsidRPr="00B83149">
              <w:t> </w:t>
            </w:r>
            <w:r w:rsidRPr="00B83149">
              <w:t>2009 No.</w:t>
            </w:r>
            <w:r w:rsidR="00B83149" w:rsidRPr="00B83149">
              <w:t> </w:t>
            </w:r>
            <w:r w:rsidRPr="00B83149">
              <w:t>219</w:t>
            </w:r>
          </w:p>
        </w:tc>
        <w:bookmarkStart w:id="231" w:name="BKCheck15B_218"/>
        <w:bookmarkEnd w:id="23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"http://www.comlaw.gov.au/Details/F2009L03463" \o "ComLaw" </w:instrText>
            </w:r>
            <w:r w:rsidRPr="00B83149">
              <w:fldChar w:fldCharType="separate"/>
            </w:r>
            <w:r w:rsidR="00221AD4" w:rsidRPr="00B83149">
              <w:rPr>
                <w:rStyle w:val="Hyperlink"/>
                <w:bCs/>
              </w:rPr>
              <w:t>F2009L03463</w:t>
            </w:r>
            <w:r w:rsidRPr="00B83149">
              <w:rPr>
                <w:rStyle w:val="Hyperlink"/>
                <w:bCs/>
              </w:rPr>
              <w:fldChar w:fldCharType="end"/>
            </w:r>
          </w:p>
        </w:tc>
      </w:tr>
      <w:tr w:rsidR="00906881" w:rsidRPr="00B83149" w:rsidTr="0061100F">
        <w:trPr>
          <w:cantSplit/>
        </w:trPr>
        <w:tc>
          <w:tcPr>
            <w:tcW w:w="822" w:type="dxa"/>
            <w:shd w:val="clear" w:color="auto" w:fill="auto"/>
          </w:tcPr>
          <w:p w:rsidR="00906881" w:rsidRPr="00B83149" w:rsidRDefault="0061100F" w:rsidP="00191C70">
            <w:pPr>
              <w:pStyle w:val="Tabletext"/>
              <w:rPr>
                <w:szCs w:val="22"/>
              </w:rPr>
            </w:pPr>
            <w:r w:rsidRPr="00B83149">
              <w:rPr>
                <w:szCs w:val="22"/>
              </w:rPr>
              <w:lastRenderedPageBreak/>
              <w:t>215</w:t>
            </w:r>
          </w:p>
        </w:tc>
        <w:tc>
          <w:tcPr>
            <w:tcW w:w="4961" w:type="dxa"/>
            <w:shd w:val="clear" w:color="auto" w:fill="auto"/>
          </w:tcPr>
          <w:p w:rsidR="00906881" w:rsidRPr="00B83149" w:rsidRDefault="00906881" w:rsidP="00906881">
            <w:pPr>
              <w:pStyle w:val="Tabletext"/>
            </w:pPr>
            <w:r w:rsidRPr="00B83149">
              <w:rPr>
                <w:i/>
              </w:rPr>
              <w:t>Parliamentary Entitlements Amendment Regulations</w:t>
            </w:r>
            <w:r w:rsidR="00B83149" w:rsidRPr="00B83149">
              <w:rPr>
                <w:i/>
              </w:rPr>
              <w:t> </w:t>
            </w:r>
            <w:r w:rsidRPr="00B83149">
              <w:rPr>
                <w:i/>
              </w:rPr>
              <w:t>2009 (No.</w:t>
            </w:r>
            <w:r w:rsidR="00B83149" w:rsidRPr="00B83149">
              <w:rPr>
                <w:i/>
              </w:rPr>
              <w:t> </w:t>
            </w:r>
            <w:r w:rsidRPr="00B83149">
              <w:rPr>
                <w:i/>
              </w:rPr>
              <w:t>1) Amendment Regulations</w:t>
            </w:r>
            <w:r w:rsidR="00B83149" w:rsidRPr="00B83149">
              <w:rPr>
                <w:i/>
              </w:rPr>
              <w:t> </w:t>
            </w:r>
            <w:r w:rsidRPr="00B83149">
              <w:rPr>
                <w:i/>
              </w:rPr>
              <w:t>2009 (No.</w:t>
            </w:r>
            <w:r w:rsidR="00B83149" w:rsidRPr="00B83149">
              <w:rPr>
                <w:i/>
              </w:rPr>
              <w:t> </w:t>
            </w:r>
            <w:r w:rsidRPr="00B83149">
              <w:rPr>
                <w:i/>
              </w:rPr>
              <w:t>1)</w:t>
            </w:r>
            <w:r w:rsidRPr="00B83149">
              <w:t>, SLI</w:t>
            </w:r>
            <w:r w:rsidR="00B83149" w:rsidRPr="00B83149">
              <w:t> </w:t>
            </w:r>
            <w:r w:rsidRPr="00B83149">
              <w:t>2009 No.</w:t>
            </w:r>
            <w:r w:rsidR="00B83149" w:rsidRPr="00B83149">
              <w:t> </w:t>
            </w:r>
            <w:r w:rsidRPr="00B83149">
              <w:t>250</w:t>
            </w:r>
          </w:p>
        </w:tc>
        <w:bookmarkStart w:id="232" w:name="BKCheck15B_219"/>
        <w:bookmarkEnd w:id="232"/>
        <w:tc>
          <w:tcPr>
            <w:tcW w:w="1560" w:type="dxa"/>
            <w:shd w:val="clear" w:color="auto" w:fill="auto"/>
          </w:tcPr>
          <w:p w:rsidR="00906881" w:rsidRPr="00B83149" w:rsidRDefault="00EF4D07" w:rsidP="00191C70">
            <w:pPr>
              <w:pStyle w:val="Tabletext"/>
            </w:pPr>
            <w:r w:rsidRPr="00B83149">
              <w:fldChar w:fldCharType="begin"/>
            </w:r>
            <w:r w:rsidRPr="00B83149">
              <w:instrText xml:space="preserve"> HYPERLINK "http://www.comlaw.gov.au/Details/F2009L03706" \o "ComLaw" </w:instrText>
            </w:r>
            <w:r w:rsidRPr="00B83149">
              <w:fldChar w:fldCharType="separate"/>
            </w:r>
            <w:r w:rsidR="00906881" w:rsidRPr="00B83149">
              <w:rPr>
                <w:rStyle w:val="Hyperlink"/>
                <w:bCs/>
              </w:rPr>
              <w:t>F2009L03706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216</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2009 (No.</w:t>
            </w:r>
            <w:r w:rsidR="00B83149" w:rsidRPr="00B83149">
              <w:rPr>
                <w:i/>
              </w:rPr>
              <w:t> </w:t>
            </w:r>
            <w:r w:rsidRPr="00B83149">
              <w:rPr>
                <w:i/>
              </w:rPr>
              <w:t>2)</w:t>
            </w:r>
            <w:r w:rsidRPr="00B83149">
              <w:t>, SLI</w:t>
            </w:r>
            <w:r w:rsidR="00B83149" w:rsidRPr="00B83149">
              <w:t> </w:t>
            </w:r>
            <w:r w:rsidRPr="00B83149">
              <w:t>2009 No.</w:t>
            </w:r>
            <w:r w:rsidR="00B83149" w:rsidRPr="00B83149">
              <w:t> </w:t>
            </w:r>
            <w:r w:rsidRPr="00B83149">
              <w:t>366</w:t>
            </w:r>
          </w:p>
        </w:tc>
        <w:bookmarkStart w:id="233" w:name="BKCheck15B_220"/>
        <w:bookmarkEnd w:id="23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"http://www.comlaw.gov.au/Details/F2009L04564" \o "ComLaw" </w:instrText>
            </w:r>
            <w:r w:rsidRPr="00B83149">
              <w:fldChar w:fldCharType="separate"/>
            </w:r>
            <w:r w:rsidR="00221AD4" w:rsidRPr="00B83149">
              <w:rPr>
                <w:rStyle w:val="Hyperlink"/>
                <w:bCs/>
              </w:rPr>
              <w:t>F2009L04564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217</w:t>
            </w:r>
          </w:p>
        </w:tc>
        <w:tc>
          <w:tcPr>
            <w:tcW w:w="4961"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2011 (No.</w:t>
            </w:r>
            <w:r w:rsidR="00B83149" w:rsidRPr="00B83149">
              <w:rPr>
                <w:i/>
              </w:rPr>
              <w:t> </w:t>
            </w:r>
            <w:r w:rsidRPr="00B83149">
              <w:rPr>
                <w:i/>
              </w:rPr>
              <w:t>1)</w:t>
            </w:r>
            <w:r w:rsidRPr="00B83149">
              <w:t>, SLI</w:t>
            </w:r>
            <w:r w:rsidR="00B83149" w:rsidRPr="00B83149">
              <w:t> </w:t>
            </w:r>
            <w:r w:rsidRPr="00B83149">
              <w:t>2011 No.</w:t>
            </w:r>
            <w:r w:rsidR="00B83149" w:rsidRPr="00B83149">
              <w:t> </w:t>
            </w:r>
            <w:r w:rsidRPr="00B83149">
              <w:t>55</w:t>
            </w:r>
          </w:p>
        </w:tc>
        <w:bookmarkStart w:id="234" w:name="BKCheck15B_221"/>
        <w:bookmarkEnd w:id="23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"http://www.comlaw.gov.au/Details/F2011L00631" \o "ComLaw" </w:instrText>
            </w:r>
            <w:r w:rsidRPr="00B83149">
              <w:fldChar w:fldCharType="separate"/>
            </w:r>
            <w:r w:rsidR="00221AD4" w:rsidRPr="00B83149">
              <w:rPr>
                <w:rStyle w:val="Hyperlink"/>
                <w:bCs/>
              </w:rPr>
              <w:t>F2011L00631</w:t>
            </w:r>
            <w:r w:rsidRPr="00B83149">
              <w:rPr>
                <w:rStyle w:val="Hyperlink"/>
                <w:bCs/>
              </w:rPr>
              <w:fldChar w:fldCharType="end"/>
            </w:r>
          </w:p>
        </w:tc>
      </w:tr>
      <w:tr w:rsidR="00906881" w:rsidRPr="00B83149" w:rsidTr="0061100F">
        <w:trPr>
          <w:cantSplit/>
        </w:trPr>
        <w:tc>
          <w:tcPr>
            <w:tcW w:w="822" w:type="dxa"/>
            <w:shd w:val="clear" w:color="auto" w:fill="auto"/>
          </w:tcPr>
          <w:p w:rsidR="00906881" w:rsidRPr="00B83149" w:rsidRDefault="0061100F" w:rsidP="00191C70">
            <w:pPr>
              <w:pStyle w:val="Tabletext"/>
              <w:rPr>
                <w:szCs w:val="22"/>
              </w:rPr>
            </w:pPr>
            <w:r w:rsidRPr="00B83149">
              <w:rPr>
                <w:szCs w:val="22"/>
              </w:rPr>
              <w:t>218</w:t>
            </w:r>
          </w:p>
        </w:tc>
        <w:tc>
          <w:tcPr>
            <w:tcW w:w="4961" w:type="dxa"/>
            <w:shd w:val="clear" w:color="auto" w:fill="auto"/>
          </w:tcPr>
          <w:p w:rsidR="00906881" w:rsidRPr="00B83149" w:rsidRDefault="00906881" w:rsidP="00906881">
            <w:pPr>
              <w:pStyle w:val="Tabletext"/>
            </w:pPr>
            <w:r w:rsidRPr="00B83149">
              <w:rPr>
                <w:i/>
              </w:rPr>
              <w:t>Parliamentary Entitlements Amendment Regulations</w:t>
            </w:r>
            <w:r w:rsidR="00B83149" w:rsidRPr="00B83149">
              <w:rPr>
                <w:i/>
              </w:rPr>
              <w:t> </w:t>
            </w:r>
            <w:r w:rsidRPr="00B83149">
              <w:rPr>
                <w:i/>
              </w:rPr>
              <w:t>2011 (No.</w:t>
            </w:r>
            <w:r w:rsidR="00B83149" w:rsidRPr="00B83149">
              <w:rPr>
                <w:i/>
              </w:rPr>
              <w:t> </w:t>
            </w:r>
            <w:r w:rsidRPr="00B83149">
              <w:rPr>
                <w:i/>
              </w:rPr>
              <w:t>1) Amendment Regulations</w:t>
            </w:r>
            <w:r w:rsidR="00B83149" w:rsidRPr="00B83149">
              <w:rPr>
                <w:i/>
              </w:rPr>
              <w:t> </w:t>
            </w:r>
            <w:r w:rsidRPr="00B83149">
              <w:rPr>
                <w:i/>
              </w:rPr>
              <w:t>2011 (No.</w:t>
            </w:r>
            <w:r w:rsidR="00B83149" w:rsidRPr="00B83149">
              <w:rPr>
                <w:i/>
              </w:rPr>
              <w:t> </w:t>
            </w:r>
            <w:r w:rsidRPr="00B83149">
              <w:rPr>
                <w:i/>
              </w:rPr>
              <w:t>1)</w:t>
            </w:r>
            <w:r w:rsidRPr="00B83149">
              <w:t>, SLI</w:t>
            </w:r>
            <w:r w:rsidR="00B83149" w:rsidRPr="00B83149">
              <w:t> </w:t>
            </w:r>
            <w:r w:rsidRPr="00B83149">
              <w:t>2011 No.</w:t>
            </w:r>
            <w:r w:rsidR="00B83149" w:rsidRPr="00B83149">
              <w:t> </w:t>
            </w:r>
            <w:r w:rsidRPr="00B83149">
              <w:t>97</w:t>
            </w:r>
          </w:p>
        </w:tc>
        <w:bookmarkStart w:id="235" w:name="BKCheck15B_222"/>
        <w:bookmarkEnd w:id="235"/>
        <w:tc>
          <w:tcPr>
            <w:tcW w:w="1560" w:type="dxa"/>
            <w:shd w:val="clear" w:color="auto" w:fill="auto"/>
          </w:tcPr>
          <w:p w:rsidR="00906881" w:rsidRPr="00B83149" w:rsidRDefault="00EF4D07" w:rsidP="00191C70">
            <w:pPr>
              <w:pStyle w:val="Tabletext"/>
            </w:pPr>
            <w:r w:rsidRPr="00B83149">
              <w:fldChar w:fldCharType="begin"/>
            </w:r>
            <w:r w:rsidRPr="00B83149">
              <w:instrText xml:space="preserve"> HYPERLINK "http://www.comlaw.gov.au/Details/F2011L01069" \o "ComLaw" </w:instrText>
            </w:r>
            <w:r w:rsidRPr="00B83149">
              <w:fldChar w:fldCharType="separate"/>
            </w:r>
            <w:r w:rsidR="00906881" w:rsidRPr="00B83149">
              <w:rPr>
                <w:rStyle w:val="Hyperlink"/>
                <w:bCs/>
              </w:rPr>
              <w:t>F2011L01069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219</w:t>
            </w:r>
          </w:p>
        </w:tc>
        <w:tc>
          <w:tcPr>
            <w:tcW w:w="4961" w:type="dxa"/>
            <w:shd w:val="clear" w:color="auto" w:fill="auto"/>
          </w:tcPr>
          <w:p w:rsidR="00221AD4" w:rsidRPr="00B83149" w:rsidRDefault="00221AD4" w:rsidP="00191C70">
            <w:pPr>
              <w:pStyle w:val="Tabletext"/>
            </w:pPr>
            <w:r w:rsidRPr="00B83149">
              <w:t>Parliamentary Entitlements Regulations (Amendment), SR</w:t>
            </w:r>
            <w:r w:rsidR="00B83149" w:rsidRPr="00B83149">
              <w:t> </w:t>
            </w:r>
            <w:r w:rsidRPr="00B83149">
              <w:t>1998 No.</w:t>
            </w:r>
            <w:r w:rsidR="00B83149" w:rsidRPr="00B83149">
              <w:t> </w:t>
            </w:r>
            <w:r w:rsidRPr="00B83149">
              <w:t>269</w:t>
            </w:r>
          </w:p>
        </w:tc>
        <w:bookmarkStart w:id="236" w:name="BKCheck15B_223"/>
        <w:bookmarkEnd w:id="23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"http://www.comlaw.gov.au/Details/F1998B00285" \o "ComLaw" </w:instrText>
            </w:r>
            <w:r w:rsidRPr="00B83149">
              <w:fldChar w:fldCharType="separate"/>
            </w:r>
            <w:r w:rsidR="00221AD4" w:rsidRPr="00B83149">
              <w:rPr>
                <w:rStyle w:val="Hyperlink"/>
                <w:bCs/>
              </w:rPr>
              <w:t>F1998B00285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220</w:t>
            </w:r>
          </w:p>
        </w:tc>
        <w:tc>
          <w:tcPr>
            <w:tcW w:w="4961" w:type="dxa"/>
            <w:shd w:val="clear" w:color="auto" w:fill="auto"/>
          </w:tcPr>
          <w:p w:rsidR="00221AD4" w:rsidRPr="00B83149" w:rsidRDefault="00221AD4" w:rsidP="00191C70">
            <w:pPr>
              <w:pStyle w:val="Tabletext"/>
            </w:pPr>
            <w:r w:rsidRPr="00B83149">
              <w:t>Parliamentary Retiring Allowances Regulations (Amendment), SR</w:t>
            </w:r>
            <w:r w:rsidR="00B83149" w:rsidRPr="00B83149">
              <w:t> </w:t>
            </w:r>
            <w:r w:rsidRPr="00B83149">
              <w:t>1965 No.</w:t>
            </w:r>
            <w:r w:rsidR="00B83149" w:rsidRPr="00B83149">
              <w:t> </w:t>
            </w:r>
            <w:r w:rsidRPr="00B83149">
              <w:t>59</w:t>
            </w:r>
          </w:p>
        </w:tc>
        <w:bookmarkStart w:id="237" w:name="BKCheck15B_224"/>
        <w:bookmarkEnd w:id="23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"http://www.comlaw.gov.au/Details/F1997B02305" \o "ComLaw" </w:instrText>
            </w:r>
            <w:r w:rsidRPr="00B83149">
              <w:fldChar w:fldCharType="separate"/>
            </w:r>
            <w:r w:rsidR="00221AD4" w:rsidRPr="00B83149">
              <w:rPr>
                <w:rStyle w:val="Hyperlink"/>
                <w:bCs/>
              </w:rPr>
              <w:t>F1997B02305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221</w:t>
            </w:r>
          </w:p>
        </w:tc>
        <w:tc>
          <w:tcPr>
            <w:tcW w:w="4961" w:type="dxa"/>
            <w:shd w:val="clear" w:color="auto" w:fill="auto"/>
          </w:tcPr>
          <w:p w:rsidR="00221AD4" w:rsidRPr="00B83149" w:rsidRDefault="00221AD4" w:rsidP="00191C70">
            <w:pPr>
              <w:pStyle w:val="Tabletext"/>
            </w:pPr>
            <w:r w:rsidRPr="00B83149">
              <w:t>Parliamentary Retiring Allowances Regulations (Amendment), SR</w:t>
            </w:r>
            <w:r w:rsidR="00B83149" w:rsidRPr="00B83149">
              <w:t> </w:t>
            </w:r>
            <w:r w:rsidRPr="00B83149">
              <w:t>1966 No.</w:t>
            </w:r>
            <w:r w:rsidR="00B83149" w:rsidRPr="00B83149">
              <w:t> </w:t>
            </w:r>
            <w:r w:rsidRPr="00B83149">
              <w:t>106</w:t>
            </w:r>
          </w:p>
        </w:tc>
        <w:bookmarkStart w:id="238" w:name="BKCheck15B_225"/>
        <w:bookmarkEnd w:id="23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"http://www.comlaw.gov.au/Details/F1997B02306" \o "ComLaw" </w:instrText>
            </w:r>
            <w:r w:rsidRPr="00B83149">
              <w:fldChar w:fldCharType="separate"/>
            </w:r>
            <w:r w:rsidR="00221AD4" w:rsidRPr="00B83149">
              <w:rPr>
                <w:rStyle w:val="Hyperlink"/>
                <w:bCs/>
              </w:rPr>
              <w:t>F1997B02306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222</w:t>
            </w:r>
          </w:p>
        </w:tc>
        <w:tc>
          <w:tcPr>
            <w:tcW w:w="4961" w:type="dxa"/>
            <w:shd w:val="clear" w:color="auto" w:fill="auto"/>
          </w:tcPr>
          <w:p w:rsidR="00221AD4" w:rsidRPr="00B83149" w:rsidRDefault="00221AD4" w:rsidP="00191C70">
            <w:pPr>
              <w:pStyle w:val="Tabletext"/>
            </w:pPr>
            <w:r w:rsidRPr="00B83149">
              <w:t>Parliamentary Retiring Allowances Regulations (Amendment), SR</w:t>
            </w:r>
            <w:r w:rsidR="00B83149" w:rsidRPr="00B83149">
              <w:t> </w:t>
            </w:r>
            <w:r w:rsidRPr="00B83149">
              <w:t>1975 No.</w:t>
            </w:r>
            <w:r w:rsidR="00B83149" w:rsidRPr="00B83149">
              <w:t> </w:t>
            </w:r>
            <w:r w:rsidRPr="00B83149">
              <w:t>186</w:t>
            </w:r>
          </w:p>
        </w:tc>
        <w:bookmarkStart w:id="239" w:name="BKCheck15B_226"/>
        <w:bookmarkEnd w:id="23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"http://www.comlaw.gov.au/Details/F1997B02307" \o "ComLaw" </w:instrText>
            </w:r>
            <w:r w:rsidRPr="00B83149">
              <w:fldChar w:fldCharType="separate"/>
            </w:r>
            <w:r w:rsidR="00221AD4" w:rsidRPr="00B83149">
              <w:rPr>
                <w:rStyle w:val="Hyperlink"/>
                <w:bCs/>
              </w:rPr>
              <w:t>F1997B02307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223</w:t>
            </w:r>
          </w:p>
        </w:tc>
        <w:tc>
          <w:tcPr>
            <w:tcW w:w="4961" w:type="dxa"/>
            <w:shd w:val="clear" w:color="auto" w:fill="auto"/>
          </w:tcPr>
          <w:p w:rsidR="00221AD4" w:rsidRPr="00B83149" w:rsidRDefault="00221AD4" w:rsidP="00191C70">
            <w:pPr>
              <w:pStyle w:val="Tabletext"/>
              <w:rPr>
                <w:i/>
              </w:rPr>
            </w:pPr>
            <w:r w:rsidRPr="00B83149">
              <w:rPr>
                <w:i/>
              </w:rPr>
              <w:t>Public Works Committee Amendment Regulations</w:t>
            </w:r>
            <w:r w:rsidR="00B83149" w:rsidRPr="00B83149">
              <w:rPr>
                <w:i/>
              </w:rPr>
              <w:t> </w:t>
            </w:r>
            <w:r w:rsidRPr="00B83149">
              <w:rPr>
                <w:i/>
              </w:rPr>
              <w:t>1998 (No.</w:t>
            </w:r>
            <w:r w:rsidR="00B83149" w:rsidRPr="00B83149">
              <w:rPr>
                <w:i/>
              </w:rPr>
              <w:t> </w:t>
            </w:r>
            <w:r w:rsidRPr="00B83149">
              <w:rPr>
                <w:i/>
              </w:rPr>
              <w:t>1)</w:t>
            </w:r>
            <w:r w:rsidRPr="00B83149">
              <w:t>, SR</w:t>
            </w:r>
            <w:r w:rsidR="00B83149" w:rsidRPr="00B83149">
              <w:t> </w:t>
            </w:r>
            <w:r w:rsidRPr="00B83149">
              <w:t>1998 No.</w:t>
            </w:r>
            <w:r w:rsidR="00B83149" w:rsidRPr="00B83149">
              <w:t> </w:t>
            </w:r>
            <w:r w:rsidRPr="00B83149">
              <w:t>310</w:t>
            </w:r>
          </w:p>
        </w:tc>
        <w:bookmarkStart w:id="240" w:name="BKCheck15B_227"/>
        <w:bookmarkEnd w:id="24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"http://www.comlaw.gov.au/Details/F1998B00328" \o "ComLaw" </w:instrText>
            </w:r>
            <w:r w:rsidRPr="00B83149">
              <w:fldChar w:fldCharType="separate"/>
            </w:r>
            <w:r w:rsidR="00221AD4" w:rsidRPr="00B83149">
              <w:rPr>
                <w:rStyle w:val="Hyperlink"/>
                <w:bCs/>
              </w:rPr>
              <w:t>F1998B00328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224</w:t>
            </w:r>
          </w:p>
        </w:tc>
        <w:tc>
          <w:tcPr>
            <w:tcW w:w="4961" w:type="dxa"/>
            <w:shd w:val="clear" w:color="auto" w:fill="auto"/>
          </w:tcPr>
          <w:p w:rsidR="00221AD4" w:rsidRPr="00B83149" w:rsidRDefault="00221AD4" w:rsidP="00191C70">
            <w:pPr>
              <w:pStyle w:val="Tabletext"/>
              <w:rPr>
                <w:i/>
              </w:rPr>
            </w:pPr>
            <w:r w:rsidRPr="00B83149">
              <w:rPr>
                <w:i/>
              </w:rPr>
              <w:t>Public Works Committee Amendment Regulations</w:t>
            </w:r>
            <w:r w:rsidR="00B83149" w:rsidRPr="00B83149">
              <w:rPr>
                <w:i/>
              </w:rPr>
              <w:t> </w:t>
            </w:r>
            <w:r w:rsidRPr="00B83149">
              <w:rPr>
                <w:i/>
              </w:rPr>
              <w:t>2004 (No.</w:t>
            </w:r>
            <w:r w:rsidR="00B83149" w:rsidRPr="00B83149">
              <w:rPr>
                <w:i/>
              </w:rPr>
              <w:t> </w:t>
            </w:r>
            <w:r w:rsidRPr="00B83149">
              <w:rPr>
                <w:i/>
              </w:rPr>
              <w:t>1)</w:t>
            </w:r>
            <w:r w:rsidRPr="00B83149">
              <w:t>, SR</w:t>
            </w:r>
            <w:r w:rsidR="00B83149" w:rsidRPr="00B83149">
              <w:t> </w:t>
            </w:r>
            <w:r w:rsidRPr="00B83149">
              <w:t>2004 No.</w:t>
            </w:r>
            <w:r w:rsidR="00B83149" w:rsidRPr="00B83149">
              <w:t> </w:t>
            </w:r>
            <w:r w:rsidRPr="00B83149">
              <w:t>178</w:t>
            </w:r>
          </w:p>
        </w:tc>
        <w:bookmarkStart w:id="241" w:name="BKCheck15B_228"/>
        <w:bookmarkEnd w:id="24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"http://www.comlaw.gov.au/Details/F2004B00201" \o "ComLaw" </w:instrText>
            </w:r>
            <w:r w:rsidRPr="00B83149">
              <w:fldChar w:fldCharType="separate"/>
            </w:r>
            <w:r w:rsidR="00221AD4" w:rsidRPr="00B83149">
              <w:rPr>
                <w:rStyle w:val="Hyperlink"/>
                <w:bCs/>
              </w:rPr>
              <w:t>F2004B00201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225</w:t>
            </w:r>
          </w:p>
        </w:tc>
        <w:tc>
          <w:tcPr>
            <w:tcW w:w="4961" w:type="dxa"/>
            <w:shd w:val="clear" w:color="auto" w:fill="auto"/>
          </w:tcPr>
          <w:p w:rsidR="00221AD4" w:rsidRPr="00B83149" w:rsidRDefault="00221AD4" w:rsidP="00191C70">
            <w:pPr>
              <w:pStyle w:val="Tabletext"/>
              <w:rPr>
                <w:i/>
              </w:rPr>
            </w:pPr>
            <w:r w:rsidRPr="00B83149">
              <w:rPr>
                <w:i/>
              </w:rPr>
              <w:t>Public Works Committee Amendment Regulations</w:t>
            </w:r>
            <w:r w:rsidR="00B83149" w:rsidRPr="00B83149">
              <w:rPr>
                <w:i/>
              </w:rPr>
              <w:t> </w:t>
            </w:r>
            <w:r w:rsidRPr="00B83149">
              <w:rPr>
                <w:i/>
              </w:rPr>
              <w:t>2007 (No.</w:t>
            </w:r>
            <w:r w:rsidR="00B83149" w:rsidRPr="00B83149">
              <w:rPr>
                <w:i/>
              </w:rPr>
              <w:t> </w:t>
            </w:r>
            <w:r w:rsidRPr="00B83149">
              <w:rPr>
                <w:i/>
              </w:rPr>
              <w:t>1)</w:t>
            </w:r>
            <w:r w:rsidRPr="00B83149">
              <w:t>, SLI</w:t>
            </w:r>
            <w:r w:rsidR="00B83149" w:rsidRPr="00B83149">
              <w:t> </w:t>
            </w:r>
            <w:r w:rsidRPr="00B83149">
              <w:t>2007 No.</w:t>
            </w:r>
            <w:r w:rsidR="00B83149" w:rsidRPr="00B83149">
              <w:t> </w:t>
            </w:r>
            <w:r w:rsidRPr="00B83149">
              <w:t>113</w:t>
            </w:r>
          </w:p>
        </w:tc>
        <w:bookmarkStart w:id="242" w:name="BKCheck15B_229"/>
        <w:bookmarkEnd w:id="24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"http://www.comlaw.gov.au/Details/F2007L01315" \o "ComLaw" </w:instrText>
            </w:r>
            <w:r w:rsidRPr="00B83149">
              <w:fldChar w:fldCharType="separate"/>
            </w:r>
            <w:r w:rsidR="00221AD4" w:rsidRPr="00B83149">
              <w:rPr>
                <w:rStyle w:val="Hyperlink"/>
                <w:bCs/>
              </w:rPr>
              <w:t>F2007L01315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226</w:t>
            </w:r>
          </w:p>
        </w:tc>
        <w:tc>
          <w:tcPr>
            <w:tcW w:w="4961" w:type="dxa"/>
            <w:shd w:val="clear" w:color="auto" w:fill="auto"/>
          </w:tcPr>
          <w:p w:rsidR="00221AD4" w:rsidRPr="00B83149" w:rsidRDefault="00221AD4" w:rsidP="00191C70">
            <w:pPr>
              <w:pStyle w:val="Tabletext"/>
              <w:rPr>
                <w:i/>
              </w:rPr>
            </w:pPr>
            <w:r w:rsidRPr="00B83149">
              <w:rPr>
                <w:i/>
              </w:rPr>
              <w:t>Public Works Committee Amendment Regulations</w:t>
            </w:r>
            <w:r w:rsidR="00B83149" w:rsidRPr="00B83149">
              <w:rPr>
                <w:i/>
              </w:rPr>
              <w:t> </w:t>
            </w:r>
            <w:r w:rsidRPr="00B83149">
              <w:rPr>
                <w:i/>
              </w:rPr>
              <w:t>2010 (No.</w:t>
            </w:r>
            <w:r w:rsidR="00B83149" w:rsidRPr="00B83149">
              <w:rPr>
                <w:i/>
              </w:rPr>
              <w:t> </w:t>
            </w:r>
            <w:r w:rsidRPr="00B83149">
              <w:rPr>
                <w:i/>
              </w:rPr>
              <w:t>1)</w:t>
            </w:r>
            <w:r w:rsidRPr="00B83149">
              <w:t>, SLI</w:t>
            </w:r>
            <w:r w:rsidR="00B83149" w:rsidRPr="00B83149">
              <w:t> </w:t>
            </w:r>
            <w:r w:rsidRPr="00B83149">
              <w:t>2010 No.</w:t>
            </w:r>
            <w:r w:rsidR="00B83149" w:rsidRPr="00B83149">
              <w:t> </w:t>
            </w:r>
            <w:r w:rsidRPr="00B83149">
              <w:t>173</w:t>
            </w:r>
          </w:p>
        </w:tc>
        <w:bookmarkStart w:id="243" w:name="BKCheck15B_230"/>
        <w:bookmarkEnd w:id="24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"http://www.comlaw.gov.au/Details/F2010L01725" \o "ComLaw" </w:instrText>
            </w:r>
            <w:r w:rsidRPr="00B83149">
              <w:fldChar w:fldCharType="separate"/>
            </w:r>
            <w:r w:rsidR="00221AD4" w:rsidRPr="00B83149">
              <w:rPr>
                <w:rStyle w:val="Hyperlink"/>
                <w:bCs/>
              </w:rPr>
              <w:t>F2010L01725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227</w:t>
            </w:r>
          </w:p>
        </w:tc>
        <w:tc>
          <w:tcPr>
            <w:tcW w:w="4961" w:type="dxa"/>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1976 No.</w:t>
            </w:r>
            <w:r w:rsidR="00B83149" w:rsidRPr="00B83149">
              <w:t> </w:t>
            </w:r>
            <w:r w:rsidRPr="00B83149">
              <w:t>218</w:t>
            </w:r>
          </w:p>
        </w:tc>
        <w:bookmarkStart w:id="244" w:name="BKCheck15B_231"/>
        <w:bookmarkEnd w:id="24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"http://www.comlaw.gov.au/Details/F1996B03852" \o "ComLaw" </w:instrText>
            </w:r>
            <w:r w:rsidRPr="00B83149">
              <w:fldChar w:fldCharType="separate"/>
            </w:r>
            <w:r w:rsidR="00221AD4" w:rsidRPr="00B83149">
              <w:rPr>
                <w:rStyle w:val="Hyperlink"/>
                <w:bCs/>
              </w:rPr>
              <w:t>F1996B03852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228</w:t>
            </w:r>
          </w:p>
        </w:tc>
        <w:tc>
          <w:tcPr>
            <w:tcW w:w="4961" w:type="dxa"/>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1979 No.</w:t>
            </w:r>
            <w:r w:rsidR="00B83149" w:rsidRPr="00B83149">
              <w:t> </w:t>
            </w:r>
            <w:r w:rsidRPr="00B83149">
              <w:t>123</w:t>
            </w:r>
          </w:p>
        </w:tc>
        <w:bookmarkStart w:id="245" w:name="BKCheck15B_232"/>
        <w:bookmarkEnd w:id="24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"http://www.comlaw.gov.au/Details/F1996B03853" \o "ComLaw" </w:instrText>
            </w:r>
            <w:r w:rsidRPr="00B83149">
              <w:fldChar w:fldCharType="separate"/>
            </w:r>
            <w:r w:rsidR="00221AD4" w:rsidRPr="00B83149">
              <w:rPr>
                <w:rStyle w:val="Hyperlink"/>
                <w:bCs/>
              </w:rPr>
              <w:t>F1996B03853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229</w:t>
            </w:r>
          </w:p>
        </w:tc>
        <w:tc>
          <w:tcPr>
            <w:tcW w:w="4961" w:type="dxa"/>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1981 No.</w:t>
            </w:r>
            <w:r w:rsidR="00B83149" w:rsidRPr="00B83149">
              <w:t> </w:t>
            </w:r>
            <w:r w:rsidRPr="00B83149">
              <w:t>241</w:t>
            </w:r>
          </w:p>
        </w:tc>
        <w:bookmarkStart w:id="246" w:name="BKCheck15B_233"/>
        <w:bookmarkEnd w:id="24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"http://www.comlaw.gov.au/Details/F1996B03854" \o "ComLaw" </w:instrText>
            </w:r>
            <w:r w:rsidRPr="00B83149">
              <w:fldChar w:fldCharType="separate"/>
            </w:r>
            <w:r w:rsidR="00221AD4" w:rsidRPr="00B83149">
              <w:rPr>
                <w:rStyle w:val="Hyperlink"/>
                <w:bCs/>
              </w:rPr>
              <w:t>F1996B03854</w:t>
            </w:r>
            <w:r w:rsidRPr="00B83149">
              <w:rPr>
                <w:rStyle w:val="Hyperlink"/>
                <w:bCs/>
              </w:rPr>
              <w:fldChar w:fldCharType="end"/>
            </w:r>
          </w:p>
        </w:tc>
      </w:tr>
      <w:tr w:rsidR="00181250" w:rsidRPr="00B83149" w:rsidTr="0061100F">
        <w:trPr>
          <w:cantSplit/>
        </w:trPr>
        <w:tc>
          <w:tcPr>
            <w:tcW w:w="822" w:type="dxa"/>
            <w:shd w:val="clear" w:color="auto" w:fill="auto"/>
          </w:tcPr>
          <w:p w:rsidR="00181250" w:rsidRPr="00B83149" w:rsidRDefault="0061100F" w:rsidP="004114AE">
            <w:pPr>
              <w:pStyle w:val="Tabletext"/>
              <w:rPr>
                <w:szCs w:val="22"/>
              </w:rPr>
            </w:pPr>
            <w:r w:rsidRPr="00B83149">
              <w:rPr>
                <w:szCs w:val="22"/>
              </w:rPr>
              <w:t>230</w:t>
            </w:r>
          </w:p>
        </w:tc>
        <w:tc>
          <w:tcPr>
            <w:tcW w:w="4961" w:type="dxa"/>
            <w:shd w:val="clear" w:color="auto" w:fill="auto"/>
          </w:tcPr>
          <w:p w:rsidR="00181250" w:rsidRPr="00B83149" w:rsidRDefault="00181250" w:rsidP="004114AE">
            <w:pPr>
              <w:pStyle w:val="Tabletext"/>
            </w:pPr>
            <w:r w:rsidRPr="00B83149">
              <w:t>Public Works Committee Regulations (Amendment), SR</w:t>
            </w:r>
            <w:r w:rsidR="00B83149" w:rsidRPr="00B83149">
              <w:t> </w:t>
            </w:r>
            <w:r w:rsidRPr="00B83149">
              <w:t>1982 No.</w:t>
            </w:r>
            <w:r w:rsidR="00B83149" w:rsidRPr="00B83149">
              <w:t> </w:t>
            </w:r>
            <w:r w:rsidRPr="00B83149">
              <w:t>89</w:t>
            </w:r>
          </w:p>
        </w:tc>
        <w:bookmarkStart w:id="247" w:name="BKCheck15B_234"/>
        <w:bookmarkEnd w:id="247"/>
        <w:tc>
          <w:tcPr>
            <w:tcW w:w="1560" w:type="dxa"/>
            <w:shd w:val="clear" w:color="auto" w:fill="auto"/>
          </w:tcPr>
          <w:p w:rsidR="00181250" w:rsidRPr="00B83149" w:rsidRDefault="00A011EF" w:rsidP="004114AE">
            <w:pPr>
              <w:pStyle w:val="Tabletext"/>
              <w:rPr>
                <w:rStyle w:val="Hyperlink"/>
                <w:bCs/>
              </w:rPr>
            </w:pPr>
            <w:r w:rsidRPr="00B83149">
              <w:fldChar w:fldCharType="begin"/>
            </w:r>
            <w:r w:rsidRPr="00B83149">
              <w:instrText xml:space="preserve"> HYPERLINK "http://www.comlaw.gov.au/Details/F1996B03855" \o "ComLaw" </w:instrText>
            </w:r>
            <w:r w:rsidRPr="00B83149">
              <w:fldChar w:fldCharType="separate"/>
            </w:r>
            <w:r w:rsidR="00181250" w:rsidRPr="00B83149">
              <w:rPr>
                <w:rStyle w:val="Hyperlink"/>
                <w:bCs/>
              </w:rPr>
              <w:t>F1996B03855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231</w:t>
            </w:r>
          </w:p>
        </w:tc>
        <w:tc>
          <w:tcPr>
            <w:tcW w:w="4961" w:type="dxa"/>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1982 No.</w:t>
            </w:r>
            <w:r w:rsidR="00B83149" w:rsidRPr="00B83149">
              <w:t> </w:t>
            </w:r>
            <w:r w:rsidRPr="00B83149">
              <w:t>196</w:t>
            </w:r>
          </w:p>
        </w:tc>
        <w:bookmarkStart w:id="248" w:name="BKCheck15B_235"/>
        <w:bookmarkEnd w:id="24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"http://www.comlaw.gov.au/Details/F1996B03856" \o "ComLaw" </w:instrText>
            </w:r>
            <w:r w:rsidRPr="00B83149">
              <w:fldChar w:fldCharType="separate"/>
            </w:r>
            <w:r w:rsidR="00221AD4" w:rsidRPr="00B83149">
              <w:rPr>
                <w:rStyle w:val="Hyperlink"/>
                <w:bCs/>
              </w:rPr>
              <w:t>F1996B03856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232</w:t>
            </w:r>
          </w:p>
        </w:tc>
        <w:tc>
          <w:tcPr>
            <w:tcW w:w="4961" w:type="dxa"/>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1986 No.</w:t>
            </w:r>
            <w:r w:rsidR="00B83149" w:rsidRPr="00B83149">
              <w:t> </w:t>
            </w:r>
            <w:r w:rsidRPr="00B83149">
              <w:t>82</w:t>
            </w:r>
          </w:p>
        </w:tc>
        <w:bookmarkStart w:id="249" w:name="BKCheck15B_236"/>
        <w:bookmarkEnd w:id="24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"http://www.comlaw.gov.au/Details/F1996B03857" \o "ComLaw" </w:instrText>
            </w:r>
            <w:r w:rsidRPr="00B83149">
              <w:fldChar w:fldCharType="separate"/>
            </w:r>
            <w:r w:rsidR="00221AD4" w:rsidRPr="00B83149">
              <w:rPr>
                <w:rStyle w:val="Hyperlink"/>
                <w:bCs/>
              </w:rPr>
              <w:t>F1996B03857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233</w:t>
            </w:r>
          </w:p>
        </w:tc>
        <w:tc>
          <w:tcPr>
            <w:tcW w:w="4961" w:type="dxa"/>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1988 No.</w:t>
            </w:r>
            <w:r w:rsidR="00B83149" w:rsidRPr="00B83149">
              <w:t> </w:t>
            </w:r>
            <w:r w:rsidRPr="00B83149">
              <w:t>124</w:t>
            </w:r>
          </w:p>
        </w:tc>
        <w:bookmarkStart w:id="250" w:name="BKCheck15B_237"/>
        <w:bookmarkEnd w:id="25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"http://www.comlaw.gov.au/Details/F1996B03858" \o "ComLaw" </w:instrText>
            </w:r>
            <w:r w:rsidRPr="00B83149">
              <w:fldChar w:fldCharType="separate"/>
            </w:r>
            <w:r w:rsidR="00221AD4" w:rsidRPr="00B83149">
              <w:rPr>
                <w:rStyle w:val="Hyperlink"/>
                <w:bCs/>
              </w:rPr>
              <w:t>F1996B03858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234</w:t>
            </w:r>
          </w:p>
        </w:tc>
        <w:tc>
          <w:tcPr>
            <w:tcW w:w="4961" w:type="dxa"/>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1988 No.</w:t>
            </w:r>
            <w:r w:rsidR="00B83149" w:rsidRPr="00B83149">
              <w:t> </w:t>
            </w:r>
            <w:r w:rsidRPr="00B83149">
              <w:t>211</w:t>
            </w:r>
          </w:p>
        </w:tc>
        <w:bookmarkStart w:id="251" w:name="BKCheck15B_238"/>
        <w:bookmarkEnd w:id="25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"http://www.comlaw.gov.au/Details/F1996B03859" \o "ComLaw" </w:instrText>
            </w:r>
            <w:r w:rsidRPr="00B83149">
              <w:fldChar w:fldCharType="separate"/>
            </w:r>
            <w:r w:rsidR="00221AD4" w:rsidRPr="00B83149">
              <w:rPr>
                <w:rStyle w:val="Hyperlink"/>
                <w:bCs/>
              </w:rPr>
              <w:t>F1996B03859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235</w:t>
            </w:r>
          </w:p>
        </w:tc>
        <w:tc>
          <w:tcPr>
            <w:tcW w:w="4961" w:type="dxa"/>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1988 No.</w:t>
            </w:r>
            <w:r w:rsidR="00B83149" w:rsidRPr="00B83149">
              <w:t> </w:t>
            </w:r>
            <w:r w:rsidRPr="00B83149">
              <w:t>312</w:t>
            </w:r>
          </w:p>
        </w:tc>
        <w:bookmarkStart w:id="252" w:name="BKCheck15B_239"/>
        <w:bookmarkEnd w:id="25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"http://www.comlaw.gov.au/Details/F1996B03860" \o "ComLaw" </w:instrText>
            </w:r>
            <w:r w:rsidRPr="00B83149">
              <w:fldChar w:fldCharType="separate"/>
            </w:r>
            <w:r w:rsidR="00221AD4" w:rsidRPr="00B83149">
              <w:rPr>
                <w:rStyle w:val="Hyperlink"/>
                <w:bCs/>
              </w:rPr>
              <w:t>F1996B03860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236</w:t>
            </w:r>
          </w:p>
        </w:tc>
        <w:tc>
          <w:tcPr>
            <w:tcW w:w="4961" w:type="dxa"/>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1992 No.</w:t>
            </w:r>
            <w:r w:rsidR="00B83149" w:rsidRPr="00B83149">
              <w:t> </w:t>
            </w:r>
            <w:r w:rsidRPr="00B83149">
              <w:t>108</w:t>
            </w:r>
          </w:p>
        </w:tc>
        <w:bookmarkStart w:id="253" w:name="BKCheck15B_240"/>
        <w:bookmarkEnd w:id="25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"http://www.comlaw.gov.au/Details/F1996B03861" \o "ComLaw" </w:instrText>
            </w:r>
            <w:r w:rsidRPr="00B83149">
              <w:fldChar w:fldCharType="separate"/>
            </w:r>
            <w:r w:rsidR="00221AD4" w:rsidRPr="00B83149">
              <w:rPr>
                <w:rStyle w:val="Hyperlink"/>
                <w:bCs/>
              </w:rPr>
              <w:t>F1996B03861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237</w:t>
            </w:r>
          </w:p>
        </w:tc>
        <w:tc>
          <w:tcPr>
            <w:tcW w:w="4961" w:type="dxa"/>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1992 No.</w:t>
            </w:r>
            <w:r w:rsidR="00B83149" w:rsidRPr="00B83149">
              <w:t> </w:t>
            </w:r>
            <w:r w:rsidRPr="00B83149">
              <w:t>134</w:t>
            </w:r>
          </w:p>
        </w:tc>
        <w:bookmarkStart w:id="254" w:name="BKCheck15B_241"/>
        <w:bookmarkEnd w:id="25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"http://www.comlaw.gov.au/Details/F1996B03862" \o "ComLaw" </w:instrText>
            </w:r>
            <w:r w:rsidRPr="00B83149">
              <w:fldChar w:fldCharType="separate"/>
            </w:r>
            <w:r w:rsidR="00221AD4" w:rsidRPr="00B83149">
              <w:rPr>
                <w:rStyle w:val="Hyperlink"/>
                <w:bCs/>
              </w:rPr>
              <w:t>F1996B03862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238</w:t>
            </w:r>
          </w:p>
        </w:tc>
        <w:tc>
          <w:tcPr>
            <w:tcW w:w="4961" w:type="dxa"/>
            <w:shd w:val="clear" w:color="auto" w:fill="auto"/>
          </w:tcPr>
          <w:p w:rsidR="00221AD4" w:rsidRPr="00B83149" w:rsidRDefault="00221AD4" w:rsidP="00191C70">
            <w:pPr>
              <w:pStyle w:val="Tabletext"/>
            </w:pPr>
            <w:r w:rsidRPr="00B83149">
              <w:t>Revocation of Declaration of National Land (made on 8</w:t>
            </w:r>
            <w:r w:rsidR="00B83149" w:rsidRPr="00B83149">
              <w:t> </w:t>
            </w:r>
            <w:r w:rsidRPr="00B83149">
              <w:t>February 2010)</w:t>
            </w:r>
          </w:p>
        </w:tc>
        <w:bookmarkStart w:id="255" w:name="BKCheck15B_242"/>
        <w:bookmarkEnd w:id="25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"http://www.comlaw.gov.au/Details/F2010L00516" \o "ComLaw" </w:instrText>
            </w:r>
            <w:r w:rsidRPr="00B83149">
              <w:fldChar w:fldCharType="separate"/>
            </w:r>
            <w:r w:rsidR="00221AD4" w:rsidRPr="00B83149">
              <w:rPr>
                <w:rStyle w:val="Hyperlink"/>
                <w:bCs/>
              </w:rPr>
              <w:t>F2010L00516</w:t>
            </w:r>
            <w:r w:rsidRPr="00B83149">
              <w:rPr>
                <w:rStyle w:val="Hyperlink"/>
                <w:bCs/>
              </w:rPr>
              <w:fldChar w:fldCharType="end"/>
            </w:r>
          </w:p>
        </w:tc>
      </w:tr>
      <w:tr w:rsidR="00DD09A5" w:rsidRPr="00B83149" w:rsidTr="0061100F">
        <w:trPr>
          <w:cantSplit/>
        </w:trPr>
        <w:tc>
          <w:tcPr>
            <w:tcW w:w="822" w:type="dxa"/>
            <w:shd w:val="clear" w:color="auto" w:fill="auto"/>
          </w:tcPr>
          <w:p w:rsidR="00DD09A5" w:rsidRPr="00B83149" w:rsidRDefault="0061100F" w:rsidP="00DD09A5">
            <w:pPr>
              <w:pStyle w:val="Tabletext"/>
              <w:rPr>
                <w:szCs w:val="22"/>
              </w:rPr>
            </w:pPr>
            <w:r w:rsidRPr="00B83149">
              <w:rPr>
                <w:szCs w:val="22"/>
              </w:rPr>
              <w:t>239</w:t>
            </w:r>
          </w:p>
        </w:tc>
        <w:tc>
          <w:tcPr>
            <w:tcW w:w="4961" w:type="dxa"/>
            <w:shd w:val="clear" w:color="auto" w:fill="auto"/>
          </w:tcPr>
          <w:p w:rsidR="00DD09A5" w:rsidRPr="00B83149" w:rsidRDefault="00DD09A5" w:rsidP="00DD09A5">
            <w:pPr>
              <w:pStyle w:val="Tabletext"/>
            </w:pPr>
            <w:r w:rsidRPr="00B83149">
              <w:t>Revocation of Declaration of National Land in the District of Kowen, Australian Capital Territory (made on 5</w:t>
            </w:r>
            <w:r w:rsidR="00B83149" w:rsidRPr="00B83149">
              <w:t> </w:t>
            </w:r>
            <w:r w:rsidRPr="00B83149">
              <w:t>August 2008)</w:t>
            </w:r>
          </w:p>
        </w:tc>
        <w:bookmarkStart w:id="256" w:name="BKCheck15B_243"/>
        <w:bookmarkEnd w:id="256"/>
        <w:tc>
          <w:tcPr>
            <w:tcW w:w="1560" w:type="dxa"/>
            <w:shd w:val="clear" w:color="auto" w:fill="auto"/>
          </w:tcPr>
          <w:p w:rsidR="00DD09A5" w:rsidRPr="00B83149" w:rsidRDefault="00DD09A5" w:rsidP="00DD09A5">
            <w:pPr>
              <w:pStyle w:val="Tabletext"/>
              <w:rPr>
                <w:rStyle w:val="Hyperlink"/>
                <w:bCs/>
              </w:rPr>
            </w:pPr>
            <w:r w:rsidRPr="00B83149">
              <w:fldChar w:fldCharType="begin"/>
            </w:r>
            <w:r w:rsidRPr="00B83149">
              <w:instrText xml:space="preserve"> HYPERLINK "http://www.comlaw.gov.au/Details/F2008L03241" \o "ComLaw" </w:instrText>
            </w:r>
            <w:r w:rsidRPr="00B83149">
              <w:fldChar w:fldCharType="separate"/>
            </w:r>
            <w:r w:rsidRPr="00B83149">
              <w:rPr>
                <w:rStyle w:val="Hyperlink"/>
                <w:bCs/>
              </w:rPr>
              <w:t>F2008L03241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240</w:t>
            </w:r>
          </w:p>
        </w:tc>
        <w:tc>
          <w:tcPr>
            <w:tcW w:w="4961" w:type="dxa"/>
            <w:shd w:val="clear" w:color="auto" w:fill="auto"/>
          </w:tcPr>
          <w:p w:rsidR="00221AD4" w:rsidRPr="00B83149" w:rsidRDefault="00221AD4" w:rsidP="009F4DFA">
            <w:pPr>
              <w:pStyle w:val="Tabletext"/>
            </w:pPr>
            <w:r w:rsidRPr="00B83149">
              <w:t>Revocation of the Com</w:t>
            </w:r>
            <w:r w:rsidR="0006592B" w:rsidRPr="00B83149">
              <w:t>monwealth Procurement Guideline</w:t>
            </w:r>
            <w:r w:rsidR="009F4DFA" w:rsidRPr="00B83149">
              <w:t xml:space="preserve"> </w:t>
            </w:r>
            <w:r w:rsidR="00B83149">
              <w:t>-</w:t>
            </w:r>
            <w:r w:rsidR="009F4DFA" w:rsidRPr="00B83149">
              <w:t xml:space="preserve"> </w:t>
            </w:r>
            <w:r w:rsidRPr="00B83149">
              <w:t>January 2005 (made on 29</w:t>
            </w:r>
            <w:r w:rsidR="00B83149" w:rsidRPr="00B83149">
              <w:t> </w:t>
            </w:r>
            <w:r w:rsidRPr="00B83149">
              <w:t>April 2009)</w:t>
            </w:r>
          </w:p>
        </w:tc>
        <w:bookmarkStart w:id="257" w:name="BKCheck15B_244"/>
        <w:bookmarkEnd w:id="25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"http://www.comlaw.gov.au/Details/F2009L01639" \o "ComLaw" </w:instrText>
            </w:r>
            <w:r w:rsidRPr="00B83149">
              <w:fldChar w:fldCharType="separate"/>
            </w:r>
            <w:r w:rsidR="00221AD4" w:rsidRPr="00B83149">
              <w:rPr>
                <w:rStyle w:val="Hyperlink"/>
                <w:bCs/>
              </w:rPr>
              <w:t>F2009L01639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241</w:t>
            </w:r>
          </w:p>
        </w:tc>
        <w:tc>
          <w:tcPr>
            <w:tcW w:w="4961" w:type="dxa"/>
            <w:shd w:val="clear" w:color="auto" w:fill="auto"/>
          </w:tcPr>
          <w:p w:rsidR="00221AD4" w:rsidRPr="00B83149" w:rsidRDefault="00221AD4" w:rsidP="00191C70">
            <w:pPr>
              <w:pStyle w:val="Tabletext"/>
            </w:pPr>
            <w:r w:rsidRPr="00B83149">
              <w:t>Revocation of the Commonwealth Procurement Guidelines (made on 1</w:t>
            </w:r>
            <w:r w:rsidR="00B83149" w:rsidRPr="00B83149">
              <w:t> </w:t>
            </w:r>
            <w:r w:rsidRPr="00B83149">
              <w:t>June 2012)</w:t>
            </w:r>
          </w:p>
        </w:tc>
        <w:bookmarkStart w:id="258" w:name="BKCheck15B_245"/>
        <w:bookmarkEnd w:id="25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"http://www.comlaw.gov.au/Details/F2012L01177" \o "ComLaw" </w:instrText>
            </w:r>
            <w:r w:rsidRPr="00B83149">
              <w:fldChar w:fldCharType="separate"/>
            </w:r>
            <w:r w:rsidR="00221AD4" w:rsidRPr="00B83149">
              <w:rPr>
                <w:rStyle w:val="Hyperlink"/>
                <w:bCs/>
              </w:rPr>
              <w:t>F2012L01177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242</w:t>
            </w:r>
          </w:p>
        </w:tc>
        <w:tc>
          <w:tcPr>
            <w:tcW w:w="4961" w:type="dxa"/>
            <w:shd w:val="clear" w:color="auto" w:fill="auto"/>
          </w:tcPr>
          <w:p w:rsidR="00221AD4" w:rsidRPr="00B83149" w:rsidRDefault="00221AD4" w:rsidP="00191C70">
            <w:pPr>
              <w:pStyle w:val="Tabletext"/>
            </w:pPr>
            <w:r w:rsidRPr="00B83149">
              <w:t>Second Amending Deed to the Deed to Establish an Occupational Superannuation Scheme for Commonwealth Employees and Certain Other Persons</w:t>
            </w:r>
          </w:p>
        </w:tc>
        <w:bookmarkStart w:id="259" w:name="BKCheck15B_246"/>
        <w:bookmarkEnd w:id="25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"http://www.comlaw.gov.au/Details/F2005B01200" \o "ComLaw" </w:instrText>
            </w:r>
            <w:r w:rsidRPr="00B83149">
              <w:fldChar w:fldCharType="separate"/>
            </w:r>
            <w:r w:rsidR="00221AD4" w:rsidRPr="00B83149">
              <w:rPr>
                <w:rStyle w:val="Hyperlink"/>
                <w:bCs/>
              </w:rPr>
              <w:t>F2005B01200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243</w:t>
            </w:r>
          </w:p>
        </w:tc>
        <w:tc>
          <w:tcPr>
            <w:tcW w:w="4961" w:type="dxa"/>
            <w:shd w:val="clear" w:color="auto" w:fill="auto"/>
          </w:tcPr>
          <w:p w:rsidR="00221AD4" w:rsidRPr="00B83149" w:rsidRDefault="00221AD4" w:rsidP="00191C70">
            <w:pPr>
              <w:pStyle w:val="Tabletext"/>
            </w:pPr>
            <w:r w:rsidRPr="00B83149">
              <w:t>Second Amendment of the Superannuation (PSSAP) Trust Deed</w:t>
            </w:r>
          </w:p>
        </w:tc>
        <w:bookmarkStart w:id="260" w:name="BKCheck15B_247"/>
        <w:bookmarkEnd w:id="26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"http://www.comlaw.gov.au/Details/F2007L01942" \o "ComLaw" </w:instrText>
            </w:r>
            <w:r w:rsidRPr="00B83149">
              <w:fldChar w:fldCharType="separate"/>
            </w:r>
            <w:r w:rsidR="00221AD4" w:rsidRPr="00B83149">
              <w:rPr>
                <w:rStyle w:val="Hyperlink"/>
                <w:bCs/>
              </w:rPr>
              <w:t>F2007L01942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244</w:t>
            </w:r>
          </w:p>
        </w:tc>
        <w:tc>
          <w:tcPr>
            <w:tcW w:w="4961" w:type="dxa"/>
            <w:shd w:val="clear" w:color="auto" w:fill="auto"/>
          </w:tcPr>
          <w:p w:rsidR="00221AD4" w:rsidRPr="00B83149" w:rsidRDefault="00221AD4" w:rsidP="00191C70">
            <w:pPr>
              <w:pStyle w:val="Tabletext"/>
            </w:pPr>
            <w:r w:rsidRPr="00B83149">
              <w:t>Seventeenth Amending Deed to the Deed to Establish an Occupational Superannuation Scheme for Commonwealth Employees and Certain Other Persons</w:t>
            </w:r>
          </w:p>
        </w:tc>
        <w:bookmarkStart w:id="261" w:name="BKCheck15B_248"/>
        <w:bookmarkEnd w:id="26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"http://www.comlaw.gov.au/Details/F2005B01238" \o "ComLaw" </w:instrText>
            </w:r>
            <w:r w:rsidRPr="00B83149">
              <w:fldChar w:fldCharType="separate"/>
            </w:r>
            <w:r w:rsidR="00221AD4" w:rsidRPr="00B83149">
              <w:rPr>
                <w:rStyle w:val="Hyperlink"/>
                <w:bCs/>
              </w:rPr>
              <w:t>F2005B01238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245</w:t>
            </w:r>
          </w:p>
        </w:tc>
        <w:tc>
          <w:tcPr>
            <w:tcW w:w="4961" w:type="dxa"/>
            <w:shd w:val="clear" w:color="auto" w:fill="auto"/>
          </w:tcPr>
          <w:p w:rsidR="00221AD4" w:rsidRPr="00B83149" w:rsidRDefault="00221AD4" w:rsidP="00191C70">
            <w:pPr>
              <w:pStyle w:val="Tabletext"/>
            </w:pPr>
            <w:r w:rsidRPr="00B83149">
              <w:t>Seventh Amending Deed to the Deed to Establish an Occupational Superannuation Scheme for Commonwealth Employees and Certain Other Persons</w:t>
            </w:r>
          </w:p>
        </w:tc>
        <w:bookmarkStart w:id="262" w:name="BKCheck15B_249"/>
        <w:bookmarkEnd w:id="26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"http://www.comlaw.gov.au/Details/F2005B01205" \o "ComLaw" </w:instrText>
            </w:r>
            <w:r w:rsidRPr="00B83149">
              <w:fldChar w:fldCharType="separate"/>
            </w:r>
            <w:r w:rsidR="00221AD4" w:rsidRPr="00B83149">
              <w:rPr>
                <w:rStyle w:val="Hyperlink"/>
                <w:bCs/>
              </w:rPr>
              <w:t>F2005B01205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246</w:t>
            </w:r>
          </w:p>
        </w:tc>
        <w:tc>
          <w:tcPr>
            <w:tcW w:w="4961" w:type="dxa"/>
            <w:shd w:val="clear" w:color="auto" w:fill="auto"/>
          </w:tcPr>
          <w:p w:rsidR="00221AD4" w:rsidRPr="00B83149" w:rsidRDefault="00221AD4" w:rsidP="00191C70">
            <w:pPr>
              <w:pStyle w:val="Tabletext"/>
            </w:pPr>
            <w:r w:rsidRPr="00B83149">
              <w:t>Sixteenth Amending Deed to the Deed to Establish an Occupational Superannuation Scheme for Commonwealth Employees and Certain Other Persons</w:t>
            </w:r>
          </w:p>
        </w:tc>
        <w:bookmarkStart w:id="263" w:name="BKCheck15B_250"/>
        <w:bookmarkEnd w:id="26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"http://www.comlaw.gov.au/Details/F2005B01232" \o "ComLaw" </w:instrText>
            </w:r>
            <w:r w:rsidRPr="00B83149">
              <w:fldChar w:fldCharType="separate"/>
            </w:r>
            <w:r w:rsidR="00221AD4" w:rsidRPr="00B83149">
              <w:rPr>
                <w:rStyle w:val="Hyperlink"/>
                <w:bCs/>
              </w:rPr>
              <w:t>F2005B01232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247</w:t>
            </w:r>
          </w:p>
        </w:tc>
        <w:tc>
          <w:tcPr>
            <w:tcW w:w="4961" w:type="dxa"/>
            <w:shd w:val="clear" w:color="auto" w:fill="auto"/>
          </w:tcPr>
          <w:p w:rsidR="00221AD4" w:rsidRPr="00B83149" w:rsidRDefault="00221AD4" w:rsidP="00191C70">
            <w:pPr>
              <w:pStyle w:val="Tabletext"/>
            </w:pPr>
            <w:r w:rsidRPr="00B83149">
              <w:t>Sixth Amending Deed to the Deed to Establish an Occupational Superannuation Scheme for Commonwealth Empl</w:t>
            </w:r>
            <w:r w:rsidR="00DD09A5" w:rsidRPr="00B83149">
              <w:t>oyees and Certain Other Persons</w:t>
            </w:r>
          </w:p>
        </w:tc>
        <w:bookmarkStart w:id="264" w:name="BKCheck15B_251"/>
        <w:bookmarkEnd w:id="26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"http://www.comlaw.gov.au/Details/F2005B01204" \o "ComLaw" </w:instrText>
            </w:r>
            <w:r w:rsidRPr="00B83149">
              <w:fldChar w:fldCharType="separate"/>
            </w:r>
            <w:r w:rsidR="00221AD4" w:rsidRPr="00B83149">
              <w:rPr>
                <w:rStyle w:val="Hyperlink"/>
                <w:bCs/>
              </w:rPr>
              <w:t>F2005B01204</w:t>
            </w:r>
            <w:r w:rsidRPr="00B83149">
              <w:rPr>
                <w:rStyle w:val="Hyperlink"/>
                <w:bCs/>
              </w:rPr>
              <w:fldChar w:fldCharType="end"/>
            </w:r>
          </w:p>
        </w:tc>
      </w:tr>
      <w:tr w:rsidR="00BC7463" w:rsidRPr="00B83149" w:rsidTr="0061100F">
        <w:trPr>
          <w:cantSplit/>
        </w:trPr>
        <w:tc>
          <w:tcPr>
            <w:tcW w:w="822" w:type="dxa"/>
            <w:shd w:val="clear" w:color="auto" w:fill="auto"/>
          </w:tcPr>
          <w:p w:rsidR="00BC7463" w:rsidRPr="00B83149" w:rsidRDefault="0061100F" w:rsidP="004114AE">
            <w:pPr>
              <w:pStyle w:val="Tabletext"/>
              <w:rPr>
                <w:szCs w:val="22"/>
              </w:rPr>
            </w:pPr>
            <w:r w:rsidRPr="00B83149">
              <w:rPr>
                <w:szCs w:val="22"/>
              </w:rPr>
              <w:t>248</w:t>
            </w:r>
          </w:p>
        </w:tc>
        <w:tc>
          <w:tcPr>
            <w:tcW w:w="4961" w:type="dxa"/>
            <w:shd w:val="clear" w:color="auto" w:fill="auto"/>
          </w:tcPr>
          <w:p w:rsidR="00BC7463" w:rsidRPr="00B83149" w:rsidRDefault="00BC7463" w:rsidP="004114AE">
            <w:pPr>
              <w:pStyle w:val="Tabletext"/>
              <w:rPr>
                <w:i/>
              </w:rPr>
            </w:pPr>
            <w:r w:rsidRPr="00B83149">
              <w:rPr>
                <w:i/>
              </w:rPr>
              <w:t>Superannuation Act 1990 (Division of Costs) Determination No.</w:t>
            </w:r>
            <w:r w:rsidR="00B83149" w:rsidRPr="00B83149">
              <w:rPr>
                <w:i/>
              </w:rPr>
              <w:t> </w:t>
            </w:r>
            <w:r w:rsidRPr="00B83149">
              <w:rPr>
                <w:i/>
              </w:rPr>
              <w:t>2 Amendment Determination</w:t>
            </w:r>
            <w:r w:rsidR="00B83149" w:rsidRPr="00B83149">
              <w:rPr>
                <w:i/>
              </w:rPr>
              <w:t> </w:t>
            </w:r>
            <w:r w:rsidRPr="00B83149">
              <w:rPr>
                <w:i/>
              </w:rPr>
              <w:t>2011 (No.</w:t>
            </w:r>
            <w:r w:rsidR="00B83149" w:rsidRPr="00B83149">
              <w:rPr>
                <w:i/>
              </w:rPr>
              <w:t> </w:t>
            </w:r>
            <w:r w:rsidRPr="00B83149">
              <w:rPr>
                <w:i/>
              </w:rPr>
              <w:t>1)</w:t>
            </w:r>
          </w:p>
        </w:tc>
        <w:bookmarkStart w:id="265" w:name="BKCheck15B_252"/>
        <w:bookmarkEnd w:id="265"/>
        <w:tc>
          <w:tcPr>
            <w:tcW w:w="1560" w:type="dxa"/>
            <w:shd w:val="clear" w:color="auto" w:fill="auto"/>
          </w:tcPr>
          <w:p w:rsidR="00BC7463" w:rsidRPr="00B83149" w:rsidRDefault="00A011EF" w:rsidP="004114AE">
            <w:pPr>
              <w:pStyle w:val="Tabletext"/>
              <w:rPr>
                <w:rStyle w:val="Hyperlink"/>
                <w:bCs/>
              </w:rPr>
            </w:pPr>
            <w:r w:rsidRPr="00B83149">
              <w:fldChar w:fldCharType="begin"/>
            </w:r>
            <w:r w:rsidRPr="00B83149">
              <w:instrText xml:space="preserve"> HYPERLINK "http://www.comlaw.gov.au/Details/F2011L01389" \o "ComLaw" </w:instrText>
            </w:r>
            <w:r w:rsidRPr="00B83149">
              <w:fldChar w:fldCharType="separate"/>
            </w:r>
            <w:r w:rsidR="00BC7463" w:rsidRPr="00B83149">
              <w:rPr>
                <w:rStyle w:val="Hyperlink"/>
                <w:bCs/>
              </w:rPr>
              <w:t>F2011L01389</w:t>
            </w:r>
            <w:r w:rsidRPr="00B83149">
              <w:rPr>
                <w:rStyle w:val="Hyperlink"/>
                <w:bCs/>
              </w:rPr>
              <w:fldChar w:fldCharType="end"/>
            </w:r>
          </w:p>
        </w:tc>
      </w:tr>
      <w:tr w:rsidR="00BC7463" w:rsidRPr="00B83149" w:rsidTr="0061100F">
        <w:trPr>
          <w:cantSplit/>
        </w:trPr>
        <w:tc>
          <w:tcPr>
            <w:tcW w:w="822" w:type="dxa"/>
            <w:shd w:val="clear" w:color="auto" w:fill="auto"/>
          </w:tcPr>
          <w:p w:rsidR="00BC7463" w:rsidRPr="00B83149" w:rsidRDefault="0061100F" w:rsidP="004114AE">
            <w:pPr>
              <w:pStyle w:val="Tabletext"/>
              <w:rPr>
                <w:szCs w:val="22"/>
              </w:rPr>
            </w:pPr>
            <w:r w:rsidRPr="00B83149">
              <w:rPr>
                <w:szCs w:val="22"/>
              </w:rPr>
              <w:t>249</w:t>
            </w:r>
          </w:p>
        </w:tc>
        <w:tc>
          <w:tcPr>
            <w:tcW w:w="4961" w:type="dxa"/>
            <w:shd w:val="clear" w:color="auto" w:fill="auto"/>
          </w:tcPr>
          <w:p w:rsidR="00BC7463" w:rsidRPr="00B83149" w:rsidRDefault="00BC7463" w:rsidP="004114AE">
            <w:pPr>
              <w:pStyle w:val="Tabletext"/>
            </w:pPr>
            <w:r w:rsidRPr="00B83149">
              <w:rPr>
                <w:i/>
              </w:rPr>
              <w:t>Superannuation Act 1990</w:t>
            </w:r>
            <w:r w:rsidRPr="00B83149">
              <w:t xml:space="preserve"> (Eligible Superannuation Schemes) Declaration No.</w:t>
            </w:r>
            <w:r w:rsidR="00B83149" w:rsidRPr="00B83149">
              <w:t> </w:t>
            </w:r>
            <w:r w:rsidRPr="00B83149">
              <w:t>2</w:t>
            </w:r>
          </w:p>
        </w:tc>
        <w:bookmarkStart w:id="266" w:name="BKCheck15B_253"/>
        <w:bookmarkEnd w:id="266"/>
        <w:tc>
          <w:tcPr>
            <w:tcW w:w="1560" w:type="dxa"/>
            <w:shd w:val="clear" w:color="auto" w:fill="auto"/>
          </w:tcPr>
          <w:p w:rsidR="00BC7463" w:rsidRPr="00B83149" w:rsidRDefault="00A011EF" w:rsidP="004114AE">
            <w:pPr>
              <w:pStyle w:val="Tabletext"/>
              <w:rPr>
                <w:rStyle w:val="Hyperlink"/>
                <w:bCs/>
              </w:rPr>
            </w:pPr>
            <w:r w:rsidRPr="00B83149">
              <w:fldChar w:fldCharType="begin"/>
            </w:r>
            <w:r w:rsidRPr="00B83149">
              <w:instrText xml:space="preserve"> HYPERLINK "http://www.comlaw.gov.au/Details/F2008B00757" \o "ComLaw" </w:instrText>
            </w:r>
            <w:r w:rsidRPr="00B83149">
              <w:fldChar w:fldCharType="separate"/>
            </w:r>
            <w:r w:rsidR="00BC7463" w:rsidRPr="00B83149">
              <w:rPr>
                <w:rStyle w:val="Hyperlink"/>
                <w:bCs/>
              </w:rPr>
              <w:t>F2008B00757</w:t>
            </w:r>
            <w:r w:rsidRPr="00B83149">
              <w:rPr>
                <w:rStyle w:val="Hyperlink"/>
                <w:bCs/>
              </w:rPr>
              <w:fldChar w:fldCharType="end"/>
            </w:r>
          </w:p>
        </w:tc>
      </w:tr>
      <w:tr w:rsidR="00BC7463" w:rsidRPr="00B83149" w:rsidTr="0061100F">
        <w:trPr>
          <w:cantSplit/>
        </w:trPr>
        <w:tc>
          <w:tcPr>
            <w:tcW w:w="822" w:type="dxa"/>
            <w:shd w:val="clear" w:color="auto" w:fill="auto"/>
          </w:tcPr>
          <w:p w:rsidR="00BC7463" w:rsidRPr="00B83149" w:rsidRDefault="0061100F" w:rsidP="004114AE">
            <w:pPr>
              <w:pStyle w:val="Tabletext"/>
              <w:rPr>
                <w:szCs w:val="22"/>
              </w:rPr>
            </w:pPr>
            <w:r w:rsidRPr="00B83149">
              <w:rPr>
                <w:szCs w:val="22"/>
              </w:rPr>
              <w:t>250</w:t>
            </w:r>
          </w:p>
        </w:tc>
        <w:tc>
          <w:tcPr>
            <w:tcW w:w="4961" w:type="dxa"/>
            <w:shd w:val="clear" w:color="auto" w:fill="auto"/>
          </w:tcPr>
          <w:p w:rsidR="00BC7463" w:rsidRPr="00B83149" w:rsidRDefault="00BC7463" w:rsidP="004114AE">
            <w:pPr>
              <w:pStyle w:val="Tabletext"/>
            </w:pPr>
            <w:r w:rsidRPr="00B83149">
              <w:rPr>
                <w:i/>
              </w:rPr>
              <w:t>Superannuation Act 1990</w:t>
            </w:r>
            <w:r w:rsidRPr="00B83149">
              <w:t xml:space="preserve"> (Eligible Superannuation Schemes) Declaration No.</w:t>
            </w:r>
            <w:r w:rsidR="00B83149" w:rsidRPr="00B83149">
              <w:t> </w:t>
            </w:r>
            <w:r w:rsidRPr="00B83149">
              <w:t>3</w:t>
            </w:r>
          </w:p>
        </w:tc>
        <w:bookmarkStart w:id="267" w:name="BKCheck15B_254"/>
        <w:bookmarkEnd w:id="267"/>
        <w:tc>
          <w:tcPr>
            <w:tcW w:w="1560" w:type="dxa"/>
            <w:shd w:val="clear" w:color="auto" w:fill="auto"/>
          </w:tcPr>
          <w:p w:rsidR="00BC7463" w:rsidRPr="00B83149" w:rsidRDefault="00A011EF" w:rsidP="004114AE">
            <w:pPr>
              <w:pStyle w:val="Tabletext"/>
              <w:rPr>
                <w:rStyle w:val="Hyperlink"/>
                <w:bCs/>
              </w:rPr>
            </w:pPr>
            <w:r w:rsidRPr="00B83149">
              <w:fldChar w:fldCharType="begin"/>
            </w:r>
            <w:r w:rsidRPr="00B83149">
              <w:instrText xml:space="preserve"> HYPERLINK "http://www.comlaw.gov.au/Details/F2009B00082" \o "ComLaw" </w:instrText>
            </w:r>
            <w:r w:rsidRPr="00B83149">
              <w:fldChar w:fldCharType="separate"/>
            </w:r>
            <w:r w:rsidR="00BC7463" w:rsidRPr="00B83149">
              <w:rPr>
                <w:rStyle w:val="Hyperlink"/>
                <w:bCs/>
              </w:rPr>
              <w:t>F2009B00082</w:t>
            </w:r>
            <w:r w:rsidRPr="00B83149">
              <w:rPr>
                <w:rStyle w:val="Hyperlink"/>
                <w:bCs/>
              </w:rPr>
              <w:fldChar w:fldCharType="end"/>
            </w:r>
          </w:p>
        </w:tc>
      </w:tr>
      <w:tr w:rsidR="00BC7463" w:rsidRPr="00B83149" w:rsidTr="0061100F">
        <w:trPr>
          <w:cantSplit/>
        </w:trPr>
        <w:tc>
          <w:tcPr>
            <w:tcW w:w="822" w:type="dxa"/>
            <w:shd w:val="clear" w:color="auto" w:fill="auto"/>
          </w:tcPr>
          <w:p w:rsidR="00BC7463" w:rsidRPr="00B83149" w:rsidRDefault="0061100F" w:rsidP="004114AE">
            <w:pPr>
              <w:pStyle w:val="Tabletext"/>
              <w:rPr>
                <w:szCs w:val="22"/>
              </w:rPr>
            </w:pPr>
            <w:r w:rsidRPr="00B83149">
              <w:rPr>
                <w:szCs w:val="22"/>
              </w:rPr>
              <w:t>251</w:t>
            </w:r>
          </w:p>
        </w:tc>
        <w:tc>
          <w:tcPr>
            <w:tcW w:w="4961" w:type="dxa"/>
            <w:shd w:val="clear" w:color="auto" w:fill="auto"/>
          </w:tcPr>
          <w:p w:rsidR="00BC7463" w:rsidRPr="00B83149" w:rsidRDefault="00BC7463" w:rsidP="004114AE">
            <w:pPr>
              <w:pStyle w:val="Tabletext"/>
            </w:pPr>
            <w:r w:rsidRPr="00B83149">
              <w:rPr>
                <w:i/>
              </w:rPr>
              <w:t>Superannuation Act 1990</w:t>
            </w:r>
            <w:r w:rsidRPr="00B83149">
              <w:t xml:space="preserve"> (Eligible Superannuation Schemes) Declaration No.</w:t>
            </w:r>
            <w:r w:rsidR="00B83149" w:rsidRPr="00B83149">
              <w:t> </w:t>
            </w:r>
            <w:r w:rsidRPr="00B83149">
              <w:t>4</w:t>
            </w:r>
          </w:p>
        </w:tc>
        <w:bookmarkStart w:id="268" w:name="BKCheck15B_255"/>
        <w:bookmarkEnd w:id="268"/>
        <w:tc>
          <w:tcPr>
            <w:tcW w:w="1560" w:type="dxa"/>
            <w:shd w:val="clear" w:color="auto" w:fill="auto"/>
          </w:tcPr>
          <w:p w:rsidR="00BC7463" w:rsidRPr="00B83149" w:rsidRDefault="00A011EF" w:rsidP="004114AE">
            <w:pPr>
              <w:pStyle w:val="Tabletext"/>
              <w:rPr>
                <w:rStyle w:val="Hyperlink"/>
                <w:bCs/>
              </w:rPr>
            </w:pPr>
            <w:r w:rsidRPr="00B83149">
              <w:fldChar w:fldCharType="begin"/>
            </w:r>
            <w:r w:rsidRPr="00B83149">
              <w:instrText xml:space="preserve"> HYPERLINK "http://www.comlaw.gov.au/Details/F2009B00084" \o "ComLaw" </w:instrText>
            </w:r>
            <w:r w:rsidRPr="00B83149">
              <w:fldChar w:fldCharType="separate"/>
            </w:r>
            <w:r w:rsidR="00BC7463" w:rsidRPr="00B83149">
              <w:rPr>
                <w:rStyle w:val="Hyperlink"/>
                <w:bCs/>
              </w:rPr>
              <w:t>F2009B00084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252</w:t>
            </w:r>
          </w:p>
        </w:tc>
        <w:tc>
          <w:tcPr>
            <w:tcW w:w="4961" w:type="dxa"/>
            <w:shd w:val="clear" w:color="auto" w:fill="auto"/>
          </w:tcPr>
          <w:p w:rsidR="00221AD4" w:rsidRPr="00B83149" w:rsidRDefault="00221AD4" w:rsidP="00191C70">
            <w:pPr>
              <w:pStyle w:val="Tabletext"/>
            </w:pPr>
            <w:r w:rsidRPr="00B83149">
              <w:t>Superannuation (Approved Part</w:t>
            </w:r>
            <w:r w:rsidR="00B83149">
              <w:t>-</w:t>
            </w:r>
            <w:r w:rsidRPr="00B83149">
              <w:t>time Employees) Regulations (Amendment), SR</w:t>
            </w:r>
            <w:r w:rsidR="00B83149" w:rsidRPr="00B83149">
              <w:t> </w:t>
            </w:r>
            <w:r w:rsidRPr="00B83149">
              <w:t>1991 No.</w:t>
            </w:r>
            <w:r w:rsidR="00B83149" w:rsidRPr="00B83149">
              <w:t> </w:t>
            </w:r>
            <w:r w:rsidRPr="00B83149">
              <w:t>469</w:t>
            </w:r>
          </w:p>
        </w:tc>
        <w:bookmarkStart w:id="269" w:name="BKCheck15B_256"/>
        <w:bookmarkEnd w:id="26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"http://www.comlaw.gov.au/Details/F1996B00201" \o "ComLaw" </w:instrText>
            </w:r>
            <w:r w:rsidRPr="00B83149">
              <w:fldChar w:fldCharType="separate"/>
            </w:r>
            <w:r w:rsidR="00221AD4" w:rsidRPr="00B83149">
              <w:rPr>
                <w:rStyle w:val="Hyperlink"/>
                <w:bCs/>
              </w:rPr>
              <w:t>F1996B00201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253</w:t>
            </w:r>
          </w:p>
        </w:tc>
        <w:tc>
          <w:tcPr>
            <w:tcW w:w="4961" w:type="dxa"/>
            <w:shd w:val="clear" w:color="auto" w:fill="auto"/>
          </w:tcPr>
          <w:p w:rsidR="00221AD4" w:rsidRPr="00B83149" w:rsidRDefault="00221AD4" w:rsidP="00191C70">
            <w:pPr>
              <w:pStyle w:val="Tabletext"/>
            </w:pPr>
            <w:r w:rsidRPr="00B83149">
              <w:t>Superannuation (Approved Part</w:t>
            </w:r>
            <w:r w:rsidR="00B83149">
              <w:t>-</w:t>
            </w:r>
            <w:r w:rsidRPr="00B83149">
              <w:t>time Employees) Regulations (Amendment), SR</w:t>
            </w:r>
            <w:r w:rsidR="00B83149" w:rsidRPr="00B83149">
              <w:t> </w:t>
            </w:r>
            <w:r w:rsidRPr="00B83149">
              <w:t>1993 No.</w:t>
            </w:r>
            <w:r w:rsidR="00B83149" w:rsidRPr="00B83149">
              <w:t> </w:t>
            </w:r>
            <w:r w:rsidRPr="00B83149">
              <w:t>351</w:t>
            </w:r>
          </w:p>
        </w:tc>
        <w:bookmarkStart w:id="270" w:name="BKCheck15B_257"/>
        <w:bookmarkEnd w:id="27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"http://www.comlaw.gov.au/Details/F1996B00202" \o "ComLaw" </w:instrText>
            </w:r>
            <w:r w:rsidRPr="00B83149">
              <w:fldChar w:fldCharType="separate"/>
            </w:r>
            <w:r w:rsidR="00221AD4" w:rsidRPr="00B83149">
              <w:rPr>
                <w:rStyle w:val="Hyperlink"/>
                <w:bCs/>
              </w:rPr>
              <w:t>F1996B00202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254</w:t>
            </w:r>
          </w:p>
        </w:tc>
        <w:tc>
          <w:tcPr>
            <w:tcW w:w="4961" w:type="dxa"/>
            <w:shd w:val="clear" w:color="auto" w:fill="auto"/>
          </w:tcPr>
          <w:p w:rsidR="00221AD4" w:rsidRPr="00B83149" w:rsidRDefault="00221AD4" w:rsidP="00191C70">
            <w:pPr>
              <w:pStyle w:val="Tabletext"/>
            </w:pPr>
            <w:r w:rsidRPr="00B83149">
              <w:t>Superannuation (Approved Part</w:t>
            </w:r>
            <w:r w:rsidR="00B83149">
              <w:t>-</w:t>
            </w:r>
            <w:r w:rsidRPr="00B83149">
              <w:t>time Employees) Regulations (Amendment), SR</w:t>
            </w:r>
            <w:r w:rsidR="00B83149" w:rsidRPr="00B83149">
              <w:t> </w:t>
            </w:r>
            <w:r w:rsidRPr="00B83149">
              <w:t>1995 No.</w:t>
            </w:r>
            <w:r w:rsidR="00B83149" w:rsidRPr="00B83149">
              <w:t> </w:t>
            </w:r>
            <w:r w:rsidRPr="00B83149">
              <w:t>336</w:t>
            </w:r>
          </w:p>
        </w:tc>
        <w:bookmarkStart w:id="271" w:name="BKCheck15B_258"/>
        <w:bookmarkEnd w:id="27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"http://www.comlaw.gov.au/Details/F1996B00203" \o "ComLaw" </w:instrText>
            </w:r>
            <w:r w:rsidRPr="00B83149">
              <w:fldChar w:fldCharType="separate"/>
            </w:r>
            <w:r w:rsidR="00221AD4" w:rsidRPr="00B83149">
              <w:rPr>
                <w:rStyle w:val="Hyperlink"/>
                <w:bCs/>
              </w:rPr>
              <w:t>F1996B00203</w:t>
            </w:r>
            <w:r w:rsidRPr="00B83149">
              <w:rPr>
                <w:rStyle w:val="Hyperlink"/>
                <w:bCs/>
              </w:rPr>
              <w:fldChar w:fldCharType="end"/>
            </w:r>
          </w:p>
        </w:tc>
      </w:tr>
      <w:tr w:rsidR="00BC7463" w:rsidRPr="00B83149" w:rsidTr="0061100F">
        <w:trPr>
          <w:cantSplit/>
        </w:trPr>
        <w:tc>
          <w:tcPr>
            <w:tcW w:w="822" w:type="dxa"/>
            <w:shd w:val="clear" w:color="auto" w:fill="auto"/>
          </w:tcPr>
          <w:p w:rsidR="00BC7463" w:rsidRPr="00B83149" w:rsidRDefault="0061100F" w:rsidP="004114AE">
            <w:pPr>
              <w:pStyle w:val="Tabletext"/>
              <w:rPr>
                <w:szCs w:val="22"/>
              </w:rPr>
            </w:pPr>
            <w:r w:rsidRPr="00B83149">
              <w:rPr>
                <w:szCs w:val="22"/>
              </w:rPr>
              <w:t>255</w:t>
            </w:r>
          </w:p>
        </w:tc>
        <w:tc>
          <w:tcPr>
            <w:tcW w:w="4961" w:type="dxa"/>
            <w:shd w:val="clear" w:color="auto" w:fill="auto"/>
          </w:tcPr>
          <w:p w:rsidR="00BC7463" w:rsidRPr="00B83149" w:rsidRDefault="00BC7463" w:rsidP="004114AE">
            <w:pPr>
              <w:pStyle w:val="Tabletext"/>
            </w:pPr>
            <w:r w:rsidRPr="00B83149">
              <w:t>Superannuation Benefit (Interim Arrangement) (Annual Rate of Contribution) Regulations (Amendment), SR</w:t>
            </w:r>
            <w:r w:rsidR="00B83149" w:rsidRPr="00B83149">
              <w:t> </w:t>
            </w:r>
            <w:r w:rsidRPr="00B83149">
              <w:t>1989 No.</w:t>
            </w:r>
            <w:r w:rsidR="00B83149" w:rsidRPr="00B83149">
              <w:t> </w:t>
            </w:r>
            <w:r w:rsidRPr="00B83149">
              <w:t>378</w:t>
            </w:r>
          </w:p>
        </w:tc>
        <w:bookmarkStart w:id="272" w:name="BKCheck15B_259"/>
        <w:bookmarkEnd w:id="272"/>
        <w:tc>
          <w:tcPr>
            <w:tcW w:w="1560" w:type="dxa"/>
            <w:shd w:val="clear" w:color="auto" w:fill="auto"/>
          </w:tcPr>
          <w:p w:rsidR="00BC7463" w:rsidRPr="00B83149" w:rsidRDefault="00A011EF" w:rsidP="004114AE">
            <w:pPr>
              <w:pStyle w:val="Tabletext"/>
              <w:rPr>
                <w:rStyle w:val="Hyperlink"/>
                <w:bCs/>
              </w:rPr>
            </w:pPr>
            <w:r w:rsidRPr="00B83149">
              <w:fldChar w:fldCharType="begin"/>
            </w:r>
            <w:r w:rsidRPr="00B83149">
              <w:instrText xml:space="preserve"> HYPERLINK "http://www.comlaw.gov.au/Details/F1997B02203" \o "ComLaw" </w:instrText>
            </w:r>
            <w:r w:rsidRPr="00B83149">
              <w:fldChar w:fldCharType="separate"/>
            </w:r>
            <w:r w:rsidR="00BC7463" w:rsidRPr="00B83149">
              <w:rPr>
                <w:rStyle w:val="Hyperlink"/>
                <w:bCs/>
              </w:rPr>
              <w:t>F1997B02203</w:t>
            </w:r>
            <w:r w:rsidRPr="00B83149">
              <w:rPr>
                <w:rStyle w:val="Hyperlink"/>
                <w:bCs/>
              </w:rPr>
              <w:fldChar w:fldCharType="end"/>
            </w:r>
          </w:p>
        </w:tc>
      </w:tr>
      <w:tr w:rsidR="00BC7463" w:rsidRPr="00B83149" w:rsidTr="0061100F">
        <w:trPr>
          <w:cantSplit/>
        </w:trPr>
        <w:tc>
          <w:tcPr>
            <w:tcW w:w="822" w:type="dxa"/>
            <w:shd w:val="clear" w:color="auto" w:fill="auto"/>
          </w:tcPr>
          <w:p w:rsidR="00BC7463" w:rsidRPr="00B83149" w:rsidRDefault="0061100F" w:rsidP="004114AE">
            <w:pPr>
              <w:pStyle w:val="Tabletext"/>
              <w:rPr>
                <w:szCs w:val="22"/>
              </w:rPr>
            </w:pPr>
            <w:r w:rsidRPr="00B83149">
              <w:rPr>
                <w:szCs w:val="22"/>
              </w:rPr>
              <w:t>256</w:t>
            </w:r>
          </w:p>
        </w:tc>
        <w:tc>
          <w:tcPr>
            <w:tcW w:w="4961" w:type="dxa"/>
            <w:shd w:val="clear" w:color="auto" w:fill="auto"/>
          </w:tcPr>
          <w:p w:rsidR="00BC7463" w:rsidRPr="00B83149" w:rsidRDefault="00BC7463" w:rsidP="004114AE">
            <w:pPr>
              <w:pStyle w:val="Tabletext"/>
            </w:pPr>
            <w:r w:rsidRPr="00B83149">
              <w:t>Superannuation Benefit (Interim Arrangement) (Continuous Service) Regulations (Amendment), SR</w:t>
            </w:r>
            <w:r w:rsidR="00B83149" w:rsidRPr="00B83149">
              <w:t> </w:t>
            </w:r>
            <w:r w:rsidRPr="00B83149">
              <w:t>1989 No.</w:t>
            </w:r>
            <w:r w:rsidR="00B83149" w:rsidRPr="00B83149">
              <w:t> </w:t>
            </w:r>
            <w:r w:rsidRPr="00B83149">
              <w:t>181</w:t>
            </w:r>
          </w:p>
        </w:tc>
        <w:bookmarkStart w:id="273" w:name="BKCheck15B_260"/>
        <w:bookmarkEnd w:id="273"/>
        <w:tc>
          <w:tcPr>
            <w:tcW w:w="1560" w:type="dxa"/>
            <w:shd w:val="clear" w:color="auto" w:fill="auto"/>
          </w:tcPr>
          <w:p w:rsidR="00BC7463" w:rsidRPr="00B83149" w:rsidRDefault="00A011EF" w:rsidP="004114AE">
            <w:pPr>
              <w:pStyle w:val="Tabletext"/>
              <w:rPr>
                <w:rStyle w:val="Hyperlink"/>
                <w:bCs/>
              </w:rPr>
            </w:pPr>
            <w:r w:rsidRPr="00B83149">
              <w:fldChar w:fldCharType="begin"/>
            </w:r>
            <w:r w:rsidRPr="00B83149">
              <w:instrText xml:space="preserve"> HYPERLINK "http://www.comlaw.gov.au/Details/F1996B00184" \o "ComLaw" </w:instrText>
            </w:r>
            <w:r w:rsidRPr="00B83149">
              <w:fldChar w:fldCharType="separate"/>
            </w:r>
            <w:r w:rsidR="00BC7463" w:rsidRPr="00B83149">
              <w:rPr>
                <w:rStyle w:val="Hyperlink"/>
                <w:bCs/>
              </w:rPr>
              <w:t>F1996B00184</w:t>
            </w:r>
            <w:r w:rsidRPr="00B83149">
              <w:rPr>
                <w:rStyle w:val="Hyperlink"/>
                <w:bCs/>
              </w:rPr>
              <w:fldChar w:fldCharType="end"/>
            </w:r>
          </w:p>
        </w:tc>
      </w:tr>
      <w:tr w:rsidR="00BC7463" w:rsidRPr="00B83149" w:rsidTr="0061100F">
        <w:trPr>
          <w:cantSplit/>
        </w:trPr>
        <w:tc>
          <w:tcPr>
            <w:tcW w:w="822" w:type="dxa"/>
            <w:shd w:val="clear" w:color="auto" w:fill="auto"/>
          </w:tcPr>
          <w:p w:rsidR="00BC7463" w:rsidRPr="00B83149" w:rsidRDefault="0061100F" w:rsidP="004114AE">
            <w:pPr>
              <w:pStyle w:val="Tabletext"/>
              <w:rPr>
                <w:szCs w:val="22"/>
              </w:rPr>
            </w:pPr>
            <w:r w:rsidRPr="00B83149">
              <w:rPr>
                <w:szCs w:val="22"/>
              </w:rPr>
              <w:t>257</w:t>
            </w:r>
          </w:p>
        </w:tc>
        <w:tc>
          <w:tcPr>
            <w:tcW w:w="4961" w:type="dxa"/>
            <w:shd w:val="clear" w:color="auto" w:fill="auto"/>
          </w:tcPr>
          <w:p w:rsidR="00BC7463" w:rsidRPr="00B83149" w:rsidRDefault="00BC7463" w:rsidP="004114AE">
            <w:pPr>
              <w:pStyle w:val="Tabletext"/>
            </w:pPr>
            <w:r w:rsidRPr="00B83149">
              <w:t>Superannuation Benefit (Interim Arrangement) (Continuous Service) Regulations (Amendment), SR</w:t>
            </w:r>
            <w:r w:rsidR="00B83149" w:rsidRPr="00B83149">
              <w:t> </w:t>
            </w:r>
            <w:r w:rsidRPr="00B83149">
              <w:t>1990 No.</w:t>
            </w:r>
            <w:r w:rsidR="00B83149" w:rsidRPr="00B83149">
              <w:t> </w:t>
            </w:r>
            <w:r w:rsidRPr="00B83149">
              <w:t>43</w:t>
            </w:r>
          </w:p>
        </w:tc>
        <w:bookmarkStart w:id="274" w:name="BKCheck15B_261"/>
        <w:bookmarkEnd w:id="274"/>
        <w:tc>
          <w:tcPr>
            <w:tcW w:w="1560" w:type="dxa"/>
            <w:shd w:val="clear" w:color="auto" w:fill="auto"/>
          </w:tcPr>
          <w:p w:rsidR="00BC7463" w:rsidRPr="00B83149" w:rsidRDefault="00A011EF" w:rsidP="004114AE">
            <w:pPr>
              <w:pStyle w:val="Tabletext"/>
              <w:rPr>
                <w:rStyle w:val="Hyperlink"/>
                <w:bCs/>
              </w:rPr>
            </w:pPr>
            <w:r w:rsidRPr="00B83149">
              <w:fldChar w:fldCharType="begin"/>
            </w:r>
            <w:r w:rsidRPr="00B83149">
              <w:instrText xml:space="preserve"> HYPERLINK "http://www.comlaw.gov.au/Details/F1996B00185" \o "ComLaw" </w:instrText>
            </w:r>
            <w:r w:rsidRPr="00B83149">
              <w:fldChar w:fldCharType="separate"/>
            </w:r>
            <w:r w:rsidR="00BC7463" w:rsidRPr="00B83149">
              <w:rPr>
                <w:rStyle w:val="Hyperlink"/>
                <w:bCs/>
              </w:rPr>
              <w:t>F1996B00185</w:t>
            </w:r>
            <w:r w:rsidRPr="00B83149">
              <w:rPr>
                <w:rStyle w:val="Hyperlink"/>
                <w:bCs/>
              </w:rPr>
              <w:fldChar w:fldCharType="end"/>
            </w:r>
          </w:p>
        </w:tc>
      </w:tr>
      <w:tr w:rsidR="00BC7463" w:rsidRPr="00B83149" w:rsidTr="0061100F">
        <w:trPr>
          <w:cantSplit/>
        </w:trPr>
        <w:tc>
          <w:tcPr>
            <w:tcW w:w="822" w:type="dxa"/>
            <w:shd w:val="clear" w:color="auto" w:fill="auto"/>
          </w:tcPr>
          <w:p w:rsidR="00BC7463" w:rsidRPr="00B83149" w:rsidRDefault="0061100F" w:rsidP="004114AE">
            <w:pPr>
              <w:pStyle w:val="Tabletext"/>
              <w:rPr>
                <w:szCs w:val="22"/>
              </w:rPr>
            </w:pPr>
            <w:r w:rsidRPr="00B83149">
              <w:rPr>
                <w:szCs w:val="22"/>
              </w:rPr>
              <w:t>258</w:t>
            </w:r>
          </w:p>
        </w:tc>
        <w:tc>
          <w:tcPr>
            <w:tcW w:w="4961" w:type="dxa"/>
            <w:shd w:val="clear" w:color="auto" w:fill="auto"/>
          </w:tcPr>
          <w:p w:rsidR="00BC7463" w:rsidRPr="00B83149" w:rsidRDefault="00BC7463" w:rsidP="004114AE">
            <w:pPr>
              <w:pStyle w:val="Tabletext"/>
            </w:pPr>
            <w:r w:rsidRPr="00B83149">
              <w:t>Superannuation Benefit (Interim Arrangement) (Qualified Employees) Regulations (Amendment), SR</w:t>
            </w:r>
            <w:r w:rsidR="00B83149" w:rsidRPr="00B83149">
              <w:t> </w:t>
            </w:r>
            <w:r w:rsidRPr="00B83149">
              <w:t>1989 No.</w:t>
            </w:r>
            <w:r w:rsidR="00B83149" w:rsidRPr="00B83149">
              <w:t> </w:t>
            </w:r>
            <w:r w:rsidRPr="00B83149">
              <w:t>189</w:t>
            </w:r>
          </w:p>
        </w:tc>
        <w:bookmarkStart w:id="275" w:name="BKCheck15B_262"/>
        <w:bookmarkEnd w:id="275"/>
        <w:tc>
          <w:tcPr>
            <w:tcW w:w="1560" w:type="dxa"/>
            <w:shd w:val="clear" w:color="auto" w:fill="auto"/>
          </w:tcPr>
          <w:p w:rsidR="00BC7463" w:rsidRPr="00B83149" w:rsidRDefault="00A011EF" w:rsidP="004114AE">
            <w:pPr>
              <w:pStyle w:val="Tabletext"/>
              <w:rPr>
                <w:rStyle w:val="Hyperlink"/>
                <w:bCs/>
              </w:rPr>
            </w:pPr>
            <w:r w:rsidRPr="00B83149">
              <w:fldChar w:fldCharType="begin"/>
            </w:r>
            <w:r w:rsidRPr="00B83149">
              <w:instrText xml:space="preserve"> HYPERLINK "http://www.comlaw.gov.au/Details/F1997B02201" \o "ComLaw" </w:instrText>
            </w:r>
            <w:r w:rsidRPr="00B83149">
              <w:fldChar w:fldCharType="separate"/>
            </w:r>
            <w:r w:rsidR="00BC7463" w:rsidRPr="00B83149">
              <w:rPr>
                <w:rStyle w:val="Hyperlink"/>
                <w:bCs/>
              </w:rPr>
              <w:t>F1997B02201</w:t>
            </w:r>
            <w:r w:rsidRPr="00B83149">
              <w:rPr>
                <w:rStyle w:val="Hyperlink"/>
                <w:bCs/>
              </w:rPr>
              <w:fldChar w:fldCharType="end"/>
            </w:r>
          </w:p>
        </w:tc>
      </w:tr>
      <w:tr w:rsidR="00BC7463" w:rsidRPr="00B83149" w:rsidTr="0061100F">
        <w:trPr>
          <w:cantSplit/>
        </w:trPr>
        <w:tc>
          <w:tcPr>
            <w:tcW w:w="822" w:type="dxa"/>
            <w:shd w:val="clear" w:color="auto" w:fill="auto"/>
          </w:tcPr>
          <w:p w:rsidR="00BC7463" w:rsidRPr="00B83149" w:rsidRDefault="0061100F" w:rsidP="004114AE">
            <w:pPr>
              <w:pStyle w:val="Tabletext"/>
              <w:rPr>
                <w:szCs w:val="22"/>
              </w:rPr>
            </w:pPr>
            <w:r w:rsidRPr="00B83149">
              <w:rPr>
                <w:szCs w:val="22"/>
              </w:rPr>
              <w:t>259</w:t>
            </w:r>
          </w:p>
        </w:tc>
        <w:tc>
          <w:tcPr>
            <w:tcW w:w="4961" w:type="dxa"/>
            <w:shd w:val="clear" w:color="auto" w:fill="auto"/>
          </w:tcPr>
          <w:p w:rsidR="00BC7463" w:rsidRPr="00B83149" w:rsidRDefault="00BC7463" w:rsidP="004114AE">
            <w:pPr>
              <w:pStyle w:val="Tabletext"/>
              <w:rPr>
                <w:i/>
              </w:rPr>
            </w:pPr>
            <w:r w:rsidRPr="00B83149">
              <w:rPr>
                <w:i/>
              </w:rPr>
              <w:t>Superannuation Benefits (Prescribed Requirements) Amendment Determination</w:t>
            </w:r>
            <w:r w:rsidR="00B83149" w:rsidRPr="00B83149">
              <w:rPr>
                <w:i/>
              </w:rPr>
              <w:t> </w:t>
            </w:r>
            <w:r w:rsidRPr="00B83149">
              <w:rPr>
                <w:i/>
              </w:rPr>
              <w:t>2008 (No.</w:t>
            </w:r>
            <w:r w:rsidR="00B83149" w:rsidRPr="00B83149">
              <w:rPr>
                <w:i/>
              </w:rPr>
              <w:t> </w:t>
            </w:r>
            <w:r w:rsidRPr="00B83149">
              <w:rPr>
                <w:i/>
              </w:rPr>
              <w:t>1)</w:t>
            </w:r>
          </w:p>
        </w:tc>
        <w:bookmarkStart w:id="276" w:name="BKCheck15B_263"/>
        <w:bookmarkEnd w:id="276"/>
        <w:tc>
          <w:tcPr>
            <w:tcW w:w="1560" w:type="dxa"/>
            <w:shd w:val="clear" w:color="auto" w:fill="auto"/>
          </w:tcPr>
          <w:p w:rsidR="00BC7463" w:rsidRPr="00B83149" w:rsidRDefault="00A011EF" w:rsidP="004114AE">
            <w:pPr>
              <w:pStyle w:val="Tabletext"/>
              <w:rPr>
                <w:rStyle w:val="Hyperlink"/>
                <w:bCs/>
              </w:rPr>
            </w:pPr>
            <w:r w:rsidRPr="00B83149">
              <w:fldChar w:fldCharType="begin"/>
            </w:r>
            <w:r w:rsidRPr="00B83149">
              <w:instrText xml:space="preserve"> HYPERLINK "http://www.comlaw.gov.au/Details/F2008L02337" \o "ComLaw" </w:instrText>
            </w:r>
            <w:r w:rsidRPr="00B83149">
              <w:fldChar w:fldCharType="separate"/>
            </w:r>
            <w:r w:rsidR="00BC7463" w:rsidRPr="00B83149">
              <w:rPr>
                <w:rStyle w:val="Hyperlink"/>
                <w:bCs/>
              </w:rPr>
              <w:t>F2008L02337</w:t>
            </w:r>
            <w:r w:rsidRPr="00B83149">
              <w:rPr>
                <w:rStyle w:val="Hyperlink"/>
                <w:bCs/>
              </w:rPr>
              <w:fldChar w:fldCharType="end"/>
            </w:r>
          </w:p>
        </w:tc>
      </w:tr>
      <w:tr w:rsidR="00BC7463" w:rsidRPr="00B83149" w:rsidTr="0061100F">
        <w:trPr>
          <w:cantSplit/>
        </w:trPr>
        <w:tc>
          <w:tcPr>
            <w:tcW w:w="822" w:type="dxa"/>
            <w:shd w:val="clear" w:color="auto" w:fill="auto"/>
          </w:tcPr>
          <w:p w:rsidR="00BC7463" w:rsidRPr="00B83149" w:rsidRDefault="0061100F" w:rsidP="004114AE">
            <w:pPr>
              <w:pStyle w:val="Tabletext"/>
              <w:rPr>
                <w:szCs w:val="22"/>
              </w:rPr>
            </w:pPr>
            <w:r w:rsidRPr="00B83149">
              <w:rPr>
                <w:szCs w:val="22"/>
              </w:rPr>
              <w:t>260</w:t>
            </w:r>
          </w:p>
        </w:tc>
        <w:tc>
          <w:tcPr>
            <w:tcW w:w="4961" w:type="dxa"/>
            <w:shd w:val="clear" w:color="auto" w:fill="auto"/>
          </w:tcPr>
          <w:p w:rsidR="00BC7463" w:rsidRPr="00B83149" w:rsidRDefault="00BC7463" w:rsidP="004114AE">
            <w:pPr>
              <w:pStyle w:val="Tabletext"/>
              <w:rPr>
                <w:i/>
              </w:rPr>
            </w:pPr>
            <w:r w:rsidRPr="00B83149">
              <w:rPr>
                <w:i/>
              </w:rPr>
              <w:t>Superannuation Benefits (Supervisory Mechanisms) Act 1990</w:t>
            </w:r>
            <w:r w:rsidR="00F146ED" w:rsidRPr="00B83149">
              <w:rPr>
                <w:i/>
              </w:rPr>
              <w:t xml:space="preserve"> </w:t>
            </w:r>
            <w:r w:rsidR="00B83149">
              <w:rPr>
                <w:i/>
              </w:rPr>
              <w:t>-</w:t>
            </w:r>
            <w:r w:rsidR="00F146ED" w:rsidRPr="00B83149">
              <w:rPr>
                <w:i/>
              </w:rPr>
              <w:t xml:space="preserve"> </w:t>
            </w:r>
            <w:r w:rsidRPr="00B83149">
              <w:rPr>
                <w:i/>
              </w:rPr>
              <w:t>Determination under section</w:t>
            </w:r>
            <w:r w:rsidR="00B83149" w:rsidRPr="00B83149">
              <w:rPr>
                <w:i/>
              </w:rPr>
              <w:t> </w:t>
            </w:r>
            <w:r w:rsidRPr="00B83149">
              <w:rPr>
                <w:i/>
              </w:rPr>
              <w:t>6</w:t>
            </w:r>
            <w:r w:rsidR="00F146ED" w:rsidRPr="00B83149">
              <w:rPr>
                <w:i/>
              </w:rPr>
              <w:t xml:space="preserve"> </w:t>
            </w:r>
            <w:r w:rsidR="00B83149">
              <w:rPr>
                <w:i/>
              </w:rPr>
              <w:t>-</w:t>
            </w:r>
            <w:r w:rsidR="00F146ED" w:rsidRPr="00B83149">
              <w:rPr>
                <w:i/>
              </w:rPr>
              <w:t xml:space="preserve"> </w:t>
            </w:r>
            <w:r w:rsidRPr="00B83149">
              <w:rPr>
                <w:i/>
              </w:rPr>
              <w:t>Prescribed Requirements Determination No.</w:t>
            </w:r>
            <w:r w:rsidR="00B83149" w:rsidRPr="00B83149">
              <w:rPr>
                <w:i/>
              </w:rPr>
              <w:t> </w:t>
            </w:r>
            <w:r w:rsidRPr="00B83149">
              <w:rPr>
                <w:i/>
              </w:rPr>
              <w:t>2 of 1994</w:t>
            </w:r>
          </w:p>
        </w:tc>
        <w:bookmarkStart w:id="277" w:name="BKCheck15B_264"/>
        <w:bookmarkEnd w:id="277"/>
        <w:tc>
          <w:tcPr>
            <w:tcW w:w="1560" w:type="dxa"/>
            <w:shd w:val="clear" w:color="auto" w:fill="auto"/>
          </w:tcPr>
          <w:p w:rsidR="00BC7463" w:rsidRPr="00B83149" w:rsidRDefault="00A011EF" w:rsidP="004114AE">
            <w:pPr>
              <w:pStyle w:val="Tabletext"/>
              <w:rPr>
                <w:rStyle w:val="Hyperlink"/>
                <w:bCs/>
              </w:rPr>
            </w:pPr>
            <w:r w:rsidRPr="00B83149">
              <w:fldChar w:fldCharType="begin"/>
            </w:r>
            <w:r w:rsidRPr="00B83149">
              <w:instrText xml:space="preserve"> HYPERLINK "http://www.comlaw.gov.au/Details/F2008B00486" \o "ComLaw" </w:instrText>
            </w:r>
            <w:r w:rsidRPr="00B83149">
              <w:fldChar w:fldCharType="separate"/>
            </w:r>
            <w:r w:rsidR="00BC7463" w:rsidRPr="00B83149">
              <w:rPr>
                <w:rStyle w:val="Hyperlink"/>
                <w:bCs/>
              </w:rPr>
              <w:t>F2008B00486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261</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1987 No.</w:t>
            </w:r>
            <w:r w:rsidR="00B83149" w:rsidRPr="00B83149">
              <w:t> </w:t>
            </w:r>
            <w:r w:rsidRPr="00B83149">
              <w:t>290</w:t>
            </w:r>
          </w:p>
        </w:tc>
        <w:bookmarkStart w:id="278" w:name="BKCheck15B_265"/>
        <w:bookmarkEnd w:id="27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"http://www.comlaw.gov.au/Details/F1996B03620" \o "ComLaw" </w:instrText>
            </w:r>
            <w:r w:rsidRPr="00B83149">
              <w:fldChar w:fldCharType="separate"/>
            </w:r>
            <w:r w:rsidR="00221AD4" w:rsidRPr="00B83149">
              <w:rPr>
                <w:rStyle w:val="Hyperlink"/>
                <w:bCs/>
              </w:rPr>
              <w:t>F1996B03620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262</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1989 No.</w:t>
            </w:r>
            <w:r w:rsidR="00B83149" w:rsidRPr="00B83149">
              <w:t> </w:t>
            </w:r>
            <w:r w:rsidRPr="00B83149">
              <w:t>168</w:t>
            </w:r>
          </w:p>
        </w:tc>
        <w:bookmarkStart w:id="279" w:name="BKCheck15B_266"/>
        <w:bookmarkEnd w:id="27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"http://www.comlaw.gov.au/Details/F1996B03621" \o "ComLaw" </w:instrText>
            </w:r>
            <w:r w:rsidRPr="00B83149">
              <w:fldChar w:fldCharType="separate"/>
            </w:r>
            <w:r w:rsidR="00221AD4" w:rsidRPr="00B83149">
              <w:rPr>
                <w:rStyle w:val="Hyperlink"/>
                <w:bCs/>
              </w:rPr>
              <w:t>F1996B03621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263</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1990 No.</w:t>
            </w:r>
            <w:r w:rsidR="00B83149" w:rsidRPr="00B83149">
              <w:t> </w:t>
            </w:r>
            <w:r w:rsidRPr="00B83149">
              <w:t>179</w:t>
            </w:r>
          </w:p>
        </w:tc>
        <w:bookmarkStart w:id="280" w:name="BKCheck15B_267"/>
        <w:bookmarkEnd w:id="28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"http://www.comlaw.gov.au/Details/F1996B03622" \o "ComLaw" </w:instrText>
            </w:r>
            <w:r w:rsidRPr="00B83149">
              <w:fldChar w:fldCharType="separate"/>
            </w:r>
            <w:r w:rsidR="00221AD4" w:rsidRPr="00B83149">
              <w:rPr>
                <w:rStyle w:val="Hyperlink"/>
                <w:bCs/>
              </w:rPr>
              <w:t>F1996B03622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264</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1990 No.</w:t>
            </w:r>
            <w:r w:rsidR="00B83149" w:rsidRPr="00B83149">
              <w:t> </w:t>
            </w:r>
            <w:r w:rsidRPr="00B83149">
              <w:t>379</w:t>
            </w:r>
          </w:p>
        </w:tc>
        <w:bookmarkStart w:id="281" w:name="BKCheck15B_268"/>
        <w:bookmarkEnd w:id="28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"http://www.comlaw.gov.au/Details/F1996B03623" \o "ComLaw" </w:instrText>
            </w:r>
            <w:r w:rsidRPr="00B83149">
              <w:fldChar w:fldCharType="separate"/>
            </w:r>
            <w:r w:rsidR="00221AD4" w:rsidRPr="00B83149">
              <w:rPr>
                <w:rStyle w:val="Hyperlink"/>
                <w:bCs/>
              </w:rPr>
              <w:t>F1996B03623</w:t>
            </w:r>
            <w:r w:rsidRPr="00B83149">
              <w:rPr>
                <w:rStyle w:val="Hyperlink"/>
                <w:bCs/>
              </w:rPr>
              <w:fldChar w:fldCharType="end"/>
            </w:r>
          </w:p>
        </w:tc>
      </w:tr>
      <w:tr w:rsidR="00181250" w:rsidRPr="00B83149" w:rsidTr="0061100F">
        <w:trPr>
          <w:cantSplit/>
        </w:trPr>
        <w:tc>
          <w:tcPr>
            <w:tcW w:w="822" w:type="dxa"/>
            <w:shd w:val="clear" w:color="auto" w:fill="auto"/>
          </w:tcPr>
          <w:p w:rsidR="00181250" w:rsidRPr="00B83149" w:rsidRDefault="0061100F" w:rsidP="004114AE">
            <w:pPr>
              <w:pStyle w:val="Tabletext"/>
              <w:rPr>
                <w:szCs w:val="22"/>
              </w:rPr>
            </w:pPr>
            <w:r w:rsidRPr="00B83149">
              <w:rPr>
                <w:szCs w:val="22"/>
              </w:rPr>
              <w:t>265</w:t>
            </w:r>
          </w:p>
        </w:tc>
        <w:tc>
          <w:tcPr>
            <w:tcW w:w="4961" w:type="dxa"/>
            <w:shd w:val="clear" w:color="auto" w:fill="auto"/>
          </w:tcPr>
          <w:p w:rsidR="00181250" w:rsidRPr="00B83149" w:rsidRDefault="00181250" w:rsidP="004114AE">
            <w:pPr>
              <w:pStyle w:val="Tabletext"/>
            </w:pPr>
            <w:r w:rsidRPr="00B83149">
              <w:t>Superannuation (Continuing Contributions for Benefits) Regulations (Amendment), SR</w:t>
            </w:r>
            <w:r w:rsidR="00B83149" w:rsidRPr="00B83149">
              <w:t> </w:t>
            </w:r>
            <w:r w:rsidRPr="00B83149">
              <w:t>1991 No.</w:t>
            </w:r>
            <w:r w:rsidR="00B83149" w:rsidRPr="00B83149">
              <w:t> </w:t>
            </w:r>
            <w:r w:rsidRPr="00B83149">
              <w:t>97</w:t>
            </w:r>
          </w:p>
        </w:tc>
        <w:bookmarkStart w:id="282" w:name="BKCheck15B_269"/>
        <w:bookmarkEnd w:id="282"/>
        <w:tc>
          <w:tcPr>
            <w:tcW w:w="1560" w:type="dxa"/>
            <w:shd w:val="clear" w:color="auto" w:fill="auto"/>
          </w:tcPr>
          <w:p w:rsidR="00181250" w:rsidRPr="00B83149" w:rsidRDefault="00A011EF" w:rsidP="004114AE">
            <w:pPr>
              <w:pStyle w:val="Tabletext"/>
              <w:rPr>
                <w:rStyle w:val="Hyperlink"/>
                <w:bCs/>
              </w:rPr>
            </w:pPr>
            <w:r w:rsidRPr="00B83149">
              <w:fldChar w:fldCharType="begin"/>
            </w:r>
            <w:r w:rsidRPr="00B83149">
              <w:instrText xml:space="preserve"> HYPERLINK "http://www.comlaw.gov.au/Details/F1996B03624" \o "ComLaw" </w:instrText>
            </w:r>
            <w:r w:rsidRPr="00B83149">
              <w:fldChar w:fldCharType="separate"/>
            </w:r>
            <w:r w:rsidR="00181250" w:rsidRPr="00B83149">
              <w:rPr>
                <w:rStyle w:val="Hyperlink"/>
                <w:bCs/>
              </w:rPr>
              <w:t>F1996B03624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266</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1991 No.</w:t>
            </w:r>
            <w:r w:rsidR="00B83149" w:rsidRPr="00B83149">
              <w:t> </w:t>
            </w:r>
            <w:r w:rsidRPr="00B83149">
              <w:t>168</w:t>
            </w:r>
          </w:p>
        </w:tc>
        <w:bookmarkStart w:id="283" w:name="BKCheck15B_270"/>
        <w:bookmarkEnd w:id="28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"http://www.comlaw.gov.au/Details/F1996B03625" \o "ComLaw" </w:instrText>
            </w:r>
            <w:r w:rsidRPr="00B83149">
              <w:fldChar w:fldCharType="separate"/>
            </w:r>
            <w:r w:rsidR="00221AD4" w:rsidRPr="00B83149">
              <w:rPr>
                <w:rStyle w:val="Hyperlink"/>
                <w:bCs/>
              </w:rPr>
              <w:t>F1996B03625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267</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1991 No.</w:t>
            </w:r>
            <w:r w:rsidR="00B83149" w:rsidRPr="00B83149">
              <w:t> </w:t>
            </w:r>
            <w:r w:rsidRPr="00B83149">
              <w:t>446</w:t>
            </w:r>
          </w:p>
        </w:tc>
        <w:bookmarkStart w:id="284" w:name="BKCheck15B_271"/>
        <w:bookmarkEnd w:id="28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"http://www.comlaw.gov.au/Details/F1996B03626" \o "ComLaw" </w:instrText>
            </w:r>
            <w:r w:rsidRPr="00B83149">
              <w:fldChar w:fldCharType="separate"/>
            </w:r>
            <w:r w:rsidR="00221AD4" w:rsidRPr="00B83149">
              <w:rPr>
                <w:rStyle w:val="Hyperlink"/>
                <w:bCs/>
              </w:rPr>
              <w:t>F1996B03626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268</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1991 No.</w:t>
            </w:r>
            <w:r w:rsidR="00B83149" w:rsidRPr="00B83149">
              <w:t> </w:t>
            </w:r>
            <w:r w:rsidRPr="00B83149">
              <w:t>465</w:t>
            </w:r>
          </w:p>
        </w:tc>
        <w:bookmarkStart w:id="285" w:name="BKCheck15B_272"/>
        <w:bookmarkEnd w:id="28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"http://www.comlaw.gov.au/Details/F1996B03627" \o "ComLaw" </w:instrText>
            </w:r>
            <w:r w:rsidRPr="00B83149">
              <w:fldChar w:fldCharType="separate"/>
            </w:r>
            <w:r w:rsidR="00221AD4" w:rsidRPr="00B83149">
              <w:rPr>
                <w:rStyle w:val="Hyperlink"/>
                <w:bCs/>
              </w:rPr>
              <w:t>F1996B03627</w:t>
            </w:r>
            <w:r w:rsidRPr="00B83149">
              <w:rPr>
                <w:rStyle w:val="Hyperlink"/>
                <w:bCs/>
              </w:rPr>
              <w:fldChar w:fldCharType="end"/>
            </w:r>
          </w:p>
        </w:tc>
      </w:tr>
      <w:tr w:rsidR="00181250" w:rsidRPr="00B83149" w:rsidTr="0061100F">
        <w:trPr>
          <w:cantSplit/>
        </w:trPr>
        <w:tc>
          <w:tcPr>
            <w:tcW w:w="822" w:type="dxa"/>
            <w:shd w:val="clear" w:color="auto" w:fill="auto"/>
          </w:tcPr>
          <w:p w:rsidR="00181250" w:rsidRPr="00B83149" w:rsidRDefault="0061100F" w:rsidP="004114AE">
            <w:pPr>
              <w:pStyle w:val="Tabletext"/>
              <w:rPr>
                <w:szCs w:val="22"/>
              </w:rPr>
            </w:pPr>
            <w:r w:rsidRPr="00B83149">
              <w:rPr>
                <w:szCs w:val="22"/>
              </w:rPr>
              <w:t>269</w:t>
            </w:r>
          </w:p>
        </w:tc>
        <w:tc>
          <w:tcPr>
            <w:tcW w:w="4961" w:type="dxa"/>
            <w:shd w:val="clear" w:color="auto" w:fill="auto"/>
          </w:tcPr>
          <w:p w:rsidR="00181250" w:rsidRPr="00B83149" w:rsidRDefault="00181250" w:rsidP="004114AE">
            <w:pPr>
              <w:pStyle w:val="Tabletext"/>
            </w:pPr>
            <w:r w:rsidRPr="00B83149">
              <w:t>Superannuation (Continuing Contributions for Benefits) Regulations (Amendment), SR</w:t>
            </w:r>
            <w:r w:rsidR="00B83149" w:rsidRPr="00B83149">
              <w:t> </w:t>
            </w:r>
            <w:r w:rsidRPr="00B83149">
              <w:t>1992 No.</w:t>
            </w:r>
            <w:r w:rsidR="00B83149" w:rsidRPr="00B83149">
              <w:t> </w:t>
            </w:r>
            <w:r w:rsidRPr="00B83149">
              <w:t>27</w:t>
            </w:r>
          </w:p>
        </w:tc>
        <w:bookmarkStart w:id="286" w:name="BKCheck15B_273"/>
        <w:bookmarkEnd w:id="286"/>
        <w:tc>
          <w:tcPr>
            <w:tcW w:w="1560" w:type="dxa"/>
            <w:shd w:val="clear" w:color="auto" w:fill="auto"/>
          </w:tcPr>
          <w:p w:rsidR="00181250" w:rsidRPr="00B83149" w:rsidRDefault="00A011EF" w:rsidP="004114AE">
            <w:pPr>
              <w:pStyle w:val="Tabletext"/>
              <w:rPr>
                <w:rStyle w:val="Hyperlink"/>
                <w:bCs/>
              </w:rPr>
            </w:pPr>
            <w:r w:rsidRPr="00B83149">
              <w:fldChar w:fldCharType="begin"/>
            </w:r>
            <w:r w:rsidRPr="00B83149">
              <w:instrText xml:space="preserve"> HYPERLINK "http://www.comlaw.gov.au/Details/F1996B03628" \o "ComLaw" </w:instrText>
            </w:r>
            <w:r w:rsidRPr="00B83149">
              <w:fldChar w:fldCharType="separate"/>
            </w:r>
            <w:r w:rsidR="00181250" w:rsidRPr="00B83149">
              <w:rPr>
                <w:rStyle w:val="Hyperlink"/>
                <w:bCs/>
              </w:rPr>
              <w:t>F1996B03628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270</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1992 No.</w:t>
            </w:r>
            <w:r w:rsidR="00B83149" w:rsidRPr="00B83149">
              <w:t> </w:t>
            </w:r>
            <w:r w:rsidRPr="00B83149">
              <w:t>213</w:t>
            </w:r>
          </w:p>
        </w:tc>
        <w:bookmarkStart w:id="287" w:name="BKCheck15B_274"/>
        <w:bookmarkEnd w:id="28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"http://www.comlaw.gov.au/Details/F1996B03629" \o "ComLaw" </w:instrText>
            </w:r>
            <w:r w:rsidRPr="00B83149">
              <w:fldChar w:fldCharType="separate"/>
            </w:r>
            <w:r w:rsidR="00221AD4" w:rsidRPr="00B83149">
              <w:rPr>
                <w:rStyle w:val="Hyperlink"/>
                <w:bCs/>
              </w:rPr>
              <w:t>F1996B03629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271</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1992 No.</w:t>
            </w:r>
            <w:r w:rsidR="00B83149" w:rsidRPr="00B83149">
              <w:t> </w:t>
            </w:r>
            <w:r w:rsidRPr="00B83149">
              <w:t>323</w:t>
            </w:r>
          </w:p>
        </w:tc>
        <w:bookmarkStart w:id="288" w:name="BKCheck15B_275"/>
        <w:bookmarkEnd w:id="28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"http://www.comlaw.gov.au/Details/F1996B03630" \o "ComLaw" </w:instrText>
            </w:r>
            <w:r w:rsidRPr="00B83149">
              <w:fldChar w:fldCharType="separate"/>
            </w:r>
            <w:r w:rsidR="00221AD4" w:rsidRPr="00B83149">
              <w:rPr>
                <w:rStyle w:val="Hyperlink"/>
                <w:bCs/>
              </w:rPr>
              <w:t>F1996B03630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272</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1992 No.</w:t>
            </w:r>
            <w:r w:rsidR="00B83149" w:rsidRPr="00B83149">
              <w:t> </w:t>
            </w:r>
            <w:r w:rsidRPr="00B83149">
              <w:t>428</w:t>
            </w:r>
          </w:p>
        </w:tc>
        <w:bookmarkStart w:id="289" w:name="BKCheck15B_276"/>
        <w:bookmarkEnd w:id="28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"http://www.comlaw.gov.au/Details/F1996B03631" \o "ComLaw" </w:instrText>
            </w:r>
            <w:r w:rsidRPr="00B83149">
              <w:fldChar w:fldCharType="separate"/>
            </w:r>
            <w:r w:rsidR="00221AD4" w:rsidRPr="00B83149">
              <w:rPr>
                <w:rStyle w:val="Hyperlink"/>
                <w:bCs/>
              </w:rPr>
              <w:t>F1996B03631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273</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1992 No.</w:t>
            </w:r>
            <w:r w:rsidR="00B83149" w:rsidRPr="00B83149">
              <w:t> </w:t>
            </w:r>
            <w:r w:rsidRPr="00B83149">
              <w:t>460</w:t>
            </w:r>
          </w:p>
        </w:tc>
        <w:bookmarkStart w:id="290" w:name="BKCheck15B_277"/>
        <w:bookmarkEnd w:id="29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"http://www.comlaw.gov.au/Details/F1996B03632" \o "ComLaw" </w:instrText>
            </w:r>
            <w:r w:rsidRPr="00B83149">
              <w:fldChar w:fldCharType="separate"/>
            </w:r>
            <w:r w:rsidR="00221AD4" w:rsidRPr="00B83149">
              <w:rPr>
                <w:rStyle w:val="Hyperlink"/>
                <w:bCs/>
              </w:rPr>
              <w:t>F1996B03632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274</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1993 No.</w:t>
            </w:r>
            <w:r w:rsidR="00B83149" w:rsidRPr="00B83149">
              <w:t> </w:t>
            </w:r>
            <w:r w:rsidRPr="00B83149">
              <w:t>3</w:t>
            </w:r>
          </w:p>
        </w:tc>
        <w:bookmarkStart w:id="291" w:name="BKCheck15B_278"/>
        <w:bookmarkEnd w:id="29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"http://www.comlaw.gov.au/Details/F1996B03633" \o "ComLaw" </w:instrText>
            </w:r>
            <w:r w:rsidRPr="00B83149">
              <w:fldChar w:fldCharType="separate"/>
            </w:r>
            <w:r w:rsidR="00221AD4" w:rsidRPr="00B83149">
              <w:rPr>
                <w:rStyle w:val="Hyperlink"/>
                <w:bCs/>
              </w:rPr>
              <w:t>F1996B03633</w:t>
            </w:r>
            <w:r w:rsidRPr="00B83149">
              <w:rPr>
                <w:rStyle w:val="Hyperlink"/>
                <w:bCs/>
              </w:rPr>
              <w:fldChar w:fldCharType="end"/>
            </w:r>
          </w:p>
        </w:tc>
      </w:tr>
      <w:tr w:rsidR="00181250" w:rsidRPr="00B83149" w:rsidTr="0061100F">
        <w:trPr>
          <w:cantSplit/>
        </w:trPr>
        <w:tc>
          <w:tcPr>
            <w:tcW w:w="822" w:type="dxa"/>
            <w:shd w:val="clear" w:color="auto" w:fill="auto"/>
          </w:tcPr>
          <w:p w:rsidR="00181250" w:rsidRPr="00B83149" w:rsidRDefault="0061100F" w:rsidP="004114AE">
            <w:pPr>
              <w:pStyle w:val="Tabletext"/>
              <w:rPr>
                <w:szCs w:val="22"/>
              </w:rPr>
            </w:pPr>
            <w:r w:rsidRPr="00B83149">
              <w:rPr>
                <w:szCs w:val="22"/>
              </w:rPr>
              <w:t>275</w:t>
            </w:r>
          </w:p>
        </w:tc>
        <w:tc>
          <w:tcPr>
            <w:tcW w:w="4961" w:type="dxa"/>
            <w:shd w:val="clear" w:color="auto" w:fill="auto"/>
          </w:tcPr>
          <w:p w:rsidR="00181250" w:rsidRPr="00B83149" w:rsidRDefault="00181250" w:rsidP="004114AE">
            <w:pPr>
              <w:pStyle w:val="Tabletext"/>
            </w:pPr>
            <w:r w:rsidRPr="00B83149">
              <w:t>Superannuation (Continuing Contributions for Benefits) Regulations (Amendment), SR</w:t>
            </w:r>
            <w:r w:rsidR="00B83149" w:rsidRPr="00B83149">
              <w:t> </w:t>
            </w:r>
            <w:r w:rsidRPr="00B83149">
              <w:t>1993 No.</w:t>
            </w:r>
            <w:r w:rsidR="00B83149" w:rsidRPr="00B83149">
              <w:t> </w:t>
            </w:r>
            <w:r w:rsidRPr="00B83149">
              <w:t>50</w:t>
            </w:r>
          </w:p>
        </w:tc>
        <w:bookmarkStart w:id="292" w:name="BKCheck15B_279"/>
        <w:bookmarkEnd w:id="292"/>
        <w:tc>
          <w:tcPr>
            <w:tcW w:w="1560" w:type="dxa"/>
            <w:shd w:val="clear" w:color="auto" w:fill="auto"/>
          </w:tcPr>
          <w:p w:rsidR="00181250" w:rsidRPr="00B83149" w:rsidRDefault="00A011EF" w:rsidP="004114AE">
            <w:pPr>
              <w:pStyle w:val="Tabletext"/>
              <w:rPr>
                <w:rStyle w:val="Hyperlink"/>
                <w:bCs/>
              </w:rPr>
            </w:pPr>
            <w:r w:rsidRPr="00B83149">
              <w:fldChar w:fldCharType="begin"/>
            </w:r>
            <w:r w:rsidRPr="00B83149">
              <w:instrText xml:space="preserve"> HYPERLINK "http://www.comlaw.gov.au/Details/F1996B03634" \o "ComLaw" </w:instrText>
            </w:r>
            <w:r w:rsidRPr="00B83149">
              <w:fldChar w:fldCharType="separate"/>
            </w:r>
            <w:r w:rsidR="00181250" w:rsidRPr="00B83149">
              <w:rPr>
                <w:rStyle w:val="Hyperlink"/>
                <w:bCs/>
              </w:rPr>
              <w:t>F1996B03634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276</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1993 No.</w:t>
            </w:r>
            <w:r w:rsidR="00B83149" w:rsidRPr="00B83149">
              <w:t> </w:t>
            </w:r>
            <w:r w:rsidRPr="00B83149">
              <w:t>348</w:t>
            </w:r>
          </w:p>
        </w:tc>
        <w:bookmarkStart w:id="293" w:name="BKCheck15B_280"/>
        <w:bookmarkEnd w:id="29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"http://www.comlaw.gov.au/Details/F1996B03635" \o "ComLaw" </w:instrText>
            </w:r>
            <w:r w:rsidRPr="00B83149">
              <w:fldChar w:fldCharType="separate"/>
            </w:r>
            <w:r w:rsidR="00221AD4" w:rsidRPr="00B83149">
              <w:rPr>
                <w:rStyle w:val="Hyperlink"/>
                <w:bCs/>
              </w:rPr>
              <w:t>F1996B03635</w:t>
            </w:r>
            <w:r w:rsidRPr="00B83149">
              <w:rPr>
                <w:rStyle w:val="Hyperlink"/>
                <w:bCs/>
              </w:rPr>
              <w:fldChar w:fldCharType="end"/>
            </w:r>
          </w:p>
        </w:tc>
      </w:tr>
      <w:tr w:rsidR="00181250" w:rsidRPr="00B83149" w:rsidTr="0061100F">
        <w:trPr>
          <w:cantSplit/>
        </w:trPr>
        <w:tc>
          <w:tcPr>
            <w:tcW w:w="822" w:type="dxa"/>
            <w:shd w:val="clear" w:color="auto" w:fill="auto"/>
          </w:tcPr>
          <w:p w:rsidR="00181250" w:rsidRPr="00B83149" w:rsidRDefault="0061100F" w:rsidP="004114AE">
            <w:pPr>
              <w:pStyle w:val="Tabletext"/>
              <w:rPr>
                <w:szCs w:val="22"/>
              </w:rPr>
            </w:pPr>
            <w:r w:rsidRPr="00B83149">
              <w:rPr>
                <w:szCs w:val="22"/>
              </w:rPr>
              <w:t>277</w:t>
            </w:r>
          </w:p>
        </w:tc>
        <w:tc>
          <w:tcPr>
            <w:tcW w:w="4961" w:type="dxa"/>
            <w:shd w:val="clear" w:color="auto" w:fill="auto"/>
          </w:tcPr>
          <w:p w:rsidR="00181250" w:rsidRPr="00B83149" w:rsidRDefault="00181250" w:rsidP="004114AE">
            <w:pPr>
              <w:pStyle w:val="Tabletext"/>
            </w:pPr>
            <w:r w:rsidRPr="00B83149">
              <w:t>Superannuation (Continuing Contributions for Benefits) Regulations (Amendment), SR</w:t>
            </w:r>
            <w:r w:rsidR="00B83149" w:rsidRPr="00B83149">
              <w:t> </w:t>
            </w:r>
            <w:r w:rsidRPr="00B83149">
              <w:t>1994 No.</w:t>
            </w:r>
            <w:r w:rsidR="00B83149" w:rsidRPr="00B83149">
              <w:t> </w:t>
            </w:r>
            <w:r w:rsidRPr="00B83149">
              <w:t>8</w:t>
            </w:r>
          </w:p>
        </w:tc>
        <w:bookmarkStart w:id="294" w:name="BKCheck15B_281"/>
        <w:bookmarkEnd w:id="294"/>
        <w:tc>
          <w:tcPr>
            <w:tcW w:w="1560" w:type="dxa"/>
            <w:shd w:val="clear" w:color="auto" w:fill="auto"/>
          </w:tcPr>
          <w:p w:rsidR="00181250" w:rsidRPr="00B83149" w:rsidRDefault="00A011EF" w:rsidP="004114AE">
            <w:pPr>
              <w:pStyle w:val="Tabletext"/>
              <w:rPr>
                <w:rStyle w:val="Hyperlink"/>
                <w:bCs/>
              </w:rPr>
            </w:pPr>
            <w:r w:rsidRPr="00B83149">
              <w:fldChar w:fldCharType="begin"/>
            </w:r>
            <w:r w:rsidRPr="00B83149">
              <w:instrText xml:space="preserve"> HYPERLINK "http://www.comlaw.gov.au/Details/F1996B03636" \o "ComLaw" </w:instrText>
            </w:r>
            <w:r w:rsidRPr="00B83149">
              <w:fldChar w:fldCharType="separate"/>
            </w:r>
            <w:r w:rsidR="00181250" w:rsidRPr="00B83149">
              <w:rPr>
                <w:rStyle w:val="Hyperlink"/>
                <w:bCs/>
              </w:rPr>
              <w:t>F1996B03636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278</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1994 No.</w:t>
            </w:r>
            <w:r w:rsidR="00B83149" w:rsidRPr="00B83149">
              <w:t> </w:t>
            </w:r>
            <w:r w:rsidRPr="00B83149">
              <w:t>115</w:t>
            </w:r>
          </w:p>
        </w:tc>
        <w:bookmarkStart w:id="295" w:name="BKCheck15B_282"/>
        <w:bookmarkEnd w:id="29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"http://www.comlaw.gov.au/Details/F1996B03637" \o "ComLaw" </w:instrText>
            </w:r>
            <w:r w:rsidRPr="00B83149">
              <w:fldChar w:fldCharType="separate"/>
            </w:r>
            <w:r w:rsidR="00221AD4" w:rsidRPr="00B83149">
              <w:rPr>
                <w:rStyle w:val="Hyperlink"/>
                <w:bCs/>
              </w:rPr>
              <w:t>F1996B03637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279</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1994 No.</w:t>
            </w:r>
            <w:r w:rsidR="00B83149" w:rsidRPr="00B83149">
              <w:t> </w:t>
            </w:r>
            <w:r w:rsidRPr="00B83149">
              <w:t>116</w:t>
            </w:r>
          </w:p>
        </w:tc>
        <w:bookmarkStart w:id="296" w:name="BKCheck15B_283"/>
        <w:bookmarkEnd w:id="29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"http://www.comlaw.gov.au/Details/F1996B03638" \o "ComLaw" </w:instrText>
            </w:r>
            <w:r w:rsidRPr="00B83149">
              <w:fldChar w:fldCharType="separate"/>
            </w:r>
            <w:r w:rsidR="00221AD4" w:rsidRPr="00B83149">
              <w:rPr>
                <w:rStyle w:val="Hyperlink"/>
                <w:bCs/>
              </w:rPr>
              <w:t>F1996B03638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280</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1994 No.</w:t>
            </w:r>
            <w:r w:rsidR="00B83149" w:rsidRPr="00B83149">
              <w:t> </w:t>
            </w:r>
            <w:r w:rsidRPr="00B83149">
              <w:t>248</w:t>
            </w:r>
          </w:p>
        </w:tc>
        <w:bookmarkStart w:id="297" w:name="BKCheck15B_284"/>
        <w:bookmarkEnd w:id="29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"http://www.comlaw.gov.au/Details/F1996B03639" \o "ComLaw" </w:instrText>
            </w:r>
            <w:r w:rsidRPr="00B83149">
              <w:fldChar w:fldCharType="separate"/>
            </w:r>
            <w:r w:rsidR="00221AD4" w:rsidRPr="00B83149">
              <w:rPr>
                <w:rStyle w:val="Hyperlink"/>
                <w:bCs/>
              </w:rPr>
              <w:t>F1996B03639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281</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1994 No.</w:t>
            </w:r>
            <w:r w:rsidR="00B83149" w:rsidRPr="00B83149">
              <w:t> </w:t>
            </w:r>
            <w:r w:rsidRPr="00B83149">
              <w:t>271</w:t>
            </w:r>
          </w:p>
        </w:tc>
        <w:bookmarkStart w:id="298" w:name="BKCheck15B_285"/>
        <w:bookmarkEnd w:id="29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"http://www.comlaw.gov.au/Details/F1996B03640" \o "ComLaw" </w:instrText>
            </w:r>
            <w:r w:rsidRPr="00B83149">
              <w:fldChar w:fldCharType="separate"/>
            </w:r>
            <w:r w:rsidR="00221AD4" w:rsidRPr="00B83149">
              <w:rPr>
                <w:rStyle w:val="Hyperlink"/>
                <w:bCs/>
              </w:rPr>
              <w:t>F1996B03640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282</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1994 No.</w:t>
            </w:r>
            <w:r w:rsidR="00B83149" w:rsidRPr="00B83149">
              <w:t> </w:t>
            </w:r>
            <w:r w:rsidRPr="00B83149">
              <w:t>335</w:t>
            </w:r>
          </w:p>
        </w:tc>
        <w:bookmarkStart w:id="299" w:name="BKCheck15B_286"/>
        <w:bookmarkEnd w:id="29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"http://www.comlaw.gov.au/Details/F1996B03641" \o "ComLaw" </w:instrText>
            </w:r>
            <w:r w:rsidRPr="00B83149">
              <w:fldChar w:fldCharType="separate"/>
            </w:r>
            <w:r w:rsidR="00221AD4" w:rsidRPr="00B83149">
              <w:rPr>
                <w:rStyle w:val="Hyperlink"/>
                <w:bCs/>
              </w:rPr>
              <w:t>F1996B03641</w:t>
            </w:r>
            <w:r w:rsidRPr="00B83149">
              <w:rPr>
                <w:rStyle w:val="Hyperlink"/>
                <w:bCs/>
              </w:rPr>
              <w:fldChar w:fldCharType="end"/>
            </w:r>
          </w:p>
        </w:tc>
      </w:tr>
      <w:tr w:rsidR="00181250" w:rsidRPr="00B83149" w:rsidTr="0061100F">
        <w:trPr>
          <w:cantSplit/>
        </w:trPr>
        <w:tc>
          <w:tcPr>
            <w:tcW w:w="822" w:type="dxa"/>
            <w:shd w:val="clear" w:color="auto" w:fill="auto"/>
          </w:tcPr>
          <w:p w:rsidR="00181250" w:rsidRPr="00B83149" w:rsidRDefault="0061100F" w:rsidP="004114AE">
            <w:pPr>
              <w:pStyle w:val="Tabletext"/>
              <w:rPr>
                <w:szCs w:val="22"/>
              </w:rPr>
            </w:pPr>
            <w:r w:rsidRPr="00B83149">
              <w:rPr>
                <w:szCs w:val="22"/>
              </w:rPr>
              <w:t>283</w:t>
            </w:r>
          </w:p>
        </w:tc>
        <w:tc>
          <w:tcPr>
            <w:tcW w:w="4961" w:type="dxa"/>
            <w:shd w:val="clear" w:color="auto" w:fill="auto"/>
          </w:tcPr>
          <w:p w:rsidR="00181250" w:rsidRPr="00B83149" w:rsidRDefault="00181250" w:rsidP="004114AE">
            <w:pPr>
              <w:pStyle w:val="Tabletext"/>
            </w:pPr>
            <w:r w:rsidRPr="00B83149">
              <w:t>Superannuation (Continuing Contributions for Benefits) Regulations (Amendment), SR</w:t>
            </w:r>
            <w:r w:rsidR="00B83149" w:rsidRPr="00B83149">
              <w:t> </w:t>
            </w:r>
            <w:r w:rsidRPr="00B83149">
              <w:t>1995 No.</w:t>
            </w:r>
            <w:r w:rsidR="00B83149" w:rsidRPr="00B83149">
              <w:t> </w:t>
            </w:r>
            <w:r w:rsidRPr="00B83149">
              <w:t>97</w:t>
            </w:r>
          </w:p>
        </w:tc>
        <w:bookmarkStart w:id="300" w:name="BKCheck15B_287"/>
        <w:bookmarkEnd w:id="300"/>
        <w:tc>
          <w:tcPr>
            <w:tcW w:w="1560" w:type="dxa"/>
            <w:shd w:val="clear" w:color="auto" w:fill="auto"/>
          </w:tcPr>
          <w:p w:rsidR="00181250" w:rsidRPr="00B83149" w:rsidRDefault="00A011EF" w:rsidP="004114AE">
            <w:pPr>
              <w:pStyle w:val="Tabletext"/>
              <w:rPr>
                <w:rStyle w:val="Hyperlink"/>
                <w:bCs/>
              </w:rPr>
            </w:pPr>
            <w:r w:rsidRPr="00B83149">
              <w:fldChar w:fldCharType="begin"/>
            </w:r>
            <w:r w:rsidRPr="00B83149">
              <w:instrText xml:space="preserve"> HYPERLINK "http://www.comlaw.gov.au/Details/F1996B03642" \o "ComLaw" </w:instrText>
            </w:r>
            <w:r w:rsidRPr="00B83149">
              <w:fldChar w:fldCharType="separate"/>
            </w:r>
            <w:r w:rsidR="00181250" w:rsidRPr="00B83149">
              <w:rPr>
                <w:rStyle w:val="Hyperlink"/>
                <w:bCs/>
              </w:rPr>
              <w:t>F1996B03642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284</w:t>
            </w:r>
          </w:p>
        </w:tc>
        <w:tc>
          <w:tcPr>
            <w:tcW w:w="4961" w:type="dxa"/>
            <w:shd w:val="clear" w:color="auto" w:fill="auto"/>
          </w:tcPr>
          <w:p w:rsidR="00221AD4" w:rsidRPr="00B83149" w:rsidRDefault="00221AD4" w:rsidP="00191C70">
            <w:pPr>
              <w:pStyle w:val="Tabletext"/>
            </w:pPr>
            <w:r w:rsidRPr="00B83149">
              <w:t>Superannuation (Continuing Contributions for Benefits) Regulations (Amendment), SR</w:t>
            </w:r>
            <w:r w:rsidR="00B83149" w:rsidRPr="00B83149">
              <w:t> </w:t>
            </w:r>
            <w:r w:rsidRPr="00B83149">
              <w:t>1995 No.</w:t>
            </w:r>
            <w:r w:rsidR="00B83149" w:rsidRPr="00B83149">
              <w:t> </w:t>
            </w:r>
            <w:r w:rsidRPr="00B83149">
              <w:t>201</w:t>
            </w:r>
          </w:p>
        </w:tc>
        <w:bookmarkStart w:id="301" w:name="BKCheck15B_288"/>
        <w:bookmarkEnd w:id="30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"http://www.comlaw.gov.au/Details/F1996B03643" \o "ComLaw" </w:instrText>
            </w:r>
            <w:r w:rsidRPr="00B83149">
              <w:fldChar w:fldCharType="separate"/>
            </w:r>
            <w:r w:rsidR="00221AD4" w:rsidRPr="00B83149">
              <w:rPr>
                <w:rStyle w:val="Hyperlink"/>
                <w:bCs/>
              </w:rPr>
              <w:t>F1996B03643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285</w:t>
            </w:r>
          </w:p>
        </w:tc>
        <w:tc>
          <w:tcPr>
            <w:tcW w:w="4961" w:type="dxa"/>
            <w:shd w:val="clear" w:color="auto" w:fill="auto"/>
          </w:tcPr>
          <w:p w:rsidR="00221AD4" w:rsidRPr="00B83149" w:rsidRDefault="00221AD4" w:rsidP="00191C70">
            <w:pPr>
              <w:pStyle w:val="Tabletext"/>
            </w:pPr>
            <w:r w:rsidRPr="00B83149">
              <w:t>Superannuation (Cost of Administration) Regulations (Amendment), SR</w:t>
            </w:r>
            <w:r w:rsidR="00B83149" w:rsidRPr="00B83149">
              <w:t> </w:t>
            </w:r>
            <w:r w:rsidRPr="00B83149">
              <w:t>1991 No.</w:t>
            </w:r>
            <w:r w:rsidR="00B83149" w:rsidRPr="00B83149">
              <w:t> </w:t>
            </w:r>
            <w:r w:rsidRPr="00B83149">
              <w:t>162</w:t>
            </w:r>
          </w:p>
        </w:tc>
        <w:bookmarkStart w:id="302" w:name="BKCheck15B_289"/>
        <w:bookmarkEnd w:id="30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"http://www.comlaw.gov.au/Details/F1996B00331" \o "ComLaw" </w:instrText>
            </w:r>
            <w:r w:rsidRPr="00B83149">
              <w:fldChar w:fldCharType="separate"/>
            </w:r>
            <w:r w:rsidR="00221AD4" w:rsidRPr="00B83149">
              <w:rPr>
                <w:rStyle w:val="Hyperlink"/>
                <w:bCs/>
              </w:rPr>
              <w:t>F1996B00331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286</w:t>
            </w:r>
          </w:p>
        </w:tc>
        <w:tc>
          <w:tcPr>
            <w:tcW w:w="4961" w:type="dxa"/>
            <w:shd w:val="clear" w:color="auto" w:fill="auto"/>
          </w:tcPr>
          <w:p w:rsidR="00221AD4" w:rsidRPr="00B83149" w:rsidRDefault="00221AD4" w:rsidP="00191C70">
            <w:pPr>
              <w:pStyle w:val="Tabletext"/>
              <w:rPr>
                <w:i/>
              </w:rPr>
            </w:pPr>
            <w:r w:rsidRPr="00B83149">
              <w:rPr>
                <w:i/>
              </w:rPr>
              <w:t>Superannuation (CSS) Approved Authority Amendment Declaration</w:t>
            </w:r>
            <w:r w:rsidR="00B83149" w:rsidRPr="00B83149">
              <w:rPr>
                <w:i/>
              </w:rPr>
              <w:t> </w:t>
            </w:r>
            <w:r w:rsidRPr="00B83149">
              <w:rPr>
                <w:i/>
              </w:rPr>
              <w:t>1999 (No.</w:t>
            </w:r>
            <w:r w:rsidR="00B83149" w:rsidRPr="00B83149">
              <w:rPr>
                <w:i/>
              </w:rPr>
              <w:t> </w:t>
            </w:r>
            <w:r w:rsidRPr="00B83149">
              <w:rPr>
                <w:i/>
              </w:rPr>
              <w:t>1)</w:t>
            </w:r>
            <w:r w:rsidR="00207629" w:rsidRPr="00B83149">
              <w:t>,</w:t>
            </w:r>
            <w:r w:rsidRPr="00B83149">
              <w:rPr>
                <w:i/>
              </w:rPr>
              <w:t xml:space="preserve"> </w:t>
            </w:r>
            <w:r w:rsidRPr="00B83149">
              <w:t>SR</w:t>
            </w:r>
            <w:r w:rsidR="00B83149" w:rsidRPr="00B83149">
              <w:t> </w:t>
            </w:r>
            <w:r w:rsidRPr="00B83149">
              <w:t>1999 No.</w:t>
            </w:r>
            <w:r w:rsidR="00B83149" w:rsidRPr="00B83149">
              <w:t> </w:t>
            </w:r>
            <w:r w:rsidRPr="00B83149">
              <w:t>263</w:t>
            </w:r>
          </w:p>
        </w:tc>
        <w:bookmarkStart w:id="303" w:name="BKCheck15B_290"/>
        <w:bookmarkEnd w:id="30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"http://www.comlaw.gov.au/Details/F2006B00371" \o "ComLaw" </w:instrText>
            </w:r>
            <w:r w:rsidRPr="00B83149">
              <w:fldChar w:fldCharType="separate"/>
            </w:r>
            <w:r w:rsidR="00221AD4" w:rsidRPr="00B83149">
              <w:rPr>
                <w:rStyle w:val="Hyperlink"/>
                <w:bCs/>
              </w:rPr>
              <w:t>F2006B00371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287</w:t>
            </w:r>
          </w:p>
        </w:tc>
        <w:tc>
          <w:tcPr>
            <w:tcW w:w="4961" w:type="dxa"/>
            <w:shd w:val="clear" w:color="auto" w:fill="auto"/>
          </w:tcPr>
          <w:p w:rsidR="00221AD4" w:rsidRPr="00B83149" w:rsidRDefault="00221AD4" w:rsidP="00191C70">
            <w:pPr>
              <w:pStyle w:val="Tabletext"/>
              <w:rPr>
                <w:i/>
              </w:rPr>
            </w:pPr>
            <w:r w:rsidRPr="00B83149">
              <w:rPr>
                <w:i/>
              </w:rPr>
              <w:t>Superannuation (CSS) Approved Authority Amendment Declaration</w:t>
            </w:r>
            <w:r w:rsidR="00B83149" w:rsidRPr="00B83149">
              <w:rPr>
                <w:i/>
              </w:rPr>
              <w:t> </w:t>
            </w:r>
            <w:r w:rsidRPr="00B83149">
              <w:rPr>
                <w:i/>
              </w:rPr>
              <w:t>2000 (No.</w:t>
            </w:r>
            <w:r w:rsidR="00B83149" w:rsidRPr="00B83149">
              <w:rPr>
                <w:i/>
              </w:rPr>
              <w:t> </w:t>
            </w:r>
            <w:r w:rsidRPr="00B83149">
              <w:rPr>
                <w:i/>
              </w:rPr>
              <w:t>1)</w:t>
            </w:r>
            <w:r w:rsidRPr="00B83149">
              <w:t>, SR</w:t>
            </w:r>
            <w:r w:rsidR="00B83149" w:rsidRPr="00B83149">
              <w:t> </w:t>
            </w:r>
            <w:r w:rsidRPr="00B83149">
              <w:t>2000 No.</w:t>
            </w:r>
            <w:r w:rsidR="00B83149" w:rsidRPr="00B83149">
              <w:t> </w:t>
            </w:r>
            <w:r w:rsidRPr="00B83149">
              <w:t>370</w:t>
            </w:r>
          </w:p>
        </w:tc>
        <w:bookmarkStart w:id="304" w:name="BKCheck15B_291"/>
        <w:bookmarkEnd w:id="30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"http://www.comlaw.gov.au/Details/F2006B11589" \o "ComLaw" </w:instrText>
            </w:r>
            <w:r w:rsidRPr="00B83149">
              <w:fldChar w:fldCharType="separate"/>
            </w:r>
            <w:r w:rsidR="00221AD4" w:rsidRPr="00B83149">
              <w:rPr>
                <w:rStyle w:val="Hyperlink"/>
                <w:bCs/>
              </w:rPr>
              <w:t>F2006B11589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288</w:t>
            </w:r>
          </w:p>
        </w:tc>
        <w:tc>
          <w:tcPr>
            <w:tcW w:w="4961" w:type="dxa"/>
            <w:shd w:val="clear" w:color="auto" w:fill="auto"/>
          </w:tcPr>
          <w:p w:rsidR="00221AD4" w:rsidRPr="00B83149" w:rsidRDefault="00221AD4" w:rsidP="00191C70">
            <w:pPr>
              <w:pStyle w:val="Tabletext"/>
              <w:rPr>
                <w:i/>
              </w:rPr>
            </w:pPr>
            <w:r w:rsidRPr="00B83149">
              <w:rPr>
                <w:i/>
              </w:rPr>
              <w:t>Superannuation (CSS) Approved Authority Amendment Declaration</w:t>
            </w:r>
            <w:r w:rsidR="00B83149" w:rsidRPr="00B83149">
              <w:rPr>
                <w:i/>
              </w:rPr>
              <w:t> </w:t>
            </w:r>
            <w:r w:rsidRPr="00B83149">
              <w:rPr>
                <w:i/>
              </w:rPr>
              <w:t>2004 (No.</w:t>
            </w:r>
            <w:r w:rsidR="00B83149" w:rsidRPr="00B83149">
              <w:rPr>
                <w:i/>
              </w:rPr>
              <w:t> </w:t>
            </w:r>
            <w:r w:rsidRPr="00B83149">
              <w:rPr>
                <w:i/>
              </w:rPr>
              <w:t>1)</w:t>
            </w:r>
            <w:r w:rsidRPr="00B83149">
              <w:t>, SR</w:t>
            </w:r>
            <w:r w:rsidR="00B83149" w:rsidRPr="00B83149">
              <w:t> </w:t>
            </w:r>
            <w:r w:rsidRPr="00B83149">
              <w:t>2004 No.</w:t>
            </w:r>
            <w:r w:rsidR="00B83149" w:rsidRPr="00B83149">
              <w:t> </w:t>
            </w:r>
            <w:r w:rsidRPr="00B83149">
              <w:t>231</w:t>
            </w:r>
          </w:p>
        </w:tc>
        <w:bookmarkStart w:id="305" w:name="BKCheck15B_292"/>
        <w:bookmarkEnd w:id="30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"http://www.comlaw.gov.au/Details/F2006B11591" \o "ComLaw" </w:instrText>
            </w:r>
            <w:r w:rsidRPr="00B83149">
              <w:fldChar w:fldCharType="separate"/>
            </w:r>
            <w:r w:rsidR="00221AD4" w:rsidRPr="00B83149">
              <w:rPr>
                <w:rStyle w:val="Hyperlink"/>
                <w:bCs/>
              </w:rPr>
              <w:t>F2006B11591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289</w:t>
            </w:r>
          </w:p>
        </w:tc>
        <w:tc>
          <w:tcPr>
            <w:tcW w:w="4961" w:type="dxa"/>
            <w:shd w:val="clear" w:color="auto" w:fill="auto"/>
          </w:tcPr>
          <w:p w:rsidR="00221AD4" w:rsidRPr="00B83149" w:rsidRDefault="00221AD4" w:rsidP="00191C70">
            <w:pPr>
              <w:pStyle w:val="Tabletext"/>
              <w:rPr>
                <w:i/>
              </w:rPr>
            </w:pPr>
            <w:r w:rsidRPr="00B83149">
              <w:rPr>
                <w:i/>
              </w:rPr>
              <w:t>Superannuation (CSS) Approved Authority Amendment Declaration</w:t>
            </w:r>
            <w:r w:rsidR="00B83149" w:rsidRPr="00B83149">
              <w:rPr>
                <w:i/>
              </w:rPr>
              <w:t> </w:t>
            </w:r>
            <w:r w:rsidRPr="00B83149">
              <w:rPr>
                <w:i/>
              </w:rPr>
              <w:t>2008 (No.</w:t>
            </w:r>
            <w:r w:rsidR="00B83149" w:rsidRPr="00B83149">
              <w:rPr>
                <w:i/>
              </w:rPr>
              <w:t> </w:t>
            </w:r>
            <w:r w:rsidRPr="00B83149">
              <w:rPr>
                <w:i/>
              </w:rPr>
              <w:t>1)</w:t>
            </w:r>
          </w:p>
        </w:tc>
        <w:bookmarkStart w:id="306" w:name="BKCheck15B_293"/>
        <w:bookmarkEnd w:id="30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"http://www.comlaw.gov.au/Details/F2008L02276" \o "ComLaw" </w:instrText>
            </w:r>
            <w:r w:rsidRPr="00B83149">
              <w:fldChar w:fldCharType="separate"/>
            </w:r>
            <w:r w:rsidR="00221AD4" w:rsidRPr="00B83149">
              <w:rPr>
                <w:rStyle w:val="Hyperlink"/>
                <w:bCs/>
              </w:rPr>
              <w:t>F2008L02276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290</w:t>
            </w:r>
          </w:p>
        </w:tc>
        <w:tc>
          <w:tcPr>
            <w:tcW w:w="4961" w:type="dxa"/>
            <w:shd w:val="clear" w:color="auto" w:fill="auto"/>
          </w:tcPr>
          <w:p w:rsidR="00221AD4" w:rsidRPr="00B83149" w:rsidRDefault="00221AD4" w:rsidP="00191C70">
            <w:pPr>
              <w:pStyle w:val="Tabletext"/>
              <w:rPr>
                <w:i/>
              </w:rPr>
            </w:pPr>
            <w:r w:rsidRPr="00B83149">
              <w:rPr>
                <w:i/>
              </w:rPr>
              <w:t>Superannuation (CSS) Approved Authority Amendment Declaration</w:t>
            </w:r>
            <w:r w:rsidR="00B83149" w:rsidRPr="00B83149">
              <w:rPr>
                <w:i/>
              </w:rPr>
              <w:t> </w:t>
            </w:r>
            <w:r w:rsidRPr="00B83149">
              <w:rPr>
                <w:i/>
              </w:rPr>
              <w:t>2009 (No.</w:t>
            </w:r>
            <w:r w:rsidR="00B83149" w:rsidRPr="00B83149">
              <w:rPr>
                <w:i/>
              </w:rPr>
              <w:t> </w:t>
            </w:r>
            <w:r w:rsidRPr="00B83149">
              <w:rPr>
                <w:i/>
              </w:rPr>
              <w:t>1)</w:t>
            </w:r>
          </w:p>
        </w:tc>
        <w:bookmarkStart w:id="307" w:name="BKCheck15B_294"/>
        <w:bookmarkEnd w:id="30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"http://www.comlaw.gov.au/Details/F2009L01162" \o "ComLaw" </w:instrText>
            </w:r>
            <w:r w:rsidRPr="00B83149">
              <w:fldChar w:fldCharType="separate"/>
            </w:r>
            <w:r w:rsidR="00221AD4" w:rsidRPr="00B83149">
              <w:rPr>
                <w:rStyle w:val="Hyperlink"/>
                <w:bCs/>
              </w:rPr>
              <w:t>F2009L01162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291</w:t>
            </w:r>
          </w:p>
        </w:tc>
        <w:tc>
          <w:tcPr>
            <w:tcW w:w="4961" w:type="dxa"/>
            <w:shd w:val="clear" w:color="auto" w:fill="auto"/>
          </w:tcPr>
          <w:p w:rsidR="00221AD4" w:rsidRPr="00B83149" w:rsidRDefault="00221AD4" w:rsidP="00191C70">
            <w:pPr>
              <w:pStyle w:val="Tabletext"/>
            </w:pPr>
            <w:r w:rsidRPr="00B83149">
              <w:t>Superannuation (CSS) Approved Authority Declaration (Amendment), SR</w:t>
            </w:r>
            <w:r w:rsidR="00B83149" w:rsidRPr="00B83149">
              <w:t> </w:t>
            </w:r>
            <w:r w:rsidRPr="00B83149">
              <w:t>1995 No.</w:t>
            </w:r>
            <w:r w:rsidR="00B83149" w:rsidRPr="00B83149">
              <w:t> </w:t>
            </w:r>
            <w:r w:rsidRPr="00B83149">
              <w:t>228</w:t>
            </w:r>
          </w:p>
        </w:tc>
        <w:bookmarkStart w:id="308" w:name="BKCheck15B_295"/>
        <w:bookmarkEnd w:id="30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"http://www.comlaw.gov.au/Details/F2006B00318" \o "ComLaw" </w:instrText>
            </w:r>
            <w:r w:rsidRPr="00B83149">
              <w:fldChar w:fldCharType="separate"/>
            </w:r>
            <w:r w:rsidR="00221AD4" w:rsidRPr="00B83149">
              <w:rPr>
                <w:rStyle w:val="Hyperlink"/>
                <w:bCs/>
              </w:rPr>
              <w:t>F2006B00318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292</w:t>
            </w:r>
          </w:p>
        </w:tc>
        <w:tc>
          <w:tcPr>
            <w:tcW w:w="4961" w:type="dxa"/>
            <w:shd w:val="clear" w:color="auto" w:fill="auto"/>
          </w:tcPr>
          <w:p w:rsidR="00221AD4" w:rsidRPr="00B83149" w:rsidRDefault="00221AD4" w:rsidP="00191C70">
            <w:pPr>
              <w:pStyle w:val="Tabletext"/>
            </w:pPr>
            <w:r w:rsidRPr="00B83149">
              <w:t>Superannuation (CSS) Approved Authority Declaration (Amendment), SR</w:t>
            </w:r>
            <w:r w:rsidR="00B83149" w:rsidRPr="00B83149">
              <w:t> </w:t>
            </w:r>
            <w:r w:rsidRPr="00B83149">
              <w:t>1995 No.</w:t>
            </w:r>
            <w:r w:rsidR="00B83149" w:rsidRPr="00B83149">
              <w:t> </w:t>
            </w:r>
            <w:r w:rsidRPr="00B83149">
              <w:t>282</w:t>
            </w:r>
          </w:p>
        </w:tc>
        <w:bookmarkStart w:id="309" w:name="BKCheck15B_296"/>
        <w:bookmarkEnd w:id="30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"http://www.comlaw.gov.au/Details/F2006B00319" \o "ComLaw" </w:instrText>
            </w:r>
            <w:r w:rsidRPr="00B83149">
              <w:fldChar w:fldCharType="separate"/>
            </w:r>
            <w:r w:rsidR="00221AD4" w:rsidRPr="00B83149">
              <w:rPr>
                <w:rStyle w:val="Hyperlink"/>
                <w:bCs/>
              </w:rPr>
              <w:t>F2006B00319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293</w:t>
            </w:r>
          </w:p>
        </w:tc>
        <w:tc>
          <w:tcPr>
            <w:tcW w:w="4961" w:type="dxa"/>
            <w:shd w:val="clear" w:color="auto" w:fill="auto"/>
          </w:tcPr>
          <w:p w:rsidR="00221AD4" w:rsidRPr="00B83149" w:rsidRDefault="00221AD4" w:rsidP="00191C70">
            <w:pPr>
              <w:pStyle w:val="Tabletext"/>
            </w:pPr>
            <w:r w:rsidRPr="00B83149">
              <w:t>Superannuation (CSS) Approved Authority Declaration (Amendment), SR</w:t>
            </w:r>
            <w:r w:rsidR="00B83149" w:rsidRPr="00B83149">
              <w:t> </w:t>
            </w:r>
            <w:r w:rsidRPr="00B83149">
              <w:t>1995 No.</w:t>
            </w:r>
            <w:r w:rsidR="00B83149" w:rsidRPr="00B83149">
              <w:t> </w:t>
            </w:r>
            <w:r w:rsidRPr="00B83149">
              <w:t>396</w:t>
            </w:r>
          </w:p>
        </w:tc>
        <w:bookmarkStart w:id="310" w:name="BKCheck15B_297"/>
        <w:bookmarkEnd w:id="31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"http://www.comlaw.gov.au/Details/F2006B00320" \o "ComLaw" </w:instrText>
            </w:r>
            <w:r w:rsidRPr="00B83149">
              <w:fldChar w:fldCharType="separate"/>
            </w:r>
            <w:r w:rsidR="00221AD4" w:rsidRPr="00B83149">
              <w:rPr>
                <w:rStyle w:val="Hyperlink"/>
                <w:bCs/>
              </w:rPr>
              <w:t>F2006B00320</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294</w:t>
            </w:r>
          </w:p>
        </w:tc>
        <w:tc>
          <w:tcPr>
            <w:tcW w:w="4961" w:type="dxa"/>
            <w:shd w:val="clear" w:color="auto" w:fill="auto"/>
          </w:tcPr>
          <w:p w:rsidR="00BA5355" w:rsidRPr="00B83149" w:rsidRDefault="00BA5355" w:rsidP="004114AE">
            <w:pPr>
              <w:pStyle w:val="Tabletext"/>
            </w:pPr>
            <w:r w:rsidRPr="00B83149">
              <w:t>Superannuation (CSS) Approved Authority Declaration (Amendment), SR</w:t>
            </w:r>
            <w:r w:rsidR="00B83149" w:rsidRPr="00B83149">
              <w:t> </w:t>
            </w:r>
            <w:r w:rsidRPr="00B83149">
              <w:t>1996 No.</w:t>
            </w:r>
            <w:r w:rsidR="00B83149" w:rsidRPr="00B83149">
              <w:t> </w:t>
            </w:r>
            <w:r w:rsidRPr="00B83149">
              <w:t>95</w:t>
            </w:r>
          </w:p>
        </w:tc>
        <w:bookmarkStart w:id="311" w:name="BKCheck15B_298"/>
        <w:bookmarkEnd w:id="311"/>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"http://www.comlaw.gov.au/Details/F2006B00350" \o "ComLaw" </w:instrText>
            </w:r>
            <w:r w:rsidRPr="00B83149">
              <w:fldChar w:fldCharType="separate"/>
            </w:r>
            <w:r w:rsidR="00BA5355" w:rsidRPr="00B83149">
              <w:rPr>
                <w:rStyle w:val="Hyperlink"/>
                <w:bCs/>
              </w:rPr>
              <w:t>F2006B00350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295</w:t>
            </w:r>
          </w:p>
        </w:tc>
        <w:tc>
          <w:tcPr>
            <w:tcW w:w="4961" w:type="dxa"/>
            <w:shd w:val="clear" w:color="auto" w:fill="auto"/>
          </w:tcPr>
          <w:p w:rsidR="00221AD4" w:rsidRPr="00B83149" w:rsidRDefault="00221AD4" w:rsidP="00191C70">
            <w:pPr>
              <w:pStyle w:val="Tabletext"/>
            </w:pPr>
            <w:r w:rsidRPr="00B83149">
              <w:t>Superannuation (CSS) Approved Authority Declaration (Amendment), SR</w:t>
            </w:r>
            <w:r w:rsidR="00B83149" w:rsidRPr="00B83149">
              <w:t> </w:t>
            </w:r>
            <w:r w:rsidRPr="00B83149">
              <w:t>1996 No.</w:t>
            </w:r>
            <w:r w:rsidR="00B83149" w:rsidRPr="00B83149">
              <w:t> </w:t>
            </w:r>
            <w:r w:rsidRPr="00B83149">
              <w:t>155</w:t>
            </w:r>
          </w:p>
        </w:tc>
        <w:bookmarkStart w:id="312" w:name="BKCheck15B_299"/>
        <w:bookmarkEnd w:id="31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"http://www.comlaw.gov.au/Details/F2006B00351" \o "ComLaw" </w:instrText>
            </w:r>
            <w:r w:rsidRPr="00B83149">
              <w:fldChar w:fldCharType="separate"/>
            </w:r>
            <w:r w:rsidR="00221AD4" w:rsidRPr="00B83149">
              <w:rPr>
                <w:rStyle w:val="Hyperlink"/>
                <w:bCs/>
              </w:rPr>
              <w:t>F2006B00351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296</w:t>
            </w:r>
          </w:p>
        </w:tc>
        <w:tc>
          <w:tcPr>
            <w:tcW w:w="4961" w:type="dxa"/>
            <w:shd w:val="clear" w:color="auto" w:fill="auto"/>
          </w:tcPr>
          <w:p w:rsidR="00221AD4" w:rsidRPr="00B83149" w:rsidRDefault="00221AD4" w:rsidP="00191C70">
            <w:pPr>
              <w:pStyle w:val="Tabletext"/>
            </w:pPr>
            <w:r w:rsidRPr="00B83149">
              <w:t>Superannuation (CSS) Approved Authority Declaration (Amendment), SR</w:t>
            </w:r>
            <w:r w:rsidR="00B83149" w:rsidRPr="00B83149">
              <w:t> </w:t>
            </w:r>
            <w:r w:rsidRPr="00B83149">
              <w:t>1996 No.</w:t>
            </w:r>
            <w:r w:rsidR="00B83149" w:rsidRPr="00B83149">
              <w:t> </w:t>
            </w:r>
            <w:r w:rsidRPr="00B83149">
              <w:t>173</w:t>
            </w:r>
          </w:p>
        </w:tc>
        <w:bookmarkStart w:id="313" w:name="BKCheck15B_300"/>
        <w:bookmarkEnd w:id="31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"http://www.comlaw.gov.au/Details/F2006B00353" \o "ComLaw" </w:instrText>
            </w:r>
            <w:r w:rsidRPr="00B83149">
              <w:fldChar w:fldCharType="separate"/>
            </w:r>
            <w:r w:rsidR="00221AD4" w:rsidRPr="00B83149">
              <w:rPr>
                <w:rStyle w:val="Hyperlink"/>
                <w:bCs/>
              </w:rPr>
              <w:t>F2006B00353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297</w:t>
            </w:r>
          </w:p>
        </w:tc>
        <w:tc>
          <w:tcPr>
            <w:tcW w:w="4961" w:type="dxa"/>
            <w:shd w:val="clear" w:color="auto" w:fill="auto"/>
          </w:tcPr>
          <w:p w:rsidR="00221AD4" w:rsidRPr="00B83149" w:rsidRDefault="00221AD4" w:rsidP="00191C70">
            <w:pPr>
              <w:pStyle w:val="Tabletext"/>
            </w:pPr>
            <w:r w:rsidRPr="00B83149">
              <w:t>Superannuation (CSS) Approved Authority Declaration (Amendment), SR</w:t>
            </w:r>
            <w:r w:rsidR="00B83149" w:rsidRPr="00B83149">
              <w:t> </w:t>
            </w:r>
            <w:r w:rsidRPr="00B83149">
              <w:t>1997 No.</w:t>
            </w:r>
            <w:r w:rsidR="00B83149" w:rsidRPr="00B83149">
              <w:t> </w:t>
            </w:r>
            <w:r w:rsidRPr="00B83149">
              <w:t>214</w:t>
            </w:r>
          </w:p>
        </w:tc>
        <w:bookmarkStart w:id="314" w:name="BKCheck15B_301"/>
        <w:bookmarkEnd w:id="31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"http://www.comlaw.gov.au/Details/F2006B00355" \o "ComLaw" </w:instrText>
            </w:r>
            <w:r w:rsidRPr="00B83149">
              <w:fldChar w:fldCharType="separate"/>
            </w:r>
            <w:r w:rsidR="00221AD4" w:rsidRPr="00B83149">
              <w:rPr>
                <w:rStyle w:val="Hyperlink"/>
                <w:bCs/>
              </w:rPr>
              <w:t>F2006B00355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298</w:t>
            </w:r>
          </w:p>
        </w:tc>
        <w:tc>
          <w:tcPr>
            <w:tcW w:w="4961" w:type="dxa"/>
            <w:shd w:val="clear" w:color="auto" w:fill="auto"/>
          </w:tcPr>
          <w:p w:rsidR="00221AD4" w:rsidRPr="00B83149" w:rsidRDefault="00221AD4" w:rsidP="00191C70">
            <w:pPr>
              <w:pStyle w:val="Tabletext"/>
            </w:pPr>
            <w:r w:rsidRPr="00B83149">
              <w:t>Superannuation (CSS) Approved Authority Declaration (Amendment), SR</w:t>
            </w:r>
            <w:r w:rsidR="00B83149" w:rsidRPr="00B83149">
              <w:t> </w:t>
            </w:r>
            <w:r w:rsidRPr="00B83149">
              <w:t>1997 No.</w:t>
            </w:r>
            <w:r w:rsidR="00B83149" w:rsidRPr="00B83149">
              <w:t> </w:t>
            </w:r>
            <w:r w:rsidRPr="00B83149">
              <w:t>228</w:t>
            </w:r>
          </w:p>
        </w:tc>
        <w:bookmarkStart w:id="315" w:name="BKCheck15B_302"/>
        <w:bookmarkEnd w:id="31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"http://www.comlaw.gov.au/Details/F2006B00357" \o "ComLaw" </w:instrText>
            </w:r>
            <w:r w:rsidRPr="00B83149">
              <w:fldChar w:fldCharType="separate"/>
            </w:r>
            <w:r w:rsidR="00221AD4" w:rsidRPr="00B83149">
              <w:rPr>
                <w:rStyle w:val="Hyperlink"/>
                <w:bCs/>
              </w:rPr>
              <w:t>F2006B00357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299</w:t>
            </w:r>
          </w:p>
        </w:tc>
        <w:tc>
          <w:tcPr>
            <w:tcW w:w="4961" w:type="dxa"/>
            <w:shd w:val="clear" w:color="auto" w:fill="auto"/>
          </w:tcPr>
          <w:p w:rsidR="00221AD4" w:rsidRPr="00B83149" w:rsidRDefault="00221AD4" w:rsidP="00191C70">
            <w:pPr>
              <w:pStyle w:val="Tabletext"/>
            </w:pPr>
            <w:r w:rsidRPr="00B83149">
              <w:t>Superannuation (CSS) Approved Authority Declaration (Amendment), SR</w:t>
            </w:r>
            <w:r w:rsidR="00B83149" w:rsidRPr="00B83149">
              <w:t> </w:t>
            </w:r>
            <w:r w:rsidRPr="00B83149">
              <w:t>1998 No.</w:t>
            </w:r>
            <w:r w:rsidR="00B83149" w:rsidRPr="00B83149">
              <w:t> </w:t>
            </w:r>
            <w:r w:rsidRPr="00B83149">
              <w:t>94</w:t>
            </w:r>
          </w:p>
        </w:tc>
        <w:bookmarkStart w:id="316" w:name="BKCheck15B_303"/>
        <w:bookmarkEnd w:id="31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"http://www.comlaw.gov.au/Details/F2006B00358" \o "ComLaw" </w:instrText>
            </w:r>
            <w:r w:rsidRPr="00B83149">
              <w:fldChar w:fldCharType="separate"/>
            </w:r>
            <w:r w:rsidR="00221AD4" w:rsidRPr="00B83149">
              <w:rPr>
                <w:rStyle w:val="Hyperlink"/>
                <w:bCs/>
              </w:rPr>
              <w:t>F2006B00358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300</w:t>
            </w:r>
          </w:p>
        </w:tc>
        <w:tc>
          <w:tcPr>
            <w:tcW w:w="4961" w:type="dxa"/>
            <w:shd w:val="clear" w:color="auto" w:fill="auto"/>
          </w:tcPr>
          <w:p w:rsidR="00221AD4" w:rsidRPr="00B83149" w:rsidRDefault="00221AD4" w:rsidP="00191C70">
            <w:pPr>
              <w:pStyle w:val="Tabletext"/>
            </w:pPr>
            <w:r w:rsidRPr="00B83149">
              <w:t>Superannuation (CSS) Approved Part</w:t>
            </w:r>
            <w:r w:rsidR="00B83149">
              <w:t>-</w:t>
            </w:r>
            <w:r w:rsidRPr="00B83149">
              <w:t>time Employees Regulations (Amendment), SR</w:t>
            </w:r>
            <w:r w:rsidR="00B83149" w:rsidRPr="00B83149">
              <w:t> </w:t>
            </w:r>
            <w:r w:rsidRPr="00B83149">
              <w:t>1996 No.</w:t>
            </w:r>
            <w:r w:rsidR="00B83149" w:rsidRPr="00B83149">
              <w:t> </w:t>
            </w:r>
            <w:r w:rsidRPr="00B83149">
              <w:t>96</w:t>
            </w:r>
          </w:p>
        </w:tc>
        <w:bookmarkStart w:id="317" w:name="BKCheck15B_304"/>
        <w:bookmarkEnd w:id="31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"http://www.comlaw.gov.au/Details/F1996B00204" \o "ComLaw" </w:instrText>
            </w:r>
            <w:r w:rsidRPr="00B83149">
              <w:fldChar w:fldCharType="separate"/>
            </w:r>
            <w:r w:rsidR="00221AD4" w:rsidRPr="00B83149">
              <w:rPr>
                <w:rStyle w:val="Hyperlink"/>
                <w:bCs/>
              </w:rPr>
              <w:t>F1996B00204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301</w:t>
            </w:r>
          </w:p>
        </w:tc>
        <w:tc>
          <w:tcPr>
            <w:tcW w:w="4961" w:type="dxa"/>
            <w:shd w:val="clear" w:color="auto" w:fill="auto"/>
          </w:tcPr>
          <w:p w:rsidR="00221AD4" w:rsidRPr="00B83149" w:rsidRDefault="00221AD4" w:rsidP="00191C70">
            <w:pPr>
              <w:pStyle w:val="Tabletext"/>
              <w:rPr>
                <w:i/>
              </w:rPr>
            </w:pPr>
            <w:r w:rsidRPr="00B83149">
              <w:rPr>
                <w:i/>
              </w:rPr>
              <w:t>Superannuation (CSS) Continuing Contributions for Benefits Amendment Regulations</w:t>
            </w:r>
            <w:r w:rsidR="00B83149" w:rsidRPr="00B83149">
              <w:rPr>
                <w:i/>
              </w:rPr>
              <w:t> </w:t>
            </w:r>
            <w:r w:rsidRPr="00B83149">
              <w:rPr>
                <w:i/>
              </w:rPr>
              <w:t>1999 (No.</w:t>
            </w:r>
            <w:r w:rsidR="00B83149" w:rsidRPr="00B83149">
              <w:rPr>
                <w:i/>
              </w:rPr>
              <w:t> </w:t>
            </w:r>
            <w:r w:rsidRPr="00B83149">
              <w:rPr>
                <w:i/>
              </w:rPr>
              <w:t>1)</w:t>
            </w:r>
            <w:r w:rsidRPr="00B83149">
              <w:t>, SR</w:t>
            </w:r>
            <w:r w:rsidR="00B83149" w:rsidRPr="00B83149">
              <w:t> </w:t>
            </w:r>
            <w:r w:rsidRPr="00B83149">
              <w:t>1999 No.</w:t>
            </w:r>
            <w:r w:rsidR="00B83149" w:rsidRPr="00B83149">
              <w:t> </w:t>
            </w:r>
            <w:r w:rsidRPr="00B83149">
              <w:t>63</w:t>
            </w:r>
          </w:p>
        </w:tc>
        <w:bookmarkStart w:id="318" w:name="BKCheck15B_305"/>
        <w:bookmarkEnd w:id="31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"http://www.comlaw.gov.au/Details/F1999B00063" \o "ComLaw" </w:instrText>
            </w:r>
            <w:r w:rsidRPr="00B83149">
              <w:fldChar w:fldCharType="separate"/>
            </w:r>
            <w:r w:rsidR="00221AD4" w:rsidRPr="00B83149">
              <w:rPr>
                <w:rStyle w:val="Hyperlink"/>
                <w:bCs/>
              </w:rPr>
              <w:t>F1999B00063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302</w:t>
            </w:r>
          </w:p>
        </w:tc>
        <w:tc>
          <w:tcPr>
            <w:tcW w:w="4961" w:type="dxa"/>
            <w:shd w:val="clear" w:color="auto" w:fill="auto"/>
          </w:tcPr>
          <w:p w:rsidR="00221AD4" w:rsidRPr="00B83149" w:rsidRDefault="00221AD4" w:rsidP="00191C70">
            <w:pPr>
              <w:pStyle w:val="Tabletext"/>
              <w:rPr>
                <w:i/>
              </w:rPr>
            </w:pPr>
            <w:r w:rsidRPr="00B83149">
              <w:rPr>
                <w:i/>
              </w:rPr>
              <w:t>Superannuation (CSS) Continuing Contributions for Benefits Amendment Regulations</w:t>
            </w:r>
            <w:r w:rsidR="00B83149" w:rsidRPr="00B83149">
              <w:rPr>
                <w:i/>
              </w:rPr>
              <w:t> </w:t>
            </w:r>
            <w:r w:rsidRPr="00B83149">
              <w:rPr>
                <w:i/>
              </w:rPr>
              <w:t>1999 (No.</w:t>
            </w:r>
            <w:r w:rsidR="00B83149" w:rsidRPr="00B83149">
              <w:rPr>
                <w:i/>
              </w:rPr>
              <w:t> </w:t>
            </w:r>
            <w:r w:rsidRPr="00B83149">
              <w:rPr>
                <w:i/>
              </w:rPr>
              <w:t>2)</w:t>
            </w:r>
            <w:r w:rsidRPr="00B83149">
              <w:t>, SR</w:t>
            </w:r>
            <w:r w:rsidR="00B83149" w:rsidRPr="00B83149">
              <w:t> </w:t>
            </w:r>
            <w:r w:rsidRPr="00B83149">
              <w:t>1999 No.</w:t>
            </w:r>
            <w:r w:rsidR="00B83149" w:rsidRPr="00B83149">
              <w:t> </w:t>
            </w:r>
            <w:r w:rsidRPr="00B83149">
              <w:t>172</w:t>
            </w:r>
          </w:p>
        </w:tc>
        <w:bookmarkStart w:id="319" w:name="BKCheck15B_306"/>
        <w:bookmarkEnd w:id="31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"http://www.comlaw.gov.au/Details/F1999B00165" \o "ComLaw" </w:instrText>
            </w:r>
            <w:r w:rsidRPr="00B83149">
              <w:fldChar w:fldCharType="separate"/>
            </w:r>
            <w:r w:rsidR="00221AD4" w:rsidRPr="00B83149">
              <w:rPr>
                <w:rStyle w:val="Hyperlink"/>
                <w:bCs/>
              </w:rPr>
              <w:t>F1999B00165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303</w:t>
            </w:r>
          </w:p>
        </w:tc>
        <w:tc>
          <w:tcPr>
            <w:tcW w:w="4961" w:type="dxa"/>
            <w:shd w:val="clear" w:color="auto" w:fill="auto"/>
          </w:tcPr>
          <w:p w:rsidR="00221AD4" w:rsidRPr="00B83149" w:rsidRDefault="00221AD4" w:rsidP="00191C70">
            <w:pPr>
              <w:pStyle w:val="Tabletext"/>
              <w:rPr>
                <w:i/>
              </w:rPr>
            </w:pPr>
            <w:r w:rsidRPr="00B83149">
              <w:rPr>
                <w:i/>
              </w:rPr>
              <w:t>Superannuation (CSS) Continuing Contributions for Benefits Amendment Regulations</w:t>
            </w:r>
            <w:r w:rsidR="00B83149" w:rsidRPr="00B83149">
              <w:rPr>
                <w:i/>
              </w:rPr>
              <w:t> </w:t>
            </w:r>
            <w:r w:rsidRPr="00B83149">
              <w:rPr>
                <w:i/>
              </w:rPr>
              <w:t>2002 (No.</w:t>
            </w:r>
            <w:r w:rsidR="00B83149" w:rsidRPr="00B83149">
              <w:rPr>
                <w:i/>
              </w:rPr>
              <w:t> </w:t>
            </w:r>
            <w:r w:rsidRPr="00B83149">
              <w:rPr>
                <w:i/>
              </w:rPr>
              <w:t>1)</w:t>
            </w:r>
            <w:r w:rsidRPr="00B83149">
              <w:t>, SR</w:t>
            </w:r>
            <w:r w:rsidR="00B83149" w:rsidRPr="00B83149">
              <w:t> </w:t>
            </w:r>
            <w:r w:rsidRPr="00B83149">
              <w:t>2002 No.</w:t>
            </w:r>
            <w:r w:rsidR="00B83149" w:rsidRPr="00B83149">
              <w:t> </w:t>
            </w:r>
            <w:r w:rsidRPr="00B83149">
              <w:t>94</w:t>
            </w:r>
          </w:p>
        </w:tc>
        <w:bookmarkStart w:id="320" w:name="BKCheck15B_307"/>
        <w:bookmarkEnd w:id="32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"http://www.comlaw.gov.au/Details/F2002B00093" \o "ComLaw" </w:instrText>
            </w:r>
            <w:r w:rsidRPr="00B83149">
              <w:fldChar w:fldCharType="separate"/>
            </w:r>
            <w:r w:rsidR="00221AD4" w:rsidRPr="00B83149">
              <w:rPr>
                <w:rStyle w:val="Hyperlink"/>
                <w:bCs/>
              </w:rPr>
              <w:t>F2002B00093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304</w:t>
            </w:r>
          </w:p>
        </w:tc>
        <w:tc>
          <w:tcPr>
            <w:tcW w:w="4961" w:type="dxa"/>
            <w:shd w:val="clear" w:color="auto" w:fill="auto"/>
          </w:tcPr>
          <w:p w:rsidR="00221AD4" w:rsidRPr="00B83149" w:rsidRDefault="00221AD4" w:rsidP="00191C70">
            <w:pPr>
              <w:pStyle w:val="Tabletext"/>
              <w:rPr>
                <w:i/>
              </w:rPr>
            </w:pPr>
            <w:r w:rsidRPr="00B83149">
              <w:rPr>
                <w:i/>
              </w:rPr>
              <w:t>Superannuation (CSS) Continuing Contributions for Benefits Amendment Regulations</w:t>
            </w:r>
            <w:r w:rsidR="00B83149" w:rsidRPr="00B83149">
              <w:rPr>
                <w:i/>
              </w:rPr>
              <w:t> </w:t>
            </w:r>
            <w:r w:rsidRPr="00B83149">
              <w:rPr>
                <w:i/>
              </w:rPr>
              <w:t>2002 (No.</w:t>
            </w:r>
            <w:r w:rsidR="00B83149" w:rsidRPr="00B83149">
              <w:rPr>
                <w:i/>
              </w:rPr>
              <w:t> </w:t>
            </w:r>
            <w:r w:rsidRPr="00B83149">
              <w:rPr>
                <w:i/>
              </w:rPr>
              <w:t>2)</w:t>
            </w:r>
            <w:r w:rsidRPr="00B83149">
              <w:t>, SR</w:t>
            </w:r>
            <w:r w:rsidR="00B83149" w:rsidRPr="00B83149">
              <w:t> </w:t>
            </w:r>
            <w:r w:rsidRPr="00B83149">
              <w:t>2002 No.</w:t>
            </w:r>
            <w:r w:rsidR="00B83149" w:rsidRPr="00B83149">
              <w:t> </w:t>
            </w:r>
            <w:r w:rsidRPr="00B83149">
              <w:t>341</w:t>
            </w:r>
          </w:p>
        </w:tc>
        <w:bookmarkStart w:id="321" w:name="BKCheck15B_308"/>
        <w:bookmarkEnd w:id="32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"http://www.comlaw.gov.au/Details/F2002B00349" \o "ComLaw" </w:instrText>
            </w:r>
            <w:r w:rsidRPr="00B83149">
              <w:fldChar w:fldCharType="separate"/>
            </w:r>
            <w:r w:rsidR="00221AD4" w:rsidRPr="00B83149">
              <w:rPr>
                <w:rStyle w:val="Hyperlink"/>
                <w:bCs/>
              </w:rPr>
              <w:t>F2002B00349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305</w:t>
            </w:r>
          </w:p>
        </w:tc>
        <w:tc>
          <w:tcPr>
            <w:tcW w:w="4961" w:type="dxa"/>
            <w:shd w:val="clear" w:color="auto" w:fill="auto"/>
          </w:tcPr>
          <w:p w:rsidR="00221AD4" w:rsidRPr="00B83149" w:rsidRDefault="00221AD4" w:rsidP="00191C70">
            <w:pPr>
              <w:pStyle w:val="Tabletext"/>
              <w:rPr>
                <w:i/>
              </w:rPr>
            </w:pPr>
            <w:r w:rsidRPr="00B83149">
              <w:rPr>
                <w:i/>
              </w:rPr>
              <w:t>Superannuation (CSS) Continuing Contributions for Benefits Amendment Regulations</w:t>
            </w:r>
            <w:r w:rsidR="00B83149" w:rsidRPr="00B83149">
              <w:rPr>
                <w:i/>
              </w:rPr>
              <w:t> </w:t>
            </w:r>
            <w:r w:rsidRPr="00B83149">
              <w:rPr>
                <w:i/>
              </w:rPr>
              <w:t>2005 (No.</w:t>
            </w:r>
            <w:r w:rsidR="00B83149" w:rsidRPr="00B83149">
              <w:rPr>
                <w:i/>
              </w:rPr>
              <w:t> </w:t>
            </w:r>
            <w:r w:rsidRPr="00B83149">
              <w:rPr>
                <w:i/>
              </w:rPr>
              <w:t>1)</w:t>
            </w:r>
            <w:r w:rsidRPr="00B83149">
              <w:t>, SLI</w:t>
            </w:r>
            <w:r w:rsidR="00B83149" w:rsidRPr="00B83149">
              <w:t> </w:t>
            </w:r>
            <w:r w:rsidRPr="00B83149">
              <w:t>2005 No.</w:t>
            </w:r>
            <w:r w:rsidR="00B83149" w:rsidRPr="00B83149">
              <w:t> </w:t>
            </w:r>
            <w:r w:rsidRPr="00B83149">
              <w:t>7</w:t>
            </w:r>
          </w:p>
        </w:tc>
        <w:bookmarkStart w:id="322" w:name="BKCheck15B_309"/>
        <w:bookmarkEnd w:id="32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"http://www.comlaw.gov.au/Details/F2005L00146" \o "ComLaw" </w:instrText>
            </w:r>
            <w:r w:rsidRPr="00B83149">
              <w:fldChar w:fldCharType="separate"/>
            </w:r>
            <w:r w:rsidR="00221AD4" w:rsidRPr="00B83149">
              <w:rPr>
                <w:rStyle w:val="Hyperlink"/>
                <w:bCs/>
              </w:rPr>
              <w:t>F2005L00146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306</w:t>
            </w:r>
          </w:p>
        </w:tc>
        <w:tc>
          <w:tcPr>
            <w:tcW w:w="4961" w:type="dxa"/>
            <w:shd w:val="clear" w:color="auto" w:fill="auto"/>
          </w:tcPr>
          <w:p w:rsidR="00221AD4" w:rsidRPr="00B83149" w:rsidRDefault="00221AD4" w:rsidP="00191C70">
            <w:pPr>
              <w:pStyle w:val="Tabletext"/>
            </w:pPr>
            <w:r w:rsidRPr="00B83149">
              <w:t>Superannuation (CSS) Continuing Contributions for Benefits Regulations (Amendment), SR</w:t>
            </w:r>
            <w:r w:rsidR="00B83149" w:rsidRPr="00B83149">
              <w:t> </w:t>
            </w:r>
            <w:r w:rsidRPr="00B83149">
              <w:t>1995 No.</w:t>
            </w:r>
            <w:r w:rsidR="00B83149" w:rsidRPr="00B83149">
              <w:t> </w:t>
            </w:r>
            <w:r w:rsidRPr="00B83149">
              <w:t>349</w:t>
            </w:r>
          </w:p>
        </w:tc>
        <w:bookmarkStart w:id="323" w:name="BKCheck15B_310"/>
        <w:bookmarkEnd w:id="32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"http://www.comlaw.gov.au/Details/F1996B03644" \o "ComLaw" </w:instrText>
            </w:r>
            <w:r w:rsidRPr="00B83149">
              <w:fldChar w:fldCharType="separate"/>
            </w:r>
            <w:r w:rsidR="00221AD4" w:rsidRPr="00B83149">
              <w:rPr>
                <w:rStyle w:val="Hyperlink"/>
                <w:bCs/>
              </w:rPr>
              <w:t>F1996B03644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307</w:t>
            </w:r>
          </w:p>
        </w:tc>
        <w:tc>
          <w:tcPr>
            <w:tcW w:w="4961" w:type="dxa"/>
            <w:shd w:val="clear" w:color="auto" w:fill="auto"/>
          </w:tcPr>
          <w:p w:rsidR="00221AD4" w:rsidRPr="00B83149" w:rsidRDefault="00221AD4" w:rsidP="00191C70">
            <w:pPr>
              <w:pStyle w:val="Tabletext"/>
            </w:pPr>
            <w:r w:rsidRPr="00B83149">
              <w:t>Superannuation (CSS) Continuing Contributions for Benefits Regulations (Amendment), SR</w:t>
            </w:r>
            <w:r w:rsidR="00B83149" w:rsidRPr="00B83149">
              <w:t> </w:t>
            </w:r>
            <w:r w:rsidRPr="00B83149">
              <w:t>1995 No.</w:t>
            </w:r>
            <w:r w:rsidR="00B83149" w:rsidRPr="00B83149">
              <w:t> </w:t>
            </w:r>
            <w:r w:rsidRPr="00B83149">
              <w:t>438</w:t>
            </w:r>
          </w:p>
        </w:tc>
        <w:bookmarkStart w:id="324" w:name="BKCheck15B_311"/>
        <w:bookmarkEnd w:id="32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"http://www.comlaw.gov.au/Details/F1996B03645" \o "ComLaw" </w:instrText>
            </w:r>
            <w:r w:rsidRPr="00B83149">
              <w:fldChar w:fldCharType="separate"/>
            </w:r>
            <w:r w:rsidR="00221AD4" w:rsidRPr="00B83149">
              <w:rPr>
                <w:rStyle w:val="Hyperlink"/>
                <w:bCs/>
              </w:rPr>
              <w:t>F1996B03645</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308</w:t>
            </w:r>
          </w:p>
        </w:tc>
        <w:tc>
          <w:tcPr>
            <w:tcW w:w="4961" w:type="dxa"/>
            <w:shd w:val="clear" w:color="auto" w:fill="auto"/>
          </w:tcPr>
          <w:p w:rsidR="00BA5355" w:rsidRPr="00B83149" w:rsidRDefault="00BA5355" w:rsidP="004114AE">
            <w:pPr>
              <w:pStyle w:val="Tabletext"/>
            </w:pPr>
            <w:r w:rsidRPr="00B83149">
              <w:t>Superannuation (CSS) Continuing Contributions for Benefits Regulations (Amendment), SR</w:t>
            </w:r>
            <w:r w:rsidR="00B83149" w:rsidRPr="00B83149">
              <w:t> </w:t>
            </w:r>
            <w:r w:rsidRPr="00B83149">
              <w:t>1996 No.</w:t>
            </w:r>
            <w:r w:rsidR="00B83149" w:rsidRPr="00B83149">
              <w:t> </w:t>
            </w:r>
            <w:r w:rsidRPr="00B83149">
              <w:t>6</w:t>
            </w:r>
          </w:p>
        </w:tc>
        <w:bookmarkStart w:id="325" w:name="BKCheck15B_312"/>
        <w:bookmarkEnd w:id="325"/>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"http://www.comlaw.gov.au/Details/F1996B03646" \o "ComLaw" </w:instrText>
            </w:r>
            <w:r w:rsidRPr="00B83149">
              <w:fldChar w:fldCharType="separate"/>
            </w:r>
            <w:r w:rsidR="00BA5355" w:rsidRPr="00B83149">
              <w:rPr>
                <w:rStyle w:val="Hyperlink"/>
                <w:bCs/>
              </w:rPr>
              <w:t>F1996B03646</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309</w:t>
            </w:r>
          </w:p>
        </w:tc>
        <w:tc>
          <w:tcPr>
            <w:tcW w:w="4961" w:type="dxa"/>
            <w:shd w:val="clear" w:color="auto" w:fill="auto"/>
          </w:tcPr>
          <w:p w:rsidR="00BA5355" w:rsidRPr="00B83149" w:rsidRDefault="00BA5355" w:rsidP="004114AE">
            <w:pPr>
              <w:pStyle w:val="Tabletext"/>
            </w:pPr>
            <w:r w:rsidRPr="00B83149">
              <w:t>Superannuation (CSS) Continuing Contributions for Benefits Regulations (Amendment), SR</w:t>
            </w:r>
            <w:r w:rsidR="00B83149" w:rsidRPr="00B83149">
              <w:t> </w:t>
            </w:r>
            <w:r w:rsidRPr="00B83149">
              <w:t>1996 No.</w:t>
            </w:r>
            <w:r w:rsidR="00B83149" w:rsidRPr="00B83149">
              <w:t> </w:t>
            </w:r>
            <w:r w:rsidRPr="00B83149">
              <w:t>97</w:t>
            </w:r>
          </w:p>
        </w:tc>
        <w:bookmarkStart w:id="326" w:name="BKCheck15B_313"/>
        <w:bookmarkEnd w:id="326"/>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"http://www.comlaw.gov.au/Details/F1996B03647" \o "ComLaw" </w:instrText>
            </w:r>
            <w:r w:rsidRPr="00B83149">
              <w:fldChar w:fldCharType="separate"/>
            </w:r>
            <w:r w:rsidR="00BA5355" w:rsidRPr="00B83149">
              <w:rPr>
                <w:rStyle w:val="Hyperlink"/>
                <w:bCs/>
              </w:rPr>
              <w:t>F1996B03647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310</w:t>
            </w:r>
          </w:p>
        </w:tc>
        <w:tc>
          <w:tcPr>
            <w:tcW w:w="4961" w:type="dxa"/>
            <w:shd w:val="clear" w:color="auto" w:fill="auto"/>
          </w:tcPr>
          <w:p w:rsidR="00221AD4" w:rsidRPr="00B83149" w:rsidRDefault="00221AD4" w:rsidP="00191C70">
            <w:pPr>
              <w:pStyle w:val="Tabletext"/>
            </w:pPr>
            <w:r w:rsidRPr="00B83149">
              <w:t>Superannuation (CSS) Continuing Contributions for Benefits Regulations (Amendment), SR</w:t>
            </w:r>
            <w:r w:rsidR="00B83149" w:rsidRPr="00B83149">
              <w:t> </w:t>
            </w:r>
            <w:r w:rsidRPr="00B83149">
              <w:t>1996 No.</w:t>
            </w:r>
            <w:r w:rsidR="00B83149" w:rsidRPr="00B83149">
              <w:t> </w:t>
            </w:r>
            <w:r w:rsidRPr="00B83149">
              <w:t>297</w:t>
            </w:r>
          </w:p>
        </w:tc>
        <w:bookmarkStart w:id="327" w:name="BKCheck15B_314"/>
        <w:bookmarkEnd w:id="32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"http://www.comlaw.gov.au/Details/F1997B01630" \o "ComLaw" </w:instrText>
            </w:r>
            <w:r w:rsidRPr="00B83149">
              <w:fldChar w:fldCharType="separate"/>
            </w:r>
            <w:r w:rsidR="00221AD4" w:rsidRPr="00B83149">
              <w:rPr>
                <w:rStyle w:val="Hyperlink"/>
                <w:bCs/>
              </w:rPr>
              <w:t>F1997B01630</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311</w:t>
            </w:r>
          </w:p>
        </w:tc>
        <w:tc>
          <w:tcPr>
            <w:tcW w:w="4961" w:type="dxa"/>
            <w:shd w:val="clear" w:color="auto" w:fill="auto"/>
          </w:tcPr>
          <w:p w:rsidR="00BA5355" w:rsidRPr="00B83149" w:rsidRDefault="00BA5355" w:rsidP="004114AE">
            <w:pPr>
              <w:pStyle w:val="Tabletext"/>
            </w:pPr>
            <w:r w:rsidRPr="00B83149">
              <w:t>Superannuation (CSS) Continuing Contributions for Benefits Regulations (Amendment), SR</w:t>
            </w:r>
            <w:r w:rsidR="00B83149" w:rsidRPr="00B83149">
              <w:t> </w:t>
            </w:r>
            <w:r w:rsidRPr="00B83149">
              <w:t>1997 No.</w:t>
            </w:r>
            <w:r w:rsidR="00B83149" w:rsidRPr="00B83149">
              <w:t> </w:t>
            </w:r>
            <w:r w:rsidRPr="00B83149">
              <w:t>47</w:t>
            </w:r>
          </w:p>
        </w:tc>
        <w:bookmarkStart w:id="328" w:name="BKCheck15B_315"/>
        <w:bookmarkEnd w:id="328"/>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"http://www.comlaw.gov.au/Details/F1997B02576" \o "ComLaw" </w:instrText>
            </w:r>
            <w:r w:rsidRPr="00B83149">
              <w:fldChar w:fldCharType="separate"/>
            </w:r>
            <w:r w:rsidR="00BA5355" w:rsidRPr="00B83149">
              <w:rPr>
                <w:rStyle w:val="Hyperlink"/>
                <w:bCs/>
              </w:rPr>
              <w:t>F1997B02576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312</w:t>
            </w:r>
          </w:p>
        </w:tc>
        <w:tc>
          <w:tcPr>
            <w:tcW w:w="4961" w:type="dxa"/>
            <w:shd w:val="clear" w:color="auto" w:fill="auto"/>
          </w:tcPr>
          <w:p w:rsidR="00221AD4" w:rsidRPr="00B83149" w:rsidRDefault="00221AD4" w:rsidP="00191C70">
            <w:pPr>
              <w:pStyle w:val="Tabletext"/>
            </w:pPr>
            <w:r w:rsidRPr="00B83149">
              <w:t>Superannuation (CSS) Continuing Contributions for Benefits Regulations (Amendment), SR</w:t>
            </w:r>
            <w:r w:rsidR="00B83149" w:rsidRPr="00B83149">
              <w:t> </w:t>
            </w:r>
            <w:r w:rsidRPr="00B83149">
              <w:t>1997 No.</w:t>
            </w:r>
            <w:r w:rsidR="00B83149" w:rsidRPr="00B83149">
              <w:t> </w:t>
            </w:r>
            <w:r w:rsidRPr="00B83149">
              <w:t>215</w:t>
            </w:r>
          </w:p>
        </w:tc>
        <w:bookmarkStart w:id="329" w:name="BKCheck15B_316"/>
        <w:bookmarkEnd w:id="32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"http://www.comlaw.gov.au/Details/F1997B02715" \o "ComLaw" </w:instrText>
            </w:r>
            <w:r w:rsidRPr="00B83149">
              <w:fldChar w:fldCharType="separate"/>
            </w:r>
            <w:r w:rsidR="00221AD4" w:rsidRPr="00B83149">
              <w:rPr>
                <w:rStyle w:val="Hyperlink"/>
                <w:bCs/>
              </w:rPr>
              <w:t>F1997B02715</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313</w:t>
            </w:r>
          </w:p>
        </w:tc>
        <w:tc>
          <w:tcPr>
            <w:tcW w:w="4961" w:type="dxa"/>
            <w:shd w:val="clear" w:color="auto" w:fill="auto"/>
          </w:tcPr>
          <w:p w:rsidR="00BA5355" w:rsidRPr="00B83149" w:rsidRDefault="00BA5355" w:rsidP="004114AE">
            <w:pPr>
              <w:pStyle w:val="Tabletext"/>
            </w:pPr>
            <w:r w:rsidRPr="00B83149">
              <w:t>Superannuation (CSS) Continuing Contributions for Benefits Regulations (Amendment), SR</w:t>
            </w:r>
            <w:r w:rsidR="00B83149" w:rsidRPr="00B83149">
              <w:t> </w:t>
            </w:r>
            <w:r w:rsidRPr="00B83149">
              <w:t>1998 No.</w:t>
            </w:r>
            <w:r w:rsidR="00B83149" w:rsidRPr="00B83149">
              <w:t> </w:t>
            </w:r>
            <w:r w:rsidRPr="00B83149">
              <w:t>91</w:t>
            </w:r>
          </w:p>
        </w:tc>
        <w:bookmarkStart w:id="330" w:name="BKCheck15B_317"/>
        <w:bookmarkEnd w:id="330"/>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"http://www.comlaw.gov.au/Details/F1998B00086" \o "ComLaw" </w:instrText>
            </w:r>
            <w:r w:rsidRPr="00B83149">
              <w:fldChar w:fldCharType="separate"/>
            </w:r>
            <w:r w:rsidR="00BA5355" w:rsidRPr="00B83149">
              <w:rPr>
                <w:rStyle w:val="Hyperlink"/>
                <w:bCs/>
              </w:rPr>
              <w:t>F1998B00086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314</w:t>
            </w:r>
          </w:p>
        </w:tc>
        <w:tc>
          <w:tcPr>
            <w:tcW w:w="4961" w:type="dxa"/>
            <w:shd w:val="clear" w:color="auto" w:fill="auto"/>
          </w:tcPr>
          <w:p w:rsidR="00221AD4" w:rsidRPr="00B83149" w:rsidRDefault="00221AD4" w:rsidP="00191C70">
            <w:pPr>
              <w:pStyle w:val="Tabletext"/>
            </w:pPr>
            <w:r w:rsidRPr="00B83149">
              <w:t>Superannuation (CSS) Continuing Contributions for Benefits Regulations (Amendment), SR</w:t>
            </w:r>
            <w:r w:rsidR="00B83149" w:rsidRPr="00B83149">
              <w:t> </w:t>
            </w:r>
            <w:r w:rsidRPr="00B83149">
              <w:t>1998 No.</w:t>
            </w:r>
            <w:r w:rsidR="00B83149" w:rsidRPr="00B83149">
              <w:t> </w:t>
            </w:r>
            <w:r w:rsidRPr="00B83149">
              <w:t>242</w:t>
            </w:r>
          </w:p>
        </w:tc>
        <w:bookmarkStart w:id="331" w:name="BKCheck15B_318"/>
        <w:bookmarkEnd w:id="33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"http://www.comlaw.gov.au/Details/F1998B00225" \o "ComLaw" </w:instrText>
            </w:r>
            <w:r w:rsidRPr="00B83149">
              <w:fldChar w:fldCharType="separate"/>
            </w:r>
            <w:r w:rsidR="00221AD4" w:rsidRPr="00B83149">
              <w:rPr>
                <w:rStyle w:val="Hyperlink"/>
                <w:bCs/>
              </w:rPr>
              <w:t>F1998B00225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315</w:t>
            </w:r>
          </w:p>
        </w:tc>
        <w:tc>
          <w:tcPr>
            <w:tcW w:w="4961" w:type="dxa"/>
            <w:shd w:val="clear" w:color="auto" w:fill="auto"/>
          </w:tcPr>
          <w:p w:rsidR="00221AD4" w:rsidRPr="00B83149" w:rsidRDefault="00221AD4" w:rsidP="00191C70">
            <w:pPr>
              <w:pStyle w:val="Tabletext"/>
            </w:pPr>
            <w:r w:rsidRPr="00B83149">
              <w:t>Superannuation (CSS) Deferred Benefits Regulations (Amendment), SR</w:t>
            </w:r>
            <w:r w:rsidR="00B83149" w:rsidRPr="00B83149">
              <w:t> </w:t>
            </w:r>
            <w:r w:rsidRPr="00B83149">
              <w:t>1996 No.</w:t>
            </w:r>
            <w:r w:rsidR="00B83149" w:rsidRPr="00B83149">
              <w:t> </w:t>
            </w:r>
            <w:r w:rsidRPr="00B83149">
              <w:t>98</w:t>
            </w:r>
          </w:p>
        </w:tc>
        <w:bookmarkStart w:id="332" w:name="BKCheck15B_319"/>
        <w:bookmarkEnd w:id="33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"http://www.comlaw.gov.au/Details/F1996B00043" \o "ComLaw" </w:instrText>
            </w:r>
            <w:r w:rsidRPr="00B83149">
              <w:fldChar w:fldCharType="separate"/>
            </w:r>
            <w:r w:rsidR="00221AD4" w:rsidRPr="00B83149">
              <w:rPr>
                <w:rStyle w:val="Hyperlink"/>
                <w:bCs/>
              </w:rPr>
              <w:t>F1996B00043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316</w:t>
            </w:r>
          </w:p>
        </w:tc>
        <w:tc>
          <w:tcPr>
            <w:tcW w:w="4961" w:type="dxa"/>
            <w:shd w:val="clear" w:color="auto" w:fill="auto"/>
          </w:tcPr>
          <w:p w:rsidR="00221AD4" w:rsidRPr="00B83149" w:rsidRDefault="00221AD4" w:rsidP="00191C70">
            <w:pPr>
              <w:pStyle w:val="Tabletext"/>
              <w:rPr>
                <w:i/>
              </w:rPr>
            </w:pPr>
            <w:r w:rsidRPr="00B83149">
              <w:rPr>
                <w:i/>
              </w:rPr>
              <w:t>Superannuation (CSS) Eligible Employees Amendment Regulations</w:t>
            </w:r>
            <w:r w:rsidR="00B83149" w:rsidRPr="00B83149">
              <w:rPr>
                <w:i/>
              </w:rPr>
              <w:t> </w:t>
            </w:r>
            <w:r w:rsidRPr="00B83149">
              <w:rPr>
                <w:i/>
              </w:rPr>
              <w:t>1999 (No.</w:t>
            </w:r>
            <w:r w:rsidR="00B83149" w:rsidRPr="00B83149">
              <w:rPr>
                <w:i/>
              </w:rPr>
              <w:t> </w:t>
            </w:r>
            <w:r w:rsidRPr="00B83149">
              <w:rPr>
                <w:i/>
              </w:rPr>
              <w:t>1)</w:t>
            </w:r>
            <w:r w:rsidRPr="00B83149">
              <w:t>, SR</w:t>
            </w:r>
            <w:r w:rsidR="00B83149" w:rsidRPr="00B83149">
              <w:t> </w:t>
            </w:r>
            <w:r w:rsidRPr="00B83149">
              <w:t>1999 No.</w:t>
            </w:r>
            <w:r w:rsidR="00B83149" w:rsidRPr="00B83149">
              <w:t> </w:t>
            </w:r>
            <w:r w:rsidRPr="00B83149">
              <w:t>287</w:t>
            </w:r>
          </w:p>
        </w:tc>
        <w:bookmarkStart w:id="333" w:name="BKCheck15B_320"/>
        <w:bookmarkEnd w:id="33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"http://www.comlaw.gov.au/Details/F1999B00297" \o "ComLaw" </w:instrText>
            </w:r>
            <w:r w:rsidRPr="00B83149">
              <w:fldChar w:fldCharType="separate"/>
            </w:r>
            <w:r w:rsidR="00221AD4" w:rsidRPr="00B83149">
              <w:rPr>
                <w:rStyle w:val="Hyperlink"/>
                <w:bCs/>
              </w:rPr>
              <w:t>F1999B00297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317</w:t>
            </w:r>
          </w:p>
        </w:tc>
        <w:tc>
          <w:tcPr>
            <w:tcW w:w="4961" w:type="dxa"/>
            <w:shd w:val="clear" w:color="auto" w:fill="auto"/>
          </w:tcPr>
          <w:p w:rsidR="00221AD4" w:rsidRPr="00B83149" w:rsidRDefault="00221AD4" w:rsidP="00191C70">
            <w:pPr>
              <w:pStyle w:val="Tabletext"/>
              <w:rPr>
                <w:i/>
              </w:rPr>
            </w:pPr>
            <w:r w:rsidRPr="00B83149">
              <w:rPr>
                <w:i/>
              </w:rPr>
              <w:t>Superannuation (CSS) Eligible Employees Amendment Regulations</w:t>
            </w:r>
            <w:r w:rsidR="00B83149" w:rsidRPr="00B83149">
              <w:rPr>
                <w:i/>
              </w:rPr>
              <w:t> </w:t>
            </w:r>
            <w:r w:rsidRPr="00B83149">
              <w:rPr>
                <w:i/>
              </w:rPr>
              <w:t>1999 (No.</w:t>
            </w:r>
            <w:r w:rsidR="00B83149" w:rsidRPr="00B83149">
              <w:rPr>
                <w:i/>
              </w:rPr>
              <w:t> </w:t>
            </w:r>
            <w:r w:rsidRPr="00B83149">
              <w:rPr>
                <w:i/>
              </w:rPr>
              <w:t>2)</w:t>
            </w:r>
            <w:r w:rsidRPr="00B83149">
              <w:t>, SR</w:t>
            </w:r>
            <w:r w:rsidR="00B83149" w:rsidRPr="00B83149">
              <w:t> </w:t>
            </w:r>
            <w:r w:rsidRPr="00B83149">
              <w:t>1999 No.</w:t>
            </w:r>
            <w:r w:rsidR="00B83149" w:rsidRPr="00B83149">
              <w:t> </w:t>
            </w:r>
            <w:r w:rsidRPr="00B83149">
              <w:t>298</w:t>
            </w:r>
          </w:p>
        </w:tc>
        <w:bookmarkStart w:id="334" w:name="BKCheck15B_321"/>
        <w:bookmarkEnd w:id="33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"http://www.comlaw.gov.au/Details/F1999B00306" \o "ComLaw" </w:instrText>
            </w:r>
            <w:r w:rsidRPr="00B83149">
              <w:fldChar w:fldCharType="separate"/>
            </w:r>
            <w:r w:rsidR="00221AD4" w:rsidRPr="00B83149">
              <w:rPr>
                <w:rStyle w:val="Hyperlink"/>
                <w:bCs/>
              </w:rPr>
              <w:t>F1999B00306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318</w:t>
            </w:r>
          </w:p>
        </w:tc>
        <w:tc>
          <w:tcPr>
            <w:tcW w:w="4961" w:type="dxa"/>
            <w:shd w:val="clear" w:color="auto" w:fill="auto"/>
          </w:tcPr>
          <w:p w:rsidR="00221AD4" w:rsidRPr="00B83149" w:rsidRDefault="00221AD4" w:rsidP="00191C70">
            <w:pPr>
              <w:pStyle w:val="Tabletext"/>
              <w:rPr>
                <w:i/>
              </w:rPr>
            </w:pPr>
            <w:r w:rsidRPr="00B83149">
              <w:rPr>
                <w:i/>
              </w:rPr>
              <w:t>Superannuation (CSS) Eligible Employees Amendment Regulations</w:t>
            </w:r>
            <w:r w:rsidR="00B83149" w:rsidRPr="00B83149">
              <w:rPr>
                <w:i/>
              </w:rPr>
              <w:t> </w:t>
            </w:r>
            <w:r w:rsidRPr="00B83149">
              <w:rPr>
                <w:i/>
              </w:rPr>
              <w:t>1999 (No.</w:t>
            </w:r>
            <w:r w:rsidR="00B83149" w:rsidRPr="00B83149">
              <w:rPr>
                <w:i/>
              </w:rPr>
              <w:t> </w:t>
            </w:r>
            <w:r w:rsidRPr="00B83149">
              <w:rPr>
                <w:i/>
              </w:rPr>
              <w:t>3)</w:t>
            </w:r>
            <w:r w:rsidRPr="00B83149">
              <w:t>, SR</w:t>
            </w:r>
            <w:r w:rsidR="00B83149" w:rsidRPr="00B83149">
              <w:t> </w:t>
            </w:r>
            <w:r w:rsidRPr="00B83149">
              <w:t>1999 No.</w:t>
            </w:r>
            <w:r w:rsidR="00B83149" w:rsidRPr="00B83149">
              <w:t> </w:t>
            </w:r>
            <w:r w:rsidRPr="00B83149">
              <w:t>342</w:t>
            </w:r>
          </w:p>
        </w:tc>
        <w:bookmarkStart w:id="335" w:name="BKCheck15B_322"/>
        <w:bookmarkEnd w:id="33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"http://www.comlaw.gov.au/Details/F1999B00348" \o "ComLaw" </w:instrText>
            </w:r>
            <w:r w:rsidRPr="00B83149">
              <w:fldChar w:fldCharType="separate"/>
            </w:r>
            <w:r w:rsidR="00221AD4" w:rsidRPr="00B83149">
              <w:rPr>
                <w:rStyle w:val="Hyperlink"/>
                <w:bCs/>
              </w:rPr>
              <w:t>F1999B00348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319</w:t>
            </w:r>
          </w:p>
        </w:tc>
        <w:tc>
          <w:tcPr>
            <w:tcW w:w="4961" w:type="dxa"/>
            <w:shd w:val="clear" w:color="auto" w:fill="auto"/>
          </w:tcPr>
          <w:p w:rsidR="00221AD4" w:rsidRPr="00B83149" w:rsidRDefault="00221AD4" w:rsidP="00191C70">
            <w:pPr>
              <w:pStyle w:val="Tabletext"/>
              <w:rPr>
                <w:i/>
              </w:rPr>
            </w:pPr>
            <w:r w:rsidRPr="00B83149">
              <w:rPr>
                <w:i/>
              </w:rPr>
              <w:t>Superannuation (CSS) Eligible Employees Amendment Regulations</w:t>
            </w:r>
            <w:r w:rsidR="00B83149" w:rsidRPr="00B83149">
              <w:rPr>
                <w:i/>
              </w:rPr>
              <w:t> </w:t>
            </w:r>
            <w:r w:rsidRPr="00B83149">
              <w:rPr>
                <w:i/>
              </w:rPr>
              <w:t>2000 (No.</w:t>
            </w:r>
            <w:r w:rsidR="00B83149" w:rsidRPr="00B83149">
              <w:rPr>
                <w:i/>
              </w:rPr>
              <w:t> </w:t>
            </w:r>
            <w:r w:rsidRPr="00B83149">
              <w:rPr>
                <w:i/>
              </w:rPr>
              <w:t>1)</w:t>
            </w:r>
            <w:r w:rsidRPr="00B83149">
              <w:t>, SR</w:t>
            </w:r>
            <w:r w:rsidR="00B83149" w:rsidRPr="00B83149">
              <w:t> </w:t>
            </w:r>
            <w:r w:rsidRPr="00B83149">
              <w:t>2000 No.</w:t>
            </w:r>
            <w:r w:rsidR="00B83149" w:rsidRPr="00B83149">
              <w:t> </w:t>
            </w:r>
            <w:r w:rsidRPr="00B83149">
              <w:t>33</w:t>
            </w:r>
          </w:p>
        </w:tc>
        <w:bookmarkStart w:id="336" w:name="BKCheck15B_323"/>
        <w:bookmarkEnd w:id="33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"http://www.comlaw.gov.au/Details/F2000B00039" \o "ComLaw" </w:instrText>
            </w:r>
            <w:r w:rsidRPr="00B83149">
              <w:fldChar w:fldCharType="separate"/>
            </w:r>
            <w:r w:rsidR="00221AD4" w:rsidRPr="00B83149">
              <w:rPr>
                <w:rStyle w:val="Hyperlink"/>
                <w:bCs/>
              </w:rPr>
              <w:t>F2000B00039</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320</w:t>
            </w:r>
          </w:p>
        </w:tc>
        <w:tc>
          <w:tcPr>
            <w:tcW w:w="4961" w:type="dxa"/>
            <w:shd w:val="clear" w:color="auto" w:fill="auto"/>
          </w:tcPr>
          <w:p w:rsidR="00BA5355" w:rsidRPr="00B83149" w:rsidRDefault="00BA5355" w:rsidP="004114AE">
            <w:pPr>
              <w:pStyle w:val="Tabletext"/>
              <w:rPr>
                <w:i/>
              </w:rPr>
            </w:pPr>
            <w:r w:rsidRPr="00B83149">
              <w:rPr>
                <w:i/>
              </w:rPr>
              <w:t>Superannuation (CSS) (Eligible Employees — Exclusion) Amendment Declaration</w:t>
            </w:r>
            <w:r w:rsidR="00B83149" w:rsidRPr="00B83149">
              <w:rPr>
                <w:i/>
              </w:rPr>
              <w:t> </w:t>
            </w:r>
            <w:r w:rsidRPr="00B83149">
              <w:rPr>
                <w:i/>
              </w:rPr>
              <w:t>2005 (No.</w:t>
            </w:r>
            <w:r w:rsidR="00B83149" w:rsidRPr="00B83149">
              <w:rPr>
                <w:i/>
              </w:rPr>
              <w:t> </w:t>
            </w:r>
            <w:r w:rsidRPr="00B83149">
              <w:rPr>
                <w:i/>
              </w:rPr>
              <w:t>1)</w:t>
            </w:r>
          </w:p>
        </w:tc>
        <w:bookmarkStart w:id="337" w:name="BKCheck15B_324"/>
        <w:bookmarkEnd w:id="337"/>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"http://www.comlaw.gov.au/Details/F2005L01861" \o "ComLaw" </w:instrText>
            </w:r>
            <w:r w:rsidRPr="00B83149">
              <w:fldChar w:fldCharType="separate"/>
            </w:r>
            <w:r w:rsidR="00BA5355" w:rsidRPr="00B83149">
              <w:rPr>
                <w:rStyle w:val="Hyperlink"/>
                <w:bCs/>
              </w:rPr>
              <w:t>F2005L01861</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321</w:t>
            </w:r>
          </w:p>
        </w:tc>
        <w:tc>
          <w:tcPr>
            <w:tcW w:w="4961" w:type="dxa"/>
            <w:shd w:val="clear" w:color="auto" w:fill="auto"/>
          </w:tcPr>
          <w:p w:rsidR="00BA5355" w:rsidRPr="00B83149" w:rsidRDefault="00BA5355" w:rsidP="004114AE">
            <w:pPr>
              <w:pStyle w:val="Tabletext"/>
              <w:rPr>
                <w:i/>
              </w:rPr>
            </w:pPr>
            <w:r w:rsidRPr="00B83149">
              <w:rPr>
                <w:i/>
              </w:rPr>
              <w:t>Superannuation (CSS) (Eligible Employees — Exclusion) Amendment Declaration</w:t>
            </w:r>
            <w:r w:rsidR="00B83149" w:rsidRPr="00B83149">
              <w:rPr>
                <w:i/>
              </w:rPr>
              <w:t> </w:t>
            </w:r>
            <w:r w:rsidRPr="00B83149">
              <w:rPr>
                <w:i/>
              </w:rPr>
              <w:t>2005 (No.</w:t>
            </w:r>
            <w:r w:rsidR="00B83149" w:rsidRPr="00B83149">
              <w:rPr>
                <w:i/>
              </w:rPr>
              <w:t> </w:t>
            </w:r>
            <w:r w:rsidRPr="00B83149">
              <w:rPr>
                <w:i/>
              </w:rPr>
              <w:t>2)</w:t>
            </w:r>
          </w:p>
        </w:tc>
        <w:bookmarkStart w:id="338" w:name="BKCheck15B_325"/>
        <w:bookmarkEnd w:id="338"/>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"http://www.comlaw.gov.au/Details/F2005L02386" \o "ComLaw" </w:instrText>
            </w:r>
            <w:r w:rsidRPr="00B83149">
              <w:fldChar w:fldCharType="separate"/>
            </w:r>
            <w:r w:rsidR="00BA5355" w:rsidRPr="00B83149">
              <w:rPr>
                <w:rStyle w:val="Hyperlink"/>
                <w:bCs/>
              </w:rPr>
              <w:t>F2005L02386</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322</w:t>
            </w:r>
          </w:p>
        </w:tc>
        <w:tc>
          <w:tcPr>
            <w:tcW w:w="4961" w:type="dxa"/>
            <w:shd w:val="clear" w:color="auto" w:fill="auto"/>
          </w:tcPr>
          <w:p w:rsidR="00BA5355" w:rsidRPr="00B83149" w:rsidRDefault="00BA5355" w:rsidP="004114AE">
            <w:pPr>
              <w:pStyle w:val="Tabletext"/>
              <w:rPr>
                <w:i/>
              </w:rPr>
            </w:pPr>
            <w:r w:rsidRPr="00B83149">
              <w:rPr>
                <w:i/>
              </w:rPr>
              <w:t>Superannuation (CSS) (Eligible Employees — Exclusion) Amendment Declaration</w:t>
            </w:r>
            <w:r w:rsidR="00B83149" w:rsidRPr="00B83149">
              <w:rPr>
                <w:i/>
              </w:rPr>
              <w:t> </w:t>
            </w:r>
            <w:r w:rsidRPr="00B83149">
              <w:rPr>
                <w:i/>
              </w:rPr>
              <w:t>2007 (No.</w:t>
            </w:r>
            <w:r w:rsidR="00B83149" w:rsidRPr="00B83149">
              <w:rPr>
                <w:i/>
              </w:rPr>
              <w:t> </w:t>
            </w:r>
            <w:r w:rsidRPr="00B83149">
              <w:rPr>
                <w:i/>
              </w:rPr>
              <w:t>1)</w:t>
            </w:r>
          </w:p>
        </w:tc>
        <w:bookmarkStart w:id="339" w:name="BKCheck15B_326"/>
        <w:bookmarkEnd w:id="339"/>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"http://www.comlaw.gov.au/Details/F2007L04455" \o "ComLaw" </w:instrText>
            </w:r>
            <w:r w:rsidRPr="00B83149">
              <w:fldChar w:fldCharType="separate"/>
            </w:r>
            <w:r w:rsidR="00BA5355" w:rsidRPr="00B83149">
              <w:rPr>
                <w:rStyle w:val="Hyperlink"/>
                <w:bCs/>
              </w:rPr>
              <w:t>F2007L04455</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323</w:t>
            </w:r>
          </w:p>
        </w:tc>
        <w:tc>
          <w:tcPr>
            <w:tcW w:w="4961" w:type="dxa"/>
            <w:shd w:val="clear" w:color="auto" w:fill="auto"/>
          </w:tcPr>
          <w:p w:rsidR="00BA5355" w:rsidRPr="00B83149" w:rsidRDefault="00BA5355" w:rsidP="004114AE">
            <w:pPr>
              <w:pStyle w:val="Tabletext"/>
              <w:rPr>
                <w:i/>
              </w:rPr>
            </w:pPr>
            <w:r w:rsidRPr="00B83149">
              <w:rPr>
                <w:i/>
              </w:rPr>
              <w:t>Superannuation (CSS) (Eligible Employees — Exclusion) Amendment Declaration</w:t>
            </w:r>
            <w:r w:rsidR="00B83149" w:rsidRPr="00B83149">
              <w:rPr>
                <w:i/>
              </w:rPr>
              <w:t> </w:t>
            </w:r>
            <w:r w:rsidRPr="00B83149">
              <w:rPr>
                <w:i/>
              </w:rPr>
              <w:t>2009 (No.</w:t>
            </w:r>
            <w:r w:rsidR="00B83149" w:rsidRPr="00B83149">
              <w:rPr>
                <w:i/>
              </w:rPr>
              <w:t> </w:t>
            </w:r>
            <w:r w:rsidRPr="00B83149">
              <w:rPr>
                <w:i/>
              </w:rPr>
              <w:t>1)</w:t>
            </w:r>
          </w:p>
        </w:tc>
        <w:bookmarkStart w:id="340" w:name="BKCheck15B_327"/>
        <w:bookmarkEnd w:id="340"/>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"http://www.comlaw.gov.au/Details/F2009L01164" \o "ComLaw" </w:instrText>
            </w:r>
            <w:r w:rsidRPr="00B83149">
              <w:fldChar w:fldCharType="separate"/>
            </w:r>
            <w:r w:rsidR="00BA5355" w:rsidRPr="00B83149">
              <w:rPr>
                <w:rStyle w:val="Hyperlink"/>
                <w:bCs/>
              </w:rPr>
              <w:t>F2009L01164</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324</w:t>
            </w:r>
          </w:p>
        </w:tc>
        <w:tc>
          <w:tcPr>
            <w:tcW w:w="4961" w:type="dxa"/>
            <w:shd w:val="clear" w:color="auto" w:fill="auto"/>
          </w:tcPr>
          <w:p w:rsidR="00BA5355" w:rsidRPr="00B83149" w:rsidRDefault="00BA5355" w:rsidP="004114AE">
            <w:pPr>
              <w:pStyle w:val="Tabletext"/>
              <w:rPr>
                <w:i/>
              </w:rPr>
            </w:pPr>
            <w:r w:rsidRPr="00B83149">
              <w:rPr>
                <w:i/>
              </w:rPr>
              <w:t>Superannuation (CSS) (Eligible Employees — Exclusion) Amendment Declaration</w:t>
            </w:r>
            <w:r w:rsidR="00B83149" w:rsidRPr="00B83149">
              <w:rPr>
                <w:i/>
              </w:rPr>
              <w:t> </w:t>
            </w:r>
            <w:r w:rsidRPr="00B83149">
              <w:rPr>
                <w:i/>
              </w:rPr>
              <w:t>2011 (No.</w:t>
            </w:r>
            <w:r w:rsidR="00B83149" w:rsidRPr="00B83149">
              <w:rPr>
                <w:i/>
              </w:rPr>
              <w:t> </w:t>
            </w:r>
            <w:r w:rsidRPr="00B83149">
              <w:rPr>
                <w:i/>
              </w:rPr>
              <w:t>1)</w:t>
            </w:r>
          </w:p>
        </w:tc>
        <w:bookmarkStart w:id="341" w:name="BKCheck15B_328"/>
        <w:bookmarkEnd w:id="341"/>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"http://www.comlaw.gov.au/Details/F2011L01392" \o "ComLaw" </w:instrText>
            </w:r>
            <w:r w:rsidRPr="00B83149">
              <w:fldChar w:fldCharType="separate"/>
            </w:r>
            <w:r w:rsidR="00BA5355" w:rsidRPr="00B83149">
              <w:rPr>
                <w:rStyle w:val="Hyperlink"/>
                <w:bCs/>
              </w:rPr>
              <w:t>F2011L01392</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325</w:t>
            </w:r>
          </w:p>
        </w:tc>
        <w:tc>
          <w:tcPr>
            <w:tcW w:w="4961" w:type="dxa"/>
            <w:shd w:val="clear" w:color="auto" w:fill="auto"/>
          </w:tcPr>
          <w:p w:rsidR="00BA5355" w:rsidRPr="00B83149" w:rsidRDefault="00BA5355" w:rsidP="004114AE">
            <w:pPr>
              <w:pStyle w:val="Tabletext"/>
              <w:rPr>
                <w:i/>
              </w:rPr>
            </w:pPr>
            <w:r w:rsidRPr="00B83149">
              <w:rPr>
                <w:i/>
              </w:rPr>
              <w:t>Superannuation (CSS) (Eligible Employees — Exclusion) Amendment Declaration</w:t>
            </w:r>
            <w:r w:rsidR="00B83149" w:rsidRPr="00B83149">
              <w:rPr>
                <w:i/>
              </w:rPr>
              <w:t> </w:t>
            </w:r>
            <w:r w:rsidRPr="00B83149">
              <w:rPr>
                <w:i/>
              </w:rPr>
              <w:t>2012 (No.</w:t>
            </w:r>
            <w:r w:rsidR="00B83149" w:rsidRPr="00B83149">
              <w:rPr>
                <w:i/>
              </w:rPr>
              <w:t> </w:t>
            </w:r>
            <w:r w:rsidRPr="00B83149">
              <w:rPr>
                <w:i/>
              </w:rPr>
              <w:t>1)</w:t>
            </w:r>
          </w:p>
        </w:tc>
        <w:bookmarkStart w:id="342" w:name="BKCheck15B_329"/>
        <w:bookmarkEnd w:id="342"/>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"http://www.comlaw.gov.au/Details/F2012L01541" \o "ComLaw" </w:instrText>
            </w:r>
            <w:r w:rsidRPr="00B83149">
              <w:fldChar w:fldCharType="separate"/>
            </w:r>
            <w:r w:rsidR="00BA5355" w:rsidRPr="00B83149">
              <w:rPr>
                <w:rStyle w:val="Hyperlink"/>
                <w:bCs/>
              </w:rPr>
              <w:t>F2012L01541</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326</w:t>
            </w:r>
          </w:p>
        </w:tc>
        <w:tc>
          <w:tcPr>
            <w:tcW w:w="4961" w:type="dxa"/>
            <w:shd w:val="clear" w:color="auto" w:fill="auto"/>
          </w:tcPr>
          <w:p w:rsidR="00BA5355" w:rsidRPr="00B83149" w:rsidRDefault="00BA5355" w:rsidP="004114AE">
            <w:pPr>
              <w:pStyle w:val="Tabletext"/>
              <w:rPr>
                <w:i/>
              </w:rPr>
            </w:pPr>
            <w:r w:rsidRPr="00B83149">
              <w:rPr>
                <w:i/>
              </w:rPr>
              <w:t>Superannuation (CSS) (Eligible Employees — Inclusion) Amendment Declaration</w:t>
            </w:r>
            <w:r w:rsidR="00B83149" w:rsidRPr="00B83149">
              <w:rPr>
                <w:i/>
              </w:rPr>
              <w:t> </w:t>
            </w:r>
            <w:r w:rsidRPr="00B83149">
              <w:rPr>
                <w:i/>
              </w:rPr>
              <w:t>2005 (No.</w:t>
            </w:r>
            <w:r w:rsidR="00B83149" w:rsidRPr="00B83149">
              <w:rPr>
                <w:i/>
              </w:rPr>
              <w:t> </w:t>
            </w:r>
            <w:r w:rsidRPr="00B83149">
              <w:rPr>
                <w:i/>
              </w:rPr>
              <w:t>1)</w:t>
            </w:r>
          </w:p>
        </w:tc>
        <w:bookmarkStart w:id="343" w:name="BKCheck15B_330"/>
        <w:bookmarkEnd w:id="343"/>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"http://www.comlaw.gov.au/Details/F2005L01867" \o "ComLaw" </w:instrText>
            </w:r>
            <w:r w:rsidRPr="00B83149">
              <w:fldChar w:fldCharType="separate"/>
            </w:r>
            <w:r w:rsidR="00BA5355" w:rsidRPr="00B83149">
              <w:rPr>
                <w:rStyle w:val="Hyperlink"/>
                <w:bCs/>
              </w:rPr>
              <w:t>F2005L01867</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327</w:t>
            </w:r>
          </w:p>
        </w:tc>
        <w:tc>
          <w:tcPr>
            <w:tcW w:w="4961" w:type="dxa"/>
            <w:shd w:val="clear" w:color="auto" w:fill="auto"/>
          </w:tcPr>
          <w:p w:rsidR="00BA5355" w:rsidRPr="00B83149" w:rsidRDefault="00BA5355" w:rsidP="004114AE">
            <w:pPr>
              <w:pStyle w:val="Tabletext"/>
              <w:rPr>
                <w:i/>
              </w:rPr>
            </w:pPr>
            <w:r w:rsidRPr="00B83149">
              <w:rPr>
                <w:i/>
              </w:rPr>
              <w:t>Superannuation (CSS) (Eligible Employees — Inclusion) Amendment Declaration</w:t>
            </w:r>
            <w:r w:rsidR="00B83149" w:rsidRPr="00B83149">
              <w:rPr>
                <w:i/>
              </w:rPr>
              <w:t> </w:t>
            </w:r>
            <w:r w:rsidRPr="00B83149">
              <w:rPr>
                <w:i/>
              </w:rPr>
              <w:t>2005 (No.</w:t>
            </w:r>
            <w:r w:rsidR="00B83149" w:rsidRPr="00B83149">
              <w:rPr>
                <w:i/>
              </w:rPr>
              <w:t> </w:t>
            </w:r>
            <w:r w:rsidRPr="00B83149">
              <w:rPr>
                <w:i/>
              </w:rPr>
              <w:t>2)</w:t>
            </w:r>
          </w:p>
        </w:tc>
        <w:bookmarkStart w:id="344" w:name="BKCheck15B_331"/>
        <w:bookmarkEnd w:id="344"/>
        <w:tc>
          <w:tcPr>
            <w:tcW w:w="1560" w:type="dxa"/>
            <w:shd w:val="clear" w:color="auto" w:fill="auto"/>
          </w:tcPr>
          <w:p w:rsidR="00BA5355" w:rsidRPr="00B83149" w:rsidRDefault="00BA5355" w:rsidP="004114AE">
            <w:pPr>
              <w:pStyle w:val="Tabletext"/>
              <w:rPr>
                <w:rStyle w:val="Hyperlink"/>
                <w:bCs/>
              </w:rPr>
            </w:pPr>
            <w:r w:rsidRPr="00B83149">
              <w:rPr>
                <w:rStyle w:val="Hyperlink"/>
                <w:bCs/>
              </w:rPr>
              <w:fldChar w:fldCharType="begin"/>
            </w:r>
            <w:r w:rsidRPr="00B83149">
              <w:rPr>
                <w:rStyle w:val="Hyperlink"/>
                <w:bCs/>
              </w:rPr>
              <w:instrText xml:space="preserve"> HYPERLINK "http://www.comlaw.gov.au/Details/F2005L02388" \o "ComLaw" </w:instrText>
            </w:r>
            <w:r w:rsidR="002E440F" w:rsidRPr="00B83149">
              <w:rPr>
                <w:rStyle w:val="Hyperlink"/>
                <w:bCs/>
              </w:rPr>
            </w:r>
            <w:r w:rsidRPr="00B83149">
              <w:rPr>
                <w:rStyle w:val="Hyperlink"/>
                <w:bCs/>
              </w:rPr>
              <w:fldChar w:fldCharType="separate"/>
            </w:r>
            <w:r w:rsidRPr="00B83149">
              <w:rPr>
                <w:rStyle w:val="Hyperlink"/>
                <w:bCs/>
              </w:rPr>
              <w:t>F2005L02388</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328</w:t>
            </w:r>
          </w:p>
        </w:tc>
        <w:tc>
          <w:tcPr>
            <w:tcW w:w="4961" w:type="dxa"/>
            <w:shd w:val="clear" w:color="auto" w:fill="auto"/>
          </w:tcPr>
          <w:p w:rsidR="00BA5355" w:rsidRPr="00B83149" w:rsidRDefault="00BA5355" w:rsidP="004114AE">
            <w:pPr>
              <w:pStyle w:val="Tabletext"/>
              <w:rPr>
                <w:i/>
              </w:rPr>
            </w:pPr>
            <w:r w:rsidRPr="00B83149">
              <w:rPr>
                <w:i/>
              </w:rPr>
              <w:t>Superannuation (CSS) (Eligible Employees — Inclusion) Amendment Declaration</w:t>
            </w:r>
            <w:r w:rsidR="00B83149" w:rsidRPr="00B83149">
              <w:rPr>
                <w:i/>
              </w:rPr>
              <w:t> </w:t>
            </w:r>
            <w:r w:rsidRPr="00B83149">
              <w:rPr>
                <w:i/>
              </w:rPr>
              <w:t>2009 (No.</w:t>
            </w:r>
            <w:r w:rsidR="00B83149" w:rsidRPr="00B83149">
              <w:rPr>
                <w:i/>
              </w:rPr>
              <w:t> </w:t>
            </w:r>
            <w:r w:rsidRPr="00B83149">
              <w:rPr>
                <w:i/>
              </w:rPr>
              <w:t>1)</w:t>
            </w:r>
          </w:p>
        </w:tc>
        <w:bookmarkStart w:id="345" w:name="BKCheck15B_332"/>
        <w:bookmarkEnd w:id="345"/>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"http://www.comlaw.gov.au/Details/F2009L01158" \o "ComLaw" </w:instrText>
            </w:r>
            <w:r w:rsidRPr="00B83149">
              <w:fldChar w:fldCharType="separate"/>
            </w:r>
            <w:r w:rsidR="00BA5355" w:rsidRPr="00B83149">
              <w:rPr>
                <w:rStyle w:val="Hyperlink"/>
                <w:bCs/>
              </w:rPr>
              <w:t>F2009L01158</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329</w:t>
            </w:r>
          </w:p>
        </w:tc>
        <w:tc>
          <w:tcPr>
            <w:tcW w:w="4961" w:type="dxa"/>
            <w:shd w:val="clear" w:color="auto" w:fill="auto"/>
          </w:tcPr>
          <w:p w:rsidR="00BA5355" w:rsidRPr="00B83149" w:rsidRDefault="00BA5355" w:rsidP="004114AE">
            <w:pPr>
              <w:pStyle w:val="Tabletext"/>
              <w:rPr>
                <w:i/>
              </w:rPr>
            </w:pPr>
            <w:r w:rsidRPr="00B83149">
              <w:rPr>
                <w:i/>
              </w:rPr>
              <w:t>Superannuation (CSS) (Eligible Employees — Inclusion) Amendment Declaration</w:t>
            </w:r>
            <w:r w:rsidR="00B83149" w:rsidRPr="00B83149">
              <w:rPr>
                <w:i/>
              </w:rPr>
              <w:t> </w:t>
            </w:r>
            <w:r w:rsidRPr="00B83149">
              <w:rPr>
                <w:i/>
              </w:rPr>
              <w:t>2011 (No.</w:t>
            </w:r>
            <w:r w:rsidR="00B83149" w:rsidRPr="00B83149">
              <w:rPr>
                <w:i/>
              </w:rPr>
              <w:t> </w:t>
            </w:r>
            <w:r w:rsidRPr="00B83149">
              <w:rPr>
                <w:i/>
              </w:rPr>
              <w:t>1)</w:t>
            </w:r>
          </w:p>
        </w:tc>
        <w:bookmarkStart w:id="346" w:name="BKCheck15B_333"/>
        <w:bookmarkEnd w:id="346"/>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"http://www.comlaw.gov.au/Details/F2011L01388" \o "ComLaw" </w:instrText>
            </w:r>
            <w:r w:rsidRPr="00B83149">
              <w:fldChar w:fldCharType="separate"/>
            </w:r>
            <w:r w:rsidR="00BA5355" w:rsidRPr="00B83149">
              <w:rPr>
                <w:rStyle w:val="Hyperlink"/>
                <w:bCs/>
              </w:rPr>
              <w:t>F2011L01388</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330</w:t>
            </w:r>
          </w:p>
        </w:tc>
        <w:tc>
          <w:tcPr>
            <w:tcW w:w="4961" w:type="dxa"/>
            <w:shd w:val="clear" w:color="auto" w:fill="auto"/>
          </w:tcPr>
          <w:p w:rsidR="00BA5355" w:rsidRPr="00B83149" w:rsidRDefault="00BA5355" w:rsidP="004114AE">
            <w:pPr>
              <w:pStyle w:val="Tabletext"/>
              <w:rPr>
                <w:i/>
              </w:rPr>
            </w:pPr>
            <w:r w:rsidRPr="00B83149">
              <w:rPr>
                <w:i/>
              </w:rPr>
              <w:t>Superannuation (CSS) (Eligible Employees — Inclusion) Amendment Declaration</w:t>
            </w:r>
            <w:r w:rsidR="00B83149" w:rsidRPr="00B83149">
              <w:rPr>
                <w:i/>
              </w:rPr>
              <w:t> </w:t>
            </w:r>
            <w:r w:rsidRPr="00B83149">
              <w:rPr>
                <w:i/>
              </w:rPr>
              <w:t>2012 (No.</w:t>
            </w:r>
            <w:r w:rsidR="00B83149" w:rsidRPr="00B83149">
              <w:rPr>
                <w:i/>
              </w:rPr>
              <w:t> </w:t>
            </w:r>
            <w:r w:rsidRPr="00B83149">
              <w:rPr>
                <w:i/>
              </w:rPr>
              <w:t>1)</w:t>
            </w:r>
          </w:p>
        </w:tc>
        <w:bookmarkStart w:id="347" w:name="BKCheck15B_334"/>
        <w:bookmarkEnd w:id="347"/>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"http://www.comlaw.gov.au/Details/F2012L01533" \o "ComLaw" </w:instrText>
            </w:r>
            <w:r w:rsidRPr="00B83149">
              <w:fldChar w:fldCharType="separate"/>
            </w:r>
            <w:r w:rsidR="00BA5355" w:rsidRPr="00B83149">
              <w:rPr>
                <w:rStyle w:val="Hyperlink"/>
                <w:bCs/>
              </w:rPr>
              <w:t>F2012L01533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331</w:t>
            </w:r>
          </w:p>
        </w:tc>
        <w:tc>
          <w:tcPr>
            <w:tcW w:w="4961" w:type="dxa"/>
            <w:shd w:val="clear" w:color="auto" w:fill="auto"/>
          </w:tcPr>
          <w:p w:rsidR="00221AD4" w:rsidRPr="00B83149" w:rsidRDefault="00221AD4" w:rsidP="00191C70">
            <w:pPr>
              <w:pStyle w:val="Tabletext"/>
            </w:pPr>
            <w:r w:rsidRPr="00B83149">
              <w:t>Superannuation (CSS) Eligible Employees Regulations (Amendment), SR</w:t>
            </w:r>
            <w:r w:rsidR="00B83149" w:rsidRPr="00B83149">
              <w:t> </w:t>
            </w:r>
            <w:r w:rsidRPr="00B83149">
              <w:t>1995 No.</w:t>
            </w:r>
            <w:r w:rsidR="00B83149" w:rsidRPr="00B83149">
              <w:t> </w:t>
            </w:r>
            <w:r w:rsidRPr="00B83149">
              <w:t>437</w:t>
            </w:r>
          </w:p>
        </w:tc>
        <w:bookmarkStart w:id="348" w:name="BKCheck15B_335"/>
        <w:bookmarkEnd w:id="34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"http://www.comlaw.gov.au/Details/F1996B02262" \o "ComLaw" </w:instrText>
            </w:r>
            <w:r w:rsidRPr="00B83149">
              <w:fldChar w:fldCharType="separate"/>
            </w:r>
            <w:r w:rsidR="00221AD4" w:rsidRPr="00B83149">
              <w:rPr>
                <w:rStyle w:val="Hyperlink"/>
                <w:bCs/>
              </w:rPr>
              <w:t>F1996B02262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332</w:t>
            </w:r>
          </w:p>
        </w:tc>
        <w:tc>
          <w:tcPr>
            <w:tcW w:w="4961" w:type="dxa"/>
            <w:shd w:val="clear" w:color="auto" w:fill="auto"/>
          </w:tcPr>
          <w:p w:rsidR="00221AD4" w:rsidRPr="00B83149" w:rsidRDefault="00221AD4" w:rsidP="00191C70">
            <w:pPr>
              <w:pStyle w:val="Tabletext"/>
            </w:pPr>
            <w:r w:rsidRPr="00B83149">
              <w:t>Superannuation (CSS) Eligible Employees Regulations (Amendment), SR</w:t>
            </w:r>
            <w:r w:rsidR="00B83149" w:rsidRPr="00B83149">
              <w:t> </w:t>
            </w:r>
            <w:r w:rsidRPr="00B83149">
              <w:t>1996 No.</w:t>
            </w:r>
            <w:r w:rsidR="00B83149" w:rsidRPr="00B83149">
              <w:t> </w:t>
            </w:r>
            <w:r w:rsidRPr="00B83149">
              <w:t>5</w:t>
            </w:r>
          </w:p>
        </w:tc>
        <w:bookmarkStart w:id="349" w:name="BKCheck15B_336"/>
        <w:bookmarkEnd w:id="34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"http://www.comlaw.gov.au/Details/F1996B02263" \o "ComLaw" </w:instrText>
            </w:r>
            <w:r w:rsidRPr="00B83149">
              <w:fldChar w:fldCharType="separate"/>
            </w:r>
            <w:r w:rsidR="00221AD4" w:rsidRPr="00B83149">
              <w:rPr>
                <w:rStyle w:val="Hyperlink"/>
                <w:bCs/>
              </w:rPr>
              <w:t>F1996B02263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333</w:t>
            </w:r>
          </w:p>
        </w:tc>
        <w:tc>
          <w:tcPr>
            <w:tcW w:w="4961" w:type="dxa"/>
            <w:shd w:val="clear" w:color="auto" w:fill="auto"/>
          </w:tcPr>
          <w:p w:rsidR="00221AD4" w:rsidRPr="00B83149" w:rsidRDefault="00221AD4" w:rsidP="00191C70">
            <w:pPr>
              <w:pStyle w:val="Tabletext"/>
              <w:rPr>
                <w:i/>
              </w:rPr>
            </w:pPr>
            <w:r w:rsidRPr="00B83149">
              <w:rPr>
                <w:i/>
              </w:rPr>
              <w:t>Superannuation (CSS) Former Eligible Employees Amendment Regulations</w:t>
            </w:r>
            <w:r w:rsidR="00B83149" w:rsidRPr="00B83149">
              <w:rPr>
                <w:i/>
              </w:rPr>
              <w:t> </w:t>
            </w:r>
            <w:r w:rsidRPr="00B83149">
              <w:rPr>
                <w:i/>
              </w:rPr>
              <w:t>2005 (No.</w:t>
            </w:r>
            <w:r w:rsidR="00B83149" w:rsidRPr="00B83149">
              <w:rPr>
                <w:i/>
              </w:rPr>
              <w:t> </w:t>
            </w:r>
            <w:r w:rsidRPr="00B83149">
              <w:rPr>
                <w:i/>
              </w:rPr>
              <w:t>1)</w:t>
            </w:r>
            <w:r w:rsidRPr="00B83149">
              <w:t>, SLI</w:t>
            </w:r>
            <w:r w:rsidR="00B83149" w:rsidRPr="00B83149">
              <w:t> </w:t>
            </w:r>
            <w:r w:rsidRPr="00B83149">
              <w:t>2005 No.</w:t>
            </w:r>
            <w:r w:rsidR="00B83149" w:rsidRPr="00B83149">
              <w:t> </w:t>
            </w:r>
            <w:r w:rsidRPr="00B83149">
              <w:t>205</w:t>
            </w:r>
          </w:p>
        </w:tc>
        <w:bookmarkStart w:id="350" w:name="BKCheck15B_337"/>
        <w:bookmarkEnd w:id="35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"http://www.comlaw.gov.au/Details/F2005L02578" \o "ComLaw" </w:instrText>
            </w:r>
            <w:r w:rsidRPr="00B83149">
              <w:fldChar w:fldCharType="separate"/>
            </w:r>
            <w:r w:rsidR="00221AD4" w:rsidRPr="00B83149">
              <w:rPr>
                <w:rStyle w:val="Hyperlink"/>
                <w:bCs/>
              </w:rPr>
              <w:t>F2005L02578</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334</w:t>
            </w:r>
          </w:p>
        </w:tc>
        <w:tc>
          <w:tcPr>
            <w:tcW w:w="4961" w:type="dxa"/>
            <w:shd w:val="clear" w:color="auto" w:fill="auto"/>
          </w:tcPr>
          <w:p w:rsidR="00BA5355" w:rsidRPr="00B83149" w:rsidRDefault="00BA5355" w:rsidP="004114AE">
            <w:pPr>
              <w:pStyle w:val="Tabletext"/>
            </w:pPr>
            <w:r w:rsidRPr="00B83149">
              <w:t>Superannuation (CSS) Former Eligible Employees Regulations (Amendment), SR</w:t>
            </w:r>
            <w:r w:rsidR="00B83149" w:rsidRPr="00B83149">
              <w:t> </w:t>
            </w:r>
            <w:r w:rsidRPr="00B83149">
              <w:t>1996 No.</w:t>
            </w:r>
            <w:r w:rsidR="00B83149" w:rsidRPr="00B83149">
              <w:t> </w:t>
            </w:r>
            <w:r w:rsidRPr="00B83149">
              <w:t>99</w:t>
            </w:r>
          </w:p>
        </w:tc>
        <w:bookmarkStart w:id="351" w:name="BKCheck15B_338"/>
        <w:bookmarkEnd w:id="351"/>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"http://www.comlaw.gov.au/Details/F1996B04181" \o "ComLaw" </w:instrText>
            </w:r>
            <w:r w:rsidRPr="00B83149">
              <w:fldChar w:fldCharType="separate"/>
            </w:r>
            <w:r w:rsidR="00BA5355" w:rsidRPr="00B83149">
              <w:rPr>
                <w:rStyle w:val="Hyperlink"/>
                <w:bCs/>
              </w:rPr>
              <w:t>F1996B04181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335</w:t>
            </w:r>
          </w:p>
        </w:tc>
        <w:tc>
          <w:tcPr>
            <w:tcW w:w="4961" w:type="dxa"/>
            <w:shd w:val="clear" w:color="auto" w:fill="auto"/>
          </w:tcPr>
          <w:p w:rsidR="00221AD4" w:rsidRPr="00B83149" w:rsidRDefault="00221AD4" w:rsidP="00191C70">
            <w:pPr>
              <w:pStyle w:val="Tabletext"/>
            </w:pPr>
            <w:r w:rsidRPr="00B83149">
              <w:t>Superannuation (CSS) Former Eligible Employees Regulations (Amendment), SR</w:t>
            </w:r>
            <w:r w:rsidR="00B83149" w:rsidRPr="00B83149">
              <w:t> </w:t>
            </w:r>
            <w:r w:rsidRPr="00B83149">
              <w:t>1996 No.</w:t>
            </w:r>
            <w:r w:rsidR="00B83149" w:rsidRPr="00B83149">
              <w:t> </w:t>
            </w:r>
            <w:r w:rsidRPr="00B83149">
              <w:t>268</w:t>
            </w:r>
          </w:p>
        </w:tc>
        <w:bookmarkStart w:id="352" w:name="BKCheck15B_339"/>
        <w:bookmarkEnd w:id="35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"http://www.comlaw.gov.au/Details/F1996B04324" \o "ComLaw" </w:instrText>
            </w:r>
            <w:r w:rsidRPr="00B83149">
              <w:fldChar w:fldCharType="separate"/>
            </w:r>
            <w:r w:rsidR="00221AD4" w:rsidRPr="00B83149">
              <w:rPr>
                <w:rStyle w:val="Hyperlink"/>
                <w:bCs/>
              </w:rPr>
              <w:t>F1996B04324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336</w:t>
            </w:r>
          </w:p>
        </w:tc>
        <w:tc>
          <w:tcPr>
            <w:tcW w:w="4961" w:type="dxa"/>
            <w:shd w:val="clear" w:color="auto" w:fill="auto"/>
          </w:tcPr>
          <w:p w:rsidR="00221AD4" w:rsidRPr="00B83149" w:rsidRDefault="00221AD4" w:rsidP="00191C70">
            <w:pPr>
              <w:pStyle w:val="Tabletext"/>
            </w:pPr>
            <w:r w:rsidRPr="00B83149">
              <w:t>Superannuation (CSS) Former Eligible Employees Regulations (Amendment), SR</w:t>
            </w:r>
            <w:r w:rsidR="00B83149" w:rsidRPr="00B83149">
              <w:t> </w:t>
            </w:r>
            <w:r w:rsidRPr="00B83149">
              <w:t>1997 No.</w:t>
            </w:r>
            <w:r w:rsidR="00B83149" w:rsidRPr="00B83149">
              <w:t> </w:t>
            </w:r>
            <w:r w:rsidRPr="00B83149">
              <w:t>327</w:t>
            </w:r>
          </w:p>
        </w:tc>
        <w:bookmarkStart w:id="353" w:name="BKCheck15B_340"/>
        <w:bookmarkEnd w:id="35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"http://www.comlaw.gov.au/Details/F1997B02815" \o "ComLaw" </w:instrText>
            </w:r>
            <w:r w:rsidRPr="00B83149">
              <w:fldChar w:fldCharType="separate"/>
            </w:r>
            <w:r w:rsidR="00221AD4" w:rsidRPr="00B83149">
              <w:rPr>
                <w:rStyle w:val="Hyperlink"/>
                <w:bCs/>
              </w:rPr>
              <w:t>F1997B02815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337</w:t>
            </w:r>
          </w:p>
        </w:tc>
        <w:tc>
          <w:tcPr>
            <w:tcW w:w="4961" w:type="dxa"/>
            <w:shd w:val="clear" w:color="auto" w:fill="auto"/>
          </w:tcPr>
          <w:p w:rsidR="00221AD4" w:rsidRPr="00B83149" w:rsidRDefault="00221AD4" w:rsidP="00191C70">
            <w:pPr>
              <w:pStyle w:val="Tabletext"/>
            </w:pPr>
            <w:r w:rsidRPr="00B83149">
              <w:t>Superannuation (CSS) Productivity Employee Exclusion Declaration (Amendment), SR</w:t>
            </w:r>
            <w:r w:rsidR="00B83149" w:rsidRPr="00B83149">
              <w:t> </w:t>
            </w:r>
            <w:r w:rsidRPr="00B83149">
              <w:t>1995 No.</w:t>
            </w:r>
            <w:r w:rsidR="00B83149" w:rsidRPr="00B83149">
              <w:t> </w:t>
            </w:r>
            <w:r w:rsidRPr="00B83149">
              <w:t>229</w:t>
            </w:r>
          </w:p>
        </w:tc>
        <w:bookmarkStart w:id="354" w:name="BKCheck15B_341"/>
        <w:bookmarkEnd w:id="35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"http://www.comlaw.gov.au/Details/F2008B00140" \o "ComLaw" </w:instrText>
            </w:r>
            <w:r w:rsidRPr="00B83149">
              <w:fldChar w:fldCharType="separate"/>
            </w:r>
            <w:r w:rsidR="00221AD4" w:rsidRPr="00B83149">
              <w:rPr>
                <w:rStyle w:val="Hyperlink"/>
                <w:bCs/>
              </w:rPr>
              <w:t>F2008B00140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338</w:t>
            </w:r>
          </w:p>
        </w:tc>
        <w:tc>
          <w:tcPr>
            <w:tcW w:w="4961" w:type="dxa"/>
            <w:shd w:val="clear" w:color="auto" w:fill="auto"/>
          </w:tcPr>
          <w:p w:rsidR="00221AD4" w:rsidRPr="00B83149" w:rsidRDefault="00221AD4" w:rsidP="00191C70">
            <w:pPr>
              <w:pStyle w:val="Tabletext"/>
              <w:rPr>
                <w:i/>
              </w:rPr>
            </w:pPr>
            <w:r w:rsidRPr="00B83149">
              <w:rPr>
                <w:i/>
              </w:rPr>
              <w:t>Superannuation (CSS) Salary Amendment Regulations</w:t>
            </w:r>
            <w:r w:rsidR="00B83149" w:rsidRPr="00B83149">
              <w:rPr>
                <w:i/>
              </w:rPr>
              <w:t> </w:t>
            </w:r>
            <w:r w:rsidRPr="00B83149">
              <w:rPr>
                <w:i/>
              </w:rPr>
              <w:t>1999 (No.</w:t>
            </w:r>
            <w:r w:rsidR="00B83149" w:rsidRPr="00B83149">
              <w:rPr>
                <w:i/>
              </w:rPr>
              <w:t> </w:t>
            </w:r>
            <w:r w:rsidRPr="00B83149">
              <w:rPr>
                <w:i/>
              </w:rPr>
              <w:t>1)</w:t>
            </w:r>
            <w:r w:rsidRPr="00B83149">
              <w:t>, SR</w:t>
            </w:r>
            <w:r w:rsidR="00B83149" w:rsidRPr="00B83149">
              <w:t> </w:t>
            </w:r>
            <w:r w:rsidRPr="00B83149">
              <w:t>1999 No.</w:t>
            </w:r>
            <w:r w:rsidR="00B83149" w:rsidRPr="00B83149">
              <w:t> </w:t>
            </w:r>
            <w:r w:rsidRPr="00B83149">
              <w:t>29</w:t>
            </w:r>
          </w:p>
        </w:tc>
        <w:bookmarkStart w:id="355" w:name="BKCheck15B_342"/>
        <w:bookmarkEnd w:id="35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"http://www.comlaw.gov.au/Details/F1999B00027" \o "ComLaw" </w:instrText>
            </w:r>
            <w:r w:rsidRPr="00B83149">
              <w:fldChar w:fldCharType="separate"/>
            </w:r>
            <w:r w:rsidR="00221AD4" w:rsidRPr="00B83149">
              <w:rPr>
                <w:rStyle w:val="Hyperlink"/>
                <w:bCs/>
              </w:rPr>
              <w:t>F1999B00027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339</w:t>
            </w:r>
          </w:p>
        </w:tc>
        <w:tc>
          <w:tcPr>
            <w:tcW w:w="4961" w:type="dxa"/>
            <w:shd w:val="clear" w:color="auto" w:fill="auto"/>
          </w:tcPr>
          <w:p w:rsidR="00221AD4" w:rsidRPr="00B83149" w:rsidRDefault="00221AD4" w:rsidP="00191C70">
            <w:pPr>
              <w:pStyle w:val="Tabletext"/>
              <w:rPr>
                <w:i/>
              </w:rPr>
            </w:pPr>
            <w:r w:rsidRPr="00B83149">
              <w:rPr>
                <w:i/>
              </w:rPr>
              <w:t>Superannuation (CSS) Salary Amendment Regulations</w:t>
            </w:r>
            <w:r w:rsidR="00B83149" w:rsidRPr="00B83149">
              <w:rPr>
                <w:i/>
              </w:rPr>
              <w:t> </w:t>
            </w:r>
            <w:r w:rsidRPr="00B83149">
              <w:rPr>
                <w:i/>
              </w:rPr>
              <w:t>2006 (No.</w:t>
            </w:r>
            <w:r w:rsidR="00B83149" w:rsidRPr="00B83149">
              <w:rPr>
                <w:i/>
              </w:rPr>
              <w:t> </w:t>
            </w:r>
            <w:r w:rsidRPr="00B83149">
              <w:rPr>
                <w:i/>
              </w:rPr>
              <w:t>1)</w:t>
            </w:r>
            <w:r w:rsidRPr="00B83149">
              <w:t>, SLI</w:t>
            </w:r>
            <w:r w:rsidR="00B83149" w:rsidRPr="00B83149">
              <w:t> </w:t>
            </w:r>
            <w:r w:rsidRPr="00B83149">
              <w:t>2006 No.</w:t>
            </w:r>
            <w:r w:rsidR="00B83149" w:rsidRPr="00B83149">
              <w:t> </w:t>
            </w:r>
            <w:r w:rsidRPr="00B83149">
              <w:t>54</w:t>
            </w:r>
          </w:p>
        </w:tc>
        <w:bookmarkStart w:id="356" w:name="BKCheck15B_343"/>
        <w:bookmarkEnd w:id="35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"http://www.comlaw.gov.au/Details/F2006L00801" \o "ComLaw" </w:instrText>
            </w:r>
            <w:r w:rsidRPr="00B83149">
              <w:fldChar w:fldCharType="separate"/>
            </w:r>
            <w:r w:rsidR="00221AD4" w:rsidRPr="00B83149">
              <w:rPr>
                <w:rStyle w:val="Hyperlink"/>
                <w:bCs/>
              </w:rPr>
              <w:t>F2006L00801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340</w:t>
            </w:r>
          </w:p>
        </w:tc>
        <w:tc>
          <w:tcPr>
            <w:tcW w:w="4961" w:type="dxa"/>
            <w:shd w:val="clear" w:color="auto" w:fill="auto"/>
          </w:tcPr>
          <w:p w:rsidR="00221AD4" w:rsidRPr="00B83149" w:rsidRDefault="00221AD4" w:rsidP="00191C70">
            <w:pPr>
              <w:pStyle w:val="Tabletext"/>
              <w:rPr>
                <w:i/>
              </w:rPr>
            </w:pPr>
            <w:r w:rsidRPr="00B83149">
              <w:rPr>
                <w:i/>
              </w:rPr>
              <w:t>Superannuation (CSS) Salary Amendment Regulations</w:t>
            </w:r>
            <w:r w:rsidR="00B83149" w:rsidRPr="00B83149">
              <w:rPr>
                <w:i/>
              </w:rPr>
              <w:t> </w:t>
            </w:r>
            <w:r w:rsidRPr="00B83149">
              <w:rPr>
                <w:i/>
              </w:rPr>
              <w:t>2008 (No.</w:t>
            </w:r>
            <w:r w:rsidR="00B83149" w:rsidRPr="00B83149">
              <w:rPr>
                <w:i/>
              </w:rPr>
              <w:t> </w:t>
            </w:r>
            <w:r w:rsidRPr="00B83149">
              <w:rPr>
                <w:i/>
              </w:rPr>
              <w:t>1)</w:t>
            </w:r>
            <w:r w:rsidRPr="00B83149">
              <w:t>, SLI</w:t>
            </w:r>
            <w:r w:rsidR="00B83149" w:rsidRPr="00B83149">
              <w:t> </w:t>
            </w:r>
            <w:r w:rsidRPr="00B83149">
              <w:t>2008 No.</w:t>
            </w:r>
            <w:r w:rsidR="00B83149" w:rsidRPr="00B83149">
              <w:t> </w:t>
            </w:r>
            <w:r w:rsidRPr="00B83149">
              <w:t>79</w:t>
            </w:r>
          </w:p>
        </w:tc>
        <w:bookmarkStart w:id="357" w:name="BKCheck15B_344"/>
        <w:bookmarkEnd w:id="35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"http://www.comlaw.gov.au/Details/F2008L01467" \o "ComLaw" </w:instrText>
            </w:r>
            <w:r w:rsidRPr="00B83149">
              <w:fldChar w:fldCharType="separate"/>
            </w:r>
            <w:r w:rsidR="00221AD4" w:rsidRPr="00B83149">
              <w:rPr>
                <w:rStyle w:val="Hyperlink"/>
                <w:bCs/>
              </w:rPr>
              <w:t>F2008L01467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341</w:t>
            </w:r>
          </w:p>
        </w:tc>
        <w:tc>
          <w:tcPr>
            <w:tcW w:w="4961" w:type="dxa"/>
            <w:shd w:val="clear" w:color="auto" w:fill="auto"/>
          </w:tcPr>
          <w:p w:rsidR="00221AD4" w:rsidRPr="00B83149" w:rsidRDefault="00221AD4" w:rsidP="00191C70">
            <w:pPr>
              <w:pStyle w:val="Tabletext"/>
              <w:rPr>
                <w:i/>
              </w:rPr>
            </w:pPr>
            <w:r w:rsidRPr="00B83149">
              <w:rPr>
                <w:i/>
              </w:rPr>
              <w:t>Superannuation (CSS) Salary Amendment Regulations</w:t>
            </w:r>
            <w:r w:rsidR="00B83149" w:rsidRPr="00B83149">
              <w:rPr>
                <w:i/>
              </w:rPr>
              <w:t> </w:t>
            </w:r>
            <w:r w:rsidRPr="00B83149">
              <w:rPr>
                <w:i/>
              </w:rPr>
              <w:t>2009 (No.</w:t>
            </w:r>
            <w:r w:rsidR="00B83149" w:rsidRPr="00B83149">
              <w:rPr>
                <w:i/>
              </w:rPr>
              <w:t> </w:t>
            </w:r>
            <w:r w:rsidRPr="00B83149">
              <w:rPr>
                <w:i/>
              </w:rPr>
              <w:t>1)</w:t>
            </w:r>
            <w:r w:rsidRPr="00B83149">
              <w:t>, SLI</w:t>
            </w:r>
            <w:r w:rsidR="00B83149" w:rsidRPr="00B83149">
              <w:t> </w:t>
            </w:r>
            <w:r w:rsidRPr="00B83149">
              <w:t>2009 No.</w:t>
            </w:r>
            <w:r w:rsidR="00B83149" w:rsidRPr="00B83149">
              <w:t> </w:t>
            </w:r>
            <w:r w:rsidRPr="00B83149">
              <w:t>169</w:t>
            </w:r>
          </w:p>
        </w:tc>
        <w:bookmarkStart w:id="358" w:name="BKCheck15B_345"/>
        <w:bookmarkEnd w:id="35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"http://www.comlaw.gov.au/Details/F2009L02609" \o "ComLaw" </w:instrText>
            </w:r>
            <w:r w:rsidRPr="00B83149">
              <w:fldChar w:fldCharType="separate"/>
            </w:r>
            <w:r w:rsidR="00221AD4" w:rsidRPr="00B83149">
              <w:rPr>
                <w:rStyle w:val="Hyperlink"/>
                <w:bCs/>
              </w:rPr>
              <w:t>F2009L02609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342</w:t>
            </w:r>
          </w:p>
        </w:tc>
        <w:tc>
          <w:tcPr>
            <w:tcW w:w="4961" w:type="dxa"/>
            <w:shd w:val="clear" w:color="auto" w:fill="auto"/>
          </w:tcPr>
          <w:p w:rsidR="00221AD4" w:rsidRPr="00B83149" w:rsidRDefault="00221AD4" w:rsidP="00191C70">
            <w:pPr>
              <w:pStyle w:val="Tabletext"/>
            </w:pPr>
            <w:r w:rsidRPr="00B83149">
              <w:t>Superannuation (CSS) Salary Regulations (Amendment), SR</w:t>
            </w:r>
            <w:r w:rsidR="00B83149" w:rsidRPr="00B83149">
              <w:t> </w:t>
            </w:r>
            <w:r w:rsidRPr="00B83149">
              <w:t>1995 No.</w:t>
            </w:r>
            <w:r w:rsidR="00B83149" w:rsidRPr="00B83149">
              <w:t> </w:t>
            </w:r>
            <w:r w:rsidRPr="00B83149">
              <w:t>348</w:t>
            </w:r>
          </w:p>
        </w:tc>
        <w:bookmarkStart w:id="359" w:name="BKCheck15B_346"/>
        <w:bookmarkEnd w:id="35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"http://www.comlaw.gov.au/Details/F1996B02221" \o "ComLaw" </w:instrText>
            </w:r>
            <w:r w:rsidRPr="00B83149">
              <w:fldChar w:fldCharType="separate"/>
            </w:r>
            <w:r w:rsidR="00221AD4" w:rsidRPr="00B83149">
              <w:rPr>
                <w:rStyle w:val="Hyperlink"/>
                <w:bCs/>
              </w:rPr>
              <w:t>F1996B02221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343</w:t>
            </w:r>
          </w:p>
        </w:tc>
        <w:tc>
          <w:tcPr>
            <w:tcW w:w="4961" w:type="dxa"/>
            <w:shd w:val="clear" w:color="auto" w:fill="auto"/>
          </w:tcPr>
          <w:p w:rsidR="00221AD4" w:rsidRPr="00B83149" w:rsidRDefault="00221AD4" w:rsidP="00191C70">
            <w:pPr>
              <w:pStyle w:val="Tabletext"/>
            </w:pPr>
            <w:r w:rsidRPr="00B83149">
              <w:t>Superannuation (CSS) Salary Regulations (Amendment), SR</w:t>
            </w:r>
            <w:r w:rsidR="00B83149" w:rsidRPr="00B83149">
              <w:t> </w:t>
            </w:r>
            <w:r w:rsidRPr="00B83149">
              <w:t>1995 No.</w:t>
            </w:r>
            <w:r w:rsidR="00B83149" w:rsidRPr="00B83149">
              <w:t> </w:t>
            </w:r>
            <w:r w:rsidRPr="00B83149">
              <w:t>407</w:t>
            </w:r>
          </w:p>
        </w:tc>
        <w:bookmarkStart w:id="360" w:name="BKCheck15B_347"/>
        <w:bookmarkEnd w:id="36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"http://www.comlaw.gov.au/Details/F1996B02222" \o "ComLaw" </w:instrText>
            </w:r>
            <w:r w:rsidRPr="00B83149">
              <w:fldChar w:fldCharType="separate"/>
            </w:r>
            <w:r w:rsidR="00221AD4" w:rsidRPr="00B83149">
              <w:rPr>
                <w:rStyle w:val="Hyperlink"/>
                <w:bCs/>
              </w:rPr>
              <w:t>F1996B02222</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344</w:t>
            </w:r>
          </w:p>
        </w:tc>
        <w:tc>
          <w:tcPr>
            <w:tcW w:w="4961" w:type="dxa"/>
            <w:shd w:val="clear" w:color="auto" w:fill="auto"/>
          </w:tcPr>
          <w:p w:rsidR="00BA5355" w:rsidRPr="00B83149" w:rsidRDefault="00BA5355" w:rsidP="004114AE">
            <w:pPr>
              <w:pStyle w:val="Tabletext"/>
            </w:pPr>
            <w:r w:rsidRPr="00B83149">
              <w:t>Superannuation (CSS) Salary Regulations (Amendment), SR</w:t>
            </w:r>
            <w:r w:rsidR="00B83149" w:rsidRPr="00B83149">
              <w:t> </w:t>
            </w:r>
            <w:r w:rsidRPr="00B83149">
              <w:t>1996 No.</w:t>
            </w:r>
            <w:r w:rsidR="00B83149" w:rsidRPr="00B83149">
              <w:t> </w:t>
            </w:r>
            <w:r w:rsidRPr="00B83149">
              <w:t>8</w:t>
            </w:r>
          </w:p>
        </w:tc>
        <w:bookmarkStart w:id="361" w:name="BKCheck15B_348"/>
        <w:bookmarkEnd w:id="361"/>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"http://www.comlaw.gov.au/Details/F1996B02223" \o "ComLaw" </w:instrText>
            </w:r>
            <w:r w:rsidRPr="00B83149">
              <w:fldChar w:fldCharType="separate"/>
            </w:r>
            <w:r w:rsidR="00BA5355" w:rsidRPr="00B83149">
              <w:rPr>
                <w:rStyle w:val="Hyperlink"/>
                <w:bCs/>
              </w:rPr>
              <w:t>F1996B02223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345</w:t>
            </w:r>
          </w:p>
        </w:tc>
        <w:tc>
          <w:tcPr>
            <w:tcW w:w="4961" w:type="dxa"/>
            <w:shd w:val="clear" w:color="auto" w:fill="auto"/>
          </w:tcPr>
          <w:p w:rsidR="00221AD4" w:rsidRPr="00B83149" w:rsidRDefault="00221AD4" w:rsidP="00191C70">
            <w:pPr>
              <w:pStyle w:val="Tabletext"/>
            </w:pPr>
            <w:r w:rsidRPr="00B83149">
              <w:t>Superannuation (CSS) Salary Regulations (Amendment), SR</w:t>
            </w:r>
            <w:r w:rsidR="00B83149" w:rsidRPr="00B83149">
              <w:t> </w:t>
            </w:r>
            <w:r w:rsidRPr="00B83149">
              <w:t>1996 No.</w:t>
            </w:r>
            <w:r w:rsidR="00B83149" w:rsidRPr="00B83149">
              <w:t> </w:t>
            </w:r>
            <w:r w:rsidRPr="00B83149">
              <w:t>204</w:t>
            </w:r>
          </w:p>
        </w:tc>
        <w:bookmarkStart w:id="362" w:name="BKCheck15B_349"/>
        <w:bookmarkEnd w:id="36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"http://www.comlaw.gov.au/Details/F1996B02224" \o "ComLaw" </w:instrText>
            </w:r>
            <w:r w:rsidRPr="00B83149">
              <w:fldChar w:fldCharType="separate"/>
            </w:r>
            <w:r w:rsidR="00221AD4" w:rsidRPr="00B83149">
              <w:rPr>
                <w:rStyle w:val="Hyperlink"/>
                <w:bCs/>
              </w:rPr>
              <w:t>F1996B02224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346</w:t>
            </w:r>
          </w:p>
        </w:tc>
        <w:tc>
          <w:tcPr>
            <w:tcW w:w="4961" w:type="dxa"/>
            <w:shd w:val="clear" w:color="auto" w:fill="auto"/>
          </w:tcPr>
          <w:p w:rsidR="00221AD4" w:rsidRPr="00B83149" w:rsidRDefault="00221AD4" w:rsidP="00191C70">
            <w:pPr>
              <w:pStyle w:val="Tabletext"/>
            </w:pPr>
            <w:r w:rsidRPr="00B83149">
              <w:t>Superannuation (CSS) Salary Regulations (Amendment), SR</w:t>
            </w:r>
            <w:r w:rsidR="00B83149" w:rsidRPr="00B83149">
              <w:t> </w:t>
            </w:r>
            <w:r w:rsidRPr="00B83149">
              <w:t>1997 No.</w:t>
            </w:r>
            <w:r w:rsidR="00B83149" w:rsidRPr="00B83149">
              <w:t> </w:t>
            </w:r>
            <w:r w:rsidRPr="00B83149">
              <w:t>188</w:t>
            </w:r>
          </w:p>
        </w:tc>
        <w:bookmarkStart w:id="363" w:name="BKCheck15B_350"/>
        <w:bookmarkEnd w:id="36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"http://www.comlaw.gov.au/Details/F1997B02674" \o "ComLaw" </w:instrText>
            </w:r>
            <w:r w:rsidRPr="00B83149">
              <w:fldChar w:fldCharType="separate"/>
            </w:r>
            <w:r w:rsidR="00221AD4" w:rsidRPr="00B83149">
              <w:rPr>
                <w:rStyle w:val="Hyperlink"/>
                <w:bCs/>
              </w:rPr>
              <w:t>F1997B02674</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347</w:t>
            </w:r>
          </w:p>
        </w:tc>
        <w:tc>
          <w:tcPr>
            <w:tcW w:w="4961" w:type="dxa"/>
            <w:shd w:val="clear" w:color="auto" w:fill="auto"/>
          </w:tcPr>
          <w:p w:rsidR="00BA5355" w:rsidRPr="00B83149" w:rsidRDefault="00BA5355" w:rsidP="005E6FDB">
            <w:pPr>
              <w:pStyle w:val="Tabletext"/>
            </w:pPr>
            <w:r w:rsidRPr="00B83149">
              <w:t>Superannuation (CSS) (Surcharge Commutation Amount</w:t>
            </w:r>
            <w:r w:rsidR="005E6FDB" w:rsidRPr="00B83149">
              <w:t xml:space="preserve"> </w:t>
            </w:r>
            <w:r w:rsidR="00B83149">
              <w:t>-</w:t>
            </w:r>
            <w:r w:rsidR="005E6FDB" w:rsidRPr="00B83149">
              <w:t xml:space="preserve"> </w:t>
            </w:r>
            <w:r w:rsidRPr="00B83149">
              <w:t>Conversion Factors) Determination No.</w:t>
            </w:r>
            <w:r w:rsidR="00B83149" w:rsidRPr="00B83149">
              <w:t> </w:t>
            </w:r>
            <w:r w:rsidRPr="00B83149">
              <w:t>2</w:t>
            </w:r>
          </w:p>
        </w:tc>
        <w:bookmarkStart w:id="364" w:name="BKCheck15B_351"/>
        <w:bookmarkEnd w:id="364"/>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"http://www.comlaw.gov.au/Details/F2008B00240" \o "ComLaw" </w:instrText>
            </w:r>
            <w:r w:rsidRPr="00B83149">
              <w:fldChar w:fldCharType="separate"/>
            </w:r>
            <w:r w:rsidR="00BA5355" w:rsidRPr="00B83149">
              <w:rPr>
                <w:rStyle w:val="Hyperlink"/>
                <w:bCs/>
              </w:rPr>
              <w:t>F2008B00240</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348</w:t>
            </w:r>
          </w:p>
        </w:tc>
        <w:tc>
          <w:tcPr>
            <w:tcW w:w="4961" w:type="dxa"/>
            <w:shd w:val="clear" w:color="auto" w:fill="auto"/>
          </w:tcPr>
          <w:p w:rsidR="00BA5355" w:rsidRPr="00B83149" w:rsidRDefault="00BA5355" w:rsidP="005E6FDB">
            <w:pPr>
              <w:pStyle w:val="Tabletext"/>
            </w:pPr>
            <w:r w:rsidRPr="00B83149">
              <w:t>Superannuation (CSS) (Surcharge Deduction Amount</w:t>
            </w:r>
            <w:r w:rsidR="005E6FDB" w:rsidRPr="00B83149">
              <w:t xml:space="preserve"> </w:t>
            </w:r>
            <w:r w:rsidR="00B83149">
              <w:t>-</w:t>
            </w:r>
            <w:r w:rsidR="005E6FDB" w:rsidRPr="00B83149">
              <w:t xml:space="preserve"> </w:t>
            </w:r>
            <w:r w:rsidRPr="00B83149">
              <w:t>Conversion Factors) Determination No.</w:t>
            </w:r>
            <w:r w:rsidR="00B83149" w:rsidRPr="00B83149">
              <w:t> </w:t>
            </w:r>
            <w:r w:rsidRPr="00B83149">
              <w:t>2</w:t>
            </w:r>
          </w:p>
        </w:tc>
        <w:bookmarkStart w:id="365" w:name="BKCheck15B_352"/>
        <w:bookmarkEnd w:id="365"/>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"http://www.comlaw.gov.au/Details/F2008B00404" \o "ComLaw" </w:instrText>
            </w:r>
            <w:r w:rsidRPr="00B83149">
              <w:fldChar w:fldCharType="separate"/>
            </w:r>
            <w:r w:rsidR="00BA5355" w:rsidRPr="00B83149">
              <w:rPr>
                <w:rStyle w:val="Hyperlink"/>
                <w:bCs/>
              </w:rPr>
              <w:t>F2008B00404</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349</w:t>
            </w:r>
          </w:p>
        </w:tc>
        <w:tc>
          <w:tcPr>
            <w:tcW w:w="4961" w:type="dxa"/>
            <w:shd w:val="clear" w:color="auto" w:fill="auto"/>
          </w:tcPr>
          <w:p w:rsidR="00BA5355" w:rsidRPr="00B83149" w:rsidRDefault="00BA5355" w:rsidP="005E6FDB">
            <w:pPr>
              <w:pStyle w:val="Tabletext"/>
            </w:pPr>
            <w:r w:rsidRPr="00B83149">
              <w:t>Superannuation (CSS) (Surcharge Deduction Amount</w:t>
            </w:r>
            <w:r w:rsidR="005E6FDB" w:rsidRPr="00B83149">
              <w:t xml:space="preserve"> </w:t>
            </w:r>
            <w:r w:rsidR="00B83149">
              <w:t>-</w:t>
            </w:r>
            <w:r w:rsidR="005E6FDB" w:rsidRPr="00B83149">
              <w:t xml:space="preserve"> </w:t>
            </w:r>
            <w:r w:rsidRPr="00B83149">
              <w:t>Conversion Factors) Determination No.</w:t>
            </w:r>
            <w:r w:rsidR="00B83149" w:rsidRPr="00B83149">
              <w:t> </w:t>
            </w:r>
            <w:r w:rsidRPr="00B83149">
              <w:t>4</w:t>
            </w:r>
          </w:p>
        </w:tc>
        <w:bookmarkStart w:id="366" w:name="BKCheck15B_353"/>
        <w:bookmarkEnd w:id="366"/>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"http://www.comlaw.gov.au/Details/F2008B00405" \o "ComLaw" </w:instrText>
            </w:r>
            <w:r w:rsidRPr="00B83149">
              <w:fldChar w:fldCharType="separate"/>
            </w:r>
            <w:r w:rsidR="00BA5355" w:rsidRPr="00B83149">
              <w:rPr>
                <w:rStyle w:val="Hyperlink"/>
                <w:bCs/>
              </w:rPr>
              <w:t>F2008B00405</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lastRenderedPageBreak/>
              <w:t>350</w:t>
            </w:r>
          </w:p>
        </w:tc>
        <w:tc>
          <w:tcPr>
            <w:tcW w:w="4961" w:type="dxa"/>
            <w:shd w:val="clear" w:color="auto" w:fill="auto"/>
          </w:tcPr>
          <w:p w:rsidR="00BA5355" w:rsidRPr="00B83149" w:rsidRDefault="00BA5355" w:rsidP="004114AE">
            <w:pPr>
              <w:pStyle w:val="Tabletext"/>
            </w:pPr>
            <w:r w:rsidRPr="00B83149">
              <w:t>Superannuation (CSS) Transfer Arrangements Regulations (Amendment), SR</w:t>
            </w:r>
            <w:r w:rsidR="00B83149" w:rsidRPr="00B83149">
              <w:t> </w:t>
            </w:r>
            <w:r w:rsidRPr="00B83149">
              <w:t>1996 No.</w:t>
            </w:r>
            <w:r w:rsidR="00B83149" w:rsidRPr="00B83149">
              <w:t> </w:t>
            </w:r>
            <w:r w:rsidRPr="00B83149">
              <w:t>100</w:t>
            </w:r>
          </w:p>
        </w:tc>
        <w:bookmarkStart w:id="367" w:name="BKCheck15B_354"/>
        <w:bookmarkEnd w:id="367"/>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"http://www.comlaw.gov.au/Details/F1996B00277" \o "ComLaw" </w:instrText>
            </w:r>
            <w:r w:rsidRPr="00B83149">
              <w:fldChar w:fldCharType="separate"/>
            </w:r>
            <w:r w:rsidR="00BA5355" w:rsidRPr="00B83149">
              <w:rPr>
                <w:rStyle w:val="Hyperlink"/>
                <w:bCs/>
              </w:rPr>
              <w:t>F1996B00277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351</w:t>
            </w:r>
          </w:p>
        </w:tc>
        <w:tc>
          <w:tcPr>
            <w:tcW w:w="4961" w:type="dxa"/>
            <w:shd w:val="clear" w:color="auto" w:fill="auto"/>
          </w:tcPr>
          <w:p w:rsidR="00221AD4" w:rsidRPr="00B83149" w:rsidRDefault="00221AD4" w:rsidP="00191C70">
            <w:pPr>
              <w:pStyle w:val="Tabletext"/>
            </w:pPr>
            <w:r w:rsidRPr="00B83149">
              <w:t>Superannuation (Deferred Benefits) Regulations (Amendment), SR</w:t>
            </w:r>
            <w:r w:rsidR="00B83149" w:rsidRPr="00B83149">
              <w:t> </w:t>
            </w:r>
            <w:r w:rsidRPr="00B83149">
              <w:t>1991 No.</w:t>
            </w:r>
            <w:r w:rsidR="00B83149" w:rsidRPr="00B83149">
              <w:t> </w:t>
            </w:r>
            <w:r w:rsidRPr="00B83149">
              <w:t>170</w:t>
            </w:r>
          </w:p>
        </w:tc>
        <w:bookmarkStart w:id="368" w:name="BKCheck15B_355"/>
        <w:bookmarkEnd w:id="36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"http://www.comlaw.gov.au/Details/F1996B00039" \o "ComLaw" </w:instrText>
            </w:r>
            <w:r w:rsidRPr="00B83149">
              <w:fldChar w:fldCharType="separate"/>
            </w:r>
            <w:r w:rsidR="00221AD4" w:rsidRPr="00B83149">
              <w:rPr>
                <w:rStyle w:val="Hyperlink"/>
                <w:bCs/>
              </w:rPr>
              <w:t>F1996B00039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352</w:t>
            </w:r>
          </w:p>
        </w:tc>
        <w:tc>
          <w:tcPr>
            <w:tcW w:w="4961" w:type="dxa"/>
            <w:shd w:val="clear" w:color="auto" w:fill="auto"/>
          </w:tcPr>
          <w:p w:rsidR="00221AD4" w:rsidRPr="00B83149" w:rsidRDefault="00221AD4" w:rsidP="00191C70">
            <w:pPr>
              <w:pStyle w:val="Tabletext"/>
            </w:pPr>
            <w:r w:rsidRPr="00B83149">
              <w:t>Superannuation (Deferred Benefits) Regulations (Amendment), SR</w:t>
            </w:r>
            <w:r w:rsidR="00B83149" w:rsidRPr="00B83149">
              <w:t> </w:t>
            </w:r>
            <w:r w:rsidRPr="00B83149">
              <w:t>1992 No.</w:t>
            </w:r>
            <w:r w:rsidR="00B83149" w:rsidRPr="00B83149">
              <w:t> </w:t>
            </w:r>
            <w:r w:rsidRPr="00B83149">
              <w:t>265</w:t>
            </w:r>
          </w:p>
        </w:tc>
        <w:bookmarkStart w:id="369" w:name="BKCheck15B_356"/>
        <w:bookmarkEnd w:id="36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"http://www.comlaw.gov.au/Details/F1996B00040" \o "ComLaw" </w:instrText>
            </w:r>
            <w:r w:rsidRPr="00B83149">
              <w:fldChar w:fldCharType="separate"/>
            </w:r>
            <w:r w:rsidR="00221AD4" w:rsidRPr="00B83149">
              <w:rPr>
                <w:rStyle w:val="Hyperlink"/>
                <w:bCs/>
              </w:rPr>
              <w:t>F1996B00040</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353</w:t>
            </w:r>
          </w:p>
        </w:tc>
        <w:tc>
          <w:tcPr>
            <w:tcW w:w="4961" w:type="dxa"/>
            <w:shd w:val="clear" w:color="auto" w:fill="auto"/>
          </w:tcPr>
          <w:p w:rsidR="00BA5355" w:rsidRPr="00B83149" w:rsidRDefault="00BA5355" w:rsidP="004114AE">
            <w:pPr>
              <w:pStyle w:val="Tabletext"/>
            </w:pPr>
            <w:r w:rsidRPr="00B83149">
              <w:t>Superannuation (Deferred Benefits) Regulations (Amendment), SR</w:t>
            </w:r>
            <w:r w:rsidR="00B83149" w:rsidRPr="00B83149">
              <w:t> </w:t>
            </w:r>
            <w:r w:rsidRPr="00B83149">
              <w:t>1995 No.</w:t>
            </w:r>
            <w:r w:rsidR="00B83149" w:rsidRPr="00B83149">
              <w:t> </w:t>
            </w:r>
            <w:r w:rsidRPr="00B83149">
              <w:t>92</w:t>
            </w:r>
          </w:p>
        </w:tc>
        <w:bookmarkStart w:id="370" w:name="BKCheck15B_357"/>
        <w:bookmarkEnd w:id="370"/>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"http://www.comlaw.gov.au/Details/F1996B00041" \o "ComLaw" </w:instrText>
            </w:r>
            <w:r w:rsidRPr="00B83149">
              <w:fldChar w:fldCharType="separate"/>
            </w:r>
            <w:r w:rsidR="00BA5355" w:rsidRPr="00B83149">
              <w:rPr>
                <w:rStyle w:val="Hyperlink"/>
                <w:bCs/>
              </w:rPr>
              <w:t>F1996B00041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354</w:t>
            </w:r>
          </w:p>
        </w:tc>
        <w:tc>
          <w:tcPr>
            <w:tcW w:w="4961" w:type="dxa"/>
            <w:shd w:val="clear" w:color="auto" w:fill="auto"/>
          </w:tcPr>
          <w:p w:rsidR="00221AD4" w:rsidRPr="00B83149" w:rsidRDefault="00221AD4" w:rsidP="00191C70">
            <w:pPr>
              <w:pStyle w:val="Tabletext"/>
            </w:pPr>
            <w:r w:rsidRPr="00B83149">
              <w:t>Superannuation (Deferred Benefits) Regulations (Amendment), SR</w:t>
            </w:r>
            <w:r w:rsidR="00B83149" w:rsidRPr="00B83149">
              <w:t> </w:t>
            </w:r>
            <w:r w:rsidRPr="00B83149">
              <w:t>1995 No.</w:t>
            </w:r>
            <w:r w:rsidR="00B83149" w:rsidRPr="00B83149">
              <w:t> </w:t>
            </w:r>
            <w:r w:rsidRPr="00B83149">
              <w:t>406</w:t>
            </w:r>
          </w:p>
        </w:tc>
        <w:bookmarkStart w:id="371" w:name="BKCheck15B_358"/>
        <w:bookmarkEnd w:id="37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"http://www.comlaw.gov.au/Details/F1996B00042" \o "ComLaw" </w:instrText>
            </w:r>
            <w:r w:rsidRPr="00B83149">
              <w:fldChar w:fldCharType="separate"/>
            </w:r>
            <w:r w:rsidR="00221AD4" w:rsidRPr="00B83149">
              <w:rPr>
                <w:rStyle w:val="Hyperlink"/>
                <w:bCs/>
              </w:rPr>
              <w:t>F1996B00042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355</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1977 No.</w:t>
            </w:r>
            <w:r w:rsidR="00B83149" w:rsidRPr="00B83149">
              <w:t> </w:t>
            </w:r>
            <w:r w:rsidRPr="00B83149">
              <w:t>157</w:t>
            </w:r>
          </w:p>
        </w:tc>
        <w:bookmarkStart w:id="372" w:name="BKCheck15B_359"/>
        <w:bookmarkEnd w:id="37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"http://www.comlaw.gov.au/Details/F1996B02226" \o "ComLaw" </w:instrText>
            </w:r>
            <w:r w:rsidRPr="00B83149">
              <w:fldChar w:fldCharType="separate"/>
            </w:r>
            <w:r w:rsidR="00221AD4" w:rsidRPr="00B83149">
              <w:rPr>
                <w:rStyle w:val="Hyperlink"/>
                <w:bCs/>
              </w:rPr>
              <w:t>F1996B02226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356</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1978 No.</w:t>
            </w:r>
            <w:r w:rsidR="00B83149" w:rsidRPr="00B83149">
              <w:t> </w:t>
            </w:r>
            <w:r w:rsidRPr="00B83149">
              <w:t>15</w:t>
            </w:r>
          </w:p>
        </w:tc>
        <w:bookmarkStart w:id="373" w:name="BKCheck15B_360"/>
        <w:bookmarkEnd w:id="37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"http://www.comlaw.gov.au/Details/F1996B02227" \o "ComLaw" </w:instrText>
            </w:r>
            <w:r w:rsidRPr="00B83149">
              <w:fldChar w:fldCharType="separate"/>
            </w:r>
            <w:r w:rsidR="00221AD4" w:rsidRPr="00B83149">
              <w:rPr>
                <w:rStyle w:val="Hyperlink"/>
                <w:bCs/>
              </w:rPr>
              <w:t>F1996B02227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357</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1978 No.</w:t>
            </w:r>
            <w:r w:rsidR="00B83149" w:rsidRPr="00B83149">
              <w:t> </w:t>
            </w:r>
            <w:r w:rsidRPr="00B83149">
              <w:t>280</w:t>
            </w:r>
          </w:p>
        </w:tc>
        <w:bookmarkStart w:id="374" w:name="BKCheck15B_361"/>
        <w:bookmarkEnd w:id="37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"http://www.comlaw.gov.au/Details/F1996B02228" \o "ComLaw" </w:instrText>
            </w:r>
            <w:r w:rsidRPr="00B83149">
              <w:fldChar w:fldCharType="separate"/>
            </w:r>
            <w:r w:rsidR="00221AD4" w:rsidRPr="00B83149">
              <w:rPr>
                <w:rStyle w:val="Hyperlink"/>
                <w:bCs/>
              </w:rPr>
              <w:t>F1996B02228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358</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1980 No.</w:t>
            </w:r>
            <w:r w:rsidR="00B83149" w:rsidRPr="00B83149">
              <w:t> </w:t>
            </w:r>
            <w:r w:rsidRPr="00B83149">
              <w:t>181</w:t>
            </w:r>
          </w:p>
        </w:tc>
        <w:bookmarkStart w:id="375" w:name="BKCheck15B_362"/>
        <w:bookmarkEnd w:id="37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"http://www.comlaw.gov.au/Details/F1996B02229" \o "ComLaw" </w:instrText>
            </w:r>
            <w:r w:rsidRPr="00B83149">
              <w:fldChar w:fldCharType="separate"/>
            </w:r>
            <w:r w:rsidR="00221AD4" w:rsidRPr="00B83149">
              <w:rPr>
                <w:rStyle w:val="Hyperlink"/>
                <w:bCs/>
              </w:rPr>
              <w:t>F1996B02229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359</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1982 No.</w:t>
            </w:r>
            <w:r w:rsidR="00B83149" w:rsidRPr="00B83149">
              <w:t> </w:t>
            </w:r>
            <w:r w:rsidRPr="00B83149">
              <w:t>235</w:t>
            </w:r>
          </w:p>
        </w:tc>
        <w:bookmarkStart w:id="376" w:name="BKCheck15B_363"/>
        <w:bookmarkEnd w:id="37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"http://www.comlaw.gov.au/Details/F1996B02230" \o "ComLaw" </w:instrText>
            </w:r>
            <w:r w:rsidRPr="00B83149">
              <w:fldChar w:fldCharType="separate"/>
            </w:r>
            <w:r w:rsidR="00221AD4" w:rsidRPr="00B83149">
              <w:rPr>
                <w:rStyle w:val="Hyperlink"/>
                <w:bCs/>
              </w:rPr>
              <w:t>F1996B02230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360</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1983 No.</w:t>
            </w:r>
            <w:r w:rsidR="00B83149" w:rsidRPr="00B83149">
              <w:t> </w:t>
            </w:r>
            <w:r w:rsidRPr="00B83149">
              <w:t>76</w:t>
            </w:r>
          </w:p>
        </w:tc>
        <w:bookmarkStart w:id="377" w:name="BKCheck15B_364"/>
        <w:bookmarkEnd w:id="37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"http://www.comlaw.gov.au/Details/F1996B02231" \o "ComLaw" </w:instrText>
            </w:r>
            <w:r w:rsidRPr="00B83149">
              <w:fldChar w:fldCharType="separate"/>
            </w:r>
            <w:r w:rsidR="00221AD4" w:rsidRPr="00B83149">
              <w:rPr>
                <w:rStyle w:val="Hyperlink"/>
                <w:bCs/>
              </w:rPr>
              <w:t>F1996B02231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361</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1983 No.</w:t>
            </w:r>
            <w:r w:rsidR="00B83149" w:rsidRPr="00B83149">
              <w:t> </w:t>
            </w:r>
            <w:r w:rsidRPr="00B83149">
              <w:t>77</w:t>
            </w:r>
          </w:p>
        </w:tc>
        <w:bookmarkStart w:id="378" w:name="BKCheck15B_365"/>
        <w:bookmarkEnd w:id="37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"http://www.comlaw.gov.au/Details/F1996B02232" \o "ComLaw" </w:instrText>
            </w:r>
            <w:r w:rsidRPr="00B83149">
              <w:fldChar w:fldCharType="separate"/>
            </w:r>
            <w:r w:rsidR="00221AD4" w:rsidRPr="00B83149">
              <w:rPr>
                <w:rStyle w:val="Hyperlink"/>
                <w:bCs/>
              </w:rPr>
              <w:t>F1996B02232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362</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1984 No.</w:t>
            </w:r>
            <w:r w:rsidR="00B83149" w:rsidRPr="00B83149">
              <w:t> </w:t>
            </w:r>
            <w:r w:rsidRPr="00B83149">
              <w:t>113</w:t>
            </w:r>
          </w:p>
        </w:tc>
        <w:bookmarkStart w:id="379" w:name="BKCheck15B_366"/>
        <w:bookmarkEnd w:id="37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"http://www.comlaw.gov.au/Details/F1996B02233" \o "ComLaw" </w:instrText>
            </w:r>
            <w:r w:rsidRPr="00B83149">
              <w:fldChar w:fldCharType="separate"/>
            </w:r>
            <w:r w:rsidR="00221AD4" w:rsidRPr="00B83149">
              <w:rPr>
                <w:rStyle w:val="Hyperlink"/>
                <w:bCs/>
              </w:rPr>
              <w:t>F1996B02233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363</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1985 No.</w:t>
            </w:r>
            <w:r w:rsidR="00B83149" w:rsidRPr="00B83149">
              <w:t> </w:t>
            </w:r>
            <w:r w:rsidRPr="00B83149">
              <w:t>343</w:t>
            </w:r>
          </w:p>
        </w:tc>
        <w:bookmarkStart w:id="380" w:name="BKCheck15B_367"/>
        <w:bookmarkEnd w:id="38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"http://www.comlaw.gov.au/Details/F1996B02234" \o "ComLaw" </w:instrText>
            </w:r>
            <w:r w:rsidRPr="00B83149">
              <w:fldChar w:fldCharType="separate"/>
            </w:r>
            <w:r w:rsidR="00221AD4" w:rsidRPr="00B83149">
              <w:rPr>
                <w:rStyle w:val="Hyperlink"/>
                <w:bCs/>
              </w:rPr>
              <w:t>F1996B02234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364</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1985 No.</w:t>
            </w:r>
            <w:r w:rsidR="00B83149" w:rsidRPr="00B83149">
              <w:t> </w:t>
            </w:r>
            <w:r w:rsidRPr="00B83149">
              <w:t>375</w:t>
            </w:r>
          </w:p>
        </w:tc>
        <w:bookmarkStart w:id="381" w:name="BKCheck15B_368"/>
        <w:bookmarkEnd w:id="38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"http://www.comlaw.gov.au/Details/F1996B02235" \o "ComLaw" </w:instrText>
            </w:r>
            <w:r w:rsidRPr="00B83149">
              <w:fldChar w:fldCharType="separate"/>
            </w:r>
            <w:r w:rsidR="00221AD4" w:rsidRPr="00B83149">
              <w:rPr>
                <w:rStyle w:val="Hyperlink"/>
                <w:bCs/>
              </w:rPr>
              <w:t>F1996B02235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365</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1986 No.</w:t>
            </w:r>
            <w:r w:rsidR="00B83149" w:rsidRPr="00B83149">
              <w:t> </w:t>
            </w:r>
            <w:r w:rsidRPr="00B83149">
              <w:t>265</w:t>
            </w:r>
          </w:p>
        </w:tc>
        <w:bookmarkStart w:id="382" w:name="BKCheck15B_369"/>
        <w:bookmarkEnd w:id="38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"http://www.comlaw.gov.au/Details/F1996B02236" \o "ComLaw" </w:instrText>
            </w:r>
            <w:r w:rsidRPr="00B83149">
              <w:fldChar w:fldCharType="separate"/>
            </w:r>
            <w:r w:rsidR="00221AD4" w:rsidRPr="00B83149">
              <w:rPr>
                <w:rStyle w:val="Hyperlink"/>
                <w:bCs/>
              </w:rPr>
              <w:t>F1996B02236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366</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1986 No.</w:t>
            </w:r>
            <w:r w:rsidR="00B83149" w:rsidRPr="00B83149">
              <w:t> </w:t>
            </w:r>
            <w:r w:rsidRPr="00B83149">
              <w:t>345</w:t>
            </w:r>
          </w:p>
        </w:tc>
        <w:bookmarkStart w:id="383" w:name="BKCheck15B_370"/>
        <w:bookmarkEnd w:id="38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"http://www.comlaw.gov.au/Details/F1996B02237" \o "ComLaw" </w:instrText>
            </w:r>
            <w:r w:rsidRPr="00B83149">
              <w:fldChar w:fldCharType="separate"/>
            </w:r>
            <w:r w:rsidR="00221AD4" w:rsidRPr="00B83149">
              <w:rPr>
                <w:rStyle w:val="Hyperlink"/>
                <w:bCs/>
              </w:rPr>
              <w:t>F1996B02237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367</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1986 No.</w:t>
            </w:r>
            <w:r w:rsidR="00B83149" w:rsidRPr="00B83149">
              <w:t> </w:t>
            </w:r>
            <w:r w:rsidRPr="00B83149">
              <w:t>373</w:t>
            </w:r>
          </w:p>
        </w:tc>
        <w:bookmarkStart w:id="384" w:name="BKCheck15B_371"/>
        <w:bookmarkEnd w:id="38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"http://www.comlaw.gov.au/Details/F1996B02238" \o "ComLaw" </w:instrText>
            </w:r>
            <w:r w:rsidRPr="00B83149">
              <w:fldChar w:fldCharType="separate"/>
            </w:r>
            <w:r w:rsidR="00221AD4" w:rsidRPr="00B83149">
              <w:rPr>
                <w:rStyle w:val="Hyperlink"/>
                <w:bCs/>
              </w:rPr>
              <w:t>F1996B02238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368</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1987 No.</w:t>
            </w:r>
            <w:r w:rsidR="00B83149" w:rsidRPr="00B83149">
              <w:t> </w:t>
            </w:r>
            <w:r w:rsidRPr="00B83149">
              <w:t>10</w:t>
            </w:r>
          </w:p>
        </w:tc>
        <w:bookmarkStart w:id="385" w:name="BKCheck15B_372"/>
        <w:bookmarkEnd w:id="38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"http://www.comlaw.gov.au/Details/F1996B02239" \o "ComLaw" </w:instrText>
            </w:r>
            <w:r w:rsidRPr="00B83149">
              <w:fldChar w:fldCharType="separate"/>
            </w:r>
            <w:r w:rsidR="00221AD4" w:rsidRPr="00B83149">
              <w:rPr>
                <w:rStyle w:val="Hyperlink"/>
                <w:bCs/>
              </w:rPr>
              <w:t>F1996B02239</w:t>
            </w:r>
            <w:r w:rsidRPr="00B83149">
              <w:rPr>
                <w:rStyle w:val="Hyperlink"/>
                <w:bCs/>
              </w:rPr>
              <w:fldChar w:fldCharType="end"/>
            </w:r>
          </w:p>
        </w:tc>
      </w:tr>
      <w:tr w:rsidR="00BA5355" w:rsidRPr="00B83149" w:rsidTr="0061100F">
        <w:trPr>
          <w:cantSplit/>
        </w:trPr>
        <w:tc>
          <w:tcPr>
            <w:tcW w:w="822" w:type="dxa"/>
            <w:shd w:val="clear" w:color="auto" w:fill="auto"/>
          </w:tcPr>
          <w:p w:rsidR="00BA5355" w:rsidRPr="00B83149" w:rsidRDefault="0061100F" w:rsidP="004114AE">
            <w:pPr>
              <w:pStyle w:val="Tabletext"/>
              <w:rPr>
                <w:szCs w:val="22"/>
              </w:rPr>
            </w:pPr>
            <w:r w:rsidRPr="00B83149">
              <w:rPr>
                <w:szCs w:val="22"/>
              </w:rPr>
              <w:t>369</w:t>
            </w:r>
          </w:p>
        </w:tc>
        <w:tc>
          <w:tcPr>
            <w:tcW w:w="4961" w:type="dxa"/>
            <w:shd w:val="clear" w:color="auto" w:fill="auto"/>
          </w:tcPr>
          <w:p w:rsidR="00BA5355" w:rsidRPr="00B83149" w:rsidRDefault="00BA5355" w:rsidP="004114AE">
            <w:pPr>
              <w:pStyle w:val="Tabletext"/>
            </w:pPr>
            <w:r w:rsidRPr="00B83149">
              <w:t>Superannuation (Eligible Employees) Regulations (Amendment), SR</w:t>
            </w:r>
            <w:r w:rsidR="00B83149" w:rsidRPr="00B83149">
              <w:t> </w:t>
            </w:r>
            <w:r w:rsidRPr="00B83149">
              <w:t>1987 No.</w:t>
            </w:r>
            <w:r w:rsidR="00B83149" w:rsidRPr="00B83149">
              <w:t> </w:t>
            </w:r>
            <w:r w:rsidRPr="00B83149">
              <w:t>62</w:t>
            </w:r>
          </w:p>
        </w:tc>
        <w:bookmarkStart w:id="386" w:name="BKCheck15B_373"/>
        <w:bookmarkEnd w:id="386"/>
        <w:tc>
          <w:tcPr>
            <w:tcW w:w="1560" w:type="dxa"/>
            <w:shd w:val="clear" w:color="auto" w:fill="auto"/>
          </w:tcPr>
          <w:p w:rsidR="00BA5355" w:rsidRPr="00B83149" w:rsidRDefault="00A011EF" w:rsidP="004114AE">
            <w:pPr>
              <w:pStyle w:val="Tabletext"/>
              <w:rPr>
                <w:rStyle w:val="Hyperlink"/>
                <w:bCs/>
              </w:rPr>
            </w:pPr>
            <w:r w:rsidRPr="00B83149">
              <w:fldChar w:fldCharType="begin"/>
            </w:r>
            <w:r w:rsidRPr="00B83149">
              <w:instrText xml:space="preserve"> HYPERLINK "http://www.comlaw.gov.au/Details/F1996B02240" \o "ComLaw" </w:instrText>
            </w:r>
            <w:r w:rsidRPr="00B83149">
              <w:fldChar w:fldCharType="separate"/>
            </w:r>
            <w:r w:rsidR="00BA5355" w:rsidRPr="00B83149">
              <w:rPr>
                <w:rStyle w:val="Hyperlink"/>
                <w:bCs/>
              </w:rPr>
              <w:t>F1996B02240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370</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1987 No.</w:t>
            </w:r>
            <w:r w:rsidR="00B83149" w:rsidRPr="00B83149">
              <w:t> </w:t>
            </w:r>
            <w:r w:rsidRPr="00B83149">
              <w:t>114</w:t>
            </w:r>
          </w:p>
        </w:tc>
        <w:bookmarkStart w:id="387" w:name="BKCheck15B_374"/>
        <w:bookmarkEnd w:id="38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"http://www.comlaw.gov.au/Details/F1996B02241" \o "ComLaw" </w:instrText>
            </w:r>
            <w:r w:rsidRPr="00B83149">
              <w:fldChar w:fldCharType="separate"/>
            </w:r>
            <w:r w:rsidR="00221AD4" w:rsidRPr="00B83149">
              <w:rPr>
                <w:rStyle w:val="Hyperlink"/>
                <w:bCs/>
              </w:rPr>
              <w:t>F1996B02241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371</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1987 No.</w:t>
            </w:r>
            <w:r w:rsidR="00B83149" w:rsidRPr="00B83149">
              <w:t> </w:t>
            </w:r>
            <w:r w:rsidRPr="00B83149">
              <w:t>225</w:t>
            </w:r>
          </w:p>
        </w:tc>
        <w:bookmarkStart w:id="388" w:name="BKCheck15B_375"/>
        <w:bookmarkEnd w:id="38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"http://www.comlaw.gov.au/Details/F1996B02242" \o "ComLaw" </w:instrText>
            </w:r>
            <w:r w:rsidRPr="00B83149">
              <w:fldChar w:fldCharType="separate"/>
            </w:r>
            <w:r w:rsidR="00221AD4" w:rsidRPr="00B83149">
              <w:rPr>
                <w:rStyle w:val="Hyperlink"/>
                <w:bCs/>
              </w:rPr>
              <w:t>F1996B02242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372</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1987 No.</w:t>
            </w:r>
            <w:r w:rsidR="00B83149" w:rsidRPr="00B83149">
              <w:t> </w:t>
            </w:r>
            <w:r w:rsidRPr="00B83149">
              <w:t>306</w:t>
            </w:r>
          </w:p>
        </w:tc>
        <w:bookmarkStart w:id="389" w:name="BKCheck15B_376"/>
        <w:bookmarkEnd w:id="38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"http://www.comlaw.gov.au/Details/F1996B02243" \o "ComLaw" </w:instrText>
            </w:r>
            <w:r w:rsidRPr="00B83149">
              <w:fldChar w:fldCharType="separate"/>
            </w:r>
            <w:r w:rsidR="00221AD4" w:rsidRPr="00B83149">
              <w:rPr>
                <w:rStyle w:val="Hyperlink"/>
                <w:bCs/>
              </w:rPr>
              <w:t>F1996B02243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373</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1988 No.</w:t>
            </w:r>
            <w:r w:rsidR="00B83149" w:rsidRPr="00B83149">
              <w:t> </w:t>
            </w:r>
            <w:r w:rsidRPr="00B83149">
              <w:t>41</w:t>
            </w:r>
          </w:p>
        </w:tc>
        <w:bookmarkStart w:id="390" w:name="BKCheck15B_377"/>
        <w:bookmarkEnd w:id="39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"http://www.comlaw.gov.au/Details/F1996B02244" \o "ComLaw" </w:instrText>
            </w:r>
            <w:r w:rsidRPr="00B83149">
              <w:fldChar w:fldCharType="separate"/>
            </w:r>
            <w:r w:rsidR="00221AD4" w:rsidRPr="00B83149">
              <w:rPr>
                <w:rStyle w:val="Hyperlink"/>
                <w:bCs/>
              </w:rPr>
              <w:t>F1996B02244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374</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1988 No.</w:t>
            </w:r>
            <w:r w:rsidR="00B83149" w:rsidRPr="00B83149">
              <w:t> </w:t>
            </w:r>
            <w:r w:rsidRPr="00B83149">
              <w:t>59</w:t>
            </w:r>
          </w:p>
        </w:tc>
        <w:bookmarkStart w:id="391" w:name="BKCheck15B_378"/>
        <w:bookmarkEnd w:id="39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"http://www.comlaw.gov.au/Details/F1996B02245" \o "ComLaw" </w:instrText>
            </w:r>
            <w:r w:rsidRPr="00B83149">
              <w:fldChar w:fldCharType="separate"/>
            </w:r>
            <w:r w:rsidR="00221AD4" w:rsidRPr="00B83149">
              <w:rPr>
                <w:rStyle w:val="Hyperlink"/>
                <w:bCs/>
              </w:rPr>
              <w:t>F1996B02245</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375</w:t>
            </w:r>
          </w:p>
        </w:tc>
        <w:tc>
          <w:tcPr>
            <w:tcW w:w="4961" w:type="dxa"/>
            <w:shd w:val="clear" w:color="auto" w:fill="auto"/>
          </w:tcPr>
          <w:p w:rsidR="00C54760" w:rsidRPr="00B83149" w:rsidRDefault="00C54760" w:rsidP="004114AE">
            <w:pPr>
              <w:pStyle w:val="Tabletext"/>
            </w:pPr>
            <w:r w:rsidRPr="00B83149">
              <w:t>Superannuation (Eligible Employees) Regulations (Amendment), SR</w:t>
            </w:r>
            <w:r w:rsidR="00B83149" w:rsidRPr="00B83149">
              <w:t> </w:t>
            </w:r>
            <w:r w:rsidRPr="00B83149">
              <w:t>1988 No.</w:t>
            </w:r>
            <w:r w:rsidR="00B83149" w:rsidRPr="00B83149">
              <w:t> </w:t>
            </w:r>
            <w:r w:rsidRPr="00B83149">
              <w:t>149</w:t>
            </w:r>
          </w:p>
        </w:tc>
        <w:bookmarkStart w:id="392" w:name="BKCheck15B_379"/>
        <w:bookmarkEnd w:id="392"/>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"http://www.comlaw.gov.au/Details/F1996B02246" \o "ComLaw" </w:instrText>
            </w:r>
            <w:r w:rsidRPr="00B83149">
              <w:fldChar w:fldCharType="separate"/>
            </w:r>
            <w:r w:rsidR="00C54760" w:rsidRPr="00B83149">
              <w:rPr>
                <w:rStyle w:val="Hyperlink"/>
                <w:bCs/>
              </w:rPr>
              <w:t>F1996B02246</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376</w:t>
            </w:r>
          </w:p>
        </w:tc>
        <w:tc>
          <w:tcPr>
            <w:tcW w:w="4961" w:type="dxa"/>
            <w:shd w:val="clear" w:color="auto" w:fill="auto"/>
          </w:tcPr>
          <w:p w:rsidR="00C54760" w:rsidRPr="00B83149" w:rsidRDefault="00C54760" w:rsidP="004114AE">
            <w:pPr>
              <w:pStyle w:val="Tabletext"/>
            </w:pPr>
            <w:r w:rsidRPr="00B83149">
              <w:t>Superannuation (Eligible Employees) Regulations (Amendment), SR</w:t>
            </w:r>
            <w:r w:rsidR="00B83149" w:rsidRPr="00B83149">
              <w:t> </w:t>
            </w:r>
            <w:r w:rsidRPr="00B83149">
              <w:t>1989 No.</w:t>
            </w:r>
            <w:r w:rsidR="00B83149" w:rsidRPr="00B83149">
              <w:t> </w:t>
            </w:r>
            <w:r w:rsidRPr="00B83149">
              <w:t>37</w:t>
            </w:r>
          </w:p>
        </w:tc>
        <w:bookmarkStart w:id="393" w:name="BKCheck15B_380"/>
        <w:bookmarkEnd w:id="393"/>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"http://www.comlaw.gov.au/Details/F1996B02247" \o "ComLaw" </w:instrText>
            </w:r>
            <w:r w:rsidRPr="00B83149">
              <w:fldChar w:fldCharType="separate"/>
            </w:r>
            <w:r w:rsidR="00C54760" w:rsidRPr="00B83149">
              <w:rPr>
                <w:rStyle w:val="Hyperlink"/>
                <w:bCs/>
              </w:rPr>
              <w:t>F1996B02247</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377</w:t>
            </w:r>
          </w:p>
        </w:tc>
        <w:tc>
          <w:tcPr>
            <w:tcW w:w="4961" w:type="dxa"/>
            <w:shd w:val="clear" w:color="auto" w:fill="auto"/>
          </w:tcPr>
          <w:p w:rsidR="00C54760" w:rsidRPr="00B83149" w:rsidRDefault="00C54760" w:rsidP="004114AE">
            <w:pPr>
              <w:pStyle w:val="Tabletext"/>
            </w:pPr>
            <w:r w:rsidRPr="00B83149">
              <w:t>Superannuation (Eligible Employees) Regulations (Amendment), SR</w:t>
            </w:r>
            <w:r w:rsidR="00B83149" w:rsidRPr="00B83149">
              <w:t> </w:t>
            </w:r>
            <w:r w:rsidRPr="00B83149">
              <w:t>1989 No.</w:t>
            </w:r>
            <w:r w:rsidR="00B83149" w:rsidRPr="00B83149">
              <w:t> </w:t>
            </w:r>
            <w:r w:rsidRPr="00B83149">
              <w:t>85</w:t>
            </w:r>
          </w:p>
        </w:tc>
        <w:bookmarkStart w:id="394" w:name="BKCheck15B_381"/>
        <w:bookmarkEnd w:id="394"/>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"http://www.comlaw.gov.au/Details/F1996B02248" \o "ComLaw" </w:instrText>
            </w:r>
            <w:r w:rsidRPr="00B83149">
              <w:fldChar w:fldCharType="separate"/>
            </w:r>
            <w:r w:rsidR="00C54760" w:rsidRPr="00B83149">
              <w:rPr>
                <w:rStyle w:val="Hyperlink"/>
                <w:bCs/>
              </w:rPr>
              <w:t>F1996B02248</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378</w:t>
            </w:r>
          </w:p>
        </w:tc>
        <w:tc>
          <w:tcPr>
            <w:tcW w:w="4961" w:type="dxa"/>
            <w:shd w:val="clear" w:color="auto" w:fill="auto"/>
          </w:tcPr>
          <w:p w:rsidR="00C54760" w:rsidRPr="00B83149" w:rsidRDefault="00C54760" w:rsidP="004114AE">
            <w:pPr>
              <w:pStyle w:val="Tabletext"/>
            </w:pPr>
            <w:r w:rsidRPr="00B83149">
              <w:t>Superannuation (Eligible Employees) Regulations (Amendment), SR</w:t>
            </w:r>
            <w:r w:rsidR="00B83149" w:rsidRPr="00B83149">
              <w:t> </w:t>
            </w:r>
            <w:r w:rsidRPr="00B83149">
              <w:t>1989 No.</w:t>
            </w:r>
            <w:r w:rsidR="00B83149" w:rsidRPr="00B83149">
              <w:t> </w:t>
            </w:r>
            <w:r w:rsidRPr="00B83149">
              <w:t>98</w:t>
            </w:r>
          </w:p>
        </w:tc>
        <w:bookmarkStart w:id="395" w:name="BKCheck15B_382"/>
        <w:bookmarkEnd w:id="395"/>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"http://www.comlaw.gov.au/Details/F1996B02249" \o "ComLaw" </w:instrText>
            </w:r>
            <w:r w:rsidRPr="00B83149">
              <w:fldChar w:fldCharType="separate"/>
            </w:r>
            <w:r w:rsidR="00C54760" w:rsidRPr="00B83149">
              <w:rPr>
                <w:rStyle w:val="Hyperlink"/>
                <w:bCs/>
              </w:rPr>
              <w:t>F1996B02249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379</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1989 No.</w:t>
            </w:r>
            <w:r w:rsidR="00B83149" w:rsidRPr="00B83149">
              <w:t> </w:t>
            </w:r>
            <w:r w:rsidRPr="00B83149">
              <w:t>121</w:t>
            </w:r>
          </w:p>
        </w:tc>
        <w:bookmarkStart w:id="396" w:name="BKCheck15B_383"/>
        <w:bookmarkEnd w:id="39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"http://www.comlaw.gov.au/Details/F1996B02250" \o "ComLaw" </w:instrText>
            </w:r>
            <w:r w:rsidRPr="00B83149">
              <w:fldChar w:fldCharType="separate"/>
            </w:r>
            <w:r w:rsidR="00221AD4" w:rsidRPr="00B83149">
              <w:rPr>
                <w:rStyle w:val="Hyperlink"/>
                <w:bCs/>
              </w:rPr>
              <w:t>F1996B02250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380</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1989 No.</w:t>
            </w:r>
            <w:r w:rsidR="00B83149" w:rsidRPr="00B83149">
              <w:t> </w:t>
            </w:r>
            <w:r w:rsidRPr="00B83149">
              <w:t>169</w:t>
            </w:r>
          </w:p>
        </w:tc>
        <w:bookmarkStart w:id="397" w:name="BKCheck15B_384"/>
        <w:bookmarkEnd w:id="39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"http://www.comlaw.gov.au/Details/F1996B02251" \o "ComLaw" </w:instrText>
            </w:r>
            <w:r w:rsidRPr="00B83149">
              <w:fldChar w:fldCharType="separate"/>
            </w:r>
            <w:r w:rsidR="00221AD4" w:rsidRPr="00B83149">
              <w:rPr>
                <w:rStyle w:val="Hyperlink"/>
                <w:bCs/>
              </w:rPr>
              <w:t>F1996B02251</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381</w:t>
            </w:r>
          </w:p>
        </w:tc>
        <w:tc>
          <w:tcPr>
            <w:tcW w:w="4961" w:type="dxa"/>
            <w:shd w:val="clear" w:color="auto" w:fill="auto"/>
          </w:tcPr>
          <w:p w:rsidR="00C54760" w:rsidRPr="00B83149" w:rsidRDefault="00C54760" w:rsidP="004114AE">
            <w:pPr>
              <w:pStyle w:val="Tabletext"/>
            </w:pPr>
            <w:r w:rsidRPr="00B83149">
              <w:t>Superannuation (Eligible Employees) Regulations (Amendment), SR</w:t>
            </w:r>
            <w:r w:rsidR="00B83149" w:rsidRPr="00B83149">
              <w:t> </w:t>
            </w:r>
            <w:r w:rsidRPr="00B83149">
              <w:t>1990 No.</w:t>
            </w:r>
            <w:r w:rsidR="00B83149" w:rsidRPr="00B83149">
              <w:t> </w:t>
            </w:r>
            <w:r w:rsidRPr="00B83149">
              <w:t>97</w:t>
            </w:r>
          </w:p>
        </w:tc>
        <w:bookmarkStart w:id="398" w:name="BKCheck15B_385"/>
        <w:bookmarkEnd w:id="398"/>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"http://www.comlaw.gov.au/Details/F1996B02252" \o "ComLaw" </w:instrText>
            </w:r>
            <w:r w:rsidRPr="00B83149">
              <w:fldChar w:fldCharType="separate"/>
            </w:r>
            <w:r w:rsidR="00C54760" w:rsidRPr="00B83149">
              <w:rPr>
                <w:rStyle w:val="Hyperlink"/>
                <w:bCs/>
              </w:rPr>
              <w:t>F1996B02252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382</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1990 No.</w:t>
            </w:r>
            <w:r w:rsidR="00B83149" w:rsidRPr="00B83149">
              <w:t> </w:t>
            </w:r>
            <w:r w:rsidRPr="00B83149">
              <w:t>142</w:t>
            </w:r>
          </w:p>
        </w:tc>
        <w:bookmarkStart w:id="399" w:name="BKCheck15B_386"/>
        <w:bookmarkEnd w:id="39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"http://www.comlaw.gov.au/Details/F1996B02253" \o "ComLaw" </w:instrText>
            </w:r>
            <w:r w:rsidRPr="00B83149">
              <w:fldChar w:fldCharType="separate"/>
            </w:r>
            <w:r w:rsidR="00221AD4" w:rsidRPr="00B83149">
              <w:rPr>
                <w:rStyle w:val="Hyperlink"/>
                <w:bCs/>
              </w:rPr>
              <w:t>F1996B02253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383</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1990 No.</w:t>
            </w:r>
            <w:r w:rsidR="00B83149" w:rsidRPr="00B83149">
              <w:t> </w:t>
            </w:r>
            <w:r w:rsidRPr="00B83149">
              <w:t>178</w:t>
            </w:r>
          </w:p>
        </w:tc>
        <w:bookmarkStart w:id="400" w:name="BKCheck15B_387"/>
        <w:bookmarkEnd w:id="40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"http://www.comlaw.gov.au/Details/F1996B02254" \o "ComLaw" </w:instrText>
            </w:r>
            <w:r w:rsidRPr="00B83149">
              <w:fldChar w:fldCharType="separate"/>
            </w:r>
            <w:r w:rsidR="00221AD4" w:rsidRPr="00B83149">
              <w:rPr>
                <w:rStyle w:val="Hyperlink"/>
                <w:bCs/>
              </w:rPr>
              <w:t>F1996B02254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384</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1990 No.</w:t>
            </w:r>
            <w:r w:rsidR="00B83149" w:rsidRPr="00B83149">
              <w:t> </w:t>
            </w:r>
            <w:r w:rsidRPr="00B83149">
              <w:t>180</w:t>
            </w:r>
          </w:p>
        </w:tc>
        <w:bookmarkStart w:id="401" w:name="BKCheck15B_388"/>
        <w:bookmarkEnd w:id="40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"http://www.comlaw.gov.au/Details/F1996B02255" \o "ComLaw" </w:instrText>
            </w:r>
            <w:r w:rsidRPr="00B83149">
              <w:fldChar w:fldCharType="separate"/>
            </w:r>
            <w:r w:rsidR="00221AD4" w:rsidRPr="00B83149">
              <w:rPr>
                <w:rStyle w:val="Hyperlink"/>
                <w:bCs/>
              </w:rPr>
              <w:t>F1996B02255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385</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1992 No.</w:t>
            </w:r>
            <w:r w:rsidR="00B83149" w:rsidRPr="00B83149">
              <w:t> </w:t>
            </w:r>
            <w:r w:rsidRPr="00B83149">
              <w:t>429</w:t>
            </w:r>
          </w:p>
        </w:tc>
        <w:bookmarkStart w:id="402" w:name="BKCheck15B_389"/>
        <w:bookmarkEnd w:id="40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"http://www.comlaw.gov.au/Details/F1996B02256" \o "ComLaw" </w:instrText>
            </w:r>
            <w:r w:rsidRPr="00B83149">
              <w:fldChar w:fldCharType="separate"/>
            </w:r>
            <w:r w:rsidR="00221AD4" w:rsidRPr="00B83149">
              <w:rPr>
                <w:rStyle w:val="Hyperlink"/>
                <w:bCs/>
              </w:rPr>
              <w:t>F1996B02256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386</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1992 No.</w:t>
            </w:r>
            <w:r w:rsidR="00B83149" w:rsidRPr="00B83149">
              <w:t> </w:t>
            </w:r>
            <w:r w:rsidRPr="00B83149">
              <w:t>458</w:t>
            </w:r>
          </w:p>
        </w:tc>
        <w:bookmarkStart w:id="403" w:name="BKCheck15B_390"/>
        <w:bookmarkEnd w:id="40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"http://www.comlaw.gov.au/Details/F1996B02257" \o "ComLaw" </w:instrText>
            </w:r>
            <w:r w:rsidRPr="00B83149">
              <w:fldChar w:fldCharType="separate"/>
            </w:r>
            <w:r w:rsidR="00221AD4" w:rsidRPr="00B83149">
              <w:rPr>
                <w:rStyle w:val="Hyperlink"/>
                <w:bCs/>
              </w:rPr>
              <w:t>F1996B02257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387</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1994 No.</w:t>
            </w:r>
            <w:r w:rsidR="00B83149" w:rsidRPr="00B83149">
              <w:t> </w:t>
            </w:r>
            <w:r w:rsidRPr="00B83149">
              <w:t>133</w:t>
            </w:r>
          </w:p>
        </w:tc>
        <w:bookmarkStart w:id="404" w:name="BKCheck15B_391"/>
        <w:bookmarkEnd w:id="40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"http://www.comlaw.gov.au/Details/F1996B02258" \o "ComLaw" </w:instrText>
            </w:r>
            <w:r w:rsidRPr="00B83149">
              <w:fldChar w:fldCharType="separate"/>
            </w:r>
            <w:r w:rsidR="00221AD4" w:rsidRPr="00B83149">
              <w:rPr>
                <w:rStyle w:val="Hyperlink"/>
                <w:bCs/>
              </w:rPr>
              <w:t>F1996B02258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388</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1994 No.</w:t>
            </w:r>
            <w:r w:rsidR="00B83149" w:rsidRPr="00B83149">
              <w:t> </w:t>
            </w:r>
            <w:r w:rsidRPr="00B83149">
              <w:t>232</w:t>
            </w:r>
          </w:p>
        </w:tc>
        <w:bookmarkStart w:id="405" w:name="BKCheck15B_392"/>
        <w:bookmarkEnd w:id="40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"http://www.comlaw.gov.au/Details/F1996B02259" \o "ComLaw" </w:instrText>
            </w:r>
            <w:r w:rsidRPr="00B83149">
              <w:fldChar w:fldCharType="separate"/>
            </w:r>
            <w:r w:rsidR="00221AD4" w:rsidRPr="00B83149">
              <w:rPr>
                <w:rStyle w:val="Hyperlink"/>
                <w:bCs/>
              </w:rPr>
              <w:t>F1996B02259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389</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1994 No.</w:t>
            </w:r>
            <w:r w:rsidR="00B83149" w:rsidRPr="00B83149">
              <w:t> </w:t>
            </w:r>
            <w:r w:rsidRPr="00B83149">
              <w:t>272</w:t>
            </w:r>
          </w:p>
        </w:tc>
        <w:bookmarkStart w:id="406" w:name="BKCheck15B_393"/>
        <w:bookmarkEnd w:id="40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"http://www.comlaw.gov.au/Details/F1996B02260" \o "ComLaw" </w:instrText>
            </w:r>
            <w:r w:rsidRPr="00B83149">
              <w:fldChar w:fldCharType="separate"/>
            </w:r>
            <w:r w:rsidR="00221AD4" w:rsidRPr="00B83149">
              <w:rPr>
                <w:rStyle w:val="Hyperlink"/>
                <w:bCs/>
              </w:rPr>
              <w:t>F1996B02260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390</w:t>
            </w:r>
          </w:p>
        </w:tc>
        <w:tc>
          <w:tcPr>
            <w:tcW w:w="4961" w:type="dxa"/>
            <w:shd w:val="clear" w:color="auto" w:fill="auto"/>
          </w:tcPr>
          <w:p w:rsidR="00221AD4" w:rsidRPr="00B83149" w:rsidRDefault="00221AD4" w:rsidP="00191C70">
            <w:pPr>
              <w:pStyle w:val="Tabletext"/>
            </w:pPr>
            <w:r w:rsidRPr="00B83149">
              <w:t>Superannuation (Eligible Employees) Regulations (Amendment), SR</w:t>
            </w:r>
            <w:r w:rsidR="00B83149" w:rsidRPr="00B83149">
              <w:t> </w:t>
            </w:r>
            <w:r w:rsidRPr="00B83149">
              <w:t>1995 No.</w:t>
            </w:r>
            <w:r w:rsidR="00B83149" w:rsidRPr="00B83149">
              <w:t> </w:t>
            </w:r>
            <w:r w:rsidRPr="00B83149">
              <w:t>200</w:t>
            </w:r>
          </w:p>
        </w:tc>
        <w:bookmarkStart w:id="407" w:name="BKCheck15B_394"/>
        <w:bookmarkEnd w:id="40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"http://www.comlaw.gov.au/Details/F1996B02261" \o "ComLaw" </w:instrText>
            </w:r>
            <w:r w:rsidRPr="00B83149">
              <w:fldChar w:fldCharType="separate"/>
            </w:r>
            <w:r w:rsidR="00221AD4" w:rsidRPr="00B83149">
              <w:rPr>
                <w:rStyle w:val="Hyperlink"/>
                <w:bCs/>
              </w:rPr>
              <w:t>F1996B02261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391</w:t>
            </w:r>
          </w:p>
        </w:tc>
        <w:tc>
          <w:tcPr>
            <w:tcW w:w="4961" w:type="dxa"/>
            <w:shd w:val="clear" w:color="auto" w:fill="auto"/>
          </w:tcPr>
          <w:p w:rsidR="00221AD4" w:rsidRPr="00B83149" w:rsidRDefault="00221AD4" w:rsidP="00191C70">
            <w:pPr>
              <w:pStyle w:val="Tabletext"/>
            </w:pPr>
            <w:r w:rsidRPr="00B83149">
              <w:t>Superannuation (Existing Invalidity Pensioners) Regulations (Amendment), SR</w:t>
            </w:r>
            <w:r w:rsidR="00B83149" w:rsidRPr="00B83149">
              <w:t> </w:t>
            </w:r>
            <w:r w:rsidRPr="00B83149">
              <w:t>1991 No.</w:t>
            </w:r>
            <w:r w:rsidR="00B83149" w:rsidRPr="00B83149">
              <w:t> </w:t>
            </w:r>
            <w:r w:rsidRPr="00B83149">
              <w:t>192</w:t>
            </w:r>
          </w:p>
        </w:tc>
        <w:bookmarkStart w:id="408" w:name="BKCheck15B_395"/>
        <w:bookmarkEnd w:id="40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"http://www.comlaw.gov.au/Details/F1996B00048" \o "ComLaw" </w:instrText>
            </w:r>
            <w:r w:rsidRPr="00B83149">
              <w:fldChar w:fldCharType="separate"/>
            </w:r>
            <w:r w:rsidR="00221AD4" w:rsidRPr="00B83149">
              <w:rPr>
                <w:rStyle w:val="Hyperlink"/>
                <w:bCs/>
              </w:rPr>
              <w:t>F1996B00048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392</w:t>
            </w:r>
          </w:p>
        </w:tc>
        <w:tc>
          <w:tcPr>
            <w:tcW w:w="4961" w:type="dxa"/>
            <w:shd w:val="clear" w:color="auto" w:fill="auto"/>
          </w:tcPr>
          <w:p w:rsidR="00221AD4" w:rsidRPr="00B83149" w:rsidRDefault="00221AD4" w:rsidP="00191C70">
            <w:pPr>
              <w:pStyle w:val="Tabletext"/>
            </w:pPr>
            <w:r w:rsidRPr="00B83149">
              <w:t>Superannuation (Existing Invalidity Pensioners) Regulations (Amendment), SR</w:t>
            </w:r>
            <w:r w:rsidR="00B83149" w:rsidRPr="00B83149">
              <w:t> </w:t>
            </w:r>
            <w:r w:rsidRPr="00B83149">
              <w:t>1992 No.</w:t>
            </w:r>
            <w:r w:rsidR="00B83149" w:rsidRPr="00B83149">
              <w:t> </w:t>
            </w:r>
            <w:r w:rsidRPr="00B83149">
              <w:t>267</w:t>
            </w:r>
          </w:p>
        </w:tc>
        <w:bookmarkStart w:id="409" w:name="BKCheck15B_396"/>
        <w:bookmarkEnd w:id="40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"http://www.comlaw.gov.au/Details/F1996B00049" \o "ComLaw" </w:instrText>
            </w:r>
            <w:r w:rsidRPr="00B83149">
              <w:fldChar w:fldCharType="separate"/>
            </w:r>
            <w:r w:rsidR="00221AD4" w:rsidRPr="00B83149">
              <w:rPr>
                <w:rStyle w:val="Hyperlink"/>
                <w:bCs/>
              </w:rPr>
              <w:t>F1996B00049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393</w:t>
            </w:r>
          </w:p>
        </w:tc>
        <w:tc>
          <w:tcPr>
            <w:tcW w:w="4961" w:type="dxa"/>
            <w:shd w:val="clear" w:color="auto" w:fill="auto"/>
          </w:tcPr>
          <w:p w:rsidR="00221AD4" w:rsidRPr="00B83149" w:rsidRDefault="00221AD4" w:rsidP="00191C70">
            <w:pPr>
              <w:pStyle w:val="Tabletext"/>
            </w:pPr>
            <w:r w:rsidRPr="00B83149">
              <w:t>Superannuation (Existing Invalidity Pensioners) Regulations (Amendment), SR</w:t>
            </w:r>
            <w:r w:rsidR="00B83149" w:rsidRPr="00B83149">
              <w:t> </w:t>
            </w:r>
            <w:r w:rsidRPr="00B83149">
              <w:t>1993 No.</w:t>
            </w:r>
            <w:r w:rsidR="00B83149" w:rsidRPr="00B83149">
              <w:t> </w:t>
            </w:r>
            <w:r w:rsidRPr="00B83149">
              <w:t>347</w:t>
            </w:r>
          </w:p>
        </w:tc>
        <w:bookmarkStart w:id="410" w:name="BKCheck15B_397"/>
        <w:bookmarkEnd w:id="41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"http://www.comlaw.gov.au/Details/F1996B00050" \o "ComLaw" </w:instrText>
            </w:r>
            <w:r w:rsidRPr="00B83149">
              <w:fldChar w:fldCharType="separate"/>
            </w:r>
            <w:r w:rsidR="00221AD4" w:rsidRPr="00B83149">
              <w:rPr>
                <w:rStyle w:val="Hyperlink"/>
                <w:bCs/>
              </w:rPr>
              <w:t>F1996B00050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394</w:t>
            </w:r>
          </w:p>
        </w:tc>
        <w:tc>
          <w:tcPr>
            <w:tcW w:w="4961" w:type="dxa"/>
            <w:shd w:val="clear" w:color="auto" w:fill="auto"/>
          </w:tcPr>
          <w:p w:rsidR="00221AD4" w:rsidRPr="00B83149" w:rsidRDefault="00221AD4" w:rsidP="00191C70">
            <w:pPr>
              <w:pStyle w:val="Tabletext"/>
            </w:pPr>
            <w:r w:rsidRPr="00B83149">
              <w:t>Superannuation (Existing Invalidity Pensioners) Regulations (Amendment), SR</w:t>
            </w:r>
            <w:r w:rsidR="00B83149" w:rsidRPr="00B83149">
              <w:t> </w:t>
            </w:r>
            <w:r w:rsidRPr="00B83149">
              <w:t>1996 No.</w:t>
            </w:r>
            <w:r w:rsidR="00B83149" w:rsidRPr="00B83149">
              <w:t> </w:t>
            </w:r>
            <w:r w:rsidRPr="00B83149">
              <w:t>101</w:t>
            </w:r>
          </w:p>
        </w:tc>
        <w:bookmarkStart w:id="411" w:name="BKCheck15B_398"/>
        <w:bookmarkEnd w:id="41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"http://www.comlaw.gov.au/Details/F1996B00051" \o "ComLaw" </w:instrText>
            </w:r>
            <w:r w:rsidRPr="00B83149">
              <w:fldChar w:fldCharType="separate"/>
            </w:r>
            <w:r w:rsidR="00221AD4" w:rsidRPr="00B83149">
              <w:rPr>
                <w:rStyle w:val="Hyperlink"/>
                <w:bCs/>
              </w:rPr>
              <w:t>F1996B00051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395</w:t>
            </w:r>
          </w:p>
        </w:tc>
        <w:tc>
          <w:tcPr>
            <w:tcW w:w="4961" w:type="dxa"/>
            <w:shd w:val="clear" w:color="auto" w:fill="auto"/>
          </w:tcPr>
          <w:p w:rsidR="00221AD4" w:rsidRPr="00B83149" w:rsidRDefault="00221AD4" w:rsidP="00191C70">
            <w:pPr>
              <w:pStyle w:val="Tabletext"/>
              <w:rPr>
                <w:i/>
              </w:rPr>
            </w:pPr>
            <w:r w:rsidRPr="00B83149">
              <w:rPr>
                <w:i/>
              </w:rPr>
              <w:t>Superannuation (Family Law — Parliamentary Contributory Superannuation Act 1948) Amendment Orders</w:t>
            </w:r>
            <w:r w:rsidR="00B83149" w:rsidRPr="00B83149">
              <w:rPr>
                <w:i/>
              </w:rPr>
              <w:t> </w:t>
            </w:r>
            <w:r w:rsidRPr="00B83149">
              <w:rPr>
                <w:i/>
              </w:rPr>
              <w:t>2005 (No.</w:t>
            </w:r>
            <w:r w:rsidR="00B83149" w:rsidRPr="00B83149">
              <w:rPr>
                <w:i/>
              </w:rPr>
              <w:t> </w:t>
            </w:r>
            <w:r w:rsidRPr="00B83149">
              <w:rPr>
                <w:i/>
              </w:rPr>
              <w:t>1)</w:t>
            </w:r>
          </w:p>
        </w:tc>
        <w:bookmarkStart w:id="412" w:name="BKCheck15B_399"/>
        <w:bookmarkEnd w:id="41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"http://www.comlaw.gov.au/Details/F2005L01593" \o "ComLaw" </w:instrText>
            </w:r>
            <w:r w:rsidRPr="00B83149">
              <w:fldChar w:fldCharType="separate"/>
            </w:r>
            <w:r w:rsidR="00221AD4" w:rsidRPr="00B83149">
              <w:rPr>
                <w:rStyle w:val="Hyperlink"/>
                <w:bCs/>
              </w:rPr>
              <w:t>F2005L01593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396</w:t>
            </w:r>
          </w:p>
        </w:tc>
        <w:tc>
          <w:tcPr>
            <w:tcW w:w="4961" w:type="dxa"/>
            <w:shd w:val="clear" w:color="auto" w:fill="auto"/>
          </w:tcPr>
          <w:p w:rsidR="00221AD4" w:rsidRPr="00B83149" w:rsidRDefault="00221AD4" w:rsidP="00191C70">
            <w:pPr>
              <w:pStyle w:val="Tabletext"/>
              <w:rPr>
                <w:i/>
              </w:rPr>
            </w:pPr>
            <w:r w:rsidRPr="00B83149">
              <w:rPr>
                <w:i/>
              </w:rPr>
              <w:t>Superannuation (Family Law — Superannuation Act 1976) Amendment Orders</w:t>
            </w:r>
            <w:r w:rsidR="00B83149" w:rsidRPr="00B83149">
              <w:rPr>
                <w:i/>
              </w:rPr>
              <w:t> </w:t>
            </w:r>
            <w:r w:rsidRPr="00B83149">
              <w:rPr>
                <w:i/>
              </w:rPr>
              <w:t>2005 (No.</w:t>
            </w:r>
            <w:r w:rsidR="00B83149" w:rsidRPr="00B83149">
              <w:rPr>
                <w:i/>
              </w:rPr>
              <w:t> </w:t>
            </w:r>
            <w:r w:rsidRPr="00B83149">
              <w:rPr>
                <w:i/>
              </w:rPr>
              <w:t>1)</w:t>
            </w:r>
          </w:p>
        </w:tc>
        <w:bookmarkStart w:id="413" w:name="BKCheck15B_400"/>
        <w:bookmarkEnd w:id="41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"http://www.comlaw.gov.au/Details/F2005L01589" \o "ComLaw" </w:instrText>
            </w:r>
            <w:r w:rsidRPr="00B83149">
              <w:fldChar w:fldCharType="separate"/>
            </w:r>
            <w:r w:rsidR="00221AD4" w:rsidRPr="00B83149">
              <w:rPr>
                <w:rStyle w:val="Hyperlink"/>
                <w:bCs/>
              </w:rPr>
              <w:t>F2005L01589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397</w:t>
            </w:r>
          </w:p>
        </w:tc>
        <w:tc>
          <w:tcPr>
            <w:tcW w:w="4961" w:type="dxa"/>
            <w:shd w:val="clear" w:color="auto" w:fill="auto"/>
          </w:tcPr>
          <w:p w:rsidR="00221AD4" w:rsidRPr="00B83149" w:rsidRDefault="00221AD4" w:rsidP="00191C70">
            <w:pPr>
              <w:pStyle w:val="Tabletext"/>
              <w:rPr>
                <w:i/>
              </w:rPr>
            </w:pPr>
            <w:r w:rsidRPr="00B83149">
              <w:rPr>
                <w:i/>
              </w:rPr>
              <w:t>Superannuation (Family Law — Superannuation Act 1976) Amendment Orders</w:t>
            </w:r>
            <w:r w:rsidR="00B83149" w:rsidRPr="00B83149">
              <w:rPr>
                <w:i/>
              </w:rPr>
              <w:t> </w:t>
            </w:r>
            <w:r w:rsidRPr="00B83149">
              <w:rPr>
                <w:i/>
              </w:rPr>
              <w:t>2005 (No.</w:t>
            </w:r>
            <w:r w:rsidR="00B83149" w:rsidRPr="00B83149">
              <w:rPr>
                <w:i/>
              </w:rPr>
              <w:t> </w:t>
            </w:r>
            <w:r w:rsidRPr="00B83149">
              <w:rPr>
                <w:i/>
              </w:rPr>
              <w:t>2)</w:t>
            </w:r>
          </w:p>
        </w:tc>
        <w:bookmarkStart w:id="414" w:name="BKCheck15B_401"/>
        <w:bookmarkEnd w:id="41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"http://www.comlaw.gov.au/Details/F2005L03986" \o "ComLaw" </w:instrText>
            </w:r>
            <w:r w:rsidRPr="00B83149">
              <w:fldChar w:fldCharType="separate"/>
            </w:r>
            <w:r w:rsidR="00221AD4" w:rsidRPr="00B83149">
              <w:rPr>
                <w:rStyle w:val="Hyperlink"/>
                <w:bCs/>
              </w:rPr>
              <w:t>F2005L03986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398</w:t>
            </w:r>
          </w:p>
        </w:tc>
        <w:tc>
          <w:tcPr>
            <w:tcW w:w="4961" w:type="dxa"/>
            <w:shd w:val="clear" w:color="auto" w:fill="auto"/>
          </w:tcPr>
          <w:p w:rsidR="00221AD4" w:rsidRPr="00B83149" w:rsidRDefault="00221AD4" w:rsidP="00191C70">
            <w:pPr>
              <w:pStyle w:val="Tabletext"/>
              <w:rPr>
                <w:i/>
              </w:rPr>
            </w:pPr>
            <w:r w:rsidRPr="00B83149">
              <w:rPr>
                <w:i/>
              </w:rPr>
              <w:t>Superannuation (Family Law — Superannuation Act 1976) Amendment Orders</w:t>
            </w:r>
            <w:r w:rsidR="00B83149" w:rsidRPr="00B83149">
              <w:rPr>
                <w:i/>
              </w:rPr>
              <w:t> </w:t>
            </w:r>
            <w:r w:rsidRPr="00B83149">
              <w:rPr>
                <w:i/>
              </w:rPr>
              <w:t>2007 (No.</w:t>
            </w:r>
            <w:r w:rsidR="00B83149" w:rsidRPr="00B83149">
              <w:rPr>
                <w:i/>
              </w:rPr>
              <w:t> </w:t>
            </w:r>
            <w:r w:rsidRPr="00B83149">
              <w:rPr>
                <w:i/>
              </w:rPr>
              <w:t>1)</w:t>
            </w:r>
          </w:p>
        </w:tc>
        <w:bookmarkStart w:id="415" w:name="BKCheck15B_402"/>
        <w:bookmarkEnd w:id="41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"http://www.comlaw.gov.au/Details/F2007L04994" \o "ComLaw" </w:instrText>
            </w:r>
            <w:r w:rsidRPr="00B83149">
              <w:fldChar w:fldCharType="separate"/>
            </w:r>
            <w:r w:rsidR="00221AD4" w:rsidRPr="00B83149">
              <w:rPr>
                <w:rStyle w:val="Hyperlink"/>
                <w:bCs/>
              </w:rPr>
              <w:t>F2007L04994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399</w:t>
            </w:r>
          </w:p>
        </w:tc>
        <w:tc>
          <w:tcPr>
            <w:tcW w:w="4961" w:type="dxa"/>
            <w:shd w:val="clear" w:color="auto" w:fill="auto"/>
          </w:tcPr>
          <w:p w:rsidR="00221AD4" w:rsidRPr="00B83149" w:rsidRDefault="00221AD4" w:rsidP="00191C70">
            <w:pPr>
              <w:pStyle w:val="Tabletext"/>
              <w:rPr>
                <w:i/>
              </w:rPr>
            </w:pPr>
            <w:r w:rsidRPr="00B83149">
              <w:rPr>
                <w:i/>
              </w:rPr>
              <w:t>Superannuation (Family Law — Superannuation Act 1976) Amendment Orders</w:t>
            </w:r>
            <w:r w:rsidR="00B83149" w:rsidRPr="00B83149">
              <w:rPr>
                <w:i/>
              </w:rPr>
              <w:t> </w:t>
            </w:r>
            <w:r w:rsidRPr="00B83149">
              <w:rPr>
                <w:i/>
              </w:rPr>
              <w:t>2011 (No.</w:t>
            </w:r>
            <w:r w:rsidR="00B83149" w:rsidRPr="00B83149">
              <w:rPr>
                <w:i/>
              </w:rPr>
              <w:t> </w:t>
            </w:r>
            <w:r w:rsidRPr="00B83149">
              <w:rPr>
                <w:i/>
              </w:rPr>
              <w:t>1)</w:t>
            </w:r>
          </w:p>
        </w:tc>
        <w:bookmarkStart w:id="416" w:name="BKCheck15B_403"/>
        <w:bookmarkEnd w:id="41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"http://www.comlaw.gov.au/Details/F2011L01394" \o "ComLaw" </w:instrText>
            </w:r>
            <w:r w:rsidRPr="00B83149">
              <w:fldChar w:fldCharType="separate"/>
            </w:r>
            <w:r w:rsidR="00221AD4" w:rsidRPr="00B83149">
              <w:rPr>
                <w:rStyle w:val="Hyperlink"/>
                <w:bCs/>
              </w:rPr>
              <w:t>F2011L01394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400</w:t>
            </w:r>
          </w:p>
        </w:tc>
        <w:tc>
          <w:tcPr>
            <w:tcW w:w="4961" w:type="dxa"/>
            <w:shd w:val="clear" w:color="auto" w:fill="auto"/>
          </w:tcPr>
          <w:p w:rsidR="00221AD4" w:rsidRPr="00B83149" w:rsidRDefault="00221AD4" w:rsidP="00191C70">
            <w:pPr>
              <w:pStyle w:val="Tabletext"/>
            </w:pPr>
            <w:r w:rsidRPr="00B83149">
              <w:t>Superannuation (Former Contributors for Units of Pension) Regulations (Amendment), SR</w:t>
            </w:r>
            <w:r w:rsidR="00B83149" w:rsidRPr="00B83149">
              <w:t> </w:t>
            </w:r>
            <w:r w:rsidRPr="00B83149">
              <w:t>1991 No.</w:t>
            </w:r>
            <w:r w:rsidR="00B83149" w:rsidRPr="00B83149">
              <w:t> </w:t>
            </w:r>
            <w:r w:rsidRPr="00B83149">
              <w:t>191</w:t>
            </w:r>
          </w:p>
        </w:tc>
        <w:bookmarkStart w:id="417" w:name="BKCheck15B_404"/>
        <w:bookmarkEnd w:id="41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"http://www.comlaw.gov.au/Details/F1996B00029" \o "ComLaw" </w:instrText>
            </w:r>
            <w:r w:rsidRPr="00B83149">
              <w:fldChar w:fldCharType="separate"/>
            </w:r>
            <w:r w:rsidR="00221AD4" w:rsidRPr="00B83149">
              <w:rPr>
                <w:rStyle w:val="Hyperlink"/>
                <w:bCs/>
              </w:rPr>
              <w:t>F1996B00029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401</w:t>
            </w:r>
          </w:p>
        </w:tc>
        <w:tc>
          <w:tcPr>
            <w:tcW w:w="4961" w:type="dxa"/>
            <w:shd w:val="clear" w:color="auto" w:fill="auto"/>
          </w:tcPr>
          <w:p w:rsidR="00221AD4" w:rsidRPr="00B83149" w:rsidRDefault="00221AD4" w:rsidP="00191C70">
            <w:pPr>
              <w:pStyle w:val="Tabletext"/>
            </w:pPr>
            <w:r w:rsidRPr="00B83149">
              <w:t>Superannuation (Former Contributors for Units of Pension) Regulations (Amendment), SR</w:t>
            </w:r>
            <w:r w:rsidR="00B83149" w:rsidRPr="00B83149">
              <w:t> </w:t>
            </w:r>
            <w:r w:rsidRPr="00B83149">
              <w:t>1991 No.</w:t>
            </w:r>
            <w:r w:rsidR="00B83149" w:rsidRPr="00B83149">
              <w:t> </w:t>
            </w:r>
            <w:r w:rsidRPr="00B83149">
              <w:t>467</w:t>
            </w:r>
          </w:p>
        </w:tc>
        <w:bookmarkStart w:id="418" w:name="BKCheck15B_405"/>
        <w:bookmarkEnd w:id="41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"http://www.comlaw.gov.au/Details/F1996B00030" \o "ComLaw" </w:instrText>
            </w:r>
            <w:r w:rsidRPr="00B83149">
              <w:fldChar w:fldCharType="separate"/>
            </w:r>
            <w:r w:rsidR="00221AD4" w:rsidRPr="00B83149">
              <w:rPr>
                <w:rStyle w:val="Hyperlink"/>
                <w:bCs/>
              </w:rPr>
              <w:t>F1996B00030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402</w:t>
            </w:r>
          </w:p>
        </w:tc>
        <w:tc>
          <w:tcPr>
            <w:tcW w:w="4961" w:type="dxa"/>
            <w:shd w:val="clear" w:color="auto" w:fill="auto"/>
          </w:tcPr>
          <w:p w:rsidR="00221AD4" w:rsidRPr="00B83149" w:rsidRDefault="00221AD4" w:rsidP="00191C70">
            <w:pPr>
              <w:pStyle w:val="Tabletext"/>
            </w:pPr>
            <w:r w:rsidRPr="00B83149">
              <w:t>Superannuation (Former Contributors for Units of Pension) Regulations (Amendment), SR</w:t>
            </w:r>
            <w:r w:rsidR="00B83149" w:rsidRPr="00B83149">
              <w:t> </w:t>
            </w:r>
            <w:r w:rsidRPr="00B83149">
              <w:t>1992 No.</w:t>
            </w:r>
            <w:r w:rsidR="00B83149" w:rsidRPr="00B83149">
              <w:t> </w:t>
            </w:r>
            <w:r w:rsidRPr="00B83149">
              <w:t>268</w:t>
            </w:r>
          </w:p>
        </w:tc>
        <w:bookmarkStart w:id="419" w:name="BKCheck15B_406"/>
        <w:bookmarkEnd w:id="41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"http://www.comlaw.gov.au/Details/F1996B00031" \o "ComLaw" </w:instrText>
            </w:r>
            <w:r w:rsidRPr="00B83149">
              <w:fldChar w:fldCharType="separate"/>
            </w:r>
            <w:r w:rsidR="00221AD4" w:rsidRPr="00B83149">
              <w:rPr>
                <w:rStyle w:val="Hyperlink"/>
                <w:bCs/>
              </w:rPr>
              <w:t>F1996B00031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403</w:t>
            </w:r>
          </w:p>
        </w:tc>
        <w:tc>
          <w:tcPr>
            <w:tcW w:w="4961" w:type="dxa"/>
            <w:shd w:val="clear" w:color="auto" w:fill="auto"/>
          </w:tcPr>
          <w:p w:rsidR="00221AD4" w:rsidRPr="00B83149" w:rsidRDefault="00221AD4" w:rsidP="00191C70">
            <w:pPr>
              <w:pStyle w:val="Tabletext"/>
            </w:pPr>
            <w:r w:rsidRPr="00B83149">
              <w:t>Superannuation (Former Contributors for Units of Pension) Regulations (Amendment), SR</w:t>
            </w:r>
            <w:r w:rsidR="00B83149" w:rsidRPr="00B83149">
              <w:t> </w:t>
            </w:r>
            <w:r w:rsidRPr="00B83149">
              <w:t>1993 No.</w:t>
            </w:r>
            <w:r w:rsidR="00B83149" w:rsidRPr="00B83149">
              <w:t> </w:t>
            </w:r>
            <w:r w:rsidRPr="00B83149">
              <w:t>349</w:t>
            </w:r>
          </w:p>
        </w:tc>
        <w:bookmarkStart w:id="420" w:name="BKCheck15B_407"/>
        <w:bookmarkEnd w:id="42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"http://www.comlaw.gov.au/Details/F1996B00032" \o "ComLaw" </w:instrText>
            </w:r>
            <w:r w:rsidRPr="00B83149">
              <w:fldChar w:fldCharType="separate"/>
            </w:r>
            <w:r w:rsidR="00221AD4" w:rsidRPr="00B83149">
              <w:rPr>
                <w:rStyle w:val="Hyperlink"/>
                <w:bCs/>
              </w:rPr>
              <w:t>F1996B00032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404</w:t>
            </w:r>
          </w:p>
        </w:tc>
        <w:tc>
          <w:tcPr>
            <w:tcW w:w="4961" w:type="dxa"/>
            <w:shd w:val="clear" w:color="auto" w:fill="auto"/>
          </w:tcPr>
          <w:p w:rsidR="00221AD4" w:rsidRPr="00B83149" w:rsidRDefault="00221AD4" w:rsidP="00191C70">
            <w:pPr>
              <w:pStyle w:val="Tabletext"/>
            </w:pPr>
            <w:r w:rsidRPr="00B83149">
              <w:t>Superannuation (Former Contributors for Units of Pension) Regulations (Amendment), SR</w:t>
            </w:r>
            <w:r w:rsidR="00B83149" w:rsidRPr="00B83149">
              <w:t> </w:t>
            </w:r>
            <w:r w:rsidRPr="00B83149">
              <w:t>1996 No.</w:t>
            </w:r>
            <w:r w:rsidR="00B83149" w:rsidRPr="00B83149">
              <w:t> </w:t>
            </w:r>
            <w:r w:rsidRPr="00B83149">
              <w:t>102</w:t>
            </w:r>
          </w:p>
        </w:tc>
        <w:bookmarkStart w:id="421" w:name="BKCheck15B_408"/>
        <w:bookmarkEnd w:id="42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"http://www.comlaw.gov.au/Details/F1996B00033" \o "ComLaw" </w:instrText>
            </w:r>
            <w:r w:rsidRPr="00B83149">
              <w:fldChar w:fldCharType="separate"/>
            </w:r>
            <w:r w:rsidR="00221AD4" w:rsidRPr="00B83149">
              <w:rPr>
                <w:rStyle w:val="Hyperlink"/>
                <w:bCs/>
              </w:rPr>
              <w:t>F1996B00033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405</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1987 No.</w:t>
            </w:r>
            <w:r w:rsidR="00B83149" w:rsidRPr="00B83149">
              <w:t> </w:t>
            </w:r>
            <w:r w:rsidRPr="00B83149">
              <w:t>307</w:t>
            </w:r>
          </w:p>
        </w:tc>
        <w:bookmarkStart w:id="422" w:name="BKCheck15B_409"/>
        <w:bookmarkEnd w:id="42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"http://www.comlaw.gov.au/Details/F1996B04160" \o "ComLaw" </w:instrText>
            </w:r>
            <w:r w:rsidRPr="00B83149">
              <w:fldChar w:fldCharType="separate"/>
            </w:r>
            <w:r w:rsidR="00221AD4" w:rsidRPr="00B83149">
              <w:rPr>
                <w:rStyle w:val="Hyperlink"/>
                <w:bCs/>
              </w:rPr>
              <w:t>F1996B04160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406</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1989 No.</w:t>
            </w:r>
            <w:r w:rsidR="00B83149" w:rsidRPr="00B83149">
              <w:t> </w:t>
            </w:r>
            <w:r w:rsidRPr="00B83149">
              <w:t>16</w:t>
            </w:r>
          </w:p>
        </w:tc>
        <w:bookmarkStart w:id="423" w:name="BKCheck15B_410"/>
        <w:bookmarkEnd w:id="42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"http://www.comlaw.gov.au/Details/F1996B04161" \o "ComLaw" </w:instrText>
            </w:r>
            <w:r w:rsidRPr="00B83149">
              <w:fldChar w:fldCharType="separate"/>
            </w:r>
            <w:r w:rsidR="00221AD4" w:rsidRPr="00B83149">
              <w:rPr>
                <w:rStyle w:val="Hyperlink"/>
                <w:bCs/>
              </w:rPr>
              <w:t>F1996B04161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407</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1989 No.</w:t>
            </w:r>
            <w:r w:rsidR="00B83149" w:rsidRPr="00B83149">
              <w:t> </w:t>
            </w:r>
            <w:r w:rsidRPr="00B83149">
              <w:t>306</w:t>
            </w:r>
          </w:p>
        </w:tc>
        <w:bookmarkStart w:id="424" w:name="BKCheck15B_411"/>
        <w:bookmarkEnd w:id="42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"http://www.comlaw.gov.au/Details/F1996B04162" \o "ComLaw" </w:instrText>
            </w:r>
            <w:r w:rsidRPr="00B83149">
              <w:fldChar w:fldCharType="separate"/>
            </w:r>
            <w:r w:rsidR="00221AD4" w:rsidRPr="00B83149">
              <w:rPr>
                <w:rStyle w:val="Hyperlink"/>
                <w:bCs/>
              </w:rPr>
              <w:t>F1996B04162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408</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1990 No.</w:t>
            </w:r>
            <w:r w:rsidR="00B83149" w:rsidRPr="00B83149">
              <w:t> </w:t>
            </w:r>
            <w:r w:rsidRPr="00B83149">
              <w:t>141</w:t>
            </w:r>
          </w:p>
        </w:tc>
        <w:bookmarkStart w:id="425" w:name="BKCheck15B_412"/>
        <w:bookmarkEnd w:id="42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"http://www.comlaw.gov.au/Details/F1996B04163" \o "ComLaw" </w:instrText>
            </w:r>
            <w:r w:rsidRPr="00B83149">
              <w:fldChar w:fldCharType="separate"/>
            </w:r>
            <w:r w:rsidR="00221AD4" w:rsidRPr="00B83149">
              <w:rPr>
                <w:rStyle w:val="Hyperlink"/>
                <w:bCs/>
              </w:rPr>
              <w:t>F1996B04163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409</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1990 No.</w:t>
            </w:r>
            <w:r w:rsidR="00B83149" w:rsidRPr="00B83149">
              <w:t> </w:t>
            </w:r>
            <w:r w:rsidRPr="00B83149">
              <w:t>177</w:t>
            </w:r>
          </w:p>
        </w:tc>
        <w:bookmarkStart w:id="426" w:name="BKCheck15B_413"/>
        <w:bookmarkEnd w:id="42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"http://www.comlaw.gov.au/Details/F1996B04164" \o "ComLaw" </w:instrText>
            </w:r>
            <w:r w:rsidRPr="00B83149">
              <w:fldChar w:fldCharType="separate"/>
            </w:r>
            <w:r w:rsidR="00221AD4" w:rsidRPr="00B83149">
              <w:rPr>
                <w:rStyle w:val="Hyperlink"/>
                <w:bCs/>
              </w:rPr>
              <w:t>F1996B04164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410</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1990 No.</w:t>
            </w:r>
            <w:r w:rsidR="00B83149" w:rsidRPr="00B83149">
              <w:t> </w:t>
            </w:r>
            <w:r w:rsidRPr="00B83149">
              <w:t>451</w:t>
            </w:r>
          </w:p>
        </w:tc>
        <w:bookmarkStart w:id="427" w:name="BKCheck15B_414"/>
        <w:bookmarkEnd w:id="42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"http://www.comlaw.gov.au/Details/F1996B04165" \o "ComLaw" </w:instrText>
            </w:r>
            <w:r w:rsidRPr="00B83149">
              <w:fldChar w:fldCharType="separate"/>
            </w:r>
            <w:r w:rsidR="00221AD4" w:rsidRPr="00B83149">
              <w:rPr>
                <w:rStyle w:val="Hyperlink"/>
                <w:bCs/>
              </w:rPr>
              <w:t>F1996B04165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411</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1991 No.</w:t>
            </w:r>
            <w:r w:rsidR="00B83149" w:rsidRPr="00B83149">
              <w:t> </w:t>
            </w:r>
            <w:r w:rsidRPr="00B83149">
              <w:t>161</w:t>
            </w:r>
          </w:p>
        </w:tc>
        <w:bookmarkStart w:id="428" w:name="BKCheck15B_415"/>
        <w:bookmarkEnd w:id="42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"http://www.comlaw.gov.au/Details/F1996B04166" \o "ComLaw" </w:instrText>
            </w:r>
            <w:r w:rsidRPr="00B83149">
              <w:fldChar w:fldCharType="separate"/>
            </w:r>
            <w:r w:rsidR="00221AD4" w:rsidRPr="00B83149">
              <w:rPr>
                <w:rStyle w:val="Hyperlink"/>
                <w:bCs/>
              </w:rPr>
              <w:t>F1996B04166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412</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1991 No.</w:t>
            </w:r>
            <w:r w:rsidR="00B83149" w:rsidRPr="00B83149">
              <w:t> </w:t>
            </w:r>
            <w:r w:rsidRPr="00B83149">
              <w:t>445</w:t>
            </w:r>
          </w:p>
        </w:tc>
        <w:bookmarkStart w:id="429" w:name="BKCheck15B_416"/>
        <w:bookmarkEnd w:id="42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"http://www.comlaw.gov.au/Details/F1996B04167" \o "ComLaw" </w:instrText>
            </w:r>
            <w:r w:rsidRPr="00B83149">
              <w:fldChar w:fldCharType="separate"/>
            </w:r>
            <w:r w:rsidR="00221AD4" w:rsidRPr="00B83149">
              <w:rPr>
                <w:rStyle w:val="Hyperlink"/>
                <w:bCs/>
              </w:rPr>
              <w:t>F1996B04167</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413</w:t>
            </w:r>
          </w:p>
        </w:tc>
        <w:tc>
          <w:tcPr>
            <w:tcW w:w="4961" w:type="dxa"/>
            <w:shd w:val="clear" w:color="auto" w:fill="auto"/>
          </w:tcPr>
          <w:p w:rsidR="00C54760" w:rsidRPr="00B83149" w:rsidRDefault="00C54760" w:rsidP="004114AE">
            <w:pPr>
              <w:pStyle w:val="Tabletext"/>
            </w:pPr>
            <w:r w:rsidRPr="00B83149">
              <w:t>Superannuation (Former Eligible Employees) Regulations (Amendment), SR</w:t>
            </w:r>
            <w:r w:rsidR="00B83149" w:rsidRPr="00B83149">
              <w:t> </w:t>
            </w:r>
            <w:r w:rsidRPr="00B83149">
              <w:t>1992 No.</w:t>
            </w:r>
            <w:r w:rsidR="00B83149" w:rsidRPr="00B83149">
              <w:t> </w:t>
            </w:r>
            <w:r w:rsidRPr="00B83149">
              <w:t>94</w:t>
            </w:r>
          </w:p>
        </w:tc>
        <w:bookmarkStart w:id="430" w:name="BKCheck15B_417"/>
        <w:bookmarkEnd w:id="430"/>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"http://www.comlaw.gov.au/Details/F1996B04168" \o "ComLaw" </w:instrText>
            </w:r>
            <w:r w:rsidRPr="00B83149">
              <w:fldChar w:fldCharType="separate"/>
            </w:r>
            <w:r w:rsidR="00C54760" w:rsidRPr="00B83149">
              <w:rPr>
                <w:rStyle w:val="Hyperlink"/>
                <w:bCs/>
              </w:rPr>
              <w:t>F1996B04168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414</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1992 No.</w:t>
            </w:r>
            <w:r w:rsidR="00B83149" w:rsidRPr="00B83149">
              <w:t> </w:t>
            </w:r>
            <w:r w:rsidRPr="00B83149">
              <w:t>170</w:t>
            </w:r>
          </w:p>
        </w:tc>
        <w:bookmarkStart w:id="431" w:name="BKCheck15B_418"/>
        <w:bookmarkEnd w:id="43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"http://www.comlaw.gov.au/Details/F1996B04169" \o "ComLaw" </w:instrText>
            </w:r>
            <w:r w:rsidRPr="00B83149">
              <w:fldChar w:fldCharType="separate"/>
            </w:r>
            <w:r w:rsidR="00221AD4" w:rsidRPr="00B83149">
              <w:rPr>
                <w:rStyle w:val="Hyperlink"/>
                <w:bCs/>
              </w:rPr>
              <w:t>F1996B04169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415</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1992 No.</w:t>
            </w:r>
            <w:r w:rsidR="00B83149" w:rsidRPr="00B83149">
              <w:t> </w:t>
            </w:r>
            <w:r w:rsidRPr="00B83149">
              <w:t>212</w:t>
            </w:r>
          </w:p>
        </w:tc>
        <w:bookmarkStart w:id="432" w:name="BKCheck15B_419"/>
        <w:bookmarkEnd w:id="43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"http://www.comlaw.gov.au/Details/F1996B04170" \o "ComLaw" </w:instrText>
            </w:r>
            <w:r w:rsidRPr="00B83149">
              <w:fldChar w:fldCharType="separate"/>
            </w:r>
            <w:r w:rsidR="00221AD4" w:rsidRPr="00B83149">
              <w:rPr>
                <w:rStyle w:val="Hyperlink"/>
                <w:bCs/>
              </w:rPr>
              <w:t>F1996B04170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416</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1992 No.</w:t>
            </w:r>
            <w:r w:rsidR="00B83149" w:rsidRPr="00B83149">
              <w:t> </w:t>
            </w:r>
            <w:r w:rsidRPr="00B83149">
              <w:t>271</w:t>
            </w:r>
          </w:p>
        </w:tc>
        <w:bookmarkStart w:id="433" w:name="BKCheck15B_420"/>
        <w:bookmarkEnd w:id="43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"http://www.comlaw.gov.au/Details/F1996B04171" \o "ComLaw" </w:instrText>
            </w:r>
            <w:r w:rsidRPr="00B83149">
              <w:fldChar w:fldCharType="separate"/>
            </w:r>
            <w:r w:rsidR="00221AD4" w:rsidRPr="00B83149">
              <w:rPr>
                <w:rStyle w:val="Hyperlink"/>
                <w:bCs/>
              </w:rPr>
              <w:t>F1996B04171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417</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1993 No.</w:t>
            </w:r>
            <w:r w:rsidR="00B83149" w:rsidRPr="00B83149">
              <w:t> </w:t>
            </w:r>
            <w:r w:rsidRPr="00B83149">
              <w:t>262</w:t>
            </w:r>
          </w:p>
        </w:tc>
        <w:bookmarkStart w:id="434" w:name="BKCheck15B_421"/>
        <w:bookmarkEnd w:id="43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"http://www.comlaw.gov.au/Details/F1996B04172" \o "ComLaw" </w:instrText>
            </w:r>
            <w:r w:rsidRPr="00B83149">
              <w:fldChar w:fldCharType="separate"/>
            </w:r>
            <w:r w:rsidR="00221AD4" w:rsidRPr="00B83149">
              <w:rPr>
                <w:rStyle w:val="Hyperlink"/>
                <w:bCs/>
              </w:rPr>
              <w:t>F1996B04172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418</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1994 No.</w:t>
            </w:r>
            <w:r w:rsidR="00B83149" w:rsidRPr="00B83149">
              <w:t> </w:t>
            </w:r>
            <w:r w:rsidRPr="00B83149">
              <w:t>19</w:t>
            </w:r>
          </w:p>
        </w:tc>
        <w:bookmarkStart w:id="435" w:name="BKCheck15B_422"/>
        <w:bookmarkEnd w:id="43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"http://www.comlaw.gov.au/Details/F1996B04173" \o "ComLaw" </w:instrText>
            </w:r>
            <w:r w:rsidRPr="00B83149">
              <w:fldChar w:fldCharType="separate"/>
            </w:r>
            <w:r w:rsidR="00221AD4" w:rsidRPr="00B83149">
              <w:rPr>
                <w:rStyle w:val="Hyperlink"/>
                <w:bCs/>
              </w:rPr>
              <w:t>F1996B04173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419</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1994 No.</w:t>
            </w:r>
            <w:r w:rsidR="00B83149" w:rsidRPr="00B83149">
              <w:t> </w:t>
            </w:r>
            <w:r w:rsidRPr="00B83149">
              <w:t>247</w:t>
            </w:r>
          </w:p>
        </w:tc>
        <w:bookmarkStart w:id="436" w:name="BKCheck15B_423"/>
        <w:bookmarkEnd w:id="43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"http://www.comlaw.gov.au/Details/F1996B04174" \o "ComLaw" </w:instrText>
            </w:r>
            <w:r w:rsidRPr="00B83149">
              <w:fldChar w:fldCharType="separate"/>
            </w:r>
            <w:r w:rsidR="00221AD4" w:rsidRPr="00B83149">
              <w:rPr>
                <w:rStyle w:val="Hyperlink"/>
                <w:bCs/>
              </w:rPr>
              <w:t>F1996B04174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420</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1994 No.</w:t>
            </w:r>
            <w:r w:rsidR="00B83149" w:rsidRPr="00B83149">
              <w:t> </w:t>
            </w:r>
            <w:r w:rsidRPr="00B83149">
              <w:t>346</w:t>
            </w:r>
          </w:p>
        </w:tc>
        <w:bookmarkStart w:id="437" w:name="BKCheck15B_424"/>
        <w:bookmarkEnd w:id="43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"http://www.comlaw.gov.au/Details/F1996B04175" \o "ComLaw" </w:instrText>
            </w:r>
            <w:r w:rsidRPr="00B83149">
              <w:fldChar w:fldCharType="separate"/>
            </w:r>
            <w:r w:rsidR="00221AD4" w:rsidRPr="00B83149">
              <w:rPr>
                <w:rStyle w:val="Hyperlink"/>
                <w:bCs/>
              </w:rPr>
              <w:t>F1996B04175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421</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1994 No.</w:t>
            </w:r>
            <w:r w:rsidR="00B83149" w:rsidRPr="00B83149">
              <w:t> </w:t>
            </w:r>
            <w:r w:rsidRPr="00B83149">
              <w:t>359</w:t>
            </w:r>
          </w:p>
        </w:tc>
        <w:bookmarkStart w:id="438" w:name="BKCheck15B_425"/>
        <w:bookmarkEnd w:id="43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"http://www.comlaw.gov.au/Details/F1996B04176" \o "ComLaw" </w:instrText>
            </w:r>
            <w:r w:rsidRPr="00B83149">
              <w:fldChar w:fldCharType="separate"/>
            </w:r>
            <w:r w:rsidR="00221AD4" w:rsidRPr="00B83149">
              <w:rPr>
                <w:rStyle w:val="Hyperlink"/>
                <w:bCs/>
              </w:rPr>
              <w:t>F1996B04176</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422</w:t>
            </w:r>
          </w:p>
        </w:tc>
        <w:tc>
          <w:tcPr>
            <w:tcW w:w="4961" w:type="dxa"/>
            <w:shd w:val="clear" w:color="auto" w:fill="auto"/>
          </w:tcPr>
          <w:p w:rsidR="00C54760" w:rsidRPr="00B83149" w:rsidRDefault="00C54760" w:rsidP="004114AE">
            <w:pPr>
              <w:pStyle w:val="Tabletext"/>
            </w:pPr>
            <w:r w:rsidRPr="00B83149">
              <w:t>Superannuation (Former Eligible Employees) Regulations (Amendment), SR</w:t>
            </w:r>
            <w:r w:rsidR="00B83149" w:rsidRPr="00B83149">
              <w:t> </w:t>
            </w:r>
            <w:r w:rsidRPr="00B83149">
              <w:t>1995 No.</w:t>
            </w:r>
            <w:r w:rsidR="00B83149" w:rsidRPr="00B83149">
              <w:t> </w:t>
            </w:r>
            <w:r w:rsidRPr="00B83149">
              <w:t>93</w:t>
            </w:r>
          </w:p>
        </w:tc>
        <w:bookmarkStart w:id="439" w:name="BKCheck15B_426"/>
        <w:bookmarkEnd w:id="439"/>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"http://www.comlaw.gov.au/Details/F1996B04178" \o "ComLaw" </w:instrText>
            </w:r>
            <w:r w:rsidRPr="00B83149">
              <w:fldChar w:fldCharType="separate"/>
            </w:r>
            <w:r w:rsidR="00C54760" w:rsidRPr="00B83149">
              <w:rPr>
                <w:rStyle w:val="Hyperlink"/>
                <w:bCs/>
              </w:rPr>
              <w:t>F1996B04178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423</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1995 No.</w:t>
            </w:r>
            <w:r w:rsidR="00B83149" w:rsidRPr="00B83149">
              <w:t> </w:t>
            </w:r>
            <w:r w:rsidRPr="00B83149">
              <w:t>236</w:t>
            </w:r>
          </w:p>
        </w:tc>
        <w:bookmarkStart w:id="440" w:name="BKCheck15B_427"/>
        <w:bookmarkEnd w:id="44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"http://www.comlaw.gov.au/Details/F1996B04179" \o "ComLaw" </w:instrText>
            </w:r>
            <w:r w:rsidRPr="00B83149">
              <w:fldChar w:fldCharType="separate"/>
            </w:r>
            <w:r w:rsidR="00221AD4" w:rsidRPr="00B83149">
              <w:rPr>
                <w:rStyle w:val="Hyperlink"/>
                <w:bCs/>
              </w:rPr>
              <w:t>F1996B04179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424</w:t>
            </w:r>
          </w:p>
        </w:tc>
        <w:tc>
          <w:tcPr>
            <w:tcW w:w="4961" w:type="dxa"/>
            <w:shd w:val="clear" w:color="auto" w:fill="auto"/>
          </w:tcPr>
          <w:p w:rsidR="00221AD4" w:rsidRPr="00B83149" w:rsidRDefault="00221AD4" w:rsidP="00191C70">
            <w:pPr>
              <w:pStyle w:val="Tabletext"/>
            </w:pPr>
            <w:r w:rsidRPr="00B83149">
              <w:t>Superannuation (Former Eligible Employees) Regulations (Amendment), SR</w:t>
            </w:r>
            <w:r w:rsidR="00B83149" w:rsidRPr="00B83149">
              <w:t> </w:t>
            </w:r>
            <w:r w:rsidRPr="00B83149">
              <w:t>1996 No.</w:t>
            </w:r>
            <w:r w:rsidR="00B83149" w:rsidRPr="00B83149">
              <w:t> </w:t>
            </w:r>
            <w:r w:rsidRPr="00B83149">
              <w:t>2</w:t>
            </w:r>
          </w:p>
        </w:tc>
        <w:bookmarkStart w:id="441" w:name="BKCheck15B_428"/>
        <w:bookmarkEnd w:id="44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"http://www.comlaw.gov.au/Details/F1996B04180" \o "ComLaw" </w:instrText>
            </w:r>
            <w:r w:rsidRPr="00B83149">
              <w:fldChar w:fldCharType="separate"/>
            </w:r>
            <w:r w:rsidR="00221AD4" w:rsidRPr="00B83149">
              <w:rPr>
                <w:rStyle w:val="Hyperlink"/>
                <w:bCs/>
              </w:rPr>
              <w:t>F1996B04180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425</w:t>
            </w:r>
          </w:p>
        </w:tc>
        <w:tc>
          <w:tcPr>
            <w:tcW w:w="4961" w:type="dxa"/>
            <w:shd w:val="clear" w:color="auto" w:fill="auto"/>
          </w:tcPr>
          <w:p w:rsidR="00221AD4" w:rsidRPr="00B83149" w:rsidRDefault="00221AD4" w:rsidP="00191C70">
            <w:pPr>
              <w:pStyle w:val="Tabletext"/>
            </w:pPr>
            <w:r w:rsidRPr="00B83149">
              <w:t>Superannuation (Former HLIC Employees) Regulations (Amendment), SR</w:t>
            </w:r>
            <w:r w:rsidR="00B83149" w:rsidRPr="00B83149">
              <w:t> </w:t>
            </w:r>
            <w:r w:rsidRPr="00B83149">
              <w:t>1993 No.</w:t>
            </w:r>
            <w:r w:rsidR="00B83149" w:rsidRPr="00B83149">
              <w:t> </w:t>
            </w:r>
            <w:r w:rsidRPr="00B83149">
              <w:t>350</w:t>
            </w:r>
          </w:p>
        </w:tc>
        <w:bookmarkStart w:id="442" w:name="BKCheck15B_429"/>
        <w:bookmarkEnd w:id="44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"http://www.comlaw.gov.au/Details/F1996B00037" \o "ComLaw" </w:instrText>
            </w:r>
            <w:r w:rsidRPr="00B83149">
              <w:fldChar w:fldCharType="separate"/>
            </w:r>
            <w:r w:rsidR="00221AD4" w:rsidRPr="00B83149">
              <w:rPr>
                <w:rStyle w:val="Hyperlink"/>
                <w:bCs/>
              </w:rPr>
              <w:t>F1996B00037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426</w:t>
            </w:r>
          </w:p>
        </w:tc>
        <w:tc>
          <w:tcPr>
            <w:tcW w:w="4961" w:type="dxa"/>
            <w:shd w:val="clear" w:color="auto" w:fill="auto"/>
          </w:tcPr>
          <w:p w:rsidR="00221AD4" w:rsidRPr="00B83149" w:rsidRDefault="00221AD4" w:rsidP="00191C70">
            <w:pPr>
              <w:pStyle w:val="Tabletext"/>
            </w:pPr>
            <w:r w:rsidRPr="00B83149">
              <w:t>Superannuation (Former Provident Account Contributors) Regulations (Amendment), SR</w:t>
            </w:r>
            <w:r w:rsidR="00B83149" w:rsidRPr="00B83149">
              <w:t> </w:t>
            </w:r>
            <w:r w:rsidRPr="00B83149">
              <w:t>1991 No.</w:t>
            </w:r>
            <w:r w:rsidR="00B83149" w:rsidRPr="00B83149">
              <w:t> </w:t>
            </w:r>
            <w:r w:rsidRPr="00B83149">
              <w:t>171</w:t>
            </w:r>
          </w:p>
        </w:tc>
        <w:bookmarkStart w:id="443" w:name="BKCheck15B_430"/>
        <w:bookmarkEnd w:id="44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"http://www.comlaw.gov.au/Details/F1996B00187" \o "ComLaw" </w:instrText>
            </w:r>
            <w:r w:rsidRPr="00B83149">
              <w:fldChar w:fldCharType="separate"/>
            </w:r>
            <w:r w:rsidR="00221AD4" w:rsidRPr="00B83149">
              <w:rPr>
                <w:rStyle w:val="Hyperlink"/>
                <w:bCs/>
              </w:rPr>
              <w:t>F1996B00187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427</w:t>
            </w:r>
          </w:p>
        </w:tc>
        <w:tc>
          <w:tcPr>
            <w:tcW w:w="4961" w:type="dxa"/>
            <w:shd w:val="clear" w:color="auto" w:fill="auto"/>
          </w:tcPr>
          <w:p w:rsidR="00221AD4" w:rsidRPr="00B83149" w:rsidRDefault="00221AD4" w:rsidP="00191C70">
            <w:pPr>
              <w:pStyle w:val="Tabletext"/>
            </w:pPr>
            <w:r w:rsidRPr="00B83149">
              <w:t>Superannuation (Former Provident Account Contributors) Regulations (Amendment), SR</w:t>
            </w:r>
            <w:r w:rsidR="00B83149" w:rsidRPr="00B83149">
              <w:t> </w:t>
            </w:r>
            <w:r w:rsidRPr="00B83149">
              <w:t>1991 No.</w:t>
            </w:r>
            <w:r w:rsidR="00B83149" w:rsidRPr="00B83149">
              <w:t> </w:t>
            </w:r>
            <w:r w:rsidRPr="00B83149">
              <w:t>468</w:t>
            </w:r>
          </w:p>
        </w:tc>
        <w:bookmarkStart w:id="444" w:name="BKCheck15B_431"/>
        <w:bookmarkEnd w:id="44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"http://www.comlaw.gov.au/Details/F1996B00188" \o "ComLaw" </w:instrText>
            </w:r>
            <w:r w:rsidRPr="00B83149">
              <w:fldChar w:fldCharType="separate"/>
            </w:r>
            <w:r w:rsidR="00221AD4" w:rsidRPr="00B83149">
              <w:rPr>
                <w:rStyle w:val="Hyperlink"/>
                <w:bCs/>
              </w:rPr>
              <w:t>F1996B00188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428</w:t>
            </w:r>
          </w:p>
        </w:tc>
        <w:tc>
          <w:tcPr>
            <w:tcW w:w="4961" w:type="dxa"/>
            <w:shd w:val="clear" w:color="auto" w:fill="auto"/>
          </w:tcPr>
          <w:p w:rsidR="00221AD4" w:rsidRPr="00B83149" w:rsidRDefault="00221AD4" w:rsidP="00191C70">
            <w:pPr>
              <w:pStyle w:val="Tabletext"/>
            </w:pPr>
            <w:r w:rsidRPr="00B83149">
              <w:t>Superannuation (Former Provident Account Contributors) Regulations (Amendment), SR</w:t>
            </w:r>
            <w:r w:rsidR="00B83149" w:rsidRPr="00B83149">
              <w:t> </w:t>
            </w:r>
            <w:r w:rsidRPr="00B83149">
              <w:t>1992 No.</w:t>
            </w:r>
            <w:r w:rsidR="00B83149" w:rsidRPr="00B83149">
              <w:t> </w:t>
            </w:r>
            <w:r w:rsidRPr="00B83149">
              <w:t>269</w:t>
            </w:r>
          </w:p>
        </w:tc>
        <w:bookmarkStart w:id="445" w:name="BKCheck15B_432"/>
        <w:bookmarkEnd w:id="44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"http://www.comlaw.gov.au/Details/F1996B00189" \o "ComLaw" </w:instrText>
            </w:r>
            <w:r w:rsidRPr="00B83149">
              <w:fldChar w:fldCharType="separate"/>
            </w:r>
            <w:r w:rsidR="00221AD4" w:rsidRPr="00B83149">
              <w:rPr>
                <w:rStyle w:val="Hyperlink"/>
                <w:bCs/>
              </w:rPr>
              <w:t>F1996B00189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429</w:t>
            </w:r>
          </w:p>
        </w:tc>
        <w:tc>
          <w:tcPr>
            <w:tcW w:w="4961" w:type="dxa"/>
            <w:shd w:val="clear" w:color="auto" w:fill="auto"/>
          </w:tcPr>
          <w:p w:rsidR="00221AD4" w:rsidRPr="00B83149" w:rsidRDefault="00221AD4" w:rsidP="00191C70">
            <w:pPr>
              <w:pStyle w:val="Tabletext"/>
            </w:pPr>
            <w:r w:rsidRPr="00B83149">
              <w:t>Superannuation (Former Provident Account Contributors) Regulations (Amendment), SR</w:t>
            </w:r>
            <w:r w:rsidR="00B83149" w:rsidRPr="00B83149">
              <w:t> </w:t>
            </w:r>
            <w:r w:rsidRPr="00B83149">
              <w:t>1993 No.</w:t>
            </w:r>
            <w:r w:rsidR="00B83149" w:rsidRPr="00B83149">
              <w:t> </w:t>
            </w:r>
            <w:r w:rsidRPr="00B83149">
              <w:t>353</w:t>
            </w:r>
          </w:p>
        </w:tc>
        <w:bookmarkStart w:id="446" w:name="BKCheck15B_433"/>
        <w:bookmarkEnd w:id="44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"http://www.comlaw.gov.au/Details/F1996B00190" \o "ComLaw" </w:instrText>
            </w:r>
            <w:r w:rsidRPr="00B83149">
              <w:fldChar w:fldCharType="separate"/>
            </w:r>
            <w:r w:rsidR="00221AD4" w:rsidRPr="00B83149">
              <w:rPr>
                <w:rStyle w:val="Hyperlink"/>
                <w:bCs/>
              </w:rPr>
              <w:t>F1996B00190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430</w:t>
            </w:r>
          </w:p>
        </w:tc>
        <w:tc>
          <w:tcPr>
            <w:tcW w:w="4961" w:type="dxa"/>
            <w:shd w:val="clear" w:color="auto" w:fill="auto"/>
          </w:tcPr>
          <w:p w:rsidR="00221AD4" w:rsidRPr="00B83149" w:rsidRDefault="00221AD4" w:rsidP="00191C70">
            <w:pPr>
              <w:pStyle w:val="Tabletext"/>
            </w:pPr>
            <w:r w:rsidRPr="00B83149">
              <w:t>Superannuation (Former Provident Account Contributors) Regulations (Amendment), SR</w:t>
            </w:r>
            <w:r w:rsidR="00B83149" w:rsidRPr="00B83149">
              <w:t> </w:t>
            </w:r>
            <w:r w:rsidRPr="00B83149">
              <w:t>1995 No.</w:t>
            </w:r>
            <w:r w:rsidR="00B83149" w:rsidRPr="00B83149">
              <w:t> </w:t>
            </w:r>
            <w:r w:rsidRPr="00B83149">
              <w:t>94</w:t>
            </w:r>
          </w:p>
        </w:tc>
        <w:bookmarkStart w:id="447" w:name="BKCheck15B_434"/>
        <w:bookmarkEnd w:id="44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"http://www.comlaw.gov.au/Details/F1996B00191" \o "ComLaw" </w:instrText>
            </w:r>
            <w:r w:rsidRPr="00B83149">
              <w:fldChar w:fldCharType="separate"/>
            </w:r>
            <w:r w:rsidR="00221AD4" w:rsidRPr="00B83149">
              <w:rPr>
                <w:rStyle w:val="Hyperlink"/>
                <w:bCs/>
              </w:rPr>
              <w:t>F1996B00191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431</w:t>
            </w:r>
          </w:p>
        </w:tc>
        <w:tc>
          <w:tcPr>
            <w:tcW w:w="4961" w:type="dxa"/>
            <w:shd w:val="clear" w:color="auto" w:fill="auto"/>
          </w:tcPr>
          <w:p w:rsidR="00221AD4" w:rsidRPr="00B83149" w:rsidRDefault="00221AD4" w:rsidP="00191C70">
            <w:pPr>
              <w:pStyle w:val="Tabletext"/>
            </w:pPr>
            <w:r w:rsidRPr="00B83149">
              <w:t>Superannuation (Former Provident Account Contributors) Regulations (Amendment), SR</w:t>
            </w:r>
            <w:r w:rsidR="00B83149" w:rsidRPr="00B83149">
              <w:t> </w:t>
            </w:r>
            <w:r w:rsidRPr="00B83149">
              <w:t>1996 No.</w:t>
            </w:r>
            <w:r w:rsidR="00B83149" w:rsidRPr="00B83149">
              <w:t> </w:t>
            </w:r>
            <w:r w:rsidRPr="00B83149">
              <w:t>103</w:t>
            </w:r>
          </w:p>
        </w:tc>
        <w:bookmarkStart w:id="448" w:name="BKCheck15B_435"/>
        <w:bookmarkEnd w:id="44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"http://www.comlaw.gov.au/Details/F1996B00192" \o "ComLaw" </w:instrText>
            </w:r>
            <w:r w:rsidRPr="00B83149">
              <w:fldChar w:fldCharType="separate"/>
            </w:r>
            <w:r w:rsidR="00221AD4" w:rsidRPr="00B83149">
              <w:rPr>
                <w:rStyle w:val="Hyperlink"/>
                <w:bCs/>
              </w:rPr>
              <w:t>F1996B00192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432</w:t>
            </w:r>
          </w:p>
        </w:tc>
        <w:tc>
          <w:tcPr>
            <w:tcW w:w="4961" w:type="dxa"/>
            <w:shd w:val="clear" w:color="auto" w:fill="auto"/>
          </w:tcPr>
          <w:p w:rsidR="00221AD4" w:rsidRPr="00B83149" w:rsidRDefault="00221AD4" w:rsidP="00191C70">
            <w:pPr>
              <w:pStyle w:val="Tabletext"/>
            </w:pPr>
            <w:r w:rsidRPr="00B83149">
              <w:t>Superannuation (Leave of Absence Without Pay) Regulations (Amendment), SR</w:t>
            </w:r>
            <w:r w:rsidR="00B83149" w:rsidRPr="00B83149">
              <w:t> </w:t>
            </w:r>
            <w:r w:rsidRPr="00B83149">
              <w:t>1993 No.</w:t>
            </w:r>
            <w:r w:rsidR="00B83149" w:rsidRPr="00B83149">
              <w:t> </w:t>
            </w:r>
            <w:r w:rsidRPr="00B83149">
              <w:t>345</w:t>
            </w:r>
          </w:p>
        </w:tc>
        <w:bookmarkStart w:id="449" w:name="BKCheck15B_436"/>
        <w:bookmarkEnd w:id="44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"http://www.comlaw.gov.au/Details/F1996B00035" \o "ComLaw" </w:instrText>
            </w:r>
            <w:r w:rsidRPr="00B83149">
              <w:fldChar w:fldCharType="separate"/>
            </w:r>
            <w:r w:rsidR="00221AD4" w:rsidRPr="00B83149">
              <w:rPr>
                <w:rStyle w:val="Hyperlink"/>
                <w:bCs/>
              </w:rPr>
              <w:t>F1996B00035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433</w:t>
            </w:r>
          </w:p>
        </w:tc>
        <w:tc>
          <w:tcPr>
            <w:tcW w:w="4961" w:type="dxa"/>
            <w:shd w:val="clear" w:color="auto" w:fill="auto"/>
          </w:tcPr>
          <w:p w:rsidR="00221AD4" w:rsidRPr="00B83149" w:rsidRDefault="00221AD4" w:rsidP="00191C70">
            <w:pPr>
              <w:pStyle w:val="Tabletext"/>
            </w:pPr>
            <w:r w:rsidRPr="00B83149">
              <w:t>Superannuation (Period of Contributory Service) Regulations (Amendment), SR</w:t>
            </w:r>
            <w:r w:rsidR="00B83149" w:rsidRPr="00B83149">
              <w:t> </w:t>
            </w:r>
            <w:r w:rsidRPr="00B83149">
              <w:t>1986 No.</w:t>
            </w:r>
            <w:r w:rsidR="00B83149" w:rsidRPr="00B83149">
              <w:t> </w:t>
            </w:r>
            <w:r w:rsidRPr="00B83149">
              <w:t>50</w:t>
            </w:r>
          </w:p>
        </w:tc>
        <w:bookmarkStart w:id="450" w:name="BKCheck15B_437"/>
        <w:bookmarkEnd w:id="45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"http://www.comlaw.gov.au/Details/F1996B00023" \o "ComLaw" </w:instrText>
            </w:r>
            <w:r w:rsidRPr="00B83149">
              <w:fldChar w:fldCharType="separate"/>
            </w:r>
            <w:r w:rsidR="00221AD4" w:rsidRPr="00B83149">
              <w:rPr>
                <w:rStyle w:val="Hyperlink"/>
                <w:bCs/>
              </w:rPr>
              <w:t>F1996B00023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434</w:t>
            </w:r>
          </w:p>
        </w:tc>
        <w:tc>
          <w:tcPr>
            <w:tcW w:w="4961" w:type="dxa"/>
            <w:shd w:val="clear" w:color="auto" w:fill="auto"/>
          </w:tcPr>
          <w:p w:rsidR="00221AD4" w:rsidRPr="00B83149" w:rsidRDefault="00221AD4" w:rsidP="00191C70">
            <w:pPr>
              <w:pStyle w:val="Tabletext"/>
            </w:pPr>
            <w:r w:rsidRPr="00B83149">
              <w:t>Superannuation (Period of Contributory Service) Regulations (Amendment), SR</w:t>
            </w:r>
            <w:r w:rsidR="00B83149" w:rsidRPr="00B83149">
              <w:t> </w:t>
            </w:r>
            <w:r w:rsidRPr="00B83149">
              <w:t>1991 No.</w:t>
            </w:r>
            <w:r w:rsidR="00B83149" w:rsidRPr="00B83149">
              <w:t> </w:t>
            </w:r>
            <w:r w:rsidRPr="00B83149">
              <w:t>172</w:t>
            </w:r>
          </w:p>
        </w:tc>
        <w:bookmarkStart w:id="451" w:name="BKCheck15B_438"/>
        <w:bookmarkEnd w:id="45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"http://www.comlaw.gov.au/Details/F1996B00024" \o "ComLaw" </w:instrText>
            </w:r>
            <w:r w:rsidRPr="00B83149">
              <w:fldChar w:fldCharType="separate"/>
            </w:r>
            <w:r w:rsidR="00221AD4" w:rsidRPr="00B83149">
              <w:rPr>
                <w:rStyle w:val="Hyperlink"/>
                <w:bCs/>
              </w:rPr>
              <w:t>F1996B00024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435</w:t>
            </w:r>
          </w:p>
        </w:tc>
        <w:tc>
          <w:tcPr>
            <w:tcW w:w="4961" w:type="dxa"/>
            <w:shd w:val="clear" w:color="auto" w:fill="auto"/>
          </w:tcPr>
          <w:p w:rsidR="00221AD4" w:rsidRPr="00B83149" w:rsidRDefault="00221AD4" w:rsidP="00191C70">
            <w:pPr>
              <w:pStyle w:val="Tabletext"/>
            </w:pPr>
            <w:r w:rsidRPr="00B83149">
              <w:t>Superannuation (Period of Contributory Service) Regulations (Amendment), SR</w:t>
            </w:r>
            <w:r w:rsidR="00B83149" w:rsidRPr="00B83149">
              <w:t> </w:t>
            </w:r>
            <w:r w:rsidRPr="00B83149">
              <w:t>1995 No.</w:t>
            </w:r>
            <w:r w:rsidR="00B83149" w:rsidRPr="00B83149">
              <w:t> </w:t>
            </w:r>
            <w:r w:rsidRPr="00B83149">
              <w:t>95</w:t>
            </w:r>
          </w:p>
        </w:tc>
        <w:bookmarkStart w:id="452" w:name="BKCheck15B_439"/>
        <w:bookmarkEnd w:id="45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"http://www.comlaw.gov.au/Details/F1996B00025" \o "ComLaw" </w:instrText>
            </w:r>
            <w:r w:rsidRPr="00B83149">
              <w:fldChar w:fldCharType="separate"/>
            </w:r>
            <w:r w:rsidR="00221AD4" w:rsidRPr="00B83149">
              <w:rPr>
                <w:rStyle w:val="Hyperlink"/>
                <w:bCs/>
              </w:rPr>
              <w:t>F1996B00025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436</w:t>
            </w:r>
          </w:p>
        </w:tc>
        <w:tc>
          <w:tcPr>
            <w:tcW w:w="4961" w:type="dxa"/>
            <w:shd w:val="clear" w:color="auto" w:fill="auto"/>
          </w:tcPr>
          <w:p w:rsidR="00221AD4" w:rsidRPr="00B83149" w:rsidRDefault="00221AD4" w:rsidP="00191C70">
            <w:pPr>
              <w:pStyle w:val="Tabletext"/>
            </w:pPr>
            <w:r w:rsidRPr="00B83149">
              <w:t>Superannuation (Period of Contributory Service) Regulations (Amendment), SR</w:t>
            </w:r>
            <w:r w:rsidR="00B83149" w:rsidRPr="00B83149">
              <w:t> </w:t>
            </w:r>
            <w:r w:rsidRPr="00B83149">
              <w:t>1996 No.</w:t>
            </w:r>
            <w:r w:rsidR="00B83149" w:rsidRPr="00B83149">
              <w:t> </w:t>
            </w:r>
            <w:r w:rsidRPr="00B83149">
              <w:t>104</w:t>
            </w:r>
          </w:p>
        </w:tc>
        <w:bookmarkStart w:id="453" w:name="BKCheck15B_440"/>
        <w:bookmarkEnd w:id="45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"http://www.comlaw.gov.au/Details/F1996B00026" \o "ComLaw" </w:instrText>
            </w:r>
            <w:r w:rsidRPr="00B83149">
              <w:fldChar w:fldCharType="separate"/>
            </w:r>
            <w:r w:rsidR="00221AD4" w:rsidRPr="00B83149">
              <w:rPr>
                <w:rStyle w:val="Hyperlink"/>
                <w:bCs/>
              </w:rPr>
              <w:t>F1996B00026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437</w:t>
            </w:r>
          </w:p>
        </w:tc>
        <w:tc>
          <w:tcPr>
            <w:tcW w:w="4961" w:type="dxa"/>
            <w:shd w:val="clear" w:color="auto" w:fill="auto"/>
          </w:tcPr>
          <w:p w:rsidR="00221AD4" w:rsidRPr="00B83149" w:rsidRDefault="00221AD4" w:rsidP="00191C70">
            <w:pPr>
              <w:pStyle w:val="Tabletext"/>
            </w:pPr>
            <w:r w:rsidRPr="00B83149">
              <w:t>Superannuation (Prescribed Rates of Interest) Regulations (Amendment), SR</w:t>
            </w:r>
            <w:r w:rsidR="00B83149" w:rsidRPr="00B83149">
              <w:t> </w:t>
            </w:r>
            <w:r w:rsidRPr="00B83149">
              <w:t>1967 No.</w:t>
            </w:r>
            <w:r w:rsidR="00B83149" w:rsidRPr="00B83149">
              <w:t> </w:t>
            </w:r>
            <w:r w:rsidRPr="00B83149">
              <w:t>36</w:t>
            </w:r>
          </w:p>
        </w:tc>
        <w:bookmarkStart w:id="454" w:name="BKCheck15B_441"/>
        <w:bookmarkEnd w:id="45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"http://www.comlaw.gov.au/Details/F1997B02387" \o "ComLaw" </w:instrText>
            </w:r>
            <w:r w:rsidRPr="00B83149">
              <w:fldChar w:fldCharType="separate"/>
            </w:r>
            <w:r w:rsidR="00221AD4" w:rsidRPr="00B83149">
              <w:rPr>
                <w:rStyle w:val="Hyperlink"/>
                <w:bCs/>
              </w:rPr>
              <w:t>F1997B02387</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438</w:t>
            </w:r>
          </w:p>
        </w:tc>
        <w:tc>
          <w:tcPr>
            <w:tcW w:w="4961" w:type="dxa"/>
            <w:shd w:val="clear" w:color="auto" w:fill="auto"/>
          </w:tcPr>
          <w:p w:rsidR="00C54760" w:rsidRPr="00B83149" w:rsidRDefault="00C54760" w:rsidP="004114AE">
            <w:pPr>
              <w:pStyle w:val="Tabletext"/>
            </w:pPr>
            <w:r w:rsidRPr="00B83149">
              <w:t>Superannuation (Prescribed Rates of Interest) Regulations (Amendment), SR</w:t>
            </w:r>
            <w:r w:rsidR="00B83149" w:rsidRPr="00B83149">
              <w:t> </w:t>
            </w:r>
            <w:r w:rsidRPr="00B83149">
              <w:t>1968 No.</w:t>
            </w:r>
            <w:r w:rsidR="00B83149" w:rsidRPr="00B83149">
              <w:t> </w:t>
            </w:r>
            <w:r w:rsidRPr="00B83149">
              <w:t>64</w:t>
            </w:r>
          </w:p>
        </w:tc>
        <w:bookmarkStart w:id="455" w:name="BKCheck15B_442"/>
        <w:bookmarkEnd w:id="455"/>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"http://www.comlaw.gov.au/Details/F1997B02388" \o "ComLaw" </w:instrText>
            </w:r>
            <w:r w:rsidRPr="00B83149">
              <w:fldChar w:fldCharType="separate"/>
            </w:r>
            <w:r w:rsidR="00C54760" w:rsidRPr="00B83149">
              <w:rPr>
                <w:rStyle w:val="Hyperlink"/>
                <w:bCs/>
              </w:rPr>
              <w:t>F1997B02388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439</w:t>
            </w:r>
          </w:p>
        </w:tc>
        <w:tc>
          <w:tcPr>
            <w:tcW w:w="4961" w:type="dxa"/>
            <w:shd w:val="clear" w:color="auto" w:fill="auto"/>
          </w:tcPr>
          <w:p w:rsidR="00221AD4" w:rsidRPr="00B83149" w:rsidRDefault="00221AD4" w:rsidP="00191C70">
            <w:pPr>
              <w:pStyle w:val="Tabletext"/>
            </w:pPr>
            <w:r w:rsidRPr="00B83149">
              <w:t>Superannuation (Prescribed Rates of Interest) Regulations (Amendment), SR</w:t>
            </w:r>
            <w:r w:rsidR="00B83149" w:rsidRPr="00B83149">
              <w:t> </w:t>
            </w:r>
            <w:r w:rsidRPr="00B83149">
              <w:t>1968 No.</w:t>
            </w:r>
            <w:r w:rsidR="00B83149" w:rsidRPr="00B83149">
              <w:t> </w:t>
            </w:r>
            <w:r w:rsidRPr="00B83149">
              <w:t>142</w:t>
            </w:r>
          </w:p>
        </w:tc>
        <w:bookmarkStart w:id="456" w:name="BKCheck15B_443"/>
        <w:bookmarkEnd w:id="45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"http://www.comlaw.gov.au/Details/F1997B02389" \o "ComLaw" </w:instrText>
            </w:r>
            <w:r w:rsidRPr="00B83149">
              <w:fldChar w:fldCharType="separate"/>
            </w:r>
            <w:r w:rsidR="00221AD4" w:rsidRPr="00B83149">
              <w:rPr>
                <w:rStyle w:val="Hyperlink"/>
                <w:bCs/>
              </w:rPr>
              <w:t>F1997B02389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440</w:t>
            </w:r>
          </w:p>
        </w:tc>
        <w:tc>
          <w:tcPr>
            <w:tcW w:w="4961" w:type="dxa"/>
            <w:shd w:val="clear" w:color="auto" w:fill="auto"/>
          </w:tcPr>
          <w:p w:rsidR="00221AD4" w:rsidRPr="00B83149" w:rsidRDefault="00221AD4" w:rsidP="00191C70">
            <w:pPr>
              <w:pStyle w:val="Tabletext"/>
            </w:pPr>
            <w:r w:rsidRPr="00B83149">
              <w:t>Superannuation (Prescribed Rates of Interest) Regulations (Amendment), SR</w:t>
            </w:r>
            <w:r w:rsidR="00B83149" w:rsidRPr="00B83149">
              <w:t> </w:t>
            </w:r>
            <w:r w:rsidRPr="00B83149">
              <w:t>1972 No.</w:t>
            </w:r>
            <w:r w:rsidR="00B83149" w:rsidRPr="00B83149">
              <w:t> </w:t>
            </w:r>
            <w:r w:rsidRPr="00B83149">
              <w:t>174</w:t>
            </w:r>
          </w:p>
        </w:tc>
        <w:bookmarkStart w:id="457" w:name="BKCheck15B_444"/>
        <w:bookmarkEnd w:id="45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"http://www.comlaw.gov.au/Details/F1997B02390" \o "ComLaw" </w:instrText>
            </w:r>
            <w:r w:rsidRPr="00B83149">
              <w:fldChar w:fldCharType="separate"/>
            </w:r>
            <w:r w:rsidR="00221AD4" w:rsidRPr="00B83149">
              <w:rPr>
                <w:rStyle w:val="Hyperlink"/>
                <w:bCs/>
              </w:rPr>
              <w:t>F1997B02390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441</w:t>
            </w:r>
          </w:p>
        </w:tc>
        <w:tc>
          <w:tcPr>
            <w:tcW w:w="4961" w:type="dxa"/>
            <w:shd w:val="clear" w:color="auto" w:fill="auto"/>
          </w:tcPr>
          <w:p w:rsidR="00221AD4" w:rsidRPr="00B83149" w:rsidRDefault="00221AD4" w:rsidP="00191C70">
            <w:pPr>
              <w:pStyle w:val="Tabletext"/>
            </w:pPr>
            <w:r w:rsidRPr="00B83149">
              <w:t>Superannuation (Prescribed Rates of Interest) Regulations (Amendment), SR</w:t>
            </w:r>
            <w:r w:rsidR="00B83149" w:rsidRPr="00B83149">
              <w:t> </w:t>
            </w:r>
            <w:r w:rsidRPr="00B83149">
              <w:t>1973 No.</w:t>
            </w:r>
            <w:r w:rsidR="00B83149" w:rsidRPr="00B83149">
              <w:t> </w:t>
            </w:r>
            <w:r w:rsidRPr="00B83149">
              <w:t>210</w:t>
            </w:r>
          </w:p>
        </w:tc>
        <w:bookmarkStart w:id="458" w:name="BKCheck15B_445"/>
        <w:bookmarkEnd w:id="45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"http://www.comlaw.gov.au/Details/F1997B02391" \o "ComLaw" </w:instrText>
            </w:r>
            <w:r w:rsidRPr="00B83149">
              <w:fldChar w:fldCharType="separate"/>
            </w:r>
            <w:r w:rsidR="00221AD4" w:rsidRPr="00B83149">
              <w:rPr>
                <w:rStyle w:val="Hyperlink"/>
                <w:bCs/>
              </w:rPr>
              <w:t>F1997B02391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442</w:t>
            </w:r>
          </w:p>
        </w:tc>
        <w:tc>
          <w:tcPr>
            <w:tcW w:w="4961" w:type="dxa"/>
            <w:shd w:val="clear" w:color="auto" w:fill="auto"/>
          </w:tcPr>
          <w:p w:rsidR="00221AD4" w:rsidRPr="00B83149" w:rsidRDefault="00221AD4" w:rsidP="00191C70">
            <w:pPr>
              <w:pStyle w:val="Tabletext"/>
            </w:pPr>
            <w:r w:rsidRPr="00B83149">
              <w:t>Superannuation (Prescribed Rates of Interest) Regulations (Amendment), SR</w:t>
            </w:r>
            <w:r w:rsidR="00B83149" w:rsidRPr="00B83149">
              <w:t> </w:t>
            </w:r>
            <w:r w:rsidRPr="00B83149">
              <w:t>1974 No.</w:t>
            </w:r>
            <w:r w:rsidR="00B83149" w:rsidRPr="00B83149">
              <w:t> </w:t>
            </w:r>
            <w:r w:rsidRPr="00B83149">
              <w:t>43</w:t>
            </w:r>
          </w:p>
        </w:tc>
        <w:bookmarkStart w:id="459" w:name="BKCheck15B_446"/>
        <w:bookmarkEnd w:id="45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"http://www.comlaw.gov.au/Details/F1997B02392" \o "ComLaw" </w:instrText>
            </w:r>
            <w:r w:rsidRPr="00B83149">
              <w:fldChar w:fldCharType="separate"/>
            </w:r>
            <w:r w:rsidR="00221AD4" w:rsidRPr="00B83149">
              <w:rPr>
                <w:rStyle w:val="Hyperlink"/>
                <w:bCs/>
              </w:rPr>
              <w:t>F1997B02392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443</w:t>
            </w:r>
          </w:p>
        </w:tc>
        <w:tc>
          <w:tcPr>
            <w:tcW w:w="4961" w:type="dxa"/>
            <w:shd w:val="clear" w:color="auto" w:fill="auto"/>
          </w:tcPr>
          <w:p w:rsidR="00221AD4" w:rsidRPr="00B83149" w:rsidRDefault="00221AD4" w:rsidP="00191C70">
            <w:pPr>
              <w:pStyle w:val="Tabletext"/>
            </w:pPr>
            <w:r w:rsidRPr="00B83149">
              <w:t>Superannuation (Prescribed Rates of Interest) Regulations (Amendment), SR</w:t>
            </w:r>
            <w:r w:rsidR="00B83149" w:rsidRPr="00B83149">
              <w:t> </w:t>
            </w:r>
            <w:r w:rsidRPr="00B83149">
              <w:t>1974 No.</w:t>
            </w:r>
            <w:r w:rsidR="00B83149" w:rsidRPr="00B83149">
              <w:t> </w:t>
            </w:r>
            <w:r w:rsidRPr="00B83149">
              <w:t>87</w:t>
            </w:r>
          </w:p>
        </w:tc>
        <w:bookmarkStart w:id="460" w:name="BKCheck15B_447"/>
        <w:bookmarkEnd w:id="46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"http://www.comlaw.gov.au/Details/F1997B02393" \o "ComLaw" </w:instrText>
            </w:r>
            <w:r w:rsidRPr="00B83149">
              <w:fldChar w:fldCharType="separate"/>
            </w:r>
            <w:r w:rsidR="00221AD4" w:rsidRPr="00B83149">
              <w:rPr>
                <w:rStyle w:val="Hyperlink"/>
                <w:bCs/>
              </w:rPr>
              <w:t>F1997B02393</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444</w:t>
            </w:r>
          </w:p>
        </w:tc>
        <w:tc>
          <w:tcPr>
            <w:tcW w:w="4961" w:type="dxa"/>
            <w:shd w:val="clear" w:color="auto" w:fill="auto"/>
          </w:tcPr>
          <w:p w:rsidR="00C54760" w:rsidRPr="00B83149" w:rsidRDefault="00C54760" w:rsidP="004114AE">
            <w:pPr>
              <w:pStyle w:val="Tabletext"/>
            </w:pPr>
            <w:r w:rsidRPr="00B83149">
              <w:t>Superannuation (Prescribed Rates of Interest) Regulations (Amendment), SR</w:t>
            </w:r>
            <w:r w:rsidR="00B83149" w:rsidRPr="00B83149">
              <w:t> </w:t>
            </w:r>
            <w:r w:rsidRPr="00B83149">
              <w:t>1974 No.</w:t>
            </w:r>
            <w:r w:rsidR="00B83149" w:rsidRPr="00B83149">
              <w:t> </w:t>
            </w:r>
            <w:r w:rsidRPr="00B83149">
              <w:t>269</w:t>
            </w:r>
          </w:p>
        </w:tc>
        <w:bookmarkStart w:id="461" w:name="BKCheck15B_448"/>
        <w:bookmarkEnd w:id="461"/>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"http://www.comlaw.gov.au/Details/F1997B02394" \o "ComLaw" </w:instrText>
            </w:r>
            <w:r w:rsidRPr="00B83149">
              <w:fldChar w:fldCharType="separate"/>
            </w:r>
            <w:r w:rsidR="00C54760" w:rsidRPr="00B83149">
              <w:rPr>
                <w:rStyle w:val="Hyperlink"/>
                <w:bCs/>
              </w:rPr>
              <w:t>F1997B02394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445</w:t>
            </w:r>
          </w:p>
        </w:tc>
        <w:tc>
          <w:tcPr>
            <w:tcW w:w="4961" w:type="dxa"/>
            <w:shd w:val="clear" w:color="auto" w:fill="auto"/>
          </w:tcPr>
          <w:p w:rsidR="00221AD4" w:rsidRPr="00B83149" w:rsidRDefault="00221AD4" w:rsidP="00191C70">
            <w:pPr>
              <w:pStyle w:val="Tabletext"/>
            </w:pPr>
            <w:r w:rsidRPr="00B83149">
              <w:t>Superannuation (Prescribed Rates of Interest) Regulations (Amendment), SR</w:t>
            </w:r>
            <w:r w:rsidR="00B83149" w:rsidRPr="00B83149">
              <w:t> </w:t>
            </w:r>
            <w:r w:rsidRPr="00B83149">
              <w:t>1975 No.</w:t>
            </w:r>
            <w:r w:rsidR="00B83149" w:rsidRPr="00B83149">
              <w:t> </w:t>
            </w:r>
            <w:r w:rsidRPr="00B83149">
              <w:t>221</w:t>
            </w:r>
          </w:p>
        </w:tc>
        <w:bookmarkStart w:id="462" w:name="BKCheck15B_449"/>
        <w:bookmarkEnd w:id="46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"http://www.comlaw.gov.au/Details/F1997B02395" \o "ComLaw" </w:instrText>
            </w:r>
            <w:r w:rsidRPr="00B83149">
              <w:fldChar w:fldCharType="separate"/>
            </w:r>
            <w:r w:rsidR="00221AD4" w:rsidRPr="00B83149">
              <w:rPr>
                <w:rStyle w:val="Hyperlink"/>
                <w:bCs/>
              </w:rPr>
              <w:t>F1997B02395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446</w:t>
            </w:r>
          </w:p>
        </w:tc>
        <w:tc>
          <w:tcPr>
            <w:tcW w:w="4961" w:type="dxa"/>
            <w:shd w:val="clear" w:color="auto" w:fill="auto"/>
          </w:tcPr>
          <w:p w:rsidR="00221AD4" w:rsidRPr="00B83149" w:rsidRDefault="00221AD4" w:rsidP="00191C70">
            <w:pPr>
              <w:pStyle w:val="Tabletext"/>
            </w:pPr>
            <w:r w:rsidRPr="00B83149">
              <w:t>Superannuation (Prescribed Rates of Interest) Regulations (Amendment), SR</w:t>
            </w:r>
            <w:r w:rsidR="00B83149" w:rsidRPr="00B83149">
              <w:t> </w:t>
            </w:r>
            <w:r w:rsidRPr="00B83149">
              <w:t>1976 No.</w:t>
            </w:r>
            <w:r w:rsidR="00B83149" w:rsidRPr="00B83149">
              <w:t> </w:t>
            </w:r>
            <w:r w:rsidRPr="00B83149">
              <w:t>201</w:t>
            </w:r>
          </w:p>
        </w:tc>
        <w:bookmarkStart w:id="463" w:name="BKCheck15B_450"/>
        <w:bookmarkEnd w:id="46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"http://www.comlaw.gov.au/Details/F1997B02396" \o "ComLaw" </w:instrText>
            </w:r>
            <w:r w:rsidRPr="00B83149">
              <w:fldChar w:fldCharType="separate"/>
            </w:r>
            <w:r w:rsidR="00221AD4" w:rsidRPr="00B83149">
              <w:rPr>
                <w:rStyle w:val="Hyperlink"/>
                <w:bCs/>
              </w:rPr>
              <w:t>F1997B02396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447</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1999 (No.</w:t>
            </w:r>
            <w:r w:rsidR="00B83149" w:rsidRPr="00B83149">
              <w:rPr>
                <w:i/>
              </w:rPr>
              <w:t> </w:t>
            </w:r>
            <w:r w:rsidRPr="00B83149">
              <w:rPr>
                <w:i/>
              </w:rPr>
              <w:t>1)</w:t>
            </w:r>
            <w:r w:rsidR="00207629" w:rsidRPr="00B83149">
              <w:t>,</w:t>
            </w:r>
            <w:r w:rsidRPr="00B83149">
              <w:rPr>
                <w:i/>
              </w:rPr>
              <w:t xml:space="preserve"> </w:t>
            </w:r>
            <w:r w:rsidRPr="00B83149">
              <w:t>SR</w:t>
            </w:r>
            <w:r w:rsidR="00B83149" w:rsidRPr="00B83149">
              <w:t> </w:t>
            </w:r>
            <w:r w:rsidRPr="00B83149">
              <w:t>1999 No.</w:t>
            </w:r>
            <w:r w:rsidR="00B83149" w:rsidRPr="00B83149">
              <w:t> </w:t>
            </w:r>
            <w:r w:rsidRPr="00B83149">
              <w:t>138</w:t>
            </w:r>
          </w:p>
        </w:tc>
        <w:bookmarkStart w:id="464" w:name="BKCheck15B_451"/>
        <w:bookmarkEnd w:id="46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"http://www.comlaw.gov.au/Details/F2006B01411" \o "ComLaw" </w:instrText>
            </w:r>
            <w:r w:rsidRPr="00B83149">
              <w:fldChar w:fldCharType="separate"/>
            </w:r>
            <w:r w:rsidR="00221AD4" w:rsidRPr="00B83149">
              <w:rPr>
                <w:rStyle w:val="Hyperlink"/>
                <w:bCs/>
              </w:rPr>
              <w:t>F2006B01411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448</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2000 (No.</w:t>
            </w:r>
            <w:r w:rsidR="00B83149" w:rsidRPr="00B83149">
              <w:rPr>
                <w:i/>
              </w:rPr>
              <w:t> </w:t>
            </w:r>
            <w:r w:rsidRPr="00B83149">
              <w:rPr>
                <w:i/>
              </w:rPr>
              <w:t>1)</w:t>
            </w:r>
            <w:r w:rsidRPr="00B83149">
              <w:t>, SR</w:t>
            </w:r>
            <w:r w:rsidR="00B83149" w:rsidRPr="00B83149">
              <w:t> </w:t>
            </w:r>
            <w:r w:rsidRPr="00B83149">
              <w:t>2000 No.</w:t>
            </w:r>
            <w:r w:rsidR="00B83149" w:rsidRPr="00B83149">
              <w:t> </w:t>
            </w:r>
            <w:r w:rsidRPr="00B83149">
              <w:t>169</w:t>
            </w:r>
          </w:p>
        </w:tc>
        <w:bookmarkStart w:id="465" w:name="BKCheck15B_452"/>
        <w:bookmarkEnd w:id="46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"http://www.comlaw.gov.au/Details/F2006B01424" \o "ComLaw" </w:instrText>
            </w:r>
            <w:r w:rsidRPr="00B83149">
              <w:fldChar w:fldCharType="separate"/>
            </w:r>
            <w:r w:rsidR="00221AD4" w:rsidRPr="00B83149">
              <w:rPr>
                <w:rStyle w:val="Hyperlink"/>
                <w:bCs/>
              </w:rPr>
              <w:t>F2006B01424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449</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2001 (No.</w:t>
            </w:r>
            <w:r w:rsidR="00B83149" w:rsidRPr="00B83149">
              <w:rPr>
                <w:i/>
              </w:rPr>
              <w:t> </w:t>
            </w:r>
            <w:r w:rsidRPr="00B83149">
              <w:rPr>
                <w:i/>
              </w:rPr>
              <w:t>1)</w:t>
            </w:r>
            <w:r w:rsidRPr="00B83149">
              <w:t>, SR</w:t>
            </w:r>
            <w:r w:rsidR="00B83149" w:rsidRPr="00B83149">
              <w:t> </w:t>
            </w:r>
            <w:r w:rsidRPr="00B83149">
              <w:t>2001 No.</w:t>
            </w:r>
            <w:r w:rsidR="00B83149" w:rsidRPr="00B83149">
              <w:t> </w:t>
            </w:r>
            <w:r w:rsidRPr="00B83149">
              <w:t>169</w:t>
            </w:r>
          </w:p>
        </w:tc>
        <w:bookmarkStart w:id="466" w:name="BKCheck15B_453"/>
        <w:bookmarkEnd w:id="46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"http://www.comlaw.gov.au/Details/F2008B00710" \o "ComLaw" </w:instrText>
            </w:r>
            <w:r w:rsidRPr="00B83149">
              <w:fldChar w:fldCharType="separate"/>
            </w:r>
            <w:r w:rsidR="00221AD4" w:rsidRPr="00B83149">
              <w:rPr>
                <w:rStyle w:val="Hyperlink"/>
                <w:bCs/>
              </w:rPr>
              <w:t>F2008B00710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450</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2002 (No.</w:t>
            </w:r>
            <w:r w:rsidR="00B83149" w:rsidRPr="00B83149">
              <w:rPr>
                <w:i/>
              </w:rPr>
              <w:t> </w:t>
            </w:r>
            <w:r w:rsidRPr="00B83149">
              <w:rPr>
                <w:i/>
              </w:rPr>
              <w:t>1)</w:t>
            </w:r>
            <w:r w:rsidRPr="00B83149">
              <w:t>, SR</w:t>
            </w:r>
            <w:r w:rsidR="00B83149" w:rsidRPr="00B83149">
              <w:t> </w:t>
            </w:r>
            <w:r w:rsidRPr="00B83149">
              <w:t>2002 No.</w:t>
            </w:r>
            <w:r w:rsidR="00B83149" w:rsidRPr="00B83149">
              <w:t> </w:t>
            </w:r>
            <w:r w:rsidRPr="00B83149">
              <w:t>135</w:t>
            </w:r>
          </w:p>
        </w:tc>
        <w:bookmarkStart w:id="467" w:name="BKCheck15B_454"/>
        <w:bookmarkEnd w:id="46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"http://www.comlaw.gov.au/Details/F2006B01425" \o "ComLaw" </w:instrText>
            </w:r>
            <w:r w:rsidRPr="00B83149">
              <w:fldChar w:fldCharType="separate"/>
            </w:r>
            <w:r w:rsidR="00221AD4" w:rsidRPr="00B83149">
              <w:rPr>
                <w:rStyle w:val="Hyperlink"/>
                <w:bCs/>
              </w:rPr>
              <w:t>F2006B01425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451</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2003 (No.</w:t>
            </w:r>
            <w:r w:rsidR="00B83149" w:rsidRPr="00B83149">
              <w:rPr>
                <w:i/>
              </w:rPr>
              <w:t> </w:t>
            </w:r>
            <w:r w:rsidRPr="00B83149">
              <w:rPr>
                <w:i/>
              </w:rPr>
              <w:t>1)</w:t>
            </w:r>
            <w:r w:rsidRPr="00B83149">
              <w:t>, SR</w:t>
            </w:r>
            <w:r w:rsidR="00B83149" w:rsidRPr="00B83149">
              <w:t> </w:t>
            </w:r>
            <w:r w:rsidRPr="00B83149">
              <w:t>2003 No.</w:t>
            </w:r>
            <w:r w:rsidR="00B83149" w:rsidRPr="00B83149">
              <w:t> </w:t>
            </w:r>
            <w:r w:rsidRPr="00B83149">
              <w:t>177</w:t>
            </w:r>
          </w:p>
        </w:tc>
        <w:bookmarkStart w:id="468" w:name="BKCheck15B_455"/>
        <w:bookmarkEnd w:id="46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"http://www.comlaw.gov.au/Details/F2006B01429" \o "ComLaw" </w:instrText>
            </w:r>
            <w:r w:rsidRPr="00B83149">
              <w:fldChar w:fldCharType="separate"/>
            </w:r>
            <w:r w:rsidR="00221AD4" w:rsidRPr="00B83149">
              <w:rPr>
                <w:rStyle w:val="Hyperlink"/>
                <w:bCs/>
              </w:rPr>
              <w:t>F2006B01429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452</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2004 (No.</w:t>
            </w:r>
            <w:r w:rsidR="00B83149" w:rsidRPr="00B83149">
              <w:rPr>
                <w:i/>
              </w:rPr>
              <w:t> </w:t>
            </w:r>
            <w:r w:rsidRPr="00B83149">
              <w:rPr>
                <w:i/>
              </w:rPr>
              <w:t>1)</w:t>
            </w:r>
            <w:r w:rsidRPr="00B83149">
              <w:t>, SR</w:t>
            </w:r>
            <w:r w:rsidR="00B83149" w:rsidRPr="00B83149">
              <w:t> </w:t>
            </w:r>
            <w:r w:rsidRPr="00B83149">
              <w:t>2004 No.</w:t>
            </w:r>
            <w:r w:rsidR="00B83149" w:rsidRPr="00B83149">
              <w:t> </w:t>
            </w:r>
            <w:r w:rsidRPr="00B83149">
              <w:t>201</w:t>
            </w:r>
          </w:p>
        </w:tc>
        <w:bookmarkStart w:id="469" w:name="BKCheck15B_456"/>
        <w:bookmarkEnd w:id="46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"http://www.comlaw.gov.au/Details/F2006B11549" \o "ComLaw" </w:instrText>
            </w:r>
            <w:r w:rsidRPr="00B83149">
              <w:fldChar w:fldCharType="separate"/>
            </w:r>
            <w:r w:rsidR="00221AD4" w:rsidRPr="00B83149">
              <w:rPr>
                <w:rStyle w:val="Hyperlink"/>
                <w:bCs/>
              </w:rPr>
              <w:t>F2006B11549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453</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2005 (No.</w:t>
            </w:r>
            <w:r w:rsidR="00B83149" w:rsidRPr="00B83149">
              <w:rPr>
                <w:i/>
              </w:rPr>
              <w:t> </w:t>
            </w:r>
            <w:r w:rsidRPr="00B83149">
              <w:rPr>
                <w:i/>
              </w:rPr>
              <w:t>1)</w:t>
            </w:r>
          </w:p>
        </w:tc>
        <w:bookmarkStart w:id="470" w:name="BKCheck15B_457"/>
        <w:bookmarkEnd w:id="47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"http://www.comlaw.gov.au/Details/F2005L01868" \o "ComLaw" </w:instrText>
            </w:r>
            <w:r w:rsidRPr="00B83149">
              <w:fldChar w:fldCharType="separate"/>
            </w:r>
            <w:r w:rsidR="00221AD4" w:rsidRPr="00B83149">
              <w:rPr>
                <w:rStyle w:val="Hyperlink"/>
                <w:bCs/>
              </w:rPr>
              <w:t>F2005L01868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454</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2006 (No.</w:t>
            </w:r>
            <w:r w:rsidR="00B83149" w:rsidRPr="00B83149">
              <w:rPr>
                <w:i/>
              </w:rPr>
              <w:t> </w:t>
            </w:r>
            <w:r w:rsidRPr="00B83149">
              <w:rPr>
                <w:i/>
              </w:rPr>
              <w:t>1)</w:t>
            </w:r>
          </w:p>
        </w:tc>
        <w:bookmarkStart w:id="471" w:name="BKCheck15B_458"/>
        <w:bookmarkEnd w:id="47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"http://www.comlaw.gov.au/Details/F2006L01991" \o "ComLaw" </w:instrText>
            </w:r>
            <w:r w:rsidRPr="00B83149">
              <w:fldChar w:fldCharType="separate"/>
            </w:r>
            <w:r w:rsidR="00221AD4" w:rsidRPr="00B83149">
              <w:rPr>
                <w:rStyle w:val="Hyperlink"/>
                <w:bCs/>
              </w:rPr>
              <w:t>F2006L01991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455</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2007 (No.</w:t>
            </w:r>
            <w:r w:rsidR="00B83149" w:rsidRPr="00B83149">
              <w:rPr>
                <w:i/>
              </w:rPr>
              <w:t> </w:t>
            </w:r>
            <w:r w:rsidRPr="00B83149">
              <w:rPr>
                <w:i/>
              </w:rPr>
              <w:t>1)</w:t>
            </w:r>
          </w:p>
        </w:tc>
        <w:bookmarkStart w:id="472" w:name="BKCheck15B_459"/>
        <w:bookmarkEnd w:id="47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"http://www.comlaw.gov.au/Details/F2007L01964" \o "ComLaw" </w:instrText>
            </w:r>
            <w:r w:rsidRPr="00B83149">
              <w:fldChar w:fldCharType="separate"/>
            </w:r>
            <w:r w:rsidR="00221AD4" w:rsidRPr="00B83149">
              <w:rPr>
                <w:rStyle w:val="Hyperlink"/>
                <w:bCs/>
              </w:rPr>
              <w:t>F2007L01964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456</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2008 (No.</w:t>
            </w:r>
            <w:r w:rsidR="00B83149" w:rsidRPr="00B83149">
              <w:rPr>
                <w:i/>
              </w:rPr>
              <w:t> </w:t>
            </w:r>
            <w:r w:rsidRPr="00B83149">
              <w:rPr>
                <w:i/>
              </w:rPr>
              <w:t>1)</w:t>
            </w:r>
          </w:p>
        </w:tc>
        <w:bookmarkStart w:id="473" w:name="BKCheck15B_460"/>
        <w:bookmarkEnd w:id="47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"http://www.comlaw.gov.au/Details/F2008L02209" \o "ComLaw" </w:instrText>
            </w:r>
            <w:r w:rsidRPr="00B83149">
              <w:fldChar w:fldCharType="separate"/>
            </w:r>
            <w:r w:rsidR="00221AD4" w:rsidRPr="00B83149">
              <w:rPr>
                <w:rStyle w:val="Hyperlink"/>
                <w:bCs/>
              </w:rPr>
              <w:t>F2008L02209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457</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2009 (No.</w:t>
            </w:r>
            <w:r w:rsidR="00B83149" w:rsidRPr="00B83149">
              <w:rPr>
                <w:i/>
              </w:rPr>
              <w:t> </w:t>
            </w:r>
            <w:r w:rsidRPr="00B83149">
              <w:rPr>
                <w:i/>
              </w:rPr>
              <w:t>1)</w:t>
            </w:r>
          </w:p>
        </w:tc>
        <w:bookmarkStart w:id="474" w:name="BKCheck15B_461"/>
        <w:bookmarkEnd w:id="47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"http://www.comlaw.gov.au/Details/F2009L02549" \o "ComLaw" </w:instrText>
            </w:r>
            <w:r w:rsidRPr="00B83149">
              <w:fldChar w:fldCharType="separate"/>
            </w:r>
            <w:r w:rsidR="00221AD4" w:rsidRPr="00B83149">
              <w:rPr>
                <w:rStyle w:val="Hyperlink"/>
                <w:bCs/>
              </w:rPr>
              <w:t>F2009L02549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458</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2010 (No.</w:t>
            </w:r>
            <w:r w:rsidR="00B83149" w:rsidRPr="00B83149">
              <w:rPr>
                <w:i/>
              </w:rPr>
              <w:t> </w:t>
            </w:r>
            <w:r w:rsidRPr="00B83149">
              <w:rPr>
                <w:i/>
              </w:rPr>
              <w:t>1)</w:t>
            </w:r>
          </w:p>
        </w:tc>
        <w:bookmarkStart w:id="475" w:name="BKCheck15B_462"/>
        <w:bookmarkEnd w:id="47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"http://www.comlaw.gov.au/Details/F2010L01694" \o "ComLaw" </w:instrText>
            </w:r>
            <w:r w:rsidRPr="00B83149">
              <w:fldChar w:fldCharType="separate"/>
            </w:r>
            <w:r w:rsidR="00221AD4" w:rsidRPr="00B83149">
              <w:rPr>
                <w:rStyle w:val="Hyperlink"/>
                <w:bCs/>
              </w:rPr>
              <w:t>F2010L01694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459</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2011 (No.</w:t>
            </w:r>
            <w:r w:rsidR="00B83149" w:rsidRPr="00B83149">
              <w:rPr>
                <w:i/>
              </w:rPr>
              <w:t> </w:t>
            </w:r>
            <w:r w:rsidRPr="00B83149">
              <w:rPr>
                <w:i/>
              </w:rPr>
              <w:t>1)</w:t>
            </w:r>
          </w:p>
        </w:tc>
        <w:bookmarkStart w:id="476" w:name="BKCheck15B_463"/>
        <w:bookmarkEnd w:id="47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"http://www.comlaw.gov.au/Details/F2011L01288" \o "ComLaw" </w:instrText>
            </w:r>
            <w:r w:rsidRPr="00B83149">
              <w:fldChar w:fldCharType="separate"/>
            </w:r>
            <w:r w:rsidR="00221AD4" w:rsidRPr="00B83149">
              <w:rPr>
                <w:rStyle w:val="Hyperlink"/>
                <w:bCs/>
              </w:rPr>
              <w:t>F2011L01288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460</w:t>
            </w:r>
          </w:p>
        </w:tc>
        <w:tc>
          <w:tcPr>
            <w:tcW w:w="4961" w:type="dxa"/>
            <w:shd w:val="clear" w:color="auto" w:fill="auto"/>
          </w:tcPr>
          <w:p w:rsidR="00221AD4" w:rsidRPr="00B83149" w:rsidRDefault="00221AD4" w:rsidP="00191C70">
            <w:pPr>
              <w:pStyle w:val="Tabletext"/>
              <w:rPr>
                <w:i/>
              </w:rPr>
            </w:pPr>
            <w:r w:rsidRPr="00B83149">
              <w:rPr>
                <w:i/>
              </w:rPr>
              <w:t>Superannuation (Productivity Benefit) (Penalty Interest) Amendment Determination</w:t>
            </w:r>
            <w:r w:rsidR="00B83149" w:rsidRPr="00B83149">
              <w:rPr>
                <w:i/>
              </w:rPr>
              <w:t> </w:t>
            </w:r>
            <w:r w:rsidRPr="00B83149">
              <w:rPr>
                <w:i/>
              </w:rPr>
              <w:t>2012 (No.</w:t>
            </w:r>
            <w:r w:rsidR="00B83149" w:rsidRPr="00B83149">
              <w:rPr>
                <w:i/>
              </w:rPr>
              <w:t> </w:t>
            </w:r>
            <w:r w:rsidRPr="00B83149">
              <w:rPr>
                <w:i/>
              </w:rPr>
              <w:t>1)</w:t>
            </w:r>
          </w:p>
        </w:tc>
        <w:bookmarkStart w:id="477" w:name="BKCheck15B_464"/>
        <w:bookmarkEnd w:id="47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"http://www.comlaw.gov.au/Details/F2012L01252" \o "ComLaw" </w:instrText>
            </w:r>
            <w:r w:rsidRPr="00B83149">
              <w:fldChar w:fldCharType="separate"/>
            </w:r>
            <w:r w:rsidR="00221AD4" w:rsidRPr="00B83149">
              <w:rPr>
                <w:rStyle w:val="Hyperlink"/>
                <w:bCs/>
              </w:rPr>
              <w:t>F2012L01252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461</w:t>
            </w:r>
          </w:p>
        </w:tc>
        <w:tc>
          <w:tcPr>
            <w:tcW w:w="4961" w:type="dxa"/>
            <w:shd w:val="clear" w:color="auto" w:fill="auto"/>
          </w:tcPr>
          <w:p w:rsidR="00221AD4" w:rsidRPr="00B83149" w:rsidRDefault="00221AD4" w:rsidP="00191C70">
            <w:pPr>
              <w:pStyle w:val="Tabletext"/>
            </w:pPr>
            <w:r w:rsidRPr="00B83149">
              <w:t>Superannuation (Productivity Benefit) Penalty Interest Determination (Amendment), SR</w:t>
            </w:r>
            <w:r w:rsidR="00B83149" w:rsidRPr="00B83149">
              <w:t> </w:t>
            </w:r>
            <w:r w:rsidRPr="00B83149">
              <w:t>1996 No.</w:t>
            </w:r>
            <w:r w:rsidR="00B83149" w:rsidRPr="00B83149">
              <w:t> </w:t>
            </w:r>
            <w:r w:rsidRPr="00B83149">
              <w:t>119</w:t>
            </w:r>
          </w:p>
        </w:tc>
        <w:bookmarkStart w:id="478" w:name="BKCheck15B_465"/>
        <w:bookmarkEnd w:id="47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"http://www.comlaw.gov.au/Details/F2006B01407" \o "ComLaw" </w:instrText>
            </w:r>
            <w:r w:rsidRPr="00B83149">
              <w:fldChar w:fldCharType="separate"/>
            </w:r>
            <w:r w:rsidR="00221AD4" w:rsidRPr="00B83149">
              <w:rPr>
                <w:rStyle w:val="Hyperlink"/>
                <w:bCs/>
              </w:rPr>
              <w:t>F2006B01407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462</w:t>
            </w:r>
          </w:p>
        </w:tc>
        <w:tc>
          <w:tcPr>
            <w:tcW w:w="4961" w:type="dxa"/>
            <w:shd w:val="clear" w:color="auto" w:fill="auto"/>
          </w:tcPr>
          <w:p w:rsidR="00221AD4" w:rsidRPr="00B83149" w:rsidRDefault="00221AD4" w:rsidP="00191C70">
            <w:pPr>
              <w:pStyle w:val="Tabletext"/>
            </w:pPr>
            <w:r w:rsidRPr="00B83149">
              <w:t>Superannuation (Productivity Benefit) Penalty Interest Determination (Amendment), SR</w:t>
            </w:r>
            <w:r w:rsidR="00B83149" w:rsidRPr="00B83149">
              <w:t> </w:t>
            </w:r>
            <w:r w:rsidRPr="00B83149">
              <w:t>1997 No.</w:t>
            </w:r>
            <w:r w:rsidR="00B83149" w:rsidRPr="00B83149">
              <w:t> </w:t>
            </w:r>
            <w:r w:rsidRPr="00B83149">
              <w:t>147</w:t>
            </w:r>
          </w:p>
        </w:tc>
        <w:bookmarkStart w:id="479" w:name="BKCheck15B_466"/>
        <w:bookmarkEnd w:id="47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"http://www.comlaw.gov.au/Details/F2006B01408" \o "ComLaw" </w:instrText>
            </w:r>
            <w:r w:rsidRPr="00B83149">
              <w:fldChar w:fldCharType="separate"/>
            </w:r>
            <w:r w:rsidR="00221AD4" w:rsidRPr="00B83149">
              <w:rPr>
                <w:rStyle w:val="Hyperlink"/>
                <w:bCs/>
              </w:rPr>
              <w:t>F2006B01408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463</w:t>
            </w:r>
          </w:p>
        </w:tc>
        <w:tc>
          <w:tcPr>
            <w:tcW w:w="4961" w:type="dxa"/>
            <w:shd w:val="clear" w:color="auto" w:fill="auto"/>
          </w:tcPr>
          <w:p w:rsidR="00221AD4" w:rsidRPr="00B83149" w:rsidRDefault="00221AD4" w:rsidP="00191C70">
            <w:pPr>
              <w:pStyle w:val="Tabletext"/>
            </w:pPr>
            <w:r w:rsidRPr="00B83149">
              <w:t>Superannuation (Productivity Benefit) Penalty Interest Determination (Amendment), SR</w:t>
            </w:r>
            <w:r w:rsidR="00B83149" w:rsidRPr="00B83149">
              <w:t> </w:t>
            </w:r>
            <w:r w:rsidRPr="00B83149">
              <w:t>1998 No.</w:t>
            </w:r>
            <w:r w:rsidR="00B83149" w:rsidRPr="00B83149">
              <w:t> </w:t>
            </w:r>
            <w:r w:rsidRPr="00B83149">
              <w:t>201</w:t>
            </w:r>
          </w:p>
        </w:tc>
        <w:bookmarkStart w:id="480" w:name="BKCheck15B_467"/>
        <w:bookmarkEnd w:id="48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"http://www.comlaw.gov.au/Details/F2006B01410" \o "ComLaw" </w:instrText>
            </w:r>
            <w:r w:rsidRPr="00B83149">
              <w:fldChar w:fldCharType="separate"/>
            </w:r>
            <w:r w:rsidR="00221AD4" w:rsidRPr="00B83149">
              <w:rPr>
                <w:rStyle w:val="Hyperlink"/>
                <w:bCs/>
              </w:rPr>
              <w:t>F2006B01410</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464</w:t>
            </w:r>
          </w:p>
        </w:tc>
        <w:tc>
          <w:tcPr>
            <w:tcW w:w="4961" w:type="dxa"/>
            <w:shd w:val="clear" w:color="auto" w:fill="auto"/>
          </w:tcPr>
          <w:p w:rsidR="00142D37" w:rsidRPr="00B83149" w:rsidRDefault="00142D37" w:rsidP="004114AE">
            <w:pPr>
              <w:pStyle w:val="Tabletext"/>
              <w:rPr>
                <w:i/>
              </w:rPr>
            </w:pPr>
            <w:r w:rsidRPr="00B83149">
              <w:rPr>
                <w:i/>
              </w:rPr>
              <w:t>Superannuation (PSSAP) Approved Authority Exclusion Amendment Declaration</w:t>
            </w:r>
            <w:r w:rsidR="00B83149" w:rsidRPr="00B83149">
              <w:rPr>
                <w:i/>
              </w:rPr>
              <w:t> </w:t>
            </w:r>
            <w:r w:rsidRPr="00B83149">
              <w:rPr>
                <w:i/>
              </w:rPr>
              <w:t>2006</w:t>
            </w:r>
          </w:p>
        </w:tc>
        <w:bookmarkStart w:id="481" w:name="BKCheck15B_468"/>
        <w:bookmarkEnd w:id="481"/>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"http://www.comlaw.gov.au/Details/F2006L03287" \o "ComLaw" </w:instrText>
            </w:r>
            <w:r w:rsidRPr="00B83149">
              <w:fldChar w:fldCharType="separate"/>
            </w:r>
            <w:r w:rsidR="00142D37" w:rsidRPr="00B83149">
              <w:rPr>
                <w:rStyle w:val="Hyperlink"/>
                <w:bCs/>
              </w:rPr>
              <w:t>F2006L03287</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465</w:t>
            </w:r>
          </w:p>
        </w:tc>
        <w:tc>
          <w:tcPr>
            <w:tcW w:w="4961" w:type="dxa"/>
            <w:shd w:val="clear" w:color="auto" w:fill="auto"/>
          </w:tcPr>
          <w:p w:rsidR="00142D37" w:rsidRPr="00B83149" w:rsidRDefault="00142D37" w:rsidP="004114AE">
            <w:pPr>
              <w:pStyle w:val="Tabletext"/>
              <w:rPr>
                <w:i/>
              </w:rPr>
            </w:pPr>
            <w:r w:rsidRPr="00B83149">
              <w:rPr>
                <w:i/>
              </w:rPr>
              <w:t>Superannuation (PSSAP) Approved Authority Exclusion Amendment Declaration</w:t>
            </w:r>
            <w:r w:rsidR="00B83149" w:rsidRPr="00B83149">
              <w:rPr>
                <w:i/>
              </w:rPr>
              <w:t> </w:t>
            </w:r>
            <w:r w:rsidRPr="00B83149">
              <w:rPr>
                <w:i/>
              </w:rPr>
              <w:t>2008</w:t>
            </w:r>
          </w:p>
        </w:tc>
        <w:bookmarkStart w:id="482" w:name="BKCheck15B_469"/>
        <w:bookmarkEnd w:id="482"/>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"http://www.comlaw.gov.au/Details/F2008L01088" \o "ComLaw" </w:instrText>
            </w:r>
            <w:r w:rsidRPr="00B83149">
              <w:fldChar w:fldCharType="separate"/>
            </w:r>
            <w:r w:rsidR="00142D37" w:rsidRPr="00B83149">
              <w:rPr>
                <w:rStyle w:val="Hyperlink"/>
                <w:bCs/>
              </w:rPr>
              <w:t>F2008L01088</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466</w:t>
            </w:r>
          </w:p>
        </w:tc>
        <w:tc>
          <w:tcPr>
            <w:tcW w:w="4961" w:type="dxa"/>
            <w:shd w:val="clear" w:color="auto" w:fill="auto"/>
          </w:tcPr>
          <w:p w:rsidR="00142D37" w:rsidRPr="00B83149" w:rsidRDefault="00142D37" w:rsidP="004114AE">
            <w:pPr>
              <w:pStyle w:val="Tabletext"/>
              <w:rPr>
                <w:i/>
              </w:rPr>
            </w:pPr>
            <w:r w:rsidRPr="00B83149">
              <w:rPr>
                <w:i/>
              </w:rPr>
              <w:t>Superannuation (PSSAP) Approved Authority Exclusion Amendment Declaration</w:t>
            </w:r>
            <w:r w:rsidR="00B83149" w:rsidRPr="00B83149">
              <w:rPr>
                <w:i/>
              </w:rPr>
              <w:t> </w:t>
            </w:r>
            <w:r w:rsidRPr="00B83149">
              <w:rPr>
                <w:i/>
              </w:rPr>
              <w:t>2009 (No.</w:t>
            </w:r>
            <w:r w:rsidR="00B83149" w:rsidRPr="00B83149">
              <w:rPr>
                <w:i/>
              </w:rPr>
              <w:t> </w:t>
            </w:r>
            <w:r w:rsidRPr="00B83149">
              <w:rPr>
                <w:i/>
              </w:rPr>
              <w:t>1)</w:t>
            </w:r>
          </w:p>
        </w:tc>
        <w:bookmarkStart w:id="483" w:name="BKCheck15B_470"/>
        <w:bookmarkEnd w:id="483"/>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"http://www.comlaw.gov.au/Details/F2009L01154" \o "ComLaw" </w:instrText>
            </w:r>
            <w:r w:rsidRPr="00B83149">
              <w:fldChar w:fldCharType="separate"/>
            </w:r>
            <w:r w:rsidR="00142D37" w:rsidRPr="00B83149">
              <w:rPr>
                <w:rStyle w:val="Hyperlink"/>
                <w:bCs/>
              </w:rPr>
              <w:t>F2009L01154</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467</w:t>
            </w:r>
          </w:p>
        </w:tc>
        <w:tc>
          <w:tcPr>
            <w:tcW w:w="4961" w:type="dxa"/>
            <w:shd w:val="clear" w:color="auto" w:fill="auto"/>
          </w:tcPr>
          <w:p w:rsidR="00142D37" w:rsidRPr="00B83149" w:rsidRDefault="00142D37" w:rsidP="004114AE">
            <w:pPr>
              <w:pStyle w:val="Tabletext"/>
              <w:rPr>
                <w:i/>
              </w:rPr>
            </w:pPr>
            <w:r w:rsidRPr="00B83149">
              <w:rPr>
                <w:i/>
              </w:rPr>
              <w:t>Superannuation (PSSAP) (Division of Costs) Amendment Determination</w:t>
            </w:r>
            <w:r w:rsidR="00B83149" w:rsidRPr="00B83149">
              <w:rPr>
                <w:i/>
              </w:rPr>
              <w:t> </w:t>
            </w:r>
            <w:r w:rsidRPr="00B83149">
              <w:rPr>
                <w:i/>
              </w:rPr>
              <w:t>2011 (No.</w:t>
            </w:r>
            <w:r w:rsidR="00B83149" w:rsidRPr="00B83149">
              <w:rPr>
                <w:i/>
              </w:rPr>
              <w:t> </w:t>
            </w:r>
            <w:r w:rsidRPr="00B83149">
              <w:rPr>
                <w:i/>
              </w:rPr>
              <w:t>1)</w:t>
            </w:r>
          </w:p>
        </w:tc>
        <w:bookmarkStart w:id="484" w:name="BKCheck15B_471"/>
        <w:bookmarkEnd w:id="484"/>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"http://www.comlaw.gov.au/Details/F2011L01387" \o "ComLaw" </w:instrText>
            </w:r>
            <w:r w:rsidRPr="00B83149">
              <w:fldChar w:fldCharType="separate"/>
            </w:r>
            <w:r w:rsidR="00142D37" w:rsidRPr="00B83149">
              <w:rPr>
                <w:rStyle w:val="Hyperlink"/>
                <w:bCs/>
              </w:rPr>
              <w:t>F2011L01387</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468</w:t>
            </w:r>
          </w:p>
        </w:tc>
        <w:tc>
          <w:tcPr>
            <w:tcW w:w="4961" w:type="dxa"/>
            <w:shd w:val="clear" w:color="auto" w:fill="auto"/>
          </w:tcPr>
          <w:p w:rsidR="00142D37" w:rsidRPr="00B83149" w:rsidRDefault="00142D37" w:rsidP="004114AE">
            <w:pPr>
              <w:pStyle w:val="Tabletext"/>
              <w:rPr>
                <w:i/>
              </w:rPr>
            </w:pPr>
            <w:r w:rsidRPr="00B83149">
              <w:rPr>
                <w:i/>
              </w:rPr>
              <w:t>Superannuation (PSSAP) Membership Eligibility (Exclusion) Amendment Declaration</w:t>
            </w:r>
            <w:r w:rsidR="00B83149" w:rsidRPr="00B83149">
              <w:rPr>
                <w:i/>
              </w:rPr>
              <w:t> </w:t>
            </w:r>
            <w:r w:rsidRPr="00B83149">
              <w:rPr>
                <w:i/>
              </w:rPr>
              <w:t>2007</w:t>
            </w:r>
          </w:p>
        </w:tc>
        <w:bookmarkStart w:id="485" w:name="BKCheck15B_472"/>
        <w:bookmarkEnd w:id="485"/>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"http://www.comlaw.gov.au/Details/F2007L04458" \o "ComLaw" </w:instrText>
            </w:r>
            <w:r w:rsidRPr="00B83149">
              <w:fldChar w:fldCharType="separate"/>
            </w:r>
            <w:r w:rsidR="00142D37" w:rsidRPr="00B83149">
              <w:rPr>
                <w:rStyle w:val="Hyperlink"/>
                <w:bCs/>
              </w:rPr>
              <w:t>F2007L04458</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469</w:t>
            </w:r>
          </w:p>
        </w:tc>
        <w:tc>
          <w:tcPr>
            <w:tcW w:w="4961" w:type="dxa"/>
            <w:shd w:val="clear" w:color="auto" w:fill="auto"/>
          </w:tcPr>
          <w:p w:rsidR="00142D37" w:rsidRPr="00B83149" w:rsidRDefault="00142D37" w:rsidP="004114AE">
            <w:pPr>
              <w:pStyle w:val="Tabletext"/>
              <w:rPr>
                <w:i/>
              </w:rPr>
            </w:pPr>
            <w:r w:rsidRPr="00B83149">
              <w:rPr>
                <w:i/>
              </w:rPr>
              <w:t>Superannuation (PSSAP) Membership Eligibility (Inclusion) Amendment Declaration</w:t>
            </w:r>
            <w:r w:rsidR="00B83149" w:rsidRPr="00B83149">
              <w:rPr>
                <w:i/>
              </w:rPr>
              <w:t> </w:t>
            </w:r>
            <w:r w:rsidRPr="00B83149">
              <w:rPr>
                <w:i/>
              </w:rPr>
              <w:t>2006</w:t>
            </w:r>
          </w:p>
        </w:tc>
        <w:bookmarkStart w:id="486" w:name="BKCheck15B_473"/>
        <w:bookmarkEnd w:id="486"/>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"http://www.comlaw.gov.au/Details/F2006L03272" \o "ComLaw" </w:instrText>
            </w:r>
            <w:r w:rsidRPr="00B83149">
              <w:fldChar w:fldCharType="separate"/>
            </w:r>
            <w:r w:rsidR="00142D37" w:rsidRPr="00B83149">
              <w:rPr>
                <w:rStyle w:val="Hyperlink"/>
                <w:bCs/>
              </w:rPr>
              <w:t>F2006L03272</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470</w:t>
            </w:r>
          </w:p>
        </w:tc>
        <w:tc>
          <w:tcPr>
            <w:tcW w:w="4961" w:type="dxa"/>
            <w:shd w:val="clear" w:color="auto" w:fill="auto"/>
          </w:tcPr>
          <w:p w:rsidR="00142D37" w:rsidRPr="00B83149" w:rsidRDefault="00142D37" w:rsidP="004114AE">
            <w:pPr>
              <w:pStyle w:val="Tabletext"/>
              <w:rPr>
                <w:i/>
              </w:rPr>
            </w:pPr>
            <w:r w:rsidRPr="00B83149">
              <w:rPr>
                <w:i/>
              </w:rPr>
              <w:t>Superannuation (PSSAP) Membership Eligibility (Inclusion) Amendment Declaration</w:t>
            </w:r>
            <w:r w:rsidR="00B83149" w:rsidRPr="00B83149">
              <w:rPr>
                <w:i/>
              </w:rPr>
              <w:t> </w:t>
            </w:r>
            <w:r w:rsidRPr="00B83149">
              <w:rPr>
                <w:i/>
              </w:rPr>
              <w:t>2008</w:t>
            </w:r>
          </w:p>
        </w:tc>
        <w:bookmarkStart w:id="487" w:name="BKCheck15B_474"/>
        <w:bookmarkEnd w:id="487"/>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"http://www.comlaw.gov.au/Details/F2008L01087" \o "ComLaw" </w:instrText>
            </w:r>
            <w:r w:rsidRPr="00B83149">
              <w:fldChar w:fldCharType="separate"/>
            </w:r>
            <w:r w:rsidR="00142D37" w:rsidRPr="00B83149">
              <w:rPr>
                <w:rStyle w:val="Hyperlink"/>
                <w:bCs/>
              </w:rPr>
              <w:t>F2008L01087</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471</w:t>
            </w:r>
          </w:p>
        </w:tc>
        <w:tc>
          <w:tcPr>
            <w:tcW w:w="4961" w:type="dxa"/>
            <w:shd w:val="clear" w:color="auto" w:fill="auto"/>
          </w:tcPr>
          <w:p w:rsidR="00142D37" w:rsidRPr="00B83149" w:rsidRDefault="00142D37" w:rsidP="004114AE">
            <w:pPr>
              <w:pStyle w:val="Tabletext"/>
              <w:rPr>
                <w:i/>
              </w:rPr>
            </w:pPr>
            <w:r w:rsidRPr="00B83149">
              <w:rPr>
                <w:i/>
              </w:rPr>
              <w:t>Superannuation (PSSAP) Membership Eligibility (Inclusion) Amendment Declaration</w:t>
            </w:r>
            <w:r w:rsidR="00B83149" w:rsidRPr="00B83149">
              <w:rPr>
                <w:i/>
              </w:rPr>
              <w:t> </w:t>
            </w:r>
            <w:r w:rsidRPr="00B83149">
              <w:rPr>
                <w:i/>
              </w:rPr>
              <w:t>2009 (No.</w:t>
            </w:r>
            <w:r w:rsidR="00B83149" w:rsidRPr="00B83149">
              <w:rPr>
                <w:i/>
              </w:rPr>
              <w:t> </w:t>
            </w:r>
            <w:r w:rsidRPr="00B83149">
              <w:rPr>
                <w:i/>
              </w:rPr>
              <w:t>1)</w:t>
            </w:r>
          </w:p>
        </w:tc>
        <w:bookmarkStart w:id="488" w:name="BKCheck15B_475"/>
        <w:bookmarkEnd w:id="488"/>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"http://www.comlaw.gov.au/Details/F2009L01155" \o "ComLaw" </w:instrText>
            </w:r>
            <w:r w:rsidRPr="00B83149">
              <w:fldChar w:fldCharType="separate"/>
            </w:r>
            <w:r w:rsidR="00142D37" w:rsidRPr="00B83149">
              <w:rPr>
                <w:rStyle w:val="Hyperlink"/>
                <w:bCs/>
              </w:rPr>
              <w:t>F2009L01155</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472</w:t>
            </w:r>
          </w:p>
        </w:tc>
        <w:tc>
          <w:tcPr>
            <w:tcW w:w="4961" w:type="dxa"/>
            <w:shd w:val="clear" w:color="auto" w:fill="auto"/>
          </w:tcPr>
          <w:p w:rsidR="00142D37" w:rsidRPr="00B83149" w:rsidRDefault="00142D37" w:rsidP="004114AE">
            <w:pPr>
              <w:pStyle w:val="Tabletext"/>
              <w:rPr>
                <w:i/>
              </w:rPr>
            </w:pPr>
            <w:r w:rsidRPr="00B83149">
              <w:rPr>
                <w:i/>
              </w:rPr>
              <w:t>Superannuation (PSSAP) Membership Eligibility (Inclusion) Amendment Declaration</w:t>
            </w:r>
            <w:r w:rsidR="00B83149" w:rsidRPr="00B83149">
              <w:rPr>
                <w:i/>
              </w:rPr>
              <w:t> </w:t>
            </w:r>
            <w:r w:rsidRPr="00B83149">
              <w:rPr>
                <w:i/>
              </w:rPr>
              <w:t>2010 (No.</w:t>
            </w:r>
            <w:r w:rsidR="00B83149" w:rsidRPr="00B83149">
              <w:rPr>
                <w:i/>
              </w:rPr>
              <w:t> </w:t>
            </w:r>
            <w:r w:rsidRPr="00B83149">
              <w:rPr>
                <w:i/>
              </w:rPr>
              <w:t>1)</w:t>
            </w:r>
          </w:p>
        </w:tc>
        <w:bookmarkStart w:id="489" w:name="BKCheck15B_476"/>
        <w:bookmarkEnd w:id="489"/>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"http://www.comlaw.gov.au/Details/F2010L01737" \o "ComLaw" </w:instrText>
            </w:r>
            <w:r w:rsidRPr="00B83149">
              <w:fldChar w:fldCharType="separate"/>
            </w:r>
            <w:r w:rsidR="00142D37" w:rsidRPr="00B83149">
              <w:rPr>
                <w:rStyle w:val="Hyperlink"/>
                <w:bCs/>
              </w:rPr>
              <w:t>F2010L01737</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473</w:t>
            </w:r>
          </w:p>
        </w:tc>
        <w:tc>
          <w:tcPr>
            <w:tcW w:w="4961" w:type="dxa"/>
            <w:shd w:val="clear" w:color="auto" w:fill="auto"/>
          </w:tcPr>
          <w:p w:rsidR="00142D37" w:rsidRPr="00B83149" w:rsidRDefault="00142D37" w:rsidP="004114AE">
            <w:pPr>
              <w:pStyle w:val="Tabletext"/>
              <w:rPr>
                <w:i/>
              </w:rPr>
            </w:pPr>
            <w:r w:rsidRPr="00B83149">
              <w:rPr>
                <w:i/>
              </w:rPr>
              <w:t>Superannuation (PSSAP) Membership Eligibility (Inclusion) Amendment Declaration</w:t>
            </w:r>
            <w:r w:rsidR="00B83149" w:rsidRPr="00B83149">
              <w:rPr>
                <w:i/>
              </w:rPr>
              <w:t> </w:t>
            </w:r>
            <w:r w:rsidRPr="00B83149">
              <w:rPr>
                <w:i/>
              </w:rPr>
              <w:t>2011 (No.</w:t>
            </w:r>
            <w:r w:rsidR="00B83149" w:rsidRPr="00B83149">
              <w:rPr>
                <w:i/>
              </w:rPr>
              <w:t> </w:t>
            </w:r>
            <w:r w:rsidRPr="00B83149">
              <w:rPr>
                <w:i/>
              </w:rPr>
              <w:t>1)</w:t>
            </w:r>
          </w:p>
        </w:tc>
        <w:bookmarkStart w:id="490" w:name="BKCheck15B_477"/>
        <w:bookmarkEnd w:id="490"/>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"http://www.comlaw.gov.au/Details/F2011L01383" \o "ComLaw" </w:instrText>
            </w:r>
            <w:r w:rsidRPr="00B83149">
              <w:fldChar w:fldCharType="separate"/>
            </w:r>
            <w:r w:rsidR="00142D37" w:rsidRPr="00B83149">
              <w:rPr>
                <w:rStyle w:val="Hyperlink"/>
                <w:bCs/>
              </w:rPr>
              <w:t>F2011L01383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474</w:t>
            </w:r>
          </w:p>
        </w:tc>
        <w:tc>
          <w:tcPr>
            <w:tcW w:w="4961" w:type="dxa"/>
            <w:shd w:val="clear" w:color="auto" w:fill="auto"/>
          </w:tcPr>
          <w:p w:rsidR="00221AD4" w:rsidRPr="00B83149" w:rsidRDefault="00221AD4" w:rsidP="00191C70">
            <w:pPr>
              <w:pStyle w:val="Tabletext"/>
            </w:pPr>
            <w:r w:rsidRPr="00B83149">
              <w:t>Superannuation (PSS) Approved Authority Exclusion Declaration (Amendment), SR</w:t>
            </w:r>
            <w:r w:rsidR="00B83149" w:rsidRPr="00B83149">
              <w:t> </w:t>
            </w:r>
            <w:r w:rsidRPr="00B83149">
              <w:t>1995 No.</w:t>
            </w:r>
            <w:r w:rsidR="00B83149" w:rsidRPr="00B83149">
              <w:t> </w:t>
            </w:r>
            <w:r w:rsidRPr="00B83149">
              <w:t>231</w:t>
            </w:r>
          </w:p>
        </w:tc>
        <w:bookmarkStart w:id="491" w:name="BKCheck15B_478"/>
        <w:bookmarkEnd w:id="49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"http://www.comlaw.gov.au/Details/F2008B00217" \o "ComLaw" </w:instrText>
            </w:r>
            <w:r w:rsidRPr="00B83149">
              <w:fldChar w:fldCharType="separate"/>
            </w:r>
            <w:r w:rsidR="00221AD4" w:rsidRPr="00B83149">
              <w:rPr>
                <w:rStyle w:val="Hyperlink"/>
                <w:bCs/>
              </w:rPr>
              <w:t>F2008B00217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475</w:t>
            </w:r>
          </w:p>
        </w:tc>
        <w:tc>
          <w:tcPr>
            <w:tcW w:w="4961" w:type="dxa"/>
            <w:shd w:val="clear" w:color="auto" w:fill="auto"/>
          </w:tcPr>
          <w:p w:rsidR="00221AD4" w:rsidRPr="00B83149" w:rsidRDefault="00221AD4" w:rsidP="00191C70">
            <w:pPr>
              <w:pStyle w:val="Tabletext"/>
              <w:rPr>
                <w:i/>
              </w:rPr>
            </w:pPr>
            <w:r w:rsidRPr="00B83149">
              <w:rPr>
                <w:i/>
              </w:rPr>
              <w:t>Superannuation (PSS) Approved Authority Inclusion Amendment Declaration</w:t>
            </w:r>
            <w:r w:rsidR="00B83149" w:rsidRPr="00B83149">
              <w:rPr>
                <w:i/>
              </w:rPr>
              <w:t> </w:t>
            </w:r>
            <w:r w:rsidRPr="00B83149">
              <w:rPr>
                <w:i/>
              </w:rPr>
              <w:t>1999 (No.</w:t>
            </w:r>
            <w:r w:rsidR="00B83149" w:rsidRPr="00B83149">
              <w:rPr>
                <w:i/>
              </w:rPr>
              <w:t> </w:t>
            </w:r>
            <w:r w:rsidRPr="00B83149">
              <w:rPr>
                <w:i/>
              </w:rPr>
              <w:t>2)</w:t>
            </w:r>
            <w:r w:rsidRPr="00B83149">
              <w:t>, SR</w:t>
            </w:r>
            <w:r w:rsidR="00B83149" w:rsidRPr="00B83149">
              <w:t> </w:t>
            </w:r>
            <w:r w:rsidRPr="00B83149">
              <w:t>1999 No.</w:t>
            </w:r>
            <w:r w:rsidR="00B83149" w:rsidRPr="00B83149">
              <w:t> </w:t>
            </w:r>
            <w:r w:rsidRPr="00B83149">
              <w:t>264</w:t>
            </w:r>
          </w:p>
        </w:tc>
        <w:bookmarkStart w:id="492" w:name="BKCheck15B_479"/>
        <w:bookmarkEnd w:id="49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"http://www.comlaw.gov.au/Details/F2006B00384" \o "ComLaw" </w:instrText>
            </w:r>
            <w:r w:rsidRPr="00B83149">
              <w:fldChar w:fldCharType="separate"/>
            </w:r>
            <w:r w:rsidR="00221AD4" w:rsidRPr="00B83149">
              <w:rPr>
                <w:rStyle w:val="Hyperlink"/>
                <w:bCs/>
              </w:rPr>
              <w:t>F2006B00384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476</w:t>
            </w:r>
          </w:p>
        </w:tc>
        <w:tc>
          <w:tcPr>
            <w:tcW w:w="4961" w:type="dxa"/>
            <w:shd w:val="clear" w:color="auto" w:fill="auto"/>
          </w:tcPr>
          <w:p w:rsidR="00221AD4" w:rsidRPr="00B83149" w:rsidRDefault="00221AD4" w:rsidP="00191C70">
            <w:pPr>
              <w:pStyle w:val="Tabletext"/>
              <w:rPr>
                <w:i/>
              </w:rPr>
            </w:pPr>
            <w:r w:rsidRPr="00B83149">
              <w:rPr>
                <w:i/>
              </w:rPr>
              <w:t>Superannuation (PSS) Approved Authority Inclusion Amendment Declaration</w:t>
            </w:r>
            <w:r w:rsidR="00B83149" w:rsidRPr="00B83149">
              <w:rPr>
                <w:i/>
              </w:rPr>
              <w:t> </w:t>
            </w:r>
            <w:r w:rsidRPr="00B83149">
              <w:rPr>
                <w:i/>
              </w:rPr>
              <w:t>2000 (No.</w:t>
            </w:r>
            <w:r w:rsidR="00B83149" w:rsidRPr="00B83149">
              <w:rPr>
                <w:i/>
              </w:rPr>
              <w:t> </w:t>
            </w:r>
            <w:r w:rsidRPr="00B83149">
              <w:rPr>
                <w:i/>
              </w:rPr>
              <w:t>1)</w:t>
            </w:r>
            <w:r w:rsidRPr="00B83149">
              <w:t>, SR</w:t>
            </w:r>
            <w:r w:rsidR="00B83149" w:rsidRPr="00B83149">
              <w:t> </w:t>
            </w:r>
            <w:r w:rsidRPr="00B83149">
              <w:t>2000 No.</w:t>
            </w:r>
            <w:r w:rsidR="00B83149" w:rsidRPr="00B83149">
              <w:t> </w:t>
            </w:r>
            <w:r w:rsidRPr="00B83149">
              <w:t>371</w:t>
            </w:r>
          </w:p>
        </w:tc>
        <w:bookmarkStart w:id="493" w:name="BKCheck15B_480"/>
        <w:bookmarkEnd w:id="49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"http://www.comlaw.gov.au/Details/F2006B00385" \o "ComLaw" </w:instrText>
            </w:r>
            <w:r w:rsidRPr="00B83149">
              <w:fldChar w:fldCharType="separate"/>
            </w:r>
            <w:r w:rsidR="00221AD4" w:rsidRPr="00B83149">
              <w:rPr>
                <w:rStyle w:val="Hyperlink"/>
                <w:bCs/>
              </w:rPr>
              <w:t>F2006B00385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477</w:t>
            </w:r>
          </w:p>
        </w:tc>
        <w:tc>
          <w:tcPr>
            <w:tcW w:w="4961" w:type="dxa"/>
            <w:shd w:val="clear" w:color="auto" w:fill="auto"/>
          </w:tcPr>
          <w:p w:rsidR="00221AD4" w:rsidRPr="00B83149" w:rsidRDefault="00221AD4" w:rsidP="00191C70">
            <w:pPr>
              <w:pStyle w:val="Tabletext"/>
              <w:rPr>
                <w:i/>
              </w:rPr>
            </w:pPr>
            <w:r w:rsidRPr="00B83149">
              <w:rPr>
                <w:i/>
              </w:rPr>
              <w:t>Superannuation (PSS) Approved Authority Inclusion Amendment Declaration</w:t>
            </w:r>
            <w:r w:rsidR="00B83149" w:rsidRPr="00B83149">
              <w:rPr>
                <w:i/>
              </w:rPr>
              <w:t> </w:t>
            </w:r>
            <w:r w:rsidRPr="00B83149">
              <w:rPr>
                <w:i/>
              </w:rPr>
              <w:t>2004 (No.</w:t>
            </w:r>
            <w:r w:rsidR="00B83149" w:rsidRPr="00B83149">
              <w:rPr>
                <w:i/>
              </w:rPr>
              <w:t> </w:t>
            </w:r>
            <w:r w:rsidRPr="00B83149">
              <w:rPr>
                <w:i/>
              </w:rPr>
              <w:t>1)</w:t>
            </w:r>
            <w:r w:rsidRPr="00B83149">
              <w:t>, SR</w:t>
            </w:r>
            <w:r w:rsidR="00B83149" w:rsidRPr="00B83149">
              <w:t> </w:t>
            </w:r>
            <w:r w:rsidRPr="00B83149">
              <w:t>2004 No.</w:t>
            </w:r>
            <w:r w:rsidR="00B83149" w:rsidRPr="00B83149">
              <w:t> </w:t>
            </w:r>
            <w:r w:rsidRPr="00B83149">
              <w:t>232</w:t>
            </w:r>
          </w:p>
        </w:tc>
        <w:bookmarkStart w:id="494" w:name="BKCheck15B_481"/>
        <w:bookmarkEnd w:id="49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"http://www.comlaw.gov.au/Details/F2006B00386" \o "ComLaw" </w:instrText>
            </w:r>
            <w:r w:rsidRPr="00B83149">
              <w:fldChar w:fldCharType="separate"/>
            </w:r>
            <w:r w:rsidR="00221AD4" w:rsidRPr="00B83149">
              <w:rPr>
                <w:rStyle w:val="Hyperlink"/>
                <w:bCs/>
              </w:rPr>
              <w:t>F2006B00386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478</w:t>
            </w:r>
          </w:p>
        </w:tc>
        <w:tc>
          <w:tcPr>
            <w:tcW w:w="4961" w:type="dxa"/>
            <w:shd w:val="clear" w:color="auto" w:fill="auto"/>
          </w:tcPr>
          <w:p w:rsidR="00221AD4" w:rsidRPr="00B83149" w:rsidRDefault="00221AD4" w:rsidP="00191C70">
            <w:pPr>
              <w:pStyle w:val="Tabletext"/>
              <w:rPr>
                <w:i/>
              </w:rPr>
            </w:pPr>
            <w:r w:rsidRPr="00B83149">
              <w:rPr>
                <w:i/>
              </w:rPr>
              <w:t>Superannuation (PSS) Approved Authority Inclusion Amendment Declaration</w:t>
            </w:r>
            <w:r w:rsidR="00B83149" w:rsidRPr="00B83149">
              <w:rPr>
                <w:i/>
              </w:rPr>
              <w:t> </w:t>
            </w:r>
            <w:r w:rsidRPr="00B83149">
              <w:rPr>
                <w:i/>
              </w:rPr>
              <w:t>2008 (No.</w:t>
            </w:r>
            <w:r w:rsidR="00B83149" w:rsidRPr="00B83149">
              <w:rPr>
                <w:i/>
              </w:rPr>
              <w:t> </w:t>
            </w:r>
            <w:r w:rsidRPr="00B83149">
              <w:rPr>
                <w:i/>
              </w:rPr>
              <w:t>1)</w:t>
            </w:r>
          </w:p>
        </w:tc>
        <w:bookmarkStart w:id="495" w:name="BKCheck15B_482"/>
        <w:bookmarkEnd w:id="49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"http://www.comlaw.gov.au/Details/F2008L02281" \o "ComLaw" </w:instrText>
            </w:r>
            <w:r w:rsidRPr="00B83149">
              <w:fldChar w:fldCharType="separate"/>
            </w:r>
            <w:r w:rsidR="00221AD4" w:rsidRPr="00B83149">
              <w:rPr>
                <w:rStyle w:val="Hyperlink"/>
                <w:bCs/>
              </w:rPr>
              <w:t>F2008L02281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479</w:t>
            </w:r>
          </w:p>
        </w:tc>
        <w:tc>
          <w:tcPr>
            <w:tcW w:w="4961" w:type="dxa"/>
            <w:shd w:val="clear" w:color="auto" w:fill="auto"/>
          </w:tcPr>
          <w:p w:rsidR="00221AD4" w:rsidRPr="00B83149" w:rsidRDefault="00221AD4" w:rsidP="00191C70">
            <w:pPr>
              <w:pStyle w:val="Tabletext"/>
              <w:rPr>
                <w:i/>
              </w:rPr>
            </w:pPr>
            <w:r w:rsidRPr="00B83149">
              <w:rPr>
                <w:i/>
              </w:rPr>
              <w:t>Superannuation (PSS) Approved Authority Inclusion Amendment Declaration</w:t>
            </w:r>
            <w:r w:rsidR="00B83149" w:rsidRPr="00B83149">
              <w:rPr>
                <w:i/>
              </w:rPr>
              <w:t> </w:t>
            </w:r>
            <w:r w:rsidRPr="00B83149">
              <w:rPr>
                <w:i/>
              </w:rPr>
              <w:t>2009 (No.</w:t>
            </w:r>
            <w:r w:rsidR="00B83149" w:rsidRPr="00B83149">
              <w:rPr>
                <w:i/>
              </w:rPr>
              <w:t> </w:t>
            </w:r>
            <w:r w:rsidRPr="00B83149">
              <w:rPr>
                <w:i/>
              </w:rPr>
              <w:t>1)</w:t>
            </w:r>
          </w:p>
        </w:tc>
        <w:bookmarkStart w:id="496" w:name="BKCheck15B_483"/>
        <w:bookmarkEnd w:id="49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"http://www.comlaw.gov.au/Details/F2009L01163" \o "ComLaw" </w:instrText>
            </w:r>
            <w:r w:rsidRPr="00B83149">
              <w:fldChar w:fldCharType="separate"/>
            </w:r>
            <w:r w:rsidR="00221AD4" w:rsidRPr="00B83149">
              <w:rPr>
                <w:rStyle w:val="Hyperlink"/>
                <w:bCs/>
              </w:rPr>
              <w:t>F2009L01163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480</w:t>
            </w:r>
          </w:p>
        </w:tc>
        <w:tc>
          <w:tcPr>
            <w:tcW w:w="4961" w:type="dxa"/>
            <w:shd w:val="clear" w:color="auto" w:fill="auto"/>
          </w:tcPr>
          <w:p w:rsidR="00221AD4" w:rsidRPr="00B83149" w:rsidRDefault="00221AD4" w:rsidP="00191C70">
            <w:pPr>
              <w:pStyle w:val="Tabletext"/>
            </w:pPr>
            <w:r w:rsidRPr="00B83149">
              <w:t>Superannuation (PSS) Approved Authority Inclusion Declaration (Amendment), SR</w:t>
            </w:r>
            <w:r w:rsidR="00B83149" w:rsidRPr="00B83149">
              <w:t> </w:t>
            </w:r>
            <w:r w:rsidRPr="00B83149">
              <w:t>1995 No.</w:t>
            </w:r>
            <w:r w:rsidR="00B83149" w:rsidRPr="00B83149">
              <w:t> </w:t>
            </w:r>
            <w:r w:rsidRPr="00B83149">
              <w:t>230</w:t>
            </w:r>
          </w:p>
        </w:tc>
        <w:bookmarkStart w:id="497" w:name="BKCheck15B_484"/>
        <w:bookmarkEnd w:id="49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"http://www.comlaw.gov.au/Details/F2006B00375" \o "ComLaw" </w:instrText>
            </w:r>
            <w:r w:rsidRPr="00B83149">
              <w:fldChar w:fldCharType="separate"/>
            </w:r>
            <w:r w:rsidR="00221AD4" w:rsidRPr="00B83149">
              <w:rPr>
                <w:rStyle w:val="Hyperlink"/>
                <w:bCs/>
              </w:rPr>
              <w:t>F2006B00375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481</w:t>
            </w:r>
          </w:p>
        </w:tc>
        <w:tc>
          <w:tcPr>
            <w:tcW w:w="4961" w:type="dxa"/>
            <w:shd w:val="clear" w:color="auto" w:fill="auto"/>
          </w:tcPr>
          <w:p w:rsidR="00221AD4" w:rsidRPr="00B83149" w:rsidRDefault="00221AD4" w:rsidP="00191C70">
            <w:pPr>
              <w:pStyle w:val="Tabletext"/>
            </w:pPr>
            <w:r w:rsidRPr="00B83149">
              <w:t>Superannuation (PSS) Approved Authority Inclusion Declaration (Amendment), SR</w:t>
            </w:r>
            <w:r w:rsidR="00B83149" w:rsidRPr="00B83149">
              <w:t> </w:t>
            </w:r>
            <w:r w:rsidRPr="00B83149">
              <w:t>1995 No.</w:t>
            </w:r>
            <w:r w:rsidR="00B83149" w:rsidRPr="00B83149">
              <w:t> </w:t>
            </w:r>
            <w:r w:rsidRPr="00B83149">
              <w:t>283</w:t>
            </w:r>
          </w:p>
        </w:tc>
        <w:bookmarkStart w:id="498" w:name="BKCheck15B_485"/>
        <w:bookmarkEnd w:id="49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"http://www.comlaw.gov.au/Details/F2006B00376" \o "ComLaw" </w:instrText>
            </w:r>
            <w:r w:rsidRPr="00B83149">
              <w:fldChar w:fldCharType="separate"/>
            </w:r>
            <w:r w:rsidR="00221AD4" w:rsidRPr="00B83149">
              <w:rPr>
                <w:rStyle w:val="Hyperlink"/>
                <w:bCs/>
              </w:rPr>
              <w:t>F2006B00376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482</w:t>
            </w:r>
          </w:p>
        </w:tc>
        <w:tc>
          <w:tcPr>
            <w:tcW w:w="4961" w:type="dxa"/>
            <w:shd w:val="clear" w:color="auto" w:fill="auto"/>
          </w:tcPr>
          <w:p w:rsidR="00221AD4" w:rsidRPr="00B83149" w:rsidRDefault="00221AD4" w:rsidP="00191C70">
            <w:pPr>
              <w:pStyle w:val="Tabletext"/>
            </w:pPr>
            <w:r w:rsidRPr="00B83149">
              <w:t>Superannuation (PSS) Approved Authority Inclusion Declaration (Amendment), SR</w:t>
            </w:r>
            <w:r w:rsidR="00B83149" w:rsidRPr="00B83149">
              <w:t> </w:t>
            </w:r>
            <w:r w:rsidRPr="00B83149">
              <w:t>1995 No.</w:t>
            </w:r>
            <w:r w:rsidR="00B83149" w:rsidRPr="00B83149">
              <w:t> </w:t>
            </w:r>
            <w:r w:rsidRPr="00B83149">
              <w:t>397</w:t>
            </w:r>
          </w:p>
        </w:tc>
        <w:bookmarkStart w:id="499" w:name="BKCheck15B_486"/>
        <w:bookmarkEnd w:id="49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"http://www.comlaw.gov.au/Details/F2006B00377" \o "ComLaw" </w:instrText>
            </w:r>
            <w:r w:rsidRPr="00B83149">
              <w:fldChar w:fldCharType="separate"/>
            </w:r>
            <w:r w:rsidR="00221AD4" w:rsidRPr="00B83149">
              <w:rPr>
                <w:rStyle w:val="Hyperlink"/>
                <w:bCs/>
              </w:rPr>
              <w:t>F2006B00377</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483</w:t>
            </w:r>
          </w:p>
        </w:tc>
        <w:tc>
          <w:tcPr>
            <w:tcW w:w="4961" w:type="dxa"/>
            <w:shd w:val="clear" w:color="auto" w:fill="auto"/>
          </w:tcPr>
          <w:p w:rsidR="00C54760" w:rsidRPr="00B83149" w:rsidRDefault="00C54760" w:rsidP="004114AE">
            <w:pPr>
              <w:pStyle w:val="Tabletext"/>
            </w:pPr>
            <w:r w:rsidRPr="00B83149">
              <w:t>Superannuation (PSS) Approved Authority Inclusion Declaration (Amendment), SR</w:t>
            </w:r>
            <w:r w:rsidR="00B83149" w:rsidRPr="00B83149">
              <w:t> </w:t>
            </w:r>
            <w:r w:rsidRPr="00B83149">
              <w:t>1996 No.</w:t>
            </w:r>
            <w:r w:rsidR="00B83149" w:rsidRPr="00B83149">
              <w:t> </w:t>
            </w:r>
            <w:r w:rsidRPr="00B83149">
              <w:t>94</w:t>
            </w:r>
          </w:p>
        </w:tc>
        <w:bookmarkStart w:id="500" w:name="BKCheck15B_487"/>
        <w:bookmarkEnd w:id="500"/>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"http://www.comlaw.gov.au/Details/F2006B00378" \o "ComLaw" </w:instrText>
            </w:r>
            <w:r w:rsidRPr="00B83149">
              <w:fldChar w:fldCharType="separate"/>
            </w:r>
            <w:r w:rsidR="00C54760" w:rsidRPr="00B83149">
              <w:rPr>
                <w:rStyle w:val="Hyperlink"/>
                <w:bCs/>
              </w:rPr>
              <w:t>F2006B00378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484</w:t>
            </w:r>
          </w:p>
        </w:tc>
        <w:tc>
          <w:tcPr>
            <w:tcW w:w="4961" w:type="dxa"/>
            <w:shd w:val="clear" w:color="auto" w:fill="auto"/>
          </w:tcPr>
          <w:p w:rsidR="00221AD4" w:rsidRPr="00B83149" w:rsidRDefault="00221AD4" w:rsidP="00191C70">
            <w:pPr>
              <w:pStyle w:val="Tabletext"/>
            </w:pPr>
            <w:r w:rsidRPr="00B83149">
              <w:t>Superannuation (PSS) Approved Authority Inclusion Declaration (Amendment), SR</w:t>
            </w:r>
            <w:r w:rsidR="00B83149" w:rsidRPr="00B83149">
              <w:t> </w:t>
            </w:r>
            <w:r w:rsidRPr="00B83149">
              <w:t>1996 No.</w:t>
            </w:r>
            <w:r w:rsidR="00B83149" w:rsidRPr="00B83149">
              <w:t> </w:t>
            </w:r>
            <w:r w:rsidRPr="00B83149">
              <w:t>156</w:t>
            </w:r>
          </w:p>
        </w:tc>
        <w:bookmarkStart w:id="501" w:name="BKCheck15B_488"/>
        <w:bookmarkEnd w:id="50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"http://www.comlaw.gov.au/Details/F2006B00379" \o "ComLaw" </w:instrText>
            </w:r>
            <w:r w:rsidRPr="00B83149">
              <w:fldChar w:fldCharType="separate"/>
            </w:r>
            <w:r w:rsidR="00221AD4" w:rsidRPr="00B83149">
              <w:rPr>
                <w:rStyle w:val="Hyperlink"/>
                <w:bCs/>
              </w:rPr>
              <w:t>F2006B00379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485</w:t>
            </w:r>
          </w:p>
        </w:tc>
        <w:tc>
          <w:tcPr>
            <w:tcW w:w="4961" w:type="dxa"/>
            <w:shd w:val="clear" w:color="auto" w:fill="auto"/>
          </w:tcPr>
          <w:p w:rsidR="00221AD4" w:rsidRPr="00B83149" w:rsidRDefault="00221AD4" w:rsidP="00191C70">
            <w:pPr>
              <w:pStyle w:val="Tabletext"/>
            </w:pPr>
            <w:r w:rsidRPr="00B83149">
              <w:t>Superannuation (PSS) Approved Authority Inclusion Declaration (Amendment), SR</w:t>
            </w:r>
            <w:r w:rsidR="00B83149" w:rsidRPr="00B83149">
              <w:t> </w:t>
            </w:r>
            <w:r w:rsidRPr="00B83149">
              <w:t>1996 No.</w:t>
            </w:r>
            <w:r w:rsidR="00B83149" w:rsidRPr="00B83149">
              <w:t> </w:t>
            </w:r>
            <w:r w:rsidRPr="00B83149">
              <w:t>174</w:t>
            </w:r>
          </w:p>
        </w:tc>
        <w:bookmarkStart w:id="502" w:name="BKCheck15B_489"/>
        <w:bookmarkEnd w:id="50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"http://www.comlaw.gov.au/Details/F2006B00380" \o "ComLaw" </w:instrText>
            </w:r>
            <w:r w:rsidRPr="00B83149">
              <w:fldChar w:fldCharType="separate"/>
            </w:r>
            <w:r w:rsidR="00221AD4" w:rsidRPr="00B83149">
              <w:rPr>
                <w:rStyle w:val="Hyperlink"/>
                <w:bCs/>
              </w:rPr>
              <w:t>F2006B00380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486</w:t>
            </w:r>
          </w:p>
        </w:tc>
        <w:tc>
          <w:tcPr>
            <w:tcW w:w="4961" w:type="dxa"/>
            <w:shd w:val="clear" w:color="auto" w:fill="auto"/>
          </w:tcPr>
          <w:p w:rsidR="00221AD4" w:rsidRPr="00B83149" w:rsidRDefault="00221AD4" w:rsidP="00191C70">
            <w:pPr>
              <w:pStyle w:val="Tabletext"/>
            </w:pPr>
            <w:r w:rsidRPr="00B83149">
              <w:t>Superannuation (PSS) Approved Authority Inclusion Declaration (Amendment), SR</w:t>
            </w:r>
            <w:r w:rsidR="00B83149" w:rsidRPr="00B83149">
              <w:t> </w:t>
            </w:r>
            <w:r w:rsidRPr="00B83149">
              <w:t>1997 No.</w:t>
            </w:r>
            <w:r w:rsidR="00B83149" w:rsidRPr="00B83149">
              <w:t> </w:t>
            </w:r>
            <w:r w:rsidRPr="00B83149">
              <w:t>213</w:t>
            </w:r>
          </w:p>
        </w:tc>
        <w:bookmarkStart w:id="503" w:name="BKCheck15B_490"/>
        <w:bookmarkEnd w:id="50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"http://www.comlaw.gov.au/Details/F2006B00381" \o "ComLaw" </w:instrText>
            </w:r>
            <w:r w:rsidRPr="00B83149">
              <w:fldChar w:fldCharType="separate"/>
            </w:r>
            <w:r w:rsidR="00221AD4" w:rsidRPr="00B83149">
              <w:rPr>
                <w:rStyle w:val="Hyperlink"/>
                <w:bCs/>
              </w:rPr>
              <w:t>F2006B00381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487</w:t>
            </w:r>
          </w:p>
        </w:tc>
        <w:tc>
          <w:tcPr>
            <w:tcW w:w="4961" w:type="dxa"/>
            <w:shd w:val="clear" w:color="auto" w:fill="auto"/>
          </w:tcPr>
          <w:p w:rsidR="00221AD4" w:rsidRPr="00B83149" w:rsidRDefault="00221AD4" w:rsidP="00191C70">
            <w:pPr>
              <w:pStyle w:val="Tabletext"/>
            </w:pPr>
            <w:r w:rsidRPr="00B83149">
              <w:t>Superannuation (PSS) Approved Authority Inclusion Declaration (Amendment), SR</w:t>
            </w:r>
            <w:r w:rsidR="00B83149" w:rsidRPr="00B83149">
              <w:t> </w:t>
            </w:r>
            <w:r w:rsidRPr="00B83149">
              <w:t>1997 No.</w:t>
            </w:r>
            <w:r w:rsidR="00B83149" w:rsidRPr="00B83149">
              <w:t> </w:t>
            </w:r>
            <w:r w:rsidRPr="00B83149">
              <w:t>229</w:t>
            </w:r>
          </w:p>
        </w:tc>
        <w:bookmarkStart w:id="504" w:name="BKCheck15B_491"/>
        <w:bookmarkEnd w:id="50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"http://www.comlaw.gov.au/Details/F2006B00382" \o "ComLaw" </w:instrText>
            </w:r>
            <w:r w:rsidRPr="00B83149">
              <w:fldChar w:fldCharType="separate"/>
            </w:r>
            <w:r w:rsidR="00221AD4" w:rsidRPr="00B83149">
              <w:rPr>
                <w:rStyle w:val="Hyperlink"/>
                <w:bCs/>
              </w:rPr>
              <w:t>F2006B00382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488</w:t>
            </w:r>
          </w:p>
        </w:tc>
        <w:tc>
          <w:tcPr>
            <w:tcW w:w="4961" w:type="dxa"/>
            <w:shd w:val="clear" w:color="auto" w:fill="auto"/>
          </w:tcPr>
          <w:p w:rsidR="00221AD4" w:rsidRPr="00B83149" w:rsidRDefault="00221AD4" w:rsidP="00191C70">
            <w:pPr>
              <w:pStyle w:val="Tabletext"/>
            </w:pPr>
            <w:r w:rsidRPr="00B83149">
              <w:t>Superannuation (PSS) Approved Authority Inclusion Declaration (Amendment), SR</w:t>
            </w:r>
            <w:r w:rsidR="00B83149" w:rsidRPr="00B83149">
              <w:t> </w:t>
            </w:r>
            <w:r w:rsidRPr="00B83149">
              <w:t>1998 No.</w:t>
            </w:r>
            <w:r w:rsidR="00B83149" w:rsidRPr="00B83149">
              <w:t> </w:t>
            </w:r>
            <w:r w:rsidRPr="00B83149">
              <w:t>93</w:t>
            </w:r>
          </w:p>
        </w:tc>
        <w:bookmarkStart w:id="505" w:name="BKCheck15B_492"/>
        <w:bookmarkEnd w:id="50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"http://www.comlaw.gov.au/Details/F2006B00387" \o "ComLaw" </w:instrText>
            </w:r>
            <w:r w:rsidRPr="00B83149">
              <w:fldChar w:fldCharType="separate"/>
            </w:r>
            <w:r w:rsidR="00221AD4" w:rsidRPr="00B83149">
              <w:rPr>
                <w:rStyle w:val="Hyperlink"/>
                <w:bCs/>
              </w:rPr>
              <w:t>F2006B00387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489</w:t>
            </w:r>
          </w:p>
        </w:tc>
        <w:tc>
          <w:tcPr>
            <w:tcW w:w="4961" w:type="dxa"/>
            <w:shd w:val="clear" w:color="auto" w:fill="auto"/>
          </w:tcPr>
          <w:p w:rsidR="00221AD4" w:rsidRPr="00B83149" w:rsidRDefault="00221AD4" w:rsidP="00191C70">
            <w:pPr>
              <w:pStyle w:val="Tabletext"/>
            </w:pPr>
            <w:r w:rsidRPr="00B83149">
              <w:t>Superannuation (PSS) Approved Authority Inclusion Declaration (Amendment), SR</w:t>
            </w:r>
            <w:r w:rsidR="00B83149" w:rsidRPr="00B83149">
              <w:t> </w:t>
            </w:r>
            <w:r w:rsidRPr="00B83149">
              <w:t>1999 No.</w:t>
            </w:r>
            <w:r w:rsidR="00B83149" w:rsidRPr="00B83149">
              <w:t> </w:t>
            </w:r>
            <w:r w:rsidRPr="00B83149">
              <w:t>36</w:t>
            </w:r>
          </w:p>
        </w:tc>
        <w:bookmarkStart w:id="506" w:name="BKCheck15B_493"/>
        <w:bookmarkEnd w:id="50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"http://www.comlaw.gov.au/Details/F2006B00383" \o "ComLaw" </w:instrText>
            </w:r>
            <w:r w:rsidRPr="00B83149">
              <w:fldChar w:fldCharType="separate"/>
            </w:r>
            <w:r w:rsidR="00221AD4" w:rsidRPr="00B83149">
              <w:rPr>
                <w:rStyle w:val="Hyperlink"/>
                <w:bCs/>
              </w:rPr>
              <w:t>F2006B00383</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490</w:t>
            </w:r>
          </w:p>
        </w:tc>
        <w:tc>
          <w:tcPr>
            <w:tcW w:w="4961" w:type="dxa"/>
            <w:shd w:val="clear" w:color="auto" w:fill="auto"/>
          </w:tcPr>
          <w:p w:rsidR="00142D37" w:rsidRPr="00B83149" w:rsidRDefault="00142D37" w:rsidP="004114AE">
            <w:pPr>
              <w:pStyle w:val="Tabletext"/>
              <w:rPr>
                <w:i/>
              </w:rPr>
            </w:pPr>
            <w:r w:rsidRPr="00B83149">
              <w:rPr>
                <w:i/>
              </w:rPr>
              <w:t>Superannuation (PSSAP) Public Sector Employees (Amendment) Declaration</w:t>
            </w:r>
            <w:r w:rsidR="00B83149" w:rsidRPr="00B83149">
              <w:rPr>
                <w:i/>
              </w:rPr>
              <w:t> </w:t>
            </w:r>
            <w:r w:rsidRPr="00B83149">
              <w:rPr>
                <w:i/>
              </w:rPr>
              <w:t>2011 (No.</w:t>
            </w:r>
            <w:r w:rsidR="00B83149" w:rsidRPr="00B83149">
              <w:rPr>
                <w:i/>
              </w:rPr>
              <w:t> </w:t>
            </w:r>
            <w:r w:rsidRPr="00B83149">
              <w:rPr>
                <w:i/>
              </w:rPr>
              <w:t>1)</w:t>
            </w:r>
          </w:p>
        </w:tc>
        <w:bookmarkStart w:id="507" w:name="BKCheck15B_494"/>
        <w:bookmarkEnd w:id="507"/>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"http://www.comlaw.gov.au/Details/F2011L00663" \o "ComLaw" </w:instrText>
            </w:r>
            <w:r w:rsidRPr="00B83149">
              <w:fldChar w:fldCharType="separate"/>
            </w:r>
            <w:r w:rsidR="00142D37" w:rsidRPr="00B83149">
              <w:rPr>
                <w:rStyle w:val="Hyperlink"/>
                <w:bCs/>
              </w:rPr>
              <w:t>F2011L00663</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491</w:t>
            </w:r>
          </w:p>
        </w:tc>
        <w:tc>
          <w:tcPr>
            <w:tcW w:w="4961" w:type="dxa"/>
            <w:shd w:val="clear" w:color="auto" w:fill="auto"/>
          </w:tcPr>
          <w:p w:rsidR="00142D37" w:rsidRPr="00B83149" w:rsidRDefault="00142D37" w:rsidP="004114AE">
            <w:pPr>
              <w:pStyle w:val="Tabletext"/>
              <w:rPr>
                <w:i/>
              </w:rPr>
            </w:pPr>
            <w:r w:rsidRPr="00B83149">
              <w:rPr>
                <w:i/>
              </w:rPr>
              <w:t>Superannuation (PSSAP) Unit Pricing Amendment Determination</w:t>
            </w:r>
            <w:r w:rsidR="00B83149" w:rsidRPr="00B83149">
              <w:rPr>
                <w:i/>
              </w:rPr>
              <w:t> </w:t>
            </w:r>
            <w:r w:rsidRPr="00B83149">
              <w:rPr>
                <w:i/>
              </w:rPr>
              <w:t>2005 (No.</w:t>
            </w:r>
            <w:r w:rsidR="00B83149" w:rsidRPr="00B83149">
              <w:rPr>
                <w:i/>
              </w:rPr>
              <w:t> </w:t>
            </w:r>
            <w:r w:rsidRPr="00B83149">
              <w:rPr>
                <w:i/>
              </w:rPr>
              <w:t>1)</w:t>
            </w:r>
          </w:p>
        </w:tc>
        <w:bookmarkStart w:id="508" w:name="BKCheck15B_495"/>
        <w:bookmarkEnd w:id="508"/>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"http://www.comlaw.gov.au/Details/F2005L02116" \o "ComLaw" </w:instrText>
            </w:r>
            <w:r w:rsidRPr="00B83149">
              <w:fldChar w:fldCharType="separate"/>
            </w:r>
            <w:r w:rsidR="00142D37" w:rsidRPr="00B83149">
              <w:rPr>
                <w:rStyle w:val="Hyperlink"/>
                <w:bCs/>
              </w:rPr>
              <w:t>F2005L02116</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492</w:t>
            </w:r>
          </w:p>
        </w:tc>
        <w:tc>
          <w:tcPr>
            <w:tcW w:w="4961" w:type="dxa"/>
            <w:shd w:val="clear" w:color="auto" w:fill="auto"/>
          </w:tcPr>
          <w:p w:rsidR="00142D37" w:rsidRPr="00B83149" w:rsidRDefault="00142D37" w:rsidP="004114AE">
            <w:pPr>
              <w:pStyle w:val="Tabletext"/>
              <w:rPr>
                <w:i/>
              </w:rPr>
            </w:pPr>
            <w:r w:rsidRPr="00B83149">
              <w:rPr>
                <w:i/>
              </w:rPr>
              <w:t>Superannuation (PSSAP) Unit Pricing Amendment Determination</w:t>
            </w:r>
            <w:r w:rsidR="00B83149" w:rsidRPr="00B83149">
              <w:rPr>
                <w:i/>
              </w:rPr>
              <w:t> </w:t>
            </w:r>
            <w:r w:rsidRPr="00B83149">
              <w:rPr>
                <w:i/>
              </w:rPr>
              <w:t>2005 (No.</w:t>
            </w:r>
            <w:r w:rsidR="00B83149" w:rsidRPr="00B83149">
              <w:rPr>
                <w:i/>
              </w:rPr>
              <w:t> </w:t>
            </w:r>
            <w:r w:rsidRPr="00B83149">
              <w:rPr>
                <w:i/>
              </w:rPr>
              <w:t>2)</w:t>
            </w:r>
          </w:p>
        </w:tc>
        <w:bookmarkStart w:id="509" w:name="BKCheck15B_496"/>
        <w:bookmarkEnd w:id="509"/>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"http://www.comlaw.gov.au/Details/F2005L02135" \o "ComLaw" </w:instrText>
            </w:r>
            <w:r w:rsidRPr="00B83149">
              <w:fldChar w:fldCharType="separate"/>
            </w:r>
            <w:r w:rsidR="00142D37" w:rsidRPr="00B83149">
              <w:rPr>
                <w:rStyle w:val="Hyperlink"/>
                <w:bCs/>
              </w:rPr>
              <w:t>F2005L02135</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lastRenderedPageBreak/>
              <w:t>493</w:t>
            </w:r>
          </w:p>
        </w:tc>
        <w:tc>
          <w:tcPr>
            <w:tcW w:w="4961" w:type="dxa"/>
            <w:shd w:val="clear" w:color="auto" w:fill="auto"/>
          </w:tcPr>
          <w:p w:rsidR="00142D37" w:rsidRPr="00B83149" w:rsidRDefault="00142D37" w:rsidP="004114AE">
            <w:pPr>
              <w:pStyle w:val="Tabletext"/>
              <w:rPr>
                <w:i/>
              </w:rPr>
            </w:pPr>
            <w:r w:rsidRPr="00B83149">
              <w:rPr>
                <w:i/>
              </w:rPr>
              <w:t>Superannuation (PSSAP) Unit Pricing Amendment Determination</w:t>
            </w:r>
            <w:r w:rsidR="00B83149" w:rsidRPr="00B83149">
              <w:rPr>
                <w:i/>
              </w:rPr>
              <w:t> </w:t>
            </w:r>
            <w:r w:rsidRPr="00B83149">
              <w:rPr>
                <w:i/>
              </w:rPr>
              <w:t>2005 (No.</w:t>
            </w:r>
            <w:r w:rsidR="00B83149" w:rsidRPr="00B83149">
              <w:rPr>
                <w:i/>
              </w:rPr>
              <w:t> </w:t>
            </w:r>
            <w:r w:rsidRPr="00B83149">
              <w:rPr>
                <w:i/>
              </w:rPr>
              <w:t>3)</w:t>
            </w:r>
          </w:p>
        </w:tc>
        <w:bookmarkStart w:id="510" w:name="BKCheck15B_497"/>
        <w:bookmarkEnd w:id="510"/>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"http://www.comlaw.gov.au/Details/F2005L02200" \o "ComLaw" </w:instrText>
            </w:r>
            <w:r w:rsidRPr="00B83149">
              <w:fldChar w:fldCharType="separate"/>
            </w:r>
            <w:r w:rsidR="00142D37" w:rsidRPr="00B83149">
              <w:rPr>
                <w:rStyle w:val="Hyperlink"/>
                <w:bCs/>
              </w:rPr>
              <w:t>F2005L02200</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494</w:t>
            </w:r>
          </w:p>
        </w:tc>
        <w:tc>
          <w:tcPr>
            <w:tcW w:w="4961" w:type="dxa"/>
            <w:shd w:val="clear" w:color="auto" w:fill="auto"/>
          </w:tcPr>
          <w:p w:rsidR="00142D37" w:rsidRPr="00B83149" w:rsidRDefault="00142D37" w:rsidP="004114AE">
            <w:pPr>
              <w:pStyle w:val="Tabletext"/>
              <w:rPr>
                <w:i/>
              </w:rPr>
            </w:pPr>
            <w:r w:rsidRPr="00B83149">
              <w:rPr>
                <w:i/>
              </w:rPr>
              <w:t>Superannuation (PSSAP) Unit Pricing Amendment Determination</w:t>
            </w:r>
            <w:r w:rsidR="00B83149" w:rsidRPr="00B83149">
              <w:rPr>
                <w:i/>
              </w:rPr>
              <w:t> </w:t>
            </w:r>
            <w:r w:rsidRPr="00B83149">
              <w:rPr>
                <w:i/>
              </w:rPr>
              <w:t>2005 (No.</w:t>
            </w:r>
            <w:r w:rsidR="00B83149" w:rsidRPr="00B83149">
              <w:rPr>
                <w:i/>
              </w:rPr>
              <w:t> </w:t>
            </w:r>
            <w:r w:rsidRPr="00B83149">
              <w:rPr>
                <w:i/>
              </w:rPr>
              <w:t>4)</w:t>
            </w:r>
          </w:p>
        </w:tc>
        <w:bookmarkStart w:id="511" w:name="BKCheck15B_498"/>
        <w:bookmarkEnd w:id="511"/>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"http://www.comlaw.gov.au/Details/F2005L02249" \o "ComLaw" </w:instrText>
            </w:r>
            <w:r w:rsidRPr="00B83149">
              <w:fldChar w:fldCharType="separate"/>
            </w:r>
            <w:r w:rsidR="00142D37" w:rsidRPr="00B83149">
              <w:rPr>
                <w:rStyle w:val="Hyperlink"/>
                <w:bCs/>
              </w:rPr>
              <w:t>F2005L02249</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495</w:t>
            </w:r>
          </w:p>
        </w:tc>
        <w:tc>
          <w:tcPr>
            <w:tcW w:w="4961" w:type="dxa"/>
            <w:shd w:val="clear" w:color="auto" w:fill="auto"/>
          </w:tcPr>
          <w:p w:rsidR="00142D37" w:rsidRPr="00B83149" w:rsidRDefault="00142D37" w:rsidP="004114AE">
            <w:pPr>
              <w:pStyle w:val="Tabletext"/>
              <w:rPr>
                <w:i/>
              </w:rPr>
            </w:pPr>
            <w:r w:rsidRPr="00B83149">
              <w:rPr>
                <w:i/>
              </w:rPr>
              <w:t>Superannuation (PSSAP) Unit Pricing Amendment Determination</w:t>
            </w:r>
            <w:r w:rsidR="00B83149" w:rsidRPr="00B83149">
              <w:rPr>
                <w:i/>
              </w:rPr>
              <w:t> </w:t>
            </w:r>
            <w:r w:rsidRPr="00B83149">
              <w:rPr>
                <w:i/>
              </w:rPr>
              <w:t>2005 (No.</w:t>
            </w:r>
            <w:r w:rsidR="00B83149" w:rsidRPr="00B83149">
              <w:rPr>
                <w:i/>
              </w:rPr>
              <w:t> </w:t>
            </w:r>
            <w:r w:rsidRPr="00B83149">
              <w:rPr>
                <w:i/>
              </w:rPr>
              <w:t>5)</w:t>
            </w:r>
          </w:p>
        </w:tc>
        <w:bookmarkStart w:id="512" w:name="BKCheck15B_499"/>
        <w:bookmarkEnd w:id="512"/>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"http://www.comlaw.gov.au/Details/F2005L02263" \o "ComLaw" </w:instrText>
            </w:r>
            <w:r w:rsidRPr="00B83149">
              <w:fldChar w:fldCharType="separate"/>
            </w:r>
            <w:r w:rsidR="00142D37" w:rsidRPr="00B83149">
              <w:rPr>
                <w:rStyle w:val="Hyperlink"/>
                <w:bCs/>
              </w:rPr>
              <w:t>F2005L02263</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496</w:t>
            </w:r>
          </w:p>
        </w:tc>
        <w:tc>
          <w:tcPr>
            <w:tcW w:w="4961" w:type="dxa"/>
            <w:shd w:val="clear" w:color="auto" w:fill="auto"/>
          </w:tcPr>
          <w:p w:rsidR="00142D37" w:rsidRPr="00B83149" w:rsidRDefault="00142D37" w:rsidP="004114AE">
            <w:pPr>
              <w:pStyle w:val="Tabletext"/>
              <w:rPr>
                <w:i/>
              </w:rPr>
            </w:pPr>
            <w:r w:rsidRPr="00B83149">
              <w:rPr>
                <w:i/>
              </w:rPr>
              <w:t>Superannuation (PSSAP) Unit Pricing Amendment Determination</w:t>
            </w:r>
            <w:r w:rsidR="00B83149" w:rsidRPr="00B83149">
              <w:rPr>
                <w:i/>
              </w:rPr>
              <w:t> </w:t>
            </w:r>
            <w:r w:rsidRPr="00B83149">
              <w:rPr>
                <w:i/>
              </w:rPr>
              <w:t>2005 (No.</w:t>
            </w:r>
            <w:r w:rsidR="00B83149" w:rsidRPr="00B83149">
              <w:rPr>
                <w:i/>
              </w:rPr>
              <w:t> </w:t>
            </w:r>
            <w:r w:rsidRPr="00B83149">
              <w:rPr>
                <w:i/>
              </w:rPr>
              <w:t>6)</w:t>
            </w:r>
          </w:p>
        </w:tc>
        <w:bookmarkStart w:id="513" w:name="BKCheck15B_500"/>
        <w:bookmarkEnd w:id="513"/>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"http://www.comlaw.gov.au/Details/F2005L02260" \o "ComLaw" </w:instrText>
            </w:r>
            <w:r w:rsidRPr="00B83149">
              <w:fldChar w:fldCharType="separate"/>
            </w:r>
            <w:r w:rsidR="00142D37" w:rsidRPr="00B83149">
              <w:rPr>
                <w:rStyle w:val="Hyperlink"/>
                <w:bCs/>
              </w:rPr>
              <w:t>F2005L02260</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497</w:t>
            </w:r>
          </w:p>
        </w:tc>
        <w:tc>
          <w:tcPr>
            <w:tcW w:w="4961" w:type="dxa"/>
            <w:shd w:val="clear" w:color="auto" w:fill="auto"/>
          </w:tcPr>
          <w:p w:rsidR="00142D37" w:rsidRPr="00B83149" w:rsidRDefault="00142D37" w:rsidP="004114AE">
            <w:pPr>
              <w:pStyle w:val="Tabletext"/>
              <w:rPr>
                <w:i/>
              </w:rPr>
            </w:pPr>
            <w:r w:rsidRPr="00B83149">
              <w:rPr>
                <w:i/>
              </w:rPr>
              <w:t>Superannuation (PSSAP) Unit Pricing Amendment Determination</w:t>
            </w:r>
            <w:r w:rsidR="00B83149" w:rsidRPr="00B83149">
              <w:rPr>
                <w:i/>
              </w:rPr>
              <w:t> </w:t>
            </w:r>
            <w:r w:rsidRPr="00B83149">
              <w:rPr>
                <w:i/>
              </w:rPr>
              <w:t>2005 (No.</w:t>
            </w:r>
            <w:r w:rsidR="00B83149" w:rsidRPr="00B83149">
              <w:rPr>
                <w:i/>
              </w:rPr>
              <w:t> </w:t>
            </w:r>
            <w:r w:rsidRPr="00B83149">
              <w:rPr>
                <w:i/>
              </w:rPr>
              <w:t>7)</w:t>
            </w:r>
          </w:p>
        </w:tc>
        <w:bookmarkStart w:id="514" w:name="BKCheck15B_501"/>
        <w:bookmarkEnd w:id="514"/>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"http://www.comlaw.gov.au/Details/F2005L02341" \o "ComLaw" </w:instrText>
            </w:r>
            <w:r w:rsidRPr="00B83149">
              <w:fldChar w:fldCharType="separate"/>
            </w:r>
            <w:r w:rsidR="00142D37" w:rsidRPr="00B83149">
              <w:rPr>
                <w:rStyle w:val="Hyperlink"/>
                <w:bCs/>
              </w:rPr>
              <w:t>F2005L02341</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498</w:t>
            </w:r>
          </w:p>
        </w:tc>
        <w:tc>
          <w:tcPr>
            <w:tcW w:w="4961" w:type="dxa"/>
            <w:shd w:val="clear" w:color="auto" w:fill="auto"/>
          </w:tcPr>
          <w:p w:rsidR="00142D37" w:rsidRPr="00B83149" w:rsidRDefault="00142D37" w:rsidP="004114AE">
            <w:pPr>
              <w:pStyle w:val="Tabletext"/>
              <w:rPr>
                <w:i/>
              </w:rPr>
            </w:pPr>
            <w:r w:rsidRPr="00B83149">
              <w:rPr>
                <w:i/>
              </w:rPr>
              <w:t>Superannuation (PSSAP) Unit Pricing Amendment Determination</w:t>
            </w:r>
            <w:r w:rsidR="00B83149" w:rsidRPr="00B83149">
              <w:rPr>
                <w:i/>
              </w:rPr>
              <w:t> </w:t>
            </w:r>
            <w:r w:rsidRPr="00B83149">
              <w:rPr>
                <w:i/>
              </w:rPr>
              <w:t>2005 (No.</w:t>
            </w:r>
            <w:r w:rsidR="00B83149" w:rsidRPr="00B83149">
              <w:rPr>
                <w:i/>
              </w:rPr>
              <w:t> </w:t>
            </w:r>
            <w:r w:rsidRPr="00B83149">
              <w:rPr>
                <w:i/>
              </w:rPr>
              <w:t>8)</w:t>
            </w:r>
          </w:p>
        </w:tc>
        <w:bookmarkStart w:id="515" w:name="BKCheck15B_502"/>
        <w:bookmarkEnd w:id="515"/>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"http://www.comlaw.gov.au/Details/F2005L02347" \o "ComLaw" </w:instrText>
            </w:r>
            <w:r w:rsidRPr="00B83149">
              <w:fldChar w:fldCharType="separate"/>
            </w:r>
            <w:r w:rsidR="00142D37" w:rsidRPr="00B83149">
              <w:rPr>
                <w:rStyle w:val="Hyperlink"/>
                <w:bCs/>
              </w:rPr>
              <w:t>F2005L02347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499</w:t>
            </w:r>
          </w:p>
        </w:tc>
        <w:tc>
          <w:tcPr>
            <w:tcW w:w="4961" w:type="dxa"/>
            <w:shd w:val="clear" w:color="auto" w:fill="auto"/>
          </w:tcPr>
          <w:p w:rsidR="00221AD4" w:rsidRPr="00B83149" w:rsidRDefault="00221AD4" w:rsidP="00191C70">
            <w:pPr>
              <w:pStyle w:val="Tabletext"/>
              <w:rPr>
                <w:i/>
              </w:rPr>
            </w:pPr>
            <w:r w:rsidRPr="00B83149">
              <w:rPr>
                <w:i/>
              </w:rPr>
              <w:t>Superannuation (PSS) Membership Exclusion Amendment Declaration</w:t>
            </w:r>
            <w:r w:rsidR="00B83149" w:rsidRPr="00B83149">
              <w:rPr>
                <w:i/>
              </w:rPr>
              <w:t> </w:t>
            </w:r>
            <w:r w:rsidRPr="00B83149">
              <w:rPr>
                <w:i/>
              </w:rPr>
              <w:t>1999 (No.</w:t>
            </w:r>
            <w:r w:rsidR="00B83149" w:rsidRPr="00B83149">
              <w:rPr>
                <w:i/>
              </w:rPr>
              <w:t> </w:t>
            </w:r>
            <w:r w:rsidRPr="00B83149">
              <w:rPr>
                <w:i/>
              </w:rPr>
              <w:t>1)</w:t>
            </w:r>
            <w:r w:rsidRPr="00B83149">
              <w:t>, SR</w:t>
            </w:r>
            <w:r w:rsidR="00B83149" w:rsidRPr="00B83149">
              <w:t> </w:t>
            </w:r>
            <w:r w:rsidRPr="00B83149">
              <w:t>1999 No.</w:t>
            </w:r>
            <w:r w:rsidR="00B83149" w:rsidRPr="00B83149">
              <w:t> </w:t>
            </w:r>
            <w:r w:rsidRPr="00B83149">
              <w:t>168</w:t>
            </w:r>
          </w:p>
        </w:tc>
        <w:bookmarkStart w:id="516" w:name="BKCheck15B_503"/>
        <w:bookmarkEnd w:id="51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"http://www.comlaw.gov.au/Details/F2006B00416" \o "ComLaw" </w:instrText>
            </w:r>
            <w:r w:rsidRPr="00B83149">
              <w:fldChar w:fldCharType="separate"/>
            </w:r>
            <w:r w:rsidR="00221AD4" w:rsidRPr="00B83149">
              <w:rPr>
                <w:rStyle w:val="Hyperlink"/>
                <w:bCs/>
              </w:rPr>
              <w:t>F2006B00416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500</w:t>
            </w:r>
          </w:p>
        </w:tc>
        <w:tc>
          <w:tcPr>
            <w:tcW w:w="4961" w:type="dxa"/>
            <w:shd w:val="clear" w:color="auto" w:fill="auto"/>
          </w:tcPr>
          <w:p w:rsidR="00221AD4" w:rsidRPr="00B83149" w:rsidRDefault="00221AD4" w:rsidP="00191C70">
            <w:pPr>
              <w:pStyle w:val="Tabletext"/>
              <w:rPr>
                <w:i/>
              </w:rPr>
            </w:pPr>
            <w:r w:rsidRPr="00B83149">
              <w:rPr>
                <w:i/>
              </w:rPr>
              <w:t>Superannuation (PSS) Membership Exclusion Amendment Declaration</w:t>
            </w:r>
            <w:r w:rsidR="00B83149" w:rsidRPr="00B83149">
              <w:rPr>
                <w:i/>
              </w:rPr>
              <w:t> </w:t>
            </w:r>
            <w:r w:rsidRPr="00B83149">
              <w:rPr>
                <w:i/>
              </w:rPr>
              <w:t>1999 (No.</w:t>
            </w:r>
            <w:r w:rsidR="00B83149" w:rsidRPr="00B83149">
              <w:rPr>
                <w:i/>
              </w:rPr>
              <w:t> </w:t>
            </w:r>
            <w:r w:rsidRPr="00B83149">
              <w:rPr>
                <w:i/>
              </w:rPr>
              <w:t>2)</w:t>
            </w:r>
            <w:r w:rsidRPr="00B83149">
              <w:t>, SR</w:t>
            </w:r>
            <w:r w:rsidR="00B83149" w:rsidRPr="00B83149">
              <w:t> </w:t>
            </w:r>
            <w:r w:rsidRPr="00B83149">
              <w:t>1999 No.</w:t>
            </w:r>
            <w:r w:rsidR="00B83149" w:rsidRPr="00B83149">
              <w:t> </w:t>
            </w:r>
            <w:r w:rsidRPr="00B83149">
              <w:t>277</w:t>
            </w:r>
          </w:p>
        </w:tc>
        <w:bookmarkStart w:id="517" w:name="BKCheck15B_504"/>
        <w:bookmarkEnd w:id="51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"http://www.comlaw.gov.au/Details/F2006B00417" \o "ComLaw" </w:instrText>
            </w:r>
            <w:r w:rsidRPr="00B83149">
              <w:fldChar w:fldCharType="separate"/>
            </w:r>
            <w:r w:rsidR="00221AD4" w:rsidRPr="00B83149">
              <w:rPr>
                <w:rStyle w:val="Hyperlink"/>
                <w:bCs/>
              </w:rPr>
              <w:t>F2006B00417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501</w:t>
            </w:r>
          </w:p>
        </w:tc>
        <w:tc>
          <w:tcPr>
            <w:tcW w:w="4961" w:type="dxa"/>
            <w:shd w:val="clear" w:color="auto" w:fill="auto"/>
          </w:tcPr>
          <w:p w:rsidR="00221AD4" w:rsidRPr="00B83149" w:rsidRDefault="00221AD4" w:rsidP="00191C70">
            <w:pPr>
              <w:pStyle w:val="Tabletext"/>
              <w:rPr>
                <w:i/>
              </w:rPr>
            </w:pPr>
            <w:r w:rsidRPr="00B83149">
              <w:rPr>
                <w:i/>
              </w:rPr>
              <w:t>Superannuation (PSS) Membership Exclusion Amendment Declaration</w:t>
            </w:r>
            <w:r w:rsidR="00B83149" w:rsidRPr="00B83149">
              <w:rPr>
                <w:i/>
              </w:rPr>
              <w:t> </w:t>
            </w:r>
            <w:r w:rsidRPr="00B83149">
              <w:rPr>
                <w:i/>
              </w:rPr>
              <w:t>1999 (No.</w:t>
            </w:r>
            <w:r w:rsidR="00B83149" w:rsidRPr="00B83149">
              <w:rPr>
                <w:i/>
              </w:rPr>
              <w:t> </w:t>
            </w:r>
            <w:r w:rsidRPr="00B83149">
              <w:rPr>
                <w:i/>
              </w:rPr>
              <w:t>3)</w:t>
            </w:r>
            <w:r w:rsidRPr="00B83149">
              <w:t>, SR</w:t>
            </w:r>
            <w:r w:rsidR="00B83149" w:rsidRPr="00B83149">
              <w:t> </w:t>
            </w:r>
            <w:r w:rsidRPr="00B83149">
              <w:t>1999 No.</w:t>
            </w:r>
            <w:r w:rsidR="00B83149" w:rsidRPr="00B83149">
              <w:t> </w:t>
            </w:r>
            <w:r w:rsidRPr="00B83149">
              <w:t>299</w:t>
            </w:r>
          </w:p>
        </w:tc>
        <w:bookmarkStart w:id="518" w:name="BKCheck15B_505"/>
        <w:bookmarkEnd w:id="51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"http://www.comlaw.gov.au/Details/F2006B00421" \o "ComLaw" </w:instrText>
            </w:r>
            <w:r w:rsidRPr="00B83149">
              <w:fldChar w:fldCharType="separate"/>
            </w:r>
            <w:r w:rsidR="00221AD4" w:rsidRPr="00B83149">
              <w:rPr>
                <w:rStyle w:val="Hyperlink"/>
                <w:bCs/>
              </w:rPr>
              <w:t>F2006B00421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502</w:t>
            </w:r>
          </w:p>
        </w:tc>
        <w:tc>
          <w:tcPr>
            <w:tcW w:w="4961" w:type="dxa"/>
            <w:shd w:val="clear" w:color="auto" w:fill="auto"/>
          </w:tcPr>
          <w:p w:rsidR="00221AD4" w:rsidRPr="00B83149" w:rsidRDefault="00221AD4" w:rsidP="00191C70">
            <w:pPr>
              <w:pStyle w:val="Tabletext"/>
              <w:rPr>
                <w:i/>
              </w:rPr>
            </w:pPr>
            <w:r w:rsidRPr="00B83149">
              <w:rPr>
                <w:i/>
              </w:rPr>
              <w:t>Superannuation (PSS) Membership Exclusion Amendment Declaration</w:t>
            </w:r>
            <w:r w:rsidR="00B83149" w:rsidRPr="00B83149">
              <w:rPr>
                <w:i/>
              </w:rPr>
              <w:t> </w:t>
            </w:r>
            <w:r w:rsidRPr="00B83149">
              <w:rPr>
                <w:i/>
              </w:rPr>
              <w:t>1999 (No.</w:t>
            </w:r>
            <w:r w:rsidR="00B83149" w:rsidRPr="00B83149">
              <w:rPr>
                <w:i/>
              </w:rPr>
              <w:t> </w:t>
            </w:r>
            <w:r w:rsidRPr="00B83149">
              <w:rPr>
                <w:i/>
              </w:rPr>
              <w:t>4)</w:t>
            </w:r>
            <w:r w:rsidRPr="00B83149">
              <w:t>, SR</w:t>
            </w:r>
            <w:r w:rsidR="00B83149" w:rsidRPr="00B83149">
              <w:t> </w:t>
            </w:r>
            <w:r w:rsidRPr="00B83149">
              <w:t>1999 No.</w:t>
            </w:r>
            <w:r w:rsidR="00B83149" w:rsidRPr="00B83149">
              <w:t> </w:t>
            </w:r>
            <w:r w:rsidRPr="00B83149">
              <w:t>320</w:t>
            </w:r>
          </w:p>
        </w:tc>
        <w:bookmarkStart w:id="519" w:name="BKCheck15B_506"/>
        <w:bookmarkEnd w:id="51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"http://www.comlaw.gov.au/Details/F2006B00422" \o "ComLaw" </w:instrText>
            </w:r>
            <w:r w:rsidRPr="00B83149">
              <w:fldChar w:fldCharType="separate"/>
            </w:r>
            <w:r w:rsidR="00221AD4" w:rsidRPr="00B83149">
              <w:rPr>
                <w:rStyle w:val="Hyperlink"/>
                <w:bCs/>
              </w:rPr>
              <w:t>F2006B00422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503</w:t>
            </w:r>
          </w:p>
        </w:tc>
        <w:tc>
          <w:tcPr>
            <w:tcW w:w="4961" w:type="dxa"/>
            <w:shd w:val="clear" w:color="auto" w:fill="auto"/>
          </w:tcPr>
          <w:p w:rsidR="00221AD4" w:rsidRPr="00B83149" w:rsidRDefault="00221AD4" w:rsidP="00191C70">
            <w:pPr>
              <w:pStyle w:val="Tabletext"/>
              <w:rPr>
                <w:i/>
              </w:rPr>
            </w:pPr>
            <w:r w:rsidRPr="00B83149">
              <w:rPr>
                <w:i/>
              </w:rPr>
              <w:t>Superannuation (PSS) Membership Exclusion Amendment Declaration</w:t>
            </w:r>
            <w:r w:rsidR="00B83149" w:rsidRPr="00B83149">
              <w:rPr>
                <w:i/>
              </w:rPr>
              <w:t> </w:t>
            </w:r>
            <w:r w:rsidRPr="00B83149">
              <w:rPr>
                <w:i/>
              </w:rPr>
              <w:t>2000 (No.</w:t>
            </w:r>
            <w:r w:rsidR="00B83149" w:rsidRPr="00B83149">
              <w:rPr>
                <w:i/>
              </w:rPr>
              <w:t> </w:t>
            </w:r>
            <w:r w:rsidRPr="00B83149">
              <w:rPr>
                <w:i/>
              </w:rPr>
              <w:t>1)</w:t>
            </w:r>
            <w:r w:rsidRPr="00B83149">
              <w:t>, SR</w:t>
            </w:r>
            <w:r w:rsidR="00B83149" w:rsidRPr="00B83149">
              <w:t> </w:t>
            </w:r>
            <w:r w:rsidRPr="00B83149">
              <w:t>2000 No.</w:t>
            </w:r>
            <w:r w:rsidR="00B83149" w:rsidRPr="00B83149">
              <w:t> </w:t>
            </w:r>
            <w:r w:rsidRPr="00B83149">
              <w:t>42</w:t>
            </w:r>
          </w:p>
        </w:tc>
        <w:bookmarkStart w:id="520" w:name="BKCheck15B_507"/>
        <w:bookmarkEnd w:id="52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"http://www.comlaw.gov.au/Details/F2006B00423" \o "ComLaw" </w:instrText>
            </w:r>
            <w:r w:rsidRPr="00B83149">
              <w:fldChar w:fldCharType="separate"/>
            </w:r>
            <w:r w:rsidR="00221AD4" w:rsidRPr="00B83149">
              <w:rPr>
                <w:rStyle w:val="Hyperlink"/>
                <w:bCs/>
              </w:rPr>
              <w:t>F2006B00423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504</w:t>
            </w:r>
          </w:p>
        </w:tc>
        <w:tc>
          <w:tcPr>
            <w:tcW w:w="4961" w:type="dxa"/>
            <w:shd w:val="clear" w:color="auto" w:fill="auto"/>
          </w:tcPr>
          <w:p w:rsidR="00221AD4" w:rsidRPr="00B83149" w:rsidRDefault="00221AD4" w:rsidP="00191C70">
            <w:pPr>
              <w:pStyle w:val="Tabletext"/>
              <w:rPr>
                <w:i/>
              </w:rPr>
            </w:pPr>
            <w:r w:rsidRPr="00B83149">
              <w:rPr>
                <w:i/>
              </w:rPr>
              <w:t>Superannuation (PSS) Membership Exclusion Amendment Declaration</w:t>
            </w:r>
            <w:r w:rsidR="00B83149" w:rsidRPr="00B83149">
              <w:rPr>
                <w:i/>
              </w:rPr>
              <w:t> </w:t>
            </w:r>
            <w:r w:rsidRPr="00B83149">
              <w:rPr>
                <w:i/>
              </w:rPr>
              <w:t>2005 (No.</w:t>
            </w:r>
            <w:r w:rsidR="00B83149" w:rsidRPr="00B83149">
              <w:rPr>
                <w:i/>
              </w:rPr>
              <w:t> </w:t>
            </w:r>
            <w:r w:rsidRPr="00B83149">
              <w:rPr>
                <w:i/>
              </w:rPr>
              <w:t>1)</w:t>
            </w:r>
          </w:p>
        </w:tc>
        <w:bookmarkStart w:id="521" w:name="BKCheck15B_508"/>
        <w:bookmarkEnd w:id="52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"http://www.comlaw.gov.au/Details/F2005L01869" \o "ComLaw" </w:instrText>
            </w:r>
            <w:r w:rsidRPr="00B83149">
              <w:fldChar w:fldCharType="separate"/>
            </w:r>
            <w:r w:rsidR="00221AD4" w:rsidRPr="00B83149">
              <w:rPr>
                <w:rStyle w:val="Hyperlink"/>
                <w:bCs/>
              </w:rPr>
              <w:t>F2005L01869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505</w:t>
            </w:r>
          </w:p>
        </w:tc>
        <w:tc>
          <w:tcPr>
            <w:tcW w:w="4961" w:type="dxa"/>
            <w:shd w:val="clear" w:color="auto" w:fill="auto"/>
          </w:tcPr>
          <w:p w:rsidR="00221AD4" w:rsidRPr="00B83149" w:rsidRDefault="00221AD4" w:rsidP="00191C70">
            <w:pPr>
              <w:pStyle w:val="Tabletext"/>
              <w:rPr>
                <w:i/>
              </w:rPr>
            </w:pPr>
            <w:r w:rsidRPr="00B83149">
              <w:rPr>
                <w:i/>
              </w:rPr>
              <w:t>Superannuation (PSS) Membership Exclusion Amendment Declaration</w:t>
            </w:r>
            <w:r w:rsidR="00B83149" w:rsidRPr="00B83149">
              <w:rPr>
                <w:i/>
              </w:rPr>
              <w:t> </w:t>
            </w:r>
            <w:r w:rsidRPr="00B83149">
              <w:rPr>
                <w:i/>
              </w:rPr>
              <w:t>2007 (No.</w:t>
            </w:r>
            <w:r w:rsidR="00B83149" w:rsidRPr="00B83149">
              <w:rPr>
                <w:i/>
              </w:rPr>
              <w:t> </w:t>
            </w:r>
            <w:r w:rsidRPr="00B83149">
              <w:rPr>
                <w:i/>
              </w:rPr>
              <w:t>1)</w:t>
            </w:r>
          </w:p>
        </w:tc>
        <w:bookmarkStart w:id="522" w:name="BKCheck15B_509"/>
        <w:bookmarkEnd w:id="52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"http://www.comlaw.gov.au/Details/F2007L04457" \o "ComLaw" </w:instrText>
            </w:r>
            <w:r w:rsidRPr="00B83149">
              <w:fldChar w:fldCharType="separate"/>
            </w:r>
            <w:r w:rsidR="00221AD4" w:rsidRPr="00B83149">
              <w:rPr>
                <w:rStyle w:val="Hyperlink"/>
                <w:bCs/>
              </w:rPr>
              <w:t>F2007L04457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506</w:t>
            </w:r>
          </w:p>
        </w:tc>
        <w:tc>
          <w:tcPr>
            <w:tcW w:w="4961" w:type="dxa"/>
            <w:shd w:val="clear" w:color="auto" w:fill="auto"/>
          </w:tcPr>
          <w:p w:rsidR="00221AD4" w:rsidRPr="00B83149" w:rsidRDefault="00221AD4" w:rsidP="00191C70">
            <w:pPr>
              <w:pStyle w:val="Tabletext"/>
            </w:pPr>
            <w:r w:rsidRPr="00B83149">
              <w:t>Superannuation (PSS) Membership Exclusion Declaration (Amendment), SR</w:t>
            </w:r>
            <w:r w:rsidR="00B83149" w:rsidRPr="00B83149">
              <w:t> </w:t>
            </w:r>
            <w:r w:rsidRPr="00B83149">
              <w:t>1995 No.</w:t>
            </w:r>
            <w:r w:rsidR="00B83149" w:rsidRPr="00B83149">
              <w:t> </w:t>
            </w:r>
            <w:r w:rsidRPr="00B83149">
              <w:t>233</w:t>
            </w:r>
          </w:p>
        </w:tc>
        <w:bookmarkStart w:id="523" w:name="BKCheck15B_510"/>
        <w:bookmarkEnd w:id="52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"http://www.comlaw.gov.au/Details/F2006B00411" \o "ComLaw" </w:instrText>
            </w:r>
            <w:r w:rsidRPr="00B83149">
              <w:fldChar w:fldCharType="separate"/>
            </w:r>
            <w:r w:rsidR="00221AD4" w:rsidRPr="00B83149">
              <w:rPr>
                <w:rStyle w:val="Hyperlink"/>
                <w:bCs/>
              </w:rPr>
              <w:t>F2006B00411</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507</w:t>
            </w:r>
          </w:p>
        </w:tc>
        <w:tc>
          <w:tcPr>
            <w:tcW w:w="4961" w:type="dxa"/>
            <w:shd w:val="clear" w:color="auto" w:fill="auto"/>
          </w:tcPr>
          <w:p w:rsidR="00142D37" w:rsidRPr="00B83149" w:rsidRDefault="00142D37" w:rsidP="004114AE">
            <w:pPr>
              <w:pStyle w:val="Tabletext"/>
            </w:pPr>
            <w:r w:rsidRPr="00B83149">
              <w:t>Superannuation (PSS) Membership Exclusion Declaration (Amendment), SR</w:t>
            </w:r>
            <w:r w:rsidR="00B83149" w:rsidRPr="00B83149">
              <w:t> </w:t>
            </w:r>
            <w:r w:rsidRPr="00B83149">
              <w:t>1996 No.</w:t>
            </w:r>
            <w:r w:rsidR="00B83149" w:rsidRPr="00B83149">
              <w:t> </w:t>
            </w:r>
            <w:r w:rsidRPr="00B83149">
              <w:t>4</w:t>
            </w:r>
          </w:p>
        </w:tc>
        <w:bookmarkStart w:id="524" w:name="BKCheck15B_511"/>
        <w:bookmarkEnd w:id="524"/>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"http://www.comlaw.gov.au/Details/F2006B00412" \o "ComLaw" </w:instrText>
            </w:r>
            <w:r w:rsidRPr="00B83149">
              <w:fldChar w:fldCharType="separate"/>
            </w:r>
            <w:r w:rsidR="00142D37" w:rsidRPr="00B83149">
              <w:rPr>
                <w:rStyle w:val="Hyperlink"/>
                <w:bCs/>
              </w:rPr>
              <w:t>F2006B00412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508</w:t>
            </w:r>
          </w:p>
        </w:tc>
        <w:tc>
          <w:tcPr>
            <w:tcW w:w="4961" w:type="dxa"/>
            <w:shd w:val="clear" w:color="auto" w:fill="auto"/>
          </w:tcPr>
          <w:p w:rsidR="00221AD4" w:rsidRPr="00B83149" w:rsidRDefault="00221AD4" w:rsidP="00191C70">
            <w:pPr>
              <w:pStyle w:val="Tabletext"/>
            </w:pPr>
            <w:r w:rsidRPr="00B83149">
              <w:t>Superannuation (PSS) Membership Exclusion Declaration (Amendment), SR</w:t>
            </w:r>
            <w:r w:rsidR="00B83149" w:rsidRPr="00B83149">
              <w:t> </w:t>
            </w:r>
            <w:r w:rsidRPr="00B83149">
              <w:t>1996 No.</w:t>
            </w:r>
            <w:r w:rsidR="00B83149" w:rsidRPr="00B83149">
              <w:t> </w:t>
            </w:r>
            <w:r w:rsidRPr="00B83149">
              <w:t>172</w:t>
            </w:r>
          </w:p>
        </w:tc>
        <w:bookmarkStart w:id="525" w:name="BKCheck15B_512"/>
        <w:bookmarkEnd w:id="52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"http://www.comlaw.gov.au/Details/F2006B00413" \o "ComLaw" </w:instrText>
            </w:r>
            <w:r w:rsidRPr="00B83149">
              <w:fldChar w:fldCharType="separate"/>
            </w:r>
            <w:r w:rsidR="00221AD4" w:rsidRPr="00B83149">
              <w:rPr>
                <w:rStyle w:val="Hyperlink"/>
                <w:bCs/>
              </w:rPr>
              <w:t>F2006B00413</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509</w:t>
            </w:r>
          </w:p>
        </w:tc>
        <w:tc>
          <w:tcPr>
            <w:tcW w:w="4961" w:type="dxa"/>
            <w:shd w:val="clear" w:color="auto" w:fill="auto"/>
          </w:tcPr>
          <w:p w:rsidR="00142D37" w:rsidRPr="00B83149" w:rsidRDefault="00142D37" w:rsidP="004114AE">
            <w:pPr>
              <w:pStyle w:val="Tabletext"/>
            </w:pPr>
            <w:r w:rsidRPr="00B83149">
              <w:t>Superannuation (PSS) Membership Exclusion Declaration (Amendment), SR</w:t>
            </w:r>
            <w:r w:rsidR="00B83149" w:rsidRPr="00B83149">
              <w:t> </w:t>
            </w:r>
            <w:r w:rsidRPr="00B83149">
              <w:t>1997 No.</w:t>
            </w:r>
            <w:r w:rsidR="00B83149" w:rsidRPr="00B83149">
              <w:t> </w:t>
            </w:r>
            <w:r w:rsidRPr="00B83149">
              <w:t>71</w:t>
            </w:r>
          </w:p>
        </w:tc>
        <w:bookmarkStart w:id="526" w:name="BKCheck15B_513"/>
        <w:bookmarkEnd w:id="526"/>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"http://www.comlaw.gov.au/Details/F2006B00414" \o "ComLaw" </w:instrText>
            </w:r>
            <w:r w:rsidRPr="00B83149">
              <w:fldChar w:fldCharType="separate"/>
            </w:r>
            <w:r w:rsidR="00142D37" w:rsidRPr="00B83149">
              <w:rPr>
                <w:rStyle w:val="Hyperlink"/>
                <w:bCs/>
              </w:rPr>
              <w:t>F2006B00414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510</w:t>
            </w:r>
          </w:p>
        </w:tc>
        <w:tc>
          <w:tcPr>
            <w:tcW w:w="4961" w:type="dxa"/>
            <w:shd w:val="clear" w:color="auto" w:fill="auto"/>
          </w:tcPr>
          <w:p w:rsidR="00221AD4" w:rsidRPr="00B83149" w:rsidRDefault="00221AD4" w:rsidP="00191C70">
            <w:pPr>
              <w:pStyle w:val="Tabletext"/>
            </w:pPr>
            <w:r w:rsidRPr="00B83149">
              <w:t>Superannuation (PSS) Membership Exclusion Declaration (Amendment), SR</w:t>
            </w:r>
            <w:r w:rsidR="00B83149" w:rsidRPr="00B83149">
              <w:t> </w:t>
            </w:r>
            <w:r w:rsidRPr="00B83149">
              <w:t>1997 No.</w:t>
            </w:r>
            <w:r w:rsidR="00B83149" w:rsidRPr="00B83149">
              <w:t> </w:t>
            </w:r>
            <w:r w:rsidRPr="00B83149">
              <w:t>324</w:t>
            </w:r>
          </w:p>
        </w:tc>
        <w:bookmarkStart w:id="527" w:name="BKCheck15B_514"/>
        <w:bookmarkEnd w:id="52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"http://www.comlaw.gov.au/Details/F2006B00415" \o "ComLaw" </w:instrText>
            </w:r>
            <w:r w:rsidRPr="00B83149">
              <w:fldChar w:fldCharType="separate"/>
            </w:r>
            <w:r w:rsidR="00221AD4" w:rsidRPr="00B83149">
              <w:rPr>
                <w:rStyle w:val="Hyperlink"/>
                <w:bCs/>
              </w:rPr>
              <w:t>F2006B00415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511</w:t>
            </w:r>
          </w:p>
        </w:tc>
        <w:tc>
          <w:tcPr>
            <w:tcW w:w="4961" w:type="dxa"/>
            <w:shd w:val="clear" w:color="auto" w:fill="auto"/>
          </w:tcPr>
          <w:p w:rsidR="00221AD4" w:rsidRPr="00B83149" w:rsidRDefault="00221AD4" w:rsidP="00191C70">
            <w:pPr>
              <w:pStyle w:val="Tabletext"/>
            </w:pPr>
            <w:r w:rsidRPr="00B83149">
              <w:t>Superannuation (PSS) Membership Exclusion Declaration (Amendment), SR</w:t>
            </w:r>
            <w:r w:rsidR="00B83149" w:rsidRPr="00B83149">
              <w:t> </w:t>
            </w:r>
            <w:r w:rsidRPr="00B83149">
              <w:t>1998 No.</w:t>
            </w:r>
            <w:r w:rsidR="00B83149" w:rsidRPr="00B83149">
              <w:t> </w:t>
            </w:r>
            <w:r w:rsidRPr="00B83149">
              <w:t>243</w:t>
            </w:r>
          </w:p>
        </w:tc>
        <w:bookmarkStart w:id="528" w:name="BKCheck15B_515"/>
        <w:bookmarkEnd w:id="52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"http://www.comlaw.gov.au/Details/F2006B00418" \o "ComLaw" </w:instrText>
            </w:r>
            <w:r w:rsidRPr="00B83149">
              <w:fldChar w:fldCharType="separate"/>
            </w:r>
            <w:r w:rsidR="00221AD4" w:rsidRPr="00B83149">
              <w:rPr>
                <w:rStyle w:val="Hyperlink"/>
                <w:bCs/>
              </w:rPr>
              <w:t>F2006B00418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512</w:t>
            </w:r>
          </w:p>
        </w:tc>
        <w:tc>
          <w:tcPr>
            <w:tcW w:w="4961" w:type="dxa"/>
            <w:shd w:val="clear" w:color="auto" w:fill="auto"/>
          </w:tcPr>
          <w:p w:rsidR="00221AD4" w:rsidRPr="00B83149" w:rsidRDefault="00221AD4" w:rsidP="00191C70">
            <w:pPr>
              <w:pStyle w:val="Tabletext"/>
              <w:rPr>
                <w:i/>
              </w:rPr>
            </w:pPr>
            <w:r w:rsidRPr="00B83149">
              <w:rPr>
                <w:i/>
              </w:rPr>
              <w:t>Superannuation (PSS) Membership Inclusion Amendment Declaration</w:t>
            </w:r>
            <w:r w:rsidR="00B83149" w:rsidRPr="00B83149">
              <w:rPr>
                <w:i/>
              </w:rPr>
              <w:t> </w:t>
            </w:r>
            <w:r w:rsidRPr="00B83149">
              <w:rPr>
                <w:i/>
              </w:rPr>
              <w:t>2009 (No.</w:t>
            </w:r>
            <w:r w:rsidR="00B83149" w:rsidRPr="00B83149">
              <w:rPr>
                <w:i/>
              </w:rPr>
              <w:t> </w:t>
            </w:r>
            <w:r w:rsidRPr="00B83149">
              <w:rPr>
                <w:i/>
              </w:rPr>
              <w:t>1)</w:t>
            </w:r>
          </w:p>
        </w:tc>
        <w:bookmarkStart w:id="529" w:name="BKCheck15B_516"/>
        <w:bookmarkEnd w:id="52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"http://www.comlaw.gov.au/Details/F2009L01161" \o "ComLaw" </w:instrText>
            </w:r>
            <w:r w:rsidRPr="00B83149">
              <w:fldChar w:fldCharType="separate"/>
            </w:r>
            <w:r w:rsidR="00221AD4" w:rsidRPr="00B83149">
              <w:rPr>
                <w:rStyle w:val="Hyperlink"/>
                <w:bCs/>
              </w:rPr>
              <w:t>F2009L01161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513</w:t>
            </w:r>
          </w:p>
        </w:tc>
        <w:tc>
          <w:tcPr>
            <w:tcW w:w="4961" w:type="dxa"/>
            <w:shd w:val="clear" w:color="auto" w:fill="auto"/>
          </w:tcPr>
          <w:p w:rsidR="00221AD4" w:rsidRPr="00B83149" w:rsidRDefault="00221AD4" w:rsidP="00F830BD">
            <w:pPr>
              <w:pStyle w:val="Tabletext"/>
              <w:rPr>
                <w:i/>
              </w:rPr>
            </w:pPr>
            <w:r w:rsidRPr="00B83149">
              <w:rPr>
                <w:i/>
              </w:rPr>
              <w:t>Superannuation (PSS) Membership Inclusion Amendment Declaration</w:t>
            </w:r>
            <w:r w:rsidR="00B83149" w:rsidRPr="00B83149">
              <w:rPr>
                <w:i/>
              </w:rPr>
              <w:t> </w:t>
            </w:r>
            <w:r w:rsidRPr="00B83149">
              <w:rPr>
                <w:i/>
              </w:rPr>
              <w:t>2010 (No.</w:t>
            </w:r>
            <w:r w:rsidR="00B83149" w:rsidRPr="00B83149">
              <w:rPr>
                <w:i/>
              </w:rPr>
              <w:t> </w:t>
            </w:r>
            <w:r w:rsidRPr="00B83149">
              <w:rPr>
                <w:i/>
              </w:rPr>
              <w:t>1)</w:t>
            </w:r>
          </w:p>
        </w:tc>
        <w:bookmarkStart w:id="530" w:name="BKCheck15B_517"/>
        <w:bookmarkEnd w:id="53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"http://www.comlaw.gov.au/Details/F2010L01736" \o "ComLaw" </w:instrText>
            </w:r>
            <w:r w:rsidRPr="00B83149">
              <w:fldChar w:fldCharType="separate"/>
            </w:r>
            <w:r w:rsidR="00221AD4" w:rsidRPr="00B83149">
              <w:rPr>
                <w:rStyle w:val="Hyperlink"/>
                <w:bCs/>
              </w:rPr>
              <w:t>F2010L01736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514</w:t>
            </w:r>
          </w:p>
        </w:tc>
        <w:tc>
          <w:tcPr>
            <w:tcW w:w="4961" w:type="dxa"/>
            <w:shd w:val="clear" w:color="auto" w:fill="auto"/>
          </w:tcPr>
          <w:p w:rsidR="00221AD4" w:rsidRPr="00B83149" w:rsidRDefault="00221AD4" w:rsidP="00191C70">
            <w:pPr>
              <w:pStyle w:val="Tabletext"/>
              <w:rPr>
                <w:i/>
              </w:rPr>
            </w:pPr>
            <w:r w:rsidRPr="00B83149">
              <w:rPr>
                <w:i/>
              </w:rPr>
              <w:t>Superannuation (PSS) Membership Inclusion Amendment Declaration</w:t>
            </w:r>
            <w:r w:rsidR="00B83149" w:rsidRPr="00B83149">
              <w:rPr>
                <w:i/>
              </w:rPr>
              <w:t> </w:t>
            </w:r>
            <w:r w:rsidRPr="00B83149">
              <w:rPr>
                <w:i/>
              </w:rPr>
              <w:t>2011 (No.</w:t>
            </w:r>
            <w:r w:rsidR="00B83149" w:rsidRPr="00B83149">
              <w:rPr>
                <w:i/>
              </w:rPr>
              <w:t> </w:t>
            </w:r>
            <w:r w:rsidRPr="00B83149">
              <w:rPr>
                <w:i/>
              </w:rPr>
              <w:t>1)</w:t>
            </w:r>
          </w:p>
        </w:tc>
        <w:bookmarkStart w:id="531" w:name="BKCheck15B_518"/>
        <w:bookmarkEnd w:id="53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"http://www.comlaw.gov.au/Details/F2011L01391" \o "ComLaw" </w:instrText>
            </w:r>
            <w:r w:rsidRPr="00B83149">
              <w:fldChar w:fldCharType="separate"/>
            </w:r>
            <w:r w:rsidR="00221AD4" w:rsidRPr="00B83149">
              <w:rPr>
                <w:rStyle w:val="Hyperlink"/>
                <w:bCs/>
              </w:rPr>
              <w:t>F2011L01391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515</w:t>
            </w:r>
          </w:p>
        </w:tc>
        <w:tc>
          <w:tcPr>
            <w:tcW w:w="4961" w:type="dxa"/>
            <w:shd w:val="clear" w:color="auto" w:fill="auto"/>
          </w:tcPr>
          <w:p w:rsidR="00221AD4" w:rsidRPr="00B83149" w:rsidRDefault="00221AD4" w:rsidP="00191C70">
            <w:pPr>
              <w:pStyle w:val="Tabletext"/>
              <w:rPr>
                <w:i/>
              </w:rPr>
            </w:pPr>
            <w:r w:rsidRPr="00B83149">
              <w:rPr>
                <w:i/>
              </w:rPr>
              <w:t>Superannuation (PSS) Membership Inclusion Amendment Declaration</w:t>
            </w:r>
            <w:r w:rsidR="00B83149" w:rsidRPr="00B83149">
              <w:rPr>
                <w:i/>
              </w:rPr>
              <w:t> </w:t>
            </w:r>
            <w:r w:rsidRPr="00B83149">
              <w:rPr>
                <w:i/>
              </w:rPr>
              <w:t>2012 (No.</w:t>
            </w:r>
            <w:r w:rsidR="00B83149" w:rsidRPr="00B83149">
              <w:rPr>
                <w:i/>
              </w:rPr>
              <w:t> </w:t>
            </w:r>
            <w:r w:rsidRPr="00B83149">
              <w:rPr>
                <w:i/>
              </w:rPr>
              <w:t>1)</w:t>
            </w:r>
          </w:p>
        </w:tc>
        <w:bookmarkStart w:id="532" w:name="BKCheck15B_519"/>
        <w:bookmarkEnd w:id="53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"http://www.comlaw.gov.au/Details/F2012L01535" \o "ComLaw" </w:instrText>
            </w:r>
            <w:r w:rsidRPr="00B83149">
              <w:fldChar w:fldCharType="separate"/>
            </w:r>
            <w:r w:rsidR="00221AD4" w:rsidRPr="00B83149">
              <w:rPr>
                <w:rStyle w:val="Hyperlink"/>
                <w:bCs/>
              </w:rPr>
              <w:t>F2012L01535</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516</w:t>
            </w:r>
          </w:p>
        </w:tc>
        <w:tc>
          <w:tcPr>
            <w:tcW w:w="4961" w:type="dxa"/>
            <w:shd w:val="clear" w:color="auto" w:fill="auto"/>
          </w:tcPr>
          <w:p w:rsidR="00C54760" w:rsidRPr="00B83149" w:rsidRDefault="00C54760" w:rsidP="005E6FDB">
            <w:pPr>
              <w:pStyle w:val="Tabletext"/>
            </w:pPr>
            <w:r w:rsidRPr="00B83149">
              <w:t>Superannuation (PSS) (Surcharge Commutation Amount</w:t>
            </w:r>
            <w:r w:rsidR="005E6FDB" w:rsidRPr="00B83149">
              <w:t xml:space="preserve"> </w:t>
            </w:r>
            <w:r w:rsidR="00B83149">
              <w:t>-</w:t>
            </w:r>
            <w:r w:rsidR="005E6FDB" w:rsidRPr="00B83149">
              <w:t xml:space="preserve"> </w:t>
            </w:r>
            <w:r w:rsidRPr="00B83149">
              <w:t>Conversion Factors) Determination No.</w:t>
            </w:r>
            <w:r w:rsidR="00B83149" w:rsidRPr="00B83149">
              <w:t> </w:t>
            </w:r>
            <w:r w:rsidRPr="00B83149">
              <w:t>2</w:t>
            </w:r>
          </w:p>
        </w:tc>
        <w:bookmarkStart w:id="533" w:name="BKCheck15B_520"/>
        <w:bookmarkEnd w:id="533"/>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"http://www.comlaw.gov.au/Details/F2008B00497" \o "ComLaw" </w:instrText>
            </w:r>
            <w:r w:rsidRPr="00B83149">
              <w:fldChar w:fldCharType="separate"/>
            </w:r>
            <w:r w:rsidR="00C54760" w:rsidRPr="00B83149">
              <w:rPr>
                <w:rStyle w:val="Hyperlink"/>
                <w:bCs/>
              </w:rPr>
              <w:t>F2008B00497</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517</w:t>
            </w:r>
          </w:p>
        </w:tc>
        <w:tc>
          <w:tcPr>
            <w:tcW w:w="4961" w:type="dxa"/>
            <w:shd w:val="clear" w:color="auto" w:fill="auto"/>
          </w:tcPr>
          <w:p w:rsidR="00C54760" w:rsidRPr="00B83149" w:rsidRDefault="00C54760" w:rsidP="005E6FDB">
            <w:pPr>
              <w:pStyle w:val="Tabletext"/>
            </w:pPr>
            <w:r w:rsidRPr="00B83149">
              <w:t>Superannuation (PSS) (Surcharge Deduction Amount</w:t>
            </w:r>
            <w:r w:rsidR="00F146ED" w:rsidRPr="00B83149">
              <w:t xml:space="preserve"> </w:t>
            </w:r>
            <w:r w:rsidR="00B83149">
              <w:t>-</w:t>
            </w:r>
            <w:r w:rsidR="005E6FDB" w:rsidRPr="00B83149">
              <w:t xml:space="preserve"> </w:t>
            </w:r>
            <w:r w:rsidRPr="00B83149">
              <w:t>Conversion Factors) Determination No.</w:t>
            </w:r>
            <w:r w:rsidR="00B83149" w:rsidRPr="00B83149">
              <w:t> </w:t>
            </w:r>
            <w:r w:rsidRPr="00B83149">
              <w:t>2</w:t>
            </w:r>
          </w:p>
        </w:tc>
        <w:bookmarkStart w:id="534" w:name="BKCheck15B_521"/>
        <w:bookmarkEnd w:id="534"/>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"http://www.comlaw.gov.au/Details/F2008B00263" \o "ComLaw" </w:instrText>
            </w:r>
            <w:r w:rsidRPr="00B83149">
              <w:fldChar w:fldCharType="separate"/>
            </w:r>
            <w:r w:rsidR="00C54760" w:rsidRPr="00B83149">
              <w:rPr>
                <w:rStyle w:val="Hyperlink"/>
                <w:bCs/>
              </w:rPr>
              <w:t>F2008B00263</w:t>
            </w:r>
            <w:r w:rsidRPr="00B83149">
              <w:rPr>
                <w:rStyle w:val="Hyperlink"/>
                <w:bCs/>
              </w:rPr>
              <w:fldChar w:fldCharType="end"/>
            </w:r>
          </w:p>
        </w:tc>
      </w:tr>
      <w:tr w:rsidR="00C54760" w:rsidRPr="00B83149" w:rsidTr="0061100F">
        <w:trPr>
          <w:cantSplit/>
        </w:trPr>
        <w:tc>
          <w:tcPr>
            <w:tcW w:w="822" w:type="dxa"/>
            <w:shd w:val="clear" w:color="auto" w:fill="auto"/>
          </w:tcPr>
          <w:p w:rsidR="00C54760" w:rsidRPr="00B83149" w:rsidRDefault="0061100F" w:rsidP="004114AE">
            <w:pPr>
              <w:pStyle w:val="Tabletext"/>
              <w:rPr>
                <w:szCs w:val="22"/>
              </w:rPr>
            </w:pPr>
            <w:r w:rsidRPr="00B83149">
              <w:rPr>
                <w:szCs w:val="22"/>
              </w:rPr>
              <w:t>518</w:t>
            </w:r>
          </w:p>
        </w:tc>
        <w:tc>
          <w:tcPr>
            <w:tcW w:w="4961" w:type="dxa"/>
            <w:shd w:val="clear" w:color="auto" w:fill="auto"/>
          </w:tcPr>
          <w:p w:rsidR="00C54760" w:rsidRPr="00B83149" w:rsidRDefault="00C54760" w:rsidP="005E6FDB">
            <w:pPr>
              <w:pStyle w:val="Tabletext"/>
            </w:pPr>
            <w:r w:rsidRPr="00B83149">
              <w:t>Superannuation (PSS) (Surcharge Deduction Amount</w:t>
            </w:r>
            <w:r w:rsidR="005E6FDB" w:rsidRPr="00B83149">
              <w:t xml:space="preserve"> </w:t>
            </w:r>
            <w:r w:rsidR="00B83149">
              <w:t>-</w:t>
            </w:r>
            <w:r w:rsidR="005E6FDB" w:rsidRPr="00B83149">
              <w:t xml:space="preserve"> </w:t>
            </w:r>
            <w:r w:rsidRPr="00B83149">
              <w:t>Conversion Factors) Determination No.</w:t>
            </w:r>
            <w:r w:rsidR="00B83149" w:rsidRPr="00B83149">
              <w:t> </w:t>
            </w:r>
            <w:r w:rsidRPr="00B83149">
              <w:t xml:space="preserve">3 </w:t>
            </w:r>
          </w:p>
        </w:tc>
        <w:bookmarkStart w:id="535" w:name="BKCheck15B_522"/>
        <w:bookmarkEnd w:id="535"/>
        <w:tc>
          <w:tcPr>
            <w:tcW w:w="1560" w:type="dxa"/>
            <w:shd w:val="clear" w:color="auto" w:fill="auto"/>
          </w:tcPr>
          <w:p w:rsidR="00C54760" w:rsidRPr="00B83149" w:rsidRDefault="00A011EF" w:rsidP="004114AE">
            <w:pPr>
              <w:pStyle w:val="Tabletext"/>
              <w:rPr>
                <w:rStyle w:val="Hyperlink"/>
                <w:bCs/>
              </w:rPr>
            </w:pPr>
            <w:r w:rsidRPr="00B83149">
              <w:fldChar w:fldCharType="begin"/>
            </w:r>
            <w:r w:rsidRPr="00B83149">
              <w:instrText xml:space="preserve"> HYPERLINK "http://www.comlaw.gov.au/Details/F2008B00264" \o "ComLaw" </w:instrText>
            </w:r>
            <w:r w:rsidRPr="00B83149">
              <w:fldChar w:fldCharType="separate"/>
            </w:r>
            <w:r w:rsidR="00C54760" w:rsidRPr="00B83149">
              <w:rPr>
                <w:rStyle w:val="Hyperlink"/>
                <w:bCs/>
              </w:rPr>
              <w:t>F2008B00264</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519</w:t>
            </w:r>
          </w:p>
        </w:tc>
        <w:tc>
          <w:tcPr>
            <w:tcW w:w="4961" w:type="dxa"/>
            <w:shd w:val="clear" w:color="auto" w:fill="auto"/>
          </w:tcPr>
          <w:p w:rsidR="00C80F6A" w:rsidRPr="00B83149" w:rsidRDefault="00C80F6A" w:rsidP="005E6FDB">
            <w:pPr>
              <w:pStyle w:val="Tabletext"/>
            </w:pPr>
            <w:r w:rsidRPr="00B83149">
              <w:t>Superannuation Regulations (Amendment), SR</w:t>
            </w:r>
            <w:r w:rsidR="00B83149" w:rsidRPr="00B83149">
              <w:t> </w:t>
            </w:r>
            <w:r w:rsidRPr="00B83149">
              <w:t>1962 No.</w:t>
            </w:r>
            <w:r w:rsidR="00B83149" w:rsidRPr="00B83149">
              <w:t> </w:t>
            </w:r>
            <w:r w:rsidRPr="00B83149">
              <w:t>14</w:t>
            </w:r>
          </w:p>
        </w:tc>
        <w:bookmarkStart w:id="536" w:name="BKCheck15B_523"/>
        <w:bookmarkEnd w:id="536"/>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"http://www.comlaw.gov.au/Details/F1997B02346" \o "ComLaw" </w:instrText>
            </w:r>
            <w:r w:rsidRPr="00B83149">
              <w:fldChar w:fldCharType="separate"/>
            </w:r>
            <w:r w:rsidR="00C80F6A" w:rsidRPr="00B83149">
              <w:rPr>
                <w:rStyle w:val="Hyperlink"/>
                <w:bCs/>
              </w:rPr>
              <w:t>F1997B02346</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520</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1963 No.</w:t>
            </w:r>
            <w:r w:rsidR="00B83149" w:rsidRPr="00B83149">
              <w:t> </w:t>
            </w:r>
            <w:r w:rsidRPr="00B83149">
              <w:t>51</w:t>
            </w:r>
          </w:p>
        </w:tc>
        <w:bookmarkStart w:id="537" w:name="BKCheck15B_524"/>
        <w:bookmarkEnd w:id="537"/>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"http://www.comlaw.gov.au/Details/F1997B02347" \o "ComLaw" </w:instrText>
            </w:r>
            <w:r w:rsidRPr="00B83149">
              <w:fldChar w:fldCharType="separate"/>
            </w:r>
            <w:r w:rsidR="00C80F6A" w:rsidRPr="00B83149">
              <w:rPr>
                <w:rStyle w:val="Hyperlink"/>
                <w:bCs/>
              </w:rPr>
              <w:t>F1997B02347</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521</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1963 No.</w:t>
            </w:r>
            <w:r w:rsidR="00B83149" w:rsidRPr="00B83149">
              <w:t> </w:t>
            </w:r>
            <w:r w:rsidRPr="00B83149">
              <w:t>118</w:t>
            </w:r>
          </w:p>
        </w:tc>
        <w:bookmarkStart w:id="538" w:name="BKCheck15B_525"/>
        <w:bookmarkEnd w:id="538"/>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"http://www.comlaw.gov.au/Details/F1997B02348" \o "ComLaw" </w:instrText>
            </w:r>
            <w:r w:rsidRPr="00B83149">
              <w:fldChar w:fldCharType="separate"/>
            </w:r>
            <w:r w:rsidR="00C80F6A" w:rsidRPr="00B83149">
              <w:rPr>
                <w:rStyle w:val="Hyperlink"/>
                <w:bCs/>
              </w:rPr>
              <w:t>F1997B02348</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522</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1964 No.</w:t>
            </w:r>
            <w:r w:rsidR="00B83149" w:rsidRPr="00B83149">
              <w:t> </w:t>
            </w:r>
            <w:r w:rsidRPr="00B83149">
              <w:t>73</w:t>
            </w:r>
          </w:p>
        </w:tc>
        <w:bookmarkStart w:id="539" w:name="BKCheck15B_526"/>
        <w:bookmarkEnd w:id="539"/>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"http://www.comlaw.gov.au/Details/F1997B02349" \o "ComLaw" </w:instrText>
            </w:r>
            <w:r w:rsidRPr="00B83149">
              <w:fldChar w:fldCharType="separate"/>
            </w:r>
            <w:r w:rsidR="00C80F6A" w:rsidRPr="00B83149">
              <w:rPr>
                <w:rStyle w:val="Hyperlink"/>
                <w:bCs/>
              </w:rPr>
              <w:t>F1997B02349</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523</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1965 No.</w:t>
            </w:r>
            <w:r w:rsidR="00B83149" w:rsidRPr="00B83149">
              <w:t> </w:t>
            </w:r>
            <w:r w:rsidRPr="00B83149">
              <w:t>5</w:t>
            </w:r>
          </w:p>
        </w:tc>
        <w:bookmarkStart w:id="540" w:name="BKCheck15B_527"/>
        <w:bookmarkEnd w:id="540"/>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"http://www.comlaw.gov.au/Details/F1997B02350" \o "ComLaw" </w:instrText>
            </w:r>
            <w:r w:rsidRPr="00B83149">
              <w:fldChar w:fldCharType="separate"/>
            </w:r>
            <w:r w:rsidR="00C80F6A" w:rsidRPr="00B83149">
              <w:rPr>
                <w:rStyle w:val="Hyperlink"/>
                <w:bCs/>
              </w:rPr>
              <w:t>F1997B02350</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524</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1965 No.</w:t>
            </w:r>
            <w:r w:rsidR="00B83149" w:rsidRPr="00B83149">
              <w:t> </w:t>
            </w:r>
            <w:r w:rsidRPr="00B83149">
              <w:t>156</w:t>
            </w:r>
          </w:p>
        </w:tc>
        <w:bookmarkStart w:id="541" w:name="BKCheck15B_528"/>
        <w:bookmarkEnd w:id="541"/>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"http://www.comlaw.gov.au/Details/F1997B02351" \o "ComLaw" </w:instrText>
            </w:r>
            <w:r w:rsidRPr="00B83149">
              <w:fldChar w:fldCharType="separate"/>
            </w:r>
            <w:r w:rsidR="00C80F6A" w:rsidRPr="00B83149">
              <w:rPr>
                <w:rStyle w:val="Hyperlink"/>
                <w:bCs/>
              </w:rPr>
              <w:t>F1997B02351</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525</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1966 No.</w:t>
            </w:r>
            <w:r w:rsidR="00B83149" w:rsidRPr="00B83149">
              <w:t> </w:t>
            </w:r>
            <w:r w:rsidRPr="00B83149">
              <w:t>38</w:t>
            </w:r>
          </w:p>
        </w:tc>
        <w:bookmarkStart w:id="542" w:name="BKCheck15B_529"/>
        <w:bookmarkEnd w:id="542"/>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"http://www.comlaw.gov.au/Details/F1997B02353" \o "ComLaw" </w:instrText>
            </w:r>
            <w:r w:rsidRPr="00B83149">
              <w:fldChar w:fldCharType="separate"/>
            </w:r>
            <w:r w:rsidR="00C80F6A" w:rsidRPr="00B83149">
              <w:rPr>
                <w:rStyle w:val="Hyperlink"/>
                <w:bCs/>
              </w:rPr>
              <w:t>F1997B02353</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526</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1966 No.</w:t>
            </w:r>
            <w:r w:rsidR="00B83149" w:rsidRPr="00B83149">
              <w:t> </w:t>
            </w:r>
            <w:r w:rsidRPr="00B83149">
              <w:t>67</w:t>
            </w:r>
          </w:p>
        </w:tc>
        <w:bookmarkStart w:id="543" w:name="BKCheck15B_530"/>
        <w:bookmarkEnd w:id="543"/>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"http://www.comlaw.gov.au/Details/F1997B02354" \o "ComLaw" </w:instrText>
            </w:r>
            <w:r w:rsidRPr="00B83149">
              <w:fldChar w:fldCharType="separate"/>
            </w:r>
            <w:r w:rsidR="00C80F6A" w:rsidRPr="00B83149">
              <w:rPr>
                <w:rStyle w:val="Hyperlink"/>
                <w:bCs/>
              </w:rPr>
              <w:t>F1997B02354</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527</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1966 No.</w:t>
            </w:r>
            <w:r w:rsidR="00B83149" w:rsidRPr="00B83149">
              <w:t> </w:t>
            </w:r>
            <w:r w:rsidRPr="00B83149">
              <w:t>96</w:t>
            </w:r>
          </w:p>
        </w:tc>
        <w:bookmarkStart w:id="544" w:name="BKCheck15B_531"/>
        <w:bookmarkEnd w:id="544"/>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"http://www.comlaw.gov.au/Details/F1997B02355" \o "ComLaw" </w:instrText>
            </w:r>
            <w:r w:rsidRPr="00B83149">
              <w:fldChar w:fldCharType="separate"/>
            </w:r>
            <w:r w:rsidR="00C80F6A" w:rsidRPr="00B83149">
              <w:rPr>
                <w:rStyle w:val="Hyperlink"/>
                <w:bCs/>
              </w:rPr>
              <w:t>F1997B02355</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528</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1966 No.</w:t>
            </w:r>
            <w:r w:rsidR="00B83149" w:rsidRPr="00B83149">
              <w:t> </w:t>
            </w:r>
            <w:r w:rsidRPr="00B83149">
              <w:t>113</w:t>
            </w:r>
          </w:p>
        </w:tc>
        <w:bookmarkStart w:id="545" w:name="BKCheck15B_532"/>
        <w:bookmarkEnd w:id="545"/>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"http://www.comlaw.gov.au/Details/F1997B02356" \o "ComLaw" </w:instrText>
            </w:r>
            <w:r w:rsidRPr="00B83149">
              <w:fldChar w:fldCharType="separate"/>
            </w:r>
            <w:r w:rsidR="00C80F6A" w:rsidRPr="00B83149">
              <w:rPr>
                <w:rStyle w:val="Hyperlink"/>
                <w:bCs/>
              </w:rPr>
              <w:t>F1997B02356</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lastRenderedPageBreak/>
              <w:t>529</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1967 No.</w:t>
            </w:r>
            <w:r w:rsidR="00B83149" w:rsidRPr="00B83149">
              <w:t> </w:t>
            </w:r>
            <w:r w:rsidRPr="00B83149">
              <w:t>15</w:t>
            </w:r>
          </w:p>
        </w:tc>
        <w:bookmarkStart w:id="546" w:name="BKCheck15B_533"/>
        <w:bookmarkEnd w:id="546"/>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"http://www.comlaw.gov.au/Details/F1997B02357" \o "ComLaw" </w:instrText>
            </w:r>
            <w:r w:rsidRPr="00B83149">
              <w:fldChar w:fldCharType="separate"/>
            </w:r>
            <w:r w:rsidR="00C80F6A" w:rsidRPr="00B83149">
              <w:rPr>
                <w:rStyle w:val="Hyperlink"/>
                <w:bCs/>
              </w:rPr>
              <w:t>F1997B02357</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530</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1967 No.</w:t>
            </w:r>
            <w:r w:rsidR="00B83149" w:rsidRPr="00B83149">
              <w:t> </w:t>
            </w:r>
            <w:r w:rsidRPr="00B83149">
              <w:t>23</w:t>
            </w:r>
          </w:p>
        </w:tc>
        <w:bookmarkStart w:id="547" w:name="BKCheck15B_534"/>
        <w:bookmarkEnd w:id="547"/>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"http://www.comlaw.gov.au/Details/F1997B02358" \o "ComLaw" </w:instrText>
            </w:r>
            <w:r w:rsidRPr="00B83149">
              <w:fldChar w:fldCharType="separate"/>
            </w:r>
            <w:r w:rsidR="00C80F6A" w:rsidRPr="00B83149">
              <w:rPr>
                <w:rStyle w:val="Hyperlink"/>
                <w:bCs/>
              </w:rPr>
              <w:t>F1997B02358</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531</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1967 No.</w:t>
            </w:r>
            <w:r w:rsidR="00B83149" w:rsidRPr="00B83149">
              <w:t> </w:t>
            </w:r>
            <w:r w:rsidRPr="00B83149">
              <w:t>83</w:t>
            </w:r>
          </w:p>
        </w:tc>
        <w:bookmarkStart w:id="548" w:name="BKCheck15B_535"/>
        <w:bookmarkEnd w:id="548"/>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"http://www.comlaw.gov.au/Details/F1997B02359" \o "ComLaw" </w:instrText>
            </w:r>
            <w:r w:rsidRPr="00B83149">
              <w:fldChar w:fldCharType="separate"/>
            </w:r>
            <w:r w:rsidR="00C80F6A" w:rsidRPr="00B83149">
              <w:rPr>
                <w:rStyle w:val="Hyperlink"/>
                <w:bCs/>
              </w:rPr>
              <w:t>F1997B02359</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532</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1967 No.</w:t>
            </w:r>
            <w:r w:rsidR="00B83149" w:rsidRPr="00B83149">
              <w:t> </w:t>
            </w:r>
            <w:r w:rsidRPr="00B83149">
              <w:t>147</w:t>
            </w:r>
          </w:p>
        </w:tc>
        <w:bookmarkStart w:id="549" w:name="BKCheck15B_536"/>
        <w:bookmarkEnd w:id="549"/>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"http://www.comlaw.gov.au/Details/F1997B02360" \o "ComLaw" </w:instrText>
            </w:r>
            <w:r w:rsidRPr="00B83149">
              <w:fldChar w:fldCharType="separate"/>
            </w:r>
            <w:r w:rsidR="00C80F6A" w:rsidRPr="00B83149">
              <w:rPr>
                <w:rStyle w:val="Hyperlink"/>
                <w:bCs/>
              </w:rPr>
              <w:t>F1997B02360</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533</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1968 No.</w:t>
            </w:r>
            <w:r w:rsidR="00B83149" w:rsidRPr="00B83149">
              <w:t> </w:t>
            </w:r>
            <w:r w:rsidRPr="00B83149">
              <w:t>48</w:t>
            </w:r>
          </w:p>
        </w:tc>
        <w:bookmarkStart w:id="550" w:name="BKCheck15B_537"/>
        <w:bookmarkEnd w:id="550"/>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"http://www.comlaw.gov.au/Details/F1997B02361" \o "ComLaw" </w:instrText>
            </w:r>
            <w:r w:rsidRPr="00B83149">
              <w:fldChar w:fldCharType="separate"/>
            </w:r>
            <w:r w:rsidR="00C80F6A" w:rsidRPr="00B83149">
              <w:rPr>
                <w:rStyle w:val="Hyperlink"/>
                <w:bCs/>
              </w:rPr>
              <w:t>F1997B02361</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534</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1968 No.</w:t>
            </w:r>
            <w:r w:rsidR="00B83149" w:rsidRPr="00B83149">
              <w:t> </w:t>
            </w:r>
            <w:r w:rsidRPr="00B83149">
              <w:t>71</w:t>
            </w:r>
          </w:p>
        </w:tc>
        <w:bookmarkStart w:id="551" w:name="BKCheck15B_538"/>
        <w:bookmarkEnd w:id="551"/>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"http://www.comlaw.gov.au/Details/F1997B02362" \o "ComLaw" </w:instrText>
            </w:r>
            <w:r w:rsidRPr="00B83149">
              <w:fldChar w:fldCharType="separate"/>
            </w:r>
            <w:r w:rsidR="00C80F6A" w:rsidRPr="00B83149">
              <w:rPr>
                <w:rStyle w:val="Hyperlink"/>
                <w:bCs/>
              </w:rPr>
              <w:t>F1997B02362</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535</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1968 No.</w:t>
            </w:r>
            <w:r w:rsidR="00B83149" w:rsidRPr="00B83149">
              <w:t> </w:t>
            </w:r>
            <w:r w:rsidRPr="00B83149">
              <w:t>135</w:t>
            </w:r>
          </w:p>
        </w:tc>
        <w:bookmarkStart w:id="552" w:name="BKCheck15B_539"/>
        <w:bookmarkEnd w:id="552"/>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"http://www.comlaw.gov.au/Details/F1997B02363" \o "ComLaw" </w:instrText>
            </w:r>
            <w:r w:rsidRPr="00B83149">
              <w:fldChar w:fldCharType="separate"/>
            </w:r>
            <w:r w:rsidR="00C80F6A" w:rsidRPr="00B83149">
              <w:rPr>
                <w:rStyle w:val="Hyperlink"/>
                <w:bCs/>
              </w:rPr>
              <w:t>F1997B02363</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536</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1969 No.</w:t>
            </w:r>
            <w:r w:rsidR="00B83149" w:rsidRPr="00B83149">
              <w:t> </w:t>
            </w:r>
            <w:r w:rsidRPr="00B83149">
              <w:t>105</w:t>
            </w:r>
          </w:p>
        </w:tc>
        <w:bookmarkStart w:id="553" w:name="BKCheck15B_540"/>
        <w:bookmarkEnd w:id="553"/>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"http://www.comlaw.gov.au/Details/F1997B02364" \o "ComLaw" </w:instrText>
            </w:r>
            <w:r w:rsidRPr="00B83149">
              <w:fldChar w:fldCharType="separate"/>
            </w:r>
            <w:r w:rsidR="00C80F6A" w:rsidRPr="00B83149">
              <w:rPr>
                <w:rStyle w:val="Hyperlink"/>
                <w:bCs/>
              </w:rPr>
              <w:t>F1997B02364</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537</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1969 No.</w:t>
            </w:r>
            <w:r w:rsidR="00B83149" w:rsidRPr="00B83149">
              <w:t> </w:t>
            </w:r>
            <w:r w:rsidRPr="00B83149">
              <w:t>204</w:t>
            </w:r>
          </w:p>
        </w:tc>
        <w:bookmarkStart w:id="554" w:name="BKCheck15B_541"/>
        <w:bookmarkEnd w:id="554"/>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"http://www.comlaw.gov.au/Details/F1997B02365" \o "ComLaw" </w:instrText>
            </w:r>
            <w:r w:rsidRPr="00B83149">
              <w:fldChar w:fldCharType="separate"/>
            </w:r>
            <w:r w:rsidR="00C80F6A" w:rsidRPr="00B83149">
              <w:rPr>
                <w:rStyle w:val="Hyperlink"/>
                <w:bCs/>
              </w:rPr>
              <w:t>F1997B02365</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538</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1970 No.</w:t>
            </w:r>
            <w:r w:rsidR="00B83149" w:rsidRPr="00B83149">
              <w:t> </w:t>
            </w:r>
            <w:r w:rsidRPr="00B83149">
              <w:t>4</w:t>
            </w:r>
          </w:p>
        </w:tc>
        <w:bookmarkStart w:id="555" w:name="BKCheck15B_542"/>
        <w:bookmarkEnd w:id="555"/>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"http://www.comlaw.gov.au/Details/F1997B02366" \o "ComLaw" </w:instrText>
            </w:r>
            <w:r w:rsidRPr="00B83149">
              <w:fldChar w:fldCharType="separate"/>
            </w:r>
            <w:r w:rsidR="00C80F6A" w:rsidRPr="00B83149">
              <w:rPr>
                <w:rStyle w:val="Hyperlink"/>
                <w:bCs/>
              </w:rPr>
              <w:t>F1997B02366</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539</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1970 No.</w:t>
            </w:r>
            <w:r w:rsidR="00B83149" w:rsidRPr="00B83149">
              <w:t> </w:t>
            </w:r>
            <w:r w:rsidRPr="00B83149">
              <w:t>112</w:t>
            </w:r>
          </w:p>
        </w:tc>
        <w:bookmarkStart w:id="556" w:name="BKCheck15B_543"/>
        <w:bookmarkEnd w:id="556"/>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"http://www.comlaw.gov.au/Details/F1997B02367" \o "ComLaw" </w:instrText>
            </w:r>
            <w:r w:rsidRPr="00B83149">
              <w:fldChar w:fldCharType="separate"/>
            </w:r>
            <w:r w:rsidR="00C80F6A" w:rsidRPr="00B83149">
              <w:rPr>
                <w:rStyle w:val="Hyperlink"/>
                <w:bCs/>
              </w:rPr>
              <w:t>F1997B02367</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540</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1970 No.</w:t>
            </w:r>
            <w:r w:rsidR="00B83149" w:rsidRPr="00B83149">
              <w:t> </w:t>
            </w:r>
            <w:r w:rsidRPr="00B83149">
              <w:t>173</w:t>
            </w:r>
          </w:p>
        </w:tc>
        <w:bookmarkStart w:id="557" w:name="BKCheck15B_544"/>
        <w:bookmarkEnd w:id="557"/>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"http://www.comlaw.gov.au/Details/F1997B02368" \o "ComLaw" </w:instrText>
            </w:r>
            <w:r w:rsidRPr="00B83149">
              <w:fldChar w:fldCharType="separate"/>
            </w:r>
            <w:r w:rsidR="00C80F6A" w:rsidRPr="00B83149">
              <w:rPr>
                <w:rStyle w:val="Hyperlink"/>
                <w:bCs/>
              </w:rPr>
              <w:t>F1997B02368</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541</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1970 No.</w:t>
            </w:r>
            <w:r w:rsidR="00B83149" w:rsidRPr="00B83149">
              <w:t> </w:t>
            </w:r>
            <w:r w:rsidRPr="00B83149">
              <w:t>211</w:t>
            </w:r>
          </w:p>
        </w:tc>
        <w:bookmarkStart w:id="558" w:name="BKCheck15B_545"/>
        <w:bookmarkEnd w:id="558"/>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"http://www.comlaw.gov.au/Details/F1997B02369" \o "ComLaw" </w:instrText>
            </w:r>
            <w:r w:rsidRPr="00B83149">
              <w:fldChar w:fldCharType="separate"/>
            </w:r>
            <w:r w:rsidR="00C80F6A" w:rsidRPr="00B83149">
              <w:rPr>
                <w:rStyle w:val="Hyperlink"/>
                <w:bCs/>
              </w:rPr>
              <w:t>F1997B02369</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542</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1971 No.</w:t>
            </w:r>
            <w:r w:rsidR="00B83149" w:rsidRPr="00B83149">
              <w:t> </w:t>
            </w:r>
            <w:r w:rsidRPr="00B83149">
              <w:t>5</w:t>
            </w:r>
          </w:p>
        </w:tc>
        <w:bookmarkStart w:id="559" w:name="BKCheck15B_546"/>
        <w:bookmarkEnd w:id="559"/>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"http://www.comlaw.gov.au/Details/F1997B02370" \o "ComLaw" </w:instrText>
            </w:r>
            <w:r w:rsidRPr="00B83149">
              <w:fldChar w:fldCharType="separate"/>
            </w:r>
            <w:r w:rsidR="00C80F6A" w:rsidRPr="00B83149">
              <w:rPr>
                <w:rStyle w:val="Hyperlink"/>
                <w:bCs/>
              </w:rPr>
              <w:t>F1997B02370</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543</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1971 No.</w:t>
            </w:r>
            <w:r w:rsidR="00B83149" w:rsidRPr="00B83149">
              <w:t> </w:t>
            </w:r>
            <w:r w:rsidRPr="00B83149">
              <w:t>115</w:t>
            </w:r>
          </w:p>
        </w:tc>
        <w:bookmarkStart w:id="560" w:name="BKCheck15B_547"/>
        <w:bookmarkEnd w:id="560"/>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"http://www.comlaw.gov.au/Details/F1997B02371" \o "ComLaw" </w:instrText>
            </w:r>
            <w:r w:rsidRPr="00B83149">
              <w:fldChar w:fldCharType="separate"/>
            </w:r>
            <w:r w:rsidR="00C80F6A" w:rsidRPr="00B83149">
              <w:rPr>
                <w:rStyle w:val="Hyperlink"/>
                <w:bCs/>
              </w:rPr>
              <w:t>F1997B02371</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544</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1972 No.</w:t>
            </w:r>
            <w:r w:rsidR="00B83149" w:rsidRPr="00B83149">
              <w:t> </w:t>
            </w:r>
            <w:r w:rsidRPr="00B83149">
              <w:t>73</w:t>
            </w:r>
          </w:p>
        </w:tc>
        <w:bookmarkStart w:id="561" w:name="BKCheck15B_548"/>
        <w:bookmarkEnd w:id="561"/>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"http://www.comlaw.gov.au/Details/F1997B02372" \o "ComLaw" </w:instrText>
            </w:r>
            <w:r w:rsidRPr="00B83149">
              <w:fldChar w:fldCharType="separate"/>
            </w:r>
            <w:r w:rsidR="00C80F6A" w:rsidRPr="00B83149">
              <w:rPr>
                <w:rStyle w:val="Hyperlink"/>
                <w:bCs/>
              </w:rPr>
              <w:t>F1997B02372</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545</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1972 No.</w:t>
            </w:r>
            <w:r w:rsidR="00B83149" w:rsidRPr="00B83149">
              <w:t> </w:t>
            </w:r>
            <w:r w:rsidRPr="00B83149">
              <w:t>120</w:t>
            </w:r>
          </w:p>
        </w:tc>
        <w:bookmarkStart w:id="562" w:name="BKCheck15B_549"/>
        <w:bookmarkEnd w:id="562"/>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"http://www.comlaw.gov.au/Details/F1997B02373" \o "ComLaw" </w:instrText>
            </w:r>
            <w:r w:rsidRPr="00B83149">
              <w:fldChar w:fldCharType="separate"/>
            </w:r>
            <w:r w:rsidR="00C80F6A" w:rsidRPr="00B83149">
              <w:rPr>
                <w:rStyle w:val="Hyperlink"/>
                <w:bCs/>
              </w:rPr>
              <w:t>F1997B02373</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546</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1973 No.</w:t>
            </w:r>
            <w:r w:rsidR="00B83149" w:rsidRPr="00B83149">
              <w:t> </w:t>
            </w:r>
            <w:r w:rsidRPr="00B83149">
              <w:t>78</w:t>
            </w:r>
          </w:p>
        </w:tc>
        <w:bookmarkStart w:id="563" w:name="BKCheck15B_550"/>
        <w:bookmarkEnd w:id="563"/>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"http://www.comlaw.gov.au/Details/F1997B02374" \o "ComLaw" </w:instrText>
            </w:r>
            <w:r w:rsidRPr="00B83149">
              <w:fldChar w:fldCharType="separate"/>
            </w:r>
            <w:r w:rsidR="00C80F6A" w:rsidRPr="00B83149">
              <w:rPr>
                <w:rStyle w:val="Hyperlink"/>
                <w:bCs/>
              </w:rPr>
              <w:t>F1997B02374</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547</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1973 No.</w:t>
            </w:r>
            <w:r w:rsidR="00B83149" w:rsidRPr="00B83149">
              <w:t> </w:t>
            </w:r>
            <w:r w:rsidRPr="00B83149">
              <w:t>101</w:t>
            </w:r>
          </w:p>
        </w:tc>
        <w:bookmarkStart w:id="564" w:name="BKCheck15B_551"/>
        <w:bookmarkEnd w:id="564"/>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"http://www.comlaw.gov.au/Details/F1997B02375" \o "ComLaw" </w:instrText>
            </w:r>
            <w:r w:rsidRPr="00B83149">
              <w:fldChar w:fldCharType="separate"/>
            </w:r>
            <w:r w:rsidR="00C80F6A" w:rsidRPr="00B83149">
              <w:rPr>
                <w:rStyle w:val="Hyperlink"/>
                <w:bCs/>
              </w:rPr>
              <w:t>F1997B02375</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lastRenderedPageBreak/>
              <w:t>548</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1973 No.</w:t>
            </w:r>
            <w:r w:rsidR="00B83149" w:rsidRPr="00B83149">
              <w:t> </w:t>
            </w:r>
            <w:r w:rsidRPr="00B83149">
              <w:t>180</w:t>
            </w:r>
          </w:p>
        </w:tc>
        <w:bookmarkStart w:id="565" w:name="BKCheck15B_552"/>
        <w:bookmarkEnd w:id="565"/>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"http://www.comlaw.gov.au/Details/F1997B02376" \o "ComLaw" </w:instrText>
            </w:r>
            <w:r w:rsidRPr="00B83149">
              <w:fldChar w:fldCharType="separate"/>
            </w:r>
            <w:r w:rsidR="00C80F6A" w:rsidRPr="00B83149">
              <w:rPr>
                <w:rStyle w:val="Hyperlink"/>
                <w:bCs/>
              </w:rPr>
              <w:t>F1997B02376</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549</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1974 No.</w:t>
            </w:r>
            <w:r w:rsidR="00B83149" w:rsidRPr="00B83149">
              <w:t> </w:t>
            </w:r>
            <w:r w:rsidRPr="00B83149">
              <w:t>111</w:t>
            </w:r>
          </w:p>
        </w:tc>
        <w:bookmarkStart w:id="566" w:name="BKCheck15B_553"/>
        <w:bookmarkEnd w:id="566"/>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"http://www.comlaw.gov.au/Details/F1997B02377" \o "ComLaw" </w:instrText>
            </w:r>
            <w:r w:rsidRPr="00B83149">
              <w:fldChar w:fldCharType="separate"/>
            </w:r>
            <w:r w:rsidR="00C80F6A" w:rsidRPr="00B83149">
              <w:rPr>
                <w:rStyle w:val="Hyperlink"/>
                <w:bCs/>
              </w:rPr>
              <w:t>F1997B02377</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550</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1974 No.</w:t>
            </w:r>
            <w:r w:rsidR="00B83149" w:rsidRPr="00B83149">
              <w:t> </w:t>
            </w:r>
            <w:r w:rsidRPr="00B83149">
              <w:t>150</w:t>
            </w:r>
          </w:p>
        </w:tc>
        <w:bookmarkStart w:id="567" w:name="BKCheck15B_554"/>
        <w:bookmarkEnd w:id="567"/>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"http://www.comlaw.gov.au/Details/F1997B02378" \o "ComLaw" </w:instrText>
            </w:r>
            <w:r w:rsidRPr="00B83149">
              <w:fldChar w:fldCharType="separate"/>
            </w:r>
            <w:r w:rsidR="00C80F6A" w:rsidRPr="00B83149">
              <w:rPr>
                <w:rStyle w:val="Hyperlink"/>
                <w:bCs/>
              </w:rPr>
              <w:t>F1997B02378</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551</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1974 No.</w:t>
            </w:r>
            <w:r w:rsidR="00B83149" w:rsidRPr="00B83149">
              <w:t> </w:t>
            </w:r>
            <w:r w:rsidRPr="00B83149">
              <w:t>266</w:t>
            </w:r>
          </w:p>
        </w:tc>
        <w:bookmarkStart w:id="568" w:name="BKCheck15B_555"/>
        <w:bookmarkEnd w:id="568"/>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"http://www.comlaw.gov.au/Details/F1997B02379" \o "ComLaw" </w:instrText>
            </w:r>
            <w:r w:rsidRPr="00B83149">
              <w:fldChar w:fldCharType="separate"/>
            </w:r>
            <w:r w:rsidR="00C80F6A" w:rsidRPr="00B83149">
              <w:rPr>
                <w:rStyle w:val="Hyperlink"/>
                <w:bCs/>
              </w:rPr>
              <w:t>F1997B02379</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552</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1975 No.</w:t>
            </w:r>
            <w:r w:rsidR="00B83149" w:rsidRPr="00B83149">
              <w:t> </w:t>
            </w:r>
            <w:r w:rsidRPr="00B83149">
              <w:t>8</w:t>
            </w:r>
          </w:p>
        </w:tc>
        <w:bookmarkStart w:id="569" w:name="BKCheck15B_556"/>
        <w:bookmarkEnd w:id="569"/>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"http://www.comlaw.gov.au/Details/F1997B02380" \o "ComLaw" </w:instrText>
            </w:r>
            <w:r w:rsidRPr="00B83149">
              <w:fldChar w:fldCharType="separate"/>
            </w:r>
            <w:r w:rsidR="00C80F6A" w:rsidRPr="00B83149">
              <w:rPr>
                <w:rStyle w:val="Hyperlink"/>
                <w:bCs/>
              </w:rPr>
              <w:t>F1997B02380</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553</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1975 No.</w:t>
            </w:r>
            <w:r w:rsidR="00B83149" w:rsidRPr="00B83149">
              <w:t> </w:t>
            </w:r>
            <w:r w:rsidRPr="00B83149">
              <w:t>79</w:t>
            </w:r>
          </w:p>
        </w:tc>
        <w:bookmarkStart w:id="570" w:name="BKCheck15B_557"/>
        <w:bookmarkEnd w:id="570"/>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"http://www.comlaw.gov.au/Details/F1997B02381" \o "ComLaw" </w:instrText>
            </w:r>
            <w:r w:rsidRPr="00B83149">
              <w:fldChar w:fldCharType="separate"/>
            </w:r>
            <w:r w:rsidR="00C80F6A" w:rsidRPr="00B83149">
              <w:rPr>
                <w:rStyle w:val="Hyperlink"/>
                <w:bCs/>
              </w:rPr>
              <w:t>F1997B02381</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554</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1975 No.</w:t>
            </w:r>
            <w:r w:rsidR="00B83149" w:rsidRPr="00B83149">
              <w:t> </w:t>
            </w:r>
            <w:r w:rsidRPr="00B83149">
              <w:t>187</w:t>
            </w:r>
          </w:p>
        </w:tc>
        <w:bookmarkStart w:id="571" w:name="BKCheck15B_558"/>
        <w:bookmarkEnd w:id="571"/>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"http://www.comlaw.gov.au/Details/F1997B02382" \o "ComLaw" </w:instrText>
            </w:r>
            <w:r w:rsidRPr="00B83149">
              <w:fldChar w:fldCharType="separate"/>
            </w:r>
            <w:r w:rsidR="00C80F6A" w:rsidRPr="00B83149">
              <w:rPr>
                <w:rStyle w:val="Hyperlink"/>
                <w:bCs/>
              </w:rPr>
              <w:t>F1997B02382</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555</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1975 No.</w:t>
            </w:r>
            <w:r w:rsidR="00B83149" w:rsidRPr="00B83149">
              <w:t> </w:t>
            </w:r>
            <w:r w:rsidRPr="00B83149">
              <w:t>198</w:t>
            </w:r>
          </w:p>
        </w:tc>
        <w:bookmarkStart w:id="572" w:name="BKCheck15B_559"/>
        <w:bookmarkEnd w:id="572"/>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"http://www.comlaw.gov.au/Details/F1997B02383" \o "ComLaw" </w:instrText>
            </w:r>
            <w:r w:rsidRPr="00B83149">
              <w:fldChar w:fldCharType="separate"/>
            </w:r>
            <w:r w:rsidR="00C80F6A" w:rsidRPr="00B83149">
              <w:rPr>
                <w:rStyle w:val="Hyperlink"/>
                <w:bCs/>
              </w:rPr>
              <w:t>F1997B02383</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556</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1976 No.</w:t>
            </w:r>
            <w:r w:rsidR="00B83149" w:rsidRPr="00B83149">
              <w:t> </w:t>
            </w:r>
            <w:r w:rsidRPr="00B83149">
              <w:t>85</w:t>
            </w:r>
          </w:p>
        </w:tc>
        <w:bookmarkStart w:id="573" w:name="BKCheck15B_560"/>
        <w:bookmarkEnd w:id="573"/>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"http://www.comlaw.gov.au/Details/F1997B02384" \o "ComLaw" </w:instrText>
            </w:r>
            <w:r w:rsidRPr="00B83149">
              <w:fldChar w:fldCharType="separate"/>
            </w:r>
            <w:r w:rsidR="00C80F6A" w:rsidRPr="00B83149">
              <w:rPr>
                <w:rStyle w:val="Hyperlink"/>
                <w:bCs/>
              </w:rPr>
              <w:t>F1997B02384</w:t>
            </w:r>
            <w:r w:rsidRPr="00B83149">
              <w:rPr>
                <w:rStyle w:val="Hyperlink"/>
                <w:bCs/>
              </w:rPr>
              <w:fldChar w:fldCharType="end"/>
            </w:r>
          </w:p>
        </w:tc>
      </w:tr>
      <w:tr w:rsidR="00C80F6A" w:rsidRPr="00B83149" w:rsidTr="0061100F">
        <w:trPr>
          <w:cantSplit/>
        </w:trPr>
        <w:tc>
          <w:tcPr>
            <w:tcW w:w="822" w:type="dxa"/>
            <w:shd w:val="clear" w:color="auto" w:fill="auto"/>
          </w:tcPr>
          <w:p w:rsidR="00C80F6A" w:rsidRPr="00B83149" w:rsidRDefault="0061100F" w:rsidP="00581CCD">
            <w:pPr>
              <w:pStyle w:val="Tabletext"/>
              <w:rPr>
                <w:szCs w:val="22"/>
              </w:rPr>
            </w:pPr>
            <w:r w:rsidRPr="00B83149">
              <w:rPr>
                <w:szCs w:val="22"/>
              </w:rPr>
              <w:t>557</w:t>
            </w:r>
          </w:p>
        </w:tc>
        <w:tc>
          <w:tcPr>
            <w:tcW w:w="4961" w:type="dxa"/>
            <w:shd w:val="clear" w:color="auto" w:fill="auto"/>
          </w:tcPr>
          <w:p w:rsidR="00C80F6A" w:rsidRPr="00B83149" w:rsidRDefault="00C80F6A" w:rsidP="00581CCD">
            <w:pPr>
              <w:pStyle w:val="Tabletext"/>
            </w:pPr>
            <w:r w:rsidRPr="00B83149">
              <w:t>Superannuation Regulations (Amendment), SR</w:t>
            </w:r>
            <w:r w:rsidR="00B83149" w:rsidRPr="00B83149">
              <w:t> </w:t>
            </w:r>
            <w:r w:rsidRPr="00B83149">
              <w:t>1976 No.</w:t>
            </w:r>
            <w:r w:rsidR="00B83149" w:rsidRPr="00B83149">
              <w:t> </w:t>
            </w:r>
            <w:r w:rsidRPr="00B83149">
              <w:t>133</w:t>
            </w:r>
          </w:p>
        </w:tc>
        <w:bookmarkStart w:id="574" w:name="BKCheck15B_561"/>
        <w:bookmarkEnd w:id="574"/>
        <w:tc>
          <w:tcPr>
            <w:tcW w:w="1560" w:type="dxa"/>
            <w:shd w:val="clear" w:color="auto" w:fill="auto"/>
          </w:tcPr>
          <w:p w:rsidR="00C80F6A" w:rsidRPr="00B83149" w:rsidRDefault="00A011EF" w:rsidP="00581CCD">
            <w:pPr>
              <w:pStyle w:val="Tabletext"/>
              <w:rPr>
                <w:rStyle w:val="Hyperlink"/>
                <w:bCs/>
              </w:rPr>
            </w:pPr>
            <w:r w:rsidRPr="00B83149">
              <w:fldChar w:fldCharType="begin"/>
            </w:r>
            <w:r w:rsidRPr="00B83149">
              <w:instrText xml:space="preserve"> HYPERLINK "http://www.comlaw.gov.au/Details/F1997B02385" \o "ComLaw" </w:instrText>
            </w:r>
            <w:r w:rsidRPr="00B83149">
              <w:fldChar w:fldCharType="separate"/>
            </w:r>
            <w:r w:rsidR="00C80F6A" w:rsidRPr="00B83149">
              <w:rPr>
                <w:rStyle w:val="Hyperlink"/>
                <w:bCs/>
              </w:rPr>
              <w:t>F1997B02385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558</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1978 No.</w:t>
            </w:r>
            <w:r w:rsidR="00B83149" w:rsidRPr="00B83149">
              <w:t> </w:t>
            </w:r>
            <w:r w:rsidRPr="00B83149">
              <w:t>228</w:t>
            </w:r>
          </w:p>
        </w:tc>
        <w:bookmarkStart w:id="575" w:name="BKCheck15B_562"/>
        <w:bookmarkEnd w:id="57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"http://www.comlaw.gov.au/Details/F1996B01104" \o "ComLaw" </w:instrText>
            </w:r>
            <w:r w:rsidRPr="00B83149">
              <w:fldChar w:fldCharType="separate"/>
            </w:r>
            <w:r w:rsidR="00221AD4" w:rsidRPr="00B83149">
              <w:rPr>
                <w:rStyle w:val="Hyperlink"/>
                <w:bCs/>
              </w:rPr>
              <w:t>F1996B01104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559</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1981 No.</w:t>
            </w:r>
            <w:r w:rsidR="00B83149" w:rsidRPr="00B83149">
              <w:t> </w:t>
            </w:r>
            <w:r w:rsidRPr="00B83149">
              <w:t>14</w:t>
            </w:r>
          </w:p>
        </w:tc>
        <w:bookmarkStart w:id="576" w:name="BKCheck15B_563"/>
        <w:bookmarkEnd w:id="57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"http://www.comlaw.gov.au/Details/F1996B01105" \o "ComLaw" </w:instrText>
            </w:r>
            <w:r w:rsidRPr="00B83149">
              <w:fldChar w:fldCharType="separate"/>
            </w:r>
            <w:r w:rsidR="00221AD4" w:rsidRPr="00B83149">
              <w:rPr>
                <w:rStyle w:val="Hyperlink"/>
                <w:bCs/>
              </w:rPr>
              <w:t>F1996B01105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560</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1981 No.</w:t>
            </w:r>
            <w:r w:rsidR="00B83149" w:rsidRPr="00B83149">
              <w:t> </w:t>
            </w:r>
            <w:r w:rsidRPr="00B83149">
              <w:t>231</w:t>
            </w:r>
          </w:p>
        </w:tc>
        <w:bookmarkStart w:id="577" w:name="BKCheck15B_564"/>
        <w:bookmarkEnd w:id="57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"http://www.comlaw.gov.au/Details/F1996B01106" \o "ComLaw" </w:instrText>
            </w:r>
            <w:r w:rsidRPr="00B83149">
              <w:fldChar w:fldCharType="separate"/>
            </w:r>
            <w:r w:rsidR="00221AD4" w:rsidRPr="00B83149">
              <w:rPr>
                <w:rStyle w:val="Hyperlink"/>
                <w:bCs/>
              </w:rPr>
              <w:t>F1996B01106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561</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1981 No.</w:t>
            </w:r>
            <w:r w:rsidR="00B83149" w:rsidRPr="00B83149">
              <w:t> </w:t>
            </w:r>
            <w:r w:rsidRPr="00B83149">
              <w:t>384</w:t>
            </w:r>
          </w:p>
        </w:tc>
        <w:bookmarkStart w:id="578" w:name="BKCheck15B_565"/>
        <w:bookmarkEnd w:id="57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"http://www.comlaw.gov.au/Details/F1996B01107" \o "ComLaw" </w:instrText>
            </w:r>
            <w:r w:rsidRPr="00B83149">
              <w:fldChar w:fldCharType="separate"/>
            </w:r>
            <w:r w:rsidR="00221AD4" w:rsidRPr="00B83149">
              <w:rPr>
                <w:rStyle w:val="Hyperlink"/>
                <w:bCs/>
              </w:rPr>
              <w:t>F1996B01107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562</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1982 No.</w:t>
            </w:r>
            <w:r w:rsidR="00B83149" w:rsidRPr="00B83149">
              <w:t> </w:t>
            </w:r>
            <w:r w:rsidRPr="00B83149">
              <w:t>208</w:t>
            </w:r>
          </w:p>
        </w:tc>
        <w:bookmarkStart w:id="579" w:name="BKCheck15B_566"/>
        <w:bookmarkEnd w:id="57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"http://www.comlaw.gov.au/Details/F1996B01108" \o "ComLaw" </w:instrText>
            </w:r>
            <w:r w:rsidRPr="00B83149">
              <w:fldChar w:fldCharType="separate"/>
            </w:r>
            <w:r w:rsidR="00221AD4" w:rsidRPr="00B83149">
              <w:rPr>
                <w:rStyle w:val="Hyperlink"/>
                <w:bCs/>
              </w:rPr>
              <w:t>F1996B01108</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563</w:t>
            </w:r>
          </w:p>
        </w:tc>
        <w:tc>
          <w:tcPr>
            <w:tcW w:w="4961" w:type="dxa"/>
            <w:shd w:val="clear" w:color="auto" w:fill="auto"/>
          </w:tcPr>
          <w:p w:rsidR="00142D37" w:rsidRPr="00B83149" w:rsidRDefault="00142D37" w:rsidP="004114AE">
            <w:pPr>
              <w:pStyle w:val="Tabletext"/>
            </w:pPr>
            <w:r w:rsidRPr="00B83149">
              <w:t>Superannuation (Retiring Age) Regulations (Amendment), SR</w:t>
            </w:r>
            <w:r w:rsidR="00B83149" w:rsidRPr="00B83149">
              <w:t> </w:t>
            </w:r>
            <w:r w:rsidRPr="00B83149">
              <w:t>1983 No.</w:t>
            </w:r>
            <w:r w:rsidR="00B83149" w:rsidRPr="00B83149">
              <w:t> </w:t>
            </w:r>
            <w:r w:rsidRPr="00B83149">
              <w:t>33</w:t>
            </w:r>
          </w:p>
        </w:tc>
        <w:bookmarkStart w:id="580" w:name="BKCheck15B_567"/>
        <w:bookmarkEnd w:id="580"/>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"http://www.comlaw.gov.au/Details/F1996B01109" \o "ComLaw" </w:instrText>
            </w:r>
            <w:r w:rsidRPr="00B83149">
              <w:fldChar w:fldCharType="separate"/>
            </w:r>
            <w:r w:rsidR="00142D37" w:rsidRPr="00B83149">
              <w:rPr>
                <w:rStyle w:val="Hyperlink"/>
                <w:bCs/>
              </w:rPr>
              <w:t>F1996B01109</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564</w:t>
            </w:r>
          </w:p>
        </w:tc>
        <w:tc>
          <w:tcPr>
            <w:tcW w:w="4961" w:type="dxa"/>
            <w:shd w:val="clear" w:color="auto" w:fill="auto"/>
          </w:tcPr>
          <w:p w:rsidR="00142D37" w:rsidRPr="00B83149" w:rsidRDefault="00142D37" w:rsidP="004114AE">
            <w:pPr>
              <w:pStyle w:val="Tabletext"/>
            </w:pPr>
            <w:r w:rsidRPr="00B83149">
              <w:t>Superannuation (Retiring Age) Regulations (Amendment), SR</w:t>
            </w:r>
            <w:r w:rsidR="00B83149" w:rsidRPr="00B83149">
              <w:t> </w:t>
            </w:r>
            <w:r w:rsidRPr="00B83149">
              <w:t>1983 No.</w:t>
            </w:r>
            <w:r w:rsidR="00B83149" w:rsidRPr="00B83149">
              <w:t> </w:t>
            </w:r>
            <w:r w:rsidRPr="00B83149">
              <w:t>34</w:t>
            </w:r>
          </w:p>
        </w:tc>
        <w:bookmarkStart w:id="581" w:name="BKCheck15B_568"/>
        <w:bookmarkEnd w:id="581"/>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"http://www.comlaw.gov.au/Details/F1996B01110" \o "ComLaw" </w:instrText>
            </w:r>
            <w:r w:rsidRPr="00B83149">
              <w:fldChar w:fldCharType="separate"/>
            </w:r>
            <w:r w:rsidR="00142D37" w:rsidRPr="00B83149">
              <w:rPr>
                <w:rStyle w:val="Hyperlink"/>
                <w:bCs/>
              </w:rPr>
              <w:t>F1996B01110</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565</w:t>
            </w:r>
          </w:p>
        </w:tc>
        <w:tc>
          <w:tcPr>
            <w:tcW w:w="4961" w:type="dxa"/>
            <w:shd w:val="clear" w:color="auto" w:fill="auto"/>
          </w:tcPr>
          <w:p w:rsidR="00142D37" w:rsidRPr="00B83149" w:rsidRDefault="00142D37" w:rsidP="004114AE">
            <w:pPr>
              <w:pStyle w:val="Tabletext"/>
            </w:pPr>
            <w:r w:rsidRPr="00B83149">
              <w:t>Superannuation (Retiring Age) Regulations (Amendment), SR</w:t>
            </w:r>
            <w:r w:rsidR="00B83149" w:rsidRPr="00B83149">
              <w:t> </w:t>
            </w:r>
            <w:r w:rsidRPr="00B83149">
              <w:t>1983 No.</w:t>
            </w:r>
            <w:r w:rsidR="00B83149" w:rsidRPr="00B83149">
              <w:t> </w:t>
            </w:r>
            <w:r w:rsidRPr="00B83149">
              <w:t>74</w:t>
            </w:r>
          </w:p>
        </w:tc>
        <w:bookmarkStart w:id="582" w:name="BKCheck15B_569"/>
        <w:bookmarkEnd w:id="582"/>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"http://www.comlaw.gov.au/Details/F1996B01111" \o "ComLaw" </w:instrText>
            </w:r>
            <w:r w:rsidRPr="00B83149">
              <w:fldChar w:fldCharType="separate"/>
            </w:r>
            <w:r w:rsidR="00142D37" w:rsidRPr="00B83149">
              <w:rPr>
                <w:rStyle w:val="Hyperlink"/>
                <w:bCs/>
              </w:rPr>
              <w:t>F1996B01111</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lastRenderedPageBreak/>
              <w:t>566</w:t>
            </w:r>
          </w:p>
        </w:tc>
        <w:tc>
          <w:tcPr>
            <w:tcW w:w="4961" w:type="dxa"/>
            <w:shd w:val="clear" w:color="auto" w:fill="auto"/>
          </w:tcPr>
          <w:p w:rsidR="00142D37" w:rsidRPr="00B83149" w:rsidRDefault="00142D37" w:rsidP="004114AE">
            <w:pPr>
              <w:pStyle w:val="Tabletext"/>
            </w:pPr>
            <w:r w:rsidRPr="00B83149">
              <w:t>Superannuation (Retiring Age) Regulations (Amendment), SR</w:t>
            </w:r>
            <w:r w:rsidR="00B83149" w:rsidRPr="00B83149">
              <w:t> </w:t>
            </w:r>
            <w:r w:rsidRPr="00B83149">
              <w:t>1983 No.</w:t>
            </w:r>
            <w:r w:rsidR="00B83149" w:rsidRPr="00B83149">
              <w:t> </w:t>
            </w:r>
            <w:r w:rsidRPr="00B83149">
              <w:t>75</w:t>
            </w:r>
          </w:p>
        </w:tc>
        <w:bookmarkStart w:id="583" w:name="BKCheck15B_570"/>
        <w:bookmarkEnd w:id="583"/>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"http://www.comlaw.gov.au/Details/F1996B01112" \o "ComLaw" </w:instrText>
            </w:r>
            <w:r w:rsidRPr="00B83149">
              <w:fldChar w:fldCharType="separate"/>
            </w:r>
            <w:r w:rsidR="00142D37" w:rsidRPr="00B83149">
              <w:rPr>
                <w:rStyle w:val="Hyperlink"/>
                <w:bCs/>
              </w:rPr>
              <w:t>F1996B01112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567</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1983 No.</w:t>
            </w:r>
            <w:r w:rsidR="00B83149" w:rsidRPr="00B83149">
              <w:t> </w:t>
            </w:r>
            <w:r w:rsidRPr="00B83149">
              <w:t>320</w:t>
            </w:r>
          </w:p>
        </w:tc>
        <w:bookmarkStart w:id="584" w:name="BKCheck15B_571"/>
        <w:bookmarkEnd w:id="58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"http://www.comlaw.gov.au/Details/F1996B01113" \o "ComLaw" </w:instrText>
            </w:r>
            <w:r w:rsidRPr="00B83149">
              <w:fldChar w:fldCharType="separate"/>
            </w:r>
            <w:r w:rsidR="00221AD4" w:rsidRPr="00B83149">
              <w:rPr>
                <w:rStyle w:val="Hyperlink"/>
                <w:bCs/>
              </w:rPr>
              <w:t>F1996B01113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568</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1983 No.</w:t>
            </w:r>
            <w:r w:rsidR="00B83149" w:rsidRPr="00B83149">
              <w:t> </w:t>
            </w:r>
            <w:r w:rsidRPr="00B83149">
              <w:t>321</w:t>
            </w:r>
          </w:p>
        </w:tc>
        <w:bookmarkStart w:id="585" w:name="BKCheck15B_572"/>
        <w:bookmarkEnd w:id="58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"http://www.comlaw.gov.au/Details/F1996B01114" \o "ComLaw" </w:instrText>
            </w:r>
            <w:r w:rsidRPr="00B83149">
              <w:fldChar w:fldCharType="separate"/>
            </w:r>
            <w:r w:rsidR="00221AD4" w:rsidRPr="00B83149">
              <w:rPr>
                <w:rStyle w:val="Hyperlink"/>
                <w:bCs/>
              </w:rPr>
              <w:t>F1996B01114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569</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1984 No.</w:t>
            </w:r>
            <w:r w:rsidR="00B83149" w:rsidRPr="00B83149">
              <w:t> </w:t>
            </w:r>
            <w:r w:rsidRPr="00B83149">
              <w:t>10</w:t>
            </w:r>
          </w:p>
        </w:tc>
        <w:bookmarkStart w:id="586" w:name="BKCheck15B_573"/>
        <w:bookmarkEnd w:id="58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"http://www.comlaw.gov.au/Details/F1996B01115" \o "ComLaw" </w:instrText>
            </w:r>
            <w:r w:rsidRPr="00B83149">
              <w:fldChar w:fldCharType="separate"/>
            </w:r>
            <w:r w:rsidR="00221AD4" w:rsidRPr="00B83149">
              <w:rPr>
                <w:rStyle w:val="Hyperlink"/>
                <w:bCs/>
              </w:rPr>
              <w:t>F1996B01115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570</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1984 No.</w:t>
            </w:r>
            <w:r w:rsidR="00B83149" w:rsidRPr="00B83149">
              <w:t> </w:t>
            </w:r>
            <w:r w:rsidRPr="00B83149">
              <w:t>157</w:t>
            </w:r>
          </w:p>
        </w:tc>
        <w:bookmarkStart w:id="587" w:name="BKCheck15B_574"/>
        <w:bookmarkEnd w:id="58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"http://www.comlaw.gov.au/Details/F1996B01116" \o "ComLaw" </w:instrText>
            </w:r>
            <w:r w:rsidRPr="00B83149">
              <w:fldChar w:fldCharType="separate"/>
            </w:r>
            <w:r w:rsidR="00221AD4" w:rsidRPr="00B83149">
              <w:rPr>
                <w:rStyle w:val="Hyperlink"/>
                <w:bCs/>
              </w:rPr>
              <w:t>F1996B01116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571</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1984 No.</w:t>
            </w:r>
            <w:r w:rsidR="00B83149" w:rsidRPr="00B83149">
              <w:t> </w:t>
            </w:r>
            <w:r w:rsidRPr="00B83149">
              <w:t>183</w:t>
            </w:r>
          </w:p>
        </w:tc>
        <w:bookmarkStart w:id="588" w:name="BKCheck15B_575"/>
        <w:bookmarkEnd w:id="58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"http://www.comlaw.gov.au/Details/F1996B01117" \o "ComLaw" </w:instrText>
            </w:r>
            <w:r w:rsidRPr="00B83149">
              <w:fldChar w:fldCharType="separate"/>
            </w:r>
            <w:r w:rsidR="00221AD4" w:rsidRPr="00B83149">
              <w:rPr>
                <w:rStyle w:val="Hyperlink"/>
                <w:bCs/>
              </w:rPr>
              <w:t>F1996B01117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572</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1984 No.</w:t>
            </w:r>
            <w:r w:rsidR="00B83149" w:rsidRPr="00B83149">
              <w:t> </w:t>
            </w:r>
            <w:r w:rsidRPr="00B83149">
              <w:t>190</w:t>
            </w:r>
          </w:p>
        </w:tc>
        <w:bookmarkStart w:id="589" w:name="BKCheck15B_576"/>
        <w:bookmarkEnd w:id="58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"http://www.comlaw.gov.au/Details/F1996B01118" \o "ComLaw" </w:instrText>
            </w:r>
            <w:r w:rsidRPr="00B83149">
              <w:fldChar w:fldCharType="separate"/>
            </w:r>
            <w:r w:rsidR="00221AD4" w:rsidRPr="00B83149">
              <w:rPr>
                <w:rStyle w:val="Hyperlink"/>
                <w:bCs/>
              </w:rPr>
              <w:t>F1996B01118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573</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1984 No.</w:t>
            </w:r>
            <w:r w:rsidR="00B83149" w:rsidRPr="00B83149">
              <w:t> </w:t>
            </w:r>
            <w:r w:rsidRPr="00B83149">
              <w:t>241</w:t>
            </w:r>
          </w:p>
        </w:tc>
        <w:bookmarkStart w:id="590" w:name="BKCheck15B_577"/>
        <w:bookmarkEnd w:id="59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"http://www.comlaw.gov.au/Details/F1996B01119" \o "ComLaw" </w:instrText>
            </w:r>
            <w:r w:rsidRPr="00B83149">
              <w:fldChar w:fldCharType="separate"/>
            </w:r>
            <w:r w:rsidR="00221AD4" w:rsidRPr="00B83149">
              <w:rPr>
                <w:rStyle w:val="Hyperlink"/>
                <w:bCs/>
              </w:rPr>
              <w:t>F1996B01119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574</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1984 No.</w:t>
            </w:r>
            <w:r w:rsidR="00B83149" w:rsidRPr="00B83149">
              <w:t> </w:t>
            </w:r>
            <w:r w:rsidRPr="00B83149">
              <w:t>264</w:t>
            </w:r>
          </w:p>
        </w:tc>
        <w:bookmarkStart w:id="591" w:name="BKCheck15B_578"/>
        <w:bookmarkEnd w:id="59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"http://www.comlaw.gov.au/Details/F1996B01120" \o "ComLaw" </w:instrText>
            </w:r>
            <w:r w:rsidRPr="00B83149">
              <w:fldChar w:fldCharType="separate"/>
            </w:r>
            <w:r w:rsidR="00221AD4" w:rsidRPr="00B83149">
              <w:rPr>
                <w:rStyle w:val="Hyperlink"/>
                <w:bCs/>
              </w:rPr>
              <w:t>F1996B01120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575</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1984 No.</w:t>
            </w:r>
            <w:r w:rsidR="00B83149" w:rsidRPr="00B83149">
              <w:t> </w:t>
            </w:r>
            <w:r w:rsidRPr="00B83149">
              <w:t>288</w:t>
            </w:r>
          </w:p>
        </w:tc>
        <w:bookmarkStart w:id="592" w:name="BKCheck15B_579"/>
        <w:bookmarkEnd w:id="59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"http://www.comlaw.gov.au/Details/F1996B01121" \o "ComLaw" </w:instrText>
            </w:r>
            <w:r w:rsidRPr="00B83149">
              <w:fldChar w:fldCharType="separate"/>
            </w:r>
            <w:r w:rsidR="00221AD4" w:rsidRPr="00B83149">
              <w:rPr>
                <w:rStyle w:val="Hyperlink"/>
                <w:bCs/>
              </w:rPr>
              <w:t>F1996B01121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576</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1984 No.</w:t>
            </w:r>
            <w:r w:rsidR="00B83149" w:rsidRPr="00B83149">
              <w:t> </w:t>
            </w:r>
            <w:r w:rsidRPr="00B83149">
              <w:t>368</w:t>
            </w:r>
          </w:p>
        </w:tc>
        <w:bookmarkStart w:id="593" w:name="BKCheck15B_580"/>
        <w:bookmarkEnd w:id="59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"http://www.comlaw.gov.au/Details/F1996B01122" \o "ComLaw" </w:instrText>
            </w:r>
            <w:r w:rsidRPr="00B83149">
              <w:fldChar w:fldCharType="separate"/>
            </w:r>
            <w:r w:rsidR="00221AD4" w:rsidRPr="00B83149">
              <w:rPr>
                <w:rStyle w:val="Hyperlink"/>
                <w:bCs/>
              </w:rPr>
              <w:t>F1996B01122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577</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1984 No.</w:t>
            </w:r>
            <w:r w:rsidR="00B83149" w:rsidRPr="00B83149">
              <w:t> </w:t>
            </w:r>
            <w:r w:rsidRPr="00B83149">
              <w:t>480</w:t>
            </w:r>
          </w:p>
        </w:tc>
        <w:bookmarkStart w:id="594" w:name="BKCheck15B_581"/>
        <w:bookmarkEnd w:id="59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"http://www.comlaw.gov.au/Details/F1996B01123" \o "ComLaw" </w:instrText>
            </w:r>
            <w:r w:rsidRPr="00B83149">
              <w:fldChar w:fldCharType="separate"/>
            </w:r>
            <w:r w:rsidR="00221AD4" w:rsidRPr="00B83149">
              <w:rPr>
                <w:rStyle w:val="Hyperlink"/>
                <w:bCs/>
              </w:rPr>
              <w:t>F1996B01123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578</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1985 No.</w:t>
            </w:r>
            <w:r w:rsidR="00B83149" w:rsidRPr="00B83149">
              <w:t> </w:t>
            </w:r>
            <w:r w:rsidRPr="00B83149">
              <w:t>31</w:t>
            </w:r>
          </w:p>
        </w:tc>
        <w:bookmarkStart w:id="595" w:name="BKCheck15B_582"/>
        <w:bookmarkEnd w:id="59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"http://www.comlaw.gov.au/Details/F1996B01124" \o "ComLaw" </w:instrText>
            </w:r>
            <w:r w:rsidRPr="00B83149">
              <w:fldChar w:fldCharType="separate"/>
            </w:r>
            <w:r w:rsidR="00221AD4" w:rsidRPr="00B83149">
              <w:rPr>
                <w:rStyle w:val="Hyperlink"/>
                <w:bCs/>
              </w:rPr>
              <w:t>F1996B01124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579</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1985 No.</w:t>
            </w:r>
            <w:r w:rsidR="00B83149" w:rsidRPr="00B83149">
              <w:t> </w:t>
            </w:r>
            <w:r w:rsidRPr="00B83149">
              <w:t>344</w:t>
            </w:r>
          </w:p>
        </w:tc>
        <w:bookmarkStart w:id="596" w:name="BKCheck15B_583"/>
        <w:bookmarkEnd w:id="59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"http://www.comlaw.gov.au/Details/F1996B01125" \o "ComLaw" </w:instrText>
            </w:r>
            <w:r w:rsidRPr="00B83149">
              <w:fldChar w:fldCharType="separate"/>
            </w:r>
            <w:r w:rsidR="00221AD4" w:rsidRPr="00B83149">
              <w:rPr>
                <w:rStyle w:val="Hyperlink"/>
                <w:bCs/>
              </w:rPr>
              <w:t>F1996B01125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580</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1985 No.</w:t>
            </w:r>
            <w:r w:rsidR="00B83149" w:rsidRPr="00B83149">
              <w:t> </w:t>
            </w:r>
            <w:r w:rsidRPr="00B83149">
              <w:t>355</w:t>
            </w:r>
          </w:p>
        </w:tc>
        <w:bookmarkStart w:id="597" w:name="BKCheck15B_584"/>
        <w:bookmarkEnd w:id="59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"http://www.comlaw.gov.au/Details/F1996B01126" \o "ComLaw" </w:instrText>
            </w:r>
            <w:r w:rsidRPr="00B83149">
              <w:fldChar w:fldCharType="separate"/>
            </w:r>
            <w:r w:rsidR="00221AD4" w:rsidRPr="00B83149">
              <w:rPr>
                <w:rStyle w:val="Hyperlink"/>
                <w:bCs/>
              </w:rPr>
              <w:t>F1996B01126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581</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1986 No.</w:t>
            </w:r>
            <w:r w:rsidR="00B83149" w:rsidRPr="00B83149">
              <w:t> </w:t>
            </w:r>
            <w:r w:rsidRPr="00B83149">
              <w:t>126</w:t>
            </w:r>
          </w:p>
        </w:tc>
        <w:bookmarkStart w:id="598" w:name="BKCheck15B_585"/>
        <w:bookmarkEnd w:id="59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"http://www.comlaw.gov.au/Details/F1996B01127" \o "ComLaw" </w:instrText>
            </w:r>
            <w:r w:rsidRPr="00B83149">
              <w:fldChar w:fldCharType="separate"/>
            </w:r>
            <w:r w:rsidR="00221AD4" w:rsidRPr="00B83149">
              <w:rPr>
                <w:rStyle w:val="Hyperlink"/>
                <w:bCs/>
              </w:rPr>
              <w:t>F1996B01127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582</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1986 No.</w:t>
            </w:r>
            <w:r w:rsidR="00B83149" w:rsidRPr="00B83149">
              <w:t> </w:t>
            </w:r>
            <w:r w:rsidRPr="00B83149">
              <w:t>188</w:t>
            </w:r>
          </w:p>
        </w:tc>
        <w:bookmarkStart w:id="599" w:name="BKCheck15B_586"/>
        <w:bookmarkEnd w:id="59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"http://www.comlaw.gov.au/Details/F1996B01128" \o "ComLaw" </w:instrText>
            </w:r>
            <w:r w:rsidRPr="00B83149">
              <w:fldChar w:fldCharType="separate"/>
            </w:r>
            <w:r w:rsidR="00221AD4" w:rsidRPr="00B83149">
              <w:rPr>
                <w:rStyle w:val="Hyperlink"/>
                <w:bCs/>
              </w:rPr>
              <w:t>F1996B01128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583</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1986 No.</w:t>
            </w:r>
            <w:r w:rsidR="00B83149" w:rsidRPr="00B83149">
              <w:t> </w:t>
            </w:r>
            <w:r w:rsidRPr="00B83149">
              <w:t>207</w:t>
            </w:r>
          </w:p>
        </w:tc>
        <w:bookmarkStart w:id="600" w:name="BKCheck15B_587"/>
        <w:bookmarkEnd w:id="60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"http://www.comlaw.gov.au/Details/F1996B01129" \o "ComLaw" </w:instrText>
            </w:r>
            <w:r w:rsidRPr="00B83149">
              <w:fldChar w:fldCharType="separate"/>
            </w:r>
            <w:r w:rsidR="00221AD4" w:rsidRPr="00B83149">
              <w:rPr>
                <w:rStyle w:val="Hyperlink"/>
                <w:bCs/>
              </w:rPr>
              <w:t>F1996B01129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584</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1986 No.</w:t>
            </w:r>
            <w:r w:rsidR="00B83149" w:rsidRPr="00B83149">
              <w:t> </w:t>
            </w:r>
            <w:r w:rsidRPr="00B83149">
              <w:t>333</w:t>
            </w:r>
          </w:p>
        </w:tc>
        <w:bookmarkStart w:id="601" w:name="BKCheck15B_588"/>
        <w:bookmarkEnd w:id="60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"http://www.comlaw.gov.au/Details/F1996B01130" \o "ComLaw" </w:instrText>
            </w:r>
            <w:r w:rsidRPr="00B83149">
              <w:fldChar w:fldCharType="separate"/>
            </w:r>
            <w:r w:rsidR="00221AD4" w:rsidRPr="00B83149">
              <w:rPr>
                <w:rStyle w:val="Hyperlink"/>
                <w:bCs/>
              </w:rPr>
              <w:t>F1996B01130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585</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1986 No.</w:t>
            </w:r>
            <w:r w:rsidR="00B83149" w:rsidRPr="00B83149">
              <w:t> </w:t>
            </w:r>
            <w:r w:rsidRPr="00B83149">
              <w:t>339</w:t>
            </w:r>
          </w:p>
        </w:tc>
        <w:bookmarkStart w:id="602" w:name="BKCheck15B_589"/>
        <w:bookmarkEnd w:id="60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"http://www.comlaw.gov.au/Details/F1996B01131" \o "ComLaw" </w:instrText>
            </w:r>
            <w:r w:rsidRPr="00B83149">
              <w:fldChar w:fldCharType="separate"/>
            </w:r>
            <w:r w:rsidR="00221AD4" w:rsidRPr="00B83149">
              <w:rPr>
                <w:rStyle w:val="Hyperlink"/>
                <w:bCs/>
              </w:rPr>
              <w:t>F1996B01131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586</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1987 No.</w:t>
            </w:r>
            <w:r w:rsidR="00B83149" w:rsidRPr="00B83149">
              <w:t> </w:t>
            </w:r>
            <w:r w:rsidRPr="00B83149">
              <w:t>155</w:t>
            </w:r>
          </w:p>
        </w:tc>
        <w:bookmarkStart w:id="603" w:name="BKCheck15B_590"/>
        <w:bookmarkEnd w:id="60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"http://www.comlaw.gov.au/Details/F1996B01132" \o "ComLaw" </w:instrText>
            </w:r>
            <w:r w:rsidRPr="00B83149">
              <w:fldChar w:fldCharType="separate"/>
            </w:r>
            <w:r w:rsidR="00221AD4" w:rsidRPr="00B83149">
              <w:rPr>
                <w:rStyle w:val="Hyperlink"/>
                <w:bCs/>
              </w:rPr>
              <w:t>F1996B01132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587</w:t>
            </w:r>
          </w:p>
        </w:tc>
        <w:tc>
          <w:tcPr>
            <w:tcW w:w="4961" w:type="dxa"/>
            <w:shd w:val="clear" w:color="auto" w:fill="auto"/>
          </w:tcPr>
          <w:p w:rsidR="00221AD4" w:rsidRPr="00B83149" w:rsidRDefault="00221AD4" w:rsidP="00191C70">
            <w:pPr>
              <w:pStyle w:val="Tabletext"/>
            </w:pPr>
            <w:r w:rsidRPr="00B83149">
              <w:t>Superannuation (Retiring Age) Regulations (Amendment), SR</w:t>
            </w:r>
            <w:r w:rsidR="00B83149" w:rsidRPr="00B83149">
              <w:t> </w:t>
            </w:r>
            <w:r w:rsidRPr="00B83149">
              <w:t>1996 No.</w:t>
            </w:r>
            <w:r w:rsidR="00B83149" w:rsidRPr="00B83149">
              <w:t> </w:t>
            </w:r>
            <w:r w:rsidRPr="00B83149">
              <w:t>105</w:t>
            </w:r>
          </w:p>
        </w:tc>
        <w:bookmarkStart w:id="604" w:name="BKCheck15B_591"/>
        <w:bookmarkEnd w:id="60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"http://www.comlaw.gov.au/Details/F1996B01133" \o "ComLaw" </w:instrText>
            </w:r>
            <w:r w:rsidRPr="00B83149">
              <w:fldChar w:fldCharType="separate"/>
            </w:r>
            <w:r w:rsidR="00221AD4" w:rsidRPr="00B83149">
              <w:rPr>
                <w:rStyle w:val="Hyperlink"/>
                <w:bCs/>
              </w:rPr>
              <w:t>F1996B01133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588</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1981 No.</w:t>
            </w:r>
            <w:r w:rsidR="00B83149" w:rsidRPr="00B83149">
              <w:t> </w:t>
            </w:r>
            <w:r w:rsidRPr="00B83149">
              <w:t>5</w:t>
            </w:r>
          </w:p>
        </w:tc>
        <w:bookmarkStart w:id="605" w:name="BKCheck15B_592"/>
        <w:bookmarkEnd w:id="60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"http://www.comlaw.gov.au/Details/F1996B02193" \o "ComLaw" </w:instrText>
            </w:r>
            <w:r w:rsidRPr="00B83149">
              <w:fldChar w:fldCharType="separate"/>
            </w:r>
            <w:r w:rsidR="00221AD4" w:rsidRPr="00B83149">
              <w:rPr>
                <w:rStyle w:val="Hyperlink"/>
                <w:bCs/>
              </w:rPr>
              <w:t>F1996B02193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589</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1985 No.</w:t>
            </w:r>
            <w:r w:rsidR="00B83149" w:rsidRPr="00B83149">
              <w:t> </w:t>
            </w:r>
            <w:r w:rsidRPr="00B83149">
              <w:t>204</w:t>
            </w:r>
          </w:p>
        </w:tc>
        <w:bookmarkStart w:id="606" w:name="BKCheck15B_593"/>
        <w:bookmarkEnd w:id="60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"http://www.comlaw.gov.au/Details/F1996B02194" \o "ComLaw" </w:instrText>
            </w:r>
            <w:r w:rsidRPr="00B83149">
              <w:fldChar w:fldCharType="separate"/>
            </w:r>
            <w:r w:rsidR="00221AD4" w:rsidRPr="00B83149">
              <w:rPr>
                <w:rStyle w:val="Hyperlink"/>
                <w:bCs/>
              </w:rPr>
              <w:t>F1996B02194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590</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1985 No.</w:t>
            </w:r>
            <w:r w:rsidR="00B83149" w:rsidRPr="00B83149">
              <w:t> </w:t>
            </w:r>
            <w:r w:rsidRPr="00B83149">
              <w:t>326</w:t>
            </w:r>
          </w:p>
        </w:tc>
        <w:bookmarkStart w:id="607" w:name="BKCheck15B_594"/>
        <w:bookmarkEnd w:id="60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"http://www.comlaw.gov.au/Details/F1996B02195" \o "ComLaw" </w:instrText>
            </w:r>
            <w:r w:rsidRPr="00B83149">
              <w:fldChar w:fldCharType="separate"/>
            </w:r>
            <w:r w:rsidR="00221AD4" w:rsidRPr="00B83149">
              <w:rPr>
                <w:rStyle w:val="Hyperlink"/>
                <w:bCs/>
              </w:rPr>
              <w:t>F1996B02195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591</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1986 No.</w:t>
            </w:r>
            <w:r w:rsidR="00B83149" w:rsidRPr="00B83149">
              <w:t> </w:t>
            </w:r>
            <w:r w:rsidRPr="00B83149">
              <w:t>43</w:t>
            </w:r>
          </w:p>
        </w:tc>
        <w:bookmarkStart w:id="608" w:name="BKCheck15B_595"/>
        <w:bookmarkEnd w:id="60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"http://www.comlaw.gov.au/Details/F1996B02196" \o "ComLaw" </w:instrText>
            </w:r>
            <w:r w:rsidRPr="00B83149">
              <w:fldChar w:fldCharType="separate"/>
            </w:r>
            <w:r w:rsidR="00221AD4" w:rsidRPr="00B83149">
              <w:rPr>
                <w:rStyle w:val="Hyperlink"/>
                <w:bCs/>
              </w:rPr>
              <w:t>F1996B02196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592</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1986 No.</w:t>
            </w:r>
            <w:r w:rsidR="00B83149" w:rsidRPr="00B83149">
              <w:t> </w:t>
            </w:r>
            <w:r w:rsidRPr="00B83149">
              <w:t>49</w:t>
            </w:r>
          </w:p>
        </w:tc>
        <w:bookmarkStart w:id="609" w:name="BKCheck15B_596"/>
        <w:bookmarkEnd w:id="60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"http://www.comlaw.gov.au/Details/F1996B02197" \o "ComLaw" </w:instrText>
            </w:r>
            <w:r w:rsidRPr="00B83149">
              <w:fldChar w:fldCharType="separate"/>
            </w:r>
            <w:r w:rsidR="00221AD4" w:rsidRPr="00B83149">
              <w:rPr>
                <w:rStyle w:val="Hyperlink"/>
                <w:bCs/>
              </w:rPr>
              <w:t>F1996B02197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593</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1987 No.</w:t>
            </w:r>
            <w:r w:rsidR="00B83149" w:rsidRPr="00B83149">
              <w:t> </w:t>
            </w:r>
            <w:r w:rsidRPr="00B83149">
              <w:t>70</w:t>
            </w:r>
          </w:p>
        </w:tc>
        <w:bookmarkStart w:id="610" w:name="BKCheck15B_597"/>
        <w:bookmarkEnd w:id="61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"http://www.comlaw.gov.au/Details/F1996B02198" \o "ComLaw" </w:instrText>
            </w:r>
            <w:r w:rsidRPr="00B83149">
              <w:fldChar w:fldCharType="separate"/>
            </w:r>
            <w:r w:rsidR="00221AD4" w:rsidRPr="00B83149">
              <w:rPr>
                <w:rStyle w:val="Hyperlink"/>
                <w:bCs/>
              </w:rPr>
              <w:t>F1996B02198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594</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1988 No.</w:t>
            </w:r>
            <w:r w:rsidR="00B83149" w:rsidRPr="00B83149">
              <w:t> </w:t>
            </w:r>
            <w:r w:rsidRPr="00B83149">
              <w:t>171</w:t>
            </w:r>
          </w:p>
        </w:tc>
        <w:bookmarkStart w:id="611" w:name="BKCheck15B_598"/>
        <w:bookmarkEnd w:id="61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"http://www.comlaw.gov.au/Details/F1996B02199" \o "ComLaw" </w:instrText>
            </w:r>
            <w:r w:rsidRPr="00B83149">
              <w:fldChar w:fldCharType="separate"/>
            </w:r>
            <w:r w:rsidR="00221AD4" w:rsidRPr="00B83149">
              <w:rPr>
                <w:rStyle w:val="Hyperlink"/>
                <w:bCs/>
              </w:rPr>
              <w:t>F1996B02199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595</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1988 No.</w:t>
            </w:r>
            <w:r w:rsidR="00B83149" w:rsidRPr="00B83149">
              <w:t> </w:t>
            </w:r>
            <w:r w:rsidRPr="00B83149">
              <w:t>231</w:t>
            </w:r>
          </w:p>
        </w:tc>
        <w:bookmarkStart w:id="612" w:name="BKCheck15B_599"/>
        <w:bookmarkEnd w:id="61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"http://www.comlaw.gov.au/Details/F1996B02200" \o "ComLaw" </w:instrText>
            </w:r>
            <w:r w:rsidRPr="00B83149">
              <w:fldChar w:fldCharType="separate"/>
            </w:r>
            <w:r w:rsidR="00221AD4" w:rsidRPr="00B83149">
              <w:rPr>
                <w:rStyle w:val="Hyperlink"/>
                <w:bCs/>
              </w:rPr>
              <w:t>F1996B02200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596</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1988 No.</w:t>
            </w:r>
            <w:r w:rsidR="00B83149" w:rsidRPr="00B83149">
              <w:t> </w:t>
            </w:r>
            <w:r w:rsidRPr="00B83149">
              <w:t>250</w:t>
            </w:r>
          </w:p>
        </w:tc>
        <w:bookmarkStart w:id="613" w:name="BKCheck15B_600"/>
        <w:bookmarkEnd w:id="61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"http://www.comlaw.gov.au/Details/F1996B02201" \o "ComLaw" </w:instrText>
            </w:r>
            <w:r w:rsidRPr="00B83149">
              <w:fldChar w:fldCharType="separate"/>
            </w:r>
            <w:r w:rsidR="00221AD4" w:rsidRPr="00B83149">
              <w:rPr>
                <w:rStyle w:val="Hyperlink"/>
                <w:bCs/>
              </w:rPr>
              <w:t>F1996B02201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597</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1988 No.</w:t>
            </w:r>
            <w:r w:rsidR="00B83149" w:rsidRPr="00B83149">
              <w:t> </w:t>
            </w:r>
            <w:r w:rsidRPr="00B83149">
              <w:t>350</w:t>
            </w:r>
          </w:p>
        </w:tc>
        <w:bookmarkStart w:id="614" w:name="BKCheck15B_601"/>
        <w:bookmarkEnd w:id="61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"http://www.comlaw.gov.au/Details/F1996B02202" \o "ComLaw" </w:instrText>
            </w:r>
            <w:r w:rsidRPr="00B83149">
              <w:fldChar w:fldCharType="separate"/>
            </w:r>
            <w:r w:rsidR="00221AD4" w:rsidRPr="00B83149">
              <w:rPr>
                <w:rStyle w:val="Hyperlink"/>
                <w:bCs/>
              </w:rPr>
              <w:t>F1996B02202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598</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1989 No.</w:t>
            </w:r>
            <w:r w:rsidR="00B83149" w:rsidRPr="00B83149">
              <w:t> </w:t>
            </w:r>
            <w:r w:rsidRPr="00B83149">
              <w:t>77</w:t>
            </w:r>
          </w:p>
        </w:tc>
        <w:bookmarkStart w:id="615" w:name="BKCheck15B_602"/>
        <w:bookmarkEnd w:id="61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"http://www.comlaw.gov.au/Details/F1996B02203" \o "ComLaw" </w:instrText>
            </w:r>
            <w:r w:rsidRPr="00B83149">
              <w:fldChar w:fldCharType="separate"/>
            </w:r>
            <w:r w:rsidR="00221AD4" w:rsidRPr="00B83149">
              <w:rPr>
                <w:rStyle w:val="Hyperlink"/>
                <w:bCs/>
              </w:rPr>
              <w:t>F1996B02203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599</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1990 No.</w:t>
            </w:r>
            <w:r w:rsidR="00B83149" w:rsidRPr="00B83149">
              <w:t> </w:t>
            </w:r>
            <w:r w:rsidRPr="00B83149">
              <w:t>128</w:t>
            </w:r>
          </w:p>
        </w:tc>
        <w:bookmarkStart w:id="616" w:name="BKCheck15B_603"/>
        <w:bookmarkEnd w:id="61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"http://www.comlaw.gov.au/Details/F1996B02204" \o "ComLaw" </w:instrText>
            </w:r>
            <w:r w:rsidRPr="00B83149">
              <w:fldChar w:fldCharType="separate"/>
            </w:r>
            <w:r w:rsidR="00221AD4" w:rsidRPr="00B83149">
              <w:rPr>
                <w:rStyle w:val="Hyperlink"/>
                <w:bCs/>
              </w:rPr>
              <w:t>F1996B02204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600</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1991 No.</w:t>
            </w:r>
            <w:r w:rsidR="00B83149" w:rsidRPr="00B83149">
              <w:t> </w:t>
            </w:r>
            <w:r w:rsidRPr="00B83149">
              <w:t>167</w:t>
            </w:r>
          </w:p>
        </w:tc>
        <w:bookmarkStart w:id="617" w:name="BKCheck15B_604"/>
        <w:bookmarkEnd w:id="61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"http://www.comlaw.gov.au/Details/F1996B02205" \o "ComLaw" </w:instrText>
            </w:r>
            <w:r w:rsidRPr="00B83149">
              <w:fldChar w:fldCharType="separate"/>
            </w:r>
            <w:r w:rsidR="00221AD4" w:rsidRPr="00B83149">
              <w:rPr>
                <w:rStyle w:val="Hyperlink"/>
                <w:bCs/>
              </w:rPr>
              <w:t>F1996B02205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601</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1991 No.</w:t>
            </w:r>
            <w:r w:rsidR="00B83149" w:rsidRPr="00B83149">
              <w:t> </w:t>
            </w:r>
            <w:r w:rsidRPr="00B83149">
              <w:t>312</w:t>
            </w:r>
          </w:p>
        </w:tc>
        <w:bookmarkStart w:id="618" w:name="BKCheck15B_605"/>
        <w:bookmarkEnd w:id="61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"http://www.comlaw.gov.au/Details/F1996B02206" \o "ComLaw" </w:instrText>
            </w:r>
            <w:r w:rsidRPr="00B83149">
              <w:fldChar w:fldCharType="separate"/>
            </w:r>
            <w:r w:rsidR="00221AD4" w:rsidRPr="00B83149">
              <w:rPr>
                <w:rStyle w:val="Hyperlink"/>
                <w:bCs/>
              </w:rPr>
              <w:t>F1996B02206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602</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1991 No.</w:t>
            </w:r>
            <w:r w:rsidR="00B83149" w:rsidRPr="00B83149">
              <w:t> </w:t>
            </w:r>
            <w:r w:rsidRPr="00B83149">
              <w:t>466</w:t>
            </w:r>
          </w:p>
        </w:tc>
        <w:bookmarkStart w:id="619" w:name="BKCheck15B_606"/>
        <w:bookmarkEnd w:id="61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"http://www.comlaw.gov.au/Details/F1996B02207" \o "ComLaw" </w:instrText>
            </w:r>
            <w:r w:rsidRPr="00B83149">
              <w:fldChar w:fldCharType="separate"/>
            </w:r>
            <w:r w:rsidR="00221AD4" w:rsidRPr="00B83149">
              <w:rPr>
                <w:rStyle w:val="Hyperlink"/>
                <w:bCs/>
              </w:rPr>
              <w:t>F1996B02207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603</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1992 No.</w:t>
            </w:r>
            <w:r w:rsidR="00B83149" w:rsidRPr="00B83149">
              <w:t> </w:t>
            </w:r>
            <w:r w:rsidRPr="00B83149">
              <w:t>169</w:t>
            </w:r>
          </w:p>
        </w:tc>
        <w:bookmarkStart w:id="620" w:name="BKCheck15B_607"/>
        <w:bookmarkEnd w:id="62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"http://www.comlaw.gov.au/Details/F1996B02208" \o "ComLaw" </w:instrText>
            </w:r>
            <w:r w:rsidRPr="00B83149">
              <w:fldChar w:fldCharType="separate"/>
            </w:r>
            <w:r w:rsidR="00221AD4" w:rsidRPr="00B83149">
              <w:rPr>
                <w:rStyle w:val="Hyperlink"/>
                <w:bCs/>
              </w:rPr>
              <w:t>F1996B02208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604</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1992 No.</w:t>
            </w:r>
            <w:r w:rsidR="00B83149" w:rsidRPr="00B83149">
              <w:t> </w:t>
            </w:r>
            <w:r w:rsidRPr="00B83149">
              <w:t>219</w:t>
            </w:r>
          </w:p>
        </w:tc>
        <w:bookmarkStart w:id="621" w:name="BKCheck15B_608"/>
        <w:bookmarkEnd w:id="62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"http://www.comlaw.gov.au/Details/F1996B02209" \o "ComLaw" </w:instrText>
            </w:r>
            <w:r w:rsidRPr="00B83149">
              <w:fldChar w:fldCharType="separate"/>
            </w:r>
            <w:r w:rsidR="00221AD4" w:rsidRPr="00B83149">
              <w:rPr>
                <w:rStyle w:val="Hyperlink"/>
                <w:bCs/>
              </w:rPr>
              <w:t>F1996B02209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605</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1992 No.</w:t>
            </w:r>
            <w:r w:rsidR="00B83149" w:rsidRPr="00B83149">
              <w:t> </w:t>
            </w:r>
            <w:r w:rsidRPr="00B83149">
              <w:t>266</w:t>
            </w:r>
          </w:p>
        </w:tc>
        <w:bookmarkStart w:id="622" w:name="BKCheck15B_609"/>
        <w:bookmarkEnd w:id="62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"http://www.comlaw.gov.au/Details/F1996B02210" \o "ComLaw" </w:instrText>
            </w:r>
            <w:r w:rsidRPr="00B83149">
              <w:fldChar w:fldCharType="separate"/>
            </w:r>
            <w:r w:rsidR="00221AD4" w:rsidRPr="00B83149">
              <w:rPr>
                <w:rStyle w:val="Hyperlink"/>
                <w:bCs/>
              </w:rPr>
              <w:t>F1996B02210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606</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1992 No.</w:t>
            </w:r>
            <w:r w:rsidR="00B83149" w:rsidRPr="00B83149">
              <w:t> </w:t>
            </w:r>
            <w:r w:rsidRPr="00B83149">
              <w:t>290</w:t>
            </w:r>
          </w:p>
        </w:tc>
        <w:bookmarkStart w:id="623" w:name="BKCheck15B_610"/>
        <w:bookmarkEnd w:id="62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"http://www.comlaw.gov.au/Details/F1996B02211" \o "ComLaw" </w:instrText>
            </w:r>
            <w:r w:rsidRPr="00B83149">
              <w:fldChar w:fldCharType="separate"/>
            </w:r>
            <w:r w:rsidR="00221AD4" w:rsidRPr="00B83149">
              <w:rPr>
                <w:rStyle w:val="Hyperlink"/>
                <w:bCs/>
              </w:rPr>
              <w:t>F1996B02211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607</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1992 No.</w:t>
            </w:r>
            <w:r w:rsidR="00B83149" w:rsidRPr="00B83149">
              <w:t> </w:t>
            </w:r>
            <w:r w:rsidRPr="00B83149">
              <w:t>397</w:t>
            </w:r>
          </w:p>
        </w:tc>
        <w:bookmarkStart w:id="624" w:name="BKCheck15B_611"/>
        <w:bookmarkEnd w:id="62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"http://www.comlaw.gov.au/Details/F1996B02212" \o "ComLaw" </w:instrText>
            </w:r>
            <w:r w:rsidRPr="00B83149">
              <w:fldChar w:fldCharType="separate"/>
            </w:r>
            <w:r w:rsidR="00221AD4" w:rsidRPr="00B83149">
              <w:rPr>
                <w:rStyle w:val="Hyperlink"/>
                <w:bCs/>
              </w:rPr>
              <w:t>F1996B02212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608</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1992 No.</w:t>
            </w:r>
            <w:r w:rsidR="00B83149" w:rsidRPr="00B83149">
              <w:t> </w:t>
            </w:r>
            <w:r w:rsidRPr="00B83149">
              <w:t>427</w:t>
            </w:r>
          </w:p>
        </w:tc>
        <w:bookmarkStart w:id="625" w:name="BKCheck15B_612"/>
        <w:bookmarkEnd w:id="62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"http://www.comlaw.gov.au/Details/F1996B02213" \o "ComLaw" </w:instrText>
            </w:r>
            <w:r w:rsidRPr="00B83149">
              <w:fldChar w:fldCharType="separate"/>
            </w:r>
            <w:r w:rsidR="00221AD4" w:rsidRPr="00B83149">
              <w:rPr>
                <w:rStyle w:val="Hyperlink"/>
                <w:bCs/>
              </w:rPr>
              <w:t>F1996B02213</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609</w:t>
            </w:r>
          </w:p>
        </w:tc>
        <w:tc>
          <w:tcPr>
            <w:tcW w:w="4961" w:type="dxa"/>
            <w:shd w:val="clear" w:color="auto" w:fill="auto"/>
          </w:tcPr>
          <w:p w:rsidR="00142D37" w:rsidRPr="00B83149" w:rsidRDefault="00142D37" w:rsidP="004114AE">
            <w:pPr>
              <w:pStyle w:val="Tabletext"/>
            </w:pPr>
            <w:r w:rsidRPr="00B83149">
              <w:t>Superannuation (Salary) Regulations (Amendment), SR</w:t>
            </w:r>
            <w:r w:rsidR="00B83149" w:rsidRPr="00B83149">
              <w:t> </w:t>
            </w:r>
            <w:r w:rsidRPr="00B83149">
              <w:t>1993 No.</w:t>
            </w:r>
            <w:r w:rsidR="00B83149" w:rsidRPr="00B83149">
              <w:t> </w:t>
            </w:r>
            <w:r w:rsidRPr="00B83149">
              <w:t>4</w:t>
            </w:r>
          </w:p>
        </w:tc>
        <w:bookmarkStart w:id="626" w:name="BKCheck15B_613"/>
        <w:bookmarkEnd w:id="626"/>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"http://www.comlaw.gov.au/Details/F1996B02214" \o "ComLaw" </w:instrText>
            </w:r>
            <w:r w:rsidRPr="00B83149">
              <w:fldChar w:fldCharType="separate"/>
            </w:r>
            <w:r w:rsidR="00142D37" w:rsidRPr="00B83149">
              <w:rPr>
                <w:rStyle w:val="Hyperlink"/>
                <w:bCs/>
              </w:rPr>
              <w:t>F1996B02214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610</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1993 No.</w:t>
            </w:r>
            <w:r w:rsidR="00B83149" w:rsidRPr="00B83149">
              <w:t> </w:t>
            </w:r>
            <w:r w:rsidRPr="00B83149">
              <w:t>102</w:t>
            </w:r>
          </w:p>
        </w:tc>
        <w:bookmarkStart w:id="627" w:name="BKCheck15B_614"/>
        <w:bookmarkEnd w:id="62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"http://www.comlaw.gov.au/Details/F1996B02215" \o "ComLaw" </w:instrText>
            </w:r>
            <w:r w:rsidRPr="00B83149">
              <w:fldChar w:fldCharType="separate"/>
            </w:r>
            <w:r w:rsidR="00221AD4" w:rsidRPr="00B83149">
              <w:rPr>
                <w:rStyle w:val="Hyperlink"/>
                <w:bCs/>
              </w:rPr>
              <w:t>F1996B02215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611</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1994 No.</w:t>
            </w:r>
            <w:r w:rsidR="00B83149" w:rsidRPr="00B83149">
              <w:t> </w:t>
            </w:r>
            <w:r w:rsidRPr="00B83149">
              <w:t>18</w:t>
            </w:r>
          </w:p>
        </w:tc>
        <w:bookmarkStart w:id="628" w:name="BKCheck15B_615"/>
        <w:bookmarkEnd w:id="62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"http://www.comlaw.gov.au/Details/F1996B02216" \o "ComLaw" </w:instrText>
            </w:r>
            <w:r w:rsidRPr="00B83149">
              <w:fldChar w:fldCharType="separate"/>
            </w:r>
            <w:r w:rsidR="00221AD4" w:rsidRPr="00B83149">
              <w:rPr>
                <w:rStyle w:val="Hyperlink"/>
                <w:bCs/>
              </w:rPr>
              <w:t>F1996B02216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612</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1994 No.</w:t>
            </w:r>
            <w:r w:rsidR="00B83149" w:rsidRPr="00B83149">
              <w:t> </w:t>
            </w:r>
            <w:r w:rsidRPr="00B83149">
              <w:t>249</w:t>
            </w:r>
          </w:p>
        </w:tc>
        <w:bookmarkStart w:id="629" w:name="BKCheck15B_616"/>
        <w:bookmarkEnd w:id="62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"http://www.comlaw.gov.au/Details/F1996B02217" \o "ComLaw" </w:instrText>
            </w:r>
            <w:r w:rsidRPr="00B83149">
              <w:fldChar w:fldCharType="separate"/>
            </w:r>
            <w:r w:rsidR="00221AD4" w:rsidRPr="00B83149">
              <w:rPr>
                <w:rStyle w:val="Hyperlink"/>
                <w:bCs/>
              </w:rPr>
              <w:t>F1996B02217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613</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1994 No.</w:t>
            </w:r>
            <w:r w:rsidR="00B83149" w:rsidRPr="00B83149">
              <w:t> </w:t>
            </w:r>
            <w:r w:rsidRPr="00B83149">
              <w:t>273</w:t>
            </w:r>
          </w:p>
        </w:tc>
        <w:bookmarkStart w:id="630" w:name="BKCheck15B_617"/>
        <w:bookmarkEnd w:id="63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"http://www.comlaw.gov.au/Details/F1996B02218" \o "ComLaw" </w:instrText>
            </w:r>
            <w:r w:rsidRPr="00B83149">
              <w:fldChar w:fldCharType="separate"/>
            </w:r>
            <w:r w:rsidR="00221AD4" w:rsidRPr="00B83149">
              <w:rPr>
                <w:rStyle w:val="Hyperlink"/>
                <w:bCs/>
              </w:rPr>
              <w:t>F1996B02218</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614</w:t>
            </w:r>
          </w:p>
        </w:tc>
        <w:tc>
          <w:tcPr>
            <w:tcW w:w="4961" w:type="dxa"/>
            <w:shd w:val="clear" w:color="auto" w:fill="auto"/>
          </w:tcPr>
          <w:p w:rsidR="00142D37" w:rsidRPr="00B83149" w:rsidRDefault="00142D37" w:rsidP="004114AE">
            <w:pPr>
              <w:pStyle w:val="Tabletext"/>
            </w:pPr>
            <w:r w:rsidRPr="00B83149">
              <w:t>Superannuation (Salary) Regulations (Amendment), SR</w:t>
            </w:r>
            <w:r w:rsidR="00B83149" w:rsidRPr="00B83149">
              <w:t> </w:t>
            </w:r>
            <w:r w:rsidRPr="00B83149">
              <w:t>1995 No.</w:t>
            </w:r>
            <w:r w:rsidR="00B83149" w:rsidRPr="00B83149">
              <w:t> </w:t>
            </w:r>
            <w:r w:rsidRPr="00B83149">
              <w:t>32</w:t>
            </w:r>
          </w:p>
        </w:tc>
        <w:bookmarkStart w:id="631" w:name="BKCheck15B_618"/>
        <w:bookmarkEnd w:id="631"/>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"http://www.comlaw.gov.au/Details/F1996B02219" \o "ComLaw" </w:instrText>
            </w:r>
            <w:r w:rsidRPr="00B83149">
              <w:fldChar w:fldCharType="separate"/>
            </w:r>
            <w:r w:rsidR="00142D37" w:rsidRPr="00B83149">
              <w:rPr>
                <w:rStyle w:val="Hyperlink"/>
                <w:bCs/>
              </w:rPr>
              <w:t>F1996B02219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615</w:t>
            </w:r>
          </w:p>
        </w:tc>
        <w:tc>
          <w:tcPr>
            <w:tcW w:w="4961" w:type="dxa"/>
            <w:shd w:val="clear" w:color="auto" w:fill="auto"/>
          </w:tcPr>
          <w:p w:rsidR="00221AD4" w:rsidRPr="00B83149" w:rsidRDefault="00221AD4" w:rsidP="00191C70">
            <w:pPr>
              <w:pStyle w:val="Tabletext"/>
            </w:pPr>
            <w:r w:rsidRPr="00B83149">
              <w:t>Superannuation (Salary) Regulations (Amendment), SR</w:t>
            </w:r>
            <w:r w:rsidR="00B83149" w:rsidRPr="00B83149">
              <w:t> </w:t>
            </w:r>
            <w:r w:rsidRPr="00B83149">
              <w:t>1995 No.</w:t>
            </w:r>
            <w:r w:rsidR="00B83149" w:rsidRPr="00B83149">
              <w:t> </w:t>
            </w:r>
            <w:r w:rsidRPr="00B83149">
              <w:t>275</w:t>
            </w:r>
          </w:p>
        </w:tc>
        <w:bookmarkStart w:id="632" w:name="BKCheck15B_619"/>
        <w:bookmarkEnd w:id="63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"http://www.comlaw.gov.au/Details/F1996B02220" \o "ComLaw" </w:instrText>
            </w:r>
            <w:r w:rsidRPr="00B83149">
              <w:fldChar w:fldCharType="separate"/>
            </w:r>
            <w:r w:rsidR="00221AD4" w:rsidRPr="00B83149">
              <w:rPr>
                <w:rStyle w:val="Hyperlink"/>
                <w:bCs/>
              </w:rPr>
              <w:t>F1996B02220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616</w:t>
            </w:r>
          </w:p>
        </w:tc>
        <w:tc>
          <w:tcPr>
            <w:tcW w:w="4961" w:type="dxa"/>
            <w:shd w:val="clear" w:color="auto" w:fill="auto"/>
          </w:tcPr>
          <w:p w:rsidR="00221AD4" w:rsidRPr="00B83149" w:rsidRDefault="00221AD4" w:rsidP="00191C70">
            <w:pPr>
              <w:pStyle w:val="Tabletext"/>
            </w:pPr>
            <w:r w:rsidRPr="00B83149">
              <w:t>Superannuation (Statutory Offices) Regulations (Amendment), SR</w:t>
            </w:r>
            <w:r w:rsidR="00B83149" w:rsidRPr="00B83149">
              <w:t> </w:t>
            </w:r>
            <w:r w:rsidRPr="00B83149">
              <w:t>1986 No.</w:t>
            </w:r>
            <w:r w:rsidR="00B83149" w:rsidRPr="00B83149">
              <w:t> </w:t>
            </w:r>
            <w:r w:rsidRPr="00B83149">
              <w:t>27</w:t>
            </w:r>
          </w:p>
        </w:tc>
        <w:bookmarkStart w:id="633" w:name="BKCheck15B_620"/>
        <w:bookmarkEnd w:id="63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"http://www.comlaw.gov.au/Details/F1997B02199" \o "ComLaw" </w:instrText>
            </w:r>
            <w:r w:rsidRPr="00B83149">
              <w:fldChar w:fldCharType="separate"/>
            </w:r>
            <w:r w:rsidR="00221AD4" w:rsidRPr="00B83149">
              <w:rPr>
                <w:rStyle w:val="Hyperlink"/>
                <w:bCs/>
              </w:rPr>
              <w:t>F1997B02199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617</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1980 No.</w:t>
            </w:r>
            <w:r w:rsidR="00B83149" w:rsidRPr="00B83149">
              <w:t> </w:t>
            </w:r>
            <w:r w:rsidRPr="00B83149">
              <w:t>257</w:t>
            </w:r>
          </w:p>
        </w:tc>
        <w:bookmarkStart w:id="634" w:name="BKCheck15B_621"/>
        <w:bookmarkEnd w:id="63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"http://www.comlaw.gov.au/Details/F1996B00262" \o "ComLaw" </w:instrText>
            </w:r>
            <w:r w:rsidRPr="00B83149">
              <w:fldChar w:fldCharType="separate"/>
            </w:r>
            <w:r w:rsidR="00221AD4" w:rsidRPr="00B83149">
              <w:rPr>
                <w:rStyle w:val="Hyperlink"/>
                <w:bCs/>
              </w:rPr>
              <w:t>F1996B00262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618</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1981 No.</w:t>
            </w:r>
            <w:r w:rsidR="00B83149" w:rsidRPr="00B83149">
              <w:t> </w:t>
            </w:r>
            <w:r w:rsidRPr="00B83149">
              <w:t>4</w:t>
            </w:r>
          </w:p>
        </w:tc>
        <w:bookmarkStart w:id="635" w:name="BKCheck15B_622"/>
        <w:bookmarkEnd w:id="63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"http://www.comlaw.gov.au/Details/F1996B00263" \o "ComLaw" </w:instrText>
            </w:r>
            <w:r w:rsidRPr="00B83149">
              <w:fldChar w:fldCharType="separate"/>
            </w:r>
            <w:r w:rsidR="00221AD4" w:rsidRPr="00B83149">
              <w:rPr>
                <w:rStyle w:val="Hyperlink"/>
                <w:bCs/>
              </w:rPr>
              <w:t>F1996B00263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619</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1984 No.</w:t>
            </w:r>
            <w:r w:rsidR="00B83149" w:rsidRPr="00B83149">
              <w:t> </w:t>
            </w:r>
            <w:r w:rsidRPr="00B83149">
              <w:t>404</w:t>
            </w:r>
          </w:p>
        </w:tc>
        <w:bookmarkStart w:id="636" w:name="BKCheck15B_623"/>
        <w:bookmarkEnd w:id="63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"http://www.comlaw.gov.au/Details/F1996B00264" \o "ComLaw" </w:instrText>
            </w:r>
            <w:r w:rsidRPr="00B83149">
              <w:fldChar w:fldCharType="separate"/>
            </w:r>
            <w:r w:rsidR="00221AD4" w:rsidRPr="00B83149">
              <w:rPr>
                <w:rStyle w:val="Hyperlink"/>
                <w:bCs/>
              </w:rPr>
              <w:t>F1996B00264</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620</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1985 No.</w:t>
            </w:r>
            <w:r w:rsidR="00B83149" w:rsidRPr="00B83149">
              <w:t> </w:t>
            </w:r>
            <w:r w:rsidRPr="00B83149">
              <w:t>74</w:t>
            </w:r>
          </w:p>
        </w:tc>
        <w:bookmarkStart w:id="637" w:name="BKCheck15B_624"/>
        <w:bookmarkEnd w:id="63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"http://www.comlaw.gov.au/Details/F1996B00265" \o "ComLaw" </w:instrText>
            </w:r>
            <w:r w:rsidRPr="00B83149">
              <w:fldChar w:fldCharType="separate"/>
            </w:r>
            <w:r w:rsidR="00221AD4" w:rsidRPr="00B83149">
              <w:rPr>
                <w:rStyle w:val="Hyperlink"/>
                <w:bCs/>
              </w:rPr>
              <w:t>F1996B00265</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621</w:t>
            </w:r>
          </w:p>
        </w:tc>
        <w:tc>
          <w:tcPr>
            <w:tcW w:w="4961" w:type="dxa"/>
            <w:shd w:val="clear" w:color="auto" w:fill="auto"/>
          </w:tcPr>
          <w:p w:rsidR="00142D37" w:rsidRPr="00B83149" w:rsidRDefault="00142D37" w:rsidP="004114AE">
            <w:pPr>
              <w:pStyle w:val="Tabletext"/>
            </w:pPr>
            <w:r w:rsidRPr="00B83149">
              <w:t>Superannuation (Transfer Arrangements) Regulations (Amendment), SR</w:t>
            </w:r>
            <w:r w:rsidR="00B83149" w:rsidRPr="00B83149">
              <w:t> </w:t>
            </w:r>
            <w:r w:rsidRPr="00B83149">
              <w:t>1986 No.</w:t>
            </w:r>
            <w:r w:rsidR="00B83149" w:rsidRPr="00B83149">
              <w:t> </w:t>
            </w:r>
            <w:r w:rsidRPr="00B83149">
              <w:t>90</w:t>
            </w:r>
          </w:p>
        </w:tc>
        <w:bookmarkStart w:id="638" w:name="BKCheck15B_625"/>
        <w:bookmarkEnd w:id="638"/>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"http://www.comlaw.gov.au/Details/F1996B00266" \o "ComLaw" </w:instrText>
            </w:r>
            <w:r w:rsidRPr="00B83149">
              <w:fldChar w:fldCharType="separate"/>
            </w:r>
            <w:r w:rsidR="00142D37" w:rsidRPr="00B83149">
              <w:rPr>
                <w:rStyle w:val="Hyperlink"/>
                <w:bCs/>
              </w:rPr>
              <w:t>F1996B00266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622</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1986 No.</w:t>
            </w:r>
            <w:r w:rsidR="00B83149" w:rsidRPr="00B83149">
              <w:t> </w:t>
            </w:r>
            <w:r w:rsidRPr="00B83149">
              <w:t>311</w:t>
            </w:r>
          </w:p>
        </w:tc>
        <w:bookmarkStart w:id="639" w:name="BKCheck15B_626"/>
        <w:bookmarkEnd w:id="63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"http://www.comlaw.gov.au/Details/F1996B00267" \o "ComLaw" </w:instrText>
            </w:r>
            <w:r w:rsidRPr="00B83149">
              <w:fldChar w:fldCharType="separate"/>
            </w:r>
            <w:r w:rsidR="00221AD4" w:rsidRPr="00B83149">
              <w:rPr>
                <w:rStyle w:val="Hyperlink"/>
                <w:bCs/>
              </w:rPr>
              <w:t>F1996B00267</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623</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1988 No.</w:t>
            </w:r>
            <w:r w:rsidR="00B83149" w:rsidRPr="00B83149">
              <w:t> </w:t>
            </w:r>
            <w:r w:rsidRPr="00B83149">
              <w:t>317</w:t>
            </w:r>
          </w:p>
        </w:tc>
        <w:bookmarkStart w:id="640" w:name="BKCheck15B_627"/>
        <w:bookmarkEnd w:id="64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"http://www.comlaw.gov.au/Details/F1996B00268" \o "ComLaw" </w:instrText>
            </w:r>
            <w:r w:rsidRPr="00B83149">
              <w:fldChar w:fldCharType="separate"/>
            </w:r>
            <w:r w:rsidR="00221AD4" w:rsidRPr="00B83149">
              <w:rPr>
                <w:rStyle w:val="Hyperlink"/>
                <w:bCs/>
              </w:rPr>
              <w:t>F1996B00268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624</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1989 No.</w:t>
            </w:r>
            <w:r w:rsidR="00B83149" w:rsidRPr="00B83149">
              <w:t> </w:t>
            </w:r>
            <w:r w:rsidRPr="00B83149">
              <w:t>303</w:t>
            </w:r>
          </w:p>
        </w:tc>
        <w:bookmarkStart w:id="641" w:name="BKCheck15B_628"/>
        <w:bookmarkEnd w:id="64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"http://www.comlaw.gov.au/Details/F1996B00269" \o "ComLaw" </w:instrText>
            </w:r>
            <w:r w:rsidRPr="00B83149">
              <w:fldChar w:fldCharType="separate"/>
            </w:r>
            <w:r w:rsidR="00221AD4" w:rsidRPr="00B83149">
              <w:rPr>
                <w:rStyle w:val="Hyperlink"/>
                <w:bCs/>
              </w:rPr>
              <w:t>F1996B00269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625</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1990 No.</w:t>
            </w:r>
            <w:r w:rsidR="00B83149" w:rsidRPr="00B83149">
              <w:t> </w:t>
            </w:r>
            <w:r w:rsidRPr="00B83149">
              <w:t>140</w:t>
            </w:r>
          </w:p>
        </w:tc>
        <w:bookmarkStart w:id="642" w:name="BKCheck15B_629"/>
        <w:bookmarkEnd w:id="64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"http://www.comlaw.gov.au/Details/F1996B00270" \o "ComLaw" </w:instrText>
            </w:r>
            <w:r w:rsidRPr="00B83149">
              <w:fldChar w:fldCharType="separate"/>
            </w:r>
            <w:r w:rsidR="00221AD4" w:rsidRPr="00B83149">
              <w:rPr>
                <w:rStyle w:val="Hyperlink"/>
                <w:bCs/>
              </w:rPr>
              <w:t>F1996B00270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626</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1990 No.</w:t>
            </w:r>
            <w:r w:rsidR="00B83149" w:rsidRPr="00B83149">
              <w:t> </w:t>
            </w:r>
            <w:r w:rsidRPr="00B83149">
              <w:t>271</w:t>
            </w:r>
          </w:p>
        </w:tc>
        <w:bookmarkStart w:id="643" w:name="BKCheck15B_630"/>
        <w:bookmarkEnd w:id="64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"http://www.comlaw.gov.au/Details/F1996B00271" \o "ComLaw" </w:instrText>
            </w:r>
            <w:r w:rsidRPr="00B83149">
              <w:fldChar w:fldCharType="separate"/>
            </w:r>
            <w:r w:rsidR="00221AD4" w:rsidRPr="00B83149">
              <w:rPr>
                <w:rStyle w:val="Hyperlink"/>
                <w:bCs/>
              </w:rPr>
              <w:t>F1996B00271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627</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1991 No.</w:t>
            </w:r>
            <w:r w:rsidR="00B83149" w:rsidRPr="00B83149">
              <w:t> </w:t>
            </w:r>
            <w:r w:rsidRPr="00B83149">
              <w:t>169</w:t>
            </w:r>
          </w:p>
        </w:tc>
        <w:bookmarkStart w:id="644" w:name="BKCheck15B_631"/>
        <w:bookmarkEnd w:id="64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"http://www.comlaw.gov.au/Details/F1996B00272" \o "ComLaw" </w:instrText>
            </w:r>
            <w:r w:rsidRPr="00B83149">
              <w:fldChar w:fldCharType="separate"/>
            </w:r>
            <w:r w:rsidR="00221AD4" w:rsidRPr="00B83149">
              <w:rPr>
                <w:rStyle w:val="Hyperlink"/>
                <w:bCs/>
              </w:rPr>
              <w:t>F1996B00272</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628</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1992 No.</w:t>
            </w:r>
            <w:r w:rsidR="00B83149" w:rsidRPr="00B83149">
              <w:t> </w:t>
            </w:r>
            <w:r w:rsidRPr="00B83149">
              <w:t>270</w:t>
            </w:r>
          </w:p>
        </w:tc>
        <w:bookmarkStart w:id="645" w:name="BKCheck15B_632"/>
        <w:bookmarkEnd w:id="64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"http://www.comlaw.gov.au/Details/F1996B00273" \o "ComLaw" </w:instrText>
            </w:r>
            <w:r w:rsidRPr="00B83149">
              <w:fldChar w:fldCharType="separate"/>
            </w:r>
            <w:r w:rsidR="00221AD4" w:rsidRPr="00B83149">
              <w:rPr>
                <w:rStyle w:val="Hyperlink"/>
                <w:bCs/>
              </w:rPr>
              <w:t>F1996B00273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629</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1993 No.</w:t>
            </w:r>
            <w:r w:rsidR="00B83149" w:rsidRPr="00B83149">
              <w:t> </w:t>
            </w:r>
            <w:r w:rsidRPr="00B83149">
              <w:t>346</w:t>
            </w:r>
          </w:p>
        </w:tc>
        <w:bookmarkStart w:id="646" w:name="BKCheck15B_633"/>
        <w:bookmarkEnd w:id="64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"http://www.comlaw.gov.au/Details/F1996B00274" \o "ComLaw" </w:instrText>
            </w:r>
            <w:r w:rsidRPr="00B83149">
              <w:fldChar w:fldCharType="separate"/>
            </w:r>
            <w:r w:rsidR="00221AD4" w:rsidRPr="00B83149">
              <w:rPr>
                <w:rStyle w:val="Hyperlink"/>
                <w:bCs/>
              </w:rPr>
              <w:t>F1996B00274</w:t>
            </w:r>
            <w:r w:rsidRPr="00B83149">
              <w:rPr>
                <w:rStyle w:val="Hyperlink"/>
                <w:bCs/>
              </w:rPr>
              <w:fldChar w:fldCharType="end"/>
            </w:r>
          </w:p>
        </w:tc>
      </w:tr>
      <w:tr w:rsidR="00142D37" w:rsidRPr="00B83149" w:rsidTr="0061100F">
        <w:trPr>
          <w:cantSplit/>
        </w:trPr>
        <w:tc>
          <w:tcPr>
            <w:tcW w:w="822" w:type="dxa"/>
            <w:shd w:val="clear" w:color="auto" w:fill="auto"/>
          </w:tcPr>
          <w:p w:rsidR="00142D37" w:rsidRPr="00B83149" w:rsidRDefault="0061100F" w:rsidP="004114AE">
            <w:pPr>
              <w:pStyle w:val="Tabletext"/>
              <w:rPr>
                <w:szCs w:val="22"/>
              </w:rPr>
            </w:pPr>
            <w:r w:rsidRPr="00B83149">
              <w:rPr>
                <w:szCs w:val="22"/>
              </w:rPr>
              <w:t>630</w:t>
            </w:r>
          </w:p>
        </w:tc>
        <w:tc>
          <w:tcPr>
            <w:tcW w:w="4961" w:type="dxa"/>
            <w:shd w:val="clear" w:color="auto" w:fill="auto"/>
          </w:tcPr>
          <w:p w:rsidR="00142D37" w:rsidRPr="00B83149" w:rsidRDefault="00142D37" w:rsidP="004114AE">
            <w:pPr>
              <w:pStyle w:val="Tabletext"/>
            </w:pPr>
            <w:r w:rsidRPr="00B83149">
              <w:t>Superannuation (Transfer Arrangements) Regulations (Amendment), SR</w:t>
            </w:r>
            <w:r w:rsidR="00B83149" w:rsidRPr="00B83149">
              <w:t> </w:t>
            </w:r>
            <w:r w:rsidRPr="00B83149">
              <w:t>1995 No.</w:t>
            </w:r>
            <w:r w:rsidR="00B83149" w:rsidRPr="00B83149">
              <w:t> </w:t>
            </w:r>
            <w:r w:rsidRPr="00B83149">
              <w:t>96</w:t>
            </w:r>
          </w:p>
        </w:tc>
        <w:bookmarkStart w:id="647" w:name="BKCheck15B_634"/>
        <w:bookmarkEnd w:id="647"/>
        <w:tc>
          <w:tcPr>
            <w:tcW w:w="1560" w:type="dxa"/>
            <w:shd w:val="clear" w:color="auto" w:fill="auto"/>
          </w:tcPr>
          <w:p w:rsidR="00142D37" w:rsidRPr="00B83149" w:rsidRDefault="00A011EF" w:rsidP="004114AE">
            <w:pPr>
              <w:pStyle w:val="Tabletext"/>
              <w:rPr>
                <w:rStyle w:val="Hyperlink"/>
                <w:bCs/>
              </w:rPr>
            </w:pPr>
            <w:r w:rsidRPr="00B83149">
              <w:fldChar w:fldCharType="begin"/>
            </w:r>
            <w:r w:rsidRPr="00B83149">
              <w:instrText xml:space="preserve"> HYPERLINK "http://www.comlaw.gov.au/Details/F1996B00275" \o "ComLaw" </w:instrText>
            </w:r>
            <w:r w:rsidRPr="00B83149">
              <w:fldChar w:fldCharType="separate"/>
            </w:r>
            <w:r w:rsidR="00142D37" w:rsidRPr="00B83149">
              <w:rPr>
                <w:rStyle w:val="Hyperlink"/>
                <w:bCs/>
              </w:rPr>
              <w:t>F1996B00275</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631</w:t>
            </w:r>
          </w:p>
        </w:tc>
        <w:tc>
          <w:tcPr>
            <w:tcW w:w="4961" w:type="dxa"/>
            <w:shd w:val="clear" w:color="auto" w:fill="auto"/>
          </w:tcPr>
          <w:p w:rsidR="00221AD4" w:rsidRPr="00B83149" w:rsidRDefault="00221AD4" w:rsidP="00191C70">
            <w:pPr>
              <w:pStyle w:val="Tabletext"/>
            </w:pPr>
            <w:r w:rsidRPr="00B83149">
              <w:t>Superannuation (Transfer Arrangements) Regulations (Amendment), SR</w:t>
            </w:r>
            <w:r w:rsidR="00B83149" w:rsidRPr="00B83149">
              <w:t> </w:t>
            </w:r>
            <w:r w:rsidRPr="00B83149">
              <w:t>1995 No.</w:t>
            </w:r>
            <w:r w:rsidR="00B83149" w:rsidRPr="00B83149">
              <w:t> </w:t>
            </w:r>
            <w:r w:rsidRPr="00B83149">
              <w:t>439</w:t>
            </w:r>
          </w:p>
        </w:tc>
        <w:bookmarkStart w:id="648" w:name="BKCheck15B_635"/>
        <w:bookmarkEnd w:id="64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"http://www.comlaw.gov.au/Details/F1996B00276" \o "ComLaw" </w:instrText>
            </w:r>
            <w:r w:rsidRPr="00B83149">
              <w:fldChar w:fldCharType="separate"/>
            </w:r>
            <w:r w:rsidR="00221AD4" w:rsidRPr="00B83149">
              <w:rPr>
                <w:rStyle w:val="Hyperlink"/>
                <w:bCs/>
              </w:rPr>
              <w:t>F1996B00276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632</w:t>
            </w:r>
          </w:p>
        </w:tc>
        <w:tc>
          <w:tcPr>
            <w:tcW w:w="4961" w:type="dxa"/>
            <w:shd w:val="clear" w:color="auto" w:fill="auto"/>
          </w:tcPr>
          <w:p w:rsidR="00221AD4" w:rsidRPr="00B83149" w:rsidRDefault="00221AD4" w:rsidP="00191C70">
            <w:pPr>
              <w:pStyle w:val="Tabletext"/>
            </w:pPr>
            <w:r w:rsidRPr="00B83149">
              <w:t>Tenth Amending Deed to the Deed to Establish an Occupational Superannuation Scheme for Commonwealth Employee</w:t>
            </w:r>
            <w:r w:rsidR="007D2F46" w:rsidRPr="00B83149">
              <w:t>s and Certain Other Persons</w:t>
            </w:r>
          </w:p>
        </w:tc>
        <w:bookmarkStart w:id="649" w:name="BKCheck15B_636"/>
        <w:bookmarkEnd w:id="64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"http://www.comlaw.gov.au/Details/F2005B01226" \o "ComLaw" </w:instrText>
            </w:r>
            <w:r w:rsidRPr="00B83149">
              <w:fldChar w:fldCharType="separate"/>
            </w:r>
            <w:r w:rsidR="00221AD4" w:rsidRPr="00B83149">
              <w:rPr>
                <w:rStyle w:val="Hyperlink"/>
                <w:bCs/>
              </w:rPr>
              <w:t>F2005B01226</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633</w:t>
            </w:r>
          </w:p>
        </w:tc>
        <w:tc>
          <w:tcPr>
            <w:tcW w:w="4961" w:type="dxa"/>
            <w:shd w:val="clear" w:color="auto" w:fill="auto"/>
          </w:tcPr>
          <w:p w:rsidR="00221AD4" w:rsidRPr="00B83149" w:rsidRDefault="00221AD4" w:rsidP="00191C70">
            <w:pPr>
              <w:pStyle w:val="Tabletext"/>
            </w:pPr>
            <w:r w:rsidRPr="00B83149">
              <w:t>Third Amending Deed to the Deed to Establish an Occupational Superannuation Scheme for Commonwealth Employees and Certain Other Persons</w:t>
            </w:r>
          </w:p>
        </w:tc>
        <w:bookmarkStart w:id="650" w:name="BKCheck15B_637"/>
        <w:bookmarkEnd w:id="65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"http://www.comlaw.gov.au/Details/F2005B01201" \o "ComLaw" </w:instrText>
            </w:r>
            <w:r w:rsidRPr="00B83149">
              <w:fldChar w:fldCharType="separate"/>
            </w:r>
            <w:r w:rsidR="00221AD4" w:rsidRPr="00B83149">
              <w:rPr>
                <w:rStyle w:val="Hyperlink"/>
                <w:bCs/>
              </w:rPr>
              <w:t>F2005B01201</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634</w:t>
            </w:r>
          </w:p>
        </w:tc>
        <w:tc>
          <w:tcPr>
            <w:tcW w:w="4961" w:type="dxa"/>
            <w:shd w:val="clear" w:color="auto" w:fill="auto"/>
          </w:tcPr>
          <w:p w:rsidR="00221AD4" w:rsidRPr="00B83149" w:rsidRDefault="00221AD4" w:rsidP="00191C70">
            <w:pPr>
              <w:pStyle w:val="Tabletext"/>
            </w:pPr>
            <w:r w:rsidRPr="00B83149">
              <w:t>Third Amendment of the Superannuation (PSSAP) Trust Deed</w:t>
            </w:r>
          </w:p>
        </w:tc>
        <w:bookmarkStart w:id="651" w:name="BKCheck15B_638"/>
        <w:bookmarkEnd w:id="65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"http://www.comlaw.gov.au/Details/F2008L01089" \o "ComLaw" </w:instrText>
            </w:r>
            <w:r w:rsidRPr="00B83149">
              <w:fldChar w:fldCharType="separate"/>
            </w:r>
            <w:r w:rsidR="00221AD4" w:rsidRPr="00B83149">
              <w:rPr>
                <w:rStyle w:val="Hyperlink"/>
                <w:bCs/>
              </w:rPr>
              <w:t>F2008L01089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635</w:t>
            </w:r>
          </w:p>
        </w:tc>
        <w:tc>
          <w:tcPr>
            <w:tcW w:w="4961" w:type="dxa"/>
            <w:shd w:val="clear" w:color="auto" w:fill="auto"/>
          </w:tcPr>
          <w:p w:rsidR="00221AD4" w:rsidRPr="00B83149" w:rsidRDefault="00221AD4" w:rsidP="00191C70">
            <w:pPr>
              <w:pStyle w:val="Tabletext"/>
            </w:pPr>
            <w:r w:rsidRPr="00B83149">
              <w:t>Thirteenth Amending Deed to the Deed to Establish an Occupational Superannuation Scheme for Commonwealth Empl</w:t>
            </w:r>
            <w:r w:rsidR="007D2F46" w:rsidRPr="00B83149">
              <w:t>oyees and Certain Other Persons</w:t>
            </w:r>
          </w:p>
        </w:tc>
        <w:bookmarkStart w:id="652" w:name="BKCheck15B_639"/>
        <w:bookmarkEnd w:id="65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"http://www.comlaw.gov.au/Details/F2005B01229" \o "ComLaw" </w:instrText>
            </w:r>
            <w:r w:rsidRPr="00B83149">
              <w:fldChar w:fldCharType="separate"/>
            </w:r>
            <w:r w:rsidR="00221AD4" w:rsidRPr="00B83149">
              <w:rPr>
                <w:rStyle w:val="Hyperlink"/>
                <w:bCs/>
              </w:rPr>
              <w:t>F2005B01229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lastRenderedPageBreak/>
              <w:t>636</w:t>
            </w:r>
          </w:p>
        </w:tc>
        <w:tc>
          <w:tcPr>
            <w:tcW w:w="4961" w:type="dxa"/>
            <w:shd w:val="clear" w:color="auto" w:fill="auto"/>
          </w:tcPr>
          <w:p w:rsidR="00221AD4" w:rsidRPr="00B83149" w:rsidRDefault="00221AD4" w:rsidP="00191C70">
            <w:pPr>
              <w:pStyle w:val="Tabletext"/>
            </w:pPr>
            <w:r w:rsidRPr="00B83149">
              <w:t>Thirtieth Amendment of the Public Sector Superannuation Scheme Trust Deed</w:t>
            </w:r>
          </w:p>
        </w:tc>
        <w:bookmarkStart w:id="653" w:name="BKCheck15B_640"/>
        <w:bookmarkEnd w:id="65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"http://www.comlaw.gov.au/Details/F2007L04993" \o "ComLaw" </w:instrText>
            </w:r>
            <w:r w:rsidRPr="00B83149">
              <w:fldChar w:fldCharType="separate"/>
            </w:r>
            <w:r w:rsidR="00221AD4" w:rsidRPr="00B83149">
              <w:rPr>
                <w:rStyle w:val="Hyperlink"/>
                <w:bCs/>
              </w:rPr>
              <w:t>F2007L04993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637</w:t>
            </w:r>
          </w:p>
        </w:tc>
        <w:tc>
          <w:tcPr>
            <w:tcW w:w="4961" w:type="dxa"/>
            <w:shd w:val="clear" w:color="auto" w:fill="auto"/>
          </w:tcPr>
          <w:p w:rsidR="00221AD4" w:rsidRPr="00B83149" w:rsidRDefault="00221AD4" w:rsidP="00191C70">
            <w:pPr>
              <w:pStyle w:val="Tabletext"/>
            </w:pPr>
            <w:r w:rsidRPr="00B83149">
              <w:t>Thirty</w:t>
            </w:r>
            <w:r w:rsidR="00B83149">
              <w:t>-</w:t>
            </w:r>
            <w:r w:rsidRPr="00B83149">
              <w:t>fifth Amendment of the Public Sector Superannuation Scheme Trust Deed</w:t>
            </w:r>
          </w:p>
        </w:tc>
        <w:bookmarkStart w:id="654" w:name="BKCheck15B_641"/>
        <w:bookmarkEnd w:id="65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"http://www.comlaw.gov.au/Details/F2011L01393" \o "ComLaw" </w:instrText>
            </w:r>
            <w:r w:rsidRPr="00B83149">
              <w:fldChar w:fldCharType="separate"/>
            </w:r>
            <w:r w:rsidR="00221AD4" w:rsidRPr="00B83149">
              <w:rPr>
                <w:rStyle w:val="Hyperlink"/>
                <w:bCs/>
              </w:rPr>
              <w:t>F2011L01393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638</w:t>
            </w:r>
          </w:p>
        </w:tc>
        <w:tc>
          <w:tcPr>
            <w:tcW w:w="4961" w:type="dxa"/>
            <w:shd w:val="clear" w:color="auto" w:fill="auto"/>
          </w:tcPr>
          <w:p w:rsidR="00221AD4" w:rsidRPr="00B83149" w:rsidRDefault="00221AD4" w:rsidP="00191C70">
            <w:pPr>
              <w:pStyle w:val="Tabletext"/>
            </w:pPr>
            <w:r w:rsidRPr="00B83149">
              <w:t>Thirty</w:t>
            </w:r>
            <w:r w:rsidR="00B83149">
              <w:t>-</w:t>
            </w:r>
            <w:r w:rsidRPr="00B83149">
              <w:t>sixth Amendment of the Public Sector Superannuation Scheme Trust Deed</w:t>
            </w:r>
          </w:p>
        </w:tc>
        <w:bookmarkStart w:id="655" w:name="BKCheck15B_642"/>
        <w:bookmarkEnd w:id="65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"http://www.comlaw.gov.au/Details/F2011L01488" \o "ComLaw" </w:instrText>
            </w:r>
            <w:r w:rsidRPr="00B83149">
              <w:fldChar w:fldCharType="separate"/>
            </w:r>
            <w:r w:rsidR="00221AD4" w:rsidRPr="00B83149">
              <w:rPr>
                <w:rStyle w:val="Hyperlink"/>
                <w:bCs/>
              </w:rPr>
              <w:t>F2011L01488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639</w:t>
            </w:r>
          </w:p>
        </w:tc>
        <w:tc>
          <w:tcPr>
            <w:tcW w:w="4961" w:type="dxa"/>
            <w:shd w:val="clear" w:color="auto" w:fill="auto"/>
          </w:tcPr>
          <w:p w:rsidR="00221AD4" w:rsidRPr="00B83149" w:rsidRDefault="00221AD4" w:rsidP="00191C70">
            <w:pPr>
              <w:pStyle w:val="Tabletext"/>
            </w:pPr>
            <w:r w:rsidRPr="00B83149">
              <w:t>Twelfth Amending Deed to the Deed to Establish an Occupational Superannuation Scheme for Commonwealth Empl</w:t>
            </w:r>
            <w:r w:rsidR="007D2F46" w:rsidRPr="00B83149">
              <w:t>oyees and Certain Other Persons</w:t>
            </w:r>
          </w:p>
        </w:tc>
        <w:bookmarkStart w:id="656" w:name="BKCheck15B_643"/>
        <w:bookmarkEnd w:id="65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"http://www.comlaw.gov.au/Details/F2005B01228" \o "ComLaw" </w:instrText>
            </w:r>
            <w:r w:rsidRPr="00B83149">
              <w:fldChar w:fldCharType="separate"/>
            </w:r>
            <w:r w:rsidR="00221AD4" w:rsidRPr="00B83149">
              <w:rPr>
                <w:rStyle w:val="Hyperlink"/>
                <w:bCs/>
              </w:rPr>
              <w:t>F2005B01228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640</w:t>
            </w:r>
          </w:p>
        </w:tc>
        <w:tc>
          <w:tcPr>
            <w:tcW w:w="4961" w:type="dxa"/>
            <w:shd w:val="clear" w:color="auto" w:fill="auto"/>
          </w:tcPr>
          <w:p w:rsidR="00221AD4" w:rsidRPr="00B83149" w:rsidRDefault="00221AD4" w:rsidP="00191C70">
            <w:pPr>
              <w:pStyle w:val="Tabletext"/>
            </w:pPr>
            <w:r w:rsidRPr="00B83149">
              <w:t>Twentieth Amending Deed to the Deed to Establish an Occupational Superannuation Scheme for Commonwealth Empl</w:t>
            </w:r>
            <w:r w:rsidR="007D2F46" w:rsidRPr="00B83149">
              <w:t>oyees and Certain Other Persons</w:t>
            </w:r>
          </w:p>
        </w:tc>
        <w:bookmarkStart w:id="657" w:name="BKCheck15B_644"/>
        <w:bookmarkEnd w:id="65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"http://www.comlaw.gov.au/Details/F2005B01248" \o "ComLaw" </w:instrText>
            </w:r>
            <w:r w:rsidRPr="00B83149">
              <w:fldChar w:fldCharType="separate"/>
            </w:r>
            <w:r w:rsidR="00221AD4" w:rsidRPr="00B83149">
              <w:rPr>
                <w:rStyle w:val="Hyperlink"/>
                <w:bCs/>
              </w:rPr>
              <w:t>F2005B01248</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641</w:t>
            </w:r>
          </w:p>
        </w:tc>
        <w:tc>
          <w:tcPr>
            <w:tcW w:w="4961" w:type="dxa"/>
            <w:shd w:val="clear" w:color="auto" w:fill="auto"/>
          </w:tcPr>
          <w:p w:rsidR="00221AD4" w:rsidRPr="00B83149" w:rsidRDefault="00221AD4" w:rsidP="00191C70">
            <w:pPr>
              <w:pStyle w:val="Tabletext"/>
            </w:pPr>
            <w:r w:rsidRPr="00B83149">
              <w:t>Twenty</w:t>
            </w:r>
            <w:r w:rsidR="00B83149">
              <w:t>-</w:t>
            </w:r>
            <w:r w:rsidRPr="00B83149">
              <w:t>fifth Amendment of the Public Sector Superannuation Scheme Trust Deed</w:t>
            </w:r>
          </w:p>
        </w:tc>
        <w:bookmarkStart w:id="658" w:name="BKCheck15B_645"/>
        <w:bookmarkEnd w:id="65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"http://www.comlaw.gov.au/Details/F2005L01860" \o "ComLaw" </w:instrText>
            </w:r>
            <w:r w:rsidRPr="00B83149">
              <w:fldChar w:fldCharType="separate"/>
            </w:r>
            <w:r w:rsidR="00221AD4" w:rsidRPr="00B83149">
              <w:rPr>
                <w:rStyle w:val="Hyperlink"/>
                <w:bCs/>
              </w:rPr>
              <w:t>F2005L01860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642</w:t>
            </w:r>
          </w:p>
        </w:tc>
        <w:tc>
          <w:tcPr>
            <w:tcW w:w="4961" w:type="dxa"/>
            <w:shd w:val="clear" w:color="auto" w:fill="auto"/>
          </w:tcPr>
          <w:p w:rsidR="00221AD4" w:rsidRPr="00B83149" w:rsidRDefault="00221AD4" w:rsidP="00191C70">
            <w:pPr>
              <w:pStyle w:val="Tabletext"/>
            </w:pPr>
            <w:r w:rsidRPr="00B83149">
              <w:t>Twenty</w:t>
            </w:r>
            <w:r w:rsidR="00B83149">
              <w:t>-</w:t>
            </w:r>
            <w:r w:rsidRPr="00B83149">
              <w:t>fourth Amendment of the Public Sector Superannuation Scheme Trust Deed</w:t>
            </w:r>
          </w:p>
        </w:tc>
        <w:bookmarkStart w:id="659" w:name="BKCheck15B_646"/>
        <w:bookmarkEnd w:id="65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"http://www.comlaw.gov.au/Details/F2005L01613" \o "ComLaw" </w:instrText>
            </w:r>
            <w:r w:rsidRPr="00B83149">
              <w:fldChar w:fldCharType="separate"/>
            </w:r>
            <w:r w:rsidR="00221AD4" w:rsidRPr="00B83149">
              <w:rPr>
                <w:rStyle w:val="Hyperlink"/>
                <w:bCs/>
              </w:rPr>
              <w:t>F2005L01613</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643</w:t>
            </w:r>
          </w:p>
        </w:tc>
        <w:tc>
          <w:tcPr>
            <w:tcW w:w="4961" w:type="dxa"/>
            <w:shd w:val="clear" w:color="auto" w:fill="auto"/>
          </w:tcPr>
          <w:p w:rsidR="00221AD4" w:rsidRPr="00B83149" w:rsidRDefault="00221AD4" w:rsidP="00191C70">
            <w:pPr>
              <w:pStyle w:val="Tabletext"/>
            </w:pPr>
            <w:r w:rsidRPr="00B83149">
              <w:t>Twenty</w:t>
            </w:r>
            <w:r w:rsidR="00B83149">
              <w:t>-</w:t>
            </w:r>
            <w:r w:rsidRPr="00B83149">
              <w:t>ninth Amendment of the Public Sector Superannuation Scheme Trust Deed</w:t>
            </w:r>
          </w:p>
        </w:tc>
        <w:bookmarkStart w:id="660" w:name="BKCheck15B_647"/>
        <w:bookmarkEnd w:id="66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"http://www.comlaw.gov.au/Details/F2007L03519" \o "ComLaw" </w:instrText>
            </w:r>
            <w:r w:rsidRPr="00B83149">
              <w:fldChar w:fldCharType="separate"/>
            </w:r>
            <w:r w:rsidR="00221AD4" w:rsidRPr="00B83149">
              <w:rPr>
                <w:rStyle w:val="Hyperlink"/>
                <w:bCs/>
              </w:rPr>
              <w:t>F2007L03519</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644</w:t>
            </w:r>
          </w:p>
        </w:tc>
        <w:tc>
          <w:tcPr>
            <w:tcW w:w="4961" w:type="dxa"/>
            <w:shd w:val="clear" w:color="auto" w:fill="auto"/>
          </w:tcPr>
          <w:p w:rsidR="00221AD4" w:rsidRPr="00B83149" w:rsidRDefault="00221AD4" w:rsidP="00191C70">
            <w:pPr>
              <w:pStyle w:val="Tabletext"/>
            </w:pPr>
            <w:r w:rsidRPr="00B83149">
              <w:t>Twenty</w:t>
            </w:r>
            <w:r w:rsidR="00B83149">
              <w:t>-</w:t>
            </w:r>
            <w:r w:rsidRPr="00B83149">
              <w:t>second Amendment of the Public Sector Superannuation Scheme Trust Deed</w:t>
            </w:r>
          </w:p>
        </w:tc>
        <w:bookmarkStart w:id="661" w:name="BKCheck15B_648"/>
        <w:bookmarkEnd w:id="66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"http://www.comlaw.gov.au/Details/F2005B01250" \o "ComLaw" </w:instrText>
            </w:r>
            <w:r w:rsidRPr="00B83149">
              <w:fldChar w:fldCharType="separate"/>
            </w:r>
            <w:r w:rsidR="00221AD4" w:rsidRPr="00B83149">
              <w:rPr>
                <w:rStyle w:val="Hyperlink"/>
                <w:bCs/>
              </w:rPr>
              <w:t>F2005B01250</w:t>
            </w:r>
            <w:r w:rsidRPr="00B83149">
              <w:rPr>
                <w:rStyle w:val="Hyperlink"/>
                <w:bCs/>
              </w:rPr>
              <w:fldChar w:fldCharType="end"/>
            </w:r>
          </w:p>
        </w:tc>
      </w:tr>
      <w:tr w:rsidR="00221AD4" w:rsidRPr="00B83149" w:rsidTr="0061100F">
        <w:trPr>
          <w:cantSplit/>
        </w:trPr>
        <w:tc>
          <w:tcPr>
            <w:tcW w:w="822" w:type="dxa"/>
            <w:shd w:val="clear" w:color="auto" w:fill="auto"/>
          </w:tcPr>
          <w:p w:rsidR="00221AD4" w:rsidRPr="00B83149" w:rsidRDefault="0061100F" w:rsidP="00191C70">
            <w:pPr>
              <w:pStyle w:val="Tabletext"/>
              <w:rPr>
                <w:szCs w:val="22"/>
              </w:rPr>
            </w:pPr>
            <w:r w:rsidRPr="00B83149">
              <w:rPr>
                <w:szCs w:val="22"/>
              </w:rPr>
              <w:t>645</w:t>
            </w:r>
          </w:p>
        </w:tc>
        <w:tc>
          <w:tcPr>
            <w:tcW w:w="4961" w:type="dxa"/>
            <w:shd w:val="clear" w:color="auto" w:fill="auto"/>
          </w:tcPr>
          <w:p w:rsidR="00221AD4" w:rsidRPr="00B83149" w:rsidRDefault="00221AD4" w:rsidP="00191C70">
            <w:pPr>
              <w:pStyle w:val="Tabletext"/>
            </w:pPr>
            <w:r w:rsidRPr="00B83149">
              <w:t>Twenty</w:t>
            </w:r>
            <w:r w:rsidR="00B83149">
              <w:t>-</w:t>
            </w:r>
            <w:r w:rsidRPr="00B83149">
              <w:t>seventh Amendment of the Public Sector Superannuation Scheme Trust Deed</w:t>
            </w:r>
          </w:p>
        </w:tc>
        <w:bookmarkStart w:id="662" w:name="BKCheck15B_649"/>
        <w:bookmarkEnd w:id="66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"http://www.comlaw.gov.au/Details/F2006L01969" \o "ComLaw" </w:instrText>
            </w:r>
            <w:r w:rsidRPr="00B83149">
              <w:fldChar w:fldCharType="separate"/>
            </w:r>
            <w:r w:rsidR="00221AD4" w:rsidRPr="00B83149">
              <w:rPr>
                <w:rStyle w:val="Hyperlink"/>
                <w:bCs/>
              </w:rPr>
              <w:t>F2006L01969</w:t>
            </w:r>
            <w:r w:rsidRPr="00B83149">
              <w:rPr>
                <w:rStyle w:val="Hyperlink"/>
                <w:bCs/>
              </w:rPr>
              <w:fldChar w:fldCharType="end"/>
            </w:r>
          </w:p>
        </w:tc>
      </w:tr>
      <w:tr w:rsidR="00221AD4" w:rsidRPr="00B83149" w:rsidTr="0061100F">
        <w:trPr>
          <w:cantSplit/>
        </w:trPr>
        <w:tc>
          <w:tcPr>
            <w:tcW w:w="822" w:type="dxa"/>
            <w:tcBorders>
              <w:bottom w:val="single" w:sz="4" w:space="0" w:color="auto"/>
            </w:tcBorders>
            <w:shd w:val="clear" w:color="auto" w:fill="auto"/>
          </w:tcPr>
          <w:p w:rsidR="00221AD4" w:rsidRPr="00B83149" w:rsidRDefault="0061100F" w:rsidP="00191C70">
            <w:pPr>
              <w:pStyle w:val="Tabletext"/>
              <w:rPr>
                <w:szCs w:val="22"/>
              </w:rPr>
            </w:pPr>
            <w:r w:rsidRPr="00B83149">
              <w:rPr>
                <w:szCs w:val="22"/>
              </w:rPr>
              <w:t>646</w:t>
            </w:r>
          </w:p>
        </w:tc>
        <w:tc>
          <w:tcPr>
            <w:tcW w:w="4961" w:type="dxa"/>
            <w:tcBorders>
              <w:bottom w:val="single" w:sz="4" w:space="0" w:color="auto"/>
            </w:tcBorders>
            <w:shd w:val="clear" w:color="auto" w:fill="auto"/>
          </w:tcPr>
          <w:p w:rsidR="00221AD4" w:rsidRPr="00B83149" w:rsidRDefault="00221AD4" w:rsidP="00191C70">
            <w:pPr>
              <w:pStyle w:val="Tabletext"/>
            </w:pPr>
            <w:r w:rsidRPr="00B83149">
              <w:t>Twenty</w:t>
            </w:r>
            <w:r w:rsidR="00B83149">
              <w:t>-</w:t>
            </w:r>
            <w:r w:rsidRPr="00B83149">
              <w:t>sixth Amendment of the Public Sector Superannuation Scheme Trust Deed</w:t>
            </w:r>
          </w:p>
        </w:tc>
        <w:bookmarkStart w:id="663" w:name="BKCheck15B_650"/>
        <w:bookmarkEnd w:id="663"/>
        <w:tc>
          <w:tcPr>
            <w:tcW w:w="1560" w:type="dxa"/>
            <w:tcBorders>
              <w:bottom w:val="single" w:sz="4" w:space="0" w:color="auto"/>
            </w:tcBorders>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"http://www.comlaw.gov.au/Details/F2005L02372" \o "ComLaw" </w:instrText>
            </w:r>
            <w:r w:rsidRPr="00B83149">
              <w:fldChar w:fldCharType="separate"/>
            </w:r>
            <w:r w:rsidR="00221AD4" w:rsidRPr="00B83149">
              <w:rPr>
                <w:rStyle w:val="Hyperlink"/>
                <w:bCs/>
              </w:rPr>
              <w:t>F2005L02372</w:t>
            </w:r>
            <w:r w:rsidRPr="00B83149">
              <w:rPr>
                <w:rStyle w:val="Hyperlink"/>
                <w:bCs/>
              </w:rPr>
              <w:fldChar w:fldCharType="end"/>
            </w:r>
          </w:p>
        </w:tc>
      </w:tr>
      <w:tr w:rsidR="00221AD4" w:rsidRPr="00B83149" w:rsidTr="0061100F">
        <w:trPr>
          <w:cantSplit/>
        </w:trPr>
        <w:tc>
          <w:tcPr>
            <w:tcW w:w="822" w:type="dxa"/>
            <w:tcBorders>
              <w:bottom w:val="single" w:sz="12" w:space="0" w:color="auto"/>
            </w:tcBorders>
            <w:shd w:val="clear" w:color="auto" w:fill="auto"/>
          </w:tcPr>
          <w:p w:rsidR="00221AD4" w:rsidRPr="00B83149" w:rsidRDefault="0061100F" w:rsidP="00191C70">
            <w:pPr>
              <w:pStyle w:val="Tabletext"/>
              <w:rPr>
                <w:szCs w:val="22"/>
              </w:rPr>
            </w:pPr>
            <w:r w:rsidRPr="00B83149">
              <w:rPr>
                <w:szCs w:val="22"/>
              </w:rPr>
              <w:t>647</w:t>
            </w:r>
          </w:p>
        </w:tc>
        <w:tc>
          <w:tcPr>
            <w:tcW w:w="4961" w:type="dxa"/>
            <w:tcBorders>
              <w:bottom w:val="single" w:sz="12" w:space="0" w:color="auto"/>
            </w:tcBorders>
            <w:shd w:val="clear" w:color="auto" w:fill="auto"/>
          </w:tcPr>
          <w:p w:rsidR="00221AD4" w:rsidRPr="00B83149" w:rsidRDefault="00221AD4" w:rsidP="00191C70">
            <w:pPr>
              <w:pStyle w:val="Tabletext"/>
            </w:pPr>
            <w:r w:rsidRPr="00B83149">
              <w:t>Twenty</w:t>
            </w:r>
            <w:r w:rsidR="00B83149">
              <w:t>-</w:t>
            </w:r>
            <w:r w:rsidRPr="00B83149">
              <w:t>third Amendment of the Public Sector Superannuation Scheme Trust Deed</w:t>
            </w:r>
          </w:p>
        </w:tc>
        <w:bookmarkStart w:id="664" w:name="BKCheck15B_651"/>
        <w:bookmarkEnd w:id="664"/>
        <w:tc>
          <w:tcPr>
            <w:tcW w:w="1560" w:type="dxa"/>
            <w:tcBorders>
              <w:bottom w:val="single" w:sz="12" w:space="0" w:color="auto"/>
            </w:tcBorders>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"http://www.comlaw.gov.au/Details/F2005B01251" \o "ComLaw" </w:instrText>
            </w:r>
            <w:r w:rsidRPr="00B83149">
              <w:fldChar w:fldCharType="separate"/>
            </w:r>
            <w:r w:rsidR="00221AD4" w:rsidRPr="00B83149">
              <w:rPr>
                <w:rStyle w:val="Hyperlink"/>
                <w:bCs/>
              </w:rPr>
              <w:t>F2005B01251</w:t>
            </w:r>
            <w:r w:rsidRPr="00B83149">
              <w:rPr>
                <w:rStyle w:val="Hyperlink"/>
                <w:bCs/>
              </w:rPr>
              <w:fldChar w:fldCharType="end"/>
            </w:r>
          </w:p>
        </w:tc>
      </w:tr>
    </w:tbl>
    <w:p w:rsidR="000B52DA" w:rsidRPr="00B83149" w:rsidRDefault="000B52DA" w:rsidP="00493D48">
      <w:pPr>
        <w:pStyle w:val="ActHead6"/>
        <w:pageBreakBefore/>
      </w:pPr>
      <w:bookmarkStart w:id="665" w:name="_Toc379459601"/>
      <w:r w:rsidRPr="00B83149">
        <w:rPr>
          <w:rStyle w:val="CharAmSchNo"/>
        </w:rPr>
        <w:lastRenderedPageBreak/>
        <w:t>Schedule</w:t>
      </w:r>
      <w:r w:rsidR="00B83149" w:rsidRPr="00B83149">
        <w:rPr>
          <w:rStyle w:val="CharAmSchNo"/>
        </w:rPr>
        <w:t> </w:t>
      </w:r>
      <w:r w:rsidRPr="00B83149">
        <w:rPr>
          <w:rStyle w:val="CharAmSchNo"/>
        </w:rPr>
        <w:t>2</w:t>
      </w:r>
      <w:r w:rsidRPr="00B83149">
        <w:t>—</w:t>
      </w:r>
      <w:r w:rsidRPr="00B83149">
        <w:rPr>
          <w:rStyle w:val="CharAmSchText"/>
        </w:rPr>
        <w:t>Repeal of commencement instruments</w:t>
      </w:r>
      <w:bookmarkEnd w:id="665"/>
    </w:p>
    <w:p w:rsidR="000B52DA" w:rsidRPr="00B83149" w:rsidRDefault="000B52DA" w:rsidP="000B52DA">
      <w:pPr>
        <w:pStyle w:val="Header"/>
      </w:pPr>
      <w:r w:rsidRPr="00B83149">
        <w:rPr>
          <w:rStyle w:val="CharAmPartNo"/>
        </w:rPr>
        <w:t xml:space="preserve"> </w:t>
      </w:r>
      <w:r w:rsidRPr="00B83149">
        <w:rPr>
          <w:rStyle w:val="CharAmPartText"/>
        </w:rPr>
        <w:t xml:space="preserve"> </w:t>
      </w:r>
    </w:p>
    <w:p w:rsidR="000B52DA" w:rsidRPr="00B83149" w:rsidRDefault="000B52DA" w:rsidP="00F165AF">
      <w:pPr>
        <w:pStyle w:val="SOHeadItalic"/>
      </w:pPr>
      <w:r w:rsidRPr="00B83149">
        <w:t>Guide to this Schedule</w:t>
      </w:r>
    </w:p>
    <w:p w:rsidR="000B52DA" w:rsidRPr="00B83149" w:rsidRDefault="000B52DA" w:rsidP="00F165AF">
      <w:pPr>
        <w:pStyle w:val="SOText"/>
      </w:pPr>
      <w:r w:rsidRPr="00B83149">
        <w:t>This Schedule repeals commencement instruments that are spent, and that would have been repealed automatically under section</w:t>
      </w:r>
      <w:r w:rsidR="00B83149" w:rsidRPr="00B83149">
        <w:t> </w:t>
      </w:r>
      <w:r w:rsidRPr="00B83149">
        <w:t xml:space="preserve">48B of the </w:t>
      </w:r>
      <w:r w:rsidRPr="00B83149">
        <w:rPr>
          <w:i/>
        </w:rPr>
        <w:t>Legislative Instruments Act 2003</w:t>
      </w:r>
      <w:r w:rsidRPr="00B83149">
        <w:t xml:space="preserve"> if they had been made after the commencement of that section.</w:t>
      </w:r>
    </w:p>
    <w:p w:rsidR="000B52DA" w:rsidRPr="00B83149" w:rsidRDefault="000B52DA" w:rsidP="00F165AF">
      <w:pPr>
        <w:pStyle w:val="SOText"/>
      </w:pPr>
      <w:r w:rsidRPr="00B83149">
        <w:t>The repeal of an instrument by this Schedule does not affect any commencement the instrument provides for: see subsection</w:t>
      </w:r>
      <w:r w:rsidR="00B83149" w:rsidRPr="00B83149">
        <w:t> </w:t>
      </w:r>
      <w:r w:rsidRPr="00B83149">
        <w:t>6(2).</w:t>
      </w:r>
    </w:p>
    <w:p w:rsidR="000B52DA" w:rsidRPr="00B83149" w:rsidRDefault="000B52DA" w:rsidP="000B52DA">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5102"/>
        <w:gridCol w:w="1560"/>
      </w:tblGrid>
      <w:tr w:rsidR="000B52DA" w:rsidRPr="00B83149" w:rsidTr="00F165AF">
        <w:trPr>
          <w:tblHeader/>
        </w:trPr>
        <w:tc>
          <w:tcPr>
            <w:tcW w:w="7338" w:type="dxa"/>
            <w:gridSpan w:val="3"/>
            <w:tcBorders>
              <w:top w:val="single" w:sz="12" w:space="0" w:color="auto"/>
              <w:bottom w:val="single" w:sz="6" w:space="0" w:color="auto"/>
            </w:tcBorders>
            <w:shd w:val="clear" w:color="auto" w:fill="auto"/>
          </w:tcPr>
          <w:p w:rsidR="000B52DA" w:rsidRPr="00B83149" w:rsidRDefault="000B52DA" w:rsidP="00191C70">
            <w:pPr>
              <w:pStyle w:val="TableHeading"/>
            </w:pPr>
            <w:r w:rsidRPr="00B83149">
              <w:t>Repeal of commencement instruments</w:t>
            </w:r>
          </w:p>
        </w:tc>
      </w:tr>
      <w:tr w:rsidR="000B52DA" w:rsidRPr="00B83149" w:rsidTr="00F165AF">
        <w:trPr>
          <w:tblHeader/>
        </w:trPr>
        <w:tc>
          <w:tcPr>
            <w:tcW w:w="676" w:type="dxa"/>
            <w:tcBorders>
              <w:top w:val="single" w:sz="6" w:space="0" w:color="auto"/>
              <w:bottom w:val="single" w:sz="12" w:space="0" w:color="auto"/>
            </w:tcBorders>
            <w:shd w:val="clear" w:color="auto" w:fill="auto"/>
          </w:tcPr>
          <w:p w:rsidR="000B52DA" w:rsidRPr="00B83149" w:rsidRDefault="000B52DA" w:rsidP="00191C70">
            <w:pPr>
              <w:pStyle w:val="TableHeading"/>
            </w:pPr>
            <w:r w:rsidRPr="00B83149">
              <w:t>Item</w:t>
            </w:r>
          </w:p>
        </w:tc>
        <w:tc>
          <w:tcPr>
            <w:tcW w:w="5102" w:type="dxa"/>
            <w:tcBorders>
              <w:top w:val="single" w:sz="6" w:space="0" w:color="auto"/>
              <w:bottom w:val="single" w:sz="12" w:space="0" w:color="auto"/>
            </w:tcBorders>
            <w:shd w:val="clear" w:color="auto" w:fill="auto"/>
          </w:tcPr>
          <w:p w:rsidR="000B52DA" w:rsidRPr="00B83149" w:rsidRDefault="000B52DA" w:rsidP="00191C70">
            <w:pPr>
              <w:pStyle w:val="TableHeading"/>
            </w:pPr>
            <w:r w:rsidRPr="00B83149">
              <w:t>Instrument name and series number (if any)</w:t>
            </w:r>
          </w:p>
        </w:tc>
        <w:tc>
          <w:tcPr>
            <w:tcW w:w="1560" w:type="dxa"/>
            <w:tcBorders>
              <w:top w:val="single" w:sz="6" w:space="0" w:color="auto"/>
              <w:bottom w:val="single" w:sz="12" w:space="0" w:color="auto"/>
            </w:tcBorders>
            <w:shd w:val="clear" w:color="auto" w:fill="auto"/>
          </w:tcPr>
          <w:p w:rsidR="000B52DA" w:rsidRPr="00B83149" w:rsidRDefault="000B52DA" w:rsidP="00191C70">
            <w:pPr>
              <w:pStyle w:val="TableHeading"/>
            </w:pPr>
            <w:r w:rsidRPr="00B83149">
              <w:t>FRLI identifier</w:t>
            </w:r>
          </w:p>
        </w:tc>
      </w:tr>
      <w:tr w:rsidR="000B52DA" w:rsidRPr="00B83149" w:rsidTr="00F165AF">
        <w:tc>
          <w:tcPr>
            <w:tcW w:w="676" w:type="dxa"/>
            <w:tcBorders>
              <w:top w:val="single" w:sz="12" w:space="0" w:color="auto"/>
            </w:tcBorders>
            <w:shd w:val="clear" w:color="auto" w:fill="auto"/>
          </w:tcPr>
          <w:p w:rsidR="000B52DA" w:rsidRPr="00B83149" w:rsidRDefault="0067773A" w:rsidP="00191C70">
            <w:pPr>
              <w:pStyle w:val="Tabletext"/>
            </w:pPr>
            <w:r w:rsidRPr="00B83149">
              <w:t>1</w:t>
            </w:r>
          </w:p>
        </w:tc>
        <w:tc>
          <w:tcPr>
            <w:tcW w:w="5102" w:type="dxa"/>
            <w:tcBorders>
              <w:top w:val="single" w:sz="12" w:space="0" w:color="auto"/>
            </w:tcBorders>
            <w:shd w:val="clear" w:color="auto" w:fill="auto"/>
          </w:tcPr>
          <w:p w:rsidR="000B52DA" w:rsidRPr="00B83149" w:rsidRDefault="00221AD4" w:rsidP="00191C70">
            <w:pPr>
              <w:pStyle w:val="Tabletext"/>
              <w:rPr>
                <w:i/>
              </w:rPr>
            </w:pPr>
            <w:r w:rsidRPr="00B83149">
              <w:t xml:space="preserve">Proclamation for the </w:t>
            </w:r>
            <w:r w:rsidRPr="00B83149">
              <w:rPr>
                <w:i/>
              </w:rPr>
              <w:t>AIDC Sale Act 1997</w:t>
            </w:r>
            <w:r w:rsidRPr="00B83149">
              <w:t xml:space="preserve"> (made on 21</w:t>
            </w:r>
            <w:r w:rsidR="00B83149" w:rsidRPr="00B83149">
              <w:t> </w:t>
            </w:r>
            <w:r w:rsidRPr="00B83149">
              <w:t>April 2011)</w:t>
            </w:r>
          </w:p>
        </w:tc>
        <w:bookmarkStart w:id="666" w:name="BKCheck15B_652"/>
        <w:bookmarkEnd w:id="666"/>
        <w:tc>
          <w:tcPr>
            <w:tcW w:w="1560" w:type="dxa"/>
            <w:tcBorders>
              <w:top w:val="single" w:sz="12" w:space="0" w:color="auto"/>
            </w:tcBorders>
            <w:shd w:val="clear" w:color="auto" w:fill="auto"/>
          </w:tcPr>
          <w:p w:rsidR="000B52DA" w:rsidRPr="00B83149" w:rsidRDefault="00221AD4" w:rsidP="00191C70">
            <w:pPr>
              <w:pStyle w:val="Tabletext"/>
              <w:rPr>
                <w:rStyle w:val="Hyperlink"/>
                <w:bCs/>
                <w:szCs w:val="22"/>
              </w:rPr>
            </w:pPr>
            <w:r w:rsidRPr="00B83149">
              <w:rPr>
                <w:rStyle w:val="Hyperlink"/>
                <w:bCs/>
                <w:szCs w:val="22"/>
              </w:rPr>
              <w:fldChar w:fldCharType="begin"/>
            </w:r>
            <w:r w:rsidRPr="00B83149">
              <w:rPr>
                <w:rStyle w:val="Hyperlink"/>
                <w:bCs/>
                <w:szCs w:val="22"/>
              </w:rPr>
              <w:instrText xml:space="preserve"> HYPERLINK "http://www.comlaw.gov.au/Details/F2011L00637" \o "ComLaw" </w:instrText>
            </w:r>
            <w:r w:rsidR="002E440F" w:rsidRPr="00B83149">
              <w:rPr>
                <w:rStyle w:val="Hyperlink"/>
                <w:bCs/>
                <w:szCs w:val="22"/>
              </w:rPr>
            </w:r>
            <w:r w:rsidRPr="00B83149">
              <w:rPr>
                <w:rStyle w:val="Hyperlink"/>
                <w:bCs/>
                <w:szCs w:val="22"/>
              </w:rPr>
              <w:fldChar w:fldCharType="separate"/>
            </w:r>
            <w:r w:rsidRPr="00B83149">
              <w:rPr>
                <w:rStyle w:val="Hyperlink"/>
                <w:bCs/>
                <w:szCs w:val="22"/>
              </w:rPr>
              <w:t>F2011L00637</w:t>
            </w:r>
            <w:r w:rsidRPr="00B83149">
              <w:rPr>
                <w:rStyle w:val="Hyperlink"/>
                <w:bCs/>
                <w:szCs w:val="22"/>
              </w:rPr>
              <w:fldChar w:fldCharType="end"/>
            </w:r>
          </w:p>
        </w:tc>
      </w:tr>
      <w:tr w:rsidR="00221AD4" w:rsidRPr="00B83149" w:rsidTr="00F165AF">
        <w:tc>
          <w:tcPr>
            <w:tcW w:w="676" w:type="dxa"/>
            <w:shd w:val="clear" w:color="auto" w:fill="auto"/>
          </w:tcPr>
          <w:p w:rsidR="00221AD4" w:rsidRPr="00B83149" w:rsidRDefault="0067773A" w:rsidP="00191C70">
            <w:pPr>
              <w:pStyle w:val="Tabletext"/>
            </w:pPr>
            <w:r w:rsidRPr="00B83149">
              <w:t>2</w:t>
            </w:r>
          </w:p>
        </w:tc>
        <w:tc>
          <w:tcPr>
            <w:tcW w:w="5102" w:type="dxa"/>
            <w:shd w:val="clear" w:color="auto" w:fill="auto"/>
          </w:tcPr>
          <w:p w:rsidR="00221AD4" w:rsidRPr="00B83149" w:rsidRDefault="00221AD4" w:rsidP="00191C70">
            <w:pPr>
              <w:pStyle w:val="Tabletext"/>
              <w:rPr>
                <w:i/>
              </w:rPr>
            </w:pPr>
            <w:r w:rsidRPr="00B83149">
              <w:t xml:space="preserve">Proclamation for the </w:t>
            </w:r>
            <w:r w:rsidRPr="00B83149">
              <w:rPr>
                <w:i/>
              </w:rPr>
              <w:t>Commonwealth Authorities and Companies Amendment Act 2008</w:t>
            </w:r>
            <w:r w:rsidRPr="00B83149">
              <w:t xml:space="preserve"> (made on 14</w:t>
            </w:r>
            <w:r w:rsidR="00B83149" w:rsidRPr="00B83149">
              <w:t> </w:t>
            </w:r>
            <w:r w:rsidRPr="00B83149">
              <w:t xml:space="preserve">May 2009) </w:t>
            </w:r>
          </w:p>
        </w:tc>
        <w:bookmarkStart w:id="667" w:name="BKCheck15B_653"/>
        <w:bookmarkEnd w:id="667"/>
        <w:tc>
          <w:tcPr>
            <w:tcW w:w="1560" w:type="dxa"/>
            <w:shd w:val="clear" w:color="auto" w:fill="auto"/>
          </w:tcPr>
          <w:p w:rsidR="00221AD4" w:rsidRPr="00B83149" w:rsidRDefault="00A011EF" w:rsidP="00191C70">
            <w:pPr>
              <w:pStyle w:val="Tabletext"/>
              <w:rPr>
                <w:rStyle w:val="Hyperlink"/>
                <w:bCs/>
                <w:szCs w:val="22"/>
              </w:rPr>
            </w:pPr>
            <w:r w:rsidRPr="00B83149">
              <w:fldChar w:fldCharType="begin"/>
            </w:r>
            <w:r w:rsidRPr="00B83149">
              <w:instrText xml:space="preserve"> HYPERLINK "http://www.comlaw.gov.au/Details/F2009L01781" \o "ComLaw" </w:instrText>
            </w:r>
            <w:r w:rsidRPr="00B83149">
              <w:fldChar w:fldCharType="separate"/>
            </w:r>
            <w:r w:rsidR="00221AD4" w:rsidRPr="00B83149">
              <w:rPr>
                <w:rStyle w:val="Hyperlink"/>
                <w:bCs/>
                <w:szCs w:val="22"/>
              </w:rPr>
              <w:t>F2009L01781</w:t>
            </w:r>
            <w:r w:rsidRPr="00B83149">
              <w:rPr>
                <w:rStyle w:val="Hyperlink"/>
                <w:bCs/>
                <w:szCs w:val="22"/>
              </w:rPr>
              <w:fldChar w:fldCharType="end"/>
            </w:r>
          </w:p>
        </w:tc>
      </w:tr>
      <w:tr w:rsidR="00221AD4" w:rsidRPr="00B83149" w:rsidTr="00F165AF">
        <w:tc>
          <w:tcPr>
            <w:tcW w:w="676" w:type="dxa"/>
            <w:shd w:val="clear" w:color="auto" w:fill="auto"/>
          </w:tcPr>
          <w:p w:rsidR="00221AD4" w:rsidRPr="00B83149" w:rsidRDefault="0067773A" w:rsidP="00191C70">
            <w:pPr>
              <w:pStyle w:val="Tabletext"/>
            </w:pPr>
            <w:r w:rsidRPr="00B83149">
              <w:t>3</w:t>
            </w:r>
          </w:p>
        </w:tc>
        <w:tc>
          <w:tcPr>
            <w:tcW w:w="5102" w:type="dxa"/>
            <w:shd w:val="clear" w:color="auto" w:fill="auto"/>
          </w:tcPr>
          <w:p w:rsidR="00221AD4" w:rsidRPr="00B83149" w:rsidRDefault="00221AD4" w:rsidP="00191C70">
            <w:pPr>
              <w:pStyle w:val="Tabletext"/>
              <w:rPr>
                <w:i/>
              </w:rPr>
            </w:pPr>
            <w:r w:rsidRPr="00B83149">
              <w:t xml:space="preserve">Proclamation for the </w:t>
            </w:r>
            <w:r w:rsidRPr="00B83149">
              <w:rPr>
                <w:i/>
              </w:rPr>
              <w:t>Electoral and Referendum Amendment (Electoral Integrity and Other Measures) Act 2006</w:t>
            </w:r>
            <w:r w:rsidRPr="00B83149">
              <w:t xml:space="preserve"> (made on 16</w:t>
            </w:r>
            <w:r w:rsidR="00B83149" w:rsidRPr="00B83149">
              <w:t> </w:t>
            </w:r>
            <w:r w:rsidRPr="00B83149">
              <w:t>November 2006)</w:t>
            </w:r>
          </w:p>
        </w:tc>
        <w:bookmarkStart w:id="668" w:name="BKCheck15B_654"/>
        <w:bookmarkEnd w:id="668"/>
        <w:tc>
          <w:tcPr>
            <w:tcW w:w="1560" w:type="dxa"/>
            <w:shd w:val="clear" w:color="auto" w:fill="auto"/>
          </w:tcPr>
          <w:p w:rsidR="00221AD4" w:rsidRPr="00B83149" w:rsidRDefault="00A011EF" w:rsidP="00191C70">
            <w:pPr>
              <w:pStyle w:val="Tabletext"/>
              <w:rPr>
                <w:rStyle w:val="Hyperlink"/>
                <w:bCs/>
                <w:szCs w:val="22"/>
              </w:rPr>
            </w:pPr>
            <w:r w:rsidRPr="00B83149">
              <w:fldChar w:fldCharType="begin"/>
            </w:r>
            <w:r w:rsidRPr="00B83149">
              <w:instrText xml:space="preserve"> HYPERLINK "http://www.comlaw.gov.au/Details/F2006L03740" \o "ComLaw" </w:instrText>
            </w:r>
            <w:r w:rsidRPr="00B83149">
              <w:fldChar w:fldCharType="separate"/>
            </w:r>
            <w:r w:rsidR="00221AD4" w:rsidRPr="00B83149">
              <w:rPr>
                <w:rStyle w:val="Hyperlink"/>
                <w:bCs/>
                <w:szCs w:val="22"/>
              </w:rPr>
              <w:t>F2006L03740</w:t>
            </w:r>
            <w:r w:rsidRPr="00B83149">
              <w:rPr>
                <w:rStyle w:val="Hyperlink"/>
                <w:bCs/>
                <w:szCs w:val="22"/>
              </w:rPr>
              <w:fldChar w:fldCharType="end"/>
            </w:r>
          </w:p>
        </w:tc>
      </w:tr>
      <w:tr w:rsidR="00221AD4" w:rsidRPr="00B83149" w:rsidTr="00F165AF">
        <w:tc>
          <w:tcPr>
            <w:tcW w:w="676" w:type="dxa"/>
            <w:shd w:val="clear" w:color="auto" w:fill="auto"/>
          </w:tcPr>
          <w:p w:rsidR="00221AD4" w:rsidRPr="00B83149" w:rsidRDefault="0067773A" w:rsidP="00191C70">
            <w:pPr>
              <w:pStyle w:val="Tabletext"/>
            </w:pPr>
            <w:r w:rsidRPr="00B83149">
              <w:t>4</w:t>
            </w:r>
          </w:p>
        </w:tc>
        <w:tc>
          <w:tcPr>
            <w:tcW w:w="5102" w:type="dxa"/>
            <w:shd w:val="clear" w:color="auto" w:fill="auto"/>
          </w:tcPr>
          <w:p w:rsidR="00221AD4" w:rsidRPr="00B83149" w:rsidRDefault="00221AD4" w:rsidP="00191C70">
            <w:pPr>
              <w:pStyle w:val="Tabletext"/>
              <w:rPr>
                <w:i/>
              </w:rPr>
            </w:pPr>
            <w:r w:rsidRPr="00B83149">
              <w:t xml:space="preserve">Proclamation for the </w:t>
            </w:r>
            <w:r w:rsidRPr="00B83149">
              <w:rPr>
                <w:i/>
              </w:rPr>
              <w:t>Electoral and Referendum Amendment (How</w:t>
            </w:r>
            <w:r w:rsidR="00B83149">
              <w:rPr>
                <w:i/>
              </w:rPr>
              <w:t>-</w:t>
            </w:r>
            <w:r w:rsidRPr="00B83149">
              <w:rPr>
                <w:i/>
              </w:rPr>
              <w:t>to</w:t>
            </w:r>
            <w:r w:rsidR="00B83149">
              <w:rPr>
                <w:i/>
              </w:rPr>
              <w:t>-</w:t>
            </w:r>
            <w:r w:rsidRPr="00B83149">
              <w:rPr>
                <w:i/>
              </w:rPr>
              <w:t>Vote Cards and Other Measures) Act 2010</w:t>
            </w:r>
            <w:r w:rsidRPr="00B83149">
              <w:t xml:space="preserve"> (made on 19</w:t>
            </w:r>
            <w:r w:rsidR="00B83149" w:rsidRPr="00B83149">
              <w:t> </w:t>
            </w:r>
            <w:r w:rsidRPr="00B83149">
              <w:t>July 2010)</w:t>
            </w:r>
          </w:p>
        </w:tc>
        <w:bookmarkStart w:id="669" w:name="BKCheck15B_655"/>
        <w:bookmarkEnd w:id="669"/>
        <w:tc>
          <w:tcPr>
            <w:tcW w:w="1560" w:type="dxa"/>
            <w:shd w:val="clear" w:color="auto" w:fill="auto"/>
          </w:tcPr>
          <w:p w:rsidR="00221AD4" w:rsidRPr="00B83149" w:rsidRDefault="00A011EF" w:rsidP="00191C70">
            <w:pPr>
              <w:pStyle w:val="Tabletext"/>
              <w:rPr>
                <w:rStyle w:val="Hyperlink"/>
                <w:bCs/>
                <w:szCs w:val="22"/>
              </w:rPr>
            </w:pPr>
            <w:r w:rsidRPr="00B83149">
              <w:fldChar w:fldCharType="begin"/>
            </w:r>
            <w:r w:rsidRPr="00B83149">
              <w:instrText xml:space="preserve"> HYPERLINK "http://www.comlaw.gov.au/Details/F2010L02127" \o "ComLaw" </w:instrText>
            </w:r>
            <w:r w:rsidRPr="00B83149">
              <w:fldChar w:fldCharType="separate"/>
            </w:r>
            <w:r w:rsidR="00221AD4" w:rsidRPr="00B83149">
              <w:rPr>
                <w:rStyle w:val="Hyperlink"/>
                <w:bCs/>
                <w:szCs w:val="22"/>
              </w:rPr>
              <w:t>F2010L02127</w:t>
            </w:r>
            <w:r w:rsidRPr="00B83149">
              <w:rPr>
                <w:rStyle w:val="Hyperlink"/>
                <w:bCs/>
                <w:szCs w:val="22"/>
              </w:rPr>
              <w:fldChar w:fldCharType="end"/>
            </w:r>
          </w:p>
        </w:tc>
      </w:tr>
      <w:tr w:rsidR="00221AD4" w:rsidRPr="00B83149" w:rsidTr="00F165AF">
        <w:tc>
          <w:tcPr>
            <w:tcW w:w="676" w:type="dxa"/>
            <w:shd w:val="clear" w:color="auto" w:fill="auto"/>
          </w:tcPr>
          <w:p w:rsidR="00221AD4" w:rsidRPr="00B83149" w:rsidRDefault="0067773A" w:rsidP="00191C70">
            <w:pPr>
              <w:pStyle w:val="Tabletext"/>
            </w:pPr>
            <w:r w:rsidRPr="00B83149">
              <w:t>5</w:t>
            </w:r>
          </w:p>
        </w:tc>
        <w:tc>
          <w:tcPr>
            <w:tcW w:w="5102" w:type="dxa"/>
            <w:shd w:val="clear" w:color="auto" w:fill="auto"/>
          </w:tcPr>
          <w:p w:rsidR="00221AD4" w:rsidRPr="00B83149" w:rsidRDefault="00221AD4" w:rsidP="00191C70">
            <w:pPr>
              <w:pStyle w:val="Tabletext"/>
              <w:rPr>
                <w:i/>
              </w:rPr>
            </w:pPr>
            <w:r w:rsidRPr="00B83149">
              <w:t xml:space="preserve">Proclamation for the </w:t>
            </w:r>
            <w:r w:rsidRPr="00B83149">
              <w:rPr>
                <w:i/>
              </w:rPr>
              <w:t>Electoral and Referendum Amendment (Modernisation and Other Measures) Act 2010</w:t>
            </w:r>
            <w:r w:rsidRPr="00B83149">
              <w:t xml:space="preserve"> (made on 19</w:t>
            </w:r>
            <w:r w:rsidR="00B83149" w:rsidRPr="00B83149">
              <w:t> </w:t>
            </w:r>
            <w:r w:rsidRPr="00B83149">
              <w:t>July 2010)</w:t>
            </w:r>
          </w:p>
        </w:tc>
        <w:bookmarkStart w:id="670" w:name="BKCheck15B_656"/>
        <w:bookmarkEnd w:id="670"/>
        <w:tc>
          <w:tcPr>
            <w:tcW w:w="1560" w:type="dxa"/>
            <w:shd w:val="clear" w:color="auto" w:fill="auto"/>
          </w:tcPr>
          <w:p w:rsidR="00221AD4" w:rsidRPr="00B83149" w:rsidRDefault="00A011EF" w:rsidP="00191C70">
            <w:pPr>
              <w:pStyle w:val="Tabletext"/>
              <w:rPr>
                <w:rStyle w:val="Hyperlink"/>
                <w:bCs/>
                <w:szCs w:val="22"/>
              </w:rPr>
            </w:pPr>
            <w:r w:rsidRPr="00B83149">
              <w:fldChar w:fldCharType="begin"/>
            </w:r>
            <w:r w:rsidRPr="00B83149">
              <w:instrText xml:space="preserve"> HYPERLINK "http://www.comlaw.gov.au/Details/F2010L02128" \o "ComLaw" </w:instrText>
            </w:r>
            <w:r w:rsidRPr="00B83149">
              <w:fldChar w:fldCharType="separate"/>
            </w:r>
            <w:r w:rsidR="00221AD4" w:rsidRPr="00B83149">
              <w:rPr>
                <w:rStyle w:val="Hyperlink"/>
                <w:bCs/>
                <w:szCs w:val="22"/>
              </w:rPr>
              <w:t>F2010L02128</w:t>
            </w:r>
            <w:r w:rsidRPr="00B83149">
              <w:rPr>
                <w:rStyle w:val="Hyperlink"/>
                <w:bCs/>
                <w:szCs w:val="22"/>
              </w:rPr>
              <w:fldChar w:fldCharType="end"/>
            </w:r>
          </w:p>
        </w:tc>
      </w:tr>
      <w:tr w:rsidR="00221AD4" w:rsidRPr="00B83149" w:rsidTr="00F165AF">
        <w:tc>
          <w:tcPr>
            <w:tcW w:w="676" w:type="dxa"/>
            <w:shd w:val="clear" w:color="auto" w:fill="auto"/>
          </w:tcPr>
          <w:p w:rsidR="00221AD4" w:rsidRPr="00B83149" w:rsidRDefault="0067773A" w:rsidP="00191C70">
            <w:pPr>
              <w:pStyle w:val="Tabletext"/>
            </w:pPr>
            <w:r w:rsidRPr="00B83149">
              <w:t>6</w:t>
            </w:r>
          </w:p>
        </w:tc>
        <w:tc>
          <w:tcPr>
            <w:tcW w:w="5102" w:type="dxa"/>
            <w:shd w:val="clear" w:color="auto" w:fill="auto"/>
          </w:tcPr>
          <w:p w:rsidR="00221AD4" w:rsidRPr="00B83149" w:rsidRDefault="00221AD4" w:rsidP="00191C70">
            <w:pPr>
              <w:pStyle w:val="Tabletext"/>
              <w:rPr>
                <w:i/>
              </w:rPr>
            </w:pPr>
            <w:r w:rsidRPr="00B83149">
              <w:t xml:space="preserve">Proclamation for the </w:t>
            </w:r>
            <w:r w:rsidRPr="00B83149">
              <w:rPr>
                <w:i/>
              </w:rPr>
              <w:t>Electoral and Referendum Amendment (Pre</w:t>
            </w:r>
            <w:r w:rsidR="00B83149">
              <w:rPr>
                <w:i/>
              </w:rPr>
              <w:t>-</w:t>
            </w:r>
            <w:r w:rsidRPr="00B83149">
              <w:rPr>
                <w:i/>
              </w:rPr>
              <w:t>poll Voting and Other Measures) Act 2010</w:t>
            </w:r>
            <w:r w:rsidRPr="00B83149">
              <w:t xml:space="preserve"> (made on 19</w:t>
            </w:r>
            <w:r w:rsidR="00B83149" w:rsidRPr="00B83149">
              <w:t> </w:t>
            </w:r>
            <w:r w:rsidRPr="00B83149">
              <w:t>July 2010)</w:t>
            </w:r>
          </w:p>
        </w:tc>
        <w:bookmarkStart w:id="671" w:name="BKCheck15B_657"/>
        <w:bookmarkEnd w:id="671"/>
        <w:tc>
          <w:tcPr>
            <w:tcW w:w="1560" w:type="dxa"/>
            <w:shd w:val="clear" w:color="auto" w:fill="auto"/>
          </w:tcPr>
          <w:p w:rsidR="00221AD4" w:rsidRPr="00B83149" w:rsidRDefault="00A011EF" w:rsidP="00191C70">
            <w:pPr>
              <w:pStyle w:val="Tabletext"/>
              <w:rPr>
                <w:rStyle w:val="Hyperlink"/>
                <w:bCs/>
                <w:szCs w:val="22"/>
              </w:rPr>
            </w:pPr>
            <w:r w:rsidRPr="00B83149">
              <w:fldChar w:fldCharType="begin"/>
            </w:r>
            <w:r w:rsidRPr="00B83149">
              <w:instrText xml:space="preserve"> HYPERLINK "http://www.comlaw.gov.au/Details/F2010L02126" \o "ComLaw" </w:instrText>
            </w:r>
            <w:r w:rsidRPr="00B83149">
              <w:fldChar w:fldCharType="separate"/>
            </w:r>
            <w:r w:rsidR="00221AD4" w:rsidRPr="00B83149">
              <w:rPr>
                <w:rStyle w:val="Hyperlink"/>
                <w:bCs/>
                <w:szCs w:val="22"/>
              </w:rPr>
              <w:t>F2010L02126</w:t>
            </w:r>
            <w:r w:rsidRPr="00B83149">
              <w:rPr>
                <w:rStyle w:val="Hyperlink"/>
                <w:bCs/>
                <w:szCs w:val="22"/>
              </w:rPr>
              <w:fldChar w:fldCharType="end"/>
            </w:r>
          </w:p>
        </w:tc>
      </w:tr>
      <w:tr w:rsidR="00221AD4" w:rsidRPr="00B83149" w:rsidTr="00F165AF">
        <w:tc>
          <w:tcPr>
            <w:tcW w:w="676" w:type="dxa"/>
            <w:shd w:val="clear" w:color="auto" w:fill="auto"/>
          </w:tcPr>
          <w:p w:rsidR="00221AD4" w:rsidRPr="00B83149" w:rsidRDefault="0067773A" w:rsidP="00191C70">
            <w:pPr>
              <w:pStyle w:val="Tabletext"/>
            </w:pPr>
            <w:r w:rsidRPr="00B83149">
              <w:t>7</w:t>
            </w:r>
          </w:p>
        </w:tc>
        <w:tc>
          <w:tcPr>
            <w:tcW w:w="5102" w:type="dxa"/>
            <w:shd w:val="clear" w:color="auto" w:fill="auto"/>
          </w:tcPr>
          <w:p w:rsidR="00221AD4" w:rsidRPr="00B83149" w:rsidRDefault="00221AD4" w:rsidP="00191C70">
            <w:pPr>
              <w:pStyle w:val="Tabletext"/>
              <w:rPr>
                <w:i/>
              </w:rPr>
            </w:pPr>
            <w:r w:rsidRPr="00B83149">
              <w:t xml:space="preserve">Proclamation for the </w:t>
            </w:r>
            <w:r w:rsidRPr="00B83149">
              <w:rPr>
                <w:i/>
              </w:rPr>
              <w:t>Electoral and Referendum Legislation Amendment Act 2007</w:t>
            </w:r>
            <w:r w:rsidRPr="00B83149">
              <w:t xml:space="preserve"> (made on 12</w:t>
            </w:r>
            <w:r w:rsidR="00B83149" w:rsidRPr="00B83149">
              <w:t> </w:t>
            </w:r>
            <w:r w:rsidRPr="00B83149">
              <w:t>April 2007)</w:t>
            </w:r>
          </w:p>
        </w:tc>
        <w:bookmarkStart w:id="672" w:name="BKCheck15B_658"/>
        <w:bookmarkEnd w:id="672"/>
        <w:tc>
          <w:tcPr>
            <w:tcW w:w="1560" w:type="dxa"/>
            <w:shd w:val="clear" w:color="auto" w:fill="auto"/>
          </w:tcPr>
          <w:p w:rsidR="00221AD4" w:rsidRPr="00B83149" w:rsidRDefault="00A011EF" w:rsidP="00191C70">
            <w:pPr>
              <w:pStyle w:val="Tabletext"/>
              <w:rPr>
                <w:rStyle w:val="Hyperlink"/>
                <w:bCs/>
                <w:szCs w:val="22"/>
              </w:rPr>
            </w:pPr>
            <w:r w:rsidRPr="00B83149">
              <w:fldChar w:fldCharType="begin"/>
            </w:r>
            <w:r w:rsidRPr="00B83149">
              <w:instrText xml:space="preserve"> HYPERLINK "http://www.comlaw.gov.au/Details/F2007L01001" \o "ComLaw" </w:instrText>
            </w:r>
            <w:r w:rsidRPr="00B83149">
              <w:fldChar w:fldCharType="separate"/>
            </w:r>
            <w:r w:rsidR="00221AD4" w:rsidRPr="00B83149">
              <w:rPr>
                <w:rStyle w:val="Hyperlink"/>
                <w:bCs/>
                <w:szCs w:val="22"/>
              </w:rPr>
              <w:t>F2007L01001</w:t>
            </w:r>
            <w:r w:rsidRPr="00B83149">
              <w:rPr>
                <w:rStyle w:val="Hyperlink"/>
                <w:bCs/>
                <w:szCs w:val="22"/>
              </w:rPr>
              <w:fldChar w:fldCharType="end"/>
            </w:r>
          </w:p>
        </w:tc>
      </w:tr>
      <w:tr w:rsidR="0058589A" w:rsidRPr="00B83149" w:rsidTr="00F165AF">
        <w:tc>
          <w:tcPr>
            <w:tcW w:w="676" w:type="dxa"/>
            <w:shd w:val="clear" w:color="auto" w:fill="auto"/>
          </w:tcPr>
          <w:p w:rsidR="0058589A" w:rsidRPr="00B83149" w:rsidRDefault="0067773A" w:rsidP="004114AE">
            <w:pPr>
              <w:pStyle w:val="Tabletext"/>
            </w:pPr>
            <w:r w:rsidRPr="00B83149">
              <w:t>8</w:t>
            </w:r>
          </w:p>
        </w:tc>
        <w:tc>
          <w:tcPr>
            <w:tcW w:w="5102" w:type="dxa"/>
            <w:shd w:val="clear" w:color="auto" w:fill="auto"/>
          </w:tcPr>
          <w:p w:rsidR="0058589A" w:rsidRPr="00B83149" w:rsidRDefault="0058589A" w:rsidP="004114AE">
            <w:pPr>
              <w:pStyle w:val="Tabletext"/>
              <w:rPr>
                <w:i/>
              </w:rPr>
            </w:pPr>
            <w:r w:rsidRPr="00B83149">
              <w:t xml:space="preserve">Proclamation for the </w:t>
            </w:r>
            <w:r w:rsidRPr="00B83149">
              <w:rPr>
                <w:i/>
              </w:rPr>
              <w:t>Financial Framework Legislation Amendment Act 2010</w:t>
            </w:r>
            <w:r w:rsidRPr="00B83149">
              <w:t xml:space="preserve"> (made on 9</w:t>
            </w:r>
            <w:r w:rsidR="00B83149" w:rsidRPr="00B83149">
              <w:t> </w:t>
            </w:r>
            <w:r w:rsidRPr="00B83149">
              <w:t>February 2011)</w:t>
            </w:r>
          </w:p>
        </w:tc>
        <w:bookmarkStart w:id="673" w:name="BKCheck15B_659"/>
        <w:bookmarkEnd w:id="673"/>
        <w:tc>
          <w:tcPr>
            <w:tcW w:w="1560" w:type="dxa"/>
            <w:shd w:val="clear" w:color="auto" w:fill="auto"/>
          </w:tcPr>
          <w:p w:rsidR="0058589A" w:rsidRPr="00B83149" w:rsidRDefault="00A011EF" w:rsidP="004114AE">
            <w:pPr>
              <w:pStyle w:val="Tabletext"/>
              <w:rPr>
                <w:rStyle w:val="Hyperlink"/>
                <w:bCs/>
                <w:szCs w:val="22"/>
              </w:rPr>
            </w:pPr>
            <w:r w:rsidRPr="00B83149">
              <w:fldChar w:fldCharType="begin"/>
            </w:r>
            <w:r w:rsidRPr="00B83149">
              <w:instrText xml:space="preserve"> HYPERLINK "http://www.comlaw.gov.au/Details/F2011L00245" \o "ComLaw" </w:instrText>
            </w:r>
            <w:r w:rsidRPr="00B83149">
              <w:fldChar w:fldCharType="separate"/>
            </w:r>
            <w:r w:rsidR="0058589A" w:rsidRPr="00B83149">
              <w:rPr>
                <w:rStyle w:val="Hyperlink"/>
                <w:bCs/>
                <w:szCs w:val="22"/>
              </w:rPr>
              <w:t>F2011L00245</w:t>
            </w:r>
            <w:r w:rsidRPr="00B83149">
              <w:rPr>
                <w:rStyle w:val="Hyperlink"/>
                <w:bCs/>
                <w:szCs w:val="22"/>
              </w:rPr>
              <w:fldChar w:fldCharType="end"/>
            </w:r>
          </w:p>
        </w:tc>
      </w:tr>
      <w:tr w:rsidR="00221AD4" w:rsidRPr="00B83149" w:rsidTr="00F165AF">
        <w:tc>
          <w:tcPr>
            <w:tcW w:w="676" w:type="dxa"/>
            <w:shd w:val="clear" w:color="auto" w:fill="auto"/>
          </w:tcPr>
          <w:p w:rsidR="00221AD4" w:rsidRPr="00B83149" w:rsidRDefault="0067773A" w:rsidP="00191C70">
            <w:pPr>
              <w:pStyle w:val="Tabletext"/>
            </w:pPr>
            <w:r w:rsidRPr="00B83149">
              <w:t>9</w:t>
            </w:r>
          </w:p>
        </w:tc>
        <w:tc>
          <w:tcPr>
            <w:tcW w:w="5102" w:type="dxa"/>
            <w:shd w:val="clear" w:color="auto" w:fill="auto"/>
          </w:tcPr>
          <w:p w:rsidR="00221AD4" w:rsidRPr="00B83149" w:rsidRDefault="00221AD4" w:rsidP="00191C70">
            <w:pPr>
              <w:pStyle w:val="Tabletext"/>
              <w:rPr>
                <w:i/>
              </w:rPr>
            </w:pPr>
            <w:r w:rsidRPr="00B83149">
              <w:t xml:space="preserve">Proclamation for the </w:t>
            </w:r>
            <w:r w:rsidRPr="00B83149">
              <w:rPr>
                <w:i/>
              </w:rPr>
              <w:t>Financial Framework Legislation Amendment Act (No.</w:t>
            </w:r>
            <w:r w:rsidR="00B83149" w:rsidRPr="00B83149">
              <w:rPr>
                <w:i/>
              </w:rPr>
              <w:t> </w:t>
            </w:r>
            <w:r w:rsidRPr="00B83149">
              <w:rPr>
                <w:i/>
              </w:rPr>
              <w:t>1) 2007</w:t>
            </w:r>
            <w:r w:rsidRPr="00B83149">
              <w:t xml:space="preserve"> (made on 14</w:t>
            </w:r>
            <w:r w:rsidR="00B83149" w:rsidRPr="00B83149">
              <w:t> </w:t>
            </w:r>
            <w:r w:rsidRPr="00B83149">
              <w:t>December 2007)</w:t>
            </w:r>
          </w:p>
        </w:tc>
        <w:bookmarkStart w:id="674" w:name="BKCheck15B_660"/>
        <w:bookmarkEnd w:id="674"/>
        <w:tc>
          <w:tcPr>
            <w:tcW w:w="1560" w:type="dxa"/>
            <w:shd w:val="clear" w:color="auto" w:fill="auto"/>
          </w:tcPr>
          <w:p w:rsidR="00221AD4" w:rsidRPr="00B83149" w:rsidRDefault="00A011EF" w:rsidP="00191C70">
            <w:pPr>
              <w:pStyle w:val="Tabletext"/>
              <w:rPr>
                <w:rStyle w:val="Hyperlink"/>
                <w:bCs/>
                <w:szCs w:val="22"/>
              </w:rPr>
            </w:pPr>
            <w:r w:rsidRPr="00B83149">
              <w:fldChar w:fldCharType="begin"/>
            </w:r>
            <w:r w:rsidRPr="00B83149">
              <w:instrText xml:space="preserve"> HYPERLINK "http://www.comlaw.gov.au/Details/F2007L04788" \o "ComLaw" </w:instrText>
            </w:r>
            <w:r w:rsidRPr="00B83149">
              <w:fldChar w:fldCharType="separate"/>
            </w:r>
            <w:r w:rsidR="00221AD4" w:rsidRPr="00B83149">
              <w:rPr>
                <w:rStyle w:val="Hyperlink"/>
                <w:bCs/>
                <w:szCs w:val="22"/>
              </w:rPr>
              <w:t>F2007L04788</w:t>
            </w:r>
            <w:r w:rsidRPr="00B83149">
              <w:rPr>
                <w:rStyle w:val="Hyperlink"/>
                <w:bCs/>
                <w:szCs w:val="22"/>
              </w:rPr>
              <w:fldChar w:fldCharType="end"/>
            </w:r>
          </w:p>
        </w:tc>
      </w:tr>
      <w:tr w:rsidR="00221AD4" w:rsidRPr="00B83149" w:rsidTr="00F165AF">
        <w:tc>
          <w:tcPr>
            <w:tcW w:w="676" w:type="dxa"/>
            <w:shd w:val="clear" w:color="auto" w:fill="auto"/>
          </w:tcPr>
          <w:p w:rsidR="00221AD4" w:rsidRPr="00B83149" w:rsidRDefault="0067773A" w:rsidP="00191C70">
            <w:pPr>
              <w:pStyle w:val="Tabletext"/>
            </w:pPr>
            <w:r w:rsidRPr="00B83149">
              <w:lastRenderedPageBreak/>
              <w:t>10</w:t>
            </w:r>
          </w:p>
        </w:tc>
        <w:tc>
          <w:tcPr>
            <w:tcW w:w="5102" w:type="dxa"/>
            <w:shd w:val="clear" w:color="auto" w:fill="auto"/>
          </w:tcPr>
          <w:p w:rsidR="00221AD4" w:rsidRPr="00B83149" w:rsidRDefault="00221AD4" w:rsidP="00191C70">
            <w:pPr>
              <w:pStyle w:val="Tabletext"/>
              <w:rPr>
                <w:i/>
              </w:rPr>
            </w:pPr>
            <w:r w:rsidRPr="00B83149">
              <w:t xml:space="preserve">Proclamation for the </w:t>
            </w:r>
            <w:r w:rsidRPr="00B83149">
              <w:rPr>
                <w:i/>
              </w:rPr>
              <w:t>Financial Framework Legislation Amendment Act (No.</w:t>
            </w:r>
            <w:r w:rsidR="00B83149" w:rsidRPr="00B83149">
              <w:rPr>
                <w:i/>
              </w:rPr>
              <w:t> </w:t>
            </w:r>
            <w:r w:rsidRPr="00B83149">
              <w:rPr>
                <w:i/>
              </w:rPr>
              <w:t>1) 2011</w:t>
            </w:r>
            <w:r w:rsidRPr="00B83149">
              <w:t xml:space="preserve"> (made on 1</w:t>
            </w:r>
            <w:r w:rsidR="00B83149" w:rsidRPr="00B83149">
              <w:t> </w:t>
            </w:r>
            <w:r w:rsidRPr="00B83149">
              <w:t>September 2011)</w:t>
            </w:r>
          </w:p>
        </w:tc>
        <w:bookmarkStart w:id="675" w:name="BKCheck15B_661"/>
        <w:bookmarkEnd w:id="675"/>
        <w:tc>
          <w:tcPr>
            <w:tcW w:w="1560" w:type="dxa"/>
            <w:shd w:val="clear" w:color="auto" w:fill="auto"/>
          </w:tcPr>
          <w:p w:rsidR="00221AD4" w:rsidRPr="00B83149" w:rsidRDefault="00A011EF" w:rsidP="00191C70">
            <w:pPr>
              <w:pStyle w:val="Tabletext"/>
              <w:rPr>
                <w:rStyle w:val="Hyperlink"/>
                <w:bCs/>
                <w:szCs w:val="22"/>
              </w:rPr>
            </w:pPr>
            <w:r w:rsidRPr="00B83149">
              <w:fldChar w:fldCharType="begin"/>
            </w:r>
            <w:r w:rsidRPr="00B83149">
              <w:instrText xml:space="preserve"> HYPERLINK "http://www.comlaw.gov.au/Details/F2011L01793" \o "ComLaw" </w:instrText>
            </w:r>
            <w:r w:rsidRPr="00B83149">
              <w:fldChar w:fldCharType="separate"/>
            </w:r>
            <w:r w:rsidR="00221AD4" w:rsidRPr="00B83149">
              <w:rPr>
                <w:rStyle w:val="Hyperlink"/>
                <w:bCs/>
                <w:szCs w:val="22"/>
              </w:rPr>
              <w:t>F2011L01793</w:t>
            </w:r>
            <w:r w:rsidRPr="00B83149">
              <w:rPr>
                <w:rStyle w:val="Hyperlink"/>
                <w:bCs/>
                <w:szCs w:val="22"/>
              </w:rPr>
              <w:fldChar w:fldCharType="end"/>
            </w:r>
          </w:p>
        </w:tc>
      </w:tr>
      <w:tr w:rsidR="00221AD4" w:rsidRPr="00B83149" w:rsidTr="00F165AF">
        <w:tc>
          <w:tcPr>
            <w:tcW w:w="676" w:type="dxa"/>
            <w:shd w:val="clear" w:color="auto" w:fill="auto"/>
          </w:tcPr>
          <w:p w:rsidR="00221AD4" w:rsidRPr="00B83149" w:rsidRDefault="0067773A" w:rsidP="00191C70">
            <w:pPr>
              <w:pStyle w:val="Tabletext"/>
            </w:pPr>
            <w:r w:rsidRPr="00B83149">
              <w:t>11</w:t>
            </w:r>
          </w:p>
        </w:tc>
        <w:tc>
          <w:tcPr>
            <w:tcW w:w="5102" w:type="dxa"/>
            <w:shd w:val="clear" w:color="auto" w:fill="auto"/>
          </w:tcPr>
          <w:p w:rsidR="00221AD4" w:rsidRPr="00B83149" w:rsidRDefault="00221AD4" w:rsidP="00191C70">
            <w:pPr>
              <w:pStyle w:val="Tabletext"/>
              <w:rPr>
                <w:i/>
              </w:rPr>
            </w:pPr>
            <w:r w:rsidRPr="00B83149">
              <w:t xml:space="preserve">Proclamation for the </w:t>
            </w:r>
            <w:r w:rsidRPr="00B83149">
              <w:rPr>
                <w:i/>
              </w:rPr>
              <w:t>Future Fund Act 2006</w:t>
            </w:r>
            <w:r w:rsidRPr="00B83149">
              <w:t xml:space="preserve"> (made on 30</w:t>
            </w:r>
            <w:r w:rsidR="00B83149" w:rsidRPr="00B83149">
              <w:t> </w:t>
            </w:r>
            <w:r w:rsidRPr="00B83149">
              <w:t>March 2006)</w:t>
            </w:r>
          </w:p>
        </w:tc>
        <w:bookmarkStart w:id="676" w:name="BKCheck15B_662"/>
        <w:bookmarkEnd w:id="676"/>
        <w:tc>
          <w:tcPr>
            <w:tcW w:w="1560" w:type="dxa"/>
            <w:shd w:val="clear" w:color="auto" w:fill="auto"/>
          </w:tcPr>
          <w:p w:rsidR="00221AD4" w:rsidRPr="00B83149" w:rsidRDefault="00A011EF" w:rsidP="00191C70">
            <w:pPr>
              <w:pStyle w:val="Tabletext"/>
              <w:rPr>
                <w:rStyle w:val="Hyperlink"/>
                <w:bCs/>
                <w:szCs w:val="22"/>
              </w:rPr>
            </w:pPr>
            <w:r w:rsidRPr="00B83149">
              <w:fldChar w:fldCharType="begin"/>
            </w:r>
            <w:r w:rsidRPr="00B83149">
              <w:instrText xml:space="preserve"> HYPERLINK "http://www.comlaw.gov.au/Details/F2006L00934" \o "ComLaw" </w:instrText>
            </w:r>
            <w:r w:rsidRPr="00B83149">
              <w:fldChar w:fldCharType="separate"/>
            </w:r>
            <w:r w:rsidR="00221AD4" w:rsidRPr="00B83149">
              <w:rPr>
                <w:rStyle w:val="Hyperlink"/>
                <w:bCs/>
                <w:szCs w:val="22"/>
              </w:rPr>
              <w:t>F2006L00934</w:t>
            </w:r>
            <w:r w:rsidRPr="00B83149">
              <w:rPr>
                <w:rStyle w:val="Hyperlink"/>
                <w:bCs/>
                <w:szCs w:val="22"/>
              </w:rPr>
              <w:fldChar w:fldCharType="end"/>
            </w:r>
          </w:p>
        </w:tc>
      </w:tr>
      <w:tr w:rsidR="00221AD4" w:rsidRPr="00B83149" w:rsidTr="00F165AF">
        <w:tc>
          <w:tcPr>
            <w:tcW w:w="676" w:type="dxa"/>
            <w:tcBorders>
              <w:bottom w:val="single" w:sz="4" w:space="0" w:color="auto"/>
            </w:tcBorders>
            <w:shd w:val="clear" w:color="auto" w:fill="auto"/>
          </w:tcPr>
          <w:p w:rsidR="00221AD4" w:rsidRPr="00B83149" w:rsidRDefault="0067773A" w:rsidP="00191C70">
            <w:pPr>
              <w:pStyle w:val="Tabletext"/>
            </w:pPr>
            <w:r w:rsidRPr="00B83149">
              <w:t>12</w:t>
            </w:r>
          </w:p>
        </w:tc>
        <w:tc>
          <w:tcPr>
            <w:tcW w:w="5102" w:type="dxa"/>
            <w:tcBorders>
              <w:bottom w:val="single" w:sz="4" w:space="0" w:color="auto"/>
            </w:tcBorders>
            <w:shd w:val="clear" w:color="auto" w:fill="auto"/>
          </w:tcPr>
          <w:p w:rsidR="00221AD4" w:rsidRPr="00B83149" w:rsidRDefault="00221AD4" w:rsidP="00191C70">
            <w:pPr>
              <w:pStyle w:val="Tabletext"/>
              <w:rPr>
                <w:i/>
              </w:rPr>
            </w:pPr>
            <w:r w:rsidRPr="00B83149">
              <w:t xml:space="preserve">Proclamation for the </w:t>
            </w:r>
            <w:r w:rsidRPr="00B83149">
              <w:rPr>
                <w:i/>
              </w:rPr>
              <w:t>Lands Acquisition Legislation Amendment Act 2008</w:t>
            </w:r>
            <w:r w:rsidRPr="00B83149">
              <w:t xml:space="preserve"> (made on 29</w:t>
            </w:r>
            <w:r w:rsidR="00B83149" w:rsidRPr="00B83149">
              <w:t> </w:t>
            </w:r>
            <w:r w:rsidRPr="00B83149">
              <w:t>August 2008)</w:t>
            </w:r>
          </w:p>
        </w:tc>
        <w:bookmarkStart w:id="677" w:name="BKCheck15B_663"/>
        <w:bookmarkEnd w:id="677"/>
        <w:tc>
          <w:tcPr>
            <w:tcW w:w="1560" w:type="dxa"/>
            <w:tcBorders>
              <w:bottom w:val="single" w:sz="4" w:space="0" w:color="auto"/>
            </w:tcBorders>
            <w:shd w:val="clear" w:color="auto" w:fill="auto"/>
          </w:tcPr>
          <w:p w:rsidR="00221AD4" w:rsidRPr="00B83149" w:rsidRDefault="00A011EF" w:rsidP="00191C70">
            <w:pPr>
              <w:pStyle w:val="Tabletext"/>
              <w:rPr>
                <w:rStyle w:val="Hyperlink"/>
                <w:bCs/>
                <w:szCs w:val="22"/>
              </w:rPr>
            </w:pPr>
            <w:r w:rsidRPr="00B83149">
              <w:fldChar w:fldCharType="begin"/>
            </w:r>
            <w:r w:rsidRPr="00B83149">
              <w:instrText xml:space="preserve"> HYPERLINK "http://www.comlaw.gov.au/Details/F2008L03227" \o "ComLaw" </w:instrText>
            </w:r>
            <w:r w:rsidRPr="00B83149">
              <w:fldChar w:fldCharType="separate"/>
            </w:r>
            <w:r w:rsidR="00221AD4" w:rsidRPr="00B83149">
              <w:rPr>
                <w:rStyle w:val="Hyperlink"/>
                <w:bCs/>
                <w:szCs w:val="22"/>
              </w:rPr>
              <w:t>F2008L03227</w:t>
            </w:r>
            <w:r w:rsidRPr="00B83149">
              <w:rPr>
                <w:rStyle w:val="Hyperlink"/>
                <w:bCs/>
                <w:szCs w:val="22"/>
              </w:rPr>
              <w:fldChar w:fldCharType="end"/>
            </w:r>
          </w:p>
        </w:tc>
      </w:tr>
      <w:tr w:rsidR="00221AD4" w:rsidRPr="00B83149" w:rsidTr="00F165AF">
        <w:tc>
          <w:tcPr>
            <w:tcW w:w="676" w:type="dxa"/>
            <w:tcBorders>
              <w:bottom w:val="single" w:sz="12" w:space="0" w:color="auto"/>
            </w:tcBorders>
            <w:shd w:val="clear" w:color="auto" w:fill="auto"/>
          </w:tcPr>
          <w:p w:rsidR="00221AD4" w:rsidRPr="00B83149" w:rsidRDefault="0067773A" w:rsidP="00302513">
            <w:pPr>
              <w:pStyle w:val="Tabletext"/>
            </w:pPr>
            <w:r w:rsidRPr="00B83149">
              <w:t>1</w:t>
            </w:r>
            <w:r w:rsidR="00302513" w:rsidRPr="00B83149">
              <w:t>3</w:t>
            </w:r>
          </w:p>
        </w:tc>
        <w:tc>
          <w:tcPr>
            <w:tcW w:w="5102" w:type="dxa"/>
            <w:tcBorders>
              <w:bottom w:val="single" w:sz="12" w:space="0" w:color="auto"/>
            </w:tcBorders>
            <w:shd w:val="clear" w:color="auto" w:fill="auto"/>
          </w:tcPr>
          <w:p w:rsidR="00221AD4" w:rsidRPr="00B83149" w:rsidRDefault="00221AD4" w:rsidP="00191C70">
            <w:pPr>
              <w:pStyle w:val="Tabletext"/>
              <w:rPr>
                <w:i/>
              </w:rPr>
            </w:pPr>
            <w:r w:rsidRPr="00B83149">
              <w:t xml:space="preserve">Proclamation for the </w:t>
            </w:r>
            <w:r w:rsidRPr="00B83149">
              <w:rPr>
                <w:i/>
              </w:rPr>
              <w:t>Superannuation Legislation Amendment Act 2010</w:t>
            </w:r>
            <w:r w:rsidRPr="00B83149">
              <w:t xml:space="preserve"> (made on 24</w:t>
            </w:r>
            <w:r w:rsidR="00B83149" w:rsidRPr="00B83149">
              <w:t> </w:t>
            </w:r>
            <w:r w:rsidRPr="00B83149">
              <w:t>November 2010)</w:t>
            </w:r>
          </w:p>
        </w:tc>
        <w:bookmarkStart w:id="678" w:name="BKCheck15B_664"/>
        <w:bookmarkEnd w:id="678"/>
        <w:tc>
          <w:tcPr>
            <w:tcW w:w="1560" w:type="dxa"/>
            <w:tcBorders>
              <w:bottom w:val="single" w:sz="12" w:space="0" w:color="auto"/>
            </w:tcBorders>
            <w:shd w:val="clear" w:color="auto" w:fill="auto"/>
          </w:tcPr>
          <w:p w:rsidR="00221AD4" w:rsidRPr="00B83149" w:rsidRDefault="00A011EF" w:rsidP="00191C70">
            <w:pPr>
              <w:pStyle w:val="Tabletext"/>
              <w:rPr>
                <w:rStyle w:val="Hyperlink"/>
                <w:bCs/>
                <w:szCs w:val="22"/>
              </w:rPr>
            </w:pPr>
            <w:r w:rsidRPr="00B83149">
              <w:fldChar w:fldCharType="begin"/>
            </w:r>
            <w:r w:rsidRPr="00B83149">
              <w:instrText xml:space="preserve"> HYPERLINK "http://www.comlaw.gov.au/Details/F2010L03106" \o "ComLaw" </w:instrText>
            </w:r>
            <w:r w:rsidRPr="00B83149">
              <w:fldChar w:fldCharType="separate"/>
            </w:r>
            <w:r w:rsidR="00221AD4" w:rsidRPr="00B83149">
              <w:rPr>
                <w:rStyle w:val="Hyperlink"/>
                <w:bCs/>
                <w:szCs w:val="22"/>
              </w:rPr>
              <w:t>F2010L03106</w:t>
            </w:r>
            <w:r w:rsidRPr="00B83149">
              <w:rPr>
                <w:rStyle w:val="Hyperlink"/>
                <w:bCs/>
                <w:szCs w:val="22"/>
              </w:rPr>
              <w:fldChar w:fldCharType="end"/>
            </w:r>
          </w:p>
        </w:tc>
      </w:tr>
    </w:tbl>
    <w:p w:rsidR="000B52DA" w:rsidRPr="00B83149" w:rsidRDefault="000B52DA" w:rsidP="00493D48">
      <w:pPr>
        <w:pStyle w:val="ActHead6"/>
        <w:pageBreakBefore/>
      </w:pPr>
      <w:bookmarkStart w:id="679" w:name="_Toc379459602"/>
      <w:r w:rsidRPr="00B83149">
        <w:rPr>
          <w:rStyle w:val="CharAmSchNo"/>
        </w:rPr>
        <w:lastRenderedPageBreak/>
        <w:t>Schedule</w:t>
      </w:r>
      <w:r w:rsidR="00B83149" w:rsidRPr="00B83149">
        <w:rPr>
          <w:rStyle w:val="CharAmSchNo"/>
        </w:rPr>
        <w:t> </w:t>
      </w:r>
      <w:r w:rsidRPr="00B83149">
        <w:rPr>
          <w:rStyle w:val="CharAmSchNo"/>
        </w:rPr>
        <w:t>3</w:t>
      </w:r>
      <w:r w:rsidRPr="00B83149">
        <w:t>—</w:t>
      </w:r>
      <w:r w:rsidRPr="00B83149">
        <w:rPr>
          <w:rStyle w:val="CharAmSchText"/>
        </w:rPr>
        <w:t>Repeal of amending and repealing instruments containing other provisions</w:t>
      </w:r>
      <w:bookmarkEnd w:id="679"/>
    </w:p>
    <w:p w:rsidR="000B52DA" w:rsidRPr="00B83149" w:rsidRDefault="000B52DA" w:rsidP="000B52DA">
      <w:pPr>
        <w:pStyle w:val="Header"/>
      </w:pPr>
      <w:r w:rsidRPr="00B83149">
        <w:rPr>
          <w:rStyle w:val="CharAmPartNo"/>
        </w:rPr>
        <w:t xml:space="preserve"> </w:t>
      </w:r>
      <w:r w:rsidRPr="00B83149">
        <w:rPr>
          <w:rStyle w:val="CharAmPartText"/>
        </w:rPr>
        <w:t xml:space="preserve"> </w:t>
      </w:r>
    </w:p>
    <w:p w:rsidR="000B52DA" w:rsidRPr="00B83149" w:rsidRDefault="000B52DA" w:rsidP="00F165AF">
      <w:pPr>
        <w:pStyle w:val="SOHeadItalic"/>
      </w:pPr>
      <w:r w:rsidRPr="00B83149">
        <w:t>Guide to this Schedule</w:t>
      </w:r>
    </w:p>
    <w:p w:rsidR="000B52DA" w:rsidRPr="00B83149" w:rsidRDefault="000B52DA" w:rsidP="00F165AF">
      <w:pPr>
        <w:pStyle w:val="SOText"/>
      </w:pPr>
      <w:r w:rsidRPr="00B83149">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B52DA" w:rsidRPr="00B83149" w:rsidRDefault="000B52DA" w:rsidP="00F165AF">
      <w:pPr>
        <w:pStyle w:val="SOText"/>
      </w:pPr>
      <w:r w:rsidRPr="00B83149">
        <w:t>To assist the reader, the location of each application, saving or transitional provision in an instrument is identified in brackets after its name, with “s” used to indicate the provision (e.g. “</w:t>
      </w:r>
      <w:r w:rsidRPr="00B83149">
        <w:rPr>
          <w:b/>
        </w:rPr>
        <w:t>s. 4</w:t>
      </w:r>
      <w:r w:rsidRPr="00B83149">
        <w:t>” may refer to section</w:t>
      </w:r>
      <w:r w:rsidR="00B83149" w:rsidRPr="00B83149">
        <w:t> </w:t>
      </w:r>
      <w:r w:rsidRPr="00B83149">
        <w:t>4, regulation</w:t>
      </w:r>
      <w:r w:rsidR="00B83149" w:rsidRPr="00B83149">
        <w:t> </w:t>
      </w:r>
      <w:r w:rsidRPr="00B83149">
        <w:t>4, clause</w:t>
      </w:r>
      <w:r w:rsidR="00B83149" w:rsidRPr="00B83149">
        <w:t> </w:t>
      </w:r>
      <w:r w:rsidRPr="00B83149">
        <w:t>4 or the fourth provision of some other type as appropriate).</w:t>
      </w:r>
    </w:p>
    <w:p w:rsidR="000B52DA" w:rsidRPr="00B83149" w:rsidRDefault="000B52DA" w:rsidP="00F165AF">
      <w:pPr>
        <w:pStyle w:val="SOText"/>
      </w:pPr>
      <w:r w:rsidRPr="00B83149">
        <w:t>The repeal of an instrument by this Schedule does not affect any amendment or repeal made by the instrument: see paragraph</w:t>
      </w:r>
      <w:r w:rsidR="00B83149" w:rsidRPr="00B83149">
        <w:t> </w:t>
      </w:r>
      <w:r w:rsidRPr="00B83149">
        <w:t>7(2)(a). Also, to ensure that the repeal of the application, saving or transitional provisions does not have any unforeseen effect, and to remove any doubt that may otherwise exist, any continuing operation they may have is preserved: see paragraph</w:t>
      </w:r>
      <w:r w:rsidR="00B83149" w:rsidRPr="00B83149">
        <w:t> </w:t>
      </w:r>
      <w:r w:rsidRPr="00B83149">
        <w:t>7(2)(b).</w:t>
      </w:r>
    </w:p>
    <w:p w:rsidR="000B52DA" w:rsidRPr="00B83149" w:rsidRDefault="000B52DA" w:rsidP="000B52DA">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0B52DA" w:rsidRPr="00B83149" w:rsidTr="00F165AF">
        <w:trPr>
          <w:cantSplit/>
          <w:tblHeader/>
        </w:trPr>
        <w:tc>
          <w:tcPr>
            <w:tcW w:w="7343" w:type="dxa"/>
            <w:gridSpan w:val="3"/>
            <w:tcBorders>
              <w:top w:val="single" w:sz="12" w:space="0" w:color="auto"/>
              <w:bottom w:val="single" w:sz="6" w:space="0" w:color="auto"/>
            </w:tcBorders>
            <w:shd w:val="clear" w:color="auto" w:fill="auto"/>
          </w:tcPr>
          <w:p w:rsidR="000B52DA" w:rsidRPr="00B83149" w:rsidRDefault="000B52DA" w:rsidP="00191C70">
            <w:pPr>
              <w:pStyle w:val="TableHeading"/>
            </w:pPr>
            <w:r w:rsidRPr="00B83149">
              <w:t>Repeal of amending and repealing instruments containing other provisions</w:t>
            </w:r>
          </w:p>
        </w:tc>
      </w:tr>
      <w:tr w:rsidR="000B52DA" w:rsidRPr="00B83149" w:rsidTr="00F165AF">
        <w:trPr>
          <w:cantSplit/>
          <w:tblHeader/>
        </w:trPr>
        <w:tc>
          <w:tcPr>
            <w:tcW w:w="675" w:type="dxa"/>
            <w:tcBorders>
              <w:top w:val="single" w:sz="6" w:space="0" w:color="auto"/>
              <w:bottom w:val="single" w:sz="12" w:space="0" w:color="auto"/>
            </w:tcBorders>
            <w:shd w:val="clear" w:color="auto" w:fill="auto"/>
          </w:tcPr>
          <w:p w:rsidR="000B52DA" w:rsidRPr="00B83149" w:rsidRDefault="000B52DA" w:rsidP="00191C70">
            <w:pPr>
              <w:pStyle w:val="TableHeading"/>
            </w:pPr>
            <w:r w:rsidRPr="00B83149">
              <w:t>Item</w:t>
            </w:r>
          </w:p>
        </w:tc>
        <w:tc>
          <w:tcPr>
            <w:tcW w:w="5108" w:type="dxa"/>
            <w:tcBorders>
              <w:top w:val="single" w:sz="6" w:space="0" w:color="auto"/>
              <w:bottom w:val="single" w:sz="12" w:space="0" w:color="auto"/>
            </w:tcBorders>
            <w:shd w:val="clear" w:color="auto" w:fill="auto"/>
          </w:tcPr>
          <w:p w:rsidR="000B52DA" w:rsidRPr="00B83149" w:rsidRDefault="000B52DA" w:rsidP="00191C70">
            <w:pPr>
              <w:pStyle w:val="TableHeading"/>
            </w:pPr>
            <w:r w:rsidRPr="00B83149">
              <w:t>Instrument name and series number (if any)</w:t>
            </w:r>
          </w:p>
        </w:tc>
        <w:tc>
          <w:tcPr>
            <w:tcW w:w="1560" w:type="dxa"/>
            <w:tcBorders>
              <w:top w:val="single" w:sz="6" w:space="0" w:color="auto"/>
              <w:bottom w:val="single" w:sz="12" w:space="0" w:color="auto"/>
            </w:tcBorders>
            <w:shd w:val="clear" w:color="auto" w:fill="auto"/>
          </w:tcPr>
          <w:p w:rsidR="000B52DA" w:rsidRPr="00B83149" w:rsidRDefault="000B52DA" w:rsidP="00191C70">
            <w:pPr>
              <w:pStyle w:val="TableHeading"/>
            </w:pPr>
            <w:r w:rsidRPr="00B83149">
              <w:t>FRLI identifier</w:t>
            </w:r>
          </w:p>
        </w:tc>
      </w:tr>
      <w:tr w:rsidR="000B52DA" w:rsidRPr="00B83149" w:rsidTr="00F165AF">
        <w:trPr>
          <w:cantSplit/>
        </w:trPr>
        <w:tc>
          <w:tcPr>
            <w:tcW w:w="675" w:type="dxa"/>
            <w:tcBorders>
              <w:top w:val="single" w:sz="12" w:space="0" w:color="auto"/>
            </w:tcBorders>
            <w:shd w:val="clear" w:color="auto" w:fill="auto"/>
          </w:tcPr>
          <w:p w:rsidR="000B52DA" w:rsidRPr="00B83149" w:rsidRDefault="00F165AF" w:rsidP="00191C70">
            <w:pPr>
              <w:pStyle w:val="Tabletext"/>
            </w:pPr>
            <w:r w:rsidRPr="00B83149">
              <w:t>1</w:t>
            </w:r>
          </w:p>
        </w:tc>
        <w:tc>
          <w:tcPr>
            <w:tcW w:w="5108" w:type="dxa"/>
            <w:tcBorders>
              <w:top w:val="single" w:sz="12" w:space="0" w:color="auto"/>
            </w:tcBorders>
            <w:shd w:val="clear" w:color="auto" w:fill="auto"/>
          </w:tcPr>
          <w:p w:rsidR="000B52DA" w:rsidRPr="00B83149" w:rsidRDefault="00221AD4" w:rsidP="00191C70">
            <w:pPr>
              <w:pStyle w:val="Tabletext"/>
            </w:pPr>
            <w:r w:rsidRPr="00B83149">
              <w:t>Electoral and Referendum Regulations (Amendment) (</w:t>
            </w:r>
            <w:r w:rsidRPr="00B83149">
              <w:rPr>
                <w:b/>
              </w:rPr>
              <w:t>s.</w:t>
            </w:r>
            <w:r w:rsidR="00B83149" w:rsidRPr="00B83149">
              <w:rPr>
                <w:b/>
              </w:rPr>
              <w:t> </w:t>
            </w:r>
            <w:r w:rsidRPr="00B83149">
              <w:rPr>
                <w:b/>
              </w:rPr>
              <w:t>5</w:t>
            </w:r>
            <w:r w:rsidRPr="00B83149">
              <w:t>), SR</w:t>
            </w:r>
            <w:r w:rsidR="00B83149" w:rsidRPr="00B83149">
              <w:t> </w:t>
            </w:r>
            <w:r w:rsidRPr="00B83149">
              <w:t>1983 No.</w:t>
            </w:r>
            <w:r w:rsidR="00B83149" w:rsidRPr="00B83149">
              <w:t> </w:t>
            </w:r>
            <w:r w:rsidRPr="00B83149">
              <w:t>153</w:t>
            </w:r>
          </w:p>
        </w:tc>
        <w:bookmarkStart w:id="680" w:name="BKCheck15B_665"/>
        <w:bookmarkEnd w:id="680"/>
        <w:tc>
          <w:tcPr>
            <w:tcW w:w="1560" w:type="dxa"/>
            <w:tcBorders>
              <w:top w:val="single" w:sz="12" w:space="0" w:color="auto"/>
            </w:tcBorders>
            <w:shd w:val="clear" w:color="auto" w:fill="auto"/>
          </w:tcPr>
          <w:p w:rsidR="000B52DA" w:rsidRPr="00B83149" w:rsidRDefault="00221AD4" w:rsidP="00191C70">
            <w:pPr>
              <w:pStyle w:val="Tabletext"/>
              <w:rPr>
                <w:rStyle w:val="Hyperlink"/>
                <w:bCs/>
              </w:rPr>
            </w:pPr>
            <w:r w:rsidRPr="00B83149">
              <w:rPr>
                <w:rStyle w:val="Hyperlink"/>
                <w:bCs/>
              </w:rPr>
              <w:fldChar w:fldCharType="begin"/>
            </w:r>
            <w:r w:rsidRPr="00B83149">
              <w:rPr>
                <w:rStyle w:val="Hyperlink"/>
                <w:bCs/>
              </w:rPr>
              <w:instrText xml:space="preserve"> HYPERLINK "http://www.comlaw.gov.au/Details/F1996B04239" \o "ComLaw" </w:instrText>
            </w:r>
            <w:r w:rsidR="002E440F" w:rsidRPr="00B83149">
              <w:rPr>
                <w:rStyle w:val="Hyperlink"/>
                <w:bCs/>
              </w:rPr>
            </w:r>
            <w:r w:rsidRPr="00B83149">
              <w:rPr>
                <w:rStyle w:val="Hyperlink"/>
                <w:bCs/>
              </w:rPr>
              <w:fldChar w:fldCharType="separate"/>
            </w:r>
            <w:r w:rsidRPr="00B83149">
              <w:rPr>
                <w:rStyle w:val="Hyperlink"/>
                <w:bCs/>
              </w:rPr>
              <w:t>F1996B04239</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2</w:t>
            </w:r>
          </w:p>
        </w:tc>
        <w:tc>
          <w:tcPr>
            <w:tcW w:w="5108" w:type="dxa"/>
            <w:shd w:val="clear" w:color="auto" w:fill="auto"/>
          </w:tcPr>
          <w:p w:rsidR="00221AD4" w:rsidRPr="00B83149" w:rsidRDefault="00221AD4" w:rsidP="00191C70">
            <w:pPr>
              <w:pStyle w:val="Tabletext"/>
              <w:rPr>
                <w:i/>
              </w:rPr>
            </w:pPr>
            <w:r w:rsidRPr="00B83149">
              <w:rPr>
                <w:i/>
              </w:rPr>
              <w:t>Financial Management and Accountability Amendment Regulation</w:t>
            </w:r>
            <w:r w:rsidR="00B83149" w:rsidRPr="00B83149">
              <w:rPr>
                <w:i/>
              </w:rPr>
              <w:t> </w:t>
            </w:r>
            <w:r w:rsidRPr="00B83149">
              <w:rPr>
                <w:i/>
              </w:rPr>
              <w:t>2012 (No.</w:t>
            </w:r>
            <w:r w:rsidR="00B83149" w:rsidRPr="00B83149">
              <w:rPr>
                <w:i/>
              </w:rPr>
              <w:t> </w:t>
            </w:r>
            <w:r w:rsidRPr="00B83149">
              <w:rPr>
                <w:i/>
              </w:rPr>
              <w:t>1)</w:t>
            </w:r>
            <w:r w:rsidRPr="00B83149">
              <w:t xml:space="preserve"> (</w:t>
            </w:r>
            <w:r w:rsidRPr="00B83149">
              <w:rPr>
                <w:b/>
              </w:rPr>
              <w:t>s.</w:t>
            </w:r>
            <w:r w:rsidR="00B83149" w:rsidRPr="00B83149">
              <w:rPr>
                <w:b/>
              </w:rPr>
              <w:t> </w:t>
            </w:r>
            <w:r w:rsidRPr="00B83149">
              <w:rPr>
                <w:b/>
              </w:rPr>
              <w:t>4</w:t>
            </w:r>
            <w:r w:rsidRPr="00B83149">
              <w:t>), SLI</w:t>
            </w:r>
            <w:r w:rsidR="00B83149" w:rsidRPr="00B83149">
              <w:t> </w:t>
            </w:r>
            <w:r w:rsidRPr="00B83149">
              <w:t>2012 No.</w:t>
            </w:r>
            <w:r w:rsidR="00B83149" w:rsidRPr="00B83149">
              <w:t> </w:t>
            </w:r>
            <w:r w:rsidRPr="00B83149">
              <w:t>28</w:t>
            </w:r>
          </w:p>
        </w:tc>
        <w:bookmarkStart w:id="681" w:name="BKCheck15B_666"/>
        <w:bookmarkEnd w:id="68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"http://www.comlaw.gov.au/Details/F2012L00564" \o "ComLaw" </w:instrText>
            </w:r>
            <w:r w:rsidRPr="00B83149">
              <w:fldChar w:fldCharType="separate"/>
            </w:r>
            <w:r w:rsidR="00221AD4" w:rsidRPr="00B83149">
              <w:rPr>
                <w:rStyle w:val="Hyperlink"/>
                <w:bCs/>
              </w:rPr>
              <w:t>F2012L00564</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3</w:t>
            </w:r>
          </w:p>
        </w:tc>
        <w:tc>
          <w:tcPr>
            <w:tcW w:w="5108"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2008 (No.</w:t>
            </w:r>
            <w:r w:rsidR="00B83149" w:rsidRPr="00B83149">
              <w:rPr>
                <w:i/>
              </w:rPr>
              <w:t> </w:t>
            </w:r>
            <w:r w:rsidRPr="00B83149">
              <w:rPr>
                <w:i/>
              </w:rPr>
              <w:t>2)</w:t>
            </w:r>
            <w:r w:rsidRPr="00B83149">
              <w:t xml:space="preserve"> (</w:t>
            </w:r>
            <w:r w:rsidRPr="00B83149">
              <w:rPr>
                <w:b/>
              </w:rPr>
              <w:t>s.</w:t>
            </w:r>
            <w:r w:rsidR="00B83149" w:rsidRPr="00B83149">
              <w:rPr>
                <w:b/>
              </w:rPr>
              <w:t> </w:t>
            </w:r>
            <w:r w:rsidRPr="00B83149">
              <w:rPr>
                <w:b/>
              </w:rPr>
              <w:t>4</w:t>
            </w:r>
            <w:r w:rsidRPr="00B83149">
              <w:t>), SLI</w:t>
            </w:r>
            <w:r w:rsidR="00B83149" w:rsidRPr="00B83149">
              <w:t> </w:t>
            </w:r>
            <w:r w:rsidRPr="00B83149">
              <w:t>2008 No.</w:t>
            </w:r>
            <w:r w:rsidR="00B83149" w:rsidRPr="00B83149">
              <w:t> </w:t>
            </w:r>
            <w:r w:rsidRPr="00B83149">
              <w:t>108</w:t>
            </w:r>
          </w:p>
        </w:tc>
        <w:bookmarkStart w:id="682" w:name="BKCheck15B_667"/>
        <w:bookmarkEnd w:id="68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"http://www.comlaw.gov.au/Details/F2008L02162" \o "ComLaw" </w:instrText>
            </w:r>
            <w:r w:rsidRPr="00B83149">
              <w:fldChar w:fldCharType="separate"/>
            </w:r>
            <w:r w:rsidR="00221AD4" w:rsidRPr="00B83149">
              <w:rPr>
                <w:rStyle w:val="Hyperlink"/>
                <w:bCs/>
              </w:rPr>
              <w:t>F2008L02162</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4</w:t>
            </w:r>
          </w:p>
        </w:tc>
        <w:tc>
          <w:tcPr>
            <w:tcW w:w="5108"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2009 (No.</w:t>
            </w:r>
            <w:r w:rsidR="00B83149" w:rsidRPr="00B83149">
              <w:rPr>
                <w:i/>
              </w:rPr>
              <w:t> </w:t>
            </w:r>
            <w:r w:rsidRPr="00B83149">
              <w:rPr>
                <w:i/>
              </w:rPr>
              <w:t>2)</w:t>
            </w:r>
            <w:r w:rsidRPr="00B83149">
              <w:t xml:space="preserve"> (</w:t>
            </w:r>
            <w:r w:rsidRPr="00B83149">
              <w:rPr>
                <w:b/>
              </w:rPr>
              <w:t>s.</w:t>
            </w:r>
            <w:r w:rsidR="00B83149" w:rsidRPr="00B83149">
              <w:rPr>
                <w:b/>
              </w:rPr>
              <w:t> </w:t>
            </w:r>
            <w:r w:rsidRPr="00B83149">
              <w:rPr>
                <w:b/>
              </w:rPr>
              <w:t>4</w:t>
            </w:r>
            <w:r w:rsidRPr="00B83149">
              <w:t>), SLI</w:t>
            </w:r>
            <w:r w:rsidR="00B83149" w:rsidRPr="00B83149">
              <w:t> </w:t>
            </w:r>
            <w:r w:rsidRPr="00B83149">
              <w:t>2009 No.</w:t>
            </w:r>
            <w:r w:rsidR="00B83149" w:rsidRPr="00B83149">
              <w:t> </w:t>
            </w:r>
            <w:r w:rsidRPr="00B83149">
              <w:t>41</w:t>
            </w:r>
          </w:p>
        </w:tc>
        <w:bookmarkStart w:id="683" w:name="BKCheck15B_668"/>
        <w:bookmarkEnd w:id="68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"http://www.comlaw.gov.au/Details/F2009L01034" \o "ComLaw" </w:instrText>
            </w:r>
            <w:r w:rsidRPr="00B83149">
              <w:fldChar w:fldCharType="separate"/>
            </w:r>
            <w:r w:rsidR="00221AD4" w:rsidRPr="00B83149">
              <w:rPr>
                <w:rStyle w:val="Hyperlink"/>
                <w:bCs/>
              </w:rPr>
              <w:t>F2009L01034</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lastRenderedPageBreak/>
              <w:t>5</w:t>
            </w:r>
          </w:p>
        </w:tc>
        <w:tc>
          <w:tcPr>
            <w:tcW w:w="5108"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2009 (No.</w:t>
            </w:r>
            <w:r w:rsidR="00B83149" w:rsidRPr="00B83149">
              <w:rPr>
                <w:i/>
              </w:rPr>
              <w:t> </w:t>
            </w:r>
            <w:r w:rsidRPr="00B83149">
              <w:rPr>
                <w:i/>
              </w:rPr>
              <w:t>4)</w:t>
            </w:r>
            <w:r w:rsidRPr="00B83149">
              <w:t xml:space="preserve"> (</w:t>
            </w:r>
            <w:r w:rsidRPr="00B83149">
              <w:rPr>
                <w:b/>
              </w:rPr>
              <w:t>s.</w:t>
            </w:r>
            <w:r w:rsidR="00B83149" w:rsidRPr="00B83149">
              <w:rPr>
                <w:b/>
              </w:rPr>
              <w:t> </w:t>
            </w:r>
            <w:r w:rsidRPr="00B83149">
              <w:rPr>
                <w:b/>
              </w:rPr>
              <w:t>4</w:t>
            </w:r>
            <w:r w:rsidRPr="00B83149">
              <w:t>), SLI</w:t>
            </w:r>
            <w:r w:rsidR="00B83149" w:rsidRPr="00B83149">
              <w:t> </w:t>
            </w:r>
            <w:r w:rsidRPr="00B83149">
              <w:t>2009 No.</w:t>
            </w:r>
            <w:r w:rsidR="00B83149" w:rsidRPr="00B83149">
              <w:t> </w:t>
            </w:r>
            <w:r w:rsidRPr="00B83149">
              <w:t>134</w:t>
            </w:r>
          </w:p>
        </w:tc>
        <w:bookmarkStart w:id="684" w:name="BKCheck15B_669"/>
        <w:bookmarkEnd w:id="68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"http://www.comlaw.gov.au/Details/F2009L02519" \o "ComLaw" </w:instrText>
            </w:r>
            <w:r w:rsidRPr="00B83149">
              <w:fldChar w:fldCharType="separate"/>
            </w:r>
            <w:r w:rsidR="00221AD4" w:rsidRPr="00B83149">
              <w:rPr>
                <w:rStyle w:val="Hyperlink"/>
                <w:bCs/>
              </w:rPr>
              <w:t>F2009L02519</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6</w:t>
            </w:r>
          </w:p>
        </w:tc>
        <w:tc>
          <w:tcPr>
            <w:tcW w:w="5108"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2010 (No.</w:t>
            </w:r>
            <w:r w:rsidR="00B83149" w:rsidRPr="00B83149">
              <w:rPr>
                <w:i/>
              </w:rPr>
              <w:t> </w:t>
            </w:r>
            <w:r w:rsidRPr="00B83149">
              <w:rPr>
                <w:i/>
              </w:rPr>
              <w:t>3)</w:t>
            </w:r>
            <w:r w:rsidRPr="00B83149">
              <w:t xml:space="preserve"> (</w:t>
            </w:r>
            <w:r w:rsidRPr="00B83149">
              <w:rPr>
                <w:b/>
              </w:rPr>
              <w:t>s.</w:t>
            </w:r>
            <w:r w:rsidR="00B83149" w:rsidRPr="00B83149">
              <w:rPr>
                <w:b/>
              </w:rPr>
              <w:t> </w:t>
            </w:r>
            <w:r w:rsidRPr="00B83149">
              <w:rPr>
                <w:b/>
              </w:rPr>
              <w:t>4</w:t>
            </w:r>
            <w:r w:rsidRPr="00B83149">
              <w:t>), SLI</w:t>
            </w:r>
            <w:r w:rsidR="00B83149" w:rsidRPr="00B83149">
              <w:t> </w:t>
            </w:r>
            <w:r w:rsidRPr="00B83149">
              <w:t>2010 No.</w:t>
            </w:r>
            <w:r w:rsidR="00B83149" w:rsidRPr="00B83149">
              <w:t> </w:t>
            </w:r>
            <w:r w:rsidRPr="00B83149">
              <w:t>171</w:t>
            </w:r>
          </w:p>
        </w:tc>
        <w:bookmarkStart w:id="685" w:name="BKCheck15B_670"/>
        <w:bookmarkEnd w:id="685"/>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"http://www.comlaw.gov.au/Details/F2010L01816" \o "ComLaw" </w:instrText>
            </w:r>
            <w:r w:rsidRPr="00B83149">
              <w:fldChar w:fldCharType="separate"/>
            </w:r>
            <w:r w:rsidR="00221AD4" w:rsidRPr="00B83149">
              <w:rPr>
                <w:rStyle w:val="Hyperlink"/>
                <w:bCs/>
              </w:rPr>
              <w:t>F2010L01816</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7</w:t>
            </w:r>
          </w:p>
        </w:tc>
        <w:tc>
          <w:tcPr>
            <w:tcW w:w="5108"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2010 (No.</w:t>
            </w:r>
            <w:r w:rsidR="00B83149" w:rsidRPr="00B83149">
              <w:rPr>
                <w:i/>
              </w:rPr>
              <w:t> </w:t>
            </w:r>
            <w:r w:rsidRPr="00B83149">
              <w:rPr>
                <w:i/>
              </w:rPr>
              <w:t>6)</w:t>
            </w:r>
            <w:r w:rsidRPr="00B83149">
              <w:t xml:space="preserve"> (</w:t>
            </w:r>
            <w:r w:rsidRPr="00B83149">
              <w:rPr>
                <w:b/>
              </w:rPr>
              <w:t>s.</w:t>
            </w:r>
            <w:r w:rsidR="00B83149" w:rsidRPr="00B83149">
              <w:rPr>
                <w:b/>
              </w:rPr>
              <w:t> </w:t>
            </w:r>
            <w:r w:rsidRPr="00B83149">
              <w:rPr>
                <w:b/>
              </w:rPr>
              <w:t>5</w:t>
            </w:r>
            <w:r w:rsidRPr="00B83149">
              <w:t>), SLI</w:t>
            </w:r>
            <w:r w:rsidR="00B83149" w:rsidRPr="00B83149">
              <w:t> </w:t>
            </w:r>
            <w:r w:rsidRPr="00B83149">
              <w:t>2010 No.</w:t>
            </w:r>
            <w:r w:rsidR="00B83149" w:rsidRPr="00B83149">
              <w:t> </w:t>
            </w:r>
            <w:r w:rsidRPr="00B83149">
              <w:t>323</w:t>
            </w:r>
          </w:p>
        </w:tc>
        <w:bookmarkStart w:id="686" w:name="BKCheck15B_671"/>
        <w:bookmarkEnd w:id="68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"http://www.comlaw.gov.au/Details/F2010L03209" \o "ComLaw" </w:instrText>
            </w:r>
            <w:r w:rsidRPr="00B83149">
              <w:fldChar w:fldCharType="separate"/>
            </w:r>
            <w:r w:rsidR="00221AD4" w:rsidRPr="00B83149">
              <w:rPr>
                <w:rStyle w:val="Hyperlink"/>
                <w:bCs/>
              </w:rPr>
              <w:t>F2010L03209</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8</w:t>
            </w:r>
          </w:p>
        </w:tc>
        <w:tc>
          <w:tcPr>
            <w:tcW w:w="5108"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2011 (No.</w:t>
            </w:r>
            <w:r w:rsidR="00B83149" w:rsidRPr="00B83149">
              <w:rPr>
                <w:i/>
              </w:rPr>
              <w:t> </w:t>
            </w:r>
            <w:r w:rsidRPr="00B83149">
              <w:rPr>
                <w:i/>
              </w:rPr>
              <w:t>3) (</w:t>
            </w:r>
            <w:r w:rsidRPr="00B83149">
              <w:rPr>
                <w:b/>
              </w:rPr>
              <w:t>s.</w:t>
            </w:r>
            <w:r w:rsidR="00B83149" w:rsidRPr="00B83149">
              <w:rPr>
                <w:b/>
              </w:rPr>
              <w:t> </w:t>
            </w:r>
            <w:r w:rsidRPr="00B83149">
              <w:rPr>
                <w:b/>
              </w:rPr>
              <w:t>4</w:t>
            </w:r>
            <w:r w:rsidRPr="00B83149">
              <w:t>), SLI</w:t>
            </w:r>
            <w:r w:rsidR="00B83149" w:rsidRPr="00B83149">
              <w:t> </w:t>
            </w:r>
            <w:r w:rsidRPr="00B83149">
              <w:t>2011 No.</w:t>
            </w:r>
            <w:r w:rsidR="00B83149" w:rsidRPr="00B83149">
              <w:t> </w:t>
            </w:r>
            <w:r w:rsidRPr="00B83149">
              <w:t>119</w:t>
            </w:r>
          </w:p>
        </w:tc>
        <w:bookmarkStart w:id="687" w:name="BKCheck15B_672"/>
        <w:bookmarkEnd w:id="68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"http://www.comlaw.gov.au/Details/F2011L01359" \o "ComLaw" </w:instrText>
            </w:r>
            <w:r w:rsidRPr="00B83149">
              <w:fldChar w:fldCharType="separate"/>
            </w:r>
            <w:r w:rsidR="00221AD4" w:rsidRPr="00B83149">
              <w:rPr>
                <w:rStyle w:val="Hyperlink"/>
                <w:bCs/>
              </w:rPr>
              <w:t>F2011L01359</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9</w:t>
            </w:r>
          </w:p>
        </w:tc>
        <w:tc>
          <w:tcPr>
            <w:tcW w:w="5108" w:type="dxa"/>
            <w:shd w:val="clear" w:color="auto" w:fill="auto"/>
          </w:tcPr>
          <w:p w:rsidR="00221AD4" w:rsidRPr="00B83149" w:rsidRDefault="00221AD4" w:rsidP="00191C70">
            <w:pPr>
              <w:pStyle w:val="Tabletext"/>
              <w:rPr>
                <w:i/>
              </w:rPr>
            </w:pPr>
            <w:r w:rsidRPr="00B83149">
              <w:rPr>
                <w:i/>
              </w:rPr>
              <w:t>Financial Management and Accountability Amendment Regulations</w:t>
            </w:r>
            <w:r w:rsidR="00B83149" w:rsidRPr="00B83149">
              <w:rPr>
                <w:i/>
              </w:rPr>
              <w:t> </w:t>
            </w:r>
            <w:r w:rsidRPr="00B83149">
              <w:rPr>
                <w:i/>
              </w:rPr>
              <w:t>2011 (No.</w:t>
            </w:r>
            <w:r w:rsidR="00B83149" w:rsidRPr="00B83149">
              <w:rPr>
                <w:i/>
              </w:rPr>
              <w:t> </w:t>
            </w:r>
            <w:r w:rsidRPr="00B83149">
              <w:rPr>
                <w:i/>
              </w:rPr>
              <w:t>4)</w:t>
            </w:r>
            <w:r w:rsidRPr="00B83149">
              <w:t xml:space="preserve"> (</w:t>
            </w:r>
            <w:r w:rsidRPr="00B83149">
              <w:rPr>
                <w:b/>
              </w:rPr>
              <w:t>s.</w:t>
            </w:r>
            <w:r w:rsidR="00B83149" w:rsidRPr="00B83149">
              <w:rPr>
                <w:b/>
              </w:rPr>
              <w:t> </w:t>
            </w:r>
            <w:r w:rsidRPr="00B83149">
              <w:rPr>
                <w:b/>
              </w:rPr>
              <w:t>4</w:t>
            </w:r>
            <w:r w:rsidRPr="00B83149">
              <w:t>), SLI</w:t>
            </w:r>
            <w:r w:rsidR="00B83149" w:rsidRPr="00B83149">
              <w:t> </w:t>
            </w:r>
            <w:r w:rsidRPr="00B83149">
              <w:t>2011 No.</w:t>
            </w:r>
            <w:r w:rsidR="00B83149" w:rsidRPr="00B83149">
              <w:t> </w:t>
            </w:r>
            <w:r w:rsidRPr="00B83149">
              <w:t>163</w:t>
            </w:r>
          </w:p>
        </w:tc>
        <w:bookmarkStart w:id="688" w:name="BKCheck15B_673"/>
        <w:bookmarkEnd w:id="68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"http://www.comlaw.gov.au/Details/F2011L01795" \o "ComLaw" </w:instrText>
            </w:r>
            <w:r w:rsidRPr="00B83149">
              <w:fldChar w:fldCharType="separate"/>
            </w:r>
            <w:r w:rsidR="00221AD4" w:rsidRPr="00B83149">
              <w:rPr>
                <w:rStyle w:val="Hyperlink"/>
                <w:bCs/>
              </w:rPr>
              <w:t>F2011L01795</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10</w:t>
            </w:r>
          </w:p>
        </w:tc>
        <w:tc>
          <w:tcPr>
            <w:tcW w:w="5108" w:type="dxa"/>
            <w:shd w:val="clear" w:color="auto" w:fill="auto"/>
          </w:tcPr>
          <w:p w:rsidR="00221AD4" w:rsidRPr="00B83149" w:rsidRDefault="00221AD4" w:rsidP="00191C70">
            <w:pPr>
              <w:pStyle w:val="Tabletext"/>
            </w:pPr>
            <w:r w:rsidRPr="00B83149">
              <w:t>Financial Management and Accountability Regulations (Amendment) (</w:t>
            </w:r>
            <w:r w:rsidRPr="00B83149">
              <w:rPr>
                <w:b/>
              </w:rPr>
              <w:t>s.</w:t>
            </w:r>
            <w:r w:rsidR="00B83149" w:rsidRPr="00B83149">
              <w:rPr>
                <w:b/>
              </w:rPr>
              <w:t> </w:t>
            </w:r>
            <w:r w:rsidRPr="00B83149">
              <w:rPr>
                <w:b/>
              </w:rPr>
              <w:t>4</w:t>
            </w:r>
            <w:r w:rsidRPr="00B83149">
              <w:t>), SR</w:t>
            </w:r>
            <w:r w:rsidR="00B83149" w:rsidRPr="00B83149">
              <w:t> </w:t>
            </w:r>
            <w:r w:rsidRPr="00B83149">
              <w:t>1998 No.</w:t>
            </w:r>
            <w:r w:rsidR="00B83149" w:rsidRPr="00B83149">
              <w:t> </w:t>
            </w:r>
            <w:r w:rsidRPr="00B83149">
              <w:t>112</w:t>
            </w:r>
          </w:p>
        </w:tc>
        <w:bookmarkStart w:id="689" w:name="BKCheck15B_674"/>
        <w:bookmarkEnd w:id="68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"http://www.comlaw.gov.au/Details/F1998B00104" \o "ComLaw" </w:instrText>
            </w:r>
            <w:r w:rsidRPr="00B83149">
              <w:fldChar w:fldCharType="separate"/>
            </w:r>
            <w:r w:rsidR="00221AD4" w:rsidRPr="00B83149">
              <w:rPr>
                <w:rStyle w:val="Hyperlink"/>
                <w:bCs/>
              </w:rPr>
              <w:t>F1998B00104</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11</w:t>
            </w:r>
          </w:p>
        </w:tc>
        <w:tc>
          <w:tcPr>
            <w:tcW w:w="5108" w:type="dxa"/>
            <w:shd w:val="clear" w:color="auto" w:fill="auto"/>
          </w:tcPr>
          <w:p w:rsidR="00221AD4" w:rsidRPr="00B83149" w:rsidRDefault="00221AD4" w:rsidP="00191C70">
            <w:pPr>
              <w:pStyle w:val="Tabletext"/>
            </w:pPr>
            <w:r w:rsidRPr="00B83149">
              <w:t>Fourth Amendment of the Superannuation (PSSAP) Trust Deed (</w:t>
            </w:r>
            <w:r w:rsidRPr="00B83149">
              <w:rPr>
                <w:b/>
              </w:rPr>
              <w:t>s.</w:t>
            </w:r>
            <w:r w:rsidR="00B83149" w:rsidRPr="00B83149">
              <w:rPr>
                <w:b/>
              </w:rPr>
              <w:t> </w:t>
            </w:r>
            <w:r w:rsidRPr="00B83149">
              <w:rPr>
                <w:b/>
              </w:rPr>
              <w:t>5</w:t>
            </w:r>
            <w:r w:rsidRPr="00B83149">
              <w:t>)</w:t>
            </w:r>
          </w:p>
        </w:tc>
        <w:bookmarkStart w:id="690" w:name="BKCheck15B_675"/>
        <w:bookmarkEnd w:id="690"/>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"http://www.comlaw.gov.au/Details/F2009L02531" \o "ComLaw" </w:instrText>
            </w:r>
            <w:r w:rsidRPr="00B83149">
              <w:fldChar w:fldCharType="separate"/>
            </w:r>
            <w:r w:rsidR="00221AD4" w:rsidRPr="00B83149">
              <w:rPr>
                <w:rStyle w:val="Hyperlink"/>
                <w:bCs/>
              </w:rPr>
              <w:t>F2009L02531</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12</w:t>
            </w:r>
          </w:p>
        </w:tc>
        <w:tc>
          <w:tcPr>
            <w:tcW w:w="5108" w:type="dxa"/>
            <w:shd w:val="clear" w:color="auto" w:fill="auto"/>
          </w:tcPr>
          <w:p w:rsidR="00221AD4" w:rsidRPr="00B83149" w:rsidRDefault="00221AD4" w:rsidP="00191C70">
            <w:pPr>
              <w:pStyle w:val="Tabletext"/>
              <w:rPr>
                <w:i/>
              </w:rPr>
            </w:pPr>
            <w:r w:rsidRPr="00B83149">
              <w:rPr>
                <w:i/>
              </w:rPr>
              <w:t>Parliamentary Entitlements Amendment Regulations</w:t>
            </w:r>
            <w:r w:rsidR="00B83149" w:rsidRPr="00B83149">
              <w:rPr>
                <w:i/>
              </w:rPr>
              <w:t> </w:t>
            </w:r>
            <w:r w:rsidRPr="00B83149">
              <w:rPr>
                <w:i/>
              </w:rPr>
              <w:t>2011 (No.</w:t>
            </w:r>
            <w:r w:rsidR="00B83149" w:rsidRPr="00B83149">
              <w:rPr>
                <w:i/>
              </w:rPr>
              <w:t> </w:t>
            </w:r>
            <w:r w:rsidRPr="00B83149">
              <w:rPr>
                <w:i/>
              </w:rPr>
              <w:t>2)</w:t>
            </w:r>
            <w:r w:rsidRPr="00B83149">
              <w:t xml:space="preserve"> (</w:t>
            </w:r>
            <w:r w:rsidRPr="00B83149">
              <w:rPr>
                <w:b/>
              </w:rPr>
              <w:t>s.</w:t>
            </w:r>
            <w:r w:rsidR="00B83149" w:rsidRPr="00B83149">
              <w:rPr>
                <w:b/>
              </w:rPr>
              <w:t> </w:t>
            </w:r>
            <w:r w:rsidRPr="00B83149">
              <w:rPr>
                <w:b/>
              </w:rPr>
              <w:t>4</w:t>
            </w:r>
            <w:r w:rsidRPr="00B83149">
              <w:t>), SLI</w:t>
            </w:r>
            <w:r w:rsidR="00B83149" w:rsidRPr="00B83149">
              <w:t> </w:t>
            </w:r>
            <w:r w:rsidRPr="00B83149">
              <w:t>2011 No.</w:t>
            </w:r>
            <w:r w:rsidR="00B83149" w:rsidRPr="00B83149">
              <w:t> </w:t>
            </w:r>
            <w:r w:rsidRPr="00B83149">
              <w:t>72</w:t>
            </w:r>
          </w:p>
        </w:tc>
        <w:bookmarkStart w:id="691" w:name="BKCheck15B_676"/>
        <w:bookmarkEnd w:id="691"/>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"http://www.comlaw.gov.au/Details/F2011L00927" \o "ComLaw" </w:instrText>
            </w:r>
            <w:r w:rsidRPr="00B83149">
              <w:fldChar w:fldCharType="separate"/>
            </w:r>
            <w:r w:rsidR="00221AD4" w:rsidRPr="00B83149">
              <w:rPr>
                <w:rStyle w:val="Hyperlink"/>
                <w:bCs/>
              </w:rPr>
              <w:t>F2011L00927</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13</w:t>
            </w:r>
          </w:p>
        </w:tc>
        <w:tc>
          <w:tcPr>
            <w:tcW w:w="5108" w:type="dxa"/>
            <w:shd w:val="clear" w:color="auto" w:fill="auto"/>
          </w:tcPr>
          <w:p w:rsidR="00221AD4" w:rsidRPr="00B83149" w:rsidRDefault="00221AD4" w:rsidP="00191C70">
            <w:pPr>
              <w:pStyle w:val="Tabletext"/>
            </w:pPr>
            <w:r w:rsidRPr="00B83149">
              <w:t>Public Works Committee Regulations (Amendment) (</w:t>
            </w:r>
            <w:r w:rsidRPr="00B83149">
              <w:rPr>
                <w:b/>
              </w:rPr>
              <w:t>s.</w:t>
            </w:r>
            <w:r w:rsidR="00B83149" w:rsidRPr="00B83149">
              <w:rPr>
                <w:b/>
              </w:rPr>
              <w:t> </w:t>
            </w:r>
            <w:r w:rsidRPr="00B83149">
              <w:rPr>
                <w:b/>
              </w:rPr>
              <w:t>2</w:t>
            </w:r>
            <w:r w:rsidRPr="00B83149">
              <w:t>), SR</w:t>
            </w:r>
            <w:r w:rsidR="00B83149" w:rsidRPr="00B83149">
              <w:t> </w:t>
            </w:r>
            <w:r w:rsidRPr="00B83149">
              <w:t>1972 No.</w:t>
            </w:r>
            <w:r w:rsidR="00B83149" w:rsidRPr="00B83149">
              <w:t> </w:t>
            </w:r>
            <w:r w:rsidRPr="00B83149">
              <w:t>70</w:t>
            </w:r>
          </w:p>
        </w:tc>
        <w:bookmarkStart w:id="692" w:name="BKCheck15B_677"/>
        <w:bookmarkEnd w:id="692"/>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"http://www.comlaw.gov.au/Details/F1996B03851" \o "ComLaw" </w:instrText>
            </w:r>
            <w:r w:rsidRPr="00B83149">
              <w:fldChar w:fldCharType="separate"/>
            </w:r>
            <w:r w:rsidR="00221AD4" w:rsidRPr="00B83149">
              <w:rPr>
                <w:rStyle w:val="Hyperlink"/>
                <w:bCs/>
              </w:rPr>
              <w:t>F1996B03851</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14</w:t>
            </w:r>
          </w:p>
        </w:tc>
        <w:tc>
          <w:tcPr>
            <w:tcW w:w="5108" w:type="dxa"/>
            <w:shd w:val="clear" w:color="auto" w:fill="auto"/>
          </w:tcPr>
          <w:p w:rsidR="00221AD4" w:rsidRPr="00B83149" w:rsidRDefault="00221AD4" w:rsidP="00191C70">
            <w:pPr>
              <w:pStyle w:val="Tabletext"/>
            </w:pPr>
            <w:r w:rsidRPr="00B83149">
              <w:t>Seventh Amendment of the Superannuation (PSSAP) Trust Deed (</w:t>
            </w:r>
            <w:r w:rsidRPr="00B83149">
              <w:rPr>
                <w:b/>
              </w:rPr>
              <w:t>s.</w:t>
            </w:r>
            <w:r w:rsidR="00B83149" w:rsidRPr="00B83149">
              <w:rPr>
                <w:b/>
              </w:rPr>
              <w:t> </w:t>
            </w:r>
            <w:r w:rsidRPr="00B83149">
              <w:rPr>
                <w:b/>
              </w:rPr>
              <w:t>3</w:t>
            </w:r>
            <w:r w:rsidRPr="00B83149">
              <w:t>)</w:t>
            </w:r>
          </w:p>
        </w:tc>
        <w:bookmarkStart w:id="693" w:name="BKCheck15B_678"/>
        <w:bookmarkEnd w:id="693"/>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"http://www.comlaw.gov.au/Details/F2013L00027" \o "ComLaw" </w:instrText>
            </w:r>
            <w:r w:rsidRPr="00B83149">
              <w:fldChar w:fldCharType="separate"/>
            </w:r>
            <w:r w:rsidR="00221AD4" w:rsidRPr="00B83149">
              <w:rPr>
                <w:rStyle w:val="Hyperlink"/>
                <w:bCs/>
              </w:rPr>
              <w:t>F2013L00027</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15</w:t>
            </w:r>
          </w:p>
        </w:tc>
        <w:tc>
          <w:tcPr>
            <w:tcW w:w="5108" w:type="dxa"/>
            <w:shd w:val="clear" w:color="auto" w:fill="auto"/>
          </w:tcPr>
          <w:p w:rsidR="00221AD4" w:rsidRPr="00B83149" w:rsidRDefault="00221AD4" w:rsidP="00191C70">
            <w:pPr>
              <w:pStyle w:val="Tabletext"/>
            </w:pPr>
            <w:r w:rsidRPr="00B83149">
              <w:t>Sixth Amendment of the Superannuation (PSSAP) Trust Deed (</w:t>
            </w:r>
            <w:r w:rsidRPr="00B83149">
              <w:rPr>
                <w:b/>
              </w:rPr>
              <w:t>s.</w:t>
            </w:r>
            <w:r w:rsidR="00B83149" w:rsidRPr="00B83149">
              <w:rPr>
                <w:b/>
              </w:rPr>
              <w:t> </w:t>
            </w:r>
            <w:r w:rsidRPr="00B83149">
              <w:rPr>
                <w:b/>
              </w:rPr>
              <w:t>3</w:t>
            </w:r>
            <w:r w:rsidRPr="00B83149">
              <w:t>)</w:t>
            </w:r>
          </w:p>
        </w:tc>
        <w:bookmarkStart w:id="694" w:name="BKCheck15B_679"/>
        <w:bookmarkEnd w:id="694"/>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"http://www.comlaw.gov.au/Details/F2012L00319" \o "ComLaw" </w:instrText>
            </w:r>
            <w:r w:rsidRPr="00B83149">
              <w:fldChar w:fldCharType="separate"/>
            </w:r>
            <w:r w:rsidR="00221AD4" w:rsidRPr="00B83149">
              <w:rPr>
                <w:rStyle w:val="Hyperlink"/>
                <w:bCs/>
              </w:rPr>
              <w:t>F2012L00319</w:t>
            </w:r>
            <w:r w:rsidRPr="00B83149">
              <w:rPr>
                <w:rStyle w:val="Hyperlink"/>
                <w:bCs/>
              </w:rPr>
              <w:fldChar w:fldCharType="end"/>
            </w:r>
          </w:p>
        </w:tc>
      </w:tr>
      <w:tr w:rsidR="0058589A" w:rsidRPr="00B83149" w:rsidTr="00F165AF">
        <w:trPr>
          <w:cantSplit/>
        </w:trPr>
        <w:tc>
          <w:tcPr>
            <w:tcW w:w="675" w:type="dxa"/>
            <w:shd w:val="clear" w:color="auto" w:fill="auto"/>
          </w:tcPr>
          <w:p w:rsidR="0058589A" w:rsidRPr="00B83149" w:rsidRDefault="00F165AF" w:rsidP="004114AE">
            <w:pPr>
              <w:pStyle w:val="Tabletext"/>
            </w:pPr>
            <w:r w:rsidRPr="00B83149">
              <w:t>16</w:t>
            </w:r>
          </w:p>
        </w:tc>
        <w:tc>
          <w:tcPr>
            <w:tcW w:w="5108" w:type="dxa"/>
            <w:shd w:val="clear" w:color="auto" w:fill="auto"/>
          </w:tcPr>
          <w:p w:rsidR="0058589A" w:rsidRPr="00B83149" w:rsidRDefault="0058589A" w:rsidP="004114AE">
            <w:pPr>
              <w:pStyle w:val="Tabletext"/>
            </w:pPr>
            <w:r w:rsidRPr="00B83149">
              <w:t>Superannuation Benefit (Interim Arrangement) (Continuous Service) Regulations (Amendment) (</w:t>
            </w:r>
            <w:r w:rsidRPr="00B83149">
              <w:rPr>
                <w:b/>
              </w:rPr>
              <w:t>s.</w:t>
            </w:r>
            <w:r w:rsidR="00B83149" w:rsidRPr="00B83149">
              <w:rPr>
                <w:b/>
              </w:rPr>
              <w:t> </w:t>
            </w:r>
            <w:r w:rsidRPr="00B83149">
              <w:rPr>
                <w:b/>
              </w:rPr>
              <w:t>4</w:t>
            </w:r>
            <w:r w:rsidRPr="00B83149">
              <w:t>), SR</w:t>
            </w:r>
            <w:r w:rsidR="00B83149" w:rsidRPr="00B83149">
              <w:t> </w:t>
            </w:r>
            <w:r w:rsidRPr="00B83149">
              <w:t>1998 No.</w:t>
            </w:r>
            <w:r w:rsidR="00B83149" w:rsidRPr="00B83149">
              <w:t> </w:t>
            </w:r>
            <w:r w:rsidRPr="00B83149">
              <w:t>114</w:t>
            </w:r>
          </w:p>
        </w:tc>
        <w:bookmarkStart w:id="695" w:name="BKCheck15B_680"/>
        <w:bookmarkEnd w:id="695"/>
        <w:tc>
          <w:tcPr>
            <w:tcW w:w="1560" w:type="dxa"/>
            <w:shd w:val="clear" w:color="auto" w:fill="auto"/>
          </w:tcPr>
          <w:p w:rsidR="0058589A" w:rsidRPr="00B83149" w:rsidRDefault="00A011EF" w:rsidP="004114AE">
            <w:pPr>
              <w:pStyle w:val="Tabletext"/>
              <w:rPr>
                <w:rStyle w:val="Hyperlink"/>
                <w:bCs/>
              </w:rPr>
            </w:pPr>
            <w:r w:rsidRPr="00B83149">
              <w:fldChar w:fldCharType="begin"/>
            </w:r>
            <w:r w:rsidRPr="00B83149">
              <w:instrText xml:space="preserve"> HYPERLINK "http://www.comlaw.gov.au/Details/F1998B00106" \o "ComLaw" </w:instrText>
            </w:r>
            <w:r w:rsidRPr="00B83149">
              <w:fldChar w:fldCharType="separate"/>
            </w:r>
            <w:r w:rsidR="0058589A" w:rsidRPr="00B83149">
              <w:rPr>
                <w:rStyle w:val="Hyperlink"/>
                <w:bCs/>
              </w:rPr>
              <w:t>F1998B00106</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17</w:t>
            </w:r>
          </w:p>
        </w:tc>
        <w:tc>
          <w:tcPr>
            <w:tcW w:w="5108" w:type="dxa"/>
            <w:shd w:val="clear" w:color="auto" w:fill="auto"/>
          </w:tcPr>
          <w:p w:rsidR="00221AD4" w:rsidRPr="00B83149" w:rsidRDefault="00221AD4" w:rsidP="00191C70">
            <w:pPr>
              <w:pStyle w:val="Tabletext"/>
            </w:pPr>
            <w:r w:rsidRPr="00B83149">
              <w:t>Superannuation (Cost of Administration) Regulations (Amendment) (</w:t>
            </w:r>
            <w:r w:rsidRPr="00B83149">
              <w:rPr>
                <w:b/>
              </w:rPr>
              <w:t>s.</w:t>
            </w:r>
            <w:r w:rsidR="00B83149" w:rsidRPr="00B83149">
              <w:rPr>
                <w:b/>
              </w:rPr>
              <w:t> </w:t>
            </w:r>
            <w:r w:rsidRPr="00B83149">
              <w:rPr>
                <w:b/>
              </w:rPr>
              <w:t>3</w:t>
            </w:r>
            <w:r w:rsidRPr="00B83149">
              <w:t>), SR</w:t>
            </w:r>
            <w:r w:rsidR="00B83149" w:rsidRPr="00B83149">
              <w:t> </w:t>
            </w:r>
            <w:r w:rsidRPr="00B83149">
              <w:t>1984 No.</w:t>
            </w:r>
            <w:r w:rsidR="00B83149" w:rsidRPr="00B83149">
              <w:t> </w:t>
            </w:r>
            <w:r w:rsidRPr="00B83149">
              <w:t>136</w:t>
            </w:r>
          </w:p>
        </w:tc>
        <w:bookmarkStart w:id="696" w:name="BKCheck15B_681"/>
        <w:bookmarkEnd w:id="696"/>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"http://www.comlaw.gov.au/Details/F1996B00330" \o "ComLaw" </w:instrText>
            </w:r>
            <w:r w:rsidRPr="00B83149">
              <w:fldChar w:fldCharType="separate"/>
            </w:r>
            <w:r w:rsidR="00221AD4" w:rsidRPr="00B83149">
              <w:rPr>
                <w:rStyle w:val="Hyperlink"/>
                <w:bCs/>
              </w:rPr>
              <w:t>F1996B00330</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18</w:t>
            </w:r>
          </w:p>
        </w:tc>
        <w:tc>
          <w:tcPr>
            <w:tcW w:w="5108" w:type="dxa"/>
            <w:shd w:val="clear" w:color="auto" w:fill="auto"/>
          </w:tcPr>
          <w:p w:rsidR="00221AD4" w:rsidRPr="00B83149" w:rsidRDefault="00221AD4" w:rsidP="00191C70">
            <w:pPr>
              <w:pStyle w:val="Tabletext"/>
              <w:rPr>
                <w:i/>
              </w:rPr>
            </w:pPr>
            <w:r w:rsidRPr="00B83149">
              <w:rPr>
                <w:i/>
              </w:rPr>
              <w:t>Superannuation (CSS) Continuing Contributions for Benefits Amendment Regulations</w:t>
            </w:r>
            <w:r w:rsidR="00B83149" w:rsidRPr="00B83149">
              <w:rPr>
                <w:i/>
              </w:rPr>
              <w:t> </w:t>
            </w:r>
            <w:r w:rsidRPr="00B83149">
              <w:rPr>
                <w:i/>
              </w:rPr>
              <w:t>2001 (No.</w:t>
            </w:r>
            <w:r w:rsidR="00B83149" w:rsidRPr="00B83149">
              <w:rPr>
                <w:i/>
              </w:rPr>
              <w:t> </w:t>
            </w:r>
            <w:r w:rsidRPr="00B83149">
              <w:rPr>
                <w:i/>
              </w:rPr>
              <w:t>1)</w:t>
            </w:r>
            <w:r w:rsidRPr="00B83149">
              <w:t xml:space="preserve"> (</w:t>
            </w:r>
            <w:r w:rsidRPr="00B83149">
              <w:rPr>
                <w:b/>
              </w:rPr>
              <w:t>s.</w:t>
            </w:r>
            <w:r w:rsidR="00B83149" w:rsidRPr="00B83149">
              <w:rPr>
                <w:b/>
              </w:rPr>
              <w:t> </w:t>
            </w:r>
            <w:r w:rsidRPr="00B83149">
              <w:rPr>
                <w:b/>
              </w:rPr>
              <w:t>5(1), 6(1) and 7(1)</w:t>
            </w:r>
            <w:r w:rsidRPr="00B83149">
              <w:t>), SR</w:t>
            </w:r>
            <w:r w:rsidR="00B83149" w:rsidRPr="00B83149">
              <w:t> </w:t>
            </w:r>
            <w:r w:rsidRPr="00B83149">
              <w:t>2001 No.</w:t>
            </w:r>
            <w:r w:rsidR="00B83149" w:rsidRPr="00B83149">
              <w:t> </w:t>
            </w:r>
            <w:r w:rsidRPr="00B83149">
              <w:t>230</w:t>
            </w:r>
          </w:p>
        </w:tc>
        <w:bookmarkStart w:id="697" w:name="BKCheck15B_682"/>
        <w:bookmarkEnd w:id="697"/>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"http://www.comlaw.gov.au/Details/F2001B00309" \o "ComLaw" </w:instrText>
            </w:r>
            <w:r w:rsidRPr="00B83149">
              <w:fldChar w:fldCharType="separate"/>
            </w:r>
            <w:r w:rsidR="00221AD4" w:rsidRPr="00B83149">
              <w:rPr>
                <w:rStyle w:val="Hyperlink"/>
                <w:bCs/>
              </w:rPr>
              <w:t>F2001B00309</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19</w:t>
            </w:r>
          </w:p>
        </w:tc>
        <w:tc>
          <w:tcPr>
            <w:tcW w:w="5108" w:type="dxa"/>
            <w:shd w:val="clear" w:color="auto" w:fill="auto"/>
          </w:tcPr>
          <w:p w:rsidR="00221AD4" w:rsidRPr="00B83149" w:rsidRDefault="00221AD4" w:rsidP="00191C70">
            <w:pPr>
              <w:pStyle w:val="Tabletext"/>
            </w:pPr>
            <w:r w:rsidRPr="00B83149">
              <w:t>Thirty</w:t>
            </w:r>
            <w:r w:rsidR="00B83149">
              <w:t>-</w:t>
            </w:r>
            <w:r w:rsidRPr="00B83149">
              <w:t>fourth Amendment of the Public Sector Superannuation Scheme Trust Deed (</w:t>
            </w:r>
            <w:r w:rsidRPr="00B83149">
              <w:rPr>
                <w:b/>
              </w:rPr>
              <w:t>s.</w:t>
            </w:r>
            <w:r w:rsidR="00B83149" w:rsidRPr="00B83149">
              <w:rPr>
                <w:b/>
              </w:rPr>
              <w:t> </w:t>
            </w:r>
            <w:r w:rsidRPr="00B83149">
              <w:rPr>
                <w:b/>
              </w:rPr>
              <w:t>3</w:t>
            </w:r>
            <w:r w:rsidRPr="00B83149">
              <w:t>)</w:t>
            </w:r>
          </w:p>
        </w:tc>
        <w:bookmarkStart w:id="698" w:name="BKCheck15B_683"/>
        <w:bookmarkEnd w:id="698"/>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"http://www.comlaw.gov.au/Details/F2011L00855" \o "ComLaw" </w:instrText>
            </w:r>
            <w:r w:rsidRPr="00B83149">
              <w:fldChar w:fldCharType="separate"/>
            </w:r>
            <w:r w:rsidR="00221AD4" w:rsidRPr="00B83149">
              <w:rPr>
                <w:rStyle w:val="Hyperlink"/>
                <w:bCs/>
              </w:rPr>
              <w:t>F2011L00855</w:t>
            </w:r>
            <w:r w:rsidRPr="00B83149">
              <w:rPr>
                <w:rStyle w:val="Hyperlink"/>
                <w:bCs/>
              </w:rPr>
              <w:fldChar w:fldCharType="end"/>
            </w:r>
          </w:p>
        </w:tc>
      </w:tr>
      <w:tr w:rsidR="00221AD4" w:rsidRPr="00B83149" w:rsidTr="00F165AF">
        <w:trPr>
          <w:cantSplit/>
        </w:trPr>
        <w:tc>
          <w:tcPr>
            <w:tcW w:w="675" w:type="dxa"/>
            <w:shd w:val="clear" w:color="auto" w:fill="auto"/>
          </w:tcPr>
          <w:p w:rsidR="00221AD4" w:rsidRPr="00B83149" w:rsidRDefault="00F165AF" w:rsidP="00191C70">
            <w:pPr>
              <w:pStyle w:val="Tabletext"/>
            </w:pPr>
            <w:r w:rsidRPr="00B83149">
              <w:t>20</w:t>
            </w:r>
          </w:p>
        </w:tc>
        <w:tc>
          <w:tcPr>
            <w:tcW w:w="5108" w:type="dxa"/>
            <w:shd w:val="clear" w:color="auto" w:fill="auto"/>
          </w:tcPr>
          <w:p w:rsidR="00221AD4" w:rsidRPr="00B83149" w:rsidRDefault="00221AD4" w:rsidP="00191C70">
            <w:pPr>
              <w:pStyle w:val="Tabletext"/>
            </w:pPr>
            <w:r w:rsidRPr="00B83149">
              <w:t>Thirty</w:t>
            </w:r>
            <w:r w:rsidR="00B83149">
              <w:t>-</w:t>
            </w:r>
            <w:r w:rsidRPr="00B83149">
              <w:t>third Amendment of the Public Sector Superannuation Scheme Trust Deed (</w:t>
            </w:r>
            <w:r w:rsidRPr="00B83149">
              <w:rPr>
                <w:b/>
              </w:rPr>
              <w:t>s.</w:t>
            </w:r>
            <w:r w:rsidR="00B83149" w:rsidRPr="00B83149">
              <w:rPr>
                <w:b/>
              </w:rPr>
              <w:t> </w:t>
            </w:r>
            <w:r w:rsidRPr="00B83149">
              <w:rPr>
                <w:b/>
              </w:rPr>
              <w:t>3 and 4</w:t>
            </w:r>
            <w:r w:rsidRPr="00B83149">
              <w:t>)</w:t>
            </w:r>
          </w:p>
        </w:tc>
        <w:bookmarkStart w:id="699" w:name="BKCheck15B_684"/>
        <w:bookmarkEnd w:id="699"/>
        <w:tc>
          <w:tcPr>
            <w:tcW w:w="1560" w:type="dxa"/>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"http://www.comlaw.gov.au/Details/F2009L02530" \o "ComLaw" </w:instrText>
            </w:r>
            <w:r w:rsidRPr="00B83149">
              <w:fldChar w:fldCharType="separate"/>
            </w:r>
            <w:r w:rsidR="00221AD4" w:rsidRPr="00B83149">
              <w:rPr>
                <w:rStyle w:val="Hyperlink"/>
                <w:bCs/>
              </w:rPr>
              <w:t>F2009L02530</w:t>
            </w:r>
            <w:r w:rsidRPr="00B83149">
              <w:rPr>
                <w:rStyle w:val="Hyperlink"/>
                <w:bCs/>
              </w:rPr>
              <w:fldChar w:fldCharType="end"/>
            </w:r>
          </w:p>
        </w:tc>
      </w:tr>
      <w:tr w:rsidR="00221AD4" w:rsidRPr="00B83149" w:rsidTr="00F165AF">
        <w:trPr>
          <w:cantSplit/>
        </w:trPr>
        <w:tc>
          <w:tcPr>
            <w:tcW w:w="675" w:type="dxa"/>
            <w:tcBorders>
              <w:bottom w:val="single" w:sz="12" w:space="0" w:color="auto"/>
            </w:tcBorders>
            <w:shd w:val="clear" w:color="auto" w:fill="auto"/>
          </w:tcPr>
          <w:p w:rsidR="00221AD4" w:rsidRPr="00B83149" w:rsidRDefault="00F165AF" w:rsidP="00191C70">
            <w:pPr>
              <w:pStyle w:val="Tabletext"/>
            </w:pPr>
            <w:r w:rsidRPr="00B83149">
              <w:t>21</w:t>
            </w:r>
          </w:p>
        </w:tc>
        <w:tc>
          <w:tcPr>
            <w:tcW w:w="5108" w:type="dxa"/>
            <w:tcBorders>
              <w:bottom w:val="single" w:sz="12" w:space="0" w:color="auto"/>
            </w:tcBorders>
            <w:shd w:val="clear" w:color="auto" w:fill="auto"/>
          </w:tcPr>
          <w:p w:rsidR="00221AD4" w:rsidRPr="00B83149" w:rsidRDefault="00221AD4" w:rsidP="00191C70">
            <w:pPr>
              <w:pStyle w:val="Tabletext"/>
            </w:pPr>
            <w:r w:rsidRPr="00B83149">
              <w:t>Twenty</w:t>
            </w:r>
            <w:r w:rsidR="00B83149">
              <w:t>-</w:t>
            </w:r>
            <w:r w:rsidRPr="00B83149">
              <w:t>first Amendment of the Public Sector Superannuation Scheme Trust Deed (</w:t>
            </w:r>
            <w:r w:rsidRPr="00B83149">
              <w:rPr>
                <w:b/>
              </w:rPr>
              <w:t>s.</w:t>
            </w:r>
            <w:r w:rsidR="00B83149" w:rsidRPr="00B83149">
              <w:rPr>
                <w:b/>
              </w:rPr>
              <w:t> </w:t>
            </w:r>
            <w:r w:rsidRPr="00B83149">
              <w:rPr>
                <w:b/>
              </w:rPr>
              <w:t>5</w:t>
            </w:r>
            <w:r w:rsidRPr="00B83149">
              <w:t>)</w:t>
            </w:r>
          </w:p>
        </w:tc>
        <w:bookmarkStart w:id="700" w:name="BKCheck15B_685"/>
        <w:bookmarkEnd w:id="700"/>
        <w:tc>
          <w:tcPr>
            <w:tcW w:w="1560" w:type="dxa"/>
            <w:tcBorders>
              <w:bottom w:val="single" w:sz="12" w:space="0" w:color="auto"/>
            </w:tcBorders>
            <w:shd w:val="clear" w:color="auto" w:fill="auto"/>
          </w:tcPr>
          <w:p w:rsidR="00221AD4" w:rsidRPr="00B83149" w:rsidRDefault="00A011EF" w:rsidP="00191C70">
            <w:pPr>
              <w:pStyle w:val="Tabletext"/>
              <w:rPr>
                <w:rStyle w:val="Hyperlink"/>
                <w:bCs/>
              </w:rPr>
            </w:pPr>
            <w:r w:rsidRPr="00B83149">
              <w:fldChar w:fldCharType="begin"/>
            </w:r>
            <w:r w:rsidRPr="00B83149">
              <w:instrText xml:space="preserve"> HYPERLINK "http://www.comlaw.gov.au/Details/F2005B01249" \o "ComLaw" </w:instrText>
            </w:r>
            <w:r w:rsidRPr="00B83149">
              <w:fldChar w:fldCharType="separate"/>
            </w:r>
            <w:r w:rsidR="00221AD4" w:rsidRPr="00B83149">
              <w:rPr>
                <w:rStyle w:val="Hyperlink"/>
                <w:bCs/>
              </w:rPr>
              <w:t>F2005B01249</w:t>
            </w:r>
            <w:r w:rsidRPr="00B83149">
              <w:rPr>
                <w:rStyle w:val="Hyperlink"/>
                <w:bCs/>
              </w:rPr>
              <w:fldChar w:fldCharType="end"/>
            </w:r>
          </w:p>
        </w:tc>
      </w:tr>
    </w:tbl>
    <w:p w:rsidR="00016A56" w:rsidRPr="00B83149" w:rsidRDefault="00016A56" w:rsidP="00493D48">
      <w:pPr>
        <w:pStyle w:val="ActHead6"/>
        <w:pageBreakBefore/>
      </w:pPr>
      <w:bookmarkStart w:id="701" w:name="_Toc379459603"/>
      <w:bookmarkStart w:id="702" w:name="opcCurrentFind"/>
      <w:r w:rsidRPr="00B83149">
        <w:rPr>
          <w:rStyle w:val="CharAmSchNo"/>
        </w:rPr>
        <w:lastRenderedPageBreak/>
        <w:t>Schedule</w:t>
      </w:r>
      <w:r w:rsidR="00B83149" w:rsidRPr="00B83149">
        <w:rPr>
          <w:rStyle w:val="CharAmSchNo"/>
        </w:rPr>
        <w:t> </w:t>
      </w:r>
      <w:r w:rsidRPr="00B83149">
        <w:rPr>
          <w:rStyle w:val="CharAmSchNo"/>
        </w:rPr>
        <w:t>4</w:t>
      </w:r>
      <w:r w:rsidRPr="00B83149">
        <w:t>—</w:t>
      </w:r>
      <w:r w:rsidR="000B52DA" w:rsidRPr="00B83149">
        <w:rPr>
          <w:rStyle w:val="CharAmSchText"/>
        </w:rPr>
        <w:t>Repeal of other redundant instruments</w:t>
      </w:r>
      <w:bookmarkEnd w:id="701"/>
    </w:p>
    <w:bookmarkEnd w:id="702"/>
    <w:p w:rsidR="000B52DA" w:rsidRPr="00B83149" w:rsidRDefault="000B52DA" w:rsidP="00D30431">
      <w:pPr>
        <w:pStyle w:val="SOHeadItalic"/>
      </w:pPr>
      <w:r w:rsidRPr="00B83149">
        <w:t>Guide to this Schedule</w:t>
      </w:r>
    </w:p>
    <w:p w:rsidR="000B52DA" w:rsidRPr="00B83149" w:rsidRDefault="000B52DA" w:rsidP="00D30431">
      <w:pPr>
        <w:pStyle w:val="SOText"/>
      </w:pPr>
      <w:r w:rsidRPr="00B83149">
        <w:t>This Schedule repeals legislative instruments that are spent or no longer required, and that are not covered by the previous Schedules.</w:t>
      </w:r>
    </w:p>
    <w:p w:rsidR="000B52DA" w:rsidRPr="00B83149" w:rsidRDefault="000B52DA" w:rsidP="00D30431">
      <w:pPr>
        <w:pStyle w:val="SOText"/>
      </w:pPr>
      <w:r w:rsidRPr="00B83149">
        <w:t>More information about why the instruments are spent or no longer required is provided in the explanatory statement accompanying this regulation.</w:t>
      </w:r>
    </w:p>
    <w:p w:rsidR="000B52DA" w:rsidRPr="00B83149" w:rsidRDefault="000B52DA" w:rsidP="00D30431">
      <w:pPr>
        <w:pStyle w:val="SOText"/>
      </w:pPr>
      <w:r w:rsidRPr="00B83149">
        <w:t>The repeal of an instrument by this Schedule does not affect any amendment or repeal made by the instrument: see paragraph</w:t>
      </w:r>
      <w:r w:rsidR="00B83149" w:rsidRPr="00B83149">
        <w:t> </w:t>
      </w:r>
      <w:r w:rsidRPr="00B83149">
        <w:t>8(2)(a). Also, to ensure that the repeal of the application, saving or transitional provisions does not have any unforeseen effect, and to remove any doubt that may otherwise exist, any continuing operation they may have is preserved: see paragraph</w:t>
      </w:r>
      <w:r w:rsidR="00B83149" w:rsidRPr="00B83149">
        <w:t> </w:t>
      </w:r>
      <w:r w:rsidRPr="00B83149">
        <w:t>8(2)(b).</w:t>
      </w:r>
    </w:p>
    <w:p w:rsidR="00016A56" w:rsidRPr="00B83149" w:rsidRDefault="00016A56" w:rsidP="00493D48">
      <w:pPr>
        <w:pStyle w:val="ActHead7"/>
      </w:pPr>
      <w:bookmarkStart w:id="703" w:name="_Toc379459604"/>
      <w:r w:rsidRPr="00B83149">
        <w:rPr>
          <w:rStyle w:val="CharAmPartNo"/>
        </w:rPr>
        <w:t>Part</w:t>
      </w:r>
      <w:r w:rsidR="00B83149" w:rsidRPr="00B83149">
        <w:rPr>
          <w:rStyle w:val="CharAmPartNo"/>
        </w:rPr>
        <w:t> </w:t>
      </w:r>
      <w:r w:rsidRPr="00B83149">
        <w:rPr>
          <w:rStyle w:val="CharAmPartNo"/>
        </w:rPr>
        <w:t>1</w:t>
      </w:r>
      <w:r w:rsidRPr="00B83149">
        <w:t>—</w:t>
      </w:r>
      <w:r w:rsidR="000D2524" w:rsidRPr="00B83149">
        <w:rPr>
          <w:rStyle w:val="CharAmPartText"/>
        </w:rPr>
        <w:t>I</w:t>
      </w:r>
      <w:r w:rsidR="00191C70" w:rsidRPr="00B83149">
        <w:rPr>
          <w:rStyle w:val="CharAmPartText"/>
        </w:rPr>
        <w:t>nstruments containing substantive matter</w:t>
      </w:r>
      <w:bookmarkEnd w:id="703"/>
    </w:p>
    <w:p w:rsidR="0010232B" w:rsidRPr="00B83149" w:rsidRDefault="0010232B" w:rsidP="0010232B">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10232B" w:rsidRPr="00B83149" w:rsidTr="00F165AF">
        <w:trPr>
          <w:tblHeader/>
        </w:trPr>
        <w:tc>
          <w:tcPr>
            <w:tcW w:w="7338" w:type="dxa"/>
            <w:gridSpan w:val="3"/>
            <w:tcBorders>
              <w:top w:val="single" w:sz="12" w:space="0" w:color="auto"/>
              <w:bottom w:val="single" w:sz="6" w:space="0" w:color="auto"/>
            </w:tcBorders>
            <w:shd w:val="clear" w:color="auto" w:fill="auto"/>
          </w:tcPr>
          <w:p w:rsidR="0010232B" w:rsidRPr="00B83149" w:rsidRDefault="000D2524" w:rsidP="00191C70">
            <w:pPr>
              <w:pStyle w:val="TableHeading"/>
            </w:pPr>
            <w:r w:rsidRPr="00B83149">
              <w:t>I</w:t>
            </w:r>
            <w:r w:rsidR="007116B7" w:rsidRPr="00B83149">
              <w:t>nstruments containing substantive matter</w:t>
            </w:r>
          </w:p>
        </w:tc>
      </w:tr>
      <w:tr w:rsidR="0010232B" w:rsidRPr="00B83149" w:rsidTr="00F165AF">
        <w:trPr>
          <w:tblHeader/>
        </w:trPr>
        <w:tc>
          <w:tcPr>
            <w:tcW w:w="676" w:type="dxa"/>
            <w:tcBorders>
              <w:top w:val="single" w:sz="6" w:space="0" w:color="auto"/>
              <w:bottom w:val="single" w:sz="12" w:space="0" w:color="auto"/>
            </w:tcBorders>
            <w:shd w:val="clear" w:color="auto" w:fill="auto"/>
          </w:tcPr>
          <w:p w:rsidR="0010232B" w:rsidRPr="00B83149" w:rsidRDefault="0010232B" w:rsidP="00191C70">
            <w:pPr>
              <w:pStyle w:val="TableHeading"/>
            </w:pPr>
            <w:r w:rsidRPr="00B83149">
              <w:t>Item</w:t>
            </w:r>
          </w:p>
        </w:tc>
        <w:tc>
          <w:tcPr>
            <w:tcW w:w="4819" w:type="dxa"/>
            <w:tcBorders>
              <w:top w:val="single" w:sz="6" w:space="0" w:color="auto"/>
              <w:bottom w:val="single" w:sz="12" w:space="0" w:color="auto"/>
            </w:tcBorders>
            <w:shd w:val="clear" w:color="auto" w:fill="auto"/>
          </w:tcPr>
          <w:p w:rsidR="0010232B" w:rsidRPr="00B83149" w:rsidRDefault="0010232B" w:rsidP="00191C70">
            <w:pPr>
              <w:pStyle w:val="TableHeading"/>
            </w:pPr>
            <w:r w:rsidRPr="00B83149">
              <w:t>Instrument name and series number (if any)</w:t>
            </w:r>
          </w:p>
        </w:tc>
        <w:tc>
          <w:tcPr>
            <w:tcW w:w="1843" w:type="dxa"/>
            <w:tcBorders>
              <w:top w:val="single" w:sz="6" w:space="0" w:color="auto"/>
              <w:bottom w:val="single" w:sz="12" w:space="0" w:color="auto"/>
            </w:tcBorders>
            <w:shd w:val="clear" w:color="auto" w:fill="auto"/>
          </w:tcPr>
          <w:p w:rsidR="0010232B" w:rsidRPr="00B83149" w:rsidRDefault="0010232B" w:rsidP="00191C70">
            <w:pPr>
              <w:pStyle w:val="TableHeading"/>
            </w:pPr>
            <w:r w:rsidRPr="00B83149">
              <w:t>FRLI identifier</w:t>
            </w:r>
          </w:p>
        </w:tc>
      </w:tr>
      <w:tr w:rsidR="00221AD4" w:rsidRPr="00B83149" w:rsidTr="00F165AF">
        <w:tc>
          <w:tcPr>
            <w:tcW w:w="676" w:type="dxa"/>
            <w:shd w:val="clear" w:color="auto" w:fill="auto"/>
          </w:tcPr>
          <w:p w:rsidR="00221AD4" w:rsidRPr="00B83149" w:rsidRDefault="00F165AF" w:rsidP="00191C70">
            <w:pPr>
              <w:pStyle w:val="Tabletext"/>
            </w:pPr>
            <w:r w:rsidRPr="00B83149">
              <w:t>1</w:t>
            </w:r>
          </w:p>
        </w:tc>
        <w:tc>
          <w:tcPr>
            <w:tcW w:w="4819" w:type="dxa"/>
            <w:shd w:val="clear" w:color="auto" w:fill="auto"/>
          </w:tcPr>
          <w:p w:rsidR="00221AD4" w:rsidRPr="00B83149" w:rsidRDefault="00221AD4" w:rsidP="00191C70">
            <w:pPr>
              <w:pStyle w:val="Tabletext"/>
            </w:pPr>
            <w:r w:rsidRPr="00B83149">
              <w:t>Lands Acquisition Regulations (Amendment), SR</w:t>
            </w:r>
            <w:r w:rsidR="00B83149" w:rsidRPr="00B83149">
              <w:t> </w:t>
            </w:r>
            <w:r w:rsidRPr="00B83149">
              <w:t>1993 No.</w:t>
            </w:r>
            <w:r w:rsidR="00B83149" w:rsidRPr="00B83149">
              <w:t> </w:t>
            </w:r>
            <w:r w:rsidRPr="00B83149">
              <w:t>325</w:t>
            </w:r>
          </w:p>
        </w:tc>
        <w:bookmarkStart w:id="704" w:name="BKCheck15B_686"/>
        <w:bookmarkEnd w:id="704"/>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"http://www.comlaw.gov.au/Details/F1996B01164" \o "ComLaw" </w:instrText>
            </w:r>
            <w:r w:rsidRPr="00B83149">
              <w:fldChar w:fldCharType="separate"/>
            </w:r>
            <w:r w:rsidR="00221AD4" w:rsidRPr="00B83149">
              <w:rPr>
                <w:rStyle w:val="Hyperlink"/>
              </w:rPr>
              <w:t>F1996B01164</w:t>
            </w:r>
            <w:r w:rsidRPr="00B83149">
              <w:rPr>
                <w:rStyle w:val="Hyperlink"/>
              </w:rPr>
              <w:fldChar w:fldCharType="end"/>
            </w:r>
          </w:p>
        </w:tc>
      </w:tr>
      <w:tr w:rsidR="00221AD4" w:rsidRPr="00B83149" w:rsidTr="00F165AF">
        <w:tc>
          <w:tcPr>
            <w:tcW w:w="676" w:type="dxa"/>
            <w:tcBorders>
              <w:bottom w:val="single" w:sz="4" w:space="0" w:color="auto"/>
            </w:tcBorders>
            <w:shd w:val="clear" w:color="auto" w:fill="auto"/>
          </w:tcPr>
          <w:p w:rsidR="00221AD4" w:rsidRPr="00B83149" w:rsidRDefault="00F165AF" w:rsidP="00191C70">
            <w:pPr>
              <w:pStyle w:val="Tabletext"/>
            </w:pPr>
            <w:r w:rsidRPr="00B83149">
              <w:t>2</w:t>
            </w:r>
          </w:p>
        </w:tc>
        <w:tc>
          <w:tcPr>
            <w:tcW w:w="4819" w:type="dxa"/>
            <w:tcBorders>
              <w:bottom w:val="single" w:sz="4" w:space="0" w:color="auto"/>
            </w:tcBorders>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1993 No.</w:t>
            </w:r>
            <w:r w:rsidR="00B83149" w:rsidRPr="00B83149">
              <w:t> </w:t>
            </w:r>
            <w:r w:rsidRPr="00B83149">
              <w:t>57</w:t>
            </w:r>
          </w:p>
        </w:tc>
        <w:bookmarkStart w:id="705" w:name="BKCheck15B_687"/>
        <w:bookmarkEnd w:id="705"/>
        <w:tc>
          <w:tcPr>
            <w:tcW w:w="1843" w:type="dxa"/>
            <w:tcBorders>
              <w:bottom w:val="single" w:sz="4" w:space="0" w:color="auto"/>
            </w:tcBorders>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"http://www.comlaw.gov.au/Details/F1996B03863" \o "ComLaw" </w:instrText>
            </w:r>
            <w:r w:rsidRPr="00B83149">
              <w:fldChar w:fldCharType="separate"/>
            </w:r>
            <w:r w:rsidR="00221AD4" w:rsidRPr="00B83149">
              <w:rPr>
                <w:rStyle w:val="Hyperlink"/>
              </w:rPr>
              <w:t>F1996B03863</w:t>
            </w:r>
            <w:r w:rsidRPr="00B83149">
              <w:rPr>
                <w:rStyle w:val="Hyperlink"/>
              </w:rPr>
              <w:fldChar w:fldCharType="end"/>
            </w:r>
          </w:p>
        </w:tc>
      </w:tr>
      <w:tr w:rsidR="00221AD4" w:rsidRPr="00B83149" w:rsidTr="00F165AF">
        <w:tc>
          <w:tcPr>
            <w:tcW w:w="676" w:type="dxa"/>
            <w:tcBorders>
              <w:bottom w:val="single" w:sz="12" w:space="0" w:color="auto"/>
            </w:tcBorders>
            <w:shd w:val="clear" w:color="auto" w:fill="auto"/>
          </w:tcPr>
          <w:p w:rsidR="00221AD4" w:rsidRPr="00B83149" w:rsidRDefault="00F165AF" w:rsidP="00191C70">
            <w:pPr>
              <w:pStyle w:val="Tabletext"/>
            </w:pPr>
            <w:r w:rsidRPr="00B83149">
              <w:t>3</w:t>
            </w:r>
          </w:p>
        </w:tc>
        <w:tc>
          <w:tcPr>
            <w:tcW w:w="4819" w:type="dxa"/>
            <w:tcBorders>
              <w:bottom w:val="single" w:sz="12" w:space="0" w:color="auto"/>
            </w:tcBorders>
            <w:shd w:val="clear" w:color="auto" w:fill="auto"/>
          </w:tcPr>
          <w:p w:rsidR="00221AD4" w:rsidRPr="00B83149" w:rsidRDefault="00221AD4" w:rsidP="00191C70">
            <w:pPr>
              <w:pStyle w:val="Tabletext"/>
            </w:pPr>
            <w:r w:rsidRPr="00B83149">
              <w:t>Public Works Committee Regulations (Amendment), SR</w:t>
            </w:r>
            <w:r w:rsidR="00B83149" w:rsidRPr="00B83149">
              <w:t> </w:t>
            </w:r>
            <w:r w:rsidRPr="00B83149">
              <w:t>1994 No.</w:t>
            </w:r>
            <w:r w:rsidR="00B83149" w:rsidRPr="00B83149">
              <w:t> </w:t>
            </w:r>
            <w:r w:rsidRPr="00B83149">
              <w:t>175</w:t>
            </w:r>
          </w:p>
        </w:tc>
        <w:bookmarkStart w:id="706" w:name="BKCheck15B_688"/>
        <w:bookmarkEnd w:id="706"/>
        <w:tc>
          <w:tcPr>
            <w:tcW w:w="1843" w:type="dxa"/>
            <w:tcBorders>
              <w:bottom w:val="single" w:sz="12" w:space="0" w:color="auto"/>
            </w:tcBorders>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"http://www.comlaw.gov.au/Details/F1996B03864" \o "ComLaw" </w:instrText>
            </w:r>
            <w:r w:rsidRPr="00B83149">
              <w:fldChar w:fldCharType="separate"/>
            </w:r>
            <w:r w:rsidR="00221AD4" w:rsidRPr="00B83149">
              <w:rPr>
                <w:rStyle w:val="Hyperlink"/>
              </w:rPr>
              <w:t>F1996B03864</w:t>
            </w:r>
            <w:r w:rsidRPr="00B83149">
              <w:rPr>
                <w:rStyle w:val="Hyperlink"/>
              </w:rPr>
              <w:fldChar w:fldCharType="end"/>
            </w:r>
          </w:p>
        </w:tc>
      </w:tr>
    </w:tbl>
    <w:p w:rsidR="00016A56" w:rsidRPr="00B83149" w:rsidRDefault="00016A56" w:rsidP="00493D48">
      <w:pPr>
        <w:pStyle w:val="ActHead7"/>
        <w:pageBreakBefore/>
      </w:pPr>
      <w:bookmarkStart w:id="707" w:name="_Toc379459605"/>
      <w:r w:rsidRPr="00B83149">
        <w:rPr>
          <w:rStyle w:val="CharAmPartNo"/>
        </w:rPr>
        <w:lastRenderedPageBreak/>
        <w:t>Part</w:t>
      </w:r>
      <w:r w:rsidR="00B83149" w:rsidRPr="00B83149">
        <w:rPr>
          <w:rStyle w:val="CharAmPartNo"/>
        </w:rPr>
        <w:t> </w:t>
      </w:r>
      <w:r w:rsidR="0010232B" w:rsidRPr="00B83149">
        <w:rPr>
          <w:rStyle w:val="CharAmPartNo"/>
        </w:rPr>
        <w:t>2</w:t>
      </w:r>
      <w:r w:rsidR="0010232B" w:rsidRPr="00B83149">
        <w:t>—</w:t>
      </w:r>
      <w:r w:rsidR="007116B7" w:rsidRPr="00B83149">
        <w:rPr>
          <w:rStyle w:val="CharAmPartText"/>
        </w:rPr>
        <w:t>Instruments past their date of effect</w:t>
      </w:r>
      <w:bookmarkEnd w:id="707"/>
    </w:p>
    <w:p w:rsidR="0010232B" w:rsidRPr="00B83149" w:rsidRDefault="0010232B" w:rsidP="0010232B">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10232B" w:rsidRPr="00B83149" w:rsidTr="00A8708A">
        <w:trPr>
          <w:cantSplit/>
          <w:tblHeader/>
        </w:trPr>
        <w:tc>
          <w:tcPr>
            <w:tcW w:w="7338" w:type="dxa"/>
            <w:gridSpan w:val="3"/>
            <w:tcBorders>
              <w:top w:val="single" w:sz="12" w:space="0" w:color="auto"/>
              <w:bottom w:val="single" w:sz="6" w:space="0" w:color="auto"/>
            </w:tcBorders>
            <w:shd w:val="clear" w:color="auto" w:fill="auto"/>
          </w:tcPr>
          <w:p w:rsidR="0010232B" w:rsidRPr="00B83149" w:rsidRDefault="007116B7" w:rsidP="00191C70">
            <w:pPr>
              <w:pStyle w:val="TableHeading"/>
            </w:pPr>
            <w:r w:rsidRPr="00B83149">
              <w:t>Instruments past their date of effect</w:t>
            </w:r>
          </w:p>
        </w:tc>
      </w:tr>
      <w:tr w:rsidR="0010232B" w:rsidRPr="00B83149" w:rsidTr="00A8708A">
        <w:trPr>
          <w:cantSplit/>
          <w:tblHeader/>
        </w:trPr>
        <w:tc>
          <w:tcPr>
            <w:tcW w:w="676" w:type="dxa"/>
            <w:tcBorders>
              <w:top w:val="single" w:sz="6" w:space="0" w:color="auto"/>
              <w:bottom w:val="single" w:sz="12" w:space="0" w:color="auto"/>
            </w:tcBorders>
            <w:shd w:val="clear" w:color="auto" w:fill="auto"/>
          </w:tcPr>
          <w:p w:rsidR="0010232B" w:rsidRPr="00B83149" w:rsidRDefault="0010232B" w:rsidP="00191C70">
            <w:pPr>
              <w:pStyle w:val="TableHeading"/>
            </w:pPr>
            <w:r w:rsidRPr="00B83149">
              <w:t>Item</w:t>
            </w:r>
          </w:p>
        </w:tc>
        <w:tc>
          <w:tcPr>
            <w:tcW w:w="4819" w:type="dxa"/>
            <w:tcBorders>
              <w:top w:val="single" w:sz="6" w:space="0" w:color="auto"/>
              <w:bottom w:val="single" w:sz="12" w:space="0" w:color="auto"/>
            </w:tcBorders>
            <w:shd w:val="clear" w:color="auto" w:fill="auto"/>
          </w:tcPr>
          <w:p w:rsidR="0010232B" w:rsidRPr="00B83149" w:rsidRDefault="0010232B" w:rsidP="00191C70">
            <w:pPr>
              <w:pStyle w:val="TableHeading"/>
            </w:pPr>
            <w:r w:rsidRPr="00B83149">
              <w:t>Instrument name and series number (if any)</w:t>
            </w:r>
          </w:p>
        </w:tc>
        <w:tc>
          <w:tcPr>
            <w:tcW w:w="1843" w:type="dxa"/>
            <w:tcBorders>
              <w:top w:val="single" w:sz="6" w:space="0" w:color="auto"/>
              <w:bottom w:val="single" w:sz="12" w:space="0" w:color="auto"/>
            </w:tcBorders>
            <w:shd w:val="clear" w:color="auto" w:fill="auto"/>
          </w:tcPr>
          <w:p w:rsidR="0010232B" w:rsidRPr="00B83149" w:rsidRDefault="0010232B" w:rsidP="00191C70">
            <w:pPr>
              <w:pStyle w:val="TableHeading"/>
            </w:pPr>
            <w:r w:rsidRPr="00B83149">
              <w:t>FRLI identifier</w:t>
            </w:r>
          </w:p>
        </w:tc>
      </w:tr>
      <w:tr w:rsidR="001B6FE3" w:rsidRPr="00B83149" w:rsidTr="00A8708A">
        <w:trPr>
          <w:cantSplit/>
        </w:trPr>
        <w:tc>
          <w:tcPr>
            <w:tcW w:w="676" w:type="dxa"/>
            <w:tcBorders>
              <w:top w:val="single" w:sz="12" w:space="0" w:color="auto"/>
            </w:tcBorders>
            <w:shd w:val="clear" w:color="auto" w:fill="auto"/>
          </w:tcPr>
          <w:p w:rsidR="001B6FE3" w:rsidRPr="00B83149" w:rsidRDefault="00A8708A" w:rsidP="00A67370">
            <w:pPr>
              <w:pStyle w:val="Tabletext"/>
            </w:pPr>
            <w:r w:rsidRPr="00B83149">
              <w:t>1</w:t>
            </w:r>
          </w:p>
        </w:tc>
        <w:tc>
          <w:tcPr>
            <w:tcW w:w="4819" w:type="dxa"/>
            <w:tcBorders>
              <w:top w:val="single" w:sz="12" w:space="0" w:color="auto"/>
            </w:tcBorders>
            <w:shd w:val="clear" w:color="auto" w:fill="auto"/>
          </w:tcPr>
          <w:p w:rsidR="001B6FE3" w:rsidRPr="00B83149" w:rsidRDefault="001B6FE3" w:rsidP="00A67370">
            <w:pPr>
              <w:pStyle w:val="Tabletext"/>
              <w:rPr>
                <w:i/>
              </w:rPr>
            </w:pPr>
            <w:r w:rsidRPr="00B83149">
              <w:rPr>
                <w:i/>
              </w:rPr>
              <w:t>Commonwealth Authorities and Companies Orders (Financial Statements for reporting periods ending on or after 30</w:t>
            </w:r>
            <w:r w:rsidR="00B83149" w:rsidRPr="00B83149">
              <w:rPr>
                <w:i/>
              </w:rPr>
              <w:t> </w:t>
            </w:r>
            <w:r w:rsidRPr="00B83149">
              <w:rPr>
                <w:i/>
              </w:rPr>
              <w:t>June 2005)</w:t>
            </w:r>
          </w:p>
        </w:tc>
        <w:bookmarkStart w:id="708" w:name="BKCheck15B_689"/>
        <w:bookmarkEnd w:id="708"/>
        <w:tc>
          <w:tcPr>
            <w:tcW w:w="1843" w:type="dxa"/>
            <w:tcBorders>
              <w:top w:val="single" w:sz="12" w:space="0" w:color="auto"/>
            </w:tcBorders>
            <w:shd w:val="clear" w:color="auto" w:fill="auto"/>
          </w:tcPr>
          <w:p w:rsidR="001B6FE3" w:rsidRPr="00B83149" w:rsidRDefault="00A011EF" w:rsidP="00A67370">
            <w:pPr>
              <w:pStyle w:val="Tabletext"/>
            </w:pPr>
            <w:r w:rsidRPr="00B83149">
              <w:fldChar w:fldCharType="begin"/>
            </w:r>
            <w:r w:rsidRPr="00B83149">
              <w:instrText xml:space="preserve"> HYPERLINK "http://www.comlaw.gov.au/Details/F2005L00294" \o "ComLaw" </w:instrText>
            </w:r>
            <w:r w:rsidRPr="00B83149">
              <w:fldChar w:fldCharType="separate"/>
            </w:r>
            <w:r w:rsidR="001B6FE3" w:rsidRPr="00B83149">
              <w:rPr>
                <w:rStyle w:val="Hyperlink"/>
              </w:rPr>
              <w:t>F2005L00294</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w:t>
            </w:r>
          </w:p>
        </w:tc>
        <w:tc>
          <w:tcPr>
            <w:tcW w:w="4819" w:type="dxa"/>
            <w:shd w:val="clear" w:color="auto" w:fill="auto"/>
          </w:tcPr>
          <w:p w:rsidR="00221AD4" w:rsidRPr="00B83149" w:rsidRDefault="00221AD4" w:rsidP="00191C70">
            <w:pPr>
              <w:pStyle w:val="Tabletext"/>
              <w:rPr>
                <w:i/>
              </w:rPr>
            </w:pPr>
            <w:r w:rsidRPr="00B83149">
              <w:rPr>
                <w:i/>
              </w:rPr>
              <w:t>Commonwealth Authorities and Companies Orders (Financial Statements for reporting periods ending on or after 1</w:t>
            </w:r>
            <w:r w:rsidR="00B83149" w:rsidRPr="00B83149">
              <w:rPr>
                <w:i/>
              </w:rPr>
              <w:t> </w:t>
            </w:r>
            <w:r w:rsidRPr="00B83149">
              <w:rPr>
                <w:i/>
              </w:rPr>
              <w:t>July 2005)</w:t>
            </w:r>
          </w:p>
        </w:tc>
        <w:bookmarkStart w:id="709" w:name="BKCheck15B_690"/>
        <w:bookmarkEnd w:id="70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"http://www.comlaw.gov.au/Details/F2006L00605" \o "ComLaw" </w:instrText>
            </w:r>
            <w:r w:rsidRPr="00B83149">
              <w:fldChar w:fldCharType="separate"/>
            </w:r>
            <w:r w:rsidR="00221AD4" w:rsidRPr="00B83149">
              <w:rPr>
                <w:rStyle w:val="Hyperlink"/>
              </w:rPr>
              <w:t>F2006L00605</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w:t>
            </w:r>
          </w:p>
        </w:tc>
        <w:tc>
          <w:tcPr>
            <w:tcW w:w="4819" w:type="dxa"/>
            <w:shd w:val="clear" w:color="auto" w:fill="auto"/>
          </w:tcPr>
          <w:p w:rsidR="00221AD4" w:rsidRPr="00B83149" w:rsidRDefault="00221AD4" w:rsidP="00191C70">
            <w:pPr>
              <w:pStyle w:val="Tabletext"/>
              <w:rPr>
                <w:i/>
              </w:rPr>
            </w:pPr>
            <w:r w:rsidRPr="00B83149">
              <w:rPr>
                <w:i/>
              </w:rPr>
              <w:t>Commonwealth Authorities and Companies Orders (Financial Statements for reporting periods ending on or after 1</w:t>
            </w:r>
            <w:r w:rsidR="00B83149" w:rsidRPr="00B83149">
              <w:rPr>
                <w:i/>
              </w:rPr>
              <w:t> </w:t>
            </w:r>
            <w:r w:rsidRPr="00B83149">
              <w:rPr>
                <w:i/>
              </w:rPr>
              <w:t>July 2006)</w:t>
            </w:r>
          </w:p>
        </w:tc>
        <w:bookmarkStart w:id="710" w:name="BKCheck15B_691"/>
        <w:bookmarkEnd w:id="710"/>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"http://www.comlaw.gov.au/Details/F2007L00141" \o "ComLaw" </w:instrText>
            </w:r>
            <w:r w:rsidRPr="00B83149">
              <w:fldChar w:fldCharType="separate"/>
            </w:r>
            <w:r w:rsidR="00221AD4" w:rsidRPr="00B83149">
              <w:rPr>
                <w:rStyle w:val="Hyperlink"/>
              </w:rPr>
              <w:t>F2007L00141</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w:t>
            </w:r>
          </w:p>
        </w:tc>
        <w:tc>
          <w:tcPr>
            <w:tcW w:w="4819" w:type="dxa"/>
            <w:shd w:val="clear" w:color="auto" w:fill="auto"/>
          </w:tcPr>
          <w:p w:rsidR="00221AD4" w:rsidRPr="00B83149" w:rsidRDefault="00221AD4" w:rsidP="00191C70">
            <w:pPr>
              <w:pStyle w:val="Tabletext"/>
              <w:rPr>
                <w:i/>
              </w:rPr>
            </w:pPr>
            <w:r w:rsidRPr="00B83149">
              <w:rPr>
                <w:i/>
              </w:rPr>
              <w:t>Commonwealth Authorities and Companies Orders (Financial Statements for reporting periods ending on or after 1</w:t>
            </w:r>
            <w:r w:rsidR="00B83149" w:rsidRPr="00B83149">
              <w:rPr>
                <w:i/>
              </w:rPr>
              <w:t> </w:t>
            </w:r>
            <w:r w:rsidRPr="00B83149">
              <w:rPr>
                <w:i/>
              </w:rPr>
              <w:t>July 2007)</w:t>
            </w:r>
          </w:p>
        </w:tc>
        <w:bookmarkStart w:id="711" w:name="BKCheck15B_692"/>
        <w:bookmarkEnd w:id="71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"http://www.comlaw.gov.au/Details/F2008L00014" \o "ComLaw" </w:instrText>
            </w:r>
            <w:r w:rsidRPr="00B83149">
              <w:fldChar w:fldCharType="separate"/>
            </w:r>
            <w:r w:rsidR="00221AD4" w:rsidRPr="00B83149">
              <w:rPr>
                <w:rStyle w:val="Hyperlink"/>
              </w:rPr>
              <w:t>F2008L00014</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5</w:t>
            </w:r>
          </w:p>
        </w:tc>
        <w:tc>
          <w:tcPr>
            <w:tcW w:w="4819" w:type="dxa"/>
            <w:shd w:val="clear" w:color="auto" w:fill="auto"/>
          </w:tcPr>
          <w:p w:rsidR="00221AD4" w:rsidRPr="00B83149" w:rsidRDefault="00221AD4" w:rsidP="00191C70">
            <w:pPr>
              <w:pStyle w:val="Tabletext"/>
              <w:rPr>
                <w:i/>
              </w:rPr>
            </w:pPr>
            <w:r w:rsidRPr="00B83149">
              <w:rPr>
                <w:i/>
              </w:rPr>
              <w:t>Commonwealth Authorities and Companies Orders (Financial Statements for reporting periods ending on or after 1</w:t>
            </w:r>
            <w:r w:rsidR="00B83149" w:rsidRPr="00B83149">
              <w:rPr>
                <w:i/>
              </w:rPr>
              <w:t> </w:t>
            </w:r>
            <w:r w:rsidRPr="00B83149">
              <w:rPr>
                <w:i/>
              </w:rPr>
              <w:t>July 2008)</w:t>
            </w:r>
          </w:p>
        </w:tc>
        <w:bookmarkStart w:id="712" w:name="BKCheck15B_693"/>
        <w:bookmarkEnd w:id="712"/>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"http://www.comlaw.gov.au/Details/F2009L00253" \o "ComLaw" </w:instrText>
            </w:r>
            <w:r w:rsidRPr="00B83149">
              <w:fldChar w:fldCharType="separate"/>
            </w:r>
            <w:r w:rsidR="00221AD4" w:rsidRPr="00B83149">
              <w:rPr>
                <w:rStyle w:val="Hyperlink"/>
              </w:rPr>
              <w:t>F2009L00253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6</w:t>
            </w:r>
          </w:p>
        </w:tc>
        <w:tc>
          <w:tcPr>
            <w:tcW w:w="4819" w:type="dxa"/>
            <w:shd w:val="clear" w:color="auto" w:fill="auto"/>
          </w:tcPr>
          <w:p w:rsidR="00221AD4" w:rsidRPr="00B83149" w:rsidRDefault="00221AD4" w:rsidP="00191C70">
            <w:pPr>
              <w:pStyle w:val="Tabletext"/>
              <w:rPr>
                <w:i/>
              </w:rPr>
            </w:pPr>
            <w:r w:rsidRPr="00B83149">
              <w:rPr>
                <w:i/>
              </w:rPr>
              <w:t>Commonwealth Authorities and Companies Orders (Financial Statements for reporting periods ending on or after 1</w:t>
            </w:r>
            <w:r w:rsidR="00B83149" w:rsidRPr="00B83149">
              <w:rPr>
                <w:i/>
              </w:rPr>
              <w:t> </w:t>
            </w:r>
            <w:r w:rsidRPr="00B83149">
              <w:rPr>
                <w:i/>
              </w:rPr>
              <w:t>July 2009)</w:t>
            </w:r>
          </w:p>
        </w:tc>
        <w:bookmarkStart w:id="713" w:name="BKCheck15B_694"/>
        <w:bookmarkEnd w:id="71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"http://www.comlaw.gov.au/Details/F2010L00841" \o "ComLaw" </w:instrText>
            </w:r>
            <w:r w:rsidRPr="00B83149">
              <w:fldChar w:fldCharType="separate"/>
            </w:r>
            <w:r w:rsidR="00221AD4" w:rsidRPr="00B83149">
              <w:rPr>
                <w:rStyle w:val="Hyperlink"/>
              </w:rPr>
              <w:t>F2010L00841</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w:t>
            </w:r>
          </w:p>
        </w:tc>
        <w:tc>
          <w:tcPr>
            <w:tcW w:w="4819" w:type="dxa"/>
            <w:shd w:val="clear" w:color="auto" w:fill="auto"/>
          </w:tcPr>
          <w:p w:rsidR="00221AD4" w:rsidRPr="00B83149" w:rsidRDefault="00221AD4" w:rsidP="00191C70">
            <w:pPr>
              <w:pStyle w:val="Tabletext"/>
              <w:rPr>
                <w:i/>
              </w:rPr>
            </w:pPr>
            <w:r w:rsidRPr="00B83149">
              <w:rPr>
                <w:i/>
              </w:rPr>
              <w:t>Commonwealth Authorities and Companies Orders (Financial Statements for reporting periods ending on or after 1</w:t>
            </w:r>
            <w:r w:rsidR="00B83149" w:rsidRPr="00B83149">
              <w:rPr>
                <w:i/>
              </w:rPr>
              <w:t> </w:t>
            </w:r>
            <w:r w:rsidRPr="00B83149">
              <w:rPr>
                <w:i/>
              </w:rPr>
              <w:t>July 2010)</w:t>
            </w:r>
          </w:p>
        </w:tc>
        <w:bookmarkStart w:id="714" w:name="BKCheck15B_695"/>
        <w:bookmarkEnd w:id="714"/>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"http://www.comlaw.gov.au/Details/F2011L00522" \o "ComLaw" </w:instrText>
            </w:r>
            <w:r w:rsidRPr="00B83149">
              <w:fldChar w:fldCharType="separate"/>
            </w:r>
            <w:r w:rsidR="00221AD4" w:rsidRPr="00B83149">
              <w:rPr>
                <w:rStyle w:val="Hyperlink"/>
              </w:rPr>
              <w:t>F2011L00522</w:t>
            </w:r>
            <w:r w:rsidRPr="00B83149">
              <w:rPr>
                <w:rStyle w:val="Hyperlink"/>
              </w:rPr>
              <w:fldChar w:fldCharType="end"/>
            </w:r>
          </w:p>
        </w:tc>
      </w:tr>
      <w:tr w:rsidR="001B6FE3" w:rsidRPr="00B83149" w:rsidTr="00A8708A">
        <w:trPr>
          <w:cantSplit/>
        </w:trPr>
        <w:tc>
          <w:tcPr>
            <w:tcW w:w="676" w:type="dxa"/>
            <w:shd w:val="clear" w:color="auto" w:fill="auto"/>
          </w:tcPr>
          <w:p w:rsidR="001B6FE3" w:rsidRPr="00B83149" w:rsidRDefault="00A8708A" w:rsidP="00A67370">
            <w:pPr>
              <w:pStyle w:val="Tabletext"/>
            </w:pPr>
            <w:r w:rsidRPr="00B83149">
              <w:t>8</w:t>
            </w:r>
          </w:p>
        </w:tc>
        <w:tc>
          <w:tcPr>
            <w:tcW w:w="4819" w:type="dxa"/>
            <w:shd w:val="clear" w:color="auto" w:fill="auto"/>
          </w:tcPr>
          <w:p w:rsidR="001B6FE3" w:rsidRPr="00B83149" w:rsidRDefault="001B6FE3" w:rsidP="00A67370">
            <w:pPr>
              <w:pStyle w:val="Tabletext"/>
              <w:rPr>
                <w:i/>
              </w:rPr>
            </w:pPr>
            <w:r w:rsidRPr="00B83149">
              <w:t>Departmental Items – Adjustments and Borrowings – Section</w:t>
            </w:r>
            <w:r w:rsidR="00B83149" w:rsidRPr="00B83149">
              <w:t> </w:t>
            </w:r>
            <w:r w:rsidRPr="00B83149">
              <w:t xml:space="preserve">10 of </w:t>
            </w:r>
            <w:r w:rsidRPr="00B83149">
              <w:rPr>
                <w:i/>
              </w:rPr>
              <w:t>Appropriation Act (No.</w:t>
            </w:r>
            <w:r w:rsidR="00B83149" w:rsidRPr="00B83149">
              <w:rPr>
                <w:i/>
              </w:rPr>
              <w:t> </w:t>
            </w:r>
            <w:r w:rsidRPr="00B83149">
              <w:rPr>
                <w:i/>
              </w:rPr>
              <w:t>1) 2000</w:t>
            </w:r>
            <w:r w:rsidR="00B83149">
              <w:rPr>
                <w:i/>
              </w:rPr>
              <w:t>-</w:t>
            </w:r>
            <w:r w:rsidRPr="00B83149">
              <w:rPr>
                <w:i/>
              </w:rPr>
              <w:t>2001</w:t>
            </w:r>
            <w:r w:rsidRPr="00B83149">
              <w:t>, No.</w:t>
            </w:r>
            <w:r w:rsidR="00B83149" w:rsidRPr="00B83149">
              <w:t> </w:t>
            </w:r>
            <w:r w:rsidRPr="00B83149">
              <w:t>1 of 2000</w:t>
            </w:r>
            <w:r w:rsidR="00B83149">
              <w:t>-</w:t>
            </w:r>
            <w:r w:rsidRPr="00B83149">
              <w:t>2001</w:t>
            </w:r>
          </w:p>
        </w:tc>
        <w:bookmarkStart w:id="715" w:name="BKCheck15B_696"/>
        <w:bookmarkEnd w:id="715"/>
        <w:tc>
          <w:tcPr>
            <w:tcW w:w="1843" w:type="dxa"/>
            <w:shd w:val="clear" w:color="auto" w:fill="auto"/>
          </w:tcPr>
          <w:p w:rsidR="001B6FE3" w:rsidRPr="00B83149" w:rsidRDefault="00A011EF" w:rsidP="00A67370">
            <w:pPr>
              <w:pStyle w:val="Tabletext"/>
            </w:pPr>
            <w:r w:rsidRPr="00B83149">
              <w:fldChar w:fldCharType="begin"/>
            </w:r>
            <w:r w:rsidRPr="00B83149">
              <w:instrText xml:space="preserve"> HYPERLINK "http://www.comlaw.gov.au/Details/F2009B00254" \o "ComLaw" </w:instrText>
            </w:r>
            <w:r w:rsidRPr="00B83149">
              <w:fldChar w:fldCharType="separate"/>
            </w:r>
            <w:r w:rsidR="001B6FE3" w:rsidRPr="00B83149">
              <w:rPr>
                <w:rStyle w:val="Hyperlink"/>
              </w:rPr>
              <w:t>F2009B00254</w:t>
            </w:r>
            <w:r w:rsidRPr="00B83149">
              <w:rPr>
                <w:rStyle w:val="Hyperlink"/>
              </w:rPr>
              <w:fldChar w:fldCharType="end"/>
            </w:r>
          </w:p>
        </w:tc>
      </w:tr>
      <w:tr w:rsidR="007F42C0" w:rsidRPr="00B83149" w:rsidTr="00A8708A">
        <w:trPr>
          <w:cantSplit/>
        </w:trPr>
        <w:tc>
          <w:tcPr>
            <w:tcW w:w="676" w:type="dxa"/>
            <w:shd w:val="clear" w:color="auto" w:fill="auto"/>
          </w:tcPr>
          <w:p w:rsidR="007F42C0" w:rsidRPr="00B83149" w:rsidRDefault="00A8708A" w:rsidP="00191C70">
            <w:pPr>
              <w:pStyle w:val="Tabletext"/>
            </w:pPr>
            <w:r w:rsidRPr="00B83149">
              <w:t>9</w:t>
            </w:r>
          </w:p>
        </w:tc>
        <w:tc>
          <w:tcPr>
            <w:tcW w:w="4819" w:type="dxa"/>
            <w:shd w:val="clear" w:color="auto" w:fill="auto"/>
          </w:tcPr>
          <w:p w:rsidR="007F42C0" w:rsidRPr="00B83149" w:rsidRDefault="007F42C0" w:rsidP="007F42C0">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 of 1999</w:t>
            </w:r>
            <w:r w:rsidR="00B83149">
              <w:t>-</w:t>
            </w:r>
            <w:r w:rsidRPr="00B83149">
              <w:t>2000</w:t>
            </w:r>
          </w:p>
        </w:tc>
        <w:bookmarkStart w:id="716" w:name="BKCheck15B_697"/>
        <w:bookmarkEnd w:id="716"/>
        <w:tc>
          <w:tcPr>
            <w:tcW w:w="1843" w:type="dxa"/>
            <w:shd w:val="clear" w:color="auto" w:fill="auto"/>
          </w:tcPr>
          <w:p w:rsidR="007F42C0" w:rsidRPr="00B83149" w:rsidRDefault="00A011EF" w:rsidP="00191C70">
            <w:pPr>
              <w:pStyle w:val="Tabletext"/>
            </w:pPr>
            <w:r w:rsidRPr="00B83149">
              <w:fldChar w:fldCharType="begin"/>
            </w:r>
            <w:r w:rsidRPr="00B83149">
              <w:instrText xml:space="preserve"> HYPERLINK "http://www.comlaw.gov.au/Details/F2007B00742" \o "ComLaw" </w:instrText>
            </w:r>
            <w:r w:rsidRPr="00B83149">
              <w:fldChar w:fldCharType="separate"/>
            </w:r>
            <w:r w:rsidR="007F42C0" w:rsidRPr="00B83149">
              <w:rPr>
                <w:rStyle w:val="Hyperlink"/>
              </w:rPr>
              <w:t>F2007B00742</w:t>
            </w:r>
            <w:r w:rsidRPr="00B83149">
              <w:rPr>
                <w:rStyle w:val="Hyperlink"/>
              </w:rPr>
              <w:fldChar w:fldCharType="end"/>
            </w:r>
          </w:p>
        </w:tc>
      </w:tr>
      <w:tr w:rsidR="007F42C0" w:rsidRPr="00B83149" w:rsidTr="00A8708A">
        <w:trPr>
          <w:cantSplit/>
        </w:trPr>
        <w:tc>
          <w:tcPr>
            <w:tcW w:w="676" w:type="dxa"/>
            <w:shd w:val="clear" w:color="auto" w:fill="auto"/>
          </w:tcPr>
          <w:p w:rsidR="007F42C0" w:rsidRPr="00B83149" w:rsidRDefault="00A8708A" w:rsidP="00191C70">
            <w:pPr>
              <w:pStyle w:val="Tabletext"/>
            </w:pPr>
            <w:r w:rsidRPr="00B83149">
              <w:t>10</w:t>
            </w:r>
          </w:p>
        </w:tc>
        <w:tc>
          <w:tcPr>
            <w:tcW w:w="4819" w:type="dxa"/>
            <w:shd w:val="clear" w:color="auto" w:fill="auto"/>
          </w:tcPr>
          <w:p w:rsidR="007F42C0" w:rsidRPr="00B83149" w:rsidRDefault="007F42C0" w:rsidP="007F42C0">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 of 1999</w:t>
            </w:r>
            <w:r w:rsidR="00B83149">
              <w:t>-</w:t>
            </w:r>
            <w:r w:rsidRPr="00B83149">
              <w:t>2000</w:t>
            </w:r>
          </w:p>
        </w:tc>
        <w:bookmarkStart w:id="717" w:name="BKCheck15B_698"/>
        <w:bookmarkEnd w:id="717"/>
        <w:tc>
          <w:tcPr>
            <w:tcW w:w="1843" w:type="dxa"/>
            <w:shd w:val="clear" w:color="auto" w:fill="auto"/>
          </w:tcPr>
          <w:p w:rsidR="007F42C0" w:rsidRPr="00B83149" w:rsidRDefault="00A011EF" w:rsidP="00191C70">
            <w:pPr>
              <w:pStyle w:val="Tabletext"/>
            </w:pPr>
            <w:r w:rsidRPr="00B83149">
              <w:fldChar w:fldCharType="begin"/>
            </w:r>
            <w:r w:rsidRPr="00B83149">
              <w:instrText xml:space="preserve"> HYPERLINK "http://www.comlaw.gov.au/Details/F2007B00746" \o "ComLaw" </w:instrText>
            </w:r>
            <w:r w:rsidRPr="00B83149">
              <w:fldChar w:fldCharType="separate"/>
            </w:r>
            <w:r w:rsidR="007F42C0" w:rsidRPr="00B83149">
              <w:rPr>
                <w:rStyle w:val="Hyperlink"/>
              </w:rPr>
              <w:t>F2007B00746</w:t>
            </w:r>
            <w:r w:rsidRPr="00B83149">
              <w:rPr>
                <w:rStyle w:val="Hyperlink"/>
              </w:rPr>
              <w:fldChar w:fldCharType="end"/>
            </w:r>
          </w:p>
        </w:tc>
      </w:tr>
      <w:tr w:rsidR="00921784" w:rsidRPr="00B83149" w:rsidTr="00A8708A">
        <w:trPr>
          <w:cantSplit/>
        </w:trPr>
        <w:tc>
          <w:tcPr>
            <w:tcW w:w="676" w:type="dxa"/>
            <w:shd w:val="clear" w:color="auto" w:fill="auto"/>
          </w:tcPr>
          <w:p w:rsidR="00921784" w:rsidRPr="00B83149" w:rsidRDefault="00A8708A" w:rsidP="007A4E37">
            <w:pPr>
              <w:pStyle w:val="Tabletext"/>
            </w:pPr>
            <w:r w:rsidRPr="00B83149">
              <w:t>11</w:t>
            </w:r>
          </w:p>
        </w:tc>
        <w:tc>
          <w:tcPr>
            <w:tcW w:w="4819" w:type="dxa"/>
            <w:shd w:val="clear" w:color="auto" w:fill="auto"/>
          </w:tcPr>
          <w:p w:rsidR="00921784" w:rsidRPr="00B83149" w:rsidRDefault="00921784"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 of 1999</w:t>
            </w:r>
            <w:r w:rsidR="00B83149">
              <w:t>-</w:t>
            </w:r>
            <w:r w:rsidRPr="00B83149">
              <w:t>2000</w:t>
            </w:r>
          </w:p>
        </w:tc>
        <w:bookmarkStart w:id="718" w:name="BKCheck15B_699"/>
        <w:bookmarkEnd w:id="718"/>
        <w:tc>
          <w:tcPr>
            <w:tcW w:w="1843" w:type="dxa"/>
            <w:shd w:val="clear" w:color="auto" w:fill="auto"/>
          </w:tcPr>
          <w:p w:rsidR="00921784" w:rsidRPr="00B83149" w:rsidRDefault="00A011EF" w:rsidP="007A4E37">
            <w:pPr>
              <w:pStyle w:val="Tabletext"/>
            </w:pPr>
            <w:r w:rsidRPr="00B83149">
              <w:fldChar w:fldCharType="begin"/>
            </w:r>
            <w:r w:rsidRPr="00B83149">
              <w:instrText xml:space="preserve"> HYPERLINK "http://www.comlaw.gov.au/Details/F2007B00759" \o "ComLaw" </w:instrText>
            </w:r>
            <w:r w:rsidRPr="00B83149">
              <w:fldChar w:fldCharType="separate"/>
            </w:r>
            <w:r w:rsidR="00921784" w:rsidRPr="00B83149">
              <w:rPr>
                <w:rStyle w:val="Hyperlink"/>
              </w:rPr>
              <w:t>F2007B00759</w:t>
            </w:r>
            <w:r w:rsidRPr="00B83149">
              <w:rPr>
                <w:rStyle w:val="Hyperlink"/>
              </w:rPr>
              <w:fldChar w:fldCharType="end"/>
            </w:r>
          </w:p>
        </w:tc>
      </w:tr>
      <w:tr w:rsidR="00383910" w:rsidRPr="00B83149" w:rsidTr="00A8708A">
        <w:trPr>
          <w:cantSplit/>
        </w:trPr>
        <w:tc>
          <w:tcPr>
            <w:tcW w:w="676" w:type="dxa"/>
            <w:shd w:val="clear" w:color="auto" w:fill="auto"/>
          </w:tcPr>
          <w:p w:rsidR="00383910" w:rsidRPr="00B83149" w:rsidRDefault="00A8708A" w:rsidP="007A4E37">
            <w:pPr>
              <w:pStyle w:val="Tabletext"/>
            </w:pPr>
            <w:r w:rsidRPr="00B83149">
              <w:t>12</w:t>
            </w:r>
          </w:p>
        </w:tc>
        <w:tc>
          <w:tcPr>
            <w:tcW w:w="4819" w:type="dxa"/>
            <w:shd w:val="clear" w:color="auto" w:fill="auto"/>
          </w:tcPr>
          <w:p w:rsidR="00383910" w:rsidRPr="00B83149" w:rsidRDefault="00383910"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 of 1999</w:t>
            </w:r>
            <w:r w:rsidR="00B83149">
              <w:t>-</w:t>
            </w:r>
            <w:r w:rsidRPr="00B83149">
              <w:t>2000</w:t>
            </w:r>
          </w:p>
        </w:tc>
        <w:bookmarkStart w:id="719" w:name="BKCheck15B_700"/>
        <w:bookmarkEnd w:id="719"/>
        <w:tc>
          <w:tcPr>
            <w:tcW w:w="1843" w:type="dxa"/>
            <w:shd w:val="clear" w:color="auto" w:fill="auto"/>
          </w:tcPr>
          <w:p w:rsidR="00383910" w:rsidRPr="00B83149" w:rsidRDefault="00A011EF" w:rsidP="007A4E37">
            <w:pPr>
              <w:pStyle w:val="Tabletext"/>
            </w:pPr>
            <w:r w:rsidRPr="00B83149">
              <w:fldChar w:fldCharType="begin"/>
            </w:r>
            <w:r w:rsidRPr="00B83149">
              <w:instrText xml:space="preserve"> HYPERLINK "http://www.comlaw.gov.au/Details/F2007B00743" \o "ComLaw" </w:instrText>
            </w:r>
            <w:r w:rsidRPr="00B83149">
              <w:fldChar w:fldCharType="separate"/>
            </w:r>
            <w:r w:rsidR="00383910" w:rsidRPr="00B83149">
              <w:rPr>
                <w:rStyle w:val="Hyperlink"/>
              </w:rPr>
              <w:t>F2007B00743</w:t>
            </w:r>
            <w:r w:rsidRPr="00B83149">
              <w:rPr>
                <w:rStyle w:val="Hyperlink"/>
              </w:rPr>
              <w:fldChar w:fldCharType="end"/>
            </w:r>
          </w:p>
        </w:tc>
      </w:tr>
      <w:tr w:rsidR="00383910" w:rsidRPr="00B83149" w:rsidTr="00A8708A">
        <w:trPr>
          <w:cantSplit/>
        </w:trPr>
        <w:tc>
          <w:tcPr>
            <w:tcW w:w="676" w:type="dxa"/>
            <w:shd w:val="clear" w:color="auto" w:fill="auto"/>
          </w:tcPr>
          <w:p w:rsidR="00383910" w:rsidRPr="00B83149" w:rsidRDefault="00A8708A" w:rsidP="007A4E37">
            <w:pPr>
              <w:pStyle w:val="Tabletext"/>
            </w:pPr>
            <w:r w:rsidRPr="00B83149">
              <w:t>13</w:t>
            </w:r>
          </w:p>
        </w:tc>
        <w:tc>
          <w:tcPr>
            <w:tcW w:w="4819" w:type="dxa"/>
            <w:shd w:val="clear" w:color="auto" w:fill="auto"/>
          </w:tcPr>
          <w:p w:rsidR="00383910" w:rsidRPr="00B83149" w:rsidRDefault="00383910" w:rsidP="006272EC">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5 of 1999</w:t>
            </w:r>
            <w:r w:rsidR="006272EC" w:rsidRPr="00B83149">
              <w:t>/</w:t>
            </w:r>
            <w:r w:rsidRPr="00B83149">
              <w:t>2000</w:t>
            </w:r>
          </w:p>
        </w:tc>
        <w:bookmarkStart w:id="720" w:name="BKCheck15B_701"/>
        <w:bookmarkEnd w:id="720"/>
        <w:tc>
          <w:tcPr>
            <w:tcW w:w="1843" w:type="dxa"/>
            <w:shd w:val="clear" w:color="auto" w:fill="auto"/>
          </w:tcPr>
          <w:p w:rsidR="00383910" w:rsidRPr="00B83149" w:rsidRDefault="00A011EF" w:rsidP="007A4E37">
            <w:pPr>
              <w:pStyle w:val="Tabletext"/>
            </w:pPr>
            <w:r w:rsidRPr="00B83149">
              <w:fldChar w:fldCharType="begin"/>
            </w:r>
            <w:r w:rsidRPr="00B83149">
              <w:instrText xml:space="preserve"> HYPERLINK "http://www.comlaw.gov.au/Details/F2007B00747" \o "ComLaw" </w:instrText>
            </w:r>
            <w:r w:rsidRPr="00B83149">
              <w:fldChar w:fldCharType="separate"/>
            </w:r>
            <w:r w:rsidR="00383910" w:rsidRPr="00B83149">
              <w:rPr>
                <w:rStyle w:val="Hyperlink"/>
              </w:rPr>
              <w:t>F2007B00747</w:t>
            </w:r>
            <w:r w:rsidRPr="00B83149">
              <w:rPr>
                <w:rStyle w:val="Hyperlink"/>
              </w:rPr>
              <w:fldChar w:fldCharType="end"/>
            </w:r>
          </w:p>
        </w:tc>
      </w:tr>
      <w:tr w:rsidR="00383910" w:rsidRPr="00B83149" w:rsidTr="00A8708A">
        <w:trPr>
          <w:cantSplit/>
        </w:trPr>
        <w:tc>
          <w:tcPr>
            <w:tcW w:w="676" w:type="dxa"/>
            <w:shd w:val="clear" w:color="auto" w:fill="auto"/>
          </w:tcPr>
          <w:p w:rsidR="00383910" w:rsidRPr="00B83149" w:rsidRDefault="00A8708A" w:rsidP="007A4E37">
            <w:pPr>
              <w:pStyle w:val="Tabletext"/>
            </w:pPr>
            <w:r w:rsidRPr="00B83149">
              <w:lastRenderedPageBreak/>
              <w:t>14</w:t>
            </w:r>
          </w:p>
        </w:tc>
        <w:tc>
          <w:tcPr>
            <w:tcW w:w="4819" w:type="dxa"/>
            <w:shd w:val="clear" w:color="auto" w:fill="auto"/>
          </w:tcPr>
          <w:p w:rsidR="00383910" w:rsidRPr="00B83149" w:rsidRDefault="00383910" w:rsidP="006272EC">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6 of 1999</w:t>
            </w:r>
            <w:r w:rsidR="006272EC" w:rsidRPr="00B83149">
              <w:t>/</w:t>
            </w:r>
            <w:r w:rsidRPr="00B83149">
              <w:t>2000</w:t>
            </w:r>
          </w:p>
        </w:tc>
        <w:bookmarkStart w:id="721" w:name="BKCheck15B_702"/>
        <w:bookmarkEnd w:id="721"/>
        <w:tc>
          <w:tcPr>
            <w:tcW w:w="1843" w:type="dxa"/>
            <w:shd w:val="clear" w:color="auto" w:fill="auto"/>
          </w:tcPr>
          <w:p w:rsidR="00383910" w:rsidRPr="00B83149" w:rsidRDefault="00A011EF" w:rsidP="007A4E37">
            <w:pPr>
              <w:pStyle w:val="Tabletext"/>
            </w:pPr>
            <w:r w:rsidRPr="00B83149">
              <w:fldChar w:fldCharType="begin"/>
            </w:r>
            <w:r w:rsidRPr="00B83149">
              <w:instrText xml:space="preserve"> HYPERLINK "http://www.comlaw.gov.au/Details/F2007B00744" \o "ComLaw" </w:instrText>
            </w:r>
            <w:r w:rsidRPr="00B83149">
              <w:fldChar w:fldCharType="separate"/>
            </w:r>
            <w:r w:rsidR="00383910" w:rsidRPr="00B83149">
              <w:rPr>
                <w:rStyle w:val="Hyperlink"/>
              </w:rPr>
              <w:t>F2007B00744</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15</w:t>
            </w:r>
          </w:p>
        </w:tc>
        <w:tc>
          <w:tcPr>
            <w:tcW w:w="4819" w:type="dxa"/>
            <w:shd w:val="clear" w:color="auto" w:fill="auto"/>
          </w:tcPr>
          <w:p w:rsidR="00FE0FC5" w:rsidRPr="00B83149" w:rsidRDefault="00FE0FC5" w:rsidP="006272EC">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7 of 1999</w:t>
            </w:r>
            <w:r w:rsidR="006272EC" w:rsidRPr="00B83149">
              <w:t>/</w:t>
            </w:r>
            <w:r w:rsidRPr="00B83149">
              <w:t>2000</w:t>
            </w:r>
          </w:p>
        </w:tc>
        <w:bookmarkStart w:id="722" w:name="BKCheck15B_703"/>
        <w:bookmarkEnd w:id="722"/>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"http://www.comlaw.gov.au/Details/F2007B00745" \o "ComLaw" </w:instrText>
            </w:r>
            <w:r w:rsidRPr="00B83149">
              <w:fldChar w:fldCharType="separate"/>
            </w:r>
            <w:r w:rsidR="00FE0FC5" w:rsidRPr="00B83149">
              <w:rPr>
                <w:rStyle w:val="Hyperlink"/>
              </w:rPr>
              <w:t>F2007B00745</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16</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 of 2000</w:t>
            </w:r>
            <w:r w:rsidR="00B83149">
              <w:t>-</w:t>
            </w:r>
            <w:r w:rsidRPr="00B83149">
              <w:t>2001</w:t>
            </w:r>
          </w:p>
        </w:tc>
        <w:bookmarkStart w:id="723" w:name="BKCheck15B_704"/>
        <w:bookmarkEnd w:id="723"/>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"http://www.comlaw.gov.au/Details/F2007B00810" \o "ComLaw" </w:instrText>
            </w:r>
            <w:r w:rsidRPr="00B83149">
              <w:fldChar w:fldCharType="separate"/>
            </w:r>
            <w:r w:rsidR="00FE0FC5" w:rsidRPr="00B83149">
              <w:rPr>
                <w:rStyle w:val="Hyperlink"/>
              </w:rPr>
              <w:t>F2007B00810</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17</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 of 2000</w:t>
            </w:r>
            <w:r w:rsidR="00B83149">
              <w:t>-</w:t>
            </w:r>
            <w:r w:rsidRPr="00B83149">
              <w:t>2001</w:t>
            </w:r>
          </w:p>
        </w:tc>
        <w:bookmarkStart w:id="724" w:name="BKCheck15B_705"/>
        <w:bookmarkEnd w:id="724"/>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"http://www.comlaw.gov.au/Details/F2007B00801" \o "ComLaw" </w:instrText>
            </w:r>
            <w:r w:rsidRPr="00B83149">
              <w:fldChar w:fldCharType="separate"/>
            </w:r>
            <w:r w:rsidR="00FE0FC5" w:rsidRPr="00B83149">
              <w:rPr>
                <w:rStyle w:val="Hyperlink"/>
              </w:rPr>
              <w:t>F2007B00801</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18</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 of 2000</w:t>
            </w:r>
            <w:r w:rsidR="00B83149">
              <w:t>-</w:t>
            </w:r>
            <w:r w:rsidRPr="00B83149">
              <w:t>2001</w:t>
            </w:r>
          </w:p>
        </w:tc>
        <w:bookmarkStart w:id="725" w:name="BKCheck15B_706"/>
        <w:bookmarkEnd w:id="725"/>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"http://www.comlaw.gov.au/Details/F2007B00802" \o "ComLaw" </w:instrText>
            </w:r>
            <w:r w:rsidRPr="00B83149">
              <w:fldChar w:fldCharType="separate"/>
            </w:r>
            <w:r w:rsidR="00FE0FC5" w:rsidRPr="00B83149">
              <w:rPr>
                <w:rStyle w:val="Hyperlink"/>
              </w:rPr>
              <w:t>F2007B00802</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19</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 of 2000</w:t>
            </w:r>
            <w:r w:rsidR="00B83149">
              <w:t>-</w:t>
            </w:r>
            <w:r w:rsidRPr="00B83149">
              <w:t>2001</w:t>
            </w:r>
          </w:p>
        </w:tc>
        <w:bookmarkStart w:id="726" w:name="BKCheck15B_707"/>
        <w:bookmarkEnd w:id="726"/>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"http://www.comlaw.gov.au/Details/F2007B00803" \o "ComLaw" </w:instrText>
            </w:r>
            <w:r w:rsidRPr="00B83149">
              <w:fldChar w:fldCharType="separate"/>
            </w:r>
            <w:r w:rsidR="00FE0FC5" w:rsidRPr="00B83149">
              <w:rPr>
                <w:rStyle w:val="Hyperlink"/>
              </w:rPr>
              <w:t>F2007B00803</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20</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5 of 2000</w:t>
            </w:r>
            <w:r w:rsidR="00B83149">
              <w:t>-</w:t>
            </w:r>
            <w:r w:rsidRPr="00B83149">
              <w:t>2001</w:t>
            </w:r>
          </w:p>
        </w:tc>
        <w:bookmarkStart w:id="727" w:name="BKCheck15B_708"/>
        <w:bookmarkEnd w:id="727"/>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"http://www.comlaw.gov.au/Details/F2007B00804" \o "ComLaw" </w:instrText>
            </w:r>
            <w:r w:rsidRPr="00B83149">
              <w:fldChar w:fldCharType="separate"/>
            </w:r>
            <w:r w:rsidR="00FE0FC5" w:rsidRPr="00B83149">
              <w:rPr>
                <w:rStyle w:val="Hyperlink"/>
              </w:rPr>
              <w:t>F2007B00804</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21</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6 of 2000</w:t>
            </w:r>
            <w:r w:rsidR="00B83149">
              <w:t>-</w:t>
            </w:r>
            <w:r w:rsidRPr="00B83149">
              <w:t>2001</w:t>
            </w:r>
          </w:p>
        </w:tc>
        <w:bookmarkStart w:id="728" w:name="BKCheck15B_709"/>
        <w:bookmarkEnd w:id="728"/>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"http://www.comlaw.gov.au/Details/F2007B00805" \o "ComLaw" </w:instrText>
            </w:r>
            <w:r w:rsidRPr="00B83149">
              <w:fldChar w:fldCharType="separate"/>
            </w:r>
            <w:r w:rsidR="00FE0FC5" w:rsidRPr="00B83149">
              <w:rPr>
                <w:rStyle w:val="Hyperlink"/>
              </w:rPr>
              <w:t>F2007B00805</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22</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7 of 2000</w:t>
            </w:r>
            <w:r w:rsidR="00B83149">
              <w:t>-</w:t>
            </w:r>
            <w:r w:rsidRPr="00B83149">
              <w:t>2001</w:t>
            </w:r>
          </w:p>
        </w:tc>
        <w:bookmarkStart w:id="729" w:name="BKCheck15B_710"/>
        <w:bookmarkEnd w:id="729"/>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"http://www.comlaw.gov.au/Details/F2007B00806" \o "ComLaw" </w:instrText>
            </w:r>
            <w:r w:rsidRPr="00B83149">
              <w:fldChar w:fldCharType="separate"/>
            </w:r>
            <w:r w:rsidR="00FE0FC5" w:rsidRPr="00B83149">
              <w:rPr>
                <w:rStyle w:val="Hyperlink"/>
              </w:rPr>
              <w:t>F2007B00806</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23</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8 of 2000</w:t>
            </w:r>
            <w:r w:rsidR="00B83149">
              <w:t>-</w:t>
            </w:r>
            <w:r w:rsidRPr="00B83149">
              <w:t>2001</w:t>
            </w:r>
          </w:p>
        </w:tc>
        <w:bookmarkStart w:id="730" w:name="BKCheck15B_711"/>
        <w:bookmarkEnd w:id="730"/>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"http://www.comlaw.gov.au/Details/F2007B00807" \o "ComLaw" </w:instrText>
            </w:r>
            <w:r w:rsidRPr="00B83149">
              <w:fldChar w:fldCharType="separate"/>
            </w:r>
            <w:r w:rsidR="00FE0FC5" w:rsidRPr="00B83149">
              <w:rPr>
                <w:rStyle w:val="Hyperlink"/>
              </w:rPr>
              <w:t>F2007B00807</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24</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9 of 2000</w:t>
            </w:r>
            <w:r w:rsidR="00B83149">
              <w:t>-</w:t>
            </w:r>
            <w:r w:rsidRPr="00B83149">
              <w:t>2001</w:t>
            </w:r>
          </w:p>
        </w:tc>
        <w:bookmarkStart w:id="731" w:name="BKCheck15B_712"/>
        <w:bookmarkEnd w:id="731"/>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"http://www.comlaw.gov.au/Details/F2007B00808" \o "ComLaw" </w:instrText>
            </w:r>
            <w:r w:rsidRPr="00B83149">
              <w:fldChar w:fldCharType="separate"/>
            </w:r>
            <w:r w:rsidR="00FE0FC5" w:rsidRPr="00B83149">
              <w:rPr>
                <w:rStyle w:val="Hyperlink"/>
              </w:rPr>
              <w:t>F2007B00808</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25</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10 of 2000</w:t>
            </w:r>
            <w:r w:rsidR="00B83149">
              <w:t>-</w:t>
            </w:r>
            <w:r w:rsidRPr="00B83149">
              <w:t>2001</w:t>
            </w:r>
          </w:p>
        </w:tc>
        <w:bookmarkStart w:id="732" w:name="BKCheck15B_713"/>
        <w:bookmarkEnd w:id="732"/>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"http://www.comlaw.gov.au/Details/F2007B00809" \o "ComLaw" </w:instrText>
            </w:r>
            <w:r w:rsidRPr="00B83149">
              <w:fldChar w:fldCharType="separate"/>
            </w:r>
            <w:r w:rsidR="00FE0FC5" w:rsidRPr="00B83149">
              <w:rPr>
                <w:rStyle w:val="Hyperlink"/>
              </w:rPr>
              <w:t>F2007B00809</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26</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 of 2001</w:t>
            </w:r>
            <w:r w:rsidR="00B83149">
              <w:t>-</w:t>
            </w:r>
            <w:r w:rsidRPr="00B83149">
              <w:t>2002</w:t>
            </w:r>
          </w:p>
        </w:tc>
        <w:bookmarkStart w:id="733" w:name="BKCheck15B_714"/>
        <w:bookmarkEnd w:id="733"/>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"http://www.comlaw.gov.au/Details/F2007B00893" \o "ComLaw" </w:instrText>
            </w:r>
            <w:r w:rsidRPr="00B83149">
              <w:fldChar w:fldCharType="separate"/>
            </w:r>
            <w:r w:rsidR="00FE0FC5" w:rsidRPr="00B83149">
              <w:rPr>
                <w:rStyle w:val="Hyperlink"/>
              </w:rPr>
              <w:t>F2007B00893</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27</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 of 2001</w:t>
            </w:r>
            <w:r w:rsidR="00B83149">
              <w:t>-</w:t>
            </w:r>
            <w:r w:rsidRPr="00B83149">
              <w:t>2002</w:t>
            </w:r>
          </w:p>
        </w:tc>
        <w:bookmarkStart w:id="734" w:name="BKCheck15B_715"/>
        <w:bookmarkEnd w:id="734"/>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"http://www.comlaw.gov.au/Details/F2007B00895" \o "ComLaw" </w:instrText>
            </w:r>
            <w:r w:rsidRPr="00B83149">
              <w:fldChar w:fldCharType="separate"/>
            </w:r>
            <w:r w:rsidR="00FE0FC5" w:rsidRPr="00B83149">
              <w:rPr>
                <w:rStyle w:val="Hyperlink"/>
              </w:rPr>
              <w:t>F2007B00895</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28</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 of 2001</w:t>
            </w:r>
            <w:r w:rsidR="00B83149">
              <w:t>-</w:t>
            </w:r>
            <w:r w:rsidRPr="00B83149">
              <w:t>2002</w:t>
            </w:r>
          </w:p>
        </w:tc>
        <w:bookmarkStart w:id="735" w:name="BKCheck15B_716"/>
        <w:bookmarkEnd w:id="735"/>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"http://www.comlaw.gov.au/Details/F2007B00896" \o "ComLaw" </w:instrText>
            </w:r>
            <w:r w:rsidRPr="00B83149">
              <w:fldChar w:fldCharType="separate"/>
            </w:r>
            <w:r w:rsidR="00FE0FC5" w:rsidRPr="00B83149">
              <w:rPr>
                <w:rStyle w:val="Hyperlink"/>
              </w:rPr>
              <w:t>F2007B00896</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29</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 of 2001</w:t>
            </w:r>
            <w:r w:rsidR="00B83149">
              <w:t>-</w:t>
            </w:r>
            <w:r w:rsidRPr="00B83149">
              <w:t>2002</w:t>
            </w:r>
          </w:p>
        </w:tc>
        <w:bookmarkStart w:id="736" w:name="BKCheck15B_717"/>
        <w:bookmarkEnd w:id="736"/>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"http://www.comlaw.gov.au/Details/F2007B00897" \o "ComLaw" </w:instrText>
            </w:r>
            <w:r w:rsidRPr="00B83149">
              <w:fldChar w:fldCharType="separate"/>
            </w:r>
            <w:r w:rsidR="00FE0FC5" w:rsidRPr="00B83149">
              <w:rPr>
                <w:rStyle w:val="Hyperlink"/>
              </w:rPr>
              <w:t>F2007B00897</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30</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5 of 2001</w:t>
            </w:r>
            <w:r w:rsidR="00B83149">
              <w:t>-</w:t>
            </w:r>
            <w:r w:rsidRPr="00B83149">
              <w:t>2002</w:t>
            </w:r>
          </w:p>
        </w:tc>
        <w:bookmarkStart w:id="737" w:name="BKCheck15B_718"/>
        <w:bookmarkEnd w:id="737"/>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"http://www.comlaw.gov.au/Details/F2007B00898" \o "ComLaw" </w:instrText>
            </w:r>
            <w:r w:rsidRPr="00B83149">
              <w:fldChar w:fldCharType="separate"/>
            </w:r>
            <w:r w:rsidR="00FE0FC5" w:rsidRPr="00B83149">
              <w:rPr>
                <w:rStyle w:val="Hyperlink"/>
              </w:rPr>
              <w:t>F2007B00898</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31</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6 of 2001</w:t>
            </w:r>
            <w:r w:rsidR="00B83149">
              <w:t>-</w:t>
            </w:r>
            <w:r w:rsidRPr="00B83149">
              <w:t>2002</w:t>
            </w:r>
          </w:p>
        </w:tc>
        <w:bookmarkStart w:id="738" w:name="BKCheck15B_719"/>
        <w:bookmarkEnd w:id="738"/>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"http://www.comlaw.gov.au/Details/F2007B00899" \o "ComLaw" </w:instrText>
            </w:r>
            <w:r w:rsidRPr="00B83149">
              <w:fldChar w:fldCharType="separate"/>
            </w:r>
            <w:r w:rsidR="00FE0FC5" w:rsidRPr="00B83149">
              <w:rPr>
                <w:rStyle w:val="Hyperlink"/>
              </w:rPr>
              <w:t>F2007B00899</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lastRenderedPageBreak/>
              <w:t>32</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7 of 2001</w:t>
            </w:r>
            <w:r w:rsidR="00B83149">
              <w:t>-</w:t>
            </w:r>
            <w:r w:rsidRPr="00B83149">
              <w:t>2002</w:t>
            </w:r>
          </w:p>
        </w:tc>
        <w:bookmarkStart w:id="739" w:name="BKCheck15B_720"/>
        <w:bookmarkEnd w:id="739"/>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"http://www.comlaw.gov.au/Details/F2007B00901" \o "ComLaw" </w:instrText>
            </w:r>
            <w:r w:rsidRPr="00B83149">
              <w:fldChar w:fldCharType="separate"/>
            </w:r>
            <w:r w:rsidR="00FE0FC5" w:rsidRPr="00B83149">
              <w:rPr>
                <w:rStyle w:val="Hyperlink"/>
              </w:rPr>
              <w:t>F2007B00901</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33</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8 of 2001</w:t>
            </w:r>
            <w:r w:rsidR="00B83149">
              <w:t>-</w:t>
            </w:r>
            <w:r w:rsidRPr="00B83149">
              <w:t>2002</w:t>
            </w:r>
          </w:p>
        </w:tc>
        <w:bookmarkStart w:id="740" w:name="BKCheck15B_721"/>
        <w:bookmarkEnd w:id="740"/>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"http://www.comlaw.gov.au/Details/F2007B00902" \o "ComLaw" </w:instrText>
            </w:r>
            <w:r w:rsidRPr="00B83149">
              <w:fldChar w:fldCharType="separate"/>
            </w:r>
            <w:r w:rsidR="00FE0FC5" w:rsidRPr="00B83149">
              <w:rPr>
                <w:rStyle w:val="Hyperlink"/>
              </w:rPr>
              <w:t>F2007B00902</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34</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9 of 2001</w:t>
            </w:r>
            <w:r w:rsidR="00B83149">
              <w:t>-</w:t>
            </w:r>
            <w:r w:rsidRPr="00B83149">
              <w:t>2002</w:t>
            </w:r>
          </w:p>
        </w:tc>
        <w:bookmarkStart w:id="741" w:name="BKCheck15B_722"/>
        <w:bookmarkEnd w:id="741"/>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"http://www.comlaw.gov.au/Details/F2007B00903" \o "ComLaw" </w:instrText>
            </w:r>
            <w:r w:rsidRPr="00B83149">
              <w:fldChar w:fldCharType="separate"/>
            </w:r>
            <w:r w:rsidR="00FE0FC5" w:rsidRPr="00B83149">
              <w:rPr>
                <w:rStyle w:val="Hyperlink"/>
              </w:rPr>
              <w:t>F2007B00903</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35</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10 of 2001</w:t>
            </w:r>
            <w:r w:rsidR="00B83149">
              <w:t>-</w:t>
            </w:r>
            <w:r w:rsidRPr="00B83149">
              <w:t>2002</w:t>
            </w:r>
          </w:p>
        </w:tc>
        <w:bookmarkStart w:id="742" w:name="BKCheck15B_723"/>
        <w:bookmarkEnd w:id="742"/>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"http://www.comlaw.gov.au/Details/F2007B00931" \o "ComLaw" </w:instrText>
            </w:r>
            <w:r w:rsidRPr="00B83149">
              <w:fldChar w:fldCharType="separate"/>
            </w:r>
            <w:r w:rsidR="00FE0FC5" w:rsidRPr="00B83149">
              <w:rPr>
                <w:rStyle w:val="Hyperlink"/>
              </w:rPr>
              <w:t>F2007B00931</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36</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11 of 2001</w:t>
            </w:r>
            <w:r w:rsidR="00B83149">
              <w:t>-</w:t>
            </w:r>
            <w:r w:rsidRPr="00B83149">
              <w:t>2002</w:t>
            </w:r>
          </w:p>
        </w:tc>
        <w:bookmarkStart w:id="743" w:name="BKCheck15B_724"/>
        <w:bookmarkEnd w:id="743"/>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"http://www.comlaw.gov.au/Details/F2007B00905" \o "ComLaw" </w:instrText>
            </w:r>
            <w:r w:rsidRPr="00B83149">
              <w:fldChar w:fldCharType="separate"/>
            </w:r>
            <w:r w:rsidR="00FE0FC5" w:rsidRPr="00B83149">
              <w:rPr>
                <w:rStyle w:val="Hyperlink"/>
              </w:rPr>
              <w:t>F2007B00905</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37</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12 of 2001</w:t>
            </w:r>
            <w:r w:rsidR="00B83149">
              <w:t>-</w:t>
            </w:r>
            <w:r w:rsidRPr="00B83149">
              <w:t>2002</w:t>
            </w:r>
          </w:p>
        </w:tc>
        <w:bookmarkStart w:id="744" w:name="BKCheck15B_725"/>
        <w:bookmarkEnd w:id="744"/>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"http://www.comlaw.gov.au/Details/F2007B00906" \o "ComLaw" </w:instrText>
            </w:r>
            <w:r w:rsidRPr="00B83149">
              <w:fldChar w:fldCharType="separate"/>
            </w:r>
            <w:r w:rsidR="00FE0FC5" w:rsidRPr="00B83149">
              <w:rPr>
                <w:rStyle w:val="Hyperlink"/>
              </w:rPr>
              <w:t>F2007B00906</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38</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13 of 2001</w:t>
            </w:r>
            <w:r w:rsidR="00B83149">
              <w:t>-</w:t>
            </w:r>
            <w:r w:rsidRPr="00B83149">
              <w:t>2002</w:t>
            </w:r>
          </w:p>
        </w:tc>
        <w:bookmarkStart w:id="745" w:name="BKCheck15B_726"/>
        <w:bookmarkEnd w:id="745"/>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"http://www.comlaw.gov.au/Details/F2007B00908" \o "ComLaw" </w:instrText>
            </w:r>
            <w:r w:rsidRPr="00B83149">
              <w:fldChar w:fldCharType="separate"/>
            </w:r>
            <w:r w:rsidR="00FE0FC5" w:rsidRPr="00B83149">
              <w:rPr>
                <w:rStyle w:val="Hyperlink"/>
              </w:rPr>
              <w:t>F2007B00908</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39</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14 of 2001</w:t>
            </w:r>
            <w:r w:rsidR="00B83149">
              <w:t>-</w:t>
            </w:r>
            <w:r w:rsidRPr="00B83149">
              <w:t>2002</w:t>
            </w:r>
          </w:p>
        </w:tc>
        <w:bookmarkStart w:id="746" w:name="BKCheck15B_727"/>
        <w:bookmarkEnd w:id="746"/>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"http://www.comlaw.gov.au/Details/F2007B00938" \o "ComLaw" </w:instrText>
            </w:r>
            <w:r w:rsidRPr="00B83149">
              <w:fldChar w:fldCharType="separate"/>
            </w:r>
            <w:r w:rsidR="00FE0FC5" w:rsidRPr="00B83149">
              <w:rPr>
                <w:rStyle w:val="Hyperlink"/>
              </w:rPr>
              <w:t>F2007B00938</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40</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15 of 2001</w:t>
            </w:r>
            <w:r w:rsidR="00B83149">
              <w:t>-</w:t>
            </w:r>
            <w:r w:rsidRPr="00B83149">
              <w:t>2002</w:t>
            </w:r>
          </w:p>
        </w:tc>
        <w:bookmarkStart w:id="747" w:name="BKCheck15B_728"/>
        <w:bookmarkEnd w:id="747"/>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"http://www.comlaw.gov.au/Details/F2007B00939" \o "ComLaw" </w:instrText>
            </w:r>
            <w:r w:rsidRPr="00B83149">
              <w:fldChar w:fldCharType="separate"/>
            </w:r>
            <w:r w:rsidR="00FE0FC5" w:rsidRPr="00B83149">
              <w:rPr>
                <w:rStyle w:val="Hyperlink"/>
              </w:rPr>
              <w:t>F2007B00939</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41</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16 of 2001</w:t>
            </w:r>
            <w:r w:rsidR="00B83149">
              <w:t>-</w:t>
            </w:r>
            <w:r w:rsidRPr="00B83149">
              <w:t>2002</w:t>
            </w:r>
          </w:p>
        </w:tc>
        <w:bookmarkStart w:id="748" w:name="BKCheck15B_729"/>
        <w:bookmarkEnd w:id="748"/>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"http://www.comlaw.gov.au/Details/F2007B00940" \o "ComLaw" </w:instrText>
            </w:r>
            <w:r w:rsidRPr="00B83149">
              <w:fldChar w:fldCharType="separate"/>
            </w:r>
            <w:r w:rsidR="00FE0FC5" w:rsidRPr="00B83149">
              <w:rPr>
                <w:rStyle w:val="Hyperlink"/>
              </w:rPr>
              <w:t>F2007B00940</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42</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17 of 2001</w:t>
            </w:r>
            <w:r w:rsidR="00B83149">
              <w:t>-</w:t>
            </w:r>
            <w:r w:rsidRPr="00B83149">
              <w:t>2002</w:t>
            </w:r>
          </w:p>
        </w:tc>
        <w:bookmarkStart w:id="749" w:name="BKCheck15B_730"/>
        <w:bookmarkEnd w:id="749"/>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"http://www.comlaw.gov.au/Details/F2007B00941" \o "ComLaw" </w:instrText>
            </w:r>
            <w:r w:rsidRPr="00B83149">
              <w:fldChar w:fldCharType="separate"/>
            </w:r>
            <w:r w:rsidR="00FE0FC5" w:rsidRPr="00B83149">
              <w:rPr>
                <w:rStyle w:val="Hyperlink"/>
              </w:rPr>
              <w:t>F2007B00941</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43</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18 of 2001</w:t>
            </w:r>
            <w:r w:rsidR="00B83149">
              <w:t>-</w:t>
            </w:r>
            <w:r w:rsidRPr="00B83149">
              <w:t>2002</w:t>
            </w:r>
          </w:p>
        </w:tc>
        <w:bookmarkStart w:id="750" w:name="BKCheck15B_731"/>
        <w:bookmarkEnd w:id="750"/>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"http://www.comlaw.gov.au/Details/F2007B00943" \o "ComLaw" </w:instrText>
            </w:r>
            <w:r w:rsidRPr="00B83149">
              <w:fldChar w:fldCharType="separate"/>
            </w:r>
            <w:r w:rsidR="00FE0FC5" w:rsidRPr="00B83149">
              <w:rPr>
                <w:rStyle w:val="Hyperlink"/>
              </w:rPr>
              <w:t>F2007B00943</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44</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19 of 2001</w:t>
            </w:r>
            <w:r w:rsidR="00B83149">
              <w:t>-</w:t>
            </w:r>
            <w:r w:rsidRPr="00B83149">
              <w:t>2002</w:t>
            </w:r>
          </w:p>
        </w:tc>
        <w:bookmarkStart w:id="751" w:name="BKCheck15B_732"/>
        <w:bookmarkEnd w:id="751"/>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"http://www.comlaw.gov.au/Details/F2007B00944" \o "ComLaw" </w:instrText>
            </w:r>
            <w:r w:rsidRPr="00B83149">
              <w:fldChar w:fldCharType="separate"/>
            </w:r>
            <w:r w:rsidR="00FE0FC5" w:rsidRPr="00B83149">
              <w:rPr>
                <w:rStyle w:val="Hyperlink"/>
              </w:rPr>
              <w:t>F2007B00944</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45</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20 of 2001</w:t>
            </w:r>
            <w:r w:rsidR="00B83149">
              <w:t>-</w:t>
            </w:r>
            <w:r w:rsidRPr="00B83149">
              <w:t>2002</w:t>
            </w:r>
          </w:p>
        </w:tc>
        <w:bookmarkStart w:id="752" w:name="BKCheck15B_733"/>
        <w:bookmarkEnd w:id="752"/>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"http://www.comlaw.gov.au/Details/F2007B00948" \o "ComLaw" </w:instrText>
            </w:r>
            <w:r w:rsidRPr="00B83149">
              <w:fldChar w:fldCharType="separate"/>
            </w:r>
            <w:r w:rsidR="00FE0FC5" w:rsidRPr="00B83149">
              <w:rPr>
                <w:rStyle w:val="Hyperlink"/>
              </w:rPr>
              <w:t>F2007B00948</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46</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21 of 2001</w:t>
            </w:r>
            <w:r w:rsidR="00B83149">
              <w:t>-</w:t>
            </w:r>
            <w:r w:rsidRPr="00B83149">
              <w:t>2002</w:t>
            </w:r>
          </w:p>
        </w:tc>
        <w:bookmarkStart w:id="753" w:name="BKCheck15B_734"/>
        <w:bookmarkEnd w:id="753"/>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"http://www.comlaw.gov.au/Details/F2007B00953" \o "ComLaw" </w:instrText>
            </w:r>
            <w:r w:rsidRPr="00B83149">
              <w:fldChar w:fldCharType="separate"/>
            </w:r>
            <w:r w:rsidR="00FE0FC5" w:rsidRPr="00B83149">
              <w:rPr>
                <w:rStyle w:val="Hyperlink"/>
              </w:rPr>
              <w:t>F2007B00953</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47</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22 of 2001</w:t>
            </w:r>
            <w:r w:rsidR="00B83149">
              <w:t>-</w:t>
            </w:r>
            <w:r w:rsidRPr="00B83149">
              <w:t>2002</w:t>
            </w:r>
          </w:p>
        </w:tc>
        <w:bookmarkStart w:id="754" w:name="BKCheck15B_735"/>
        <w:bookmarkEnd w:id="754"/>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"http://www.comlaw.gov.au/Details/F2007B00949" \o "ComLaw" </w:instrText>
            </w:r>
            <w:r w:rsidRPr="00B83149">
              <w:fldChar w:fldCharType="separate"/>
            </w:r>
            <w:r w:rsidR="00FE0FC5" w:rsidRPr="00B83149">
              <w:rPr>
                <w:rStyle w:val="Hyperlink"/>
              </w:rPr>
              <w:t>F2007B00949</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48</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23 of 2001</w:t>
            </w:r>
            <w:r w:rsidR="00B83149">
              <w:t>-</w:t>
            </w:r>
            <w:r w:rsidRPr="00B83149">
              <w:t>2002</w:t>
            </w:r>
          </w:p>
        </w:tc>
        <w:bookmarkStart w:id="755" w:name="BKCheck15B_736"/>
        <w:bookmarkEnd w:id="755"/>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"http://www.comlaw.gov.au/Details/F2007B00950" \o "ComLaw" </w:instrText>
            </w:r>
            <w:r w:rsidRPr="00B83149">
              <w:fldChar w:fldCharType="separate"/>
            </w:r>
            <w:r w:rsidR="00FE0FC5" w:rsidRPr="00B83149">
              <w:rPr>
                <w:rStyle w:val="Hyperlink"/>
              </w:rPr>
              <w:t>F2007B00950</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49</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24 of 2001</w:t>
            </w:r>
            <w:r w:rsidR="00B83149">
              <w:t>-</w:t>
            </w:r>
            <w:r w:rsidRPr="00B83149">
              <w:t>2002</w:t>
            </w:r>
          </w:p>
        </w:tc>
        <w:bookmarkStart w:id="756" w:name="BKCheck15B_737"/>
        <w:bookmarkEnd w:id="756"/>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"http://www.comlaw.gov.au/Details/F2007B00951" \o "ComLaw" </w:instrText>
            </w:r>
            <w:r w:rsidRPr="00B83149">
              <w:fldChar w:fldCharType="separate"/>
            </w:r>
            <w:r w:rsidR="00FE0FC5" w:rsidRPr="00B83149">
              <w:rPr>
                <w:rStyle w:val="Hyperlink"/>
              </w:rPr>
              <w:t>F2007B00951</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lastRenderedPageBreak/>
              <w:t>50</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25 of 2001</w:t>
            </w:r>
            <w:r w:rsidR="00B83149">
              <w:t>-</w:t>
            </w:r>
            <w:r w:rsidRPr="00B83149">
              <w:t>2002</w:t>
            </w:r>
          </w:p>
        </w:tc>
        <w:bookmarkStart w:id="757" w:name="BKCheck15B_738"/>
        <w:bookmarkEnd w:id="757"/>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"http://www.comlaw.gov.au/Details/F2007B00952" \o "ComLaw" </w:instrText>
            </w:r>
            <w:r w:rsidRPr="00B83149">
              <w:fldChar w:fldCharType="separate"/>
            </w:r>
            <w:r w:rsidR="00FE0FC5" w:rsidRPr="00B83149">
              <w:rPr>
                <w:rStyle w:val="Hyperlink"/>
              </w:rPr>
              <w:t>F2007B00952</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51</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26 of 2001</w:t>
            </w:r>
            <w:r w:rsidR="00B83149">
              <w:t>-</w:t>
            </w:r>
            <w:r w:rsidRPr="00B83149">
              <w:t>2002</w:t>
            </w:r>
          </w:p>
        </w:tc>
        <w:bookmarkStart w:id="758" w:name="BKCheck15B_739"/>
        <w:bookmarkEnd w:id="758"/>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"http://www.comlaw.gov.au/Details/F2007B00954" \o "ComLaw" </w:instrText>
            </w:r>
            <w:r w:rsidRPr="00B83149">
              <w:fldChar w:fldCharType="separate"/>
            </w:r>
            <w:r w:rsidR="00FE0FC5" w:rsidRPr="00B83149">
              <w:rPr>
                <w:rStyle w:val="Hyperlink"/>
              </w:rPr>
              <w:t>F2007B00954</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52</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27 of 2001</w:t>
            </w:r>
            <w:r w:rsidR="00B83149">
              <w:t>-</w:t>
            </w:r>
            <w:r w:rsidRPr="00B83149">
              <w:t>2002</w:t>
            </w:r>
          </w:p>
        </w:tc>
        <w:bookmarkStart w:id="759" w:name="BKCheck15B_740"/>
        <w:bookmarkEnd w:id="759"/>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"http://www.comlaw.gov.au/Details/F2007B00956" \o "ComLaw" </w:instrText>
            </w:r>
            <w:r w:rsidRPr="00B83149">
              <w:fldChar w:fldCharType="separate"/>
            </w:r>
            <w:r w:rsidR="00FE0FC5" w:rsidRPr="00B83149">
              <w:rPr>
                <w:rStyle w:val="Hyperlink"/>
              </w:rPr>
              <w:t>F2007B00956</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53</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28 of 2001</w:t>
            </w:r>
            <w:r w:rsidR="00B83149">
              <w:t>-</w:t>
            </w:r>
            <w:r w:rsidRPr="00B83149">
              <w:t>2002</w:t>
            </w:r>
          </w:p>
        </w:tc>
        <w:bookmarkStart w:id="760" w:name="BKCheck15B_741"/>
        <w:bookmarkEnd w:id="760"/>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"http://www.comlaw.gov.au/Details/F2007B00957" \o "ComLaw" </w:instrText>
            </w:r>
            <w:r w:rsidRPr="00B83149">
              <w:fldChar w:fldCharType="separate"/>
            </w:r>
            <w:r w:rsidR="00FE0FC5" w:rsidRPr="00B83149">
              <w:rPr>
                <w:rStyle w:val="Hyperlink"/>
              </w:rPr>
              <w:t>F2007B00957</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54</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29 of 2001</w:t>
            </w:r>
            <w:r w:rsidR="00B83149">
              <w:t>-</w:t>
            </w:r>
            <w:r w:rsidRPr="00B83149">
              <w:t>2002</w:t>
            </w:r>
          </w:p>
        </w:tc>
        <w:bookmarkStart w:id="761" w:name="BKCheck15B_742"/>
        <w:bookmarkEnd w:id="761"/>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"http://www.comlaw.gov.au/Details/F2007B00961" \o "ComLaw" </w:instrText>
            </w:r>
            <w:r w:rsidRPr="00B83149">
              <w:fldChar w:fldCharType="separate"/>
            </w:r>
            <w:r w:rsidR="00FE0FC5" w:rsidRPr="00B83149">
              <w:rPr>
                <w:rStyle w:val="Hyperlink"/>
              </w:rPr>
              <w:t>F2007B00961</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55</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30 of 2001</w:t>
            </w:r>
            <w:r w:rsidR="00B83149">
              <w:t>-</w:t>
            </w:r>
            <w:r w:rsidRPr="00B83149">
              <w:t>2002</w:t>
            </w:r>
          </w:p>
        </w:tc>
        <w:bookmarkStart w:id="762" w:name="BKCheck15B_743"/>
        <w:bookmarkEnd w:id="762"/>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"http://www.comlaw.gov.au/Details/F2007B00962" \o "ComLaw" </w:instrText>
            </w:r>
            <w:r w:rsidRPr="00B83149">
              <w:fldChar w:fldCharType="separate"/>
            </w:r>
            <w:r w:rsidR="00FE0FC5" w:rsidRPr="00B83149">
              <w:rPr>
                <w:rStyle w:val="Hyperlink"/>
              </w:rPr>
              <w:t>F2007B00962</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56</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31 of 2001</w:t>
            </w:r>
            <w:r w:rsidR="00B83149">
              <w:t>-</w:t>
            </w:r>
            <w:r w:rsidRPr="00B83149">
              <w:t>2002</w:t>
            </w:r>
          </w:p>
        </w:tc>
        <w:bookmarkStart w:id="763" w:name="BKCheck15B_744"/>
        <w:bookmarkEnd w:id="763"/>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"http://www.comlaw.gov.au/Details/F2007B00963" \o "ComLaw" </w:instrText>
            </w:r>
            <w:r w:rsidRPr="00B83149">
              <w:fldChar w:fldCharType="separate"/>
            </w:r>
            <w:r w:rsidR="00FE0FC5" w:rsidRPr="00B83149">
              <w:rPr>
                <w:rStyle w:val="Hyperlink"/>
              </w:rPr>
              <w:t>F2007B00963</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57</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32 of 2001</w:t>
            </w:r>
            <w:r w:rsidR="00B83149">
              <w:t>-</w:t>
            </w:r>
            <w:r w:rsidRPr="00B83149">
              <w:t>2002</w:t>
            </w:r>
          </w:p>
        </w:tc>
        <w:bookmarkStart w:id="764" w:name="BKCheck15B_745"/>
        <w:bookmarkEnd w:id="764"/>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"http://www.comlaw.gov.au/Details/F2007B00964" \o "ComLaw" </w:instrText>
            </w:r>
            <w:r w:rsidRPr="00B83149">
              <w:fldChar w:fldCharType="separate"/>
            </w:r>
            <w:r w:rsidR="00FE0FC5" w:rsidRPr="00B83149">
              <w:rPr>
                <w:rStyle w:val="Hyperlink"/>
              </w:rPr>
              <w:t>F2007B00964</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58</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33 of 2001</w:t>
            </w:r>
            <w:r w:rsidR="00B83149">
              <w:t>-</w:t>
            </w:r>
            <w:r w:rsidRPr="00B83149">
              <w:t>2002</w:t>
            </w:r>
          </w:p>
        </w:tc>
        <w:bookmarkStart w:id="765" w:name="BKCheck15B_746"/>
        <w:bookmarkEnd w:id="765"/>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"http://www.comlaw.gov.au/Details/F2007B00965" \o "ComLaw" </w:instrText>
            </w:r>
            <w:r w:rsidRPr="00B83149">
              <w:fldChar w:fldCharType="separate"/>
            </w:r>
            <w:r w:rsidR="00FE0FC5" w:rsidRPr="00B83149">
              <w:rPr>
                <w:rStyle w:val="Hyperlink"/>
              </w:rPr>
              <w:t>F2007B00965</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306F15">
            <w:pPr>
              <w:pStyle w:val="Tabletext"/>
            </w:pPr>
            <w:r w:rsidRPr="00B83149">
              <w:t>59</w:t>
            </w:r>
          </w:p>
        </w:tc>
        <w:tc>
          <w:tcPr>
            <w:tcW w:w="4819" w:type="dxa"/>
            <w:shd w:val="clear" w:color="auto" w:fill="auto"/>
          </w:tcPr>
          <w:p w:rsidR="00FE0FC5" w:rsidRPr="00B83149" w:rsidRDefault="00FE0FC5"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34 of 2001</w:t>
            </w:r>
            <w:r w:rsidR="00B83149">
              <w:t>-</w:t>
            </w:r>
            <w:r w:rsidRPr="00B83149">
              <w:t>2002</w:t>
            </w:r>
          </w:p>
        </w:tc>
        <w:bookmarkStart w:id="766" w:name="BKCheck15B_747"/>
        <w:bookmarkEnd w:id="766"/>
        <w:tc>
          <w:tcPr>
            <w:tcW w:w="1843" w:type="dxa"/>
            <w:shd w:val="clear" w:color="auto" w:fill="auto"/>
          </w:tcPr>
          <w:p w:rsidR="00FE0FC5" w:rsidRPr="00B83149" w:rsidRDefault="00A011EF" w:rsidP="00306F15">
            <w:pPr>
              <w:pStyle w:val="Tabletext"/>
            </w:pPr>
            <w:r w:rsidRPr="00B83149">
              <w:fldChar w:fldCharType="begin"/>
            </w:r>
            <w:r w:rsidRPr="00B83149">
              <w:instrText xml:space="preserve"> HYPERLINK "http://www.comlaw.gov.au/Details/F2007B00966" \o "ComLaw" </w:instrText>
            </w:r>
            <w:r w:rsidRPr="00B83149">
              <w:fldChar w:fldCharType="separate"/>
            </w:r>
            <w:r w:rsidR="00FE0FC5" w:rsidRPr="00B83149">
              <w:rPr>
                <w:rStyle w:val="Hyperlink"/>
              </w:rPr>
              <w:t>F2007B00966</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60</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 of 2002</w:t>
            </w:r>
            <w:r w:rsidR="00B83149">
              <w:t>-</w:t>
            </w:r>
            <w:r w:rsidRPr="00B83149">
              <w:t>2003</w:t>
            </w:r>
          </w:p>
        </w:tc>
        <w:bookmarkStart w:id="767" w:name="BKCheck15B_748"/>
        <w:bookmarkEnd w:id="767"/>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"http://www.comlaw.gov.au/Details/F2007B00811" \o "ComLaw" </w:instrText>
            </w:r>
            <w:r w:rsidRPr="00B83149">
              <w:fldChar w:fldCharType="separate"/>
            </w:r>
            <w:r w:rsidR="00FE0FC5" w:rsidRPr="00B83149">
              <w:rPr>
                <w:rStyle w:val="Hyperlink"/>
              </w:rPr>
              <w:t>F2007B00811</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61</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 of 2002</w:t>
            </w:r>
            <w:r w:rsidR="00B83149">
              <w:t>-</w:t>
            </w:r>
            <w:r w:rsidRPr="00B83149">
              <w:t>2003</w:t>
            </w:r>
          </w:p>
        </w:tc>
        <w:bookmarkStart w:id="768" w:name="BKCheck15B_749"/>
        <w:bookmarkEnd w:id="768"/>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"http://www.comlaw.gov.au/Details/F2007B00812" \o "ComLaw" </w:instrText>
            </w:r>
            <w:r w:rsidRPr="00B83149">
              <w:fldChar w:fldCharType="separate"/>
            </w:r>
            <w:r w:rsidR="00FE0FC5" w:rsidRPr="00B83149">
              <w:rPr>
                <w:rStyle w:val="Hyperlink"/>
              </w:rPr>
              <w:t>F2007B00812</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62</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 of 2002</w:t>
            </w:r>
            <w:r w:rsidR="00B83149">
              <w:t>-</w:t>
            </w:r>
            <w:r w:rsidRPr="00B83149">
              <w:t>2003</w:t>
            </w:r>
          </w:p>
        </w:tc>
        <w:bookmarkStart w:id="769" w:name="BKCheck15B_750"/>
        <w:bookmarkEnd w:id="769"/>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"http://www.comlaw.gov.au/Details/F2007B00813" \o "ComLaw" </w:instrText>
            </w:r>
            <w:r w:rsidRPr="00B83149">
              <w:fldChar w:fldCharType="separate"/>
            </w:r>
            <w:r w:rsidR="00FE0FC5" w:rsidRPr="00B83149">
              <w:rPr>
                <w:rStyle w:val="Hyperlink"/>
              </w:rPr>
              <w:t>F2007B00813</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63</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 of 2002</w:t>
            </w:r>
            <w:r w:rsidR="00B83149">
              <w:t>-</w:t>
            </w:r>
            <w:r w:rsidRPr="00B83149">
              <w:t>2003</w:t>
            </w:r>
          </w:p>
        </w:tc>
        <w:bookmarkStart w:id="770" w:name="BKCheck15B_751"/>
        <w:bookmarkEnd w:id="770"/>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"http://www.comlaw.gov.au/Details/F2007B00814" \o "ComLaw" </w:instrText>
            </w:r>
            <w:r w:rsidRPr="00B83149">
              <w:fldChar w:fldCharType="separate"/>
            </w:r>
            <w:r w:rsidR="00FE0FC5" w:rsidRPr="00B83149">
              <w:rPr>
                <w:rStyle w:val="Hyperlink"/>
              </w:rPr>
              <w:t>F2007B00814</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64</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5 of 2002</w:t>
            </w:r>
            <w:r w:rsidR="00B83149">
              <w:t>-</w:t>
            </w:r>
            <w:r w:rsidRPr="00B83149">
              <w:t>2003</w:t>
            </w:r>
          </w:p>
        </w:tc>
        <w:bookmarkStart w:id="771" w:name="BKCheck15B_752"/>
        <w:bookmarkEnd w:id="771"/>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"http://www.comlaw.gov.au/Details/F2007B00815" \o "ComLaw" </w:instrText>
            </w:r>
            <w:r w:rsidRPr="00B83149">
              <w:fldChar w:fldCharType="separate"/>
            </w:r>
            <w:r w:rsidR="00FE0FC5" w:rsidRPr="00B83149">
              <w:rPr>
                <w:rStyle w:val="Hyperlink"/>
              </w:rPr>
              <w:t>F2007B00815</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65</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6 of 2002</w:t>
            </w:r>
            <w:r w:rsidR="00B83149">
              <w:t>-</w:t>
            </w:r>
            <w:r w:rsidRPr="00B83149">
              <w:t>2003</w:t>
            </w:r>
          </w:p>
        </w:tc>
        <w:bookmarkStart w:id="772" w:name="BKCheck15B_753"/>
        <w:bookmarkEnd w:id="772"/>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"http://www.comlaw.gov.au/Details/F2007B00816" \o "ComLaw" </w:instrText>
            </w:r>
            <w:r w:rsidRPr="00B83149">
              <w:fldChar w:fldCharType="separate"/>
            </w:r>
            <w:r w:rsidR="00FE0FC5" w:rsidRPr="00B83149">
              <w:rPr>
                <w:rStyle w:val="Hyperlink"/>
              </w:rPr>
              <w:t>F2007B00816</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66</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7 of 2002</w:t>
            </w:r>
            <w:r w:rsidR="00B83149">
              <w:t>-</w:t>
            </w:r>
            <w:r w:rsidRPr="00B83149">
              <w:t>2003</w:t>
            </w:r>
          </w:p>
        </w:tc>
        <w:bookmarkStart w:id="773" w:name="BKCheck15B_754"/>
        <w:bookmarkEnd w:id="773"/>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"http://www.comlaw.gov.au/Details/F2007B00817" \o "ComLaw" </w:instrText>
            </w:r>
            <w:r w:rsidRPr="00B83149">
              <w:fldChar w:fldCharType="separate"/>
            </w:r>
            <w:r w:rsidR="00FE0FC5" w:rsidRPr="00B83149">
              <w:rPr>
                <w:rStyle w:val="Hyperlink"/>
              </w:rPr>
              <w:t>F2007B00817</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67</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8 of 2002</w:t>
            </w:r>
            <w:r w:rsidR="00B83149">
              <w:t>-</w:t>
            </w:r>
            <w:r w:rsidRPr="00B83149">
              <w:t>2003</w:t>
            </w:r>
          </w:p>
        </w:tc>
        <w:bookmarkStart w:id="774" w:name="BKCheck15B_755"/>
        <w:bookmarkEnd w:id="774"/>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"http://www.comlaw.gov.au/Details/F2007B00818" \o "ComLaw" </w:instrText>
            </w:r>
            <w:r w:rsidRPr="00B83149">
              <w:fldChar w:fldCharType="separate"/>
            </w:r>
            <w:r w:rsidR="00FE0FC5" w:rsidRPr="00B83149">
              <w:rPr>
                <w:rStyle w:val="Hyperlink"/>
              </w:rPr>
              <w:t>F2007B00818</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lastRenderedPageBreak/>
              <w:t>68</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9 of 2002</w:t>
            </w:r>
            <w:r w:rsidR="00B83149">
              <w:t>-</w:t>
            </w:r>
            <w:r w:rsidRPr="00B83149">
              <w:t>2003</w:t>
            </w:r>
          </w:p>
        </w:tc>
        <w:bookmarkStart w:id="775" w:name="BKCheck15B_756"/>
        <w:bookmarkEnd w:id="775"/>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"http://www.comlaw.gov.au/Details/F2007B00819" \o "ComLaw" </w:instrText>
            </w:r>
            <w:r w:rsidRPr="00B83149">
              <w:fldChar w:fldCharType="separate"/>
            </w:r>
            <w:r w:rsidR="00FE0FC5" w:rsidRPr="00B83149">
              <w:rPr>
                <w:rStyle w:val="Hyperlink"/>
              </w:rPr>
              <w:t>F2007B00819</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69</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10 of 2002</w:t>
            </w:r>
            <w:r w:rsidR="00B83149">
              <w:t>-</w:t>
            </w:r>
            <w:r w:rsidRPr="00B83149">
              <w:t>2003</w:t>
            </w:r>
          </w:p>
        </w:tc>
        <w:bookmarkStart w:id="776" w:name="BKCheck15B_757"/>
        <w:bookmarkEnd w:id="776"/>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"http://www.comlaw.gov.au/Details/F2007B00820" \o "ComLaw" </w:instrText>
            </w:r>
            <w:r w:rsidRPr="00B83149">
              <w:fldChar w:fldCharType="separate"/>
            </w:r>
            <w:r w:rsidR="00FE0FC5" w:rsidRPr="00B83149">
              <w:rPr>
                <w:rStyle w:val="Hyperlink"/>
              </w:rPr>
              <w:t>F2007B00820</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191C70">
            <w:pPr>
              <w:pStyle w:val="Tabletext"/>
            </w:pPr>
            <w:r w:rsidRPr="00B83149">
              <w:t>70</w:t>
            </w:r>
          </w:p>
        </w:tc>
        <w:tc>
          <w:tcPr>
            <w:tcW w:w="4819" w:type="dxa"/>
            <w:shd w:val="clear" w:color="auto" w:fill="auto"/>
          </w:tcPr>
          <w:p w:rsidR="00FE0FC5" w:rsidRPr="00B83149" w:rsidRDefault="00FE0FC5" w:rsidP="007F42C0">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11 of 2002</w:t>
            </w:r>
            <w:r w:rsidR="00B83149">
              <w:t>-</w:t>
            </w:r>
            <w:r w:rsidRPr="00B83149">
              <w:t>2003</w:t>
            </w:r>
          </w:p>
        </w:tc>
        <w:bookmarkStart w:id="777" w:name="BKCheck15B_758"/>
        <w:bookmarkEnd w:id="777"/>
        <w:tc>
          <w:tcPr>
            <w:tcW w:w="1843" w:type="dxa"/>
            <w:shd w:val="clear" w:color="auto" w:fill="auto"/>
          </w:tcPr>
          <w:p w:rsidR="00FE0FC5" w:rsidRPr="00B83149" w:rsidRDefault="00A011EF" w:rsidP="00191C70">
            <w:pPr>
              <w:pStyle w:val="Tabletext"/>
            </w:pPr>
            <w:r w:rsidRPr="00B83149">
              <w:fldChar w:fldCharType="begin"/>
            </w:r>
            <w:r w:rsidRPr="00B83149">
              <w:instrText xml:space="preserve"> HYPERLINK "http://www.comlaw.gov.au/Details/F2007B00821" \o "ComLaw" </w:instrText>
            </w:r>
            <w:r w:rsidRPr="00B83149">
              <w:fldChar w:fldCharType="separate"/>
            </w:r>
            <w:r w:rsidR="00FE0FC5" w:rsidRPr="00B83149">
              <w:rPr>
                <w:rStyle w:val="Hyperlink"/>
              </w:rPr>
              <w:t>F2007B00821</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191C70">
            <w:pPr>
              <w:pStyle w:val="Tabletext"/>
            </w:pPr>
            <w:r w:rsidRPr="00B83149">
              <w:t>71</w:t>
            </w:r>
          </w:p>
        </w:tc>
        <w:tc>
          <w:tcPr>
            <w:tcW w:w="4819" w:type="dxa"/>
            <w:shd w:val="clear" w:color="auto" w:fill="auto"/>
          </w:tcPr>
          <w:p w:rsidR="00FE0FC5" w:rsidRPr="00B83149" w:rsidRDefault="00FE0FC5" w:rsidP="007F42C0">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12 of 2002</w:t>
            </w:r>
            <w:r w:rsidR="00B83149">
              <w:t>-</w:t>
            </w:r>
            <w:r w:rsidRPr="00B83149">
              <w:t>2003</w:t>
            </w:r>
          </w:p>
        </w:tc>
        <w:bookmarkStart w:id="778" w:name="BKCheck15B_759"/>
        <w:bookmarkEnd w:id="778"/>
        <w:tc>
          <w:tcPr>
            <w:tcW w:w="1843" w:type="dxa"/>
            <w:shd w:val="clear" w:color="auto" w:fill="auto"/>
          </w:tcPr>
          <w:p w:rsidR="00FE0FC5" w:rsidRPr="00B83149" w:rsidRDefault="00A011EF" w:rsidP="00191C70">
            <w:pPr>
              <w:pStyle w:val="Tabletext"/>
            </w:pPr>
            <w:r w:rsidRPr="00B83149">
              <w:fldChar w:fldCharType="begin"/>
            </w:r>
            <w:r w:rsidRPr="00B83149">
              <w:instrText xml:space="preserve"> HYPERLINK "http://www.comlaw.gov.au/Details/F2007B00822" \o "ComLaw" </w:instrText>
            </w:r>
            <w:r w:rsidRPr="00B83149">
              <w:fldChar w:fldCharType="separate"/>
            </w:r>
            <w:r w:rsidR="00FE0FC5" w:rsidRPr="00B83149">
              <w:rPr>
                <w:rStyle w:val="Hyperlink"/>
              </w:rPr>
              <w:t>F2007B00822</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191C70">
            <w:pPr>
              <w:pStyle w:val="Tabletext"/>
            </w:pPr>
            <w:r w:rsidRPr="00B83149">
              <w:t>72</w:t>
            </w:r>
          </w:p>
        </w:tc>
        <w:tc>
          <w:tcPr>
            <w:tcW w:w="4819" w:type="dxa"/>
            <w:shd w:val="clear" w:color="auto" w:fill="auto"/>
          </w:tcPr>
          <w:p w:rsidR="00FE0FC5" w:rsidRPr="00B83149" w:rsidRDefault="00FE0FC5" w:rsidP="007F42C0">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13 of 2002</w:t>
            </w:r>
            <w:r w:rsidR="00B83149">
              <w:t>-</w:t>
            </w:r>
            <w:r w:rsidRPr="00B83149">
              <w:t>2003</w:t>
            </w:r>
          </w:p>
        </w:tc>
        <w:bookmarkStart w:id="779" w:name="BKCheck15B_760"/>
        <w:bookmarkEnd w:id="779"/>
        <w:tc>
          <w:tcPr>
            <w:tcW w:w="1843" w:type="dxa"/>
            <w:shd w:val="clear" w:color="auto" w:fill="auto"/>
          </w:tcPr>
          <w:p w:rsidR="00FE0FC5" w:rsidRPr="00B83149" w:rsidRDefault="00A011EF" w:rsidP="00191C70">
            <w:pPr>
              <w:pStyle w:val="Tabletext"/>
            </w:pPr>
            <w:r w:rsidRPr="00B83149">
              <w:fldChar w:fldCharType="begin"/>
            </w:r>
            <w:r w:rsidRPr="00B83149">
              <w:instrText xml:space="preserve"> HYPERLINK "http://www.comlaw.gov.au/Details/F2007B00823" \o "ComLaw" </w:instrText>
            </w:r>
            <w:r w:rsidRPr="00B83149">
              <w:fldChar w:fldCharType="separate"/>
            </w:r>
            <w:r w:rsidR="00FE0FC5" w:rsidRPr="00B83149">
              <w:rPr>
                <w:rStyle w:val="Hyperlink"/>
              </w:rPr>
              <w:t>F2007B00823</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73</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14 of 2002</w:t>
            </w:r>
            <w:r w:rsidR="00B83149">
              <w:t>-</w:t>
            </w:r>
            <w:r w:rsidRPr="00B83149">
              <w:t>2003</w:t>
            </w:r>
          </w:p>
        </w:tc>
        <w:bookmarkStart w:id="780" w:name="BKCheck15B_761"/>
        <w:bookmarkEnd w:id="780"/>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"http://www.comlaw.gov.au/Details/F2007B00824" \o "ComLaw" </w:instrText>
            </w:r>
            <w:r w:rsidRPr="00B83149">
              <w:fldChar w:fldCharType="separate"/>
            </w:r>
            <w:r w:rsidR="00FE0FC5" w:rsidRPr="00B83149">
              <w:rPr>
                <w:rStyle w:val="Hyperlink"/>
              </w:rPr>
              <w:t>F2007B00824</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74</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15 of 2002</w:t>
            </w:r>
            <w:r w:rsidR="00B83149">
              <w:t>-</w:t>
            </w:r>
            <w:r w:rsidRPr="00B83149">
              <w:t>2003</w:t>
            </w:r>
          </w:p>
        </w:tc>
        <w:bookmarkStart w:id="781" w:name="BKCheck15B_762"/>
        <w:bookmarkEnd w:id="781"/>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"http://www.comlaw.gov.au/Details/F2007B00825" \o "ComLaw" </w:instrText>
            </w:r>
            <w:r w:rsidRPr="00B83149">
              <w:fldChar w:fldCharType="separate"/>
            </w:r>
            <w:r w:rsidR="00FE0FC5" w:rsidRPr="00B83149">
              <w:rPr>
                <w:rStyle w:val="Hyperlink"/>
              </w:rPr>
              <w:t>F2007B00825</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75</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16 of 2002</w:t>
            </w:r>
            <w:r w:rsidR="00B83149">
              <w:t>-</w:t>
            </w:r>
            <w:r w:rsidRPr="00B83149">
              <w:t>2003</w:t>
            </w:r>
          </w:p>
        </w:tc>
        <w:bookmarkStart w:id="782" w:name="BKCheck15B_763"/>
        <w:bookmarkEnd w:id="782"/>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"http://www.comlaw.gov.au/Details/F2007B00826" \o "ComLaw" </w:instrText>
            </w:r>
            <w:r w:rsidRPr="00B83149">
              <w:fldChar w:fldCharType="separate"/>
            </w:r>
            <w:r w:rsidR="00FE0FC5" w:rsidRPr="00B83149">
              <w:rPr>
                <w:rStyle w:val="Hyperlink"/>
              </w:rPr>
              <w:t>F2007B00826</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76</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 of 2003</w:t>
            </w:r>
            <w:r w:rsidR="00B83149">
              <w:t>-</w:t>
            </w:r>
            <w:r w:rsidRPr="00B83149">
              <w:t>2004</w:t>
            </w:r>
          </w:p>
        </w:tc>
        <w:bookmarkStart w:id="783" w:name="BKCheck15B_764"/>
        <w:bookmarkEnd w:id="783"/>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"http://www.comlaw.gov.au/Details/F2007B00848" \o "ComLaw" </w:instrText>
            </w:r>
            <w:r w:rsidRPr="00B83149">
              <w:fldChar w:fldCharType="separate"/>
            </w:r>
            <w:r w:rsidR="00FE0FC5" w:rsidRPr="00B83149">
              <w:rPr>
                <w:rStyle w:val="Hyperlink"/>
              </w:rPr>
              <w:t>F2007B00848</w:t>
            </w:r>
            <w:r w:rsidRPr="00B83149">
              <w:rPr>
                <w:rStyle w:val="Hyperlink"/>
              </w:rPr>
              <w:fldChar w:fldCharType="end"/>
            </w:r>
          </w:p>
        </w:tc>
      </w:tr>
      <w:tr w:rsidR="00FE0FC5" w:rsidRPr="00B83149" w:rsidTr="00A8708A">
        <w:trPr>
          <w:cantSplit/>
        </w:trPr>
        <w:tc>
          <w:tcPr>
            <w:tcW w:w="676" w:type="dxa"/>
            <w:shd w:val="clear" w:color="auto" w:fill="auto"/>
          </w:tcPr>
          <w:p w:rsidR="00FE0FC5" w:rsidRPr="00B83149" w:rsidRDefault="00A8708A" w:rsidP="007A4E37">
            <w:pPr>
              <w:pStyle w:val="Tabletext"/>
            </w:pPr>
            <w:r w:rsidRPr="00B83149">
              <w:t>77</w:t>
            </w:r>
          </w:p>
        </w:tc>
        <w:tc>
          <w:tcPr>
            <w:tcW w:w="4819" w:type="dxa"/>
            <w:shd w:val="clear" w:color="auto" w:fill="auto"/>
          </w:tcPr>
          <w:p w:rsidR="00FE0FC5" w:rsidRPr="00B83149" w:rsidRDefault="00FE0FC5"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 of 2003</w:t>
            </w:r>
            <w:r w:rsidR="00B83149">
              <w:t>-</w:t>
            </w:r>
            <w:r w:rsidRPr="00B83149">
              <w:t>2004</w:t>
            </w:r>
          </w:p>
        </w:tc>
        <w:bookmarkStart w:id="784" w:name="BKCheck15B_765"/>
        <w:bookmarkEnd w:id="784"/>
        <w:tc>
          <w:tcPr>
            <w:tcW w:w="1843" w:type="dxa"/>
            <w:shd w:val="clear" w:color="auto" w:fill="auto"/>
          </w:tcPr>
          <w:p w:rsidR="00FE0FC5" w:rsidRPr="00B83149" w:rsidRDefault="00A011EF" w:rsidP="007A4E37">
            <w:pPr>
              <w:pStyle w:val="Tabletext"/>
            </w:pPr>
            <w:r w:rsidRPr="00B83149">
              <w:fldChar w:fldCharType="begin"/>
            </w:r>
            <w:r w:rsidRPr="00B83149">
              <w:instrText xml:space="preserve"> HYPERLINK "http://www.comlaw.gov.au/Details/F2007B00855" \o "ComLaw" </w:instrText>
            </w:r>
            <w:r w:rsidRPr="00B83149">
              <w:fldChar w:fldCharType="separate"/>
            </w:r>
            <w:r w:rsidR="00FE0FC5" w:rsidRPr="00B83149">
              <w:rPr>
                <w:rStyle w:val="Hyperlink"/>
              </w:rPr>
              <w:t>F2007B00855</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78</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 of 2003</w:t>
            </w:r>
            <w:r w:rsidR="00B83149">
              <w:t>-</w:t>
            </w:r>
            <w:r w:rsidRPr="00B83149">
              <w:t>2004</w:t>
            </w:r>
          </w:p>
        </w:tc>
        <w:bookmarkStart w:id="785" w:name="BKCheck15B_766"/>
        <w:bookmarkEnd w:id="785"/>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"http://www.comlaw.gov.au/Details/F2007B00856" \o "ComLaw" </w:instrText>
            </w:r>
            <w:r w:rsidRPr="00B83149">
              <w:fldChar w:fldCharType="separate"/>
            </w:r>
            <w:r w:rsidR="00733C5B" w:rsidRPr="00B83149">
              <w:rPr>
                <w:rStyle w:val="Hyperlink"/>
              </w:rPr>
              <w:t>F2007B00856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79</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 of 2003</w:t>
            </w:r>
            <w:r w:rsidR="00B83149">
              <w:t>-</w:t>
            </w:r>
            <w:r w:rsidRPr="00B83149">
              <w:t>2004</w:t>
            </w:r>
          </w:p>
        </w:tc>
        <w:bookmarkStart w:id="786" w:name="BKCheck15B_767"/>
        <w:bookmarkEnd w:id="786"/>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"http://www.comlaw.gov.au/Details/F2007B00857" \o "ComLaw" </w:instrText>
            </w:r>
            <w:r w:rsidRPr="00B83149">
              <w:fldChar w:fldCharType="separate"/>
            </w:r>
            <w:r w:rsidR="00733C5B" w:rsidRPr="00B83149">
              <w:rPr>
                <w:rStyle w:val="Hyperlink"/>
              </w:rPr>
              <w:t>F2007B00857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80</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5 of 2003</w:t>
            </w:r>
            <w:r w:rsidR="00B83149">
              <w:t>-</w:t>
            </w:r>
            <w:r w:rsidRPr="00B83149">
              <w:t>2004</w:t>
            </w:r>
          </w:p>
        </w:tc>
        <w:bookmarkStart w:id="787" w:name="BKCheck15B_768"/>
        <w:bookmarkEnd w:id="78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"http://www.comlaw.gov.au/Details/F2007B00858" \o "ComLaw" </w:instrText>
            </w:r>
            <w:r w:rsidRPr="00B83149">
              <w:fldChar w:fldCharType="separate"/>
            </w:r>
            <w:r w:rsidR="00733C5B" w:rsidRPr="00B83149">
              <w:rPr>
                <w:rStyle w:val="Hyperlink"/>
              </w:rPr>
              <w:t>F2007B00858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81</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6 of 2003</w:t>
            </w:r>
            <w:r w:rsidR="00B83149">
              <w:t>-</w:t>
            </w:r>
            <w:r w:rsidRPr="00B83149">
              <w:t>2004</w:t>
            </w:r>
          </w:p>
        </w:tc>
        <w:bookmarkStart w:id="788" w:name="BKCheck15B_769"/>
        <w:bookmarkEnd w:id="788"/>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"http://www.comlaw.gov.au/Details/F2007B00860" \o "ComLaw" </w:instrText>
            </w:r>
            <w:r w:rsidRPr="00B83149">
              <w:fldChar w:fldCharType="separate"/>
            </w:r>
            <w:r w:rsidR="00733C5B" w:rsidRPr="00B83149">
              <w:rPr>
                <w:rStyle w:val="Hyperlink"/>
              </w:rPr>
              <w:t>F2007B00860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82</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7 of 2003</w:t>
            </w:r>
            <w:r w:rsidR="00B83149">
              <w:t>-</w:t>
            </w:r>
            <w:r w:rsidRPr="00B83149">
              <w:t>2004</w:t>
            </w:r>
          </w:p>
        </w:tc>
        <w:bookmarkStart w:id="789" w:name="BKCheck15B_770"/>
        <w:bookmarkEnd w:id="789"/>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"http://www.comlaw.gov.au/Details/F2007B00861" \o "ComLaw" </w:instrText>
            </w:r>
            <w:r w:rsidRPr="00B83149">
              <w:fldChar w:fldCharType="separate"/>
            </w:r>
            <w:r w:rsidR="00733C5B" w:rsidRPr="00B83149">
              <w:rPr>
                <w:rStyle w:val="Hyperlink"/>
              </w:rPr>
              <w:t>F2007B00861</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83</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8 of 2003</w:t>
            </w:r>
            <w:r w:rsidR="00B83149">
              <w:t>-</w:t>
            </w:r>
            <w:r w:rsidRPr="00B83149">
              <w:t>2004</w:t>
            </w:r>
          </w:p>
        </w:tc>
        <w:bookmarkStart w:id="790" w:name="BKCheck15B_771"/>
        <w:bookmarkEnd w:id="790"/>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"http://www.comlaw.gov.au/Details/F2007B00864" \o "ComLaw" </w:instrText>
            </w:r>
            <w:r w:rsidRPr="00B83149">
              <w:fldChar w:fldCharType="separate"/>
            </w:r>
            <w:r w:rsidR="00733C5B" w:rsidRPr="00B83149">
              <w:rPr>
                <w:rStyle w:val="Hyperlink"/>
              </w:rPr>
              <w:t>F2007B00864</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84</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9 of 2003</w:t>
            </w:r>
            <w:r w:rsidR="00B83149">
              <w:t>-</w:t>
            </w:r>
            <w:r w:rsidRPr="00B83149">
              <w:t>2004</w:t>
            </w:r>
          </w:p>
        </w:tc>
        <w:bookmarkStart w:id="791" w:name="BKCheck15B_772"/>
        <w:bookmarkEnd w:id="79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"http://www.comlaw.gov.au/Details/F2007B00865" \o "ComLaw" </w:instrText>
            </w:r>
            <w:r w:rsidRPr="00B83149">
              <w:fldChar w:fldCharType="separate"/>
            </w:r>
            <w:r w:rsidR="00733C5B" w:rsidRPr="00B83149">
              <w:rPr>
                <w:rStyle w:val="Hyperlink"/>
              </w:rPr>
              <w:t>F2007B00865</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85</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10 of 2003</w:t>
            </w:r>
            <w:r w:rsidR="00B83149">
              <w:t>-</w:t>
            </w:r>
            <w:r w:rsidRPr="00B83149">
              <w:t>2004</w:t>
            </w:r>
          </w:p>
        </w:tc>
        <w:bookmarkStart w:id="792" w:name="BKCheck15B_773"/>
        <w:bookmarkEnd w:id="792"/>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"http://www.comlaw.gov.au/Details/F2007B00866" \o "ComLaw" </w:instrText>
            </w:r>
            <w:r w:rsidRPr="00B83149">
              <w:fldChar w:fldCharType="separate"/>
            </w:r>
            <w:r w:rsidR="00733C5B" w:rsidRPr="00B83149">
              <w:rPr>
                <w:rStyle w:val="Hyperlink"/>
              </w:rPr>
              <w:t>F2007B00866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lastRenderedPageBreak/>
              <w:t>86</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11 of 2003</w:t>
            </w:r>
            <w:r w:rsidR="00B83149">
              <w:t>-</w:t>
            </w:r>
            <w:r w:rsidRPr="00B83149">
              <w:t>2004</w:t>
            </w:r>
          </w:p>
        </w:tc>
        <w:bookmarkStart w:id="793" w:name="BKCheck15B_774"/>
        <w:bookmarkEnd w:id="79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"http://www.comlaw.gov.au/Details/F2007B00868" \o "ComLaw" </w:instrText>
            </w:r>
            <w:r w:rsidRPr="00B83149">
              <w:fldChar w:fldCharType="separate"/>
            </w:r>
            <w:r w:rsidR="00733C5B" w:rsidRPr="00B83149">
              <w:rPr>
                <w:rStyle w:val="Hyperlink"/>
              </w:rPr>
              <w:t>F2007B00868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87</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12 of 2003</w:t>
            </w:r>
            <w:r w:rsidR="00B83149">
              <w:t>-</w:t>
            </w:r>
            <w:r w:rsidRPr="00B83149">
              <w:t>2004</w:t>
            </w:r>
          </w:p>
        </w:tc>
        <w:bookmarkStart w:id="794" w:name="BKCheck15B_775"/>
        <w:bookmarkEnd w:id="794"/>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"http://www.comlaw.gov.au/Details/F2007B00869" \o "ComLaw" </w:instrText>
            </w:r>
            <w:r w:rsidRPr="00B83149">
              <w:fldChar w:fldCharType="separate"/>
            </w:r>
            <w:r w:rsidR="00733C5B" w:rsidRPr="00B83149">
              <w:rPr>
                <w:rStyle w:val="Hyperlink"/>
              </w:rPr>
              <w:t>F2007B00869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88</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13 of 2003</w:t>
            </w:r>
            <w:r w:rsidR="00B83149">
              <w:t>-</w:t>
            </w:r>
            <w:r w:rsidRPr="00B83149">
              <w:t>2004</w:t>
            </w:r>
          </w:p>
        </w:tc>
        <w:bookmarkStart w:id="795" w:name="BKCheck15B_776"/>
        <w:bookmarkEnd w:id="795"/>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"http://www.comlaw.gov.au/Details/F2007B00871" \o "ComLaw" </w:instrText>
            </w:r>
            <w:r w:rsidRPr="00B83149">
              <w:fldChar w:fldCharType="separate"/>
            </w:r>
            <w:r w:rsidR="00733C5B" w:rsidRPr="00B83149">
              <w:rPr>
                <w:rStyle w:val="Hyperlink"/>
              </w:rPr>
              <w:t>F2007B00871</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89</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14 of 2003</w:t>
            </w:r>
            <w:r w:rsidR="00B83149">
              <w:t>-</w:t>
            </w:r>
            <w:r w:rsidRPr="00B83149">
              <w:t>2004</w:t>
            </w:r>
          </w:p>
        </w:tc>
        <w:bookmarkStart w:id="796" w:name="BKCheck15B_777"/>
        <w:bookmarkEnd w:id="796"/>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"http://www.comlaw.gov.au/Details/F2007B00872" \o "ComLaw" </w:instrText>
            </w:r>
            <w:r w:rsidRPr="00B83149">
              <w:fldChar w:fldCharType="separate"/>
            </w:r>
            <w:r w:rsidR="00733C5B" w:rsidRPr="00B83149">
              <w:rPr>
                <w:rStyle w:val="Hyperlink"/>
              </w:rPr>
              <w:t>F2007B00872</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90</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15 of 2003</w:t>
            </w:r>
            <w:r w:rsidR="00B83149">
              <w:t>-</w:t>
            </w:r>
            <w:r w:rsidRPr="00B83149">
              <w:t>2004</w:t>
            </w:r>
          </w:p>
        </w:tc>
        <w:bookmarkStart w:id="797" w:name="BKCheck15B_778"/>
        <w:bookmarkEnd w:id="79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"http://www.comlaw.gov.au/Details/F2007B00873" \o "ComLaw" </w:instrText>
            </w:r>
            <w:r w:rsidRPr="00B83149">
              <w:fldChar w:fldCharType="separate"/>
            </w:r>
            <w:r w:rsidR="00733C5B" w:rsidRPr="00B83149">
              <w:rPr>
                <w:rStyle w:val="Hyperlink"/>
              </w:rPr>
              <w:t>F2007B00873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91</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 of 2004</w:t>
            </w:r>
            <w:r w:rsidR="00B83149">
              <w:t>-</w:t>
            </w:r>
            <w:r w:rsidRPr="00B83149">
              <w:t>2005</w:t>
            </w:r>
          </w:p>
        </w:tc>
        <w:bookmarkStart w:id="798" w:name="BKCheck15B_779"/>
        <w:bookmarkEnd w:id="798"/>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"http://www.comlaw.gov.au/Details/F2007B00707" \o "ComLaw" </w:instrText>
            </w:r>
            <w:r w:rsidRPr="00B83149">
              <w:fldChar w:fldCharType="separate"/>
            </w:r>
            <w:r w:rsidR="00733C5B" w:rsidRPr="00B83149">
              <w:rPr>
                <w:rStyle w:val="Hyperlink"/>
              </w:rPr>
              <w:t>F2007B00707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92</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 of 2004</w:t>
            </w:r>
            <w:r w:rsidR="00B83149">
              <w:t>-</w:t>
            </w:r>
            <w:r w:rsidRPr="00B83149">
              <w:t>2005</w:t>
            </w:r>
          </w:p>
        </w:tc>
        <w:bookmarkStart w:id="799" w:name="BKCheck15B_780"/>
        <w:bookmarkEnd w:id="799"/>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"http://www.comlaw.gov.au/Details/F2007B00708" \o "ComLaw" </w:instrText>
            </w:r>
            <w:r w:rsidRPr="00B83149">
              <w:fldChar w:fldCharType="separate"/>
            </w:r>
            <w:r w:rsidR="00733C5B" w:rsidRPr="00B83149">
              <w:rPr>
                <w:rStyle w:val="Hyperlink"/>
              </w:rPr>
              <w:t>F2007B00708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93</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 of 2004</w:t>
            </w:r>
            <w:r w:rsidR="00B83149">
              <w:t>-</w:t>
            </w:r>
            <w:r w:rsidRPr="00B83149">
              <w:t>2005</w:t>
            </w:r>
          </w:p>
        </w:tc>
        <w:bookmarkStart w:id="800" w:name="BKCheck15B_781"/>
        <w:bookmarkEnd w:id="800"/>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"http://www.comlaw.gov.au/Details/F2007B00709" \o "ComLaw" </w:instrText>
            </w:r>
            <w:r w:rsidRPr="00B83149">
              <w:fldChar w:fldCharType="separate"/>
            </w:r>
            <w:r w:rsidR="00733C5B" w:rsidRPr="00B83149">
              <w:rPr>
                <w:rStyle w:val="Hyperlink"/>
              </w:rPr>
              <w:t>F2007B00709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94</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 of 2004</w:t>
            </w:r>
            <w:r w:rsidR="00B83149">
              <w:t>-</w:t>
            </w:r>
            <w:r w:rsidRPr="00B83149">
              <w:t>2005</w:t>
            </w:r>
          </w:p>
        </w:tc>
        <w:bookmarkStart w:id="801" w:name="BKCheck15B_782"/>
        <w:bookmarkEnd w:id="80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"http://www.comlaw.gov.au/Details/F2007B00710" \o "ComLaw" </w:instrText>
            </w:r>
            <w:r w:rsidRPr="00B83149">
              <w:fldChar w:fldCharType="separate"/>
            </w:r>
            <w:r w:rsidR="00733C5B" w:rsidRPr="00B83149">
              <w:rPr>
                <w:rStyle w:val="Hyperlink"/>
              </w:rPr>
              <w:t>F2007B00710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95</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5 of 2004</w:t>
            </w:r>
            <w:r w:rsidR="00B83149">
              <w:t>-</w:t>
            </w:r>
            <w:r w:rsidRPr="00B83149">
              <w:t>2005</w:t>
            </w:r>
          </w:p>
        </w:tc>
        <w:bookmarkStart w:id="802" w:name="BKCheck15B_783"/>
        <w:bookmarkEnd w:id="802"/>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"http://www.comlaw.gov.au/Details/F2007B00711" \o "ComLaw" </w:instrText>
            </w:r>
            <w:r w:rsidRPr="00B83149">
              <w:fldChar w:fldCharType="separate"/>
            </w:r>
            <w:r w:rsidR="00733C5B" w:rsidRPr="00B83149">
              <w:rPr>
                <w:rStyle w:val="Hyperlink"/>
              </w:rPr>
              <w:t>F2007B00711</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96</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6 of 2004</w:t>
            </w:r>
            <w:r w:rsidR="00B83149">
              <w:t>-</w:t>
            </w:r>
            <w:r w:rsidRPr="00B83149">
              <w:t>2005</w:t>
            </w:r>
          </w:p>
        </w:tc>
        <w:bookmarkStart w:id="803" w:name="BKCheck15B_784"/>
        <w:bookmarkEnd w:id="80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"http://www.comlaw.gov.au/Details/F2007B00712" \o "ComLaw" </w:instrText>
            </w:r>
            <w:r w:rsidRPr="00B83149">
              <w:fldChar w:fldCharType="separate"/>
            </w:r>
            <w:r w:rsidR="00733C5B" w:rsidRPr="00B83149">
              <w:rPr>
                <w:rStyle w:val="Hyperlink"/>
              </w:rPr>
              <w:t>F2007B00712</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97</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7 of 2004</w:t>
            </w:r>
            <w:r w:rsidR="00B83149">
              <w:t>-</w:t>
            </w:r>
            <w:r w:rsidRPr="00B83149">
              <w:t>2005</w:t>
            </w:r>
          </w:p>
        </w:tc>
        <w:bookmarkStart w:id="804" w:name="BKCheck15B_785"/>
        <w:bookmarkEnd w:id="804"/>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"http://www.comlaw.gov.au/Details/F2007B00713" \o "ComLaw" </w:instrText>
            </w:r>
            <w:r w:rsidRPr="00B83149">
              <w:fldChar w:fldCharType="separate"/>
            </w:r>
            <w:r w:rsidR="00733C5B" w:rsidRPr="00B83149">
              <w:rPr>
                <w:rStyle w:val="Hyperlink"/>
              </w:rPr>
              <w:t>F2007B00713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98</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8 of 2004</w:t>
            </w:r>
            <w:r w:rsidR="00B83149">
              <w:t>-</w:t>
            </w:r>
            <w:r w:rsidRPr="00B83149">
              <w:t>2005</w:t>
            </w:r>
          </w:p>
        </w:tc>
        <w:bookmarkStart w:id="805" w:name="BKCheck15B_786"/>
        <w:bookmarkEnd w:id="805"/>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"http://www.comlaw.gov.au/Details/F2007B00714" \o "ComLaw" </w:instrText>
            </w:r>
            <w:r w:rsidRPr="00B83149">
              <w:fldChar w:fldCharType="separate"/>
            </w:r>
            <w:r w:rsidR="00733C5B" w:rsidRPr="00B83149">
              <w:rPr>
                <w:rStyle w:val="Hyperlink"/>
              </w:rPr>
              <w:t>F2007B00714</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99</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9 of 2004</w:t>
            </w:r>
            <w:r w:rsidR="00B83149">
              <w:t>-</w:t>
            </w:r>
            <w:r w:rsidRPr="00B83149">
              <w:t>2005</w:t>
            </w:r>
          </w:p>
        </w:tc>
        <w:bookmarkStart w:id="806" w:name="BKCheck15B_787"/>
        <w:bookmarkEnd w:id="806"/>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"http://www.comlaw.gov.au/Details/F2007B00715" \o "ComLaw" </w:instrText>
            </w:r>
            <w:r w:rsidRPr="00B83149">
              <w:fldChar w:fldCharType="separate"/>
            </w:r>
            <w:r w:rsidR="00733C5B" w:rsidRPr="00B83149">
              <w:rPr>
                <w:rStyle w:val="Hyperlink"/>
              </w:rPr>
              <w:t>F2007B00715</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100</w:t>
            </w:r>
          </w:p>
        </w:tc>
        <w:tc>
          <w:tcPr>
            <w:tcW w:w="4819" w:type="dxa"/>
            <w:shd w:val="clear" w:color="auto" w:fill="auto"/>
          </w:tcPr>
          <w:p w:rsidR="00733C5B" w:rsidRPr="00B83149" w:rsidRDefault="00733C5B" w:rsidP="007F42C0">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10 of 2004</w:t>
            </w:r>
            <w:r w:rsidR="00B83149">
              <w:t>-</w:t>
            </w:r>
            <w:r w:rsidRPr="00B83149">
              <w:t>2005</w:t>
            </w:r>
          </w:p>
        </w:tc>
        <w:bookmarkStart w:id="807" w:name="BKCheck15B_788"/>
        <w:bookmarkEnd w:id="807"/>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"http://www.comlaw.gov.au/Details/F2006B11661" \o "ComLaw" </w:instrText>
            </w:r>
            <w:r w:rsidRPr="00B83149">
              <w:fldChar w:fldCharType="separate"/>
            </w:r>
            <w:r w:rsidR="00733C5B" w:rsidRPr="00B83149">
              <w:rPr>
                <w:rStyle w:val="Hyperlink"/>
              </w:rPr>
              <w:t>F2006B11661</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101</w:t>
            </w:r>
          </w:p>
        </w:tc>
        <w:tc>
          <w:tcPr>
            <w:tcW w:w="4819" w:type="dxa"/>
            <w:shd w:val="clear" w:color="auto" w:fill="auto"/>
          </w:tcPr>
          <w:p w:rsidR="00733C5B" w:rsidRPr="00B83149" w:rsidRDefault="00733C5B" w:rsidP="007F42C0">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11 of 2004</w:t>
            </w:r>
            <w:r w:rsidR="00B83149">
              <w:t>-</w:t>
            </w:r>
            <w:r w:rsidRPr="00B83149">
              <w:t>2005</w:t>
            </w:r>
          </w:p>
        </w:tc>
        <w:bookmarkStart w:id="808" w:name="BKCheck15B_789"/>
        <w:bookmarkEnd w:id="808"/>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"http://www.comlaw.gov.au/Details/F2006B11663" \o "ComLaw" </w:instrText>
            </w:r>
            <w:r w:rsidRPr="00B83149">
              <w:fldChar w:fldCharType="separate"/>
            </w:r>
            <w:r w:rsidR="00733C5B" w:rsidRPr="00B83149">
              <w:rPr>
                <w:rStyle w:val="Hyperlink"/>
              </w:rPr>
              <w:t>F2006B11663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102</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12 of 2004</w:t>
            </w:r>
            <w:r w:rsidR="00B83149">
              <w:t>-</w:t>
            </w:r>
            <w:r w:rsidRPr="00B83149">
              <w:t>2005</w:t>
            </w:r>
          </w:p>
        </w:tc>
        <w:bookmarkStart w:id="809" w:name="BKCheck15B_790"/>
        <w:bookmarkEnd w:id="809"/>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"http://www.comlaw.gov.au/Details/F2006B11664" \o "ComLaw" </w:instrText>
            </w:r>
            <w:r w:rsidRPr="00B83149">
              <w:fldChar w:fldCharType="separate"/>
            </w:r>
            <w:r w:rsidR="00733C5B" w:rsidRPr="00B83149">
              <w:rPr>
                <w:rStyle w:val="Hyperlink"/>
              </w:rPr>
              <w:t>F2006B11664</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103</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13 of 2004</w:t>
            </w:r>
            <w:r w:rsidR="00B83149">
              <w:t>-</w:t>
            </w:r>
            <w:r w:rsidRPr="00B83149">
              <w:t>2005</w:t>
            </w:r>
          </w:p>
        </w:tc>
        <w:bookmarkStart w:id="810" w:name="BKCheck15B_791"/>
        <w:bookmarkEnd w:id="810"/>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"http://www.comlaw.gov.au/Details/F2006B11665" \o "ComLaw" </w:instrText>
            </w:r>
            <w:r w:rsidRPr="00B83149">
              <w:fldChar w:fldCharType="separate"/>
            </w:r>
            <w:r w:rsidR="00733C5B" w:rsidRPr="00B83149">
              <w:rPr>
                <w:rStyle w:val="Hyperlink"/>
              </w:rPr>
              <w:t>F2006B11665</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lastRenderedPageBreak/>
              <w:t>104</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14 of 2004</w:t>
            </w:r>
            <w:r w:rsidR="00B83149">
              <w:t>-</w:t>
            </w:r>
            <w:r w:rsidRPr="00B83149">
              <w:t>2005</w:t>
            </w:r>
          </w:p>
        </w:tc>
        <w:bookmarkStart w:id="811" w:name="BKCheck15B_792"/>
        <w:bookmarkEnd w:id="81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"http://www.comlaw.gov.au/Details/F2006B11667" \o "ComLaw" </w:instrText>
            </w:r>
            <w:r w:rsidRPr="00B83149">
              <w:fldChar w:fldCharType="separate"/>
            </w:r>
            <w:r w:rsidR="00733C5B" w:rsidRPr="00B83149">
              <w:rPr>
                <w:rStyle w:val="Hyperlink"/>
              </w:rPr>
              <w:t>F2006B11667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105</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15 of 2004</w:t>
            </w:r>
            <w:r w:rsidR="00B83149">
              <w:t>-</w:t>
            </w:r>
            <w:r w:rsidRPr="00B83149">
              <w:t>2005</w:t>
            </w:r>
          </w:p>
        </w:tc>
        <w:bookmarkStart w:id="812" w:name="BKCheck15B_793"/>
        <w:bookmarkEnd w:id="812"/>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"http://www.comlaw.gov.au/Details/F2006B11668" \o "ComLaw" </w:instrText>
            </w:r>
            <w:r w:rsidRPr="00B83149">
              <w:fldChar w:fldCharType="separate"/>
            </w:r>
            <w:r w:rsidR="00733C5B" w:rsidRPr="00B83149">
              <w:rPr>
                <w:rStyle w:val="Hyperlink"/>
              </w:rPr>
              <w:t>F2006B11668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106</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16 of 2004</w:t>
            </w:r>
            <w:r w:rsidR="00B83149">
              <w:t>-</w:t>
            </w:r>
            <w:r w:rsidRPr="00B83149">
              <w:t>2005</w:t>
            </w:r>
          </w:p>
        </w:tc>
        <w:bookmarkStart w:id="813" w:name="BKCheck15B_794"/>
        <w:bookmarkEnd w:id="81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"http://www.comlaw.gov.au/Details/F2006B11669" \o "ComLaw" </w:instrText>
            </w:r>
            <w:r w:rsidRPr="00B83149">
              <w:fldChar w:fldCharType="separate"/>
            </w:r>
            <w:r w:rsidR="00733C5B" w:rsidRPr="00B83149">
              <w:rPr>
                <w:rStyle w:val="Hyperlink"/>
              </w:rPr>
              <w:t>F2006B11669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107</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17 of 2004</w:t>
            </w:r>
            <w:r w:rsidR="00B83149">
              <w:t>-</w:t>
            </w:r>
            <w:r w:rsidRPr="00B83149">
              <w:t>2005</w:t>
            </w:r>
          </w:p>
        </w:tc>
        <w:bookmarkStart w:id="814" w:name="BKCheck15B_795"/>
        <w:bookmarkEnd w:id="814"/>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"http://www.comlaw.gov.au/Details/F2006B11670" \o "ComLaw" </w:instrText>
            </w:r>
            <w:r w:rsidRPr="00B83149">
              <w:fldChar w:fldCharType="separate"/>
            </w:r>
            <w:r w:rsidR="00733C5B" w:rsidRPr="00B83149">
              <w:rPr>
                <w:rStyle w:val="Hyperlink"/>
              </w:rPr>
              <w:t>F2006B11670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108</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18 of 2004</w:t>
            </w:r>
            <w:r w:rsidR="00B83149">
              <w:t>-</w:t>
            </w:r>
            <w:r w:rsidRPr="00B83149">
              <w:t>2005</w:t>
            </w:r>
          </w:p>
        </w:tc>
        <w:bookmarkStart w:id="815" w:name="BKCheck15B_796"/>
        <w:bookmarkEnd w:id="815"/>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"http://www.comlaw.gov.au/Details/F2006B11671" \o "ComLaw" </w:instrText>
            </w:r>
            <w:r w:rsidRPr="00B83149">
              <w:fldChar w:fldCharType="separate"/>
            </w:r>
            <w:r w:rsidR="00733C5B" w:rsidRPr="00B83149">
              <w:rPr>
                <w:rStyle w:val="Hyperlink"/>
              </w:rPr>
              <w:t>F2006B11671</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109</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19 of 2004</w:t>
            </w:r>
            <w:r w:rsidR="00B83149">
              <w:t>-</w:t>
            </w:r>
            <w:r w:rsidRPr="00B83149">
              <w:t>2005</w:t>
            </w:r>
          </w:p>
        </w:tc>
        <w:bookmarkStart w:id="816" w:name="BKCheck15B_797"/>
        <w:bookmarkEnd w:id="816"/>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"http://www.comlaw.gov.au/Details/F2006B11672" \o "ComLaw" </w:instrText>
            </w:r>
            <w:r w:rsidRPr="00B83149">
              <w:fldChar w:fldCharType="separate"/>
            </w:r>
            <w:r w:rsidR="00733C5B" w:rsidRPr="00B83149">
              <w:rPr>
                <w:rStyle w:val="Hyperlink"/>
              </w:rPr>
              <w:t>F2006B11672</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110</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20 of 2004</w:t>
            </w:r>
            <w:r w:rsidR="00B83149">
              <w:t>-</w:t>
            </w:r>
            <w:r w:rsidRPr="00B83149">
              <w:t>2005</w:t>
            </w:r>
          </w:p>
        </w:tc>
        <w:bookmarkStart w:id="817" w:name="BKCheck15B_798"/>
        <w:bookmarkEnd w:id="81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"http://www.comlaw.gov.au/Details/F2006B11673" \o "ComLaw" </w:instrText>
            </w:r>
            <w:r w:rsidRPr="00B83149">
              <w:fldChar w:fldCharType="separate"/>
            </w:r>
            <w:r w:rsidR="00733C5B" w:rsidRPr="00B83149">
              <w:rPr>
                <w:rStyle w:val="Hyperlink"/>
              </w:rPr>
              <w:t>F2006B11673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111</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21 of 2004</w:t>
            </w:r>
            <w:r w:rsidR="00B83149">
              <w:t>-</w:t>
            </w:r>
            <w:r w:rsidRPr="00B83149">
              <w:t>2005</w:t>
            </w:r>
          </w:p>
        </w:tc>
        <w:bookmarkStart w:id="818" w:name="BKCheck15B_799"/>
        <w:bookmarkEnd w:id="818"/>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"http://www.comlaw.gov.au/Details/F2006B11674" \o "ComLaw" </w:instrText>
            </w:r>
            <w:r w:rsidRPr="00B83149">
              <w:fldChar w:fldCharType="separate"/>
            </w:r>
            <w:r w:rsidR="00733C5B" w:rsidRPr="00B83149">
              <w:rPr>
                <w:rStyle w:val="Hyperlink"/>
              </w:rPr>
              <w:t>F2006B11674</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112</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22 of 2004</w:t>
            </w:r>
            <w:r w:rsidR="00B83149">
              <w:t>-</w:t>
            </w:r>
            <w:r w:rsidRPr="00B83149">
              <w:t>2005</w:t>
            </w:r>
          </w:p>
        </w:tc>
        <w:bookmarkStart w:id="819" w:name="BKCheck15B_800"/>
        <w:bookmarkEnd w:id="819"/>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"http://www.comlaw.gov.au/Details/F2006B11675" \o "ComLaw" </w:instrText>
            </w:r>
            <w:r w:rsidRPr="00B83149">
              <w:fldChar w:fldCharType="separate"/>
            </w:r>
            <w:r w:rsidR="00733C5B" w:rsidRPr="00B83149">
              <w:rPr>
                <w:rStyle w:val="Hyperlink"/>
              </w:rPr>
              <w:t>F2006B11675</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113</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23 of 2004</w:t>
            </w:r>
            <w:r w:rsidR="00B83149">
              <w:t>-</w:t>
            </w:r>
            <w:r w:rsidRPr="00B83149">
              <w:t>2005</w:t>
            </w:r>
          </w:p>
        </w:tc>
        <w:bookmarkStart w:id="820" w:name="BKCheck15B_801"/>
        <w:bookmarkEnd w:id="820"/>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"http://www.comlaw.gov.au/Details/F2006B11676" \o "ComLaw" </w:instrText>
            </w:r>
            <w:r w:rsidRPr="00B83149">
              <w:fldChar w:fldCharType="separate"/>
            </w:r>
            <w:r w:rsidR="00733C5B" w:rsidRPr="00B83149">
              <w:rPr>
                <w:rStyle w:val="Hyperlink"/>
              </w:rPr>
              <w:t>F2006B11676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114</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24 of 2004</w:t>
            </w:r>
            <w:r w:rsidR="00B83149">
              <w:t>-</w:t>
            </w:r>
            <w:r w:rsidRPr="00B83149">
              <w:t>2005</w:t>
            </w:r>
          </w:p>
        </w:tc>
        <w:bookmarkStart w:id="821" w:name="BKCheck15B_802"/>
        <w:bookmarkEnd w:id="82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"http://www.comlaw.gov.au/Details/F2006B11677" \o "ComLaw" </w:instrText>
            </w:r>
            <w:r w:rsidRPr="00B83149">
              <w:fldChar w:fldCharType="separate"/>
            </w:r>
            <w:r w:rsidR="00733C5B" w:rsidRPr="00B83149">
              <w:rPr>
                <w:rStyle w:val="Hyperlink"/>
              </w:rPr>
              <w:t>F2006B11677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115</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25 of 2004</w:t>
            </w:r>
            <w:r w:rsidR="00B83149">
              <w:t>-</w:t>
            </w:r>
            <w:r w:rsidRPr="00B83149">
              <w:t>2005</w:t>
            </w:r>
          </w:p>
        </w:tc>
        <w:bookmarkStart w:id="822" w:name="BKCheck15B_803"/>
        <w:bookmarkEnd w:id="822"/>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"http://www.comlaw.gov.au/Details/F2005L00009" \o "ComLaw" </w:instrText>
            </w:r>
            <w:r w:rsidRPr="00B83149">
              <w:fldChar w:fldCharType="separate"/>
            </w:r>
            <w:r w:rsidR="00733C5B" w:rsidRPr="00B83149">
              <w:rPr>
                <w:rStyle w:val="Hyperlink"/>
              </w:rPr>
              <w:t>F2005L00009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116</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26 of 2004</w:t>
            </w:r>
            <w:r w:rsidR="00B83149">
              <w:t>-</w:t>
            </w:r>
            <w:r w:rsidRPr="00B83149">
              <w:t>2005</w:t>
            </w:r>
          </w:p>
        </w:tc>
        <w:bookmarkStart w:id="823" w:name="BKCheck15B_804"/>
        <w:bookmarkEnd w:id="82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"http://www.comlaw.gov.au/Details/F2005L00036" \o "ComLaw" </w:instrText>
            </w:r>
            <w:r w:rsidRPr="00B83149">
              <w:fldChar w:fldCharType="separate"/>
            </w:r>
            <w:r w:rsidR="00733C5B" w:rsidRPr="00B83149">
              <w:rPr>
                <w:rStyle w:val="Hyperlink"/>
              </w:rPr>
              <w:t>F2005L00036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117</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27 of 2004</w:t>
            </w:r>
            <w:r w:rsidR="00B83149">
              <w:t>-</w:t>
            </w:r>
            <w:r w:rsidRPr="00B83149">
              <w:t>2005</w:t>
            </w:r>
          </w:p>
        </w:tc>
        <w:bookmarkStart w:id="824" w:name="BKCheck15B_1174"/>
        <w:bookmarkStart w:id="825" w:name="BKCheck15B_805"/>
        <w:bookmarkEnd w:id="824"/>
        <w:bookmarkEnd w:id="825"/>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"http://www.comlaw.gov.au/Details/F2005L00081" \o "ComLaw" </w:instrText>
            </w:r>
            <w:r w:rsidRPr="00B83149">
              <w:fldChar w:fldCharType="separate"/>
            </w:r>
            <w:r w:rsidR="00733C5B" w:rsidRPr="00B83149">
              <w:rPr>
                <w:rStyle w:val="Hyperlink"/>
              </w:rPr>
              <w:t>F2005L00081</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118</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28 of 2004</w:t>
            </w:r>
            <w:r w:rsidR="00B83149">
              <w:t>-</w:t>
            </w:r>
            <w:r w:rsidRPr="00B83149">
              <w:t>2005</w:t>
            </w:r>
          </w:p>
        </w:tc>
        <w:bookmarkStart w:id="826" w:name="BKCheck15B_1175"/>
        <w:bookmarkStart w:id="827" w:name="BKCheck15B_806"/>
        <w:bookmarkEnd w:id="826"/>
        <w:bookmarkEnd w:id="82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"http://www.comlaw.gov.au/Details/F2005L00131" \o "ComLaw" </w:instrText>
            </w:r>
            <w:r w:rsidRPr="00B83149">
              <w:fldChar w:fldCharType="separate"/>
            </w:r>
            <w:r w:rsidR="00733C5B" w:rsidRPr="00B83149">
              <w:rPr>
                <w:rStyle w:val="Hyperlink"/>
              </w:rPr>
              <w:t>F2005L00131</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119</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29 of 2004</w:t>
            </w:r>
            <w:r w:rsidR="00B83149">
              <w:t>-</w:t>
            </w:r>
            <w:r w:rsidRPr="00B83149">
              <w:t>2005</w:t>
            </w:r>
          </w:p>
        </w:tc>
        <w:bookmarkStart w:id="828" w:name="BKCheck15B_1176"/>
        <w:bookmarkStart w:id="829" w:name="BKCheck15B_807"/>
        <w:bookmarkEnd w:id="828"/>
        <w:bookmarkEnd w:id="829"/>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"http://www.comlaw.gov.au/Details/F2005L00290" \o "ComLaw" </w:instrText>
            </w:r>
            <w:r w:rsidRPr="00B83149">
              <w:fldChar w:fldCharType="separate"/>
            </w:r>
            <w:r w:rsidR="00733C5B" w:rsidRPr="00B83149">
              <w:rPr>
                <w:rStyle w:val="Hyperlink"/>
              </w:rPr>
              <w:t>F2005L00290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120</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30 of 2004</w:t>
            </w:r>
            <w:r w:rsidR="00B83149">
              <w:t>-</w:t>
            </w:r>
            <w:r w:rsidRPr="00B83149">
              <w:t>2005</w:t>
            </w:r>
          </w:p>
        </w:tc>
        <w:bookmarkStart w:id="830" w:name="BKCheck15B_1177"/>
        <w:bookmarkStart w:id="831" w:name="BKCheck15B_808"/>
        <w:bookmarkEnd w:id="830"/>
        <w:bookmarkEnd w:id="831"/>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"http://www.comlaw.gov.au/Details/F2005L00288" \o "ComLaw" </w:instrText>
            </w:r>
            <w:r w:rsidRPr="00B83149">
              <w:fldChar w:fldCharType="separate"/>
            </w:r>
            <w:r w:rsidR="00733C5B" w:rsidRPr="00B83149">
              <w:rPr>
                <w:rStyle w:val="Hyperlink"/>
              </w:rPr>
              <w:t>F2005L00288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121</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31 of 2004</w:t>
            </w:r>
            <w:r w:rsidR="00B83149">
              <w:t>-</w:t>
            </w:r>
            <w:r w:rsidRPr="00B83149">
              <w:t>2005</w:t>
            </w:r>
          </w:p>
        </w:tc>
        <w:bookmarkStart w:id="832" w:name="BKCheck15B_1178"/>
        <w:bookmarkStart w:id="833" w:name="BKCheck15B_809"/>
        <w:bookmarkEnd w:id="832"/>
        <w:bookmarkEnd w:id="833"/>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"http://www.comlaw.gov.au/Details/F2005L00661" \o "ComLaw" </w:instrText>
            </w:r>
            <w:r w:rsidRPr="00B83149">
              <w:fldChar w:fldCharType="separate"/>
            </w:r>
            <w:r w:rsidR="00733C5B" w:rsidRPr="00B83149">
              <w:rPr>
                <w:rStyle w:val="Hyperlink"/>
              </w:rPr>
              <w:t>F2005L00661</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lastRenderedPageBreak/>
              <w:t>122</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32 of 2004</w:t>
            </w:r>
            <w:r w:rsidR="00B83149">
              <w:t>-</w:t>
            </w:r>
            <w:r w:rsidRPr="00B83149">
              <w:t>2005</w:t>
            </w:r>
          </w:p>
        </w:tc>
        <w:bookmarkStart w:id="834" w:name="BKCheck15B_1179"/>
        <w:bookmarkStart w:id="835" w:name="BKCheck15B_810"/>
        <w:bookmarkEnd w:id="834"/>
        <w:bookmarkEnd w:id="835"/>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"http://www.comlaw.gov.au/Details/F2005L00680" \o "ComLaw" </w:instrText>
            </w:r>
            <w:r w:rsidRPr="00B83149">
              <w:fldChar w:fldCharType="separate"/>
            </w:r>
            <w:r w:rsidR="00733C5B" w:rsidRPr="00B83149">
              <w:rPr>
                <w:rStyle w:val="Hyperlink"/>
              </w:rPr>
              <w:t>F2005L00680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123</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33 of 2004</w:t>
            </w:r>
            <w:r w:rsidR="00B83149">
              <w:t>-</w:t>
            </w:r>
            <w:r w:rsidRPr="00B83149">
              <w:t>2005</w:t>
            </w:r>
          </w:p>
        </w:tc>
        <w:bookmarkStart w:id="836" w:name="BKCheck15B_1180"/>
        <w:bookmarkStart w:id="837" w:name="BKCheck15B_811"/>
        <w:bookmarkEnd w:id="836"/>
        <w:bookmarkEnd w:id="83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"http://www.comlaw.gov.au/Details/F2005L00800" \o "ComLaw" </w:instrText>
            </w:r>
            <w:r w:rsidRPr="00B83149">
              <w:fldChar w:fldCharType="separate"/>
            </w:r>
            <w:r w:rsidR="00733C5B" w:rsidRPr="00B83149">
              <w:rPr>
                <w:rStyle w:val="Hyperlink"/>
              </w:rPr>
              <w:t>F2005L00800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124</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34 of 2004</w:t>
            </w:r>
            <w:r w:rsidR="00B83149">
              <w:t>-</w:t>
            </w:r>
            <w:r w:rsidRPr="00B83149">
              <w:t>2005</w:t>
            </w:r>
          </w:p>
        </w:tc>
        <w:bookmarkStart w:id="838" w:name="BKCheck15B_1181"/>
        <w:bookmarkStart w:id="839" w:name="BKCheck15B_812"/>
        <w:bookmarkEnd w:id="838"/>
        <w:bookmarkEnd w:id="839"/>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"http://www.comlaw.gov.au/Details/F2005L00929" \o "ComLaw" </w:instrText>
            </w:r>
            <w:r w:rsidRPr="00B83149">
              <w:fldChar w:fldCharType="separate"/>
            </w:r>
            <w:r w:rsidR="00733C5B" w:rsidRPr="00B83149">
              <w:rPr>
                <w:rStyle w:val="Hyperlink"/>
              </w:rPr>
              <w:t>F2005L00929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125</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35 of 2004</w:t>
            </w:r>
            <w:r w:rsidR="00B83149">
              <w:t>-</w:t>
            </w:r>
            <w:r w:rsidRPr="00B83149">
              <w:t>2005</w:t>
            </w:r>
          </w:p>
        </w:tc>
        <w:bookmarkStart w:id="840" w:name="BKCheck15B_1182"/>
        <w:bookmarkStart w:id="841" w:name="BKCheck15B_813"/>
        <w:bookmarkEnd w:id="840"/>
        <w:bookmarkEnd w:id="84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"http://www.comlaw.gov.au/Details/F2005L00970" \o "ComLaw" </w:instrText>
            </w:r>
            <w:r w:rsidRPr="00B83149">
              <w:fldChar w:fldCharType="separate"/>
            </w:r>
            <w:r w:rsidR="00733C5B" w:rsidRPr="00B83149">
              <w:rPr>
                <w:rStyle w:val="Hyperlink"/>
              </w:rPr>
              <w:t>F2005L00970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126</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36 of 2004</w:t>
            </w:r>
            <w:r w:rsidR="00B83149">
              <w:t>-</w:t>
            </w:r>
            <w:r w:rsidRPr="00B83149">
              <w:t>2005</w:t>
            </w:r>
          </w:p>
        </w:tc>
        <w:bookmarkStart w:id="842" w:name="BKCheck15B_1183"/>
        <w:bookmarkStart w:id="843" w:name="BKCheck15B_814"/>
        <w:bookmarkEnd w:id="842"/>
        <w:bookmarkEnd w:id="84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"http://www.comlaw.gov.au/Details/F2005L00973" \o "ComLaw" </w:instrText>
            </w:r>
            <w:r w:rsidRPr="00B83149">
              <w:fldChar w:fldCharType="separate"/>
            </w:r>
            <w:r w:rsidR="00733C5B" w:rsidRPr="00B83149">
              <w:rPr>
                <w:rStyle w:val="Hyperlink"/>
              </w:rPr>
              <w:t>F2005L00973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127</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37 of 2004</w:t>
            </w:r>
            <w:r w:rsidR="00B83149">
              <w:t>-</w:t>
            </w:r>
            <w:r w:rsidRPr="00B83149">
              <w:t>2005</w:t>
            </w:r>
          </w:p>
        </w:tc>
        <w:bookmarkStart w:id="844" w:name="BKCheck15B_1184"/>
        <w:bookmarkStart w:id="845" w:name="BKCheck15B_815"/>
        <w:bookmarkEnd w:id="844"/>
        <w:bookmarkEnd w:id="845"/>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"http://www.comlaw.gov.au/Details/F2005L01009" \o "ComLaw" </w:instrText>
            </w:r>
            <w:r w:rsidRPr="00B83149">
              <w:fldChar w:fldCharType="separate"/>
            </w:r>
            <w:r w:rsidR="00733C5B" w:rsidRPr="00B83149">
              <w:rPr>
                <w:rStyle w:val="Hyperlink"/>
              </w:rPr>
              <w:t>F2005L01009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128</w:t>
            </w:r>
          </w:p>
        </w:tc>
        <w:tc>
          <w:tcPr>
            <w:tcW w:w="4819" w:type="dxa"/>
            <w:shd w:val="clear" w:color="auto" w:fill="auto"/>
          </w:tcPr>
          <w:p w:rsidR="00733C5B" w:rsidRPr="00B83149" w:rsidRDefault="00733C5B" w:rsidP="00191C70">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38 of 2004</w:t>
            </w:r>
            <w:r w:rsidR="00B83149">
              <w:t>-</w:t>
            </w:r>
            <w:r w:rsidRPr="00B83149">
              <w:t>2005</w:t>
            </w:r>
          </w:p>
        </w:tc>
        <w:bookmarkStart w:id="846" w:name="BKCheck15B_1185"/>
        <w:bookmarkStart w:id="847" w:name="BKCheck15B_816"/>
        <w:bookmarkEnd w:id="846"/>
        <w:bookmarkEnd w:id="847"/>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"http://www.comlaw.gov.au/Details/F2005L01568" \o "ComLaw" </w:instrText>
            </w:r>
            <w:r w:rsidRPr="00B83149">
              <w:fldChar w:fldCharType="separate"/>
            </w:r>
            <w:r w:rsidR="00733C5B" w:rsidRPr="00B83149">
              <w:rPr>
                <w:rStyle w:val="Hyperlink"/>
              </w:rPr>
              <w:t>F2005L01568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129</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39 of 2004</w:t>
            </w:r>
            <w:r w:rsidR="00B83149">
              <w:t>-</w:t>
            </w:r>
            <w:r w:rsidRPr="00B83149">
              <w:t>2005</w:t>
            </w:r>
          </w:p>
        </w:tc>
        <w:bookmarkStart w:id="848" w:name="BKCheck15B_1186"/>
        <w:bookmarkStart w:id="849" w:name="BKCheck15B_817"/>
        <w:bookmarkEnd w:id="848"/>
        <w:bookmarkEnd w:id="849"/>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"http://www.comlaw.gov.au/Details/F2005L01476" \o "ComLaw" </w:instrText>
            </w:r>
            <w:r w:rsidRPr="00B83149">
              <w:fldChar w:fldCharType="separate"/>
            </w:r>
            <w:r w:rsidR="00733C5B" w:rsidRPr="00B83149">
              <w:rPr>
                <w:rStyle w:val="Hyperlink"/>
              </w:rPr>
              <w:t>F2005L01476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130</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40 of 2004</w:t>
            </w:r>
            <w:r w:rsidR="00B83149">
              <w:t>-</w:t>
            </w:r>
            <w:r w:rsidRPr="00B83149">
              <w:t>2005</w:t>
            </w:r>
          </w:p>
        </w:tc>
        <w:bookmarkStart w:id="850" w:name="BKCheck15B_1187"/>
        <w:bookmarkStart w:id="851" w:name="BKCheck15B_818"/>
        <w:bookmarkEnd w:id="850"/>
        <w:bookmarkEnd w:id="85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"http://www.comlaw.gov.au/Details/F2005L01478" \o "ComLaw" </w:instrText>
            </w:r>
            <w:r w:rsidRPr="00B83149">
              <w:fldChar w:fldCharType="separate"/>
            </w:r>
            <w:r w:rsidR="00733C5B" w:rsidRPr="00B83149">
              <w:rPr>
                <w:rStyle w:val="Hyperlink"/>
              </w:rPr>
              <w:t>F2005L01478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131</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41 of 2004</w:t>
            </w:r>
            <w:r w:rsidR="00B83149">
              <w:t>-</w:t>
            </w:r>
            <w:r w:rsidRPr="00B83149">
              <w:t>2005</w:t>
            </w:r>
          </w:p>
        </w:tc>
        <w:bookmarkStart w:id="852" w:name="BKCheck15B_1188"/>
        <w:bookmarkStart w:id="853" w:name="BKCheck15B_819"/>
        <w:bookmarkEnd w:id="852"/>
        <w:bookmarkEnd w:id="853"/>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"http://www.comlaw.gov.au/Details/F2005L01570" \o "ComLaw" </w:instrText>
            </w:r>
            <w:r w:rsidRPr="00B83149">
              <w:fldChar w:fldCharType="separate"/>
            </w:r>
            <w:r w:rsidR="00733C5B" w:rsidRPr="00B83149">
              <w:rPr>
                <w:rStyle w:val="Hyperlink"/>
              </w:rPr>
              <w:t>F2005L01570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132</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42 of 2004</w:t>
            </w:r>
            <w:r w:rsidR="00B83149">
              <w:t>-</w:t>
            </w:r>
            <w:r w:rsidRPr="00B83149">
              <w:t>2005</w:t>
            </w:r>
          </w:p>
        </w:tc>
        <w:bookmarkStart w:id="854" w:name="BKCheck15B_1189"/>
        <w:bookmarkStart w:id="855" w:name="BKCheck15B_820"/>
        <w:bookmarkEnd w:id="854"/>
        <w:bookmarkEnd w:id="855"/>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"http://www.comlaw.gov.au/Details/F2005L01582" \o "ComLaw" </w:instrText>
            </w:r>
            <w:r w:rsidRPr="00B83149">
              <w:fldChar w:fldCharType="separate"/>
            </w:r>
            <w:r w:rsidR="00733C5B" w:rsidRPr="00B83149">
              <w:rPr>
                <w:rStyle w:val="Hyperlink"/>
              </w:rPr>
              <w:t>F2005L01582</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133</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43 of 2004</w:t>
            </w:r>
            <w:r w:rsidR="00B83149">
              <w:t>-</w:t>
            </w:r>
            <w:r w:rsidRPr="00B83149">
              <w:t>2005</w:t>
            </w:r>
          </w:p>
        </w:tc>
        <w:bookmarkStart w:id="856" w:name="BKCheck15B_1190"/>
        <w:bookmarkStart w:id="857" w:name="BKCheck15B_821"/>
        <w:bookmarkEnd w:id="856"/>
        <w:bookmarkEnd w:id="85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"http://www.comlaw.gov.au/Details/F2005L01696" \o "ComLaw" </w:instrText>
            </w:r>
            <w:r w:rsidRPr="00B83149">
              <w:fldChar w:fldCharType="separate"/>
            </w:r>
            <w:r w:rsidR="00733C5B" w:rsidRPr="00B83149">
              <w:rPr>
                <w:rStyle w:val="Hyperlink"/>
              </w:rPr>
              <w:t>F2005L01696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134</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44 of 2004</w:t>
            </w:r>
            <w:r w:rsidR="00B83149">
              <w:t>-</w:t>
            </w:r>
            <w:r w:rsidRPr="00B83149">
              <w:t>2005</w:t>
            </w:r>
          </w:p>
        </w:tc>
        <w:bookmarkStart w:id="858" w:name="BKCheck15B_1191"/>
        <w:bookmarkStart w:id="859" w:name="BKCheck15B_822"/>
        <w:bookmarkEnd w:id="858"/>
        <w:bookmarkEnd w:id="859"/>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"http://www.comlaw.gov.au/Details/F2005L01964" \o "ComLaw" </w:instrText>
            </w:r>
            <w:r w:rsidRPr="00B83149">
              <w:fldChar w:fldCharType="separate"/>
            </w:r>
            <w:r w:rsidR="00733C5B" w:rsidRPr="00B83149">
              <w:rPr>
                <w:rStyle w:val="Hyperlink"/>
              </w:rPr>
              <w:t>F2005L01964</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135</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 of 2005</w:t>
            </w:r>
            <w:r w:rsidR="00B83149">
              <w:t>-</w:t>
            </w:r>
            <w:r w:rsidRPr="00B83149">
              <w:t>2006</w:t>
            </w:r>
          </w:p>
        </w:tc>
        <w:bookmarkStart w:id="860" w:name="BKCheck15B_1192"/>
        <w:bookmarkStart w:id="861" w:name="BKCheck15B_823"/>
        <w:bookmarkEnd w:id="860"/>
        <w:bookmarkEnd w:id="86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"http://www.comlaw.gov.au/Details/F2005L01998" \o "ComLaw" </w:instrText>
            </w:r>
            <w:r w:rsidRPr="00B83149">
              <w:fldChar w:fldCharType="separate"/>
            </w:r>
            <w:r w:rsidR="00733C5B" w:rsidRPr="00B83149">
              <w:rPr>
                <w:rStyle w:val="Hyperlink"/>
              </w:rPr>
              <w:t>F2005L01998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136</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 of 2005</w:t>
            </w:r>
            <w:r w:rsidR="00B83149">
              <w:t>-</w:t>
            </w:r>
            <w:r w:rsidRPr="00B83149">
              <w:t>2006</w:t>
            </w:r>
          </w:p>
        </w:tc>
        <w:bookmarkStart w:id="862" w:name="BKCheck15B_1193"/>
        <w:bookmarkStart w:id="863" w:name="BKCheck15B_824"/>
        <w:bookmarkEnd w:id="862"/>
        <w:bookmarkEnd w:id="86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"http://www.comlaw.gov.au/Details/F2005L02022" \o "ComLaw" </w:instrText>
            </w:r>
            <w:r w:rsidRPr="00B83149">
              <w:fldChar w:fldCharType="separate"/>
            </w:r>
            <w:r w:rsidR="00733C5B" w:rsidRPr="00B83149">
              <w:rPr>
                <w:rStyle w:val="Hyperlink"/>
              </w:rPr>
              <w:t>F2005L02022</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137</w:t>
            </w:r>
          </w:p>
        </w:tc>
        <w:tc>
          <w:tcPr>
            <w:tcW w:w="4819" w:type="dxa"/>
            <w:shd w:val="clear" w:color="auto" w:fill="auto"/>
          </w:tcPr>
          <w:p w:rsidR="00733C5B" w:rsidRPr="00B83149" w:rsidRDefault="00733C5B" w:rsidP="00AA6F26">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 of 2005</w:t>
            </w:r>
            <w:r w:rsidR="00B83149">
              <w:t>-</w:t>
            </w:r>
            <w:r w:rsidRPr="00B83149">
              <w:t>2006</w:t>
            </w:r>
          </w:p>
        </w:tc>
        <w:bookmarkStart w:id="864" w:name="BKCheck15B_1194"/>
        <w:bookmarkStart w:id="865" w:name="BKCheck15B_825"/>
        <w:bookmarkEnd w:id="864"/>
        <w:bookmarkEnd w:id="865"/>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"http://www.comlaw.gov.au/Details/F2005L02023" \o "ComLaw" </w:instrText>
            </w:r>
            <w:r w:rsidRPr="00B83149">
              <w:fldChar w:fldCharType="separate"/>
            </w:r>
            <w:r w:rsidR="00733C5B" w:rsidRPr="00B83149">
              <w:rPr>
                <w:rStyle w:val="Hyperlink"/>
              </w:rPr>
              <w:t>F2005L02023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138</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 of 2005</w:t>
            </w:r>
            <w:r w:rsidR="00B83149">
              <w:t>-</w:t>
            </w:r>
            <w:r w:rsidRPr="00B83149">
              <w:t>2006</w:t>
            </w:r>
          </w:p>
        </w:tc>
        <w:bookmarkStart w:id="866" w:name="BKCheck15B_1195"/>
        <w:bookmarkStart w:id="867" w:name="BKCheck15B_826"/>
        <w:bookmarkEnd w:id="866"/>
        <w:bookmarkEnd w:id="867"/>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"http://www.comlaw.gov.au/Details/F2005L02036" \o "ComLaw" </w:instrText>
            </w:r>
            <w:r w:rsidRPr="00B83149">
              <w:fldChar w:fldCharType="separate"/>
            </w:r>
            <w:r w:rsidR="00733C5B" w:rsidRPr="00B83149">
              <w:rPr>
                <w:rStyle w:val="Hyperlink"/>
              </w:rPr>
              <w:t>F2005L02036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139</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5 of 2005</w:t>
            </w:r>
            <w:r w:rsidR="00B83149">
              <w:t>-</w:t>
            </w:r>
            <w:r w:rsidRPr="00B83149">
              <w:t>2006</w:t>
            </w:r>
          </w:p>
        </w:tc>
        <w:bookmarkStart w:id="868" w:name="BKCheck15B_1196"/>
        <w:bookmarkStart w:id="869" w:name="BKCheck15B_827"/>
        <w:bookmarkEnd w:id="868"/>
        <w:bookmarkEnd w:id="869"/>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"http://www.comlaw.gov.au/Details/F2005L02283" \o "ComLaw" </w:instrText>
            </w:r>
            <w:r w:rsidRPr="00B83149">
              <w:fldChar w:fldCharType="separate"/>
            </w:r>
            <w:r w:rsidR="00733C5B" w:rsidRPr="00B83149">
              <w:rPr>
                <w:rStyle w:val="Hyperlink"/>
              </w:rPr>
              <w:t>F2005L02283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lastRenderedPageBreak/>
              <w:t>140</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6 of 2005</w:t>
            </w:r>
            <w:r w:rsidR="00B83149">
              <w:t>-</w:t>
            </w:r>
            <w:r w:rsidRPr="00B83149">
              <w:t>2006</w:t>
            </w:r>
          </w:p>
        </w:tc>
        <w:bookmarkStart w:id="870" w:name="BKCheck15B_1197"/>
        <w:bookmarkStart w:id="871" w:name="BKCheck15B_828"/>
        <w:bookmarkEnd w:id="870"/>
        <w:bookmarkEnd w:id="871"/>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"http://www.comlaw.gov.au/Details/F2005L02669" \o "ComLaw" </w:instrText>
            </w:r>
            <w:r w:rsidRPr="00B83149">
              <w:fldChar w:fldCharType="separate"/>
            </w:r>
            <w:r w:rsidR="00733C5B" w:rsidRPr="00B83149">
              <w:rPr>
                <w:rStyle w:val="Hyperlink"/>
              </w:rPr>
              <w:t>F2005L02669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141</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7 of 2005</w:t>
            </w:r>
            <w:r w:rsidR="00B83149">
              <w:t>-</w:t>
            </w:r>
            <w:r w:rsidRPr="00B83149">
              <w:t>2006</w:t>
            </w:r>
          </w:p>
        </w:tc>
        <w:bookmarkStart w:id="872" w:name="BKCheck15B_1198"/>
        <w:bookmarkStart w:id="873" w:name="BKCheck15B_829"/>
        <w:bookmarkEnd w:id="872"/>
        <w:bookmarkEnd w:id="873"/>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"http://www.comlaw.gov.au/Details/F2005L03251" \o "ComLaw" </w:instrText>
            </w:r>
            <w:r w:rsidRPr="00B83149">
              <w:fldChar w:fldCharType="separate"/>
            </w:r>
            <w:r w:rsidR="00733C5B" w:rsidRPr="00B83149">
              <w:rPr>
                <w:rStyle w:val="Hyperlink"/>
              </w:rPr>
              <w:t>F2005L03251</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142</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8 of 2005</w:t>
            </w:r>
            <w:r w:rsidR="00B83149">
              <w:t>-</w:t>
            </w:r>
            <w:r w:rsidRPr="00B83149">
              <w:t>2006</w:t>
            </w:r>
          </w:p>
        </w:tc>
        <w:bookmarkStart w:id="874" w:name="BKCheck15B_1199"/>
        <w:bookmarkStart w:id="875" w:name="BKCheck15B_830"/>
        <w:bookmarkEnd w:id="874"/>
        <w:bookmarkEnd w:id="875"/>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"http://www.comlaw.gov.au/Details/F2005L03252" \o "ComLaw" </w:instrText>
            </w:r>
            <w:r w:rsidRPr="00B83149">
              <w:fldChar w:fldCharType="separate"/>
            </w:r>
            <w:r w:rsidR="00733C5B" w:rsidRPr="00B83149">
              <w:rPr>
                <w:rStyle w:val="Hyperlink"/>
              </w:rPr>
              <w:t>F2005L03252</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143</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9 of 2005</w:t>
            </w:r>
            <w:r w:rsidR="00B83149">
              <w:t>-</w:t>
            </w:r>
            <w:r w:rsidRPr="00B83149">
              <w:t>2006</w:t>
            </w:r>
          </w:p>
        </w:tc>
        <w:bookmarkStart w:id="876" w:name="BKCheck15B_1200"/>
        <w:bookmarkStart w:id="877" w:name="BKCheck15B_831"/>
        <w:bookmarkEnd w:id="876"/>
        <w:bookmarkEnd w:id="87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"http://www.comlaw.gov.au/Details/F2005L03270" \o "ComLaw" </w:instrText>
            </w:r>
            <w:r w:rsidRPr="00B83149">
              <w:fldChar w:fldCharType="separate"/>
            </w:r>
            <w:r w:rsidR="00733C5B" w:rsidRPr="00B83149">
              <w:rPr>
                <w:rStyle w:val="Hyperlink"/>
              </w:rPr>
              <w:t>F2005L03270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144</w:t>
            </w:r>
          </w:p>
        </w:tc>
        <w:tc>
          <w:tcPr>
            <w:tcW w:w="4819" w:type="dxa"/>
            <w:shd w:val="clear" w:color="auto" w:fill="auto"/>
          </w:tcPr>
          <w:p w:rsidR="00733C5B" w:rsidRPr="00B83149" w:rsidRDefault="00733C5B" w:rsidP="001E62BE">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10 of 2005</w:t>
            </w:r>
            <w:r w:rsidR="00B83149">
              <w:t>-</w:t>
            </w:r>
            <w:r w:rsidRPr="00B83149">
              <w:t>2006</w:t>
            </w:r>
          </w:p>
        </w:tc>
        <w:bookmarkStart w:id="878" w:name="BKCheck15B_1201"/>
        <w:bookmarkStart w:id="879" w:name="BKCheck15B_832"/>
        <w:bookmarkEnd w:id="878"/>
        <w:bookmarkEnd w:id="879"/>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"http://www.comlaw.gov.au/Details/F2005L03709" \o "ComLaw" </w:instrText>
            </w:r>
            <w:r w:rsidRPr="00B83149">
              <w:fldChar w:fldCharType="separate"/>
            </w:r>
            <w:r w:rsidR="00733C5B" w:rsidRPr="00B83149">
              <w:rPr>
                <w:rStyle w:val="Hyperlink"/>
              </w:rPr>
              <w:t>F2005L03709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145</w:t>
            </w:r>
          </w:p>
        </w:tc>
        <w:tc>
          <w:tcPr>
            <w:tcW w:w="4819" w:type="dxa"/>
            <w:shd w:val="clear" w:color="auto" w:fill="auto"/>
          </w:tcPr>
          <w:p w:rsidR="00733C5B" w:rsidRPr="00B83149" w:rsidRDefault="00733C5B" w:rsidP="001E62BE">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11 of 2005</w:t>
            </w:r>
            <w:r w:rsidR="00B83149">
              <w:t>-</w:t>
            </w:r>
            <w:r w:rsidRPr="00B83149">
              <w:t>2006</w:t>
            </w:r>
          </w:p>
        </w:tc>
        <w:bookmarkStart w:id="880" w:name="BKCheck15B_1202"/>
        <w:bookmarkStart w:id="881" w:name="BKCheck15B_833"/>
        <w:bookmarkEnd w:id="880"/>
        <w:bookmarkEnd w:id="881"/>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"http://www.comlaw.gov.au/Details/F2005L03715" \o "ComLaw" </w:instrText>
            </w:r>
            <w:r w:rsidRPr="00B83149">
              <w:fldChar w:fldCharType="separate"/>
            </w:r>
            <w:r w:rsidR="00733C5B" w:rsidRPr="00B83149">
              <w:rPr>
                <w:rStyle w:val="Hyperlink"/>
              </w:rPr>
              <w:t>F2005L03715</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146</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12 of 2005</w:t>
            </w:r>
            <w:r w:rsidR="00B83149">
              <w:t>-</w:t>
            </w:r>
            <w:r w:rsidRPr="00B83149">
              <w:t>2006</w:t>
            </w:r>
          </w:p>
        </w:tc>
        <w:bookmarkStart w:id="882" w:name="BKCheck15B_1203"/>
        <w:bookmarkStart w:id="883" w:name="BKCheck15B_834"/>
        <w:bookmarkEnd w:id="882"/>
        <w:bookmarkEnd w:id="88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"http://www.comlaw.gov.au/Details/F2005L04201" \o "ComLaw" </w:instrText>
            </w:r>
            <w:r w:rsidRPr="00B83149">
              <w:fldChar w:fldCharType="separate"/>
            </w:r>
            <w:r w:rsidR="00733C5B" w:rsidRPr="00B83149">
              <w:rPr>
                <w:rStyle w:val="Hyperlink"/>
              </w:rPr>
              <w:t>F2005L04201</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147</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13 of 2005</w:t>
            </w:r>
            <w:r w:rsidR="00B83149">
              <w:t>-</w:t>
            </w:r>
            <w:r w:rsidRPr="00B83149">
              <w:t>2006</w:t>
            </w:r>
          </w:p>
        </w:tc>
        <w:bookmarkStart w:id="884" w:name="BKCheck15B_1204"/>
        <w:bookmarkStart w:id="885" w:name="BKCheck15B_835"/>
        <w:bookmarkEnd w:id="884"/>
        <w:bookmarkEnd w:id="885"/>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"http://www.comlaw.gov.au/Details/F2006L00593" \o "ComLaw" </w:instrText>
            </w:r>
            <w:r w:rsidRPr="00B83149">
              <w:fldChar w:fldCharType="separate"/>
            </w:r>
            <w:r w:rsidR="00733C5B" w:rsidRPr="00B83149">
              <w:rPr>
                <w:rStyle w:val="Hyperlink"/>
              </w:rPr>
              <w:t>F2006L00593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148</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14 of 2005</w:t>
            </w:r>
            <w:r w:rsidR="00B83149">
              <w:t>-</w:t>
            </w:r>
            <w:r w:rsidRPr="00B83149">
              <w:t>2006</w:t>
            </w:r>
          </w:p>
        </w:tc>
        <w:bookmarkStart w:id="886" w:name="BKCheck15B_1205"/>
        <w:bookmarkStart w:id="887" w:name="BKCheck15B_836"/>
        <w:bookmarkEnd w:id="886"/>
        <w:bookmarkEnd w:id="88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"http://www.comlaw.gov.au/Details/F2006L00657" \o "ComLaw" </w:instrText>
            </w:r>
            <w:r w:rsidRPr="00B83149">
              <w:fldChar w:fldCharType="separate"/>
            </w:r>
            <w:r w:rsidR="00733C5B" w:rsidRPr="00B83149">
              <w:rPr>
                <w:rStyle w:val="Hyperlink"/>
              </w:rPr>
              <w:t>F2006L00657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149</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15 of 2005</w:t>
            </w:r>
            <w:r w:rsidR="00B83149">
              <w:t>-</w:t>
            </w:r>
            <w:r w:rsidRPr="00B83149">
              <w:t>2006</w:t>
            </w:r>
          </w:p>
        </w:tc>
        <w:bookmarkStart w:id="888" w:name="BKCheck15B_1206"/>
        <w:bookmarkStart w:id="889" w:name="BKCheck15B_837"/>
        <w:bookmarkEnd w:id="888"/>
        <w:bookmarkEnd w:id="889"/>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"http://www.comlaw.gov.au/Details/F2006L00659" \o "ComLaw" </w:instrText>
            </w:r>
            <w:r w:rsidRPr="00B83149">
              <w:fldChar w:fldCharType="separate"/>
            </w:r>
            <w:r w:rsidR="00733C5B" w:rsidRPr="00B83149">
              <w:rPr>
                <w:rStyle w:val="Hyperlink"/>
              </w:rPr>
              <w:t>F2006L00659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150</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16 of 2005</w:t>
            </w:r>
            <w:r w:rsidR="00B83149">
              <w:t>-</w:t>
            </w:r>
            <w:r w:rsidRPr="00B83149">
              <w:t>2006</w:t>
            </w:r>
          </w:p>
        </w:tc>
        <w:bookmarkStart w:id="890" w:name="BKCheck15B_1207"/>
        <w:bookmarkStart w:id="891" w:name="BKCheck15B_838"/>
        <w:bookmarkEnd w:id="890"/>
        <w:bookmarkEnd w:id="89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"http://www.comlaw.gov.au/Details/F2006L01004" \o "ComLaw" </w:instrText>
            </w:r>
            <w:r w:rsidRPr="00B83149">
              <w:fldChar w:fldCharType="separate"/>
            </w:r>
            <w:r w:rsidR="00733C5B" w:rsidRPr="00B83149">
              <w:rPr>
                <w:rStyle w:val="Hyperlink"/>
              </w:rPr>
              <w:t>F2006L01004</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151</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17 of 2005</w:t>
            </w:r>
            <w:r w:rsidR="00B83149">
              <w:t>-</w:t>
            </w:r>
            <w:r w:rsidRPr="00B83149">
              <w:t>2006</w:t>
            </w:r>
          </w:p>
        </w:tc>
        <w:bookmarkStart w:id="892" w:name="BKCheck15B_1208"/>
        <w:bookmarkStart w:id="893" w:name="BKCheck15B_839"/>
        <w:bookmarkEnd w:id="892"/>
        <w:bookmarkEnd w:id="89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"http://www.comlaw.gov.au/Details/F2006L01118" \o "ComLaw" </w:instrText>
            </w:r>
            <w:r w:rsidRPr="00B83149">
              <w:fldChar w:fldCharType="separate"/>
            </w:r>
            <w:r w:rsidR="00733C5B" w:rsidRPr="00B83149">
              <w:rPr>
                <w:rStyle w:val="Hyperlink"/>
              </w:rPr>
              <w:t>F2006L01118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152</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18 of 2005</w:t>
            </w:r>
            <w:r w:rsidR="00B83149">
              <w:t>-</w:t>
            </w:r>
            <w:r w:rsidRPr="00B83149">
              <w:t>2006</w:t>
            </w:r>
          </w:p>
        </w:tc>
        <w:bookmarkStart w:id="894" w:name="BKCheck15B_1209"/>
        <w:bookmarkStart w:id="895" w:name="BKCheck15B_840"/>
        <w:bookmarkEnd w:id="894"/>
        <w:bookmarkEnd w:id="895"/>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"http://www.comlaw.gov.au/Details/F2006L01208" \o "ComLaw" </w:instrText>
            </w:r>
            <w:r w:rsidRPr="00B83149">
              <w:fldChar w:fldCharType="separate"/>
            </w:r>
            <w:r w:rsidR="00733C5B" w:rsidRPr="00B83149">
              <w:rPr>
                <w:rStyle w:val="Hyperlink"/>
              </w:rPr>
              <w:t>F2006L01208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153</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19 of 2005</w:t>
            </w:r>
            <w:r w:rsidR="00B83149">
              <w:t>-</w:t>
            </w:r>
            <w:r w:rsidRPr="00B83149">
              <w:t>2006</w:t>
            </w:r>
          </w:p>
        </w:tc>
        <w:bookmarkStart w:id="896" w:name="BKCheck15B_1210"/>
        <w:bookmarkStart w:id="897" w:name="BKCheck15B_841"/>
        <w:bookmarkEnd w:id="896"/>
        <w:bookmarkEnd w:id="89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"http://www.comlaw.gov.au/Details/F2006L01359" \o "ComLaw" </w:instrText>
            </w:r>
            <w:r w:rsidRPr="00B83149">
              <w:fldChar w:fldCharType="separate"/>
            </w:r>
            <w:r w:rsidR="00733C5B" w:rsidRPr="00B83149">
              <w:rPr>
                <w:rStyle w:val="Hyperlink"/>
              </w:rPr>
              <w:t>F2006L01359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154</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20 of 2005</w:t>
            </w:r>
            <w:r w:rsidR="00B83149">
              <w:t>-</w:t>
            </w:r>
            <w:r w:rsidRPr="00B83149">
              <w:t>2006</w:t>
            </w:r>
          </w:p>
        </w:tc>
        <w:bookmarkStart w:id="898" w:name="BKCheck15B_1211"/>
        <w:bookmarkStart w:id="899" w:name="BKCheck15B_842"/>
        <w:bookmarkEnd w:id="898"/>
        <w:bookmarkEnd w:id="899"/>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"http://www.comlaw.gov.au/Details/F2006L01456" \o "ComLaw" </w:instrText>
            </w:r>
            <w:r w:rsidRPr="00B83149">
              <w:fldChar w:fldCharType="separate"/>
            </w:r>
            <w:r w:rsidR="00733C5B" w:rsidRPr="00B83149">
              <w:rPr>
                <w:rStyle w:val="Hyperlink"/>
              </w:rPr>
              <w:t>F2006L01456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155</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21 of 2005</w:t>
            </w:r>
            <w:r w:rsidR="00B83149">
              <w:t>-</w:t>
            </w:r>
            <w:r w:rsidRPr="00B83149">
              <w:t>2006</w:t>
            </w:r>
          </w:p>
        </w:tc>
        <w:bookmarkStart w:id="900" w:name="BKCheck15B_1212"/>
        <w:bookmarkStart w:id="901" w:name="BKCheck15B_843"/>
        <w:bookmarkEnd w:id="900"/>
        <w:bookmarkEnd w:id="90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"http://www.comlaw.gov.au/Details/F2006L02255" \o "ComLaw" </w:instrText>
            </w:r>
            <w:r w:rsidRPr="00B83149">
              <w:fldChar w:fldCharType="separate"/>
            </w:r>
            <w:r w:rsidR="00733C5B" w:rsidRPr="00B83149">
              <w:rPr>
                <w:rStyle w:val="Hyperlink"/>
              </w:rPr>
              <w:t>F2006L02255</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156</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22 of 2005</w:t>
            </w:r>
            <w:r w:rsidR="00B83149">
              <w:t>-</w:t>
            </w:r>
            <w:r w:rsidRPr="00B83149">
              <w:t>2006</w:t>
            </w:r>
          </w:p>
        </w:tc>
        <w:bookmarkStart w:id="902" w:name="BKCheck15B_1213"/>
        <w:bookmarkStart w:id="903" w:name="BKCheck15B_844"/>
        <w:bookmarkEnd w:id="902"/>
        <w:bookmarkEnd w:id="90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"http://www.comlaw.gov.au/Details/F2006L02193" \o "ComLaw" </w:instrText>
            </w:r>
            <w:r w:rsidRPr="00B83149">
              <w:fldChar w:fldCharType="separate"/>
            </w:r>
            <w:r w:rsidR="00733C5B" w:rsidRPr="00B83149">
              <w:rPr>
                <w:rStyle w:val="Hyperlink"/>
              </w:rPr>
              <w:t>F2006L02193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157</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23 of 2005</w:t>
            </w:r>
            <w:r w:rsidR="00B83149">
              <w:t>-</w:t>
            </w:r>
            <w:r w:rsidRPr="00B83149">
              <w:t>2006</w:t>
            </w:r>
          </w:p>
        </w:tc>
        <w:bookmarkStart w:id="904" w:name="BKCheck15B_1214"/>
        <w:bookmarkStart w:id="905" w:name="BKCheck15B_845"/>
        <w:bookmarkEnd w:id="904"/>
        <w:bookmarkEnd w:id="905"/>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"http://www.comlaw.gov.au/Details/F2006L02256" \o "ComLaw" </w:instrText>
            </w:r>
            <w:r w:rsidRPr="00B83149">
              <w:fldChar w:fldCharType="separate"/>
            </w:r>
            <w:r w:rsidR="00733C5B" w:rsidRPr="00B83149">
              <w:rPr>
                <w:rStyle w:val="Hyperlink"/>
              </w:rPr>
              <w:t>F2006L02256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lastRenderedPageBreak/>
              <w:t>158</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24 of 2005</w:t>
            </w:r>
            <w:r w:rsidR="00B83149">
              <w:t>-</w:t>
            </w:r>
            <w:r w:rsidRPr="00B83149">
              <w:t>2006</w:t>
            </w:r>
          </w:p>
        </w:tc>
        <w:bookmarkStart w:id="906" w:name="BKCheck15B_1215"/>
        <w:bookmarkStart w:id="907" w:name="BKCheck15B_846"/>
        <w:bookmarkEnd w:id="906"/>
        <w:bookmarkEnd w:id="90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"http://www.comlaw.gov.au/Details/F2006L02257" \o "ComLaw" </w:instrText>
            </w:r>
            <w:r w:rsidRPr="00B83149">
              <w:fldChar w:fldCharType="separate"/>
            </w:r>
            <w:r w:rsidR="00733C5B" w:rsidRPr="00B83149">
              <w:rPr>
                <w:rStyle w:val="Hyperlink"/>
              </w:rPr>
              <w:t>F2006L02257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159</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25 of 2005</w:t>
            </w:r>
            <w:r w:rsidR="00B83149">
              <w:t>-</w:t>
            </w:r>
            <w:r w:rsidRPr="00B83149">
              <w:t>2006</w:t>
            </w:r>
          </w:p>
        </w:tc>
        <w:bookmarkStart w:id="908" w:name="BKCheck15B_1216"/>
        <w:bookmarkStart w:id="909" w:name="BKCheck15B_847"/>
        <w:bookmarkEnd w:id="908"/>
        <w:bookmarkEnd w:id="909"/>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"http://www.comlaw.gov.au/Details/F2006L02258" \o "ComLaw" </w:instrText>
            </w:r>
            <w:r w:rsidRPr="00B83149">
              <w:fldChar w:fldCharType="separate"/>
            </w:r>
            <w:r w:rsidR="00733C5B" w:rsidRPr="00B83149">
              <w:rPr>
                <w:rStyle w:val="Hyperlink"/>
              </w:rPr>
              <w:t>F2006L02258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160</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26 of 2005</w:t>
            </w:r>
            <w:r w:rsidR="00B83149">
              <w:t>-</w:t>
            </w:r>
            <w:r w:rsidRPr="00B83149">
              <w:t>2006</w:t>
            </w:r>
          </w:p>
        </w:tc>
        <w:bookmarkStart w:id="910" w:name="BKCheck15B_1217"/>
        <w:bookmarkStart w:id="911" w:name="BKCheck15B_848"/>
        <w:bookmarkEnd w:id="910"/>
        <w:bookmarkEnd w:id="91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"http://www.comlaw.gov.au/Details/F2006L02259" \o "ComLaw" </w:instrText>
            </w:r>
            <w:r w:rsidRPr="00B83149">
              <w:fldChar w:fldCharType="separate"/>
            </w:r>
            <w:r w:rsidR="00733C5B" w:rsidRPr="00B83149">
              <w:rPr>
                <w:rStyle w:val="Hyperlink"/>
              </w:rPr>
              <w:t>F2006L02259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161</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 of 2006</w:t>
            </w:r>
            <w:r w:rsidR="00B83149">
              <w:t>-</w:t>
            </w:r>
            <w:r w:rsidRPr="00B83149">
              <w:t>2007</w:t>
            </w:r>
          </w:p>
        </w:tc>
        <w:bookmarkStart w:id="912" w:name="BKCheck15B_1218"/>
        <w:bookmarkStart w:id="913" w:name="BKCheck15B_849"/>
        <w:bookmarkEnd w:id="912"/>
        <w:bookmarkEnd w:id="91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"http://www.comlaw.gov.au/Details/F2006L02261" \o "ComLaw" </w:instrText>
            </w:r>
            <w:r w:rsidRPr="00B83149">
              <w:fldChar w:fldCharType="separate"/>
            </w:r>
            <w:r w:rsidR="00733C5B" w:rsidRPr="00B83149">
              <w:rPr>
                <w:rStyle w:val="Hyperlink"/>
              </w:rPr>
              <w:t>F2006L02261</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162</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 of 2006</w:t>
            </w:r>
            <w:r w:rsidR="00B83149">
              <w:t>-</w:t>
            </w:r>
            <w:r w:rsidRPr="00B83149">
              <w:t>2007</w:t>
            </w:r>
          </w:p>
        </w:tc>
        <w:bookmarkStart w:id="914" w:name="BKCheck15B_1219"/>
        <w:bookmarkStart w:id="915" w:name="BKCheck15B_850"/>
        <w:bookmarkEnd w:id="914"/>
        <w:bookmarkEnd w:id="915"/>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"http://www.comlaw.gov.au/Details/F2006L02262" \o "ComLaw" </w:instrText>
            </w:r>
            <w:r w:rsidRPr="00B83149">
              <w:fldChar w:fldCharType="separate"/>
            </w:r>
            <w:r w:rsidR="00733C5B" w:rsidRPr="00B83149">
              <w:rPr>
                <w:rStyle w:val="Hyperlink"/>
              </w:rPr>
              <w:t>F2006L02262</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163</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 of 2006</w:t>
            </w:r>
            <w:r w:rsidR="00B83149">
              <w:t>-</w:t>
            </w:r>
            <w:r w:rsidRPr="00B83149">
              <w:t>2007</w:t>
            </w:r>
          </w:p>
        </w:tc>
        <w:bookmarkStart w:id="916" w:name="BKCheck15B_1220"/>
        <w:bookmarkStart w:id="917" w:name="BKCheck15B_851"/>
        <w:bookmarkEnd w:id="916"/>
        <w:bookmarkEnd w:id="91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"http://www.comlaw.gov.au/Details/F2006L02260" \o "ComLaw" </w:instrText>
            </w:r>
            <w:r w:rsidRPr="00B83149">
              <w:fldChar w:fldCharType="separate"/>
            </w:r>
            <w:r w:rsidR="00733C5B" w:rsidRPr="00B83149">
              <w:rPr>
                <w:rStyle w:val="Hyperlink"/>
              </w:rPr>
              <w:t>F2006L02260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164</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 of 2006</w:t>
            </w:r>
            <w:r w:rsidR="00B83149">
              <w:t>-</w:t>
            </w:r>
            <w:r w:rsidRPr="00B83149">
              <w:t>2007</w:t>
            </w:r>
          </w:p>
        </w:tc>
        <w:bookmarkStart w:id="918" w:name="BKCheck15B_1221"/>
        <w:bookmarkStart w:id="919" w:name="BKCheck15B_852"/>
        <w:bookmarkEnd w:id="918"/>
        <w:bookmarkEnd w:id="919"/>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"http://www.comlaw.gov.au/Details/F2006L02343" \o "ComLaw" </w:instrText>
            </w:r>
            <w:r w:rsidRPr="00B83149">
              <w:fldChar w:fldCharType="separate"/>
            </w:r>
            <w:r w:rsidR="00733C5B" w:rsidRPr="00B83149">
              <w:rPr>
                <w:rStyle w:val="Hyperlink"/>
              </w:rPr>
              <w:t>F2006L02343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165</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5 of 2006</w:t>
            </w:r>
            <w:r w:rsidR="00B83149">
              <w:t>-</w:t>
            </w:r>
            <w:r w:rsidRPr="00B83149">
              <w:t>2007</w:t>
            </w:r>
          </w:p>
        </w:tc>
        <w:bookmarkStart w:id="920" w:name="BKCheck15B_1222"/>
        <w:bookmarkStart w:id="921" w:name="BKCheck15B_853"/>
        <w:bookmarkEnd w:id="920"/>
        <w:bookmarkEnd w:id="92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"http://www.comlaw.gov.au/Details/F2006L02929" \o "ComLaw" </w:instrText>
            </w:r>
            <w:r w:rsidRPr="00B83149">
              <w:fldChar w:fldCharType="separate"/>
            </w:r>
            <w:r w:rsidR="00733C5B" w:rsidRPr="00B83149">
              <w:rPr>
                <w:rStyle w:val="Hyperlink"/>
              </w:rPr>
              <w:t>F2006L02929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166</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6 of 2006</w:t>
            </w:r>
            <w:r w:rsidR="00B83149">
              <w:t>-</w:t>
            </w:r>
            <w:r w:rsidRPr="00B83149">
              <w:t>2007</w:t>
            </w:r>
          </w:p>
        </w:tc>
        <w:bookmarkStart w:id="922" w:name="BKCheck15B_1223"/>
        <w:bookmarkStart w:id="923" w:name="BKCheck15B_854"/>
        <w:bookmarkEnd w:id="922"/>
        <w:bookmarkEnd w:id="92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"http://www.comlaw.gov.au/Details/F2006L02930" \o "ComLaw" </w:instrText>
            </w:r>
            <w:r w:rsidRPr="00B83149">
              <w:fldChar w:fldCharType="separate"/>
            </w:r>
            <w:r w:rsidR="00733C5B" w:rsidRPr="00B83149">
              <w:rPr>
                <w:rStyle w:val="Hyperlink"/>
              </w:rPr>
              <w:t>F2006L02930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167</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7 of 2006</w:t>
            </w:r>
            <w:r w:rsidR="00B83149">
              <w:t>-</w:t>
            </w:r>
            <w:r w:rsidRPr="00B83149">
              <w:t>2007</w:t>
            </w:r>
          </w:p>
        </w:tc>
        <w:bookmarkStart w:id="924" w:name="BKCheck15B_1224"/>
        <w:bookmarkStart w:id="925" w:name="BKCheck15B_855"/>
        <w:bookmarkEnd w:id="924"/>
        <w:bookmarkEnd w:id="925"/>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"http://www.comlaw.gov.au/Details/F2006L03176" \o "ComLaw" </w:instrText>
            </w:r>
            <w:r w:rsidRPr="00B83149">
              <w:fldChar w:fldCharType="separate"/>
            </w:r>
            <w:r w:rsidR="00733C5B" w:rsidRPr="00B83149">
              <w:rPr>
                <w:rStyle w:val="Hyperlink"/>
              </w:rPr>
              <w:t>F2006L03176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168</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8 of 2006</w:t>
            </w:r>
            <w:r w:rsidR="00B83149">
              <w:t>-</w:t>
            </w:r>
            <w:r w:rsidRPr="00B83149">
              <w:t>2007</w:t>
            </w:r>
          </w:p>
        </w:tc>
        <w:bookmarkStart w:id="926" w:name="BKCheck15B_1225"/>
        <w:bookmarkStart w:id="927" w:name="BKCheck15B_856"/>
        <w:bookmarkEnd w:id="926"/>
        <w:bookmarkEnd w:id="92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"http://www.comlaw.gov.au/Details/F2006L03537" \o "ComLaw" </w:instrText>
            </w:r>
            <w:r w:rsidRPr="00B83149">
              <w:fldChar w:fldCharType="separate"/>
            </w:r>
            <w:r w:rsidR="00733C5B" w:rsidRPr="00B83149">
              <w:rPr>
                <w:rStyle w:val="Hyperlink"/>
              </w:rPr>
              <w:t>F2006L03537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169</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9 of 2006</w:t>
            </w:r>
            <w:r w:rsidR="00B83149">
              <w:t>-</w:t>
            </w:r>
            <w:r w:rsidRPr="00B83149">
              <w:t>2007</w:t>
            </w:r>
          </w:p>
        </w:tc>
        <w:bookmarkStart w:id="928" w:name="BKCheck15B_1226"/>
        <w:bookmarkStart w:id="929" w:name="BKCheck15B_857"/>
        <w:bookmarkEnd w:id="928"/>
        <w:bookmarkEnd w:id="929"/>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"http://www.comlaw.gov.au/Details/F2007L00206" \o "ComLaw" </w:instrText>
            </w:r>
            <w:r w:rsidRPr="00B83149">
              <w:fldChar w:fldCharType="separate"/>
            </w:r>
            <w:r w:rsidR="00733C5B" w:rsidRPr="00B83149">
              <w:rPr>
                <w:rStyle w:val="Hyperlink"/>
              </w:rPr>
              <w:t>F2007L00206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170</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10 of 2006</w:t>
            </w:r>
            <w:r w:rsidR="00B83149">
              <w:t>-</w:t>
            </w:r>
            <w:r w:rsidRPr="00B83149">
              <w:t>2007</w:t>
            </w:r>
          </w:p>
        </w:tc>
        <w:bookmarkStart w:id="930" w:name="BKCheck15B_1227"/>
        <w:bookmarkStart w:id="931" w:name="BKCheck15B_858"/>
        <w:bookmarkEnd w:id="930"/>
        <w:bookmarkEnd w:id="93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"http://www.comlaw.gov.au/Details/F2007L00977" \o "ComLaw" </w:instrText>
            </w:r>
            <w:r w:rsidRPr="00B83149">
              <w:fldChar w:fldCharType="separate"/>
            </w:r>
            <w:r w:rsidR="00733C5B" w:rsidRPr="00B83149">
              <w:rPr>
                <w:rStyle w:val="Hyperlink"/>
              </w:rPr>
              <w:t>F2007L00977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171</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11 of 2006</w:t>
            </w:r>
            <w:r w:rsidR="00B83149">
              <w:t>-</w:t>
            </w:r>
            <w:r w:rsidRPr="00B83149">
              <w:t>2007</w:t>
            </w:r>
          </w:p>
        </w:tc>
        <w:bookmarkStart w:id="932" w:name="BKCheck15B_1228"/>
        <w:bookmarkStart w:id="933" w:name="BKCheck15B_859"/>
        <w:bookmarkEnd w:id="932"/>
        <w:bookmarkEnd w:id="93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"http://www.comlaw.gov.au/Details/F2007L00976" \o "ComLaw" </w:instrText>
            </w:r>
            <w:r w:rsidRPr="00B83149">
              <w:fldChar w:fldCharType="separate"/>
            </w:r>
            <w:r w:rsidR="00733C5B" w:rsidRPr="00B83149">
              <w:rPr>
                <w:rStyle w:val="Hyperlink"/>
              </w:rPr>
              <w:t>F2007L00976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172</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12 of 2006</w:t>
            </w:r>
            <w:r w:rsidR="00B83149">
              <w:t>-</w:t>
            </w:r>
            <w:r w:rsidRPr="00B83149">
              <w:t>2007</w:t>
            </w:r>
          </w:p>
        </w:tc>
        <w:bookmarkStart w:id="934" w:name="BKCheck15B_1229"/>
        <w:bookmarkStart w:id="935" w:name="BKCheck15B_860"/>
        <w:bookmarkEnd w:id="934"/>
        <w:bookmarkEnd w:id="935"/>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"http://www.comlaw.gov.au/Details/F2007L01113" \o "ComLaw" </w:instrText>
            </w:r>
            <w:r w:rsidRPr="00B83149">
              <w:fldChar w:fldCharType="separate"/>
            </w:r>
            <w:r w:rsidR="00733C5B" w:rsidRPr="00B83149">
              <w:rPr>
                <w:rStyle w:val="Hyperlink"/>
              </w:rPr>
              <w:t>F2007L01113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173</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13 of 2006</w:t>
            </w:r>
            <w:r w:rsidR="00B83149">
              <w:t>-</w:t>
            </w:r>
            <w:r w:rsidRPr="00B83149">
              <w:t>2007</w:t>
            </w:r>
          </w:p>
        </w:tc>
        <w:bookmarkStart w:id="936" w:name="BKCheck15B_1230"/>
        <w:bookmarkStart w:id="937" w:name="BKCheck15B_861"/>
        <w:bookmarkEnd w:id="936"/>
        <w:bookmarkEnd w:id="937"/>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"http://www.comlaw.gov.au/Details/F2007L01204" \o "ComLaw" </w:instrText>
            </w:r>
            <w:r w:rsidRPr="00B83149">
              <w:fldChar w:fldCharType="separate"/>
            </w:r>
            <w:r w:rsidR="00733C5B" w:rsidRPr="00B83149">
              <w:rPr>
                <w:rStyle w:val="Hyperlink"/>
              </w:rPr>
              <w:t>F2007L01204</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174</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14 of 2006</w:t>
            </w:r>
            <w:r w:rsidR="00B83149">
              <w:t>-</w:t>
            </w:r>
            <w:r w:rsidRPr="00B83149">
              <w:t>2007</w:t>
            </w:r>
          </w:p>
        </w:tc>
        <w:bookmarkStart w:id="938" w:name="BKCheck15B_1231"/>
        <w:bookmarkStart w:id="939" w:name="BKCheck15B_862"/>
        <w:bookmarkEnd w:id="938"/>
        <w:bookmarkEnd w:id="939"/>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"http://www.comlaw.gov.au/Details/F2007L01209" \o "ComLaw" </w:instrText>
            </w:r>
            <w:r w:rsidRPr="00B83149">
              <w:fldChar w:fldCharType="separate"/>
            </w:r>
            <w:r w:rsidR="00733C5B" w:rsidRPr="00B83149">
              <w:rPr>
                <w:rStyle w:val="Hyperlink"/>
              </w:rPr>
              <w:t>F2007L01209</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175</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15 of 2006</w:t>
            </w:r>
            <w:r w:rsidR="00B83149">
              <w:t>-</w:t>
            </w:r>
            <w:r w:rsidRPr="00B83149">
              <w:t>2007</w:t>
            </w:r>
          </w:p>
        </w:tc>
        <w:bookmarkStart w:id="940" w:name="BKCheck15B_1232"/>
        <w:bookmarkStart w:id="941" w:name="BKCheck15B_863"/>
        <w:bookmarkEnd w:id="940"/>
        <w:bookmarkEnd w:id="94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"http://www.comlaw.gov.au/Details/F2007L01883" \o "ComLaw" </w:instrText>
            </w:r>
            <w:r w:rsidRPr="00B83149">
              <w:fldChar w:fldCharType="separate"/>
            </w:r>
            <w:r w:rsidR="00733C5B" w:rsidRPr="00B83149">
              <w:rPr>
                <w:rStyle w:val="Hyperlink"/>
              </w:rPr>
              <w:t>F2007L01883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lastRenderedPageBreak/>
              <w:t>176</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16 of 2006</w:t>
            </w:r>
            <w:r w:rsidR="00B83149">
              <w:t>-</w:t>
            </w:r>
            <w:r w:rsidRPr="00B83149">
              <w:t>2007</w:t>
            </w:r>
          </w:p>
        </w:tc>
        <w:bookmarkStart w:id="942" w:name="BKCheck15B_1233"/>
        <w:bookmarkStart w:id="943" w:name="BKCheck15B_864"/>
        <w:bookmarkEnd w:id="942"/>
        <w:bookmarkEnd w:id="94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"http://www.comlaw.gov.au/Details/F2007L01937" \o "ComLaw" </w:instrText>
            </w:r>
            <w:r w:rsidRPr="00B83149">
              <w:fldChar w:fldCharType="separate"/>
            </w:r>
            <w:r w:rsidR="00733C5B" w:rsidRPr="00B83149">
              <w:rPr>
                <w:rStyle w:val="Hyperlink"/>
              </w:rPr>
              <w:t>F2007L01937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177</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17 of 2006</w:t>
            </w:r>
            <w:r w:rsidR="00B83149">
              <w:t>-</w:t>
            </w:r>
            <w:r w:rsidRPr="00B83149">
              <w:t>2007</w:t>
            </w:r>
          </w:p>
        </w:tc>
        <w:bookmarkStart w:id="944" w:name="BKCheck15B_1234"/>
        <w:bookmarkStart w:id="945" w:name="BKCheck15B_865"/>
        <w:bookmarkEnd w:id="944"/>
        <w:bookmarkEnd w:id="945"/>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"http://www.comlaw.gov.au/Details/F2007L01940" \o "ComLaw" </w:instrText>
            </w:r>
            <w:r w:rsidRPr="00B83149">
              <w:fldChar w:fldCharType="separate"/>
            </w:r>
            <w:r w:rsidR="00733C5B" w:rsidRPr="00B83149">
              <w:rPr>
                <w:rStyle w:val="Hyperlink"/>
              </w:rPr>
              <w:t>F2007L01940</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178</w:t>
            </w:r>
          </w:p>
        </w:tc>
        <w:tc>
          <w:tcPr>
            <w:tcW w:w="4819" w:type="dxa"/>
            <w:shd w:val="clear" w:color="auto" w:fill="auto"/>
          </w:tcPr>
          <w:p w:rsidR="00733C5B" w:rsidRPr="00B83149" w:rsidRDefault="00733C5B" w:rsidP="001E62BE">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1 of 2007</w:t>
            </w:r>
            <w:r w:rsidR="00B83149">
              <w:t>-</w:t>
            </w:r>
            <w:r w:rsidRPr="00B83149">
              <w:t>2008</w:t>
            </w:r>
          </w:p>
        </w:tc>
        <w:bookmarkStart w:id="946" w:name="BKCheck15B_1235"/>
        <w:bookmarkStart w:id="947" w:name="BKCheck15B_866"/>
        <w:bookmarkEnd w:id="946"/>
        <w:bookmarkEnd w:id="947"/>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"http://www.comlaw.gov.au/Details/F2007L02147" \o "ComLaw" </w:instrText>
            </w:r>
            <w:r w:rsidRPr="00B83149">
              <w:fldChar w:fldCharType="separate"/>
            </w:r>
            <w:r w:rsidR="00733C5B" w:rsidRPr="00B83149">
              <w:rPr>
                <w:rStyle w:val="Hyperlink"/>
              </w:rPr>
              <w:t>F2007L02147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179</w:t>
            </w:r>
          </w:p>
        </w:tc>
        <w:tc>
          <w:tcPr>
            <w:tcW w:w="4819" w:type="dxa"/>
            <w:shd w:val="clear" w:color="auto" w:fill="auto"/>
          </w:tcPr>
          <w:p w:rsidR="00733C5B" w:rsidRPr="00B83149" w:rsidRDefault="00733C5B" w:rsidP="001E62BE">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2 of 2007</w:t>
            </w:r>
            <w:r w:rsidR="00B83149">
              <w:t>-</w:t>
            </w:r>
            <w:r w:rsidRPr="00B83149">
              <w:t>2008</w:t>
            </w:r>
          </w:p>
        </w:tc>
        <w:bookmarkStart w:id="948" w:name="BKCheck15B_1236"/>
        <w:bookmarkStart w:id="949" w:name="BKCheck15B_867"/>
        <w:bookmarkEnd w:id="948"/>
        <w:bookmarkEnd w:id="949"/>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"http://www.comlaw.gov.au/Details/F2007L02146" \o "ComLaw" </w:instrText>
            </w:r>
            <w:r w:rsidRPr="00B83149">
              <w:fldChar w:fldCharType="separate"/>
            </w:r>
            <w:r w:rsidR="00733C5B" w:rsidRPr="00B83149">
              <w:rPr>
                <w:rStyle w:val="Hyperlink"/>
              </w:rPr>
              <w:t>F2007L02146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180</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3 of 2007</w:t>
            </w:r>
            <w:r w:rsidR="00B83149">
              <w:t>-</w:t>
            </w:r>
            <w:r w:rsidRPr="00B83149">
              <w:t>2008</w:t>
            </w:r>
          </w:p>
        </w:tc>
        <w:bookmarkStart w:id="950" w:name="BKCheck15B_1237"/>
        <w:bookmarkStart w:id="951" w:name="BKCheck15B_868"/>
        <w:bookmarkEnd w:id="950"/>
        <w:bookmarkEnd w:id="95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"http://www.comlaw.gov.au/Details/F2007L02544" \o "ComLaw" </w:instrText>
            </w:r>
            <w:r w:rsidRPr="00B83149">
              <w:fldChar w:fldCharType="separate"/>
            </w:r>
            <w:r w:rsidR="00733C5B" w:rsidRPr="00B83149">
              <w:rPr>
                <w:rStyle w:val="Hyperlink"/>
              </w:rPr>
              <w:t>F2007L02544</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181</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4 of 2007</w:t>
            </w:r>
            <w:r w:rsidR="00B83149">
              <w:t>-</w:t>
            </w:r>
            <w:r w:rsidRPr="00B83149">
              <w:t>2008</w:t>
            </w:r>
          </w:p>
        </w:tc>
        <w:bookmarkStart w:id="952" w:name="BKCheck15B_1238"/>
        <w:bookmarkStart w:id="953" w:name="BKCheck15B_869"/>
        <w:bookmarkEnd w:id="952"/>
        <w:bookmarkEnd w:id="95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"http://www.comlaw.gov.au/Details/F2007L02543" \o "ComLaw" </w:instrText>
            </w:r>
            <w:r w:rsidRPr="00B83149">
              <w:fldChar w:fldCharType="separate"/>
            </w:r>
            <w:r w:rsidR="00733C5B" w:rsidRPr="00B83149">
              <w:rPr>
                <w:rStyle w:val="Hyperlink"/>
              </w:rPr>
              <w:t>F2007L02543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182</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5 of 2007</w:t>
            </w:r>
            <w:r w:rsidR="00B83149">
              <w:t>-</w:t>
            </w:r>
            <w:r w:rsidRPr="00B83149">
              <w:t>2008</w:t>
            </w:r>
          </w:p>
        </w:tc>
        <w:bookmarkStart w:id="954" w:name="BKCheck15B_1239"/>
        <w:bookmarkStart w:id="955" w:name="BKCheck15B_870"/>
        <w:bookmarkEnd w:id="954"/>
        <w:bookmarkEnd w:id="955"/>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"http://www.comlaw.gov.au/Details/F2007L02693" \o "ComLaw" </w:instrText>
            </w:r>
            <w:r w:rsidRPr="00B83149">
              <w:fldChar w:fldCharType="separate"/>
            </w:r>
            <w:r w:rsidR="00733C5B" w:rsidRPr="00B83149">
              <w:rPr>
                <w:rStyle w:val="Hyperlink"/>
              </w:rPr>
              <w:t>F2007L02693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7A4E37">
            <w:pPr>
              <w:pStyle w:val="Tabletext"/>
            </w:pPr>
            <w:r w:rsidRPr="00B83149">
              <w:t>183</w:t>
            </w:r>
          </w:p>
        </w:tc>
        <w:tc>
          <w:tcPr>
            <w:tcW w:w="4819" w:type="dxa"/>
            <w:shd w:val="clear" w:color="auto" w:fill="auto"/>
          </w:tcPr>
          <w:p w:rsidR="00733C5B" w:rsidRPr="00B83149" w:rsidRDefault="00733C5B" w:rsidP="007A4E37">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6 of 2007</w:t>
            </w:r>
            <w:r w:rsidR="00B83149">
              <w:t>-</w:t>
            </w:r>
            <w:r w:rsidRPr="00B83149">
              <w:t>2008</w:t>
            </w:r>
          </w:p>
        </w:tc>
        <w:bookmarkStart w:id="956" w:name="BKCheck15B_1240"/>
        <w:bookmarkStart w:id="957" w:name="BKCheck15B_871"/>
        <w:bookmarkEnd w:id="956"/>
        <w:bookmarkEnd w:id="957"/>
        <w:tc>
          <w:tcPr>
            <w:tcW w:w="1843" w:type="dxa"/>
            <w:shd w:val="clear" w:color="auto" w:fill="auto"/>
          </w:tcPr>
          <w:p w:rsidR="00733C5B" w:rsidRPr="00B83149" w:rsidRDefault="00A011EF" w:rsidP="007A4E37">
            <w:pPr>
              <w:pStyle w:val="Tabletext"/>
            </w:pPr>
            <w:r w:rsidRPr="00B83149">
              <w:fldChar w:fldCharType="begin"/>
            </w:r>
            <w:r w:rsidRPr="00B83149">
              <w:instrText xml:space="preserve"> HYPERLINK "http://www.comlaw.gov.au/Details/F2007L04144" \o "ComLaw" </w:instrText>
            </w:r>
            <w:r w:rsidRPr="00B83149">
              <w:fldChar w:fldCharType="separate"/>
            </w:r>
            <w:r w:rsidR="00733C5B" w:rsidRPr="00B83149">
              <w:rPr>
                <w:rStyle w:val="Hyperlink"/>
              </w:rPr>
              <w:t>F2007L04144</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184</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7 of 2007</w:t>
            </w:r>
            <w:r w:rsidR="00B83149">
              <w:t>-</w:t>
            </w:r>
            <w:r w:rsidRPr="00B83149">
              <w:t>2008</w:t>
            </w:r>
          </w:p>
        </w:tc>
        <w:bookmarkStart w:id="958" w:name="BKCheck15B_1241"/>
        <w:bookmarkStart w:id="959" w:name="BKCheck15B_872"/>
        <w:bookmarkEnd w:id="958"/>
        <w:bookmarkEnd w:id="959"/>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"http://www.comlaw.gov.au/Details/F2008L00666" \o "ComLaw" </w:instrText>
            </w:r>
            <w:r w:rsidRPr="00B83149">
              <w:fldChar w:fldCharType="separate"/>
            </w:r>
            <w:r w:rsidR="00733C5B" w:rsidRPr="00B83149">
              <w:rPr>
                <w:rStyle w:val="Hyperlink"/>
              </w:rPr>
              <w:t>F2008L00666</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185</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8 of 2007</w:t>
            </w:r>
            <w:r w:rsidR="00B83149">
              <w:t>-</w:t>
            </w:r>
            <w:r w:rsidRPr="00B83149">
              <w:t>2008</w:t>
            </w:r>
          </w:p>
        </w:tc>
        <w:bookmarkStart w:id="960" w:name="BKCheck15B_1242"/>
        <w:bookmarkStart w:id="961" w:name="BKCheck15B_873"/>
        <w:bookmarkEnd w:id="960"/>
        <w:bookmarkEnd w:id="961"/>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"http://www.comlaw.gov.au/Details/F2008L00667" \o "ComLaw" </w:instrText>
            </w:r>
            <w:r w:rsidRPr="00B83149">
              <w:fldChar w:fldCharType="separate"/>
            </w:r>
            <w:r w:rsidR="00733C5B" w:rsidRPr="00B83149">
              <w:rPr>
                <w:rStyle w:val="Hyperlink"/>
              </w:rPr>
              <w:t>F2008L00667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306F15">
            <w:pPr>
              <w:pStyle w:val="Tabletext"/>
            </w:pPr>
            <w:r w:rsidRPr="00B83149">
              <w:t>186</w:t>
            </w:r>
          </w:p>
        </w:tc>
        <w:tc>
          <w:tcPr>
            <w:tcW w:w="4819" w:type="dxa"/>
            <w:shd w:val="clear" w:color="auto" w:fill="auto"/>
          </w:tcPr>
          <w:p w:rsidR="00733C5B" w:rsidRPr="00B83149" w:rsidRDefault="00733C5B" w:rsidP="00306F15">
            <w:pPr>
              <w:pStyle w:val="Tabletext"/>
              <w:rPr>
                <w:i/>
              </w:rPr>
            </w:pPr>
            <w:r w:rsidRPr="00B83149">
              <w:t>Direction under section</w:t>
            </w:r>
            <w:r w:rsidR="00B83149" w:rsidRPr="00B83149">
              <w:t> </w:t>
            </w:r>
            <w:r w:rsidRPr="00B83149">
              <w:t xml:space="preserve">32, </w:t>
            </w:r>
            <w:r w:rsidRPr="00B83149">
              <w:rPr>
                <w:i/>
              </w:rPr>
              <w:t>Financial Management and Accountability Act 1997</w:t>
            </w:r>
            <w:r w:rsidRPr="00B83149">
              <w:t>, No.</w:t>
            </w:r>
            <w:r w:rsidR="00B83149" w:rsidRPr="00B83149">
              <w:t> </w:t>
            </w:r>
            <w:r w:rsidRPr="00B83149">
              <w:t>9 of 2007</w:t>
            </w:r>
            <w:r w:rsidR="00B83149">
              <w:t>-</w:t>
            </w:r>
            <w:r w:rsidRPr="00B83149">
              <w:t>2008</w:t>
            </w:r>
          </w:p>
        </w:tc>
        <w:bookmarkStart w:id="962" w:name="BKCheck15B_1243"/>
        <w:bookmarkStart w:id="963" w:name="BKCheck15B_874"/>
        <w:bookmarkEnd w:id="962"/>
        <w:bookmarkEnd w:id="963"/>
        <w:tc>
          <w:tcPr>
            <w:tcW w:w="1843" w:type="dxa"/>
            <w:shd w:val="clear" w:color="auto" w:fill="auto"/>
          </w:tcPr>
          <w:p w:rsidR="00733C5B" w:rsidRPr="00B83149" w:rsidRDefault="00A011EF" w:rsidP="00306F15">
            <w:pPr>
              <w:pStyle w:val="Tabletext"/>
            </w:pPr>
            <w:r w:rsidRPr="00B83149">
              <w:fldChar w:fldCharType="begin"/>
            </w:r>
            <w:r w:rsidRPr="00B83149">
              <w:instrText xml:space="preserve"> HYPERLINK "http://www.comlaw.gov.au/Details/F2008L00668" \o "ComLaw" </w:instrText>
            </w:r>
            <w:r w:rsidRPr="00B83149">
              <w:fldChar w:fldCharType="separate"/>
            </w:r>
            <w:r w:rsidR="00733C5B" w:rsidRPr="00B83149">
              <w:rPr>
                <w:rStyle w:val="Hyperlink"/>
              </w:rPr>
              <w:t>F2008L00668</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AA6F26">
            <w:pPr>
              <w:pStyle w:val="Tabletext"/>
            </w:pPr>
            <w:r w:rsidRPr="00B83149">
              <w:t>187</w:t>
            </w:r>
          </w:p>
        </w:tc>
        <w:tc>
          <w:tcPr>
            <w:tcW w:w="4819" w:type="dxa"/>
            <w:shd w:val="clear" w:color="auto" w:fill="auto"/>
          </w:tcPr>
          <w:p w:rsidR="00733C5B" w:rsidRPr="00B83149" w:rsidRDefault="00733C5B" w:rsidP="00AA6F26">
            <w:pPr>
              <w:pStyle w:val="Tabletext"/>
              <w:rPr>
                <w:i/>
              </w:rPr>
            </w:pPr>
            <w:r w:rsidRPr="00B83149">
              <w:rPr>
                <w:i/>
              </w:rPr>
              <w:t>Financial Management and Accountability Orders (Financial Statements for reporting periods ending on or after 30</w:t>
            </w:r>
            <w:r w:rsidR="00B83149" w:rsidRPr="00B83149">
              <w:rPr>
                <w:i/>
              </w:rPr>
              <w:t> </w:t>
            </w:r>
            <w:r w:rsidRPr="00B83149">
              <w:rPr>
                <w:i/>
              </w:rPr>
              <w:t>June 2005)</w:t>
            </w:r>
          </w:p>
        </w:tc>
        <w:bookmarkStart w:id="964" w:name="BKCheck15B_1245"/>
        <w:bookmarkStart w:id="965" w:name="BKCheck15B_875"/>
        <w:bookmarkEnd w:id="964"/>
        <w:bookmarkEnd w:id="965"/>
        <w:tc>
          <w:tcPr>
            <w:tcW w:w="1843" w:type="dxa"/>
            <w:shd w:val="clear" w:color="auto" w:fill="auto"/>
          </w:tcPr>
          <w:p w:rsidR="00733C5B" w:rsidRPr="00B83149" w:rsidRDefault="00A011EF" w:rsidP="00AA6F26">
            <w:pPr>
              <w:pStyle w:val="Tabletext"/>
            </w:pPr>
            <w:r w:rsidRPr="00B83149">
              <w:fldChar w:fldCharType="begin"/>
            </w:r>
            <w:r w:rsidRPr="00B83149">
              <w:instrText xml:space="preserve"> HYPERLINK "http://www.comlaw.gov.au/Details/F2005L00293" \o "ComLaw" </w:instrText>
            </w:r>
            <w:r w:rsidRPr="00B83149">
              <w:fldChar w:fldCharType="separate"/>
            </w:r>
            <w:r w:rsidR="00733C5B" w:rsidRPr="00B83149">
              <w:rPr>
                <w:rStyle w:val="Hyperlink"/>
              </w:rPr>
              <w:t>F2005L00293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188</w:t>
            </w:r>
          </w:p>
        </w:tc>
        <w:tc>
          <w:tcPr>
            <w:tcW w:w="4819" w:type="dxa"/>
            <w:shd w:val="clear" w:color="auto" w:fill="auto"/>
          </w:tcPr>
          <w:p w:rsidR="00733C5B" w:rsidRPr="00B83149" w:rsidRDefault="00733C5B" w:rsidP="00191C70">
            <w:pPr>
              <w:pStyle w:val="Tabletext"/>
              <w:rPr>
                <w:i/>
              </w:rPr>
            </w:pPr>
            <w:r w:rsidRPr="00B83149">
              <w:rPr>
                <w:i/>
              </w:rPr>
              <w:t>Financial Management and Accountability Orders (Financial Statements for reporting periods ending on or after 1</w:t>
            </w:r>
            <w:r w:rsidR="00B83149" w:rsidRPr="00B83149">
              <w:rPr>
                <w:i/>
              </w:rPr>
              <w:t> </w:t>
            </w:r>
            <w:r w:rsidRPr="00B83149">
              <w:rPr>
                <w:i/>
              </w:rPr>
              <w:t>July 2005)</w:t>
            </w:r>
          </w:p>
        </w:tc>
        <w:bookmarkStart w:id="966" w:name="BKCheck15B_1246"/>
        <w:bookmarkStart w:id="967" w:name="BKCheck15B_876"/>
        <w:bookmarkEnd w:id="966"/>
        <w:bookmarkEnd w:id="967"/>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"http://www.comlaw.gov.au/Details/F2006L00603" \o "ComLaw" </w:instrText>
            </w:r>
            <w:r w:rsidRPr="00B83149">
              <w:fldChar w:fldCharType="separate"/>
            </w:r>
            <w:r w:rsidR="00733C5B" w:rsidRPr="00B83149">
              <w:rPr>
                <w:rStyle w:val="Hyperlink"/>
              </w:rPr>
              <w:t>F2006L00603</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189</w:t>
            </w:r>
          </w:p>
        </w:tc>
        <w:tc>
          <w:tcPr>
            <w:tcW w:w="4819" w:type="dxa"/>
            <w:shd w:val="clear" w:color="auto" w:fill="auto"/>
          </w:tcPr>
          <w:p w:rsidR="00733C5B" w:rsidRPr="00B83149" w:rsidRDefault="00733C5B" w:rsidP="00191C70">
            <w:pPr>
              <w:pStyle w:val="Tabletext"/>
              <w:rPr>
                <w:i/>
              </w:rPr>
            </w:pPr>
            <w:r w:rsidRPr="00B83149">
              <w:rPr>
                <w:i/>
              </w:rPr>
              <w:t>Financial Management and Accountability Orders (Financial Statements for reporting periods ending on or after 1</w:t>
            </w:r>
            <w:r w:rsidR="00B83149" w:rsidRPr="00B83149">
              <w:rPr>
                <w:i/>
              </w:rPr>
              <w:t> </w:t>
            </w:r>
            <w:r w:rsidRPr="00B83149">
              <w:rPr>
                <w:i/>
              </w:rPr>
              <w:t>July 2006)</w:t>
            </w:r>
          </w:p>
        </w:tc>
        <w:bookmarkStart w:id="968" w:name="BKCheck15B_1247"/>
        <w:bookmarkStart w:id="969" w:name="BKCheck15B_877"/>
        <w:bookmarkEnd w:id="968"/>
        <w:bookmarkEnd w:id="969"/>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"http://www.comlaw.gov.au/Details/F2007L00137" \o "ComLaw" </w:instrText>
            </w:r>
            <w:r w:rsidRPr="00B83149">
              <w:fldChar w:fldCharType="separate"/>
            </w:r>
            <w:r w:rsidR="00733C5B" w:rsidRPr="00B83149">
              <w:rPr>
                <w:rStyle w:val="Hyperlink"/>
              </w:rPr>
              <w:t>F2007L00137</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190</w:t>
            </w:r>
          </w:p>
        </w:tc>
        <w:tc>
          <w:tcPr>
            <w:tcW w:w="4819" w:type="dxa"/>
            <w:shd w:val="clear" w:color="auto" w:fill="auto"/>
          </w:tcPr>
          <w:p w:rsidR="00733C5B" w:rsidRPr="00B83149" w:rsidRDefault="00733C5B" w:rsidP="00191C70">
            <w:pPr>
              <w:pStyle w:val="Tabletext"/>
              <w:rPr>
                <w:i/>
              </w:rPr>
            </w:pPr>
            <w:r w:rsidRPr="00B83149">
              <w:rPr>
                <w:i/>
              </w:rPr>
              <w:t>Financial Management and Accountability Orders (Financial Statements for reporting periods ending on or after 1</w:t>
            </w:r>
            <w:r w:rsidR="00B83149" w:rsidRPr="00B83149">
              <w:rPr>
                <w:i/>
              </w:rPr>
              <w:t> </w:t>
            </w:r>
            <w:r w:rsidRPr="00B83149">
              <w:rPr>
                <w:i/>
              </w:rPr>
              <w:t>July 2007)</w:t>
            </w:r>
          </w:p>
        </w:tc>
        <w:bookmarkStart w:id="970" w:name="BKCheck15B_1248"/>
        <w:bookmarkStart w:id="971" w:name="BKCheck15B_878"/>
        <w:bookmarkEnd w:id="970"/>
        <w:bookmarkEnd w:id="971"/>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"http://www.comlaw.gov.au/Details/F2008L00085" \o "ComLaw" </w:instrText>
            </w:r>
            <w:r w:rsidRPr="00B83149">
              <w:fldChar w:fldCharType="separate"/>
            </w:r>
            <w:r w:rsidR="00733C5B" w:rsidRPr="00B83149">
              <w:rPr>
                <w:rStyle w:val="Hyperlink"/>
              </w:rPr>
              <w:t>F2008L00085</w:t>
            </w:r>
            <w:r w:rsidRPr="00B83149">
              <w:rPr>
                <w:rStyle w:val="Hyperlink"/>
              </w:rPr>
              <w:fldChar w:fldCharType="end"/>
            </w:r>
          </w:p>
        </w:tc>
      </w:tr>
      <w:tr w:rsidR="00733C5B" w:rsidRPr="00B83149" w:rsidTr="00A8708A">
        <w:trPr>
          <w:cantSplit/>
        </w:trPr>
        <w:tc>
          <w:tcPr>
            <w:tcW w:w="676" w:type="dxa"/>
            <w:shd w:val="clear" w:color="auto" w:fill="auto"/>
          </w:tcPr>
          <w:p w:rsidR="00733C5B" w:rsidRPr="00B83149" w:rsidRDefault="00A8708A" w:rsidP="00191C70">
            <w:pPr>
              <w:pStyle w:val="Tabletext"/>
            </w:pPr>
            <w:r w:rsidRPr="00B83149">
              <w:t>191</w:t>
            </w:r>
          </w:p>
        </w:tc>
        <w:tc>
          <w:tcPr>
            <w:tcW w:w="4819" w:type="dxa"/>
            <w:shd w:val="clear" w:color="auto" w:fill="auto"/>
          </w:tcPr>
          <w:p w:rsidR="00733C5B" w:rsidRPr="00B83149" w:rsidRDefault="00733C5B" w:rsidP="00191C70">
            <w:pPr>
              <w:pStyle w:val="Tabletext"/>
              <w:rPr>
                <w:i/>
              </w:rPr>
            </w:pPr>
            <w:r w:rsidRPr="00B83149">
              <w:rPr>
                <w:i/>
              </w:rPr>
              <w:t>Financial Management and Accountability Orders (Financial Statements for reporting periods ending on or after 1</w:t>
            </w:r>
            <w:r w:rsidR="00B83149" w:rsidRPr="00B83149">
              <w:rPr>
                <w:i/>
              </w:rPr>
              <w:t> </w:t>
            </w:r>
            <w:r w:rsidRPr="00B83149">
              <w:rPr>
                <w:i/>
              </w:rPr>
              <w:t>July 2008)</w:t>
            </w:r>
          </w:p>
        </w:tc>
        <w:bookmarkStart w:id="972" w:name="BKCheck15B_1249"/>
        <w:bookmarkStart w:id="973" w:name="BKCheck15B_879"/>
        <w:bookmarkEnd w:id="972"/>
        <w:bookmarkEnd w:id="973"/>
        <w:tc>
          <w:tcPr>
            <w:tcW w:w="1843" w:type="dxa"/>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"http://www.comlaw.gov.au/Details/F2009L00252" \o "ComLaw" </w:instrText>
            </w:r>
            <w:r w:rsidRPr="00B83149">
              <w:fldChar w:fldCharType="separate"/>
            </w:r>
            <w:r w:rsidR="00733C5B" w:rsidRPr="00B83149">
              <w:rPr>
                <w:rStyle w:val="Hyperlink"/>
              </w:rPr>
              <w:t>F2009L00252</w:t>
            </w:r>
            <w:r w:rsidRPr="00B83149">
              <w:rPr>
                <w:rStyle w:val="Hyperlink"/>
              </w:rPr>
              <w:fldChar w:fldCharType="end"/>
            </w:r>
          </w:p>
        </w:tc>
      </w:tr>
      <w:tr w:rsidR="00733C5B" w:rsidRPr="00B83149" w:rsidTr="00A8708A">
        <w:trPr>
          <w:cantSplit/>
        </w:trPr>
        <w:tc>
          <w:tcPr>
            <w:tcW w:w="676" w:type="dxa"/>
            <w:tcBorders>
              <w:bottom w:val="single" w:sz="4" w:space="0" w:color="auto"/>
            </w:tcBorders>
            <w:shd w:val="clear" w:color="auto" w:fill="auto"/>
          </w:tcPr>
          <w:p w:rsidR="00733C5B" w:rsidRPr="00B83149" w:rsidRDefault="00A8708A" w:rsidP="00191C70">
            <w:pPr>
              <w:pStyle w:val="Tabletext"/>
            </w:pPr>
            <w:r w:rsidRPr="00B83149">
              <w:lastRenderedPageBreak/>
              <w:t>192</w:t>
            </w:r>
          </w:p>
        </w:tc>
        <w:tc>
          <w:tcPr>
            <w:tcW w:w="4819" w:type="dxa"/>
            <w:tcBorders>
              <w:bottom w:val="single" w:sz="4" w:space="0" w:color="auto"/>
            </w:tcBorders>
            <w:shd w:val="clear" w:color="auto" w:fill="auto"/>
          </w:tcPr>
          <w:p w:rsidR="00733C5B" w:rsidRPr="00B83149" w:rsidRDefault="00733C5B" w:rsidP="00191C70">
            <w:pPr>
              <w:pStyle w:val="Tabletext"/>
              <w:rPr>
                <w:i/>
              </w:rPr>
            </w:pPr>
            <w:r w:rsidRPr="00B83149">
              <w:rPr>
                <w:i/>
              </w:rPr>
              <w:t>Financial Management and Accountability Orders (Financial Statements for reporting periods ending on or after 1</w:t>
            </w:r>
            <w:r w:rsidR="00B83149" w:rsidRPr="00B83149">
              <w:rPr>
                <w:i/>
              </w:rPr>
              <w:t> </w:t>
            </w:r>
            <w:r w:rsidRPr="00B83149">
              <w:rPr>
                <w:i/>
              </w:rPr>
              <w:t>July 2009)</w:t>
            </w:r>
          </w:p>
        </w:tc>
        <w:bookmarkStart w:id="974" w:name="BKCheck15B_1250"/>
        <w:bookmarkStart w:id="975" w:name="BKCheck15B_880"/>
        <w:bookmarkEnd w:id="974"/>
        <w:bookmarkEnd w:id="975"/>
        <w:tc>
          <w:tcPr>
            <w:tcW w:w="1843" w:type="dxa"/>
            <w:tcBorders>
              <w:bottom w:val="single" w:sz="4" w:space="0" w:color="auto"/>
            </w:tcBorders>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"http://www.comlaw.gov.au/Details/F2010L00842" \o "ComLaw" </w:instrText>
            </w:r>
            <w:r w:rsidRPr="00B83149">
              <w:fldChar w:fldCharType="separate"/>
            </w:r>
            <w:r w:rsidR="00733C5B" w:rsidRPr="00B83149">
              <w:rPr>
                <w:rStyle w:val="Hyperlink"/>
              </w:rPr>
              <w:t>F2010L00842</w:t>
            </w:r>
            <w:r w:rsidRPr="00B83149">
              <w:rPr>
                <w:rStyle w:val="Hyperlink"/>
              </w:rPr>
              <w:fldChar w:fldCharType="end"/>
            </w:r>
          </w:p>
        </w:tc>
      </w:tr>
      <w:tr w:rsidR="00733C5B" w:rsidRPr="00B83149" w:rsidTr="00A8708A">
        <w:trPr>
          <w:cantSplit/>
        </w:trPr>
        <w:tc>
          <w:tcPr>
            <w:tcW w:w="676" w:type="dxa"/>
            <w:tcBorders>
              <w:bottom w:val="single" w:sz="12" w:space="0" w:color="auto"/>
            </w:tcBorders>
            <w:shd w:val="clear" w:color="auto" w:fill="auto"/>
          </w:tcPr>
          <w:p w:rsidR="00733C5B" w:rsidRPr="00B83149" w:rsidRDefault="00A8708A" w:rsidP="00191C70">
            <w:pPr>
              <w:pStyle w:val="Tabletext"/>
            </w:pPr>
            <w:r w:rsidRPr="00B83149">
              <w:t>193</w:t>
            </w:r>
          </w:p>
        </w:tc>
        <w:tc>
          <w:tcPr>
            <w:tcW w:w="4819" w:type="dxa"/>
            <w:tcBorders>
              <w:bottom w:val="single" w:sz="12" w:space="0" w:color="auto"/>
            </w:tcBorders>
            <w:shd w:val="clear" w:color="auto" w:fill="auto"/>
          </w:tcPr>
          <w:p w:rsidR="00733C5B" w:rsidRPr="00B83149" w:rsidRDefault="00733C5B" w:rsidP="00191C70">
            <w:pPr>
              <w:pStyle w:val="Tabletext"/>
              <w:rPr>
                <w:i/>
              </w:rPr>
            </w:pPr>
            <w:r w:rsidRPr="00B83149">
              <w:rPr>
                <w:i/>
              </w:rPr>
              <w:t>Financial Management and Accountability Orders (Financial Statements for reporting periods ending on or after 1</w:t>
            </w:r>
            <w:r w:rsidR="00B83149" w:rsidRPr="00B83149">
              <w:rPr>
                <w:i/>
              </w:rPr>
              <w:t> </w:t>
            </w:r>
            <w:r w:rsidRPr="00B83149">
              <w:rPr>
                <w:i/>
              </w:rPr>
              <w:t>July 2010)</w:t>
            </w:r>
          </w:p>
        </w:tc>
        <w:bookmarkStart w:id="976" w:name="BKCheck15B_1251"/>
        <w:bookmarkStart w:id="977" w:name="BKCheck15B_881"/>
        <w:bookmarkEnd w:id="976"/>
        <w:bookmarkEnd w:id="977"/>
        <w:tc>
          <w:tcPr>
            <w:tcW w:w="1843" w:type="dxa"/>
            <w:tcBorders>
              <w:bottom w:val="single" w:sz="12" w:space="0" w:color="auto"/>
            </w:tcBorders>
            <w:shd w:val="clear" w:color="auto" w:fill="auto"/>
          </w:tcPr>
          <w:p w:rsidR="00733C5B" w:rsidRPr="00B83149" w:rsidRDefault="00A011EF" w:rsidP="00191C70">
            <w:pPr>
              <w:pStyle w:val="Tabletext"/>
            </w:pPr>
            <w:r w:rsidRPr="00B83149">
              <w:fldChar w:fldCharType="begin"/>
            </w:r>
            <w:r w:rsidRPr="00B83149">
              <w:instrText xml:space="preserve"> HYPERLINK "http://www.comlaw.gov.au/Details/F2011L00520" \o "ComLaw" </w:instrText>
            </w:r>
            <w:r w:rsidRPr="00B83149">
              <w:fldChar w:fldCharType="separate"/>
            </w:r>
            <w:r w:rsidR="00733C5B" w:rsidRPr="00B83149">
              <w:rPr>
                <w:rStyle w:val="Hyperlink"/>
              </w:rPr>
              <w:t>F2011L00520</w:t>
            </w:r>
            <w:r w:rsidRPr="00B83149">
              <w:rPr>
                <w:rStyle w:val="Hyperlink"/>
              </w:rPr>
              <w:fldChar w:fldCharType="end"/>
            </w:r>
          </w:p>
        </w:tc>
      </w:tr>
    </w:tbl>
    <w:p w:rsidR="00221AD4" w:rsidRPr="00B83149" w:rsidRDefault="00221AD4" w:rsidP="00493D48">
      <w:pPr>
        <w:pStyle w:val="ActHead7"/>
        <w:pageBreakBefore/>
      </w:pPr>
      <w:bookmarkStart w:id="978" w:name="_Toc379459606"/>
      <w:r w:rsidRPr="00B83149">
        <w:rPr>
          <w:rStyle w:val="CharAmPartNo"/>
        </w:rPr>
        <w:lastRenderedPageBreak/>
        <w:t>Part</w:t>
      </w:r>
      <w:r w:rsidR="00B83149" w:rsidRPr="00B83149">
        <w:rPr>
          <w:rStyle w:val="CharAmPartNo"/>
        </w:rPr>
        <w:t> </w:t>
      </w:r>
      <w:r w:rsidRPr="00B83149">
        <w:rPr>
          <w:rStyle w:val="CharAmPartNo"/>
        </w:rPr>
        <w:t>3</w:t>
      </w:r>
      <w:r w:rsidRPr="00B83149">
        <w:t>—</w:t>
      </w:r>
      <w:r w:rsidR="007116B7" w:rsidRPr="00B83149">
        <w:rPr>
          <w:rStyle w:val="CharAmPartText"/>
        </w:rPr>
        <w:t>Special Accounts</w:t>
      </w:r>
      <w:bookmarkEnd w:id="978"/>
    </w:p>
    <w:p w:rsidR="00221AD4" w:rsidRPr="00B83149" w:rsidRDefault="00221AD4" w:rsidP="00221AD4">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221AD4" w:rsidRPr="00B83149" w:rsidTr="00A8708A">
        <w:trPr>
          <w:cantSplit/>
          <w:tblHeader/>
        </w:trPr>
        <w:tc>
          <w:tcPr>
            <w:tcW w:w="7338" w:type="dxa"/>
            <w:gridSpan w:val="3"/>
            <w:tcBorders>
              <w:top w:val="single" w:sz="12" w:space="0" w:color="auto"/>
              <w:bottom w:val="single" w:sz="6" w:space="0" w:color="auto"/>
            </w:tcBorders>
            <w:shd w:val="clear" w:color="auto" w:fill="auto"/>
          </w:tcPr>
          <w:p w:rsidR="00221AD4" w:rsidRPr="00B83149" w:rsidRDefault="007116B7" w:rsidP="00191C70">
            <w:pPr>
              <w:pStyle w:val="TableHeading"/>
            </w:pPr>
            <w:r w:rsidRPr="00B83149">
              <w:t>Special Accounts</w:t>
            </w:r>
          </w:p>
        </w:tc>
      </w:tr>
      <w:tr w:rsidR="00221AD4" w:rsidRPr="00B83149" w:rsidTr="00A8708A">
        <w:trPr>
          <w:cantSplit/>
          <w:tblHeader/>
        </w:trPr>
        <w:tc>
          <w:tcPr>
            <w:tcW w:w="676" w:type="dxa"/>
            <w:tcBorders>
              <w:top w:val="single" w:sz="6" w:space="0" w:color="auto"/>
              <w:bottom w:val="single" w:sz="12" w:space="0" w:color="auto"/>
            </w:tcBorders>
            <w:shd w:val="clear" w:color="auto" w:fill="auto"/>
          </w:tcPr>
          <w:p w:rsidR="00221AD4" w:rsidRPr="00B83149" w:rsidRDefault="00221AD4" w:rsidP="00191C70">
            <w:pPr>
              <w:pStyle w:val="TableHeading"/>
            </w:pPr>
            <w:r w:rsidRPr="00B83149">
              <w:t>Item</w:t>
            </w:r>
          </w:p>
        </w:tc>
        <w:tc>
          <w:tcPr>
            <w:tcW w:w="4819" w:type="dxa"/>
            <w:tcBorders>
              <w:top w:val="single" w:sz="6" w:space="0" w:color="auto"/>
              <w:bottom w:val="single" w:sz="12" w:space="0" w:color="auto"/>
            </w:tcBorders>
            <w:shd w:val="clear" w:color="auto" w:fill="auto"/>
          </w:tcPr>
          <w:p w:rsidR="00221AD4" w:rsidRPr="00B83149" w:rsidRDefault="00221AD4" w:rsidP="00191C70">
            <w:pPr>
              <w:pStyle w:val="TableHeading"/>
            </w:pPr>
            <w:r w:rsidRPr="00B83149">
              <w:t>Instrument name and series number (if any)</w:t>
            </w:r>
          </w:p>
        </w:tc>
        <w:tc>
          <w:tcPr>
            <w:tcW w:w="1843" w:type="dxa"/>
            <w:tcBorders>
              <w:top w:val="single" w:sz="6" w:space="0" w:color="auto"/>
              <w:bottom w:val="single" w:sz="12" w:space="0" w:color="auto"/>
            </w:tcBorders>
            <w:shd w:val="clear" w:color="auto" w:fill="auto"/>
          </w:tcPr>
          <w:p w:rsidR="00221AD4" w:rsidRPr="00B83149" w:rsidRDefault="00221AD4" w:rsidP="00191C70">
            <w:pPr>
              <w:pStyle w:val="TableHeading"/>
            </w:pPr>
            <w:r w:rsidRPr="00B83149">
              <w:t>FRLI identifier</w:t>
            </w:r>
          </w:p>
        </w:tc>
      </w:tr>
      <w:tr w:rsidR="00306F15" w:rsidRPr="00B83149" w:rsidTr="00A8708A">
        <w:trPr>
          <w:cantSplit/>
        </w:trPr>
        <w:tc>
          <w:tcPr>
            <w:tcW w:w="676" w:type="dxa"/>
            <w:tcBorders>
              <w:top w:val="single" w:sz="12" w:space="0" w:color="auto"/>
            </w:tcBorders>
            <w:shd w:val="clear" w:color="auto" w:fill="auto"/>
          </w:tcPr>
          <w:p w:rsidR="00306F15" w:rsidRPr="00B83149" w:rsidRDefault="00A8708A" w:rsidP="00306F15">
            <w:pPr>
              <w:pStyle w:val="Tabletext"/>
            </w:pPr>
            <w:r w:rsidRPr="00B83149">
              <w:t>1</w:t>
            </w:r>
          </w:p>
        </w:tc>
        <w:tc>
          <w:tcPr>
            <w:tcW w:w="4819" w:type="dxa"/>
            <w:tcBorders>
              <w:top w:val="single" w:sz="12" w:space="0" w:color="auto"/>
            </w:tcBorders>
            <w:shd w:val="clear" w:color="auto" w:fill="auto"/>
          </w:tcPr>
          <w:p w:rsidR="00306F15" w:rsidRPr="00B83149" w:rsidRDefault="00306F15" w:rsidP="00306F15">
            <w:pPr>
              <w:pStyle w:val="Tabletext"/>
              <w:rPr>
                <w:i/>
              </w:rPr>
            </w:pPr>
            <w:r w:rsidRPr="00B83149">
              <w:t>Determination by the Minister for Finance and Administration under section</w:t>
            </w:r>
            <w:r w:rsidR="00B83149" w:rsidRPr="00B83149">
              <w:t> </w:t>
            </w:r>
            <w:r w:rsidRPr="00B83149">
              <w:t xml:space="preserve">5(7) of the </w:t>
            </w:r>
            <w:r w:rsidRPr="00B83149">
              <w:rPr>
                <w:i/>
              </w:rPr>
              <w:t>Financial Management Legislation Amendment Act 1999</w:t>
            </w:r>
            <w:r w:rsidRPr="00B83149">
              <w:t xml:space="preserve"> and section</w:t>
            </w:r>
            <w:r w:rsidR="00B83149" w:rsidRPr="00B83149">
              <w:t> </w:t>
            </w:r>
            <w:r w:rsidRPr="00B83149">
              <w:t xml:space="preserve">20 of the </w:t>
            </w:r>
            <w:r w:rsidRPr="00B83149">
              <w:rPr>
                <w:i/>
              </w:rPr>
              <w:t>Financial Management and Accountability Act 1997</w:t>
            </w:r>
            <w:r w:rsidR="00F146ED" w:rsidRPr="00B83149">
              <w:t xml:space="preserve"> </w:t>
            </w:r>
            <w:r w:rsidR="00B83149">
              <w:t>-</w:t>
            </w:r>
            <w:r w:rsidR="00F146ED" w:rsidRPr="00B83149">
              <w:t xml:space="preserve"> </w:t>
            </w:r>
            <w:r w:rsidRPr="00B83149">
              <w:t>ComSuper Special Account (made on 14</w:t>
            </w:r>
            <w:r w:rsidR="00B83149" w:rsidRPr="00B83149">
              <w:t> </w:t>
            </w:r>
            <w:r w:rsidRPr="00B83149">
              <w:t>June 2</w:t>
            </w:r>
            <w:r w:rsidR="006272EC" w:rsidRPr="00B83149">
              <w:t>00</w:t>
            </w:r>
            <w:r w:rsidRPr="00B83149">
              <w:t>2</w:t>
            </w:r>
            <w:r w:rsidR="006272EC" w:rsidRPr="00B83149">
              <w:t>)</w:t>
            </w:r>
          </w:p>
        </w:tc>
        <w:bookmarkStart w:id="979" w:name="BKCheck15B_1252"/>
        <w:bookmarkStart w:id="980" w:name="BKCheck15B_882"/>
        <w:bookmarkEnd w:id="979"/>
        <w:bookmarkEnd w:id="980"/>
        <w:tc>
          <w:tcPr>
            <w:tcW w:w="1843" w:type="dxa"/>
            <w:tcBorders>
              <w:top w:val="single" w:sz="12" w:space="0" w:color="auto"/>
            </w:tcBorders>
            <w:shd w:val="clear" w:color="auto" w:fill="auto"/>
          </w:tcPr>
          <w:p w:rsidR="00306F15" w:rsidRPr="00B83149" w:rsidRDefault="00A011EF" w:rsidP="00306F15">
            <w:pPr>
              <w:pStyle w:val="Tabletext"/>
            </w:pPr>
            <w:r w:rsidRPr="00B83149">
              <w:fldChar w:fldCharType="begin"/>
            </w:r>
            <w:r w:rsidRPr="00B83149">
              <w:instrText xml:space="preserve"> HYPERLINK "http://www.comlaw.gov.au/Details/F2006B11641" \o "ComLaw" </w:instrText>
            </w:r>
            <w:r w:rsidRPr="00B83149">
              <w:fldChar w:fldCharType="separate"/>
            </w:r>
            <w:r w:rsidR="00306F15" w:rsidRPr="00B83149">
              <w:rPr>
                <w:rStyle w:val="Hyperlink"/>
              </w:rPr>
              <w:t>F2006B11641</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w:t>
            </w:r>
          </w:p>
        </w:tc>
        <w:tc>
          <w:tcPr>
            <w:tcW w:w="4819" w:type="dxa"/>
            <w:shd w:val="clear" w:color="auto" w:fill="auto"/>
          </w:tcPr>
          <w:p w:rsidR="00221AD4" w:rsidRPr="00B83149" w:rsidRDefault="00221AD4" w:rsidP="00191C70">
            <w:pPr>
              <w:pStyle w:val="Tabletext"/>
              <w:rPr>
                <w:i/>
              </w:rPr>
            </w:pPr>
            <w:r w:rsidRPr="00B83149">
              <w:t>Determination by the Minister for Finance and Administration under section</w:t>
            </w:r>
            <w:r w:rsidR="00B83149" w:rsidRPr="00B83149">
              <w:t> </w:t>
            </w:r>
            <w:r w:rsidRPr="00B83149">
              <w:t xml:space="preserve">20 of the </w:t>
            </w:r>
            <w:r w:rsidRPr="00B83149">
              <w:rPr>
                <w:i/>
              </w:rPr>
              <w:t>Financial Management and Accountability Act 1997</w:t>
            </w:r>
            <w:r w:rsidR="00F146ED" w:rsidRPr="00B83149">
              <w:t xml:space="preserve"> </w:t>
            </w:r>
            <w:r w:rsidR="00B83149">
              <w:t>-</w:t>
            </w:r>
            <w:r w:rsidR="00F146ED" w:rsidRPr="00B83149">
              <w:t xml:space="preserve"> </w:t>
            </w:r>
            <w:r w:rsidRPr="00B83149">
              <w:t>CSS Special Account (made on 14</w:t>
            </w:r>
            <w:r w:rsidR="00B83149" w:rsidRPr="00B83149">
              <w:t> </w:t>
            </w:r>
            <w:r w:rsidRPr="00B83149">
              <w:t>June 2002)</w:t>
            </w:r>
          </w:p>
        </w:tc>
        <w:bookmarkStart w:id="981" w:name="BKCheck15B_1253"/>
        <w:bookmarkStart w:id="982" w:name="BKCheck15B_883"/>
        <w:bookmarkEnd w:id="981"/>
        <w:bookmarkEnd w:id="982"/>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"http://www.comlaw.gov.au/Details/F2006B11638" \o "ComLaw" </w:instrText>
            </w:r>
            <w:r w:rsidRPr="00B83149">
              <w:fldChar w:fldCharType="separate"/>
            </w:r>
            <w:r w:rsidR="00221AD4" w:rsidRPr="00B83149">
              <w:rPr>
                <w:rStyle w:val="Hyperlink"/>
              </w:rPr>
              <w:t>F2006B11638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w:t>
            </w:r>
          </w:p>
        </w:tc>
        <w:tc>
          <w:tcPr>
            <w:tcW w:w="4819" w:type="dxa"/>
            <w:shd w:val="clear" w:color="auto" w:fill="auto"/>
          </w:tcPr>
          <w:p w:rsidR="00221AD4" w:rsidRPr="00B83149" w:rsidRDefault="00221AD4" w:rsidP="00191C70">
            <w:pPr>
              <w:pStyle w:val="Tabletext"/>
              <w:rPr>
                <w:i/>
              </w:rPr>
            </w:pPr>
            <w:r w:rsidRPr="00B83149">
              <w:t>Determination by the Minister for Finance and Administration under section</w:t>
            </w:r>
            <w:r w:rsidR="00B83149" w:rsidRPr="00B83149">
              <w:t> </w:t>
            </w:r>
            <w:r w:rsidRPr="00B83149">
              <w:t xml:space="preserve">20 of the </w:t>
            </w:r>
            <w:r w:rsidRPr="00B83149">
              <w:rPr>
                <w:i/>
              </w:rPr>
              <w:t>Financial Management and Accountability Act 1997</w:t>
            </w:r>
            <w:r w:rsidR="00F146ED" w:rsidRPr="00B83149">
              <w:t xml:space="preserve"> </w:t>
            </w:r>
            <w:r w:rsidR="00B83149">
              <w:t>-</w:t>
            </w:r>
            <w:r w:rsidR="00F146ED" w:rsidRPr="00B83149">
              <w:t xml:space="preserve"> </w:t>
            </w:r>
            <w:r w:rsidRPr="00B83149">
              <w:t>PSS Special Account (made on 14</w:t>
            </w:r>
            <w:r w:rsidR="00B83149" w:rsidRPr="00B83149">
              <w:t> </w:t>
            </w:r>
            <w:r w:rsidRPr="00B83149">
              <w:t>June 2002)</w:t>
            </w:r>
          </w:p>
        </w:tc>
        <w:bookmarkStart w:id="983" w:name="BKCheck15B_1254"/>
        <w:bookmarkStart w:id="984" w:name="BKCheck15B_884"/>
        <w:bookmarkEnd w:id="983"/>
        <w:bookmarkEnd w:id="984"/>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"http://www.comlaw.gov.au/Details/F2006B11639" \o "ComLaw" </w:instrText>
            </w:r>
            <w:r w:rsidRPr="00B83149">
              <w:fldChar w:fldCharType="separate"/>
            </w:r>
            <w:r w:rsidR="00221AD4" w:rsidRPr="00B83149">
              <w:rPr>
                <w:rStyle w:val="Hyperlink"/>
              </w:rPr>
              <w:t>F2006B11639</w:t>
            </w:r>
            <w:r w:rsidRPr="00B83149">
              <w:rPr>
                <w:rStyle w:val="Hyperlink"/>
              </w:rPr>
              <w:fldChar w:fldCharType="end"/>
            </w:r>
          </w:p>
        </w:tc>
      </w:tr>
      <w:tr w:rsidR="00EF1BB4" w:rsidRPr="00B83149" w:rsidTr="00A8708A">
        <w:trPr>
          <w:cantSplit/>
        </w:trPr>
        <w:tc>
          <w:tcPr>
            <w:tcW w:w="676" w:type="dxa"/>
            <w:shd w:val="clear" w:color="auto" w:fill="auto"/>
          </w:tcPr>
          <w:p w:rsidR="00EF1BB4" w:rsidRPr="00B83149" w:rsidRDefault="00A8708A" w:rsidP="00EF79D1">
            <w:pPr>
              <w:pStyle w:val="Tabletext"/>
            </w:pPr>
            <w:r w:rsidRPr="00B83149">
              <w:t>4</w:t>
            </w:r>
          </w:p>
        </w:tc>
        <w:tc>
          <w:tcPr>
            <w:tcW w:w="4819" w:type="dxa"/>
            <w:shd w:val="clear" w:color="auto" w:fill="auto"/>
          </w:tcPr>
          <w:p w:rsidR="00EF1BB4" w:rsidRPr="00B83149" w:rsidRDefault="00EF1BB4" w:rsidP="00D667BF">
            <w:pPr>
              <w:pStyle w:val="Tabletext"/>
            </w:pPr>
            <w:r w:rsidRPr="00B83149">
              <w:t>Determination</w:t>
            </w:r>
            <w:r w:rsidR="00B83149" w:rsidRPr="00B83149">
              <w:t> </w:t>
            </w:r>
            <w:r w:rsidRPr="00B83149">
              <w:t>1998/7</w:t>
            </w:r>
            <w:r w:rsidR="00F146ED" w:rsidRPr="00B83149">
              <w:t xml:space="preserve"> </w:t>
            </w:r>
            <w:r w:rsidR="00B83149">
              <w:t>-</w:t>
            </w:r>
            <w:r w:rsidR="00F146ED" w:rsidRPr="00B83149">
              <w:t xml:space="preserve"> </w:t>
            </w:r>
            <w:r w:rsidRPr="00B83149">
              <w:t>Section</w:t>
            </w:r>
            <w:r w:rsidR="00B83149" w:rsidRPr="00B83149">
              <w:t> </w:t>
            </w:r>
            <w:r w:rsidRPr="00B83149">
              <w:t xml:space="preserve">20 of the </w:t>
            </w:r>
            <w:r w:rsidRPr="00B83149">
              <w:rPr>
                <w:i/>
              </w:rPr>
              <w:t>Financial Management and Accountability Act 1997</w:t>
            </w:r>
            <w:r w:rsidR="00D667BF" w:rsidRPr="00B83149">
              <w:t xml:space="preserve"> </w:t>
            </w:r>
            <w:r w:rsidR="00B83149">
              <w:t>-</w:t>
            </w:r>
            <w:r w:rsidR="00D667BF" w:rsidRPr="00B83149">
              <w:t xml:space="preserve"> </w:t>
            </w:r>
            <w:r w:rsidRPr="00B83149">
              <w:t>Determination to Establish Component of the Reserved Money Fund</w:t>
            </w:r>
          </w:p>
        </w:tc>
        <w:bookmarkStart w:id="985" w:name="BKCheck15B_885"/>
        <w:bookmarkEnd w:id="985"/>
        <w:tc>
          <w:tcPr>
            <w:tcW w:w="1843" w:type="dxa"/>
            <w:shd w:val="clear" w:color="auto" w:fill="auto"/>
          </w:tcPr>
          <w:p w:rsidR="00EF1BB4" w:rsidRPr="00B83149" w:rsidRDefault="00EF4D07" w:rsidP="00EF79D1">
            <w:pPr>
              <w:pStyle w:val="Tabletext"/>
            </w:pPr>
            <w:r w:rsidRPr="00B83149">
              <w:fldChar w:fldCharType="begin"/>
            </w:r>
            <w:r w:rsidRPr="00B83149">
              <w:instrText xml:space="preserve"> HYPERLINK "http://www.comlaw.gov.au/Details/F2007B00229" \o "ComLaw" </w:instrText>
            </w:r>
            <w:r w:rsidRPr="00B83149">
              <w:fldChar w:fldCharType="separate"/>
            </w:r>
            <w:r w:rsidR="00EF1BB4" w:rsidRPr="00B83149">
              <w:rPr>
                <w:rStyle w:val="Hyperlink"/>
              </w:rPr>
              <w:t>F2007B00229</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E47DD5">
            <w:pPr>
              <w:pStyle w:val="Tabletext"/>
            </w:pPr>
            <w:r w:rsidRPr="00B83149">
              <w:t>5</w:t>
            </w:r>
          </w:p>
        </w:tc>
        <w:tc>
          <w:tcPr>
            <w:tcW w:w="4819" w:type="dxa"/>
            <w:shd w:val="clear" w:color="auto" w:fill="auto"/>
          </w:tcPr>
          <w:p w:rsidR="00127945" w:rsidRPr="00B83149" w:rsidRDefault="00127945" w:rsidP="00D667BF">
            <w:pPr>
              <w:pStyle w:val="Tabletext"/>
            </w:pPr>
            <w:r w:rsidRPr="00B83149">
              <w:t>Determination</w:t>
            </w:r>
            <w:r w:rsidR="00B83149" w:rsidRPr="00B83149">
              <w:t> </w:t>
            </w:r>
            <w:r w:rsidRPr="00B83149">
              <w:t>1998/8</w:t>
            </w:r>
            <w:r w:rsidR="00F146ED" w:rsidRPr="00B83149">
              <w:t xml:space="preserve"> </w:t>
            </w:r>
            <w:r w:rsidR="00B83149">
              <w:t>-</w:t>
            </w:r>
            <w:r w:rsidR="00F146ED" w:rsidRPr="00B83149">
              <w:t xml:space="preserve"> </w:t>
            </w:r>
            <w:r w:rsidRPr="00B83149">
              <w:t>Section</w:t>
            </w:r>
            <w:r w:rsidR="00B83149" w:rsidRPr="00B83149">
              <w:t> </w:t>
            </w:r>
            <w:r w:rsidRPr="00B83149">
              <w:t xml:space="preserve">20 of the </w:t>
            </w:r>
            <w:r w:rsidRPr="00B83149">
              <w:rPr>
                <w:i/>
              </w:rPr>
              <w:t>Financial Management and Accountability Act 1997</w:t>
            </w:r>
            <w:r w:rsidR="00F146ED" w:rsidRPr="00B83149">
              <w:t xml:space="preserve"> </w:t>
            </w:r>
            <w:r w:rsidR="00B83149">
              <w:t>-</w:t>
            </w:r>
            <w:r w:rsidR="00D667BF" w:rsidRPr="00B83149">
              <w:t xml:space="preserve"> </w:t>
            </w:r>
            <w:r w:rsidRPr="00B83149">
              <w:t>Determination to Establish a Component of the Reserved Money Fund</w:t>
            </w:r>
          </w:p>
        </w:tc>
        <w:bookmarkStart w:id="986" w:name="BKCheck15B_886"/>
        <w:bookmarkEnd w:id="986"/>
        <w:tc>
          <w:tcPr>
            <w:tcW w:w="1843" w:type="dxa"/>
            <w:shd w:val="clear" w:color="auto" w:fill="auto"/>
          </w:tcPr>
          <w:p w:rsidR="00127945" w:rsidRPr="00B83149" w:rsidRDefault="00EF4D07" w:rsidP="00EF79D1">
            <w:pPr>
              <w:pStyle w:val="Tabletext"/>
            </w:pPr>
            <w:r w:rsidRPr="00B83149">
              <w:fldChar w:fldCharType="begin"/>
            </w:r>
            <w:r w:rsidRPr="00B83149">
              <w:instrText xml:space="preserve"> HYPERLINK "http://www.comlaw.gov.au/Details/F2007B00183" \o "ComLaw" </w:instrText>
            </w:r>
            <w:r w:rsidRPr="00B83149">
              <w:fldChar w:fldCharType="separate"/>
            </w:r>
            <w:r w:rsidR="00127945" w:rsidRPr="00B83149">
              <w:rPr>
                <w:rStyle w:val="Hyperlink"/>
              </w:rPr>
              <w:t>F2007B00183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EF79D1">
            <w:pPr>
              <w:pStyle w:val="Tabletext"/>
            </w:pPr>
            <w:r w:rsidRPr="00B83149">
              <w:t>6</w:t>
            </w:r>
          </w:p>
        </w:tc>
        <w:tc>
          <w:tcPr>
            <w:tcW w:w="4819" w:type="dxa"/>
            <w:shd w:val="clear" w:color="auto" w:fill="auto"/>
          </w:tcPr>
          <w:p w:rsidR="00127945" w:rsidRPr="00B83149" w:rsidRDefault="00127945" w:rsidP="00D667BF">
            <w:pPr>
              <w:pStyle w:val="Tabletext"/>
            </w:pPr>
            <w:r w:rsidRPr="00B83149">
              <w:t>Determination</w:t>
            </w:r>
            <w:r w:rsidR="00B83149" w:rsidRPr="00B83149">
              <w:t> </w:t>
            </w:r>
            <w:r w:rsidRPr="00B83149">
              <w:t>1998/9</w:t>
            </w:r>
            <w:r w:rsidR="00F146ED" w:rsidRPr="00B83149">
              <w:t xml:space="preserve"> </w:t>
            </w:r>
            <w:r w:rsidR="00B83149">
              <w:t>-</w:t>
            </w:r>
            <w:r w:rsidR="00F146ED" w:rsidRPr="00B83149">
              <w:t xml:space="preserve"> </w:t>
            </w:r>
            <w:r w:rsidRPr="00B83149">
              <w:t>Section</w:t>
            </w:r>
            <w:r w:rsidR="00B83149" w:rsidRPr="00B83149">
              <w:t> </w:t>
            </w:r>
            <w:r w:rsidRPr="00B83149">
              <w:t xml:space="preserve">20 of the </w:t>
            </w:r>
            <w:r w:rsidRPr="00B83149">
              <w:rPr>
                <w:i/>
              </w:rPr>
              <w:t>Financial Management and Accountability Act 1997</w:t>
            </w:r>
            <w:r w:rsidR="00D667BF" w:rsidRPr="00B83149">
              <w:t xml:space="preserve"> </w:t>
            </w:r>
            <w:r w:rsidR="00B83149">
              <w:t>-</w:t>
            </w:r>
            <w:r w:rsidR="00D667BF" w:rsidRPr="00B83149">
              <w:t xml:space="preserve"> </w:t>
            </w:r>
            <w:r w:rsidRPr="00B83149">
              <w:t>Determination to Establish Component of the Reserved Money Fund</w:t>
            </w:r>
          </w:p>
        </w:tc>
        <w:bookmarkStart w:id="987" w:name="BKCheck15B_887"/>
        <w:bookmarkEnd w:id="987"/>
        <w:tc>
          <w:tcPr>
            <w:tcW w:w="1843" w:type="dxa"/>
            <w:shd w:val="clear" w:color="auto" w:fill="auto"/>
          </w:tcPr>
          <w:p w:rsidR="00127945" w:rsidRPr="00B83149" w:rsidRDefault="00EF4D07" w:rsidP="00EF79D1">
            <w:pPr>
              <w:pStyle w:val="Tabletext"/>
            </w:pPr>
            <w:r w:rsidRPr="00B83149">
              <w:fldChar w:fldCharType="begin"/>
            </w:r>
            <w:r w:rsidRPr="00B83149">
              <w:instrText xml:space="preserve"> HYPERLINK "http://www.comlaw.gov.au/Details/F2007B00228" \o "ComLaw" </w:instrText>
            </w:r>
            <w:r w:rsidRPr="00B83149">
              <w:fldChar w:fldCharType="separate"/>
            </w:r>
            <w:r w:rsidR="00127945" w:rsidRPr="00B83149">
              <w:rPr>
                <w:rStyle w:val="Hyperlink"/>
              </w:rPr>
              <w:t>F2007B00228</w:t>
            </w:r>
            <w:r w:rsidRPr="00B83149">
              <w:rPr>
                <w:rStyle w:val="Hyperlink"/>
              </w:rPr>
              <w:fldChar w:fldCharType="end"/>
            </w:r>
          </w:p>
        </w:tc>
      </w:tr>
      <w:tr w:rsidR="00EF1BB4" w:rsidRPr="00B83149" w:rsidTr="00A8708A">
        <w:trPr>
          <w:cantSplit/>
        </w:trPr>
        <w:tc>
          <w:tcPr>
            <w:tcW w:w="676" w:type="dxa"/>
            <w:shd w:val="clear" w:color="auto" w:fill="auto"/>
          </w:tcPr>
          <w:p w:rsidR="00EF1BB4" w:rsidRPr="00B83149" w:rsidRDefault="00A8708A" w:rsidP="00EF79D1">
            <w:pPr>
              <w:pStyle w:val="Tabletext"/>
            </w:pPr>
            <w:r w:rsidRPr="00B83149">
              <w:t>7</w:t>
            </w:r>
          </w:p>
        </w:tc>
        <w:tc>
          <w:tcPr>
            <w:tcW w:w="4819" w:type="dxa"/>
            <w:shd w:val="clear" w:color="auto" w:fill="auto"/>
          </w:tcPr>
          <w:p w:rsidR="00EF1BB4" w:rsidRPr="00B83149" w:rsidRDefault="00EF1BB4" w:rsidP="00D667BF">
            <w:pPr>
              <w:pStyle w:val="Tabletext"/>
            </w:pPr>
            <w:r w:rsidRPr="00B83149">
              <w:t>Determination</w:t>
            </w:r>
            <w:r w:rsidR="00B83149" w:rsidRPr="00B83149">
              <w:t> </w:t>
            </w:r>
            <w:r w:rsidRPr="00B83149">
              <w:t>1999/01</w:t>
            </w:r>
            <w:r w:rsidR="00F146ED" w:rsidRPr="00B83149">
              <w:t xml:space="preserve"> </w:t>
            </w:r>
            <w:r w:rsidR="00B83149">
              <w:t>-</w:t>
            </w:r>
            <w:r w:rsidR="00F146ED" w:rsidRPr="00B83149">
              <w:t xml:space="preserve"> </w:t>
            </w:r>
            <w:r w:rsidRPr="00B83149">
              <w:t>Section</w:t>
            </w:r>
            <w:r w:rsidR="00B83149" w:rsidRPr="00B83149">
              <w:t> </w:t>
            </w:r>
            <w:r w:rsidRPr="00B83149">
              <w:t xml:space="preserve">20 of the </w:t>
            </w:r>
            <w:r w:rsidRPr="00B83149">
              <w:rPr>
                <w:i/>
              </w:rPr>
              <w:t>Financial Management and Accountability Act 1997</w:t>
            </w:r>
            <w:r w:rsidR="00D667BF" w:rsidRPr="00B83149">
              <w:rPr>
                <w:i/>
              </w:rPr>
              <w:t xml:space="preserve"> </w:t>
            </w:r>
            <w:r w:rsidR="00B83149">
              <w:rPr>
                <w:i/>
              </w:rPr>
              <w:t>-</w:t>
            </w:r>
            <w:r w:rsidR="00D667BF" w:rsidRPr="00B83149">
              <w:rPr>
                <w:i/>
              </w:rPr>
              <w:t xml:space="preserve"> </w:t>
            </w:r>
            <w:r w:rsidR="0006592B" w:rsidRPr="00B83149">
              <w:t>D</w:t>
            </w:r>
            <w:r w:rsidRPr="00B83149">
              <w:t>etermination to Establish a Special Account</w:t>
            </w:r>
          </w:p>
        </w:tc>
        <w:bookmarkStart w:id="988" w:name="BKCheck15B_888"/>
        <w:bookmarkEnd w:id="988"/>
        <w:tc>
          <w:tcPr>
            <w:tcW w:w="1843" w:type="dxa"/>
            <w:shd w:val="clear" w:color="auto" w:fill="auto"/>
          </w:tcPr>
          <w:p w:rsidR="00EF1BB4" w:rsidRPr="00B83149" w:rsidRDefault="00EF4D07" w:rsidP="00EF79D1">
            <w:pPr>
              <w:pStyle w:val="Tabletext"/>
            </w:pPr>
            <w:r w:rsidRPr="00B83149">
              <w:fldChar w:fldCharType="begin"/>
            </w:r>
            <w:r w:rsidRPr="00B83149">
              <w:instrText xml:space="preserve"> HYPERLINK "http://www.comlaw.gov.au/Details/F2006B11582" \o "ComLaw" </w:instrText>
            </w:r>
            <w:r w:rsidRPr="00B83149">
              <w:fldChar w:fldCharType="separate"/>
            </w:r>
            <w:r w:rsidR="00EF1BB4" w:rsidRPr="00B83149">
              <w:rPr>
                <w:rStyle w:val="Hyperlink"/>
              </w:rPr>
              <w:t>F2006B11582</w:t>
            </w:r>
            <w:r w:rsidRPr="00B83149">
              <w:rPr>
                <w:rStyle w:val="Hyperlink"/>
              </w:rPr>
              <w:fldChar w:fldCharType="end"/>
            </w:r>
          </w:p>
        </w:tc>
      </w:tr>
      <w:tr w:rsidR="00253849" w:rsidRPr="00B83149" w:rsidTr="00A8708A">
        <w:trPr>
          <w:cantSplit/>
        </w:trPr>
        <w:tc>
          <w:tcPr>
            <w:tcW w:w="676" w:type="dxa"/>
            <w:shd w:val="clear" w:color="auto" w:fill="auto"/>
          </w:tcPr>
          <w:p w:rsidR="00253849" w:rsidRPr="00B83149" w:rsidRDefault="00A8708A" w:rsidP="00EF79D1">
            <w:pPr>
              <w:pStyle w:val="Tabletext"/>
            </w:pPr>
            <w:r w:rsidRPr="00B83149">
              <w:t>8</w:t>
            </w:r>
          </w:p>
        </w:tc>
        <w:tc>
          <w:tcPr>
            <w:tcW w:w="4819" w:type="dxa"/>
            <w:shd w:val="clear" w:color="auto" w:fill="auto"/>
          </w:tcPr>
          <w:p w:rsidR="00253849" w:rsidRPr="00B83149" w:rsidRDefault="00253849" w:rsidP="00D667BF">
            <w:pPr>
              <w:pStyle w:val="Tabletext"/>
            </w:pPr>
            <w:r w:rsidRPr="00B83149">
              <w:t>Determination</w:t>
            </w:r>
            <w:r w:rsidR="00B83149" w:rsidRPr="00B83149">
              <w:t> </w:t>
            </w:r>
            <w:r w:rsidRPr="00B83149">
              <w:t>2000/01</w:t>
            </w:r>
            <w:r w:rsidR="00F146ED" w:rsidRPr="00B83149">
              <w:t xml:space="preserve"> </w:t>
            </w:r>
            <w:r w:rsidR="00B83149">
              <w:t>-</w:t>
            </w:r>
            <w:r w:rsidR="00F146ED" w:rsidRPr="00B83149">
              <w:t xml:space="preserve"> </w:t>
            </w:r>
            <w:r w:rsidRPr="00B83149">
              <w:t>Section</w:t>
            </w:r>
            <w:r w:rsidR="00B83149" w:rsidRPr="00B83149">
              <w:t> </w:t>
            </w:r>
            <w:r w:rsidRPr="00B83149">
              <w:t xml:space="preserve">20 of the </w:t>
            </w:r>
            <w:r w:rsidRPr="00B83149">
              <w:rPr>
                <w:i/>
              </w:rPr>
              <w:t>Financial Management and Accountability Act 1997</w:t>
            </w:r>
            <w:r w:rsidR="00D667BF" w:rsidRPr="00B83149">
              <w:t xml:space="preserve"> </w:t>
            </w:r>
            <w:r w:rsidR="00B83149">
              <w:t>-</w:t>
            </w:r>
            <w:r w:rsidR="00D667BF" w:rsidRPr="00B83149">
              <w:t xml:space="preserve"> </w:t>
            </w:r>
            <w:r w:rsidRPr="00B83149">
              <w:t>Determination to Establish a Special Account</w:t>
            </w:r>
          </w:p>
        </w:tc>
        <w:bookmarkStart w:id="989" w:name="BKCheck15B_889"/>
        <w:bookmarkEnd w:id="989"/>
        <w:tc>
          <w:tcPr>
            <w:tcW w:w="1843" w:type="dxa"/>
            <w:shd w:val="clear" w:color="auto" w:fill="auto"/>
          </w:tcPr>
          <w:p w:rsidR="00253849" w:rsidRPr="00B83149" w:rsidRDefault="00EF4D07" w:rsidP="00EF79D1">
            <w:pPr>
              <w:pStyle w:val="Tabletext"/>
            </w:pPr>
            <w:r w:rsidRPr="00B83149">
              <w:fldChar w:fldCharType="begin"/>
            </w:r>
            <w:r w:rsidRPr="00B83149">
              <w:instrText xml:space="preserve"> HYPERLINK "http://www.comlaw.gov.au/Details/F2007B00058" \o "ComLaw" </w:instrText>
            </w:r>
            <w:r w:rsidRPr="00B83149">
              <w:fldChar w:fldCharType="separate"/>
            </w:r>
            <w:r w:rsidR="00253849" w:rsidRPr="00B83149">
              <w:rPr>
                <w:rStyle w:val="Hyperlink"/>
              </w:rPr>
              <w:t>F2007B00058</w:t>
            </w:r>
            <w:r w:rsidRPr="00B83149">
              <w:rPr>
                <w:rStyle w:val="Hyperlink"/>
              </w:rPr>
              <w:fldChar w:fldCharType="end"/>
            </w:r>
          </w:p>
        </w:tc>
      </w:tr>
      <w:tr w:rsidR="00253849" w:rsidRPr="00B83149" w:rsidTr="00A8708A">
        <w:trPr>
          <w:cantSplit/>
        </w:trPr>
        <w:tc>
          <w:tcPr>
            <w:tcW w:w="676" w:type="dxa"/>
            <w:shd w:val="clear" w:color="auto" w:fill="auto"/>
          </w:tcPr>
          <w:p w:rsidR="00253849" w:rsidRPr="00B83149" w:rsidRDefault="00A8708A" w:rsidP="00EF79D1">
            <w:pPr>
              <w:pStyle w:val="Tabletext"/>
            </w:pPr>
            <w:r w:rsidRPr="00B83149">
              <w:t>9</w:t>
            </w:r>
          </w:p>
        </w:tc>
        <w:tc>
          <w:tcPr>
            <w:tcW w:w="4819" w:type="dxa"/>
            <w:shd w:val="clear" w:color="auto" w:fill="auto"/>
          </w:tcPr>
          <w:p w:rsidR="00253849" w:rsidRPr="00B83149" w:rsidRDefault="00253849" w:rsidP="00D667BF">
            <w:pPr>
              <w:pStyle w:val="Tabletext"/>
            </w:pPr>
            <w:r w:rsidRPr="00B83149">
              <w:t>Determination</w:t>
            </w:r>
            <w:r w:rsidR="00B83149" w:rsidRPr="00B83149">
              <w:t> </w:t>
            </w:r>
            <w:r w:rsidRPr="00B83149">
              <w:t>2000/02</w:t>
            </w:r>
            <w:r w:rsidR="00F146ED" w:rsidRPr="00B83149">
              <w:t xml:space="preserve"> </w:t>
            </w:r>
            <w:r w:rsidR="00B83149">
              <w:t>-</w:t>
            </w:r>
            <w:r w:rsidR="00F146ED" w:rsidRPr="00B83149">
              <w:t xml:space="preserve"> </w:t>
            </w:r>
            <w:r w:rsidRPr="00B83149">
              <w:t>Section</w:t>
            </w:r>
            <w:r w:rsidR="00B83149" w:rsidRPr="00B83149">
              <w:t> </w:t>
            </w:r>
            <w:r w:rsidRPr="00B83149">
              <w:t xml:space="preserve">20 of the </w:t>
            </w:r>
            <w:r w:rsidRPr="00B83149">
              <w:rPr>
                <w:i/>
              </w:rPr>
              <w:t>Financial Management and Accountability Act 1997</w:t>
            </w:r>
            <w:r w:rsidR="00D667BF" w:rsidRPr="00B83149">
              <w:t xml:space="preserve"> </w:t>
            </w:r>
            <w:r w:rsidR="00B83149">
              <w:t>-</w:t>
            </w:r>
            <w:r w:rsidR="00D667BF" w:rsidRPr="00B83149">
              <w:t xml:space="preserve"> </w:t>
            </w:r>
            <w:r w:rsidRPr="00B83149">
              <w:t>Determination to Establish a Special Account</w:t>
            </w:r>
          </w:p>
        </w:tc>
        <w:bookmarkStart w:id="990" w:name="BKCheck15B_890"/>
        <w:bookmarkEnd w:id="990"/>
        <w:tc>
          <w:tcPr>
            <w:tcW w:w="1843" w:type="dxa"/>
            <w:shd w:val="clear" w:color="auto" w:fill="auto"/>
          </w:tcPr>
          <w:p w:rsidR="00253849" w:rsidRPr="00B83149" w:rsidRDefault="00EF4D07" w:rsidP="00EF79D1">
            <w:pPr>
              <w:pStyle w:val="Tabletext"/>
            </w:pPr>
            <w:r w:rsidRPr="00B83149">
              <w:fldChar w:fldCharType="begin"/>
            </w:r>
            <w:r w:rsidRPr="00B83149">
              <w:instrText xml:space="preserve"> HYPERLINK "http://www.comlaw.gov.au/Details/F2006B01628" \o "ComLaw" </w:instrText>
            </w:r>
            <w:r w:rsidRPr="00B83149">
              <w:fldChar w:fldCharType="separate"/>
            </w:r>
            <w:r w:rsidR="00253849" w:rsidRPr="00B83149">
              <w:rPr>
                <w:rStyle w:val="Hyperlink"/>
              </w:rPr>
              <w:t>F2006B01628</w:t>
            </w:r>
            <w:r w:rsidRPr="00B83149">
              <w:rPr>
                <w:rStyle w:val="Hyperlink"/>
              </w:rPr>
              <w:fldChar w:fldCharType="end"/>
            </w:r>
          </w:p>
        </w:tc>
      </w:tr>
      <w:tr w:rsidR="00787F9A" w:rsidRPr="00B83149" w:rsidTr="00A8708A">
        <w:trPr>
          <w:cantSplit/>
        </w:trPr>
        <w:tc>
          <w:tcPr>
            <w:tcW w:w="676" w:type="dxa"/>
            <w:shd w:val="clear" w:color="auto" w:fill="auto"/>
          </w:tcPr>
          <w:p w:rsidR="00787F9A" w:rsidRPr="00B83149" w:rsidRDefault="00A8708A" w:rsidP="00EF79D1">
            <w:pPr>
              <w:pStyle w:val="Tabletext"/>
            </w:pPr>
            <w:r w:rsidRPr="00B83149">
              <w:lastRenderedPageBreak/>
              <w:t>10</w:t>
            </w:r>
          </w:p>
        </w:tc>
        <w:tc>
          <w:tcPr>
            <w:tcW w:w="4819" w:type="dxa"/>
            <w:shd w:val="clear" w:color="auto" w:fill="auto"/>
          </w:tcPr>
          <w:p w:rsidR="00787F9A" w:rsidRPr="00B83149" w:rsidRDefault="00787F9A" w:rsidP="00D667BF">
            <w:pPr>
              <w:pStyle w:val="Tabletext"/>
            </w:pPr>
            <w:r w:rsidRPr="00B83149">
              <w:t>Determination</w:t>
            </w:r>
            <w:r w:rsidR="00B83149" w:rsidRPr="00B83149">
              <w:t> </w:t>
            </w:r>
            <w:r w:rsidRPr="00B83149">
              <w:t>2000/05</w:t>
            </w:r>
            <w:r w:rsidR="00F146ED" w:rsidRPr="00B83149">
              <w:t xml:space="preserve"> </w:t>
            </w:r>
            <w:r w:rsidR="00B83149">
              <w:t>-</w:t>
            </w:r>
            <w:r w:rsidR="00F146ED" w:rsidRPr="00B83149">
              <w:t xml:space="preserve"> </w:t>
            </w:r>
            <w:r w:rsidRPr="00B83149">
              <w:t>Section</w:t>
            </w:r>
            <w:r w:rsidR="00B83149" w:rsidRPr="00B83149">
              <w:t> </w:t>
            </w:r>
            <w:r w:rsidRPr="00B83149">
              <w:t xml:space="preserve">20 of the </w:t>
            </w:r>
            <w:r w:rsidRPr="00B83149">
              <w:rPr>
                <w:i/>
              </w:rPr>
              <w:t>Financial Management and Accountability Act 1997</w:t>
            </w:r>
            <w:r w:rsidR="00D667BF" w:rsidRPr="00B83149">
              <w:t xml:space="preserve"> </w:t>
            </w:r>
            <w:r w:rsidR="00B83149">
              <w:t>-</w:t>
            </w:r>
            <w:r w:rsidR="00D667BF" w:rsidRPr="00B83149">
              <w:t xml:space="preserve"> </w:t>
            </w:r>
            <w:r w:rsidRPr="00B83149">
              <w:t>Determination to Establish a Special Account</w:t>
            </w:r>
          </w:p>
        </w:tc>
        <w:bookmarkStart w:id="991" w:name="BKCheck15B_891"/>
        <w:bookmarkEnd w:id="991"/>
        <w:tc>
          <w:tcPr>
            <w:tcW w:w="1843" w:type="dxa"/>
            <w:shd w:val="clear" w:color="auto" w:fill="auto"/>
          </w:tcPr>
          <w:p w:rsidR="00787F9A" w:rsidRPr="00B83149" w:rsidRDefault="00EF4D07" w:rsidP="00EF79D1">
            <w:pPr>
              <w:pStyle w:val="Tabletext"/>
            </w:pPr>
            <w:r w:rsidRPr="00B83149">
              <w:fldChar w:fldCharType="begin"/>
            </w:r>
            <w:r w:rsidRPr="00B83149">
              <w:instrText xml:space="preserve"> HYPERLINK "http://www.comlaw.gov.au/Details/F2007B00065" \o "ComLaw" </w:instrText>
            </w:r>
            <w:r w:rsidRPr="00B83149">
              <w:fldChar w:fldCharType="separate"/>
            </w:r>
            <w:r w:rsidR="00787F9A" w:rsidRPr="00B83149">
              <w:rPr>
                <w:rStyle w:val="Hyperlink"/>
              </w:rPr>
              <w:t>F2007B00065</w:t>
            </w:r>
            <w:r w:rsidRPr="00B83149">
              <w:rPr>
                <w:rStyle w:val="Hyperlink"/>
              </w:rPr>
              <w:fldChar w:fldCharType="end"/>
            </w:r>
          </w:p>
        </w:tc>
      </w:tr>
      <w:tr w:rsidR="00787F9A" w:rsidRPr="00B83149" w:rsidTr="00A8708A">
        <w:trPr>
          <w:cantSplit/>
        </w:trPr>
        <w:tc>
          <w:tcPr>
            <w:tcW w:w="676" w:type="dxa"/>
            <w:shd w:val="clear" w:color="auto" w:fill="auto"/>
          </w:tcPr>
          <w:p w:rsidR="00787F9A" w:rsidRPr="00B83149" w:rsidRDefault="00A8708A" w:rsidP="00EF79D1">
            <w:pPr>
              <w:pStyle w:val="Tabletext"/>
            </w:pPr>
            <w:r w:rsidRPr="00B83149">
              <w:t>11</w:t>
            </w:r>
          </w:p>
        </w:tc>
        <w:tc>
          <w:tcPr>
            <w:tcW w:w="4819" w:type="dxa"/>
            <w:shd w:val="clear" w:color="auto" w:fill="auto"/>
          </w:tcPr>
          <w:p w:rsidR="00787F9A" w:rsidRPr="00B83149" w:rsidRDefault="00787F9A" w:rsidP="00D667BF">
            <w:pPr>
              <w:pStyle w:val="Tabletext"/>
            </w:pPr>
            <w:r w:rsidRPr="00B83149">
              <w:t>Determination</w:t>
            </w:r>
            <w:r w:rsidR="00B83149" w:rsidRPr="00B83149">
              <w:t> </w:t>
            </w:r>
            <w:r w:rsidRPr="00B83149">
              <w:t>2000/09</w:t>
            </w:r>
            <w:r w:rsidR="00F146ED" w:rsidRPr="00B83149">
              <w:t xml:space="preserve"> </w:t>
            </w:r>
            <w:r w:rsidR="00B83149">
              <w:t>-</w:t>
            </w:r>
            <w:r w:rsidR="00F146ED" w:rsidRPr="00B83149">
              <w:t xml:space="preserve"> </w:t>
            </w:r>
            <w:r w:rsidRPr="00B83149">
              <w:t>Section</w:t>
            </w:r>
            <w:r w:rsidR="00B83149" w:rsidRPr="00B83149">
              <w:t> </w:t>
            </w:r>
            <w:r w:rsidRPr="00B83149">
              <w:t xml:space="preserve">20 of the </w:t>
            </w:r>
            <w:r w:rsidRPr="00B83149">
              <w:rPr>
                <w:i/>
              </w:rPr>
              <w:t>Financial Management and Accountability Act 1997</w:t>
            </w:r>
            <w:r w:rsidR="00D667BF" w:rsidRPr="00B83149">
              <w:rPr>
                <w:i/>
              </w:rPr>
              <w:t xml:space="preserve"> </w:t>
            </w:r>
            <w:r w:rsidR="00B83149">
              <w:rPr>
                <w:i/>
              </w:rPr>
              <w:t>-</w:t>
            </w:r>
            <w:r w:rsidR="00D667BF" w:rsidRPr="00B83149">
              <w:rPr>
                <w:i/>
              </w:rPr>
              <w:t xml:space="preserve"> </w:t>
            </w:r>
            <w:r w:rsidRPr="00B83149">
              <w:t>Determination to Establish a Special Account</w:t>
            </w:r>
          </w:p>
        </w:tc>
        <w:bookmarkStart w:id="992" w:name="BKCheck15B_892"/>
        <w:bookmarkEnd w:id="992"/>
        <w:tc>
          <w:tcPr>
            <w:tcW w:w="1843" w:type="dxa"/>
            <w:shd w:val="clear" w:color="auto" w:fill="auto"/>
          </w:tcPr>
          <w:p w:rsidR="00787F9A" w:rsidRPr="00B83149" w:rsidRDefault="00EF4D07" w:rsidP="00EF79D1">
            <w:pPr>
              <w:pStyle w:val="Tabletext"/>
            </w:pPr>
            <w:r w:rsidRPr="00B83149">
              <w:fldChar w:fldCharType="begin"/>
            </w:r>
            <w:r w:rsidRPr="00B83149">
              <w:instrText xml:space="preserve"> HYPERLINK "http://www.comlaw.gov.au/Details/F2007B00064" \o "ComLaw" </w:instrText>
            </w:r>
            <w:r w:rsidRPr="00B83149">
              <w:fldChar w:fldCharType="separate"/>
            </w:r>
            <w:r w:rsidR="00787F9A" w:rsidRPr="00B83149">
              <w:rPr>
                <w:rStyle w:val="Hyperlink"/>
              </w:rPr>
              <w:t>F2007B00064</w:t>
            </w:r>
            <w:r w:rsidRPr="00B83149">
              <w:rPr>
                <w:rStyle w:val="Hyperlink"/>
              </w:rPr>
              <w:fldChar w:fldCharType="end"/>
            </w:r>
          </w:p>
        </w:tc>
      </w:tr>
      <w:tr w:rsidR="00787F9A" w:rsidRPr="00B83149" w:rsidTr="00A8708A">
        <w:trPr>
          <w:cantSplit/>
        </w:trPr>
        <w:tc>
          <w:tcPr>
            <w:tcW w:w="676" w:type="dxa"/>
            <w:shd w:val="clear" w:color="auto" w:fill="auto"/>
          </w:tcPr>
          <w:p w:rsidR="00787F9A" w:rsidRPr="00B83149" w:rsidRDefault="00A8708A" w:rsidP="00EF79D1">
            <w:pPr>
              <w:pStyle w:val="Tabletext"/>
            </w:pPr>
            <w:r w:rsidRPr="00B83149">
              <w:t>12</w:t>
            </w:r>
          </w:p>
        </w:tc>
        <w:tc>
          <w:tcPr>
            <w:tcW w:w="4819" w:type="dxa"/>
            <w:shd w:val="clear" w:color="auto" w:fill="auto"/>
          </w:tcPr>
          <w:p w:rsidR="00787F9A" w:rsidRPr="00B83149" w:rsidRDefault="00787F9A" w:rsidP="00787F9A">
            <w:pPr>
              <w:pStyle w:val="Tabletext"/>
            </w:pPr>
            <w:r w:rsidRPr="00B83149">
              <w:t>Determination</w:t>
            </w:r>
            <w:r w:rsidR="00B83149" w:rsidRPr="00B83149">
              <w:t> </w:t>
            </w:r>
            <w:r w:rsidRPr="00B83149">
              <w:t>2000/12</w:t>
            </w:r>
            <w:r w:rsidR="00F146ED" w:rsidRPr="00B83149">
              <w:t xml:space="preserve"> </w:t>
            </w:r>
            <w:r w:rsidR="00B83149">
              <w:t>-</w:t>
            </w:r>
            <w:r w:rsidR="00F146ED" w:rsidRPr="00B83149">
              <w:t xml:space="preserve"> </w:t>
            </w:r>
            <w:r w:rsidRPr="00B83149">
              <w:rPr>
                <w:i/>
              </w:rPr>
              <w:t xml:space="preserve">Financial Management and Accountability Act 1997 </w:t>
            </w:r>
            <w:r w:rsidRPr="00B83149">
              <w:t>– section</w:t>
            </w:r>
            <w:r w:rsidR="00B83149" w:rsidRPr="00B83149">
              <w:t> </w:t>
            </w:r>
            <w:r w:rsidRPr="00B83149">
              <w:t>20</w:t>
            </w:r>
            <w:r w:rsidR="00F146ED" w:rsidRPr="00B83149">
              <w:t xml:space="preserve"> </w:t>
            </w:r>
            <w:r w:rsidR="00B83149">
              <w:t>-</w:t>
            </w:r>
            <w:r w:rsidR="00F146ED" w:rsidRPr="00B83149">
              <w:t xml:space="preserve"> </w:t>
            </w:r>
            <w:r w:rsidRPr="00B83149">
              <w:t>Determination Establishing a Special Account</w:t>
            </w:r>
          </w:p>
        </w:tc>
        <w:bookmarkStart w:id="993" w:name="BKCheck15B_893"/>
        <w:bookmarkEnd w:id="993"/>
        <w:tc>
          <w:tcPr>
            <w:tcW w:w="1843" w:type="dxa"/>
            <w:shd w:val="clear" w:color="auto" w:fill="auto"/>
          </w:tcPr>
          <w:p w:rsidR="00787F9A" w:rsidRPr="00B83149" w:rsidRDefault="00EF4D07" w:rsidP="00EF79D1">
            <w:pPr>
              <w:pStyle w:val="Tabletext"/>
            </w:pPr>
            <w:r w:rsidRPr="00B83149">
              <w:fldChar w:fldCharType="begin"/>
            </w:r>
            <w:r w:rsidRPr="00B83149">
              <w:instrText xml:space="preserve"> HYPERLINK "http://www.comlaw.gov.au/Details/F2007B00063" \o "ComLaw" </w:instrText>
            </w:r>
            <w:r w:rsidRPr="00B83149">
              <w:fldChar w:fldCharType="separate"/>
            </w:r>
            <w:r w:rsidR="00787F9A" w:rsidRPr="00B83149">
              <w:rPr>
                <w:rStyle w:val="Hyperlink"/>
              </w:rPr>
              <w:t>F2007B00063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E47DD5">
            <w:pPr>
              <w:pStyle w:val="Tabletext"/>
            </w:pPr>
            <w:r w:rsidRPr="00B83149">
              <w:t>13</w:t>
            </w:r>
          </w:p>
        </w:tc>
        <w:tc>
          <w:tcPr>
            <w:tcW w:w="4819" w:type="dxa"/>
            <w:shd w:val="clear" w:color="auto" w:fill="auto"/>
          </w:tcPr>
          <w:p w:rsidR="00127945" w:rsidRPr="00B83149" w:rsidRDefault="00127945" w:rsidP="00D667BF">
            <w:pPr>
              <w:pStyle w:val="Tabletext"/>
            </w:pPr>
            <w:r w:rsidRPr="00B83149">
              <w:t>Determination Number: 1998/6</w:t>
            </w:r>
            <w:r w:rsidR="00F146ED" w:rsidRPr="00B83149">
              <w:t xml:space="preserve"> </w:t>
            </w:r>
            <w:r w:rsidR="00B83149">
              <w:t>-</w:t>
            </w:r>
            <w:r w:rsidR="00F146ED" w:rsidRPr="00B83149">
              <w:t xml:space="preserve"> </w:t>
            </w:r>
            <w:r w:rsidRPr="00B83149">
              <w:t>Section</w:t>
            </w:r>
            <w:r w:rsidR="00B83149" w:rsidRPr="00B83149">
              <w:t> </w:t>
            </w:r>
            <w:r w:rsidRPr="00B83149">
              <w:t xml:space="preserve">20 of the </w:t>
            </w:r>
            <w:r w:rsidRPr="00B83149">
              <w:rPr>
                <w:i/>
              </w:rPr>
              <w:t>Financial Management and Accountability Act 1997</w:t>
            </w:r>
            <w:r w:rsidR="00D667BF" w:rsidRPr="00B83149">
              <w:t xml:space="preserve"> </w:t>
            </w:r>
            <w:r w:rsidR="00B83149">
              <w:t>-</w:t>
            </w:r>
            <w:r w:rsidR="00D667BF" w:rsidRPr="00B83149">
              <w:t xml:space="preserve"> </w:t>
            </w:r>
            <w:r w:rsidRPr="00B83149">
              <w:t>Determination to Establish a Component of the Reserved Money Fund</w:t>
            </w:r>
          </w:p>
        </w:tc>
        <w:bookmarkStart w:id="994" w:name="BKCheck15B_894"/>
        <w:bookmarkEnd w:id="994"/>
        <w:tc>
          <w:tcPr>
            <w:tcW w:w="1843" w:type="dxa"/>
            <w:shd w:val="clear" w:color="auto" w:fill="auto"/>
          </w:tcPr>
          <w:p w:rsidR="00127945" w:rsidRPr="00B83149" w:rsidRDefault="00EF4D07" w:rsidP="00E47DD5">
            <w:pPr>
              <w:pStyle w:val="Tabletext"/>
            </w:pPr>
            <w:r w:rsidRPr="00B83149">
              <w:fldChar w:fldCharType="begin"/>
            </w:r>
            <w:r w:rsidRPr="00B83149">
              <w:instrText xml:space="preserve"> HYPERLINK "http://www.comlaw.gov.au/Details/F2007B00054" \o "ComLaw" </w:instrText>
            </w:r>
            <w:r w:rsidRPr="00B83149">
              <w:fldChar w:fldCharType="separate"/>
            </w:r>
            <w:r w:rsidR="00127945" w:rsidRPr="00B83149">
              <w:rPr>
                <w:rStyle w:val="Hyperlink"/>
              </w:rPr>
              <w:t>F2007B00054</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EF79D1">
            <w:pPr>
              <w:pStyle w:val="Tabletext"/>
            </w:pPr>
            <w:r w:rsidRPr="00B83149">
              <w:t>14</w:t>
            </w:r>
          </w:p>
        </w:tc>
        <w:tc>
          <w:tcPr>
            <w:tcW w:w="4819" w:type="dxa"/>
            <w:shd w:val="clear" w:color="auto" w:fill="auto"/>
          </w:tcPr>
          <w:p w:rsidR="00127945" w:rsidRPr="00B83149" w:rsidRDefault="00127945" w:rsidP="00D667BF">
            <w:pPr>
              <w:pStyle w:val="Tabletext"/>
            </w:pPr>
            <w:r w:rsidRPr="00B83149">
              <w:t>Determination Number: 1998/</w:t>
            </w:r>
            <w:r w:rsidR="00133D7B" w:rsidRPr="00B83149">
              <w:t>10</w:t>
            </w:r>
            <w:r w:rsidR="00F146ED" w:rsidRPr="00B83149">
              <w:t xml:space="preserve"> </w:t>
            </w:r>
            <w:r w:rsidR="00B83149">
              <w:t>-</w:t>
            </w:r>
            <w:r w:rsidR="00F146ED" w:rsidRPr="00B83149">
              <w:t xml:space="preserve"> </w:t>
            </w:r>
            <w:r w:rsidRPr="00B83149">
              <w:t>Section</w:t>
            </w:r>
            <w:r w:rsidR="00B83149" w:rsidRPr="00B83149">
              <w:t> </w:t>
            </w:r>
            <w:r w:rsidRPr="00B83149">
              <w:t xml:space="preserve">20 of the </w:t>
            </w:r>
            <w:r w:rsidRPr="00B83149">
              <w:rPr>
                <w:i/>
              </w:rPr>
              <w:t>Financial Management and Accountability Act 1997</w:t>
            </w:r>
            <w:r w:rsidR="00F146ED" w:rsidRPr="00B83149">
              <w:t xml:space="preserve"> </w:t>
            </w:r>
            <w:r w:rsidR="00B83149">
              <w:t>-</w:t>
            </w:r>
            <w:r w:rsidR="00D667BF" w:rsidRPr="00B83149">
              <w:t xml:space="preserve"> </w:t>
            </w:r>
            <w:r w:rsidRPr="00B83149">
              <w:t>Determination to Establish Component</w:t>
            </w:r>
            <w:r w:rsidR="00133D7B" w:rsidRPr="00B83149">
              <w:t>s</w:t>
            </w:r>
            <w:r w:rsidRPr="00B83149">
              <w:t xml:space="preserve"> of the Reserved Money Fund</w:t>
            </w:r>
            <w:r w:rsidR="00133D7B" w:rsidRPr="00B83149">
              <w:t xml:space="preserve"> and to Vary an Existing Determination</w:t>
            </w:r>
          </w:p>
        </w:tc>
        <w:bookmarkStart w:id="995" w:name="BKCheck15B_895"/>
        <w:bookmarkEnd w:id="995"/>
        <w:tc>
          <w:tcPr>
            <w:tcW w:w="1843" w:type="dxa"/>
            <w:shd w:val="clear" w:color="auto" w:fill="auto"/>
          </w:tcPr>
          <w:p w:rsidR="00127945" w:rsidRPr="00B83149" w:rsidRDefault="00EF4D07" w:rsidP="00EF79D1">
            <w:pPr>
              <w:pStyle w:val="Tabletext"/>
            </w:pPr>
            <w:r w:rsidRPr="00B83149">
              <w:fldChar w:fldCharType="begin"/>
            </w:r>
            <w:r w:rsidRPr="00B83149">
              <w:instrText xml:space="preserve"> HYPERLINK "http://www.comlaw.gov.au/Details/F2007B00003" \o "ComLaw" </w:instrText>
            </w:r>
            <w:r w:rsidRPr="00B83149">
              <w:fldChar w:fldCharType="separate"/>
            </w:r>
            <w:r w:rsidR="00133D7B" w:rsidRPr="00B83149">
              <w:rPr>
                <w:rStyle w:val="Hyperlink"/>
              </w:rPr>
              <w:t>F2007B00003</w:t>
            </w:r>
            <w:r w:rsidRPr="00B83149">
              <w:rPr>
                <w:rStyle w:val="Hyperlink"/>
              </w:rPr>
              <w:fldChar w:fldCharType="end"/>
            </w:r>
          </w:p>
        </w:tc>
      </w:tr>
      <w:tr w:rsidR="00EF79D1" w:rsidRPr="00B83149" w:rsidTr="00A8708A">
        <w:trPr>
          <w:cantSplit/>
        </w:trPr>
        <w:tc>
          <w:tcPr>
            <w:tcW w:w="676" w:type="dxa"/>
            <w:shd w:val="clear" w:color="auto" w:fill="auto"/>
          </w:tcPr>
          <w:p w:rsidR="00EF79D1" w:rsidRPr="00B83149" w:rsidRDefault="00A8708A" w:rsidP="00E47DD5">
            <w:pPr>
              <w:pStyle w:val="Tabletext"/>
            </w:pPr>
            <w:r w:rsidRPr="00B83149">
              <w:t>15</w:t>
            </w:r>
          </w:p>
        </w:tc>
        <w:tc>
          <w:tcPr>
            <w:tcW w:w="4819" w:type="dxa"/>
            <w:shd w:val="clear" w:color="auto" w:fill="auto"/>
          </w:tcPr>
          <w:p w:rsidR="00EF79D1" w:rsidRPr="00B83149" w:rsidRDefault="00EF79D1" w:rsidP="00EF79D1">
            <w:pPr>
              <w:pStyle w:val="Tabletext"/>
            </w:pPr>
            <w:r w:rsidRPr="00B83149">
              <w:t>Determination pursuant to subsection</w:t>
            </w:r>
            <w:r w:rsidR="00B83149" w:rsidRPr="00B83149">
              <w:t> </w:t>
            </w:r>
            <w:r w:rsidRPr="00B83149">
              <w:t xml:space="preserve">20(4) of the </w:t>
            </w:r>
            <w:r w:rsidRPr="00B83149">
              <w:rPr>
                <w:i/>
              </w:rPr>
              <w:t>Financial Management and Accountability Act 1997</w:t>
            </w:r>
            <w:r w:rsidRPr="00B83149">
              <w:t xml:space="preserve"> (made on 24</w:t>
            </w:r>
            <w:r w:rsidR="00B83149" w:rsidRPr="00B83149">
              <w:t> </w:t>
            </w:r>
            <w:r w:rsidRPr="00B83149">
              <w:t>March 1998)</w:t>
            </w:r>
          </w:p>
        </w:tc>
        <w:bookmarkStart w:id="996" w:name="BKCheck15B_896"/>
        <w:bookmarkEnd w:id="996"/>
        <w:tc>
          <w:tcPr>
            <w:tcW w:w="1843" w:type="dxa"/>
            <w:shd w:val="clear" w:color="auto" w:fill="auto"/>
          </w:tcPr>
          <w:p w:rsidR="00EF79D1" w:rsidRPr="00B83149" w:rsidRDefault="00EF4D07" w:rsidP="00E47DD5">
            <w:pPr>
              <w:pStyle w:val="Tabletext"/>
            </w:pPr>
            <w:r w:rsidRPr="00B83149">
              <w:fldChar w:fldCharType="begin"/>
            </w:r>
            <w:r w:rsidRPr="00B83149">
              <w:instrText xml:space="preserve"> HYPERLINK "http://www.comlaw.gov.au/Details/F2007B00009" \o "ComLaw" </w:instrText>
            </w:r>
            <w:r w:rsidRPr="00B83149">
              <w:fldChar w:fldCharType="separate"/>
            </w:r>
            <w:r w:rsidR="00EF79D1" w:rsidRPr="00B83149">
              <w:rPr>
                <w:rStyle w:val="Hyperlink"/>
              </w:rPr>
              <w:t>F2007B00009</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E47DD5">
            <w:pPr>
              <w:pStyle w:val="Tabletext"/>
            </w:pPr>
            <w:r w:rsidRPr="00B83149">
              <w:t>16</w:t>
            </w:r>
          </w:p>
        </w:tc>
        <w:tc>
          <w:tcPr>
            <w:tcW w:w="4819" w:type="dxa"/>
            <w:shd w:val="clear" w:color="auto" w:fill="auto"/>
          </w:tcPr>
          <w:p w:rsidR="00127945" w:rsidRPr="00B83149" w:rsidRDefault="00127945" w:rsidP="00E47DD5">
            <w:pPr>
              <w:pStyle w:val="Tabletext"/>
              <w:rPr>
                <w:i/>
              </w:rPr>
            </w:pPr>
            <w:r w:rsidRPr="00B83149">
              <w:rPr>
                <w:i/>
              </w:rPr>
              <w:t>Financial Management and Accountability (Abolition of 3 Special Accounts) Determination</w:t>
            </w:r>
            <w:r w:rsidR="00B83149" w:rsidRPr="00B83149">
              <w:rPr>
                <w:i/>
              </w:rPr>
              <w:t> </w:t>
            </w:r>
            <w:r w:rsidRPr="00B83149">
              <w:rPr>
                <w:i/>
              </w:rPr>
              <w:t>2011/15</w:t>
            </w:r>
          </w:p>
        </w:tc>
        <w:bookmarkStart w:id="997" w:name="BKCheck15B_1255"/>
        <w:bookmarkStart w:id="998" w:name="BKCheck15B_897"/>
        <w:bookmarkEnd w:id="997"/>
        <w:bookmarkEnd w:id="998"/>
        <w:tc>
          <w:tcPr>
            <w:tcW w:w="1843" w:type="dxa"/>
            <w:shd w:val="clear" w:color="auto" w:fill="auto"/>
          </w:tcPr>
          <w:p w:rsidR="00127945" w:rsidRPr="00B83149" w:rsidRDefault="00127945" w:rsidP="00E47DD5">
            <w:pPr>
              <w:pStyle w:val="Tabletext"/>
            </w:pPr>
            <w:r w:rsidRPr="00B83149">
              <w:fldChar w:fldCharType="begin"/>
            </w:r>
            <w:r w:rsidRPr="00B83149">
              <w:instrText xml:space="preserve"> HYPERLINK "http://www.comlaw.gov.au/Details/F2011L01755" \o "ComLaw" </w:instrText>
            </w:r>
            <w:r w:rsidRPr="00B83149">
              <w:fldChar w:fldCharType="separate"/>
            </w:r>
            <w:r w:rsidRPr="00B83149">
              <w:rPr>
                <w:rStyle w:val="Hyperlink"/>
              </w:rPr>
              <w:t>F2011L01755</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17</w:t>
            </w:r>
          </w:p>
        </w:tc>
        <w:tc>
          <w:tcPr>
            <w:tcW w:w="4819" w:type="dxa"/>
            <w:shd w:val="clear" w:color="auto" w:fill="auto"/>
          </w:tcPr>
          <w:p w:rsidR="00127945" w:rsidRPr="00B83149" w:rsidRDefault="00127945" w:rsidP="00191C70">
            <w:pPr>
              <w:pStyle w:val="Tabletext"/>
              <w:rPr>
                <w:i/>
              </w:rPr>
            </w:pPr>
            <w:r w:rsidRPr="00B83149">
              <w:rPr>
                <w:i/>
              </w:rPr>
              <w:t>Financial Management and Accountability (Abolition of 24 Special Accounts) Determination</w:t>
            </w:r>
            <w:r w:rsidR="00B83149" w:rsidRPr="00B83149">
              <w:rPr>
                <w:i/>
              </w:rPr>
              <w:t> </w:t>
            </w:r>
            <w:r w:rsidRPr="00B83149">
              <w:rPr>
                <w:i/>
              </w:rPr>
              <w:t>2012/02</w:t>
            </w:r>
          </w:p>
        </w:tc>
        <w:bookmarkStart w:id="999" w:name="BKCheck15B_1256"/>
        <w:bookmarkStart w:id="1000" w:name="BKCheck15B_898"/>
        <w:bookmarkEnd w:id="999"/>
        <w:bookmarkEnd w:id="1000"/>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"http://www.comlaw.gov.au/Details/F2012L01273" \o "ComLaw" </w:instrText>
            </w:r>
            <w:r w:rsidRPr="00B83149">
              <w:fldChar w:fldCharType="separate"/>
            </w:r>
            <w:r w:rsidRPr="00B83149">
              <w:rPr>
                <w:rStyle w:val="Hyperlink"/>
              </w:rPr>
              <w:t>F2012L01273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18</w:t>
            </w:r>
          </w:p>
        </w:tc>
        <w:tc>
          <w:tcPr>
            <w:tcW w:w="4819" w:type="dxa"/>
            <w:shd w:val="clear" w:color="auto" w:fill="auto"/>
          </w:tcPr>
          <w:p w:rsidR="00127945" w:rsidRPr="00B83149" w:rsidRDefault="00127945" w:rsidP="00191C70">
            <w:pPr>
              <w:pStyle w:val="Tabletext"/>
              <w:rPr>
                <w:i/>
              </w:rPr>
            </w:pPr>
            <w:r w:rsidRPr="00B83149">
              <w:rPr>
                <w:i/>
              </w:rPr>
              <w:t>Financial Management and Accountability (Abolition of 26 Special Accounts) Determination</w:t>
            </w:r>
            <w:r w:rsidR="00B83149" w:rsidRPr="00B83149">
              <w:rPr>
                <w:i/>
              </w:rPr>
              <w:t> </w:t>
            </w:r>
            <w:r w:rsidRPr="00B83149">
              <w:rPr>
                <w:i/>
              </w:rPr>
              <w:t>2011/01</w:t>
            </w:r>
          </w:p>
        </w:tc>
        <w:bookmarkStart w:id="1001" w:name="BKCheck15B_1257"/>
        <w:bookmarkStart w:id="1002" w:name="BKCheck15B_899"/>
        <w:bookmarkEnd w:id="1001"/>
        <w:bookmarkEnd w:id="1002"/>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"http://www.comlaw.gov.au/Details/F2011L00895" \o "ComLaw" </w:instrText>
            </w:r>
            <w:r w:rsidRPr="00B83149">
              <w:fldChar w:fldCharType="separate"/>
            </w:r>
            <w:r w:rsidRPr="00B83149">
              <w:rPr>
                <w:rStyle w:val="Hyperlink"/>
              </w:rPr>
              <w:t>F2011L00895</w:t>
            </w:r>
            <w:r w:rsidRPr="00B83149">
              <w:rPr>
                <w:rStyle w:val="Hyperlink"/>
              </w:rPr>
              <w:fldChar w:fldCharType="end"/>
            </w:r>
          </w:p>
        </w:tc>
      </w:tr>
      <w:tr w:rsidR="004A1AC1" w:rsidRPr="00B83149" w:rsidTr="00A8708A">
        <w:trPr>
          <w:cantSplit/>
        </w:trPr>
        <w:tc>
          <w:tcPr>
            <w:tcW w:w="676" w:type="dxa"/>
            <w:shd w:val="clear" w:color="auto" w:fill="auto"/>
          </w:tcPr>
          <w:p w:rsidR="004A1AC1" w:rsidRPr="00B83149" w:rsidRDefault="00A8708A" w:rsidP="005A60CD">
            <w:pPr>
              <w:pStyle w:val="Tabletext"/>
            </w:pPr>
            <w:r w:rsidRPr="00B83149">
              <w:t>19</w:t>
            </w:r>
          </w:p>
        </w:tc>
        <w:tc>
          <w:tcPr>
            <w:tcW w:w="4819" w:type="dxa"/>
            <w:shd w:val="clear" w:color="auto" w:fill="auto"/>
          </w:tcPr>
          <w:p w:rsidR="004A1AC1" w:rsidRPr="00B83149" w:rsidRDefault="004A1AC1" w:rsidP="005A60CD">
            <w:pPr>
              <w:pStyle w:val="Tabletext"/>
              <w:rPr>
                <w:i/>
              </w:rPr>
            </w:pPr>
            <w:r w:rsidRPr="00B83149">
              <w:rPr>
                <w:i/>
              </w:rPr>
              <w:t xml:space="preserve">Financial Management and Accountability (Abolition of </w:t>
            </w:r>
            <w:r w:rsidR="00E879E0" w:rsidRPr="00B83149">
              <w:rPr>
                <w:i/>
              </w:rPr>
              <w:t>Accounts) Determination</w:t>
            </w:r>
            <w:r w:rsidR="00B83149" w:rsidRPr="00B83149">
              <w:rPr>
                <w:i/>
              </w:rPr>
              <w:t> </w:t>
            </w:r>
            <w:r w:rsidR="00E879E0" w:rsidRPr="00B83149">
              <w:rPr>
                <w:i/>
              </w:rPr>
              <w:t>2003/03</w:t>
            </w:r>
          </w:p>
        </w:tc>
        <w:bookmarkStart w:id="1003" w:name="BKCheck15B_1544"/>
        <w:bookmarkStart w:id="1004" w:name="BKCheck15B_900"/>
        <w:bookmarkEnd w:id="1003"/>
        <w:bookmarkEnd w:id="1004"/>
        <w:tc>
          <w:tcPr>
            <w:tcW w:w="1843" w:type="dxa"/>
            <w:shd w:val="clear" w:color="auto" w:fill="auto"/>
          </w:tcPr>
          <w:p w:rsidR="004A1AC1" w:rsidRPr="00B83149" w:rsidRDefault="004A1AC1" w:rsidP="005A60CD">
            <w:pPr>
              <w:pStyle w:val="Tabletext"/>
            </w:pPr>
            <w:r w:rsidRPr="00B83149">
              <w:fldChar w:fldCharType="begin"/>
            </w:r>
            <w:r w:rsidRPr="00B83149">
              <w:instrText xml:space="preserve"> HYPERLINK "http://www.comlaw.gov.au/Details/F2007B00085" \o "ComLaw" </w:instrText>
            </w:r>
            <w:r w:rsidRPr="00B83149">
              <w:fldChar w:fldCharType="separate"/>
            </w:r>
            <w:r w:rsidRPr="00B83149">
              <w:rPr>
                <w:rStyle w:val="Hyperlink"/>
              </w:rPr>
              <w:t>F2007B00085</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20</w:t>
            </w:r>
          </w:p>
        </w:tc>
        <w:tc>
          <w:tcPr>
            <w:tcW w:w="4819" w:type="dxa"/>
            <w:shd w:val="clear" w:color="auto" w:fill="auto"/>
          </w:tcPr>
          <w:p w:rsidR="00127945" w:rsidRPr="00B83149" w:rsidRDefault="00127945" w:rsidP="00191C70">
            <w:pPr>
              <w:pStyle w:val="Tabletext"/>
              <w:rPr>
                <w:i/>
              </w:rPr>
            </w:pPr>
            <w:r w:rsidRPr="00B83149">
              <w:rPr>
                <w:i/>
              </w:rPr>
              <w:t>Financial Management and Accountability (Abolition of Federation Fund Account) Determination</w:t>
            </w:r>
            <w:r w:rsidR="00B83149" w:rsidRPr="00B83149">
              <w:rPr>
                <w:i/>
              </w:rPr>
              <w:t> </w:t>
            </w:r>
            <w:r w:rsidRPr="00B83149">
              <w:rPr>
                <w:i/>
              </w:rPr>
              <w:t>2001/09</w:t>
            </w:r>
          </w:p>
        </w:tc>
        <w:bookmarkStart w:id="1005" w:name="BKCheck15B_1258"/>
        <w:bookmarkStart w:id="1006" w:name="BKCheck15B_901"/>
        <w:bookmarkEnd w:id="1005"/>
        <w:bookmarkEnd w:id="100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"http://www.comlaw.gov.au/Details/F2007B00068" \o "ComLaw" </w:instrText>
            </w:r>
            <w:r w:rsidRPr="00B83149">
              <w:fldChar w:fldCharType="separate"/>
            </w:r>
            <w:r w:rsidRPr="00B83149">
              <w:rPr>
                <w:rStyle w:val="Hyperlink"/>
              </w:rPr>
              <w:t>F2007B00068</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21</w:t>
            </w:r>
          </w:p>
        </w:tc>
        <w:tc>
          <w:tcPr>
            <w:tcW w:w="4819" w:type="dxa"/>
            <w:shd w:val="clear" w:color="auto" w:fill="auto"/>
          </w:tcPr>
          <w:p w:rsidR="00127945" w:rsidRPr="00B83149" w:rsidRDefault="00127945" w:rsidP="00191C70">
            <w:pPr>
              <w:pStyle w:val="Tabletext"/>
              <w:rPr>
                <w:i/>
              </w:rPr>
            </w:pPr>
            <w:r w:rsidRPr="00B83149">
              <w:rPr>
                <w:i/>
              </w:rPr>
              <w:t>Financial Management and Accountability (Abolition of Other Trust Moneys Account) Determination</w:t>
            </w:r>
            <w:r w:rsidR="00B83149" w:rsidRPr="00B83149">
              <w:rPr>
                <w:i/>
              </w:rPr>
              <w:t> </w:t>
            </w:r>
            <w:r w:rsidRPr="00B83149">
              <w:rPr>
                <w:i/>
              </w:rPr>
              <w:t>2011/19</w:t>
            </w:r>
          </w:p>
        </w:tc>
        <w:bookmarkStart w:id="1007" w:name="BKCheck15B_1259"/>
        <w:bookmarkStart w:id="1008" w:name="BKCheck15B_902"/>
        <w:bookmarkEnd w:id="1007"/>
        <w:bookmarkEnd w:id="1008"/>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"http://www.comlaw.gov.au/Details/F2011L02503" \o "ComLaw" </w:instrText>
            </w:r>
            <w:r w:rsidRPr="00B83149">
              <w:fldChar w:fldCharType="separate"/>
            </w:r>
            <w:r w:rsidRPr="00B83149">
              <w:rPr>
                <w:rStyle w:val="Hyperlink"/>
              </w:rPr>
              <w:t>F2011L02503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22</w:t>
            </w:r>
          </w:p>
        </w:tc>
        <w:tc>
          <w:tcPr>
            <w:tcW w:w="4819" w:type="dxa"/>
            <w:shd w:val="clear" w:color="auto" w:fill="auto"/>
          </w:tcPr>
          <w:p w:rsidR="00127945" w:rsidRPr="00B83149" w:rsidRDefault="00127945" w:rsidP="00191C70">
            <w:pPr>
              <w:pStyle w:val="Tabletext"/>
              <w:rPr>
                <w:i/>
              </w:rPr>
            </w:pPr>
            <w:r w:rsidRPr="00B83149">
              <w:rPr>
                <w:i/>
              </w:rPr>
              <w:t>Financial Management and Accountability (Abolition of Removals Australia Account) Determination</w:t>
            </w:r>
            <w:r w:rsidR="00B83149" w:rsidRPr="00B83149">
              <w:rPr>
                <w:i/>
              </w:rPr>
              <w:t> </w:t>
            </w:r>
            <w:r w:rsidRPr="00B83149">
              <w:rPr>
                <w:i/>
              </w:rPr>
              <w:t xml:space="preserve">2001/10 </w:t>
            </w:r>
          </w:p>
        </w:tc>
        <w:bookmarkStart w:id="1009" w:name="BKCheck15B_1260"/>
        <w:bookmarkStart w:id="1010" w:name="BKCheck15B_903"/>
        <w:bookmarkEnd w:id="1009"/>
        <w:bookmarkEnd w:id="1010"/>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"http://www.comlaw.gov.au/Details/F2007B00227" \o "ComLaw" </w:instrText>
            </w:r>
            <w:r w:rsidRPr="00B83149">
              <w:fldChar w:fldCharType="separate"/>
            </w:r>
            <w:r w:rsidRPr="00B83149">
              <w:rPr>
                <w:rStyle w:val="Hyperlink"/>
              </w:rPr>
              <w:t>F2007B00227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23</w:t>
            </w:r>
          </w:p>
        </w:tc>
        <w:tc>
          <w:tcPr>
            <w:tcW w:w="4819" w:type="dxa"/>
            <w:shd w:val="clear" w:color="auto" w:fill="auto"/>
          </w:tcPr>
          <w:p w:rsidR="00127945" w:rsidRPr="00B83149" w:rsidRDefault="00127945" w:rsidP="00191C70">
            <w:pPr>
              <w:pStyle w:val="Tabletext"/>
              <w:rPr>
                <w:i/>
              </w:rPr>
            </w:pPr>
            <w:r w:rsidRPr="00B83149">
              <w:rPr>
                <w:i/>
              </w:rPr>
              <w:t>Financial Management and Accountability (Abolition of Special Account) Determination</w:t>
            </w:r>
            <w:r w:rsidR="00B83149" w:rsidRPr="00B83149">
              <w:rPr>
                <w:i/>
              </w:rPr>
              <w:t> </w:t>
            </w:r>
            <w:r w:rsidRPr="00B83149">
              <w:rPr>
                <w:i/>
              </w:rPr>
              <w:t xml:space="preserve">2001/05 </w:t>
            </w:r>
          </w:p>
        </w:tc>
        <w:bookmarkStart w:id="1011" w:name="BKCheck15B_1261"/>
        <w:bookmarkStart w:id="1012" w:name="BKCheck15B_904"/>
        <w:bookmarkEnd w:id="1011"/>
        <w:bookmarkEnd w:id="1012"/>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"http://www.comlaw.gov.au/Details/F2007B00017" \o "ComLaw" </w:instrText>
            </w:r>
            <w:r w:rsidRPr="00B83149">
              <w:fldChar w:fldCharType="separate"/>
            </w:r>
            <w:r w:rsidRPr="00B83149">
              <w:rPr>
                <w:rStyle w:val="Hyperlink"/>
              </w:rPr>
              <w:t>F2007B00017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lastRenderedPageBreak/>
              <w:t>24</w:t>
            </w:r>
          </w:p>
        </w:tc>
        <w:tc>
          <w:tcPr>
            <w:tcW w:w="4819" w:type="dxa"/>
            <w:shd w:val="clear" w:color="auto" w:fill="auto"/>
          </w:tcPr>
          <w:p w:rsidR="00127945" w:rsidRPr="00B83149" w:rsidRDefault="00127945" w:rsidP="00191C70">
            <w:pPr>
              <w:pStyle w:val="Tabletext"/>
              <w:rPr>
                <w:i/>
              </w:rPr>
            </w:pPr>
            <w:r w:rsidRPr="00B83149">
              <w:rPr>
                <w:i/>
              </w:rPr>
              <w:t>Financial Management and Accountability (Abolition of Special Accounts) Determination</w:t>
            </w:r>
            <w:r w:rsidR="00B83149" w:rsidRPr="00B83149">
              <w:rPr>
                <w:i/>
              </w:rPr>
              <w:t> </w:t>
            </w:r>
            <w:r w:rsidRPr="00B83149">
              <w:rPr>
                <w:i/>
              </w:rPr>
              <w:t>2001/02</w:t>
            </w:r>
          </w:p>
        </w:tc>
        <w:bookmarkStart w:id="1013" w:name="BKCheck15B_1262"/>
        <w:bookmarkStart w:id="1014" w:name="BKCheck15B_905"/>
        <w:bookmarkEnd w:id="1013"/>
        <w:bookmarkEnd w:id="1014"/>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"http://www.comlaw.gov.au/Details/F2007B00047" \o "ComLaw" </w:instrText>
            </w:r>
            <w:r w:rsidRPr="00B83149">
              <w:fldChar w:fldCharType="separate"/>
            </w:r>
            <w:r w:rsidRPr="00B83149">
              <w:rPr>
                <w:rStyle w:val="Hyperlink"/>
              </w:rPr>
              <w:t>F2007B00047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25</w:t>
            </w:r>
          </w:p>
        </w:tc>
        <w:tc>
          <w:tcPr>
            <w:tcW w:w="4819" w:type="dxa"/>
            <w:shd w:val="clear" w:color="auto" w:fill="auto"/>
          </w:tcPr>
          <w:p w:rsidR="00127945" w:rsidRPr="00B83149" w:rsidRDefault="00127945" w:rsidP="00191C70">
            <w:pPr>
              <w:pStyle w:val="Tabletext"/>
              <w:rPr>
                <w:i/>
              </w:rPr>
            </w:pPr>
            <w:r w:rsidRPr="00B83149">
              <w:rPr>
                <w:i/>
              </w:rPr>
              <w:t>Financial Management and Accountability (Abolition of Special Accounts) Determination</w:t>
            </w:r>
            <w:r w:rsidR="00B83149" w:rsidRPr="00B83149">
              <w:rPr>
                <w:i/>
              </w:rPr>
              <w:t> </w:t>
            </w:r>
            <w:r w:rsidRPr="00B83149">
              <w:rPr>
                <w:i/>
              </w:rPr>
              <w:t xml:space="preserve">2001/08 </w:t>
            </w:r>
          </w:p>
        </w:tc>
        <w:bookmarkStart w:id="1015" w:name="BKCheck15B_1263"/>
        <w:bookmarkStart w:id="1016" w:name="BKCheck15B_906"/>
        <w:bookmarkEnd w:id="1015"/>
        <w:bookmarkEnd w:id="101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"http://www.comlaw.gov.au/Details/F2007B00079" \o "ComLaw" </w:instrText>
            </w:r>
            <w:r w:rsidRPr="00B83149">
              <w:fldChar w:fldCharType="separate"/>
            </w:r>
            <w:r w:rsidRPr="00B83149">
              <w:rPr>
                <w:rStyle w:val="Hyperlink"/>
              </w:rPr>
              <w:t>F2007B00079</w:t>
            </w:r>
            <w:r w:rsidRPr="00B83149">
              <w:rPr>
                <w:rStyle w:val="Hyperlink"/>
              </w:rPr>
              <w:fldChar w:fldCharType="end"/>
            </w:r>
          </w:p>
        </w:tc>
      </w:tr>
      <w:tr w:rsidR="000346E5" w:rsidRPr="00B83149" w:rsidTr="00A8708A">
        <w:trPr>
          <w:cantSplit/>
        </w:trPr>
        <w:tc>
          <w:tcPr>
            <w:tcW w:w="676" w:type="dxa"/>
            <w:shd w:val="clear" w:color="auto" w:fill="auto"/>
          </w:tcPr>
          <w:p w:rsidR="000346E5" w:rsidRPr="00B83149" w:rsidRDefault="00A8708A" w:rsidP="00191C70">
            <w:pPr>
              <w:pStyle w:val="Tabletext"/>
            </w:pPr>
            <w:r w:rsidRPr="00B83149">
              <w:t>26</w:t>
            </w:r>
          </w:p>
        </w:tc>
        <w:tc>
          <w:tcPr>
            <w:tcW w:w="4819" w:type="dxa"/>
            <w:shd w:val="clear" w:color="auto" w:fill="auto"/>
          </w:tcPr>
          <w:p w:rsidR="000346E5" w:rsidRPr="00B83149" w:rsidRDefault="000346E5" w:rsidP="00D667BF">
            <w:pPr>
              <w:pStyle w:val="Tabletext"/>
              <w:rPr>
                <w:i/>
              </w:rPr>
            </w:pPr>
            <w:r w:rsidRPr="00B83149">
              <w:rPr>
                <w:i/>
              </w:rPr>
              <w:t>Financial Management and Accountability (Determination</w:t>
            </w:r>
            <w:r w:rsidR="00B83149" w:rsidRPr="00B83149">
              <w:rPr>
                <w:i/>
              </w:rPr>
              <w:t> </w:t>
            </w:r>
            <w:r w:rsidRPr="00B83149">
              <w:rPr>
                <w:i/>
              </w:rPr>
              <w:t>2003/04) Childcare Centre Capital Replacement and Upgrade Special Account</w:t>
            </w:r>
            <w:r w:rsidR="00F146ED" w:rsidRPr="00B83149">
              <w:rPr>
                <w:i/>
              </w:rPr>
              <w:t xml:space="preserve"> </w:t>
            </w:r>
            <w:r w:rsidR="00B83149">
              <w:rPr>
                <w:i/>
              </w:rPr>
              <w:t>-</w:t>
            </w:r>
            <w:r w:rsidR="00D667BF" w:rsidRPr="00B83149">
              <w:rPr>
                <w:i/>
              </w:rPr>
              <w:t xml:space="preserve"> </w:t>
            </w:r>
            <w:r w:rsidRPr="00B83149">
              <w:rPr>
                <w:i/>
              </w:rPr>
              <w:t>Establishment</w:t>
            </w:r>
          </w:p>
        </w:tc>
        <w:bookmarkStart w:id="1017" w:name="BKCheck15B_907"/>
        <w:bookmarkEnd w:id="1017"/>
        <w:tc>
          <w:tcPr>
            <w:tcW w:w="1843" w:type="dxa"/>
            <w:shd w:val="clear" w:color="auto" w:fill="auto"/>
          </w:tcPr>
          <w:p w:rsidR="000346E5" w:rsidRPr="00B83149" w:rsidRDefault="00EF4D07" w:rsidP="00191C70">
            <w:pPr>
              <w:pStyle w:val="Tabletext"/>
            </w:pPr>
            <w:r w:rsidRPr="00B83149">
              <w:fldChar w:fldCharType="begin"/>
            </w:r>
            <w:r w:rsidRPr="00B83149">
              <w:instrText xml:space="preserve"> HYPERLINK "http://www.comlaw.gov.au/Details/F2007B00057" \o "ComLaw" </w:instrText>
            </w:r>
            <w:r w:rsidRPr="00B83149">
              <w:fldChar w:fldCharType="separate"/>
            </w:r>
            <w:r w:rsidR="000346E5" w:rsidRPr="00B83149">
              <w:rPr>
                <w:rStyle w:val="Hyperlink"/>
              </w:rPr>
              <w:t>F2007B00057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27</w:t>
            </w:r>
          </w:p>
        </w:tc>
        <w:tc>
          <w:tcPr>
            <w:tcW w:w="4819" w:type="dxa"/>
            <w:shd w:val="clear" w:color="auto" w:fill="auto"/>
          </w:tcPr>
          <w:p w:rsidR="00127945" w:rsidRPr="00B83149" w:rsidRDefault="00127945" w:rsidP="0006592B">
            <w:pPr>
              <w:pStyle w:val="Tabletext"/>
              <w:rPr>
                <w:i/>
              </w:rPr>
            </w:pPr>
            <w:r w:rsidRPr="00B83149">
              <w:rPr>
                <w:i/>
              </w:rPr>
              <w:t>Financial Management and Accountability (Determination</w:t>
            </w:r>
            <w:r w:rsidR="00B83149" w:rsidRPr="00B83149">
              <w:rPr>
                <w:i/>
              </w:rPr>
              <w:t> </w:t>
            </w:r>
            <w:r w:rsidRPr="00B83149">
              <w:rPr>
                <w:i/>
              </w:rPr>
              <w:t>2003/06) Special Accounts</w:t>
            </w:r>
            <w:r w:rsidR="00F146ED" w:rsidRPr="00B83149">
              <w:rPr>
                <w:i/>
              </w:rPr>
              <w:t xml:space="preserve"> </w:t>
            </w:r>
            <w:r w:rsidR="00B83149">
              <w:rPr>
                <w:i/>
              </w:rPr>
              <w:t>-</w:t>
            </w:r>
            <w:r w:rsidR="00F146ED" w:rsidRPr="00B83149">
              <w:rPr>
                <w:i/>
              </w:rPr>
              <w:t xml:space="preserve"> </w:t>
            </w:r>
            <w:r w:rsidRPr="00B83149">
              <w:rPr>
                <w:i/>
              </w:rPr>
              <w:t>Abolition</w:t>
            </w:r>
          </w:p>
        </w:tc>
        <w:bookmarkStart w:id="1018" w:name="BKCheck15B_1264"/>
        <w:bookmarkStart w:id="1019" w:name="BKCheck15B_908"/>
        <w:bookmarkEnd w:id="1018"/>
        <w:bookmarkEnd w:id="1019"/>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"http://www.comlaw.gov.au/Details/F2006B11547" \o "ComLaw" </w:instrText>
            </w:r>
            <w:r w:rsidRPr="00B83149">
              <w:fldChar w:fldCharType="separate"/>
            </w:r>
            <w:r w:rsidRPr="00B83149">
              <w:rPr>
                <w:rStyle w:val="Hyperlink"/>
              </w:rPr>
              <w:t>F2006B11547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28</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2004/01) Special Account – Abolition of 5 Parliamentary Special Accounts</w:t>
            </w:r>
          </w:p>
        </w:tc>
        <w:bookmarkStart w:id="1020" w:name="BKCheck15B_1265"/>
        <w:bookmarkStart w:id="1021" w:name="BKCheck15B_909"/>
        <w:bookmarkEnd w:id="1020"/>
        <w:bookmarkEnd w:id="1021"/>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"http://www.comlaw.gov.au/Details/F2007B00041" \o "ComLaw" </w:instrText>
            </w:r>
            <w:r w:rsidRPr="00B83149">
              <w:fldChar w:fldCharType="separate"/>
            </w:r>
            <w:r w:rsidRPr="00B83149">
              <w:rPr>
                <w:rStyle w:val="Hyperlink"/>
              </w:rPr>
              <w:t>F2007B00041</w:t>
            </w:r>
            <w:r w:rsidRPr="00B83149">
              <w:rPr>
                <w:rStyle w:val="Hyperlink"/>
              </w:rPr>
              <w:fldChar w:fldCharType="end"/>
            </w:r>
          </w:p>
        </w:tc>
      </w:tr>
      <w:tr w:rsidR="000346E5" w:rsidRPr="00B83149" w:rsidTr="00A8708A">
        <w:trPr>
          <w:cantSplit/>
        </w:trPr>
        <w:tc>
          <w:tcPr>
            <w:tcW w:w="676" w:type="dxa"/>
            <w:shd w:val="clear" w:color="auto" w:fill="auto"/>
          </w:tcPr>
          <w:p w:rsidR="000346E5" w:rsidRPr="00B83149" w:rsidRDefault="00A8708A" w:rsidP="00191C70">
            <w:pPr>
              <w:pStyle w:val="Tabletext"/>
            </w:pPr>
            <w:r w:rsidRPr="00B83149">
              <w:t>29</w:t>
            </w:r>
          </w:p>
        </w:tc>
        <w:tc>
          <w:tcPr>
            <w:tcW w:w="4819" w:type="dxa"/>
            <w:shd w:val="clear" w:color="auto" w:fill="auto"/>
          </w:tcPr>
          <w:p w:rsidR="000346E5" w:rsidRPr="00B83149" w:rsidRDefault="000346E5" w:rsidP="00191C70">
            <w:pPr>
              <w:pStyle w:val="Tabletext"/>
              <w:rPr>
                <w:i/>
              </w:rPr>
            </w:pPr>
            <w:r w:rsidRPr="00B83149">
              <w:rPr>
                <w:i/>
              </w:rPr>
              <w:t>Financial Management and Accountability (Determination</w:t>
            </w:r>
            <w:r w:rsidR="00B83149" w:rsidRPr="00B83149">
              <w:rPr>
                <w:i/>
              </w:rPr>
              <w:t> </w:t>
            </w:r>
            <w:r w:rsidRPr="00B83149">
              <w:rPr>
                <w:i/>
              </w:rPr>
              <w:t>2004/03 — Australian Antarctic Heritage Conservation Special Account) Establishment 2004</w:t>
            </w:r>
          </w:p>
        </w:tc>
        <w:bookmarkStart w:id="1022" w:name="BKCheck15B_910"/>
        <w:bookmarkEnd w:id="1022"/>
        <w:tc>
          <w:tcPr>
            <w:tcW w:w="1843" w:type="dxa"/>
            <w:shd w:val="clear" w:color="auto" w:fill="auto"/>
          </w:tcPr>
          <w:p w:rsidR="000346E5" w:rsidRPr="00B83149" w:rsidRDefault="00EF4D07" w:rsidP="00191C70">
            <w:pPr>
              <w:pStyle w:val="Tabletext"/>
            </w:pPr>
            <w:r w:rsidRPr="00B83149">
              <w:fldChar w:fldCharType="begin"/>
            </w:r>
            <w:r w:rsidRPr="00B83149">
              <w:instrText xml:space="preserve"> HYPERLINK "http://www.comlaw.gov.au/Details/F2006B11546" \o "ComLaw" </w:instrText>
            </w:r>
            <w:r w:rsidRPr="00B83149">
              <w:fldChar w:fldCharType="separate"/>
            </w:r>
            <w:r w:rsidR="000346E5" w:rsidRPr="00B83149">
              <w:rPr>
                <w:rStyle w:val="Hyperlink"/>
              </w:rPr>
              <w:t>F2006B11546</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30</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2004/10 — Commonwealth Parliamentary Association Conference and Seminar Contributions Account) Abolition 2004</w:t>
            </w:r>
          </w:p>
        </w:tc>
        <w:bookmarkStart w:id="1023" w:name="BKCheck15B_1266"/>
        <w:bookmarkStart w:id="1024" w:name="BKCheck15B_911"/>
        <w:bookmarkEnd w:id="1023"/>
        <w:bookmarkEnd w:id="1024"/>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"http://www.comlaw.gov.au/Details/F2007B00034" \o "ComLaw" </w:instrText>
            </w:r>
            <w:r w:rsidRPr="00B83149">
              <w:fldChar w:fldCharType="separate"/>
            </w:r>
            <w:r w:rsidRPr="00B83149">
              <w:rPr>
                <w:rStyle w:val="Hyperlink"/>
              </w:rPr>
              <w:t>F2007B00034</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31</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2004/11 — Australian Government Analytical Laboratory Account) Abolition 2004</w:t>
            </w:r>
          </w:p>
        </w:tc>
        <w:bookmarkStart w:id="1025" w:name="BKCheck15B_1267"/>
        <w:bookmarkStart w:id="1026" w:name="BKCheck15B_912"/>
        <w:bookmarkEnd w:id="1025"/>
        <w:bookmarkEnd w:id="102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"http://www.comlaw.gov.au/Details/F2007B00024" \o "ComLaw" </w:instrText>
            </w:r>
            <w:r w:rsidRPr="00B83149">
              <w:fldChar w:fldCharType="separate"/>
            </w:r>
            <w:r w:rsidRPr="00B83149">
              <w:rPr>
                <w:rStyle w:val="Hyperlink"/>
              </w:rPr>
              <w:t>F2007B00024</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32</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2004/12 — Bureau of Tourism Research Account) Abolition 2004</w:t>
            </w:r>
          </w:p>
        </w:tc>
        <w:bookmarkStart w:id="1027" w:name="BKCheck15B_1268"/>
        <w:bookmarkStart w:id="1028" w:name="BKCheck15B_913"/>
        <w:bookmarkEnd w:id="1027"/>
        <w:bookmarkEnd w:id="1028"/>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"http://www.comlaw.gov.au/Details/F2007B00027" \o "ComLaw" </w:instrText>
            </w:r>
            <w:r w:rsidRPr="00B83149">
              <w:fldChar w:fldCharType="separate"/>
            </w:r>
            <w:r w:rsidRPr="00B83149">
              <w:rPr>
                <w:rStyle w:val="Hyperlink"/>
              </w:rPr>
              <w:t>F2007B00027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33</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2004/13 — Law Enforcement Projects Account) Abolition 2004</w:t>
            </w:r>
          </w:p>
        </w:tc>
        <w:bookmarkStart w:id="1029" w:name="BKCheck15B_1269"/>
        <w:bookmarkStart w:id="1030" w:name="BKCheck15B_914"/>
        <w:bookmarkEnd w:id="1029"/>
        <w:bookmarkEnd w:id="1030"/>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"http://www.comlaw.gov.au/Details/F2007B00033" \o "ComLaw" </w:instrText>
            </w:r>
            <w:r w:rsidRPr="00B83149">
              <w:fldChar w:fldCharType="separate"/>
            </w:r>
            <w:r w:rsidRPr="00B83149">
              <w:rPr>
                <w:rStyle w:val="Hyperlink"/>
              </w:rPr>
              <w:t>F2007B00033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34</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2004/14 — Ministerial Publications Account) Abolition 2004</w:t>
            </w:r>
          </w:p>
        </w:tc>
        <w:bookmarkStart w:id="1031" w:name="BKCheck15B_1270"/>
        <w:bookmarkStart w:id="1032" w:name="BKCheck15B_915"/>
        <w:bookmarkEnd w:id="1031"/>
        <w:bookmarkEnd w:id="1032"/>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"http://www.comlaw.gov.au/Details/F2007B00028" \o "ComLaw" </w:instrText>
            </w:r>
            <w:r w:rsidRPr="00B83149">
              <w:fldChar w:fldCharType="separate"/>
            </w:r>
            <w:r w:rsidRPr="00B83149">
              <w:rPr>
                <w:rStyle w:val="Hyperlink"/>
              </w:rPr>
              <w:t>F2007B00028</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35</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2004/15 — Federation Fund Account) Abolition 2004</w:t>
            </w:r>
          </w:p>
        </w:tc>
        <w:bookmarkStart w:id="1033" w:name="BKCheck15B_1271"/>
        <w:bookmarkStart w:id="1034" w:name="BKCheck15B_916"/>
        <w:bookmarkEnd w:id="1033"/>
        <w:bookmarkEnd w:id="1034"/>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"http://www.comlaw.gov.au/Details/F2007B00036" \o "ComLaw" </w:instrText>
            </w:r>
            <w:r w:rsidRPr="00B83149">
              <w:fldChar w:fldCharType="separate"/>
            </w:r>
            <w:r w:rsidRPr="00B83149">
              <w:rPr>
                <w:rStyle w:val="Hyperlink"/>
              </w:rPr>
              <w:t>F2007B00036</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lastRenderedPageBreak/>
              <w:t>36</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2004/17 — Campaign Account Variation and Abolition 2004</w:t>
            </w:r>
          </w:p>
        </w:tc>
        <w:bookmarkStart w:id="1035" w:name="BKCheck15B_1272"/>
        <w:bookmarkStart w:id="1036" w:name="BKCheck15B_917"/>
        <w:bookmarkEnd w:id="1035"/>
        <w:bookmarkEnd w:id="103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"http://www.comlaw.gov.au/Details/F2007B00052" \o "ComLaw" </w:instrText>
            </w:r>
            <w:r w:rsidRPr="00B83149">
              <w:fldChar w:fldCharType="separate"/>
            </w:r>
            <w:r w:rsidRPr="00B83149">
              <w:rPr>
                <w:rStyle w:val="Hyperlink"/>
              </w:rPr>
              <w:t>F2007B00052</w:t>
            </w:r>
            <w:r w:rsidRPr="00B83149">
              <w:rPr>
                <w:rStyle w:val="Hyperlink"/>
              </w:rPr>
              <w:fldChar w:fldCharType="end"/>
            </w:r>
          </w:p>
        </w:tc>
      </w:tr>
      <w:tr w:rsidR="00A67899" w:rsidRPr="00B83149" w:rsidTr="00A8708A">
        <w:trPr>
          <w:cantSplit/>
        </w:trPr>
        <w:tc>
          <w:tcPr>
            <w:tcW w:w="676" w:type="dxa"/>
            <w:shd w:val="clear" w:color="auto" w:fill="auto"/>
          </w:tcPr>
          <w:p w:rsidR="00A67899" w:rsidRPr="00B83149" w:rsidRDefault="00A8708A" w:rsidP="00191C70">
            <w:pPr>
              <w:pStyle w:val="Tabletext"/>
            </w:pPr>
            <w:r w:rsidRPr="00B83149">
              <w:t>37</w:t>
            </w:r>
          </w:p>
        </w:tc>
        <w:tc>
          <w:tcPr>
            <w:tcW w:w="4819" w:type="dxa"/>
            <w:shd w:val="clear" w:color="auto" w:fill="auto"/>
          </w:tcPr>
          <w:p w:rsidR="00A67899" w:rsidRPr="00B83149" w:rsidRDefault="00A67899" w:rsidP="00191C70">
            <w:pPr>
              <w:pStyle w:val="Tabletext"/>
              <w:rPr>
                <w:i/>
              </w:rPr>
            </w:pPr>
            <w:r w:rsidRPr="00B83149">
              <w:rPr>
                <w:i/>
              </w:rPr>
              <w:t>Financial Management and Accountability Determination</w:t>
            </w:r>
            <w:r w:rsidR="00B83149" w:rsidRPr="00B83149">
              <w:rPr>
                <w:i/>
              </w:rPr>
              <w:t> </w:t>
            </w:r>
            <w:r w:rsidRPr="00B83149">
              <w:rPr>
                <w:i/>
              </w:rPr>
              <w:t>2004/18 — Campaign Advertising Special Account Establishment 2004</w:t>
            </w:r>
          </w:p>
        </w:tc>
        <w:bookmarkStart w:id="1037" w:name="BKCheck15B_918"/>
        <w:bookmarkEnd w:id="1037"/>
        <w:tc>
          <w:tcPr>
            <w:tcW w:w="1843" w:type="dxa"/>
            <w:shd w:val="clear" w:color="auto" w:fill="auto"/>
          </w:tcPr>
          <w:p w:rsidR="00A67899" w:rsidRPr="00B83149" w:rsidRDefault="00EF4D07" w:rsidP="00191C70">
            <w:pPr>
              <w:pStyle w:val="Tabletext"/>
            </w:pPr>
            <w:r w:rsidRPr="00B83149">
              <w:fldChar w:fldCharType="begin"/>
            </w:r>
            <w:r w:rsidRPr="00B83149">
              <w:instrText xml:space="preserve"> HYPERLINK "http://www.comlaw.gov.au/Details/F2006B00155" \o "ComLaw" </w:instrText>
            </w:r>
            <w:r w:rsidRPr="00B83149">
              <w:fldChar w:fldCharType="separate"/>
            </w:r>
            <w:r w:rsidR="00A67899" w:rsidRPr="00B83149">
              <w:rPr>
                <w:rStyle w:val="Hyperlink"/>
              </w:rPr>
              <w:t>F2006B00155</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38</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2004/19 — Media Commissions Account Variation and Abolition 2004</w:t>
            </w:r>
          </w:p>
        </w:tc>
        <w:bookmarkStart w:id="1038" w:name="BKCheck15B_1273"/>
        <w:bookmarkStart w:id="1039" w:name="BKCheck15B_919"/>
        <w:bookmarkEnd w:id="1038"/>
        <w:bookmarkEnd w:id="1039"/>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"http://www.comlaw.gov.au/Details/F2007B00053" \o "ComLaw" </w:instrText>
            </w:r>
            <w:r w:rsidRPr="00B83149">
              <w:fldChar w:fldCharType="separate"/>
            </w:r>
            <w:r w:rsidRPr="00B83149">
              <w:rPr>
                <w:rStyle w:val="Hyperlink"/>
              </w:rPr>
              <w:t>F2007B00053</w:t>
            </w:r>
            <w:r w:rsidRPr="00B83149">
              <w:rPr>
                <w:rStyle w:val="Hyperlink"/>
              </w:rPr>
              <w:fldChar w:fldCharType="end"/>
            </w:r>
          </w:p>
        </w:tc>
      </w:tr>
      <w:tr w:rsidR="00A67899" w:rsidRPr="00B83149" w:rsidTr="00A8708A">
        <w:trPr>
          <w:cantSplit/>
        </w:trPr>
        <w:tc>
          <w:tcPr>
            <w:tcW w:w="676" w:type="dxa"/>
            <w:shd w:val="clear" w:color="auto" w:fill="auto"/>
          </w:tcPr>
          <w:p w:rsidR="00A67899" w:rsidRPr="00B83149" w:rsidRDefault="00A8708A" w:rsidP="00191C70">
            <w:pPr>
              <w:pStyle w:val="Tabletext"/>
            </w:pPr>
            <w:r w:rsidRPr="00B83149">
              <w:t>39</w:t>
            </w:r>
          </w:p>
        </w:tc>
        <w:tc>
          <w:tcPr>
            <w:tcW w:w="4819" w:type="dxa"/>
            <w:shd w:val="clear" w:color="auto" w:fill="auto"/>
          </w:tcPr>
          <w:p w:rsidR="00A67899" w:rsidRPr="00B83149" w:rsidRDefault="00A67899" w:rsidP="00191C70">
            <w:pPr>
              <w:pStyle w:val="Tabletext"/>
              <w:rPr>
                <w:i/>
              </w:rPr>
            </w:pPr>
            <w:r w:rsidRPr="00B83149">
              <w:rPr>
                <w:i/>
              </w:rPr>
              <w:t>Financial Management and Accountability Determination</w:t>
            </w:r>
            <w:r w:rsidR="00B83149" w:rsidRPr="00B83149">
              <w:rPr>
                <w:i/>
              </w:rPr>
              <w:t> </w:t>
            </w:r>
            <w:r w:rsidRPr="00B83149">
              <w:rPr>
                <w:i/>
              </w:rPr>
              <w:t>2004/20 — Media Commissions Special Account Establishment 2004</w:t>
            </w:r>
          </w:p>
        </w:tc>
        <w:bookmarkStart w:id="1040" w:name="BKCheck15B_920"/>
        <w:bookmarkEnd w:id="1040"/>
        <w:tc>
          <w:tcPr>
            <w:tcW w:w="1843" w:type="dxa"/>
            <w:shd w:val="clear" w:color="auto" w:fill="auto"/>
          </w:tcPr>
          <w:p w:rsidR="00A67899" w:rsidRPr="00B83149" w:rsidRDefault="00EF4D07" w:rsidP="00191C70">
            <w:pPr>
              <w:pStyle w:val="Tabletext"/>
            </w:pPr>
            <w:r w:rsidRPr="00B83149">
              <w:fldChar w:fldCharType="begin"/>
            </w:r>
            <w:r w:rsidRPr="00B83149">
              <w:instrText xml:space="preserve"> HYPERLINK "http://www.comlaw.gov.au/Details/F2006B00071" \o "ComLaw" </w:instrText>
            </w:r>
            <w:r w:rsidRPr="00B83149">
              <w:fldChar w:fldCharType="separate"/>
            </w:r>
            <w:r w:rsidR="00A67899" w:rsidRPr="00B83149">
              <w:rPr>
                <w:rStyle w:val="Hyperlink"/>
              </w:rPr>
              <w:t>F2006B00071</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40</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2005/01 — Commonwealth Bank of Australia Public Share Offer Account Abolition 2005</w:t>
            </w:r>
          </w:p>
        </w:tc>
        <w:bookmarkStart w:id="1041" w:name="BKCheck15B_1274"/>
        <w:bookmarkStart w:id="1042" w:name="BKCheck15B_921"/>
        <w:bookmarkEnd w:id="1041"/>
        <w:bookmarkEnd w:id="1042"/>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"http://www.comlaw.gov.au/Details/F2005L03793" \o "ComLaw" </w:instrText>
            </w:r>
            <w:r w:rsidRPr="00B83149">
              <w:fldChar w:fldCharType="separate"/>
            </w:r>
            <w:r w:rsidRPr="00B83149">
              <w:rPr>
                <w:rStyle w:val="Hyperlink"/>
              </w:rPr>
              <w:t>F2005L03793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41</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2005/04 — Legal Practice Special Account Abolition 2005</w:t>
            </w:r>
          </w:p>
        </w:tc>
        <w:bookmarkStart w:id="1043" w:name="BKCheck15B_1275"/>
        <w:bookmarkStart w:id="1044" w:name="BKCheck15B_922"/>
        <w:bookmarkEnd w:id="1043"/>
        <w:bookmarkEnd w:id="1044"/>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"http://www.comlaw.gov.au/Details/F2005L03794" \o "ComLaw" </w:instrText>
            </w:r>
            <w:r w:rsidRPr="00B83149">
              <w:fldChar w:fldCharType="separate"/>
            </w:r>
            <w:r w:rsidRPr="00B83149">
              <w:rPr>
                <w:rStyle w:val="Hyperlink"/>
              </w:rPr>
              <w:t>F2005L03794</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42</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2005/05 — Other Trust Moneys Account Abolition 2005 – Aboriginal and Torres Strait Islander Commission</w:t>
            </w:r>
          </w:p>
        </w:tc>
        <w:bookmarkStart w:id="1045" w:name="BKCheck15B_1276"/>
        <w:bookmarkStart w:id="1046" w:name="BKCheck15B_923"/>
        <w:bookmarkEnd w:id="1045"/>
        <w:bookmarkEnd w:id="104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"http://www.comlaw.gov.au/Details/F2005L03799" \o "ComLaw" </w:instrText>
            </w:r>
            <w:r w:rsidRPr="00B83149">
              <w:fldChar w:fldCharType="separate"/>
            </w:r>
            <w:r w:rsidRPr="00B83149">
              <w:rPr>
                <w:rStyle w:val="Hyperlink"/>
              </w:rPr>
              <w:t>F2005L03799</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43</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2005/06 — Services for Other Government and Non</w:t>
            </w:r>
            <w:r w:rsidR="00B83149">
              <w:rPr>
                <w:i/>
              </w:rPr>
              <w:t>-</w:t>
            </w:r>
            <w:r w:rsidRPr="00B83149">
              <w:rPr>
                <w:i/>
              </w:rPr>
              <w:t>Agency Bodies Account Abolition 2005 – Aboriginal and Torres Strait Islander Commission</w:t>
            </w:r>
          </w:p>
        </w:tc>
        <w:bookmarkStart w:id="1047" w:name="BKCheck15B_1277"/>
        <w:bookmarkStart w:id="1048" w:name="BKCheck15B_924"/>
        <w:bookmarkEnd w:id="1047"/>
        <w:bookmarkEnd w:id="1048"/>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"http://www.comlaw.gov.au/Details/F2005L03801" \o "ComLaw" </w:instrText>
            </w:r>
            <w:r w:rsidRPr="00B83149">
              <w:fldChar w:fldCharType="separate"/>
            </w:r>
            <w:r w:rsidRPr="00B83149">
              <w:rPr>
                <w:rStyle w:val="Hyperlink"/>
              </w:rPr>
              <w:t>F2005L03801</w:t>
            </w:r>
            <w:r w:rsidRPr="00B83149">
              <w:rPr>
                <w:rStyle w:val="Hyperlink"/>
              </w:rPr>
              <w:fldChar w:fldCharType="end"/>
            </w:r>
          </w:p>
        </w:tc>
      </w:tr>
      <w:tr w:rsidR="00A67899" w:rsidRPr="00B83149" w:rsidTr="00A8708A">
        <w:trPr>
          <w:cantSplit/>
        </w:trPr>
        <w:tc>
          <w:tcPr>
            <w:tcW w:w="676" w:type="dxa"/>
            <w:shd w:val="clear" w:color="auto" w:fill="auto"/>
          </w:tcPr>
          <w:p w:rsidR="00A67899" w:rsidRPr="00B83149" w:rsidRDefault="00A8708A" w:rsidP="00191C70">
            <w:pPr>
              <w:pStyle w:val="Tabletext"/>
            </w:pPr>
            <w:r w:rsidRPr="00B83149">
              <w:t>44</w:t>
            </w:r>
          </w:p>
        </w:tc>
        <w:tc>
          <w:tcPr>
            <w:tcW w:w="4819" w:type="dxa"/>
            <w:shd w:val="clear" w:color="auto" w:fill="auto"/>
          </w:tcPr>
          <w:p w:rsidR="00A67899" w:rsidRPr="00B83149" w:rsidRDefault="00A67899" w:rsidP="00191C70">
            <w:pPr>
              <w:pStyle w:val="Tabletext"/>
              <w:rPr>
                <w:i/>
              </w:rPr>
            </w:pPr>
            <w:r w:rsidRPr="00B83149">
              <w:rPr>
                <w:i/>
              </w:rPr>
              <w:t>Financial Management and Accountability Determination</w:t>
            </w:r>
            <w:r w:rsidR="00B83149" w:rsidRPr="00B83149">
              <w:rPr>
                <w:i/>
              </w:rPr>
              <w:t> </w:t>
            </w:r>
            <w:r w:rsidRPr="00B83149">
              <w:rPr>
                <w:i/>
              </w:rPr>
              <w:t>2005/10 – Other Trust Moneys – Defence Materiel Organisation Special Account Establishment 2005</w:t>
            </w:r>
          </w:p>
        </w:tc>
        <w:bookmarkStart w:id="1049" w:name="BKCheck15B_925"/>
        <w:bookmarkEnd w:id="1049"/>
        <w:tc>
          <w:tcPr>
            <w:tcW w:w="1843" w:type="dxa"/>
            <w:shd w:val="clear" w:color="auto" w:fill="auto"/>
          </w:tcPr>
          <w:p w:rsidR="00A67899" w:rsidRPr="00B83149" w:rsidRDefault="00EF4D07" w:rsidP="00191C70">
            <w:pPr>
              <w:pStyle w:val="Tabletext"/>
            </w:pPr>
            <w:r w:rsidRPr="00B83149">
              <w:fldChar w:fldCharType="begin"/>
            </w:r>
            <w:r w:rsidRPr="00B83149">
              <w:instrText xml:space="preserve"> HYPERLINK "http://www.comlaw.gov.au/Details/F2005L01438" \o "ComLaw" </w:instrText>
            </w:r>
            <w:r w:rsidRPr="00B83149">
              <w:fldChar w:fldCharType="separate"/>
            </w:r>
            <w:r w:rsidR="00A67899" w:rsidRPr="00B83149">
              <w:rPr>
                <w:rStyle w:val="Hyperlink"/>
              </w:rPr>
              <w:t>F2005L01438</w:t>
            </w:r>
            <w:r w:rsidRPr="00B83149">
              <w:rPr>
                <w:rStyle w:val="Hyperlink"/>
              </w:rPr>
              <w:fldChar w:fldCharType="end"/>
            </w:r>
          </w:p>
        </w:tc>
      </w:tr>
      <w:tr w:rsidR="00790428" w:rsidRPr="00B83149" w:rsidTr="00A8708A">
        <w:trPr>
          <w:cantSplit/>
        </w:trPr>
        <w:tc>
          <w:tcPr>
            <w:tcW w:w="676" w:type="dxa"/>
            <w:shd w:val="clear" w:color="auto" w:fill="auto"/>
          </w:tcPr>
          <w:p w:rsidR="00790428" w:rsidRPr="00B83149" w:rsidRDefault="00A8708A" w:rsidP="00191C70">
            <w:pPr>
              <w:pStyle w:val="Tabletext"/>
            </w:pPr>
            <w:r w:rsidRPr="00B83149">
              <w:t>45</w:t>
            </w:r>
          </w:p>
        </w:tc>
        <w:tc>
          <w:tcPr>
            <w:tcW w:w="4819" w:type="dxa"/>
            <w:shd w:val="clear" w:color="auto" w:fill="auto"/>
          </w:tcPr>
          <w:p w:rsidR="00790428" w:rsidRPr="00B83149" w:rsidRDefault="00790428" w:rsidP="00191C70">
            <w:pPr>
              <w:pStyle w:val="Tabletext"/>
              <w:rPr>
                <w:i/>
              </w:rPr>
            </w:pPr>
            <w:r w:rsidRPr="00B83149">
              <w:rPr>
                <w:i/>
              </w:rPr>
              <w:t>Financial Management and Accountability Determination</w:t>
            </w:r>
            <w:r w:rsidR="00B83149" w:rsidRPr="00B83149">
              <w:rPr>
                <w:i/>
              </w:rPr>
              <w:t> </w:t>
            </w:r>
            <w:r w:rsidRPr="00B83149">
              <w:rPr>
                <w:i/>
              </w:rPr>
              <w:t>2005/11 – Other Trust Moneys – Commonwealth Grants Commission Special Account Establishment 2005</w:t>
            </w:r>
          </w:p>
        </w:tc>
        <w:bookmarkStart w:id="1050" w:name="BKCheck15B_926"/>
        <w:bookmarkEnd w:id="1050"/>
        <w:tc>
          <w:tcPr>
            <w:tcW w:w="1843" w:type="dxa"/>
            <w:shd w:val="clear" w:color="auto" w:fill="auto"/>
          </w:tcPr>
          <w:p w:rsidR="00790428" w:rsidRPr="00B83149" w:rsidRDefault="00EF4D07" w:rsidP="00191C70">
            <w:pPr>
              <w:pStyle w:val="Tabletext"/>
            </w:pPr>
            <w:r w:rsidRPr="00B83149">
              <w:fldChar w:fldCharType="begin"/>
            </w:r>
            <w:r w:rsidRPr="00B83149">
              <w:instrText xml:space="preserve"> HYPERLINK "http://www.comlaw.gov.au/Details/F2005L01439" \o "ComLaw" </w:instrText>
            </w:r>
            <w:r w:rsidRPr="00B83149">
              <w:fldChar w:fldCharType="separate"/>
            </w:r>
            <w:r w:rsidR="00790428" w:rsidRPr="00B83149">
              <w:rPr>
                <w:rStyle w:val="Hyperlink"/>
              </w:rPr>
              <w:t>F2005L01439</w:t>
            </w:r>
            <w:r w:rsidRPr="00B83149">
              <w:rPr>
                <w:rStyle w:val="Hyperlink"/>
              </w:rPr>
              <w:fldChar w:fldCharType="end"/>
            </w:r>
          </w:p>
        </w:tc>
      </w:tr>
      <w:tr w:rsidR="00790428" w:rsidRPr="00B83149" w:rsidTr="00A8708A">
        <w:trPr>
          <w:cantSplit/>
        </w:trPr>
        <w:tc>
          <w:tcPr>
            <w:tcW w:w="676" w:type="dxa"/>
            <w:shd w:val="clear" w:color="auto" w:fill="auto"/>
          </w:tcPr>
          <w:p w:rsidR="00790428" w:rsidRPr="00B83149" w:rsidRDefault="00A8708A" w:rsidP="00191C70">
            <w:pPr>
              <w:pStyle w:val="Tabletext"/>
            </w:pPr>
            <w:r w:rsidRPr="00B83149">
              <w:t>46</w:t>
            </w:r>
          </w:p>
        </w:tc>
        <w:tc>
          <w:tcPr>
            <w:tcW w:w="4819" w:type="dxa"/>
            <w:shd w:val="clear" w:color="auto" w:fill="auto"/>
          </w:tcPr>
          <w:p w:rsidR="00790428" w:rsidRPr="00B83149" w:rsidRDefault="00790428" w:rsidP="00191C70">
            <w:pPr>
              <w:pStyle w:val="Tabletext"/>
              <w:rPr>
                <w:i/>
              </w:rPr>
            </w:pPr>
            <w:r w:rsidRPr="00B83149">
              <w:rPr>
                <w:i/>
              </w:rPr>
              <w:t>Financial Management and Accountability Determination</w:t>
            </w:r>
            <w:r w:rsidR="00B83149" w:rsidRPr="00B83149">
              <w:rPr>
                <w:i/>
              </w:rPr>
              <w:t> </w:t>
            </w:r>
            <w:r w:rsidRPr="00B83149">
              <w:rPr>
                <w:i/>
              </w:rPr>
              <w:t>2005/13 – Other Trust Moneys – National Water Commission Special Account Establishment 2005</w:t>
            </w:r>
          </w:p>
        </w:tc>
        <w:bookmarkStart w:id="1051" w:name="BKCheck15B_927"/>
        <w:bookmarkEnd w:id="1051"/>
        <w:tc>
          <w:tcPr>
            <w:tcW w:w="1843" w:type="dxa"/>
            <w:shd w:val="clear" w:color="auto" w:fill="auto"/>
          </w:tcPr>
          <w:p w:rsidR="00790428" w:rsidRPr="00B83149" w:rsidRDefault="00EF4D07" w:rsidP="00191C70">
            <w:pPr>
              <w:pStyle w:val="Tabletext"/>
            </w:pPr>
            <w:r w:rsidRPr="00B83149">
              <w:fldChar w:fldCharType="begin"/>
            </w:r>
            <w:r w:rsidRPr="00B83149">
              <w:instrText xml:space="preserve"> HYPERLINK "http://www.comlaw.gov.au/Details/F2005L01447" \o "ComLaw" </w:instrText>
            </w:r>
            <w:r w:rsidRPr="00B83149">
              <w:fldChar w:fldCharType="separate"/>
            </w:r>
            <w:r w:rsidR="00790428" w:rsidRPr="00B83149">
              <w:rPr>
                <w:rStyle w:val="Hyperlink"/>
              </w:rPr>
              <w:t>F2005L01447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lastRenderedPageBreak/>
              <w:t>47</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2005/14 — Human Pituitary Hormones Special Account Variation and Abolition 2005</w:t>
            </w:r>
          </w:p>
        </w:tc>
        <w:bookmarkStart w:id="1052" w:name="BKCheck15B_1278"/>
        <w:bookmarkStart w:id="1053" w:name="BKCheck15B_928"/>
        <w:bookmarkEnd w:id="1052"/>
        <w:bookmarkEnd w:id="1053"/>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"http://www.comlaw.gov.au/Details/F2005L01465" \o "ComLaw" </w:instrText>
            </w:r>
            <w:r w:rsidRPr="00B83149">
              <w:fldChar w:fldCharType="separate"/>
            </w:r>
            <w:r w:rsidRPr="00B83149">
              <w:rPr>
                <w:rStyle w:val="Hyperlink"/>
              </w:rPr>
              <w:t>F2005L01465</w:t>
            </w:r>
            <w:r w:rsidRPr="00B83149">
              <w:rPr>
                <w:rStyle w:val="Hyperlink"/>
              </w:rPr>
              <w:fldChar w:fldCharType="end"/>
            </w:r>
          </w:p>
        </w:tc>
      </w:tr>
      <w:tr w:rsidR="00790428" w:rsidRPr="00B83149" w:rsidTr="00A8708A">
        <w:trPr>
          <w:cantSplit/>
        </w:trPr>
        <w:tc>
          <w:tcPr>
            <w:tcW w:w="676" w:type="dxa"/>
            <w:shd w:val="clear" w:color="auto" w:fill="auto"/>
          </w:tcPr>
          <w:p w:rsidR="00790428" w:rsidRPr="00B83149" w:rsidRDefault="00A8708A" w:rsidP="00191C70">
            <w:pPr>
              <w:pStyle w:val="Tabletext"/>
            </w:pPr>
            <w:r w:rsidRPr="00B83149">
              <w:t>48</w:t>
            </w:r>
          </w:p>
        </w:tc>
        <w:tc>
          <w:tcPr>
            <w:tcW w:w="4819" w:type="dxa"/>
            <w:shd w:val="clear" w:color="auto" w:fill="auto"/>
          </w:tcPr>
          <w:p w:rsidR="00790428" w:rsidRPr="00B83149" w:rsidRDefault="00790428" w:rsidP="00191C70">
            <w:pPr>
              <w:pStyle w:val="Tabletext"/>
              <w:rPr>
                <w:i/>
              </w:rPr>
            </w:pPr>
            <w:r w:rsidRPr="00B83149">
              <w:rPr>
                <w:i/>
              </w:rPr>
              <w:t>Financial Management and Accountability Determination</w:t>
            </w:r>
            <w:r w:rsidR="00B83149" w:rsidRPr="00B83149">
              <w:rPr>
                <w:i/>
              </w:rPr>
              <w:t> </w:t>
            </w:r>
            <w:r w:rsidRPr="00B83149">
              <w:rPr>
                <w:i/>
              </w:rPr>
              <w:t>2005/16 – Other Trust Moneys – Bureau of Meteorology Special Account Establishment 2005</w:t>
            </w:r>
          </w:p>
        </w:tc>
        <w:bookmarkStart w:id="1054" w:name="BKCheck15B_929"/>
        <w:bookmarkEnd w:id="1054"/>
        <w:tc>
          <w:tcPr>
            <w:tcW w:w="1843" w:type="dxa"/>
            <w:shd w:val="clear" w:color="auto" w:fill="auto"/>
          </w:tcPr>
          <w:p w:rsidR="00790428" w:rsidRPr="00B83149" w:rsidRDefault="00EF4D07" w:rsidP="00191C70">
            <w:pPr>
              <w:pStyle w:val="Tabletext"/>
            </w:pPr>
            <w:r w:rsidRPr="00B83149">
              <w:fldChar w:fldCharType="begin"/>
            </w:r>
            <w:r w:rsidRPr="00B83149">
              <w:instrText xml:space="preserve"> HYPERLINK "http://www.comlaw.gov.au/Details/F2005L01927" \o "ComLaw" </w:instrText>
            </w:r>
            <w:r w:rsidRPr="00B83149">
              <w:fldChar w:fldCharType="separate"/>
            </w:r>
            <w:r w:rsidR="00790428" w:rsidRPr="00B83149">
              <w:rPr>
                <w:rStyle w:val="Hyperlink"/>
              </w:rPr>
              <w:t>F2005L01927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49</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2005/17 — National Film and Sound Archive Account Abolition 2005</w:t>
            </w:r>
          </w:p>
        </w:tc>
        <w:bookmarkStart w:id="1055" w:name="BKCheck15B_1279"/>
        <w:bookmarkStart w:id="1056" w:name="BKCheck15B_930"/>
        <w:bookmarkEnd w:id="1055"/>
        <w:bookmarkEnd w:id="105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"http://www.comlaw.gov.au/Details/F2005L03803" \o "ComLaw" </w:instrText>
            </w:r>
            <w:r w:rsidRPr="00B83149">
              <w:fldChar w:fldCharType="separate"/>
            </w:r>
            <w:r w:rsidRPr="00B83149">
              <w:rPr>
                <w:rStyle w:val="Hyperlink"/>
              </w:rPr>
              <w:t>F2005L03803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50</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2005/18 — Nationally Funded Medical Specialty Centres Account Abolition 2005</w:t>
            </w:r>
          </w:p>
        </w:tc>
        <w:bookmarkStart w:id="1057" w:name="BKCheck15B_1280"/>
        <w:bookmarkStart w:id="1058" w:name="BKCheck15B_931"/>
        <w:bookmarkEnd w:id="1057"/>
        <w:bookmarkEnd w:id="1058"/>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"http://www.comlaw.gov.au/Details/F2005L03804" \o "ComLaw" </w:instrText>
            </w:r>
            <w:r w:rsidRPr="00B83149">
              <w:fldChar w:fldCharType="separate"/>
            </w:r>
            <w:r w:rsidRPr="00B83149">
              <w:rPr>
                <w:rStyle w:val="Hyperlink"/>
              </w:rPr>
              <w:t>F2005L03804</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51</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2005/19 — Law Enforcement Projects Account Abolition 2005</w:t>
            </w:r>
          </w:p>
        </w:tc>
        <w:bookmarkStart w:id="1059" w:name="BKCheck15B_1281"/>
        <w:bookmarkStart w:id="1060" w:name="BKCheck15B_932"/>
        <w:bookmarkEnd w:id="1059"/>
        <w:bookmarkEnd w:id="1060"/>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"http://www.comlaw.gov.au/Details/F2005L03811" \o "ComLaw" </w:instrText>
            </w:r>
            <w:r w:rsidRPr="00B83149">
              <w:fldChar w:fldCharType="separate"/>
            </w:r>
            <w:r w:rsidRPr="00B83149">
              <w:rPr>
                <w:rStyle w:val="Hyperlink"/>
              </w:rPr>
              <w:t>F2005L03811</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52</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2005/20 — Employment Entitlements Support Scheme Account Abolition 2005</w:t>
            </w:r>
          </w:p>
        </w:tc>
        <w:bookmarkStart w:id="1061" w:name="BKCheck15B_1282"/>
        <w:bookmarkStart w:id="1062" w:name="BKCheck15B_933"/>
        <w:bookmarkEnd w:id="1061"/>
        <w:bookmarkEnd w:id="1062"/>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"http://www.comlaw.gov.au/Details/F2005L03840" \o "ComLaw" </w:instrText>
            </w:r>
            <w:r w:rsidRPr="00B83149">
              <w:fldChar w:fldCharType="separate"/>
            </w:r>
            <w:r w:rsidRPr="00B83149">
              <w:rPr>
                <w:rStyle w:val="Hyperlink"/>
              </w:rPr>
              <w:t>F2005L03840</w:t>
            </w:r>
            <w:r w:rsidRPr="00B83149">
              <w:rPr>
                <w:rStyle w:val="Hyperlink"/>
              </w:rPr>
              <w:fldChar w:fldCharType="end"/>
            </w:r>
          </w:p>
        </w:tc>
      </w:tr>
      <w:tr w:rsidR="00512A8A" w:rsidRPr="00B83149" w:rsidTr="00A8708A">
        <w:trPr>
          <w:cantSplit/>
        </w:trPr>
        <w:tc>
          <w:tcPr>
            <w:tcW w:w="676" w:type="dxa"/>
            <w:shd w:val="clear" w:color="auto" w:fill="auto"/>
          </w:tcPr>
          <w:p w:rsidR="00512A8A" w:rsidRPr="00B83149" w:rsidRDefault="00A8708A" w:rsidP="00191C70">
            <w:pPr>
              <w:pStyle w:val="Tabletext"/>
            </w:pPr>
            <w:r w:rsidRPr="00B83149">
              <w:t>53</w:t>
            </w:r>
          </w:p>
        </w:tc>
        <w:tc>
          <w:tcPr>
            <w:tcW w:w="4819" w:type="dxa"/>
            <w:shd w:val="clear" w:color="auto" w:fill="auto"/>
          </w:tcPr>
          <w:p w:rsidR="00512A8A" w:rsidRPr="00B83149" w:rsidRDefault="00512A8A" w:rsidP="00191C70">
            <w:pPr>
              <w:pStyle w:val="Tabletext"/>
              <w:rPr>
                <w:i/>
              </w:rPr>
            </w:pPr>
            <w:r w:rsidRPr="00B83149">
              <w:rPr>
                <w:i/>
              </w:rPr>
              <w:t>Financial Management and Accountability Determination</w:t>
            </w:r>
            <w:r w:rsidR="00B83149" w:rsidRPr="00B83149">
              <w:rPr>
                <w:i/>
              </w:rPr>
              <w:t> </w:t>
            </w:r>
            <w:r w:rsidRPr="00B83149">
              <w:rPr>
                <w:i/>
              </w:rPr>
              <w:t>2005/22 – Other Trust Moneys – National Blood Authority Special Account Establishment 2005</w:t>
            </w:r>
          </w:p>
        </w:tc>
        <w:bookmarkStart w:id="1063" w:name="BKCheck15B_934"/>
        <w:bookmarkEnd w:id="1063"/>
        <w:tc>
          <w:tcPr>
            <w:tcW w:w="1843" w:type="dxa"/>
            <w:shd w:val="clear" w:color="auto" w:fill="auto"/>
          </w:tcPr>
          <w:p w:rsidR="00512A8A" w:rsidRPr="00B83149" w:rsidRDefault="00EF4D07" w:rsidP="00191C70">
            <w:pPr>
              <w:pStyle w:val="Tabletext"/>
            </w:pPr>
            <w:r w:rsidRPr="00B83149">
              <w:fldChar w:fldCharType="begin"/>
            </w:r>
            <w:r w:rsidRPr="00B83149">
              <w:instrText xml:space="preserve"> HYPERLINK "http://www.comlaw.gov.au/Details/F2005L02307" \o "ComLaw" </w:instrText>
            </w:r>
            <w:r w:rsidRPr="00B83149">
              <w:fldChar w:fldCharType="separate"/>
            </w:r>
            <w:r w:rsidR="00512A8A" w:rsidRPr="00B83149">
              <w:rPr>
                <w:rStyle w:val="Hyperlink"/>
              </w:rPr>
              <w:t>F2005L02307</w:t>
            </w:r>
            <w:r w:rsidRPr="00B83149">
              <w:rPr>
                <w:rStyle w:val="Hyperlink"/>
              </w:rPr>
              <w:fldChar w:fldCharType="end"/>
            </w:r>
          </w:p>
        </w:tc>
      </w:tr>
      <w:tr w:rsidR="003D39E2" w:rsidRPr="00B83149" w:rsidTr="00A8708A">
        <w:trPr>
          <w:cantSplit/>
        </w:trPr>
        <w:tc>
          <w:tcPr>
            <w:tcW w:w="676" w:type="dxa"/>
            <w:shd w:val="clear" w:color="auto" w:fill="auto"/>
          </w:tcPr>
          <w:p w:rsidR="003D39E2" w:rsidRPr="00B83149" w:rsidRDefault="00A8708A" w:rsidP="00191C70">
            <w:pPr>
              <w:pStyle w:val="Tabletext"/>
            </w:pPr>
            <w:r w:rsidRPr="00B83149">
              <w:t>54</w:t>
            </w:r>
          </w:p>
        </w:tc>
        <w:tc>
          <w:tcPr>
            <w:tcW w:w="4819" w:type="dxa"/>
            <w:shd w:val="clear" w:color="auto" w:fill="auto"/>
          </w:tcPr>
          <w:p w:rsidR="003D39E2" w:rsidRPr="00B83149" w:rsidRDefault="003D39E2" w:rsidP="00191C70">
            <w:pPr>
              <w:pStyle w:val="Tabletext"/>
              <w:rPr>
                <w:i/>
              </w:rPr>
            </w:pPr>
            <w:r w:rsidRPr="00B83149">
              <w:rPr>
                <w:i/>
              </w:rPr>
              <w:t>Financial Management and Accountability Determination</w:t>
            </w:r>
            <w:r w:rsidR="00B83149" w:rsidRPr="00B83149">
              <w:rPr>
                <w:i/>
              </w:rPr>
              <w:t> </w:t>
            </w:r>
            <w:r w:rsidRPr="00B83149">
              <w:rPr>
                <w:i/>
              </w:rPr>
              <w:t>2005/25 – Other Trust Moneys – Medicare Australia Special Account Establishment 2005</w:t>
            </w:r>
          </w:p>
        </w:tc>
        <w:bookmarkStart w:id="1064" w:name="BKCheck15B_935"/>
        <w:bookmarkEnd w:id="1064"/>
        <w:tc>
          <w:tcPr>
            <w:tcW w:w="1843" w:type="dxa"/>
            <w:shd w:val="clear" w:color="auto" w:fill="auto"/>
          </w:tcPr>
          <w:p w:rsidR="003D39E2" w:rsidRPr="00B83149" w:rsidRDefault="00EF4D07" w:rsidP="00191C70">
            <w:pPr>
              <w:pStyle w:val="Tabletext"/>
            </w:pPr>
            <w:r w:rsidRPr="00B83149">
              <w:fldChar w:fldCharType="begin"/>
            </w:r>
            <w:r w:rsidRPr="00B83149">
              <w:instrText xml:space="preserve"> HYPERLINK "http://www.comlaw.gov.au/Details/F2005L02597" \o "ComLaw" </w:instrText>
            </w:r>
            <w:r w:rsidRPr="00B83149">
              <w:fldChar w:fldCharType="separate"/>
            </w:r>
            <w:r w:rsidR="003D39E2" w:rsidRPr="00B83149">
              <w:rPr>
                <w:rStyle w:val="Hyperlink"/>
              </w:rPr>
              <w:t>F2005L02597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55</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2005/27 — Australia</w:t>
            </w:r>
            <w:r w:rsidR="00B83149">
              <w:rPr>
                <w:i/>
              </w:rPr>
              <w:t>-</w:t>
            </w:r>
            <w:r w:rsidRPr="00B83149">
              <w:rPr>
                <w:i/>
              </w:rPr>
              <w:t>China Council Account Variation and Abolition 2005</w:t>
            </w:r>
          </w:p>
        </w:tc>
        <w:bookmarkStart w:id="1065" w:name="BKCheck15B_1283"/>
        <w:bookmarkStart w:id="1066" w:name="BKCheck15B_936"/>
        <w:bookmarkEnd w:id="1065"/>
        <w:bookmarkEnd w:id="106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"http://www.comlaw.gov.au/Details/F2005L02950" \o "ComLaw" </w:instrText>
            </w:r>
            <w:r w:rsidRPr="00B83149">
              <w:fldChar w:fldCharType="separate"/>
            </w:r>
            <w:r w:rsidRPr="00B83149">
              <w:rPr>
                <w:rStyle w:val="Hyperlink"/>
              </w:rPr>
              <w:t>F2005L02950</w:t>
            </w:r>
            <w:r w:rsidRPr="00B83149">
              <w:rPr>
                <w:rStyle w:val="Hyperlink"/>
              </w:rPr>
              <w:fldChar w:fldCharType="end"/>
            </w:r>
          </w:p>
        </w:tc>
      </w:tr>
      <w:tr w:rsidR="003D39E2" w:rsidRPr="00B83149" w:rsidTr="00A8708A">
        <w:trPr>
          <w:cantSplit/>
        </w:trPr>
        <w:tc>
          <w:tcPr>
            <w:tcW w:w="676" w:type="dxa"/>
            <w:shd w:val="clear" w:color="auto" w:fill="auto"/>
          </w:tcPr>
          <w:p w:rsidR="003D39E2" w:rsidRPr="00B83149" w:rsidRDefault="00A8708A" w:rsidP="00191C70">
            <w:pPr>
              <w:pStyle w:val="Tabletext"/>
            </w:pPr>
            <w:r w:rsidRPr="00B83149">
              <w:t>56</w:t>
            </w:r>
          </w:p>
        </w:tc>
        <w:tc>
          <w:tcPr>
            <w:tcW w:w="4819" w:type="dxa"/>
            <w:shd w:val="clear" w:color="auto" w:fill="auto"/>
          </w:tcPr>
          <w:p w:rsidR="003D39E2" w:rsidRPr="00B83149" w:rsidRDefault="003D39E2" w:rsidP="00191C70">
            <w:pPr>
              <w:pStyle w:val="Tabletext"/>
              <w:rPr>
                <w:i/>
              </w:rPr>
            </w:pPr>
            <w:r w:rsidRPr="00B83149">
              <w:rPr>
                <w:i/>
              </w:rPr>
              <w:t>Financial Management and Accountability Determination</w:t>
            </w:r>
            <w:r w:rsidR="00B83149" w:rsidRPr="00B83149">
              <w:rPr>
                <w:i/>
              </w:rPr>
              <w:t> </w:t>
            </w:r>
            <w:r w:rsidRPr="00B83149">
              <w:rPr>
                <w:i/>
              </w:rPr>
              <w:t>2005/28 — Australia</w:t>
            </w:r>
            <w:r w:rsidR="00B83149">
              <w:rPr>
                <w:i/>
              </w:rPr>
              <w:t>-</w:t>
            </w:r>
            <w:r w:rsidRPr="00B83149">
              <w:rPr>
                <w:i/>
              </w:rPr>
              <w:t>China Council Special Account Establishment 2005</w:t>
            </w:r>
          </w:p>
        </w:tc>
        <w:bookmarkStart w:id="1067" w:name="BKCheck15B_937"/>
        <w:bookmarkEnd w:id="1067"/>
        <w:tc>
          <w:tcPr>
            <w:tcW w:w="1843" w:type="dxa"/>
            <w:shd w:val="clear" w:color="auto" w:fill="auto"/>
          </w:tcPr>
          <w:p w:rsidR="003D39E2" w:rsidRPr="00B83149" w:rsidRDefault="00EF4D07" w:rsidP="00191C70">
            <w:pPr>
              <w:pStyle w:val="Tabletext"/>
            </w:pPr>
            <w:r w:rsidRPr="00B83149">
              <w:fldChar w:fldCharType="begin"/>
            </w:r>
            <w:r w:rsidRPr="00B83149">
              <w:instrText xml:space="preserve"> HYPERLINK "http://www.comlaw.gov.au/Details/F2005L02960" \o "ComLaw" </w:instrText>
            </w:r>
            <w:r w:rsidRPr="00B83149">
              <w:fldChar w:fldCharType="separate"/>
            </w:r>
            <w:r w:rsidR="003D39E2" w:rsidRPr="00B83149">
              <w:rPr>
                <w:rStyle w:val="Hyperlink"/>
              </w:rPr>
              <w:t>F2005L02960</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57</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2005/29 — Australia</w:t>
            </w:r>
            <w:r w:rsidR="00B83149">
              <w:rPr>
                <w:i/>
              </w:rPr>
              <w:t>-</w:t>
            </w:r>
            <w:r w:rsidRPr="00B83149">
              <w:rPr>
                <w:i/>
              </w:rPr>
              <w:t>France Endowment Account Variation and Abolition 2005</w:t>
            </w:r>
          </w:p>
        </w:tc>
        <w:bookmarkStart w:id="1068" w:name="BKCheck15B_1284"/>
        <w:bookmarkStart w:id="1069" w:name="BKCheck15B_938"/>
        <w:bookmarkEnd w:id="1068"/>
        <w:bookmarkEnd w:id="1069"/>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"http://www.comlaw.gov.au/Details/F2005L02961" \o "ComLaw" </w:instrText>
            </w:r>
            <w:r w:rsidRPr="00B83149">
              <w:fldChar w:fldCharType="separate"/>
            </w:r>
            <w:r w:rsidRPr="00B83149">
              <w:rPr>
                <w:rStyle w:val="Hyperlink"/>
              </w:rPr>
              <w:t>F2005L02961</w:t>
            </w:r>
            <w:r w:rsidRPr="00B83149">
              <w:rPr>
                <w:rStyle w:val="Hyperlink"/>
              </w:rPr>
              <w:fldChar w:fldCharType="end"/>
            </w:r>
          </w:p>
        </w:tc>
      </w:tr>
      <w:tr w:rsidR="003D39E2" w:rsidRPr="00B83149" w:rsidTr="00A8708A">
        <w:trPr>
          <w:cantSplit/>
        </w:trPr>
        <w:tc>
          <w:tcPr>
            <w:tcW w:w="676" w:type="dxa"/>
            <w:shd w:val="clear" w:color="auto" w:fill="auto"/>
          </w:tcPr>
          <w:p w:rsidR="003D39E2" w:rsidRPr="00B83149" w:rsidRDefault="00A8708A" w:rsidP="00191C70">
            <w:pPr>
              <w:pStyle w:val="Tabletext"/>
            </w:pPr>
            <w:r w:rsidRPr="00B83149">
              <w:t>58</w:t>
            </w:r>
          </w:p>
        </w:tc>
        <w:tc>
          <w:tcPr>
            <w:tcW w:w="4819" w:type="dxa"/>
            <w:shd w:val="clear" w:color="auto" w:fill="auto"/>
          </w:tcPr>
          <w:p w:rsidR="003D39E2" w:rsidRPr="00B83149" w:rsidRDefault="003D39E2" w:rsidP="00191C70">
            <w:pPr>
              <w:pStyle w:val="Tabletext"/>
              <w:rPr>
                <w:i/>
              </w:rPr>
            </w:pPr>
            <w:r w:rsidRPr="00B83149">
              <w:rPr>
                <w:i/>
              </w:rPr>
              <w:t>Financial Management and Accountability Determination</w:t>
            </w:r>
            <w:r w:rsidR="00B83149" w:rsidRPr="00B83149">
              <w:rPr>
                <w:i/>
              </w:rPr>
              <w:t> </w:t>
            </w:r>
            <w:r w:rsidRPr="00B83149">
              <w:rPr>
                <w:i/>
              </w:rPr>
              <w:t>2005/30 — Australia</w:t>
            </w:r>
            <w:r w:rsidR="00B83149">
              <w:rPr>
                <w:i/>
              </w:rPr>
              <w:t>-</w:t>
            </w:r>
            <w:r w:rsidRPr="00B83149">
              <w:rPr>
                <w:i/>
              </w:rPr>
              <w:t>France Endowment Special Account Establishment 2005</w:t>
            </w:r>
          </w:p>
        </w:tc>
        <w:bookmarkStart w:id="1070" w:name="BKCheck15B_939"/>
        <w:bookmarkEnd w:id="1070"/>
        <w:tc>
          <w:tcPr>
            <w:tcW w:w="1843" w:type="dxa"/>
            <w:shd w:val="clear" w:color="auto" w:fill="auto"/>
          </w:tcPr>
          <w:p w:rsidR="003D39E2" w:rsidRPr="00B83149" w:rsidRDefault="00EF4D07" w:rsidP="00191C70">
            <w:pPr>
              <w:pStyle w:val="Tabletext"/>
            </w:pPr>
            <w:r w:rsidRPr="00B83149">
              <w:fldChar w:fldCharType="begin"/>
            </w:r>
            <w:r w:rsidRPr="00B83149">
              <w:instrText xml:space="preserve"> HYPERLINK "http://www.comlaw.gov.au/Details/F2005L02951" \o "ComLaw" </w:instrText>
            </w:r>
            <w:r w:rsidRPr="00B83149">
              <w:fldChar w:fldCharType="separate"/>
            </w:r>
            <w:r w:rsidR="003D39E2" w:rsidRPr="00B83149">
              <w:rPr>
                <w:rStyle w:val="Hyperlink"/>
              </w:rPr>
              <w:t>F2005L02951</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lastRenderedPageBreak/>
              <w:t>59</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2005/31 — Australia</w:t>
            </w:r>
            <w:r w:rsidR="00B83149">
              <w:rPr>
                <w:i/>
              </w:rPr>
              <w:t>-</w:t>
            </w:r>
            <w:r w:rsidRPr="00B83149">
              <w:rPr>
                <w:i/>
              </w:rPr>
              <w:t>India Council Account Variation and Abolition 2005</w:t>
            </w:r>
          </w:p>
        </w:tc>
        <w:bookmarkStart w:id="1071" w:name="BKCheck15B_1285"/>
        <w:bookmarkStart w:id="1072" w:name="BKCheck15B_940"/>
        <w:bookmarkEnd w:id="1071"/>
        <w:bookmarkEnd w:id="1072"/>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"http://www.comlaw.gov.au/Details/F2005L02953" \o "ComLaw" </w:instrText>
            </w:r>
            <w:r w:rsidRPr="00B83149">
              <w:fldChar w:fldCharType="separate"/>
            </w:r>
            <w:r w:rsidRPr="00B83149">
              <w:rPr>
                <w:rStyle w:val="Hyperlink"/>
              </w:rPr>
              <w:t>F2005L02953</w:t>
            </w:r>
            <w:r w:rsidRPr="00B83149">
              <w:rPr>
                <w:rStyle w:val="Hyperlink"/>
              </w:rPr>
              <w:fldChar w:fldCharType="end"/>
            </w:r>
          </w:p>
        </w:tc>
      </w:tr>
      <w:tr w:rsidR="003D39E2" w:rsidRPr="00B83149" w:rsidTr="00A8708A">
        <w:trPr>
          <w:cantSplit/>
        </w:trPr>
        <w:tc>
          <w:tcPr>
            <w:tcW w:w="676" w:type="dxa"/>
            <w:shd w:val="clear" w:color="auto" w:fill="auto"/>
          </w:tcPr>
          <w:p w:rsidR="003D39E2" w:rsidRPr="00B83149" w:rsidRDefault="00A8708A" w:rsidP="00191C70">
            <w:pPr>
              <w:pStyle w:val="Tabletext"/>
            </w:pPr>
            <w:r w:rsidRPr="00B83149">
              <w:t>60</w:t>
            </w:r>
          </w:p>
        </w:tc>
        <w:tc>
          <w:tcPr>
            <w:tcW w:w="4819" w:type="dxa"/>
            <w:shd w:val="clear" w:color="auto" w:fill="auto"/>
          </w:tcPr>
          <w:p w:rsidR="003D39E2" w:rsidRPr="00B83149" w:rsidRDefault="003D39E2" w:rsidP="00191C70">
            <w:pPr>
              <w:pStyle w:val="Tabletext"/>
              <w:rPr>
                <w:i/>
              </w:rPr>
            </w:pPr>
            <w:r w:rsidRPr="00B83149">
              <w:rPr>
                <w:i/>
              </w:rPr>
              <w:t>Financial Management and Accountability Determination</w:t>
            </w:r>
            <w:r w:rsidR="00B83149" w:rsidRPr="00B83149">
              <w:rPr>
                <w:i/>
              </w:rPr>
              <w:t> </w:t>
            </w:r>
            <w:r w:rsidRPr="00B83149">
              <w:rPr>
                <w:i/>
              </w:rPr>
              <w:t>2005/32 — Australia</w:t>
            </w:r>
            <w:r w:rsidR="00B83149">
              <w:rPr>
                <w:i/>
              </w:rPr>
              <w:t>-</w:t>
            </w:r>
            <w:r w:rsidRPr="00B83149">
              <w:rPr>
                <w:i/>
              </w:rPr>
              <w:t>India Council Special Account Establishment 2005</w:t>
            </w:r>
          </w:p>
        </w:tc>
        <w:bookmarkStart w:id="1073" w:name="BKCheck15B_941"/>
        <w:bookmarkEnd w:id="1073"/>
        <w:tc>
          <w:tcPr>
            <w:tcW w:w="1843" w:type="dxa"/>
            <w:shd w:val="clear" w:color="auto" w:fill="auto"/>
          </w:tcPr>
          <w:p w:rsidR="003D39E2" w:rsidRPr="00B83149" w:rsidRDefault="00EF4D07" w:rsidP="00191C70">
            <w:pPr>
              <w:pStyle w:val="Tabletext"/>
            </w:pPr>
            <w:r w:rsidRPr="00B83149">
              <w:fldChar w:fldCharType="begin"/>
            </w:r>
            <w:r w:rsidRPr="00B83149">
              <w:instrText xml:space="preserve"> HYPERLINK "http://www.comlaw.gov.au/Details/F2005L02954" \o "ComLaw" </w:instrText>
            </w:r>
            <w:r w:rsidRPr="00B83149">
              <w:fldChar w:fldCharType="separate"/>
            </w:r>
            <w:r w:rsidR="003D39E2" w:rsidRPr="00B83149">
              <w:rPr>
                <w:rStyle w:val="Hyperlink"/>
              </w:rPr>
              <w:t>F2005L02954</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61</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2005/33 — Australia</w:t>
            </w:r>
            <w:r w:rsidR="00B83149">
              <w:rPr>
                <w:i/>
              </w:rPr>
              <w:t>-</w:t>
            </w:r>
            <w:r w:rsidRPr="00B83149">
              <w:rPr>
                <w:i/>
              </w:rPr>
              <w:t>Indonesia Institute Account Variation and Abolition 2005</w:t>
            </w:r>
          </w:p>
        </w:tc>
        <w:bookmarkStart w:id="1074" w:name="BKCheck15B_1286"/>
        <w:bookmarkStart w:id="1075" w:name="BKCheck15B_942"/>
        <w:bookmarkEnd w:id="1074"/>
        <w:bookmarkEnd w:id="1075"/>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"http://www.comlaw.gov.au/Details/F2005L02955" \o "ComLaw" </w:instrText>
            </w:r>
            <w:r w:rsidRPr="00B83149">
              <w:fldChar w:fldCharType="separate"/>
            </w:r>
            <w:r w:rsidRPr="00B83149">
              <w:rPr>
                <w:rStyle w:val="Hyperlink"/>
              </w:rPr>
              <w:t>F2005L02955</w:t>
            </w:r>
            <w:r w:rsidRPr="00B83149">
              <w:rPr>
                <w:rStyle w:val="Hyperlink"/>
              </w:rPr>
              <w:fldChar w:fldCharType="end"/>
            </w:r>
          </w:p>
        </w:tc>
      </w:tr>
      <w:tr w:rsidR="003D39E2" w:rsidRPr="00B83149" w:rsidTr="00A8708A">
        <w:trPr>
          <w:cantSplit/>
        </w:trPr>
        <w:tc>
          <w:tcPr>
            <w:tcW w:w="676" w:type="dxa"/>
            <w:shd w:val="clear" w:color="auto" w:fill="auto"/>
          </w:tcPr>
          <w:p w:rsidR="003D39E2" w:rsidRPr="00B83149" w:rsidRDefault="00A8708A" w:rsidP="00191C70">
            <w:pPr>
              <w:pStyle w:val="Tabletext"/>
            </w:pPr>
            <w:r w:rsidRPr="00B83149">
              <w:t>62</w:t>
            </w:r>
          </w:p>
        </w:tc>
        <w:tc>
          <w:tcPr>
            <w:tcW w:w="4819" w:type="dxa"/>
            <w:shd w:val="clear" w:color="auto" w:fill="auto"/>
          </w:tcPr>
          <w:p w:rsidR="003D39E2" w:rsidRPr="00B83149" w:rsidRDefault="003D39E2" w:rsidP="00191C70">
            <w:pPr>
              <w:pStyle w:val="Tabletext"/>
              <w:rPr>
                <w:i/>
              </w:rPr>
            </w:pPr>
            <w:r w:rsidRPr="00B83149">
              <w:rPr>
                <w:i/>
              </w:rPr>
              <w:t>Financial Management and Accountability Determination</w:t>
            </w:r>
            <w:r w:rsidR="00B83149" w:rsidRPr="00B83149">
              <w:rPr>
                <w:i/>
              </w:rPr>
              <w:t> </w:t>
            </w:r>
            <w:r w:rsidRPr="00B83149">
              <w:rPr>
                <w:i/>
              </w:rPr>
              <w:t>2005/34 — Australia</w:t>
            </w:r>
            <w:r w:rsidR="00B83149">
              <w:rPr>
                <w:i/>
              </w:rPr>
              <w:t>-</w:t>
            </w:r>
            <w:r w:rsidRPr="00B83149">
              <w:rPr>
                <w:i/>
              </w:rPr>
              <w:t>Indonesia Institute Special Account Establishment 2005</w:t>
            </w:r>
          </w:p>
        </w:tc>
        <w:bookmarkStart w:id="1076" w:name="BKCheck15B_943"/>
        <w:bookmarkEnd w:id="1076"/>
        <w:tc>
          <w:tcPr>
            <w:tcW w:w="1843" w:type="dxa"/>
            <w:shd w:val="clear" w:color="auto" w:fill="auto"/>
          </w:tcPr>
          <w:p w:rsidR="003D39E2" w:rsidRPr="00B83149" w:rsidRDefault="00EF4D07" w:rsidP="00191C70">
            <w:pPr>
              <w:pStyle w:val="Tabletext"/>
            </w:pPr>
            <w:r w:rsidRPr="00B83149">
              <w:fldChar w:fldCharType="begin"/>
            </w:r>
            <w:r w:rsidRPr="00B83149">
              <w:instrText xml:space="preserve"> HYPERLINK "http://www.comlaw.gov.au/Details/F2005L02956" \o "ComLaw" </w:instrText>
            </w:r>
            <w:r w:rsidRPr="00B83149">
              <w:fldChar w:fldCharType="separate"/>
            </w:r>
            <w:r w:rsidR="003D39E2" w:rsidRPr="00B83149">
              <w:rPr>
                <w:rStyle w:val="Hyperlink"/>
              </w:rPr>
              <w:t>F2005L02956</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63</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2005/35 — Australia</w:t>
            </w:r>
            <w:r w:rsidR="00B83149">
              <w:rPr>
                <w:i/>
              </w:rPr>
              <w:t>-</w:t>
            </w:r>
            <w:r w:rsidRPr="00B83149">
              <w:rPr>
                <w:i/>
              </w:rPr>
              <w:t xml:space="preserve"> Korea Foundation Account Variation and Abolition 2005</w:t>
            </w:r>
          </w:p>
        </w:tc>
        <w:bookmarkStart w:id="1077" w:name="BKCheck15B_1287"/>
        <w:bookmarkStart w:id="1078" w:name="BKCheck15B_944"/>
        <w:bookmarkEnd w:id="1077"/>
        <w:bookmarkEnd w:id="1078"/>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"http://www.comlaw.gov.au/Details/F2005L02962" \o "ComLaw" </w:instrText>
            </w:r>
            <w:r w:rsidRPr="00B83149">
              <w:fldChar w:fldCharType="separate"/>
            </w:r>
            <w:r w:rsidRPr="00B83149">
              <w:rPr>
                <w:rStyle w:val="Hyperlink"/>
              </w:rPr>
              <w:t>F2005L02962</w:t>
            </w:r>
            <w:r w:rsidRPr="00B83149">
              <w:rPr>
                <w:rStyle w:val="Hyperlink"/>
              </w:rPr>
              <w:fldChar w:fldCharType="end"/>
            </w:r>
          </w:p>
        </w:tc>
      </w:tr>
      <w:tr w:rsidR="00CD52AF" w:rsidRPr="00B83149" w:rsidTr="00A8708A">
        <w:trPr>
          <w:cantSplit/>
        </w:trPr>
        <w:tc>
          <w:tcPr>
            <w:tcW w:w="676" w:type="dxa"/>
            <w:shd w:val="clear" w:color="auto" w:fill="auto"/>
          </w:tcPr>
          <w:p w:rsidR="00CD52AF" w:rsidRPr="00B83149" w:rsidRDefault="00A8708A" w:rsidP="00191C70">
            <w:pPr>
              <w:pStyle w:val="Tabletext"/>
            </w:pPr>
            <w:r w:rsidRPr="00B83149">
              <w:t>64</w:t>
            </w:r>
          </w:p>
        </w:tc>
        <w:tc>
          <w:tcPr>
            <w:tcW w:w="4819" w:type="dxa"/>
            <w:shd w:val="clear" w:color="auto" w:fill="auto"/>
          </w:tcPr>
          <w:p w:rsidR="00CD52AF" w:rsidRPr="00B83149" w:rsidRDefault="00CD52AF" w:rsidP="00191C70">
            <w:pPr>
              <w:pStyle w:val="Tabletext"/>
              <w:rPr>
                <w:i/>
              </w:rPr>
            </w:pPr>
            <w:r w:rsidRPr="00B83149">
              <w:rPr>
                <w:i/>
              </w:rPr>
              <w:t>Financial Management and Accountability Determination</w:t>
            </w:r>
            <w:r w:rsidR="00B83149" w:rsidRPr="00B83149">
              <w:rPr>
                <w:i/>
              </w:rPr>
              <w:t> </w:t>
            </w:r>
            <w:r w:rsidRPr="00B83149">
              <w:rPr>
                <w:i/>
              </w:rPr>
              <w:t>2005/36 — Australia</w:t>
            </w:r>
            <w:r w:rsidR="00B83149">
              <w:rPr>
                <w:i/>
              </w:rPr>
              <w:t>-</w:t>
            </w:r>
            <w:r w:rsidRPr="00B83149">
              <w:rPr>
                <w:i/>
              </w:rPr>
              <w:t>Korea Foundation Special Account Establishment 2005</w:t>
            </w:r>
          </w:p>
        </w:tc>
        <w:bookmarkStart w:id="1079" w:name="BKCheck15B_945"/>
        <w:bookmarkEnd w:id="1079"/>
        <w:tc>
          <w:tcPr>
            <w:tcW w:w="1843" w:type="dxa"/>
            <w:shd w:val="clear" w:color="auto" w:fill="auto"/>
          </w:tcPr>
          <w:p w:rsidR="00CD52AF" w:rsidRPr="00B83149" w:rsidRDefault="00EF4D07" w:rsidP="00191C70">
            <w:pPr>
              <w:pStyle w:val="Tabletext"/>
            </w:pPr>
            <w:r w:rsidRPr="00B83149">
              <w:fldChar w:fldCharType="begin"/>
            </w:r>
            <w:r w:rsidRPr="00B83149">
              <w:instrText xml:space="preserve"> HYPERLINK "http://www.comlaw.gov.au/Details/F2005L02963" \o "ComLaw" </w:instrText>
            </w:r>
            <w:r w:rsidRPr="00B83149">
              <w:fldChar w:fldCharType="separate"/>
            </w:r>
            <w:r w:rsidR="00CD52AF" w:rsidRPr="00B83149">
              <w:rPr>
                <w:rStyle w:val="Hyperlink"/>
              </w:rPr>
              <w:t>F2005L02963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65</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2005/37 — Consular Services Account Variation and Abolition 2005</w:t>
            </w:r>
          </w:p>
        </w:tc>
        <w:bookmarkStart w:id="1080" w:name="BKCheck15B_1288"/>
        <w:bookmarkStart w:id="1081" w:name="BKCheck15B_946"/>
        <w:bookmarkEnd w:id="1080"/>
        <w:bookmarkEnd w:id="1081"/>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"http://www.comlaw.gov.au/Details/F2005L02965" \o "ComLaw" </w:instrText>
            </w:r>
            <w:r w:rsidRPr="00B83149">
              <w:fldChar w:fldCharType="separate"/>
            </w:r>
            <w:r w:rsidRPr="00B83149">
              <w:rPr>
                <w:rStyle w:val="Hyperlink"/>
              </w:rPr>
              <w:t>F2005L02965</w:t>
            </w:r>
            <w:r w:rsidRPr="00B83149">
              <w:rPr>
                <w:rStyle w:val="Hyperlink"/>
              </w:rPr>
              <w:fldChar w:fldCharType="end"/>
            </w:r>
          </w:p>
        </w:tc>
      </w:tr>
      <w:tr w:rsidR="00CD52AF" w:rsidRPr="00B83149" w:rsidTr="00A8708A">
        <w:trPr>
          <w:cantSplit/>
        </w:trPr>
        <w:tc>
          <w:tcPr>
            <w:tcW w:w="676" w:type="dxa"/>
            <w:shd w:val="clear" w:color="auto" w:fill="auto"/>
          </w:tcPr>
          <w:p w:rsidR="00CD52AF" w:rsidRPr="00B83149" w:rsidRDefault="00A8708A" w:rsidP="00191C70">
            <w:pPr>
              <w:pStyle w:val="Tabletext"/>
            </w:pPr>
            <w:r w:rsidRPr="00B83149">
              <w:t>66</w:t>
            </w:r>
          </w:p>
        </w:tc>
        <w:tc>
          <w:tcPr>
            <w:tcW w:w="4819" w:type="dxa"/>
            <w:shd w:val="clear" w:color="auto" w:fill="auto"/>
          </w:tcPr>
          <w:p w:rsidR="00CD52AF" w:rsidRPr="00B83149" w:rsidRDefault="00CD52AF" w:rsidP="00191C70">
            <w:pPr>
              <w:pStyle w:val="Tabletext"/>
              <w:rPr>
                <w:i/>
              </w:rPr>
            </w:pPr>
            <w:r w:rsidRPr="00B83149">
              <w:rPr>
                <w:i/>
              </w:rPr>
              <w:t>Financial Management and Accountability Determination</w:t>
            </w:r>
            <w:r w:rsidR="00B83149" w:rsidRPr="00B83149">
              <w:rPr>
                <w:i/>
              </w:rPr>
              <w:t> </w:t>
            </w:r>
            <w:r w:rsidRPr="00B83149">
              <w:rPr>
                <w:i/>
              </w:rPr>
              <w:t>2005/42 — National Portrait Gallery Special Account Establishment 2005</w:t>
            </w:r>
          </w:p>
        </w:tc>
        <w:bookmarkStart w:id="1082" w:name="BKCheck15B_947"/>
        <w:bookmarkEnd w:id="1082"/>
        <w:tc>
          <w:tcPr>
            <w:tcW w:w="1843" w:type="dxa"/>
            <w:shd w:val="clear" w:color="auto" w:fill="auto"/>
          </w:tcPr>
          <w:p w:rsidR="00CD52AF" w:rsidRPr="00B83149" w:rsidRDefault="00EF4D07" w:rsidP="00191C70">
            <w:pPr>
              <w:pStyle w:val="Tabletext"/>
            </w:pPr>
            <w:r w:rsidRPr="00B83149">
              <w:fldChar w:fldCharType="begin"/>
            </w:r>
            <w:r w:rsidRPr="00B83149">
              <w:instrText xml:space="preserve"> HYPERLINK "http://www.comlaw.gov.au/Details/F2005L03430" \o "ComLaw" </w:instrText>
            </w:r>
            <w:r w:rsidRPr="00B83149">
              <w:fldChar w:fldCharType="separate"/>
            </w:r>
            <w:r w:rsidR="00CD52AF" w:rsidRPr="00B83149">
              <w:rPr>
                <w:rStyle w:val="Hyperlink"/>
              </w:rPr>
              <w:t>F2005L03430</w:t>
            </w:r>
            <w:r w:rsidRPr="00B83149">
              <w:rPr>
                <w:rStyle w:val="Hyperlink"/>
              </w:rPr>
              <w:fldChar w:fldCharType="end"/>
            </w:r>
          </w:p>
        </w:tc>
      </w:tr>
      <w:tr w:rsidR="00BA46E6" w:rsidRPr="00B83149" w:rsidTr="00A8708A">
        <w:trPr>
          <w:cantSplit/>
        </w:trPr>
        <w:tc>
          <w:tcPr>
            <w:tcW w:w="676" w:type="dxa"/>
            <w:shd w:val="clear" w:color="auto" w:fill="auto"/>
          </w:tcPr>
          <w:p w:rsidR="00BA46E6" w:rsidRPr="00B83149" w:rsidRDefault="00A8708A" w:rsidP="00191C70">
            <w:pPr>
              <w:pStyle w:val="Tabletext"/>
            </w:pPr>
            <w:r w:rsidRPr="00B83149">
              <w:t>67</w:t>
            </w:r>
          </w:p>
        </w:tc>
        <w:tc>
          <w:tcPr>
            <w:tcW w:w="4819" w:type="dxa"/>
            <w:shd w:val="clear" w:color="auto" w:fill="auto"/>
          </w:tcPr>
          <w:p w:rsidR="00BA46E6" w:rsidRPr="00B83149" w:rsidRDefault="00BA46E6" w:rsidP="00191C70">
            <w:pPr>
              <w:pStyle w:val="Tabletext"/>
              <w:rPr>
                <w:i/>
              </w:rPr>
            </w:pPr>
            <w:r w:rsidRPr="00B83149">
              <w:rPr>
                <w:i/>
              </w:rPr>
              <w:t>Financial Management and Accountability Determination</w:t>
            </w:r>
            <w:r w:rsidR="00B83149" w:rsidRPr="00B83149">
              <w:rPr>
                <w:i/>
              </w:rPr>
              <w:t> </w:t>
            </w:r>
            <w:r w:rsidRPr="00B83149">
              <w:rPr>
                <w:i/>
              </w:rPr>
              <w:t>2005/46 — International Aid Special Account Establishment 2005</w:t>
            </w:r>
          </w:p>
        </w:tc>
        <w:bookmarkStart w:id="1083" w:name="BKCheck15B_948"/>
        <w:bookmarkEnd w:id="1083"/>
        <w:tc>
          <w:tcPr>
            <w:tcW w:w="1843" w:type="dxa"/>
            <w:shd w:val="clear" w:color="auto" w:fill="auto"/>
          </w:tcPr>
          <w:p w:rsidR="00BA46E6" w:rsidRPr="00B83149" w:rsidRDefault="00EF4D07" w:rsidP="00191C70">
            <w:pPr>
              <w:pStyle w:val="Tabletext"/>
            </w:pPr>
            <w:r w:rsidRPr="00B83149">
              <w:fldChar w:fldCharType="begin"/>
            </w:r>
            <w:r w:rsidRPr="00B83149">
              <w:instrText xml:space="preserve"> HYPERLINK "http://www.comlaw.gov.au/Details/F2005L03428" \o "ComLaw" </w:instrText>
            </w:r>
            <w:r w:rsidRPr="00B83149">
              <w:fldChar w:fldCharType="separate"/>
            </w:r>
            <w:r w:rsidR="00BA46E6" w:rsidRPr="00B83149">
              <w:rPr>
                <w:rStyle w:val="Hyperlink"/>
              </w:rPr>
              <w:t>F2005L03428</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68</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2006/01 — Royal Australian Mint and Coinage Account Variation and Abolition 2006</w:t>
            </w:r>
          </w:p>
        </w:tc>
        <w:bookmarkStart w:id="1084" w:name="BKCheck15B_1289"/>
        <w:bookmarkStart w:id="1085" w:name="BKCheck15B_949"/>
        <w:bookmarkEnd w:id="1084"/>
        <w:bookmarkEnd w:id="1085"/>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"http://www.comlaw.gov.au/Details/F2006L01468" \o "ComLaw" </w:instrText>
            </w:r>
            <w:r w:rsidRPr="00B83149">
              <w:fldChar w:fldCharType="separate"/>
            </w:r>
            <w:r w:rsidRPr="00B83149">
              <w:rPr>
                <w:rStyle w:val="Hyperlink"/>
              </w:rPr>
              <w:t>F2006L01468</w:t>
            </w:r>
            <w:r w:rsidRPr="00B83149">
              <w:rPr>
                <w:rStyle w:val="Hyperlink"/>
              </w:rPr>
              <w:fldChar w:fldCharType="end"/>
            </w:r>
          </w:p>
        </w:tc>
      </w:tr>
      <w:tr w:rsidR="00BA46E6" w:rsidRPr="00B83149" w:rsidTr="00A8708A">
        <w:trPr>
          <w:cantSplit/>
        </w:trPr>
        <w:tc>
          <w:tcPr>
            <w:tcW w:w="676" w:type="dxa"/>
            <w:shd w:val="clear" w:color="auto" w:fill="auto"/>
          </w:tcPr>
          <w:p w:rsidR="00BA46E6" w:rsidRPr="00B83149" w:rsidRDefault="00A8708A" w:rsidP="00191C70">
            <w:pPr>
              <w:pStyle w:val="Tabletext"/>
            </w:pPr>
            <w:r w:rsidRPr="00B83149">
              <w:t>69</w:t>
            </w:r>
          </w:p>
        </w:tc>
        <w:tc>
          <w:tcPr>
            <w:tcW w:w="4819" w:type="dxa"/>
            <w:shd w:val="clear" w:color="auto" w:fill="auto"/>
          </w:tcPr>
          <w:p w:rsidR="00BA46E6" w:rsidRPr="00B83149" w:rsidRDefault="00BA46E6" w:rsidP="00191C70">
            <w:pPr>
              <w:pStyle w:val="Tabletext"/>
              <w:rPr>
                <w:i/>
              </w:rPr>
            </w:pPr>
            <w:r w:rsidRPr="00B83149">
              <w:rPr>
                <w:i/>
              </w:rPr>
              <w:t>Financial Management and Accountability Determination</w:t>
            </w:r>
            <w:r w:rsidR="00B83149" w:rsidRPr="00B83149">
              <w:rPr>
                <w:i/>
              </w:rPr>
              <w:t> </w:t>
            </w:r>
            <w:r w:rsidRPr="00B83149">
              <w:rPr>
                <w:i/>
              </w:rPr>
              <w:t>2006/03 – Other Trust Moneys – Federal Magistrates Court Special Account Establishment 2006</w:t>
            </w:r>
          </w:p>
        </w:tc>
        <w:bookmarkStart w:id="1086" w:name="BKCheck15B_950"/>
        <w:bookmarkEnd w:id="1086"/>
        <w:tc>
          <w:tcPr>
            <w:tcW w:w="1843" w:type="dxa"/>
            <w:shd w:val="clear" w:color="auto" w:fill="auto"/>
          </w:tcPr>
          <w:p w:rsidR="00BA46E6" w:rsidRPr="00B83149" w:rsidRDefault="00EF4D07" w:rsidP="00191C70">
            <w:pPr>
              <w:pStyle w:val="Tabletext"/>
            </w:pPr>
            <w:r w:rsidRPr="00B83149">
              <w:fldChar w:fldCharType="begin"/>
            </w:r>
            <w:r w:rsidRPr="00B83149">
              <w:instrText xml:space="preserve"> HYPERLINK "http://www.comlaw.gov.au/Details/F2006L01502" \o "ComLaw" </w:instrText>
            </w:r>
            <w:r w:rsidRPr="00B83149">
              <w:fldChar w:fldCharType="separate"/>
            </w:r>
            <w:r w:rsidR="00BA46E6" w:rsidRPr="00B83149">
              <w:rPr>
                <w:rStyle w:val="Hyperlink"/>
              </w:rPr>
              <w:t>F2006L01502</w:t>
            </w:r>
            <w:r w:rsidRPr="00B83149">
              <w:rPr>
                <w:rStyle w:val="Hyperlink"/>
              </w:rPr>
              <w:fldChar w:fldCharType="end"/>
            </w:r>
          </w:p>
        </w:tc>
      </w:tr>
      <w:tr w:rsidR="00BA46E6" w:rsidRPr="00B83149" w:rsidTr="00A8708A">
        <w:trPr>
          <w:cantSplit/>
        </w:trPr>
        <w:tc>
          <w:tcPr>
            <w:tcW w:w="676" w:type="dxa"/>
            <w:shd w:val="clear" w:color="auto" w:fill="auto"/>
          </w:tcPr>
          <w:p w:rsidR="00BA46E6" w:rsidRPr="00B83149" w:rsidRDefault="00A8708A" w:rsidP="00191C70">
            <w:pPr>
              <w:pStyle w:val="Tabletext"/>
            </w:pPr>
            <w:r w:rsidRPr="00B83149">
              <w:t>70</w:t>
            </w:r>
          </w:p>
        </w:tc>
        <w:tc>
          <w:tcPr>
            <w:tcW w:w="4819" w:type="dxa"/>
            <w:shd w:val="clear" w:color="auto" w:fill="auto"/>
          </w:tcPr>
          <w:p w:rsidR="00BA46E6" w:rsidRPr="00B83149" w:rsidRDefault="00BA46E6" w:rsidP="00191C70">
            <w:pPr>
              <w:pStyle w:val="Tabletext"/>
              <w:rPr>
                <w:i/>
              </w:rPr>
            </w:pPr>
            <w:r w:rsidRPr="00B83149">
              <w:rPr>
                <w:i/>
              </w:rPr>
              <w:t>Financial Management and Accountability Determination</w:t>
            </w:r>
            <w:r w:rsidR="00B83149" w:rsidRPr="00B83149">
              <w:rPr>
                <w:i/>
              </w:rPr>
              <w:t> </w:t>
            </w:r>
            <w:r w:rsidRPr="00B83149">
              <w:rPr>
                <w:i/>
              </w:rPr>
              <w:t>2006/04 – Other Trust Moneys – CrimTrac Agency Special Account Establishment 2006</w:t>
            </w:r>
          </w:p>
        </w:tc>
        <w:bookmarkStart w:id="1087" w:name="BKCheck15B_951"/>
        <w:bookmarkEnd w:id="1087"/>
        <w:tc>
          <w:tcPr>
            <w:tcW w:w="1843" w:type="dxa"/>
            <w:shd w:val="clear" w:color="auto" w:fill="auto"/>
          </w:tcPr>
          <w:p w:rsidR="00BA46E6" w:rsidRPr="00B83149" w:rsidRDefault="00EF4D07" w:rsidP="00191C70">
            <w:pPr>
              <w:pStyle w:val="Tabletext"/>
            </w:pPr>
            <w:r w:rsidRPr="00B83149">
              <w:fldChar w:fldCharType="begin"/>
            </w:r>
            <w:r w:rsidRPr="00B83149">
              <w:instrText xml:space="preserve"> HYPERLINK "http://www.comlaw.gov.au/Details/F2006L01506" \o "ComLaw" </w:instrText>
            </w:r>
            <w:r w:rsidRPr="00B83149">
              <w:fldChar w:fldCharType="separate"/>
            </w:r>
            <w:r w:rsidR="00BA46E6" w:rsidRPr="00B83149">
              <w:rPr>
                <w:rStyle w:val="Hyperlink"/>
              </w:rPr>
              <w:t>F2006L01506</w:t>
            </w:r>
            <w:r w:rsidRPr="00B83149">
              <w:rPr>
                <w:rStyle w:val="Hyperlink"/>
              </w:rPr>
              <w:fldChar w:fldCharType="end"/>
            </w:r>
          </w:p>
        </w:tc>
      </w:tr>
      <w:tr w:rsidR="00BA46E6" w:rsidRPr="00B83149" w:rsidTr="00A8708A">
        <w:trPr>
          <w:cantSplit/>
        </w:trPr>
        <w:tc>
          <w:tcPr>
            <w:tcW w:w="676" w:type="dxa"/>
            <w:shd w:val="clear" w:color="auto" w:fill="auto"/>
          </w:tcPr>
          <w:p w:rsidR="00BA46E6" w:rsidRPr="00B83149" w:rsidRDefault="00A8708A" w:rsidP="00191C70">
            <w:pPr>
              <w:pStyle w:val="Tabletext"/>
            </w:pPr>
            <w:r w:rsidRPr="00B83149">
              <w:lastRenderedPageBreak/>
              <w:t>71</w:t>
            </w:r>
          </w:p>
        </w:tc>
        <w:tc>
          <w:tcPr>
            <w:tcW w:w="4819" w:type="dxa"/>
            <w:shd w:val="clear" w:color="auto" w:fill="auto"/>
          </w:tcPr>
          <w:p w:rsidR="00BA46E6" w:rsidRPr="00B83149" w:rsidRDefault="00BA46E6" w:rsidP="00191C70">
            <w:pPr>
              <w:pStyle w:val="Tabletext"/>
              <w:rPr>
                <w:i/>
              </w:rPr>
            </w:pPr>
            <w:r w:rsidRPr="00B83149">
              <w:rPr>
                <w:i/>
              </w:rPr>
              <w:t>Financial Management and Accountability Determination</w:t>
            </w:r>
            <w:r w:rsidR="00B83149" w:rsidRPr="00B83149">
              <w:rPr>
                <w:i/>
              </w:rPr>
              <w:t> </w:t>
            </w:r>
            <w:r w:rsidRPr="00B83149">
              <w:rPr>
                <w:i/>
              </w:rPr>
              <w:t>2006/05 – Other Trust Moneys – Australian Sports Anti</w:t>
            </w:r>
            <w:r w:rsidR="00B83149">
              <w:rPr>
                <w:i/>
              </w:rPr>
              <w:t>-</w:t>
            </w:r>
            <w:r w:rsidRPr="00B83149">
              <w:rPr>
                <w:i/>
              </w:rPr>
              <w:t>Doping Authority Special Account Establishment 2006</w:t>
            </w:r>
          </w:p>
        </w:tc>
        <w:bookmarkStart w:id="1088" w:name="BKCheck15B_952"/>
        <w:bookmarkEnd w:id="1088"/>
        <w:tc>
          <w:tcPr>
            <w:tcW w:w="1843" w:type="dxa"/>
            <w:shd w:val="clear" w:color="auto" w:fill="auto"/>
          </w:tcPr>
          <w:p w:rsidR="00BA46E6" w:rsidRPr="00B83149" w:rsidRDefault="00EF4D07" w:rsidP="00191C70">
            <w:pPr>
              <w:pStyle w:val="Tabletext"/>
            </w:pPr>
            <w:r w:rsidRPr="00B83149">
              <w:fldChar w:fldCharType="begin"/>
            </w:r>
            <w:r w:rsidRPr="00B83149">
              <w:instrText xml:space="preserve"> HYPERLINK "http://www.comlaw.gov.au/Details/F2006L01513" \o "ComLaw" </w:instrText>
            </w:r>
            <w:r w:rsidRPr="00B83149">
              <w:fldChar w:fldCharType="separate"/>
            </w:r>
            <w:r w:rsidR="00BA46E6" w:rsidRPr="00B83149">
              <w:rPr>
                <w:rStyle w:val="Hyperlink"/>
              </w:rPr>
              <w:t>F2006L01513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72</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2006/06 — CrimTrac Account Variation and Abolition 2006</w:t>
            </w:r>
          </w:p>
        </w:tc>
        <w:bookmarkStart w:id="1089" w:name="BKCheck15B_1290"/>
        <w:bookmarkStart w:id="1090" w:name="BKCheck15B_953"/>
        <w:bookmarkEnd w:id="1089"/>
        <w:bookmarkEnd w:id="1090"/>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"http://www.comlaw.gov.au/Details/F2006L01488" \o "ComLaw" </w:instrText>
            </w:r>
            <w:r w:rsidRPr="00B83149">
              <w:fldChar w:fldCharType="separate"/>
            </w:r>
            <w:r w:rsidRPr="00B83149">
              <w:rPr>
                <w:rStyle w:val="Hyperlink"/>
              </w:rPr>
              <w:t>F2006L01488</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73</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2006/08 — Regional Telecommunications Infrastructure Account Abolition 2006</w:t>
            </w:r>
          </w:p>
        </w:tc>
        <w:bookmarkStart w:id="1091" w:name="BKCheck15B_1291"/>
        <w:bookmarkStart w:id="1092" w:name="BKCheck15B_954"/>
        <w:bookmarkEnd w:id="1091"/>
        <w:bookmarkEnd w:id="1092"/>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"http://www.comlaw.gov.au/Details/F2006L01511" \o "ComLaw" </w:instrText>
            </w:r>
            <w:r w:rsidRPr="00B83149">
              <w:fldChar w:fldCharType="separate"/>
            </w:r>
            <w:r w:rsidRPr="00B83149">
              <w:rPr>
                <w:rStyle w:val="Hyperlink"/>
              </w:rPr>
              <w:t>F2006L01511</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74</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2006/09 — Australian and New Zealand Environment Council Fund Account Abolition 2006</w:t>
            </w:r>
          </w:p>
        </w:tc>
        <w:bookmarkStart w:id="1093" w:name="BKCheck15B_1292"/>
        <w:bookmarkStart w:id="1094" w:name="BKCheck15B_955"/>
        <w:bookmarkEnd w:id="1093"/>
        <w:bookmarkEnd w:id="1094"/>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"http://www.comlaw.gov.au/Details/F2006L01512" \o "ComLaw" </w:instrText>
            </w:r>
            <w:r w:rsidRPr="00B83149">
              <w:fldChar w:fldCharType="separate"/>
            </w:r>
            <w:r w:rsidRPr="00B83149">
              <w:rPr>
                <w:rStyle w:val="Hyperlink"/>
              </w:rPr>
              <w:t>F2006L01512</w:t>
            </w:r>
            <w:r w:rsidRPr="00B83149">
              <w:rPr>
                <w:rStyle w:val="Hyperlink"/>
              </w:rPr>
              <w:fldChar w:fldCharType="end"/>
            </w:r>
          </w:p>
        </w:tc>
      </w:tr>
      <w:tr w:rsidR="0074223A" w:rsidRPr="00B83149" w:rsidTr="00A8708A">
        <w:trPr>
          <w:cantSplit/>
        </w:trPr>
        <w:tc>
          <w:tcPr>
            <w:tcW w:w="676" w:type="dxa"/>
            <w:shd w:val="clear" w:color="auto" w:fill="auto"/>
          </w:tcPr>
          <w:p w:rsidR="0074223A" w:rsidRPr="00B83149" w:rsidRDefault="00A8708A" w:rsidP="00191C70">
            <w:pPr>
              <w:pStyle w:val="Tabletext"/>
            </w:pPr>
            <w:r w:rsidRPr="00B83149">
              <w:t>75</w:t>
            </w:r>
          </w:p>
        </w:tc>
        <w:tc>
          <w:tcPr>
            <w:tcW w:w="4819" w:type="dxa"/>
            <w:shd w:val="clear" w:color="auto" w:fill="auto"/>
          </w:tcPr>
          <w:p w:rsidR="0074223A" w:rsidRPr="00B83149" w:rsidRDefault="0074223A" w:rsidP="00191C70">
            <w:pPr>
              <w:pStyle w:val="Tabletext"/>
              <w:rPr>
                <w:i/>
              </w:rPr>
            </w:pPr>
            <w:r w:rsidRPr="00B83149">
              <w:rPr>
                <w:i/>
              </w:rPr>
              <w:t>Financial Management and Accountability Determination</w:t>
            </w:r>
            <w:r w:rsidR="00B83149" w:rsidRPr="00B83149">
              <w:rPr>
                <w:i/>
              </w:rPr>
              <w:t> </w:t>
            </w:r>
            <w:r w:rsidRPr="00B83149">
              <w:rPr>
                <w:i/>
              </w:rPr>
              <w:t>2006/12 – Other Trust Moneys – Future Fund Management Agency Special Account Establishment 2006</w:t>
            </w:r>
          </w:p>
        </w:tc>
        <w:bookmarkStart w:id="1095" w:name="BKCheck15B_956"/>
        <w:bookmarkEnd w:id="1095"/>
        <w:tc>
          <w:tcPr>
            <w:tcW w:w="1843" w:type="dxa"/>
            <w:shd w:val="clear" w:color="auto" w:fill="auto"/>
          </w:tcPr>
          <w:p w:rsidR="0074223A" w:rsidRPr="00B83149" w:rsidRDefault="00EF4D07" w:rsidP="00191C70">
            <w:pPr>
              <w:pStyle w:val="Tabletext"/>
            </w:pPr>
            <w:r w:rsidRPr="00B83149">
              <w:fldChar w:fldCharType="begin"/>
            </w:r>
            <w:r w:rsidRPr="00B83149">
              <w:instrText xml:space="preserve"> HYPERLINK "http://www.comlaw.gov.au/Details/F2006L01734" \o "ComLaw" </w:instrText>
            </w:r>
            <w:r w:rsidRPr="00B83149">
              <w:fldChar w:fldCharType="separate"/>
            </w:r>
            <w:r w:rsidR="0074223A" w:rsidRPr="00B83149">
              <w:rPr>
                <w:rStyle w:val="Hyperlink"/>
              </w:rPr>
              <w:t>F2006L01734</w:t>
            </w:r>
            <w:r w:rsidRPr="00B83149">
              <w:rPr>
                <w:rStyle w:val="Hyperlink"/>
              </w:rPr>
              <w:fldChar w:fldCharType="end"/>
            </w:r>
          </w:p>
        </w:tc>
      </w:tr>
      <w:tr w:rsidR="0074223A" w:rsidRPr="00B83149" w:rsidTr="00A8708A">
        <w:trPr>
          <w:cantSplit/>
        </w:trPr>
        <w:tc>
          <w:tcPr>
            <w:tcW w:w="676" w:type="dxa"/>
            <w:shd w:val="clear" w:color="auto" w:fill="auto"/>
          </w:tcPr>
          <w:p w:rsidR="0074223A" w:rsidRPr="00B83149" w:rsidRDefault="00A8708A" w:rsidP="00191C70">
            <w:pPr>
              <w:pStyle w:val="Tabletext"/>
            </w:pPr>
            <w:r w:rsidRPr="00B83149">
              <w:t>76</w:t>
            </w:r>
          </w:p>
        </w:tc>
        <w:tc>
          <w:tcPr>
            <w:tcW w:w="4819" w:type="dxa"/>
            <w:shd w:val="clear" w:color="auto" w:fill="auto"/>
          </w:tcPr>
          <w:p w:rsidR="0074223A" w:rsidRPr="00B83149" w:rsidRDefault="0074223A" w:rsidP="00191C70">
            <w:pPr>
              <w:pStyle w:val="Tabletext"/>
              <w:rPr>
                <w:i/>
              </w:rPr>
            </w:pPr>
            <w:r w:rsidRPr="00B83149">
              <w:rPr>
                <w:i/>
              </w:rPr>
              <w:t>Financial Management and Accountability Determination</w:t>
            </w:r>
            <w:r w:rsidR="00B83149" w:rsidRPr="00B83149">
              <w:rPr>
                <w:i/>
              </w:rPr>
              <w:t> </w:t>
            </w:r>
            <w:r w:rsidRPr="00B83149">
              <w:rPr>
                <w:i/>
              </w:rPr>
              <w:t>2006/14 – Other Trust Moneys – Office of Workplace Services Special Account Establishment 2006</w:t>
            </w:r>
          </w:p>
        </w:tc>
        <w:bookmarkStart w:id="1096" w:name="BKCheck15B_957"/>
        <w:bookmarkEnd w:id="1096"/>
        <w:tc>
          <w:tcPr>
            <w:tcW w:w="1843" w:type="dxa"/>
            <w:shd w:val="clear" w:color="auto" w:fill="auto"/>
          </w:tcPr>
          <w:p w:rsidR="0074223A" w:rsidRPr="00B83149" w:rsidRDefault="00EF4D07" w:rsidP="00191C70">
            <w:pPr>
              <w:pStyle w:val="Tabletext"/>
            </w:pPr>
            <w:r w:rsidRPr="00B83149">
              <w:fldChar w:fldCharType="begin"/>
            </w:r>
            <w:r w:rsidRPr="00B83149">
              <w:instrText xml:space="preserve"> HYPERLINK "http://www.comlaw.gov.au/Details/F2006L02397" \o "ComLaw" </w:instrText>
            </w:r>
            <w:r w:rsidRPr="00B83149">
              <w:fldChar w:fldCharType="separate"/>
            </w:r>
            <w:r w:rsidR="0074223A" w:rsidRPr="00B83149">
              <w:rPr>
                <w:rStyle w:val="Hyperlink"/>
              </w:rPr>
              <w:t>F2006L02397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77</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2006/17 — Artbank Account Variation and Abolition 2006</w:t>
            </w:r>
          </w:p>
        </w:tc>
        <w:bookmarkStart w:id="1097" w:name="BKCheck15B_1293"/>
        <w:bookmarkStart w:id="1098" w:name="BKCheck15B_958"/>
        <w:bookmarkEnd w:id="1097"/>
        <w:bookmarkEnd w:id="1098"/>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"http://www.comlaw.gov.au/Details/F2006L02540" \o "ComLaw" </w:instrText>
            </w:r>
            <w:r w:rsidRPr="00B83149">
              <w:fldChar w:fldCharType="separate"/>
            </w:r>
            <w:r w:rsidRPr="00B83149">
              <w:rPr>
                <w:rStyle w:val="Hyperlink"/>
              </w:rPr>
              <w:t>F2006L02540</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78</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2006/19 — Standing Committee on Recreation and Sport Consultant Account Variation and Abolition 2006</w:t>
            </w:r>
          </w:p>
        </w:tc>
        <w:bookmarkStart w:id="1099" w:name="BKCheck15B_1294"/>
        <w:bookmarkStart w:id="1100" w:name="BKCheck15B_959"/>
        <w:bookmarkEnd w:id="1099"/>
        <w:bookmarkEnd w:id="1100"/>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"http://www.comlaw.gov.au/Details/F2006L02558" \o "ComLaw" </w:instrText>
            </w:r>
            <w:r w:rsidRPr="00B83149">
              <w:fldChar w:fldCharType="separate"/>
            </w:r>
            <w:r w:rsidRPr="00B83149">
              <w:rPr>
                <w:rStyle w:val="Hyperlink"/>
              </w:rPr>
              <w:t>F2006L02558</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79</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2006/21 — Federation Fund Accounts Variation and Abolition 2006</w:t>
            </w:r>
          </w:p>
        </w:tc>
        <w:bookmarkStart w:id="1101" w:name="BKCheck15B_1295"/>
        <w:bookmarkStart w:id="1102" w:name="BKCheck15B_960"/>
        <w:bookmarkEnd w:id="1101"/>
        <w:bookmarkEnd w:id="1102"/>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"http://www.comlaw.gov.au/Details/F2006L02579" \o "ComLaw" </w:instrText>
            </w:r>
            <w:r w:rsidRPr="00B83149">
              <w:fldChar w:fldCharType="separate"/>
            </w:r>
            <w:r w:rsidRPr="00B83149">
              <w:rPr>
                <w:rStyle w:val="Hyperlink"/>
              </w:rPr>
              <w:t>F2006L02579</w:t>
            </w:r>
            <w:r w:rsidRPr="00B83149">
              <w:rPr>
                <w:rStyle w:val="Hyperlink"/>
              </w:rPr>
              <w:fldChar w:fldCharType="end"/>
            </w:r>
          </w:p>
        </w:tc>
      </w:tr>
      <w:tr w:rsidR="005B1910" w:rsidRPr="00B83149" w:rsidTr="00A8708A">
        <w:trPr>
          <w:cantSplit/>
        </w:trPr>
        <w:tc>
          <w:tcPr>
            <w:tcW w:w="676" w:type="dxa"/>
            <w:shd w:val="clear" w:color="auto" w:fill="auto"/>
          </w:tcPr>
          <w:p w:rsidR="005B1910" w:rsidRPr="00B83149" w:rsidRDefault="00A8708A" w:rsidP="00191C70">
            <w:pPr>
              <w:pStyle w:val="Tabletext"/>
            </w:pPr>
            <w:r w:rsidRPr="00B83149">
              <w:t>80</w:t>
            </w:r>
          </w:p>
        </w:tc>
        <w:tc>
          <w:tcPr>
            <w:tcW w:w="4819" w:type="dxa"/>
            <w:shd w:val="clear" w:color="auto" w:fill="auto"/>
          </w:tcPr>
          <w:p w:rsidR="005B1910" w:rsidRPr="00B83149" w:rsidRDefault="005B1910" w:rsidP="00191C70">
            <w:pPr>
              <w:pStyle w:val="Tabletext"/>
              <w:rPr>
                <w:i/>
              </w:rPr>
            </w:pPr>
            <w:r w:rsidRPr="00B83149">
              <w:rPr>
                <w:i/>
              </w:rPr>
              <w:t>Financial Management and Accountability Determination</w:t>
            </w:r>
            <w:r w:rsidR="00B83149" w:rsidRPr="00B83149">
              <w:rPr>
                <w:i/>
              </w:rPr>
              <w:t> </w:t>
            </w:r>
            <w:r w:rsidRPr="00B83149">
              <w:rPr>
                <w:i/>
              </w:rPr>
              <w:t>2006/22 — Federation Fund – Department of Communications, Information Technology and the Arts Special Account Establishment 2006</w:t>
            </w:r>
          </w:p>
        </w:tc>
        <w:bookmarkStart w:id="1103" w:name="BKCheck15B_961"/>
        <w:bookmarkEnd w:id="1103"/>
        <w:tc>
          <w:tcPr>
            <w:tcW w:w="1843" w:type="dxa"/>
            <w:shd w:val="clear" w:color="auto" w:fill="auto"/>
          </w:tcPr>
          <w:p w:rsidR="005B1910" w:rsidRPr="00B83149" w:rsidRDefault="00EF4D07" w:rsidP="00191C70">
            <w:pPr>
              <w:pStyle w:val="Tabletext"/>
            </w:pPr>
            <w:r w:rsidRPr="00B83149">
              <w:fldChar w:fldCharType="begin"/>
            </w:r>
            <w:r w:rsidRPr="00B83149">
              <w:instrText xml:space="preserve"> HYPERLINK "http://www.comlaw.gov.au/Details/F2006L02580" \o "ComLaw" </w:instrText>
            </w:r>
            <w:r w:rsidRPr="00B83149">
              <w:fldChar w:fldCharType="separate"/>
            </w:r>
            <w:r w:rsidR="005B1910" w:rsidRPr="00B83149">
              <w:rPr>
                <w:rStyle w:val="Hyperlink"/>
              </w:rPr>
              <w:t>F2006L02580</w:t>
            </w:r>
            <w:r w:rsidRPr="00B83149">
              <w:rPr>
                <w:rStyle w:val="Hyperlink"/>
              </w:rPr>
              <w:fldChar w:fldCharType="end"/>
            </w:r>
          </w:p>
        </w:tc>
      </w:tr>
      <w:tr w:rsidR="005B1910" w:rsidRPr="00B83149" w:rsidTr="00A8708A">
        <w:trPr>
          <w:cantSplit/>
        </w:trPr>
        <w:tc>
          <w:tcPr>
            <w:tcW w:w="676" w:type="dxa"/>
            <w:shd w:val="clear" w:color="auto" w:fill="auto"/>
          </w:tcPr>
          <w:p w:rsidR="005B1910" w:rsidRPr="00B83149" w:rsidRDefault="00A8708A" w:rsidP="00191C70">
            <w:pPr>
              <w:pStyle w:val="Tabletext"/>
            </w:pPr>
            <w:r w:rsidRPr="00B83149">
              <w:lastRenderedPageBreak/>
              <w:t>81</w:t>
            </w:r>
          </w:p>
        </w:tc>
        <w:tc>
          <w:tcPr>
            <w:tcW w:w="4819" w:type="dxa"/>
            <w:shd w:val="clear" w:color="auto" w:fill="auto"/>
          </w:tcPr>
          <w:p w:rsidR="005B1910" w:rsidRPr="00B83149" w:rsidRDefault="005B1910" w:rsidP="00191C70">
            <w:pPr>
              <w:pStyle w:val="Tabletext"/>
              <w:rPr>
                <w:i/>
              </w:rPr>
            </w:pPr>
            <w:r w:rsidRPr="00B83149">
              <w:rPr>
                <w:i/>
              </w:rPr>
              <w:t>Financial Management and Accountability Determination</w:t>
            </w:r>
            <w:r w:rsidR="00B83149" w:rsidRPr="00B83149">
              <w:rPr>
                <w:i/>
              </w:rPr>
              <w:t> </w:t>
            </w:r>
            <w:r w:rsidRPr="00B83149">
              <w:rPr>
                <w:i/>
              </w:rPr>
              <w:t>2006/23 — Federation Fund – Department of Transport and Regional Services Special Account Establishment 2006</w:t>
            </w:r>
          </w:p>
        </w:tc>
        <w:bookmarkStart w:id="1104" w:name="BKCheck15B_962"/>
        <w:bookmarkEnd w:id="1104"/>
        <w:tc>
          <w:tcPr>
            <w:tcW w:w="1843" w:type="dxa"/>
            <w:shd w:val="clear" w:color="auto" w:fill="auto"/>
          </w:tcPr>
          <w:p w:rsidR="005B1910" w:rsidRPr="00B83149" w:rsidRDefault="00EF4D07" w:rsidP="00191C70">
            <w:pPr>
              <w:pStyle w:val="Tabletext"/>
            </w:pPr>
            <w:r w:rsidRPr="00B83149">
              <w:fldChar w:fldCharType="begin"/>
            </w:r>
            <w:r w:rsidRPr="00B83149">
              <w:instrText xml:space="preserve"> HYPERLINK "http://www.comlaw.gov.au/Details/F2006L02593" \o "ComLaw" </w:instrText>
            </w:r>
            <w:r w:rsidRPr="00B83149">
              <w:fldChar w:fldCharType="separate"/>
            </w:r>
            <w:r w:rsidR="005B1910" w:rsidRPr="00B83149">
              <w:rPr>
                <w:rStyle w:val="Hyperlink"/>
              </w:rPr>
              <w:t>F2006L02593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82</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2006/24 — Federation Fund Account – Department of Education, Science and Training Abolition 2006</w:t>
            </w:r>
          </w:p>
        </w:tc>
        <w:bookmarkStart w:id="1105" w:name="BKCheck15B_1296"/>
        <w:bookmarkStart w:id="1106" w:name="BKCheck15B_963"/>
        <w:bookmarkEnd w:id="1105"/>
        <w:bookmarkEnd w:id="110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"http://www.comlaw.gov.au/Details/F2006L02561" \o "ComLaw" </w:instrText>
            </w:r>
            <w:r w:rsidRPr="00B83149">
              <w:fldChar w:fldCharType="separate"/>
            </w:r>
            <w:r w:rsidRPr="00B83149">
              <w:rPr>
                <w:rStyle w:val="Hyperlink"/>
              </w:rPr>
              <w:t>F2006L02561</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83</w:t>
            </w:r>
          </w:p>
        </w:tc>
        <w:tc>
          <w:tcPr>
            <w:tcW w:w="4819" w:type="dxa"/>
            <w:shd w:val="clear" w:color="auto" w:fill="auto"/>
          </w:tcPr>
          <w:p w:rsidR="00127945" w:rsidRPr="00B83149" w:rsidRDefault="00127945" w:rsidP="00427C4D">
            <w:pPr>
              <w:pStyle w:val="Tabletext"/>
              <w:rPr>
                <w:i/>
              </w:rPr>
            </w:pPr>
            <w:r w:rsidRPr="00B83149">
              <w:rPr>
                <w:i/>
              </w:rPr>
              <w:t>Financial Management and Accountability Determination</w:t>
            </w:r>
            <w:r w:rsidR="00B83149" w:rsidRPr="00B83149">
              <w:rPr>
                <w:i/>
              </w:rPr>
              <w:t> </w:t>
            </w:r>
            <w:r w:rsidRPr="00B83149">
              <w:rPr>
                <w:i/>
              </w:rPr>
              <w:t>2006/25 — Lloyd’s Deposit Trust Account Variation and Abolition 2006</w:t>
            </w:r>
          </w:p>
        </w:tc>
        <w:bookmarkStart w:id="1107" w:name="BKCheck15B_1297"/>
        <w:bookmarkStart w:id="1108" w:name="BKCheck15B_964"/>
        <w:bookmarkEnd w:id="1107"/>
        <w:bookmarkEnd w:id="1108"/>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"http://www.comlaw.gov.au/Details/F2006L02562" \o "ComLaw" </w:instrText>
            </w:r>
            <w:r w:rsidRPr="00B83149">
              <w:fldChar w:fldCharType="separate"/>
            </w:r>
            <w:r w:rsidRPr="00B83149">
              <w:rPr>
                <w:rStyle w:val="Hyperlink"/>
              </w:rPr>
              <w:t>F2006L02562</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84</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2006/27 — Trustee Companies (ACT) Deposits Trust Account Abolition 2006</w:t>
            </w:r>
          </w:p>
        </w:tc>
        <w:bookmarkStart w:id="1109" w:name="BKCheck15B_1298"/>
        <w:bookmarkStart w:id="1110" w:name="BKCheck15B_965"/>
        <w:bookmarkEnd w:id="1109"/>
        <w:bookmarkEnd w:id="1110"/>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"http://www.comlaw.gov.au/Details/F2006L02565" \o "ComLaw" </w:instrText>
            </w:r>
            <w:r w:rsidRPr="00B83149">
              <w:fldChar w:fldCharType="separate"/>
            </w:r>
            <w:r w:rsidRPr="00B83149">
              <w:rPr>
                <w:rStyle w:val="Hyperlink"/>
              </w:rPr>
              <w:t>F2006L02565</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85</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2006/29 — Commonwealth/State Disability Agreement Account Variation and Abolition 2006</w:t>
            </w:r>
          </w:p>
        </w:tc>
        <w:bookmarkStart w:id="1111" w:name="BKCheck15B_1299"/>
        <w:bookmarkStart w:id="1112" w:name="BKCheck15B_966"/>
        <w:bookmarkEnd w:id="1111"/>
        <w:bookmarkEnd w:id="1112"/>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"http://www.comlaw.gov.au/Details/F2006L02568" \o "ComLaw" </w:instrText>
            </w:r>
            <w:r w:rsidRPr="00B83149">
              <w:fldChar w:fldCharType="separate"/>
            </w:r>
            <w:r w:rsidRPr="00B83149">
              <w:rPr>
                <w:rStyle w:val="Hyperlink"/>
              </w:rPr>
              <w:t>F2006L02568</w:t>
            </w:r>
            <w:r w:rsidRPr="00B83149">
              <w:rPr>
                <w:rStyle w:val="Hyperlink"/>
              </w:rPr>
              <w:fldChar w:fldCharType="end"/>
            </w:r>
          </w:p>
        </w:tc>
      </w:tr>
      <w:tr w:rsidR="005B1910" w:rsidRPr="00B83149" w:rsidTr="00A8708A">
        <w:trPr>
          <w:cantSplit/>
        </w:trPr>
        <w:tc>
          <w:tcPr>
            <w:tcW w:w="676" w:type="dxa"/>
            <w:shd w:val="clear" w:color="auto" w:fill="auto"/>
          </w:tcPr>
          <w:p w:rsidR="005B1910" w:rsidRPr="00B83149" w:rsidRDefault="00A8708A" w:rsidP="00191C70">
            <w:pPr>
              <w:pStyle w:val="Tabletext"/>
            </w:pPr>
            <w:r w:rsidRPr="00B83149">
              <w:t>86</w:t>
            </w:r>
          </w:p>
        </w:tc>
        <w:tc>
          <w:tcPr>
            <w:tcW w:w="4819" w:type="dxa"/>
            <w:shd w:val="clear" w:color="auto" w:fill="auto"/>
          </w:tcPr>
          <w:p w:rsidR="005B1910" w:rsidRPr="00B83149" w:rsidRDefault="005B1910" w:rsidP="00191C70">
            <w:pPr>
              <w:pStyle w:val="Tabletext"/>
              <w:rPr>
                <w:i/>
              </w:rPr>
            </w:pPr>
            <w:r w:rsidRPr="00B83149">
              <w:rPr>
                <w:i/>
              </w:rPr>
              <w:t>Financial Management and Accountability Determination</w:t>
            </w:r>
            <w:r w:rsidR="00B83149" w:rsidRPr="00B83149">
              <w:rPr>
                <w:i/>
              </w:rPr>
              <w:t> </w:t>
            </w:r>
            <w:r w:rsidRPr="00B83149">
              <w:rPr>
                <w:i/>
              </w:rPr>
              <w:t>2006/32 — Australia–Japan Foundation Special Account Establishment 2006</w:t>
            </w:r>
          </w:p>
        </w:tc>
        <w:bookmarkStart w:id="1113" w:name="BKCheck15B_967"/>
        <w:bookmarkEnd w:id="1113"/>
        <w:tc>
          <w:tcPr>
            <w:tcW w:w="1843" w:type="dxa"/>
            <w:shd w:val="clear" w:color="auto" w:fill="auto"/>
          </w:tcPr>
          <w:p w:rsidR="005B1910" w:rsidRPr="00B83149" w:rsidRDefault="00EF4D07" w:rsidP="00191C70">
            <w:pPr>
              <w:pStyle w:val="Tabletext"/>
            </w:pPr>
            <w:r w:rsidRPr="00B83149">
              <w:fldChar w:fldCharType="begin"/>
            </w:r>
            <w:r w:rsidRPr="00B83149">
              <w:instrText xml:space="preserve"> HYPERLINK "http://www.comlaw.gov.au/Details/F2006L02292" \o "ComLaw" </w:instrText>
            </w:r>
            <w:r w:rsidRPr="00B83149">
              <w:fldChar w:fldCharType="separate"/>
            </w:r>
            <w:r w:rsidR="005B1910" w:rsidRPr="00B83149">
              <w:rPr>
                <w:rStyle w:val="Hyperlink"/>
              </w:rPr>
              <w:t>F2006L02292</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87</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2006/33 — Australian Government Actuary Account Variation and Abolition 2006</w:t>
            </w:r>
          </w:p>
        </w:tc>
        <w:bookmarkStart w:id="1114" w:name="BKCheck15B_1300"/>
        <w:bookmarkStart w:id="1115" w:name="BKCheck15B_968"/>
        <w:bookmarkEnd w:id="1114"/>
        <w:bookmarkEnd w:id="1115"/>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"http://www.comlaw.gov.au/Details/F2006L02574" \o "ComLaw" </w:instrText>
            </w:r>
            <w:r w:rsidRPr="00B83149">
              <w:fldChar w:fldCharType="separate"/>
            </w:r>
            <w:r w:rsidRPr="00B83149">
              <w:rPr>
                <w:rStyle w:val="Hyperlink"/>
              </w:rPr>
              <w:t>F2006L02574</w:t>
            </w:r>
            <w:r w:rsidRPr="00B83149">
              <w:rPr>
                <w:rStyle w:val="Hyperlink"/>
              </w:rPr>
              <w:fldChar w:fldCharType="end"/>
            </w:r>
          </w:p>
        </w:tc>
      </w:tr>
      <w:tr w:rsidR="00237407" w:rsidRPr="00B83149" w:rsidTr="00A8708A">
        <w:trPr>
          <w:cantSplit/>
        </w:trPr>
        <w:tc>
          <w:tcPr>
            <w:tcW w:w="676" w:type="dxa"/>
            <w:shd w:val="clear" w:color="auto" w:fill="auto"/>
          </w:tcPr>
          <w:p w:rsidR="00237407" w:rsidRPr="00B83149" w:rsidRDefault="00A8708A" w:rsidP="00191C70">
            <w:pPr>
              <w:pStyle w:val="Tabletext"/>
            </w:pPr>
            <w:r w:rsidRPr="00B83149">
              <w:t>88</w:t>
            </w:r>
          </w:p>
        </w:tc>
        <w:tc>
          <w:tcPr>
            <w:tcW w:w="4819" w:type="dxa"/>
            <w:shd w:val="clear" w:color="auto" w:fill="auto"/>
          </w:tcPr>
          <w:p w:rsidR="00237407" w:rsidRPr="00B83149" w:rsidRDefault="00237407" w:rsidP="00191C70">
            <w:pPr>
              <w:pStyle w:val="Tabletext"/>
              <w:rPr>
                <w:i/>
              </w:rPr>
            </w:pPr>
            <w:r w:rsidRPr="00B83149">
              <w:rPr>
                <w:i/>
              </w:rPr>
              <w:t>Financial Management and Accountability Determination</w:t>
            </w:r>
            <w:r w:rsidR="00B83149" w:rsidRPr="00B83149">
              <w:rPr>
                <w:i/>
              </w:rPr>
              <w:t> </w:t>
            </w:r>
            <w:r w:rsidRPr="00B83149">
              <w:rPr>
                <w:i/>
              </w:rPr>
              <w:t>2006/35 – Other Trust Moneys – Australian Institute of Family Studies Special Account Establishment 2006</w:t>
            </w:r>
          </w:p>
        </w:tc>
        <w:bookmarkStart w:id="1116" w:name="BKCheck15B_969"/>
        <w:bookmarkEnd w:id="1116"/>
        <w:tc>
          <w:tcPr>
            <w:tcW w:w="1843" w:type="dxa"/>
            <w:shd w:val="clear" w:color="auto" w:fill="auto"/>
          </w:tcPr>
          <w:p w:rsidR="00237407" w:rsidRPr="00B83149" w:rsidRDefault="00EF4D07" w:rsidP="00191C70">
            <w:pPr>
              <w:pStyle w:val="Tabletext"/>
            </w:pPr>
            <w:r w:rsidRPr="00B83149">
              <w:fldChar w:fldCharType="begin"/>
            </w:r>
            <w:r w:rsidRPr="00B83149">
              <w:instrText xml:space="preserve"> HYPERLINK "http://www.comlaw.gov.au/Details/F2006L02740" \o "ComLaw" </w:instrText>
            </w:r>
            <w:r w:rsidRPr="00B83149">
              <w:fldChar w:fldCharType="separate"/>
            </w:r>
            <w:r w:rsidR="00237407" w:rsidRPr="00B83149">
              <w:rPr>
                <w:rStyle w:val="Hyperlink"/>
              </w:rPr>
              <w:t>F2006L02740</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89</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2006/37 — Australian Population, Multicultural and Immigration Research Program Account Variation and Abolition 2006</w:t>
            </w:r>
          </w:p>
        </w:tc>
        <w:bookmarkStart w:id="1117" w:name="BKCheck15B_1301"/>
        <w:bookmarkStart w:id="1118" w:name="BKCheck15B_970"/>
        <w:bookmarkEnd w:id="1117"/>
        <w:bookmarkEnd w:id="1118"/>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"http://www.comlaw.gov.au/Details/F2006L02885" \o "ComLaw" </w:instrText>
            </w:r>
            <w:r w:rsidRPr="00B83149">
              <w:fldChar w:fldCharType="separate"/>
            </w:r>
            <w:r w:rsidRPr="00B83149">
              <w:rPr>
                <w:rStyle w:val="Hyperlink"/>
              </w:rPr>
              <w:t>F2006L02885</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90</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2006/39 — National Science and Technology Centre Account Variation and Abolition 2006</w:t>
            </w:r>
          </w:p>
        </w:tc>
        <w:bookmarkStart w:id="1119" w:name="BKCheck15B_1302"/>
        <w:bookmarkStart w:id="1120" w:name="BKCheck15B_971"/>
        <w:bookmarkEnd w:id="1119"/>
        <w:bookmarkEnd w:id="1120"/>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"http://www.comlaw.gov.au/Details/F2006L02887" \o "ComLaw" </w:instrText>
            </w:r>
            <w:r w:rsidRPr="00B83149">
              <w:fldChar w:fldCharType="separate"/>
            </w:r>
            <w:r w:rsidRPr="00B83149">
              <w:rPr>
                <w:rStyle w:val="Hyperlink"/>
              </w:rPr>
              <w:t>F2006L02887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lastRenderedPageBreak/>
              <w:t>91</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2006/41 — Australian International Education Foundation International Marketing Account Variation and Abolition 2006</w:t>
            </w:r>
          </w:p>
        </w:tc>
        <w:bookmarkStart w:id="1121" w:name="BKCheck15B_1303"/>
        <w:bookmarkStart w:id="1122" w:name="BKCheck15B_972"/>
        <w:bookmarkEnd w:id="1121"/>
        <w:bookmarkEnd w:id="1122"/>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"http://www.comlaw.gov.au/Details/F2006L02891" \o "ComLaw" </w:instrText>
            </w:r>
            <w:r w:rsidRPr="00B83149">
              <w:fldChar w:fldCharType="separate"/>
            </w:r>
            <w:r w:rsidRPr="00B83149">
              <w:rPr>
                <w:rStyle w:val="Hyperlink"/>
              </w:rPr>
              <w:t>F2006L02891</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92</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2006/44 — National Youth Affairs Research Scheme Account Variation and Abolition 2006</w:t>
            </w:r>
          </w:p>
        </w:tc>
        <w:bookmarkStart w:id="1123" w:name="BKCheck15B_1304"/>
        <w:bookmarkStart w:id="1124" w:name="BKCheck15B_973"/>
        <w:bookmarkEnd w:id="1123"/>
        <w:bookmarkEnd w:id="1124"/>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"http://www.comlaw.gov.au/Details/F2006L02895" \o "ComLaw" </w:instrText>
            </w:r>
            <w:r w:rsidRPr="00B83149">
              <w:fldChar w:fldCharType="separate"/>
            </w:r>
            <w:r w:rsidRPr="00B83149">
              <w:rPr>
                <w:rStyle w:val="Hyperlink"/>
              </w:rPr>
              <w:t>F2006L02895</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93</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2006/47 — Centrelink Special Account Variation and Abolition 2006</w:t>
            </w:r>
          </w:p>
        </w:tc>
        <w:bookmarkStart w:id="1125" w:name="BKCheck15B_1305"/>
        <w:bookmarkStart w:id="1126" w:name="BKCheck15B_974"/>
        <w:bookmarkEnd w:id="1125"/>
        <w:bookmarkEnd w:id="112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"http://www.comlaw.gov.au/Details/F2006L02901" \o "ComLaw" </w:instrText>
            </w:r>
            <w:r w:rsidRPr="00B83149">
              <w:fldChar w:fldCharType="separate"/>
            </w:r>
            <w:r w:rsidRPr="00B83149">
              <w:rPr>
                <w:rStyle w:val="Hyperlink"/>
              </w:rPr>
              <w:t>F2006L02901</w:t>
            </w:r>
            <w:r w:rsidRPr="00B83149">
              <w:rPr>
                <w:rStyle w:val="Hyperlink"/>
              </w:rPr>
              <w:fldChar w:fldCharType="end"/>
            </w:r>
          </w:p>
        </w:tc>
      </w:tr>
      <w:tr w:rsidR="00DD2AED" w:rsidRPr="00B83149" w:rsidTr="00A8708A">
        <w:trPr>
          <w:cantSplit/>
        </w:trPr>
        <w:tc>
          <w:tcPr>
            <w:tcW w:w="676" w:type="dxa"/>
            <w:shd w:val="clear" w:color="auto" w:fill="auto"/>
          </w:tcPr>
          <w:p w:rsidR="00DD2AED" w:rsidRPr="00B83149" w:rsidRDefault="00A8708A" w:rsidP="00191C70">
            <w:pPr>
              <w:pStyle w:val="Tabletext"/>
            </w:pPr>
            <w:r w:rsidRPr="00B83149">
              <w:t>94</w:t>
            </w:r>
          </w:p>
        </w:tc>
        <w:tc>
          <w:tcPr>
            <w:tcW w:w="4819" w:type="dxa"/>
            <w:shd w:val="clear" w:color="auto" w:fill="auto"/>
          </w:tcPr>
          <w:p w:rsidR="00DD2AED" w:rsidRPr="00B83149" w:rsidRDefault="00DD2AED" w:rsidP="00191C70">
            <w:pPr>
              <w:pStyle w:val="Tabletext"/>
              <w:rPr>
                <w:i/>
              </w:rPr>
            </w:pPr>
            <w:r w:rsidRPr="00B83149">
              <w:rPr>
                <w:i/>
              </w:rPr>
              <w:t>Financial Management and Accountability Determination</w:t>
            </w:r>
            <w:r w:rsidR="00B83149" w:rsidRPr="00B83149">
              <w:rPr>
                <w:i/>
              </w:rPr>
              <w:t> </w:t>
            </w:r>
            <w:r w:rsidRPr="00B83149">
              <w:rPr>
                <w:i/>
              </w:rPr>
              <w:t>2006/48 — Commonwealth Social Services Special Account Establishment 2006</w:t>
            </w:r>
          </w:p>
        </w:tc>
        <w:bookmarkStart w:id="1127" w:name="BKCheck15B_975"/>
        <w:bookmarkEnd w:id="1127"/>
        <w:tc>
          <w:tcPr>
            <w:tcW w:w="1843" w:type="dxa"/>
            <w:shd w:val="clear" w:color="auto" w:fill="auto"/>
          </w:tcPr>
          <w:p w:rsidR="00DD2AED" w:rsidRPr="00B83149" w:rsidRDefault="00EF4D07" w:rsidP="00191C70">
            <w:pPr>
              <w:pStyle w:val="Tabletext"/>
            </w:pPr>
            <w:r w:rsidRPr="00B83149">
              <w:fldChar w:fldCharType="begin"/>
            </w:r>
            <w:r w:rsidRPr="00B83149">
              <w:instrText xml:space="preserve"> HYPERLINK "http://www.comlaw.gov.au/Details/F2006L02902" \o "ComLaw" </w:instrText>
            </w:r>
            <w:r w:rsidRPr="00B83149">
              <w:fldChar w:fldCharType="separate"/>
            </w:r>
            <w:r w:rsidR="00DD2AED" w:rsidRPr="00B83149">
              <w:rPr>
                <w:rStyle w:val="Hyperlink"/>
              </w:rPr>
              <w:t>F2006L02902</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95</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2006/49 — Australian Valuation Office Account Variation and Abolition 2006</w:t>
            </w:r>
          </w:p>
        </w:tc>
        <w:bookmarkStart w:id="1128" w:name="BKCheck15B_1306"/>
        <w:bookmarkStart w:id="1129" w:name="BKCheck15B_976"/>
        <w:bookmarkEnd w:id="1128"/>
        <w:bookmarkEnd w:id="1129"/>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"http://www.comlaw.gov.au/Details/F2006L02900" \o "ComLaw" </w:instrText>
            </w:r>
            <w:r w:rsidRPr="00B83149">
              <w:fldChar w:fldCharType="separate"/>
            </w:r>
            <w:r w:rsidRPr="00B83149">
              <w:rPr>
                <w:rStyle w:val="Hyperlink"/>
              </w:rPr>
              <w:t>F2006L02900</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96</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2006/52 — Australian Council for Safety and Quality in Health Care Account Variation and Abolition 2006</w:t>
            </w:r>
          </w:p>
        </w:tc>
        <w:bookmarkStart w:id="1130" w:name="BKCheck15B_1307"/>
        <w:bookmarkStart w:id="1131" w:name="BKCheck15B_977"/>
        <w:bookmarkEnd w:id="1130"/>
        <w:bookmarkEnd w:id="1131"/>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"http://www.comlaw.gov.au/Details/F2006L02905" \o "ComLaw" </w:instrText>
            </w:r>
            <w:r w:rsidRPr="00B83149">
              <w:fldChar w:fldCharType="separate"/>
            </w:r>
            <w:r w:rsidRPr="00B83149">
              <w:rPr>
                <w:rStyle w:val="Hyperlink"/>
              </w:rPr>
              <w:t>F2006L02905</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97</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2006/54 — Strategic Intergovernmental Nutrition Alliance Account Variation and Abolition 2006</w:t>
            </w:r>
          </w:p>
        </w:tc>
        <w:bookmarkStart w:id="1132" w:name="BKCheck15B_1308"/>
        <w:bookmarkStart w:id="1133" w:name="BKCheck15B_978"/>
        <w:bookmarkEnd w:id="1132"/>
        <w:bookmarkEnd w:id="1133"/>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"http://www.comlaw.gov.au/Details/F2006L02907" \o "ComLaw" </w:instrText>
            </w:r>
            <w:r w:rsidRPr="00B83149">
              <w:fldChar w:fldCharType="separate"/>
            </w:r>
            <w:r w:rsidRPr="00B83149">
              <w:rPr>
                <w:rStyle w:val="Hyperlink"/>
              </w:rPr>
              <w:t>F2006L02907</w:t>
            </w:r>
            <w:r w:rsidRPr="00B83149">
              <w:rPr>
                <w:rStyle w:val="Hyperlink"/>
              </w:rPr>
              <w:fldChar w:fldCharType="end"/>
            </w:r>
          </w:p>
        </w:tc>
      </w:tr>
      <w:tr w:rsidR="00DD2AED" w:rsidRPr="00B83149" w:rsidTr="00A8708A">
        <w:trPr>
          <w:cantSplit/>
        </w:trPr>
        <w:tc>
          <w:tcPr>
            <w:tcW w:w="676" w:type="dxa"/>
            <w:shd w:val="clear" w:color="auto" w:fill="auto"/>
          </w:tcPr>
          <w:p w:rsidR="00DD2AED" w:rsidRPr="00B83149" w:rsidRDefault="00A8708A" w:rsidP="00191C70">
            <w:pPr>
              <w:pStyle w:val="Tabletext"/>
            </w:pPr>
            <w:r w:rsidRPr="00B83149">
              <w:t>98</w:t>
            </w:r>
          </w:p>
        </w:tc>
        <w:tc>
          <w:tcPr>
            <w:tcW w:w="4819" w:type="dxa"/>
            <w:shd w:val="clear" w:color="auto" w:fill="auto"/>
          </w:tcPr>
          <w:p w:rsidR="00DD2AED" w:rsidRPr="00B83149" w:rsidRDefault="00DD2AED" w:rsidP="00191C70">
            <w:pPr>
              <w:pStyle w:val="Tabletext"/>
              <w:rPr>
                <w:i/>
              </w:rPr>
            </w:pPr>
            <w:r w:rsidRPr="00B83149">
              <w:rPr>
                <w:i/>
              </w:rPr>
              <w:t>Financial Management and Accountability Determination</w:t>
            </w:r>
            <w:r w:rsidR="00B83149" w:rsidRPr="00B83149">
              <w:rPr>
                <w:i/>
              </w:rPr>
              <w:t> </w:t>
            </w:r>
            <w:r w:rsidRPr="00B83149">
              <w:rPr>
                <w:i/>
              </w:rPr>
              <w:t>2006/55 — Intergovernmental Nutrition Special Account Establishment 2006</w:t>
            </w:r>
          </w:p>
        </w:tc>
        <w:bookmarkStart w:id="1134" w:name="BKCheck15B_979"/>
        <w:bookmarkEnd w:id="1134"/>
        <w:tc>
          <w:tcPr>
            <w:tcW w:w="1843" w:type="dxa"/>
            <w:shd w:val="clear" w:color="auto" w:fill="auto"/>
          </w:tcPr>
          <w:p w:rsidR="00DD2AED" w:rsidRPr="00B83149" w:rsidRDefault="00EF4D07" w:rsidP="00191C70">
            <w:pPr>
              <w:pStyle w:val="Tabletext"/>
            </w:pPr>
            <w:r w:rsidRPr="00B83149">
              <w:fldChar w:fldCharType="begin"/>
            </w:r>
            <w:r w:rsidRPr="00B83149">
              <w:instrText xml:space="preserve"> HYPERLINK "http://www.comlaw.gov.au/Details/F2006L02908" \o "ComLaw" </w:instrText>
            </w:r>
            <w:r w:rsidRPr="00B83149">
              <w:fldChar w:fldCharType="separate"/>
            </w:r>
            <w:r w:rsidR="00DD2AED" w:rsidRPr="00B83149">
              <w:rPr>
                <w:rStyle w:val="Hyperlink"/>
              </w:rPr>
              <w:t>F2006L02908</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99</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2006/56 — Australian Childhood Immunisation Register Account Variation and Abolition 2006</w:t>
            </w:r>
          </w:p>
        </w:tc>
        <w:bookmarkStart w:id="1135" w:name="BKCheck15B_1309"/>
        <w:bookmarkStart w:id="1136" w:name="BKCheck15B_980"/>
        <w:bookmarkEnd w:id="1135"/>
        <w:bookmarkEnd w:id="113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"http://www.comlaw.gov.au/Details/F2006L02909" \o "ComLaw" </w:instrText>
            </w:r>
            <w:r w:rsidRPr="00B83149">
              <w:fldChar w:fldCharType="separate"/>
            </w:r>
            <w:r w:rsidRPr="00B83149">
              <w:rPr>
                <w:rStyle w:val="Hyperlink"/>
              </w:rPr>
              <w:t>F2006L02909</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100</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2006/58 — Australian Archives Projects and Sponsored Activities Account Variation and Abolition 2006</w:t>
            </w:r>
          </w:p>
        </w:tc>
        <w:bookmarkStart w:id="1137" w:name="BKCheck15B_1310"/>
        <w:bookmarkStart w:id="1138" w:name="BKCheck15B_981"/>
        <w:bookmarkEnd w:id="1137"/>
        <w:bookmarkEnd w:id="1138"/>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"http://www.comlaw.gov.au/Details/F2006L02914" \o "ComLaw" </w:instrText>
            </w:r>
            <w:r w:rsidRPr="00B83149">
              <w:fldChar w:fldCharType="separate"/>
            </w:r>
            <w:r w:rsidRPr="00B83149">
              <w:rPr>
                <w:rStyle w:val="Hyperlink"/>
              </w:rPr>
              <w:t>F2006L02914</w:t>
            </w:r>
            <w:r w:rsidRPr="00B83149">
              <w:rPr>
                <w:rStyle w:val="Hyperlink"/>
              </w:rPr>
              <w:fldChar w:fldCharType="end"/>
            </w:r>
          </w:p>
        </w:tc>
      </w:tr>
      <w:tr w:rsidR="00DD2AED" w:rsidRPr="00B83149" w:rsidTr="00A8708A">
        <w:trPr>
          <w:cantSplit/>
        </w:trPr>
        <w:tc>
          <w:tcPr>
            <w:tcW w:w="676" w:type="dxa"/>
            <w:shd w:val="clear" w:color="auto" w:fill="auto"/>
          </w:tcPr>
          <w:p w:rsidR="00DD2AED" w:rsidRPr="00B83149" w:rsidRDefault="00A8708A" w:rsidP="00191C70">
            <w:pPr>
              <w:pStyle w:val="Tabletext"/>
            </w:pPr>
            <w:r w:rsidRPr="00B83149">
              <w:t>101</w:t>
            </w:r>
          </w:p>
        </w:tc>
        <w:tc>
          <w:tcPr>
            <w:tcW w:w="4819" w:type="dxa"/>
            <w:shd w:val="clear" w:color="auto" w:fill="auto"/>
          </w:tcPr>
          <w:p w:rsidR="00DD2AED" w:rsidRPr="00B83149" w:rsidRDefault="00DD2AED" w:rsidP="00191C70">
            <w:pPr>
              <w:pStyle w:val="Tabletext"/>
              <w:rPr>
                <w:i/>
              </w:rPr>
            </w:pPr>
            <w:r w:rsidRPr="00B83149">
              <w:rPr>
                <w:i/>
              </w:rPr>
              <w:t>Financial Management and Accountability Determination</w:t>
            </w:r>
            <w:r w:rsidR="00B83149" w:rsidRPr="00B83149">
              <w:rPr>
                <w:i/>
              </w:rPr>
              <w:t> </w:t>
            </w:r>
            <w:r w:rsidRPr="00B83149">
              <w:rPr>
                <w:i/>
              </w:rPr>
              <w:t>2006/59 — Australian Archives Projects and Sponsored Activities Special Account Establishment 2006</w:t>
            </w:r>
          </w:p>
        </w:tc>
        <w:bookmarkStart w:id="1139" w:name="BKCheck15B_982"/>
        <w:bookmarkEnd w:id="1139"/>
        <w:tc>
          <w:tcPr>
            <w:tcW w:w="1843" w:type="dxa"/>
            <w:shd w:val="clear" w:color="auto" w:fill="auto"/>
          </w:tcPr>
          <w:p w:rsidR="00DD2AED" w:rsidRPr="00B83149" w:rsidRDefault="00EF4D07" w:rsidP="00191C70">
            <w:pPr>
              <w:pStyle w:val="Tabletext"/>
            </w:pPr>
            <w:r w:rsidRPr="00B83149">
              <w:fldChar w:fldCharType="begin"/>
            </w:r>
            <w:r w:rsidRPr="00B83149">
              <w:instrText xml:space="preserve"> HYPERLINK "http://www.comlaw.gov.au/Details/F2006L02917" \o "ComLaw" </w:instrText>
            </w:r>
            <w:r w:rsidRPr="00B83149">
              <w:fldChar w:fldCharType="separate"/>
            </w:r>
            <w:r w:rsidR="00DD2AED" w:rsidRPr="00B83149">
              <w:rPr>
                <w:rStyle w:val="Hyperlink"/>
              </w:rPr>
              <w:t>F2006L02917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lastRenderedPageBreak/>
              <w:t>102</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2006/61 — The Telstra Public Share Offer Account Variation and Abolition 2006</w:t>
            </w:r>
          </w:p>
        </w:tc>
        <w:bookmarkStart w:id="1140" w:name="BKCheck15B_1311"/>
        <w:bookmarkStart w:id="1141" w:name="BKCheck15B_983"/>
        <w:bookmarkEnd w:id="1140"/>
        <w:bookmarkEnd w:id="1141"/>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"http://www.comlaw.gov.au/Details/F2006L03366" \o "ComLaw" </w:instrText>
            </w:r>
            <w:r w:rsidRPr="00B83149">
              <w:fldChar w:fldCharType="separate"/>
            </w:r>
            <w:r w:rsidRPr="00B83149">
              <w:rPr>
                <w:rStyle w:val="Hyperlink"/>
              </w:rPr>
              <w:t>F2006L03366</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103</w:t>
            </w:r>
          </w:p>
        </w:tc>
        <w:tc>
          <w:tcPr>
            <w:tcW w:w="4819" w:type="dxa"/>
            <w:shd w:val="clear" w:color="auto" w:fill="auto"/>
          </w:tcPr>
          <w:p w:rsidR="00127945" w:rsidRPr="00B83149" w:rsidRDefault="00127945" w:rsidP="00F91242">
            <w:pPr>
              <w:pStyle w:val="Tabletext"/>
              <w:rPr>
                <w:i/>
              </w:rPr>
            </w:pPr>
            <w:r w:rsidRPr="00B83149">
              <w:rPr>
                <w:i/>
              </w:rPr>
              <w:t>Financial Management and Accountability Determination</w:t>
            </w:r>
            <w:r w:rsidR="00B83149" w:rsidRPr="00B83149">
              <w:rPr>
                <w:i/>
              </w:rPr>
              <w:t> </w:t>
            </w:r>
            <w:r w:rsidRPr="00B83149">
              <w:rPr>
                <w:i/>
              </w:rPr>
              <w:t>2006/62 — Telstra Sale Special Account Establishment 2006</w:t>
            </w:r>
          </w:p>
        </w:tc>
        <w:bookmarkStart w:id="1142" w:name="BKCheck15B_984"/>
        <w:bookmarkEnd w:id="1142"/>
        <w:tc>
          <w:tcPr>
            <w:tcW w:w="1843" w:type="dxa"/>
            <w:shd w:val="clear" w:color="auto" w:fill="auto"/>
          </w:tcPr>
          <w:p w:rsidR="00127945" w:rsidRPr="00B83149" w:rsidRDefault="00EF4D07" w:rsidP="00191C70">
            <w:pPr>
              <w:pStyle w:val="Tabletext"/>
            </w:pPr>
            <w:r w:rsidRPr="00B83149">
              <w:fldChar w:fldCharType="begin"/>
            </w:r>
            <w:r w:rsidRPr="00B83149">
              <w:instrText xml:space="preserve"> HYPERLINK "http://www.comlaw.gov.au/Details/F2006L03368" \o "ComLaw" </w:instrText>
            </w:r>
            <w:r w:rsidRPr="00B83149">
              <w:fldChar w:fldCharType="separate"/>
            </w:r>
            <w:r w:rsidR="00127945" w:rsidRPr="00B83149">
              <w:rPr>
                <w:rStyle w:val="Hyperlink"/>
              </w:rPr>
              <w:t>F2006L03368</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104</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2006/63 — Business Services Trust Account Variation and Abolition 2006</w:t>
            </w:r>
          </w:p>
        </w:tc>
        <w:bookmarkStart w:id="1143" w:name="BKCheck15B_1312"/>
        <w:bookmarkStart w:id="1144" w:name="BKCheck15B_985"/>
        <w:bookmarkEnd w:id="1143"/>
        <w:bookmarkEnd w:id="1144"/>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"http://www.comlaw.gov.au/Details/F2006L03369" \o "ComLaw" </w:instrText>
            </w:r>
            <w:r w:rsidRPr="00B83149">
              <w:fldChar w:fldCharType="separate"/>
            </w:r>
            <w:r w:rsidRPr="00B83149">
              <w:rPr>
                <w:rStyle w:val="Hyperlink"/>
              </w:rPr>
              <w:t>F2006L03369</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105</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2006/65 — IP Australia Account Variation and Abolition 2006</w:t>
            </w:r>
          </w:p>
        </w:tc>
        <w:bookmarkStart w:id="1145" w:name="BKCheck15B_1313"/>
        <w:bookmarkStart w:id="1146" w:name="BKCheck15B_986"/>
        <w:bookmarkEnd w:id="1145"/>
        <w:bookmarkEnd w:id="114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"http://www.comlaw.gov.au/Details/F2006L03370" \o "ComLaw" </w:instrText>
            </w:r>
            <w:r w:rsidRPr="00B83149">
              <w:fldChar w:fldCharType="separate"/>
            </w:r>
            <w:r w:rsidRPr="00B83149">
              <w:rPr>
                <w:rStyle w:val="Hyperlink"/>
              </w:rPr>
              <w:t>F2006L03370</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106</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2006/67 — Australian Building Codes Board Account Variation and Abolition 2006</w:t>
            </w:r>
          </w:p>
        </w:tc>
        <w:bookmarkStart w:id="1147" w:name="BKCheck15B_1314"/>
        <w:bookmarkStart w:id="1148" w:name="BKCheck15B_987"/>
        <w:bookmarkEnd w:id="1147"/>
        <w:bookmarkEnd w:id="1148"/>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"http://www.comlaw.gov.au/Details/F2006L03373" \o "ComLaw" </w:instrText>
            </w:r>
            <w:r w:rsidRPr="00B83149">
              <w:fldChar w:fldCharType="separate"/>
            </w:r>
            <w:r w:rsidRPr="00B83149">
              <w:rPr>
                <w:rStyle w:val="Hyperlink"/>
              </w:rPr>
              <w:t>F2006L03373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107</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2006/69 — Ranger Rehabilitation Account Variation and Abolition 2006</w:t>
            </w:r>
          </w:p>
        </w:tc>
        <w:bookmarkStart w:id="1149" w:name="BKCheck15B_1315"/>
        <w:bookmarkStart w:id="1150" w:name="BKCheck15B_988"/>
        <w:bookmarkEnd w:id="1149"/>
        <w:bookmarkEnd w:id="1150"/>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"http://www.comlaw.gov.au/Details/F2006L03377" \o "ComLaw" </w:instrText>
            </w:r>
            <w:r w:rsidRPr="00B83149">
              <w:fldChar w:fldCharType="separate"/>
            </w:r>
            <w:r w:rsidRPr="00B83149">
              <w:rPr>
                <w:rStyle w:val="Hyperlink"/>
              </w:rPr>
              <w:t>F2006L03377</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108</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2006/71 — Australians at War Account Variation and Abolition 2006</w:t>
            </w:r>
          </w:p>
        </w:tc>
        <w:bookmarkStart w:id="1151" w:name="BKCheck15B_1316"/>
        <w:bookmarkStart w:id="1152" w:name="BKCheck15B_989"/>
        <w:bookmarkEnd w:id="1151"/>
        <w:bookmarkEnd w:id="1152"/>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"http://www.comlaw.gov.au/Details/F2006L03379" \o "ComLaw" </w:instrText>
            </w:r>
            <w:r w:rsidRPr="00B83149">
              <w:fldChar w:fldCharType="separate"/>
            </w:r>
            <w:r w:rsidRPr="00B83149">
              <w:rPr>
                <w:rStyle w:val="Hyperlink"/>
              </w:rPr>
              <w:t>F2006L03379</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109</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2006/73 — Australian Customs Service – Security Deposits Account Variation and Abolition 2006</w:t>
            </w:r>
          </w:p>
        </w:tc>
        <w:bookmarkStart w:id="1153" w:name="BKCheck15B_1317"/>
        <w:bookmarkStart w:id="1154" w:name="BKCheck15B_990"/>
        <w:bookmarkEnd w:id="1153"/>
        <w:bookmarkEnd w:id="1154"/>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"http://www.comlaw.gov.au/Details/F2006L03715" \o "ComLaw" </w:instrText>
            </w:r>
            <w:r w:rsidRPr="00B83149">
              <w:fldChar w:fldCharType="separate"/>
            </w:r>
            <w:r w:rsidRPr="00B83149">
              <w:rPr>
                <w:rStyle w:val="Hyperlink"/>
              </w:rPr>
              <w:t>F2006L03715</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110</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2006/75 — Industry Related Systems Development Account Variation and Abolition 2006</w:t>
            </w:r>
          </w:p>
        </w:tc>
        <w:bookmarkStart w:id="1155" w:name="BKCheck15B_1318"/>
        <w:bookmarkStart w:id="1156" w:name="BKCheck15B_991"/>
        <w:bookmarkEnd w:id="1155"/>
        <w:bookmarkEnd w:id="1156"/>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"http://www.comlaw.gov.au/Details/F2006L03720" \o "ComLaw" </w:instrText>
            </w:r>
            <w:r w:rsidRPr="00B83149">
              <w:fldChar w:fldCharType="separate"/>
            </w:r>
            <w:r w:rsidRPr="00B83149">
              <w:rPr>
                <w:rStyle w:val="Hyperlink"/>
              </w:rPr>
              <w:t>F2006L03720</w:t>
            </w:r>
            <w:r w:rsidRPr="00B83149">
              <w:rPr>
                <w:rStyle w:val="Hyperlink"/>
              </w:rPr>
              <w:fldChar w:fldCharType="end"/>
            </w:r>
          </w:p>
        </w:tc>
      </w:tr>
      <w:tr w:rsidR="002C74EF" w:rsidRPr="00B83149" w:rsidTr="00A8708A">
        <w:trPr>
          <w:cantSplit/>
        </w:trPr>
        <w:tc>
          <w:tcPr>
            <w:tcW w:w="676" w:type="dxa"/>
            <w:shd w:val="clear" w:color="auto" w:fill="auto"/>
          </w:tcPr>
          <w:p w:rsidR="002C74EF" w:rsidRPr="00B83149" w:rsidRDefault="00A8708A" w:rsidP="00191C70">
            <w:pPr>
              <w:pStyle w:val="Tabletext"/>
            </w:pPr>
            <w:r w:rsidRPr="00B83149">
              <w:t>111</w:t>
            </w:r>
          </w:p>
        </w:tc>
        <w:tc>
          <w:tcPr>
            <w:tcW w:w="4819" w:type="dxa"/>
            <w:shd w:val="clear" w:color="auto" w:fill="auto"/>
          </w:tcPr>
          <w:p w:rsidR="002C74EF" w:rsidRPr="00B83149" w:rsidRDefault="002C74EF" w:rsidP="00C75DD2">
            <w:pPr>
              <w:pStyle w:val="Tabletext"/>
              <w:rPr>
                <w:i/>
              </w:rPr>
            </w:pPr>
            <w:r w:rsidRPr="00B83149">
              <w:rPr>
                <w:i/>
              </w:rPr>
              <w:t>Financial Management and Accountability Determination</w:t>
            </w:r>
            <w:r w:rsidR="00B83149" w:rsidRPr="00B83149">
              <w:rPr>
                <w:i/>
              </w:rPr>
              <w:t> </w:t>
            </w:r>
            <w:r w:rsidRPr="00B83149">
              <w:rPr>
                <w:i/>
              </w:rPr>
              <w:t>2006/76 — Industry Related Systems Development Special Account Establishment 2006</w:t>
            </w:r>
          </w:p>
        </w:tc>
        <w:bookmarkStart w:id="1157" w:name="BKCheck15B_992"/>
        <w:bookmarkEnd w:id="1157"/>
        <w:tc>
          <w:tcPr>
            <w:tcW w:w="1843" w:type="dxa"/>
            <w:shd w:val="clear" w:color="auto" w:fill="auto"/>
          </w:tcPr>
          <w:p w:rsidR="002C74EF" w:rsidRPr="00B83149" w:rsidRDefault="00EF4D07" w:rsidP="00191C70">
            <w:pPr>
              <w:pStyle w:val="Tabletext"/>
            </w:pPr>
            <w:r w:rsidRPr="00B83149">
              <w:fldChar w:fldCharType="begin"/>
            </w:r>
            <w:r w:rsidRPr="00B83149">
              <w:instrText xml:space="preserve"> HYPERLINK "http://www.comlaw.gov.au/Details/F2006L03721" \o "ComLaw" </w:instrText>
            </w:r>
            <w:r w:rsidRPr="00B83149">
              <w:fldChar w:fldCharType="separate"/>
            </w:r>
            <w:r w:rsidR="002C74EF" w:rsidRPr="00B83149">
              <w:rPr>
                <w:rStyle w:val="Hyperlink"/>
              </w:rPr>
              <w:t>F2006L03721</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112</w:t>
            </w:r>
          </w:p>
        </w:tc>
        <w:tc>
          <w:tcPr>
            <w:tcW w:w="4819" w:type="dxa"/>
            <w:shd w:val="clear" w:color="auto" w:fill="auto"/>
          </w:tcPr>
          <w:p w:rsidR="00127945" w:rsidRPr="00B83149" w:rsidRDefault="00127945" w:rsidP="00C75DD2">
            <w:pPr>
              <w:pStyle w:val="Tabletext"/>
              <w:rPr>
                <w:i/>
              </w:rPr>
            </w:pPr>
            <w:r w:rsidRPr="00B83149">
              <w:rPr>
                <w:i/>
              </w:rPr>
              <w:t>Financial Management and Accountability Determination</w:t>
            </w:r>
            <w:r w:rsidR="00B83149" w:rsidRPr="00B83149">
              <w:rPr>
                <w:i/>
              </w:rPr>
              <w:t> </w:t>
            </w:r>
            <w:r w:rsidRPr="00B83149">
              <w:rPr>
                <w:i/>
              </w:rPr>
              <w:t>2006/77 — Australian Customs Service – Tradegate Fees Account Abolition 2006</w:t>
            </w:r>
          </w:p>
        </w:tc>
        <w:bookmarkStart w:id="1158" w:name="BKCheck15B_1319"/>
        <w:bookmarkStart w:id="1159" w:name="BKCheck15B_993"/>
        <w:bookmarkEnd w:id="1158"/>
        <w:bookmarkEnd w:id="1159"/>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"http://www.comlaw.gov.au/Details/F2006L03742" \o "ComLaw" </w:instrText>
            </w:r>
            <w:r w:rsidRPr="00B83149">
              <w:fldChar w:fldCharType="separate"/>
            </w:r>
            <w:r w:rsidRPr="00B83149">
              <w:rPr>
                <w:rStyle w:val="Hyperlink"/>
              </w:rPr>
              <w:t>F2006L03742</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113</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2006/78 — Australian Protective Service Account Variation and Abolition 2006</w:t>
            </w:r>
          </w:p>
        </w:tc>
        <w:bookmarkStart w:id="1160" w:name="BKCheck15B_1320"/>
        <w:bookmarkStart w:id="1161" w:name="BKCheck15B_994"/>
        <w:bookmarkEnd w:id="1160"/>
        <w:bookmarkEnd w:id="1161"/>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"http://www.comlaw.gov.au/Details/F2006L03722" \o "ComLaw" </w:instrText>
            </w:r>
            <w:r w:rsidRPr="00B83149">
              <w:fldChar w:fldCharType="separate"/>
            </w:r>
            <w:r w:rsidRPr="00B83149">
              <w:rPr>
                <w:rStyle w:val="Hyperlink"/>
              </w:rPr>
              <w:t>F2006L03722</w:t>
            </w:r>
            <w:r w:rsidRPr="00B83149">
              <w:rPr>
                <w:rStyle w:val="Hyperlink"/>
              </w:rPr>
              <w:fldChar w:fldCharType="end"/>
            </w:r>
          </w:p>
        </w:tc>
      </w:tr>
      <w:tr w:rsidR="002C74EF" w:rsidRPr="00B83149" w:rsidTr="00A8708A">
        <w:trPr>
          <w:cantSplit/>
        </w:trPr>
        <w:tc>
          <w:tcPr>
            <w:tcW w:w="676" w:type="dxa"/>
            <w:shd w:val="clear" w:color="auto" w:fill="auto"/>
          </w:tcPr>
          <w:p w:rsidR="002C74EF" w:rsidRPr="00B83149" w:rsidRDefault="00A8708A" w:rsidP="00191C70">
            <w:pPr>
              <w:pStyle w:val="Tabletext"/>
            </w:pPr>
            <w:r w:rsidRPr="00B83149">
              <w:lastRenderedPageBreak/>
              <w:t>114</w:t>
            </w:r>
          </w:p>
        </w:tc>
        <w:tc>
          <w:tcPr>
            <w:tcW w:w="4819" w:type="dxa"/>
            <w:shd w:val="clear" w:color="auto" w:fill="auto"/>
          </w:tcPr>
          <w:p w:rsidR="002C74EF" w:rsidRPr="00B83149" w:rsidRDefault="002C74EF" w:rsidP="00191C70">
            <w:pPr>
              <w:pStyle w:val="Tabletext"/>
              <w:rPr>
                <w:i/>
              </w:rPr>
            </w:pPr>
            <w:r w:rsidRPr="00B83149">
              <w:rPr>
                <w:i/>
              </w:rPr>
              <w:t>Financial Management and Accountability Determination</w:t>
            </w:r>
            <w:r w:rsidR="00B83149" w:rsidRPr="00B83149">
              <w:rPr>
                <w:i/>
              </w:rPr>
              <w:t> </w:t>
            </w:r>
            <w:r w:rsidRPr="00B83149">
              <w:rPr>
                <w:i/>
              </w:rPr>
              <w:t>2006/79 — Protective Services Special Account Establishment 2006</w:t>
            </w:r>
          </w:p>
        </w:tc>
        <w:bookmarkStart w:id="1162" w:name="BKCheck15B_995"/>
        <w:bookmarkEnd w:id="1162"/>
        <w:tc>
          <w:tcPr>
            <w:tcW w:w="1843" w:type="dxa"/>
            <w:shd w:val="clear" w:color="auto" w:fill="auto"/>
          </w:tcPr>
          <w:p w:rsidR="002C74EF" w:rsidRPr="00B83149" w:rsidRDefault="00EF4D07" w:rsidP="00191C70">
            <w:pPr>
              <w:pStyle w:val="Tabletext"/>
            </w:pPr>
            <w:r w:rsidRPr="00B83149">
              <w:fldChar w:fldCharType="begin"/>
            </w:r>
            <w:r w:rsidRPr="00B83149">
              <w:instrText xml:space="preserve"> HYPERLINK "http://www.comlaw.gov.au/Details/F2006L03723" \o "ComLaw" </w:instrText>
            </w:r>
            <w:r w:rsidRPr="00B83149">
              <w:fldChar w:fldCharType="separate"/>
            </w:r>
            <w:r w:rsidR="002C74EF" w:rsidRPr="00B83149">
              <w:rPr>
                <w:rStyle w:val="Hyperlink"/>
              </w:rPr>
              <w:t>F2006L03723</w:t>
            </w:r>
            <w:r w:rsidRPr="00B83149">
              <w:rPr>
                <w:rStyle w:val="Hyperlink"/>
              </w:rPr>
              <w:fldChar w:fldCharType="end"/>
            </w:r>
          </w:p>
        </w:tc>
      </w:tr>
      <w:tr w:rsidR="00127945" w:rsidRPr="00B83149" w:rsidTr="00A8708A">
        <w:trPr>
          <w:cantSplit/>
        </w:trPr>
        <w:tc>
          <w:tcPr>
            <w:tcW w:w="676" w:type="dxa"/>
            <w:shd w:val="clear" w:color="auto" w:fill="auto"/>
          </w:tcPr>
          <w:p w:rsidR="00127945" w:rsidRPr="00B83149" w:rsidRDefault="00A8708A" w:rsidP="00191C70">
            <w:pPr>
              <w:pStyle w:val="Tabletext"/>
            </w:pPr>
            <w:r w:rsidRPr="00B83149">
              <w:t>115</w:t>
            </w:r>
          </w:p>
        </w:tc>
        <w:tc>
          <w:tcPr>
            <w:tcW w:w="4819" w:type="dxa"/>
            <w:shd w:val="clear" w:color="auto" w:fill="auto"/>
          </w:tcPr>
          <w:p w:rsidR="00127945" w:rsidRPr="00B83149" w:rsidRDefault="00127945" w:rsidP="00191C70">
            <w:pPr>
              <w:pStyle w:val="Tabletext"/>
              <w:rPr>
                <w:i/>
              </w:rPr>
            </w:pPr>
            <w:r w:rsidRPr="00B83149">
              <w:rPr>
                <w:i/>
              </w:rPr>
              <w:t>Financial Management and Accountability Determination</w:t>
            </w:r>
            <w:r w:rsidR="00B83149" w:rsidRPr="00B83149">
              <w:rPr>
                <w:i/>
              </w:rPr>
              <w:t> </w:t>
            </w:r>
            <w:r w:rsidRPr="00B83149">
              <w:rPr>
                <w:i/>
              </w:rPr>
              <w:t>2006/80 — Financial Action Task Force – Asia Pacific Group Secretariat Account Variation and Abolition 2006</w:t>
            </w:r>
          </w:p>
        </w:tc>
        <w:bookmarkStart w:id="1163" w:name="BKCheck15B_1321"/>
        <w:bookmarkStart w:id="1164" w:name="BKCheck15B_996"/>
        <w:bookmarkEnd w:id="1163"/>
        <w:bookmarkEnd w:id="1164"/>
        <w:tc>
          <w:tcPr>
            <w:tcW w:w="1843" w:type="dxa"/>
            <w:shd w:val="clear" w:color="auto" w:fill="auto"/>
          </w:tcPr>
          <w:p w:rsidR="00127945" w:rsidRPr="00B83149" w:rsidRDefault="00127945" w:rsidP="00191C70">
            <w:pPr>
              <w:pStyle w:val="Tabletext"/>
            </w:pPr>
            <w:r w:rsidRPr="00B83149">
              <w:fldChar w:fldCharType="begin"/>
            </w:r>
            <w:r w:rsidRPr="00B83149">
              <w:instrText xml:space="preserve"> HYPERLINK "http://www.comlaw.gov.au/Details/F2006L03724" \o "ComLaw" </w:instrText>
            </w:r>
            <w:r w:rsidRPr="00B83149">
              <w:fldChar w:fldCharType="separate"/>
            </w:r>
            <w:r w:rsidRPr="00B83149">
              <w:rPr>
                <w:rStyle w:val="Hyperlink"/>
              </w:rPr>
              <w:t>F2006L03724</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116</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2007/01 – Other Trust Moneys – Office of the Australian Building and Construction Commissioner Special Account Establishment 2007</w:t>
            </w:r>
          </w:p>
        </w:tc>
        <w:bookmarkStart w:id="1165" w:name="BKCheck15B_997"/>
        <w:bookmarkEnd w:id="1165"/>
        <w:tc>
          <w:tcPr>
            <w:tcW w:w="1843" w:type="dxa"/>
            <w:shd w:val="clear" w:color="auto" w:fill="auto"/>
          </w:tcPr>
          <w:p w:rsidR="00F62514" w:rsidRPr="00B83149" w:rsidRDefault="00EF4D07" w:rsidP="00EF79D1">
            <w:pPr>
              <w:pStyle w:val="Tabletext"/>
            </w:pPr>
            <w:r w:rsidRPr="00B83149">
              <w:fldChar w:fldCharType="begin"/>
            </w:r>
            <w:r w:rsidRPr="00B83149">
              <w:instrText xml:space="preserve"> HYPERLINK "http://www.comlaw.gov.au/Details/F2007L00829" \o "ComLaw" </w:instrText>
            </w:r>
            <w:r w:rsidRPr="00B83149">
              <w:fldChar w:fldCharType="separate"/>
            </w:r>
            <w:r w:rsidR="00F62514" w:rsidRPr="00B83149">
              <w:rPr>
                <w:rStyle w:val="Hyperlink"/>
              </w:rPr>
              <w:t>F2007L00829</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117</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2007/03 — ComSuper Special Account Variation and Abolition 2007</w:t>
            </w:r>
          </w:p>
        </w:tc>
        <w:bookmarkStart w:id="1166" w:name="BKCheck15B_1322"/>
        <w:bookmarkStart w:id="1167" w:name="BKCheck15B_998"/>
        <w:bookmarkEnd w:id="1166"/>
        <w:bookmarkEnd w:id="1167"/>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"http://www.comlaw.gov.au/Details/F2007L01695" \o "ComLaw" </w:instrText>
            </w:r>
            <w:r w:rsidRPr="00B83149">
              <w:fldChar w:fldCharType="separate"/>
            </w:r>
            <w:r w:rsidRPr="00B83149">
              <w:rPr>
                <w:rStyle w:val="Hyperlink"/>
              </w:rPr>
              <w:t>F2007L01695</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118</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2007/05 — PSS Special Account Variation and Abolition 2007</w:t>
            </w:r>
          </w:p>
        </w:tc>
        <w:bookmarkStart w:id="1168" w:name="BKCheck15B_1323"/>
        <w:bookmarkStart w:id="1169" w:name="BKCheck15B_999"/>
        <w:bookmarkEnd w:id="1168"/>
        <w:bookmarkEnd w:id="1169"/>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"http://www.comlaw.gov.au/Details/F2007L01696" \o "ComLaw" </w:instrText>
            </w:r>
            <w:r w:rsidRPr="00B83149">
              <w:fldChar w:fldCharType="separate"/>
            </w:r>
            <w:r w:rsidRPr="00B83149">
              <w:rPr>
                <w:rStyle w:val="Hyperlink"/>
              </w:rPr>
              <w:t>F2007L01696</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119</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2007/06 — CSS Special Account Variation and Abolition 2007</w:t>
            </w:r>
          </w:p>
        </w:tc>
        <w:bookmarkStart w:id="1170" w:name="BKCheck15B_1324"/>
        <w:bookmarkStart w:id="1171" w:name="BKCheck15B_1000"/>
        <w:bookmarkEnd w:id="1170"/>
        <w:bookmarkEnd w:id="1171"/>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"http://www.comlaw.gov.au/Details/F2007L01753" \o "ComLaw" </w:instrText>
            </w:r>
            <w:r w:rsidRPr="00B83149">
              <w:fldChar w:fldCharType="separate"/>
            </w:r>
            <w:r w:rsidRPr="00B83149">
              <w:rPr>
                <w:rStyle w:val="Hyperlink"/>
              </w:rPr>
              <w:t>F2007L01753</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120</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2007/07 — Protective Services Special Account Variation and Abolition 2007</w:t>
            </w:r>
          </w:p>
        </w:tc>
        <w:bookmarkStart w:id="1172" w:name="BKCheck15B_1325"/>
        <w:bookmarkStart w:id="1173" w:name="BKCheck15B_1001"/>
        <w:bookmarkEnd w:id="1172"/>
        <w:bookmarkEnd w:id="1173"/>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"http://www.comlaw.gov.au/Details/F2007L02025" \o "ComLaw" </w:instrText>
            </w:r>
            <w:r w:rsidRPr="00B83149">
              <w:fldChar w:fldCharType="separate"/>
            </w:r>
            <w:r w:rsidRPr="00B83149">
              <w:rPr>
                <w:rStyle w:val="Hyperlink"/>
              </w:rPr>
              <w:t>F2007L02025</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121</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2007/08 – Services for Other Entities and Trust Moneys – Australian Pesticides and Veterinary Medicines Authority Special Account Establishment 2007</w:t>
            </w:r>
          </w:p>
        </w:tc>
        <w:bookmarkStart w:id="1174" w:name="BKCheck15B_1002"/>
        <w:bookmarkEnd w:id="1174"/>
        <w:tc>
          <w:tcPr>
            <w:tcW w:w="1843" w:type="dxa"/>
            <w:shd w:val="clear" w:color="auto" w:fill="auto"/>
          </w:tcPr>
          <w:p w:rsidR="00F62514" w:rsidRPr="00B83149" w:rsidRDefault="00EF4D07" w:rsidP="00191C70">
            <w:pPr>
              <w:pStyle w:val="Tabletext"/>
            </w:pPr>
            <w:r w:rsidRPr="00B83149">
              <w:fldChar w:fldCharType="begin"/>
            </w:r>
            <w:r w:rsidRPr="00B83149">
              <w:instrText xml:space="preserve"> HYPERLINK "http://www.comlaw.gov.au/Details/F2007L01848" \o "ComLaw" </w:instrText>
            </w:r>
            <w:r w:rsidRPr="00B83149">
              <w:fldChar w:fldCharType="separate"/>
            </w:r>
            <w:r w:rsidR="00F62514" w:rsidRPr="00B83149">
              <w:rPr>
                <w:rStyle w:val="Hyperlink"/>
              </w:rPr>
              <w:t>F2007L01848</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122</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2007/10 – Services for Other Entities and Trust Moneys – Corporations and Markets Advisory Committee Special Account Establishment 2007</w:t>
            </w:r>
          </w:p>
        </w:tc>
        <w:bookmarkStart w:id="1175" w:name="BKCheck15B_1003"/>
        <w:bookmarkEnd w:id="1175"/>
        <w:tc>
          <w:tcPr>
            <w:tcW w:w="1843" w:type="dxa"/>
            <w:shd w:val="clear" w:color="auto" w:fill="auto"/>
          </w:tcPr>
          <w:p w:rsidR="00F62514" w:rsidRPr="00B83149" w:rsidRDefault="00EF4D07" w:rsidP="00191C70">
            <w:pPr>
              <w:pStyle w:val="Tabletext"/>
            </w:pPr>
            <w:r w:rsidRPr="00B83149">
              <w:fldChar w:fldCharType="begin"/>
            </w:r>
            <w:r w:rsidRPr="00B83149">
              <w:instrText xml:space="preserve"> HYPERLINK "http://www.comlaw.gov.au/Details/F2007L01836" \o "ComLaw" </w:instrText>
            </w:r>
            <w:r w:rsidRPr="00B83149">
              <w:fldChar w:fldCharType="separate"/>
            </w:r>
            <w:r w:rsidR="00F62514" w:rsidRPr="00B83149">
              <w:rPr>
                <w:rStyle w:val="Hyperlink"/>
              </w:rPr>
              <w:t>F2007L01836</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123</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2007/11 – Services for Other Entities and Trust Moneys – Export Wheat Commission Special Account Establishment 2007</w:t>
            </w:r>
          </w:p>
        </w:tc>
        <w:bookmarkStart w:id="1176" w:name="BKCheck15B_1004"/>
        <w:bookmarkEnd w:id="1176"/>
        <w:tc>
          <w:tcPr>
            <w:tcW w:w="1843" w:type="dxa"/>
            <w:shd w:val="clear" w:color="auto" w:fill="auto"/>
          </w:tcPr>
          <w:p w:rsidR="00F62514" w:rsidRPr="00B83149" w:rsidRDefault="00EF4D07" w:rsidP="00191C70">
            <w:pPr>
              <w:pStyle w:val="Tabletext"/>
            </w:pPr>
            <w:r w:rsidRPr="00B83149">
              <w:fldChar w:fldCharType="begin"/>
            </w:r>
            <w:r w:rsidRPr="00B83149">
              <w:instrText xml:space="preserve"> HYPERLINK "http://www.comlaw.gov.au/Details/F2007L01839" \o "ComLaw" </w:instrText>
            </w:r>
            <w:r w:rsidRPr="00B83149">
              <w:fldChar w:fldCharType="separate"/>
            </w:r>
            <w:r w:rsidR="00F62514" w:rsidRPr="00B83149">
              <w:rPr>
                <w:rStyle w:val="Hyperlink"/>
              </w:rPr>
              <w:t>F2007L01839</w:t>
            </w:r>
            <w:r w:rsidRPr="00B83149">
              <w:rPr>
                <w:rStyle w:val="Hyperlink"/>
              </w:rPr>
              <w:fldChar w:fldCharType="end"/>
            </w:r>
          </w:p>
        </w:tc>
      </w:tr>
      <w:tr w:rsidR="0091017E" w:rsidRPr="00B83149" w:rsidTr="00A8708A">
        <w:trPr>
          <w:cantSplit/>
        </w:trPr>
        <w:tc>
          <w:tcPr>
            <w:tcW w:w="676" w:type="dxa"/>
            <w:shd w:val="clear" w:color="auto" w:fill="auto"/>
          </w:tcPr>
          <w:p w:rsidR="0091017E" w:rsidRPr="00B83149" w:rsidRDefault="00A8708A" w:rsidP="00191C70">
            <w:pPr>
              <w:pStyle w:val="Tabletext"/>
            </w:pPr>
            <w:r w:rsidRPr="00B83149">
              <w:lastRenderedPageBreak/>
              <w:t>124</w:t>
            </w:r>
          </w:p>
        </w:tc>
        <w:tc>
          <w:tcPr>
            <w:tcW w:w="4819" w:type="dxa"/>
            <w:shd w:val="clear" w:color="auto" w:fill="auto"/>
          </w:tcPr>
          <w:p w:rsidR="0091017E" w:rsidRPr="00B83149" w:rsidRDefault="0091017E" w:rsidP="00191C70">
            <w:pPr>
              <w:pStyle w:val="Tabletext"/>
              <w:rPr>
                <w:i/>
              </w:rPr>
            </w:pPr>
            <w:r w:rsidRPr="00B83149">
              <w:rPr>
                <w:i/>
              </w:rPr>
              <w:t>Financial Management and Accountability Determination</w:t>
            </w:r>
            <w:r w:rsidR="00B83149" w:rsidRPr="00B83149">
              <w:rPr>
                <w:i/>
              </w:rPr>
              <w:t> </w:t>
            </w:r>
            <w:r w:rsidRPr="00B83149">
              <w:rPr>
                <w:i/>
              </w:rPr>
              <w:t>2007/13 – Services for Other Entities and Trust Moneys – Private Health Insurance Ombudsman Special Account Establishment 2007</w:t>
            </w:r>
          </w:p>
        </w:tc>
        <w:bookmarkStart w:id="1177" w:name="BKCheck15B_1005"/>
        <w:bookmarkEnd w:id="1177"/>
        <w:tc>
          <w:tcPr>
            <w:tcW w:w="1843" w:type="dxa"/>
            <w:shd w:val="clear" w:color="auto" w:fill="auto"/>
          </w:tcPr>
          <w:p w:rsidR="0091017E" w:rsidRPr="00B83149" w:rsidRDefault="00EF4D07" w:rsidP="00191C70">
            <w:pPr>
              <w:pStyle w:val="Tabletext"/>
            </w:pPr>
            <w:r w:rsidRPr="00B83149">
              <w:fldChar w:fldCharType="begin"/>
            </w:r>
            <w:r w:rsidRPr="00B83149">
              <w:instrText xml:space="preserve"> HYPERLINK "http://www.comlaw.gov.au/Details/F2007L01851" \o "ComLaw" </w:instrText>
            </w:r>
            <w:r w:rsidRPr="00B83149">
              <w:fldChar w:fldCharType="separate"/>
            </w:r>
            <w:r w:rsidR="0091017E" w:rsidRPr="00B83149">
              <w:rPr>
                <w:rStyle w:val="Hyperlink"/>
              </w:rPr>
              <w:t>F2007L01851</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125</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2007/18 — Other Trust Moneys – Office of Workplace Services Special Account Variation and Abolition 2007</w:t>
            </w:r>
          </w:p>
        </w:tc>
        <w:bookmarkStart w:id="1178" w:name="BKCheck15B_1326"/>
        <w:bookmarkStart w:id="1179" w:name="BKCheck15B_1006"/>
        <w:bookmarkEnd w:id="1178"/>
        <w:bookmarkEnd w:id="1179"/>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"http://www.comlaw.gov.au/Details/F2007L03628" \o "ComLaw" </w:instrText>
            </w:r>
            <w:r w:rsidRPr="00B83149">
              <w:fldChar w:fldCharType="separate"/>
            </w:r>
            <w:r w:rsidRPr="00B83149">
              <w:rPr>
                <w:rStyle w:val="Hyperlink"/>
              </w:rPr>
              <w:t>F2007L03628</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126</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2007/20 — Industry Related Systems Development Special Account Variation and Abolition 2007</w:t>
            </w:r>
          </w:p>
        </w:tc>
        <w:bookmarkStart w:id="1180" w:name="BKCheck15B_1327"/>
        <w:bookmarkStart w:id="1181" w:name="BKCheck15B_1007"/>
        <w:bookmarkEnd w:id="1180"/>
        <w:bookmarkEnd w:id="1181"/>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"http://www.comlaw.gov.au/Details/F2007L03672" \o "ComLaw" </w:instrText>
            </w:r>
            <w:r w:rsidRPr="00B83149">
              <w:fldChar w:fldCharType="separate"/>
            </w:r>
            <w:r w:rsidRPr="00B83149">
              <w:rPr>
                <w:rStyle w:val="Hyperlink"/>
              </w:rPr>
              <w:t>F2007L03672</w:t>
            </w:r>
            <w:r w:rsidRPr="00B83149">
              <w:rPr>
                <w:rStyle w:val="Hyperlink"/>
              </w:rPr>
              <w:fldChar w:fldCharType="end"/>
            </w:r>
          </w:p>
        </w:tc>
      </w:tr>
      <w:tr w:rsidR="0091017E" w:rsidRPr="00B83149" w:rsidTr="00A8708A">
        <w:trPr>
          <w:cantSplit/>
        </w:trPr>
        <w:tc>
          <w:tcPr>
            <w:tcW w:w="676" w:type="dxa"/>
            <w:shd w:val="clear" w:color="auto" w:fill="auto"/>
          </w:tcPr>
          <w:p w:rsidR="0091017E" w:rsidRPr="00B83149" w:rsidRDefault="00A8708A" w:rsidP="00E47DD5">
            <w:pPr>
              <w:pStyle w:val="Tabletext"/>
            </w:pPr>
            <w:r w:rsidRPr="00B83149">
              <w:t>127</w:t>
            </w:r>
          </w:p>
        </w:tc>
        <w:tc>
          <w:tcPr>
            <w:tcW w:w="4819" w:type="dxa"/>
            <w:shd w:val="clear" w:color="auto" w:fill="auto"/>
          </w:tcPr>
          <w:p w:rsidR="0091017E" w:rsidRPr="00B83149" w:rsidRDefault="0091017E" w:rsidP="00E47DD5">
            <w:pPr>
              <w:pStyle w:val="Tabletext"/>
              <w:rPr>
                <w:i/>
              </w:rPr>
            </w:pPr>
            <w:r w:rsidRPr="00B83149">
              <w:rPr>
                <w:i/>
              </w:rPr>
              <w:t>Financial Management and Accountability Determination</w:t>
            </w:r>
            <w:r w:rsidR="00B83149" w:rsidRPr="00B83149">
              <w:rPr>
                <w:i/>
              </w:rPr>
              <w:t> </w:t>
            </w:r>
            <w:r w:rsidRPr="00B83149">
              <w:rPr>
                <w:i/>
              </w:rPr>
              <w:t>2007/21 — Northern Territory Flexible Funding Pool Special Account Establishment</w:t>
            </w:r>
          </w:p>
        </w:tc>
        <w:bookmarkStart w:id="1182" w:name="BKCheck15B_1008"/>
        <w:bookmarkEnd w:id="1182"/>
        <w:tc>
          <w:tcPr>
            <w:tcW w:w="1843" w:type="dxa"/>
            <w:shd w:val="clear" w:color="auto" w:fill="auto"/>
          </w:tcPr>
          <w:p w:rsidR="0091017E" w:rsidRPr="00B83149" w:rsidRDefault="00EF4D07" w:rsidP="00E47DD5">
            <w:pPr>
              <w:pStyle w:val="Tabletext"/>
            </w:pPr>
            <w:r w:rsidRPr="00B83149">
              <w:fldChar w:fldCharType="begin"/>
            </w:r>
            <w:r w:rsidRPr="00B83149">
              <w:instrText xml:space="preserve"> HYPERLINK "http://www.comlaw.gov.au/Details/F2007L03655" \o "ComLaw" </w:instrText>
            </w:r>
            <w:r w:rsidRPr="00B83149">
              <w:fldChar w:fldCharType="separate"/>
            </w:r>
            <w:r w:rsidR="0091017E" w:rsidRPr="00B83149">
              <w:rPr>
                <w:rStyle w:val="Hyperlink"/>
              </w:rPr>
              <w:t>F2007L03655</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E47DD5">
            <w:pPr>
              <w:pStyle w:val="Tabletext"/>
            </w:pPr>
            <w:r w:rsidRPr="00B83149">
              <w:t>128</w:t>
            </w:r>
          </w:p>
        </w:tc>
        <w:tc>
          <w:tcPr>
            <w:tcW w:w="4819" w:type="dxa"/>
            <w:shd w:val="clear" w:color="auto" w:fill="auto"/>
          </w:tcPr>
          <w:p w:rsidR="00F62514" w:rsidRPr="00B83149" w:rsidRDefault="00F62514" w:rsidP="00E47DD5">
            <w:pPr>
              <w:pStyle w:val="Tabletext"/>
              <w:rPr>
                <w:i/>
              </w:rPr>
            </w:pPr>
            <w:r w:rsidRPr="00B83149">
              <w:rPr>
                <w:i/>
              </w:rPr>
              <w:t>Financial Management and Accountability – Determination</w:t>
            </w:r>
            <w:r w:rsidR="00B83149" w:rsidRPr="00B83149">
              <w:rPr>
                <w:i/>
              </w:rPr>
              <w:t> </w:t>
            </w:r>
            <w:r w:rsidRPr="00B83149">
              <w:rPr>
                <w:i/>
              </w:rPr>
              <w:t>2008/01</w:t>
            </w:r>
            <w:r w:rsidR="00F146ED" w:rsidRPr="00B83149">
              <w:rPr>
                <w:i/>
              </w:rPr>
              <w:t xml:space="preserve"> </w:t>
            </w:r>
            <w:r w:rsidR="00B83149">
              <w:rPr>
                <w:i/>
              </w:rPr>
              <w:t>-</w:t>
            </w:r>
            <w:r w:rsidR="00F146ED" w:rsidRPr="00B83149">
              <w:rPr>
                <w:i/>
              </w:rPr>
              <w:t xml:space="preserve"> </w:t>
            </w:r>
            <w:r w:rsidRPr="00B83149">
              <w:rPr>
                <w:i/>
              </w:rPr>
              <w:t>Special Accounts Abolition</w:t>
            </w:r>
          </w:p>
        </w:tc>
        <w:bookmarkStart w:id="1183" w:name="BKCheck15B_1328"/>
        <w:bookmarkStart w:id="1184" w:name="BKCheck15B_1009"/>
        <w:bookmarkEnd w:id="1183"/>
        <w:bookmarkEnd w:id="1184"/>
        <w:tc>
          <w:tcPr>
            <w:tcW w:w="1843" w:type="dxa"/>
            <w:shd w:val="clear" w:color="auto" w:fill="auto"/>
          </w:tcPr>
          <w:p w:rsidR="00F62514" w:rsidRPr="00B83149" w:rsidRDefault="00F62514" w:rsidP="00E47DD5">
            <w:pPr>
              <w:pStyle w:val="Tabletext"/>
            </w:pPr>
            <w:r w:rsidRPr="00B83149">
              <w:fldChar w:fldCharType="begin"/>
            </w:r>
            <w:r w:rsidRPr="00B83149">
              <w:instrText xml:space="preserve"> HYPERLINK "http://www.comlaw.gov.au/Details/F2008L00619" \o "ComLaw" </w:instrText>
            </w:r>
            <w:r w:rsidRPr="00B83149">
              <w:fldChar w:fldCharType="separate"/>
            </w:r>
            <w:r w:rsidRPr="00B83149">
              <w:rPr>
                <w:rStyle w:val="Hyperlink"/>
              </w:rPr>
              <w:t>F2008L00619</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129</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2008/07 — Other Trust Moneys – Bureau of Meteorology Special Account Variation and Abolition 2008</w:t>
            </w:r>
          </w:p>
        </w:tc>
        <w:bookmarkStart w:id="1185" w:name="BKCheck15B_1329"/>
        <w:bookmarkStart w:id="1186" w:name="BKCheck15B_1010"/>
        <w:bookmarkEnd w:id="1185"/>
        <w:bookmarkEnd w:id="1186"/>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"http://www.comlaw.gov.au/Details/F2008L01378" \o "ComLaw" </w:instrText>
            </w:r>
            <w:r w:rsidRPr="00B83149">
              <w:fldChar w:fldCharType="separate"/>
            </w:r>
            <w:r w:rsidRPr="00B83149">
              <w:rPr>
                <w:rStyle w:val="Hyperlink"/>
              </w:rPr>
              <w:t>F2008L01378</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130</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2008/10 — Campaign Advertising Special Account Variation and Abolition 2008</w:t>
            </w:r>
          </w:p>
        </w:tc>
        <w:bookmarkStart w:id="1187" w:name="BKCheck15B_1330"/>
        <w:bookmarkStart w:id="1188" w:name="BKCheck15B_1011"/>
        <w:bookmarkEnd w:id="1187"/>
        <w:bookmarkEnd w:id="1188"/>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"http://www.comlaw.gov.au/Details/F2008L01481" \o "ComLaw" </w:instrText>
            </w:r>
            <w:r w:rsidRPr="00B83149">
              <w:fldChar w:fldCharType="separate"/>
            </w:r>
            <w:r w:rsidRPr="00B83149">
              <w:rPr>
                <w:rStyle w:val="Hyperlink"/>
              </w:rPr>
              <w:t>F2008L01481</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131</w:t>
            </w:r>
          </w:p>
        </w:tc>
        <w:tc>
          <w:tcPr>
            <w:tcW w:w="4819" w:type="dxa"/>
            <w:shd w:val="clear" w:color="auto" w:fill="auto"/>
          </w:tcPr>
          <w:p w:rsidR="00F62514" w:rsidRPr="00B83149" w:rsidRDefault="00F62514" w:rsidP="00C75DD2">
            <w:pPr>
              <w:pStyle w:val="Tabletext"/>
              <w:rPr>
                <w:i/>
              </w:rPr>
            </w:pPr>
            <w:r w:rsidRPr="00B83149">
              <w:rPr>
                <w:i/>
              </w:rPr>
              <w:t>Financial Management and Accountability Determination</w:t>
            </w:r>
            <w:r w:rsidR="00B83149" w:rsidRPr="00B83149">
              <w:rPr>
                <w:i/>
              </w:rPr>
              <w:t> </w:t>
            </w:r>
            <w:r w:rsidRPr="00B83149">
              <w:rPr>
                <w:i/>
              </w:rPr>
              <w:t>2008/11 – Federation Fund – Department of Communications, Information Technology and the Arts Special Account Abolition</w:t>
            </w:r>
          </w:p>
        </w:tc>
        <w:bookmarkStart w:id="1189" w:name="BKCheck15B_1331"/>
        <w:bookmarkStart w:id="1190" w:name="BKCheck15B_1012"/>
        <w:bookmarkEnd w:id="1189"/>
        <w:bookmarkEnd w:id="1190"/>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"http://www.comlaw.gov.au/Details/F2008L03073" \o "ComLaw" </w:instrText>
            </w:r>
            <w:r w:rsidRPr="00B83149">
              <w:fldChar w:fldCharType="separate"/>
            </w:r>
            <w:r w:rsidRPr="00B83149">
              <w:rPr>
                <w:rStyle w:val="Hyperlink"/>
              </w:rPr>
              <w:t>F2008L03073</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E47DD5">
            <w:pPr>
              <w:pStyle w:val="Tabletext"/>
            </w:pPr>
            <w:r w:rsidRPr="00B83149">
              <w:t>132</w:t>
            </w:r>
          </w:p>
        </w:tc>
        <w:tc>
          <w:tcPr>
            <w:tcW w:w="4819" w:type="dxa"/>
            <w:shd w:val="clear" w:color="auto" w:fill="auto"/>
          </w:tcPr>
          <w:p w:rsidR="00F62514" w:rsidRPr="00B83149" w:rsidRDefault="00F62514" w:rsidP="00E47DD5">
            <w:pPr>
              <w:pStyle w:val="Tabletext"/>
              <w:rPr>
                <w:i/>
              </w:rPr>
            </w:pPr>
            <w:r w:rsidRPr="00B83149">
              <w:rPr>
                <w:i/>
              </w:rPr>
              <w:t>Financial Management and Accountability – Determination</w:t>
            </w:r>
            <w:r w:rsidR="00B83149" w:rsidRPr="00B83149">
              <w:rPr>
                <w:i/>
              </w:rPr>
              <w:t> </w:t>
            </w:r>
            <w:r w:rsidRPr="00B83149">
              <w:rPr>
                <w:i/>
              </w:rPr>
              <w:t>2008/16 – Special Accounts Abolition</w:t>
            </w:r>
          </w:p>
        </w:tc>
        <w:bookmarkStart w:id="1191" w:name="BKCheck15B_1332"/>
        <w:bookmarkStart w:id="1192" w:name="BKCheck15B_1013"/>
        <w:bookmarkEnd w:id="1191"/>
        <w:bookmarkEnd w:id="1192"/>
        <w:tc>
          <w:tcPr>
            <w:tcW w:w="1843" w:type="dxa"/>
            <w:shd w:val="clear" w:color="auto" w:fill="auto"/>
          </w:tcPr>
          <w:p w:rsidR="00F62514" w:rsidRPr="00B83149" w:rsidRDefault="00F62514" w:rsidP="00E47DD5">
            <w:pPr>
              <w:pStyle w:val="Tabletext"/>
            </w:pPr>
            <w:r w:rsidRPr="00B83149">
              <w:fldChar w:fldCharType="begin"/>
            </w:r>
            <w:r w:rsidRPr="00B83149">
              <w:instrText xml:space="preserve"> HYPERLINK "http://www.comlaw.gov.au/Details/F2008L02085" \o "ComLaw" </w:instrText>
            </w:r>
            <w:r w:rsidRPr="00B83149">
              <w:fldChar w:fldCharType="separate"/>
            </w:r>
            <w:r w:rsidRPr="00B83149">
              <w:rPr>
                <w:rStyle w:val="Hyperlink"/>
              </w:rPr>
              <w:t>F2008L02085</w:t>
            </w:r>
            <w:r w:rsidRPr="00B83149">
              <w:rPr>
                <w:rStyle w:val="Hyperlink"/>
              </w:rPr>
              <w:fldChar w:fldCharType="end"/>
            </w:r>
          </w:p>
        </w:tc>
      </w:tr>
      <w:tr w:rsidR="0091017E" w:rsidRPr="00B83149" w:rsidTr="00A8708A">
        <w:trPr>
          <w:cantSplit/>
        </w:trPr>
        <w:tc>
          <w:tcPr>
            <w:tcW w:w="676" w:type="dxa"/>
            <w:shd w:val="clear" w:color="auto" w:fill="auto"/>
          </w:tcPr>
          <w:p w:rsidR="0091017E" w:rsidRPr="00B83149" w:rsidRDefault="00A8708A" w:rsidP="00191C70">
            <w:pPr>
              <w:pStyle w:val="Tabletext"/>
            </w:pPr>
            <w:r w:rsidRPr="00B83149">
              <w:t>133</w:t>
            </w:r>
          </w:p>
        </w:tc>
        <w:tc>
          <w:tcPr>
            <w:tcW w:w="4819" w:type="dxa"/>
            <w:shd w:val="clear" w:color="auto" w:fill="auto"/>
          </w:tcPr>
          <w:p w:rsidR="0091017E" w:rsidRPr="00B83149" w:rsidRDefault="0091017E" w:rsidP="00191C70">
            <w:pPr>
              <w:pStyle w:val="Tabletext"/>
              <w:rPr>
                <w:i/>
              </w:rPr>
            </w:pPr>
            <w:r w:rsidRPr="00B83149">
              <w:rPr>
                <w:i/>
              </w:rPr>
              <w:t>Financial Management and Accountability Determination</w:t>
            </w:r>
            <w:r w:rsidR="00B83149" w:rsidRPr="00B83149">
              <w:rPr>
                <w:i/>
              </w:rPr>
              <w:t> </w:t>
            </w:r>
            <w:r w:rsidRPr="00B83149">
              <w:rPr>
                <w:i/>
              </w:rPr>
              <w:t>2008/17 to establish the Old Parliament House Services for Other Entities and Trust Moneys Special Account</w:t>
            </w:r>
          </w:p>
        </w:tc>
        <w:bookmarkStart w:id="1193" w:name="BKCheck15B_1014"/>
        <w:bookmarkEnd w:id="1193"/>
        <w:tc>
          <w:tcPr>
            <w:tcW w:w="1843" w:type="dxa"/>
            <w:shd w:val="clear" w:color="auto" w:fill="auto"/>
          </w:tcPr>
          <w:p w:rsidR="0091017E" w:rsidRPr="00B83149" w:rsidRDefault="00EF4D07" w:rsidP="00191C70">
            <w:pPr>
              <w:pStyle w:val="Tabletext"/>
            </w:pPr>
            <w:r w:rsidRPr="00B83149">
              <w:fldChar w:fldCharType="begin"/>
            </w:r>
            <w:r w:rsidRPr="00B83149">
              <w:instrText xml:space="preserve"> HYPERLINK "http://www.comlaw.gov.au/Details/F2008L02086" \o "ComLaw" </w:instrText>
            </w:r>
            <w:r w:rsidRPr="00B83149">
              <w:fldChar w:fldCharType="separate"/>
            </w:r>
            <w:r w:rsidR="0091017E" w:rsidRPr="00B83149">
              <w:rPr>
                <w:rStyle w:val="Hyperlink"/>
              </w:rPr>
              <w:t>F2008L02086</w:t>
            </w:r>
            <w:r w:rsidRPr="00B83149">
              <w:rPr>
                <w:rStyle w:val="Hyperlink"/>
              </w:rPr>
              <w:fldChar w:fldCharType="end"/>
            </w:r>
          </w:p>
        </w:tc>
      </w:tr>
      <w:tr w:rsidR="009A01CF" w:rsidRPr="00B83149" w:rsidTr="00A8708A">
        <w:trPr>
          <w:cantSplit/>
        </w:trPr>
        <w:tc>
          <w:tcPr>
            <w:tcW w:w="676" w:type="dxa"/>
            <w:shd w:val="clear" w:color="auto" w:fill="auto"/>
          </w:tcPr>
          <w:p w:rsidR="009A01CF" w:rsidRPr="00B83149" w:rsidRDefault="00A8708A" w:rsidP="00191C70">
            <w:pPr>
              <w:pStyle w:val="Tabletext"/>
            </w:pPr>
            <w:r w:rsidRPr="00B83149">
              <w:t>134</w:t>
            </w:r>
          </w:p>
        </w:tc>
        <w:tc>
          <w:tcPr>
            <w:tcW w:w="4819" w:type="dxa"/>
            <w:shd w:val="clear" w:color="auto" w:fill="auto"/>
          </w:tcPr>
          <w:p w:rsidR="009A01CF" w:rsidRPr="00B83149" w:rsidRDefault="009A01CF" w:rsidP="00191C70">
            <w:pPr>
              <w:pStyle w:val="Tabletext"/>
              <w:rPr>
                <w:i/>
              </w:rPr>
            </w:pPr>
            <w:r w:rsidRPr="00B83149">
              <w:rPr>
                <w:i/>
              </w:rPr>
              <w:t>Financial Management and Accountability Determination</w:t>
            </w:r>
            <w:r w:rsidR="00B83149" w:rsidRPr="00B83149">
              <w:rPr>
                <w:i/>
              </w:rPr>
              <w:t> </w:t>
            </w:r>
            <w:r w:rsidRPr="00B83149">
              <w:rPr>
                <w:i/>
              </w:rPr>
              <w:t>2008/19 to establish the Office of the Australian Accounting Standards Board Services for Other Entities and Trust Moneys Special Account</w:t>
            </w:r>
          </w:p>
        </w:tc>
        <w:bookmarkStart w:id="1194" w:name="BKCheck15B_1015"/>
        <w:bookmarkEnd w:id="1194"/>
        <w:tc>
          <w:tcPr>
            <w:tcW w:w="1843" w:type="dxa"/>
            <w:shd w:val="clear" w:color="auto" w:fill="auto"/>
          </w:tcPr>
          <w:p w:rsidR="009A01CF" w:rsidRPr="00B83149" w:rsidRDefault="00EF4D07" w:rsidP="00191C70">
            <w:pPr>
              <w:pStyle w:val="Tabletext"/>
            </w:pPr>
            <w:r w:rsidRPr="00B83149">
              <w:fldChar w:fldCharType="begin"/>
            </w:r>
            <w:r w:rsidRPr="00B83149">
              <w:instrText xml:space="preserve"> HYPERLINK "http://www.comlaw.gov.au/Details/F2008L03078" \o "ComLaw" </w:instrText>
            </w:r>
            <w:r w:rsidRPr="00B83149">
              <w:fldChar w:fldCharType="separate"/>
            </w:r>
            <w:r w:rsidR="009A01CF" w:rsidRPr="00B83149">
              <w:rPr>
                <w:rStyle w:val="Hyperlink"/>
              </w:rPr>
              <w:t>F2008L03078</w:t>
            </w:r>
            <w:r w:rsidRPr="00B83149">
              <w:rPr>
                <w:rStyle w:val="Hyperlink"/>
              </w:rPr>
              <w:fldChar w:fldCharType="end"/>
            </w:r>
          </w:p>
        </w:tc>
      </w:tr>
      <w:tr w:rsidR="009A01CF" w:rsidRPr="00B83149" w:rsidTr="00A8708A">
        <w:trPr>
          <w:cantSplit/>
        </w:trPr>
        <w:tc>
          <w:tcPr>
            <w:tcW w:w="676" w:type="dxa"/>
            <w:shd w:val="clear" w:color="auto" w:fill="auto"/>
          </w:tcPr>
          <w:p w:rsidR="009A01CF" w:rsidRPr="00B83149" w:rsidRDefault="00A8708A" w:rsidP="00191C70">
            <w:pPr>
              <w:pStyle w:val="Tabletext"/>
            </w:pPr>
            <w:r w:rsidRPr="00B83149">
              <w:lastRenderedPageBreak/>
              <w:t>135</w:t>
            </w:r>
          </w:p>
        </w:tc>
        <w:tc>
          <w:tcPr>
            <w:tcW w:w="4819" w:type="dxa"/>
            <w:shd w:val="clear" w:color="auto" w:fill="auto"/>
          </w:tcPr>
          <w:p w:rsidR="009A01CF" w:rsidRPr="00B83149" w:rsidRDefault="009A01CF" w:rsidP="00191C70">
            <w:pPr>
              <w:pStyle w:val="Tabletext"/>
              <w:rPr>
                <w:i/>
              </w:rPr>
            </w:pPr>
            <w:r w:rsidRPr="00B83149">
              <w:rPr>
                <w:i/>
              </w:rPr>
              <w:t>Financial Management and Accountability Determination</w:t>
            </w:r>
            <w:r w:rsidR="00B83149" w:rsidRPr="00B83149">
              <w:rPr>
                <w:i/>
              </w:rPr>
              <w:t> </w:t>
            </w:r>
            <w:r w:rsidRPr="00B83149">
              <w:rPr>
                <w:i/>
              </w:rPr>
              <w:t>2008/21 to establish the Office of the Auditing and Assurance Standards Board Services for Other Entities and Trust Moneys Special Account</w:t>
            </w:r>
          </w:p>
        </w:tc>
        <w:bookmarkStart w:id="1195" w:name="BKCheck15B_1016"/>
        <w:bookmarkEnd w:id="1195"/>
        <w:tc>
          <w:tcPr>
            <w:tcW w:w="1843" w:type="dxa"/>
            <w:shd w:val="clear" w:color="auto" w:fill="auto"/>
          </w:tcPr>
          <w:p w:rsidR="009A01CF" w:rsidRPr="00B83149" w:rsidRDefault="00EF4D07" w:rsidP="00191C70">
            <w:pPr>
              <w:pStyle w:val="Tabletext"/>
            </w:pPr>
            <w:r w:rsidRPr="00B83149">
              <w:fldChar w:fldCharType="begin"/>
            </w:r>
            <w:r w:rsidRPr="00B83149">
              <w:instrText xml:space="preserve"> HYPERLINK "http://www.comlaw.gov.au/Details/F2008L03080" \o "ComLaw" </w:instrText>
            </w:r>
            <w:r w:rsidRPr="00B83149">
              <w:fldChar w:fldCharType="separate"/>
            </w:r>
            <w:r w:rsidR="009A01CF" w:rsidRPr="00B83149">
              <w:rPr>
                <w:rStyle w:val="Hyperlink"/>
              </w:rPr>
              <w:t>F2008L03080</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136</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2009/01 — Young Endeavour Youth Program Operating Fund Account Variation and Abolition 2009</w:t>
            </w:r>
          </w:p>
        </w:tc>
        <w:bookmarkStart w:id="1196" w:name="BKCheck15B_1333"/>
        <w:bookmarkStart w:id="1197" w:name="BKCheck15B_1017"/>
        <w:bookmarkEnd w:id="1196"/>
        <w:bookmarkEnd w:id="1197"/>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"http://www.comlaw.gov.au/Details/F2009L00431" \o "ComLaw" </w:instrText>
            </w:r>
            <w:r w:rsidRPr="00B83149">
              <w:fldChar w:fldCharType="separate"/>
            </w:r>
            <w:r w:rsidRPr="00B83149">
              <w:rPr>
                <w:rStyle w:val="Hyperlink"/>
              </w:rPr>
              <w:t>F2009L00431</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137</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2009/04 — The Comcover Account Variation and Abolition 2009</w:t>
            </w:r>
          </w:p>
        </w:tc>
        <w:bookmarkStart w:id="1198" w:name="BKCheck15B_1334"/>
        <w:bookmarkStart w:id="1199" w:name="BKCheck15B_1018"/>
        <w:bookmarkEnd w:id="1198"/>
        <w:bookmarkEnd w:id="1199"/>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"http://www.comlaw.gov.au/Details/F2009L00718" \o "ComLaw" </w:instrText>
            </w:r>
            <w:r w:rsidRPr="00B83149">
              <w:fldChar w:fldCharType="separate"/>
            </w:r>
            <w:r w:rsidRPr="00B83149">
              <w:rPr>
                <w:rStyle w:val="Hyperlink"/>
              </w:rPr>
              <w:t>F2009L00718</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138</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2009/06 – Special Accounts Abolition 2009</w:t>
            </w:r>
          </w:p>
        </w:tc>
        <w:bookmarkStart w:id="1200" w:name="BKCheck15B_1335"/>
        <w:bookmarkStart w:id="1201" w:name="BKCheck15B_1019"/>
        <w:bookmarkEnd w:id="1200"/>
        <w:bookmarkEnd w:id="1201"/>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"http://www.comlaw.gov.au/Details/F2009L00755" \o "ComLaw" </w:instrText>
            </w:r>
            <w:r w:rsidRPr="00B83149">
              <w:fldChar w:fldCharType="separate"/>
            </w:r>
            <w:r w:rsidRPr="00B83149">
              <w:rPr>
                <w:rStyle w:val="Hyperlink"/>
              </w:rPr>
              <w:t>F2009L00755</w:t>
            </w:r>
            <w:r w:rsidRPr="00B83149">
              <w:rPr>
                <w:rStyle w:val="Hyperlink"/>
              </w:rPr>
              <w:fldChar w:fldCharType="end"/>
            </w:r>
          </w:p>
        </w:tc>
      </w:tr>
      <w:tr w:rsidR="0000477F" w:rsidRPr="00B83149" w:rsidTr="00A8708A">
        <w:trPr>
          <w:cantSplit/>
        </w:trPr>
        <w:tc>
          <w:tcPr>
            <w:tcW w:w="676" w:type="dxa"/>
            <w:shd w:val="clear" w:color="auto" w:fill="auto"/>
          </w:tcPr>
          <w:p w:rsidR="0000477F" w:rsidRPr="00B83149" w:rsidRDefault="00A8708A" w:rsidP="00191C70">
            <w:pPr>
              <w:pStyle w:val="Tabletext"/>
            </w:pPr>
            <w:r w:rsidRPr="00B83149">
              <w:t>139</w:t>
            </w:r>
          </w:p>
        </w:tc>
        <w:tc>
          <w:tcPr>
            <w:tcW w:w="4819" w:type="dxa"/>
            <w:shd w:val="clear" w:color="auto" w:fill="auto"/>
          </w:tcPr>
          <w:p w:rsidR="0000477F" w:rsidRPr="00B83149" w:rsidRDefault="0000477F" w:rsidP="00191C70">
            <w:pPr>
              <w:pStyle w:val="Tabletext"/>
              <w:rPr>
                <w:i/>
              </w:rPr>
            </w:pPr>
            <w:r w:rsidRPr="00B83149">
              <w:rPr>
                <w:i/>
              </w:rPr>
              <w:t>Financial Management and Accountability Determination</w:t>
            </w:r>
            <w:r w:rsidR="00B83149" w:rsidRPr="00B83149">
              <w:rPr>
                <w:i/>
              </w:rPr>
              <w:t> </w:t>
            </w:r>
            <w:r w:rsidRPr="00B83149">
              <w:rPr>
                <w:i/>
              </w:rPr>
              <w:t>2009/07 – Safe Work Australia Special Account Establishment 2009</w:t>
            </w:r>
          </w:p>
        </w:tc>
        <w:bookmarkStart w:id="1202" w:name="BKCheck15B_1020"/>
        <w:bookmarkEnd w:id="1202"/>
        <w:tc>
          <w:tcPr>
            <w:tcW w:w="1843" w:type="dxa"/>
            <w:shd w:val="clear" w:color="auto" w:fill="auto"/>
          </w:tcPr>
          <w:p w:rsidR="0000477F" w:rsidRPr="00B83149" w:rsidRDefault="00EF4D07" w:rsidP="00191C70">
            <w:pPr>
              <w:pStyle w:val="Tabletext"/>
            </w:pPr>
            <w:r w:rsidRPr="00B83149">
              <w:fldChar w:fldCharType="begin"/>
            </w:r>
            <w:r w:rsidRPr="00B83149">
              <w:instrText xml:space="preserve"> HYPERLINK "http://www.comlaw.gov.au/Details/F2009L00841" \o "ComLaw" </w:instrText>
            </w:r>
            <w:r w:rsidRPr="00B83149">
              <w:fldChar w:fldCharType="separate"/>
            </w:r>
            <w:r w:rsidR="0000477F" w:rsidRPr="00B83149">
              <w:rPr>
                <w:rStyle w:val="Hyperlink"/>
              </w:rPr>
              <w:t>F2009L00841</w:t>
            </w:r>
            <w:r w:rsidRPr="00B83149">
              <w:rPr>
                <w:rStyle w:val="Hyperlink"/>
              </w:rPr>
              <w:fldChar w:fldCharType="end"/>
            </w:r>
          </w:p>
        </w:tc>
      </w:tr>
      <w:tr w:rsidR="0000477F" w:rsidRPr="00B83149" w:rsidTr="00A8708A">
        <w:trPr>
          <w:cantSplit/>
        </w:trPr>
        <w:tc>
          <w:tcPr>
            <w:tcW w:w="676" w:type="dxa"/>
            <w:shd w:val="clear" w:color="auto" w:fill="auto"/>
          </w:tcPr>
          <w:p w:rsidR="0000477F" w:rsidRPr="00B83149" w:rsidRDefault="00A8708A" w:rsidP="00191C70">
            <w:pPr>
              <w:pStyle w:val="Tabletext"/>
            </w:pPr>
            <w:r w:rsidRPr="00B83149">
              <w:t>140</w:t>
            </w:r>
          </w:p>
        </w:tc>
        <w:tc>
          <w:tcPr>
            <w:tcW w:w="4819" w:type="dxa"/>
            <w:shd w:val="clear" w:color="auto" w:fill="auto"/>
          </w:tcPr>
          <w:p w:rsidR="0000477F" w:rsidRPr="00B83149" w:rsidRDefault="0000477F" w:rsidP="00191C70">
            <w:pPr>
              <w:pStyle w:val="Tabletext"/>
              <w:rPr>
                <w:i/>
              </w:rPr>
            </w:pPr>
            <w:r w:rsidRPr="00B83149">
              <w:rPr>
                <w:i/>
              </w:rPr>
              <w:t>Financial Management and Accountability Determination</w:t>
            </w:r>
            <w:r w:rsidR="00B83149" w:rsidRPr="00B83149">
              <w:rPr>
                <w:i/>
              </w:rPr>
              <w:t> </w:t>
            </w:r>
            <w:r w:rsidRPr="00B83149">
              <w:rPr>
                <w:i/>
              </w:rPr>
              <w:t>2009/08 – Indigenous Employment Special Account Establishment 2009</w:t>
            </w:r>
          </w:p>
        </w:tc>
        <w:bookmarkStart w:id="1203" w:name="BKCheck15B_1021"/>
        <w:bookmarkEnd w:id="1203"/>
        <w:tc>
          <w:tcPr>
            <w:tcW w:w="1843" w:type="dxa"/>
            <w:shd w:val="clear" w:color="auto" w:fill="auto"/>
          </w:tcPr>
          <w:p w:rsidR="0000477F" w:rsidRPr="00B83149" w:rsidRDefault="00EF4D07" w:rsidP="00191C70">
            <w:pPr>
              <w:pStyle w:val="Tabletext"/>
            </w:pPr>
            <w:r w:rsidRPr="00B83149">
              <w:fldChar w:fldCharType="begin"/>
            </w:r>
            <w:r w:rsidRPr="00B83149">
              <w:instrText xml:space="preserve"> HYPERLINK "http://www.comlaw.gov.au/Details/F2009L00843" \o "ComLaw" </w:instrText>
            </w:r>
            <w:r w:rsidRPr="00B83149">
              <w:fldChar w:fldCharType="separate"/>
            </w:r>
            <w:r w:rsidR="0000477F" w:rsidRPr="00B83149">
              <w:rPr>
                <w:rStyle w:val="Hyperlink"/>
              </w:rPr>
              <w:t>F2009L00843</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141</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2009/09 — Northern Territory Flexible Funding Pool Special Account Variation and Abolition 2009</w:t>
            </w:r>
          </w:p>
        </w:tc>
        <w:bookmarkStart w:id="1204" w:name="BKCheck15B_1336"/>
        <w:bookmarkStart w:id="1205" w:name="BKCheck15B_1022"/>
        <w:bookmarkEnd w:id="1204"/>
        <w:bookmarkEnd w:id="1205"/>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"http://www.comlaw.gov.au/Details/F2009L00845" \o "ComLaw" </w:instrText>
            </w:r>
            <w:r w:rsidRPr="00B83149">
              <w:fldChar w:fldCharType="separate"/>
            </w:r>
            <w:r w:rsidRPr="00B83149">
              <w:rPr>
                <w:rStyle w:val="Hyperlink"/>
              </w:rPr>
              <w:t>F2009L00845</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142</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2009/10 — Defence Endowments Account Variation and Abolition 2009</w:t>
            </w:r>
          </w:p>
        </w:tc>
        <w:bookmarkStart w:id="1206" w:name="BKCheck15B_1337"/>
        <w:bookmarkStart w:id="1207" w:name="BKCheck15B_1023"/>
        <w:bookmarkEnd w:id="1206"/>
        <w:bookmarkEnd w:id="1207"/>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"http://www.comlaw.gov.au/Details/F2009L01750" \o "ComLaw" </w:instrText>
            </w:r>
            <w:r w:rsidRPr="00B83149">
              <w:fldChar w:fldCharType="separate"/>
            </w:r>
            <w:r w:rsidRPr="00B83149">
              <w:rPr>
                <w:rStyle w:val="Hyperlink"/>
              </w:rPr>
              <w:t>F2009L01750</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143</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2009/12 — Fedorczenko Legacy Fund Account Variation and Abolition 2009</w:t>
            </w:r>
          </w:p>
        </w:tc>
        <w:bookmarkStart w:id="1208" w:name="BKCheck15B_1338"/>
        <w:bookmarkStart w:id="1209" w:name="BKCheck15B_1024"/>
        <w:bookmarkEnd w:id="1208"/>
        <w:bookmarkEnd w:id="1209"/>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"http://www.comlaw.gov.au/Details/F2009L01752" \o "ComLaw" </w:instrText>
            </w:r>
            <w:r w:rsidRPr="00B83149">
              <w:fldChar w:fldCharType="separate"/>
            </w:r>
            <w:r w:rsidRPr="00B83149">
              <w:rPr>
                <w:rStyle w:val="Hyperlink"/>
              </w:rPr>
              <w:t>F2009L01752</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144</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2009/14 – Special Accounts Abolition 2009</w:t>
            </w:r>
          </w:p>
        </w:tc>
        <w:bookmarkStart w:id="1210" w:name="BKCheck15B_1339"/>
        <w:bookmarkStart w:id="1211" w:name="BKCheck15B_1025"/>
        <w:bookmarkEnd w:id="1210"/>
        <w:bookmarkEnd w:id="1211"/>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"http://www.comlaw.gov.au/Details/F2009L02093" \o "ComLaw" </w:instrText>
            </w:r>
            <w:r w:rsidRPr="00B83149">
              <w:fldChar w:fldCharType="separate"/>
            </w:r>
            <w:r w:rsidRPr="00B83149">
              <w:rPr>
                <w:rStyle w:val="Hyperlink"/>
              </w:rPr>
              <w:t>F2009L02093</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145</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2009/16 – Abolition of Special Accounts 2009</w:t>
            </w:r>
          </w:p>
        </w:tc>
        <w:bookmarkStart w:id="1212" w:name="BKCheck15B_1340"/>
        <w:bookmarkStart w:id="1213" w:name="BKCheck15B_1026"/>
        <w:bookmarkEnd w:id="1212"/>
        <w:bookmarkEnd w:id="1213"/>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"http://www.comlaw.gov.au/Details/F2009L02105" \o "ComLaw" </w:instrText>
            </w:r>
            <w:r w:rsidRPr="00B83149">
              <w:fldChar w:fldCharType="separate"/>
            </w:r>
            <w:r w:rsidRPr="00B83149">
              <w:rPr>
                <w:rStyle w:val="Hyperlink"/>
              </w:rPr>
              <w:t>F2009L02105</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lastRenderedPageBreak/>
              <w:t>146</w:t>
            </w:r>
          </w:p>
        </w:tc>
        <w:tc>
          <w:tcPr>
            <w:tcW w:w="4819" w:type="dxa"/>
            <w:shd w:val="clear" w:color="auto" w:fill="auto"/>
          </w:tcPr>
          <w:p w:rsidR="00F62514" w:rsidRPr="00B83149" w:rsidRDefault="00F62514" w:rsidP="00C75DD2">
            <w:pPr>
              <w:pStyle w:val="Tabletext"/>
              <w:rPr>
                <w:i/>
              </w:rPr>
            </w:pPr>
            <w:r w:rsidRPr="00B83149">
              <w:rPr>
                <w:i/>
              </w:rPr>
              <w:t>Financial Management and Accountability Determination</w:t>
            </w:r>
            <w:r w:rsidR="00B83149" w:rsidRPr="00B83149">
              <w:rPr>
                <w:i/>
              </w:rPr>
              <w:t> </w:t>
            </w:r>
            <w:r w:rsidRPr="00B83149">
              <w:rPr>
                <w:i/>
              </w:rPr>
              <w:t>2009/17 — Other Trust Moneys — Medicare Australia Special Account Variation and Abolition 2009</w:t>
            </w:r>
          </w:p>
        </w:tc>
        <w:bookmarkStart w:id="1214" w:name="BKCheck15B_1341"/>
        <w:bookmarkStart w:id="1215" w:name="BKCheck15B_1027"/>
        <w:bookmarkEnd w:id="1214"/>
        <w:bookmarkEnd w:id="1215"/>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"http://www.comlaw.gov.au/Details/F2009L02081" \o "ComLaw" </w:instrText>
            </w:r>
            <w:r w:rsidRPr="00B83149">
              <w:fldChar w:fldCharType="separate"/>
            </w:r>
            <w:r w:rsidRPr="00B83149">
              <w:rPr>
                <w:rStyle w:val="Hyperlink"/>
              </w:rPr>
              <w:t>F2009L02081</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147</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2009/20 — Other Trust Moneys — Defence Materiel Organisation Special Account Variation and Abolition 2009</w:t>
            </w:r>
          </w:p>
        </w:tc>
        <w:bookmarkStart w:id="1216" w:name="BKCheck15B_1342"/>
        <w:bookmarkStart w:id="1217" w:name="BKCheck15B_1028"/>
        <w:bookmarkEnd w:id="1216"/>
        <w:bookmarkEnd w:id="1217"/>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"http://www.comlaw.gov.au/Details/F2009L02107" \o "ComLaw" </w:instrText>
            </w:r>
            <w:r w:rsidRPr="00B83149">
              <w:fldChar w:fldCharType="separate"/>
            </w:r>
            <w:r w:rsidRPr="00B83149">
              <w:rPr>
                <w:rStyle w:val="Hyperlink"/>
              </w:rPr>
              <w:t>F2009L02107</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148</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2009/23 — Media Commissions Special Account Variation and Abolition 2009</w:t>
            </w:r>
          </w:p>
        </w:tc>
        <w:bookmarkStart w:id="1218" w:name="BKCheck15B_1343"/>
        <w:bookmarkStart w:id="1219" w:name="BKCheck15B_1029"/>
        <w:bookmarkEnd w:id="1218"/>
        <w:bookmarkEnd w:id="1219"/>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"http://www.comlaw.gov.au/Details/F2009L03141" \o "ComLaw" </w:instrText>
            </w:r>
            <w:r w:rsidRPr="00B83149">
              <w:fldChar w:fldCharType="separate"/>
            </w:r>
            <w:r w:rsidRPr="00B83149">
              <w:rPr>
                <w:rStyle w:val="Hyperlink"/>
              </w:rPr>
              <w:t>F2009L03141</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149</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2009/24 – Special Accounts Abolition 2009</w:t>
            </w:r>
          </w:p>
        </w:tc>
        <w:bookmarkStart w:id="1220" w:name="BKCheck15B_1344"/>
        <w:bookmarkStart w:id="1221" w:name="BKCheck15B_1030"/>
        <w:bookmarkEnd w:id="1220"/>
        <w:bookmarkEnd w:id="1221"/>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"http://www.comlaw.gov.au/Details/F2009L02978" \o "ComLaw" </w:instrText>
            </w:r>
            <w:r w:rsidRPr="00B83149">
              <w:fldChar w:fldCharType="separate"/>
            </w:r>
            <w:r w:rsidRPr="00B83149">
              <w:rPr>
                <w:rStyle w:val="Hyperlink"/>
              </w:rPr>
              <w:t>F2009L02978</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150</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2009/26 — Commonwealth Social Services Special Account Variation and Abolition 2009</w:t>
            </w:r>
          </w:p>
        </w:tc>
        <w:bookmarkStart w:id="1222" w:name="BKCheck15B_1345"/>
        <w:bookmarkStart w:id="1223" w:name="BKCheck15B_1031"/>
        <w:bookmarkEnd w:id="1222"/>
        <w:bookmarkEnd w:id="1223"/>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"http://www.comlaw.gov.au/Details/F2009L03232" \o "ComLaw" </w:instrText>
            </w:r>
            <w:r w:rsidRPr="00B83149">
              <w:fldChar w:fldCharType="separate"/>
            </w:r>
            <w:r w:rsidRPr="00B83149">
              <w:rPr>
                <w:rStyle w:val="Hyperlink"/>
              </w:rPr>
              <w:t>F2009L03232</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151</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2009/28 – Services for other Governments and Non</w:t>
            </w:r>
            <w:r w:rsidR="00B83149">
              <w:rPr>
                <w:i/>
              </w:rPr>
              <w:t>-</w:t>
            </w:r>
            <w:r w:rsidRPr="00B83149">
              <w:rPr>
                <w:i/>
              </w:rPr>
              <w:t>agency Bodies Special Accounts Abolition 2009</w:t>
            </w:r>
          </w:p>
        </w:tc>
        <w:bookmarkStart w:id="1224" w:name="BKCheck15B_1346"/>
        <w:bookmarkStart w:id="1225" w:name="BKCheck15B_1032"/>
        <w:bookmarkEnd w:id="1224"/>
        <w:bookmarkEnd w:id="1225"/>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"http://www.comlaw.gov.au/Details/F2009L03503" \o "ComLaw" </w:instrText>
            </w:r>
            <w:r w:rsidRPr="00B83149">
              <w:fldChar w:fldCharType="separate"/>
            </w:r>
            <w:r w:rsidRPr="00B83149">
              <w:rPr>
                <w:rStyle w:val="Hyperlink"/>
              </w:rPr>
              <w:t>F2009L03503</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152</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2009/30 — Safe Work Australia Special Account Variation and Abolition 2009</w:t>
            </w:r>
          </w:p>
        </w:tc>
        <w:bookmarkStart w:id="1226" w:name="BKCheck15B_1347"/>
        <w:bookmarkStart w:id="1227" w:name="BKCheck15B_1033"/>
        <w:bookmarkEnd w:id="1226"/>
        <w:bookmarkEnd w:id="1227"/>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"http://www.comlaw.gov.au/Details/F2009L04005" \o "ComLaw" </w:instrText>
            </w:r>
            <w:r w:rsidRPr="00B83149">
              <w:fldChar w:fldCharType="separate"/>
            </w:r>
            <w:r w:rsidRPr="00B83149">
              <w:rPr>
                <w:rStyle w:val="Hyperlink"/>
              </w:rPr>
              <w:t>F2009L04005</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153</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2009/31 – Abolition of Special Accounts 2009</w:t>
            </w:r>
          </w:p>
        </w:tc>
        <w:bookmarkStart w:id="1228" w:name="BKCheck15B_1348"/>
        <w:bookmarkStart w:id="1229" w:name="BKCheck15B_1034"/>
        <w:bookmarkEnd w:id="1228"/>
        <w:bookmarkEnd w:id="1229"/>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"http://www.comlaw.gov.au/Details/F2009L03986" \o "ComLaw" </w:instrText>
            </w:r>
            <w:r w:rsidRPr="00B83149">
              <w:fldChar w:fldCharType="separate"/>
            </w:r>
            <w:r w:rsidRPr="00B83149">
              <w:rPr>
                <w:rStyle w:val="Hyperlink"/>
              </w:rPr>
              <w:t>F2009L03986</w:t>
            </w:r>
            <w:r w:rsidRPr="00B83149">
              <w:rPr>
                <w:rStyle w:val="Hyperlink"/>
              </w:rPr>
              <w:fldChar w:fldCharType="end"/>
            </w:r>
          </w:p>
        </w:tc>
      </w:tr>
      <w:tr w:rsidR="0000477F" w:rsidRPr="00B83149" w:rsidTr="00A8708A">
        <w:trPr>
          <w:cantSplit/>
        </w:trPr>
        <w:tc>
          <w:tcPr>
            <w:tcW w:w="676" w:type="dxa"/>
            <w:shd w:val="clear" w:color="auto" w:fill="auto"/>
          </w:tcPr>
          <w:p w:rsidR="0000477F" w:rsidRPr="00B83149" w:rsidRDefault="00A8708A" w:rsidP="00191C70">
            <w:pPr>
              <w:pStyle w:val="Tabletext"/>
            </w:pPr>
            <w:r w:rsidRPr="00B83149">
              <w:t>154</w:t>
            </w:r>
          </w:p>
        </w:tc>
        <w:tc>
          <w:tcPr>
            <w:tcW w:w="4819" w:type="dxa"/>
            <w:shd w:val="clear" w:color="auto" w:fill="auto"/>
          </w:tcPr>
          <w:p w:rsidR="0000477F" w:rsidRPr="00B83149" w:rsidRDefault="0000477F" w:rsidP="00191C70">
            <w:pPr>
              <w:pStyle w:val="Tabletext"/>
              <w:rPr>
                <w:i/>
              </w:rPr>
            </w:pPr>
            <w:r w:rsidRPr="00B83149">
              <w:rPr>
                <w:i/>
              </w:rPr>
              <w:t>Financial Management and Accountability Determination</w:t>
            </w:r>
            <w:r w:rsidR="00B83149" w:rsidRPr="00B83149">
              <w:rPr>
                <w:i/>
              </w:rPr>
              <w:t> </w:t>
            </w:r>
            <w:r w:rsidRPr="00B83149">
              <w:rPr>
                <w:i/>
              </w:rPr>
              <w:t>2009/32 – Services for Other Entities and Trust Moneys – Organ and Tissue Authority Special Account Establishment 2009</w:t>
            </w:r>
          </w:p>
        </w:tc>
        <w:bookmarkStart w:id="1230" w:name="BKCheck15B_1035"/>
        <w:bookmarkEnd w:id="1230"/>
        <w:tc>
          <w:tcPr>
            <w:tcW w:w="1843" w:type="dxa"/>
            <w:shd w:val="clear" w:color="auto" w:fill="auto"/>
          </w:tcPr>
          <w:p w:rsidR="0000477F" w:rsidRPr="00B83149" w:rsidRDefault="00EF4D07" w:rsidP="00191C70">
            <w:pPr>
              <w:pStyle w:val="Tabletext"/>
            </w:pPr>
            <w:r w:rsidRPr="00B83149">
              <w:fldChar w:fldCharType="begin"/>
            </w:r>
            <w:r w:rsidRPr="00B83149">
              <w:instrText xml:space="preserve"> HYPERLINK "http://www.comlaw.gov.au/Details/F2009L04223" \o "ComLaw" </w:instrText>
            </w:r>
            <w:r w:rsidRPr="00B83149">
              <w:fldChar w:fldCharType="separate"/>
            </w:r>
            <w:r w:rsidR="0000477F" w:rsidRPr="00B83149">
              <w:rPr>
                <w:rStyle w:val="Hyperlink"/>
              </w:rPr>
              <w:t>F2009L04223</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155</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2009/33 — Australian Geological Survey Organisation Account Variation and Abolition 2009</w:t>
            </w:r>
          </w:p>
        </w:tc>
        <w:bookmarkStart w:id="1231" w:name="BKCheck15B_1349"/>
        <w:bookmarkStart w:id="1232" w:name="BKCheck15B_1036"/>
        <w:bookmarkEnd w:id="1231"/>
        <w:bookmarkEnd w:id="1232"/>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"http://www.comlaw.gov.au/Details/F2009L04222" \o "ComLaw" </w:instrText>
            </w:r>
            <w:r w:rsidRPr="00B83149">
              <w:fldChar w:fldCharType="separate"/>
            </w:r>
            <w:r w:rsidRPr="00B83149">
              <w:rPr>
                <w:rStyle w:val="Hyperlink"/>
              </w:rPr>
              <w:t>F2009L04222</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156</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2010/01 – Abolition of Special Accounts 2010</w:t>
            </w:r>
          </w:p>
        </w:tc>
        <w:bookmarkStart w:id="1233" w:name="BKCheck15B_1350"/>
        <w:bookmarkStart w:id="1234" w:name="BKCheck15B_1037"/>
        <w:bookmarkEnd w:id="1233"/>
        <w:bookmarkEnd w:id="1234"/>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"http://www.comlaw.gov.au/Details/F2010L00257" \o "ComLaw" </w:instrText>
            </w:r>
            <w:r w:rsidRPr="00B83149">
              <w:fldChar w:fldCharType="separate"/>
            </w:r>
            <w:r w:rsidRPr="00B83149">
              <w:rPr>
                <w:rStyle w:val="Hyperlink"/>
              </w:rPr>
              <w:t>F2010L00257</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lastRenderedPageBreak/>
              <w:t>157</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2010/03 – Other Trust Moneys Account Abolition 2010</w:t>
            </w:r>
          </w:p>
        </w:tc>
        <w:bookmarkStart w:id="1235" w:name="BKCheck15B_1351"/>
        <w:bookmarkStart w:id="1236" w:name="BKCheck15B_1038"/>
        <w:bookmarkEnd w:id="1235"/>
        <w:bookmarkEnd w:id="1236"/>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"http://www.comlaw.gov.au/Details/F2010L00681" \o "ComLaw" </w:instrText>
            </w:r>
            <w:r w:rsidRPr="00B83149">
              <w:fldChar w:fldCharType="separate"/>
            </w:r>
            <w:r w:rsidRPr="00B83149">
              <w:rPr>
                <w:rStyle w:val="Hyperlink"/>
              </w:rPr>
              <w:t>F2010L00681</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158</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2010/07 – Services for Other Entities and Trust Moneys – Export Wheat Commission Special Account Abolition 2010</w:t>
            </w:r>
          </w:p>
        </w:tc>
        <w:bookmarkStart w:id="1237" w:name="BKCheck15B_1352"/>
        <w:bookmarkStart w:id="1238" w:name="BKCheck15B_1039"/>
        <w:bookmarkEnd w:id="1237"/>
        <w:bookmarkEnd w:id="1238"/>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"http://www.comlaw.gov.au/Details/F2010L01514" \o "ComLaw" </w:instrText>
            </w:r>
            <w:r w:rsidRPr="00B83149">
              <w:fldChar w:fldCharType="separate"/>
            </w:r>
            <w:r w:rsidRPr="00B83149">
              <w:rPr>
                <w:rStyle w:val="Hyperlink"/>
              </w:rPr>
              <w:t>F2010L01514</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159</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2010/08 – Other Trust Moneys Account Abolition 2010</w:t>
            </w:r>
          </w:p>
        </w:tc>
        <w:bookmarkStart w:id="1239" w:name="BKCheck15B_1353"/>
        <w:bookmarkStart w:id="1240" w:name="BKCheck15B_1040"/>
        <w:bookmarkEnd w:id="1239"/>
        <w:bookmarkEnd w:id="1240"/>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"http://www.comlaw.gov.au/Details/F2010L01516" \o "ComLaw" </w:instrText>
            </w:r>
            <w:r w:rsidRPr="00B83149">
              <w:fldChar w:fldCharType="separate"/>
            </w:r>
            <w:r w:rsidRPr="00B83149">
              <w:rPr>
                <w:rStyle w:val="Hyperlink"/>
              </w:rPr>
              <w:t>F2010L01516</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160</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2010/10 — Australian Quarantine Inspection Service Account Variation and Abolition 2010</w:t>
            </w:r>
          </w:p>
        </w:tc>
        <w:bookmarkStart w:id="1241" w:name="BKCheck15B_1354"/>
        <w:bookmarkStart w:id="1242" w:name="BKCheck15B_1041"/>
        <w:bookmarkEnd w:id="1241"/>
        <w:bookmarkEnd w:id="1242"/>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"http://www.comlaw.gov.au/Details/F2010L01975" \o "ComLaw" </w:instrText>
            </w:r>
            <w:r w:rsidRPr="00B83149">
              <w:fldChar w:fldCharType="separate"/>
            </w:r>
            <w:r w:rsidRPr="00B83149">
              <w:rPr>
                <w:rStyle w:val="Hyperlink"/>
              </w:rPr>
              <w:t>F2010L01975</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161</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2010/12 – Childcare Centre Capital Replacement and Upgrade Special Account Abolition 2010</w:t>
            </w:r>
          </w:p>
        </w:tc>
        <w:bookmarkStart w:id="1243" w:name="BKCheck15B_1355"/>
        <w:bookmarkStart w:id="1244" w:name="BKCheck15B_1042"/>
        <w:bookmarkEnd w:id="1243"/>
        <w:bookmarkEnd w:id="1244"/>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"http://www.comlaw.gov.au/Details/F2010L01917" \o "ComLaw" </w:instrText>
            </w:r>
            <w:r w:rsidRPr="00B83149">
              <w:fldChar w:fldCharType="separate"/>
            </w:r>
            <w:r w:rsidRPr="00B83149">
              <w:rPr>
                <w:rStyle w:val="Hyperlink"/>
              </w:rPr>
              <w:t>F2010L01917</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162</w:t>
            </w:r>
          </w:p>
        </w:tc>
        <w:tc>
          <w:tcPr>
            <w:tcW w:w="4819" w:type="dxa"/>
            <w:shd w:val="clear" w:color="auto" w:fill="auto"/>
          </w:tcPr>
          <w:p w:rsidR="00F62514" w:rsidRPr="00B83149" w:rsidRDefault="00F62514" w:rsidP="00191C70">
            <w:pPr>
              <w:pStyle w:val="Tabletext"/>
              <w:rPr>
                <w:i/>
              </w:rPr>
            </w:pPr>
            <w:r w:rsidRPr="00B83149">
              <w:rPr>
                <w:i/>
              </w:rPr>
              <w:t>Financial Management and Accountability Determination</w:t>
            </w:r>
            <w:r w:rsidR="00B83149" w:rsidRPr="00B83149">
              <w:rPr>
                <w:i/>
              </w:rPr>
              <w:t> </w:t>
            </w:r>
            <w:r w:rsidRPr="00B83149">
              <w:rPr>
                <w:i/>
              </w:rPr>
              <w:t>2010/13 – Abolition of Inactive Special Accounts 2010</w:t>
            </w:r>
          </w:p>
        </w:tc>
        <w:bookmarkStart w:id="1245" w:name="BKCheck15B_1356"/>
        <w:bookmarkStart w:id="1246" w:name="BKCheck15B_1043"/>
        <w:bookmarkEnd w:id="1245"/>
        <w:bookmarkEnd w:id="1246"/>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"http://www.comlaw.gov.au/Details/F2010L02726" \o "ComLaw" </w:instrText>
            </w:r>
            <w:r w:rsidRPr="00B83149">
              <w:fldChar w:fldCharType="separate"/>
            </w:r>
            <w:r w:rsidRPr="00B83149">
              <w:rPr>
                <w:rStyle w:val="Hyperlink"/>
              </w:rPr>
              <w:t>F2010L02726</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E47DD5">
            <w:pPr>
              <w:pStyle w:val="Tabletext"/>
            </w:pPr>
            <w:r w:rsidRPr="00B83149">
              <w:t>163</w:t>
            </w:r>
          </w:p>
        </w:tc>
        <w:tc>
          <w:tcPr>
            <w:tcW w:w="4819" w:type="dxa"/>
            <w:shd w:val="clear" w:color="auto" w:fill="auto"/>
          </w:tcPr>
          <w:p w:rsidR="00F62514" w:rsidRPr="00B83149" w:rsidRDefault="00F62514" w:rsidP="00E47DD5">
            <w:pPr>
              <w:pStyle w:val="Tabletext"/>
              <w:rPr>
                <w:i/>
              </w:rPr>
            </w:pPr>
            <w:r w:rsidRPr="00B83149">
              <w:rPr>
                <w:i/>
              </w:rPr>
              <w:t>Financial Management and Accountability (Special Accounts) (Abolition of COMCAR Account) Determination</w:t>
            </w:r>
            <w:r w:rsidR="00B83149" w:rsidRPr="00B83149">
              <w:rPr>
                <w:i/>
              </w:rPr>
              <w:t> </w:t>
            </w:r>
            <w:r w:rsidRPr="00B83149">
              <w:rPr>
                <w:i/>
              </w:rPr>
              <w:t>2000/16</w:t>
            </w:r>
          </w:p>
        </w:tc>
        <w:bookmarkStart w:id="1247" w:name="BKCheck15B_1359"/>
        <w:bookmarkStart w:id="1248" w:name="BKCheck15B_1044"/>
        <w:bookmarkEnd w:id="1247"/>
        <w:bookmarkEnd w:id="1248"/>
        <w:tc>
          <w:tcPr>
            <w:tcW w:w="1843" w:type="dxa"/>
            <w:shd w:val="clear" w:color="auto" w:fill="auto"/>
          </w:tcPr>
          <w:p w:rsidR="00F62514" w:rsidRPr="00B83149" w:rsidRDefault="00F62514" w:rsidP="00E47DD5">
            <w:pPr>
              <w:pStyle w:val="Tabletext"/>
            </w:pPr>
            <w:r w:rsidRPr="00B83149">
              <w:fldChar w:fldCharType="begin"/>
            </w:r>
            <w:r w:rsidRPr="00B83149">
              <w:instrText xml:space="preserve"> HYPERLINK "http://www.comlaw.gov.au/Details/F2007B00218" \o "ComLaw" </w:instrText>
            </w:r>
            <w:r w:rsidRPr="00B83149">
              <w:fldChar w:fldCharType="separate"/>
            </w:r>
            <w:r w:rsidRPr="00B83149">
              <w:rPr>
                <w:rStyle w:val="Hyperlink"/>
              </w:rPr>
              <w:t>F2007B00218</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E47DD5">
            <w:pPr>
              <w:pStyle w:val="Tabletext"/>
            </w:pPr>
            <w:r w:rsidRPr="00B83149">
              <w:t>164</w:t>
            </w:r>
          </w:p>
        </w:tc>
        <w:tc>
          <w:tcPr>
            <w:tcW w:w="4819" w:type="dxa"/>
            <w:shd w:val="clear" w:color="auto" w:fill="auto"/>
          </w:tcPr>
          <w:p w:rsidR="00F62514" w:rsidRPr="00B83149" w:rsidRDefault="00F62514" w:rsidP="00427C4D">
            <w:pPr>
              <w:pStyle w:val="Tabletext"/>
              <w:rPr>
                <w:i/>
              </w:rPr>
            </w:pPr>
            <w:r w:rsidRPr="00B83149">
              <w:rPr>
                <w:i/>
              </w:rPr>
              <w:t>Financial Management and Accountability (Special Accounts) (Abolition of Cultural Ministers’ Council Account) Determination</w:t>
            </w:r>
            <w:r w:rsidR="00B83149" w:rsidRPr="00B83149">
              <w:rPr>
                <w:i/>
              </w:rPr>
              <w:t> </w:t>
            </w:r>
            <w:r w:rsidRPr="00B83149">
              <w:rPr>
                <w:i/>
              </w:rPr>
              <w:t>2001/01</w:t>
            </w:r>
          </w:p>
        </w:tc>
        <w:bookmarkStart w:id="1249" w:name="BKCheck15B_1360"/>
        <w:bookmarkStart w:id="1250" w:name="BKCheck15B_1045"/>
        <w:bookmarkEnd w:id="1249"/>
        <w:bookmarkEnd w:id="1250"/>
        <w:tc>
          <w:tcPr>
            <w:tcW w:w="1843" w:type="dxa"/>
            <w:shd w:val="clear" w:color="auto" w:fill="auto"/>
          </w:tcPr>
          <w:p w:rsidR="00F62514" w:rsidRPr="00B83149" w:rsidRDefault="00F62514" w:rsidP="00E47DD5">
            <w:pPr>
              <w:pStyle w:val="Tabletext"/>
            </w:pPr>
            <w:r w:rsidRPr="00B83149">
              <w:fldChar w:fldCharType="begin"/>
            </w:r>
            <w:r w:rsidRPr="00B83149">
              <w:instrText xml:space="preserve"> HYPERLINK "http://www.comlaw.gov.au/Details/F2007B00031" \o "ComLaw" </w:instrText>
            </w:r>
            <w:r w:rsidRPr="00B83149">
              <w:fldChar w:fldCharType="separate"/>
            </w:r>
            <w:r w:rsidRPr="00B83149">
              <w:rPr>
                <w:rStyle w:val="Hyperlink"/>
              </w:rPr>
              <w:t>F2007B00031</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EF79D1">
            <w:pPr>
              <w:pStyle w:val="Tabletext"/>
            </w:pPr>
            <w:r w:rsidRPr="00B83149">
              <w:t>165</w:t>
            </w:r>
          </w:p>
        </w:tc>
        <w:tc>
          <w:tcPr>
            <w:tcW w:w="4819" w:type="dxa"/>
            <w:shd w:val="clear" w:color="auto" w:fill="auto"/>
          </w:tcPr>
          <w:p w:rsidR="00F62514" w:rsidRPr="00B83149" w:rsidRDefault="00F62514" w:rsidP="00EF79D1">
            <w:pPr>
              <w:pStyle w:val="Tabletext"/>
              <w:rPr>
                <w:i/>
              </w:rPr>
            </w:pPr>
            <w:r w:rsidRPr="00B83149">
              <w:rPr>
                <w:i/>
              </w:rPr>
              <w:t>Financial Management and Accountability (Special Accounts) Determination</w:t>
            </w:r>
            <w:r w:rsidR="00B83149" w:rsidRPr="00B83149">
              <w:rPr>
                <w:i/>
              </w:rPr>
              <w:t> </w:t>
            </w:r>
            <w:r w:rsidRPr="00B83149">
              <w:rPr>
                <w:i/>
              </w:rPr>
              <w:t>2001/06</w:t>
            </w:r>
          </w:p>
        </w:tc>
        <w:bookmarkStart w:id="1251" w:name="BKCheck15B_1046"/>
        <w:bookmarkEnd w:id="1251"/>
        <w:tc>
          <w:tcPr>
            <w:tcW w:w="1843" w:type="dxa"/>
            <w:shd w:val="clear" w:color="auto" w:fill="auto"/>
          </w:tcPr>
          <w:p w:rsidR="00F62514" w:rsidRPr="00B83149" w:rsidRDefault="00EF4D07" w:rsidP="00EF79D1">
            <w:pPr>
              <w:pStyle w:val="Tabletext"/>
            </w:pPr>
            <w:r w:rsidRPr="00B83149">
              <w:fldChar w:fldCharType="begin"/>
            </w:r>
            <w:r w:rsidRPr="00B83149">
              <w:instrText xml:space="preserve"> HYPERLINK "http://www.comlaw.gov.au/Details/F2006B11551" \o "ComLaw" </w:instrText>
            </w:r>
            <w:r w:rsidRPr="00B83149">
              <w:fldChar w:fldCharType="separate"/>
            </w:r>
            <w:r w:rsidR="00F62514" w:rsidRPr="00B83149">
              <w:rPr>
                <w:rStyle w:val="Hyperlink"/>
              </w:rPr>
              <w:t>F2006B11551</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EF79D1">
            <w:pPr>
              <w:pStyle w:val="Tabletext"/>
            </w:pPr>
            <w:r w:rsidRPr="00B83149">
              <w:t>166</w:t>
            </w:r>
          </w:p>
        </w:tc>
        <w:tc>
          <w:tcPr>
            <w:tcW w:w="4819" w:type="dxa"/>
            <w:shd w:val="clear" w:color="auto" w:fill="auto"/>
          </w:tcPr>
          <w:p w:rsidR="00F62514" w:rsidRPr="00B83149" w:rsidRDefault="00F62514" w:rsidP="00EF79D1">
            <w:pPr>
              <w:pStyle w:val="Tabletext"/>
              <w:rPr>
                <w:i/>
              </w:rPr>
            </w:pPr>
            <w:r w:rsidRPr="00B83149">
              <w:rPr>
                <w:i/>
              </w:rPr>
              <w:t>Financial Management and Accountability (Special Accounts) Determination</w:t>
            </w:r>
            <w:r w:rsidR="00B83149" w:rsidRPr="00B83149">
              <w:rPr>
                <w:i/>
              </w:rPr>
              <w:t> </w:t>
            </w:r>
            <w:r w:rsidRPr="00B83149">
              <w:rPr>
                <w:i/>
              </w:rPr>
              <w:t>2003/02</w:t>
            </w:r>
          </w:p>
        </w:tc>
        <w:bookmarkStart w:id="1252" w:name="BKCheck15B_1047"/>
        <w:bookmarkEnd w:id="1252"/>
        <w:tc>
          <w:tcPr>
            <w:tcW w:w="1843" w:type="dxa"/>
            <w:shd w:val="clear" w:color="auto" w:fill="auto"/>
          </w:tcPr>
          <w:p w:rsidR="00F62514" w:rsidRPr="00B83149" w:rsidRDefault="00EF4D07" w:rsidP="00EF79D1">
            <w:pPr>
              <w:pStyle w:val="Tabletext"/>
            </w:pPr>
            <w:r w:rsidRPr="00B83149">
              <w:fldChar w:fldCharType="begin"/>
            </w:r>
            <w:r w:rsidRPr="00B83149">
              <w:instrText xml:space="preserve"> HYPERLINK "http://www.comlaw.gov.au/Details/F2007B00069" \o "ComLaw" </w:instrText>
            </w:r>
            <w:r w:rsidRPr="00B83149">
              <w:fldChar w:fldCharType="separate"/>
            </w:r>
            <w:r w:rsidR="00F62514" w:rsidRPr="00B83149">
              <w:rPr>
                <w:rStyle w:val="Hyperlink"/>
              </w:rPr>
              <w:t>F2007B00069</w:t>
            </w:r>
            <w:r w:rsidRPr="00B83149">
              <w:rPr>
                <w:rStyle w:val="Hyperlink"/>
              </w:rPr>
              <w:fldChar w:fldCharType="end"/>
            </w:r>
          </w:p>
        </w:tc>
      </w:tr>
      <w:tr w:rsidR="00CC301A" w:rsidRPr="00B83149" w:rsidTr="00A8708A">
        <w:trPr>
          <w:cantSplit/>
        </w:trPr>
        <w:tc>
          <w:tcPr>
            <w:tcW w:w="676" w:type="dxa"/>
            <w:shd w:val="clear" w:color="auto" w:fill="auto"/>
          </w:tcPr>
          <w:p w:rsidR="00CC301A" w:rsidRPr="00B83149" w:rsidRDefault="00A8708A" w:rsidP="00EF79D1">
            <w:pPr>
              <w:pStyle w:val="Tabletext"/>
            </w:pPr>
            <w:r w:rsidRPr="00B83149">
              <w:t>167</w:t>
            </w:r>
          </w:p>
        </w:tc>
        <w:tc>
          <w:tcPr>
            <w:tcW w:w="4819" w:type="dxa"/>
            <w:shd w:val="clear" w:color="auto" w:fill="auto"/>
          </w:tcPr>
          <w:p w:rsidR="00CC301A" w:rsidRPr="00B83149" w:rsidRDefault="00CC301A" w:rsidP="00EF79D1">
            <w:pPr>
              <w:pStyle w:val="Tabletext"/>
              <w:rPr>
                <w:i/>
              </w:rPr>
            </w:pPr>
            <w:r w:rsidRPr="00B83149">
              <w:rPr>
                <w:i/>
              </w:rPr>
              <w:t>Financial Management and Accountability Special Instructions (Family Court of Australia) 2004 (No.</w:t>
            </w:r>
            <w:r w:rsidR="00B83149" w:rsidRPr="00B83149">
              <w:rPr>
                <w:i/>
              </w:rPr>
              <w:t> </w:t>
            </w:r>
            <w:r w:rsidRPr="00B83149">
              <w:rPr>
                <w:i/>
              </w:rPr>
              <w:t>2)</w:t>
            </w:r>
          </w:p>
        </w:tc>
        <w:bookmarkStart w:id="1253" w:name="BKCheck15B_1048"/>
        <w:bookmarkEnd w:id="1253"/>
        <w:tc>
          <w:tcPr>
            <w:tcW w:w="1843" w:type="dxa"/>
            <w:shd w:val="clear" w:color="auto" w:fill="auto"/>
          </w:tcPr>
          <w:p w:rsidR="00CC301A" w:rsidRPr="00B83149" w:rsidRDefault="00EF4D07" w:rsidP="00EF79D1">
            <w:pPr>
              <w:pStyle w:val="Tabletext"/>
            </w:pPr>
            <w:r w:rsidRPr="00B83149">
              <w:fldChar w:fldCharType="begin"/>
            </w:r>
            <w:r w:rsidRPr="00B83149">
              <w:instrText xml:space="preserve"> HYPERLINK "http://www.comlaw.gov.au/Details/F2006B11486" \o "ComLaw" </w:instrText>
            </w:r>
            <w:r w:rsidRPr="00B83149">
              <w:fldChar w:fldCharType="separate"/>
            </w:r>
            <w:r w:rsidR="00CC301A" w:rsidRPr="00B83149">
              <w:rPr>
                <w:rStyle w:val="Hyperlink"/>
              </w:rPr>
              <w:t>F2006B11486</w:t>
            </w:r>
            <w:r w:rsidRPr="00B83149">
              <w:rPr>
                <w:rStyle w:val="Hyperlink"/>
              </w:rPr>
              <w:fldChar w:fldCharType="end"/>
            </w:r>
          </w:p>
        </w:tc>
      </w:tr>
      <w:tr w:rsidR="00CC301A" w:rsidRPr="00B83149" w:rsidTr="00A8708A">
        <w:trPr>
          <w:cantSplit/>
        </w:trPr>
        <w:tc>
          <w:tcPr>
            <w:tcW w:w="676" w:type="dxa"/>
            <w:shd w:val="clear" w:color="auto" w:fill="auto"/>
          </w:tcPr>
          <w:p w:rsidR="00CC301A" w:rsidRPr="00B83149" w:rsidRDefault="00A8708A" w:rsidP="005A60CD">
            <w:pPr>
              <w:pStyle w:val="Tabletext"/>
            </w:pPr>
            <w:r w:rsidRPr="00B83149">
              <w:t>168</w:t>
            </w:r>
          </w:p>
        </w:tc>
        <w:tc>
          <w:tcPr>
            <w:tcW w:w="4819" w:type="dxa"/>
            <w:shd w:val="clear" w:color="auto" w:fill="auto"/>
          </w:tcPr>
          <w:p w:rsidR="00CC301A" w:rsidRPr="00B83149" w:rsidRDefault="00CC301A" w:rsidP="005A60CD">
            <w:pPr>
              <w:pStyle w:val="Tabletext"/>
              <w:rPr>
                <w:i/>
              </w:rPr>
            </w:pPr>
            <w:r w:rsidRPr="00B83149">
              <w:rPr>
                <w:i/>
              </w:rPr>
              <w:t>Financial Management and Accountability Special Instructions (Federal Court of Australia) 2004 (No.</w:t>
            </w:r>
            <w:r w:rsidR="00B83149" w:rsidRPr="00B83149">
              <w:rPr>
                <w:i/>
              </w:rPr>
              <w:t> </w:t>
            </w:r>
            <w:r w:rsidRPr="00B83149">
              <w:rPr>
                <w:i/>
              </w:rPr>
              <w:t>3)</w:t>
            </w:r>
          </w:p>
        </w:tc>
        <w:bookmarkStart w:id="1254" w:name="BKCheck15B_1049"/>
        <w:bookmarkEnd w:id="1254"/>
        <w:tc>
          <w:tcPr>
            <w:tcW w:w="1843" w:type="dxa"/>
            <w:shd w:val="clear" w:color="auto" w:fill="auto"/>
          </w:tcPr>
          <w:p w:rsidR="00CC301A" w:rsidRPr="00B83149" w:rsidRDefault="00EF4D07" w:rsidP="005A60CD">
            <w:pPr>
              <w:pStyle w:val="Tabletext"/>
            </w:pPr>
            <w:r w:rsidRPr="00B83149">
              <w:fldChar w:fldCharType="begin"/>
            </w:r>
            <w:r w:rsidRPr="00B83149">
              <w:instrText xml:space="preserve"> HYPERLINK "http://www.comlaw.gov.au/Details/F2006B11534" \o "ComLaw" </w:instrText>
            </w:r>
            <w:r w:rsidRPr="00B83149">
              <w:fldChar w:fldCharType="separate"/>
            </w:r>
            <w:r w:rsidR="00CC301A" w:rsidRPr="00B83149">
              <w:rPr>
                <w:rStyle w:val="Hyperlink"/>
              </w:rPr>
              <w:t>F2006B11534</w:t>
            </w:r>
            <w:r w:rsidRPr="00B83149">
              <w:rPr>
                <w:rStyle w:val="Hyperlink"/>
              </w:rPr>
              <w:fldChar w:fldCharType="end"/>
            </w:r>
          </w:p>
        </w:tc>
      </w:tr>
      <w:tr w:rsidR="00CC301A" w:rsidRPr="00B83149" w:rsidTr="00A8708A">
        <w:trPr>
          <w:cantSplit/>
        </w:trPr>
        <w:tc>
          <w:tcPr>
            <w:tcW w:w="676" w:type="dxa"/>
            <w:shd w:val="clear" w:color="auto" w:fill="auto"/>
          </w:tcPr>
          <w:p w:rsidR="00CC301A" w:rsidRPr="00B83149" w:rsidRDefault="00A8708A" w:rsidP="00EF79D1">
            <w:pPr>
              <w:pStyle w:val="Tabletext"/>
            </w:pPr>
            <w:r w:rsidRPr="00B83149">
              <w:t>169</w:t>
            </w:r>
          </w:p>
        </w:tc>
        <w:tc>
          <w:tcPr>
            <w:tcW w:w="4819" w:type="dxa"/>
            <w:shd w:val="clear" w:color="auto" w:fill="auto"/>
          </w:tcPr>
          <w:p w:rsidR="00CC301A" w:rsidRPr="00B83149" w:rsidRDefault="00CC301A" w:rsidP="00EF79D1">
            <w:pPr>
              <w:pStyle w:val="Tabletext"/>
              <w:rPr>
                <w:i/>
              </w:rPr>
            </w:pPr>
            <w:r w:rsidRPr="00B83149">
              <w:rPr>
                <w:i/>
              </w:rPr>
              <w:t>Financial Management and Accountability Special Instructions (Federal Magistrates Court) 2004 (No.</w:t>
            </w:r>
            <w:r w:rsidR="00B83149" w:rsidRPr="00B83149">
              <w:rPr>
                <w:i/>
              </w:rPr>
              <w:t> </w:t>
            </w:r>
            <w:r w:rsidRPr="00B83149">
              <w:rPr>
                <w:i/>
              </w:rPr>
              <w:t>1)</w:t>
            </w:r>
          </w:p>
        </w:tc>
        <w:bookmarkStart w:id="1255" w:name="BKCheck15B_1050"/>
        <w:bookmarkEnd w:id="1255"/>
        <w:tc>
          <w:tcPr>
            <w:tcW w:w="1843" w:type="dxa"/>
            <w:shd w:val="clear" w:color="auto" w:fill="auto"/>
          </w:tcPr>
          <w:p w:rsidR="00CC301A" w:rsidRPr="00B83149" w:rsidRDefault="00EF4D07" w:rsidP="00EF79D1">
            <w:pPr>
              <w:pStyle w:val="Tabletext"/>
            </w:pPr>
            <w:r w:rsidRPr="00B83149">
              <w:fldChar w:fldCharType="begin"/>
            </w:r>
            <w:r w:rsidRPr="00B83149">
              <w:instrText xml:space="preserve"> HYPERLINK "http://www.comlaw.gov.au/Details/F2006B11485" \o "ComLaw" </w:instrText>
            </w:r>
            <w:r w:rsidRPr="00B83149">
              <w:fldChar w:fldCharType="separate"/>
            </w:r>
            <w:r w:rsidR="00CC301A" w:rsidRPr="00B83149">
              <w:rPr>
                <w:rStyle w:val="Hyperlink"/>
              </w:rPr>
              <w:t>F2006B11485</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EF79D1">
            <w:pPr>
              <w:pStyle w:val="Tabletext"/>
            </w:pPr>
            <w:r w:rsidRPr="00B83149">
              <w:lastRenderedPageBreak/>
              <w:t>170</w:t>
            </w:r>
          </w:p>
        </w:tc>
        <w:tc>
          <w:tcPr>
            <w:tcW w:w="4819" w:type="dxa"/>
            <w:shd w:val="clear" w:color="auto" w:fill="auto"/>
          </w:tcPr>
          <w:p w:rsidR="00F62514" w:rsidRPr="00B83149" w:rsidRDefault="00F62514" w:rsidP="00D667BF">
            <w:pPr>
              <w:pStyle w:val="Tabletext"/>
              <w:rPr>
                <w:i/>
              </w:rPr>
            </w:pPr>
            <w:r w:rsidRPr="00B83149">
              <w:rPr>
                <w:i/>
              </w:rPr>
              <w:t>Financial Management Legislation Amendment Act 1999</w:t>
            </w:r>
            <w:r w:rsidR="00F146ED" w:rsidRPr="00B83149">
              <w:rPr>
                <w:i/>
              </w:rPr>
              <w:t xml:space="preserve"> </w:t>
            </w:r>
            <w:r w:rsidR="00B83149">
              <w:rPr>
                <w:i/>
              </w:rPr>
              <w:t>-</w:t>
            </w:r>
            <w:r w:rsidR="00D667BF" w:rsidRPr="00B83149">
              <w:rPr>
                <w:i/>
              </w:rPr>
              <w:t xml:space="preserve"> </w:t>
            </w:r>
            <w:r w:rsidRPr="00B83149">
              <w:t xml:space="preserve">Determination Renaming Special Accounts for the purposes of the </w:t>
            </w:r>
            <w:r w:rsidRPr="00B83149">
              <w:rPr>
                <w:i/>
              </w:rPr>
              <w:t>Financial Management and Accountability Act 1997</w:t>
            </w:r>
            <w:r w:rsidRPr="00B83149">
              <w:t xml:space="preserve"> (made on 27</w:t>
            </w:r>
            <w:r w:rsidR="00B83149" w:rsidRPr="00B83149">
              <w:t> </w:t>
            </w:r>
            <w:r w:rsidRPr="00B83149">
              <w:t>June 1999)</w:t>
            </w:r>
          </w:p>
        </w:tc>
        <w:bookmarkStart w:id="1256" w:name="BKCheck15B_1357"/>
        <w:bookmarkStart w:id="1257" w:name="BKCheck15B_1051"/>
        <w:bookmarkEnd w:id="1256"/>
        <w:bookmarkEnd w:id="1257"/>
        <w:tc>
          <w:tcPr>
            <w:tcW w:w="1843" w:type="dxa"/>
            <w:shd w:val="clear" w:color="auto" w:fill="auto"/>
          </w:tcPr>
          <w:p w:rsidR="00F62514" w:rsidRPr="00B83149" w:rsidRDefault="00F62514" w:rsidP="00EF79D1">
            <w:pPr>
              <w:pStyle w:val="Tabletext"/>
            </w:pPr>
            <w:r w:rsidRPr="00B83149">
              <w:fldChar w:fldCharType="begin"/>
            </w:r>
            <w:r w:rsidRPr="00B83149">
              <w:instrText xml:space="preserve"> HYPERLINK "http://www.comlaw.gov.au/Details/F2006B11562" \o "ComLaw" </w:instrText>
            </w:r>
            <w:r w:rsidRPr="00B83149">
              <w:fldChar w:fldCharType="separate"/>
            </w:r>
            <w:r w:rsidRPr="00B83149">
              <w:rPr>
                <w:rStyle w:val="Hyperlink"/>
              </w:rPr>
              <w:t>F2006B11562</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171</w:t>
            </w:r>
          </w:p>
        </w:tc>
        <w:tc>
          <w:tcPr>
            <w:tcW w:w="4819" w:type="dxa"/>
            <w:shd w:val="clear" w:color="auto" w:fill="auto"/>
          </w:tcPr>
          <w:p w:rsidR="00F62514" w:rsidRPr="00B83149" w:rsidRDefault="00F62514" w:rsidP="00191C70">
            <w:pPr>
              <w:pStyle w:val="Tabletext"/>
              <w:rPr>
                <w:i/>
              </w:rPr>
            </w:pPr>
            <w:r w:rsidRPr="00B83149">
              <w:rPr>
                <w:i/>
              </w:rPr>
              <w:t>FMA Act (Variation and abolition of Special Account) Determination</w:t>
            </w:r>
            <w:r w:rsidR="00B83149" w:rsidRPr="00B83149">
              <w:rPr>
                <w:i/>
              </w:rPr>
              <w:t> </w:t>
            </w:r>
            <w:r w:rsidRPr="00B83149">
              <w:rPr>
                <w:i/>
              </w:rPr>
              <w:t>2013/03</w:t>
            </w:r>
          </w:p>
        </w:tc>
        <w:bookmarkStart w:id="1258" w:name="BKCheck15B_1361"/>
        <w:bookmarkStart w:id="1259" w:name="BKCheck15B_1052"/>
        <w:bookmarkEnd w:id="1258"/>
        <w:bookmarkEnd w:id="1259"/>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"http://www.comlaw.gov.au/Details/F2013L01050" \o "ComLaw" </w:instrText>
            </w:r>
            <w:r w:rsidRPr="00B83149">
              <w:fldChar w:fldCharType="separate"/>
            </w:r>
            <w:r w:rsidRPr="00B83149">
              <w:rPr>
                <w:rStyle w:val="Hyperlink"/>
              </w:rPr>
              <w:t>F2013L01050</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172</w:t>
            </w:r>
          </w:p>
        </w:tc>
        <w:tc>
          <w:tcPr>
            <w:tcW w:w="4819" w:type="dxa"/>
            <w:shd w:val="clear" w:color="auto" w:fill="auto"/>
          </w:tcPr>
          <w:p w:rsidR="00F62514" w:rsidRPr="00B83149" w:rsidRDefault="00F62514" w:rsidP="00191C70">
            <w:pPr>
              <w:pStyle w:val="Tabletext"/>
              <w:rPr>
                <w:i/>
              </w:rPr>
            </w:pPr>
            <w:r w:rsidRPr="00B83149">
              <w:rPr>
                <w:i/>
              </w:rPr>
              <w:t>FMA Act (Variations and abolitions of Special Accounts) Determination</w:t>
            </w:r>
            <w:r w:rsidR="00B83149" w:rsidRPr="00B83149">
              <w:rPr>
                <w:i/>
              </w:rPr>
              <w:t> </w:t>
            </w:r>
            <w:r w:rsidRPr="00B83149">
              <w:rPr>
                <w:i/>
              </w:rPr>
              <w:t>2013/05</w:t>
            </w:r>
          </w:p>
        </w:tc>
        <w:bookmarkStart w:id="1260" w:name="BKCheck15B_1362"/>
        <w:bookmarkStart w:id="1261" w:name="BKCheck15B_1053"/>
        <w:bookmarkEnd w:id="1260"/>
        <w:bookmarkEnd w:id="1261"/>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"http://www.comlaw.gov.au/Details/F2013L01052" \o "ComLaw" </w:instrText>
            </w:r>
            <w:r w:rsidRPr="00B83149">
              <w:fldChar w:fldCharType="separate"/>
            </w:r>
            <w:r w:rsidRPr="00B83149">
              <w:rPr>
                <w:rStyle w:val="Hyperlink"/>
              </w:rPr>
              <w:t>F2013L01052</w:t>
            </w:r>
            <w:r w:rsidRPr="00B83149">
              <w:rPr>
                <w:rStyle w:val="Hyperlink"/>
              </w:rPr>
              <w:fldChar w:fldCharType="end"/>
            </w:r>
          </w:p>
        </w:tc>
      </w:tr>
      <w:tr w:rsidR="00EF79D1" w:rsidRPr="00B83149" w:rsidTr="00A8708A">
        <w:trPr>
          <w:cantSplit/>
        </w:trPr>
        <w:tc>
          <w:tcPr>
            <w:tcW w:w="676" w:type="dxa"/>
            <w:shd w:val="clear" w:color="auto" w:fill="auto"/>
          </w:tcPr>
          <w:p w:rsidR="00EF79D1" w:rsidRPr="00B83149" w:rsidRDefault="00A8708A" w:rsidP="00EF79D1">
            <w:pPr>
              <w:pStyle w:val="Tabletext"/>
            </w:pPr>
            <w:r w:rsidRPr="00B83149">
              <w:t>173</w:t>
            </w:r>
          </w:p>
        </w:tc>
        <w:tc>
          <w:tcPr>
            <w:tcW w:w="4819" w:type="dxa"/>
            <w:shd w:val="clear" w:color="auto" w:fill="auto"/>
          </w:tcPr>
          <w:p w:rsidR="00EF79D1" w:rsidRPr="00B83149" w:rsidRDefault="00EF79D1" w:rsidP="00EF79D1">
            <w:pPr>
              <w:pStyle w:val="Tabletext"/>
            </w:pPr>
            <w:r w:rsidRPr="00B83149">
              <w:t>Section</w:t>
            </w:r>
            <w:r w:rsidR="00B83149" w:rsidRPr="00B83149">
              <w:t> </w:t>
            </w:r>
            <w:r w:rsidRPr="00B83149">
              <w:t xml:space="preserve">20 of the </w:t>
            </w:r>
            <w:r w:rsidRPr="00B83149">
              <w:rPr>
                <w:i/>
              </w:rPr>
              <w:t>Financial Management and Accountability Act 1997</w:t>
            </w:r>
            <w:r w:rsidR="00F146ED" w:rsidRPr="00B83149">
              <w:t xml:space="preserve"> </w:t>
            </w:r>
            <w:r w:rsidR="00B83149">
              <w:t>-</w:t>
            </w:r>
            <w:r w:rsidR="00F146ED" w:rsidRPr="00B83149">
              <w:t xml:space="preserve"> </w:t>
            </w:r>
            <w:r w:rsidRPr="00B83149">
              <w:t>Determination to Establish Component of the Reserved Money Fund (made on 7</w:t>
            </w:r>
            <w:r w:rsidR="00B83149" w:rsidRPr="00B83149">
              <w:t> </w:t>
            </w:r>
            <w:r w:rsidRPr="00B83149">
              <w:t>April 1998)</w:t>
            </w:r>
          </w:p>
        </w:tc>
        <w:bookmarkStart w:id="1262" w:name="BKCheck15B_1054"/>
        <w:bookmarkEnd w:id="1262"/>
        <w:tc>
          <w:tcPr>
            <w:tcW w:w="1843" w:type="dxa"/>
            <w:shd w:val="clear" w:color="auto" w:fill="auto"/>
          </w:tcPr>
          <w:p w:rsidR="00EF79D1" w:rsidRPr="00B83149" w:rsidRDefault="00EF4D07" w:rsidP="00EF79D1">
            <w:pPr>
              <w:pStyle w:val="Tabletext"/>
            </w:pPr>
            <w:r w:rsidRPr="00B83149">
              <w:fldChar w:fldCharType="begin"/>
            </w:r>
            <w:r w:rsidRPr="00B83149">
              <w:instrText xml:space="preserve"> HYPERLINK "http://www.comlaw.gov.au/Details/F2007B00004" \o "ComLaw" </w:instrText>
            </w:r>
            <w:r w:rsidRPr="00B83149">
              <w:fldChar w:fldCharType="separate"/>
            </w:r>
            <w:r w:rsidR="00EF79D1" w:rsidRPr="00B83149">
              <w:rPr>
                <w:rStyle w:val="Hyperlink"/>
              </w:rPr>
              <w:t>F2007B00004</w:t>
            </w:r>
            <w:r w:rsidRPr="00B83149">
              <w:rPr>
                <w:rStyle w:val="Hyperlink"/>
              </w:rPr>
              <w:fldChar w:fldCharType="end"/>
            </w:r>
          </w:p>
        </w:tc>
      </w:tr>
      <w:tr w:rsidR="00EF79D1" w:rsidRPr="00B83149" w:rsidTr="00A8708A">
        <w:trPr>
          <w:cantSplit/>
        </w:trPr>
        <w:tc>
          <w:tcPr>
            <w:tcW w:w="676" w:type="dxa"/>
            <w:shd w:val="clear" w:color="auto" w:fill="auto"/>
          </w:tcPr>
          <w:p w:rsidR="00EF79D1" w:rsidRPr="00B83149" w:rsidRDefault="00A8708A" w:rsidP="00EF79D1">
            <w:pPr>
              <w:pStyle w:val="Tabletext"/>
            </w:pPr>
            <w:r w:rsidRPr="00B83149">
              <w:t>174</w:t>
            </w:r>
          </w:p>
        </w:tc>
        <w:tc>
          <w:tcPr>
            <w:tcW w:w="4819" w:type="dxa"/>
            <w:shd w:val="clear" w:color="auto" w:fill="auto"/>
          </w:tcPr>
          <w:p w:rsidR="00EF79D1" w:rsidRPr="00B83149" w:rsidRDefault="00EF79D1" w:rsidP="00EF79D1">
            <w:pPr>
              <w:pStyle w:val="Tabletext"/>
            </w:pPr>
            <w:r w:rsidRPr="00B83149">
              <w:t>Section</w:t>
            </w:r>
            <w:r w:rsidR="00B83149" w:rsidRPr="00B83149">
              <w:t> </w:t>
            </w:r>
            <w:r w:rsidRPr="00B83149">
              <w:t xml:space="preserve">20 of the </w:t>
            </w:r>
            <w:r w:rsidRPr="00B83149">
              <w:rPr>
                <w:i/>
              </w:rPr>
              <w:t>Financial Management and Accountability Act 1997</w:t>
            </w:r>
            <w:r w:rsidR="00F146ED" w:rsidRPr="00B83149">
              <w:t xml:space="preserve"> </w:t>
            </w:r>
            <w:r w:rsidR="00B83149">
              <w:t>-</w:t>
            </w:r>
            <w:r w:rsidR="00F146ED" w:rsidRPr="00B83149">
              <w:t xml:space="preserve"> </w:t>
            </w:r>
            <w:r w:rsidRPr="00B83149">
              <w:t>Determination to Establish Component of the Reserved Money Fund (made on 7</w:t>
            </w:r>
            <w:r w:rsidR="00B83149" w:rsidRPr="00B83149">
              <w:t> </w:t>
            </w:r>
            <w:r w:rsidRPr="00B83149">
              <w:t>April 1998)</w:t>
            </w:r>
          </w:p>
        </w:tc>
        <w:bookmarkStart w:id="1263" w:name="BKCheck15B_1055"/>
        <w:bookmarkEnd w:id="1263"/>
        <w:tc>
          <w:tcPr>
            <w:tcW w:w="1843" w:type="dxa"/>
            <w:shd w:val="clear" w:color="auto" w:fill="auto"/>
          </w:tcPr>
          <w:p w:rsidR="00EF79D1" w:rsidRPr="00B83149" w:rsidRDefault="00EF4D07" w:rsidP="00EF79D1">
            <w:pPr>
              <w:pStyle w:val="Tabletext"/>
            </w:pPr>
            <w:r w:rsidRPr="00B83149">
              <w:fldChar w:fldCharType="begin"/>
            </w:r>
            <w:r w:rsidRPr="00B83149">
              <w:instrText xml:space="preserve"> HYPERLINK "http://www.comlaw.gov.au/Details/F2007B00023" \o "ComLaw" </w:instrText>
            </w:r>
            <w:r w:rsidRPr="00B83149">
              <w:fldChar w:fldCharType="separate"/>
            </w:r>
            <w:r w:rsidR="00EF79D1" w:rsidRPr="00B83149">
              <w:rPr>
                <w:rStyle w:val="Hyperlink"/>
              </w:rPr>
              <w:t>F2007B00023</w:t>
            </w:r>
            <w:r w:rsidRPr="00B83149">
              <w:rPr>
                <w:rStyle w:val="Hyperlink"/>
              </w:rPr>
              <w:fldChar w:fldCharType="end"/>
            </w:r>
          </w:p>
        </w:tc>
      </w:tr>
      <w:tr w:rsidR="00EF79D1" w:rsidRPr="00B83149" w:rsidTr="00A8708A">
        <w:trPr>
          <w:cantSplit/>
        </w:trPr>
        <w:tc>
          <w:tcPr>
            <w:tcW w:w="676" w:type="dxa"/>
            <w:shd w:val="clear" w:color="auto" w:fill="auto"/>
          </w:tcPr>
          <w:p w:rsidR="00EF79D1" w:rsidRPr="00B83149" w:rsidRDefault="00A8708A" w:rsidP="00EF79D1">
            <w:pPr>
              <w:pStyle w:val="Tabletext"/>
            </w:pPr>
            <w:r w:rsidRPr="00B83149">
              <w:t>175</w:t>
            </w:r>
          </w:p>
        </w:tc>
        <w:tc>
          <w:tcPr>
            <w:tcW w:w="4819" w:type="dxa"/>
            <w:shd w:val="clear" w:color="auto" w:fill="auto"/>
          </w:tcPr>
          <w:p w:rsidR="00EF79D1" w:rsidRPr="00B83149" w:rsidRDefault="00EF79D1" w:rsidP="00EF79D1">
            <w:pPr>
              <w:pStyle w:val="Tabletext"/>
            </w:pPr>
            <w:r w:rsidRPr="00B83149">
              <w:t>Section</w:t>
            </w:r>
            <w:r w:rsidR="00B83149" w:rsidRPr="00B83149">
              <w:t> </w:t>
            </w:r>
            <w:r w:rsidRPr="00B83149">
              <w:t xml:space="preserve">20 of the </w:t>
            </w:r>
            <w:r w:rsidRPr="00B83149">
              <w:rPr>
                <w:i/>
              </w:rPr>
              <w:t>Financial Management and Accountability Act 1997</w:t>
            </w:r>
            <w:r w:rsidR="00F146ED" w:rsidRPr="00B83149">
              <w:t xml:space="preserve"> </w:t>
            </w:r>
            <w:r w:rsidR="00B83149">
              <w:t>-</w:t>
            </w:r>
            <w:r w:rsidR="00F146ED" w:rsidRPr="00B83149">
              <w:t xml:space="preserve"> </w:t>
            </w:r>
            <w:r w:rsidRPr="00B83149">
              <w:t>Determination to Establish Component of the Reserved Money Fund (made on 7</w:t>
            </w:r>
            <w:r w:rsidR="00B83149" w:rsidRPr="00B83149">
              <w:t> </w:t>
            </w:r>
            <w:r w:rsidRPr="00B83149">
              <w:t>April 1998)</w:t>
            </w:r>
          </w:p>
        </w:tc>
        <w:bookmarkStart w:id="1264" w:name="BKCheck15B_1056"/>
        <w:bookmarkEnd w:id="1264"/>
        <w:tc>
          <w:tcPr>
            <w:tcW w:w="1843" w:type="dxa"/>
            <w:shd w:val="clear" w:color="auto" w:fill="auto"/>
          </w:tcPr>
          <w:p w:rsidR="00EF79D1" w:rsidRPr="00B83149" w:rsidRDefault="00EF4D07" w:rsidP="00EF79D1">
            <w:pPr>
              <w:pStyle w:val="Tabletext"/>
            </w:pPr>
            <w:r w:rsidRPr="00B83149">
              <w:fldChar w:fldCharType="begin"/>
            </w:r>
            <w:r w:rsidRPr="00B83149">
              <w:instrText xml:space="preserve"> HYPERLINK "http://www.comlaw.gov.au/Details/F2007B00037" \o "ComLaw" </w:instrText>
            </w:r>
            <w:r w:rsidRPr="00B83149">
              <w:fldChar w:fldCharType="separate"/>
            </w:r>
            <w:r w:rsidR="00346AEF" w:rsidRPr="00B83149">
              <w:rPr>
                <w:rStyle w:val="Hyperlink"/>
              </w:rPr>
              <w:t>F2007B00037</w:t>
            </w:r>
            <w:r w:rsidRPr="00B83149">
              <w:rPr>
                <w:rStyle w:val="Hyperlink"/>
              </w:rPr>
              <w:fldChar w:fldCharType="end"/>
            </w:r>
          </w:p>
        </w:tc>
      </w:tr>
      <w:tr w:rsidR="00EF79D1" w:rsidRPr="00B83149" w:rsidTr="00A8708A">
        <w:trPr>
          <w:cantSplit/>
        </w:trPr>
        <w:tc>
          <w:tcPr>
            <w:tcW w:w="676" w:type="dxa"/>
            <w:shd w:val="clear" w:color="auto" w:fill="auto"/>
          </w:tcPr>
          <w:p w:rsidR="00EF79D1" w:rsidRPr="00B83149" w:rsidRDefault="00A8708A" w:rsidP="00EF79D1">
            <w:pPr>
              <w:pStyle w:val="Tabletext"/>
            </w:pPr>
            <w:r w:rsidRPr="00B83149">
              <w:t>176</w:t>
            </w:r>
          </w:p>
        </w:tc>
        <w:tc>
          <w:tcPr>
            <w:tcW w:w="4819" w:type="dxa"/>
            <w:shd w:val="clear" w:color="auto" w:fill="auto"/>
          </w:tcPr>
          <w:p w:rsidR="00EF79D1" w:rsidRPr="00B83149" w:rsidRDefault="00EF79D1" w:rsidP="00EF79D1">
            <w:pPr>
              <w:pStyle w:val="Tabletext"/>
            </w:pPr>
            <w:r w:rsidRPr="00B83149">
              <w:t>Section</w:t>
            </w:r>
            <w:r w:rsidR="00B83149" w:rsidRPr="00B83149">
              <w:t> </w:t>
            </w:r>
            <w:r w:rsidRPr="00B83149">
              <w:t xml:space="preserve">20 of the </w:t>
            </w:r>
            <w:r w:rsidRPr="00B83149">
              <w:rPr>
                <w:i/>
              </w:rPr>
              <w:t>Financial Management and Accountability Act 1997</w:t>
            </w:r>
            <w:r w:rsidR="00F146ED" w:rsidRPr="00B83149">
              <w:t xml:space="preserve"> </w:t>
            </w:r>
            <w:r w:rsidR="00B83149">
              <w:t>-</w:t>
            </w:r>
            <w:r w:rsidR="00F146ED" w:rsidRPr="00B83149">
              <w:t xml:space="preserve"> </w:t>
            </w:r>
            <w:r w:rsidRPr="00B83149">
              <w:t>Determination to Establish Component of the Reserved Money Fund (made on 7</w:t>
            </w:r>
            <w:r w:rsidR="00B83149" w:rsidRPr="00B83149">
              <w:t> </w:t>
            </w:r>
            <w:r w:rsidRPr="00B83149">
              <w:t>April 1998)</w:t>
            </w:r>
          </w:p>
        </w:tc>
        <w:bookmarkStart w:id="1265" w:name="BKCheck15B_1057"/>
        <w:bookmarkEnd w:id="1265"/>
        <w:tc>
          <w:tcPr>
            <w:tcW w:w="1843" w:type="dxa"/>
            <w:shd w:val="clear" w:color="auto" w:fill="auto"/>
          </w:tcPr>
          <w:p w:rsidR="00EF79D1" w:rsidRPr="00B83149" w:rsidRDefault="00EF4D07" w:rsidP="00EF79D1">
            <w:pPr>
              <w:pStyle w:val="Tabletext"/>
            </w:pPr>
            <w:r w:rsidRPr="00B83149">
              <w:fldChar w:fldCharType="begin"/>
            </w:r>
            <w:r w:rsidRPr="00B83149">
              <w:instrText xml:space="preserve"> HYPERLINK "http://www.comlaw.gov.au/Details/F2007B00184" \o "ComLaw" </w:instrText>
            </w:r>
            <w:r w:rsidRPr="00B83149">
              <w:fldChar w:fldCharType="separate"/>
            </w:r>
            <w:r w:rsidR="00EF79D1" w:rsidRPr="00B83149">
              <w:rPr>
                <w:rStyle w:val="Hyperlink"/>
              </w:rPr>
              <w:t>F2007B00184</w:t>
            </w:r>
            <w:r w:rsidRPr="00B83149">
              <w:rPr>
                <w:rStyle w:val="Hyperlink"/>
              </w:rPr>
              <w:fldChar w:fldCharType="end"/>
            </w:r>
          </w:p>
        </w:tc>
      </w:tr>
      <w:tr w:rsidR="00346AEF" w:rsidRPr="00B83149" w:rsidTr="00A8708A">
        <w:trPr>
          <w:cantSplit/>
        </w:trPr>
        <w:tc>
          <w:tcPr>
            <w:tcW w:w="676" w:type="dxa"/>
            <w:shd w:val="clear" w:color="auto" w:fill="auto"/>
          </w:tcPr>
          <w:p w:rsidR="00346AEF" w:rsidRPr="00B83149" w:rsidRDefault="00A8708A" w:rsidP="005A60CD">
            <w:pPr>
              <w:pStyle w:val="Tabletext"/>
            </w:pPr>
            <w:r w:rsidRPr="00B83149">
              <w:t>177</w:t>
            </w:r>
          </w:p>
        </w:tc>
        <w:tc>
          <w:tcPr>
            <w:tcW w:w="4819" w:type="dxa"/>
            <w:shd w:val="clear" w:color="auto" w:fill="auto"/>
          </w:tcPr>
          <w:p w:rsidR="00346AEF" w:rsidRPr="00B83149" w:rsidRDefault="00346AEF" w:rsidP="00346AEF">
            <w:pPr>
              <w:pStyle w:val="Tabletext"/>
            </w:pPr>
            <w:r w:rsidRPr="00B83149">
              <w:t>Section</w:t>
            </w:r>
            <w:r w:rsidR="00B83149" w:rsidRPr="00B83149">
              <w:t> </w:t>
            </w:r>
            <w:r w:rsidRPr="00B83149">
              <w:t xml:space="preserve">20 of the </w:t>
            </w:r>
            <w:r w:rsidRPr="00B83149">
              <w:rPr>
                <w:i/>
              </w:rPr>
              <w:t>Financial Management and Accountability Act 1997</w:t>
            </w:r>
            <w:r w:rsidR="00F146ED" w:rsidRPr="00B83149">
              <w:t xml:space="preserve"> </w:t>
            </w:r>
            <w:r w:rsidR="00B83149">
              <w:t>-</w:t>
            </w:r>
            <w:r w:rsidR="00F146ED" w:rsidRPr="00B83149">
              <w:t xml:space="preserve"> </w:t>
            </w:r>
            <w:r w:rsidRPr="00B83149">
              <w:t>Determination to Establish Component of the Reserved Money Fund (made on 12</w:t>
            </w:r>
            <w:r w:rsidR="00B83149" w:rsidRPr="00B83149">
              <w:t> </w:t>
            </w:r>
            <w:r w:rsidRPr="00B83149">
              <w:t>May 1998)</w:t>
            </w:r>
          </w:p>
        </w:tc>
        <w:bookmarkStart w:id="1266" w:name="BKCheck15B_1058"/>
        <w:bookmarkEnd w:id="1266"/>
        <w:tc>
          <w:tcPr>
            <w:tcW w:w="1843" w:type="dxa"/>
            <w:shd w:val="clear" w:color="auto" w:fill="auto"/>
          </w:tcPr>
          <w:p w:rsidR="00346AEF" w:rsidRPr="00B83149" w:rsidRDefault="00EF4D07" w:rsidP="005A60CD">
            <w:pPr>
              <w:pStyle w:val="Tabletext"/>
            </w:pPr>
            <w:r w:rsidRPr="00B83149">
              <w:fldChar w:fldCharType="begin"/>
            </w:r>
            <w:r w:rsidRPr="00B83149">
              <w:instrText xml:space="preserve"> HYPERLINK "http://www.comlaw.gov.au/Details/F2007B00049" \o "ComLaw" </w:instrText>
            </w:r>
            <w:r w:rsidRPr="00B83149">
              <w:fldChar w:fldCharType="separate"/>
            </w:r>
            <w:r w:rsidR="00346AEF" w:rsidRPr="00B83149">
              <w:rPr>
                <w:rStyle w:val="Hyperlink"/>
              </w:rPr>
              <w:t>F2007B00049</w:t>
            </w:r>
            <w:r w:rsidRPr="00B83149">
              <w:rPr>
                <w:rStyle w:val="Hyperlink"/>
              </w:rPr>
              <w:fldChar w:fldCharType="end"/>
            </w:r>
          </w:p>
        </w:tc>
      </w:tr>
      <w:tr w:rsidR="0025393D" w:rsidRPr="00B83149" w:rsidTr="00A8708A">
        <w:trPr>
          <w:cantSplit/>
        </w:trPr>
        <w:tc>
          <w:tcPr>
            <w:tcW w:w="676" w:type="dxa"/>
            <w:shd w:val="clear" w:color="auto" w:fill="auto"/>
          </w:tcPr>
          <w:p w:rsidR="0025393D" w:rsidRPr="00B83149" w:rsidRDefault="00A8708A" w:rsidP="00EF79D1">
            <w:pPr>
              <w:pStyle w:val="Tabletext"/>
            </w:pPr>
            <w:r w:rsidRPr="00B83149">
              <w:t>178</w:t>
            </w:r>
          </w:p>
        </w:tc>
        <w:tc>
          <w:tcPr>
            <w:tcW w:w="4819" w:type="dxa"/>
            <w:shd w:val="clear" w:color="auto" w:fill="auto"/>
          </w:tcPr>
          <w:p w:rsidR="0025393D" w:rsidRPr="00B83149" w:rsidRDefault="0025393D" w:rsidP="0025393D">
            <w:pPr>
              <w:pStyle w:val="Tabletext"/>
            </w:pPr>
            <w:r w:rsidRPr="00B83149">
              <w:t>Section</w:t>
            </w:r>
            <w:r w:rsidR="00B83149" w:rsidRPr="00B83149">
              <w:t> </w:t>
            </w:r>
            <w:r w:rsidRPr="00B83149">
              <w:t xml:space="preserve">20 of the </w:t>
            </w:r>
            <w:r w:rsidRPr="00B83149">
              <w:rPr>
                <w:i/>
              </w:rPr>
              <w:t>Financial Management and Accountability Act 1997</w:t>
            </w:r>
            <w:r w:rsidR="00F146ED" w:rsidRPr="00B83149">
              <w:t xml:space="preserve"> </w:t>
            </w:r>
            <w:r w:rsidR="00B83149">
              <w:t>-</w:t>
            </w:r>
            <w:r w:rsidR="00F146ED" w:rsidRPr="00B83149">
              <w:t xml:space="preserve"> </w:t>
            </w:r>
            <w:r w:rsidRPr="00B83149">
              <w:t>Initial Determination to Establish Components of the Reserved Money Fund (made on 31</w:t>
            </w:r>
            <w:r w:rsidR="00B83149" w:rsidRPr="00B83149">
              <w:t> </w:t>
            </w:r>
            <w:r w:rsidRPr="00B83149">
              <w:t>December 1997)</w:t>
            </w:r>
          </w:p>
        </w:tc>
        <w:bookmarkStart w:id="1267" w:name="BKCheck15B_1059"/>
        <w:bookmarkEnd w:id="1267"/>
        <w:tc>
          <w:tcPr>
            <w:tcW w:w="1843" w:type="dxa"/>
            <w:shd w:val="clear" w:color="auto" w:fill="auto"/>
          </w:tcPr>
          <w:p w:rsidR="0025393D" w:rsidRPr="00B83149" w:rsidRDefault="00EF4D07" w:rsidP="00EF79D1">
            <w:pPr>
              <w:pStyle w:val="Tabletext"/>
            </w:pPr>
            <w:r w:rsidRPr="00B83149">
              <w:fldChar w:fldCharType="begin"/>
            </w:r>
            <w:r w:rsidRPr="00B83149">
              <w:instrText xml:space="preserve"> HYPERLINK "http://www.comlaw.gov.au/Details/F2006B11719" \o "ComLaw" </w:instrText>
            </w:r>
            <w:r w:rsidRPr="00B83149">
              <w:fldChar w:fldCharType="separate"/>
            </w:r>
            <w:r w:rsidR="0025393D" w:rsidRPr="00B83149">
              <w:rPr>
                <w:rStyle w:val="Hyperlink"/>
              </w:rPr>
              <w:t>F2006B11719</w:t>
            </w:r>
            <w:r w:rsidRPr="00B83149">
              <w:rPr>
                <w:rStyle w:val="Hyperlink"/>
              </w:rPr>
              <w:fldChar w:fldCharType="end"/>
            </w:r>
          </w:p>
        </w:tc>
      </w:tr>
      <w:tr w:rsidR="00346AEF" w:rsidRPr="00B83149" w:rsidTr="00A8708A">
        <w:trPr>
          <w:cantSplit/>
        </w:trPr>
        <w:tc>
          <w:tcPr>
            <w:tcW w:w="676" w:type="dxa"/>
            <w:shd w:val="clear" w:color="auto" w:fill="auto"/>
          </w:tcPr>
          <w:p w:rsidR="00346AEF" w:rsidRPr="00B83149" w:rsidRDefault="00A8708A" w:rsidP="005A60CD">
            <w:pPr>
              <w:pStyle w:val="Tabletext"/>
            </w:pPr>
            <w:r w:rsidRPr="00B83149">
              <w:t>179</w:t>
            </w:r>
          </w:p>
        </w:tc>
        <w:tc>
          <w:tcPr>
            <w:tcW w:w="4819" w:type="dxa"/>
            <w:shd w:val="clear" w:color="auto" w:fill="auto"/>
          </w:tcPr>
          <w:p w:rsidR="00346AEF" w:rsidRPr="00B83149" w:rsidRDefault="00346AEF" w:rsidP="00346AEF">
            <w:pPr>
              <w:pStyle w:val="Tabletext"/>
            </w:pPr>
            <w:r w:rsidRPr="00B83149">
              <w:t>Section</w:t>
            </w:r>
            <w:r w:rsidR="00B83149" w:rsidRPr="00B83149">
              <w:t> </w:t>
            </w:r>
            <w:r w:rsidRPr="00B83149">
              <w:t xml:space="preserve">21 of the </w:t>
            </w:r>
            <w:r w:rsidRPr="00B83149">
              <w:rPr>
                <w:i/>
              </w:rPr>
              <w:t>Financial Management and Accountability Act 1997</w:t>
            </w:r>
            <w:r w:rsidR="00F146ED" w:rsidRPr="00B83149">
              <w:t xml:space="preserve"> </w:t>
            </w:r>
            <w:r w:rsidR="00B83149">
              <w:t>-</w:t>
            </w:r>
            <w:r w:rsidR="00F146ED" w:rsidRPr="00B83149">
              <w:t xml:space="preserve"> </w:t>
            </w:r>
            <w:r w:rsidRPr="00B83149">
              <w:t>Determination to Establish Component of the Commercial Activities Fund (made on 12</w:t>
            </w:r>
            <w:r w:rsidR="00B83149" w:rsidRPr="00B83149">
              <w:t> </w:t>
            </w:r>
            <w:r w:rsidRPr="00B83149">
              <w:t>May 1998)</w:t>
            </w:r>
          </w:p>
        </w:tc>
        <w:bookmarkStart w:id="1268" w:name="BKCheck15B_1060"/>
        <w:bookmarkEnd w:id="1268"/>
        <w:tc>
          <w:tcPr>
            <w:tcW w:w="1843" w:type="dxa"/>
            <w:shd w:val="clear" w:color="auto" w:fill="auto"/>
          </w:tcPr>
          <w:p w:rsidR="00346AEF" w:rsidRPr="00B83149" w:rsidRDefault="00EF4D07" w:rsidP="005A60CD">
            <w:pPr>
              <w:pStyle w:val="Tabletext"/>
            </w:pPr>
            <w:r w:rsidRPr="00B83149">
              <w:fldChar w:fldCharType="begin"/>
            </w:r>
            <w:r w:rsidRPr="00B83149">
              <w:instrText xml:space="preserve"> HYPERLINK "http://www.comlaw.gov.au/Details/F2006B11644" \o "ComLaw" </w:instrText>
            </w:r>
            <w:r w:rsidRPr="00B83149">
              <w:fldChar w:fldCharType="separate"/>
            </w:r>
            <w:r w:rsidR="00346AEF" w:rsidRPr="00B83149">
              <w:rPr>
                <w:rStyle w:val="Hyperlink"/>
              </w:rPr>
              <w:t>F2006B11644</w:t>
            </w:r>
            <w:r w:rsidRPr="00B83149">
              <w:rPr>
                <w:rStyle w:val="Hyperlink"/>
              </w:rPr>
              <w:fldChar w:fldCharType="end"/>
            </w:r>
          </w:p>
        </w:tc>
      </w:tr>
      <w:tr w:rsidR="0000477F" w:rsidRPr="00B83149" w:rsidTr="00A8708A">
        <w:trPr>
          <w:cantSplit/>
        </w:trPr>
        <w:tc>
          <w:tcPr>
            <w:tcW w:w="676" w:type="dxa"/>
            <w:shd w:val="clear" w:color="auto" w:fill="auto"/>
          </w:tcPr>
          <w:p w:rsidR="0000477F" w:rsidRPr="00B83149" w:rsidRDefault="00A8708A" w:rsidP="00191C70">
            <w:pPr>
              <w:pStyle w:val="Tabletext"/>
            </w:pPr>
            <w:r w:rsidRPr="00B83149">
              <w:lastRenderedPageBreak/>
              <w:t>180</w:t>
            </w:r>
          </w:p>
        </w:tc>
        <w:tc>
          <w:tcPr>
            <w:tcW w:w="4819" w:type="dxa"/>
            <w:shd w:val="clear" w:color="auto" w:fill="auto"/>
          </w:tcPr>
          <w:p w:rsidR="0000477F" w:rsidRPr="00B83149" w:rsidRDefault="0000477F" w:rsidP="0000477F">
            <w:pPr>
              <w:pStyle w:val="Tabletext"/>
            </w:pPr>
            <w:r w:rsidRPr="00B83149">
              <w:t>Section</w:t>
            </w:r>
            <w:r w:rsidR="00B83149" w:rsidRPr="00B83149">
              <w:t> </w:t>
            </w:r>
            <w:r w:rsidRPr="00B83149">
              <w:t xml:space="preserve">21 of the </w:t>
            </w:r>
            <w:r w:rsidRPr="00B83149">
              <w:rPr>
                <w:i/>
              </w:rPr>
              <w:t>Financial Management and Accountability Act 1997</w:t>
            </w:r>
            <w:r w:rsidR="00F146ED" w:rsidRPr="00B83149">
              <w:t xml:space="preserve"> </w:t>
            </w:r>
            <w:r w:rsidR="00B83149">
              <w:t>-</w:t>
            </w:r>
            <w:r w:rsidR="00F146ED" w:rsidRPr="00B83149">
              <w:t xml:space="preserve"> </w:t>
            </w:r>
            <w:r w:rsidRPr="00B83149">
              <w:t>Initial Determination to Establish Components of the Commercial Activities Fund (made on 31</w:t>
            </w:r>
            <w:r w:rsidR="00B83149" w:rsidRPr="00B83149">
              <w:t> </w:t>
            </w:r>
            <w:r w:rsidRPr="00B83149">
              <w:t xml:space="preserve">December </w:t>
            </w:r>
            <w:r w:rsidR="0025393D" w:rsidRPr="00B83149">
              <w:t>1997)</w:t>
            </w:r>
          </w:p>
        </w:tc>
        <w:bookmarkStart w:id="1269" w:name="BKCheck15B_1061"/>
        <w:bookmarkEnd w:id="1269"/>
        <w:tc>
          <w:tcPr>
            <w:tcW w:w="1843" w:type="dxa"/>
            <w:shd w:val="clear" w:color="auto" w:fill="auto"/>
          </w:tcPr>
          <w:p w:rsidR="0000477F" w:rsidRPr="00B83149" w:rsidRDefault="00EF4D07" w:rsidP="00191C70">
            <w:pPr>
              <w:pStyle w:val="Tabletext"/>
            </w:pPr>
            <w:r w:rsidRPr="00B83149">
              <w:fldChar w:fldCharType="begin"/>
            </w:r>
            <w:r w:rsidRPr="00B83149">
              <w:instrText xml:space="preserve"> HYPERLINK "http://www.comlaw.gov.au/Details/F2006B11568" \o "ComLaw" </w:instrText>
            </w:r>
            <w:r w:rsidRPr="00B83149">
              <w:fldChar w:fldCharType="separate"/>
            </w:r>
            <w:r w:rsidR="0000477F" w:rsidRPr="00B83149">
              <w:rPr>
                <w:rStyle w:val="Hyperlink"/>
              </w:rPr>
              <w:t>F2006B11568</w:t>
            </w:r>
            <w:r w:rsidRPr="00B83149">
              <w:rPr>
                <w:rStyle w:val="Hyperlink"/>
              </w:rPr>
              <w:fldChar w:fldCharType="end"/>
            </w:r>
          </w:p>
        </w:tc>
      </w:tr>
      <w:tr w:rsidR="00346AEF" w:rsidRPr="00B83149" w:rsidTr="00A8708A">
        <w:trPr>
          <w:cantSplit/>
        </w:trPr>
        <w:tc>
          <w:tcPr>
            <w:tcW w:w="676" w:type="dxa"/>
            <w:shd w:val="clear" w:color="auto" w:fill="auto"/>
          </w:tcPr>
          <w:p w:rsidR="00346AEF" w:rsidRPr="00B83149" w:rsidRDefault="00A8708A" w:rsidP="00191C70">
            <w:pPr>
              <w:pStyle w:val="Tabletext"/>
            </w:pPr>
            <w:r w:rsidRPr="00B83149">
              <w:t>181</w:t>
            </w:r>
          </w:p>
        </w:tc>
        <w:tc>
          <w:tcPr>
            <w:tcW w:w="4819" w:type="dxa"/>
            <w:shd w:val="clear" w:color="auto" w:fill="auto"/>
          </w:tcPr>
          <w:p w:rsidR="00346AEF" w:rsidRPr="00B83149" w:rsidRDefault="00346AEF" w:rsidP="00191C70">
            <w:pPr>
              <w:pStyle w:val="Tabletext"/>
              <w:rPr>
                <w:i/>
              </w:rPr>
            </w:pPr>
            <w:r w:rsidRPr="00B83149">
              <w:rPr>
                <w:i/>
              </w:rPr>
              <w:t>Special Instruction Regarding Special Public Money 2003/01</w:t>
            </w:r>
          </w:p>
        </w:tc>
        <w:bookmarkStart w:id="1270" w:name="BKCheck15B_1062"/>
        <w:bookmarkEnd w:id="1270"/>
        <w:tc>
          <w:tcPr>
            <w:tcW w:w="1843" w:type="dxa"/>
            <w:shd w:val="clear" w:color="auto" w:fill="auto"/>
          </w:tcPr>
          <w:p w:rsidR="00346AEF" w:rsidRPr="00B83149" w:rsidRDefault="00EF4D07" w:rsidP="00191C70">
            <w:pPr>
              <w:pStyle w:val="Tabletext"/>
            </w:pPr>
            <w:r w:rsidRPr="00B83149">
              <w:fldChar w:fldCharType="begin"/>
            </w:r>
            <w:r w:rsidRPr="00B83149">
              <w:instrText xml:space="preserve"> HYPERLINK "http://www.comlaw.gov.au/Details/F2006B11559" \o "ComLaw" </w:instrText>
            </w:r>
            <w:r w:rsidRPr="00B83149">
              <w:fldChar w:fldCharType="separate"/>
            </w:r>
            <w:r w:rsidR="00346AEF" w:rsidRPr="00B83149">
              <w:rPr>
                <w:rStyle w:val="Hyperlink"/>
              </w:rPr>
              <w:t>F2006B11559</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182</w:t>
            </w:r>
          </w:p>
        </w:tc>
        <w:tc>
          <w:tcPr>
            <w:tcW w:w="4819" w:type="dxa"/>
            <w:shd w:val="clear" w:color="auto" w:fill="auto"/>
          </w:tcPr>
          <w:p w:rsidR="00F62514" w:rsidRPr="00B83149" w:rsidRDefault="00F62514" w:rsidP="00191C70">
            <w:pPr>
              <w:pStyle w:val="Tabletext"/>
              <w:rPr>
                <w:i/>
              </w:rPr>
            </w:pPr>
            <w:r w:rsidRPr="00B83149">
              <w:t>Subsection</w:t>
            </w:r>
            <w:r w:rsidR="00B83149" w:rsidRPr="00B83149">
              <w:t> </w:t>
            </w:r>
            <w:r w:rsidRPr="00B83149">
              <w:t xml:space="preserve">20(3) of the </w:t>
            </w:r>
            <w:r w:rsidRPr="00B83149">
              <w:rPr>
                <w:i/>
              </w:rPr>
              <w:t>Financial Management and Accountability Act 1997</w:t>
            </w:r>
            <w:r w:rsidR="00F146ED" w:rsidRPr="00B83149">
              <w:t xml:space="preserve"> </w:t>
            </w:r>
            <w:r w:rsidR="00B83149">
              <w:t>-</w:t>
            </w:r>
            <w:r w:rsidR="00F146ED" w:rsidRPr="00B83149">
              <w:t xml:space="preserve"> </w:t>
            </w:r>
            <w:r w:rsidRPr="00B83149">
              <w:t>Determination to Abolish a Special Account (made on 21</w:t>
            </w:r>
            <w:r w:rsidR="00B83149" w:rsidRPr="00B83149">
              <w:t> </w:t>
            </w:r>
            <w:r w:rsidRPr="00B83149">
              <w:t>July 1999)</w:t>
            </w:r>
          </w:p>
        </w:tc>
        <w:bookmarkStart w:id="1271" w:name="BKCheck15B_1363"/>
        <w:bookmarkStart w:id="1272" w:name="BKCheck15B_1063"/>
        <w:bookmarkEnd w:id="1271"/>
        <w:bookmarkEnd w:id="1272"/>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"http://www.comlaw.gov.au/Details/F2006B11563" \o "ComLaw" </w:instrText>
            </w:r>
            <w:r w:rsidRPr="00B83149">
              <w:fldChar w:fldCharType="separate"/>
            </w:r>
            <w:r w:rsidRPr="00B83149">
              <w:rPr>
                <w:rStyle w:val="Hyperlink"/>
              </w:rPr>
              <w:t>F2006B11563</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191C70">
            <w:pPr>
              <w:pStyle w:val="Tabletext"/>
            </w:pPr>
            <w:r w:rsidRPr="00B83149">
              <w:t>183</w:t>
            </w:r>
          </w:p>
        </w:tc>
        <w:tc>
          <w:tcPr>
            <w:tcW w:w="4819" w:type="dxa"/>
            <w:shd w:val="clear" w:color="auto" w:fill="auto"/>
          </w:tcPr>
          <w:p w:rsidR="00F62514" w:rsidRPr="00B83149" w:rsidRDefault="00F62514" w:rsidP="00191C70">
            <w:pPr>
              <w:pStyle w:val="Tabletext"/>
              <w:rPr>
                <w:i/>
              </w:rPr>
            </w:pPr>
            <w:r w:rsidRPr="00B83149">
              <w:t>Subsection</w:t>
            </w:r>
            <w:r w:rsidR="00B83149" w:rsidRPr="00B83149">
              <w:t> </w:t>
            </w:r>
            <w:r w:rsidRPr="00B83149">
              <w:t xml:space="preserve">20(3) of the </w:t>
            </w:r>
            <w:r w:rsidRPr="00B83149">
              <w:rPr>
                <w:i/>
              </w:rPr>
              <w:t>Financial Management and Accountability Act 1997</w:t>
            </w:r>
            <w:r w:rsidR="00F146ED" w:rsidRPr="00B83149">
              <w:t xml:space="preserve"> </w:t>
            </w:r>
            <w:r w:rsidR="00B83149">
              <w:t>-</w:t>
            </w:r>
            <w:r w:rsidR="00F146ED" w:rsidRPr="00B83149">
              <w:t xml:space="preserve"> </w:t>
            </w:r>
            <w:r w:rsidRPr="00B83149">
              <w:t>Determination to Abolish a Special Account (made on 26</w:t>
            </w:r>
            <w:r w:rsidR="00B83149" w:rsidRPr="00B83149">
              <w:t> </w:t>
            </w:r>
            <w:r w:rsidRPr="00B83149">
              <w:t>April 2000)</w:t>
            </w:r>
          </w:p>
        </w:tc>
        <w:bookmarkStart w:id="1273" w:name="BKCheck15B_1364"/>
        <w:bookmarkStart w:id="1274" w:name="BKCheck15B_1064"/>
        <w:bookmarkEnd w:id="1273"/>
        <w:bookmarkEnd w:id="1274"/>
        <w:tc>
          <w:tcPr>
            <w:tcW w:w="1843" w:type="dxa"/>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"http://www.comlaw.gov.au/Details/F2007B00061" \o "ComLaw" </w:instrText>
            </w:r>
            <w:r w:rsidRPr="00B83149">
              <w:fldChar w:fldCharType="separate"/>
            </w:r>
            <w:r w:rsidRPr="00B83149">
              <w:rPr>
                <w:rStyle w:val="Hyperlink"/>
              </w:rPr>
              <w:t>F2007B00061</w:t>
            </w:r>
            <w:r w:rsidRPr="00B83149">
              <w:rPr>
                <w:rStyle w:val="Hyperlink"/>
              </w:rPr>
              <w:fldChar w:fldCharType="end"/>
            </w:r>
          </w:p>
        </w:tc>
      </w:tr>
      <w:tr w:rsidR="00F62514" w:rsidRPr="00B83149" w:rsidTr="00A8708A">
        <w:trPr>
          <w:cantSplit/>
        </w:trPr>
        <w:tc>
          <w:tcPr>
            <w:tcW w:w="676" w:type="dxa"/>
            <w:shd w:val="clear" w:color="auto" w:fill="auto"/>
          </w:tcPr>
          <w:p w:rsidR="00F62514" w:rsidRPr="00B83149" w:rsidRDefault="00A8708A" w:rsidP="00E47DD5">
            <w:pPr>
              <w:pStyle w:val="Tabletext"/>
            </w:pPr>
            <w:r w:rsidRPr="00B83149">
              <w:t>184</w:t>
            </w:r>
          </w:p>
        </w:tc>
        <w:tc>
          <w:tcPr>
            <w:tcW w:w="4819" w:type="dxa"/>
            <w:shd w:val="clear" w:color="auto" w:fill="auto"/>
          </w:tcPr>
          <w:p w:rsidR="00F62514" w:rsidRPr="00B83149" w:rsidRDefault="00F62514" w:rsidP="00E47DD5">
            <w:pPr>
              <w:pStyle w:val="Tabletext"/>
              <w:rPr>
                <w:i/>
              </w:rPr>
            </w:pPr>
            <w:r w:rsidRPr="00B83149">
              <w:t>Subsection</w:t>
            </w:r>
            <w:r w:rsidR="00B83149" w:rsidRPr="00B83149">
              <w:t> </w:t>
            </w:r>
            <w:r w:rsidRPr="00B83149">
              <w:t xml:space="preserve">20(3) of the </w:t>
            </w:r>
            <w:r w:rsidRPr="00B83149">
              <w:rPr>
                <w:i/>
              </w:rPr>
              <w:t>Financial Management and Accountability Act 1997</w:t>
            </w:r>
            <w:r w:rsidR="00F146ED" w:rsidRPr="00B83149">
              <w:t xml:space="preserve"> </w:t>
            </w:r>
            <w:r w:rsidR="00B83149">
              <w:t>-</w:t>
            </w:r>
            <w:r w:rsidR="00F146ED" w:rsidRPr="00B83149">
              <w:t xml:space="preserve"> </w:t>
            </w:r>
            <w:r w:rsidRPr="00B83149">
              <w:t>Determination to Abolish Special Accounts (made on 18</w:t>
            </w:r>
            <w:r w:rsidR="00B83149" w:rsidRPr="00B83149">
              <w:t> </w:t>
            </w:r>
            <w:r w:rsidRPr="00B83149">
              <w:t>May 2000)</w:t>
            </w:r>
          </w:p>
        </w:tc>
        <w:bookmarkStart w:id="1275" w:name="BKCheck15B_1365"/>
        <w:bookmarkStart w:id="1276" w:name="BKCheck15B_1065"/>
        <w:bookmarkEnd w:id="1275"/>
        <w:bookmarkEnd w:id="1276"/>
        <w:tc>
          <w:tcPr>
            <w:tcW w:w="1843" w:type="dxa"/>
            <w:shd w:val="clear" w:color="auto" w:fill="auto"/>
          </w:tcPr>
          <w:p w:rsidR="00F62514" w:rsidRPr="00B83149" w:rsidRDefault="00F62514" w:rsidP="00E47DD5">
            <w:pPr>
              <w:pStyle w:val="Tabletext"/>
            </w:pPr>
            <w:r w:rsidRPr="00B83149">
              <w:fldChar w:fldCharType="begin"/>
            </w:r>
            <w:r w:rsidRPr="00B83149">
              <w:instrText xml:space="preserve"> HYPERLINK "http://www.comlaw.gov.au/Details/F2007B00042" \o "ComLaw" </w:instrText>
            </w:r>
            <w:r w:rsidRPr="00B83149">
              <w:fldChar w:fldCharType="separate"/>
            </w:r>
            <w:r w:rsidRPr="00B83149">
              <w:rPr>
                <w:rStyle w:val="Hyperlink"/>
              </w:rPr>
              <w:t>F2007B00042</w:t>
            </w:r>
            <w:r w:rsidRPr="00B83149">
              <w:rPr>
                <w:rStyle w:val="Hyperlink"/>
              </w:rPr>
              <w:fldChar w:fldCharType="end"/>
            </w:r>
          </w:p>
        </w:tc>
      </w:tr>
      <w:tr w:rsidR="00F62514" w:rsidRPr="00B83149" w:rsidTr="00A8708A">
        <w:trPr>
          <w:cantSplit/>
        </w:trPr>
        <w:tc>
          <w:tcPr>
            <w:tcW w:w="676" w:type="dxa"/>
            <w:tcBorders>
              <w:bottom w:val="single" w:sz="4" w:space="0" w:color="auto"/>
            </w:tcBorders>
            <w:shd w:val="clear" w:color="auto" w:fill="auto"/>
          </w:tcPr>
          <w:p w:rsidR="00F62514" w:rsidRPr="00B83149" w:rsidRDefault="00A8708A" w:rsidP="00191C70">
            <w:pPr>
              <w:pStyle w:val="Tabletext"/>
            </w:pPr>
            <w:r w:rsidRPr="00B83149">
              <w:t>185</w:t>
            </w:r>
          </w:p>
        </w:tc>
        <w:tc>
          <w:tcPr>
            <w:tcW w:w="4819" w:type="dxa"/>
            <w:tcBorders>
              <w:bottom w:val="single" w:sz="4" w:space="0" w:color="auto"/>
            </w:tcBorders>
            <w:shd w:val="clear" w:color="auto" w:fill="auto"/>
          </w:tcPr>
          <w:p w:rsidR="00F62514" w:rsidRPr="00B83149" w:rsidRDefault="00F62514" w:rsidP="00191C70">
            <w:pPr>
              <w:pStyle w:val="Tabletext"/>
              <w:rPr>
                <w:i/>
              </w:rPr>
            </w:pPr>
            <w:r w:rsidRPr="00B83149">
              <w:t>Subsection</w:t>
            </w:r>
            <w:r w:rsidR="00B83149" w:rsidRPr="00B83149">
              <w:t> </w:t>
            </w:r>
            <w:r w:rsidRPr="00B83149">
              <w:t xml:space="preserve">20(3) of the </w:t>
            </w:r>
            <w:r w:rsidRPr="00B83149">
              <w:rPr>
                <w:i/>
              </w:rPr>
              <w:t>Financial Management and Accountability Act 1997</w:t>
            </w:r>
            <w:r w:rsidR="00F146ED" w:rsidRPr="00B83149">
              <w:t xml:space="preserve"> </w:t>
            </w:r>
            <w:r w:rsidR="00B83149">
              <w:t>-</w:t>
            </w:r>
            <w:r w:rsidR="00F146ED" w:rsidRPr="00B83149">
              <w:t xml:space="preserve"> </w:t>
            </w:r>
            <w:r w:rsidRPr="00B83149">
              <w:t>Determination to Abolish Special Accounts (made on 15</w:t>
            </w:r>
            <w:r w:rsidR="00B83149" w:rsidRPr="00B83149">
              <w:t> </w:t>
            </w:r>
            <w:r w:rsidRPr="00B83149">
              <w:t xml:space="preserve">June 2000) </w:t>
            </w:r>
          </w:p>
        </w:tc>
        <w:bookmarkStart w:id="1277" w:name="BKCheck15B_1366"/>
        <w:bookmarkStart w:id="1278" w:name="BKCheck15B_1066"/>
        <w:bookmarkEnd w:id="1277"/>
        <w:bookmarkEnd w:id="1278"/>
        <w:tc>
          <w:tcPr>
            <w:tcW w:w="1843" w:type="dxa"/>
            <w:tcBorders>
              <w:bottom w:val="single" w:sz="4" w:space="0" w:color="auto"/>
            </w:tcBorders>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"http://www.comlaw.gov.au/Details/F2007B00062" \o "ComLaw" </w:instrText>
            </w:r>
            <w:r w:rsidRPr="00B83149">
              <w:fldChar w:fldCharType="separate"/>
            </w:r>
            <w:r w:rsidRPr="00B83149">
              <w:rPr>
                <w:rStyle w:val="Hyperlink"/>
              </w:rPr>
              <w:t>F2007B00062</w:t>
            </w:r>
            <w:r w:rsidRPr="00B83149">
              <w:rPr>
                <w:rStyle w:val="Hyperlink"/>
              </w:rPr>
              <w:fldChar w:fldCharType="end"/>
            </w:r>
          </w:p>
        </w:tc>
      </w:tr>
      <w:tr w:rsidR="00F62514" w:rsidRPr="00B83149" w:rsidTr="00A8708A">
        <w:trPr>
          <w:cantSplit/>
        </w:trPr>
        <w:tc>
          <w:tcPr>
            <w:tcW w:w="676" w:type="dxa"/>
            <w:tcBorders>
              <w:bottom w:val="single" w:sz="12" w:space="0" w:color="auto"/>
            </w:tcBorders>
            <w:shd w:val="clear" w:color="auto" w:fill="auto"/>
          </w:tcPr>
          <w:p w:rsidR="00F62514" w:rsidRPr="00B83149" w:rsidRDefault="00A8708A" w:rsidP="00191C70">
            <w:pPr>
              <w:pStyle w:val="Tabletext"/>
            </w:pPr>
            <w:r w:rsidRPr="00B83149">
              <w:t>186</w:t>
            </w:r>
          </w:p>
        </w:tc>
        <w:tc>
          <w:tcPr>
            <w:tcW w:w="4819" w:type="dxa"/>
            <w:tcBorders>
              <w:bottom w:val="single" w:sz="12" w:space="0" w:color="auto"/>
            </w:tcBorders>
            <w:shd w:val="clear" w:color="auto" w:fill="auto"/>
          </w:tcPr>
          <w:p w:rsidR="00F62514" w:rsidRPr="00B83149" w:rsidRDefault="00F62514" w:rsidP="00191C70">
            <w:pPr>
              <w:pStyle w:val="Tabletext"/>
              <w:rPr>
                <w:i/>
              </w:rPr>
            </w:pPr>
            <w:r w:rsidRPr="00B83149">
              <w:t>Subsection</w:t>
            </w:r>
            <w:r w:rsidR="00B83149" w:rsidRPr="00B83149">
              <w:t> </w:t>
            </w:r>
            <w:r w:rsidRPr="00B83149">
              <w:t xml:space="preserve">20(4) of the </w:t>
            </w:r>
            <w:r w:rsidRPr="00B83149">
              <w:rPr>
                <w:i/>
              </w:rPr>
              <w:t>Financial Management and Accountability Act 1997</w:t>
            </w:r>
            <w:r w:rsidR="00F146ED" w:rsidRPr="00B83149">
              <w:t xml:space="preserve"> </w:t>
            </w:r>
            <w:r w:rsidR="00B83149">
              <w:t>-</w:t>
            </w:r>
            <w:r w:rsidR="00F146ED" w:rsidRPr="00B83149">
              <w:t xml:space="preserve"> </w:t>
            </w:r>
            <w:r w:rsidRPr="00B83149">
              <w:t>Determination to Abolish the Lady Davidson Repatriation Hospital Reserve (made on 30</w:t>
            </w:r>
            <w:r w:rsidR="00B83149" w:rsidRPr="00B83149">
              <w:t> </w:t>
            </w:r>
            <w:r w:rsidRPr="00B83149">
              <w:t>June 1998)</w:t>
            </w:r>
          </w:p>
        </w:tc>
        <w:bookmarkStart w:id="1279" w:name="BKCheck15B_1367"/>
        <w:bookmarkStart w:id="1280" w:name="BKCheck15B_1067"/>
        <w:bookmarkEnd w:id="1279"/>
        <w:bookmarkEnd w:id="1280"/>
        <w:tc>
          <w:tcPr>
            <w:tcW w:w="1843" w:type="dxa"/>
            <w:tcBorders>
              <w:bottom w:val="single" w:sz="12" w:space="0" w:color="auto"/>
            </w:tcBorders>
            <w:shd w:val="clear" w:color="auto" w:fill="auto"/>
          </w:tcPr>
          <w:p w:rsidR="00F62514" w:rsidRPr="00B83149" w:rsidRDefault="00F62514" w:rsidP="00191C70">
            <w:pPr>
              <w:pStyle w:val="Tabletext"/>
            </w:pPr>
            <w:r w:rsidRPr="00B83149">
              <w:fldChar w:fldCharType="begin"/>
            </w:r>
            <w:r w:rsidRPr="00B83149">
              <w:instrText xml:space="preserve"> HYPERLINK "http://www.comlaw.gov.au/Details/F2007B00130" \o "ComLaw" </w:instrText>
            </w:r>
            <w:r w:rsidRPr="00B83149">
              <w:fldChar w:fldCharType="separate"/>
            </w:r>
            <w:r w:rsidRPr="00B83149">
              <w:rPr>
                <w:rStyle w:val="Hyperlink"/>
              </w:rPr>
              <w:t>F2007B00130</w:t>
            </w:r>
            <w:r w:rsidRPr="00B83149">
              <w:rPr>
                <w:rStyle w:val="Hyperlink"/>
              </w:rPr>
              <w:fldChar w:fldCharType="end"/>
            </w:r>
          </w:p>
        </w:tc>
      </w:tr>
    </w:tbl>
    <w:p w:rsidR="00221AD4" w:rsidRPr="00B83149" w:rsidRDefault="00221AD4" w:rsidP="00C1349D">
      <w:pPr>
        <w:pStyle w:val="ActHead7"/>
        <w:pageBreakBefore/>
      </w:pPr>
      <w:bookmarkStart w:id="1281" w:name="_Toc379459607"/>
      <w:r w:rsidRPr="00B83149">
        <w:rPr>
          <w:rStyle w:val="CharAmPartNo"/>
        </w:rPr>
        <w:lastRenderedPageBreak/>
        <w:t>Part</w:t>
      </w:r>
      <w:r w:rsidR="00B83149" w:rsidRPr="00B83149">
        <w:rPr>
          <w:rStyle w:val="CharAmPartNo"/>
        </w:rPr>
        <w:t> </w:t>
      </w:r>
      <w:r w:rsidRPr="00B83149">
        <w:rPr>
          <w:rStyle w:val="CharAmPartNo"/>
        </w:rPr>
        <w:t>4</w:t>
      </w:r>
      <w:r w:rsidRPr="00B83149">
        <w:t>—</w:t>
      </w:r>
      <w:r w:rsidR="007116B7" w:rsidRPr="00B83149">
        <w:rPr>
          <w:rStyle w:val="CharAmPartText"/>
        </w:rPr>
        <w:t>Instruments</w:t>
      </w:r>
      <w:r w:rsidR="00581CCD" w:rsidRPr="00B83149">
        <w:rPr>
          <w:rStyle w:val="CharAmPartText"/>
        </w:rPr>
        <w:t xml:space="preserve"> relating to</w:t>
      </w:r>
      <w:r w:rsidR="007116B7" w:rsidRPr="00B83149">
        <w:rPr>
          <w:rStyle w:val="CharAmPartText"/>
        </w:rPr>
        <w:t xml:space="preserve"> transfer</w:t>
      </w:r>
      <w:r w:rsidR="00581CCD" w:rsidRPr="00B83149">
        <w:rPr>
          <w:rStyle w:val="CharAmPartText"/>
        </w:rPr>
        <w:t>s of</w:t>
      </w:r>
      <w:r w:rsidR="007116B7" w:rsidRPr="00B83149">
        <w:rPr>
          <w:rStyle w:val="CharAmPartText"/>
        </w:rPr>
        <w:t xml:space="preserve"> functions</w:t>
      </w:r>
      <w:bookmarkEnd w:id="1281"/>
    </w:p>
    <w:p w:rsidR="00221AD4" w:rsidRPr="00B83149" w:rsidRDefault="00221AD4" w:rsidP="00221AD4">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221AD4" w:rsidRPr="00B83149" w:rsidTr="00A8708A">
        <w:trPr>
          <w:cantSplit/>
          <w:tblHeader/>
        </w:trPr>
        <w:tc>
          <w:tcPr>
            <w:tcW w:w="7338" w:type="dxa"/>
            <w:gridSpan w:val="3"/>
            <w:tcBorders>
              <w:top w:val="single" w:sz="12" w:space="0" w:color="auto"/>
              <w:bottom w:val="single" w:sz="6" w:space="0" w:color="auto"/>
            </w:tcBorders>
            <w:shd w:val="clear" w:color="auto" w:fill="auto"/>
          </w:tcPr>
          <w:p w:rsidR="00221AD4" w:rsidRPr="00B83149" w:rsidRDefault="00596D5C" w:rsidP="00191C70">
            <w:pPr>
              <w:pStyle w:val="TableHeading"/>
            </w:pPr>
            <w:r w:rsidRPr="00B83149">
              <w:t>Instruments relating to transfers of functions</w:t>
            </w:r>
          </w:p>
        </w:tc>
      </w:tr>
      <w:tr w:rsidR="00221AD4" w:rsidRPr="00B83149" w:rsidTr="00A8708A">
        <w:trPr>
          <w:cantSplit/>
          <w:tblHeader/>
        </w:trPr>
        <w:tc>
          <w:tcPr>
            <w:tcW w:w="676" w:type="dxa"/>
            <w:tcBorders>
              <w:top w:val="single" w:sz="6" w:space="0" w:color="auto"/>
              <w:bottom w:val="single" w:sz="12" w:space="0" w:color="auto"/>
            </w:tcBorders>
            <w:shd w:val="clear" w:color="auto" w:fill="auto"/>
          </w:tcPr>
          <w:p w:rsidR="00221AD4" w:rsidRPr="00B83149" w:rsidRDefault="00221AD4" w:rsidP="00191C70">
            <w:pPr>
              <w:pStyle w:val="TableHeading"/>
            </w:pPr>
            <w:r w:rsidRPr="00B83149">
              <w:t>Item</w:t>
            </w:r>
          </w:p>
        </w:tc>
        <w:tc>
          <w:tcPr>
            <w:tcW w:w="4819" w:type="dxa"/>
            <w:tcBorders>
              <w:top w:val="single" w:sz="6" w:space="0" w:color="auto"/>
              <w:bottom w:val="single" w:sz="12" w:space="0" w:color="auto"/>
            </w:tcBorders>
            <w:shd w:val="clear" w:color="auto" w:fill="auto"/>
          </w:tcPr>
          <w:p w:rsidR="00221AD4" w:rsidRPr="00B83149" w:rsidRDefault="00221AD4" w:rsidP="00191C70">
            <w:pPr>
              <w:pStyle w:val="TableHeading"/>
            </w:pPr>
            <w:r w:rsidRPr="00B83149">
              <w:t>Instrument name and series number (if any)</w:t>
            </w:r>
          </w:p>
        </w:tc>
        <w:tc>
          <w:tcPr>
            <w:tcW w:w="1843" w:type="dxa"/>
            <w:tcBorders>
              <w:top w:val="single" w:sz="6" w:space="0" w:color="auto"/>
              <w:bottom w:val="single" w:sz="12" w:space="0" w:color="auto"/>
            </w:tcBorders>
            <w:shd w:val="clear" w:color="auto" w:fill="auto"/>
          </w:tcPr>
          <w:p w:rsidR="00221AD4" w:rsidRPr="00B83149" w:rsidRDefault="00221AD4" w:rsidP="00191C70">
            <w:pPr>
              <w:pStyle w:val="TableHeading"/>
            </w:pPr>
            <w:r w:rsidRPr="00B83149">
              <w:t>FRLI identifier</w:t>
            </w:r>
          </w:p>
        </w:tc>
      </w:tr>
      <w:tr w:rsidR="00221AD4" w:rsidRPr="00B83149" w:rsidTr="00A8708A">
        <w:trPr>
          <w:cantSplit/>
        </w:trPr>
        <w:tc>
          <w:tcPr>
            <w:tcW w:w="676" w:type="dxa"/>
            <w:tcBorders>
              <w:top w:val="single" w:sz="12" w:space="0" w:color="auto"/>
            </w:tcBorders>
            <w:shd w:val="clear" w:color="auto" w:fill="auto"/>
          </w:tcPr>
          <w:p w:rsidR="00221AD4" w:rsidRPr="00B83149" w:rsidRDefault="00A8708A" w:rsidP="00191C70">
            <w:pPr>
              <w:pStyle w:val="Tabletext"/>
            </w:pPr>
            <w:r w:rsidRPr="00B83149">
              <w:t>1</w:t>
            </w:r>
          </w:p>
        </w:tc>
        <w:tc>
          <w:tcPr>
            <w:tcW w:w="4819" w:type="dxa"/>
            <w:tcBorders>
              <w:top w:val="single" w:sz="12" w:space="0" w:color="auto"/>
            </w:tcBorders>
            <w:shd w:val="clear" w:color="auto" w:fill="auto"/>
          </w:tcPr>
          <w:p w:rsidR="00221AD4" w:rsidRPr="00B83149" w:rsidRDefault="00221AD4" w:rsidP="00191C70">
            <w:pPr>
              <w:pStyle w:val="Tabletext"/>
              <w:rPr>
                <w:i/>
              </w:rPr>
            </w:pPr>
            <w:r w:rsidRPr="00B83149">
              <w:rPr>
                <w:i/>
              </w:rPr>
              <w:t>Financial Management and Accountability Act 1997 Determination</w:t>
            </w:r>
            <w:r w:rsidR="00B83149" w:rsidRPr="00B83149">
              <w:rPr>
                <w:i/>
              </w:rPr>
              <w:t> </w:t>
            </w:r>
            <w:r w:rsidRPr="00B83149">
              <w:rPr>
                <w:i/>
              </w:rPr>
              <w:t>2010/14 — Section</w:t>
            </w:r>
            <w:r w:rsidR="00B83149" w:rsidRPr="00B83149">
              <w:rPr>
                <w:i/>
              </w:rPr>
              <w:t> </w:t>
            </w:r>
            <w:r w:rsidRPr="00B83149">
              <w:rPr>
                <w:i/>
              </w:rPr>
              <w:t>32 (Transfer of Functions from OWO to OFWO)</w:t>
            </w:r>
          </w:p>
        </w:tc>
        <w:bookmarkStart w:id="1282" w:name="BKCheck15B_1369"/>
        <w:bookmarkStart w:id="1283" w:name="BKCheck15B_1068"/>
        <w:bookmarkEnd w:id="1282"/>
        <w:bookmarkEnd w:id="1283"/>
        <w:tc>
          <w:tcPr>
            <w:tcW w:w="1843" w:type="dxa"/>
            <w:tcBorders>
              <w:top w:val="single" w:sz="12" w:space="0" w:color="auto"/>
            </w:tcBorders>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"http://www.comlaw.gov.au/Details/F2010L02263" \o "ComLaw" </w:instrText>
            </w:r>
            <w:r w:rsidRPr="00B83149">
              <w:fldChar w:fldCharType="separate"/>
            </w:r>
            <w:r w:rsidR="00221AD4" w:rsidRPr="00B83149">
              <w:rPr>
                <w:rStyle w:val="Hyperlink"/>
              </w:rPr>
              <w:t>F2010L02263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w:t>
            </w:r>
          </w:p>
        </w:tc>
        <w:tc>
          <w:tcPr>
            <w:tcW w:w="4819" w:type="dxa"/>
            <w:shd w:val="clear" w:color="auto" w:fill="auto"/>
          </w:tcPr>
          <w:p w:rsidR="00221AD4" w:rsidRPr="00B83149" w:rsidRDefault="00221AD4" w:rsidP="00191C70">
            <w:pPr>
              <w:pStyle w:val="Tabletext"/>
              <w:rPr>
                <w:i/>
              </w:rPr>
            </w:pPr>
            <w:r w:rsidRPr="00B83149">
              <w:rPr>
                <w:i/>
              </w:rPr>
              <w:t>Financial Management and Accountability Act 1997 Determination</w:t>
            </w:r>
            <w:r w:rsidR="00B83149" w:rsidRPr="00B83149">
              <w:rPr>
                <w:i/>
              </w:rPr>
              <w:t> </w:t>
            </w:r>
            <w:r w:rsidRPr="00B83149">
              <w:rPr>
                <w:i/>
              </w:rPr>
              <w:t>2010/15 — Section</w:t>
            </w:r>
            <w:r w:rsidR="00B83149" w:rsidRPr="00B83149">
              <w:rPr>
                <w:i/>
              </w:rPr>
              <w:t> </w:t>
            </w:r>
            <w:r w:rsidRPr="00B83149">
              <w:rPr>
                <w:i/>
              </w:rPr>
              <w:t>32 (Transfer of Functions from WPA to OFWO)</w:t>
            </w:r>
          </w:p>
        </w:tc>
        <w:bookmarkStart w:id="1284" w:name="BKCheck15B_1370"/>
        <w:bookmarkStart w:id="1285" w:name="BKCheck15B_1069"/>
        <w:bookmarkEnd w:id="1284"/>
        <w:bookmarkEnd w:id="128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"http://www.comlaw.gov.au/Details/F2010L02265" \o "ComLaw" </w:instrText>
            </w:r>
            <w:r w:rsidRPr="00B83149">
              <w:fldChar w:fldCharType="separate"/>
            </w:r>
            <w:r w:rsidR="00221AD4" w:rsidRPr="00B83149">
              <w:rPr>
                <w:rStyle w:val="Hyperlink"/>
              </w:rPr>
              <w:t>F2010L02265</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w:t>
            </w:r>
          </w:p>
        </w:tc>
        <w:tc>
          <w:tcPr>
            <w:tcW w:w="4819" w:type="dxa"/>
            <w:shd w:val="clear" w:color="auto" w:fill="auto"/>
          </w:tcPr>
          <w:p w:rsidR="00221AD4" w:rsidRPr="00B83149" w:rsidRDefault="00221AD4" w:rsidP="00C75DD2">
            <w:pPr>
              <w:pStyle w:val="Tabletext"/>
              <w:rPr>
                <w:i/>
              </w:rPr>
            </w:pPr>
            <w:r w:rsidRPr="00B83149">
              <w:rPr>
                <w:i/>
              </w:rPr>
              <w:t>FMA Act Determination</w:t>
            </w:r>
            <w:r w:rsidR="00B83149" w:rsidRPr="00B83149">
              <w:rPr>
                <w:i/>
              </w:rPr>
              <w:t> </w:t>
            </w:r>
            <w:r w:rsidRPr="00B83149">
              <w:rPr>
                <w:i/>
              </w:rPr>
              <w:t>2008/01 — Section</w:t>
            </w:r>
            <w:r w:rsidR="00B83149" w:rsidRPr="00B83149">
              <w:rPr>
                <w:i/>
              </w:rPr>
              <w:t> </w:t>
            </w:r>
            <w:r w:rsidRPr="00B83149">
              <w:rPr>
                <w:i/>
              </w:rPr>
              <w:t>32 (Transfer of Functions from the Department of Infrastructure, Transport, Regional Development and Local Government to the Attorney</w:t>
            </w:r>
            <w:r w:rsidR="00B83149">
              <w:rPr>
                <w:i/>
              </w:rPr>
              <w:t>-</w:t>
            </w:r>
            <w:r w:rsidRPr="00B83149">
              <w:rPr>
                <w:i/>
              </w:rPr>
              <w:t>General</w:t>
            </w:r>
            <w:r w:rsidR="00427C4D" w:rsidRPr="00B83149">
              <w:rPr>
                <w:i/>
              </w:rPr>
              <w:t>’</w:t>
            </w:r>
            <w:r w:rsidRPr="00B83149">
              <w:rPr>
                <w:i/>
              </w:rPr>
              <w:t>s Department)</w:t>
            </w:r>
          </w:p>
        </w:tc>
        <w:bookmarkStart w:id="1286" w:name="BKCheck15B_1445"/>
        <w:bookmarkStart w:id="1287" w:name="BKCheck15B_1070"/>
        <w:bookmarkEnd w:id="1286"/>
        <w:bookmarkEnd w:id="128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"http://www.comlaw.gov.au/Details/F2008L00296" \o "ComLaw" </w:instrText>
            </w:r>
            <w:r w:rsidRPr="00B83149">
              <w:fldChar w:fldCharType="separate"/>
            </w:r>
            <w:r w:rsidR="00221AD4" w:rsidRPr="00B83149">
              <w:rPr>
                <w:rStyle w:val="Hyperlink"/>
              </w:rPr>
              <w:t>F2008L00296</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2008/02 — Section</w:t>
            </w:r>
            <w:r w:rsidR="00B83149" w:rsidRPr="00B83149">
              <w:rPr>
                <w:i/>
              </w:rPr>
              <w:t> </w:t>
            </w:r>
            <w:r w:rsidRPr="00B83149">
              <w:rPr>
                <w:i/>
              </w:rPr>
              <w:t>32 (Transfer of Functions from the former Environment Department to DCC)</w:t>
            </w:r>
          </w:p>
        </w:tc>
        <w:bookmarkStart w:id="1288" w:name="BKCheck15B_1446"/>
        <w:bookmarkStart w:id="1289" w:name="BKCheck15B_1071"/>
        <w:bookmarkEnd w:id="1288"/>
        <w:bookmarkEnd w:id="128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"http://www.comlaw.gov.au/Details/F2008L00669" \o "ComLaw" </w:instrText>
            </w:r>
            <w:r w:rsidRPr="00B83149">
              <w:fldChar w:fldCharType="separate"/>
            </w:r>
            <w:r w:rsidR="00221AD4" w:rsidRPr="00B83149">
              <w:rPr>
                <w:rStyle w:val="Hyperlink"/>
              </w:rPr>
              <w:t>F2008L00669</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5</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2008/03 — Section</w:t>
            </w:r>
            <w:r w:rsidR="00B83149" w:rsidRPr="00B83149">
              <w:rPr>
                <w:i/>
              </w:rPr>
              <w:t> </w:t>
            </w:r>
            <w:r w:rsidRPr="00B83149">
              <w:rPr>
                <w:i/>
              </w:rPr>
              <w:t>32 (Transfer of Functions from the Productivity Commission to Finance)</w:t>
            </w:r>
          </w:p>
        </w:tc>
        <w:bookmarkStart w:id="1290" w:name="BKCheck15B_1447"/>
        <w:bookmarkStart w:id="1291" w:name="BKCheck15B_1072"/>
        <w:bookmarkEnd w:id="1290"/>
        <w:bookmarkEnd w:id="129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"http://www.comlaw.gov.au/Details/F2008L00944" \o "ComLaw" </w:instrText>
            </w:r>
            <w:r w:rsidRPr="00B83149">
              <w:fldChar w:fldCharType="separate"/>
            </w:r>
            <w:r w:rsidR="00221AD4" w:rsidRPr="00B83149">
              <w:rPr>
                <w:rStyle w:val="Hyperlink"/>
              </w:rPr>
              <w:t>F2008L00944</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6</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2008/04 — Section</w:t>
            </w:r>
            <w:r w:rsidR="00B83149" w:rsidRPr="00B83149">
              <w:rPr>
                <w:i/>
              </w:rPr>
              <w:t> </w:t>
            </w:r>
            <w:r w:rsidRPr="00B83149">
              <w:rPr>
                <w:i/>
              </w:rPr>
              <w:t>32 (Transfer of Functions from former DEWR to DFHCSIA)</w:t>
            </w:r>
          </w:p>
        </w:tc>
        <w:bookmarkStart w:id="1292" w:name="BKCheck15B_1448"/>
        <w:bookmarkStart w:id="1293" w:name="BKCheck15B_1073"/>
        <w:bookmarkEnd w:id="1292"/>
        <w:bookmarkEnd w:id="129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"http://www.comlaw.gov.au/Details/F2008L00945" \o "ComLaw" </w:instrText>
            </w:r>
            <w:r w:rsidRPr="00B83149">
              <w:fldChar w:fldCharType="separate"/>
            </w:r>
            <w:r w:rsidR="00221AD4" w:rsidRPr="00B83149">
              <w:rPr>
                <w:rStyle w:val="Hyperlink"/>
              </w:rPr>
              <w:t>F2008L00945</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2008/05 — Section</w:t>
            </w:r>
            <w:r w:rsidR="00B83149" w:rsidRPr="00B83149">
              <w:rPr>
                <w:i/>
              </w:rPr>
              <w:t> </w:t>
            </w:r>
            <w:r w:rsidRPr="00B83149">
              <w:rPr>
                <w:i/>
              </w:rPr>
              <w:t>32 (Transfer of Functions from PM&amp;C to Finance)</w:t>
            </w:r>
          </w:p>
        </w:tc>
        <w:bookmarkStart w:id="1294" w:name="BKCheck15B_1449"/>
        <w:bookmarkStart w:id="1295" w:name="BKCheck15B_1074"/>
        <w:bookmarkEnd w:id="1294"/>
        <w:bookmarkEnd w:id="129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"http://www.comlaw.gov.au/Details/F2008L01017" \o "ComLaw" </w:instrText>
            </w:r>
            <w:r w:rsidRPr="00B83149">
              <w:fldChar w:fldCharType="separate"/>
            </w:r>
            <w:r w:rsidR="00221AD4" w:rsidRPr="00B83149">
              <w:rPr>
                <w:rStyle w:val="Hyperlink"/>
              </w:rPr>
              <w:t>F2008L01017</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8</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2008/06 — Section</w:t>
            </w:r>
            <w:r w:rsidR="00B83149" w:rsidRPr="00B83149">
              <w:rPr>
                <w:i/>
              </w:rPr>
              <w:t> </w:t>
            </w:r>
            <w:r w:rsidRPr="00B83149">
              <w:rPr>
                <w:i/>
              </w:rPr>
              <w:t>32 (Transfer of Functions from Treasury to Finance)</w:t>
            </w:r>
          </w:p>
        </w:tc>
        <w:bookmarkStart w:id="1296" w:name="BKCheck15B_1450"/>
        <w:bookmarkStart w:id="1297" w:name="BKCheck15B_1075"/>
        <w:bookmarkEnd w:id="1296"/>
        <w:bookmarkEnd w:id="129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"http://www.comlaw.gov.au/Details/F2008L01018" \o "ComLaw" </w:instrText>
            </w:r>
            <w:r w:rsidRPr="00B83149">
              <w:fldChar w:fldCharType="separate"/>
            </w:r>
            <w:r w:rsidR="00221AD4" w:rsidRPr="00B83149">
              <w:rPr>
                <w:rStyle w:val="Hyperlink"/>
              </w:rPr>
              <w:t>F2008L01018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9</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2008/07 — Section</w:t>
            </w:r>
            <w:r w:rsidR="00B83149" w:rsidRPr="00B83149">
              <w:rPr>
                <w:i/>
              </w:rPr>
              <w:t> </w:t>
            </w:r>
            <w:r w:rsidRPr="00B83149">
              <w:rPr>
                <w:i/>
              </w:rPr>
              <w:t>32 (Transfer of Functions from AGD to PM&amp;C)</w:t>
            </w:r>
          </w:p>
        </w:tc>
        <w:bookmarkStart w:id="1298" w:name="BKCheck15B_1451"/>
        <w:bookmarkStart w:id="1299" w:name="BKCheck15B_1076"/>
        <w:bookmarkEnd w:id="1298"/>
        <w:bookmarkEnd w:id="129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"http://www.comlaw.gov.au/Details/F2008L01019" \o "ComLaw" </w:instrText>
            </w:r>
            <w:r w:rsidRPr="00B83149">
              <w:fldChar w:fldCharType="separate"/>
            </w:r>
            <w:r w:rsidR="00221AD4" w:rsidRPr="00B83149">
              <w:rPr>
                <w:rStyle w:val="Hyperlink"/>
              </w:rPr>
              <w:t>F2008L01019</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10</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2008/08 — Section</w:t>
            </w:r>
            <w:r w:rsidR="00B83149" w:rsidRPr="00B83149">
              <w:rPr>
                <w:i/>
              </w:rPr>
              <w:t> </w:t>
            </w:r>
            <w:r w:rsidRPr="00B83149">
              <w:rPr>
                <w:i/>
              </w:rPr>
              <w:t>32 (Transfer of Functions from FaHCSIA to DEEWR)</w:t>
            </w:r>
          </w:p>
        </w:tc>
        <w:bookmarkStart w:id="1300" w:name="BKCheck15B_1452"/>
        <w:bookmarkStart w:id="1301" w:name="BKCheck15B_1077"/>
        <w:bookmarkEnd w:id="1300"/>
        <w:bookmarkEnd w:id="130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"http://www.comlaw.gov.au/Details/F2008L01139" \o "ComLaw" </w:instrText>
            </w:r>
            <w:r w:rsidRPr="00B83149">
              <w:fldChar w:fldCharType="separate"/>
            </w:r>
            <w:r w:rsidR="00221AD4" w:rsidRPr="00B83149">
              <w:rPr>
                <w:rStyle w:val="Hyperlink"/>
              </w:rPr>
              <w:t>F2008L01139</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11</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2008/09 — Section</w:t>
            </w:r>
            <w:r w:rsidR="00B83149" w:rsidRPr="00B83149">
              <w:rPr>
                <w:i/>
              </w:rPr>
              <w:t> </w:t>
            </w:r>
            <w:r w:rsidRPr="00B83149">
              <w:rPr>
                <w:i/>
              </w:rPr>
              <w:t>32 (Transfer of Functions from DITRDLG to Health)</w:t>
            </w:r>
          </w:p>
        </w:tc>
        <w:bookmarkStart w:id="1302" w:name="BKCheck15B_1453"/>
        <w:bookmarkStart w:id="1303" w:name="BKCheck15B_1078"/>
        <w:bookmarkEnd w:id="1302"/>
        <w:bookmarkEnd w:id="130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"http://www.comlaw.gov.au/Details/F2008L01140" \o "ComLaw" </w:instrText>
            </w:r>
            <w:r w:rsidRPr="00B83149">
              <w:fldChar w:fldCharType="separate"/>
            </w:r>
            <w:r w:rsidR="00221AD4" w:rsidRPr="00B83149">
              <w:rPr>
                <w:rStyle w:val="Hyperlink"/>
              </w:rPr>
              <w:t>F2008L01140</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12</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2008/10 — Section</w:t>
            </w:r>
            <w:r w:rsidR="00B83149" w:rsidRPr="00B83149">
              <w:rPr>
                <w:i/>
              </w:rPr>
              <w:t> </w:t>
            </w:r>
            <w:r w:rsidRPr="00B83149">
              <w:rPr>
                <w:i/>
              </w:rPr>
              <w:t>32 (Transfer of Functions from DFAT to DCC)</w:t>
            </w:r>
          </w:p>
        </w:tc>
        <w:bookmarkStart w:id="1304" w:name="BKCheck15B_1454"/>
        <w:bookmarkStart w:id="1305" w:name="BKCheck15B_1079"/>
        <w:bookmarkEnd w:id="1304"/>
        <w:bookmarkEnd w:id="130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"http://www.comlaw.gov.au/Details/F2008L01142" \o "ComLaw" </w:instrText>
            </w:r>
            <w:r w:rsidRPr="00B83149">
              <w:fldChar w:fldCharType="separate"/>
            </w:r>
            <w:r w:rsidR="00221AD4" w:rsidRPr="00B83149">
              <w:rPr>
                <w:rStyle w:val="Hyperlink"/>
              </w:rPr>
              <w:t>F2008L01142</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13</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2008/11 — Section</w:t>
            </w:r>
            <w:r w:rsidR="00B83149" w:rsidRPr="00B83149">
              <w:rPr>
                <w:i/>
              </w:rPr>
              <w:t> </w:t>
            </w:r>
            <w:r w:rsidRPr="00B83149">
              <w:rPr>
                <w:i/>
              </w:rPr>
              <w:t>32 (Transfer of Functions from DITRDLG to AGD)</w:t>
            </w:r>
          </w:p>
        </w:tc>
        <w:bookmarkStart w:id="1306" w:name="BKCheck15B_1455"/>
        <w:bookmarkStart w:id="1307" w:name="BKCheck15B_1080"/>
        <w:bookmarkEnd w:id="1306"/>
        <w:bookmarkEnd w:id="130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"http://www.comlaw.gov.au/Details/F2008L01195" \o "ComLaw" </w:instrText>
            </w:r>
            <w:r w:rsidRPr="00B83149">
              <w:fldChar w:fldCharType="separate"/>
            </w:r>
            <w:r w:rsidR="00221AD4" w:rsidRPr="00B83149">
              <w:rPr>
                <w:rStyle w:val="Hyperlink"/>
              </w:rPr>
              <w:t>F2008L01195</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14</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2008/12 — Section</w:t>
            </w:r>
            <w:r w:rsidR="00B83149" w:rsidRPr="00B83149">
              <w:rPr>
                <w:i/>
              </w:rPr>
              <w:t> </w:t>
            </w:r>
            <w:r w:rsidRPr="00B83149">
              <w:rPr>
                <w:i/>
              </w:rPr>
              <w:t>32 (Transfer of Functions from FaHCSIA to PM&amp;C)</w:t>
            </w:r>
          </w:p>
        </w:tc>
        <w:bookmarkStart w:id="1308" w:name="BKCheck15B_1456"/>
        <w:bookmarkStart w:id="1309" w:name="BKCheck15B_1081"/>
        <w:bookmarkEnd w:id="1308"/>
        <w:bookmarkEnd w:id="130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"http://www.comlaw.gov.au/Details/F2008L01196" \o "ComLaw" </w:instrText>
            </w:r>
            <w:r w:rsidRPr="00B83149">
              <w:fldChar w:fldCharType="separate"/>
            </w:r>
            <w:r w:rsidR="00221AD4" w:rsidRPr="00B83149">
              <w:rPr>
                <w:rStyle w:val="Hyperlink"/>
              </w:rPr>
              <w:t>F2008L01196</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lastRenderedPageBreak/>
              <w:t>15</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2008/13 — Section</w:t>
            </w:r>
            <w:r w:rsidR="00B83149" w:rsidRPr="00B83149">
              <w:rPr>
                <w:i/>
              </w:rPr>
              <w:t> </w:t>
            </w:r>
            <w:r w:rsidRPr="00B83149">
              <w:rPr>
                <w:i/>
              </w:rPr>
              <w:t>32 (Transfer of Functions from former DITR to DIISR)</w:t>
            </w:r>
          </w:p>
        </w:tc>
        <w:bookmarkStart w:id="1310" w:name="BKCheck15B_1457"/>
        <w:bookmarkStart w:id="1311" w:name="BKCheck15B_1082"/>
        <w:bookmarkEnd w:id="1310"/>
        <w:bookmarkEnd w:id="131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"http://www.comlaw.gov.au/Details/F2008L01268" \o "ComLaw" </w:instrText>
            </w:r>
            <w:r w:rsidRPr="00B83149">
              <w:fldChar w:fldCharType="separate"/>
            </w:r>
            <w:r w:rsidR="00221AD4" w:rsidRPr="00B83149">
              <w:rPr>
                <w:rStyle w:val="Hyperlink"/>
              </w:rPr>
              <w:t>F2008L01268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16</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2008/14 — Section</w:t>
            </w:r>
            <w:r w:rsidR="00B83149" w:rsidRPr="00B83149">
              <w:rPr>
                <w:i/>
              </w:rPr>
              <w:t> </w:t>
            </w:r>
            <w:r w:rsidRPr="00B83149">
              <w:rPr>
                <w:i/>
              </w:rPr>
              <w:t>32 (Transfer of Functions from former DITR to DRET)</w:t>
            </w:r>
          </w:p>
        </w:tc>
        <w:bookmarkStart w:id="1312" w:name="BKCheck15B_1458"/>
        <w:bookmarkStart w:id="1313" w:name="BKCheck15B_1083"/>
        <w:bookmarkEnd w:id="1312"/>
        <w:bookmarkEnd w:id="131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"http://www.comlaw.gov.au/Details/F2008L01272" \o "ComLaw" </w:instrText>
            </w:r>
            <w:r w:rsidRPr="00B83149">
              <w:fldChar w:fldCharType="separate"/>
            </w:r>
            <w:r w:rsidR="00221AD4" w:rsidRPr="00B83149">
              <w:rPr>
                <w:rStyle w:val="Hyperlink"/>
              </w:rPr>
              <w:t>F2008L01272</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17</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2008/15 — Section</w:t>
            </w:r>
            <w:r w:rsidR="00B83149" w:rsidRPr="00B83149">
              <w:rPr>
                <w:i/>
              </w:rPr>
              <w:t> </w:t>
            </w:r>
            <w:r w:rsidRPr="00B83149">
              <w:rPr>
                <w:i/>
              </w:rPr>
              <w:t>32 (Transfer of Functions from the former DITR to BOM)</w:t>
            </w:r>
          </w:p>
        </w:tc>
        <w:bookmarkStart w:id="1314" w:name="BKCheck15B_1459"/>
        <w:bookmarkStart w:id="1315" w:name="BKCheck15B_1084"/>
        <w:bookmarkEnd w:id="1314"/>
        <w:bookmarkEnd w:id="131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"http://www.comlaw.gov.au/Details/F2008L01275" \o "ComLaw" </w:instrText>
            </w:r>
            <w:r w:rsidRPr="00B83149">
              <w:fldChar w:fldCharType="separate"/>
            </w:r>
            <w:r w:rsidR="00221AD4" w:rsidRPr="00B83149">
              <w:rPr>
                <w:rStyle w:val="Hyperlink"/>
              </w:rPr>
              <w:t>F2008L01275</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18</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2008/16 — Section</w:t>
            </w:r>
            <w:r w:rsidR="00B83149" w:rsidRPr="00B83149">
              <w:rPr>
                <w:i/>
              </w:rPr>
              <w:t> </w:t>
            </w:r>
            <w:r w:rsidRPr="00B83149">
              <w:rPr>
                <w:i/>
              </w:rPr>
              <w:t>32 (Transfer of Functions from former DEST to DRET)</w:t>
            </w:r>
          </w:p>
        </w:tc>
        <w:bookmarkStart w:id="1316" w:name="BKCheck15B_1460"/>
        <w:bookmarkStart w:id="1317" w:name="BKCheck15B_1085"/>
        <w:bookmarkEnd w:id="1316"/>
        <w:bookmarkEnd w:id="131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"http://www.comlaw.gov.au/Details/F2008L01278" \o "ComLaw" </w:instrText>
            </w:r>
            <w:r w:rsidRPr="00B83149">
              <w:fldChar w:fldCharType="separate"/>
            </w:r>
            <w:r w:rsidR="00221AD4" w:rsidRPr="00B83149">
              <w:rPr>
                <w:rStyle w:val="Hyperlink"/>
              </w:rPr>
              <w:t>F2008L01278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19</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2008/17 — Section</w:t>
            </w:r>
            <w:r w:rsidR="00B83149" w:rsidRPr="00B83149">
              <w:rPr>
                <w:i/>
              </w:rPr>
              <w:t> </w:t>
            </w:r>
            <w:r w:rsidRPr="00B83149">
              <w:rPr>
                <w:i/>
              </w:rPr>
              <w:t>32 (Transfer of Functions from former DCITA to Health)</w:t>
            </w:r>
          </w:p>
        </w:tc>
        <w:bookmarkStart w:id="1318" w:name="BKCheck15B_1461"/>
        <w:bookmarkStart w:id="1319" w:name="BKCheck15B_1086"/>
        <w:bookmarkEnd w:id="1318"/>
        <w:bookmarkEnd w:id="131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"http://www.comlaw.gov.au/Details/F2008L01282" \o "ComLaw" </w:instrText>
            </w:r>
            <w:r w:rsidRPr="00B83149">
              <w:fldChar w:fldCharType="separate"/>
            </w:r>
            <w:r w:rsidR="00221AD4" w:rsidRPr="00B83149">
              <w:rPr>
                <w:rStyle w:val="Hyperlink"/>
              </w:rPr>
              <w:t>F2008L01282</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20</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2008/18 — Section</w:t>
            </w:r>
            <w:r w:rsidR="00B83149" w:rsidRPr="00B83149">
              <w:rPr>
                <w:i/>
              </w:rPr>
              <w:t> </w:t>
            </w:r>
            <w:r w:rsidRPr="00B83149">
              <w:rPr>
                <w:i/>
              </w:rPr>
              <w:t>32 (Transfer of Functions from former DCITA to DBCDE)</w:t>
            </w:r>
          </w:p>
        </w:tc>
        <w:bookmarkStart w:id="1320" w:name="BKCheck15B_1462"/>
        <w:bookmarkStart w:id="1321" w:name="BKCheck15B_1087"/>
        <w:bookmarkEnd w:id="1320"/>
        <w:bookmarkEnd w:id="132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"http://www.comlaw.gov.au/Details/F2008L01283" \o "ComLaw" </w:instrText>
            </w:r>
            <w:r w:rsidRPr="00B83149">
              <w:fldChar w:fldCharType="separate"/>
            </w:r>
            <w:r w:rsidR="00221AD4" w:rsidRPr="00B83149">
              <w:rPr>
                <w:rStyle w:val="Hyperlink"/>
              </w:rPr>
              <w:t>F2008L01283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21</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2008/19 — Section</w:t>
            </w:r>
            <w:r w:rsidR="00B83149" w:rsidRPr="00B83149">
              <w:rPr>
                <w:i/>
              </w:rPr>
              <w:t> </w:t>
            </w:r>
            <w:r w:rsidRPr="00B83149">
              <w:rPr>
                <w:i/>
              </w:rPr>
              <w:t>32 (Transfer of Functions from the former DEST to DEEWR)</w:t>
            </w:r>
          </w:p>
        </w:tc>
        <w:bookmarkStart w:id="1322" w:name="BKCheck15B_1463"/>
        <w:bookmarkStart w:id="1323" w:name="BKCheck15B_1088"/>
        <w:bookmarkEnd w:id="1322"/>
        <w:bookmarkEnd w:id="132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"http://www.comlaw.gov.au/Details/F2008L01667" \o "ComLaw" </w:instrText>
            </w:r>
            <w:r w:rsidRPr="00B83149">
              <w:fldChar w:fldCharType="separate"/>
            </w:r>
            <w:r w:rsidR="00221AD4" w:rsidRPr="00B83149">
              <w:rPr>
                <w:rStyle w:val="Hyperlink"/>
              </w:rPr>
              <w:t>F2008L01667</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22</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2008/20 — Section</w:t>
            </w:r>
            <w:r w:rsidR="00B83149" w:rsidRPr="00B83149">
              <w:rPr>
                <w:i/>
              </w:rPr>
              <w:t> </w:t>
            </w:r>
            <w:r w:rsidRPr="00B83149">
              <w:rPr>
                <w:i/>
              </w:rPr>
              <w:t>32 (Transfer of Functions from the former DEST to DIISR)</w:t>
            </w:r>
          </w:p>
        </w:tc>
        <w:bookmarkStart w:id="1324" w:name="BKCheck15B_1464"/>
        <w:bookmarkStart w:id="1325" w:name="BKCheck15B_1089"/>
        <w:bookmarkEnd w:id="1324"/>
        <w:bookmarkEnd w:id="132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"http://www.comlaw.gov.au/Details/F2008L01668" \o "ComLaw" </w:instrText>
            </w:r>
            <w:r w:rsidRPr="00B83149">
              <w:fldChar w:fldCharType="separate"/>
            </w:r>
            <w:r w:rsidR="00221AD4" w:rsidRPr="00B83149">
              <w:rPr>
                <w:rStyle w:val="Hyperlink"/>
              </w:rPr>
              <w:t>F2008L01668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23</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2008/21 — Section</w:t>
            </w:r>
            <w:r w:rsidR="00B83149" w:rsidRPr="00B83149">
              <w:rPr>
                <w:i/>
              </w:rPr>
              <w:t> </w:t>
            </w:r>
            <w:r w:rsidRPr="00B83149">
              <w:rPr>
                <w:i/>
              </w:rPr>
              <w:t>32 (Transfer of Functions from Environment to DRET)</w:t>
            </w:r>
          </w:p>
        </w:tc>
        <w:bookmarkStart w:id="1326" w:name="BKCheck15B_1465"/>
        <w:bookmarkStart w:id="1327" w:name="BKCheck15B_1090"/>
        <w:bookmarkEnd w:id="1326"/>
        <w:bookmarkEnd w:id="132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"http://www.comlaw.gov.au/Details/F2008L01669" \o "ComLaw" </w:instrText>
            </w:r>
            <w:r w:rsidRPr="00B83149">
              <w:fldChar w:fldCharType="separate"/>
            </w:r>
            <w:r w:rsidR="00221AD4" w:rsidRPr="00B83149">
              <w:rPr>
                <w:rStyle w:val="Hyperlink"/>
              </w:rPr>
              <w:t>F2008L01669</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24</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2008/22 — Section</w:t>
            </w:r>
            <w:r w:rsidR="00B83149" w:rsidRPr="00B83149">
              <w:rPr>
                <w:i/>
              </w:rPr>
              <w:t> </w:t>
            </w:r>
            <w:r w:rsidRPr="00B83149">
              <w:rPr>
                <w:i/>
              </w:rPr>
              <w:t>32 (Transfer of Functions from the NWC to Environment)</w:t>
            </w:r>
          </w:p>
        </w:tc>
        <w:bookmarkStart w:id="1328" w:name="BKCheck15B_1466"/>
        <w:bookmarkStart w:id="1329" w:name="BKCheck15B_1091"/>
        <w:bookmarkEnd w:id="1328"/>
        <w:bookmarkEnd w:id="132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"http://www.comlaw.gov.au/Details/F2008L01670" \o "ComLaw" </w:instrText>
            </w:r>
            <w:r w:rsidRPr="00B83149">
              <w:fldChar w:fldCharType="separate"/>
            </w:r>
            <w:r w:rsidR="00221AD4" w:rsidRPr="00B83149">
              <w:rPr>
                <w:rStyle w:val="Hyperlink"/>
              </w:rPr>
              <w:t>F2008L01670</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25</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2008/23 — Section</w:t>
            </w:r>
            <w:r w:rsidR="00B83149" w:rsidRPr="00B83149">
              <w:rPr>
                <w:i/>
              </w:rPr>
              <w:t> </w:t>
            </w:r>
            <w:r w:rsidRPr="00B83149">
              <w:rPr>
                <w:i/>
              </w:rPr>
              <w:t>32 (Transfer of Functions from the former DEST to ARC)</w:t>
            </w:r>
          </w:p>
        </w:tc>
        <w:bookmarkStart w:id="1330" w:name="BKCheck15B_1467"/>
        <w:bookmarkStart w:id="1331" w:name="BKCheck15B_1092"/>
        <w:bookmarkEnd w:id="1330"/>
        <w:bookmarkEnd w:id="133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"http://www.comlaw.gov.au/Details/F2008L01787" \o "ComLaw" </w:instrText>
            </w:r>
            <w:r w:rsidRPr="00B83149">
              <w:fldChar w:fldCharType="separate"/>
            </w:r>
            <w:r w:rsidR="00221AD4" w:rsidRPr="00B83149">
              <w:rPr>
                <w:rStyle w:val="Hyperlink"/>
              </w:rPr>
              <w:t>F2008L01787</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26</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2008/24 — Section</w:t>
            </w:r>
            <w:r w:rsidR="00B83149" w:rsidRPr="00B83149">
              <w:rPr>
                <w:i/>
              </w:rPr>
              <w:t> </w:t>
            </w:r>
            <w:r w:rsidRPr="00B83149">
              <w:rPr>
                <w:i/>
              </w:rPr>
              <w:t>32 (Transfer of Functions from DIISR to ARC)</w:t>
            </w:r>
          </w:p>
        </w:tc>
        <w:bookmarkStart w:id="1332" w:name="BKCheck15B_1468"/>
        <w:bookmarkStart w:id="1333" w:name="BKCheck15B_1093"/>
        <w:bookmarkEnd w:id="1332"/>
        <w:bookmarkEnd w:id="133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"http://www.comlaw.gov.au/Details/F2008L01788" \o "ComLaw" </w:instrText>
            </w:r>
            <w:r w:rsidRPr="00B83149">
              <w:fldChar w:fldCharType="separate"/>
            </w:r>
            <w:r w:rsidR="00221AD4" w:rsidRPr="00B83149">
              <w:rPr>
                <w:rStyle w:val="Hyperlink"/>
              </w:rPr>
              <w:t>F2008L01788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27</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2008/25 — Section</w:t>
            </w:r>
            <w:r w:rsidR="00B83149" w:rsidRPr="00B83149">
              <w:rPr>
                <w:i/>
              </w:rPr>
              <w:t> </w:t>
            </w:r>
            <w:r w:rsidRPr="00B83149">
              <w:rPr>
                <w:i/>
              </w:rPr>
              <w:t>32 (Transfer of Functions from the former DCITA to DBCDE)</w:t>
            </w:r>
          </w:p>
        </w:tc>
        <w:bookmarkStart w:id="1334" w:name="BKCheck15B_1469"/>
        <w:bookmarkStart w:id="1335" w:name="BKCheck15B_1094"/>
        <w:bookmarkEnd w:id="1334"/>
        <w:bookmarkEnd w:id="133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"http://www.comlaw.gov.au/Details/F2008L01884" \o "ComLaw" </w:instrText>
            </w:r>
            <w:r w:rsidRPr="00B83149">
              <w:fldChar w:fldCharType="separate"/>
            </w:r>
            <w:r w:rsidR="00221AD4" w:rsidRPr="00B83149">
              <w:rPr>
                <w:rStyle w:val="Hyperlink"/>
              </w:rPr>
              <w:t>F2008L01884</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28</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2008/26 — Section</w:t>
            </w:r>
            <w:r w:rsidR="00B83149" w:rsidRPr="00B83149">
              <w:rPr>
                <w:i/>
              </w:rPr>
              <w:t> </w:t>
            </w:r>
            <w:r w:rsidRPr="00B83149">
              <w:rPr>
                <w:i/>
              </w:rPr>
              <w:t>32 (Transfer of Functions from the former DCITA to DBCDE)</w:t>
            </w:r>
          </w:p>
        </w:tc>
        <w:bookmarkStart w:id="1336" w:name="BKCheck15B_1470"/>
        <w:bookmarkStart w:id="1337" w:name="BKCheck15B_1095"/>
        <w:bookmarkEnd w:id="1336"/>
        <w:bookmarkEnd w:id="133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"http://www.comlaw.gov.au/Details/F2008L01965" \o "ComLaw" </w:instrText>
            </w:r>
            <w:r w:rsidRPr="00B83149">
              <w:fldChar w:fldCharType="separate"/>
            </w:r>
            <w:r w:rsidR="00221AD4" w:rsidRPr="00B83149">
              <w:rPr>
                <w:rStyle w:val="Hyperlink"/>
              </w:rPr>
              <w:t>F2008L01965</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29</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2008/27 — Section</w:t>
            </w:r>
            <w:r w:rsidR="00B83149" w:rsidRPr="00B83149">
              <w:rPr>
                <w:i/>
              </w:rPr>
              <w:t> </w:t>
            </w:r>
            <w:r w:rsidRPr="00B83149">
              <w:rPr>
                <w:i/>
              </w:rPr>
              <w:t>32 (Transfer of Functions from the former DEWR to DEEWR)</w:t>
            </w:r>
          </w:p>
        </w:tc>
        <w:bookmarkStart w:id="1338" w:name="BKCheck15B_1471"/>
        <w:bookmarkStart w:id="1339" w:name="BKCheck15B_1096"/>
        <w:bookmarkEnd w:id="1338"/>
        <w:bookmarkEnd w:id="133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"http://www.comlaw.gov.au/Details/F2008L01966" \o "ComLaw" </w:instrText>
            </w:r>
            <w:r w:rsidRPr="00B83149">
              <w:fldChar w:fldCharType="separate"/>
            </w:r>
            <w:r w:rsidR="00221AD4" w:rsidRPr="00B83149">
              <w:rPr>
                <w:rStyle w:val="Hyperlink"/>
              </w:rPr>
              <w:t>F2008L01966</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30</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2008/28 — Section</w:t>
            </w:r>
            <w:r w:rsidR="00B83149" w:rsidRPr="00B83149">
              <w:rPr>
                <w:i/>
              </w:rPr>
              <w:t> </w:t>
            </w:r>
            <w:r w:rsidRPr="00B83149">
              <w:rPr>
                <w:i/>
              </w:rPr>
              <w:t>32 (Transfer of Functions from the former DEST to DRET)</w:t>
            </w:r>
          </w:p>
        </w:tc>
        <w:bookmarkStart w:id="1340" w:name="BKCheck15B_1472"/>
        <w:bookmarkStart w:id="1341" w:name="BKCheck15B_1097"/>
        <w:bookmarkEnd w:id="1340"/>
        <w:bookmarkEnd w:id="134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"http://www.comlaw.gov.au/Details/F2008L02043" \o "ComLaw" </w:instrText>
            </w:r>
            <w:r w:rsidRPr="00B83149">
              <w:fldChar w:fldCharType="separate"/>
            </w:r>
            <w:r w:rsidR="00221AD4" w:rsidRPr="00B83149">
              <w:rPr>
                <w:rStyle w:val="Hyperlink"/>
              </w:rPr>
              <w:t>F2008L02043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31</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2008/29 — Section</w:t>
            </w:r>
            <w:r w:rsidR="00B83149" w:rsidRPr="00B83149">
              <w:rPr>
                <w:i/>
              </w:rPr>
              <w:t> </w:t>
            </w:r>
            <w:r w:rsidRPr="00B83149">
              <w:rPr>
                <w:i/>
              </w:rPr>
              <w:t>32 (Transfer of Functions from the former DEST to ARC)</w:t>
            </w:r>
          </w:p>
        </w:tc>
        <w:bookmarkStart w:id="1342" w:name="BKCheck15B_1473"/>
        <w:bookmarkStart w:id="1343" w:name="BKCheck15B_1098"/>
        <w:bookmarkEnd w:id="1342"/>
        <w:bookmarkEnd w:id="134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"http://www.comlaw.gov.au/Details/F2008L02046" \o "ComLaw" </w:instrText>
            </w:r>
            <w:r w:rsidRPr="00B83149">
              <w:fldChar w:fldCharType="separate"/>
            </w:r>
            <w:r w:rsidR="00221AD4" w:rsidRPr="00B83149">
              <w:rPr>
                <w:rStyle w:val="Hyperlink"/>
              </w:rPr>
              <w:t>F2008L02046</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32</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2008/30 — Section</w:t>
            </w:r>
            <w:r w:rsidR="00B83149" w:rsidRPr="00B83149">
              <w:rPr>
                <w:i/>
              </w:rPr>
              <w:t> </w:t>
            </w:r>
            <w:r w:rsidRPr="00B83149">
              <w:rPr>
                <w:i/>
              </w:rPr>
              <w:t>32 (Transfer of Functions from the former DEWR to FaHCSIA)</w:t>
            </w:r>
          </w:p>
        </w:tc>
        <w:bookmarkStart w:id="1344" w:name="BKCheck15B_1474"/>
        <w:bookmarkStart w:id="1345" w:name="BKCheck15B_1099"/>
        <w:bookmarkEnd w:id="1344"/>
        <w:bookmarkEnd w:id="134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"http://www.comlaw.gov.au/Details/F2008L02098" \o "ComLaw" </w:instrText>
            </w:r>
            <w:r w:rsidRPr="00B83149">
              <w:fldChar w:fldCharType="separate"/>
            </w:r>
            <w:r w:rsidR="00221AD4" w:rsidRPr="00B83149">
              <w:rPr>
                <w:rStyle w:val="Hyperlink"/>
              </w:rPr>
              <w:t>F2008L02098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lastRenderedPageBreak/>
              <w:t>33</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2008/31 — Section</w:t>
            </w:r>
            <w:r w:rsidR="00B83149" w:rsidRPr="00B83149">
              <w:rPr>
                <w:i/>
              </w:rPr>
              <w:t> </w:t>
            </w:r>
            <w:r w:rsidRPr="00B83149">
              <w:rPr>
                <w:i/>
              </w:rPr>
              <w:t>32 (Transfer of Functions from DBCDE to DIISR)</w:t>
            </w:r>
          </w:p>
        </w:tc>
        <w:bookmarkStart w:id="1346" w:name="BKCheck15B_1475"/>
        <w:bookmarkStart w:id="1347" w:name="BKCheck15B_1100"/>
        <w:bookmarkEnd w:id="1346"/>
        <w:bookmarkEnd w:id="134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"http://www.comlaw.gov.au/Details/F2008L02225" \o "ComLaw" </w:instrText>
            </w:r>
            <w:r w:rsidRPr="00B83149">
              <w:fldChar w:fldCharType="separate"/>
            </w:r>
            <w:r w:rsidR="00221AD4" w:rsidRPr="00B83149">
              <w:rPr>
                <w:rStyle w:val="Hyperlink"/>
              </w:rPr>
              <w:t>F2008L02225</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34</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2008/32 — Section</w:t>
            </w:r>
            <w:r w:rsidR="00B83149" w:rsidRPr="00B83149">
              <w:rPr>
                <w:i/>
              </w:rPr>
              <w:t> </w:t>
            </w:r>
            <w:r w:rsidRPr="00B83149">
              <w:rPr>
                <w:i/>
              </w:rPr>
              <w:t>32 (Transfer of Functions from the former DCITA to DIISR)</w:t>
            </w:r>
          </w:p>
        </w:tc>
        <w:bookmarkStart w:id="1348" w:name="BKCheck15B_1476"/>
        <w:bookmarkStart w:id="1349" w:name="BKCheck15B_1101"/>
        <w:bookmarkEnd w:id="1348"/>
        <w:bookmarkEnd w:id="134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"http://www.comlaw.gov.au/Details/F2008L02224" \o "ComLaw" </w:instrText>
            </w:r>
            <w:r w:rsidRPr="00B83149">
              <w:fldChar w:fldCharType="separate"/>
            </w:r>
            <w:r w:rsidR="00221AD4" w:rsidRPr="00B83149">
              <w:rPr>
                <w:rStyle w:val="Hyperlink"/>
              </w:rPr>
              <w:t>F2008L02224</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35</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2008/33 — Section</w:t>
            </w:r>
            <w:r w:rsidR="00B83149" w:rsidRPr="00B83149">
              <w:rPr>
                <w:i/>
              </w:rPr>
              <w:t> </w:t>
            </w:r>
            <w:r w:rsidRPr="00B83149">
              <w:rPr>
                <w:i/>
              </w:rPr>
              <w:t>32 (Transfer of Functions from DBCDE to Environment)</w:t>
            </w:r>
          </w:p>
        </w:tc>
        <w:bookmarkStart w:id="1350" w:name="BKCheck15B_1477"/>
        <w:bookmarkStart w:id="1351" w:name="BKCheck15B_1102"/>
        <w:bookmarkEnd w:id="1350"/>
        <w:bookmarkEnd w:id="135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"http://www.comlaw.gov.au/Details/F2008L02223" \o "ComLaw" </w:instrText>
            </w:r>
            <w:r w:rsidRPr="00B83149">
              <w:fldChar w:fldCharType="separate"/>
            </w:r>
            <w:r w:rsidR="00221AD4" w:rsidRPr="00B83149">
              <w:rPr>
                <w:rStyle w:val="Hyperlink"/>
              </w:rPr>
              <w:t>F2008L02223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36</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2008/34 — Section</w:t>
            </w:r>
            <w:r w:rsidR="00B83149" w:rsidRPr="00B83149">
              <w:rPr>
                <w:i/>
              </w:rPr>
              <w:t> </w:t>
            </w:r>
            <w:r w:rsidRPr="00B83149">
              <w:rPr>
                <w:i/>
              </w:rPr>
              <w:t>32 (Transfer of Functions from PM&amp;C to FaHCSIA)</w:t>
            </w:r>
          </w:p>
        </w:tc>
        <w:bookmarkStart w:id="1352" w:name="BKCheck15B_1478"/>
        <w:bookmarkStart w:id="1353" w:name="BKCheck15B_1103"/>
        <w:bookmarkEnd w:id="1352"/>
        <w:bookmarkEnd w:id="135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"http://www.comlaw.gov.au/Details/F2008L02291" \o "ComLaw" </w:instrText>
            </w:r>
            <w:r w:rsidRPr="00B83149">
              <w:fldChar w:fldCharType="separate"/>
            </w:r>
            <w:r w:rsidR="00221AD4" w:rsidRPr="00B83149">
              <w:rPr>
                <w:rStyle w:val="Hyperlink"/>
              </w:rPr>
              <w:t>F2008L02291</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37</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2008/35 — Section</w:t>
            </w:r>
            <w:r w:rsidR="00B83149" w:rsidRPr="00B83149">
              <w:rPr>
                <w:i/>
              </w:rPr>
              <w:t> </w:t>
            </w:r>
            <w:r w:rsidRPr="00B83149">
              <w:rPr>
                <w:i/>
              </w:rPr>
              <w:t>32 (Transfer of Functions from the former DEWR to FaHCSIA)</w:t>
            </w:r>
          </w:p>
        </w:tc>
        <w:bookmarkStart w:id="1354" w:name="BKCheck15B_1479"/>
        <w:bookmarkStart w:id="1355" w:name="BKCheck15B_1104"/>
        <w:bookmarkEnd w:id="1354"/>
        <w:bookmarkEnd w:id="135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"http://www.comlaw.gov.au/Details/F2008L02293" \o "ComLaw" </w:instrText>
            </w:r>
            <w:r w:rsidRPr="00B83149">
              <w:fldChar w:fldCharType="separate"/>
            </w:r>
            <w:r w:rsidR="00221AD4" w:rsidRPr="00B83149">
              <w:rPr>
                <w:rStyle w:val="Hyperlink"/>
              </w:rPr>
              <w:t>F2008L02293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38</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2008/36 — Section</w:t>
            </w:r>
            <w:r w:rsidR="00B83149" w:rsidRPr="00B83149">
              <w:rPr>
                <w:i/>
              </w:rPr>
              <w:t> </w:t>
            </w:r>
            <w:r w:rsidRPr="00B83149">
              <w:rPr>
                <w:i/>
              </w:rPr>
              <w:t>32 (Transfer of Functions from FaHCSIA to DEEWR)</w:t>
            </w:r>
          </w:p>
        </w:tc>
        <w:bookmarkStart w:id="1356" w:name="BKCheck15B_1480"/>
        <w:bookmarkStart w:id="1357" w:name="BKCheck15B_1105"/>
        <w:bookmarkEnd w:id="1356"/>
        <w:bookmarkEnd w:id="135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"http://www.comlaw.gov.au/Details/F2008L02343" \o "ComLaw" </w:instrText>
            </w:r>
            <w:r w:rsidRPr="00B83149">
              <w:fldChar w:fldCharType="separate"/>
            </w:r>
            <w:r w:rsidR="00221AD4" w:rsidRPr="00B83149">
              <w:rPr>
                <w:rStyle w:val="Hyperlink"/>
              </w:rPr>
              <w:t>F2008L02343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39</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2008/37 — Section</w:t>
            </w:r>
            <w:r w:rsidR="00B83149" w:rsidRPr="00B83149">
              <w:rPr>
                <w:i/>
              </w:rPr>
              <w:t> </w:t>
            </w:r>
            <w:r w:rsidRPr="00B83149">
              <w:rPr>
                <w:i/>
              </w:rPr>
              <w:t>32 (Transfer of Functions from DITRDLG to AGD)</w:t>
            </w:r>
          </w:p>
        </w:tc>
        <w:bookmarkStart w:id="1358" w:name="BKCheck15B_1481"/>
        <w:bookmarkStart w:id="1359" w:name="BKCheck15B_1106"/>
        <w:bookmarkEnd w:id="1358"/>
        <w:bookmarkEnd w:id="135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"http://www.comlaw.gov.au/Details/F2008L02344" \o "ComLaw" </w:instrText>
            </w:r>
            <w:r w:rsidRPr="00B83149">
              <w:fldChar w:fldCharType="separate"/>
            </w:r>
            <w:r w:rsidR="00221AD4" w:rsidRPr="00B83149">
              <w:rPr>
                <w:rStyle w:val="Hyperlink"/>
              </w:rPr>
              <w:t>F2008L02344</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40</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2008/38 — Section</w:t>
            </w:r>
            <w:r w:rsidR="00B83149" w:rsidRPr="00B83149">
              <w:rPr>
                <w:i/>
              </w:rPr>
              <w:t> </w:t>
            </w:r>
            <w:r w:rsidRPr="00B83149">
              <w:rPr>
                <w:i/>
              </w:rPr>
              <w:t>32 (Transfer of Functions from Environment to DITRDLG)</w:t>
            </w:r>
          </w:p>
        </w:tc>
        <w:bookmarkStart w:id="1360" w:name="BKCheck15B_1482"/>
        <w:bookmarkStart w:id="1361" w:name="BKCheck15B_1107"/>
        <w:bookmarkEnd w:id="1360"/>
        <w:bookmarkEnd w:id="136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"http://www.comlaw.gov.au/Details/F2008L02345" \o "ComLaw" </w:instrText>
            </w:r>
            <w:r w:rsidRPr="00B83149">
              <w:fldChar w:fldCharType="separate"/>
            </w:r>
            <w:r w:rsidR="00221AD4" w:rsidRPr="00B83149">
              <w:rPr>
                <w:rStyle w:val="Hyperlink"/>
              </w:rPr>
              <w:t>F2008L02345</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41</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2008/39 — Section</w:t>
            </w:r>
            <w:r w:rsidR="00B83149" w:rsidRPr="00B83149">
              <w:rPr>
                <w:i/>
              </w:rPr>
              <w:t> </w:t>
            </w:r>
            <w:r w:rsidRPr="00B83149">
              <w:rPr>
                <w:i/>
              </w:rPr>
              <w:t>32 (Transfer of Functions from Environment to DCC)</w:t>
            </w:r>
          </w:p>
        </w:tc>
        <w:bookmarkStart w:id="1362" w:name="BKCheck15B_1483"/>
        <w:bookmarkStart w:id="1363" w:name="BKCheck15B_1108"/>
        <w:bookmarkEnd w:id="1362"/>
        <w:bookmarkEnd w:id="136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"http://www.comlaw.gov.au/Details/F2008L02346" \o "ComLaw" </w:instrText>
            </w:r>
            <w:r w:rsidRPr="00B83149">
              <w:fldChar w:fldCharType="separate"/>
            </w:r>
            <w:r w:rsidR="00221AD4" w:rsidRPr="00B83149">
              <w:rPr>
                <w:rStyle w:val="Hyperlink"/>
              </w:rPr>
              <w:t>F2008L02346</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42</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2008/40 — Section</w:t>
            </w:r>
            <w:r w:rsidR="00B83149" w:rsidRPr="00B83149">
              <w:rPr>
                <w:i/>
              </w:rPr>
              <w:t> </w:t>
            </w:r>
            <w:r w:rsidRPr="00B83149">
              <w:rPr>
                <w:i/>
              </w:rPr>
              <w:t>32 (Transfer of Functions from the former DCITA to Environment)</w:t>
            </w:r>
          </w:p>
        </w:tc>
        <w:bookmarkStart w:id="1364" w:name="BKCheck15B_1484"/>
        <w:bookmarkStart w:id="1365" w:name="BKCheck15B_1109"/>
        <w:bookmarkEnd w:id="1364"/>
        <w:bookmarkEnd w:id="136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"http://www.comlaw.gov.au/Details/F2008L02347" \o "ComLaw" </w:instrText>
            </w:r>
            <w:r w:rsidRPr="00B83149">
              <w:fldChar w:fldCharType="separate"/>
            </w:r>
            <w:r w:rsidR="00221AD4" w:rsidRPr="00B83149">
              <w:rPr>
                <w:rStyle w:val="Hyperlink"/>
              </w:rPr>
              <w:t>F2008L02347</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43</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2008/41 — Section</w:t>
            </w:r>
            <w:r w:rsidR="00B83149" w:rsidRPr="00B83149">
              <w:rPr>
                <w:i/>
              </w:rPr>
              <w:t> </w:t>
            </w:r>
            <w:r w:rsidRPr="00B83149">
              <w:rPr>
                <w:i/>
              </w:rPr>
              <w:t>32 (Transfer of Functions from Medicare Australia to Health)</w:t>
            </w:r>
          </w:p>
        </w:tc>
        <w:bookmarkStart w:id="1366" w:name="BKCheck15B_1485"/>
        <w:bookmarkStart w:id="1367" w:name="BKCheck15B_1110"/>
        <w:bookmarkEnd w:id="1366"/>
        <w:bookmarkEnd w:id="136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"http://www.comlaw.gov.au/Details/F2008L02348" \o "ComLaw" </w:instrText>
            </w:r>
            <w:r w:rsidRPr="00B83149">
              <w:fldChar w:fldCharType="separate"/>
            </w:r>
            <w:r w:rsidR="00221AD4" w:rsidRPr="00B83149">
              <w:rPr>
                <w:rStyle w:val="Hyperlink"/>
              </w:rPr>
              <w:t>F2008L02348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44</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2008/42 — Section</w:t>
            </w:r>
            <w:r w:rsidR="00B83149" w:rsidRPr="00B83149">
              <w:rPr>
                <w:i/>
              </w:rPr>
              <w:t> </w:t>
            </w:r>
            <w:r w:rsidRPr="00B83149">
              <w:rPr>
                <w:i/>
              </w:rPr>
              <w:t>32 (Transfer of Functions from the former DEST to DEEWR)</w:t>
            </w:r>
          </w:p>
        </w:tc>
        <w:bookmarkStart w:id="1368" w:name="BKCheck15B_1486"/>
        <w:bookmarkStart w:id="1369" w:name="BKCheck15B_1111"/>
        <w:bookmarkEnd w:id="1368"/>
        <w:bookmarkEnd w:id="136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"http://www.comlaw.gov.au/Details/F2008L02349" \o "ComLaw" </w:instrText>
            </w:r>
            <w:r w:rsidRPr="00B83149">
              <w:fldChar w:fldCharType="separate"/>
            </w:r>
            <w:r w:rsidR="00221AD4" w:rsidRPr="00B83149">
              <w:rPr>
                <w:rStyle w:val="Hyperlink"/>
              </w:rPr>
              <w:t>F2008L02349</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45</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2008/43 — Section</w:t>
            </w:r>
            <w:r w:rsidR="00B83149" w:rsidRPr="00B83149">
              <w:rPr>
                <w:i/>
              </w:rPr>
              <w:t> </w:t>
            </w:r>
            <w:r w:rsidRPr="00B83149">
              <w:rPr>
                <w:i/>
              </w:rPr>
              <w:t>32 (Transfer of Functions from the former DEST to DIISR)</w:t>
            </w:r>
          </w:p>
        </w:tc>
        <w:bookmarkStart w:id="1370" w:name="BKCheck15B_1487"/>
        <w:bookmarkStart w:id="1371" w:name="BKCheck15B_1112"/>
        <w:bookmarkEnd w:id="1370"/>
        <w:bookmarkEnd w:id="137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"http://www.comlaw.gov.au/Details/F2008L02350" \o "ComLaw" </w:instrText>
            </w:r>
            <w:r w:rsidRPr="00B83149">
              <w:fldChar w:fldCharType="separate"/>
            </w:r>
            <w:r w:rsidR="00221AD4" w:rsidRPr="00B83149">
              <w:rPr>
                <w:rStyle w:val="Hyperlink"/>
              </w:rPr>
              <w:t>F2008L02350</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46</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2008/44 — Section</w:t>
            </w:r>
            <w:r w:rsidR="00B83149" w:rsidRPr="00B83149">
              <w:rPr>
                <w:i/>
              </w:rPr>
              <w:t> </w:t>
            </w:r>
            <w:r w:rsidRPr="00B83149">
              <w:rPr>
                <w:i/>
              </w:rPr>
              <w:t>32 (Transfer of Functions from DEEWR to DIISR)</w:t>
            </w:r>
          </w:p>
        </w:tc>
        <w:bookmarkStart w:id="1372" w:name="BKCheck15B_1488"/>
        <w:bookmarkStart w:id="1373" w:name="BKCheck15B_1113"/>
        <w:bookmarkEnd w:id="1372"/>
        <w:bookmarkEnd w:id="137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"http://www.comlaw.gov.au/Details/F2008L02351" \o "ComLaw" </w:instrText>
            </w:r>
            <w:r w:rsidRPr="00B83149">
              <w:fldChar w:fldCharType="separate"/>
            </w:r>
            <w:r w:rsidR="00221AD4" w:rsidRPr="00B83149">
              <w:rPr>
                <w:rStyle w:val="Hyperlink"/>
              </w:rPr>
              <w:t>F2008L02351</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47</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2008/45 — Section</w:t>
            </w:r>
            <w:r w:rsidR="00B83149" w:rsidRPr="00B83149">
              <w:rPr>
                <w:i/>
              </w:rPr>
              <w:t> </w:t>
            </w:r>
            <w:r w:rsidRPr="00B83149">
              <w:rPr>
                <w:i/>
              </w:rPr>
              <w:t>32 (Transfer of Functions from the former DEWR to DEEWR)</w:t>
            </w:r>
          </w:p>
        </w:tc>
        <w:bookmarkStart w:id="1374" w:name="BKCheck15B_1489"/>
        <w:bookmarkStart w:id="1375" w:name="BKCheck15B_1114"/>
        <w:bookmarkEnd w:id="1374"/>
        <w:bookmarkEnd w:id="137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"http://www.comlaw.gov.au/Details/F2008L02352" \o "ComLaw" </w:instrText>
            </w:r>
            <w:r w:rsidRPr="00B83149">
              <w:fldChar w:fldCharType="separate"/>
            </w:r>
            <w:r w:rsidR="00221AD4" w:rsidRPr="00B83149">
              <w:rPr>
                <w:rStyle w:val="Hyperlink"/>
              </w:rPr>
              <w:t>F2008L02352</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48</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2008/46 — Section</w:t>
            </w:r>
            <w:r w:rsidR="00B83149" w:rsidRPr="00B83149">
              <w:rPr>
                <w:i/>
              </w:rPr>
              <w:t> </w:t>
            </w:r>
            <w:r w:rsidRPr="00B83149">
              <w:rPr>
                <w:i/>
              </w:rPr>
              <w:t>32 (Transfer of Functions from the former DCITA to DBCDE)</w:t>
            </w:r>
          </w:p>
        </w:tc>
        <w:bookmarkStart w:id="1376" w:name="BKCheck15B_1490"/>
        <w:bookmarkStart w:id="1377" w:name="BKCheck15B_1115"/>
        <w:bookmarkEnd w:id="1376"/>
        <w:bookmarkEnd w:id="137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"http://www.comlaw.gov.au/Details/F2008L02353" \o "ComLaw" </w:instrText>
            </w:r>
            <w:r w:rsidRPr="00B83149">
              <w:fldChar w:fldCharType="separate"/>
            </w:r>
            <w:r w:rsidR="00221AD4" w:rsidRPr="00B83149">
              <w:rPr>
                <w:rStyle w:val="Hyperlink"/>
              </w:rPr>
              <w:t>F2008L02353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49</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2008/47 — Section</w:t>
            </w:r>
            <w:r w:rsidR="00B83149" w:rsidRPr="00B83149">
              <w:rPr>
                <w:i/>
              </w:rPr>
              <w:t> </w:t>
            </w:r>
            <w:r w:rsidRPr="00B83149">
              <w:rPr>
                <w:i/>
              </w:rPr>
              <w:t>32 (Transfer of Functions from PM&amp;C to DCC)</w:t>
            </w:r>
          </w:p>
        </w:tc>
        <w:bookmarkStart w:id="1378" w:name="BKCheck15B_1491"/>
        <w:bookmarkStart w:id="1379" w:name="BKCheck15B_1116"/>
        <w:bookmarkEnd w:id="1378"/>
        <w:bookmarkEnd w:id="137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"http://www.comlaw.gov.au/Details/F2008L02354" \o "ComLaw" </w:instrText>
            </w:r>
            <w:r w:rsidRPr="00B83149">
              <w:fldChar w:fldCharType="separate"/>
            </w:r>
            <w:r w:rsidR="00221AD4" w:rsidRPr="00B83149">
              <w:rPr>
                <w:rStyle w:val="Hyperlink"/>
              </w:rPr>
              <w:t>F2008L02354</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50</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2008/48 — Section</w:t>
            </w:r>
            <w:r w:rsidR="00B83149" w:rsidRPr="00B83149">
              <w:rPr>
                <w:i/>
              </w:rPr>
              <w:t> </w:t>
            </w:r>
            <w:r w:rsidRPr="00B83149">
              <w:rPr>
                <w:i/>
              </w:rPr>
              <w:t>32 (Transfer of Functions from the former DEST to DEEWR)</w:t>
            </w:r>
          </w:p>
        </w:tc>
        <w:bookmarkStart w:id="1380" w:name="BKCheck15B_1492"/>
        <w:bookmarkStart w:id="1381" w:name="BKCheck15B_1117"/>
        <w:bookmarkEnd w:id="1380"/>
        <w:bookmarkEnd w:id="138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"http://www.comlaw.gov.au/Details/F2008L02378" \o "ComLaw" </w:instrText>
            </w:r>
            <w:r w:rsidRPr="00B83149">
              <w:fldChar w:fldCharType="separate"/>
            </w:r>
            <w:r w:rsidR="00221AD4" w:rsidRPr="00B83149">
              <w:rPr>
                <w:rStyle w:val="Hyperlink"/>
              </w:rPr>
              <w:t>F2008L02378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lastRenderedPageBreak/>
              <w:t>51</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2008/49 — Section</w:t>
            </w:r>
            <w:r w:rsidR="00B83149" w:rsidRPr="00B83149">
              <w:rPr>
                <w:i/>
              </w:rPr>
              <w:t> </w:t>
            </w:r>
            <w:r w:rsidRPr="00B83149">
              <w:rPr>
                <w:i/>
              </w:rPr>
              <w:t>32 (Transfer of Functions from the former DCITA to DIISR)</w:t>
            </w:r>
          </w:p>
        </w:tc>
        <w:bookmarkStart w:id="1382" w:name="BKCheck15B_1493"/>
        <w:bookmarkStart w:id="1383" w:name="BKCheck15B_1118"/>
        <w:bookmarkEnd w:id="1382"/>
        <w:bookmarkEnd w:id="138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"http://www.comlaw.gov.au/Details/F2008L02366" \o "ComLaw" </w:instrText>
            </w:r>
            <w:r w:rsidRPr="00B83149">
              <w:fldChar w:fldCharType="separate"/>
            </w:r>
            <w:r w:rsidR="00221AD4" w:rsidRPr="00B83149">
              <w:rPr>
                <w:rStyle w:val="Hyperlink"/>
              </w:rPr>
              <w:t>F2008L02366</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52</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2008/50 — Section</w:t>
            </w:r>
            <w:r w:rsidR="00B83149" w:rsidRPr="00B83149">
              <w:rPr>
                <w:i/>
              </w:rPr>
              <w:t> </w:t>
            </w:r>
            <w:r w:rsidRPr="00B83149">
              <w:rPr>
                <w:i/>
              </w:rPr>
              <w:t>32 (Transfer of Functions from the former DITR to DIISR)</w:t>
            </w:r>
          </w:p>
        </w:tc>
        <w:bookmarkStart w:id="1384" w:name="BKCheck15B_1494"/>
        <w:bookmarkStart w:id="1385" w:name="BKCheck15B_1119"/>
        <w:bookmarkEnd w:id="1384"/>
        <w:bookmarkEnd w:id="138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"http://www.comlaw.gov.au/Details/F2008L02367" \o "ComLaw" </w:instrText>
            </w:r>
            <w:r w:rsidRPr="00B83149">
              <w:fldChar w:fldCharType="separate"/>
            </w:r>
            <w:r w:rsidR="00221AD4" w:rsidRPr="00B83149">
              <w:rPr>
                <w:rStyle w:val="Hyperlink"/>
              </w:rPr>
              <w:t>F2008L02367</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53</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2008/51 — Section</w:t>
            </w:r>
            <w:r w:rsidR="00B83149" w:rsidRPr="00B83149">
              <w:rPr>
                <w:i/>
              </w:rPr>
              <w:t> </w:t>
            </w:r>
            <w:r w:rsidRPr="00B83149">
              <w:rPr>
                <w:i/>
              </w:rPr>
              <w:t>32 (Transfer of Functions from the former DITR to DRET)</w:t>
            </w:r>
          </w:p>
        </w:tc>
        <w:bookmarkStart w:id="1386" w:name="BKCheck15B_1495"/>
        <w:bookmarkStart w:id="1387" w:name="BKCheck15B_1120"/>
        <w:bookmarkEnd w:id="1386"/>
        <w:bookmarkEnd w:id="138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"http://www.comlaw.gov.au/Details/F2008L02370" \o "ComLaw" </w:instrText>
            </w:r>
            <w:r w:rsidRPr="00B83149">
              <w:fldChar w:fldCharType="separate"/>
            </w:r>
            <w:r w:rsidR="00221AD4" w:rsidRPr="00B83149">
              <w:rPr>
                <w:rStyle w:val="Hyperlink"/>
              </w:rPr>
              <w:t>F2008L02370</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54</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2008/52 — Section</w:t>
            </w:r>
            <w:r w:rsidR="00B83149" w:rsidRPr="00B83149">
              <w:rPr>
                <w:i/>
              </w:rPr>
              <w:t> </w:t>
            </w:r>
            <w:r w:rsidRPr="00B83149">
              <w:rPr>
                <w:i/>
              </w:rPr>
              <w:t>32 (Transfer of Functions from the former DITR to BOM)</w:t>
            </w:r>
          </w:p>
        </w:tc>
        <w:bookmarkStart w:id="1388" w:name="BKCheck15B_1496"/>
        <w:bookmarkStart w:id="1389" w:name="BKCheck15B_1121"/>
        <w:bookmarkEnd w:id="1388"/>
        <w:bookmarkEnd w:id="138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"http://www.comlaw.gov.au/Details/F2008L02373" \o "ComLaw" </w:instrText>
            </w:r>
            <w:r w:rsidRPr="00B83149">
              <w:fldChar w:fldCharType="separate"/>
            </w:r>
            <w:r w:rsidR="00221AD4" w:rsidRPr="00B83149">
              <w:rPr>
                <w:rStyle w:val="Hyperlink"/>
              </w:rPr>
              <w:t>F2008L02373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55</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2008/53 — Section</w:t>
            </w:r>
            <w:r w:rsidR="00B83149" w:rsidRPr="00B83149">
              <w:rPr>
                <w:i/>
              </w:rPr>
              <w:t> </w:t>
            </w:r>
            <w:r w:rsidRPr="00B83149">
              <w:rPr>
                <w:i/>
              </w:rPr>
              <w:t>32 (Transfer of Functions from Environment to DRET)</w:t>
            </w:r>
          </w:p>
        </w:tc>
        <w:bookmarkStart w:id="1390" w:name="BKCheck15B_1497"/>
        <w:bookmarkStart w:id="1391" w:name="BKCheck15B_1122"/>
        <w:bookmarkEnd w:id="1390"/>
        <w:bookmarkEnd w:id="139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"http://www.comlaw.gov.au/Details/F2008L02374" \o "ComLaw" </w:instrText>
            </w:r>
            <w:r w:rsidRPr="00B83149">
              <w:fldChar w:fldCharType="separate"/>
            </w:r>
            <w:r w:rsidR="00221AD4" w:rsidRPr="00B83149">
              <w:rPr>
                <w:rStyle w:val="Hyperlink"/>
              </w:rPr>
              <w:t>F2008L02374</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56</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2008/54 — Section</w:t>
            </w:r>
            <w:r w:rsidR="00B83149" w:rsidRPr="00B83149">
              <w:rPr>
                <w:i/>
              </w:rPr>
              <w:t> </w:t>
            </w:r>
            <w:r w:rsidRPr="00B83149">
              <w:rPr>
                <w:i/>
              </w:rPr>
              <w:t>32 (Transfer of Functions from the former DEST to DIISR)</w:t>
            </w:r>
          </w:p>
        </w:tc>
        <w:bookmarkStart w:id="1392" w:name="BKCheck15B_1498"/>
        <w:bookmarkStart w:id="1393" w:name="BKCheck15B_1123"/>
        <w:bookmarkEnd w:id="1392"/>
        <w:bookmarkEnd w:id="139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"http://www.comlaw.gov.au/Details/F2008L02375" \o "ComLaw" </w:instrText>
            </w:r>
            <w:r w:rsidRPr="00B83149">
              <w:fldChar w:fldCharType="separate"/>
            </w:r>
            <w:r w:rsidR="00221AD4" w:rsidRPr="00B83149">
              <w:rPr>
                <w:rStyle w:val="Hyperlink"/>
              </w:rPr>
              <w:t>F2008L02375</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57</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2008/55 — Section</w:t>
            </w:r>
            <w:r w:rsidR="00B83149" w:rsidRPr="00B83149">
              <w:rPr>
                <w:i/>
              </w:rPr>
              <w:t> </w:t>
            </w:r>
            <w:r w:rsidRPr="00B83149">
              <w:rPr>
                <w:i/>
              </w:rPr>
              <w:t>32 (Transfer of Functions from the Treasury to the Office of the AUASB)</w:t>
            </w:r>
          </w:p>
        </w:tc>
        <w:bookmarkStart w:id="1394" w:name="BKCheck15B_1499"/>
        <w:bookmarkStart w:id="1395" w:name="BKCheck15B_1124"/>
        <w:bookmarkEnd w:id="1394"/>
        <w:bookmarkEnd w:id="139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"http://www.comlaw.gov.au/Details/F2008L02388" \o "ComLaw" </w:instrText>
            </w:r>
            <w:r w:rsidRPr="00B83149">
              <w:fldChar w:fldCharType="separate"/>
            </w:r>
            <w:r w:rsidR="00221AD4" w:rsidRPr="00B83149">
              <w:rPr>
                <w:rStyle w:val="Hyperlink"/>
              </w:rPr>
              <w:t>F2008L02388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58</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2008/56 — Section</w:t>
            </w:r>
            <w:r w:rsidR="00B83149" w:rsidRPr="00B83149">
              <w:rPr>
                <w:i/>
              </w:rPr>
              <w:t> </w:t>
            </w:r>
            <w:r w:rsidRPr="00B83149">
              <w:rPr>
                <w:i/>
              </w:rPr>
              <w:t>32 (Transfer of Functions from the Treasury to the Office of the AASB)</w:t>
            </w:r>
          </w:p>
        </w:tc>
        <w:bookmarkStart w:id="1396" w:name="BKCheck15B_1500"/>
        <w:bookmarkStart w:id="1397" w:name="BKCheck15B_1125"/>
        <w:bookmarkEnd w:id="1396"/>
        <w:bookmarkEnd w:id="139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"http://www.comlaw.gov.au/Details/F2008L02390" \o "ComLaw" </w:instrText>
            </w:r>
            <w:r w:rsidRPr="00B83149">
              <w:fldChar w:fldCharType="separate"/>
            </w:r>
            <w:r w:rsidR="00221AD4" w:rsidRPr="00B83149">
              <w:rPr>
                <w:rStyle w:val="Hyperlink"/>
              </w:rPr>
              <w:t>F2008L02390</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59</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2008/57 — Section</w:t>
            </w:r>
            <w:r w:rsidR="00B83149" w:rsidRPr="00B83149">
              <w:rPr>
                <w:i/>
              </w:rPr>
              <w:t> </w:t>
            </w:r>
            <w:r w:rsidRPr="00B83149">
              <w:rPr>
                <w:i/>
              </w:rPr>
              <w:t>32 (Transfer of Functions from Environment to OPH)</w:t>
            </w:r>
          </w:p>
        </w:tc>
        <w:bookmarkStart w:id="1398" w:name="BKCheck15B_1501"/>
        <w:bookmarkStart w:id="1399" w:name="BKCheck15B_1126"/>
        <w:bookmarkEnd w:id="1398"/>
        <w:bookmarkEnd w:id="139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"http://www.comlaw.gov.au/Details/F2008L02402" \o "ComLaw" </w:instrText>
            </w:r>
            <w:r w:rsidRPr="00B83149">
              <w:fldChar w:fldCharType="separate"/>
            </w:r>
            <w:r w:rsidR="00221AD4" w:rsidRPr="00B83149">
              <w:rPr>
                <w:rStyle w:val="Hyperlink"/>
              </w:rPr>
              <w:t>F2008L02402</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60</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2008/58 — Section</w:t>
            </w:r>
            <w:r w:rsidR="00B83149" w:rsidRPr="00B83149">
              <w:rPr>
                <w:i/>
              </w:rPr>
              <w:t> </w:t>
            </w:r>
            <w:r w:rsidRPr="00B83149">
              <w:rPr>
                <w:i/>
              </w:rPr>
              <w:t>32 (Transfer of Functions from the former DEST to DIISR)</w:t>
            </w:r>
          </w:p>
        </w:tc>
        <w:bookmarkStart w:id="1400" w:name="BKCheck15B_1502"/>
        <w:bookmarkStart w:id="1401" w:name="BKCheck15B_1127"/>
        <w:bookmarkEnd w:id="1400"/>
        <w:bookmarkEnd w:id="140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"http://www.comlaw.gov.au/Details/F2008L02508" \o "ComLaw" </w:instrText>
            </w:r>
            <w:r w:rsidRPr="00B83149">
              <w:fldChar w:fldCharType="separate"/>
            </w:r>
            <w:r w:rsidR="00221AD4" w:rsidRPr="00B83149">
              <w:rPr>
                <w:rStyle w:val="Hyperlink"/>
              </w:rPr>
              <w:t>F2008L02508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61</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2008/59 — Section</w:t>
            </w:r>
            <w:r w:rsidR="00B83149" w:rsidRPr="00B83149">
              <w:rPr>
                <w:i/>
              </w:rPr>
              <w:t> </w:t>
            </w:r>
            <w:r w:rsidRPr="00B83149">
              <w:rPr>
                <w:i/>
              </w:rPr>
              <w:t>32 (Transfer of Functions from FaHCSIA to PM&amp;C)</w:t>
            </w:r>
          </w:p>
        </w:tc>
        <w:bookmarkStart w:id="1402" w:name="BKCheck15B_1503"/>
        <w:bookmarkStart w:id="1403" w:name="BKCheck15B_1128"/>
        <w:bookmarkEnd w:id="1402"/>
        <w:bookmarkEnd w:id="140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"http://www.comlaw.gov.au/Details/F2008L02509" \o "ComLaw" </w:instrText>
            </w:r>
            <w:r w:rsidRPr="00B83149">
              <w:fldChar w:fldCharType="separate"/>
            </w:r>
            <w:r w:rsidR="00221AD4" w:rsidRPr="00B83149">
              <w:rPr>
                <w:rStyle w:val="Hyperlink"/>
              </w:rPr>
              <w:t>F2008L02509</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62</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2008/60 — Section</w:t>
            </w:r>
            <w:r w:rsidR="00B83149" w:rsidRPr="00B83149">
              <w:rPr>
                <w:i/>
              </w:rPr>
              <w:t> </w:t>
            </w:r>
            <w:r w:rsidRPr="00B83149">
              <w:rPr>
                <w:i/>
              </w:rPr>
              <w:t>32 (Transfer of Functions from Environment to DITRDLG)</w:t>
            </w:r>
          </w:p>
        </w:tc>
        <w:bookmarkStart w:id="1404" w:name="BKCheck15B_1504"/>
        <w:bookmarkStart w:id="1405" w:name="BKCheck15B_1129"/>
        <w:bookmarkEnd w:id="1404"/>
        <w:bookmarkEnd w:id="140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"http://www.comlaw.gov.au/Details/F2008L02609" \o "ComLaw" </w:instrText>
            </w:r>
            <w:r w:rsidRPr="00B83149">
              <w:fldChar w:fldCharType="separate"/>
            </w:r>
            <w:r w:rsidR="00221AD4" w:rsidRPr="00B83149">
              <w:rPr>
                <w:rStyle w:val="Hyperlink"/>
              </w:rPr>
              <w:t>F2008L02609</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63</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2008/61 — Section</w:t>
            </w:r>
            <w:r w:rsidR="00B83149" w:rsidRPr="00B83149">
              <w:rPr>
                <w:i/>
              </w:rPr>
              <w:t> </w:t>
            </w:r>
            <w:r w:rsidRPr="00B83149">
              <w:rPr>
                <w:i/>
              </w:rPr>
              <w:t>32 (Transfer of Functions from the former DEST to DEEWR)</w:t>
            </w:r>
          </w:p>
        </w:tc>
        <w:bookmarkStart w:id="1406" w:name="BKCheck15B_1505"/>
        <w:bookmarkStart w:id="1407" w:name="BKCheck15B_1130"/>
        <w:bookmarkEnd w:id="1406"/>
        <w:bookmarkEnd w:id="140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"http://www.comlaw.gov.au/Details/F2008L02614" \o "ComLaw" </w:instrText>
            </w:r>
            <w:r w:rsidRPr="00B83149">
              <w:fldChar w:fldCharType="separate"/>
            </w:r>
            <w:r w:rsidR="00221AD4" w:rsidRPr="00B83149">
              <w:rPr>
                <w:rStyle w:val="Hyperlink"/>
              </w:rPr>
              <w:t>F2008L02614</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64</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2008/62 — Section</w:t>
            </w:r>
            <w:r w:rsidR="00B83149" w:rsidRPr="00B83149">
              <w:rPr>
                <w:i/>
              </w:rPr>
              <w:t> </w:t>
            </w:r>
            <w:r w:rsidRPr="00B83149">
              <w:rPr>
                <w:i/>
              </w:rPr>
              <w:t>32 (Transfer of Functions from the former DCITA to DBCDE)</w:t>
            </w:r>
          </w:p>
        </w:tc>
        <w:bookmarkStart w:id="1408" w:name="BKCheck15B_1506"/>
        <w:bookmarkStart w:id="1409" w:name="BKCheck15B_1131"/>
        <w:bookmarkEnd w:id="1408"/>
        <w:bookmarkEnd w:id="140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"http://www.comlaw.gov.au/Details/F2008L02736" \o "ComLaw" </w:instrText>
            </w:r>
            <w:r w:rsidRPr="00B83149">
              <w:fldChar w:fldCharType="separate"/>
            </w:r>
            <w:r w:rsidR="00221AD4" w:rsidRPr="00B83149">
              <w:rPr>
                <w:rStyle w:val="Hyperlink"/>
              </w:rPr>
              <w:t>F2008L02736</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65</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2008/63 — Section</w:t>
            </w:r>
            <w:r w:rsidR="00B83149" w:rsidRPr="00B83149">
              <w:rPr>
                <w:i/>
              </w:rPr>
              <w:t> </w:t>
            </w:r>
            <w:r w:rsidRPr="00B83149">
              <w:rPr>
                <w:i/>
              </w:rPr>
              <w:t>32 (Transfer of Functions from the former DITR to DIISR)</w:t>
            </w:r>
          </w:p>
        </w:tc>
        <w:bookmarkStart w:id="1410" w:name="BKCheck15B_1507"/>
        <w:bookmarkStart w:id="1411" w:name="BKCheck15B_1132"/>
        <w:bookmarkEnd w:id="1410"/>
        <w:bookmarkEnd w:id="141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"http://www.comlaw.gov.au/Details/F2008L02737" \o "ComLaw" </w:instrText>
            </w:r>
            <w:r w:rsidRPr="00B83149">
              <w:fldChar w:fldCharType="separate"/>
            </w:r>
            <w:r w:rsidR="00221AD4" w:rsidRPr="00B83149">
              <w:rPr>
                <w:rStyle w:val="Hyperlink"/>
              </w:rPr>
              <w:t>F2008L02737</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66</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2008/64 — Section</w:t>
            </w:r>
            <w:r w:rsidR="00B83149" w:rsidRPr="00B83149">
              <w:rPr>
                <w:i/>
              </w:rPr>
              <w:t> </w:t>
            </w:r>
            <w:r w:rsidRPr="00B83149">
              <w:rPr>
                <w:i/>
              </w:rPr>
              <w:t>32 (Transfer of Functions from the former DITR to DIISR)</w:t>
            </w:r>
          </w:p>
        </w:tc>
        <w:bookmarkStart w:id="1412" w:name="BKCheck15B_1508"/>
        <w:bookmarkStart w:id="1413" w:name="BKCheck15B_1133"/>
        <w:bookmarkEnd w:id="1412"/>
        <w:bookmarkEnd w:id="141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"http://www.comlaw.gov.au/Details/F2008L03218" \o "ComLaw" </w:instrText>
            </w:r>
            <w:r w:rsidRPr="00B83149">
              <w:fldChar w:fldCharType="separate"/>
            </w:r>
            <w:r w:rsidR="00221AD4" w:rsidRPr="00B83149">
              <w:rPr>
                <w:rStyle w:val="Hyperlink"/>
              </w:rPr>
              <w:t>F2008L03218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67</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2008/65 — Section</w:t>
            </w:r>
            <w:r w:rsidR="00B83149" w:rsidRPr="00B83149">
              <w:rPr>
                <w:i/>
              </w:rPr>
              <w:t> </w:t>
            </w:r>
            <w:r w:rsidRPr="00B83149">
              <w:rPr>
                <w:i/>
              </w:rPr>
              <w:t>32 (Transfer of Functions from the former DCITA to DBCDE)</w:t>
            </w:r>
          </w:p>
        </w:tc>
        <w:bookmarkStart w:id="1414" w:name="BKCheck15B_1509"/>
        <w:bookmarkStart w:id="1415" w:name="BKCheck15B_1134"/>
        <w:bookmarkEnd w:id="1414"/>
        <w:bookmarkEnd w:id="141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"http://www.comlaw.gov.au/Details/F2008L03221" \o "ComLaw" </w:instrText>
            </w:r>
            <w:r w:rsidRPr="00B83149">
              <w:fldChar w:fldCharType="separate"/>
            </w:r>
            <w:r w:rsidR="00221AD4" w:rsidRPr="00B83149">
              <w:rPr>
                <w:rStyle w:val="Hyperlink"/>
              </w:rPr>
              <w:t>F2008L03221</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lastRenderedPageBreak/>
              <w:t>68</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2008/66 — Section</w:t>
            </w:r>
            <w:r w:rsidR="00B83149" w:rsidRPr="00B83149">
              <w:rPr>
                <w:i/>
              </w:rPr>
              <w:t> </w:t>
            </w:r>
            <w:r w:rsidRPr="00B83149">
              <w:rPr>
                <w:i/>
              </w:rPr>
              <w:t>32 (Transfer of Functions from Environment to MDBA)</w:t>
            </w:r>
          </w:p>
        </w:tc>
        <w:bookmarkStart w:id="1416" w:name="BKCheck15B_1510"/>
        <w:bookmarkStart w:id="1417" w:name="BKCheck15B_1135"/>
        <w:bookmarkEnd w:id="1416"/>
        <w:bookmarkEnd w:id="141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"http://www.comlaw.gov.au/Details/F2008L04279" \o "ComLaw" </w:instrText>
            </w:r>
            <w:r w:rsidRPr="00B83149">
              <w:fldChar w:fldCharType="separate"/>
            </w:r>
            <w:r w:rsidR="00221AD4" w:rsidRPr="00B83149">
              <w:rPr>
                <w:rStyle w:val="Hyperlink"/>
              </w:rPr>
              <w:t>F2008L04279</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69</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2008/67 — Section</w:t>
            </w:r>
            <w:r w:rsidR="00B83149" w:rsidRPr="00B83149">
              <w:rPr>
                <w:i/>
              </w:rPr>
              <w:t> </w:t>
            </w:r>
            <w:r w:rsidRPr="00B83149">
              <w:rPr>
                <w:i/>
              </w:rPr>
              <w:t>32 (Transfer of Functions from Environment to OPH)</w:t>
            </w:r>
          </w:p>
        </w:tc>
        <w:bookmarkStart w:id="1418" w:name="BKCheck15B_1511"/>
        <w:bookmarkStart w:id="1419" w:name="BKCheck15B_1136"/>
        <w:bookmarkEnd w:id="1418"/>
        <w:bookmarkEnd w:id="141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"http://www.comlaw.gov.au/Details/F2008L04278" \o "ComLaw" </w:instrText>
            </w:r>
            <w:r w:rsidRPr="00B83149">
              <w:fldChar w:fldCharType="separate"/>
            </w:r>
            <w:r w:rsidR="00221AD4" w:rsidRPr="00B83149">
              <w:rPr>
                <w:rStyle w:val="Hyperlink"/>
              </w:rPr>
              <w:t>F2008L04278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70</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2008/68 — Section</w:t>
            </w:r>
            <w:r w:rsidR="00B83149" w:rsidRPr="00B83149">
              <w:rPr>
                <w:i/>
              </w:rPr>
              <w:t> </w:t>
            </w:r>
            <w:r w:rsidRPr="00B83149">
              <w:rPr>
                <w:i/>
              </w:rPr>
              <w:t>32 (Transfer of Functions from DIISR to Austrade)</w:t>
            </w:r>
          </w:p>
        </w:tc>
        <w:bookmarkStart w:id="1420" w:name="BKCheck15B_1512"/>
        <w:bookmarkStart w:id="1421" w:name="BKCheck15B_1137"/>
        <w:bookmarkEnd w:id="1420"/>
        <w:bookmarkEnd w:id="142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"http://www.comlaw.gov.au/Details/F2008L04323" \o "ComLaw" </w:instrText>
            </w:r>
            <w:r w:rsidRPr="00B83149">
              <w:fldChar w:fldCharType="separate"/>
            </w:r>
            <w:r w:rsidR="00221AD4" w:rsidRPr="00B83149">
              <w:rPr>
                <w:rStyle w:val="Hyperlink"/>
              </w:rPr>
              <w:t>F2008L04323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71</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2008/69 — Section</w:t>
            </w:r>
            <w:r w:rsidR="00B83149" w:rsidRPr="00B83149">
              <w:rPr>
                <w:i/>
              </w:rPr>
              <w:t> </w:t>
            </w:r>
            <w:r w:rsidRPr="00B83149">
              <w:rPr>
                <w:i/>
              </w:rPr>
              <w:t>32 (Transfer of Functions from Environment to Health)</w:t>
            </w:r>
          </w:p>
        </w:tc>
        <w:bookmarkStart w:id="1422" w:name="BKCheck15B_1513"/>
        <w:bookmarkStart w:id="1423" w:name="BKCheck15B_1138"/>
        <w:bookmarkEnd w:id="1422"/>
        <w:bookmarkEnd w:id="142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"http://www.comlaw.gov.au/Details/F2008L04573" \o "ComLaw" </w:instrText>
            </w:r>
            <w:r w:rsidRPr="00B83149">
              <w:fldChar w:fldCharType="separate"/>
            </w:r>
            <w:r w:rsidR="00221AD4" w:rsidRPr="00B83149">
              <w:rPr>
                <w:rStyle w:val="Hyperlink"/>
              </w:rPr>
              <w:t>F2008L04573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72</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2008/70 — Section</w:t>
            </w:r>
            <w:r w:rsidR="00B83149" w:rsidRPr="00B83149">
              <w:rPr>
                <w:i/>
              </w:rPr>
              <w:t> </w:t>
            </w:r>
            <w:r w:rsidRPr="00B83149">
              <w:rPr>
                <w:i/>
              </w:rPr>
              <w:t>32 (Transfer of Functions from FaHCSIA to DEEWR)</w:t>
            </w:r>
          </w:p>
        </w:tc>
        <w:bookmarkStart w:id="1424" w:name="BKCheck15B_1514"/>
        <w:bookmarkStart w:id="1425" w:name="BKCheck15B_1139"/>
        <w:bookmarkEnd w:id="1424"/>
        <w:bookmarkEnd w:id="142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"http://www.comlaw.gov.au/Details/F2008L04780" \o "ComLaw" </w:instrText>
            </w:r>
            <w:r w:rsidRPr="00B83149">
              <w:fldChar w:fldCharType="separate"/>
            </w:r>
            <w:r w:rsidR="00221AD4" w:rsidRPr="00B83149">
              <w:rPr>
                <w:rStyle w:val="Hyperlink"/>
              </w:rPr>
              <w:t>F2008L04780</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73</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2009/01 — Section</w:t>
            </w:r>
            <w:r w:rsidR="00B83149" w:rsidRPr="00B83149">
              <w:rPr>
                <w:i/>
              </w:rPr>
              <w:t> </w:t>
            </w:r>
            <w:r w:rsidRPr="00B83149">
              <w:rPr>
                <w:i/>
              </w:rPr>
              <w:t>32 (Transfer of Functions from Environment to MDBA)</w:t>
            </w:r>
          </w:p>
        </w:tc>
        <w:bookmarkStart w:id="1426" w:name="BKCheck15B_1515"/>
        <w:bookmarkStart w:id="1427" w:name="BKCheck15B_1140"/>
        <w:bookmarkEnd w:id="1426"/>
        <w:bookmarkEnd w:id="142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"http://www.comlaw.gov.au/Details/F2009L00037" \o "ComLaw" </w:instrText>
            </w:r>
            <w:r w:rsidRPr="00B83149">
              <w:fldChar w:fldCharType="separate"/>
            </w:r>
            <w:r w:rsidR="00221AD4" w:rsidRPr="00B83149">
              <w:rPr>
                <w:rStyle w:val="Hyperlink"/>
              </w:rPr>
              <w:t>F2009L00037</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74</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2009/02 — Section</w:t>
            </w:r>
            <w:r w:rsidR="00B83149" w:rsidRPr="00B83149">
              <w:rPr>
                <w:i/>
              </w:rPr>
              <w:t> </w:t>
            </w:r>
            <w:r w:rsidRPr="00B83149">
              <w:rPr>
                <w:i/>
              </w:rPr>
              <w:t>32 (Transfer of Functions from Health to AOTDTA)</w:t>
            </w:r>
          </w:p>
        </w:tc>
        <w:bookmarkStart w:id="1428" w:name="BKCheck15B_1516"/>
        <w:bookmarkStart w:id="1429" w:name="BKCheck15B_1141"/>
        <w:bookmarkEnd w:id="1428"/>
        <w:bookmarkEnd w:id="142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"http://www.comlaw.gov.au/Details/F2009L00418" \o "ComLaw" </w:instrText>
            </w:r>
            <w:r w:rsidRPr="00B83149">
              <w:fldChar w:fldCharType="separate"/>
            </w:r>
            <w:r w:rsidR="00221AD4" w:rsidRPr="00B83149">
              <w:rPr>
                <w:rStyle w:val="Hyperlink"/>
              </w:rPr>
              <w:t>F2009L00418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75</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2009/03 — Section</w:t>
            </w:r>
            <w:r w:rsidR="00B83149" w:rsidRPr="00B83149">
              <w:rPr>
                <w:i/>
              </w:rPr>
              <w:t> </w:t>
            </w:r>
            <w:r w:rsidRPr="00B83149">
              <w:rPr>
                <w:i/>
              </w:rPr>
              <w:t>32 (Transfer of Functions from ACCC to Treasury)</w:t>
            </w:r>
          </w:p>
        </w:tc>
        <w:bookmarkStart w:id="1430" w:name="BKCheck15B_1517"/>
        <w:bookmarkStart w:id="1431" w:name="BKCheck15B_1142"/>
        <w:bookmarkEnd w:id="1430"/>
        <w:bookmarkEnd w:id="143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"http://www.comlaw.gov.au/Details/F2009L00266" \o "ComLaw" </w:instrText>
            </w:r>
            <w:r w:rsidRPr="00B83149">
              <w:fldChar w:fldCharType="separate"/>
            </w:r>
            <w:r w:rsidR="00221AD4" w:rsidRPr="00B83149">
              <w:rPr>
                <w:rStyle w:val="Hyperlink"/>
              </w:rPr>
              <w:t>F2009L00266</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76</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2009/04 — Section</w:t>
            </w:r>
            <w:r w:rsidR="00B83149" w:rsidRPr="00B83149">
              <w:rPr>
                <w:i/>
              </w:rPr>
              <w:t> </w:t>
            </w:r>
            <w:r w:rsidRPr="00B83149">
              <w:rPr>
                <w:i/>
              </w:rPr>
              <w:t>32 (Transfer of Functions from DEEWR to DIISR)</w:t>
            </w:r>
          </w:p>
        </w:tc>
        <w:bookmarkStart w:id="1432" w:name="BKCheck15B_1518"/>
        <w:bookmarkStart w:id="1433" w:name="BKCheck15B_1143"/>
        <w:bookmarkEnd w:id="1432"/>
        <w:bookmarkEnd w:id="143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"http://www.comlaw.gov.au/Details/F2009L01304" \o "ComLaw" </w:instrText>
            </w:r>
            <w:r w:rsidRPr="00B83149">
              <w:fldChar w:fldCharType="separate"/>
            </w:r>
            <w:r w:rsidR="00221AD4" w:rsidRPr="00B83149">
              <w:rPr>
                <w:rStyle w:val="Hyperlink"/>
              </w:rPr>
              <w:t>F2009L01304</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77</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2009/05 — Section</w:t>
            </w:r>
            <w:r w:rsidR="00B83149" w:rsidRPr="00B83149">
              <w:rPr>
                <w:i/>
              </w:rPr>
              <w:t> </w:t>
            </w:r>
            <w:r w:rsidRPr="00B83149">
              <w:rPr>
                <w:i/>
              </w:rPr>
              <w:t>32 (Transfer of Functions from Health to AOTDTA)</w:t>
            </w:r>
          </w:p>
        </w:tc>
        <w:bookmarkStart w:id="1434" w:name="BKCheck15B_1519"/>
        <w:bookmarkStart w:id="1435" w:name="BKCheck15B_1144"/>
        <w:bookmarkEnd w:id="1434"/>
        <w:bookmarkEnd w:id="143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"http://www.comlaw.gov.au/Details/F2009L01791" \o "ComLaw" </w:instrText>
            </w:r>
            <w:r w:rsidRPr="00B83149">
              <w:fldChar w:fldCharType="separate"/>
            </w:r>
            <w:r w:rsidR="00221AD4" w:rsidRPr="00B83149">
              <w:rPr>
                <w:rStyle w:val="Hyperlink"/>
              </w:rPr>
              <w:t>F2009L01791</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78</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2009/06 — Section</w:t>
            </w:r>
            <w:r w:rsidR="00B83149" w:rsidRPr="00B83149">
              <w:rPr>
                <w:i/>
              </w:rPr>
              <w:t> </w:t>
            </w:r>
            <w:r w:rsidRPr="00B83149">
              <w:rPr>
                <w:i/>
              </w:rPr>
              <w:t>32 (Transfer of Functions from Environment to OPH)</w:t>
            </w:r>
          </w:p>
        </w:tc>
        <w:bookmarkStart w:id="1436" w:name="BKCheck15B_1520"/>
        <w:bookmarkStart w:id="1437" w:name="BKCheck15B_1145"/>
        <w:bookmarkEnd w:id="1436"/>
        <w:bookmarkEnd w:id="143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"http://www.comlaw.gov.au/Details/F2009L02008" \o "ComLaw" </w:instrText>
            </w:r>
            <w:r w:rsidRPr="00B83149">
              <w:fldChar w:fldCharType="separate"/>
            </w:r>
            <w:r w:rsidR="00221AD4" w:rsidRPr="00B83149">
              <w:rPr>
                <w:rStyle w:val="Hyperlink"/>
              </w:rPr>
              <w:t>F2009L02008</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79</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2009/07 — Section</w:t>
            </w:r>
            <w:r w:rsidR="00B83149" w:rsidRPr="00B83149">
              <w:rPr>
                <w:i/>
              </w:rPr>
              <w:t> </w:t>
            </w:r>
            <w:r w:rsidRPr="00B83149">
              <w:rPr>
                <w:i/>
              </w:rPr>
              <w:t>32 (Transfer of Functions from Environment to DCC)</w:t>
            </w:r>
          </w:p>
        </w:tc>
        <w:bookmarkStart w:id="1438" w:name="BKCheck15B_1521"/>
        <w:bookmarkStart w:id="1439" w:name="BKCheck15B_1146"/>
        <w:bookmarkEnd w:id="1438"/>
        <w:bookmarkEnd w:id="143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"http://www.comlaw.gov.au/Details/F2009L02003" \o "ComLaw" </w:instrText>
            </w:r>
            <w:r w:rsidRPr="00B83149">
              <w:fldChar w:fldCharType="separate"/>
            </w:r>
            <w:r w:rsidR="00221AD4" w:rsidRPr="00B83149">
              <w:rPr>
                <w:rStyle w:val="Hyperlink"/>
              </w:rPr>
              <w:t>F2009L02003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80</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2009/08 — Section</w:t>
            </w:r>
            <w:r w:rsidR="00B83149" w:rsidRPr="00B83149">
              <w:rPr>
                <w:i/>
              </w:rPr>
              <w:t> </w:t>
            </w:r>
            <w:r w:rsidRPr="00B83149">
              <w:rPr>
                <w:i/>
              </w:rPr>
              <w:t>32 (Transfer of Functions from MDBA to Environment)</w:t>
            </w:r>
          </w:p>
        </w:tc>
        <w:bookmarkStart w:id="1440" w:name="BKCheck15B_1522"/>
        <w:bookmarkStart w:id="1441" w:name="BKCheck15B_1147"/>
        <w:bookmarkEnd w:id="1440"/>
        <w:bookmarkEnd w:id="144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"http://www.comlaw.gov.au/Details/F2009L02006" \o "ComLaw" </w:instrText>
            </w:r>
            <w:r w:rsidRPr="00B83149">
              <w:fldChar w:fldCharType="separate"/>
            </w:r>
            <w:r w:rsidR="00221AD4" w:rsidRPr="00B83149">
              <w:rPr>
                <w:rStyle w:val="Hyperlink"/>
              </w:rPr>
              <w:t>F2009L02006</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81</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2009/09 — Section</w:t>
            </w:r>
            <w:r w:rsidR="00B83149" w:rsidRPr="00B83149">
              <w:rPr>
                <w:i/>
              </w:rPr>
              <w:t> </w:t>
            </w:r>
            <w:r w:rsidRPr="00B83149">
              <w:rPr>
                <w:i/>
              </w:rPr>
              <w:t>32 (Transfer of Functions from DIAC to Customs)</w:t>
            </w:r>
          </w:p>
        </w:tc>
        <w:bookmarkStart w:id="1442" w:name="BKCheck15B_1523"/>
        <w:bookmarkStart w:id="1443" w:name="BKCheck15B_1148"/>
        <w:bookmarkEnd w:id="1442"/>
        <w:bookmarkEnd w:id="144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"http://www.comlaw.gov.au/Details/F2009L02007" \o "ComLaw" </w:instrText>
            </w:r>
            <w:r w:rsidRPr="00B83149">
              <w:fldChar w:fldCharType="separate"/>
            </w:r>
            <w:r w:rsidR="00221AD4" w:rsidRPr="00B83149">
              <w:rPr>
                <w:rStyle w:val="Hyperlink"/>
              </w:rPr>
              <w:t>F2009L02007</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82</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2009/10 — Section</w:t>
            </w:r>
            <w:r w:rsidR="00B83149" w:rsidRPr="00B83149">
              <w:rPr>
                <w:i/>
              </w:rPr>
              <w:t> </w:t>
            </w:r>
            <w:r w:rsidRPr="00B83149">
              <w:rPr>
                <w:i/>
              </w:rPr>
              <w:t>32 (Transfer of Functions from Health to AOTDTA)</w:t>
            </w:r>
          </w:p>
        </w:tc>
        <w:bookmarkStart w:id="1444" w:name="BKCheck15B_1524"/>
        <w:bookmarkStart w:id="1445" w:name="BKCheck15B_1149"/>
        <w:bookmarkEnd w:id="1444"/>
        <w:bookmarkEnd w:id="144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"http://www.comlaw.gov.au/Details/F2009L03002" \o "ComLaw" </w:instrText>
            </w:r>
            <w:r w:rsidRPr="00B83149">
              <w:fldChar w:fldCharType="separate"/>
            </w:r>
            <w:r w:rsidR="00221AD4" w:rsidRPr="00B83149">
              <w:rPr>
                <w:rStyle w:val="Hyperlink"/>
              </w:rPr>
              <w:t>F2009L03002</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83</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2009/11 — Section</w:t>
            </w:r>
            <w:r w:rsidR="00B83149" w:rsidRPr="00B83149">
              <w:rPr>
                <w:i/>
              </w:rPr>
              <w:t> </w:t>
            </w:r>
            <w:r w:rsidRPr="00B83149">
              <w:rPr>
                <w:i/>
              </w:rPr>
              <w:t>32 (Transfer of Functions from BA to DAFF)</w:t>
            </w:r>
          </w:p>
        </w:tc>
        <w:bookmarkStart w:id="1446" w:name="BKCheck15B_1525"/>
        <w:bookmarkStart w:id="1447" w:name="BKCheck15B_1150"/>
        <w:bookmarkEnd w:id="1446"/>
        <w:bookmarkEnd w:id="144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"http://www.comlaw.gov.au/Details/F2009L03521" \o "ComLaw" </w:instrText>
            </w:r>
            <w:r w:rsidRPr="00B83149">
              <w:fldChar w:fldCharType="separate"/>
            </w:r>
            <w:r w:rsidR="00221AD4" w:rsidRPr="00B83149">
              <w:rPr>
                <w:rStyle w:val="Hyperlink"/>
              </w:rPr>
              <w:t>F2009L03521</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84</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2009/12 — Section</w:t>
            </w:r>
            <w:r w:rsidR="00B83149" w:rsidRPr="00B83149">
              <w:rPr>
                <w:i/>
              </w:rPr>
              <w:t> </w:t>
            </w:r>
            <w:r w:rsidRPr="00B83149">
              <w:rPr>
                <w:i/>
              </w:rPr>
              <w:t>32 (Transfer of Functions from DEEWR to SWA)</w:t>
            </w:r>
          </w:p>
        </w:tc>
        <w:bookmarkStart w:id="1448" w:name="BKCheck15B_1526"/>
        <w:bookmarkStart w:id="1449" w:name="BKCheck15B_1151"/>
        <w:bookmarkEnd w:id="1448"/>
        <w:bookmarkEnd w:id="144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"http://www.comlaw.gov.au/Details/F2009L03522" \o "ComLaw" </w:instrText>
            </w:r>
            <w:r w:rsidRPr="00B83149">
              <w:fldChar w:fldCharType="separate"/>
            </w:r>
            <w:r w:rsidR="00221AD4" w:rsidRPr="00B83149">
              <w:rPr>
                <w:rStyle w:val="Hyperlink"/>
              </w:rPr>
              <w:t>F2009L03522</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85</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2009/13 — Section</w:t>
            </w:r>
            <w:r w:rsidR="00B83149" w:rsidRPr="00B83149">
              <w:rPr>
                <w:i/>
              </w:rPr>
              <w:t> </w:t>
            </w:r>
            <w:r w:rsidRPr="00B83149">
              <w:rPr>
                <w:i/>
              </w:rPr>
              <w:t>32 (Transfer of Functions from AFPCS to FWA)</w:t>
            </w:r>
          </w:p>
        </w:tc>
        <w:bookmarkStart w:id="1450" w:name="BKCheck15B_1527"/>
        <w:bookmarkStart w:id="1451" w:name="BKCheck15B_1152"/>
        <w:bookmarkEnd w:id="1450"/>
        <w:bookmarkEnd w:id="145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"http://www.comlaw.gov.au/Details/F2009L03610" \o "ComLaw" </w:instrText>
            </w:r>
            <w:r w:rsidRPr="00B83149">
              <w:fldChar w:fldCharType="separate"/>
            </w:r>
            <w:r w:rsidR="00221AD4" w:rsidRPr="00B83149">
              <w:rPr>
                <w:rStyle w:val="Hyperlink"/>
              </w:rPr>
              <w:t>F2009L03610</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lastRenderedPageBreak/>
              <w:t>86</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2009/14 — Section</w:t>
            </w:r>
            <w:r w:rsidR="00B83149" w:rsidRPr="00B83149">
              <w:rPr>
                <w:i/>
              </w:rPr>
              <w:t> </w:t>
            </w:r>
            <w:r w:rsidRPr="00B83149">
              <w:rPr>
                <w:i/>
              </w:rPr>
              <w:t>32 (Transfer of Functions from DITRDLG to ATSB)</w:t>
            </w:r>
          </w:p>
        </w:tc>
        <w:bookmarkStart w:id="1452" w:name="BKCheck15B_1528"/>
        <w:bookmarkStart w:id="1453" w:name="BKCheck15B_1153"/>
        <w:bookmarkEnd w:id="1452"/>
        <w:bookmarkEnd w:id="145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"http://www.comlaw.gov.au/Details/F2009L03845" \o "ComLaw" </w:instrText>
            </w:r>
            <w:r w:rsidRPr="00B83149">
              <w:fldChar w:fldCharType="separate"/>
            </w:r>
            <w:r w:rsidR="00221AD4" w:rsidRPr="00B83149">
              <w:rPr>
                <w:rStyle w:val="Hyperlink"/>
              </w:rPr>
              <w:t>F2009L03845</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87</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2009/15 — Section</w:t>
            </w:r>
            <w:r w:rsidR="00B83149" w:rsidRPr="00B83149">
              <w:rPr>
                <w:i/>
              </w:rPr>
              <w:t> </w:t>
            </w:r>
            <w:r w:rsidRPr="00B83149">
              <w:rPr>
                <w:i/>
              </w:rPr>
              <w:t>32 (Transfer of Functions from ATSB to DITRDLG)</w:t>
            </w:r>
          </w:p>
        </w:tc>
        <w:bookmarkStart w:id="1454" w:name="BKCheck15B_1529"/>
        <w:bookmarkStart w:id="1455" w:name="BKCheck15B_1154"/>
        <w:bookmarkEnd w:id="1454"/>
        <w:bookmarkEnd w:id="145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"http://www.comlaw.gov.au/Details/F2009L04276" \o "ComLaw" </w:instrText>
            </w:r>
            <w:r w:rsidRPr="00B83149">
              <w:fldChar w:fldCharType="separate"/>
            </w:r>
            <w:r w:rsidR="00221AD4" w:rsidRPr="00B83149">
              <w:rPr>
                <w:rStyle w:val="Hyperlink"/>
              </w:rPr>
              <w:t>F2009L04276</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88</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2009/16 — Section</w:t>
            </w:r>
            <w:r w:rsidR="00B83149" w:rsidRPr="00B83149">
              <w:rPr>
                <w:i/>
              </w:rPr>
              <w:t> </w:t>
            </w:r>
            <w:r w:rsidRPr="00B83149">
              <w:rPr>
                <w:i/>
              </w:rPr>
              <w:t>32 (Transfer of Functions from DITRDLG to ATSB)</w:t>
            </w:r>
          </w:p>
        </w:tc>
        <w:bookmarkStart w:id="1456" w:name="BKCheck15B_1530"/>
        <w:bookmarkStart w:id="1457" w:name="BKCheck15B_1155"/>
        <w:bookmarkEnd w:id="1456"/>
        <w:bookmarkEnd w:id="145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"http://www.comlaw.gov.au/Details/F2009L04277" \o "ComLaw" </w:instrText>
            </w:r>
            <w:r w:rsidRPr="00B83149">
              <w:fldChar w:fldCharType="separate"/>
            </w:r>
            <w:r w:rsidR="00221AD4" w:rsidRPr="00B83149">
              <w:rPr>
                <w:rStyle w:val="Hyperlink"/>
              </w:rPr>
              <w:t>F2009L04277</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89</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2010/01 — Section</w:t>
            </w:r>
            <w:r w:rsidR="00B83149" w:rsidRPr="00B83149">
              <w:rPr>
                <w:i/>
              </w:rPr>
              <w:t> </w:t>
            </w:r>
            <w:r w:rsidRPr="00B83149">
              <w:rPr>
                <w:i/>
              </w:rPr>
              <w:t>32 (Transfer of Functions from Finance to ANAO)</w:t>
            </w:r>
          </w:p>
        </w:tc>
        <w:bookmarkStart w:id="1458" w:name="BKCheck15B_1531"/>
        <w:bookmarkStart w:id="1459" w:name="BKCheck15B_1156"/>
        <w:bookmarkEnd w:id="1458"/>
        <w:bookmarkEnd w:id="145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"http://www.comlaw.gov.au/Details/F2010L00082" \o "ComLaw" </w:instrText>
            </w:r>
            <w:r w:rsidRPr="00B83149">
              <w:fldChar w:fldCharType="separate"/>
            </w:r>
            <w:r w:rsidR="00221AD4" w:rsidRPr="00B83149">
              <w:rPr>
                <w:rStyle w:val="Hyperlink"/>
              </w:rPr>
              <w:t>F2010L00082</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90</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2010/02 — Section</w:t>
            </w:r>
            <w:r w:rsidR="00B83149" w:rsidRPr="00B83149">
              <w:rPr>
                <w:i/>
              </w:rPr>
              <w:t> </w:t>
            </w:r>
            <w:r w:rsidRPr="00B83149">
              <w:rPr>
                <w:i/>
              </w:rPr>
              <w:t>32 (Transfer of Functions from AGD to Finance)</w:t>
            </w:r>
          </w:p>
        </w:tc>
        <w:bookmarkStart w:id="1460" w:name="BKCheck15B_1532"/>
        <w:bookmarkStart w:id="1461" w:name="BKCheck15B_1157"/>
        <w:bookmarkEnd w:id="1460"/>
        <w:bookmarkEnd w:id="146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"http://www.comlaw.gov.au/Details/F2010L00199" \o "ComLaw" </w:instrText>
            </w:r>
            <w:r w:rsidRPr="00B83149">
              <w:fldChar w:fldCharType="separate"/>
            </w:r>
            <w:r w:rsidR="00221AD4" w:rsidRPr="00B83149">
              <w:rPr>
                <w:rStyle w:val="Hyperlink"/>
              </w:rPr>
              <w:t>F2010L00199</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91</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2010/03 — Section</w:t>
            </w:r>
            <w:r w:rsidR="00B83149" w:rsidRPr="00B83149">
              <w:rPr>
                <w:i/>
              </w:rPr>
              <w:t> </w:t>
            </w:r>
            <w:r w:rsidRPr="00B83149">
              <w:rPr>
                <w:i/>
              </w:rPr>
              <w:t>32 (Transfer of Functions from DEEWR to SWA)</w:t>
            </w:r>
          </w:p>
        </w:tc>
        <w:bookmarkStart w:id="1462" w:name="BKCheck15B_1533"/>
        <w:bookmarkStart w:id="1463" w:name="BKCheck15B_1158"/>
        <w:bookmarkEnd w:id="1462"/>
        <w:bookmarkEnd w:id="146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"http://www.comlaw.gov.au/Details/F2010L00200" \o "ComLaw" </w:instrText>
            </w:r>
            <w:r w:rsidRPr="00B83149">
              <w:fldChar w:fldCharType="separate"/>
            </w:r>
            <w:r w:rsidR="00221AD4" w:rsidRPr="00B83149">
              <w:rPr>
                <w:rStyle w:val="Hyperlink"/>
              </w:rPr>
              <w:t>F2010L00200</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92</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2010/04 — Section</w:t>
            </w:r>
            <w:r w:rsidR="00B83149" w:rsidRPr="00B83149">
              <w:rPr>
                <w:i/>
              </w:rPr>
              <w:t> </w:t>
            </w:r>
            <w:r w:rsidRPr="00B83149">
              <w:rPr>
                <w:i/>
              </w:rPr>
              <w:t>32 (Transfer of Functions from ATO to MA)</w:t>
            </w:r>
          </w:p>
        </w:tc>
        <w:bookmarkStart w:id="1464" w:name="BKCheck15B_1534"/>
        <w:bookmarkStart w:id="1465" w:name="BKCheck15B_1159"/>
        <w:bookmarkEnd w:id="1464"/>
        <w:bookmarkEnd w:id="146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"http://www.comlaw.gov.au/Details/F2010L00293" \o "ComLaw" </w:instrText>
            </w:r>
            <w:r w:rsidRPr="00B83149">
              <w:fldChar w:fldCharType="separate"/>
            </w:r>
            <w:r w:rsidR="00221AD4" w:rsidRPr="00B83149">
              <w:rPr>
                <w:rStyle w:val="Hyperlink"/>
              </w:rPr>
              <w:t>F2010L00293</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93</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2010/05 — Section</w:t>
            </w:r>
            <w:r w:rsidR="00B83149" w:rsidRPr="00B83149">
              <w:rPr>
                <w:i/>
              </w:rPr>
              <w:t> </w:t>
            </w:r>
            <w:r w:rsidRPr="00B83149">
              <w:rPr>
                <w:i/>
              </w:rPr>
              <w:t>32 (Transfer of Functions from DHS to DEEWR)</w:t>
            </w:r>
          </w:p>
        </w:tc>
        <w:bookmarkStart w:id="1466" w:name="BKCheck15B_1535"/>
        <w:bookmarkStart w:id="1467" w:name="BKCheck15B_1160"/>
        <w:bookmarkEnd w:id="1466"/>
        <w:bookmarkEnd w:id="146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"http://www.comlaw.gov.au/Details/F2010L00679" \o "ComLaw" </w:instrText>
            </w:r>
            <w:r w:rsidRPr="00B83149">
              <w:fldChar w:fldCharType="separate"/>
            </w:r>
            <w:r w:rsidR="00221AD4" w:rsidRPr="00B83149">
              <w:rPr>
                <w:rStyle w:val="Hyperlink"/>
              </w:rPr>
              <w:t>F2010L00679</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94</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2010/06 — Section</w:t>
            </w:r>
            <w:r w:rsidR="00B83149" w:rsidRPr="00B83149">
              <w:rPr>
                <w:i/>
              </w:rPr>
              <w:t> </w:t>
            </w:r>
            <w:r w:rsidRPr="00B83149">
              <w:rPr>
                <w:i/>
              </w:rPr>
              <w:t>32 (Transfer of Functions from DEWHA to OPH)</w:t>
            </w:r>
          </w:p>
        </w:tc>
        <w:bookmarkStart w:id="1468" w:name="BKCheck15B_1536"/>
        <w:bookmarkStart w:id="1469" w:name="BKCheck15B_1161"/>
        <w:bookmarkEnd w:id="1468"/>
        <w:bookmarkEnd w:id="146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"http://www.comlaw.gov.au/Details/F2010L00971" \o "ComLaw" </w:instrText>
            </w:r>
            <w:r w:rsidRPr="00B83149">
              <w:fldChar w:fldCharType="separate"/>
            </w:r>
            <w:r w:rsidR="00221AD4" w:rsidRPr="00B83149">
              <w:rPr>
                <w:rStyle w:val="Hyperlink"/>
              </w:rPr>
              <w:t>F2010L00971</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95</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2010/07 — Section</w:t>
            </w:r>
            <w:r w:rsidR="00B83149" w:rsidRPr="00B83149">
              <w:rPr>
                <w:i/>
              </w:rPr>
              <w:t> </w:t>
            </w:r>
            <w:r w:rsidRPr="00B83149">
              <w:rPr>
                <w:i/>
              </w:rPr>
              <w:t>32 (Transfer of Functions from DEWHA to DCCEE)</w:t>
            </w:r>
          </w:p>
        </w:tc>
        <w:bookmarkStart w:id="1470" w:name="BKCheck15B_1537"/>
        <w:bookmarkStart w:id="1471" w:name="BKCheck15B_1162"/>
        <w:bookmarkEnd w:id="1470"/>
        <w:bookmarkEnd w:id="1471"/>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"http://www.comlaw.gov.au/Details/F2010L01156" \o "ComLaw" </w:instrText>
            </w:r>
            <w:r w:rsidRPr="00B83149">
              <w:fldChar w:fldCharType="separate"/>
            </w:r>
            <w:r w:rsidR="00221AD4" w:rsidRPr="00B83149">
              <w:rPr>
                <w:rStyle w:val="Hyperlink"/>
              </w:rPr>
              <w:t>F2010L01156</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96</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2010/08 — Section</w:t>
            </w:r>
            <w:r w:rsidR="00B83149" w:rsidRPr="00B83149">
              <w:rPr>
                <w:i/>
              </w:rPr>
              <w:t> </w:t>
            </w:r>
            <w:r w:rsidRPr="00B83149">
              <w:rPr>
                <w:i/>
              </w:rPr>
              <w:t>32 (Transfer of Functions from ITSA to AGD)</w:t>
            </w:r>
          </w:p>
        </w:tc>
        <w:bookmarkStart w:id="1472" w:name="BKCheck15B_1538"/>
        <w:bookmarkStart w:id="1473" w:name="BKCheck15B_1163"/>
        <w:bookmarkEnd w:id="1472"/>
        <w:bookmarkEnd w:id="1473"/>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"http://www.comlaw.gov.au/Details/F2010L01092" \o "ComLaw" </w:instrText>
            </w:r>
            <w:r w:rsidRPr="00B83149">
              <w:fldChar w:fldCharType="separate"/>
            </w:r>
            <w:r w:rsidR="00221AD4" w:rsidRPr="00B83149">
              <w:rPr>
                <w:rStyle w:val="Hyperlink"/>
              </w:rPr>
              <w:t>F2010L01092</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97</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2010/09 — Section</w:t>
            </w:r>
            <w:r w:rsidR="00B83149" w:rsidRPr="00B83149">
              <w:rPr>
                <w:i/>
              </w:rPr>
              <w:t> </w:t>
            </w:r>
            <w:r w:rsidRPr="00B83149">
              <w:rPr>
                <w:i/>
              </w:rPr>
              <w:t>32 (Transfer of Functions from DEWHA to DCCEE)</w:t>
            </w:r>
          </w:p>
        </w:tc>
        <w:bookmarkStart w:id="1474" w:name="BKCheck15B_1539"/>
        <w:bookmarkStart w:id="1475" w:name="BKCheck15B_1164"/>
        <w:bookmarkEnd w:id="1474"/>
        <w:bookmarkEnd w:id="1475"/>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"http://www.comlaw.gov.au/Details/F2010L01312" \o "ComLaw" </w:instrText>
            </w:r>
            <w:r w:rsidRPr="00B83149">
              <w:fldChar w:fldCharType="separate"/>
            </w:r>
            <w:r w:rsidR="00221AD4" w:rsidRPr="00B83149">
              <w:rPr>
                <w:rStyle w:val="Hyperlink"/>
              </w:rPr>
              <w:t>F2010L01312</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98</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2010/10 — Section</w:t>
            </w:r>
            <w:r w:rsidR="00B83149" w:rsidRPr="00B83149">
              <w:rPr>
                <w:i/>
              </w:rPr>
              <w:t> </w:t>
            </w:r>
            <w:r w:rsidRPr="00B83149">
              <w:rPr>
                <w:i/>
              </w:rPr>
              <w:t>32 (Transfer of Functions from FAHCSIA to Centrelink)</w:t>
            </w:r>
          </w:p>
        </w:tc>
        <w:bookmarkStart w:id="1476" w:name="BKCheck15B_1540"/>
        <w:bookmarkStart w:id="1477" w:name="BKCheck15B_1165"/>
        <w:bookmarkEnd w:id="1476"/>
        <w:bookmarkEnd w:id="1477"/>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"http://www.comlaw.gov.au/Details/F2010L01319" \o "ComLaw" </w:instrText>
            </w:r>
            <w:r w:rsidRPr="00B83149">
              <w:fldChar w:fldCharType="separate"/>
            </w:r>
            <w:r w:rsidR="00221AD4" w:rsidRPr="00B83149">
              <w:rPr>
                <w:rStyle w:val="Hyperlink"/>
              </w:rPr>
              <w:t>F2010L01319</w:t>
            </w:r>
            <w:r w:rsidRPr="00B83149">
              <w:rPr>
                <w:rStyle w:val="Hyperlink"/>
              </w:rPr>
              <w:fldChar w:fldCharType="end"/>
            </w:r>
          </w:p>
        </w:tc>
      </w:tr>
      <w:tr w:rsidR="00221AD4" w:rsidRPr="00B83149" w:rsidTr="00A8708A">
        <w:trPr>
          <w:cantSplit/>
        </w:trPr>
        <w:tc>
          <w:tcPr>
            <w:tcW w:w="676" w:type="dxa"/>
            <w:shd w:val="clear" w:color="auto" w:fill="auto"/>
          </w:tcPr>
          <w:p w:rsidR="00221AD4" w:rsidRPr="00B83149" w:rsidRDefault="00A8708A" w:rsidP="00191C70">
            <w:pPr>
              <w:pStyle w:val="Tabletext"/>
            </w:pPr>
            <w:r w:rsidRPr="00B83149">
              <w:t>99</w:t>
            </w:r>
          </w:p>
        </w:tc>
        <w:tc>
          <w:tcPr>
            <w:tcW w:w="4819" w:type="dxa"/>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2010/11 — Section</w:t>
            </w:r>
            <w:r w:rsidR="00B83149" w:rsidRPr="00B83149">
              <w:rPr>
                <w:i/>
              </w:rPr>
              <w:t> </w:t>
            </w:r>
            <w:r w:rsidRPr="00B83149">
              <w:rPr>
                <w:i/>
              </w:rPr>
              <w:t>32 (Transfer of Functions from DEWHA to DCCEE)</w:t>
            </w:r>
          </w:p>
        </w:tc>
        <w:bookmarkStart w:id="1478" w:name="BKCheck15B_1541"/>
        <w:bookmarkStart w:id="1479" w:name="BKCheck15B_1166"/>
        <w:bookmarkEnd w:id="1478"/>
        <w:bookmarkEnd w:id="1479"/>
        <w:tc>
          <w:tcPr>
            <w:tcW w:w="1843" w:type="dxa"/>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"http://www.comlaw.gov.au/Details/F2010L01688" \o "ComLaw" </w:instrText>
            </w:r>
            <w:r w:rsidRPr="00B83149">
              <w:fldChar w:fldCharType="separate"/>
            </w:r>
            <w:r w:rsidR="00221AD4" w:rsidRPr="00B83149">
              <w:rPr>
                <w:rStyle w:val="Hyperlink"/>
              </w:rPr>
              <w:t>F2010L01688</w:t>
            </w:r>
            <w:r w:rsidRPr="00B83149">
              <w:rPr>
                <w:rStyle w:val="Hyperlink"/>
              </w:rPr>
              <w:fldChar w:fldCharType="end"/>
            </w:r>
          </w:p>
        </w:tc>
      </w:tr>
      <w:tr w:rsidR="00221AD4" w:rsidRPr="00B83149" w:rsidTr="00A8708A">
        <w:trPr>
          <w:cantSplit/>
        </w:trPr>
        <w:tc>
          <w:tcPr>
            <w:tcW w:w="676" w:type="dxa"/>
            <w:tcBorders>
              <w:bottom w:val="single" w:sz="4" w:space="0" w:color="auto"/>
            </w:tcBorders>
            <w:shd w:val="clear" w:color="auto" w:fill="auto"/>
          </w:tcPr>
          <w:p w:rsidR="00221AD4" w:rsidRPr="00B83149" w:rsidRDefault="00A8708A" w:rsidP="00191C70">
            <w:pPr>
              <w:pStyle w:val="Tabletext"/>
            </w:pPr>
            <w:r w:rsidRPr="00B83149">
              <w:t>100</w:t>
            </w:r>
          </w:p>
        </w:tc>
        <w:tc>
          <w:tcPr>
            <w:tcW w:w="4819" w:type="dxa"/>
            <w:tcBorders>
              <w:bottom w:val="single" w:sz="4" w:space="0" w:color="auto"/>
            </w:tcBorders>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2010/12 — Section</w:t>
            </w:r>
            <w:r w:rsidR="00B83149" w:rsidRPr="00B83149">
              <w:rPr>
                <w:i/>
              </w:rPr>
              <w:t> </w:t>
            </w:r>
            <w:r w:rsidRPr="00B83149">
              <w:rPr>
                <w:i/>
              </w:rPr>
              <w:t>32 (Transfer of Functions from AIR to FWA)</w:t>
            </w:r>
          </w:p>
        </w:tc>
        <w:bookmarkStart w:id="1480" w:name="BKCheck15B_1542"/>
        <w:bookmarkStart w:id="1481" w:name="BKCheck15B_1167"/>
        <w:bookmarkEnd w:id="1480"/>
        <w:bookmarkEnd w:id="1481"/>
        <w:tc>
          <w:tcPr>
            <w:tcW w:w="1843" w:type="dxa"/>
            <w:tcBorders>
              <w:bottom w:val="single" w:sz="4" w:space="0" w:color="auto"/>
            </w:tcBorders>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"http://www.comlaw.gov.au/Details/F2010L02052" \o "ComLaw" </w:instrText>
            </w:r>
            <w:r w:rsidRPr="00B83149">
              <w:fldChar w:fldCharType="separate"/>
            </w:r>
            <w:r w:rsidR="00221AD4" w:rsidRPr="00B83149">
              <w:rPr>
                <w:rStyle w:val="Hyperlink"/>
              </w:rPr>
              <w:t>F2010L02052</w:t>
            </w:r>
            <w:r w:rsidRPr="00B83149">
              <w:rPr>
                <w:rStyle w:val="Hyperlink"/>
              </w:rPr>
              <w:fldChar w:fldCharType="end"/>
            </w:r>
          </w:p>
        </w:tc>
      </w:tr>
      <w:tr w:rsidR="00221AD4" w:rsidRPr="00B83149" w:rsidTr="00A8708A">
        <w:trPr>
          <w:cantSplit/>
        </w:trPr>
        <w:tc>
          <w:tcPr>
            <w:tcW w:w="676" w:type="dxa"/>
            <w:tcBorders>
              <w:bottom w:val="single" w:sz="12" w:space="0" w:color="auto"/>
            </w:tcBorders>
            <w:shd w:val="clear" w:color="auto" w:fill="auto"/>
          </w:tcPr>
          <w:p w:rsidR="00221AD4" w:rsidRPr="00B83149" w:rsidRDefault="00A8708A" w:rsidP="00191C70">
            <w:pPr>
              <w:pStyle w:val="Tabletext"/>
            </w:pPr>
            <w:r w:rsidRPr="00B83149">
              <w:t>101</w:t>
            </w:r>
          </w:p>
        </w:tc>
        <w:tc>
          <w:tcPr>
            <w:tcW w:w="4819" w:type="dxa"/>
            <w:tcBorders>
              <w:bottom w:val="single" w:sz="12" w:space="0" w:color="auto"/>
            </w:tcBorders>
            <w:shd w:val="clear" w:color="auto" w:fill="auto"/>
          </w:tcPr>
          <w:p w:rsidR="00221AD4" w:rsidRPr="00B83149" w:rsidRDefault="00221AD4" w:rsidP="00191C70">
            <w:pPr>
              <w:pStyle w:val="Tabletext"/>
              <w:rPr>
                <w:i/>
              </w:rPr>
            </w:pPr>
            <w:r w:rsidRPr="00B83149">
              <w:rPr>
                <w:i/>
              </w:rPr>
              <w:t>FMA Act Determination</w:t>
            </w:r>
            <w:r w:rsidR="00B83149" w:rsidRPr="00B83149">
              <w:rPr>
                <w:i/>
              </w:rPr>
              <w:t> </w:t>
            </w:r>
            <w:r w:rsidRPr="00B83149">
              <w:rPr>
                <w:i/>
              </w:rPr>
              <w:t>2010/13 — Section</w:t>
            </w:r>
            <w:r w:rsidR="00B83149" w:rsidRPr="00B83149">
              <w:rPr>
                <w:i/>
              </w:rPr>
              <w:t> </w:t>
            </w:r>
            <w:r w:rsidRPr="00B83149">
              <w:rPr>
                <w:i/>
              </w:rPr>
              <w:t>32 (Transfer of Functions from FaHCSIA to DHS)</w:t>
            </w:r>
          </w:p>
        </w:tc>
        <w:bookmarkStart w:id="1482" w:name="BKCheck15B_1543"/>
        <w:bookmarkStart w:id="1483" w:name="BKCheck15B_1168"/>
        <w:bookmarkEnd w:id="1482"/>
        <w:bookmarkEnd w:id="1483"/>
        <w:tc>
          <w:tcPr>
            <w:tcW w:w="1843" w:type="dxa"/>
            <w:tcBorders>
              <w:bottom w:val="single" w:sz="12" w:space="0" w:color="auto"/>
            </w:tcBorders>
            <w:shd w:val="clear" w:color="auto" w:fill="auto"/>
          </w:tcPr>
          <w:p w:rsidR="00221AD4" w:rsidRPr="00B83149" w:rsidRDefault="00A011EF" w:rsidP="00191C70">
            <w:pPr>
              <w:pStyle w:val="Tabletext"/>
            </w:pPr>
            <w:r w:rsidRPr="00B83149">
              <w:fldChar w:fldCharType="begin"/>
            </w:r>
            <w:r w:rsidRPr="00B83149">
              <w:instrText xml:space="preserve"> HYPERLINK "http://www.comlaw.gov.au/Details/F2010L02051" \o "ComLaw" </w:instrText>
            </w:r>
            <w:r w:rsidRPr="00B83149">
              <w:fldChar w:fldCharType="separate"/>
            </w:r>
            <w:r w:rsidR="00221AD4" w:rsidRPr="00B83149">
              <w:rPr>
                <w:rStyle w:val="Hyperlink"/>
              </w:rPr>
              <w:t>F2010L02051</w:t>
            </w:r>
            <w:r w:rsidRPr="00B83149">
              <w:rPr>
                <w:rStyle w:val="Hyperlink"/>
              </w:rPr>
              <w:fldChar w:fldCharType="end"/>
            </w:r>
          </w:p>
        </w:tc>
      </w:tr>
    </w:tbl>
    <w:p w:rsidR="00016A56" w:rsidRPr="00B83149" w:rsidRDefault="0010232B" w:rsidP="00C1349D">
      <w:pPr>
        <w:pStyle w:val="ActHead7"/>
        <w:pageBreakBefore/>
      </w:pPr>
      <w:bookmarkStart w:id="1484" w:name="_Toc379459608"/>
      <w:r w:rsidRPr="00B83149">
        <w:rPr>
          <w:rStyle w:val="CharAmPartNo"/>
        </w:rPr>
        <w:lastRenderedPageBreak/>
        <w:t>Part</w:t>
      </w:r>
      <w:r w:rsidR="00B83149" w:rsidRPr="00B83149">
        <w:rPr>
          <w:rStyle w:val="CharAmPartNo"/>
        </w:rPr>
        <w:t> </w:t>
      </w:r>
      <w:r w:rsidR="00221AD4" w:rsidRPr="00B83149">
        <w:rPr>
          <w:rStyle w:val="CharAmPartNo"/>
        </w:rPr>
        <w:t>5</w:t>
      </w:r>
      <w:r w:rsidRPr="00B83149">
        <w:t>—</w:t>
      </w:r>
      <w:r w:rsidR="007116B7" w:rsidRPr="00B83149">
        <w:rPr>
          <w:rStyle w:val="CharAmPartText"/>
        </w:rPr>
        <w:t>O</w:t>
      </w:r>
      <w:r w:rsidR="001508CE" w:rsidRPr="00B83149">
        <w:rPr>
          <w:rStyle w:val="CharAmPartText"/>
        </w:rPr>
        <w:t>ther instrument</w:t>
      </w:r>
      <w:r w:rsidR="0013079C" w:rsidRPr="00B83149">
        <w:rPr>
          <w:rStyle w:val="CharAmPartText"/>
        </w:rPr>
        <w:t>s</w:t>
      </w:r>
      <w:r w:rsidR="007116B7" w:rsidRPr="00B83149">
        <w:rPr>
          <w:rStyle w:val="CharAmPartText"/>
        </w:rPr>
        <w:t xml:space="preserve"> no longer required</w:t>
      </w:r>
      <w:bookmarkEnd w:id="1484"/>
    </w:p>
    <w:p w:rsidR="0010232B" w:rsidRPr="00B83149" w:rsidRDefault="0010232B" w:rsidP="0010232B">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10232B" w:rsidRPr="00B83149" w:rsidTr="00A8708A">
        <w:trPr>
          <w:tblHeader/>
        </w:trPr>
        <w:tc>
          <w:tcPr>
            <w:tcW w:w="7338" w:type="dxa"/>
            <w:gridSpan w:val="3"/>
            <w:tcBorders>
              <w:top w:val="single" w:sz="12" w:space="0" w:color="auto"/>
              <w:bottom w:val="single" w:sz="6" w:space="0" w:color="auto"/>
            </w:tcBorders>
            <w:shd w:val="clear" w:color="auto" w:fill="auto"/>
          </w:tcPr>
          <w:p w:rsidR="0010232B" w:rsidRPr="00B83149" w:rsidRDefault="007116B7" w:rsidP="00191C70">
            <w:pPr>
              <w:pStyle w:val="TableHeading"/>
            </w:pPr>
            <w:r w:rsidRPr="00B83149">
              <w:t>Other instruments no longer required</w:t>
            </w:r>
          </w:p>
        </w:tc>
      </w:tr>
      <w:tr w:rsidR="0010232B" w:rsidRPr="00B83149" w:rsidTr="00A8708A">
        <w:trPr>
          <w:tblHeader/>
        </w:trPr>
        <w:tc>
          <w:tcPr>
            <w:tcW w:w="676" w:type="dxa"/>
            <w:tcBorders>
              <w:top w:val="single" w:sz="6" w:space="0" w:color="auto"/>
              <w:bottom w:val="single" w:sz="12" w:space="0" w:color="auto"/>
            </w:tcBorders>
            <w:shd w:val="clear" w:color="auto" w:fill="auto"/>
          </w:tcPr>
          <w:p w:rsidR="0010232B" w:rsidRPr="00B83149" w:rsidRDefault="0010232B" w:rsidP="00191C70">
            <w:pPr>
              <w:pStyle w:val="TableHeading"/>
            </w:pPr>
            <w:r w:rsidRPr="00B83149">
              <w:t>Item</w:t>
            </w:r>
          </w:p>
        </w:tc>
        <w:tc>
          <w:tcPr>
            <w:tcW w:w="4819" w:type="dxa"/>
            <w:tcBorders>
              <w:top w:val="single" w:sz="6" w:space="0" w:color="auto"/>
              <w:bottom w:val="single" w:sz="12" w:space="0" w:color="auto"/>
            </w:tcBorders>
            <w:shd w:val="clear" w:color="auto" w:fill="auto"/>
          </w:tcPr>
          <w:p w:rsidR="0010232B" w:rsidRPr="00B83149" w:rsidRDefault="0010232B" w:rsidP="00191C70">
            <w:pPr>
              <w:pStyle w:val="TableHeading"/>
            </w:pPr>
            <w:r w:rsidRPr="00B83149">
              <w:t>Instrument name and series number (if any)</w:t>
            </w:r>
          </w:p>
        </w:tc>
        <w:tc>
          <w:tcPr>
            <w:tcW w:w="1843" w:type="dxa"/>
            <w:tcBorders>
              <w:top w:val="single" w:sz="6" w:space="0" w:color="auto"/>
              <w:bottom w:val="single" w:sz="12" w:space="0" w:color="auto"/>
            </w:tcBorders>
            <w:shd w:val="clear" w:color="auto" w:fill="auto"/>
          </w:tcPr>
          <w:p w:rsidR="0010232B" w:rsidRPr="00B83149" w:rsidRDefault="0010232B" w:rsidP="00191C70">
            <w:pPr>
              <w:pStyle w:val="TableHeading"/>
            </w:pPr>
            <w:r w:rsidRPr="00B83149">
              <w:t>FRLI identifier</w:t>
            </w:r>
          </w:p>
        </w:tc>
      </w:tr>
      <w:tr w:rsidR="00666843" w:rsidRPr="00B83149" w:rsidTr="00A8708A">
        <w:tc>
          <w:tcPr>
            <w:tcW w:w="676" w:type="dxa"/>
            <w:tcBorders>
              <w:top w:val="single" w:sz="12" w:space="0" w:color="auto"/>
            </w:tcBorders>
            <w:shd w:val="clear" w:color="auto" w:fill="auto"/>
          </w:tcPr>
          <w:p w:rsidR="00666843" w:rsidRPr="00B83149" w:rsidRDefault="00A8708A" w:rsidP="00581CCD">
            <w:pPr>
              <w:pStyle w:val="Tabletext"/>
            </w:pPr>
            <w:r w:rsidRPr="00B83149">
              <w:t>1</w:t>
            </w:r>
          </w:p>
        </w:tc>
        <w:tc>
          <w:tcPr>
            <w:tcW w:w="4819" w:type="dxa"/>
            <w:tcBorders>
              <w:top w:val="single" w:sz="12" w:space="0" w:color="auto"/>
            </w:tcBorders>
            <w:shd w:val="clear" w:color="auto" w:fill="auto"/>
          </w:tcPr>
          <w:p w:rsidR="00666843" w:rsidRPr="00B83149" w:rsidRDefault="00F45EEC" w:rsidP="00581CCD">
            <w:pPr>
              <w:pStyle w:val="Tabletext"/>
            </w:pPr>
            <w:r w:rsidRPr="00B83149">
              <w:t>Appointment of Polling Places (made on 26</w:t>
            </w:r>
            <w:r w:rsidR="00B83149" w:rsidRPr="00B83149">
              <w:t> </w:t>
            </w:r>
            <w:r w:rsidRPr="00B83149">
              <w:t>May 2005)</w:t>
            </w:r>
          </w:p>
        </w:tc>
        <w:bookmarkStart w:id="1485" w:name="BKCheck15B_1169"/>
        <w:bookmarkEnd w:id="1485"/>
        <w:tc>
          <w:tcPr>
            <w:tcW w:w="1843" w:type="dxa"/>
            <w:tcBorders>
              <w:top w:val="single" w:sz="12" w:space="0" w:color="auto"/>
            </w:tcBorders>
            <w:shd w:val="clear" w:color="auto" w:fill="auto"/>
          </w:tcPr>
          <w:p w:rsidR="00666843" w:rsidRPr="00B83149" w:rsidRDefault="00EF4D07" w:rsidP="00581CCD">
            <w:pPr>
              <w:pStyle w:val="Tabletext"/>
            </w:pPr>
            <w:r w:rsidRPr="00B83149">
              <w:fldChar w:fldCharType="begin"/>
            </w:r>
            <w:r w:rsidRPr="00B83149">
              <w:instrText xml:space="preserve"> HYPERLINK "http://www.comlaw.gov.au/Details/F2005L01294" \o "ComLaw" </w:instrText>
            </w:r>
            <w:r w:rsidRPr="00B83149">
              <w:fldChar w:fldCharType="separate"/>
            </w:r>
            <w:r w:rsidR="00F45EEC" w:rsidRPr="00B83149">
              <w:rPr>
                <w:rStyle w:val="Hyperlink"/>
              </w:rPr>
              <w:t>F2005L01294</w:t>
            </w:r>
            <w:r w:rsidRPr="00B83149">
              <w:rPr>
                <w:rStyle w:val="Hyperlink"/>
              </w:rPr>
              <w:fldChar w:fldCharType="end"/>
            </w:r>
          </w:p>
        </w:tc>
      </w:tr>
      <w:tr w:rsidR="00666843" w:rsidRPr="00B83149" w:rsidTr="00A8708A">
        <w:tc>
          <w:tcPr>
            <w:tcW w:w="676" w:type="dxa"/>
            <w:shd w:val="clear" w:color="auto" w:fill="auto"/>
          </w:tcPr>
          <w:p w:rsidR="00666843" w:rsidRPr="00B83149" w:rsidRDefault="00A8708A" w:rsidP="00581CCD">
            <w:pPr>
              <w:pStyle w:val="Tabletext"/>
            </w:pPr>
            <w:r w:rsidRPr="00B83149">
              <w:t>2</w:t>
            </w:r>
          </w:p>
        </w:tc>
        <w:tc>
          <w:tcPr>
            <w:tcW w:w="4819" w:type="dxa"/>
            <w:shd w:val="clear" w:color="auto" w:fill="auto"/>
          </w:tcPr>
          <w:p w:rsidR="00666843" w:rsidRPr="00B83149" w:rsidRDefault="00666843" w:rsidP="00581CCD">
            <w:pPr>
              <w:pStyle w:val="Tabletext"/>
            </w:pPr>
            <w:r w:rsidRPr="00B83149">
              <w:t>Appointment of Pre</w:t>
            </w:r>
            <w:r w:rsidR="00B83149">
              <w:t>-</w:t>
            </w:r>
            <w:r w:rsidRPr="00B83149">
              <w:t>Poll Voting Offices for the Division of Werriwa (made on 18</w:t>
            </w:r>
            <w:r w:rsidR="00B83149" w:rsidRPr="00B83149">
              <w:t> </w:t>
            </w:r>
            <w:r w:rsidRPr="00B83149">
              <w:t>February 2005)</w:t>
            </w:r>
          </w:p>
        </w:tc>
        <w:bookmarkStart w:id="1486" w:name="BKCheck15B_1170"/>
        <w:bookmarkEnd w:id="1486"/>
        <w:tc>
          <w:tcPr>
            <w:tcW w:w="1843" w:type="dxa"/>
            <w:shd w:val="clear" w:color="auto" w:fill="auto"/>
          </w:tcPr>
          <w:p w:rsidR="00666843" w:rsidRPr="00B83149" w:rsidRDefault="00EF4D07" w:rsidP="00581CCD">
            <w:pPr>
              <w:pStyle w:val="Tabletext"/>
            </w:pPr>
            <w:r w:rsidRPr="00B83149">
              <w:fldChar w:fldCharType="begin"/>
            </w:r>
            <w:r w:rsidRPr="00B83149">
              <w:instrText xml:space="preserve"> HYPERLINK "http://www.comlaw.gov.au/Details/F2005L00360" \o "ComLaw" </w:instrText>
            </w:r>
            <w:r w:rsidRPr="00B83149">
              <w:fldChar w:fldCharType="separate"/>
            </w:r>
            <w:r w:rsidR="00666843" w:rsidRPr="00B83149">
              <w:rPr>
                <w:rStyle w:val="Hyperlink"/>
              </w:rPr>
              <w:t>F2005L00360</w:t>
            </w:r>
            <w:r w:rsidRPr="00B83149">
              <w:rPr>
                <w:rStyle w:val="Hyperlink"/>
              </w:rPr>
              <w:fldChar w:fldCharType="end"/>
            </w:r>
          </w:p>
        </w:tc>
      </w:tr>
      <w:tr w:rsidR="004A1AC1" w:rsidRPr="00B83149" w:rsidTr="00A8708A">
        <w:tc>
          <w:tcPr>
            <w:tcW w:w="676" w:type="dxa"/>
            <w:tcBorders>
              <w:bottom w:val="single" w:sz="4" w:space="0" w:color="auto"/>
            </w:tcBorders>
            <w:shd w:val="clear" w:color="auto" w:fill="auto"/>
          </w:tcPr>
          <w:p w:rsidR="004A1AC1" w:rsidRPr="00B83149" w:rsidRDefault="00A8708A" w:rsidP="00581CCD">
            <w:pPr>
              <w:pStyle w:val="Tabletext"/>
            </w:pPr>
            <w:r w:rsidRPr="00B83149">
              <w:t>3</w:t>
            </w:r>
          </w:p>
        </w:tc>
        <w:tc>
          <w:tcPr>
            <w:tcW w:w="4819" w:type="dxa"/>
            <w:tcBorders>
              <w:bottom w:val="single" w:sz="4" w:space="0" w:color="auto"/>
            </w:tcBorders>
            <w:shd w:val="clear" w:color="auto" w:fill="auto"/>
          </w:tcPr>
          <w:p w:rsidR="004A1AC1" w:rsidRPr="00B83149" w:rsidRDefault="004A1AC1" w:rsidP="00581CCD">
            <w:pPr>
              <w:pStyle w:val="Tabletext"/>
            </w:pPr>
            <w:r w:rsidRPr="00B83149">
              <w:rPr>
                <w:i/>
              </w:rPr>
              <w:t>Commonwealth Electoral Officers (Allowances) Regulations</w:t>
            </w:r>
            <w:r w:rsidR="00B83149" w:rsidRPr="00B83149">
              <w:rPr>
                <w:i/>
              </w:rPr>
              <w:t> </w:t>
            </w:r>
            <w:r w:rsidRPr="00B83149">
              <w:rPr>
                <w:i/>
              </w:rPr>
              <w:t>2000</w:t>
            </w:r>
            <w:r w:rsidRPr="00B83149">
              <w:t xml:space="preserve">, </w:t>
            </w:r>
            <w:r w:rsidRPr="00B83149">
              <w:rPr>
                <w:rFonts w:ascii="Helvetica Neue" w:hAnsi="Helvetica Neue"/>
                <w:sz w:val="19"/>
                <w:szCs w:val="19"/>
              </w:rPr>
              <w:t>SR</w:t>
            </w:r>
            <w:r w:rsidR="00B83149" w:rsidRPr="00B83149">
              <w:rPr>
                <w:rFonts w:ascii="Helvetica Neue" w:hAnsi="Helvetica Neue" w:hint="eastAsia"/>
                <w:sz w:val="19"/>
                <w:szCs w:val="19"/>
              </w:rPr>
              <w:t> </w:t>
            </w:r>
            <w:r w:rsidRPr="00B83149">
              <w:rPr>
                <w:rFonts w:ascii="Helvetica Neue" w:hAnsi="Helvetica Neue"/>
                <w:sz w:val="19"/>
                <w:szCs w:val="19"/>
              </w:rPr>
              <w:t>2000 No.</w:t>
            </w:r>
            <w:r w:rsidR="00B83149" w:rsidRPr="00B83149">
              <w:rPr>
                <w:rFonts w:ascii="Helvetica Neue" w:hAnsi="Helvetica Neue" w:hint="eastAsia"/>
                <w:sz w:val="19"/>
                <w:szCs w:val="19"/>
              </w:rPr>
              <w:t> </w:t>
            </w:r>
            <w:r w:rsidRPr="00B83149">
              <w:rPr>
                <w:rFonts w:ascii="Helvetica Neue" w:hAnsi="Helvetica Neue"/>
                <w:sz w:val="19"/>
                <w:szCs w:val="19"/>
              </w:rPr>
              <w:t>28</w:t>
            </w:r>
          </w:p>
        </w:tc>
        <w:bookmarkStart w:id="1487" w:name="BKCheck15B_1171"/>
        <w:bookmarkEnd w:id="1487"/>
        <w:tc>
          <w:tcPr>
            <w:tcW w:w="1843" w:type="dxa"/>
            <w:tcBorders>
              <w:bottom w:val="single" w:sz="4" w:space="0" w:color="auto"/>
            </w:tcBorders>
            <w:shd w:val="clear" w:color="auto" w:fill="auto"/>
          </w:tcPr>
          <w:p w:rsidR="004A1AC1" w:rsidRPr="00B83149" w:rsidRDefault="00EF4D07" w:rsidP="00581CCD">
            <w:pPr>
              <w:pStyle w:val="Tabletext"/>
            </w:pPr>
            <w:r w:rsidRPr="00B83149">
              <w:fldChar w:fldCharType="begin"/>
            </w:r>
            <w:r w:rsidRPr="00B83149">
              <w:instrText xml:space="preserve"> HYPERLINK "http://www.comlaw.gov.au/Details/F2000B00034" \o "ComLaw" </w:instrText>
            </w:r>
            <w:r w:rsidRPr="00B83149">
              <w:fldChar w:fldCharType="separate"/>
            </w:r>
            <w:r w:rsidR="004A1AC1" w:rsidRPr="00B83149">
              <w:rPr>
                <w:rStyle w:val="Hyperlink"/>
              </w:rPr>
              <w:t>F2000B00034</w:t>
            </w:r>
            <w:r w:rsidRPr="00B83149">
              <w:rPr>
                <w:rStyle w:val="Hyperlink"/>
              </w:rPr>
              <w:fldChar w:fldCharType="end"/>
            </w:r>
          </w:p>
        </w:tc>
      </w:tr>
      <w:tr w:rsidR="00581CCD" w:rsidRPr="00B83149" w:rsidTr="00A8708A">
        <w:tc>
          <w:tcPr>
            <w:tcW w:w="676" w:type="dxa"/>
            <w:tcBorders>
              <w:bottom w:val="single" w:sz="12" w:space="0" w:color="auto"/>
            </w:tcBorders>
            <w:shd w:val="clear" w:color="auto" w:fill="auto"/>
          </w:tcPr>
          <w:p w:rsidR="00581CCD" w:rsidRPr="00B83149" w:rsidRDefault="00A8708A" w:rsidP="00581CCD">
            <w:pPr>
              <w:pStyle w:val="Tabletext"/>
            </w:pPr>
            <w:r w:rsidRPr="00B83149">
              <w:t>4</w:t>
            </w:r>
          </w:p>
        </w:tc>
        <w:tc>
          <w:tcPr>
            <w:tcW w:w="4819" w:type="dxa"/>
            <w:tcBorders>
              <w:bottom w:val="single" w:sz="12" w:space="0" w:color="auto"/>
            </w:tcBorders>
            <w:shd w:val="clear" w:color="auto" w:fill="auto"/>
          </w:tcPr>
          <w:p w:rsidR="00581CCD" w:rsidRPr="00B83149" w:rsidRDefault="00581CCD" w:rsidP="00581CCD">
            <w:pPr>
              <w:pStyle w:val="Tabletext"/>
              <w:rPr>
                <w:i/>
              </w:rPr>
            </w:pPr>
            <w:r w:rsidRPr="00B83149">
              <w:t>Proclamation</w:t>
            </w:r>
            <w:r w:rsidR="00F146ED" w:rsidRPr="00B83149">
              <w:t xml:space="preserve"> </w:t>
            </w:r>
            <w:r w:rsidR="00B83149">
              <w:t>-</w:t>
            </w:r>
            <w:r w:rsidR="00F146ED" w:rsidRPr="00B83149">
              <w:t xml:space="preserve"> </w:t>
            </w:r>
            <w:r w:rsidRPr="00B83149">
              <w:rPr>
                <w:i/>
              </w:rPr>
              <w:t>Commonwealth Electoral Act 1918</w:t>
            </w:r>
            <w:r w:rsidRPr="00B83149">
              <w:t xml:space="preserve"> (made on 13</w:t>
            </w:r>
            <w:r w:rsidR="00B83149" w:rsidRPr="00B83149">
              <w:t> </w:t>
            </w:r>
            <w:r w:rsidRPr="00B83149">
              <w:t>August 2010)</w:t>
            </w:r>
          </w:p>
        </w:tc>
        <w:bookmarkStart w:id="1488" w:name="BKCheck15B_1545"/>
        <w:bookmarkStart w:id="1489" w:name="BKCheck15B_1173"/>
        <w:bookmarkStart w:id="1490" w:name="BKCheck15B_1172"/>
        <w:bookmarkEnd w:id="1488"/>
        <w:bookmarkEnd w:id="1489"/>
        <w:bookmarkEnd w:id="1490"/>
        <w:tc>
          <w:tcPr>
            <w:tcW w:w="1843" w:type="dxa"/>
            <w:tcBorders>
              <w:bottom w:val="single" w:sz="12" w:space="0" w:color="auto"/>
            </w:tcBorders>
            <w:shd w:val="clear" w:color="auto" w:fill="auto"/>
          </w:tcPr>
          <w:p w:rsidR="00581CCD" w:rsidRPr="00B83149" w:rsidRDefault="00A011EF" w:rsidP="00581CCD">
            <w:pPr>
              <w:pStyle w:val="Tabletext"/>
            </w:pPr>
            <w:r w:rsidRPr="00B83149">
              <w:fldChar w:fldCharType="begin"/>
            </w:r>
            <w:r w:rsidRPr="00B83149">
              <w:instrText xml:space="preserve"> HYPERLINK "http://www.comlaw.gov.au/Details/F2010L02295" \o "ComLaw" </w:instrText>
            </w:r>
            <w:r w:rsidRPr="00B83149">
              <w:fldChar w:fldCharType="separate"/>
            </w:r>
            <w:r w:rsidR="00581CCD" w:rsidRPr="00B83149">
              <w:rPr>
                <w:rStyle w:val="Hyperlink"/>
              </w:rPr>
              <w:t>F2010L02295</w:t>
            </w:r>
            <w:r w:rsidRPr="00B83149">
              <w:rPr>
                <w:rStyle w:val="Hyperlink"/>
              </w:rPr>
              <w:fldChar w:fldCharType="end"/>
            </w:r>
          </w:p>
        </w:tc>
      </w:tr>
    </w:tbl>
    <w:p w:rsidR="006A67AD" w:rsidRPr="00B83149" w:rsidRDefault="006A67AD" w:rsidP="00493D48">
      <w:pPr>
        <w:sectPr w:rsidR="006A67AD" w:rsidRPr="00B83149" w:rsidSect="00641060">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bookmarkStart w:id="1491" w:name="OPCSB_AmendSchdB5"/>
    </w:p>
    <w:bookmarkEnd w:id="1491"/>
    <w:p w:rsidR="00016A56" w:rsidRPr="00B83149" w:rsidRDefault="00016A56" w:rsidP="006A67AD">
      <w:pPr>
        <w:rPr>
          <w:b/>
          <w:i/>
        </w:rPr>
      </w:pPr>
    </w:p>
    <w:sectPr w:rsidR="00016A56" w:rsidRPr="00B83149" w:rsidSect="00641060">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59" w:rsidRDefault="00F31B59" w:rsidP="00715914">
      <w:pPr>
        <w:spacing w:line="240" w:lineRule="auto"/>
      </w:pPr>
      <w:r>
        <w:separator/>
      </w:r>
    </w:p>
  </w:endnote>
  <w:endnote w:type="continuationSeparator" w:id="0">
    <w:p w:rsidR="00F31B59" w:rsidRDefault="00F31B5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641060" w:rsidRDefault="00F31B59" w:rsidP="00641060">
    <w:pPr>
      <w:pStyle w:val="Footer"/>
      <w:tabs>
        <w:tab w:val="clear" w:pos="4153"/>
        <w:tab w:val="clear" w:pos="8306"/>
        <w:tab w:val="center" w:pos="4150"/>
        <w:tab w:val="right" w:pos="8307"/>
      </w:tabs>
      <w:spacing w:before="120"/>
      <w:rPr>
        <w:i/>
        <w:sz w:val="18"/>
      </w:rPr>
    </w:pPr>
    <w:r w:rsidRPr="00641060">
      <w:rPr>
        <w:i/>
        <w:sz w:val="18"/>
      </w:rPr>
      <w:t xml:space="preserve"> </w:t>
    </w:r>
    <w:r w:rsidR="00641060" w:rsidRPr="00641060">
      <w:rPr>
        <w:i/>
        <w:sz w:val="18"/>
      </w:rPr>
      <w:t>OPC60206 -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D90ABA" w:rsidRDefault="00F31B59" w:rsidP="00493D48">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F31B59" w:rsidTr="00A97A44">
      <w:tc>
        <w:tcPr>
          <w:tcW w:w="1383" w:type="dxa"/>
        </w:tcPr>
        <w:p w:rsidR="00F31B59" w:rsidRDefault="00F31B59" w:rsidP="00493D4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E440F">
            <w:rPr>
              <w:i/>
              <w:sz w:val="18"/>
            </w:rPr>
            <w:t>No. 19, 2014</w:t>
          </w:r>
          <w:r w:rsidRPr="007A1328">
            <w:rPr>
              <w:i/>
              <w:sz w:val="18"/>
            </w:rPr>
            <w:fldChar w:fldCharType="end"/>
          </w:r>
        </w:p>
      </w:tc>
      <w:tc>
        <w:tcPr>
          <w:tcW w:w="5387" w:type="dxa"/>
        </w:tcPr>
        <w:p w:rsidR="00F31B59" w:rsidRDefault="00F31B59" w:rsidP="00493D4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440F">
            <w:rPr>
              <w:i/>
              <w:sz w:val="18"/>
            </w:rPr>
            <w:t>Finance (Spent and Redundant Instruments) Repeal Regulation 2014</w:t>
          </w:r>
          <w:r w:rsidRPr="007A1328">
            <w:rPr>
              <w:i/>
              <w:sz w:val="18"/>
            </w:rPr>
            <w:fldChar w:fldCharType="end"/>
          </w:r>
        </w:p>
      </w:tc>
      <w:tc>
        <w:tcPr>
          <w:tcW w:w="568" w:type="dxa"/>
        </w:tcPr>
        <w:p w:rsidR="00F31B59" w:rsidRDefault="00F31B59" w:rsidP="00493D4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2772">
            <w:rPr>
              <w:i/>
              <w:noProof/>
              <w:sz w:val="18"/>
            </w:rPr>
            <w:t>81</w:t>
          </w:r>
          <w:r w:rsidRPr="00ED79B6">
            <w:rPr>
              <w:i/>
              <w:sz w:val="18"/>
            </w:rPr>
            <w:fldChar w:fldCharType="end"/>
          </w:r>
        </w:p>
      </w:tc>
    </w:tr>
  </w:tbl>
  <w:p w:rsidR="00F31B59" w:rsidRPr="00D90ABA" w:rsidRDefault="00641060" w:rsidP="00641060">
    <w:pPr>
      <w:rPr>
        <w:i/>
        <w:sz w:val="18"/>
      </w:rPr>
    </w:pPr>
    <w:r w:rsidRPr="00641060">
      <w:rPr>
        <w:rFonts w:cs="Times New Roman"/>
        <w:i/>
        <w:sz w:val="18"/>
      </w:rPr>
      <w:t>OPC60206 -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Default="00F31B59">
    <w:pPr>
      <w:pBdr>
        <w:top w:val="single" w:sz="6" w:space="1" w:color="auto"/>
      </w:pBdr>
      <w:rPr>
        <w:sz w:val="18"/>
      </w:rPr>
    </w:pPr>
  </w:p>
  <w:p w:rsidR="00F31B59" w:rsidRDefault="00F31B59">
    <w:pPr>
      <w:jc w:val="right"/>
      <w:rPr>
        <w:i/>
        <w:sz w:val="18"/>
      </w:rPr>
    </w:pPr>
    <w:r>
      <w:rPr>
        <w:i/>
        <w:sz w:val="18"/>
      </w:rPr>
      <w:fldChar w:fldCharType="begin"/>
    </w:r>
    <w:r>
      <w:rPr>
        <w:i/>
        <w:sz w:val="18"/>
      </w:rPr>
      <w:instrText xml:space="preserve"> STYLEREF ShortT </w:instrText>
    </w:r>
    <w:r>
      <w:rPr>
        <w:i/>
        <w:sz w:val="18"/>
      </w:rPr>
      <w:fldChar w:fldCharType="separate"/>
    </w:r>
    <w:r w:rsidR="002E440F">
      <w:rPr>
        <w:i/>
        <w:noProof/>
        <w:sz w:val="18"/>
      </w:rPr>
      <w:t>Finance (Spent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E440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F294E">
      <w:rPr>
        <w:i/>
        <w:noProof/>
        <w:sz w:val="18"/>
      </w:rPr>
      <w:t>82</w:t>
    </w:r>
    <w:r>
      <w:rPr>
        <w:i/>
        <w:sz w:val="18"/>
      </w:rPr>
      <w:fldChar w:fldCharType="end"/>
    </w:r>
  </w:p>
  <w:p w:rsidR="00F31B59" w:rsidRDefault="00F31B59">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641060" w:rsidRDefault="00F31B59"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31B59" w:rsidRPr="00641060" w:rsidTr="002B0EA5">
      <w:tc>
        <w:tcPr>
          <w:tcW w:w="533" w:type="dxa"/>
        </w:tcPr>
        <w:p w:rsidR="00F31B59" w:rsidRPr="00641060" w:rsidRDefault="00F31B59" w:rsidP="002B0EA5">
          <w:pPr>
            <w:spacing w:line="0" w:lineRule="atLeast"/>
            <w:rPr>
              <w:rFonts w:cs="Times New Roman"/>
              <w:i/>
              <w:sz w:val="18"/>
            </w:rPr>
          </w:pPr>
          <w:r w:rsidRPr="00641060">
            <w:rPr>
              <w:rFonts w:cs="Times New Roman"/>
              <w:i/>
              <w:sz w:val="18"/>
            </w:rPr>
            <w:fldChar w:fldCharType="begin"/>
          </w:r>
          <w:r w:rsidRPr="00641060">
            <w:rPr>
              <w:rFonts w:cs="Times New Roman"/>
              <w:i/>
              <w:sz w:val="18"/>
            </w:rPr>
            <w:instrText xml:space="preserve"> PAGE </w:instrText>
          </w:r>
          <w:r w:rsidRPr="00641060">
            <w:rPr>
              <w:rFonts w:cs="Times New Roman"/>
              <w:i/>
              <w:sz w:val="18"/>
            </w:rPr>
            <w:fldChar w:fldCharType="separate"/>
          </w:r>
          <w:r w:rsidR="003F294E">
            <w:rPr>
              <w:rFonts w:cs="Times New Roman"/>
              <w:i/>
              <w:noProof/>
              <w:sz w:val="18"/>
            </w:rPr>
            <w:t>82</w:t>
          </w:r>
          <w:r w:rsidRPr="00641060">
            <w:rPr>
              <w:rFonts w:cs="Times New Roman"/>
              <w:i/>
              <w:sz w:val="18"/>
            </w:rPr>
            <w:fldChar w:fldCharType="end"/>
          </w:r>
        </w:p>
      </w:tc>
      <w:tc>
        <w:tcPr>
          <w:tcW w:w="5387" w:type="dxa"/>
        </w:tcPr>
        <w:p w:rsidR="00F31B59" w:rsidRPr="00641060" w:rsidRDefault="00F31B59" w:rsidP="002B0EA5">
          <w:pPr>
            <w:spacing w:line="0" w:lineRule="atLeast"/>
            <w:jc w:val="center"/>
            <w:rPr>
              <w:rFonts w:cs="Times New Roman"/>
              <w:i/>
              <w:sz w:val="18"/>
            </w:rPr>
          </w:pPr>
          <w:r w:rsidRPr="00641060">
            <w:rPr>
              <w:rFonts w:cs="Times New Roman"/>
              <w:i/>
              <w:sz w:val="18"/>
            </w:rPr>
            <w:fldChar w:fldCharType="begin"/>
          </w:r>
          <w:r w:rsidRPr="00641060">
            <w:rPr>
              <w:rFonts w:cs="Times New Roman"/>
              <w:i/>
              <w:sz w:val="18"/>
            </w:rPr>
            <w:instrText xml:space="preserve"> DOCPROPERTY ShortT </w:instrText>
          </w:r>
          <w:r w:rsidRPr="00641060">
            <w:rPr>
              <w:rFonts w:cs="Times New Roman"/>
              <w:i/>
              <w:sz w:val="18"/>
            </w:rPr>
            <w:fldChar w:fldCharType="separate"/>
          </w:r>
          <w:r w:rsidR="002E440F">
            <w:rPr>
              <w:rFonts w:cs="Times New Roman"/>
              <w:i/>
              <w:sz w:val="18"/>
            </w:rPr>
            <w:t>Finance (Spent and Redundant Instruments) Repeal Regulation 2014</w:t>
          </w:r>
          <w:r w:rsidRPr="00641060">
            <w:rPr>
              <w:rFonts w:cs="Times New Roman"/>
              <w:i/>
              <w:sz w:val="18"/>
            </w:rPr>
            <w:fldChar w:fldCharType="end"/>
          </w:r>
        </w:p>
      </w:tc>
      <w:tc>
        <w:tcPr>
          <w:tcW w:w="1383" w:type="dxa"/>
        </w:tcPr>
        <w:p w:rsidR="00F31B59" w:rsidRPr="00641060" w:rsidRDefault="00F31B59" w:rsidP="002B0EA5">
          <w:pPr>
            <w:spacing w:line="0" w:lineRule="atLeast"/>
            <w:jc w:val="right"/>
            <w:rPr>
              <w:rFonts w:cs="Times New Roman"/>
              <w:i/>
              <w:sz w:val="18"/>
            </w:rPr>
          </w:pPr>
          <w:r w:rsidRPr="00641060">
            <w:rPr>
              <w:rFonts w:cs="Times New Roman"/>
              <w:i/>
              <w:sz w:val="18"/>
            </w:rPr>
            <w:fldChar w:fldCharType="begin"/>
          </w:r>
          <w:r w:rsidRPr="00641060">
            <w:rPr>
              <w:rFonts w:cs="Times New Roman"/>
              <w:i/>
              <w:sz w:val="18"/>
            </w:rPr>
            <w:instrText xml:space="preserve"> DOCPROPERTY ActNo </w:instrText>
          </w:r>
          <w:r w:rsidRPr="00641060">
            <w:rPr>
              <w:rFonts w:cs="Times New Roman"/>
              <w:i/>
              <w:sz w:val="18"/>
            </w:rPr>
            <w:fldChar w:fldCharType="separate"/>
          </w:r>
          <w:r w:rsidR="002E440F">
            <w:rPr>
              <w:rFonts w:cs="Times New Roman"/>
              <w:i/>
              <w:sz w:val="18"/>
            </w:rPr>
            <w:t>No. 19, 2014</w:t>
          </w:r>
          <w:r w:rsidRPr="00641060">
            <w:rPr>
              <w:rFonts w:cs="Times New Roman"/>
              <w:i/>
              <w:sz w:val="18"/>
            </w:rPr>
            <w:fldChar w:fldCharType="end"/>
          </w:r>
        </w:p>
      </w:tc>
    </w:tr>
  </w:tbl>
  <w:p w:rsidR="00F31B59" w:rsidRPr="00641060" w:rsidRDefault="00641060" w:rsidP="00641060">
    <w:pPr>
      <w:rPr>
        <w:rFonts w:cs="Times New Roman"/>
        <w:i/>
        <w:sz w:val="18"/>
      </w:rPr>
    </w:pPr>
    <w:r w:rsidRPr="00641060">
      <w:rPr>
        <w:rFonts w:cs="Times New Roman"/>
        <w:i/>
        <w:sz w:val="18"/>
      </w:rPr>
      <w:t>OPC60206 -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2B0EA5" w:rsidRDefault="00F31B59"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31B59" w:rsidTr="002B0EA5">
      <w:tc>
        <w:tcPr>
          <w:tcW w:w="1383" w:type="dxa"/>
        </w:tcPr>
        <w:p w:rsidR="00F31B59" w:rsidRDefault="00F31B59"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E440F">
            <w:rPr>
              <w:i/>
              <w:sz w:val="18"/>
            </w:rPr>
            <w:t>No. 19, 2014</w:t>
          </w:r>
          <w:r w:rsidRPr="007A1328">
            <w:rPr>
              <w:i/>
              <w:sz w:val="18"/>
            </w:rPr>
            <w:fldChar w:fldCharType="end"/>
          </w:r>
        </w:p>
      </w:tc>
      <w:tc>
        <w:tcPr>
          <w:tcW w:w="5387" w:type="dxa"/>
        </w:tcPr>
        <w:p w:rsidR="00F31B59" w:rsidRDefault="00F31B5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440F">
            <w:rPr>
              <w:i/>
              <w:sz w:val="18"/>
            </w:rPr>
            <w:t>Finance (Spent and Redundant Instruments) Repeal Regulation 2014</w:t>
          </w:r>
          <w:r w:rsidRPr="007A1328">
            <w:rPr>
              <w:i/>
              <w:sz w:val="18"/>
            </w:rPr>
            <w:fldChar w:fldCharType="end"/>
          </w:r>
        </w:p>
      </w:tc>
      <w:tc>
        <w:tcPr>
          <w:tcW w:w="533" w:type="dxa"/>
        </w:tcPr>
        <w:p w:rsidR="00F31B59" w:rsidRDefault="00F31B59"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294E">
            <w:rPr>
              <w:i/>
              <w:noProof/>
              <w:sz w:val="18"/>
            </w:rPr>
            <w:t>82</w:t>
          </w:r>
          <w:r w:rsidRPr="00ED79B6">
            <w:rPr>
              <w:i/>
              <w:sz w:val="18"/>
            </w:rPr>
            <w:fldChar w:fldCharType="end"/>
          </w:r>
        </w:p>
      </w:tc>
    </w:tr>
  </w:tbl>
  <w:p w:rsidR="00F31B59" w:rsidRPr="00ED79B6" w:rsidRDefault="00641060" w:rsidP="00641060">
    <w:pPr>
      <w:rPr>
        <w:i/>
        <w:sz w:val="18"/>
      </w:rPr>
    </w:pPr>
    <w:r w:rsidRPr="00641060">
      <w:rPr>
        <w:rFonts w:cs="Times New Roman"/>
        <w:i/>
        <w:sz w:val="18"/>
      </w:rPr>
      <w:t>OPC60206 -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2B0EA5" w:rsidRDefault="00F31B59"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31B59" w:rsidTr="002B0EA5">
      <w:tc>
        <w:tcPr>
          <w:tcW w:w="1383" w:type="dxa"/>
        </w:tcPr>
        <w:p w:rsidR="00F31B59" w:rsidRDefault="00F31B59"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E440F">
            <w:rPr>
              <w:i/>
              <w:sz w:val="18"/>
            </w:rPr>
            <w:t>No. 19, 2014</w:t>
          </w:r>
          <w:r w:rsidRPr="007A1328">
            <w:rPr>
              <w:i/>
              <w:sz w:val="18"/>
            </w:rPr>
            <w:fldChar w:fldCharType="end"/>
          </w:r>
        </w:p>
      </w:tc>
      <w:tc>
        <w:tcPr>
          <w:tcW w:w="5387" w:type="dxa"/>
        </w:tcPr>
        <w:p w:rsidR="00F31B59" w:rsidRDefault="00F31B5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440F">
            <w:rPr>
              <w:i/>
              <w:sz w:val="18"/>
            </w:rPr>
            <w:t>Finance (Spent and Redundant Instruments) Repeal Regulation 2014</w:t>
          </w:r>
          <w:r w:rsidRPr="007A1328">
            <w:rPr>
              <w:i/>
              <w:sz w:val="18"/>
            </w:rPr>
            <w:fldChar w:fldCharType="end"/>
          </w:r>
        </w:p>
      </w:tc>
      <w:tc>
        <w:tcPr>
          <w:tcW w:w="533" w:type="dxa"/>
        </w:tcPr>
        <w:p w:rsidR="00F31B59" w:rsidRDefault="00F31B59"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294E">
            <w:rPr>
              <w:i/>
              <w:noProof/>
              <w:sz w:val="18"/>
            </w:rPr>
            <w:t>82</w:t>
          </w:r>
          <w:r w:rsidRPr="00ED79B6">
            <w:rPr>
              <w:i/>
              <w:sz w:val="18"/>
            </w:rPr>
            <w:fldChar w:fldCharType="end"/>
          </w:r>
        </w:p>
      </w:tc>
    </w:tr>
  </w:tbl>
  <w:p w:rsidR="00F31B59" w:rsidRPr="00ED79B6" w:rsidRDefault="00F31B59"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60" w:rsidRDefault="00641060" w:rsidP="00641060">
    <w:pPr>
      <w:pStyle w:val="Footer"/>
    </w:pPr>
    <w:r w:rsidRPr="00641060">
      <w:rPr>
        <w:i/>
        <w:sz w:val="18"/>
      </w:rPr>
      <w:t>OPC60206 -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ED79B6" w:rsidRDefault="00F31B59"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641060" w:rsidRDefault="00F31B59"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5326"/>
      <w:gridCol w:w="606"/>
    </w:tblGrid>
    <w:tr w:rsidR="00F31B59" w:rsidRPr="00641060" w:rsidTr="002B0EA5">
      <w:tc>
        <w:tcPr>
          <w:tcW w:w="1383" w:type="dxa"/>
        </w:tcPr>
        <w:p w:rsidR="00F31B59" w:rsidRPr="00641060" w:rsidRDefault="00F31B59" w:rsidP="002B0EA5">
          <w:pPr>
            <w:spacing w:line="0" w:lineRule="atLeast"/>
            <w:rPr>
              <w:rFonts w:cs="Times New Roman"/>
              <w:i/>
              <w:sz w:val="18"/>
            </w:rPr>
          </w:pPr>
          <w:r w:rsidRPr="00641060">
            <w:rPr>
              <w:rFonts w:cs="Times New Roman"/>
              <w:i/>
              <w:sz w:val="18"/>
            </w:rPr>
            <w:fldChar w:fldCharType="begin"/>
          </w:r>
          <w:r w:rsidRPr="00641060">
            <w:rPr>
              <w:rFonts w:cs="Times New Roman"/>
              <w:i/>
              <w:sz w:val="18"/>
            </w:rPr>
            <w:instrText xml:space="preserve"> DOCPROPERTY ActNo </w:instrText>
          </w:r>
          <w:r w:rsidRPr="00641060">
            <w:rPr>
              <w:rFonts w:cs="Times New Roman"/>
              <w:i/>
              <w:sz w:val="18"/>
            </w:rPr>
            <w:fldChar w:fldCharType="separate"/>
          </w:r>
          <w:r w:rsidR="002E440F">
            <w:rPr>
              <w:rFonts w:cs="Times New Roman"/>
              <w:i/>
              <w:sz w:val="18"/>
            </w:rPr>
            <w:t>No. 19, 2014</w:t>
          </w:r>
          <w:r w:rsidRPr="00641060">
            <w:rPr>
              <w:rFonts w:cs="Times New Roman"/>
              <w:i/>
              <w:sz w:val="18"/>
            </w:rPr>
            <w:fldChar w:fldCharType="end"/>
          </w:r>
        </w:p>
      </w:tc>
      <w:tc>
        <w:tcPr>
          <w:tcW w:w="5387" w:type="dxa"/>
        </w:tcPr>
        <w:p w:rsidR="00F31B59" w:rsidRPr="00641060" w:rsidRDefault="00F31B59" w:rsidP="002B0EA5">
          <w:pPr>
            <w:spacing w:line="0" w:lineRule="atLeast"/>
            <w:jc w:val="center"/>
            <w:rPr>
              <w:rFonts w:cs="Times New Roman"/>
              <w:i/>
              <w:sz w:val="18"/>
            </w:rPr>
          </w:pPr>
          <w:r w:rsidRPr="00641060">
            <w:rPr>
              <w:rFonts w:cs="Times New Roman"/>
              <w:i/>
              <w:sz w:val="18"/>
            </w:rPr>
            <w:fldChar w:fldCharType="begin"/>
          </w:r>
          <w:r w:rsidRPr="00641060">
            <w:rPr>
              <w:rFonts w:cs="Times New Roman"/>
              <w:i/>
              <w:sz w:val="18"/>
            </w:rPr>
            <w:instrText xml:space="preserve"> DOCPROPERTY ShortT </w:instrText>
          </w:r>
          <w:r w:rsidRPr="00641060">
            <w:rPr>
              <w:rFonts w:cs="Times New Roman"/>
              <w:i/>
              <w:sz w:val="18"/>
            </w:rPr>
            <w:fldChar w:fldCharType="separate"/>
          </w:r>
          <w:r w:rsidR="002E440F">
            <w:rPr>
              <w:rFonts w:cs="Times New Roman"/>
              <w:i/>
              <w:sz w:val="18"/>
            </w:rPr>
            <w:t>Finance (Spent and Redundant Instruments) Repeal Regulation 2014</w:t>
          </w:r>
          <w:r w:rsidRPr="00641060">
            <w:rPr>
              <w:rFonts w:cs="Times New Roman"/>
              <w:i/>
              <w:sz w:val="18"/>
            </w:rPr>
            <w:fldChar w:fldCharType="end"/>
          </w:r>
        </w:p>
      </w:tc>
      <w:tc>
        <w:tcPr>
          <w:tcW w:w="533" w:type="dxa"/>
        </w:tcPr>
        <w:p w:rsidR="00F31B59" w:rsidRPr="00641060" w:rsidRDefault="00F31B59" w:rsidP="002B0EA5">
          <w:pPr>
            <w:spacing w:line="0" w:lineRule="atLeast"/>
            <w:jc w:val="right"/>
            <w:rPr>
              <w:rFonts w:cs="Times New Roman"/>
              <w:i/>
              <w:sz w:val="18"/>
            </w:rPr>
          </w:pPr>
          <w:r w:rsidRPr="00641060">
            <w:rPr>
              <w:rFonts w:cs="Times New Roman"/>
              <w:i/>
              <w:sz w:val="18"/>
            </w:rPr>
            <w:fldChar w:fldCharType="begin"/>
          </w:r>
          <w:r w:rsidRPr="00641060">
            <w:rPr>
              <w:rFonts w:cs="Times New Roman"/>
              <w:i/>
              <w:sz w:val="18"/>
            </w:rPr>
            <w:instrText xml:space="preserve"> PAGE </w:instrText>
          </w:r>
          <w:r w:rsidRPr="00641060">
            <w:rPr>
              <w:rFonts w:cs="Times New Roman"/>
              <w:i/>
              <w:sz w:val="18"/>
            </w:rPr>
            <w:fldChar w:fldCharType="separate"/>
          </w:r>
          <w:r w:rsidR="003F294E">
            <w:rPr>
              <w:rFonts w:cs="Times New Roman"/>
              <w:i/>
              <w:noProof/>
              <w:sz w:val="18"/>
            </w:rPr>
            <w:t>lxxxii</w:t>
          </w:r>
          <w:r w:rsidRPr="00641060">
            <w:rPr>
              <w:rFonts w:cs="Times New Roman"/>
              <w:i/>
              <w:sz w:val="18"/>
            </w:rPr>
            <w:fldChar w:fldCharType="end"/>
          </w:r>
        </w:p>
      </w:tc>
    </w:tr>
  </w:tbl>
  <w:p w:rsidR="00F31B59" w:rsidRPr="00641060" w:rsidRDefault="00641060" w:rsidP="00641060">
    <w:pPr>
      <w:rPr>
        <w:rFonts w:cs="Times New Roman"/>
        <w:i/>
        <w:sz w:val="18"/>
      </w:rPr>
    </w:pPr>
    <w:r w:rsidRPr="00641060">
      <w:rPr>
        <w:rFonts w:cs="Times New Roman"/>
        <w:i/>
        <w:sz w:val="18"/>
      </w:rPr>
      <w:t>OPC60206 -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3278F2" w:rsidRDefault="00F31B59"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F31B59" w:rsidTr="003278F2">
      <w:tc>
        <w:tcPr>
          <w:tcW w:w="534" w:type="dxa"/>
        </w:tcPr>
        <w:p w:rsidR="00F31B59" w:rsidRDefault="00F31B59"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2772">
            <w:rPr>
              <w:i/>
              <w:noProof/>
              <w:sz w:val="18"/>
            </w:rPr>
            <w:t>i</w:t>
          </w:r>
          <w:r w:rsidRPr="00ED79B6">
            <w:rPr>
              <w:i/>
              <w:sz w:val="18"/>
            </w:rPr>
            <w:fldChar w:fldCharType="end"/>
          </w:r>
        </w:p>
      </w:tc>
      <w:tc>
        <w:tcPr>
          <w:tcW w:w="5386" w:type="dxa"/>
        </w:tcPr>
        <w:p w:rsidR="00F31B59" w:rsidRDefault="00F31B59"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440F">
            <w:rPr>
              <w:i/>
              <w:sz w:val="18"/>
            </w:rPr>
            <w:t>Finance (Spent and Redundant Instruments) Repeal Regulation 2014</w:t>
          </w:r>
          <w:r w:rsidRPr="007A1328">
            <w:rPr>
              <w:i/>
              <w:sz w:val="18"/>
            </w:rPr>
            <w:fldChar w:fldCharType="end"/>
          </w:r>
        </w:p>
      </w:tc>
      <w:tc>
        <w:tcPr>
          <w:tcW w:w="1383" w:type="dxa"/>
        </w:tcPr>
        <w:p w:rsidR="00F31B59" w:rsidRDefault="00F31B59" w:rsidP="008861ED">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2E440F">
            <w:rPr>
              <w:i/>
              <w:sz w:val="18"/>
            </w:rPr>
            <w:t>No. 19, 2014</w:t>
          </w:r>
          <w:r w:rsidRPr="007A1328">
            <w:rPr>
              <w:i/>
              <w:sz w:val="18"/>
            </w:rPr>
            <w:fldChar w:fldCharType="end"/>
          </w:r>
        </w:p>
      </w:tc>
    </w:tr>
  </w:tbl>
  <w:p w:rsidR="00F31B59" w:rsidRPr="00ED79B6" w:rsidRDefault="00641060" w:rsidP="00641060">
    <w:pPr>
      <w:rPr>
        <w:i/>
        <w:sz w:val="18"/>
      </w:rPr>
    </w:pPr>
    <w:r w:rsidRPr="00641060">
      <w:rPr>
        <w:rFonts w:cs="Times New Roman"/>
        <w:i/>
        <w:sz w:val="18"/>
      </w:rPr>
      <w:t>OPC60206 -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641060" w:rsidRDefault="00F31B59" w:rsidP="00493D48">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31B59" w:rsidRPr="00641060" w:rsidTr="00493D48">
      <w:tc>
        <w:tcPr>
          <w:tcW w:w="533" w:type="dxa"/>
        </w:tcPr>
        <w:p w:rsidR="00F31B59" w:rsidRPr="00641060" w:rsidRDefault="00F31B59" w:rsidP="00493D48">
          <w:pPr>
            <w:spacing w:line="0" w:lineRule="atLeast"/>
            <w:rPr>
              <w:rFonts w:cs="Times New Roman"/>
              <w:i/>
              <w:sz w:val="18"/>
            </w:rPr>
          </w:pPr>
          <w:r w:rsidRPr="00641060">
            <w:rPr>
              <w:rFonts w:cs="Times New Roman"/>
              <w:i/>
              <w:sz w:val="18"/>
            </w:rPr>
            <w:fldChar w:fldCharType="begin"/>
          </w:r>
          <w:r w:rsidRPr="00641060">
            <w:rPr>
              <w:rFonts w:cs="Times New Roman"/>
              <w:i/>
              <w:sz w:val="18"/>
            </w:rPr>
            <w:instrText xml:space="preserve"> PAGE </w:instrText>
          </w:r>
          <w:r w:rsidRPr="00641060">
            <w:rPr>
              <w:rFonts w:cs="Times New Roman"/>
              <w:i/>
              <w:sz w:val="18"/>
            </w:rPr>
            <w:fldChar w:fldCharType="separate"/>
          </w:r>
          <w:r w:rsidR="001E2772">
            <w:rPr>
              <w:rFonts w:cs="Times New Roman"/>
              <w:i/>
              <w:noProof/>
              <w:sz w:val="18"/>
            </w:rPr>
            <w:t>2</w:t>
          </w:r>
          <w:r w:rsidRPr="00641060">
            <w:rPr>
              <w:rFonts w:cs="Times New Roman"/>
              <w:i/>
              <w:sz w:val="18"/>
            </w:rPr>
            <w:fldChar w:fldCharType="end"/>
          </w:r>
        </w:p>
      </w:tc>
      <w:tc>
        <w:tcPr>
          <w:tcW w:w="5387" w:type="dxa"/>
        </w:tcPr>
        <w:p w:rsidR="00F31B59" w:rsidRPr="00641060" w:rsidRDefault="00F31B59" w:rsidP="00493D48">
          <w:pPr>
            <w:spacing w:line="0" w:lineRule="atLeast"/>
            <w:jc w:val="center"/>
            <w:rPr>
              <w:rFonts w:cs="Times New Roman"/>
              <w:i/>
              <w:sz w:val="18"/>
            </w:rPr>
          </w:pPr>
          <w:r w:rsidRPr="00641060">
            <w:rPr>
              <w:rFonts w:cs="Times New Roman"/>
              <w:i/>
              <w:sz w:val="18"/>
            </w:rPr>
            <w:fldChar w:fldCharType="begin"/>
          </w:r>
          <w:r w:rsidRPr="00641060">
            <w:rPr>
              <w:rFonts w:cs="Times New Roman"/>
              <w:i/>
              <w:sz w:val="18"/>
            </w:rPr>
            <w:instrText xml:space="preserve"> DOCPROPERTY ShortT </w:instrText>
          </w:r>
          <w:r w:rsidRPr="00641060">
            <w:rPr>
              <w:rFonts w:cs="Times New Roman"/>
              <w:i/>
              <w:sz w:val="18"/>
            </w:rPr>
            <w:fldChar w:fldCharType="separate"/>
          </w:r>
          <w:r w:rsidR="002E440F">
            <w:rPr>
              <w:rFonts w:cs="Times New Roman"/>
              <w:i/>
              <w:sz w:val="18"/>
            </w:rPr>
            <w:t>Finance (Spent and Redundant Instruments) Repeal Regulation 2014</w:t>
          </w:r>
          <w:r w:rsidRPr="00641060">
            <w:rPr>
              <w:rFonts w:cs="Times New Roman"/>
              <w:i/>
              <w:sz w:val="18"/>
            </w:rPr>
            <w:fldChar w:fldCharType="end"/>
          </w:r>
        </w:p>
      </w:tc>
      <w:tc>
        <w:tcPr>
          <w:tcW w:w="1383" w:type="dxa"/>
        </w:tcPr>
        <w:p w:rsidR="00F31B59" w:rsidRPr="00641060" w:rsidRDefault="00F31B59" w:rsidP="00493D48">
          <w:pPr>
            <w:spacing w:line="0" w:lineRule="atLeast"/>
            <w:jc w:val="right"/>
            <w:rPr>
              <w:rFonts w:cs="Times New Roman"/>
              <w:i/>
              <w:sz w:val="18"/>
            </w:rPr>
          </w:pPr>
          <w:r w:rsidRPr="00641060">
            <w:rPr>
              <w:rFonts w:cs="Times New Roman"/>
              <w:i/>
              <w:sz w:val="18"/>
            </w:rPr>
            <w:fldChar w:fldCharType="begin"/>
          </w:r>
          <w:r w:rsidRPr="00641060">
            <w:rPr>
              <w:rFonts w:cs="Times New Roman"/>
              <w:i/>
              <w:sz w:val="18"/>
            </w:rPr>
            <w:instrText xml:space="preserve"> DOCPROPERTY ActNo </w:instrText>
          </w:r>
          <w:r w:rsidRPr="00641060">
            <w:rPr>
              <w:rFonts w:cs="Times New Roman"/>
              <w:i/>
              <w:sz w:val="18"/>
            </w:rPr>
            <w:fldChar w:fldCharType="separate"/>
          </w:r>
          <w:r w:rsidR="002E440F">
            <w:rPr>
              <w:rFonts w:cs="Times New Roman"/>
              <w:i/>
              <w:sz w:val="18"/>
            </w:rPr>
            <w:t>No. 19, 2014</w:t>
          </w:r>
          <w:r w:rsidRPr="00641060">
            <w:rPr>
              <w:rFonts w:cs="Times New Roman"/>
              <w:i/>
              <w:sz w:val="18"/>
            </w:rPr>
            <w:fldChar w:fldCharType="end"/>
          </w:r>
        </w:p>
      </w:tc>
    </w:tr>
  </w:tbl>
  <w:p w:rsidR="00F31B59" w:rsidRPr="00641060" w:rsidRDefault="00641060" w:rsidP="00641060">
    <w:pPr>
      <w:rPr>
        <w:rFonts w:cs="Times New Roman"/>
        <w:i/>
        <w:sz w:val="18"/>
      </w:rPr>
    </w:pPr>
    <w:r w:rsidRPr="00641060">
      <w:rPr>
        <w:rFonts w:cs="Times New Roman"/>
        <w:i/>
        <w:sz w:val="18"/>
      </w:rPr>
      <w:t>OPC60206 -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2B0EA5" w:rsidRDefault="00F31B59" w:rsidP="00493D48">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F31B59" w:rsidTr="00493D48">
      <w:tc>
        <w:tcPr>
          <w:tcW w:w="1383" w:type="dxa"/>
        </w:tcPr>
        <w:p w:rsidR="00F31B59" w:rsidRDefault="00F31B59" w:rsidP="00493D4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E440F">
            <w:rPr>
              <w:i/>
              <w:sz w:val="18"/>
            </w:rPr>
            <w:t>No. 19, 2014</w:t>
          </w:r>
          <w:r w:rsidRPr="007A1328">
            <w:rPr>
              <w:i/>
              <w:sz w:val="18"/>
            </w:rPr>
            <w:fldChar w:fldCharType="end"/>
          </w:r>
        </w:p>
      </w:tc>
      <w:tc>
        <w:tcPr>
          <w:tcW w:w="5387" w:type="dxa"/>
        </w:tcPr>
        <w:p w:rsidR="00F31B59" w:rsidRDefault="00F31B59" w:rsidP="00493D4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440F">
            <w:rPr>
              <w:i/>
              <w:sz w:val="18"/>
            </w:rPr>
            <w:t>Finance (Spent and Redundant Instruments) Repeal Regulation 2014</w:t>
          </w:r>
          <w:r w:rsidRPr="007A1328">
            <w:rPr>
              <w:i/>
              <w:sz w:val="18"/>
            </w:rPr>
            <w:fldChar w:fldCharType="end"/>
          </w:r>
        </w:p>
      </w:tc>
      <w:tc>
        <w:tcPr>
          <w:tcW w:w="533" w:type="dxa"/>
        </w:tcPr>
        <w:p w:rsidR="00F31B59" w:rsidRDefault="00F31B59" w:rsidP="00493D4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2772">
            <w:rPr>
              <w:i/>
              <w:noProof/>
              <w:sz w:val="18"/>
            </w:rPr>
            <w:t>3</w:t>
          </w:r>
          <w:r w:rsidRPr="00ED79B6">
            <w:rPr>
              <w:i/>
              <w:sz w:val="18"/>
            </w:rPr>
            <w:fldChar w:fldCharType="end"/>
          </w:r>
        </w:p>
      </w:tc>
    </w:tr>
  </w:tbl>
  <w:p w:rsidR="00F31B59" w:rsidRPr="00ED79B6" w:rsidRDefault="00641060" w:rsidP="00641060">
    <w:pPr>
      <w:rPr>
        <w:i/>
        <w:sz w:val="18"/>
      </w:rPr>
    </w:pPr>
    <w:r w:rsidRPr="00641060">
      <w:rPr>
        <w:rFonts w:cs="Times New Roman"/>
        <w:i/>
        <w:sz w:val="18"/>
      </w:rPr>
      <w:t>OPC60206 -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2B0EA5" w:rsidRDefault="00F31B59" w:rsidP="00493D48">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31B59" w:rsidTr="00493D48">
      <w:tc>
        <w:tcPr>
          <w:tcW w:w="1383" w:type="dxa"/>
        </w:tcPr>
        <w:p w:rsidR="00F31B59" w:rsidRDefault="00F31B59" w:rsidP="00493D4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E440F">
            <w:rPr>
              <w:i/>
              <w:sz w:val="18"/>
            </w:rPr>
            <w:t>No. 19, 2014</w:t>
          </w:r>
          <w:r w:rsidRPr="007A1328">
            <w:rPr>
              <w:i/>
              <w:sz w:val="18"/>
            </w:rPr>
            <w:fldChar w:fldCharType="end"/>
          </w:r>
        </w:p>
      </w:tc>
      <w:tc>
        <w:tcPr>
          <w:tcW w:w="5387" w:type="dxa"/>
        </w:tcPr>
        <w:p w:rsidR="00F31B59" w:rsidRDefault="00F31B59" w:rsidP="00493D4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440F">
            <w:rPr>
              <w:i/>
              <w:sz w:val="18"/>
            </w:rPr>
            <w:t>Finance (Spent and Redundant Instruments) Repeal Regulation 2014</w:t>
          </w:r>
          <w:r w:rsidRPr="007A1328">
            <w:rPr>
              <w:i/>
              <w:sz w:val="18"/>
            </w:rPr>
            <w:fldChar w:fldCharType="end"/>
          </w:r>
        </w:p>
      </w:tc>
      <w:tc>
        <w:tcPr>
          <w:tcW w:w="533" w:type="dxa"/>
        </w:tcPr>
        <w:p w:rsidR="00F31B59" w:rsidRDefault="00F31B59" w:rsidP="00493D4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294E">
            <w:rPr>
              <w:i/>
              <w:noProof/>
              <w:sz w:val="18"/>
            </w:rPr>
            <w:t>82</w:t>
          </w:r>
          <w:r w:rsidRPr="00ED79B6">
            <w:rPr>
              <w:i/>
              <w:sz w:val="18"/>
            </w:rPr>
            <w:fldChar w:fldCharType="end"/>
          </w:r>
        </w:p>
      </w:tc>
    </w:tr>
  </w:tbl>
  <w:p w:rsidR="00F31B59" w:rsidRPr="00ED79B6" w:rsidRDefault="00F31B59" w:rsidP="00493D48">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641060" w:rsidRDefault="00F31B59" w:rsidP="00493D48">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F31B59" w:rsidRPr="00641060" w:rsidTr="00493D48">
      <w:tc>
        <w:tcPr>
          <w:tcW w:w="533" w:type="dxa"/>
        </w:tcPr>
        <w:p w:rsidR="00F31B59" w:rsidRPr="00641060" w:rsidRDefault="00F31B59" w:rsidP="00493D48">
          <w:pPr>
            <w:spacing w:line="0" w:lineRule="atLeast"/>
            <w:rPr>
              <w:rFonts w:cs="Times New Roman"/>
              <w:i/>
              <w:sz w:val="18"/>
            </w:rPr>
          </w:pPr>
          <w:r w:rsidRPr="00641060">
            <w:rPr>
              <w:rFonts w:cs="Times New Roman"/>
              <w:i/>
              <w:sz w:val="18"/>
            </w:rPr>
            <w:fldChar w:fldCharType="begin"/>
          </w:r>
          <w:r w:rsidRPr="00641060">
            <w:rPr>
              <w:rFonts w:cs="Times New Roman"/>
              <w:i/>
              <w:sz w:val="18"/>
            </w:rPr>
            <w:instrText xml:space="preserve"> PAGE </w:instrText>
          </w:r>
          <w:r w:rsidRPr="00641060">
            <w:rPr>
              <w:rFonts w:cs="Times New Roman"/>
              <w:i/>
              <w:sz w:val="18"/>
            </w:rPr>
            <w:fldChar w:fldCharType="separate"/>
          </w:r>
          <w:r w:rsidR="001E2772">
            <w:rPr>
              <w:rFonts w:cs="Times New Roman"/>
              <w:i/>
              <w:noProof/>
              <w:sz w:val="18"/>
            </w:rPr>
            <w:t>82</w:t>
          </w:r>
          <w:r w:rsidRPr="00641060">
            <w:rPr>
              <w:rFonts w:cs="Times New Roman"/>
              <w:i/>
              <w:sz w:val="18"/>
            </w:rPr>
            <w:fldChar w:fldCharType="end"/>
          </w:r>
        </w:p>
      </w:tc>
      <w:tc>
        <w:tcPr>
          <w:tcW w:w="5387" w:type="dxa"/>
        </w:tcPr>
        <w:p w:rsidR="00F31B59" w:rsidRPr="00641060" w:rsidRDefault="00F31B59" w:rsidP="00493D48">
          <w:pPr>
            <w:spacing w:line="0" w:lineRule="atLeast"/>
            <w:jc w:val="center"/>
            <w:rPr>
              <w:rFonts w:cs="Times New Roman"/>
              <w:i/>
              <w:sz w:val="18"/>
            </w:rPr>
          </w:pPr>
          <w:r w:rsidRPr="00641060">
            <w:rPr>
              <w:rFonts w:cs="Times New Roman"/>
              <w:i/>
              <w:sz w:val="18"/>
            </w:rPr>
            <w:fldChar w:fldCharType="begin"/>
          </w:r>
          <w:r w:rsidRPr="00641060">
            <w:rPr>
              <w:rFonts w:cs="Times New Roman"/>
              <w:i/>
              <w:sz w:val="18"/>
            </w:rPr>
            <w:instrText xml:space="preserve"> DOCPROPERTY ShortT </w:instrText>
          </w:r>
          <w:r w:rsidRPr="00641060">
            <w:rPr>
              <w:rFonts w:cs="Times New Roman"/>
              <w:i/>
              <w:sz w:val="18"/>
            </w:rPr>
            <w:fldChar w:fldCharType="separate"/>
          </w:r>
          <w:r w:rsidR="002E440F">
            <w:rPr>
              <w:rFonts w:cs="Times New Roman"/>
              <w:i/>
              <w:sz w:val="18"/>
            </w:rPr>
            <w:t>Finance (Spent and Redundant Instruments) Repeal Regulation 2014</w:t>
          </w:r>
          <w:r w:rsidRPr="00641060">
            <w:rPr>
              <w:rFonts w:cs="Times New Roman"/>
              <w:i/>
              <w:sz w:val="18"/>
            </w:rPr>
            <w:fldChar w:fldCharType="end"/>
          </w:r>
        </w:p>
      </w:tc>
      <w:tc>
        <w:tcPr>
          <w:tcW w:w="1383" w:type="dxa"/>
        </w:tcPr>
        <w:p w:rsidR="00F31B59" w:rsidRPr="00641060" w:rsidRDefault="00F31B59" w:rsidP="00493D48">
          <w:pPr>
            <w:spacing w:line="0" w:lineRule="atLeast"/>
            <w:jc w:val="right"/>
            <w:rPr>
              <w:rFonts w:cs="Times New Roman"/>
              <w:i/>
              <w:sz w:val="18"/>
            </w:rPr>
          </w:pPr>
          <w:r w:rsidRPr="00641060">
            <w:rPr>
              <w:rFonts w:cs="Times New Roman"/>
              <w:i/>
              <w:sz w:val="18"/>
            </w:rPr>
            <w:fldChar w:fldCharType="begin"/>
          </w:r>
          <w:r w:rsidRPr="00641060">
            <w:rPr>
              <w:rFonts w:cs="Times New Roman"/>
              <w:i/>
              <w:sz w:val="18"/>
            </w:rPr>
            <w:instrText xml:space="preserve"> DOCPROPERTY ActNo </w:instrText>
          </w:r>
          <w:r w:rsidRPr="00641060">
            <w:rPr>
              <w:rFonts w:cs="Times New Roman"/>
              <w:i/>
              <w:sz w:val="18"/>
            </w:rPr>
            <w:fldChar w:fldCharType="separate"/>
          </w:r>
          <w:r w:rsidR="002E440F">
            <w:rPr>
              <w:rFonts w:cs="Times New Roman"/>
              <w:i/>
              <w:sz w:val="18"/>
            </w:rPr>
            <w:t>No. 19, 2014</w:t>
          </w:r>
          <w:r w:rsidRPr="00641060">
            <w:rPr>
              <w:rFonts w:cs="Times New Roman"/>
              <w:i/>
              <w:sz w:val="18"/>
            </w:rPr>
            <w:fldChar w:fldCharType="end"/>
          </w:r>
        </w:p>
      </w:tc>
    </w:tr>
  </w:tbl>
  <w:p w:rsidR="00F31B59" w:rsidRPr="00641060" w:rsidRDefault="00641060" w:rsidP="00641060">
    <w:pPr>
      <w:rPr>
        <w:rFonts w:cs="Times New Roman"/>
        <w:i/>
        <w:sz w:val="18"/>
      </w:rPr>
    </w:pPr>
    <w:r w:rsidRPr="00641060">
      <w:rPr>
        <w:rFonts w:cs="Times New Roman"/>
        <w:i/>
        <w:sz w:val="18"/>
      </w:rPr>
      <w:t>OPC60206 -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59" w:rsidRDefault="00F31B59" w:rsidP="00715914">
      <w:pPr>
        <w:spacing w:line="240" w:lineRule="auto"/>
      </w:pPr>
      <w:r>
        <w:separator/>
      </w:r>
    </w:p>
  </w:footnote>
  <w:footnote w:type="continuationSeparator" w:id="0">
    <w:p w:rsidR="00F31B59" w:rsidRDefault="00F31B5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5F1388" w:rsidRDefault="00F31B59"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Default="00F31B59">
    <w:pPr>
      <w:rPr>
        <w:sz w:val="20"/>
      </w:rPr>
    </w:pPr>
    <w:r>
      <w:rPr>
        <w:b/>
        <w:sz w:val="20"/>
      </w:rPr>
      <w:fldChar w:fldCharType="begin"/>
    </w:r>
    <w:r>
      <w:rPr>
        <w:b/>
        <w:sz w:val="20"/>
      </w:rPr>
      <w:instrText xml:space="preserve"> STYLEREF CharAmSchNo </w:instrText>
    </w:r>
    <w:r>
      <w:rPr>
        <w:b/>
        <w:sz w:val="20"/>
      </w:rPr>
      <w:fldChar w:fldCharType="separate"/>
    </w:r>
    <w:r w:rsidR="001E2772">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E2772">
      <w:rPr>
        <w:noProof/>
        <w:sz w:val="20"/>
      </w:rPr>
      <w:t>Repeal of other redundant instruments</w:t>
    </w:r>
    <w:r>
      <w:rPr>
        <w:sz w:val="20"/>
      </w:rPr>
      <w:fldChar w:fldCharType="end"/>
    </w:r>
  </w:p>
  <w:p w:rsidR="00F31B59" w:rsidRDefault="00F31B59">
    <w:pPr>
      <w:rPr>
        <w:b/>
        <w:sz w:val="20"/>
      </w:rPr>
    </w:pPr>
    <w:r>
      <w:rPr>
        <w:b/>
        <w:sz w:val="20"/>
      </w:rPr>
      <w:fldChar w:fldCharType="begin"/>
    </w:r>
    <w:r>
      <w:rPr>
        <w:b/>
        <w:sz w:val="20"/>
      </w:rPr>
      <w:instrText xml:space="preserve"> STYLEREF CharAmPartNo </w:instrText>
    </w:r>
    <w:r w:rsidR="001E2772">
      <w:rPr>
        <w:b/>
        <w:sz w:val="20"/>
      </w:rPr>
      <w:fldChar w:fldCharType="separate"/>
    </w:r>
    <w:r w:rsidR="001E2772">
      <w:rPr>
        <w:b/>
        <w:noProof/>
        <w:sz w:val="20"/>
      </w:rPr>
      <w:t>Part 5</w:t>
    </w:r>
    <w:r>
      <w:rPr>
        <w:b/>
        <w:sz w:val="20"/>
      </w:rPr>
      <w:fldChar w:fldCharType="end"/>
    </w:r>
    <w:r>
      <w:rPr>
        <w:sz w:val="20"/>
      </w:rPr>
      <w:t xml:space="preserve">  </w:t>
    </w:r>
    <w:r>
      <w:rPr>
        <w:sz w:val="20"/>
      </w:rPr>
      <w:fldChar w:fldCharType="begin"/>
    </w:r>
    <w:r>
      <w:rPr>
        <w:sz w:val="20"/>
      </w:rPr>
      <w:instrText xml:space="preserve"> STYLEREF CharAmPartText </w:instrText>
    </w:r>
    <w:r w:rsidR="001E2772">
      <w:rPr>
        <w:sz w:val="20"/>
      </w:rPr>
      <w:fldChar w:fldCharType="separate"/>
    </w:r>
    <w:r w:rsidR="001E2772">
      <w:rPr>
        <w:noProof/>
        <w:sz w:val="20"/>
      </w:rPr>
      <w:t>Other instruments no longer required</w:t>
    </w:r>
    <w:r>
      <w:rPr>
        <w:sz w:val="20"/>
      </w:rPr>
      <w:fldChar w:fldCharType="end"/>
    </w:r>
  </w:p>
  <w:p w:rsidR="00F31B59" w:rsidRDefault="00F31B59">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Default="00F31B59">
    <w:pPr>
      <w:jc w:val="right"/>
      <w:rPr>
        <w:sz w:val="20"/>
      </w:rPr>
    </w:pPr>
    <w:r>
      <w:rPr>
        <w:sz w:val="20"/>
      </w:rPr>
      <w:fldChar w:fldCharType="begin"/>
    </w:r>
    <w:r>
      <w:rPr>
        <w:sz w:val="20"/>
      </w:rPr>
      <w:instrText xml:space="preserve"> STYLEREF CharAmSchText </w:instrText>
    </w:r>
    <w:r>
      <w:rPr>
        <w:sz w:val="20"/>
      </w:rPr>
      <w:fldChar w:fldCharType="separate"/>
    </w:r>
    <w:r w:rsidR="001E2772">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E2772">
      <w:rPr>
        <w:b/>
        <w:noProof/>
        <w:sz w:val="20"/>
      </w:rPr>
      <w:t>Schedule 4</w:t>
    </w:r>
    <w:r>
      <w:rPr>
        <w:b/>
        <w:sz w:val="20"/>
      </w:rPr>
      <w:fldChar w:fldCharType="end"/>
    </w:r>
  </w:p>
  <w:p w:rsidR="00F31B59" w:rsidRDefault="00F31B59">
    <w:pPr>
      <w:jc w:val="right"/>
      <w:rPr>
        <w:b/>
        <w:sz w:val="20"/>
      </w:rPr>
    </w:pPr>
    <w:r>
      <w:rPr>
        <w:sz w:val="20"/>
      </w:rPr>
      <w:fldChar w:fldCharType="begin"/>
    </w:r>
    <w:r>
      <w:rPr>
        <w:sz w:val="20"/>
      </w:rPr>
      <w:instrText xml:space="preserve"> STYLEREF CharAmPartText </w:instrText>
    </w:r>
    <w:r w:rsidR="001E2772">
      <w:rPr>
        <w:sz w:val="20"/>
      </w:rPr>
      <w:fldChar w:fldCharType="separate"/>
    </w:r>
    <w:r w:rsidR="001E2772">
      <w:rPr>
        <w:noProof/>
        <w:sz w:val="20"/>
      </w:rPr>
      <w:t>Instruments relating to transfers of functions</w:t>
    </w:r>
    <w:r>
      <w:rPr>
        <w:sz w:val="20"/>
      </w:rPr>
      <w:fldChar w:fldCharType="end"/>
    </w:r>
    <w:r>
      <w:rPr>
        <w:sz w:val="20"/>
      </w:rPr>
      <w:t xml:space="preserve">  </w:t>
    </w:r>
    <w:r>
      <w:rPr>
        <w:b/>
        <w:sz w:val="20"/>
      </w:rPr>
      <w:fldChar w:fldCharType="begin"/>
    </w:r>
    <w:r>
      <w:rPr>
        <w:b/>
        <w:sz w:val="20"/>
      </w:rPr>
      <w:instrText xml:space="preserve"> STYLEREF CharAmPartNo </w:instrText>
    </w:r>
    <w:r w:rsidR="001E2772">
      <w:rPr>
        <w:b/>
        <w:sz w:val="20"/>
      </w:rPr>
      <w:fldChar w:fldCharType="separate"/>
    </w:r>
    <w:r w:rsidR="001E2772">
      <w:rPr>
        <w:b/>
        <w:noProof/>
        <w:sz w:val="20"/>
      </w:rPr>
      <w:t>Part 4</w:t>
    </w:r>
    <w:r>
      <w:rPr>
        <w:b/>
        <w:sz w:val="20"/>
      </w:rPr>
      <w:fldChar w:fldCharType="end"/>
    </w:r>
  </w:p>
  <w:p w:rsidR="00F31B59" w:rsidRDefault="00F31B59">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Default="00F31B5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Default="00F31B5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31B59" w:rsidRDefault="00F31B5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31B59" w:rsidRPr="007A1328" w:rsidRDefault="00F31B5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31B59" w:rsidRPr="007A1328" w:rsidRDefault="00F31B59" w:rsidP="00715914">
    <w:pPr>
      <w:rPr>
        <w:b/>
        <w:sz w:val="24"/>
      </w:rPr>
    </w:pPr>
  </w:p>
  <w:p w:rsidR="00F31B59" w:rsidRPr="007A1328" w:rsidRDefault="00F31B59"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E440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E440F">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7A1328" w:rsidRDefault="00F31B5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31B59" w:rsidRPr="007A1328" w:rsidRDefault="00F31B5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31B59" w:rsidRPr="007A1328" w:rsidRDefault="00F31B5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31B59" w:rsidRPr="007A1328" w:rsidRDefault="00F31B59" w:rsidP="00715914">
    <w:pPr>
      <w:jc w:val="right"/>
      <w:rPr>
        <w:b/>
        <w:sz w:val="24"/>
      </w:rPr>
    </w:pPr>
  </w:p>
  <w:p w:rsidR="00F31B59" w:rsidRPr="007A1328" w:rsidRDefault="00F31B59"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E440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E440F">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7A1328" w:rsidRDefault="00F31B59"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5F1388" w:rsidRDefault="00F31B59"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5F1388" w:rsidRDefault="00F31B5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ED79B6" w:rsidRDefault="00F31B59"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ED79B6" w:rsidRDefault="00F31B59"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ED79B6" w:rsidRDefault="00F31B5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Default="00F31B59" w:rsidP="00493D4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31B59" w:rsidRDefault="00F31B59" w:rsidP="00493D4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31B59" w:rsidRPr="007A1328" w:rsidRDefault="00F31B59" w:rsidP="00493D4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31B59" w:rsidRPr="007A1328" w:rsidRDefault="00F31B59" w:rsidP="00493D48">
    <w:pPr>
      <w:rPr>
        <w:b/>
        <w:sz w:val="24"/>
      </w:rPr>
    </w:pPr>
  </w:p>
  <w:p w:rsidR="00F31B59" w:rsidRPr="007A1328" w:rsidRDefault="00F31B59" w:rsidP="00493D48">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E440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E2772">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7A1328" w:rsidRDefault="00F31B59" w:rsidP="00493D4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31B59" w:rsidRPr="007A1328" w:rsidRDefault="00F31B59" w:rsidP="00493D4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31B59" w:rsidRPr="007A1328" w:rsidRDefault="00F31B59" w:rsidP="00493D4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31B59" w:rsidRPr="007A1328" w:rsidRDefault="00F31B59" w:rsidP="00493D48">
    <w:pPr>
      <w:jc w:val="right"/>
      <w:rPr>
        <w:b/>
        <w:sz w:val="24"/>
      </w:rPr>
    </w:pPr>
  </w:p>
  <w:p w:rsidR="00F31B59" w:rsidRPr="007A1328" w:rsidRDefault="00F31B59" w:rsidP="00493D48">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E440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E2772">
      <w:rPr>
        <w:noProof/>
        <w:sz w:val="24"/>
      </w:rPr>
      <w:t>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B59" w:rsidRPr="007A1328" w:rsidRDefault="00F31B59" w:rsidP="00493D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09"/>
    <w:rsid w:val="000019A2"/>
    <w:rsid w:val="00001BAF"/>
    <w:rsid w:val="0000477F"/>
    <w:rsid w:val="000136AF"/>
    <w:rsid w:val="00014A6E"/>
    <w:rsid w:val="00016A56"/>
    <w:rsid w:val="00021473"/>
    <w:rsid w:val="00034097"/>
    <w:rsid w:val="000346E5"/>
    <w:rsid w:val="00051871"/>
    <w:rsid w:val="0005348C"/>
    <w:rsid w:val="00056185"/>
    <w:rsid w:val="00057C37"/>
    <w:rsid w:val="000614BF"/>
    <w:rsid w:val="0006592B"/>
    <w:rsid w:val="00074616"/>
    <w:rsid w:val="00095506"/>
    <w:rsid w:val="000A6C6A"/>
    <w:rsid w:val="000B18BF"/>
    <w:rsid w:val="000B52DA"/>
    <w:rsid w:val="000D05EF"/>
    <w:rsid w:val="000D2524"/>
    <w:rsid w:val="000E2261"/>
    <w:rsid w:val="000E4DF3"/>
    <w:rsid w:val="000F21C1"/>
    <w:rsid w:val="000F57DB"/>
    <w:rsid w:val="0010232B"/>
    <w:rsid w:val="00103336"/>
    <w:rsid w:val="0010745C"/>
    <w:rsid w:val="001209CE"/>
    <w:rsid w:val="00127945"/>
    <w:rsid w:val="0013079C"/>
    <w:rsid w:val="001311FD"/>
    <w:rsid w:val="001326D6"/>
    <w:rsid w:val="00133D7B"/>
    <w:rsid w:val="00142D37"/>
    <w:rsid w:val="001475B8"/>
    <w:rsid w:val="001508CE"/>
    <w:rsid w:val="00151A08"/>
    <w:rsid w:val="0016125C"/>
    <w:rsid w:val="001646BA"/>
    <w:rsid w:val="0016637C"/>
    <w:rsid w:val="00166C2F"/>
    <w:rsid w:val="00174AC9"/>
    <w:rsid w:val="00181250"/>
    <w:rsid w:val="00183079"/>
    <w:rsid w:val="00191C70"/>
    <w:rsid w:val="001926F0"/>
    <w:rsid w:val="001939E1"/>
    <w:rsid w:val="00195382"/>
    <w:rsid w:val="001B2D5F"/>
    <w:rsid w:val="001B39BC"/>
    <w:rsid w:val="001B693A"/>
    <w:rsid w:val="001B6FE3"/>
    <w:rsid w:val="001B74DC"/>
    <w:rsid w:val="001C5F34"/>
    <w:rsid w:val="001C69C4"/>
    <w:rsid w:val="001D317F"/>
    <w:rsid w:val="001D37EF"/>
    <w:rsid w:val="001D7DA4"/>
    <w:rsid w:val="001E2772"/>
    <w:rsid w:val="001E3590"/>
    <w:rsid w:val="001E3E0B"/>
    <w:rsid w:val="001E62BE"/>
    <w:rsid w:val="001E7407"/>
    <w:rsid w:val="001F5D5E"/>
    <w:rsid w:val="001F6219"/>
    <w:rsid w:val="00207629"/>
    <w:rsid w:val="00207D47"/>
    <w:rsid w:val="00214D06"/>
    <w:rsid w:val="00221AD4"/>
    <w:rsid w:val="0023028C"/>
    <w:rsid w:val="002348CF"/>
    <w:rsid w:val="00237407"/>
    <w:rsid w:val="0024010F"/>
    <w:rsid w:val="00240749"/>
    <w:rsid w:val="00241E2B"/>
    <w:rsid w:val="00253849"/>
    <w:rsid w:val="0025393D"/>
    <w:rsid w:val="002551F1"/>
    <w:rsid w:val="002564A4"/>
    <w:rsid w:val="00261029"/>
    <w:rsid w:val="00280DF2"/>
    <w:rsid w:val="002853D4"/>
    <w:rsid w:val="00285644"/>
    <w:rsid w:val="00287C6D"/>
    <w:rsid w:val="00295510"/>
    <w:rsid w:val="002958FF"/>
    <w:rsid w:val="00297ECB"/>
    <w:rsid w:val="002A33FD"/>
    <w:rsid w:val="002B0EA5"/>
    <w:rsid w:val="002B7B38"/>
    <w:rsid w:val="002C74EF"/>
    <w:rsid w:val="002D043A"/>
    <w:rsid w:val="002D6224"/>
    <w:rsid w:val="002D7037"/>
    <w:rsid w:val="002D7EDD"/>
    <w:rsid w:val="002E440F"/>
    <w:rsid w:val="002E53D0"/>
    <w:rsid w:val="002F0476"/>
    <w:rsid w:val="002F7C4F"/>
    <w:rsid w:val="003020FA"/>
    <w:rsid w:val="00302513"/>
    <w:rsid w:val="00306F15"/>
    <w:rsid w:val="003074B7"/>
    <w:rsid w:val="00315109"/>
    <w:rsid w:val="003278F2"/>
    <w:rsid w:val="003352BF"/>
    <w:rsid w:val="003415D3"/>
    <w:rsid w:val="00344498"/>
    <w:rsid w:val="00346AEF"/>
    <w:rsid w:val="00352B0F"/>
    <w:rsid w:val="00360459"/>
    <w:rsid w:val="00365875"/>
    <w:rsid w:val="00374F9D"/>
    <w:rsid w:val="0038268D"/>
    <w:rsid w:val="00383910"/>
    <w:rsid w:val="003C3EBF"/>
    <w:rsid w:val="003D0BFE"/>
    <w:rsid w:val="003D39E2"/>
    <w:rsid w:val="003D5700"/>
    <w:rsid w:val="003E6607"/>
    <w:rsid w:val="003F294E"/>
    <w:rsid w:val="003F6396"/>
    <w:rsid w:val="004114AE"/>
    <w:rsid w:val="004116CD"/>
    <w:rsid w:val="00417EB9"/>
    <w:rsid w:val="0042158E"/>
    <w:rsid w:val="00424CA9"/>
    <w:rsid w:val="004252A5"/>
    <w:rsid w:val="00426D3F"/>
    <w:rsid w:val="00427C4D"/>
    <w:rsid w:val="00430D20"/>
    <w:rsid w:val="00434518"/>
    <w:rsid w:val="0044291A"/>
    <w:rsid w:val="00444DB4"/>
    <w:rsid w:val="00461E78"/>
    <w:rsid w:val="00467D2D"/>
    <w:rsid w:val="004726E5"/>
    <w:rsid w:val="004744FE"/>
    <w:rsid w:val="00474EE6"/>
    <w:rsid w:val="00493D48"/>
    <w:rsid w:val="00496F97"/>
    <w:rsid w:val="004A1AC1"/>
    <w:rsid w:val="004E0B48"/>
    <w:rsid w:val="004E3FAB"/>
    <w:rsid w:val="004E7BEC"/>
    <w:rsid w:val="004F038D"/>
    <w:rsid w:val="004F4B72"/>
    <w:rsid w:val="004F75B7"/>
    <w:rsid w:val="005019F9"/>
    <w:rsid w:val="00504DD3"/>
    <w:rsid w:val="0050600B"/>
    <w:rsid w:val="00512A8A"/>
    <w:rsid w:val="00516B8D"/>
    <w:rsid w:val="00523145"/>
    <w:rsid w:val="00537FBC"/>
    <w:rsid w:val="00581099"/>
    <w:rsid w:val="00581CCD"/>
    <w:rsid w:val="00584811"/>
    <w:rsid w:val="0058589A"/>
    <w:rsid w:val="00586040"/>
    <w:rsid w:val="00593AA6"/>
    <w:rsid w:val="00594161"/>
    <w:rsid w:val="005941BA"/>
    <w:rsid w:val="00594749"/>
    <w:rsid w:val="00596D5C"/>
    <w:rsid w:val="0059723F"/>
    <w:rsid w:val="005A3F82"/>
    <w:rsid w:val="005A60CD"/>
    <w:rsid w:val="005A7899"/>
    <w:rsid w:val="005B0152"/>
    <w:rsid w:val="005B1910"/>
    <w:rsid w:val="005B4067"/>
    <w:rsid w:val="005B5FED"/>
    <w:rsid w:val="005C3F41"/>
    <w:rsid w:val="005C65F8"/>
    <w:rsid w:val="005C7377"/>
    <w:rsid w:val="005D1AFC"/>
    <w:rsid w:val="005D2D09"/>
    <w:rsid w:val="005E6593"/>
    <w:rsid w:val="005E66FD"/>
    <w:rsid w:val="005E6FDB"/>
    <w:rsid w:val="005F3770"/>
    <w:rsid w:val="005F5AE4"/>
    <w:rsid w:val="005F61C2"/>
    <w:rsid w:val="005F6B71"/>
    <w:rsid w:val="00600219"/>
    <w:rsid w:val="0060218C"/>
    <w:rsid w:val="0061100F"/>
    <w:rsid w:val="00612D4B"/>
    <w:rsid w:val="006272EC"/>
    <w:rsid w:val="00641060"/>
    <w:rsid w:val="00645765"/>
    <w:rsid w:val="006475DA"/>
    <w:rsid w:val="00652C9C"/>
    <w:rsid w:val="00662462"/>
    <w:rsid w:val="0066427F"/>
    <w:rsid w:val="00666843"/>
    <w:rsid w:val="006703AF"/>
    <w:rsid w:val="0067773A"/>
    <w:rsid w:val="00677CC2"/>
    <w:rsid w:val="006905DE"/>
    <w:rsid w:val="0069207B"/>
    <w:rsid w:val="006934AF"/>
    <w:rsid w:val="006A6052"/>
    <w:rsid w:val="006A67AD"/>
    <w:rsid w:val="006B5C8F"/>
    <w:rsid w:val="006B7107"/>
    <w:rsid w:val="006C7F8C"/>
    <w:rsid w:val="006D02BD"/>
    <w:rsid w:val="006E0D09"/>
    <w:rsid w:val="006E5800"/>
    <w:rsid w:val="006E59E2"/>
    <w:rsid w:val="006F318F"/>
    <w:rsid w:val="006F47C1"/>
    <w:rsid w:val="00700B2C"/>
    <w:rsid w:val="007116B7"/>
    <w:rsid w:val="00713084"/>
    <w:rsid w:val="00715914"/>
    <w:rsid w:val="00720D90"/>
    <w:rsid w:val="00723802"/>
    <w:rsid w:val="00731E00"/>
    <w:rsid w:val="00731F5A"/>
    <w:rsid w:val="007335E0"/>
    <w:rsid w:val="00733C5B"/>
    <w:rsid w:val="0074223A"/>
    <w:rsid w:val="007433DF"/>
    <w:rsid w:val="0074408B"/>
    <w:rsid w:val="007440B7"/>
    <w:rsid w:val="007553B3"/>
    <w:rsid w:val="007715C9"/>
    <w:rsid w:val="00774EDD"/>
    <w:rsid w:val="007757EC"/>
    <w:rsid w:val="0078644D"/>
    <w:rsid w:val="00787F9A"/>
    <w:rsid w:val="00790428"/>
    <w:rsid w:val="0079144A"/>
    <w:rsid w:val="007A4E37"/>
    <w:rsid w:val="007A6816"/>
    <w:rsid w:val="007A72C7"/>
    <w:rsid w:val="007B4A82"/>
    <w:rsid w:val="007D2F46"/>
    <w:rsid w:val="007D519E"/>
    <w:rsid w:val="007E163D"/>
    <w:rsid w:val="007E7B7A"/>
    <w:rsid w:val="007F42C0"/>
    <w:rsid w:val="007F503D"/>
    <w:rsid w:val="0080051A"/>
    <w:rsid w:val="00804DA0"/>
    <w:rsid w:val="00810E65"/>
    <w:rsid w:val="00811AA6"/>
    <w:rsid w:val="00826755"/>
    <w:rsid w:val="00851BB5"/>
    <w:rsid w:val="0085365A"/>
    <w:rsid w:val="00856A31"/>
    <w:rsid w:val="008754D0"/>
    <w:rsid w:val="00877E19"/>
    <w:rsid w:val="00884561"/>
    <w:rsid w:val="00884FDE"/>
    <w:rsid w:val="008861ED"/>
    <w:rsid w:val="008A34E8"/>
    <w:rsid w:val="008B45EE"/>
    <w:rsid w:val="008D0EE0"/>
    <w:rsid w:val="008D5151"/>
    <w:rsid w:val="008F54E7"/>
    <w:rsid w:val="008F6E1F"/>
    <w:rsid w:val="009010B2"/>
    <w:rsid w:val="00903422"/>
    <w:rsid w:val="00906881"/>
    <w:rsid w:val="0091017E"/>
    <w:rsid w:val="009147C2"/>
    <w:rsid w:val="00915CD0"/>
    <w:rsid w:val="00921784"/>
    <w:rsid w:val="009278A0"/>
    <w:rsid w:val="00932377"/>
    <w:rsid w:val="00936A68"/>
    <w:rsid w:val="00937F29"/>
    <w:rsid w:val="00947D5A"/>
    <w:rsid w:val="00950467"/>
    <w:rsid w:val="009532A5"/>
    <w:rsid w:val="00967AB4"/>
    <w:rsid w:val="0097761D"/>
    <w:rsid w:val="009868E9"/>
    <w:rsid w:val="009A01CF"/>
    <w:rsid w:val="009B2C78"/>
    <w:rsid w:val="009B4803"/>
    <w:rsid w:val="009B69E3"/>
    <w:rsid w:val="009E3808"/>
    <w:rsid w:val="009F1BA5"/>
    <w:rsid w:val="009F4DFA"/>
    <w:rsid w:val="00A011EF"/>
    <w:rsid w:val="00A0134D"/>
    <w:rsid w:val="00A02A54"/>
    <w:rsid w:val="00A05041"/>
    <w:rsid w:val="00A13508"/>
    <w:rsid w:val="00A22C98"/>
    <w:rsid w:val="00A231E2"/>
    <w:rsid w:val="00A32AFC"/>
    <w:rsid w:val="00A64912"/>
    <w:rsid w:val="00A6662E"/>
    <w:rsid w:val="00A67370"/>
    <w:rsid w:val="00A67899"/>
    <w:rsid w:val="00A70A74"/>
    <w:rsid w:val="00A7523F"/>
    <w:rsid w:val="00A802BC"/>
    <w:rsid w:val="00A847B7"/>
    <w:rsid w:val="00A85195"/>
    <w:rsid w:val="00A8708A"/>
    <w:rsid w:val="00A872DC"/>
    <w:rsid w:val="00A97A44"/>
    <w:rsid w:val="00AA6F26"/>
    <w:rsid w:val="00AC03E1"/>
    <w:rsid w:val="00AD5641"/>
    <w:rsid w:val="00AF06CF"/>
    <w:rsid w:val="00AF077C"/>
    <w:rsid w:val="00B011A3"/>
    <w:rsid w:val="00B029C2"/>
    <w:rsid w:val="00B136FC"/>
    <w:rsid w:val="00B17D84"/>
    <w:rsid w:val="00B20503"/>
    <w:rsid w:val="00B21F29"/>
    <w:rsid w:val="00B33B3C"/>
    <w:rsid w:val="00B44344"/>
    <w:rsid w:val="00B46132"/>
    <w:rsid w:val="00B52575"/>
    <w:rsid w:val="00B54457"/>
    <w:rsid w:val="00B63834"/>
    <w:rsid w:val="00B724EA"/>
    <w:rsid w:val="00B74224"/>
    <w:rsid w:val="00B77956"/>
    <w:rsid w:val="00B80199"/>
    <w:rsid w:val="00B80F05"/>
    <w:rsid w:val="00B83149"/>
    <w:rsid w:val="00B846F8"/>
    <w:rsid w:val="00BA0C0B"/>
    <w:rsid w:val="00BA220B"/>
    <w:rsid w:val="00BA46E6"/>
    <w:rsid w:val="00BA5355"/>
    <w:rsid w:val="00BC7463"/>
    <w:rsid w:val="00BE719A"/>
    <w:rsid w:val="00BE720A"/>
    <w:rsid w:val="00BF73AF"/>
    <w:rsid w:val="00C1349D"/>
    <w:rsid w:val="00C31DE7"/>
    <w:rsid w:val="00C42BF8"/>
    <w:rsid w:val="00C50043"/>
    <w:rsid w:val="00C54760"/>
    <w:rsid w:val="00C5543C"/>
    <w:rsid w:val="00C57402"/>
    <w:rsid w:val="00C62FAE"/>
    <w:rsid w:val="00C7573B"/>
    <w:rsid w:val="00C75DD2"/>
    <w:rsid w:val="00C80F6A"/>
    <w:rsid w:val="00CC301A"/>
    <w:rsid w:val="00CD4A12"/>
    <w:rsid w:val="00CD52AF"/>
    <w:rsid w:val="00CD61A1"/>
    <w:rsid w:val="00CD6301"/>
    <w:rsid w:val="00CE038B"/>
    <w:rsid w:val="00CE493D"/>
    <w:rsid w:val="00CE51C7"/>
    <w:rsid w:val="00CE6309"/>
    <w:rsid w:val="00CE6BA7"/>
    <w:rsid w:val="00CF0BB2"/>
    <w:rsid w:val="00CF3EE8"/>
    <w:rsid w:val="00CF7395"/>
    <w:rsid w:val="00D00024"/>
    <w:rsid w:val="00D00D6F"/>
    <w:rsid w:val="00D015E1"/>
    <w:rsid w:val="00D040EE"/>
    <w:rsid w:val="00D05D25"/>
    <w:rsid w:val="00D06D3D"/>
    <w:rsid w:val="00D13441"/>
    <w:rsid w:val="00D2127E"/>
    <w:rsid w:val="00D30431"/>
    <w:rsid w:val="00D31B6B"/>
    <w:rsid w:val="00D3789E"/>
    <w:rsid w:val="00D47290"/>
    <w:rsid w:val="00D54F00"/>
    <w:rsid w:val="00D62F8E"/>
    <w:rsid w:val="00D667BF"/>
    <w:rsid w:val="00D675E2"/>
    <w:rsid w:val="00D70DFB"/>
    <w:rsid w:val="00D766DF"/>
    <w:rsid w:val="00DA186E"/>
    <w:rsid w:val="00DB141A"/>
    <w:rsid w:val="00DB6179"/>
    <w:rsid w:val="00DC3FE2"/>
    <w:rsid w:val="00DC4F88"/>
    <w:rsid w:val="00DD09A5"/>
    <w:rsid w:val="00DD29C8"/>
    <w:rsid w:val="00DD2AED"/>
    <w:rsid w:val="00E05704"/>
    <w:rsid w:val="00E14401"/>
    <w:rsid w:val="00E32E2D"/>
    <w:rsid w:val="00E3314E"/>
    <w:rsid w:val="00E338EF"/>
    <w:rsid w:val="00E433B2"/>
    <w:rsid w:val="00E44C17"/>
    <w:rsid w:val="00E47DD5"/>
    <w:rsid w:val="00E6550A"/>
    <w:rsid w:val="00E71E89"/>
    <w:rsid w:val="00E74DC7"/>
    <w:rsid w:val="00E75FF5"/>
    <w:rsid w:val="00E8156A"/>
    <w:rsid w:val="00E85C54"/>
    <w:rsid w:val="00E879E0"/>
    <w:rsid w:val="00E92479"/>
    <w:rsid w:val="00E92F4F"/>
    <w:rsid w:val="00E94D5E"/>
    <w:rsid w:val="00E97F31"/>
    <w:rsid w:val="00EA4541"/>
    <w:rsid w:val="00EA7100"/>
    <w:rsid w:val="00EC006F"/>
    <w:rsid w:val="00EC01C1"/>
    <w:rsid w:val="00ED2C8B"/>
    <w:rsid w:val="00ED7B27"/>
    <w:rsid w:val="00EF1BB4"/>
    <w:rsid w:val="00EF2E3A"/>
    <w:rsid w:val="00EF3217"/>
    <w:rsid w:val="00EF4D07"/>
    <w:rsid w:val="00EF50AB"/>
    <w:rsid w:val="00EF79D1"/>
    <w:rsid w:val="00EF7BF5"/>
    <w:rsid w:val="00F06C88"/>
    <w:rsid w:val="00F072A7"/>
    <w:rsid w:val="00F078DC"/>
    <w:rsid w:val="00F13DC8"/>
    <w:rsid w:val="00F146ED"/>
    <w:rsid w:val="00F165AF"/>
    <w:rsid w:val="00F31B59"/>
    <w:rsid w:val="00F412D0"/>
    <w:rsid w:val="00F429CB"/>
    <w:rsid w:val="00F45EEC"/>
    <w:rsid w:val="00F62514"/>
    <w:rsid w:val="00F73BD6"/>
    <w:rsid w:val="00F75EDD"/>
    <w:rsid w:val="00F830BD"/>
    <w:rsid w:val="00F83989"/>
    <w:rsid w:val="00F91242"/>
    <w:rsid w:val="00F9632C"/>
    <w:rsid w:val="00FA318F"/>
    <w:rsid w:val="00FC1C3A"/>
    <w:rsid w:val="00FD19A2"/>
    <w:rsid w:val="00FD7AED"/>
    <w:rsid w:val="00FE0FC5"/>
    <w:rsid w:val="00FF36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3149"/>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3149"/>
  </w:style>
  <w:style w:type="paragraph" w:customStyle="1" w:styleId="OPCParaBase">
    <w:name w:val="OPCParaBase"/>
    <w:qFormat/>
    <w:rsid w:val="00B83149"/>
    <w:pPr>
      <w:spacing w:line="260" w:lineRule="atLeast"/>
    </w:pPr>
    <w:rPr>
      <w:rFonts w:eastAsia="Times New Roman" w:cs="Times New Roman"/>
      <w:sz w:val="22"/>
      <w:lang w:eastAsia="en-AU"/>
    </w:rPr>
  </w:style>
  <w:style w:type="paragraph" w:customStyle="1" w:styleId="ShortT">
    <w:name w:val="ShortT"/>
    <w:basedOn w:val="OPCParaBase"/>
    <w:next w:val="Normal"/>
    <w:qFormat/>
    <w:rsid w:val="00B83149"/>
    <w:pPr>
      <w:spacing w:line="240" w:lineRule="auto"/>
    </w:pPr>
    <w:rPr>
      <w:b/>
      <w:sz w:val="40"/>
    </w:rPr>
  </w:style>
  <w:style w:type="paragraph" w:customStyle="1" w:styleId="ActHead1">
    <w:name w:val="ActHead 1"/>
    <w:aliases w:val="c"/>
    <w:basedOn w:val="OPCParaBase"/>
    <w:next w:val="Normal"/>
    <w:qFormat/>
    <w:rsid w:val="00B831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31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31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31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831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31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31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31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314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3149"/>
  </w:style>
  <w:style w:type="paragraph" w:customStyle="1" w:styleId="Blocks">
    <w:name w:val="Blocks"/>
    <w:aliases w:val="bb"/>
    <w:basedOn w:val="OPCParaBase"/>
    <w:qFormat/>
    <w:rsid w:val="00B83149"/>
    <w:pPr>
      <w:spacing w:line="240" w:lineRule="auto"/>
    </w:pPr>
    <w:rPr>
      <w:sz w:val="24"/>
    </w:rPr>
  </w:style>
  <w:style w:type="paragraph" w:customStyle="1" w:styleId="BoxText">
    <w:name w:val="BoxText"/>
    <w:aliases w:val="bt"/>
    <w:basedOn w:val="OPCParaBase"/>
    <w:qFormat/>
    <w:rsid w:val="00B831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3149"/>
    <w:rPr>
      <w:b/>
    </w:rPr>
  </w:style>
  <w:style w:type="paragraph" w:customStyle="1" w:styleId="BoxHeadItalic">
    <w:name w:val="BoxHeadItalic"/>
    <w:aliases w:val="bhi"/>
    <w:basedOn w:val="BoxText"/>
    <w:next w:val="BoxStep"/>
    <w:qFormat/>
    <w:rsid w:val="00B83149"/>
    <w:rPr>
      <w:i/>
    </w:rPr>
  </w:style>
  <w:style w:type="paragraph" w:customStyle="1" w:styleId="BoxList">
    <w:name w:val="BoxList"/>
    <w:aliases w:val="bl"/>
    <w:basedOn w:val="BoxText"/>
    <w:qFormat/>
    <w:rsid w:val="00B83149"/>
    <w:pPr>
      <w:ind w:left="1559" w:hanging="425"/>
    </w:pPr>
  </w:style>
  <w:style w:type="paragraph" w:customStyle="1" w:styleId="BoxNote">
    <w:name w:val="BoxNote"/>
    <w:aliases w:val="bn"/>
    <w:basedOn w:val="BoxText"/>
    <w:qFormat/>
    <w:rsid w:val="00B83149"/>
    <w:pPr>
      <w:tabs>
        <w:tab w:val="left" w:pos="1985"/>
      </w:tabs>
      <w:spacing w:before="122" w:line="198" w:lineRule="exact"/>
      <w:ind w:left="2948" w:hanging="1814"/>
    </w:pPr>
    <w:rPr>
      <w:sz w:val="18"/>
    </w:rPr>
  </w:style>
  <w:style w:type="paragraph" w:customStyle="1" w:styleId="BoxPara">
    <w:name w:val="BoxPara"/>
    <w:aliases w:val="bp"/>
    <w:basedOn w:val="BoxText"/>
    <w:qFormat/>
    <w:rsid w:val="00B83149"/>
    <w:pPr>
      <w:tabs>
        <w:tab w:val="right" w:pos="2268"/>
      </w:tabs>
      <w:ind w:left="2552" w:hanging="1418"/>
    </w:pPr>
  </w:style>
  <w:style w:type="paragraph" w:customStyle="1" w:styleId="BoxStep">
    <w:name w:val="BoxStep"/>
    <w:aliases w:val="bs"/>
    <w:basedOn w:val="BoxText"/>
    <w:qFormat/>
    <w:rsid w:val="00B83149"/>
    <w:pPr>
      <w:ind w:left="1985" w:hanging="851"/>
    </w:pPr>
  </w:style>
  <w:style w:type="character" w:customStyle="1" w:styleId="CharAmPartNo">
    <w:name w:val="CharAmPartNo"/>
    <w:basedOn w:val="OPCCharBase"/>
    <w:uiPriority w:val="1"/>
    <w:qFormat/>
    <w:rsid w:val="00B83149"/>
  </w:style>
  <w:style w:type="character" w:customStyle="1" w:styleId="CharAmPartText">
    <w:name w:val="CharAmPartText"/>
    <w:basedOn w:val="OPCCharBase"/>
    <w:uiPriority w:val="1"/>
    <w:qFormat/>
    <w:rsid w:val="00B83149"/>
  </w:style>
  <w:style w:type="character" w:customStyle="1" w:styleId="CharAmSchNo">
    <w:name w:val="CharAmSchNo"/>
    <w:basedOn w:val="OPCCharBase"/>
    <w:uiPriority w:val="1"/>
    <w:qFormat/>
    <w:rsid w:val="00B83149"/>
  </w:style>
  <w:style w:type="character" w:customStyle="1" w:styleId="CharAmSchText">
    <w:name w:val="CharAmSchText"/>
    <w:basedOn w:val="OPCCharBase"/>
    <w:uiPriority w:val="1"/>
    <w:qFormat/>
    <w:rsid w:val="00B83149"/>
  </w:style>
  <w:style w:type="character" w:customStyle="1" w:styleId="CharBoldItalic">
    <w:name w:val="CharBoldItalic"/>
    <w:basedOn w:val="OPCCharBase"/>
    <w:uiPriority w:val="1"/>
    <w:qFormat/>
    <w:rsid w:val="00B83149"/>
    <w:rPr>
      <w:b/>
      <w:i/>
    </w:rPr>
  </w:style>
  <w:style w:type="character" w:customStyle="1" w:styleId="CharChapNo">
    <w:name w:val="CharChapNo"/>
    <w:basedOn w:val="OPCCharBase"/>
    <w:qFormat/>
    <w:rsid w:val="00B83149"/>
  </w:style>
  <w:style w:type="character" w:customStyle="1" w:styleId="CharChapText">
    <w:name w:val="CharChapText"/>
    <w:basedOn w:val="OPCCharBase"/>
    <w:qFormat/>
    <w:rsid w:val="00B83149"/>
  </w:style>
  <w:style w:type="character" w:customStyle="1" w:styleId="CharDivNo">
    <w:name w:val="CharDivNo"/>
    <w:basedOn w:val="OPCCharBase"/>
    <w:qFormat/>
    <w:rsid w:val="00B83149"/>
  </w:style>
  <w:style w:type="character" w:customStyle="1" w:styleId="CharDivText">
    <w:name w:val="CharDivText"/>
    <w:basedOn w:val="OPCCharBase"/>
    <w:qFormat/>
    <w:rsid w:val="00B83149"/>
  </w:style>
  <w:style w:type="character" w:customStyle="1" w:styleId="CharItalic">
    <w:name w:val="CharItalic"/>
    <w:basedOn w:val="OPCCharBase"/>
    <w:uiPriority w:val="1"/>
    <w:qFormat/>
    <w:rsid w:val="00B83149"/>
    <w:rPr>
      <w:i/>
    </w:rPr>
  </w:style>
  <w:style w:type="character" w:customStyle="1" w:styleId="CharPartNo">
    <w:name w:val="CharPartNo"/>
    <w:basedOn w:val="OPCCharBase"/>
    <w:qFormat/>
    <w:rsid w:val="00B83149"/>
  </w:style>
  <w:style w:type="character" w:customStyle="1" w:styleId="CharPartText">
    <w:name w:val="CharPartText"/>
    <w:basedOn w:val="OPCCharBase"/>
    <w:qFormat/>
    <w:rsid w:val="00B83149"/>
  </w:style>
  <w:style w:type="character" w:customStyle="1" w:styleId="CharSectno">
    <w:name w:val="CharSectno"/>
    <w:basedOn w:val="OPCCharBase"/>
    <w:qFormat/>
    <w:rsid w:val="00B83149"/>
  </w:style>
  <w:style w:type="character" w:customStyle="1" w:styleId="CharSubdNo">
    <w:name w:val="CharSubdNo"/>
    <w:basedOn w:val="OPCCharBase"/>
    <w:uiPriority w:val="1"/>
    <w:qFormat/>
    <w:rsid w:val="00B83149"/>
  </w:style>
  <w:style w:type="character" w:customStyle="1" w:styleId="CharSubdText">
    <w:name w:val="CharSubdText"/>
    <w:basedOn w:val="OPCCharBase"/>
    <w:uiPriority w:val="1"/>
    <w:qFormat/>
    <w:rsid w:val="00B83149"/>
  </w:style>
  <w:style w:type="paragraph" w:customStyle="1" w:styleId="CTA--">
    <w:name w:val="CTA --"/>
    <w:basedOn w:val="OPCParaBase"/>
    <w:next w:val="Normal"/>
    <w:rsid w:val="00B83149"/>
    <w:pPr>
      <w:spacing w:before="60" w:line="240" w:lineRule="atLeast"/>
      <w:ind w:left="142" w:hanging="142"/>
    </w:pPr>
    <w:rPr>
      <w:sz w:val="20"/>
    </w:rPr>
  </w:style>
  <w:style w:type="paragraph" w:customStyle="1" w:styleId="CTA-">
    <w:name w:val="CTA -"/>
    <w:basedOn w:val="OPCParaBase"/>
    <w:rsid w:val="00B83149"/>
    <w:pPr>
      <w:spacing w:before="60" w:line="240" w:lineRule="atLeast"/>
      <w:ind w:left="85" w:hanging="85"/>
    </w:pPr>
    <w:rPr>
      <w:sz w:val="20"/>
    </w:rPr>
  </w:style>
  <w:style w:type="paragraph" w:customStyle="1" w:styleId="CTA---">
    <w:name w:val="CTA ---"/>
    <w:basedOn w:val="OPCParaBase"/>
    <w:next w:val="Normal"/>
    <w:rsid w:val="00B83149"/>
    <w:pPr>
      <w:spacing w:before="60" w:line="240" w:lineRule="atLeast"/>
      <w:ind w:left="198" w:hanging="198"/>
    </w:pPr>
    <w:rPr>
      <w:sz w:val="20"/>
    </w:rPr>
  </w:style>
  <w:style w:type="paragraph" w:customStyle="1" w:styleId="CTA----">
    <w:name w:val="CTA ----"/>
    <w:basedOn w:val="OPCParaBase"/>
    <w:next w:val="Normal"/>
    <w:rsid w:val="00B83149"/>
    <w:pPr>
      <w:spacing w:before="60" w:line="240" w:lineRule="atLeast"/>
      <w:ind w:left="255" w:hanging="255"/>
    </w:pPr>
    <w:rPr>
      <w:sz w:val="20"/>
    </w:rPr>
  </w:style>
  <w:style w:type="paragraph" w:customStyle="1" w:styleId="CTA1a">
    <w:name w:val="CTA 1(a)"/>
    <w:basedOn w:val="OPCParaBase"/>
    <w:rsid w:val="00B83149"/>
    <w:pPr>
      <w:tabs>
        <w:tab w:val="right" w:pos="414"/>
      </w:tabs>
      <w:spacing w:before="40" w:line="240" w:lineRule="atLeast"/>
      <w:ind w:left="675" w:hanging="675"/>
    </w:pPr>
    <w:rPr>
      <w:sz w:val="20"/>
    </w:rPr>
  </w:style>
  <w:style w:type="paragraph" w:customStyle="1" w:styleId="CTA1ai">
    <w:name w:val="CTA 1(a)(i)"/>
    <w:basedOn w:val="OPCParaBase"/>
    <w:rsid w:val="00B83149"/>
    <w:pPr>
      <w:tabs>
        <w:tab w:val="right" w:pos="1004"/>
      </w:tabs>
      <w:spacing w:before="40" w:line="240" w:lineRule="atLeast"/>
      <w:ind w:left="1253" w:hanging="1253"/>
    </w:pPr>
    <w:rPr>
      <w:sz w:val="20"/>
    </w:rPr>
  </w:style>
  <w:style w:type="paragraph" w:customStyle="1" w:styleId="CTA2a">
    <w:name w:val="CTA 2(a)"/>
    <w:basedOn w:val="OPCParaBase"/>
    <w:rsid w:val="00B83149"/>
    <w:pPr>
      <w:tabs>
        <w:tab w:val="right" w:pos="482"/>
      </w:tabs>
      <w:spacing w:before="40" w:line="240" w:lineRule="atLeast"/>
      <w:ind w:left="748" w:hanging="748"/>
    </w:pPr>
    <w:rPr>
      <w:sz w:val="20"/>
    </w:rPr>
  </w:style>
  <w:style w:type="paragraph" w:customStyle="1" w:styleId="CTA2ai">
    <w:name w:val="CTA 2(a)(i)"/>
    <w:basedOn w:val="OPCParaBase"/>
    <w:rsid w:val="00B83149"/>
    <w:pPr>
      <w:tabs>
        <w:tab w:val="right" w:pos="1089"/>
      </w:tabs>
      <w:spacing w:before="40" w:line="240" w:lineRule="atLeast"/>
      <w:ind w:left="1327" w:hanging="1327"/>
    </w:pPr>
    <w:rPr>
      <w:sz w:val="20"/>
    </w:rPr>
  </w:style>
  <w:style w:type="paragraph" w:customStyle="1" w:styleId="CTA3a">
    <w:name w:val="CTA 3(a)"/>
    <w:basedOn w:val="OPCParaBase"/>
    <w:rsid w:val="00B83149"/>
    <w:pPr>
      <w:tabs>
        <w:tab w:val="right" w:pos="556"/>
      </w:tabs>
      <w:spacing w:before="40" w:line="240" w:lineRule="atLeast"/>
      <w:ind w:left="805" w:hanging="805"/>
    </w:pPr>
    <w:rPr>
      <w:sz w:val="20"/>
    </w:rPr>
  </w:style>
  <w:style w:type="paragraph" w:customStyle="1" w:styleId="CTA3ai">
    <w:name w:val="CTA 3(a)(i)"/>
    <w:basedOn w:val="OPCParaBase"/>
    <w:rsid w:val="00B83149"/>
    <w:pPr>
      <w:tabs>
        <w:tab w:val="right" w:pos="1140"/>
      </w:tabs>
      <w:spacing w:before="40" w:line="240" w:lineRule="atLeast"/>
      <w:ind w:left="1361" w:hanging="1361"/>
    </w:pPr>
    <w:rPr>
      <w:sz w:val="20"/>
    </w:rPr>
  </w:style>
  <w:style w:type="paragraph" w:customStyle="1" w:styleId="CTA4a">
    <w:name w:val="CTA 4(a)"/>
    <w:basedOn w:val="OPCParaBase"/>
    <w:rsid w:val="00B83149"/>
    <w:pPr>
      <w:tabs>
        <w:tab w:val="right" w:pos="624"/>
      </w:tabs>
      <w:spacing w:before="40" w:line="240" w:lineRule="atLeast"/>
      <w:ind w:left="873" w:hanging="873"/>
    </w:pPr>
    <w:rPr>
      <w:sz w:val="20"/>
    </w:rPr>
  </w:style>
  <w:style w:type="paragraph" w:customStyle="1" w:styleId="CTA4ai">
    <w:name w:val="CTA 4(a)(i)"/>
    <w:basedOn w:val="OPCParaBase"/>
    <w:rsid w:val="00B83149"/>
    <w:pPr>
      <w:tabs>
        <w:tab w:val="right" w:pos="1213"/>
      </w:tabs>
      <w:spacing w:before="40" w:line="240" w:lineRule="atLeast"/>
      <w:ind w:left="1452" w:hanging="1452"/>
    </w:pPr>
    <w:rPr>
      <w:sz w:val="20"/>
    </w:rPr>
  </w:style>
  <w:style w:type="paragraph" w:customStyle="1" w:styleId="CTACAPS">
    <w:name w:val="CTA CAPS"/>
    <w:basedOn w:val="OPCParaBase"/>
    <w:rsid w:val="00B83149"/>
    <w:pPr>
      <w:spacing w:before="60" w:line="240" w:lineRule="atLeast"/>
    </w:pPr>
    <w:rPr>
      <w:sz w:val="20"/>
    </w:rPr>
  </w:style>
  <w:style w:type="paragraph" w:customStyle="1" w:styleId="CTAright">
    <w:name w:val="CTA right"/>
    <w:basedOn w:val="OPCParaBase"/>
    <w:rsid w:val="00B83149"/>
    <w:pPr>
      <w:spacing w:before="60" w:line="240" w:lineRule="auto"/>
      <w:jc w:val="right"/>
    </w:pPr>
    <w:rPr>
      <w:sz w:val="20"/>
    </w:rPr>
  </w:style>
  <w:style w:type="paragraph" w:customStyle="1" w:styleId="subsection">
    <w:name w:val="subsection"/>
    <w:aliases w:val="ss"/>
    <w:basedOn w:val="OPCParaBase"/>
    <w:link w:val="subsectionChar"/>
    <w:rsid w:val="00B83149"/>
    <w:pPr>
      <w:tabs>
        <w:tab w:val="right" w:pos="1021"/>
      </w:tabs>
      <w:spacing w:before="180" w:line="240" w:lineRule="auto"/>
      <w:ind w:left="1134" w:hanging="1134"/>
    </w:pPr>
  </w:style>
  <w:style w:type="paragraph" w:customStyle="1" w:styleId="Definition">
    <w:name w:val="Definition"/>
    <w:aliases w:val="dd"/>
    <w:basedOn w:val="OPCParaBase"/>
    <w:rsid w:val="00B83149"/>
    <w:pPr>
      <w:spacing w:before="180" w:line="240" w:lineRule="auto"/>
      <w:ind w:left="1134"/>
    </w:pPr>
  </w:style>
  <w:style w:type="paragraph" w:customStyle="1" w:styleId="EndNotespara">
    <w:name w:val="EndNotes(para)"/>
    <w:aliases w:val="eta"/>
    <w:basedOn w:val="OPCParaBase"/>
    <w:next w:val="EndNotessubpara"/>
    <w:rsid w:val="00B831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31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31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3149"/>
    <w:pPr>
      <w:tabs>
        <w:tab w:val="right" w:pos="1412"/>
      </w:tabs>
      <w:spacing w:before="60" w:line="240" w:lineRule="auto"/>
      <w:ind w:left="1525" w:hanging="1525"/>
    </w:pPr>
    <w:rPr>
      <w:sz w:val="20"/>
    </w:rPr>
  </w:style>
  <w:style w:type="paragraph" w:customStyle="1" w:styleId="Formula">
    <w:name w:val="Formula"/>
    <w:basedOn w:val="OPCParaBase"/>
    <w:rsid w:val="00B83149"/>
    <w:pPr>
      <w:spacing w:line="240" w:lineRule="auto"/>
      <w:ind w:left="1134"/>
    </w:pPr>
    <w:rPr>
      <w:sz w:val="20"/>
    </w:rPr>
  </w:style>
  <w:style w:type="paragraph" w:styleId="Header">
    <w:name w:val="header"/>
    <w:basedOn w:val="OPCParaBase"/>
    <w:link w:val="HeaderChar"/>
    <w:unhideWhenUsed/>
    <w:rsid w:val="00B831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3149"/>
    <w:rPr>
      <w:rFonts w:eastAsia="Times New Roman" w:cs="Times New Roman"/>
      <w:sz w:val="16"/>
      <w:lang w:eastAsia="en-AU"/>
    </w:rPr>
  </w:style>
  <w:style w:type="paragraph" w:customStyle="1" w:styleId="House">
    <w:name w:val="House"/>
    <w:basedOn w:val="OPCParaBase"/>
    <w:rsid w:val="00B83149"/>
    <w:pPr>
      <w:spacing w:line="240" w:lineRule="auto"/>
    </w:pPr>
    <w:rPr>
      <w:sz w:val="28"/>
    </w:rPr>
  </w:style>
  <w:style w:type="paragraph" w:customStyle="1" w:styleId="Item">
    <w:name w:val="Item"/>
    <w:aliases w:val="i"/>
    <w:basedOn w:val="OPCParaBase"/>
    <w:next w:val="ItemHead"/>
    <w:rsid w:val="00B83149"/>
    <w:pPr>
      <w:keepLines/>
      <w:spacing w:before="80" w:line="240" w:lineRule="auto"/>
      <w:ind w:left="709"/>
    </w:pPr>
  </w:style>
  <w:style w:type="paragraph" w:customStyle="1" w:styleId="ItemHead">
    <w:name w:val="ItemHead"/>
    <w:aliases w:val="ih"/>
    <w:basedOn w:val="OPCParaBase"/>
    <w:next w:val="Item"/>
    <w:rsid w:val="00B831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3149"/>
    <w:pPr>
      <w:spacing w:line="240" w:lineRule="auto"/>
    </w:pPr>
    <w:rPr>
      <w:b/>
      <w:sz w:val="32"/>
    </w:rPr>
  </w:style>
  <w:style w:type="paragraph" w:customStyle="1" w:styleId="notedraft">
    <w:name w:val="note(draft)"/>
    <w:aliases w:val="nd"/>
    <w:basedOn w:val="OPCParaBase"/>
    <w:rsid w:val="00B83149"/>
    <w:pPr>
      <w:spacing w:before="240" w:line="240" w:lineRule="auto"/>
      <w:ind w:left="284" w:hanging="284"/>
    </w:pPr>
    <w:rPr>
      <w:i/>
      <w:sz w:val="24"/>
    </w:rPr>
  </w:style>
  <w:style w:type="paragraph" w:customStyle="1" w:styleId="notemargin">
    <w:name w:val="note(margin)"/>
    <w:aliases w:val="nm"/>
    <w:basedOn w:val="OPCParaBase"/>
    <w:rsid w:val="00B83149"/>
    <w:pPr>
      <w:tabs>
        <w:tab w:val="left" w:pos="709"/>
      </w:tabs>
      <w:spacing w:before="122" w:line="198" w:lineRule="exact"/>
      <w:ind w:left="709" w:hanging="709"/>
    </w:pPr>
    <w:rPr>
      <w:sz w:val="18"/>
    </w:rPr>
  </w:style>
  <w:style w:type="paragraph" w:customStyle="1" w:styleId="noteToPara">
    <w:name w:val="noteToPara"/>
    <w:aliases w:val="ntp"/>
    <w:basedOn w:val="OPCParaBase"/>
    <w:rsid w:val="00B83149"/>
    <w:pPr>
      <w:spacing w:before="122" w:line="198" w:lineRule="exact"/>
      <w:ind w:left="2353" w:hanging="709"/>
    </w:pPr>
    <w:rPr>
      <w:sz w:val="18"/>
    </w:rPr>
  </w:style>
  <w:style w:type="paragraph" w:customStyle="1" w:styleId="noteParlAmend">
    <w:name w:val="note(ParlAmend)"/>
    <w:aliases w:val="npp"/>
    <w:basedOn w:val="OPCParaBase"/>
    <w:next w:val="ParlAmend"/>
    <w:rsid w:val="00B83149"/>
    <w:pPr>
      <w:spacing w:line="240" w:lineRule="auto"/>
      <w:jc w:val="right"/>
    </w:pPr>
    <w:rPr>
      <w:rFonts w:ascii="Arial" w:hAnsi="Arial"/>
      <w:b/>
      <w:i/>
    </w:rPr>
  </w:style>
  <w:style w:type="paragraph" w:customStyle="1" w:styleId="notetext">
    <w:name w:val="note(text)"/>
    <w:aliases w:val="n"/>
    <w:basedOn w:val="OPCParaBase"/>
    <w:rsid w:val="00B83149"/>
    <w:pPr>
      <w:spacing w:before="122" w:line="240" w:lineRule="auto"/>
      <w:ind w:left="1985" w:hanging="851"/>
    </w:pPr>
    <w:rPr>
      <w:sz w:val="18"/>
    </w:rPr>
  </w:style>
  <w:style w:type="paragraph" w:customStyle="1" w:styleId="Page1">
    <w:name w:val="Page1"/>
    <w:basedOn w:val="OPCParaBase"/>
    <w:rsid w:val="00B83149"/>
    <w:pPr>
      <w:spacing w:before="5600" w:line="240" w:lineRule="auto"/>
    </w:pPr>
    <w:rPr>
      <w:b/>
      <w:sz w:val="32"/>
    </w:rPr>
  </w:style>
  <w:style w:type="paragraph" w:customStyle="1" w:styleId="PageBreak">
    <w:name w:val="PageBreak"/>
    <w:aliases w:val="pb"/>
    <w:basedOn w:val="OPCParaBase"/>
    <w:rsid w:val="00B83149"/>
    <w:pPr>
      <w:spacing w:line="240" w:lineRule="auto"/>
    </w:pPr>
    <w:rPr>
      <w:sz w:val="20"/>
    </w:rPr>
  </w:style>
  <w:style w:type="paragraph" w:customStyle="1" w:styleId="paragraphsub">
    <w:name w:val="paragraph(sub)"/>
    <w:aliases w:val="aa"/>
    <w:basedOn w:val="OPCParaBase"/>
    <w:rsid w:val="00B83149"/>
    <w:pPr>
      <w:tabs>
        <w:tab w:val="right" w:pos="1985"/>
      </w:tabs>
      <w:spacing w:before="40" w:line="240" w:lineRule="auto"/>
      <w:ind w:left="2098" w:hanging="2098"/>
    </w:pPr>
  </w:style>
  <w:style w:type="paragraph" w:customStyle="1" w:styleId="paragraphsub-sub">
    <w:name w:val="paragraph(sub-sub)"/>
    <w:aliases w:val="aaa"/>
    <w:basedOn w:val="OPCParaBase"/>
    <w:rsid w:val="00B83149"/>
    <w:pPr>
      <w:tabs>
        <w:tab w:val="right" w:pos="2722"/>
      </w:tabs>
      <w:spacing w:before="40" w:line="240" w:lineRule="auto"/>
      <w:ind w:left="2835" w:hanging="2835"/>
    </w:pPr>
  </w:style>
  <w:style w:type="paragraph" w:customStyle="1" w:styleId="paragraph">
    <w:name w:val="paragraph"/>
    <w:aliases w:val="a"/>
    <w:basedOn w:val="OPCParaBase"/>
    <w:rsid w:val="00B83149"/>
    <w:pPr>
      <w:tabs>
        <w:tab w:val="right" w:pos="1531"/>
      </w:tabs>
      <w:spacing w:before="40" w:line="240" w:lineRule="auto"/>
      <w:ind w:left="1644" w:hanging="1644"/>
    </w:pPr>
  </w:style>
  <w:style w:type="paragraph" w:customStyle="1" w:styleId="ParlAmend">
    <w:name w:val="ParlAmend"/>
    <w:aliases w:val="pp"/>
    <w:basedOn w:val="OPCParaBase"/>
    <w:rsid w:val="00B83149"/>
    <w:pPr>
      <w:spacing w:before="240" w:line="240" w:lineRule="atLeast"/>
      <w:ind w:hanging="567"/>
    </w:pPr>
    <w:rPr>
      <w:sz w:val="24"/>
    </w:rPr>
  </w:style>
  <w:style w:type="paragraph" w:customStyle="1" w:styleId="Penalty">
    <w:name w:val="Penalty"/>
    <w:basedOn w:val="OPCParaBase"/>
    <w:rsid w:val="00B83149"/>
    <w:pPr>
      <w:tabs>
        <w:tab w:val="left" w:pos="2977"/>
      </w:tabs>
      <w:spacing w:before="180" w:line="240" w:lineRule="auto"/>
      <w:ind w:left="1985" w:hanging="851"/>
    </w:pPr>
  </w:style>
  <w:style w:type="paragraph" w:customStyle="1" w:styleId="Portfolio">
    <w:name w:val="Portfolio"/>
    <w:basedOn w:val="OPCParaBase"/>
    <w:rsid w:val="00B83149"/>
    <w:pPr>
      <w:spacing w:line="240" w:lineRule="auto"/>
    </w:pPr>
    <w:rPr>
      <w:i/>
      <w:sz w:val="20"/>
    </w:rPr>
  </w:style>
  <w:style w:type="paragraph" w:customStyle="1" w:styleId="Preamble">
    <w:name w:val="Preamble"/>
    <w:basedOn w:val="OPCParaBase"/>
    <w:next w:val="Normal"/>
    <w:rsid w:val="00B831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3149"/>
    <w:pPr>
      <w:spacing w:line="240" w:lineRule="auto"/>
    </w:pPr>
    <w:rPr>
      <w:i/>
      <w:sz w:val="20"/>
    </w:rPr>
  </w:style>
  <w:style w:type="paragraph" w:customStyle="1" w:styleId="Session">
    <w:name w:val="Session"/>
    <w:basedOn w:val="OPCParaBase"/>
    <w:rsid w:val="00B83149"/>
    <w:pPr>
      <w:spacing w:line="240" w:lineRule="auto"/>
    </w:pPr>
    <w:rPr>
      <w:sz w:val="28"/>
    </w:rPr>
  </w:style>
  <w:style w:type="paragraph" w:customStyle="1" w:styleId="Sponsor">
    <w:name w:val="Sponsor"/>
    <w:basedOn w:val="OPCParaBase"/>
    <w:rsid w:val="00B83149"/>
    <w:pPr>
      <w:spacing w:line="240" w:lineRule="auto"/>
    </w:pPr>
    <w:rPr>
      <w:i/>
    </w:rPr>
  </w:style>
  <w:style w:type="paragraph" w:customStyle="1" w:styleId="Subitem">
    <w:name w:val="Subitem"/>
    <w:aliases w:val="iss"/>
    <w:basedOn w:val="OPCParaBase"/>
    <w:rsid w:val="00B83149"/>
    <w:pPr>
      <w:spacing w:before="180" w:line="240" w:lineRule="auto"/>
      <w:ind w:left="709" w:hanging="709"/>
    </w:pPr>
  </w:style>
  <w:style w:type="paragraph" w:customStyle="1" w:styleId="SubitemHead">
    <w:name w:val="SubitemHead"/>
    <w:aliases w:val="issh"/>
    <w:basedOn w:val="OPCParaBase"/>
    <w:rsid w:val="00B831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3149"/>
    <w:pPr>
      <w:spacing w:before="40" w:line="240" w:lineRule="auto"/>
      <w:ind w:left="1134"/>
    </w:pPr>
  </w:style>
  <w:style w:type="paragraph" w:customStyle="1" w:styleId="SubsectionHead">
    <w:name w:val="SubsectionHead"/>
    <w:aliases w:val="ssh"/>
    <w:basedOn w:val="OPCParaBase"/>
    <w:next w:val="subsection"/>
    <w:rsid w:val="00B83149"/>
    <w:pPr>
      <w:keepNext/>
      <w:keepLines/>
      <w:spacing w:before="240" w:line="240" w:lineRule="auto"/>
      <w:ind w:left="1134"/>
    </w:pPr>
    <w:rPr>
      <w:i/>
    </w:rPr>
  </w:style>
  <w:style w:type="paragraph" w:customStyle="1" w:styleId="Tablea">
    <w:name w:val="Table(a)"/>
    <w:aliases w:val="ta"/>
    <w:basedOn w:val="OPCParaBase"/>
    <w:rsid w:val="00B83149"/>
    <w:pPr>
      <w:spacing w:before="60" w:line="240" w:lineRule="auto"/>
      <w:ind w:left="284" w:hanging="284"/>
    </w:pPr>
    <w:rPr>
      <w:sz w:val="20"/>
    </w:rPr>
  </w:style>
  <w:style w:type="paragraph" w:customStyle="1" w:styleId="TableAA">
    <w:name w:val="Table(AA)"/>
    <w:aliases w:val="taaa"/>
    <w:basedOn w:val="OPCParaBase"/>
    <w:rsid w:val="00B831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31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3149"/>
    <w:pPr>
      <w:spacing w:before="60" w:line="240" w:lineRule="atLeast"/>
    </w:pPr>
    <w:rPr>
      <w:sz w:val="20"/>
    </w:rPr>
  </w:style>
  <w:style w:type="paragraph" w:customStyle="1" w:styleId="TLPBoxTextnote">
    <w:name w:val="TLPBoxText(note"/>
    <w:aliases w:val="right)"/>
    <w:basedOn w:val="OPCParaBase"/>
    <w:rsid w:val="00B831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31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3149"/>
    <w:pPr>
      <w:spacing w:before="122" w:line="198" w:lineRule="exact"/>
      <w:ind w:left="1985" w:hanging="851"/>
      <w:jc w:val="right"/>
    </w:pPr>
    <w:rPr>
      <w:sz w:val="18"/>
    </w:rPr>
  </w:style>
  <w:style w:type="paragraph" w:customStyle="1" w:styleId="TLPTableBullet">
    <w:name w:val="TLPTableBullet"/>
    <w:aliases w:val="ttb"/>
    <w:basedOn w:val="OPCParaBase"/>
    <w:rsid w:val="00B83149"/>
    <w:pPr>
      <w:spacing w:line="240" w:lineRule="exact"/>
      <w:ind w:left="284" w:hanging="284"/>
    </w:pPr>
    <w:rPr>
      <w:sz w:val="20"/>
    </w:rPr>
  </w:style>
  <w:style w:type="paragraph" w:styleId="TOC1">
    <w:name w:val="toc 1"/>
    <w:basedOn w:val="OPCParaBase"/>
    <w:next w:val="Normal"/>
    <w:uiPriority w:val="39"/>
    <w:unhideWhenUsed/>
    <w:rsid w:val="00B8314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8314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8314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8314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831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831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831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831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831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3149"/>
    <w:pPr>
      <w:keepLines/>
      <w:spacing w:before="240" w:after="120" w:line="240" w:lineRule="auto"/>
      <w:ind w:left="794"/>
    </w:pPr>
    <w:rPr>
      <w:b/>
      <w:kern w:val="28"/>
      <w:sz w:val="20"/>
    </w:rPr>
  </w:style>
  <w:style w:type="paragraph" w:customStyle="1" w:styleId="TofSectsHeading">
    <w:name w:val="TofSects(Heading)"/>
    <w:basedOn w:val="OPCParaBase"/>
    <w:rsid w:val="00B83149"/>
    <w:pPr>
      <w:spacing w:before="240" w:after="120" w:line="240" w:lineRule="auto"/>
    </w:pPr>
    <w:rPr>
      <w:b/>
      <w:sz w:val="24"/>
    </w:rPr>
  </w:style>
  <w:style w:type="paragraph" w:customStyle="1" w:styleId="TofSectsSection">
    <w:name w:val="TofSects(Section)"/>
    <w:basedOn w:val="OPCParaBase"/>
    <w:rsid w:val="00B83149"/>
    <w:pPr>
      <w:keepLines/>
      <w:spacing w:before="40" w:line="240" w:lineRule="auto"/>
      <w:ind w:left="1588" w:hanging="794"/>
    </w:pPr>
    <w:rPr>
      <w:kern w:val="28"/>
      <w:sz w:val="18"/>
    </w:rPr>
  </w:style>
  <w:style w:type="paragraph" w:customStyle="1" w:styleId="TofSectsSubdiv">
    <w:name w:val="TofSects(Subdiv)"/>
    <w:basedOn w:val="OPCParaBase"/>
    <w:rsid w:val="00B83149"/>
    <w:pPr>
      <w:keepLines/>
      <w:spacing w:before="80" w:line="240" w:lineRule="auto"/>
      <w:ind w:left="1588" w:hanging="794"/>
    </w:pPr>
    <w:rPr>
      <w:kern w:val="28"/>
    </w:rPr>
  </w:style>
  <w:style w:type="paragraph" w:customStyle="1" w:styleId="WRStyle">
    <w:name w:val="WR Style"/>
    <w:aliases w:val="WR"/>
    <w:basedOn w:val="OPCParaBase"/>
    <w:rsid w:val="00B83149"/>
    <w:pPr>
      <w:spacing w:before="240" w:line="240" w:lineRule="auto"/>
      <w:ind w:left="284" w:hanging="284"/>
    </w:pPr>
    <w:rPr>
      <w:b/>
      <w:i/>
      <w:kern w:val="28"/>
      <w:sz w:val="24"/>
    </w:rPr>
  </w:style>
  <w:style w:type="paragraph" w:customStyle="1" w:styleId="notepara">
    <w:name w:val="note(para)"/>
    <w:aliases w:val="na"/>
    <w:basedOn w:val="OPCParaBase"/>
    <w:rsid w:val="00B83149"/>
    <w:pPr>
      <w:spacing w:before="40" w:line="198" w:lineRule="exact"/>
      <w:ind w:left="2354" w:hanging="369"/>
    </w:pPr>
    <w:rPr>
      <w:sz w:val="18"/>
    </w:rPr>
  </w:style>
  <w:style w:type="paragraph" w:styleId="Footer">
    <w:name w:val="footer"/>
    <w:link w:val="FooterChar"/>
    <w:rsid w:val="00B831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3149"/>
    <w:rPr>
      <w:rFonts w:eastAsia="Times New Roman" w:cs="Times New Roman"/>
      <w:sz w:val="22"/>
      <w:szCs w:val="24"/>
      <w:lang w:eastAsia="en-AU"/>
    </w:rPr>
  </w:style>
  <w:style w:type="character" w:styleId="LineNumber">
    <w:name w:val="line number"/>
    <w:basedOn w:val="OPCCharBase"/>
    <w:uiPriority w:val="99"/>
    <w:semiHidden/>
    <w:unhideWhenUsed/>
    <w:rsid w:val="00B83149"/>
    <w:rPr>
      <w:sz w:val="16"/>
    </w:rPr>
  </w:style>
  <w:style w:type="table" w:customStyle="1" w:styleId="CFlag">
    <w:name w:val="CFlag"/>
    <w:basedOn w:val="TableNormal"/>
    <w:uiPriority w:val="99"/>
    <w:rsid w:val="00B8314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1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149"/>
    <w:rPr>
      <w:rFonts w:ascii="Tahoma" w:hAnsi="Tahoma" w:cs="Tahoma"/>
      <w:sz w:val="16"/>
      <w:szCs w:val="16"/>
    </w:rPr>
  </w:style>
  <w:style w:type="table" w:styleId="TableGrid">
    <w:name w:val="Table Grid"/>
    <w:basedOn w:val="TableNormal"/>
    <w:uiPriority w:val="59"/>
    <w:rsid w:val="00B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83149"/>
    <w:rPr>
      <w:b/>
      <w:sz w:val="28"/>
      <w:szCs w:val="32"/>
    </w:rPr>
  </w:style>
  <w:style w:type="paragraph" w:customStyle="1" w:styleId="TerritoryT">
    <w:name w:val="TerritoryT"/>
    <w:basedOn w:val="OPCParaBase"/>
    <w:next w:val="Normal"/>
    <w:rsid w:val="00B83149"/>
    <w:rPr>
      <w:b/>
      <w:sz w:val="32"/>
    </w:rPr>
  </w:style>
  <w:style w:type="paragraph" w:customStyle="1" w:styleId="LegislationMadeUnder">
    <w:name w:val="LegislationMadeUnder"/>
    <w:basedOn w:val="OPCParaBase"/>
    <w:next w:val="Normal"/>
    <w:rsid w:val="00B83149"/>
    <w:rPr>
      <w:i/>
      <w:sz w:val="32"/>
      <w:szCs w:val="32"/>
    </w:rPr>
  </w:style>
  <w:style w:type="paragraph" w:customStyle="1" w:styleId="SignCoverPageEnd">
    <w:name w:val="SignCoverPageEnd"/>
    <w:basedOn w:val="OPCParaBase"/>
    <w:next w:val="Normal"/>
    <w:rsid w:val="00B8314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83149"/>
    <w:pPr>
      <w:pBdr>
        <w:top w:val="single" w:sz="4" w:space="1" w:color="auto"/>
      </w:pBdr>
      <w:spacing w:before="360"/>
      <w:ind w:right="397"/>
      <w:jc w:val="both"/>
    </w:pPr>
  </w:style>
  <w:style w:type="paragraph" w:customStyle="1" w:styleId="NotesHeading2">
    <w:name w:val="NotesHeading 2"/>
    <w:basedOn w:val="OPCParaBase"/>
    <w:next w:val="Normal"/>
    <w:rsid w:val="00B83149"/>
    <w:rPr>
      <w:b/>
      <w:sz w:val="28"/>
      <w:szCs w:val="28"/>
    </w:rPr>
  </w:style>
  <w:style w:type="paragraph" w:customStyle="1" w:styleId="NotesHeading1">
    <w:name w:val="NotesHeading 1"/>
    <w:basedOn w:val="OPCParaBase"/>
    <w:next w:val="Normal"/>
    <w:rsid w:val="00B83149"/>
    <w:rPr>
      <w:b/>
      <w:sz w:val="28"/>
      <w:szCs w:val="28"/>
    </w:rPr>
  </w:style>
  <w:style w:type="paragraph" w:customStyle="1" w:styleId="CompiledActNo">
    <w:name w:val="CompiledActNo"/>
    <w:basedOn w:val="OPCParaBase"/>
    <w:next w:val="Normal"/>
    <w:rsid w:val="00B83149"/>
    <w:rPr>
      <w:b/>
      <w:sz w:val="24"/>
      <w:szCs w:val="24"/>
    </w:rPr>
  </w:style>
  <w:style w:type="paragraph" w:customStyle="1" w:styleId="ENotesText">
    <w:name w:val="ENotesText"/>
    <w:aliases w:val="Ent"/>
    <w:basedOn w:val="OPCParaBase"/>
    <w:next w:val="Normal"/>
    <w:rsid w:val="00B83149"/>
    <w:pPr>
      <w:spacing w:before="120"/>
    </w:pPr>
  </w:style>
  <w:style w:type="paragraph" w:customStyle="1" w:styleId="CompiledMadeUnder">
    <w:name w:val="CompiledMadeUnder"/>
    <w:basedOn w:val="OPCParaBase"/>
    <w:next w:val="Normal"/>
    <w:rsid w:val="00B83149"/>
    <w:rPr>
      <w:i/>
      <w:sz w:val="24"/>
      <w:szCs w:val="24"/>
    </w:rPr>
  </w:style>
  <w:style w:type="paragraph" w:customStyle="1" w:styleId="Paragraphsub-sub-sub">
    <w:name w:val="Paragraph(sub-sub-sub)"/>
    <w:aliases w:val="aaaa"/>
    <w:basedOn w:val="OPCParaBase"/>
    <w:rsid w:val="00B83149"/>
    <w:pPr>
      <w:tabs>
        <w:tab w:val="right" w:pos="3402"/>
      </w:tabs>
      <w:spacing w:before="40" w:line="240" w:lineRule="auto"/>
      <w:ind w:left="3402" w:hanging="3402"/>
    </w:pPr>
  </w:style>
  <w:style w:type="paragraph" w:customStyle="1" w:styleId="TableTextEndNotes">
    <w:name w:val="TableTextEndNotes"/>
    <w:aliases w:val="Tten"/>
    <w:basedOn w:val="Normal"/>
    <w:rsid w:val="00B83149"/>
    <w:pPr>
      <w:spacing w:before="60" w:line="240" w:lineRule="auto"/>
    </w:pPr>
    <w:rPr>
      <w:rFonts w:cs="Arial"/>
      <w:sz w:val="20"/>
      <w:szCs w:val="22"/>
    </w:rPr>
  </w:style>
  <w:style w:type="paragraph" w:customStyle="1" w:styleId="SubPartCASA">
    <w:name w:val="SubPart(CASA)"/>
    <w:aliases w:val="csp"/>
    <w:basedOn w:val="OPCParaBase"/>
    <w:next w:val="ActHead3"/>
    <w:rsid w:val="00B83149"/>
    <w:pPr>
      <w:keepNext/>
      <w:keepLines/>
      <w:spacing w:before="280"/>
      <w:outlineLvl w:val="1"/>
    </w:pPr>
    <w:rPr>
      <w:b/>
      <w:kern w:val="28"/>
      <w:sz w:val="32"/>
    </w:rPr>
  </w:style>
  <w:style w:type="paragraph" w:customStyle="1" w:styleId="TableHeading">
    <w:name w:val="TableHeading"/>
    <w:aliases w:val="th"/>
    <w:basedOn w:val="OPCParaBase"/>
    <w:next w:val="Tabletext"/>
    <w:rsid w:val="00B83149"/>
    <w:pPr>
      <w:keepNext/>
      <w:spacing w:before="60" w:line="240" w:lineRule="atLeast"/>
    </w:pPr>
    <w:rPr>
      <w:b/>
      <w:sz w:val="20"/>
    </w:rPr>
  </w:style>
  <w:style w:type="paragraph" w:customStyle="1" w:styleId="NoteToSubpara">
    <w:name w:val="NoteToSubpara"/>
    <w:aliases w:val="nts"/>
    <w:basedOn w:val="OPCParaBase"/>
    <w:rsid w:val="00B83149"/>
    <w:pPr>
      <w:spacing w:before="40" w:line="198" w:lineRule="exact"/>
      <w:ind w:left="2835" w:hanging="709"/>
    </w:pPr>
    <w:rPr>
      <w:sz w:val="18"/>
    </w:rPr>
  </w:style>
  <w:style w:type="paragraph" w:customStyle="1" w:styleId="ENoteTableHeading">
    <w:name w:val="ENoteTableHeading"/>
    <w:aliases w:val="enth"/>
    <w:basedOn w:val="OPCParaBase"/>
    <w:rsid w:val="00B83149"/>
    <w:pPr>
      <w:keepNext/>
      <w:spacing w:before="60" w:line="240" w:lineRule="atLeast"/>
    </w:pPr>
    <w:rPr>
      <w:rFonts w:ascii="Arial" w:hAnsi="Arial"/>
      <w:b/>
      <w:sz w:val="16"/>
    </w:rPr>
  </w:style>
  <w:style w:type="paragraph" w:customStyle="1" w:styleId="ENoteTTi">
    <w:name w:val="ENoteTTi"/>
    <w:aliases w:val="entti"/>
    <w:basedOn w:val="OPCParaBase"/>
    <w:rsid w:val="00B83149"/>
    <w:pPr>
      <w:keepNext/>
      <w:spacing w:before="60" w:line="240" w:lineRule="atLeast"/>
      <w:ind w:left="170"/>
    </w:pPr>
    <w:rPr>
      <w:sz w:val="16"/>
    </w:rPr>
  </w:style>
  <w:style w:type="paragraph" w:customStyle="1" w:styleId="ENotesHeading1">
    <w:name w:val="ENotesHeading 1"/>
    <w:aliases w:val="Enh1"/>
    <w:basedOn w:val="OPCParaBase"/>
    <w:next w:val="Normal"/>
    <w:rsid w:val="00B83149"/>
    <w:pPr>
      <w:spacing w:before="120"/>
      <w:outlineLvl w:val="1"/>
    </w:pPr>
    <w:rPr>
      <w:b/>
      <w:sz w:val="28"/>
      <w:szCs w:val="28"/>
    </w:rPr>
  </w:style>
  <w:style w:type="paragraph" w:customStyle="1" w:styleId="ENotesHeading2">
    <w:name w:val="ENotesHeading 2"/>
    <w:aliases w:val="Enh2"/>
    <w:basedOn w:val="OPCParaBase"/>
    <w:next w:val="Normal"/>
    <w:rsid w:val="00B83149"/>
    <w:pPr>
      <w:spacing w:before="120" w:after="120"/>
      <w:outlineLvl w:val="2"/>
    </w:pPr>
    <w:rPr>
      <w:b/>
      <w:sz w:val="24"/>
      <w:szCs w:val="28"/>
    </w:rPr>
  </w:style>
  <w:style w:type="paragraph" w:customStyle="1" w:styleId="ENoteTTIndentHeading">
    <w:name w:val="ENoteTTIndentHeading"/>
    <w:aliases w:val="enTTHi"/>
    <w:basedOn w:val="OPCParaBase"/>
    <w:rsid w:val="00B831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3149"/>
    <w:pPr>
      <w:spacing w:before="60" w:line="240" w:lineRule="atLeast"/>
    </w:pPr>
    <w:rPr>
      <w:sz w:val="16"/>
    </w:rPr>
  </w:style>
  <w:style w:type="paragraph" w:customStyle="1" w:styleId="MadeunderText">
    <w:name w:val="MadeunderText"/>
    <w:basedOn w:val="OPCParaBase"/>
    <w:next w:val="CompiledMadeUnder"/>
    <w:rsid w:val="00B83149"/>
    <w:pPr>
      <w:spacing w:before="240"/>
    </w:pPr>
    <w:rPr>
      <w:sz w:val="24"/>
      <w:szCs w:val="24"/>
    </w:rPr>
  </w:style>
  <w:style w:type="paragraph" w:customStyle="1" w:styleId="ENotesHeading3">
    <w:name w:val="ENotesHeading 3"/>
    <w:aliases w:val="Enh3"/>
    <w:basedOn w:val="OPCParaBase"/>
    <w:next w:val="Normal"/>
    <w:rsid w:val="00B83149"/>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B83149"/>
  </w:style>
  <w:style w:type="character" w:customStyle="1" w:styleId="CharSubPartNoCASA">
    <w:name w:val="CharSubPartNo(CASA)"/>
    <w:basedOn w:val="OPCCharBase"/>
    <w:uiPriority w:val="1"/>
    <w:rsid w:val="00B83149"/>
  </w:style>
  <w:style w:type="paragraph" w:customStyle="1" w:styleId="ENoteTTIndentHeadingSub">
    <w:name w:val="ENoteTTIndentHeadingSub"/>
    <w:aliases w:val="enTTHis"/>
    <w:basedOn w:val="OPCParaBase"/>
    <w:rsid w:val="00B83149"/>
    <w:pPr>
      <w:keepNext/>
      <w:spacing w:before="60" w:line="240" w:lineRule="atLeast"/>
      <w:ind w:left="340"/>
    </w:pPr>
    <w:rPr>
      <w:b/>
      <w:sz w:val="16"/>
    </w:rPr>
  </w:style>
  <w:style w:type="paragraph" w:customStyle="1" w:styleId="ENoteTTiSub">
    <w:name w:val="ENoteTTiSub"/>
    <w:aliases w:val="enttis"/>
    <w:basedOn w:val="OPCParaBase"/>
    <w:rsid w:val="00B83149"/>
    <w:pPr>
      <w:keepNext/>
      <w:spacing w:before="60" w:line="240" w:lineRule="atLeast"/>
      <w:ind w:left="340"/>
    </w:pPr>
    <w:rPr>
      <w:sz w:val="16"/>
    </w:rPr>
  </w:style>
  <w:style w:type="paragraph" w:customStyle="1" w:styleId="SubDivisionMigration">
    <w:name w:val="SubDivisionMigration"/>
    <w:aliases w:val="sdm"/>
    <w:basedOn w:val="OPCParaBase"/>
    <w:rsid w:val="00B831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149"/>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1508CE"/>
    <w:rPr>
      <w:color w:val="800080" w:themeColor="followedHyperlink"/>
      <w:u w:val="single"/>
    </w:rPr>
  </w:style>
  <w:style w:type="paragraph" w:customStyle="1" w:styleId="SOText">
    <w:name w:val="SO Text"/>
    <w:aliases w:val="sot"/>
    <w:link w:val="SOTextChar"/>
    <w:rsid w:val="00B831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3149"/>
    <w:rPr>
      <w:sz w:val="22"/>
    </w:rPr>
  </w:style>
  <w:style w:type="paragraph" w:customStyle="1" w:styleId="SOTextNote">
    <w:name w:val="SO TextNote"/>
    <w:aliases w:val="sont"/>
    <w:basedOn w:val="SOText"/>
    <w:qFormat/>
    <w:rsid w:val="00B83149"/>
    <w:pPr>
      <w:spacing w:before="122" w:line="198" w:lineRule="exact"/>
      <w:ind w:left="1843" w:hanging="709"/>
    </w:pPr>
    <w:rPr>
      <w:sz w:val="18"/>
    </w:rPr>
  </w:style>
  <w:style w:type="paragraph" w:customStyle="1" w:styleId="SOPara">
    <w:name w:val="SO Para"/>
    <w:aliases w:val="soa"/>
    <w:basedOn w:val="SOText"/>
    <w:link w:val="SOParaChar"/>
    <w:qFormat/>
    <w:rsid w:val="00B83149"/>
    <w:pPr>
      <w:tabs>
        <w:tab w:val="right" w:pos="1786"/>
      </w:tabs>
      <w:spacing w:before="40"/>
      <w:ind w:left="2070" w:hanging="936"/>
    </w:pPr>
  </w:style>
  <w:style w:type="character" w:customStyle="1" w:styleId="SOParaChar">
    <w:name w:val="SO Para Char"/>
    <w:aliases w:val="soa Char"/>
    <w:basedOn w:val="DefaultParagraphFont"/>
    <w:link w:val="SOPara"/>
    <w:rsid w:val="00B83149"/>
    <w:rPr>
      <w:sz w:val="22"/>
    </w:rPr>
  </w:style>
  <w:style w:type="paragraph" w:customStyle="1" w:styleId="FileName">
    <w:name w:val="FileName"/>
    <w:basedOn w:val="Normal"/>
    <w:rsid w:val="00B83149"/>
  </w:style>
  <w:style w:type="paragraph" w:customStyle="1" w:styleId="SOHeadBold">
    <w:name w:val="SO HeadBold"/>
    <w:aliases w:val="sohb"/>
    <w:basedOn w:val="SOText"/>
    <w:next w:val="SOText"/>
    <w:link w:val="SOHeadBoldChar"/>
    <w:qFormat/>
    <w:rsid w:val="00B83149"/>
    <w:rPr>
      <w:b/>
    </w:rPr>
  </w:style>
  <w:style w:type="character" w:customStyle="1" w:styleId="SOHeadBoldChar">
    <w:name w:val="SO HeadBold Char"/>
    <w:aliases w:val="sohb Char"/>
    <w:basedOn w:val="DefaultParagraphFont"/>
    <w:link w:val="SOHeadBold"/>
    <w:rsid w:val="00B83149"/>
    <w:rPr>
      <w:b/>
      <w:sz w:val="22"/>
    </w:rPr>
  </w:style>
  <w:style w:type="paragraph" w:customStyle="1" w:styleId="SOHeadItalic">
    <w:name w:val="SO HeadItalic"/>
    <w:aliases w:val="sohi"/>
    <w:basedOn w:val="SOText"/>
    <w:next w:val="SOText"/>
    <w:link w:val="SOHeadItalicChar"/>
    <w:qFormat/>
    <w:rsid w:val="00B83149"/>
    <w:rPr>
      <w:i/>
    </w:rPr>
  </w:style>
  <w:style w:type="character" w:customStyle="1" w:styleId="SOHeadItalicChar">
    <w:name w:val="SO HeadItalic Char"/>
    <w:aliases w:val="sohi Char"/>
    <w:basedOn w:val="DefaultParagraphFont"/>
    <w:link w:val="SOHeadItalic"/>
    <w:rsid w:val="00B83149"/>
    <w:rPr>
      <w:i/>
      <w:sz w:val="22"/>
    </w:rPr>
  </w:style>
  <w:style w:type="paragraph" w:customStyle="1" w:styleId="SOBullet">
    <w:name w:val="SO Bullet"/>
    <w:aliases w:val="sotb"/>
    <w:basedOn w:val="SOText"/>
    <w:link w:val="SOBulletChar"/>
    <w:qFormat/>
    <w:rsid w:val="00B83149"/>
    <w:pPr>
      <w:ind w:left="1559" w:hanging="425"/>
    </w:pPr>
  </w:style>
  <w:style w:type="character" w:customStyle="1" w:styleId="SOBulletChar">
    <w:name w:val="SO Bullet Char"/>
    <w:aliases w:val="sotb Char"/>
    <w:basedOn w:val="DefaultParagraphFont"/>
    <w:link w:val="SOBullet"/>
    <w:rsid w:val="00B83149"/>
    <w:rPr>
      <w:sz w:val="22"/>
    </w:rPr>
  </w:style>
  <w:style w:type="paragraph" w:customStyle="1" w:styleId="SOBulletNote">
    <w:name w:val="SO BulletNote"/>
    <w:aliases w:val="sonb"/>
    <w:basedOn w:val="SOTextNote"/>
    <w:link w:val="SOBulletNoteChar"/>
    <w:qFormat/>
    <w:rsid w:val="00B83149"/>
    <w:pPr>
      <w:tabs>
        <w:tab w:val="left" w:pos="1560"/>
      </w:tabs>
      <w:ind w:left="2268" w:hanging="1134"/>
    </w:pPr>
  </w:style>
  <w:style w:type="character" w:customStyle="1" w:styleId="SOBulletNoteChar">
    <w:name w:val="SO BulletNote Char"/>
    <w:aliases w:val="sonb Char"/>
    <w:basedOn w:val="DefaultParagraphFont"/>
    <w:link w:val="SOBulletNote"/>
    <w:rsid w:val="00B83149"/>
    <w:rPr>
      <w:sz w:val="18"/>
    </w:rPr>
  </w:style>
  <w:style w:type="paragraph" w:customStyle="1" w:styleId="SOText2">
    <w:name w:val="SO Text2"/>
    <w:aliases w:val="sot2"/>
    <w:basedOn w:val="Normal"/>
    <w:next w:val="SOText"/>
    <w:link w:val="SOText2Char"/>
    <w:rsid w:val="00B831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8314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3149"/>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83149"/>
  </w:style>
  <w:style w:type="paragraph" w:customStyle="1" w:styleId="OPCParaBase">
    <w:name w:val="OPCParaBase"/>
    <w:qFormat/>
    <w:rsid w:val="00B83149"/>
    <w:pPr>
      <w:spacing w:line="260" w:lineRule="atLeast"/>
    </w:pPr>
    <w:rPr>
      <w:rFonts w:eastAsia="Times New Roman" w:cs="Times New Roman"/>
      <w:sz w:val="22"/>
      <w:lang w:eastAsia="en-AU"/>
    </w:rPr>
  </w:style>
  <w:style w:type="paragraph" w:customStyle="1" w:styleId="ShortT">
    <w:name w:val="ShortT"/>
    <w:basedOn w:val="OPCParaBase"/>
    <w:next w:val="Normal"/>
    <w:qFormat/>
    <w:rsid w:val="00B83149"/>
    <w:pPr>
      <w:spacing w:line="240" w:lineRule="auto"/>
    </w:pPr>
    <w:rPr>
      <w:b/>
      <w:sz w:val="40"/>
    </w:rPr>
  </w:style>
  <w:style w:type="paragraph" w:customStyle="1" w:styleId="ActHead1">
    <w:name w:val="ActHead 1"/>
    <w:aliases w:val="c"/>
    <w:basedOn w:val="OPCParaBase"/>
    <w:next w:val="Normal"/>
    <w:qFormat/>
    <w:rsid w:val="00B831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831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831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831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831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831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831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831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8314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83149"/>
  </w:style>
  <w:style w:type="paragraph" w:customStyle="1" w:styleId="Blocks">
    <w:name w:val="Blocks"/>
    <w:aliases w:val="bb"/>
    <w:basedOn w:val="OPCParaBase"/>
    <w:qFormat/>
    <w:rsid w:val="00B83149"/>
    <w:pPr>
      <w:spacing w:line="240" w:lineRule="auto"/>
    </w:pPr>
    <w:rPr>
      <w:sz w:val="24"/>
    </w:rPr>
  </w:style>
  <w:style w:type="paragraph" w:customStyle="1" w:styleId="BoxText">
    <w:name w:val="BoxText"/>
    <w:aliases w:val="bt"/>
    <w:basedOn w:val="OPCParaBase"/>
    <w:qFormat/>
    <w:rsid w:val="00B831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83149"/>
    <w:rPr>
      <w:b/>
    </w:rPr>
  </w:style>
  <w:style w:type="paragraph" w:customStyle="1" w:styleId="BoxHeadItalic">
    <w:name w:val="BoxHeadItalic"/>
    <w:aliases w:val="bhi"/>
    <w:basedOn w:val="BoxText"/>
    <w:next w:val="BoxStep"/>
    <w:qFormat/>
    <w:rsid w:val="00B83149"/>
    <w:rPr>
      <w:i/>
    </w:rPr>
  </w:style>
  <w:style w:type="paragraph" w:customStyle="1" w:styleId="BoxList">
    <w:name w:val="BoxList"/>
    <w:aliases w:val="bl"/>
    <w:basedOn w:val="BoxText"/>
    <w:qFormat/>
    <w:rsid w:val="00B83149"/>
    <w:pPr>
      <w:ind w:left="1559" w:hanging="425"/>
    </w:pPr>
  </w:style>
  <w:style w:type="paragraph" w:customStyle="1" w:styleId="BoxNote">
    <w:name w:val="BoxNote"/>
    <w:aliases w:val="bn"/>
    <w:basedOn w:val="BoxText"/>
    <w:qFormat/>
    <w:rsid w:val="00B83149"/>
    <w:pPr>
      <w:tabs>
        <w:tab w:val="left" w:pos="1985"/>
      </w:tabs>
      <w:spacing w:before="122" w:line="198" w:lineRule="exact"/>
      <w:ind w:left="2948" w:hanging="1814"/>
    </w:pPr>
    <w:rPr>
      <w:sz w:val="18"/>
    </w:rPr>
  </w:style>
  <w:style w:type="paragraph" w:customStyle="1" w:styleId="BoxPara">
    <w:name w:val="BoxPara"/>
    <w:aliases w:val="bp"/>
    <w:basedOn w:val="BoxText"/>
    <w:qFormat/>
    <w:rsid w:val="00B83149"/>
    <w:pPr>
      <w:tabs>
        <w:tab w:val="right" w:pos="2268"/>
      </w:tabs>
      <w:ind w:left="2552" w:hanging="1418"/>
    </w:pPr>
  </w:style>
  <w:style w:type="paragraph" w:customStyle="1" w:styleId="BoxStep">
    <w:name w:val="BoxStep"/>
    <w:aliases w:val="bs"/>
    <w:basedOn w:val="BoxText"/>
    <w:qFormat/>
    <w:rsid w:val="00B83149"/>
    <w:pPr>
      <w:ind w:left="1985" w:hanging="851"/>
    </w:pPr>
  </w:style>
  <w:style w:type="character" w:customStyle="1" w:styleId="CharAmPartNo">
    <w:name w:val="CharAmPartNo"/>
    <w:basedOn w:val="OPCCharBase"/>
    <w:uiPriority w:val="1"/>
    <w:qFormat/>
    <w:rsid w:val="00B83149"/>
  </w:style>
  <w:style w:type="character" w:customStyle="1" w:styleId="CharAmPartText">
    <w:name w:val="CharAmPartText"/>
    <w:basedOn w:val="OPCCharBase"/>
    <w:uiPriority w:val="1"/>
    <w:qFormat/>
    <w:rsid w:val="00B83149"/>
  </w:style>
  <w:style w:type="character" w:customStyle="1" w:styleId="CharAmSchNo">
    <w:name w:val="CharAmSchNo"/>
    <w:basedOn w:val="OPCCharBase"/>
    <w:uiPriority w:val="1"/>
    <w:qFormat/>
    <w:rsid w:val="00B83149"/>
  </w:style>
  <w:style w:type="character" w:customStyle="1" w:styleId="CharAmSchText">
    <w:name w:val="CharAmSchText"/>
    <w:basedOn w:val="OPCCharBase"/>
    <w:uiPriority w:val="1"/>
    <w:qFormat/>
    <w:rsid w:val="00B83149"/>
  </w:style>
  <w:style w:type="character" w:customStyle="1" w:styleId="CharBoldItalic">
    <w:name w:val="CharBoldItalic"/>
    <w:basedOn w:val="OPCCharBase"/>
    <w:uiPriority w:val="1"/>
    <w:qFormat/>
    <w:rsid w:val="00B83149"/>
    <w:rPr>
      <w:b/>
      <w:i/>
    </w:rPr>
  </w:style>
  <w:style w:type="character" w:customStyle="1" w:styleId="CharChapNo">
    <w:name w:val="CharChapNo"/>
    <w:basedOn w:val="OPCCharBase"/>
    <w:qFormat/>
    <w:rsid w:val="00B83149"/>
  </w:style>
  <w:style w:type="character" w:customStyle="1" w:styleId="CharChapText">
    <w:name w:val="CharChapText"/>
    <w:basedOn w:val="OPCCharBase"/>
    <w:qFormat/>
    <w:rsid w:val="00B83149"/>
  </w:style>
  <w:style w:type="character" w:customStyle="1" w:styleId="CharDivNo">
    <w:name w:val="CharDivNo"/>
    <w:basedOn w:val="OPCCharBase"/>
    <w:qFormat/>
    <w:rsid w:val="00B83149"/>
  </w:style>
  <w:style w:type="character" w:customStyle="1" w:styleId="CharDivText">
    <w:name w:val="CharDivText"/>
    <w:basedOn w:val="OPCCharBase"/>
    <w:qFormat/>
    <w:rsid w:val="00B83149"/>
  </w:style>
  <w:style w:type="character" w:customStyle="1" w:styleId="CharItalic">
    <w:name w:val="CharItalic"/>
    <w:basedOn w:val="OPCCharBase"/>
    <w:uiPriority w:val="1"/>
    <w:qFormat/>
    <w:rsid w:val="00B83149"/>
    <w:rPr>
      <w:i/>
    </w:rPr>
  </w:style>
  <w:style w:type="character" w:customStyle="1" w:styleId="CharPartNo">
    <w:name w:val="CharPartNo"/>
    <w:basedOn w:val="OPCCharBase"/>
    <w:qFormat/>
    <w:rsid w:val="00B83149"/>
  </w:style>
  <w:style w:type="character" w:customStyle="1" w:styleId="CharPartText">
    <w:name w:val="CharPartText"/>
    <w:basedOn w:val="OPCCharBase"/>
    <w:qFormat/>
    <w:rsid w:val="00B83149"/>
  </w:style>
  <w:style w:type="character" w:customStyle="1" w:styleId="CharSectno">
    <w:name w:val="CharSectno"/>
    <w:basedOn w:val="OPCCharBase"/>
    <w:qFormat/>
    <w:rsid w:val="00B83149"/>
  </w:style>
  <w:style w:type="character" w:customStyle="1" w:styleId="CharSubdNo">
    <w:name w:val="CharSubdNo"/>
    <w:basedOn w:val="OPCCharBase"/>
    <w:uiPriority w:val="1"/>
    <w:qFormat/>
    <w:rsid w:val="00B83149"/>
  </w:style>
  <w:style w:type="character" w:customStyle="1" w:styleId="CharSubdText">
    <w:name w:val="CharSubdText"/>
    <w:basedOn w:val="OPCCharBase"/>
    <w:uiPriority w:val="1"/>
    <w:qFormat/>
    <w:rsid w:val="00B83149"/>
  </w:style>
  <w:style w:type="paragraph" w:customStyle="1" w:styleId="CTA--">
    <w:name w:val="CTA --"/>
    <w:basedOn w:val="OPCParaBase"/>
    <w:next w:val="Normal"/>
    <w:rsid w:val="00B83149"/>
    <w:pPr>
      <w:spacing w:before="60" w:line="240" w:lineRule="atLeast"/>
      <w:ind w:left="142" w:hanging="142"/>
    </w:pPr>
    <w:rPr>
      <w:sz w:val="20"/>
    </w:rPr>
  </w:style>
  <w:style w:type="paragraph" w:customStyle="1" w:styleId="CTA-">
    <w:name w:val="CTA -"/>
    <w:basedOn w:val="OPCParaBase"/>
    <w:rsid w:val="00B83149"/>
    <w:pPr>
      <w:spacing w:before="60" w:line="240" w:lineRule="atLeast"/>
      <w:ind w:left="85" w:hanging="85"/>
    </w:pPr>
    <w:rPr>
      <w:sz w:val="20"/>
    </w:rPr>
  </w:style>
  <w:style w:type="paragraph" w:customStyle="1" w:styleId="CTA---">
    <w:name w:val="CTA ---"/>
    <w:basedOn w:val="OPCParaBase"/>
    <w:next w:val="Normal"/>
    <w:rsid w:val="00B83149"/>
    <w:pPr>
      <w:spacing w:before="60" w:line="240" w:lineRule="atLeast"/>
      <w:ind w:left="198" w:hanging="198"/>
    </w:pPr>
    <w:rPr>
      <w:sz w:val="20"/>
    </w:rPr>
  </w:style>
  <w:style w:type="paragraph" w:customStyle="1" w:styleId="CTA----">
    <w:name w:val="CTA ----"/>
    <w:basedOn w:val="OPCParaBase"/>
    <w:next w:val="Normal"/>
    <w:rsid w:val="00B83149"/>
    <w:pPr>
      <w:spacing w:before="60" w:line="240" w:lineRule="atLeast"/>
      <w:ind w:left="255" w:hanging="255"/>
    </w:pPr>
    <w:rPr>
      <w:sz w:val="20"/>
    </w:rPr>
  </w:style>
  <w:style w:type="paragraph" w:customStyle="1" w:styleId="CTA1a">
    <w:name w:val="CTA 1(a)"/>
    <w:basedOn w:val="OPCParaBase"/>
    <w:rsid w:val="00B83149"/>
    <w:pPr>
      <w:tabs>
        <w:tab w:val="right" w:pos="414"/>
      </w:tabs>
      <w:spacing w:before="40" w:line="240" w:lineRule="atLeast"/>
      <w:ind w:left="675" w:hanging="675"/>
    </w:pPr>
    <w:rPr>
      <w:sz w:val="20"/>
    </w:rPr>
  </w:style>
  <w:style w:type="paragraph" w:customStyle="1" w:styleId="CTA1ai">
    <w:name w:val="CTA 1(a)(i)"/>
    <w:basedOn w:val="OPCParaBase"/>
    <w:rsid w:val="00B83149"/>
    <w:pPr>
      <w:tabs>
        <w:tab w:val="right" w:pos="1004"/>
      </w:tabs>
      <w:spacing w:before="40" w:line="240" w:lineRule="atLeast"/>
      <w:ind w:left="1253" w:hanging="1253"/>
    </w:pPr>
    <w:rPr>
      <w:sz w:val="20"/>
    </w:rPr>
  </w:style>
  <w:style w:type="paragraph" w:customStyle="1" w:styleId="CTA2a">
    <w:name w:val="CTA 2(a)"/>
    <w:basedOn w:val="OPCParaBase"/>
    <w:rsid w:val="00B83149"/>
    <w:pPr>
      <w:tabs>
        <w:tab w:val="right" w:pos="482"/>
      </w:tabs>
      <w:spacing w:before="40" w:line="240" w:lineRule="atLeast"/>
      <w:ind w:left="748" w:hanging="748"/>
    </w:pPr>
    <w:rPr>
      <w:sz w:val="20"/>
    </w:rPr>
  </w:style>
  <w:style w:type="paragraph" w:customStyle="1" w:styleId="CTA2ai">
    <w:name w:val="CTA 2(a)(i)"/>
    <w:basedOn w:val="OPCParaBase"/>
    <w:rsid w:val="00B83149"/>
    <w:pPr>
      <w:tabs>
        <w:tab w:val="right" w:pos="1089"/>
      </w:tabs>
      <w:spacing w:before="40" w:line="240" w:lineRule="atLeast"/>
      <w:ind w:left="1327" w:hanging="1327"/>
    </w:pPr>
    <w:rPr>
      <w:sz w:val="20"/>
    </w:rPr>
  </w:style>
  <w:style w:type="paragraph" w:customStyle="1" w:styleId="CTA3a">
    <w:name w:val="CTA 3(a)"/>
    <w:basedOn w:val="OPCParaBase"/>
    <w:rsid w:val="00B83149"/>
    <w:pPr>
      <w:tabs>
        <w:tab w:val="right" w:pos="556"/>
      </w:tabs>
      <w:spacing w:before="40" w:line="240" w:lineRule="atLeast"/>
      <w:ind w:left="805" w:hanging="805"/>
    </w:pPr>
    <w:rPr>
      <w:sz w:val="20"/>
    </w:rPr>
  </w:style>
  <w:style w:type="paragraph" w:customStyle="1" w:styleId="CTA3ai">
    <w:name w:val="CTA 3(a)(i)"/>
    <w:basedOn w:val="OPCParaBase"/>
    <w:rsid w:val="00B83149"/>
    <w:pPr>
      <w:tabs>
        <w:tab w:val="right" w:pos="1140"/>
      </w:tabs>
      <w:spacing w:before="40" w:line="240" w:lineRule="atLeast"/>
      <w:ind w:left="1361" w:hanging="1361"/>
    </w:pPr>
    <w:rPr>
      <w:sz w:val="20"/>
    </w:rPr>
  </w:style>
  <w:style w:type="paragraph" w:customStyle="1" w:styleId="CTA4a">
    <w:name w:val="CTA 4(a)"/>
    <w:basedOn w:val="OPCParaBase"/>
    <w:rsid w:val="00B83149"/>
    <w:pPr>
      <w:tabs>
        <w:tab w:val="right" w:pos="624"/>
      </w:tabs>
      <w:spacing w:before="40" w:line="240" w:lineRule="atLeast"/>
      <w:ind w:left="873" w:hanging="873"/>
    </w:pPr>
    <w:rPr>
      <w:sz w:val="20"/>
    </w:rPr>
  </w:style>
  <w:style w:type="paragraph" w:customStyle="1" w:styleId="CTA4ai">
    <w:name w:val="CTA 4(a)(i)"/>
    <w:basedOn w:val="OPCParaBase"/>
    <w:rsid w:val="00B83149"/>
    <w:pPr>
      <w:tabs>
        <w:tab w:val="right" w:pos="1213"/>
      </w:tabs>
      <w:spacing w:before="40" w:line="240" w:lineRule="atLeast"/>
      <w:ind w:left="1452" w:hanging="1452"/>
    </w:pPr>
    <w:rPr>
      <w:sz w:val="20"/>
    </w:rPr>
  </w:style>
  <w:style w:type="paragraph" w:customStyle="1" w:styleId="CTACAPS">
    <w:name w:val="CTA CAPS"/>
    <w:basedOn w:val="OPCParaBase"/>
    <w:rsid w:val="00B83149"/>
    <w:pPr>
      <w:spacing w:before="60" w:line="240" w:lineRule="atLeast"/>
    </w:pPr>
    <w:rPr>
      <w:sz w:val="20"/>
    </w:rPr>
  </w:style>
  <w:style w:type="paragraph" w:customStyle="1" w:styleId="CTAright">
    <w:name w:val="CTA right"/>
    <w:basedOn w:val="OPCParaBase"/>
    <w:rsid w:val="00B83149"/>
    <w:pPr>
      <w:spacing w:before="60" w:line="240" w:lineRule="auto"/>
      <w:jc w:val="right"/>
    </w:pPr>
    <w:rPr>
      <w:sz w:val="20"/>
    </w:rPr>
  </w:style>
  <w:style w:type="paragraph" w:customStyle="1" w:styleId="subsection">
    <w:name w:val="subsection"/>
    <w:aliases w:val="ss"/>
    <w:basedOn w:val="OPCParaBase"/>
    <w:link w:val="subsectionChar"/>
    <w:rsid w:val="00B83149"/>
    <w:pPr>
      <w:tabs>
        <w:tab w:val="right" w:pos="1021"/>
      </w:tabs>
      <w:spacing w:before="180" w:line="240" w:lineRule="auto"/>
      <w:ind w:left="1134" w:hanging="1134"/>
    </w:pPr>
  </w:style>
  <w:style w:type="paragraph" w:customStyle="1" w:styleId="Definition">
    <w:name w:val="Definition"/>
    <w:aliases w:val="dd"/>
    <w:basedOn w:val="OPCParaBase"/>
    <w:rsid w:val="00B83149"/>
    <w:pPr>
      <w:spacing w:before="180" w:line="240" w:lineRule="auto"/>
      <w:ind w:left="1134"/>
    </w:pPr>
  </w:style>
  <w:style w:type="paragraph" w:customStyle="1" w:styleId="EndNotespara">
    <w:name w:val="EndNotes(para)"/>
    <w:aliases w:val="eta"/>
    <w:basedOn w:val="OPCParaBase"/>
    <w:next w:val="EndNotessubpara"/>
    <w:rsid w:val="00B831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831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831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83149"/>
    <w:pPr>
      <w:tabs>
        <w:tab w:val="right" w:pos="1412"/>
      </w:tabs>
      <w:spacing w:before="60" w:line="240" w:lineRule="auto"/>
      <w:ind w:left="1525" w:hanging="1525"/>
    </w:pPr>
    <w:rPr>
      <w:sz w:val="20"/>
    </w:rPr>
  </w:style>
  <w:style w:type="paragraph" w:customStyle="1" w:styleId="Formula">
    <w:name w:val="Formula"/>
    <w:basedOn w:val="OPCParaBase"/>
    <w:rsid w:val="00B83149"/>
    <w:pPr>
      <w:spacing w:line="240" w:lineRule="auto"/>
      <w:ind w:left="1134"/>
    </w:pPr>
    <w:rPr>
      <w:sz w:val="20"/>
    </w:rPr>
  </w:style>
  <w:style w:type="paragraph" w:styleId="Header">
    <w:name w:val="header"/>
    <w:basedOn w:val="OPCParaBase"/>
    <w:link w:val="HeaderChar"/>
    <w:unhideWhenUsed/>
    <w:rsid w:val="00B831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83149"/>
    <w:rPr>
      <w:rFonts w:eastAsia="Times New Roman" w:cs="Times New Roman"/>
      <w:sz w:val="16"/>
      <w:lang w:eastAsia="en-AU"/>
    </w:rPr>
  </w:style>
  <w:style w:type="paragraph" w:customStyle="1" w:styleId="House">
    <w:name w:val="House"/>
    <w:basedOn w:val="OPCParaBase"/>
    <w:rsid w:val="00B83149"/>
    <w:pPr>
      <w:spacing w:line="240" w:lineRule="auto"/>
    </w:pPr>
    <w:rPr>
      <w:sz w:val="28"/>
    </w:rPr>
  </w:style>
  <w:style w:type="paragraph" w:customStyle="1" w:styleId="Item">
    <w:name w:val="Item"/>
    <w:aliases w:val="i"/>
    <w:basedOn w:val="OPCParaBase"/>
    <w:next w:val="ItemHead"/>
    <w:rsid w:val="00B83149"/>
    <w:pPr>
      <w:keepLines/>
      <w:spacing w:before="80" w:line="240" w:lineRule="auto"/>
      <w:ind w:left="709"/>
    </w:pPr>
  </w:style>
  <w:style w:type="paragraph" w:customStyle="1" w:styleId="ItemHead">
    <w:name w:val="ItemHead"/>
    <w:aliases w:val="ih"/>
    <w:basedOn w:val="OPCParaBase"/>
    <w:next w:val="Item"/>
    <w:rsid w:val="00B831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83149"/>
    <w:pPr>
      <w:spacing w:line="240" w:lineRule="auto"/>
    </w:pPr>
    <w:rPr>
      <w:b/>
      <w:sz w:val="32"/>
    </w:rPr>
  </w:style>
  <w:style w:type="paragraph" w:customStyle="1" w:styleId="notedraft">
    <w:name w:val="note(draft)"/>
    <w:aliases w:val="nd"/>
    <w:basedOn w:val="OPCParaBase"/>
    <w:rsid w:val="00B83149"/>
    <w:pPr>
      <w:spacing w:before="240" w:line="240" w:lineRule="auto"/>
      <w:ind w:left="284" w:hanging="284"/>
    </w:pPr>
    <w:rPr>
      <w:i/>
      <w:sz w:val="24"/>
    </w:rPr>
  </w:style>
  <w:style w:type="paragraph" w:customStyle="1" w:styleId="notemargin">
    <w:name w:val="note(margin)"/>
    <w:aliases w:val="nm"/>
    <w:basedOn w:val="OPCParaBase"/>
    <w:rsid w:val="00B83149"/>
    <w:pPr>
      <w:tabs>
        <w:tab w:val="left" w:pos="709"/>
      </w:tabs>
      <w:spacing w:before="122" w:line="198" w:lineRule="exact"/>
      <w:ind w:left="709" w:hanging="709"/>
    </w:pPr>
    <w:rPr>
      <w:sz w:val="18"/>
    </w:rPr>
  </w:style>
  <w:style w:type="paragraph" w:customStyle="1" w:styleId="noteToPara">
    <w:name w:val="noteToPara"/>
    <w:aliases w:val="ntp"/>
    <w:basedOn w:val="OPCParaBase"/>
    <w:rsid w:val="00B83149"/>
    <w:pPr>
      <w:spacing w:before="122" w:line="198" w:lineRule="exact"/>
      <w:ind w:left="2353" w:hanging="709"/>
    </w:pPr>
    <w:rPr>
      <w:sz w:val="18"/>
    </w:rPr>
  </w:style>
  <w:style w:type="paragraph" w:customStyle="1" w:styleId="noteParlAmend">
    <w:name w:val="note(ParlAmend)"/>
    <w:aliases w:val="npp"/>
    <w:basedOn w:val="OPCParaBase"/>
    <w:next w:val="ParlAmend"/>
    <w:rsid w:val="00B83149"/>
    <w:pPr>
      <w:spacing w:line="240" w:lineRule="auto"/>
      <w:jc w:val="right"/>
    </w:pPr>
    <w:rPr>
      <w:rFonts w:ascii="Arial" w:hAnsi="Arial"/>
      <w:b/>
      <w:i/>
    </w:rPr>
  </w:style>
  <w:style w:type="paragraph" w:customStyle="1" w:styleId="notetext">
    <w:name w:val="note(text)"/>
    <w:aliases w:val="n"/>
    <w:basedOn w:val="OPCParaBase"/>
    <w:rsid w:val="00B83149"/>
    <w:pPr>
      <w:spacing w:before="122" w:line="240" w:lineRule="auto"/>
      <w:ind w:left="1985" w:hanging="851"/>
    </w:pPr>
    <w:rPr>
      <w:sz w:val="18"/>
    </w:rPr>
  </w:style>
  <w:style w:type="paragraph" w:customStyle="1" w:styleId="Page1">
    <w:name w:val="Page1"/>
    <w:basedOn w:val="OPCParaBase"/>
    <w:rsid w:val="00B83149"/>
    <w:pPr>
      <w:spacing w:before="5600" w:line="240" w:lineRule="auto"/>
    </w:pPr>
    <w:rPr>
      <w:b/>
      <w:sz w:val="32"/>
    </w:rPr>
  </w:style>
  <w:style w:type="paragraph" w:customStyle="1" w:styleId="PageBreak">
    <w:name w:val="PageBreak"/>
    <w:aliases w:val="pb"/>
    <w:basedOn w:val="OPCParaBase"/>
    <w:rsid w:val="00B83149"/>
    <w:pPr>
      <w:spacing w:line="240" w:lineRule="auto"/>
    </w:pPr>
    <w:rPr>
      <w:sz w:val="20"/>
    </w:rPr>
  </w:style>
  <w:style w:type="paragraph" w:customStyle="1" w:styleId="paragraphsub">
    <w:name w:val="paragraph(sub)"/>
    <w:aliases w:val="aa"/>
    <w:basedOn w:val="OPCParaBase"/>
    <w:rsid w:val="00B83149"/>
    <w:pPr>
      <w:tabs>
        <w:tab w:val="right" w:pos="1985"/>
      </w:tabs>
      <w:spacing w:before="40" w:line="240" w:lineRule="auto"/>
      <w:ind w:left="2098" w:hanging="2098"/>
    </w:pPr>
  </w:style>
  <w:style w:type="paragraph" w:customStyle="1" w:styleId="paragraphsub-sub">
    <w:name w:val="paragraph(sub-sub)"/>
    <w:aliases w:val="aaa"/>
    <w:basedOn w:val="OPCParaBase"/>
    <w:rsid w:val="00B83149"/>
    <w:pPr>
      <w:tabs>
        <w:tab w:val="right" w:pos="2722"/>
      </w:tabs>
      <w:spacing w:before="40" w:line="240" w:lineRule="auto"/>
      <w:ind w:left="2835" w:hanging="2835"/>
    </w:pPr>
  </w:style>
  <w:style w:type="paragraph" w:customStyle="1" w:styleId="paragraph">
    <w:name w:val="paragraph"/>
    <w:aliases w:val="a"/>
    <w:basedOn w:val="OPCParaBase"/>
    <w:rsid w:val="00B83149"/>
    <w:pPr>
      <w:tabs>
        <w:tab w:val="right" w:pos="1531"/>
      </w:tabs>
      <w:spacing w:before="40" w:line="240" w:lineRule="auto"/>
      <w:ind w:left="1644" w:hanging="1644"/>
    </w:pPr>
  </w:style>
  <w:style w:type="paragraph" w:customStyle="1" w:styleId="ParlAmend">
    <w:name w:val="ParlAmend"/>
    <w:aliases w:val="pp"/>
    <w:basedOn w:val="OPCParaBase"/>
    <w:rsid w:val="00B83149"/>
    <w:pPr>
      <w:spacing w:before="240" w:line="240" w:lineRule="atLeast"/>
      <w:ind w:hanging="567"/>
    </w:pPr>
    <w:rPr>
      <w:sz w:val="24"/>
    </w:rPr>
  </w:style>
  <w:style w:type="paragraph" w:customStyle="1" w:styleId="Penalty">
    <w:name w:val="Penalty"/>
    <w:basedOn w:val="OPCParaBase"/>
    <w:rsid w:val="00B83149"/>
    <w:pPr>
      <w:tabs>
        <w:tab w:val="left" w:pos="2977"/>
      </w:tabs>
      <w:spacing w:before="180" w:line="240" w:lineRule="auto"/>
      <w:ind w:left="1985" w:hanging="851"/>
    </w:pPr>
  </w:style>
  <w:style w:type="paragraph" w:customStyle="1" w:styleId="Portfolio">
    <w:name w:val="Portfolio"/>
    <w:basedOn w:val="OPCParaBase"/>
    <w:rsid w:val="00B83149"/>
    <w:pPr>
      <w:spacing w:line="240" w:lineRule="auto"/>
    </w:pPr>
    <w:rPr>
      <w:i/>
      <w:sz w:val="20"/>
    </w:rPr>
  </w:style>
  <w:style w:type="paragraph" w:customStyle="1" w:styleId="Preamble">
    <w:name w:val="Preamble"/>
    <w:basedOn w:val="OPCParaBase"/>
    <w:next w:val="Normal"/>
    <w:rsid w:val="00B831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83149"/>
    <w:pPr>
      <w:spacing w:line="240" w:lineRule="auto"/>
    </w:pPr>
    <w:rPr>
      <w:i/>
      <w:sz w:val="20"/>
    </w:rPr>
  </w:style>
  <w:style w:type="paragraph" w:customStyle="1" w:styleId="Session">
    <w:name w:val="Session"/>
    <w:basedOn w:val="OPCParaBase"/>
    <w:rsid w:val="00B83149"/>
    <w:pPr>
      <w:spacing w:line="240" w:lineRule="auto"/>
    </w:pPr>
    <w:rPr>
      <w:sz w:val="28"/>
    </w:rPr>
  </w:style>
  <w:style w:type="paragraph" w:customStyle="1" w:styleId="Sponsor">
    <w:name w:val="Sponsor"/>
    <w:basedOn w:val="OPCParaBase"/>
    <w:rsid w:val="00B83149"/>
    <w:pPr>
      <w:spacing w:line="240" w:lineRule="auto"/>
    </w:pPr>
    <w:rPr>
      <w:i/>
    </w:rPr>
  </w:style>
  <w:style w:type="paragraph" w:customStyle="1" w:styleId="Subitem">
    <w:name w:val="Subitem"/>
    <w:aliases w:val="iss"/>
    <w:basedOn w:val="OPCParaBase"/>
    <w:rsid w:val="00B83149"/>
    <w:pPr>
      <w:spacing w:before="180" w:line="240" w:lineRule="auto"/>
      <w:ind w:left="709" w:hanging="709"/>
    </w:pPr>
  </w:style>
  <w:style w:type="paragraph" w:customStyle="1" w:styleId="SubitemHead">
    <w:name w:val="SubitemHead"/>
    <w:aliases w:val="issh"/>
    <w:basedOn w:val="OPCParaBase"/>
    <w:rsid w:val="00B831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83149"/>
    <w:pPr>
      <w:spacing w:before="40" w:line="240" w:lineRule="auto"/>
      <w:ind w:left="1134"/>
    </w:pPr>
  </w:style>
  <w:style w:type="paragraph" w:customStyle="1" w:styleId="SubsectionHead">
    <w:name w:val="SubsectionHead"/>
    <w:aliases w:val="ssh"/>
    <w:basedOn w:val="OPCParaBase"/>
    <w:next w:val="subsection"/>
    <w:rsid w:val="00B83149"/>
    <w:pPr>
      <w:keepNext/>
      <w:keepLines/>
      <w:spacing w:before="240" w:line="240" w:lineRule="auto"/>
      <w:ind w:left="1134"/>
    </w:pPr>
    <w:rPr>
      <w:i/>
    </w:rPr>
  </w:style>
  <w:style w:type="paragraph" w:customStyle="1" w:styleId="Tablea">
    <w:name w:val="Table(a)"/>
    <w:aliases w:val="ta"/>
    <w:basedOn w:val="OPCParaBase"/>
    <w:rsid w:val="00B83149"/>
    <w:pPr>
      <w:spacing w:before="60" w:line="240" w:lineRule="auto"/>
      <w:ind w:left="284" w:hanging="284"/>
    </w:pPr>
    <w:rPr>
      <w:sz w:val="20"/>
    </w:rPr>
  </w:style>
  <w:style w:type="paragraph" w:customStyle="1" w:styleId="TableAA">
    <w:name w:val="Table(AA)"/>
    <w:aliases w:val="taaa"/>
    <w:basedOn w:val="OPCParaBase"/>
    <w:rsid w:val="00B831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831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83149"/>
    <w:pPr>
      <w:spacing w:before="60" w:line="240" w:lineRule="atLeast"/>
    </w:pPr>
    <w:rPr>
      <w:sz w:val="20"/>
    </w:rPr>
  </w:style>
  <w:style w:type="paragraph" w:customStyle="1" w:styleId="TLPBoxTextnote">
    <w:name w:val="TLPBoxText(note"/>
    <w:aliases w:val="right)"/>
    <w:basedOn w:val="OPCParaBase"/>
    <w:rsid w:val="00B831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831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83149"/>
    <w:pPr>
      <w:spacing w:before="122" w:line="198" w:lineRule="exact"/>
      <w:ind w:left="1985" w:hanging="851"/>
      <w:jc w:val="right"/>
    </w:pPr>
    <w:rPr>
      <w:sz w:val="18"/>
    </w:rPr>
  </w:style>
  <w:style w:type="paragraph" w:customStyle="1" w:styleId="TLPTableBullet">
    <w:name w:val="TLPTableBullet"/>
    <w:aliases w:val="ttb"/>
    <w:basedOn w:val="OPCParaBase"/>
    <w:rsid w:val="00B83149"/>
    <w:pPr>
      <w:spacing w:line="240" w:lineRule="exact"/>
      <w:ind w:left="284" w:hanging="284"/>
    </w:pPr>
    <w:rPr>
      <w:sz w:val="20"/>
    </w:rPr>
  </w:style>
  <w:style w:type="paragraph" w:styleId="TOC1">
    <w:name w:val="toc 1"/>
    <w:basedOn w:val="OPCParaBase"/>
    <w:next w:val="Normal"/>
    <w:uiPriority w:val="39"/>
    <w:unhideWhenUsed/>
    <w:rsid w:val="00B8314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8314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8314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8314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8314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8314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8314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8314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8314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83149"/>
    <w:pPr>
      <w:keepLines/>
      <w:spacing w:before="240" w:after="120" w:line="240" w:lineRule="auto"/>
      <w:ind w:left="794"/>
    </w:pPr>
    <w:rPr>
      <w:b/>
      <w:kern w:val="28"/>
      <w:sz w:val="20"/>
    </w:rPr>
  </w:style>
  <w:style w:type="paragraph" w:customStyle="1" w:styleId="TofSectsHeading">
    <w:name w:val="TofSects(Heading)"/>
    <w:basedOn w:val="OPCParaBase"/>
    <w:rsid w:val="00B83149"/>
    <w:pPr>
      <w:spacing w:before="240" w:after="120" w:line="240" w:lineRule="auto"/>
    </w:pPr>
    <w:rPr>
      <w:b/>
      <w:sz w:val="24"/>
    </w:rPr>
  </w:style>
  <w:style w:type="paragraph" w:customStyle="1" w:styleId="TofSectsSection">
    <w:name w:val="TofSects(Section)"/>
    <w:basedOn w:val="OPCParaBase"/>
    <w:rsid w:val="00B83149"/>
    <w:pPr>
      <w:keepLines/>
      <w:spacing w:before="40" w:line="240" w:lineRule="auto"/>
      <w:ind w:left="1588" w:hanging="794"/>
    </w:pPr>
    <w:rPr>
      <w:kern w:val="28"/>
      <w:sz w:val="18"/>
    </w:rPr>
  </w:style>
  <w:style w:type="paragraph" w:customStyle="1" w:styleId="TofSectsSubdiv">
    <w:name w:val="TofSects(Subdiv)"/>
    <w:basedOn w:val="OPCParaBase"/>
    <w:rsid w:val="00B83149"/>
    <w:pPr>
      <w:keepLines/>
      <w:spacing w:before="80" w:line="240" w:lineRule="auto"/>
      <w:ind w:left="1588" w:hanging="794"/>
    </w:pPr>
    <w:rPr>
      <w:kern w:val="28"/>
    </w:rPr>
  </w:style>
  <w:style w:type="paragraph" w:customStyle="1" w:styleId="WRStyle">
    <w:name w:val="WR Style"/>
    <w:aliases w:val="WR"/>
    <w:basedOn w:val="OPCParaBase"/>
    <w:rsid w:val="00B83149"/>
    <w:pPr>
      <w:spacing w:before="240" w:line="240" w:lineRule="auto"/>
      <w:ind w:left="284" w:hanging="284"/>
    </w:pPr>
    <w:rPr>
      <w:b/>
      <w:i/>
      <w:kern w:val="28"/>
      <w:sz w:val="24"/>
    </w:rPr>
  </w:style>
  <w:style w:type="paragraph" w:customStyle="1" w:styleId="notepara">
    <w:name w:val="note(para)"/>
    <w:aliases w:val="na"/>
    <w:basedOn w:val="OPCParaBase"/>
    <w:rsid w:val="00B83149"/>
    <w:pPr>
      <w:spacing w:before="40" w:line="198" w:lineRule="exact"/>
      <w:ind w:left="2354" w:hanging="369"/>
    </w:pPr>
    <w:rPr>
      <w:sz w:val="18"/>
    </w:rPr>
  </w:style>
  <w:style w:type="paragraph" w:styleId="Footer">
    <w:name w:val="footer"/>
    <w:link w:val="FooterChar"/>
    <w:rsid w:val="00B831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83149"/>
    <w:rPr>
      <w:rFonts w:eastAsia="Times New Roman" w:cs="Times New Roman"/>
      <w:sz w:val="22"/>
      <w:szCs w:val="24"/>
      <w:lang w:eastAsia="en-AU"/>
    </w:rPr>
  </w:style>
  <w:style w:type="character" w:styleId="LineNumber">
    <w:name w:val="line number"/>
    <w:basedOn w:val="OPCCharBase"/>
    <w:uiPriority w:val="99"/>
    <w:semiHidden/>
    <w:unhideWhenUsed/>
    <w:rsid w:val="00B83149"/>
    <w:rPr>
      <w:sz w:val="16"/>
    </w:rPr>
  </w:style>
  <w:style w:type="table" w:customStyle="1" w:styleId="CFlag">
    <w:name w:val="CFlag"/>
    <w:basedOn w:val="TableNormal"/>
    <w:uiPriority w:val="99"/>
    <w:rsid w:val="00B8314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31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149"/>
    <w:rPr>
      <w:rFonts w:ascii="Tahoma" w:hAnsi="Tahoma" w:cs="Tahoma"/>
      <w:sz w:val="16"/>
      <w:szCs w:val="16"/>
    </w:rPr>
  </w:style>
  <w:style w:type="table" w:styleId="TableGrid">
    <w:name w:val="Table Grid"/>
    <w:basedOn w:val="TableNormal"/>
    <w:uiPriority w:val="59"/>
    <w:rsid w:val="00B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83149"/>
    <w:rPr>
      <w:b/>
      <w:sz w:val="28"/>
      <w:szCs w:val="32"/>
    </w:rPr>
  </w:style>
  <w:style w:type="paragraph" w:customStyle="1" w:styleId="TerritoryT">
    <w:name w:val="TerritoryT"/>
    <w:basedOn w:val="OPCParaBase"/>
    <w:next w:val="Normal"/>
    <w:rsid w:val="00B83149"/>
    <w:rPr>
      <w:b/>
      <w:sz w:val="32"/>
    </w:rPr>
  </w:style>
  <w:style w:type="paragraph" w:customStyle="1" w:styleId="LegislationMadeUnder">
    <w:name w:val="LegislationMadeUnder"/>
    <w:basedOn w:val="OPCParaBase"/>
    <w:next w:val="Normal"/>
    <w:rsid w:val="00B83149"/>
    <w:rPr>
      <w:i/>
      <w:sz w:val="32"/>
      <w:szCs w:val="32"/>
    </w:rPr>
  </w:style>
  <w:style w:type="paragraph" w:customStyle="1" w:styleId="SignCoverPageEnd">
    <w:name w:val="SignCoverPageEnd"/>
    <w:basedOn w:val="OPCParaBase"/>
    <w:next w:val="Normal"/>
    <w:rsid w:val="00B8314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83149"/>
    <w:pPr>
      <w:pBdr>
        <w:top w:val="single" w:sz="4" w:space="1" w:color="auto"/>
      </w:pBdr>
      <w:spacing w:before="360"/>
      <w:ind w:right="397"/>
      <w:jc w:val="both"/>
    </w:pPr>
  </w:style>
  <w:style w:type="paragraph" w:customStyle="1" w:styleId="NotesHeading2">
    <w:name w:val="NotesHeading 2"/>
    <w:basedOn w:val="OPCParaBase"/>
    <w:next w:val="Normal"/>
    <w:rsid w:val="00B83149"/>
    <w:rPr>
      <w:b/>
      <w:sz w:val="28"/>
      <w:szCs w:val="28"/>
    </w:rPr>
  </w:style>
  <w:style w:type="paragraph" w:customStyle="1" w:styleId="NotesHeading1">
    <w:name w:val="NotesHeading 1"/>
    <w:basedOn w:val="OPCParaBase"/>
    <w:next w:val="Normal"/>
    <w:rsid w:val="00B83149"/>
    <w:rPr>
      <w:b/>
      <w:sz w:val="28"/>
      <w:szCs w:val="28"/>
    </w:rPr>
  </w:style>
  <w:style w:type="paragraph" w:customStyle="1" w:styleId="CompiledActNo">
    <w:name w:val="CompiledActNo"/>
    <w:basedOn w:val="OPCParaBase"/>
    <w:next w:val="Normal"/>
    <w:rsid w:val="00B83149"/>
    <w:rPr>
      <w:b/>
      <w:sz w:val="24"/>
      <w:szCs w:val="24"/>
    </w:rPr>
  </w:style>
  <w:style w:type="paragraph" w:customStyle="1" w:styleId="ENotesText">
    <w:name w:val="ENotesText"/>
    <w:aliases w:val="Ent"/>
    <w:basedOn w:val="OPCParaBase"/>
    <w:next w:val="Normal"/>
    <w:rsid w:val="00B83149"/>
    <w:pPr>
      <w:spacing w:before="120"/>
    </w:pPr>
  </w:style>
  <w:style w:type="paragraph" w:customStyle="1" w:styleId="CompiledMadeUnder">
    <w:name w:val="CompiledMadeUnder"/>
    <w:basedOn w:val="OPCParaBase"/>
    <w:next w:val="Normal"/>
    <w:rsid w:val="00B83149"/>
    <w:rPr>
      <w:i/>
      <w:sz w:val="24"/>
      <w:szCs w:val="24"/>
    </w:rPr>
  </w:style>
  <w:style w:type="paragraph" w:customStyle="1" w:styleId="Paragraphsub-sub-sub">
    <w:name w:val="Paragraph(sub-sub-sub)"/>
    <w:aliases w:val="aaaa"/>
    <w:basedOn w:val="OPCParaBase"/>
    <w:rsid w:val="00B83149"/>
    <w:pPr>
      <w:tabs>
        <w:tab w:val="right" w:pos="3402"/>
      </w:tabs>
      <w:spacing w:before="40" w:line="240" w:lineRule="auto"/>
      <w:ind w:left="3402" w:hanging="3402"/>
    </w:pPr>
  </w:style>
  <w:style w:type="paragraph" w:customStyle="1" w:styleId="TableTextEndNotes">
    <w:name w:val="TableTextEndNotes"/>
    <w:aliases w:val="Tten"/>
    <w:basedOn w:val="Normal"/>
    <w:rsid w:val="00B83149"/>
    <w:pPr>
      <w:spacing w:before="60" w:line="240" w:lineRule="auto"/>
    </w:pPr>
    <w:rPr>
      <w:rFonts w:cs="Arial"/>
      <w:sz w:val="20"/>
      <w:szCs w:val="22"/>
    </w:rPr>
  </w:style>
  <w:style w:type="paragraph" w:customStyle="1" w:styleId="SubPartCASA">
    <w:name w:val="SubPart(CASA)"/>
    <w:aliases w:val="csp"/>
    <w:basedOn w:val="OPCParaBase"/>
    <w:next w:val="ActHead3"/>
    <w:rsid w:val="00B83149"/>
    <w:pPr>
      <w:keepNext/>
      <w:keepLines/>
      <w:spacing w:before="280"/>
      <w:outlineLvl w:val="1"/>
    </w:pPr>
    <w:rPr>
      <w:b/>
      <w:kern w:val="28"/>
      <w:sz w:val="32"/>
    </w:rPr>
  </w:style>
  <w:style w:type="paragraph" w:customStyle="1" w:styleId="TableHeading">
    <w:name w:val="TableHeading"/>
    <w:aliases w:val="th"/>
    <w:basedOn w:val="OPCParaBase"/>
    <w:next w:val="Tabletext"/>
    <w:rsid w:val="00B83149"/>
    <w:pPr>
      <w:keepNext/>
      <w:spacing w:before="60" w:line="240" w:lineRule="atLeast"/>
    </w:pPr>
    <w:rPr>
      <w:b/>
      <w:sz w:val="20"/>
    </w:rPr>
  </w:style>
  <w:style w:type="paragraph" w:customStyle="1" w:styleId="NoteToSubpara">
    <w:name w:val="NoteToSubpara"/>
    <w:aliases w:val="nts"/>
    <w:basedOn w:val="OPCParaBase"/>
    <w:rsid w:val="00B83149"/>
    <w:pPr>
      <w:spacing w:before="40" w:line="198" w:lineRule="exact"/>
      <w:ind w:left="2835" w:hanging="709"/>
    </w:pPr>
    <w:rPr>
      <w:sz w:val="18"/>
    </w:rPr>
  </w:style>
  <w:style w:type="paragraph" w:customStyle="1" w:styleId="ENoteTableHeading">
    <w:name w:val="ENoteTableHeading"/>
    <w:aliases w:val="enth"/>
    <w:basedOn w:val="OPCParaBase"/>
    <w:rsid w:val="00B83149"/>
    <w:pPr>
      <w:keepNext/>
      <w:spacing w:before="60" w:line="240" w:lineRule="atLeast"/>
    </w:pPr>
    <w:rPr>
      <w:rFonts w:ascii="Arial" w:hAnsi="Arial"/>
      <w:b/>
      <w:sz w:val="16"/>
    </w:rPr>
  </w:style>
  <w:style w:type="paragraph" w:customStyle="1" w:styleId="ENoteTTi">
    <w:name w:val="ENoteTTi"/>
    <w:aliases w:val="entti"/>
    <w:basedOn w:val="OPCParaBase"/>
    <w:rsid w:val="00B83149"/>
    <w:pPr>
      <w:keepNext/>
      <w:spacing w:before="60" w:line="240" w:lineRule="atLeast"/>
      <w:ind w:left="170"/>
    </w:pPr>
    <w:rPr>
      <w:sz w:val="16"/>
    </w:rPr>
  </w:style>
  <w:style w:type="paragraph" w:customStyle="1" w:styleId="ENotesHeading1">
    <w:name w:val="ENotesHeading 1"/>
    <w:aliases w:val="Enh1"/>
    <w:basedOn w:val="OPCParaBase"/>
    <w:next w:val="Normal"/>
    <w:rsid w:val="00B83149"/>
    <w:pPr>
      <w:spacing w:before="120"/>
      <w:outlineLvl w:val="1"/>
    </w:pPr>
    <w:rPr>
      <w:b/>
      <w:sz w:val="28"/>
      <w:szCs w:val="28"/>
    </w:rPr>
  </w:style>
  <w:style w:type="paragraph" w:customStyle="1" w:styleId="ENotesHeading2">
    <w:name w:val="ENotesHeading 2"/>
    <w:aliases w:val="Enh2"/>
    <w:basedOn w:val="OPCParaBase"/>
    <w:next w:val="Normal"/>
    <w:rsid w:val="00B83149"/>
    <w:pPr>
      <w:spacing w:before="120" w:after="120"/>
      <w:outlineLvl w:val="2"/>
    </w:pPr>
    <w:rPr>
      <w:b/>
      <w:sz w:val="24"/>
      <w:szCs w:val="28"/>
    </w:rPr>
  </w:style>
  <w:style w:type="paragraph" w:customStyle="1" w:styleId="ENoteTTIndentHeading">
    <w:name w:val="ENoteTTIndentHeading"/>
    <w:aliases w:val="enTTHi"/>
    <w:basedOn w:val="OPCParaBase"/>
    <w:rsid w:val="00B831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83149"/>
    <w:pPr>
      <w:spacing w:before="60" w:line="240" w:lineRule="atLeast"/>
    </w:pPr>
    <w:rPr>
      <w:sz w:val="16"/>
    </w:rPr>
  </w:style>
  <w:style w:type="paragraph" w:customStyle="1" w:styleId="MadeunderText">
    <w:name w:val="MadeunderText"/>
    <w:basedOn w:val="OPCParaBase"/>
    <w:next w:val="CompiledMadeUnder"/>
    <w:rsid w:val="00B83149"/>
    <w:pPr>
      <w:spacing w:before="240"/>
    </w:pPr>
    <w:rPr>
      <w:sz w:val="24"/>
      <w:szCs w:val="24"/>
    </w:rPr>
  </w:style>
  <w:style w:type="paragraph" w:customStyle="1" w:styleId="ENotesHeading3">
    <w:name w:val="ENotesHeading 3"/>
    <w:aliases w:val="Enh3"/>
    <w:basedOn w:val="OPCParaBase"/>
    <w:next w:val="Normal"/>
    <w:rsid w:val="00B83149"/>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B83149"/>
  </w:style>
  <w:style w:type="character" w:customStyle="1" w:styleId="CharSubPartNoCASA">
    <w:name w:val="CharSubPartNo(CASA)"/>
    <w:basedOn w:val="OPCCharBase"/>
    <w:uiPriority w:val="1"/>
    <w:rsid w:val="00B83149"/>
  </w:style>
  <w:style w:type="paragraph" w:customStyle="1" w:styleId="ENoteTTIndentHeadingSub">
    <w:name w:val="ENoteTTIndentHeadingSub"/>
    <w:aliases w:val="enTTHis"/>
    <w:basedOn w:val="OPCParaBase"/>
    <w:rsid w:val="00B83149"/>
    <w:pPr>
      <w:keepNext/>
      <w:spacing w:before="60" w:line="240" w:lineRule="atLeast"/>
      <w:ind w:left="340"/>
    </w:pPr>
    <w:rPr>
      <w:b/>
      <w:sz w:val="16"/>
    </w:rPr>
  </w:style>
  <w:style w:type="paragraph" w:customStyle="1" w:styleId="ENoteTTiSub">
    <w:name w:val="ENoteTTiSub"/>
    <w:aliases w:val="enttis"/>
    <w:basedOn w:val="OPCParaBase"/>
    <w:rsid w:val="00B83149"/>
    <w:pPr>
      <w:keepNext/>
      <w:spacing w:before="60" w:line="240" w:lineRule="atLeast"/>
      <w:ind w:left="340"/>
    </w:pPr>
    <w:rPr>
      <w:sz w:val="16"/>
    </w:rPr>
  </w:style>
  <w:style w:type="paragraph" w:customStyle="1" w:styleId="SubDivisionMigration">
    <w:name w:val="SubDivisionMigration"/>
    <w:aliases w:val="sdm"/>
    <w:basedOn w:val="OPCParaBase"/>
    <w:rsid w:val="00B831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149"/>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1508CE"/>
    <w:rPr>
      <w:color w:val="800080" w:themeColor="followedHyperlink"/>
      <w:u w:val="single"/>
    </w:rPr>
  </w:style>
  <w:style w:type="paragraph" w:customStyle="1" w:styleId="SOText">
    <w:name w:val="SO Text"/>
    <w:aliases w:val="sot"/>
    <w:link w:val="SOTextChar"/>
    <w:rsid w:val="00B831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83149"/>
    <w:rPr>
      <w:sz w:val="22"/>
    </w:rPr>
  </w:style>
  <w:style w:type="paragraph" w:customStyle="1" w:styleId="SOTextNote">
    <w:name w:val="SO TextNote"/>
    <w:aliases w:val="sont"/>
    <w:basedOn w:val="SOText"/>
    <w:qFormat/>
    <w:rsid w:val="00B83149"/>
    <w:pPr>
      <w:spacing w:before="122" w:line="198" w:lineRule="exact"/>
      <w:ind w:left="1843" w:hanging="709"/>
    </w:pPr>
    <w:rPr>
      <w:sz w:val="18"/>
    </w:rPr>
  </w:style>
  <w:style w:type="paragraph" w:customStyle="1" w:styleId="SOPara">
    <w:name w:val="SO Para"/>
    <w:aliases w:val="soa"/>
    <w:basedOn w:val="SOText"/>
    <w:link w:val="SOParaChar"/>
    <w:qFormat/>
    <w:rsid w:val="00B83149"/>
    <w:pPr>
      <w:tabs>
        <w:tab w:val="right" w:pos="1786"/>
      </w:tabs>
      <w:spacing w:before="40"/>
      <w:ind w:left="2070" w:hanging="936"/>
    </w:pPr>
  </w:style>
  <w:style w:type="character" w:customStyle="1" w:styleId="SOParaChar">
    <w:name w:val="SO Para Char"/>
    <w:aliases w:val="soa Char"/>
    <w:basedOn w:val="DefaultParagraphFont"/>
    <w:link w:val="SOPara"/>
    <w:rsid w:val="00B83149"/>
    <w:rPr>
      <w:sz w:val="22"/>
    </w:rPr>
  </w:style>
  <w:style w:type="paragraph" w:customStyle="1" w:styleId="FileName">
    <w:name w:val="FileName"/>
    <w:basedOn w:val="Normal"/>
    <w:rsid w:val="00B83149"/>
  </w:style>
  <w:style w:type="paragraph" w:customStyle="1" w:styleId="SOHeadBold">
    <w:name w:val="SO HeadBold"/>
    <w:aliases w:val="sohb"/>
    <w:basedOn w:val="SOText"/>
    <w:next w:val="SOText"/>
    <w:link w:val="SOHeadBoldChar"/>
    <w:qFormat/>
    <w:rsid w:val="00B83149"/>
    <w:rPr>
      <w:b/>
    </w:rPr>
  </w:style>
  <w:style w:type="character" w:customStyle="1" w:styleId="SOHeadBoldChar">
    <w:name w:val="SO HeadBold Char"/>
    <w:aliases w:val="sohb Char"/>
    <w:basedOn w:val="DefaultParagraphFont"/>
    <w:link w:val="SOHeadBold"/>
    <w:rsid w:val="00B83149"/>
    <w:rPr>
      <w:b/>
      <w:sz w:val="22"/>
    </w:rPr>
  </w:style>
  <w:style w:type="paragraph" w:customStyle="1" w:styleId="SOHeadItalic">
    <w:name w:val="SO HeadItalic"/>
    <w:aliases w:val="sohi"/>
    <w:basedOn w:val="SOText"/>
    <w:next w:val="SOText"/>
    <w:link w:val="SOHeadItalicChar"/>
    <w:qFormat/>
    <w:rsid w:val="00B83149"/>
    <w:rPr>
      <w:i/>
    </w:rPr>
  </w:style>
  <w:style w:type="character" w:customStyle="1" w:styleId="SOHeadItalicChar">
    <w:name w:val="SO HeadItalic Char"/>
    <w:aliases w:val="sohi Char"/>
    <w:basedOn w:val="DefaultParagraphFont"/>
    <w:link w:val="SOHeadItalic"/>
    <w:rsid w:val="00B83149"/>
    <w:rPr>
      <w:i/>
      <w:sz w:val="22"/>
    </w:rPr>
  </w:style>
  <w:style w:type="paragraph" w:customStyle="1" w:styleId="SOBullet">
    <w:name w:val="SO Bullet"/>
    <w:aliases w:val="sotb"/>
    <w:basedOn w:val="SOText"/>
    <w:link w:val="SOBulletChar"/>
    <w:qFormat/>
    <w:rsid w:val="00B83149"/>
    <w:pPr>
      <w:ind w:left="1559" w:hanging="425"/>
    </w:pPr>
  </w:style>
  <w:style w:type="character" w:customStyle="1" w:styleId="SOBulletChar">
    <w:name w:val="SO Bullet Char"/>
    <w:aliases w:val="sotb Char"/>
    <w:basedOn w:val="DefaultParagraphFont"/>
    <w:link w:val="SOBullet"/>
    <w:rsid w:val="00B83149"/>
    <w:rPr>
      <w:sz w:val="22"/>
    </w:rPr>
  </w:style>
  <w:style w:type="paragraph" w:customStyle="1" w:styleId="SOBulletNote">
    <w:name w:val="SO BulletNote"/>
    <w:aliases w:val="sonb"/>
    <w:basedOn w:val="SOTextNote"/>
    <w:link w:val="SOBulletNoteChar"/>
    <w:qFormat/>
    <w:rsid w:val="00B83149"/>
    <w:pPr>
      <w:tabs>
        <w:tab w:val="left" w:pos="1560"/>
      </w:tabs>
      <w:ind w:left="2268" w:hanging="1134"/>
    </w:pPr>
  </w:style>
  <w:style w:type="character" w:customStyle="1" w:styleId="SOBulletNoteChar">
    <w:name w:val="SO BulletNote Char"/>
    <w:aliases w:val="sonb Char"/>
    <w:basedOn w:val="DefaultParagraphFont"/>
    <w:link w:val="SOBulletNote"/>
    <w:rsid w:val="00B83149"/>
    <w:rPr>
      <w:sz w:val="18"/>
    </w:rPr>
  </w:style>
  <w:style w:type="paragraph" w:customStyle="1" w:styleId="SOText2">
    <w:name w:val="SO Text2"/>
    <w:aliases w:val="sot2"/>
    <w:basedOn w:val="Normal"/>
    <w:next w:val="SOText"/>
    <w:link w:val="SOText2Char"/>
    <w:rsid w:val="00B831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8314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787">
      <w:bodyDiv w:val="1"/>
      <w:marLeft w:val="0"/>
      <w:marRight w:val="0"/>
      <w:marTop w:val="0"/>
      <w:marBottom w:val="0"/>
      <w:divBdr>
        <w:top w:val="none" w:sz="0" w:space="0" w:color="auto"/>
        <w:left w:val="none" w:sz="0" w:space="0" w:color="auto"/>
        <w:bottom w:val="none" w:sz="0" w:space="0" w:color="auto"/>
        <w:right w:val="none" w:sz="0" w:space="0" w:color="auto"/>
      </w:divBdr>
      <w:divsChild>
        <w:div w:id="1942755737">
          <w:marLeft w:val="0"/>
          <w:marRight w:val="0"/>
          <w:marTop w:val="0"/>
          <w:marBottom w:val="0"/>
          <w:divBdr>
            <w:top w:val="none" w:sz="0" w:space="0" w:color="auto"/>
            <w:left w:val="none" w:sz="0" w:space="0" w:color="auto"/>
            <w:bottom w:val="none" w:sz="0" w:space="0" w:color="auto"/>
            <w:right w:val="none" w:sz="0" w:space="0" w:color="auto"/>
          </w:divBdr>
          <w:divsChild>
            <w:div w:id="1871146692">
              <w:marLeft w:val="0"/>
              <w:marRight w:val="0"/>
              <w:marTop w:val="0"/>
              <w:marBottom w:val="0"/>
              <w:divBdr>
                <w:top w:val="none" w:sz="0" w:space="0" w:color="auto"/>
                <w:left w:val="none" w:sz="0" w:space="0" w:color="auto"/>
                <w:bottom w:val="none" w:sz="0" w:space="0" w:color="auto"/>
                <w:right w:val="none" w:sz="0" w:space="0" w:color="auto"/>
              </w:divBdr>
              <w:divsChild>
                <w:div w:id="774055524">
                  <w:marLeft w:val="0"/>
                  <w:marRight w:val="0"/>
                  <w:marTop w:val="0"/>
                  <w:marBottom w:val="0"/>
                  <w:divBdr>
                    <w:top w:val="none" w:sz="0" w:space="0" w:color="auto"/>
                    <w:left w:val="none" w:sz="0" w:space="0" w:color="auto"/>
                    <w:bottom w:val="none" w:sz="0" w:space="0" w:color="auto"/>
                    <w:right w:val="none" w:sz="0" w:space="0" w:color="auto"/>
                  </w:divBdr>
                  <w:divsChild>
                    <w:div w:id="57091259">
                      <w:marLeft w:val="0"/>
                      <w:marRight w:val="0"/>
                      <w:marTop w:val="0"/>
                      <w:marBottom w:val="0"/>
                      <w:divBdr>
                        <w:top w:val="none" w:sz="0" w:space="0" w:color="auto"/>
                        <w:left w:val="none" w:sz="0" w:space="0" w:color="auto"/>
                        <w:bottom w:val="none" w:sz="0" w:space="0" w:color="auto"/>
                        <w:right w:val="none" w:sz="0" w:space="0" w:color="auto"/>
                      </w:divBdr>
                      <w:divsChild>
                        <w:div w:id="250629911">
                          <w:marLeft w:val="0"/>
                          <w:marRight w:val="0"/>
                          <w:marTop w:val="0"/>
                          <w:marBottom w:val="0"/>
                          <w:divBdr>
                            <w:top w:val="none" w:sz="0" w:space="0" w:color="auto"/>
                            <w:left w:val="none" w:sz="0" w:space="0" w:color="auto"/>
                            <w:bottom w:val="none" w:sz="0" w:space="0" w:color="auto"/>
                            <w:right w:val="none" w:sz="0" w:space="0" w:color="auto"/>
                          </w:divBdr>
                          <w:divsChild>
                            <w:div w:id="16624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34942">
      <w:bodyDiv w:val="1"/>
      <w:marLeft w:val="0"/>
      <w:marRight w:val="0"/>
      <w:marTop w:val="0"/>
      <w:marBottom w:val="0"/>
      <w:divBdr>
        <w:top w:val="none" w:sz="0" w:space="0" w:color="auto"/>
        <w:left w:val="none" w:sz="0" w:space="0" w:color="auto"/>
        <w:bottom w:val="none" w:sz="0" w:space="0" w:color="auto"/>
        <w:right w:val="none" w:sz="0" w:space="0" w:color="auto"/>
      </w:divBdr>
      <w:divsChild>
        <w:div w:id="1035303839">
          <w:marLeft w:val="0"/>
          <w:marRight w:val="0"/>
          <w:marTop w:val="0"/>
          <w:marBottom w:val="0"/>
          <w:divBdr>
            <w:top w:val="none" w:sz="0" w:space="0" w:color="auto"/>
            <w:left w:val="none" w:sz="0" w:space="0" w:color="auto"/>
            <w:bottom w:val="none" w:sz="0" w:space="0" w:color="auto"/>
            <w:right w:val="none" w:sz="0" w:space="0" w:color="auto"/>
          </w:divBdr>
          <w:divsChild>
            <w:div w:id="2045715203">
              <w:marLeft w:val="0"/>
              <w:marRight w:val="0"/>
              <w:marTop w:val="0"/>
              <w:marBottom w:val="0"/>
              <w:divBdr>
                <w:top w:val="none" w:sz="0" w:space="0" w:color="auto"/>
                <w:left w:val="none" w:sz="0" w:space="0" w:color="auto"/>
                <w:bottom w:val="none" w:sz="0" w:space="0" w:color="auto"/>
                <w:right w:val="none" w:sz="0" w:space="0" w:color="auto"/>
              </w:divBdr>
              <w:divsChild>
                <w:div w:id="863320708">
                  <w:marLeft w:val="0"/>
                  <w:marRight w:val="0"/>
                  <w:marTop w:val="0"/>
                  <w:marBottom w:val="0"/>
                  <w:divBdr>
                    <w:top w:val="none" w:sz="0" w:space="0" w:color="auto"/>
                    <w:left w:val="none" w:sz="0" w:space="0" w:color="auto"/>
                    <w:bottom w:val="none" w:sz="0" w:space="0" w:color="auto"/>
                    <w:right w:val="none" w:sz="0" w:space="0" w:color="auto"/>
                  </w:divBdr>
                  <w:divsChild>
                    <w:div w:id="421494140">
                      <w:marLeft w:val="0"/>
                      <w:marRight w:val="0"/>
                      <w:marTop w:val="0"/>
                      <w:marBottom w:val="0"/>
                      <w:divBdr>
                        <w:top w:val="none" w:sz="0" w:space="0" w:color="auto"/>
                        <w:left w:val="none" w:sz="0" w:space="0" w:color="auto"/>
                        <w:bottom w:val="none" w:sz="0" w:space="0" w:color="auto"/>
                        <w:right w:val="none" w:sz="0" w:space="0" w:color="auto"/>
                      </w:divBdr>
                      <w:divsChild>
                        <w:div w:id="1118373245">
                          <w:marLeft w:val="0"/>
                          <w:marRight w:val="0"/>
                          <w:marTop w:val="0"/>
                          <w:marBottom w:val="0"/>
                          <w:divBdr>
                            <w:top w:val="none" w:sz="0" w:space="0" w:color="auto"/>
                            <w:left w:val="none" w:sz="0" w:space="0" w:color="auto"/>
                            <w:bottom w:val="none" w:sz="0" w:space="0" w:color="auto"/>
                            <w:right w:val="none" w:sz="0" w:space="0" w:color="auto"/>
                          </w:divBdr>
                          <w:divsChild>
                            <w:div w:id="20254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80662">
      <w:bodyDiv w:val="1"/>
      <w:marLeft w:val="0"/>
      <w:marRight w:val="0"/>
      <w:marTop w:val="0"/>
      <w:marBottom w:val="0"/>
      <w:divBdr>
        <w:top w:val="none" w:sz="0" w:space="0" w:color="auto"/>
        <w:left w:val="none" w:sz="0" w:space="0" w:color="auto"/>
        <w:bottom w:val="none" w:sz="0" w:space="0" w:color="auto"/>
        <w:right w:val="none" w:sz="0" w:space="0" w:color="auto"/>
      </w:divBdr>
      <w:divsChild>
        <w:div w:id="525560378">
          <w:marLeft w:val="0"/>
          <w:marRight w:val="0"/>
          <w:marTop w:val="0"/>
          <w:marBottom w:val="0"/>
          <w:divBdr>
            <w:top w:val="none" w:sz="0" w:space="0" w:color="auto"/>
            <w:left w:val="none" w:sz="0" w:space="0" w:color="auto"/>
            <w:bottom w:val="none" w:sz="0" w:space="0" w:color="auto"/>
            <w:right w:val="none" w:sz="0" w:space="0" w:color="auto"/>
          </w:divBdr>
          <w:divsChild>
            <w:div w:id="2051034605">
              <w:marLeft w:val="0"/>
              <w:marRight w:val="0"/>
              <w:marTop w:val="0"/>
              <w:marBottom w:val="0"/>
              <w:divBdr>
                <w:top w:val="none" w:sz="0" w:space="0" w:color="auto"/>
                <w:left w:val="none" w:sz="0" w:space="0" w:color="auto"/>
                <w:bottom w:val="none" w:sz="0" w:space="0" w:color="auto"/>
                <w:right w:val="none" w:sz="0" w:space="0" w:color="auto"/>
              </w:divBdr>
              <w:divsChild>
                <w:div w:id="1464500216">
                  <w:marLeft w:val="0"/>
                  <w:marRight w:val="0"/>
                  <w:marTop w:val="0"/>
                  <w:marBottom w:val="0"/>
                  <w:divBdr>
                    <w:top w:val="none" w:sz="0" w:space="0" w:color="auto"/>
                    <w:left w:val="none" w:sz="0" w:space="0" w:color="auto"/>
                    <w:bottom w:val="none" w:sz="0" w:space="0" w:color="auto"/>
                    <w:right w:val="none" w:sz="0" w:space="0" w:color="auto"/>
                  </w:divBdr>
                  <w:divsChild>
                    <w:div w:id="1486119108">
                      <w:marLeft w:val="0"/>
                      <w:marRight w:val="0"/>
                      <w:marTop w:val="0"/>
                      <w:marBottom w:val="0"/>
                      <w:divBdr>
                        <w:top w:val="none" w:sz="0" w:space="0" w:color="auto"/>
                        <w:left w:val="none" w:sz="0" w:space="0" w:color="auto"/>
                        <w:bottom w:val="none" w:sz="0" w:space="0" w:color="auto"/>
                        <w:right w:val="none" w:sz="0" w:space="0" w:color="auto"/>
                      </w:divBdr>
                      <w:divsChild>
                        <w:div w:id="338042888">
                          <w:marLeft w:val="0"/>
                          <w:marRight w:val="0"/>
                          <w:marTop w:val="0"/>
                          <w:marBottom w:val="0"/>
                          <w:divBdr>
                            <w:top w:val="single" w:sz="6" w:space="0" w:color="828282"/>
                            <w:left w:val="single" w:sz="6" w:space="0" w:color="828282"/>
                            <w:bottom w:val="single" w:sz="6" w:space="0" w:color="828282"/>
                            <w:right w:val="single" w:sz="6" w:space="0" w:color="828282"/>
                          </w:divBdr>
                          <w:divsChild>
                            <w:div w:id="295457094">
                              <w:marLeft w:val="0"/>
                              <w:marRight w:val="0"/>
                              <w:marTop w:val="0"/>
                              <w:marBottom w:val="0"/>
                              <w:divBdr>
                                <w:top w:val="none" w:sz="0" w:space="0" w:color="auto"/>
                                <w:left w:val="none" w:sz="0" w:space="0" w:color="auto"/>
                                <w:bottom w:val="none" w:sz="0" w:space="0" w:color="auto"/>
                                <w:right w:val="none" w:sz="0" w:space="0" w:color="auto"/>
                              </w:divBdr>
                              <w:divsChild>
                                <w:div w:id="1223953556">
                                  <w:marLeft w:val="0"/>
                                  <w:marRight w:val="0"/>
                                  <w:marTop w:val="0"/>
                                  <w:marBottom w:val="0"/>
                                  <w:divBdr>
                                    <w:top w:val="none" w:sz="0" w:space="0" w:color="auto"/>
                                    <w:left w:val="none" w:sz="0" w:space="0" w:color="auto"/>
                                    <w:bottom w:val="none" w:sz="0" w:space="0" w:color="auto"/>
                                    <w:right w:val="none" w:sz="0" w:space="0" w:color="auto"/>
                                  </w:divBdr>
                                  <w:divsChild>
                                    <w:div w:id="1912740276">
                                      <w:marLeft w:val="0"/>
                                      <w:marRight w:val="0"/>
                                      <w:marTop w:val="0"/>
                                      <w:marBottom w:val="0"/>
                                      <w:divBdr>
                                        <w:top w:val="none" w:sz="0" w:space="0" w:color="auto"/>
                                        <w:left w:val="none" w:sz="0" w:space="0" w:color="auto"/>
                                        <w:bottom w:val="none" w:sz="0" w:space="0" w:color="auto"/>
                                        <w:right w:val="none" w:sz="0" w:space="0" w:color="auto"/>
                                      </w:divBdr>
                                      <w:divsChild>
                                        <w:div w:id="1680042618">
                                          <w:marLeft w:val="0"/>
                                          <w:marRight w:val="0"/>
                                          <w:marTop w:val="0"/>
                                          <w:marBottom w:val="0"/>
                                          <w:divBdr>
                                            <w:top w:val="none" w:sz="0" w:space="0" w:color="auto"/>
                                            <w:left w:val="none" w:sz="0" w:space="0" w:color="auto"/>
                                            <w:bottom w:val="none" w:sz="0" w:space="0" w:color="auto"/>
                                            <w:right w:val="none" w:sz="0" w:space="0" w:color="auto"/>
                                          </w:divBdr>
                                          <w:divsChild>
                                            <w:div w:id="1455249333">
                                              <w:marLeft w:val="0"/>
                                              <w:marRight w:val="0"/>
                                              <w:marTop w:val="0"/>
                                              <w:marBottom w:val="0"/>
                                              <w:divBdr>
                                                <w:top w:val="none" w:sz="0" w:space="0" w:color="auto"/>
                                                <w:left w:val="none" w:sz="0" w:space="0" w:color="auto"/>
                                                <w:bottom w:val="none" w:sz="0" w:space="0" w:color="auto"/>
                                                <w:right w:val="none" w:sz="0" w:space="0" w:color="auto"/>
                                              </w:divBdr>
                                              <w:divsChild>
                                                <w:div w:id="8162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C6FD6-141B-42A4-9263-FAB2E34B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86</Pages>
  <Words>18279</Words>
  <Characters>119666</Characters>
  <Application>Microsoft Office Word</Application>
  <DocSecurity>0</DocSecurity>
  <PresentationFormat/>
  <Lines>5188</Lines>
  <Paragraphs>3623</Paragraphs>
  <ScaleCrop>false</ScaleCrop>
  <HeadingPairs>
    <vt:vector size="2" baseType="variant">
      <vt:variant>
        <vt:lpstr>Title</vt:lpstr>
      </vt:variant>
      <vt:variant>
        <vt:i4>1</vt:i4>
      </vt:variant>
    </vt:vector>
  </HeadingPairs>
  <TitlesOfParts>
    <vt:vector size="1" baseType="lpstr">
      <vt:lpstr>Finance (Spent and Redundant Instruments) Repeal Regulation 2014</vt:lpstr>
    </vt:vector>
  </TitlesOfParts>
  <Manager/>
  <Company/>
  <LinksUpToDate>false</LinksUpToDate>
  <CharactersWithSpaces>134643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2013-07-09T22:52:00Z</cp:lastPrinted>
  <dcterms:created xsi:type="dcterms:W3CDTF">2014-03-07T03:03:00Z</dcterms:created>
  <dcterms:modified xsi:type="dcterms:W3CDTF">2014-03-07T03:03:00Z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19, 2014</vt:lpwstr>
  </property>
  <property fmtid="{D5CDD505-2E9C-101B-9397-08002B2CF9AE}" pid="3" name="ShortT">
    <vt:lpwstr>Finance (Spent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OPC60206</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y fmtid="{D5CDD505-2E9C-101B-9397-08002B2CF9AE}" pid="18" name="ExcoDate">
    <vt:lpwstr>13 March 2014</vt:lpwstr>
  </property>
</Properties>
</file>