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48ED" w14:textId="77777777" w:rsidR="00F109D4" w:rsidRPr="007B13C0" w:rsidRDefault="00F109D4" w:rsidP="00675D58">
      <w:pPr>
        <w:pStyle w:val="Heading1"/>
        <w:rPr>
          <w:sz w:val="24"/>
          <w:szCs w:val="24"/>
        </w:rPr>
      </w:pPr>
      <w:r w:rsidRPr="007B13C0">
        <w:rPr>
          <w:sz w:val="24"/>
          <w:szCs w:val="24"/>
        </w:rPr>
        <w:t>EXPLANATORY STATEMENT</w:t>
      </w:r>
    </w:p>
    <w:p w14:paraId="03887768" w14:textId="77777777" w:rsidR="005833BE" w:rsidRPr="00503E44" w:rsidRDefault="005833BE" w:rsidP="00675D58">
      <w:pPr>
        <w:pStyle w:val="base-text-paragraph"/>
        <w:tabs>
          <w:tab w:val="clear" w:pos="1987"/>
        </w:tabs>
        <w:ind w:left="0"/>
        <w:jc w:val="center"/>
        <w:rPr>
          <w:b/>
          <w:u w:val="single"/>
        </w:rPr>
      </w:pPr>
    </w:p>
    <w:p w14:paraId="3E716E8A" w14:textId="255B92AB" w:rsidR="007B13C0" w:rsidRPr="007B13C0" w:rsidRDefault="007B13C0" w:rsidP="007B13C0">
      <w:pPr>
        <w:pStyle w:val="Heading1"/>
        <w:spacing w:before="120"/>
        <w:rPr>
          <w:rFonts w:ascii="Times New Roman" w:hAnsi="Times New Roman"/>
          <w:sz w:val="24"/>
          <w:szCs w:val="24"/>
        </w:rPr>
      </w:pPr>
      <w:r w:rsidRPr="007B13C0">
        <w:rPr>
          <w:rFonts w:ascii="Times New Roman" w:hAnsi="Times New Roman"/>
          <w:sz w:val="24"/>
          <w:szCs w:val="24"/>
        </w:rPr>
        <w:t xml:space="preserve">Select Legislative Instrument No. </w:t>
      </w:r>
      <w:r>
        <w:rPr>
          <w:rFonts w:ascii="Times New Roman" w:hAnsi="Times New Roman"/>
          <w:sz w:val="24"/>
          <w:szCs w:val="24"/>
        </w:rPr>
        <w:t>41</w:t>
      </w:r>
      <w:r w:rsidRPr="007B13C0">
        <w:rPr>
          <w:rFonts w:ascii="Times New Roman" w:hAnsi="Times New Roman"/>
          <w:sz w:val="24"/>
          <w:szCs w:val="24"/>
        </w:rPr>
        <w:t>, 2014</w:t>
      </w:r>
    </w:p>
    <w:p w14:paraId="402EEE03" w14:textId="77777777" w:rsidR="007B13C0" w:rsidRPr="00503E44" w:rsidRDefault="007B13C0" w:rsidP="007B13C0">
      <w:pPr>
        <w:pStyle w:val="base-text-paragraph"/>
        <w:tabs>
          <w:tab w:val="clear" w:pos="1987"/>
        </w:tabs>
        <w:ind w:left="0"/>
        <w:jc w:val="center"/>
        <w:rPr>
          <w:b/>
          <w:u w:val="single"/>
        </w:rPr>
      </w:pPr>
    </w:p>
    <w:p w14:paraId="255972F3" w14:textId="3AD715D2" w:rsidR="00F109D4" w:rsidRPr="007B13C0" w:rsidRDefault="00F109D4" w:rsidP="007B13C0">
      <w:pPr>
        <w:pStyle w:val="Heading2"/>
        <w:spacing w:before="120"/>
        <w:jc w:val="center"/>
        <w:rPr>
          <w:sz w:val="24"/>
          <w:szCs w:val="24"/>
        </w:rPr>
      </w:pPr>
      <w:r w:rsidRPr="007B13C0">
        <w:rPr>
          <w:sz w:val="24"/>
          <w:szCs w:val="24"/>
        </w:rPr>
        <w:t xml:space="preserve">Issued by authority of the </w:t>
      </w:r>
      <w:r w:rsidR="0000138B" w:rsidRPr="007B13C0">
        <w:rPr>
          <w:sz w:val="24"/>
          <w:szCs w:val="24"/>
        </w:rPr>
        <w:t>Treasurer</w:t>
      </w:r>
    </w:p>
    <w:p w14:paraId="739BA785" w14:textId="5DC3357A" w:rsidR="00F109D4" w:rsidRDefault="00720531">
      <w:pPr>
        <w:jc w:val="center"/>
        <w:rPr>
          <w:i/>
        </w:rPr>
      </w:pPr>
      <w:r w:rsidRPr="00720531">
        <w:rPr>
          <w:i/>
        </w:rPr>
        <w:t>A New Tax System (Australian Business Number) Act 1999</w:t>
      </w:r>
    </w:p>
    <w:p w14:paraId="7B14A2C6" w14:textId="6D3FA910" w:rsidR="00F63A8A" w:rsidRDefault="00F63A8A" w:rsidP="00675D58">
      <w:pPr>
        <w:tabs>
          <w:tab w:val="left" w:pos="1418"/>
        </w:tabs>
        <w:spacing w:before="0" w:after="0"/>
        <w:jc w:val="center"/>
        <w:rPr>
          <w:i/>
        </w:rPr>
      </w:pPr>
      <w:bookmarkStart w:id="0" w:name="_GoBack"/>
      <w:r w:rsidRPr="00720531">
        <w:rPr>
          <w:i/>
        </w:rPr>
        <w:t>A New Tax System (</w:t>
      </w:r>
      <w:r>
        <w:rPr>
          <w:i/>
        </w:rPr>
        <w:t>Australian Business Number) Amendment</w:t>
      </w:r>
      <w:r w:rsidR="00F71CB1">
        <w:rPr>
          <w:i/>
        </w:rPr>
        <w:t xml:space="preserve"> </w:t>
      </w:r>
    </w:p>
    <w:p w14:paraId="31AF6282" w14:textId="13E1A0DC" w:rsidR="00F63A8A" w:rsidRPr="00503E44" w:rsidRDefault="00F63A8A" w:rsidP="00675D58">
      <w:pPr>
        <w:tabs>
          <w:tab w:val="left" w:pos="1418"/>
        </w:tabs>
        <w:spacing w:before="0" w:after="0"/>
        <w:jc w:val="center"/>
        <w:rPr>
          <w:i/>
        </w:rPr>
      </w:pPr>
      <w:r>
        <w:rPr>
          <w:i/>
        </w:rPr>
        <w:t>(Display of Trading Names)</w:t>
      </w:r>
      <w:r w:rsidR="000F77D0">
        <w:rPr>
          <w:i/>
        </w:rPr>
        <w:t xml:space="preserve"> </w:t>
      </w:r>
      <w:r>
        <w:rPr>
          <w:i/>
        </w:rPr>
        <w:t>Regulation 2014</w:t>
      </w:r>
      <w:bookmarkEnd w:id="0"/>
    </w:p>
    <w:p w14:paraId="3E640440" w14:textId="77777777" w:rsidR="00F63A8A" w:rsidRPr="00503E44" w:rsidRDefault="00F63A8A" w:rsidP="00720848">
      <w:pPr>
        <w:spacing w:before="0" w:after="0"/>
        <w:jc w:val="center"/>
        <w:rPr>
          <w:i/>
        </w:rPr>
      </w:pPr>
    </w:p>
    <w:p w14:paraId="28416809" w14:textId="77777777" w:rsidR="00941ACA" w:rsidRDefault="00941ACA" w:rsidP="00720848">
      <w:pPr>
        <w:spacing w:before="0" w:after="0"/>
      </w:pPr>
      <w:r>
        <w:t xml:space="preserve">Section 31 </w:t>
      </w:r>
      <w:r w:rsidRPr="00503E44">
        <w:t xml:space="preserve">of the </w:t>
      </w:r>
      <w:r w:rsidRPr="00F301B7">
        <w:rPr>
          <w:i/>
        </w:rPr>
        <w:t>A New Tax System (Australian Business Number) Act 1999</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5A25FD48" w14:textId="77777777" w:rsidR="00720848" w:rsidRDefault="00720848" w:rsidP="00720848">
      <w:pPr>
        <w:spacing w:before="0" w:after="0"/>
      </w:pPr>
    </w:p>
    <w:p w14:paraId="7040F410" w14:textId="77777777" w:rsidR="00941ACA" w:rsidRDefault="00941ACA" w:rsidP="00720848">
      <w:pPr>
        <w:spacing w:before="0" w:after="0"/>
      </w:pPr>
      <w:r>
        <w:t>The Act establishes the Australian Business Register (</w:t>
      </w:r>
      <w:proofErr w:type="spellStart"/>
      <w:r>
        <w:t>ABR</w:t>
      </w:r>
      <w:proofErr w:type="spellEnd"/>
      <w:r>
        <w:t xml:space="preserve">) and provides a Commonwealth-based system for issuing businesses with unique identifying numbers (the Australian Business Number or ABN), so that they can identify themselves reliably in all their dealings with the Australian Government, and for all other Commonwealth purposes (including for the purposes of taxation laws). </w:t>
      </w:r>
    </w:p>
    <w:p w14:paraId="509D25D1" w14:textId="77777777" w:rsidR="00720848" w:rsidRDefault="00720848" w:rsidP="00720848">
      <w:pPr>
        <w:spacing w:before="0" w:after="0"/>
      </w:pPr>
    </w:p>
    <w:p w14:paraId="06DFFF01" w14:textId="77777777" w:rsidR="00941ACA" w:rsidRDefault="00941ACA" w:rsidP="00720848">
      <w:pPr>
        <w:spacing w:before="0" w:after="0"/>
      </w:pPr>
      <w:r>
        <w:t xml:space="preserve">Subsection 26(3) of the Act specifies the details of an entity included on the </w:t>
      </w:r>
      <w:proofErr w:type="spellStart"/>
      <w:r>
        <w:t>ABR</w:t>
      </w:r>
      <w:proofErr w:type="spellEnd"/>
      <w:r>
        <w:t xml:space="preserve"> that the </w:t>
      </w:r>
      <w:r w:rsidRPr="008329DE">
        <w:t xml:space="preserve">Australian Business Registrar </w:t>
      </w:r>
      <w:r>
        <w:t xml:space="preserve">(the Registrar) may publicly display on the </w:t>
      </w:r>
      <w:proofErr w:type="spellStart"/>
      <w:r>
        <w:t>ABR</w:t>
      </w:r>
      <w:proofErr w:type="spellEnd"/>
      <w:r>
        <w:t>, including any details prescribed in the regulations for the purposes of section 26 of the Act (as provided for in paragraph 26(3)(k) of the Act).</w:t>
      </w:r>
    </w:p>
    <w:p w14:paraId="7FF881C1" w14:textId="77777777" w:rsidR="00720848" w:rsidRDefault="00720848" w:rsidP="00720848">
      <w:pPr>
        <w:spacing w:before="0" w:after="0"/>
      </w:pPr>
    </w:p>
    <w:p w14:paraId="5A468022" w14:textId="416F0F05" w:rsidR="00941ACA" w:rsidRDefault="00941ACA" w:rsidP="00720848">
      <w:pPr>
        <w:spacing w:before="0" w:after="0"/>
      </w:pPr>
      <w:r>
        <w:t xml:space="preserve">Regulation 8 of the </w:t>
      </w:r>
      <w:r w:rsidRPr="00ED5E26">
        <w:rPr>
          <w:i/>
        </w:rPr>
        <w:t>A New Tax System (Australian Business Number) Regulations</w:t>
      </w:r>
      <w:r w:rsidR="00B72D60">
        <w:rPr>
          <w:i/>
        </w:rPr>
        <w:t xml:space="preserve"> </w:t>
      </w:r>
      <w:r w:rsidRPr="00ED5E26">
        <w:rPr>
          <w:i/>
        </w:rPr>
        <w:t>1999</w:t>
      </w:r>
      <w:r>
        <w:t xml:space="preserve"> (the </w:t>
      </w:r>
      <w:r w:rsidR="004C6D7B">
        <w:t>P</w:t>
      </w:r>
      <w:r>
        <w:t xml:space="preserve">rincipal Regulations) prescribes the details for the purposes of paragraph 26(3)(k) of the Act. </w:t>
      </w:r>
      <w:r w:rsidR="002A2329">
        <w:t xml:space="preserve"> </w:t>
      </w:r>
      <w:r>
        <w:t xml:space="preserve">These details include providing that the Registrar may, until 30 June 2014, display trading names that had appeared on the </w:t>
      </w:r>
      <w:proofErr w:type="spellStart"/>
      <w:r>
        <w:t>ABR</w:t>
      </w:r>
      <w:proofErr w:type="spellEnd"/>
      <w:r>
        <w:t xml:space="preserve"> prior to the commencement of the </w:t>
      </w:r>
      <w:r>
        <w:rPr>
          <w:i/>
        </w:rPr>
        <w:t>Business Names Registration (Transitional and Consequential Provisions) Act 2011</w:t>
      </w:r>
      <w:r>
        <w:t>.</w:t>
      </w:r>
    </w:p>
    <w:p w14:paraId="19B2744C" w14:textId="77777777" w:rsidR="00720848" w:rsidRPr="00F301B7" w:rsidRDefault="00720848" w:rsidP="00720848">
      <w:pPr>
        <w:spacing w:before="0" w:after="0"/>
        <w:rPr>
          <w:i/>
        </w:rPr>
      </w:pPr>
    </w:p>
    <w:p w14:paraId="4B972F03" w14:textId="752F72C0" w:rsidR="0000138B" w:rsidRDefault="0000138B" w:rsidP="00720848">
      <w:pPr>
        <w:spacing w:before="0" w:after="0"/>
      </w:pPr>
      <w:r>
        <w:t xml:space="preserve">The purpose of </w:t>
      </w:r>
      <w:r w:rsidR="0073344D">
        <w:t xml:space="preserve">the </w:t>
      </w:r>
      <w:r w:rsidR="008329DE">
        <w:t>Regulation</w:t>
      </w:r>
      <w:r>
        <w:t xml:space="preserve"> is to </w:t>
      </w:r>
      <w:r w:rsidR="00FD2310">
        <w:t>amend the</w:t>
      </w:r>
      <w:r w:rsidR="008329DE">
        <w:t xml:space="preserve"> </w:t>
      </w:r>
      <w:r w:rsidR="004C6D7B">
        <w:t>P</w:t>
      </w:r>
      <w:r w:rsidR="008329DE">
        <w:t xml:space="preserve">rincipal Regulations </w:t>
      </w:r>
      <w:r w:rsidR="00FD2310">
        <w:t>to provide that</w:t>
      </w:r>
      <w:r>
        <w:t xml:space="preserve"> </w:t>
      </w:r>
      <w:r w:rsidR="00342904">
        <w:t xml:space="preserve">unregistered business names (known as trading names) </w:t>
      </w:r>
      <w:r w:rsidR="00FD2310">
        <w:t xml:space="preserve">that were on the </w:t>
      </w:r>
      <w:proofErr w:type="spellStart"/>
      <w:r w:rsidR="00FD2310">
        <w:t>ABR</w:t>
      </w:r>
      <w:proofErr w:type="spellEnd"/>
      <w:r w:rsidR="00FD2310">
        <w:t xml:space="preserve"> before 28 May 2012 </w:t>
      </w:r>
      <w:r w:rsidR="00342904">
        <w:t xml:space="preserve">can continue to be displayed on the </w:t>
      </w:r>
      <w:proofErr w:type="spellStart"/>
      <w:r w:rsidR="00342904">
        <w:t>ABR</w:t>
      </w:r>
      <w:proofErr w:type="spellEnd"/>
      <w:r w:rsidR="00C36976">
        <w:t xml:space="preserve"> until </w:t>
      </w:r>
      <w:r w:rsidR="00FD2310">
        <w:t>3</w:t>
      </w:r>
      <w:r w:rsidR="00F20513">
        <w:t>1</w:t>
      </w:r>
      <w:r w:rsidR="007A1DB8">
        <w:t> October </w:t>
      </w:r>
      <w:r w:rsidR="00C36976">
        <w:t>201</w:t>
      </w:r>
      <w:r w:rsidR="00F20513">
        <w:t>8</w:t>
      </w:r>
      <w:r w:rsidR="00C36976">
        <w:t xml:space="preserve">. </w:t>
      </w:r>
    </w:p>
    <w:p w14:paraId="4A259B66" w14:textId="77777777" w:rsidR="00720848" w:rsidRDefault="00720848" w:rsidP="00720848">
      <w:pPr>
        <w:spacing w:before="0" w:after="0"/>
      </w:pPr>
    </w:p>
    <w:p w14:paraId="03DB432C" w14:textId="72014630" w:rsidR="00941ACA" w:rsidRDefault="00941ACA" w:rsidP="00720848">
      <w:pPr>
        <w:spacing w:before="0" w:after="0"/>
      </w:pPr>
      <w:r>
        <w:t xml:space="preserve">Although the Act provides for businesses to register on the </w:t>
      </w:r>
      <w:proofErr w:type="spellStart"/>
      <w:r>
        <w:t>ABR</w:t>
      </w:r>
      <w:proofErr w:type="spellEnd"/>
      <w:r>
        <w:t xml:space="preserve"> in order to obtain a unique Australia-wide business </w:t>
      </w:r>
      <w:r w:rsidRPr="00F20513">
        <w:rPr>
          <w:i/>
        </w:rPr>
        <w:t>number</w:t>
      </w:r>
      <w:r>
        <w:t xml:space="preserve">, the registration of business </w:t>
      </w:r>
      <w:r w:rsidRPr="00F20513">
        <w:rPr>
          <w:i/>
        </w:rPr>
        <w:t>names</w:t>
      </w:r>
      <w:r>
        <w:t xml:space="preserve"> has historically been the responsibility of the States and Territories.  Given the different business name registration requirements and systems across the States and Territories, the </w:t>
      </w:r>
      <w:proofErr w:type="spellStart"/>
      <w:r>
        <w:t>ABR</w:t>
      </w:r>
      <w:proofErr w:type="spellEnd"/>
      <w:r>
        <w:t xml:space="preserve"> has historically allowed entities to include any trading names on their </w:t>
      </w:r>
      <w:proofErr w:type="spellStart"/>
      <w:r>
        <w:t>ABR</w:t>
      </w:r>
      <w:proofErr w:type="spellEnd"/>
      <w:r>
        <w:t xml:space="preserve"> entry, irrespective of whether those names were registered under a State or Territory</w:t>
      </w:r>
      <w:r w:rsidR="002A2329">
        <w:noBreakHyphen/>
      </w:r>
      <w:r>
        <w:t xml:space="preserve">based scheme or not.  </w:t>
      </w:r>
    </w:p>
    <w:p w14:paraId="4D5F8689" w14:textId="77777777" w:rsidR="00720848" w:rsidRDefault="00720848" w:rsidP="00720848">
      <w:pPr>
        <w:spacing w:before="0" w:after="0"/>
      </w:pPr>
    </w:p>
    <w:p w14:paraId="0DAC9068" w14:textId="702AE77B" w:rsidR="00941ACA" w:rsidRDefault="00941ACA" w:rsidP="00720848">
      <w:pPr>
        <w:spacing w:before="0" w:after="0"/>
      </w:pPr>
      <w:r>
        <w:t xml:space="preserve">As part of the </w:t>
      </w:r>
      <w:r w:rsidR="002A2329">
        <w:t xml:space="preserve">Council of Australia Government’s </w:t>
      </w:r>
      <w:r>
        <w:t>reforms outlined in the National Partnership to Deliver a Seamless National Economy, on 28 May 2012 responsibility for business names registration was transferred to the Commonwealth with the launch of the Australian Securities and Investments Commission’s (</w:t>
      </w:r>
      <w:proofErr w:type="spellStart"/>
      <w:r>
        <w:t>ASIC’s</w:t>
      </w:r>
      <w:proofErr w:type="spellEnd"/>
      <w:r>
        <w:t xml:space="preserve">) national Business Names Register. </w:t>
      </w:r>
      <w:r w:rsidR="002A2329">
        <w:t xml:space="preserve"> </w:t>
      </w:r>
      <w:proofErr w:type="spellStart"/>
      <w:r>
        <w:t>ASIC’s</w:t>
      </w:r>
      <w:proofErr w:type="spellEnd"/>
      <w:r>
        <w:t xml:space="preserve"> Business Names Register is intended to be </w:t>
      </w:r>
      <w:r w:rsidR="00263C59">
        <w:t xml:space="preserve">the </w:t>
      </w:r>
      <w:r w:rsidR="00263C59">
        <w:lastRenderedPageBreak/>
        <w:t>primary source of publicly</w:t>
      </w:r>
      <w:r>
        <w:t xml:space="preserve"> available information regarding registered business names and business name holders in Australia.  As a result, it is intended that the </w:t>
      </w:r>
      <w:proofErr w:type="spellStart"/>
      <w:r>
        <w:t>ABR</w:t>
      </w:r>
      <w:proofErr w:type="spellEnd"/>
      <w:r>
        <w:t xml:space="preserve"> will at some point cease to display trading names.</w:t>
      </w:r>
    </w:p>
    <w:p w14:paraId="6DB045EA" w14:textId="77777777" w:rsidR="00720848" w:rsidRDefault="00720848" w:rsidP="00720848">
      <w:pPr>
        <w:spacing w:before="0" w:after="0"/>
      </w:pPr>
    </w:p>
    <w:p w14:paraId="302C99B5" w14:textId="73D363EB" w:rsidR="00941ACA" w:rsidRDefault="00941ACA" w:rsidP="00720848">
      <w:pPr>
        <w:spacing w:before="0" w:after="0"/>
      </w:pPr>
      <w:r>
        <w:t>Following the introduction of the new national business names registration regime, a one year transition period allow</w:t>
      </w:r>
      <w:r w:rsidR="00263C59">
        <w:t>ed</w:t>
      </w:r>
      <w:r>
        <w:t xml:space="preserve"> trading names to continue to be displayed on the </w:t>
      </w:r>
      <w:proofErr w:type="spellStart"/>
      <w:r>
        <w:t>ABR</w:t>
      </w:r>
      <w:proofErr w:type="spellEnd"/>
      <w:r>
        <w:t xml:space="preserve"> until 28 May 2013.  Many businesses use the </w:t>
      </w:r>
      <w:proofErr w:type="spellStart"/>
      <w:r>
        <w:t>ABR</w:t>
      </w:r>
      <w:proofErr w:type="spellEnd"/>
      <w:r>
        <w:t xml:space="preserve"> to verify the identity of business entities with which they conduct business.  However, a large number of businesses have not yet registered their business names on the national Business Names Register during this transitional period.  The </w:t>
      </w:r>
      <w:r>
        <w:rPr>
          <w:i/>
        </w:rPr>
        <w:t>A New Tax System (Australian Business Number) Amendment Regulation 2012 (No. 1)</w:t>
      </w:r>
      <w:r>
        <w:t xml:space="preserve"> extended this transition period to 30 June 2014.</w:t>
      </w:r>
    </w:p>
    <w:p w14:paraId="52052BD3" w14:textId="77777777" w:rsidR="00720848" w:rsidRPr="00637371" w:rsidRDefault="00720848" w:rsidP="00720848">
      <w:pPr>
        <w:spacing w:before="0" w:after="0"/>
      </w:pPr>
    </w:p>
    <w:p w14:paraId="3A1189E0" w14:textId="598A5260" w:rsidR="00941ACA" w:rsidRDefault="00941ACA" w:rsidP="00720848">
      <w:pPr>
        <w:spacing w:before="0" w:after="0"/>
      </w:pPr>
      <w:r>
        <w:t xml:space="preserve">The extension of the transition period to 30 June 2014 was not sufficient to allow businesses to register their trading names as business names on </w:t>
      </w:r>
      <w:proofErr w:type="spellStart"/>
      <w:r>
        <w:t>ASIC’s</w:t>
      </w:r>
      <w:proofErr w:type="spellEnd"/>
      <w:r>
        <w:t xml:space="preserve"> Business Names Register. </w:t>
      </w:r>
      <w:r w:rsidR="002A2329">
        <w:t xml:space="preserve"> </w:t>
      </w:r>
      <w:r>
        <w:t xml:space="preserve">If the </w:t>
      </w:r>
      <w:proofErr w:type="spellStart"/>
      <w:r>
        <w:t>ABR</w:t>
      </w:r>
      <w:proofErr w:type="spellEnd"/>
      <w:r>
        <w:t xml:space="preserve"> ceased to display these unregistered names from </w:t>
      </w:r>
      <w:r w:rsidR="002A2329">
        <w:t>30 June </w:t>
      </w:r>
      <w:r>
        <w:t xml:space="preserve">2014, this could have significant adverse impacts on business.  This Regulation therefore extends the transitional period until 31 October 2018, thereby allowing unregistered trading names which are currently displayed on the </w:t>
      </w:r>
      <w:proofErr w:type="spellStart"/>
      <w:r>
        <w:t>ABR</w:t>
      </w:r>
      <w:proofErr w:type="spellEnd"/>
      <w:r>
        <w:t xml:space="preserve"> to continue to be displayed and hence be used by businesses for identity verification purposes. </w:t>
      </w:r>
    </w:p>
    <w:p w14:paraId="3DC4CF38" w14:textId="77777777" w:rsidR="00720848" w:rsidRDefault="00720848" w:rsidP="00720848">
      <w:pPr>
        <w:spacing w:before="0" w:after="0"/>
      </w:pPr>
    </w:p>
    <w:p w14:paraId="6F4755FF" w14:textId="353BCFCF" w:rsidR="000E3560" w:rsidRDefault="000E3560" w:rsidP="00720848">
      <w:pPr>
        <w:spacing w:before="0" w:after="0"/>
      </w:pPr>
      <w:r>
        <w:t xml:space="preserve">The amendment </w:t>
      </w:r>
      <w:r w:rsidRPr="00ED5E26">
        <w:t>to</w:t>
      </w:r>
      <w:r>
        <w:t xml:space="preserve"> t</w:t>
      </w:r>
      <w:r w:rsidRPr="00492922">
        <w:t xml:space="preserve">he </w:t>
      </w:r>
      <w:r>
        <w:t>p</w:t>
      </w:r>
      <w:r w:rsidRPr="00492922">
        <w:t>rincipal Regulations</w:t>
      </w:r>
      <w:r>
        <w:t xml:space="preserve"> specifies that the Registrar can make available on the public register until 31 October 2018 a name used for business purposes which appeared on the </w:t>
      </w:r>
      <w:proofErr w:type="spellStart"/>
      <w:r>
        <w:t>ABR</w:t>
      </w:r>
      <w:proofErr w:type="spellEnd"/>
      <w:r>
        <w:t xml:space="preserve"> prior to 28 May 2012.</w:t>
      </w:r>
    </w:p>
    <w:p w14:paraId="4B9264C3" w14:textId="77777777" w:rsidR="00720848" w:rsidRPr="00CF4551" w:rsidRDefault="00720848" w:rsidP="00720848">
      <w:pPr>
        <w:spacing w:before="0" w:after="0"/>
      </w:pPr>
    </w:p>
    <w:p w14:paraId="6B152D82" w14:textId="2A159BD2" w:rsidR="000E3560" w:rsidRDefault="000E3560" w:rsidP="00720848">
      <w:pPr>
        <w:spacing w:before="0" w:after="0"/>
      </w:pPr>
      <w:r>
        <w:t>Two weeks of public consultation has been conducted on the draft Regulation, as the amendments are of a minor nature.</w:t>
      </w:r>
      <w:r w:rsidR="00460129">
        <w:t xml:space="preserve"> </w:t>
      </w:r>
      <w:r w:rsidR="00D0441D">
        <w:t xml:space="preserve"> </w:t>
      </w:r>
      <w:r w:rsidR="00460129">
        <w:t>T</w:t>
      </w:r>
      <w:r w:rsidR="00BA0D0A">
        <w:t xml:space="preserve">reasury received </w:t>
      </w:r>
      <w:r w:rsidR="00AA6BE9">
        <w:t xml:space="preserve">two responses </w:t>
      </w:r>
      <w:r w:rsidR="00460129">
        <w:t xml:space="preserve">before </w:t>
      </w:r>
      <w:r w:rsidR="00BA0D0A">
        <w:t>the</w:t>
      </w:r>
      <w:r w:rsidR="00460129">
        <w:t xml:space="preserve"> 11</w:t>
      </w:r>
      <w:r w:rsidR="00BA0D0A">
        <w:t> </w:t>
      </w:r>
      <w:r w:rsidR="00460129">
        <w:t>March 2014</w:t>
      </w:r>
      <w:r w:rsidR="00BA0D0A">
        <w:t xml:space="preserve"> deadline</w:t>
      </w:r>
      <w:r w:rsidR="00AA6BE9">
        <w:t xml:space="preserve"> supporting</w:t>
      </w:r>
      <w:r w:rsidR="00BA0D0A">
        <w:t xml:space="preserve"> the extension of the transition period</w:t>
      </w:r>
      <w:r w:rsidR="00AA6BE9">
        <w:t xml:space="preserve"> to 2018</w:t>
      </w:r>
      <w:r w:rsidR="00BA0D0A">
        <w:t>.</w:t>
      </w:r>
      <w:r>
        <w:t xml:space="preserve"> </w:t>
      </w:r>
    </w:p>
    <w:p w14:paraId="2C72E75C" w14:textId="77777777" w:rsidR="00720848" w:rsidRDefault="00720848" w:rsidP="00720848">
      <w:pPr>
        <w:spacing w:before="0" w:after="0"/>
      </w:pPr>
    </w:p>
    <w:p w14:paraId="113C4D1C" w14:textId="317261FC" w:rsidR="0068243B" w:rsidRDefault="0068243B" w:rsidP="00720848">
      <w:pPr>
        <w:spacing w:before="0" w:after="0"/>
        <w:rPr>
          <w:szCs w:val="24"/>
          <w:u w:val="single"/>
        </w:rPr>
      </w:pPr>
      <w:r w:rsidRPr="004109D3">
        <w:rPr>
          <w:szCs w:val="24"/>
        </w:rPr>
        <w:t>Details of the Regulation are included in</w:t>
      </w:r>
      <w:r>
        <w:rPr>
          <w:szCs w:val="24"/>
        </w:rPr>
        <w:t xml:space="preserve"> </w:t>
      </w:r>
      <w:r w:rsidR="004C6D7B">
        <w:rPr>
          <w:szCs w:val="24"/>
          <w:u w:val="single"/>
        </w:rPr>
        <w:t>Attachment.</w:t>
      </w:r>
    </w:p>
    <w:p w14:paraId="7FF286CD" w14:textId="77777777" w:rsidR="00720848" w:rsidRDefault="00720848" w:rsidP="00720848">
      <w:pPr>
        <w:spacing w:before="0" w:after="0"/>
      </w:pPr>
    </w:p>
    <w:p w14:paraId="0C97E7CE" w14:textId="77777777" w:rsidR="000E3560" w:rsidRDefault="000E3560" w:rsidP="00720848">
      <w:pPr>
        <w:pStyle w:val="base-text-paragraph"/>
        <w:spacing w:before="0" w:after="0"/>
        <w:ind w:left="0"/>
      </w:pPr>
      <w:r w:rsidRPr="00692BC2">
        <w:t xml:space="preserve">The </w:t>
      </w:r>
      <w:r w:rsidRPr="0049092D">
        <w:rPr>
          <w:i/>
        </w:rPr>
        <w:t>A New Tax System (Australian Business Number) Act 1999</w:t>
      </w:r>
      <w:r>
        <w:rPr>
          <w:i/>
        </w:rPr>
        <w:t xml:space="preserve"> </w:t>
      </w:r>
      <w:r w:rsidRPr="00692BC2">
        <w:t xml:space="preserve">does not specify any conditions that need to be satisfied before the power to make the Regulation </w:t>
      </w:r>
      <w:r>
        <w:t>is exercised</w:t>
      </w:r>
      <w:r w:rsidRPr="00692BC2">
        <w:t>.</w:t>
      </w:r>
    </w:p>
    <w:p w14:paraId="290B8029" w14:textId="77777777" w:rsidR="00720848" w:rsidRPr="0049092D" w:rsidRDefault="00720848" w:rsidP="00720848">
      <w:pPr>
        <w:pStyle w:val="base-text-paragraph"/>
        <w:spacing w:before="0" w:after="0"/>
        <w:ind w:left="0"/>
      </w:pPr>
    </w:p>
    <w:p w14:paraId="4DE3170A" w14:textId="331710AA" w:rsidR="00941ACA" w:rsidRDefault="00941ACA" w:rsidP="00720848">
      <w:pPr>
        <w:spacing w:before="0" w:after="0"/>
      </w:pPr>
      <w:r>
        <w:t xml:space="preserve">The </w:t>
      </w:r>
      <w:r w:rsidR="00EA4B00">
        <w:t xml:space="preserve">Regulation </w:t>
      </w:r>
      <w:r w:rsidR="002A2329">
        <w:t xml:space="preserve">commences </w:t>
      </w:r>
      <w:r>
        <w:t>on the day after it is registered.</w:t>
      </w:r>
    </w:p>
    <w:p w14:paraId="6848707E" w14:textId="77777777" w:rsidR="0068243B" w:rsidRDefault="0068243B">
      <w:pPr>
        <w:spacing w:before="0" w:after="0"/>
        <w:rPr>
          <w:b/>
          <w:u w:val="single"/>
        </w:rPr>
      </w:pPr>
      <w:r>
        <w:rPr>
          <w:b/>
          <w:u w:val="single"/>
        </w:rPr>
        <w:br w:type="page"/>
      </w:r>
    </w:p>
    <w:p w14:paraId="1FFC86A2" w14:textId="0C25D359" w:rsidR="0068243B" w:rsidRDefault="0068243B" w:rsidP="00675D58">
      <w:pPr>
        <w:tabs>
          <w:tab w:val="left" w:pos="1418"/>
        </w:tabs>
        <w:spacing w:before="0" w:after="0"/>
        <w:jc w:val="right"/>
        <w:rPr>
          <w:b/>
          <w:szCs w:val="24"/>
          <w:u w:val="single"/>
        </w:rPr>
      </w:pPr>
      <w:r>
        <w:rPr>
          <w:b/>
          <w:szCs w:val="24"/>
          <w:u w:val="single"/>
        </w:rPr>
        <w:t>ATTACHMENT</w:t>
      </w:r>
    </w:p>
    <w:p w14:paraId="41B2752C" w14:textId="77777777" w:rsidR="00CA573F" w:rsidRDefault="00CA573F" w:rsidP="00675D58">
      <w:pPr>
        <w:tabs>
          <w:tab w:val="left" w:pos="1418"/>
        </w:tabs>
        <w:spacing w:before="0" w:after="0"/>
        <w:rPr>
          <w:b/>
          <w:szCs w:val="24"/>
          <w:u w:val="single"/>
        </w:rPr>
      </w:pPr>
    </w:p>
    <w:p w14:paraId="6EC8474C" w14:textId="077D6665" w:rsidR="000E3560" w:rsidRPr="00675D58" w:rsidRDefault="000E3560" w:rsidP="00675D58">
      <w:pPr>
        <w:tabs>
          <w:tab w:val="left" w:pos="1418"/>
        </w:tabs>
        <w:spacing w:before="0" w:after="0"/>
        <w:rPr>
          <w:b/>
          <w:i/>
          <w:u w:val="single"/>
        </w:rPr>
      </w:pPr>
      <w:r w:rsidRPr="000E3560">
        <w:rPr>
          <w:b/>
          <w:szCs w:val="24"/>
          <w:u w:val="single"/>
        </w:rPr>
        <w:t>Details of the</w:t>
      </w:r>
      <w:r w:rsidRPr="00675D58">
        <w:rPr>
          <w:b/>
          <w:i/>
          <w:u w:val="single"/>
        </w:rPr>
        <w:t xml:space="preserve"> A New Tax System (Australian Business Number) Amendment</w:t>
      </w:r>
    </w:p>
    <w:p w14:paraId="14640E4C" w14:textId="78700747" w:rsidR="000E3560" w:rsidRPr="00675D58" w:rsidRDefault="000E3560" w:rsidP="00675D58">
      <w:pPr>
        <w:tabs>
          <w:tab w:val="left" w:pos="1418"/>
        </w:tabs>
        <w:spacing w:before="0" w:after="0"/>
        <w:rPr>
          <w:b/>
          <w:i/>
          <w:u w:val="single"/>
        </w:rPr>
      </w:pPr>
      <w:r w:rsidRPr="00675D58">
        <w:rPr>
          <w:b/>
          <w:i/>
          <w:u w:val="single"/>
        </w:rPr>
        <w:t>(Display of Trading Names)</w:t>
      </w:r>
      <w:r w:rsidR="00904CD3">
        <w:rPr>
          <w:b/>
          <w:i/>
          <w:u w:val="single"/>
        </w:rPr>
        <w:t xml:space="preserve"> </w:t>
      </w:r>
      <w:r w:rsidRPr="00675D58">
        <w:rPr>
          <w:b/>
          <w:i/>
          <w:u w:val="single"/>
        </w:rPr>
        <w:t>Regulation 2014</w:t>
      </w:r>
    </w:p>
    <w:p w14:paraId="6CC5F84A" w14:textId="212147B5" w:rsidR="007E1F31" w:rsidRPr="00424482" w:rsidRDefault="00424482" w:rsidP="00ED5E26">
      <w:pPr>
        <w:autoSpaceDE w:val="0"/>
        <w:autoSpaceDN w:val="0"/>
        <w:adjustRightInd w:val="0"/>
        <w:spacing w:after="240"/>
        <w:rPr>
          <w:szCs w:val="24"/>
          <w:u w:val="single"/>
        </w:rPr>
      </w:pPr>
      <w:r w:rsidRPr="00424482">
        <w:rPr>
          <w:szCs w:val="24"/>
          <w:u w:val="single"/>
        </w:rPr>
        <w:t xml:space="preserve">Section 1 </w:t>
      </w:r>
      <w:r w:rsidR="002A2329" w:rsidRPr="002A2329">
        <w:rPr>
          <w:szCs w:val="24"/>
          <w:u w:val="single"/>
        </w:rPr>
        <w:t>—</w:t>
      </w:r>
      <w:r w:rsidR="002A2329" w:rsidRPr="00424482">
        <w:rPr>
          <w:szCs w:val="24"/>
          <w:u w:val="single"/>
        </w:rPr>
        <w:t xml:space="preserve"> </w:t>
      </w:r>
      <w:r w:rsidRPr="00424482">
        <w:rPr>
          <w:szCs w:val="24"/>
          <w:u w:val="single"/>
        </w:rPr>
        <w:t>Name of Regulation</w:t>
      </w:r>
    </w:p>
    <w:p w14:paraId="455F2AC0" w14:textId="7122DB51" w:rsidR="00424482" w:rsidRPr="00675D58" w:rsidRDefault="00424482" w:rsidP="00ED5E26">
      <w:pPr>
        <w:autoSpaceDE w:val="0"/>
        <w:autoSpaceDN w:val="0"/>
        <w:adjustRightInd w:val="0"/>
        <w:rPr>
          <w:iCs/>
          <w:szCs w:val="24"/>
        </w:rPr>
      </w:pPr>
      <w:r w:rsidRPr="00424482">
        <w:rPr>
          <w:szCs w:val="24"/>
        </w:rPr>
        <w:t xml:space="preserve">This section specifies </w:t>
      </w:r>
      <w:r w:rsidR="00AC4AFB">
        <w:rPr>
          <w:szCs w:val="24"/>
        </w:rPr>
        <w:t xml:space="preserve">that </w:t>
      </w:r>
      <w:r w:rsidRPr="00424482">
        <w:rPr>
          <w:szCs w:val="24"/>
        </w:rPr>
        <w:t xml:space="preserve">the name of the Regulation </w:t>
      </w:r>
      <w:r w:rsidR="00AC4AFB">
        <w:rPr>
          <w:szCs w:val="24"/>
        </w:rPr>
        <w:t>is</w:t>
      </w:r>
      <w:r w:rsidR="00AC4AFB" w:rsidRPr="00424482">
        <w:rPr>
          <w:szCs w:val="24"/>
        </w:rPr>
        <w:t xml:space="preserve"> </w:t>
      </w:r>
      <w:r w:rsidRPr="00424482">
        <w:rPr>
          <w:szCs w:val="24"/>
        </w:rPr>
        <w:t xml:space="preserve">the </w:t>
      </w:r>
      <w:r w:rsidRPr="00424482">
        <w:rPr>
          <w:i/>
          <w:iCs/>
          <w:szCs w:val="24"/>
        </w:rPr>
        <w:t>A New Tax Sys</w:t>
      </w:r>
      <w:r>
        <w:rPr>
          <w:i/>
          <w:iCs/>
          <w:szCs w:val="24"/>
        </w:rPr>
        <w:t>tem (Australian Business Number</w:t>
      </w:r>
      <w:r w:rsidRPr="00424482">
        <w:rPr>
          <w:i/>
          <w:iCs/>
          <w:szCs w:val="24"/>
        </w:rPr>
        <w:t>)</w:t>
      </w:r>
      <w:r>
        <w:rPr>
          <w:i/>
          <w:iCs/>
          <w:szCs w:val="24"/>
        </w:rPr>
        <w:t xml:space="preserve"> Amendment </w:t>
      </w:r>
      <w:r w:rsidR="00567347">
        <w:rPr>
          <w:i/>
          <w:iCs/>
          <w:szCs w:val="24"/>
        </w:rPr>
        <w:t xml:space="preserve">(Display of Trading Names) </w:t>
      </w:r>
      <w:r>
        <w:rPr>
          <w:i/>
          <w:iCs/>
          <w:szCs w:val="24"/>
        </w:rPr>
        <w:t>Regulation</w:t>
      </w:r>
      <w:r w:rsidR="000E3560">
        <w:rPr>
          <w:i/>
          <w:iCs/>
          <w:szCs w:val="24"/>
        </w:rPr>
        <w:t> </w:t>
      </w:r>
      <w:r>
        <w:rPr>
          <w:i/>
          <w:iCs/>
          <w:szCs w:val="24"/>
        </w:rPr>
        <w:t>201</w:t>
      </w:r>
      <w:r w:rsidR="004D1153">
        <w:rPr>
          <w:i/>
          <w:iCs/>
          <w:szCs w:val="24"/>
        </w:rPr>
        <w:t>4</w:t>
      </w:r>
      <w:r w:rsidR="00A86DAA">
        <w:rPr>
          <w:iCs/>
          <w:szCs w:val="24"/>
        </w:rPr>
        <w:t xml:space="preserve"> (the Regulation).</w:t>
      </w:r>
    </w:p>
    <w:p w14:paraId="6EF7DCF1" w14:textId="6144A178" w:rsidR="00424482" w:rsidRPr="00424482" w:rsidRDefault="00424482" w:rsidP="00ED5E26">
      <w:pPr>
        <w:autoSpaceDE w:val="0"/>
        <w:autoSpaceDN w:val="0"/>
        <w:adjustRightInd w:val="0"/>
        <w:spacing w:before="240" w:after="240"/>
        <w:rPr>
          <w:szCs w:val="24"/>
          <w:u w:val="single"/>
        </w:rPr>
      </w:pPr>
      <w:r w:rsidRPr="00424482">
        <w:rPr>
          <w:szCs w:val="24"/>
          <w:u w:val="single"/>
        </w:rPr>
        <w:t xml:space="preserve">Section 2 </w:t>
      </w:r>
      <w:r w:rsidR="002A2329" w:rsidRPr="002A2329">
        <w:rPr>
          <w:szCs w:val="24"/>
          <w:u w:val="single"/>
        </w:rPr>
        <w:t>—</w:t>
      </w:r>
      <w:r w:rsidRPr="00424482">
        <w:rPr>
          <w:szCs w:val="24"/>
          <w:u w:val="single"/>
        </w:rPr>
        <w:t xml:space="preserve"> Commencement</w:t>
      </w:r>
    </w:p>
    <w:p w14:paraId="16AD0BEE" w14:textId="447B3862" w:rsidR="00424482" w:rsidRDefault="00177D25" w:rsidP="00ED5E26">
      <w:pPr>
        <w:pStyle w:val="Heading3"/>
        <w:spacing w:before="120"/>
        <w:rPr>
          <w:rFonts w:ascii="Times New Roman" w:hAnsi="Times New Roman"/>
          <w:b w:val="0"/>
          <w:kern w:val="0"/>
          <w:szCs w:val="24"/>
        </w:rPr>
      </w:pPr>
      <w:r>
        <w:rPr>
          <w:rFonts w:ascii="Times New Roman" w:hAnsi="Times New Roman"/>
          <w:b w:val="0"/>
          <w:kern w:val="0"/>
          <w:szCs w:val="24"/>
        </w:rPr>
        <w:t>This section provides for the R</w:t>
      </w:r>
      <w:r w:rsidR="00424482" w:rsidRPr="00424482">
        <w:rPr>
          <w:rFonts w:ascii="Times New Roman" w:hAnsi="Times New Roman"/>
          <w:b w:val="0"/>
          <w:kern w:val="0"/>
          <w:szCs w:val="24"/>
        </w:rPr>
        <w:t>egulation to commence the day after</w:t>
      </w:r>
      <w:r w:rsidR="00C55E3C">
        <w:rPr>
          <w:rFonts w:ascii="Times New Roman" w:hAnsi="Times New Roman"/>
          <w:b w:val="0"/>
          <w:kern w:val="0"/>
          <w:szCs w:val="24"/>
        </w:rPr>
        <w:t xml:space="preserve"> registration</w:t>
      </w:r>
      <w:r w:rsidR="00424482" w:rsidRPr="00424482">
        <w:rPr>
          <w:rFonts w:ascii="Times New Roman" w:hAnsi="Times New Roman"/>
          <w:b w:val="0"/>
          <w:kern w:val="0"/>
          <w:szCs w:val="24"/>
        </w:rPr>
        <w:t>.</w:t>
      </w:r>
    </w:p>
    <w:p w14:paraId="30A6F195" w14:textId="20F359C7" w:rsidR="00424482" w:rsidRDefault="00424482" w:rsidP="00ED5E26">
      <w:pPr>
        <w:pStyle w:val="base-text-paragraph"/>
        <w:spacing w:before="240" w:after="240"/>
        <w:ind w:left="0"/>
        <w:rPr>
          <w:u w:val="single"/>
        </w:rPr>
      </w:pPr>
      <w:r w:rsidRPr="00424482">
        <w:rPr>
          <w:u w:val="single"/>
        </w:rPr>
        <w:t xml:space="preserve">Section 3 </w:t>
      </w:r>
      <w:r w:rsidR="002A2329" w:rsidRPr="002A2329">
        <w:rPr>
          <w:u w:val="single"/>
        </w:rPr>
        <w:t>—</w:t>
      </w:r>
      <w:r w:rsidRPr="00424482">
        <w:rPr>
          <w:u w:val="single"/>
        </w:rPr>
        <w:t xml:space="preserve"> Authority</w:t>
      </w:r>
    </w:p>
    <w:p w14:paraId="07AF755F" w14:textId="1A9DEEC6" w:rsidR="00424482" w:rsidRDefault="00424482" w:rsidP="00424482">
      <w:pPr>
        <w:pStyle w:val="base-text-paragraph"/>
        <w:ind w:left="0"/>
        <w:rPr>
          <w:i/>
        </w:rPr>
      </w:pPr>
      <w:r w:rsidRPr="00424482">
        <w:t xml:space="preserve">This </w:t>
      </w:r>
      <w:r>
        <w:t xml:space="preserve">section states that the Regulation is made under the </w:t>
      </w:r>
      <w:r w:rsidR="0049092D" w:rsidRPr="0049092D">
        <w:rPr>
          <w:i/>
        </w:rPr>
        <w:t>A New Tax System (Australian Business Number) Act 1999</w:t>
      </w:r>
      <w:r>
        <w:rPr>
          <w:i/>
        </w:rPr>
        <w:t xml:space="preserve">. </w:t>
      </w:r>
    </w:p>
    <w:p w14:paraId="5C4AF646" w14:textId="77777777" w:rsidR="00CA573F" w:rsidRDefault="00CA573F" w:rsidP="00CA573F">
      <w:pPr>
        <w:keepNext/>
        <w:spacing w:before="240"/>
        <w:rPr>
          <w:u w:val="single"/>
        </w:rPr>
      </w:pPr>
      <w:r>
        <w:rPr>
          <w:u w:val="single"/>
        </w:rPr>
        <w:t>Section 4 – Schedules</w:t>
      </w:r>
    </w:p>
    <w:p w14:paraId="42D6D291" w14:textId="77777777" w:rsidR="00CA573F" w:rsidRDefault="00CA573F" w:rsidP="00CA573F">
      <w:pPr>
        <w:spacing w:before="240"/>
      </w:pPr>
      <w:r>
        <w:t>This section provides that each instrument that is specified in a Schedule to the Regulation is amended or repealed as set out in the applicable items in the Schedule concerned, and any other item in a Schedule to this instrument has effect according to its terms.</w:t>
      </w:r>
    </w:p>
    <w:p w14:paraId="28662F19" w14:textId="1B4BCCBE" w:rsidR="0068243B" w:rsidRPr="00675D58" w:rsidRDefault="0068243B" w:rsidP="00ED5E26">
      <w:pPr>
        <w:pStyle w:val="base-text-paragraph"/>
        <w:spacing w:before="240" w:after="240"/>
        <w:ind w:left="0"/>
        <w:rPr>
          <w:b/>
        </w:rPr>
      </w:pPr>
      <w:r w:rsidRPr="00675D58">
        <w:rPr>
          <w:b/>
        </w:rPr>
        <w:t>Amendments</w:t>
      </w:r>
    </w:p>
    <w:p w14:paraId="0F5FF472" w14:textId="32C7F153" w:rsidR="00424482" w:rsidRDefault="00424482" w:rsidP="00ED5E26">
      <w:pPr>
        <w:pStyle w:val="base-text-paragraph"/>
        <w:spacing w:before="240" w:after="240"/>
        <w:ind w:left="0"/>
        <w:rPr>
          <w:u w:val="single"/>
        </w:rPr>
      </w:pPr>
      <w:r w:rsidRPr="0049092D">
        <w:rPr>
          <w:u w:val="single"/>
        </w:rPr>
        <w:t xml:space="preserve">Schedule </w:t>
      </w:r>
      <w:r w:rsidR="0049092D" w:rsidRPr="0049092D">
        <w:rPr>
          <w:u w:val="single"/>
        </w:rPr>
        <w:t xml:space="preserve">1 </w:t>
      </w:r>
    </w:p>
    <w:p w14:paraId="4EE5E7E7" w14:textId="570656F9" w:rsidR="007E7DA4" w:rsidRDefault="0049092D" w:rsidP="00CA573F">
      <w:pPr>
        <w:pStyle w:val="base-text-paragraph"/>
        <w:spacing w:after="240"/>
        <w:ind w:left="0"/>
      </w:pPr>
      <w:r>
        <w:t xml:space="preserve">Schedule </w:t>
      </w:r>
      <w:r w:rsidR="00177D25">
        <w:t xml:space="preserve">1 </w:t>
      </w:r>
      <w:r w:rsidR="00991994">
        <w:t>would amend</w:t>
      </w:r>
      <w:r w:rsidR="00177D25">
        <w:t xml:space="preserve"> R</w:t>
      </w:r>
      <w:r>
        <w:t xml:space="preserve">egulation 8 of the </w:t>
      </w:r>
      <w:r w:rsidRPr="0049092D">
        <w:rPr>
          <w:i/>
        </w:rPr>
        <w:t xml:space="preserve">A New Tax System (Australian Business Number) </w:t>
      </w:r>
      <w:r>
        <w:rPr>
          <w:i/>
        </w:rPr>
        <w:t>Regulations</w:t>
      </w:r>
      <w:r w:rsidR="008329DE">
        <w:rPr>
          <w:i/>
        </w:rPr>
        <w:t xml:space="preserve"> </w:t>
      </w:r>
      <w:r w:rsidRPr="0049092D">
        <w:rPr>
          <w:i/>
        </w:rPr>
        <w:t>1999</w:t>
      </w:r>
      <w:r>
        <w:t xml:space="preserve"> to prescribe </w:t>
      </w:r>
      <w:r w:rsidR="007E7DA4">
        <w:t xml:space="preserve">that the Registrar may, until 31 October 2018, display a name used for business purposes which was on the </w:t>
      </w:r>
      <w:r w:rsidR="00A86DAA">
        <w:t>Australian Business Register (</w:t>
      </w:r>
      <w:proofErr w:type="spellStart"/>
      <w:r w:rsidR="007E7DA4">
        <w:t>ABR</w:t>
      </w:r>
      <w:proofErr w:type="spellEnd"/>
      <w:r w:rsidR="00A86DAA">
        <w:t>)</w:t>
      </w:r>
      <w:r w:rsidR="007E7DA4">
        <w:t xml:space="preserve"> prior to the commencement of </w:t>
      </w:r>
      <w:r w:rsidR="007E7DA4" w:rsidRPr="00CF4551">
        <w:t xml:space="preserve">Part 2 of Schedule 2 of the </w:t>
      </w:r>
      <w:r w:rsidR="007E7DA4" w:rsidRPr="00CF4551">
        <w:rPr>
          <w:i/>
        </w:rPr>
        <w:t>Business Names Registration (Transitional and Co</w:t>
      </w:r>
      <w:r w:rsidR="007E7DA4">
        <w:rPr>
          <w:i/>
        </w:rPr>
        <w:t>nsequential Provisions) Act 2011</w:t>
      </w:r>
      <w:r w:rsidR="007E7DA4">
        <w:t xml:space="preserve">. </w:t>
      </w:r>
      <w:r w:rsidR="002A2329">
        <w:t xml:space="preserve"> </w:t>
      </w:r>
      <w:r w:rsidR="007E7DA4">
        <w:t>Th</w:t>
      </w:r>
      <w:r w:rsidR="009C18D9">
        <w:t xml:space="preserve">is </w:t>
      </w:r>
      <w:r w:rsidR="00FD6D21">
        <w:t>encompasses the concept of trading names that currently appear on the ABR.</w:t>
      </w:r>
    </w:p>
    <w:p w14:paraId="3E973C51" w14:textId="77777777" w:rsidR="00E4438C" w:rsidRDefault="00E4438C" w:rsidP="00E4438C">
      <w:pPr>
        <w:pStyle w:val="Heading3"/>
        <w:jc w:val="center"/>
      </w:pPr>
      <w:r>
        <w:t>Statement of Compatibility with Human Rights</w:t>
      </w:r>
    </w:p>
    <w:p w14:paraId="4AF1B602" w14:textId="77777777" w:rsidR="00E4438C" w:rsidRPr="00E4438C" w:rsidRDefault="00E4438C" w:rsidP="00E4438C">
      <w:pPr>
        <w:jc w:val="center"/>
        <w:rPr>
          <w:i/>
        </w:rPr>
      </w:pPr>
      <w:r w:rsidRPr="00E4438C">
        <w:rPr>
          <w:i/>
        </w:rPr>
        <w:t>Prepared in accordance with Part 3 of the Human Rights (Parliamentary Scrutiny) Act 2011</w:t>
      </w:r>
    </w:p>
    <w:p w14:paraId="35E0489D"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84E795C" w14:textId="77777777" w:rsidR="00E4438C" w:rsidRDefault="00E4438C" w:rsidP="00E4438C">
      <w:pPr>
        <w:pStyle w:val="Heading4"/>
      </w:pPr>
      <w:r>
        <w:t xml:space="preserve">Overview of the </w:t>
      </w:r>
      <w:r w:rsidRPr="00E4438C">
        <w:t>Legislative</w:t>
      </w:r>
      <w:r>
        <w:t xml:space="preserve"> Instrument</w:t>
      </w:r>
    </w:p>
    <w:p w14:paraId="7592C5D0" w14:textId="516327DD" w:rsidR="00E4438C" w:rsidRDefault="004C6D7B" w:rsidP="00E4438C">
      <w:r>
        <w:t>The L</w:t>
      </w:r>
      <w:r w:rsidR="00342904">
        <w:t>egis</w:t>
      </w:r>
      <w:r>
        <w:t>lative I</w:t>
      </w:r>
      <w:r w:rsidR="00342904">
        <w:t xml:space="preserve">nstrument allows unregistered business names </w:t>
      </w:r>
      <w:r w:rsidR="00E61483">
        <w:t xml:space="preserve">displayed on the </w:t>
      </w:r>
      <w:proofErr w:type="spellStart"/>
      <w:r w:rsidR="00E61483">
        <w:t>ABR</w:t>
      </w:r>
      <w:proofErr w:type="spellEnd"/>
      <w:r w:rsidR="00E61483">
        <w:t xml:space="preserve"> up to 28 May 2013 </w:t>
      </w:r>
      <w:r w:rsidR="00640AB1">
        <w:t xml:space="preserve">to continue to be </w:t>
      </w:r>
      <w:r w:rsidR="001F7CE4">
        <w:t xml:space="preserve">easily </w:t>
      </w:r>
      <w:r w:rsidR="00640AB1">
        <w:t xml:space="preserve">displayed on the </w:t>
      </w:r>
      <w:proofErr w:type="spellStart"/>
      <w:r w:rsidR="00640AB1">
        <w:t>ABR</w:t>
      </w:r>
      <w:proofErr w:type="spellEnd"/>
      <w:r w:rsidR="006D7A1D">
        <w:t xml:space="preserve"> until 31 October 2018</w:t>
      </w:r>
      <w:r w:rsidR="00640AB1">
        <w:t xml:space="preserve">. </w:t>
      </w:r>
    </w:p>
    <w:p w14:paraId="1ABBC576" w14:textId="77777777" w:rsidR="00E4438C" w:rsidRDefault="00E4438C" w:rsidP="00E4438C">
      <w:pPr>
        <w:pStyle w:val="Heading4"/>
      </w:pPr>
      <w:r>
        <w:t>Human rights implications</w:t>
      </w:r>
    </w:p>
    <w:p w14:paraId="3092EDF3" w14:textId="77777777" w:rsidR="00E4438C" w:rsidRDefault="00E4438C" w:rsidP="00E4438C">
      <w:r>
        <w:t>This Legislative Instrument does not engage any of the applicable rights or freedoms.</w:t>
      </w:r>
    </w:p>
    <w:p w14:paraId="0FBF51F5" w14:textId="77777777" w:rsidR="00E4438C" w:rsidRDefault="00E4438C" w:rsidP="00E4438C">
      <w:pPr>
        <w:pStyle w:val="Heading4"/>
      </w:pPr>
      <w:r>
        <w:t>Conclusion</w:t>
      </w:r>
    </w:p>
    <w:p w14:paraId="39B7CCD7" w14:textId="77777777" w:rsidR="00E4438C" w:rsidRDefault="00E4438C" w:rsidP="00E4438C">
      <w:r>
        <w:t>This Legislative Instrument is compatible with human rights as it does not raise any human rights issues.</w:t>
      </w:r>
    </w:p>
    <w:sectPr w:rsidR="00E4438C" w:rsidSect="00392BBA">
      <w:headerReference w:type="even" r:id="rId12"/>
      <w:footerReference w:type="even"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DA929" w14:textId="77777777" w:rsidR="007525A7" w:rsidRDefault="007525A7" w:rsidP="00720531">
      <w:pPr>
        <w:spacing w:before="0" w:after="0"/>
      </w:pPr>
      <w:r>
        <w:separator/>
      </w:r>
    </w:p>
  </w:endnote>
  <w:endnote w:type="continuationSeparator" w:id="0">
    <w:p w14:paraId="1F51E46B" w14:textId="77777777" w:rsidR="007525A7" w:rsidRDefault="007525A7" w:rsidP="00720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D5FC" w14:textId="77777777" w:rsidR="007525A7" w:rsidRDefault="007525A7">
    <w:pPr>
      <w:pStyle w:val="Footer"/>
    </w:pPr>
  </w:p>
  <w:p w14:paraId="6FDE03C7" w14:textId="77777777" w:rsidR="007525A7" w:rsidRDefault="00C72337" w:rsidP="00720531">
    <w:pPr>
      <w:pStyle w:val="SecurityClassificationFooter"/>
    </w:pPr>
    <w:fldSimple w:instr=" DOCPROPERTY WorkingDocStatus \* MERGEFORMAT ">
      <w:r w:rsidR="00CA573F">
        <w:t>DRAFT WORKING DOCUMENT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3AFE" w14:textId="77777777" w:rsidR="007525A7" w:rsidRDefault="007525A7">
    <w:pPr>
      <w:pStyle w:val="Footer"/>
    </w:pPr>
  </w:p>
  <w:p w14:paraId="5ED6EA21" w14:textId="77777777" w:rsidR="007525A7" w:rsidRDefault="00C72337" w:rsidP="00720531">
    <w:pPr>
      <w:pStyle w:val="SecurityClassificationFooter"/>
    </w:pPr>
    <w:fldSimple w:instr=" DOCPROPERTY WorkingDocStatus \* MERGEFORMAT ">
      <w:r w:rsidR="00CA573F">
        <w:t>DRAFT WORKING DOCUMENT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2DB8" w14:textId="77777777" w:rsidR="007525A7" w:rsidRDefault="007525A7" w:rsidP="00720531">
      <w:pPr>
        <w:spacing w:before="0" w:after="0"/>
      </w:pPr>
      <w:r>
        <w:separator/>
      </w:r>
    </w:p>
  </w:footnote>
  <w:footnote w:type="continuationSeparator" w:id="0">
    <w:p w14:paraId="21290C36" w14:textId="77777777" w:rsidR="007525A7" w:rsidRDefault="007525A7" w:rsidP="0072053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2839" w14:textId="77777777" w:rsidR="007525A7" w:rsidRDefault="00C72337" w:rsidP="00720531">
    <w:pPr>
      <w:pStyle w:val="SecurityClassificationHeader"/>
    </w:pPr>
    <w:fldSimple w:instr=" DOCPROPERTY WorkingDocStatus \* MERGEFORMAT ">
      <w:r w:rsidR="00CA573F">
        <w:t>DRAFT WORKING DOCUMENT</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FBEB" w14:textId="77777777" w:rsidR="007525A7" w:rsidRDefault="00C72337" w:rsidP="00720531">
    <w:pPr>
      <w:pStyle w:val="SecurityClassificationHeader"/>
    </w:pPr>
    <w:fldSimple w:instr=" DOCPROPERTY WorkingDocStatus \* MERGEFORMAT ">
      <w:r w:rsidR="00CA573F">
        <w:t>DRAFT WORKING DOCUMENT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s>
  <w:rsids>
    <w:rsidRoot w:val="00720531"/>
    <w:rsid w:val="0000138B"/>
    <w:rsid w:val="00002CC0"/>
    <w:rsid w:val="00016EA2"/>
    <w:rsid w:val="000337CC"/>
    <w:rsid w:val="000665E4"/>
    <w:rsid w:val="00074692"/>
    <w:rsid w:val="00095211"/>
    <w:rsid w:val="000C10DF"/>
    <w:rsid w:val="000E3560"/>
    <w:rsid w:val="000F0BB0"/>
    <w:rsid w:val="000F77D0"/>
    <w:rsid w:val="000F7BB8"/>
    <w:rsid w:val="001105D8"/>
    <w:rsid w:val="00113B45"/>
    <w:rsid w:val="00136839"/>
    <w:rsid w:val="00143F71"/>
    <w:rsid w:val="00177D25"/>
    <w:rsid w:val="00185DD7"/>
    <w:rsid w:val="00191CDB"/>
    <w:rsid w:val="001D6FC7"/>
    <w:rsid w:val="001E6A74"/>
    <w:rsid w:val="001F41D0"/>
    <w:rsid w:val="001F7CE4"/>
    <w:rsid w:val="002022E7"/>
    <w:rsid w:val="00204E4C"/>
    <w:rsid w:val="0021390F"/>
    <w:rsid w:val="00220F16"/>
    <w:rsid w:val="00241980"/>
    <w:rsid w:val="00254C5B"/>
    <w:rsid w:val="00263C59"/>
    <w:rsid w:val="0027778F"/>
    <w:rsid w:val="00283BEF"/>
    <w:rsid w:val="002A08F1"/>
    <w:rsid w:val="002A1B4C"/>
    <w:rsid w:val="002A2329"/>
    <w:rsid w:val="002A3699"/>
    <w:rsid w:val="002E513A"/>
    <w:rsid w:val="00322546"/>
    <w:rsid w:val="003342CD"/>
    <w:rsid w:val="00335042"/>
    <w:rsid w:val="00342904"/>
    <w:rsid w:val="0034399F"/>
    <w:rsid w:val="0037152D"/>
    <w:rsid w:val="00385FD1"/>
    <w:rsid w:val="00392BBA"/>
    <w:rsid w:val="003944D3"/>
    <w:rsid w:val="003A149B"/>
    <w:rsid w:val="003B1377"/>
    <w:rsid w:val="003B5EC5"/>
    <w:rsid w:val="003D7B23"/>
    <w:rsid w:val="00423385"/>
    <w:rsid w:val="00424482"/>
    <w:rsid w:val="00444964"/>
    <w:rsid w:val="00446343"/>
    <w:rsid w:val="00456FAD"/>
    <w:rsid w:val="00460129"/>
    <w:rsid w:val="00463F56"/>
    <w:rsid w:val="0049092D"/>
    <w:rsid w:val="00492922"/>
    <w:rsid w:val="004B5D5E"/>
    <w:rsid w:val="004C6D7B"/>
    <w:rsid w:val="004D1153"/>
    <w:rsid w:val="004E39E1"/>
    <w:rsid w:val="00503E44"/>
    <w:rsid w:val="00505749"/>
    <w:rsid w:val="00515283"/>
    <w:rsid w:val="0052018A"/>
    <w:rsid w:val="00521123"/>
    <w:rsid w:val="00522562"/>
    <w:rsid w:val="005264CA"/>
    <w:rsid w:val="0055675D"/>
    <w:rsid w:val="00562A3F"/>
    <w:rsid w:val="00567347"/>
    <w:rsid w:val="005833BE"/>
    <w:rsid w:val="005D6F06"/>
    <w:rsid w:val="005D7D5A"/>
    <w:rsid w:val="0060130D"/>
    <w:rsid w:val="00637371"/>
    <w:rsid w:val="00640AB1"/>
    <w:rsid w:val="0064129F"/>
    <w:rsid w:val="006518ED"/>
    <w:rsid w:val="00675D58"/>
    <w:rsid w:val="00680FD6"/>
    <w:rsid w:val="0068243B"/>
    <w:rsid w:val="0068455D"/>
    <w:rsid w:val="00692BC2"/>
    <w:rsid w:val="006D7A1D"/>
    <w:rsid w:val="006E7D3D"/>
    <w:rsid w:val="006F3E48"/>
    <w:rsid w:val="00720531"/>
    <w:rsid w:val="00720848"/>
    <w:rsid w:val="0073344D"/>
    <w:rsid w:val="00733D92"/>
    <w:rsid w:val="00742800"/>
    <w:rsid w:val="007525A7"/>
    <w:rsid w:val="00763DF9"/>
    <w:rsid w:val="0077457F"/>
    <w:rsid w:val="00796821"/>
    <w:rsid w:val="007A1BAA"/>
    <w:rsid w:val="007A1DB8"/>
    <w:rsid w:val="007B13C0"/>
    <w:rsid w:val="007E018D"/>
    <w:rsid w:val="007E1F31"/>
    <w:rsid w:val="007E62CC"/>
    <w:rsid w:val="007E7DA4"/>
    <w:rsid w:val="007F02C8"/>
    <w:rsid w:val="007F08AD"/>
    <w:rsid w:val="00807E7D"/>
    <w:rsid w:val="00811F44"/>
    <w:rsid w:val="00817DE6"/>
    <w:rsid w:val="00826C06"/>
    <w:rsid w:val="00831675"/>
    <w:rsid w:val="008329DE"/>
    <w:rsid w:val="00837147"/>
    <w:rsid w:val="0088467C"/>
    <w:rsid w:val="00886667"/>
    <w:rsid w:val="008869DD"/>
    <w:rsid w:val="00893AD0"/>
    <w:rsid w:val="008D16F7"/>
    <w:rsid w:val="008D32B2"/>
    <w:rsid w:val="008F2990"/>
    <w:rsid w:val="008F3A92"/>
    <w:rsid w:val="00902CD9"/>
    <w:rsid w:val="00904CD3"/>
    <w:rsid w:val="009416B6"/>
    <w:rsid w:val="00941ACA"/>
    <w:rsid w:val="00950CF2"/>
    <w:rsid w:val="009642FE"/>
    <w:rsid w:val="009778E3"/>
    <w:rsid w:val="009800D8"/>
    <w:rsid w:val="00986C58"/>
    <w:rsid w:val="00991994"/>
    <w:rsid w:val="009A03CC"/>
    <w:rsid w:val="009C01E5"/>
    <w:rsid w:val="009C18D9"/>
    <w:rsid w:val="009C54A3"/>
    <w:rsid w:val="009E2F86"/>
    <w:rsid w:val="00A04400"/>
    <w:rsid w:val="00A06238"/>
    <w:rsid w:val="00A12209"/>
    <w:rsid w:val="00A21AC7"/>
    <w:rsid w:val="00A351C8"/>
    <w:rsid w:val="00A36DF3"/>
    <w:rsid w:val="00A532DD"/>
    <w:rsid w:val="00A67744"/>
    <w:rsid w:val="00A80BCF"/>
    <w:rsid w:val="00A866DD"/>
    <w:rsid w:val="00A86DAA"/>
    <w:rsid w:val="00AA6BE9"/>
    <w:rsid w:val="00AC4AFB"/>
    <w:rsid w:val="00AC7F81"/>
    <w:rsid w:val="00AD7CE2"/>
    <w:rsid w:val="00AF62D3"/>
    <w:rsid w:val="00B07B0C"/>
    <w:rsid w:val="00B34892"/>
    <w:rsid w:val="00B72D60"/>
    <w:rsid w:val="00B909D2"/>
    <w:rsid w:val="00B91568"/>
    <w:rsid w:val="00BA0D0A"/>
    <w:rsid w:val="00BC0943"/>
    <w:rsid w:val="00BC4F88"/>
    <w:rsid w:val="00BD61A2"/>
    <w:rsid w:val="00BE171E"/>
    <w:rsid w:val="00BE484D"/>
    <w:rsid w:val="00BF4585"/>
    <w:rsid w:val="00C36976"/>
    <w:rsid w:val="00C37E05"/>
    <w:rsid w:val="00C55D29"/>
    <w:rsid w:val="00C55E3C"/>
    <w:rsid w:val="00C6305E"/>
    <w:rsid w:val="00C72337"/>
    <w:rsid w:val="00C923CE"/>
    <w:rsid w:val="00CA2998"/>
    <w:rsid w:val="00CA573F"/>
    <w:rsid w:val="00CC0A57"/>
    <w:rsid w:val="00CC588D"/>
    <w:rsid w:val="00CD125B"/>
    <w:rsid w:val="00CF4551"/>
    <w:rsid w:val="00D0441D"/>
    <w:rsid w:val="00D16873"/>
    <w:rsid w:val="00D34626"/>
    <w:rsid w:val="00D3757A"/>
    <w:rsid w:val="00D4257A"/>
    <w:rsid w:val="00D62329"/>
    <w:rsid w:val="00D718D2"/>
    <w:rsid w:val="00D85480"/>
    <w:rsid w:val="00DB6C3E"/>
    <w:rsid w:val="00DC0CDE"/>
    <w:rsid w:val="00DF49AB"/>
    <w:rsid w:val="00E0281C"/>
    <w:rsid w:val="00E0624D"/>
    <w:rsid w:val="00E11C38"/>
    <w:rsid w:val="00E1270A"/>
    <w:rsid w:val="00E442D2"/>
    <w:rsid w:val="00E4438C"/>
    <w:rsid w:val="00E457F3"/>
    <w:rsid w:val="00E61483"/>
    <w:rsid w:val="00E96E77"/>
    <w:rsid w:val="00EA4B00"/>
    <w:rsid w:val="00EB79C0"/>
    <w:rsid w:val="00EB7E71"/>
    <w:rsid w:val="00ED307A"/>
    <w:rsid w:val="00ED5E26"/>
    <w:rsid w:val="00EE0F00"/>
    <w:rsid w:val="00EF4355"/>
    <w:rsid w:val="00EF5033"/>
    <w:rsid w:val="00F109D4"/>
    <w:rsid w:val="00F20513"/>
    <w:rsid w:val="00F301B7"/>
    <w:rsid w:val="00F63545"/>
    <w:rsid w:val="00F63A8A"/>
    <w:rsid w:val="00F6548B"/>
    <w:rsid w:val="00F71CB1"/>
    <w:rsid w:val="00F76F03"/>
    <w:rsid w:val="00FC4691"/>
    <w:rsid w:val="00FD2310"/>
    <w:rsid w:val="00FD6D21"/>
    <w:rsid w:val="00FF1057"/>
    <w:rsid w:val="00FF4E2F"/>
    <w:rsid w:val="00FF6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nhideWhenUsed/>
    <w:qFormat/>
    <w:rsid w:val="007B13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720531"/>
    <w:pPr>
      <w:tabs>
        <w:tab w:val="center" w:pos="4513"/>
        <w:tab w:val="right" w:pos="9026"/>
      </w:tabs>
      <w:spacing w:before="0" w:after="0"/>
    </w:pPr>
  </w:style>
  <w:style w:type="character" w:customStyle="1" w:styleId="HeaderChar">
    <w:name w:val="Header Char"/>
    <w:basedOn w:val="DefaultParagraphFont"/>
    <w:link w:val="Header"/>
    <w:uiPriority w:val="99"/>
    <w:rsid w:val="00720531"/>
    <w:rPr>
      <w:sz w:val="24"/>
    </w:rPr>
  </w:style>
  <w:style w:type="paragraph" w:styleId="Footer">
    <w:name w:val="footer"/>
    <w:basedOn w:val="Normal"/>
    <w:link w:val="FooterChar"/>
    <w:uiPriority w:val="99"/>
    <w:unhideWhenUsed/>
    <w:rsid w:val="00720531"/>
    <w:pPr>
      <w:tabs>
        <w:tab w:val="center" w:pos="4513"/>
        <w:tab w:val="right" w:pos="9026"/>
      </w:tabs>
      <w:spacing w:before="0" w:after="0"/>
    </w:pPr>
  </w:style>
  <w:style w:type="character" w:customStyle="1" w:styleId="FooterChar">
    <w:name w:val="Footer Char"/>
    <w:basedOn w:val="DefaultParagraphFont"/>
    <w:link w:val="Footer"/>
    <w:uiPriority w:val="99"/>
    <w:rsid w:val="00720531"/>
    <w:rPr>
      <w:sz w:val="24"/>
    </w:rPr>
  </w:style>
  <w:style w:type="paragraph" w:customStyle="1" w:styleId="SecurityClassificationHeader">
    <w:name w:val="Security Classification Header"/>
    <w:link w:val="SecurityClassificationHeaderChar"/>
    <w:rsid w:val="00720531"/>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20531"/>
    <w:rPr>
      <w:b/>
      <w:caps/>
      <w:sz w:val="24"/>
    </w:rPr>
  </w:style>
  <w:style w:type="paragraph" w:customStyle="1" w:styleId="SecurityClassificationFooter">
    <w:name w:val="Security Classification Footer"/>
    <w:link w:val="SecurityClassificationFooterChar"/>
    <w:rsid w:val="00720531"/>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20531"/>
    <w:rPr>
      <w:b/>
      <w:caps/>
      <w:sz w:val="24"/>
    </w:rPr>
  </w:style>
  <w:style w:type="paragraph" w:customStyle="1" w:styleId="DLMSecurityHeader">
    <w:name w:val="DLM Security Header"/>
    <w:link w:val="DLMSecurityHeaderChar"/>
    <w:rsid w:val="00720531"/>
    <w:pPr>
      <w:spacing w:before="60" w:after="240"/>
      <w:jc w:val="center"/>
    </w:pPr>
    <w:rPr>
      <w:b/>
      <w:caps/>
      <w:sz w:val="24"/>
    </w:rPr>
  </w:style>
  <w:style w:type="character" w:customStyle="1" w:styleId="DLMSecurityHeaderChar">
    <w:name w:val="DLM Security Header Char"/>
    <w:basedOn w:val="HeaderChar"/>
    <w:link w:val="DLMSecurityHeader"/>
    <w:rsid w:val="00720531"/>
    <w:rPr>
      <w:b/>
      <w:caps/>
      <w:sz w:val="24"/>
    </w:rPr>
  </w:style>
  <w:style w:type="paragraph" w:customStyle="1" w:styleId="DLMSecurityFooter">
    <w:name w:val="DLM Security Footer"/>
    <w:link w:val="DLMSecurityFooterChar"/>
    <w:rsid w:val="00720531"/>
    <w:pPr>
      <w:spacing w:before="240" w:after="60"/>
      <w:jc w:val="center"/>
    </w:pPr>
    <w:rPr>
      <w:b/>
      <w:caps/>
      <w:sz w:val="24"/>
    </w:rPr>
  </w:style>
  <w:style w:type="character" w:customStyle="1" w:styleId="DLMSecurityFooterChar">
    <w:name w:val="DLM Security Footer Char"/>
    <w:basedOn w:val="HeaderChar"/>
    <w:link w:val="DLMSecurityFooter"/>
    <w:rsid w:val="00720531"/>
    <w:rPr>
      <w:b/>
      <w:caps/>
      <w:sz w:val="24"/>
    </w:rPr>
  </w:style>
  <w:style w:type="character" w:styleId="CommentReference">
    <w:name w:val="annotation reference"/>
    <w:basedOn w:val="DefaultParagraphFont"/>
    <w:uiPriority w:val="99"/>
    <w:semiHidden/>
    <w:unhideWhenUsed/>
    <w:rsid w:val="00B34892"/>
    <w:rPr>
      <w:sz w:val="16"/>
      <w:szCs w:val="16"/>
    </w:rPr>
  </w:style>
  <w:style w:type="paragraph" w:styleId="CommentText">
    <w:name w:val="annotation text"/>
    <w:basedOn w:val="Normal"/>
    <w:link w:val="CommentTextChar"/>
    <w:uiPriority w:val="99"/>
    <w:semiHidden/>
    <w:unhideWhenUsed/>
    <w:rsid w:val="00B34892"/>
    <w:rPr>
      <w:sz w:val="20"/>
    </w:rPr>
  </w:style>
  <w:style w:type="character" w:customStyle="1" w:styleId="CommentTextChar">
    <w:name w:val="Comment Text Char"/>
    <w:basedOn w:val="DefaultParagraphFont"/>
    <w:link w:val="CommentText"/>
    <w:uiPriority w:val="99"/>
    <w:semiHidden/>
    <w:rsid w:val="00B34892"/>
  </w:style>
  <w:style w:type="paragraph" w:styleId="CommentSubject">
    <w:name w:val="annotation subject"/>
    <w:basedOn w:val="CommentText"/>
    <w:next w:val="CommentText"/>
    <w:link w:val="CommentSubjectChar"/>
    <w:uiPriority w:val="99"/>
    <w:semiHidden/>
    <w:unhideWhenUsed/>
    <w:rsid w:val="00B34892"/>
    <w:rPr>
      <w:b/>
      <w:bCs/>
    </w:rPr>
  </w:style>
  <w:style w:type="character" w:customStyle="1" w:styleId="CommentSubjectChar">
    <w:name w:val="Comment Subject Char"/>
    <w:basedOn w:val="CommentTextChar"/>
    <w:link w:val="CommentSubject"/>
    <w:uiPriority w:val="99"/>
    <w:semiHidden/>
    <w:rsid w:val="00B34892"/>
    <w:rPr>
      <w:b/>
      <w:bCs/>
    </w:rPr>
  </w:style>
  <w:style w:type="character" w:customStyle="1" w:styleId="Heading6Char">
    <w:name w:val="Heading 6 Char"/>
    <w:basedOn w:val="DefaultParagraphFont"/>
    <w:link w:val="Heading6"/>
    <w:rsid w:val="007B13C0"/>
    <w:rPr>
      <w:rFonts w:asciiTheme="majorHAnsi" w:eastAsiaTheme="majorEastAsia" w:hAnsiTheme="majorHAnsi" w:cstheme="majorBidi"/>
      <w:i/>
      <w:iCs/>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nhideWhenUsed/>
    <w:qFormat/>
    <w:rsid w:val="007B13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720531"/>
    <w:pPr>
      <w:tabs>
        <w:tab w:val="center" w:pos="4513"/>
        <w:tab w:val="right" w:pos="9026"/>
      </w:tabs>
      <w:spacing w:before="0" w:after="0"/>
    </w:pPr>
  </w:style>
  <w:style w:type="character" w:customStyle="1" w:styleId="HeaderChar">
    <w:name w:val="Header Char"/>
    <w:basedOn w:val="DefaultParagraphFont"/>
    <w:link w:val="Header"/>
    <w:uiPriority w:val="99"/>
    <w:rsid w:val="00720531"/>
    <w:rPr>
      <w:sz w:val="24"/>
    </w:rPr>
  </w:style>
  <w:style w:type="paragraph" w:styleId="Footer">
    <w:name w:val="footer"/>
    <w:basedOn w:val="Normal"/>
    <w:link w:val="FooterChar"/>
    <w:uiPriority w:val="99"/>
    <w:unhideWhenUsed/>
    <w:rsid w:val="00720531"/>
    <w:pPr>
      <w:tabs>
        <w:tab w:val="center" w:pos="4513"/>
        <w:tab w:val="right" w:pos="9026"/>
      </w:tabs>
      <w:spacing w:before="0" w:after="0"/>
    </w:pPr>
  </w:style>
  <w:style w:type="character" w:customStyle="1" w:styleId="FooterChar">
    <w:name w:val="Footer Char"/>
    <w:basedOn w:val="DefaultParagraphFont"/>
    <w:link w:val="Footer"/>
    <w:uiPriority w:val="99"/>
    <w:rsid w:val="00720531"/>
    <w:rPr>
      <w:sz w:val="24"/>
    </w:rPr>
  </w:style>
  <w:style w:type="paragraph" w:customStyle="1" w:styleId="SecurityClassificationHeader">
    <w:name w:val="Security Classification Header"/>
    <w:link w:val="SecurityClassificationHeaderChar"/>
    <w:rsid w:val="00720531"/>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20531"/>
    <w:rPr>
      <w:b/>
      <w:caps/>
      <w:sz w:val="24"/>
    </w:rPr>
  </w:style>
  <w:style w:type="paragraph" w:customStyle="1" w:styleId="SecurityClassificationFooter">
    <w:name w:val="Security Classification Footer"/>
    <w:link w:val="SecurityClassificationFooterChar"/>
    <w:rsid w:val="00720531"/>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20531"/>
    <w:rPr>
      <w:b/>
      <w:caps/>
      <w:sz w:val="24"/>
    </w:rPr>
  </w:style>
  <w:style w:type="paragraph" w:customStyle="1" w:styleId="DLMSecurityHeader">
    <w:name w:val="DLM Security Header"/>
    <w:link w:val="DLMSecurityHeaderChar"/>
    <w:rsid w:val="00720531"/>
    <w:pPr>
      <w:spacing w:before="60" w:after="240"/>
      <w:jc w:val="center"/>
    </w:pPr>
    <w:rPr>
      <w:b/>
      <w:caps/>
      <w:sz w:val="24"/>
    </w:rPr>
  </w:style>
  <w:style w:type="character" w:customStyle="1" w:styleId="DLMSecurityHeaderChar">
    <w:name w:val="DLM Security Header Char"/>
    <w:basedOn w:val="HeaderChar"/>
    <w:link w:val="DLMSecurityHeader"/>
    <w:rsid w:val="00720531"/>
    <w:rPr>
      <w:b/>
      <w:caps/>
      <w:sz w:val="24"/>
    </w:rPr>
  </w:style>
  <w:style w:type="paragraph" w:customStyle="1" w:styleId="DLMSecurityFooter">
    <w:name w:val="DLM Security Footer"/>
    <w:link w:val="DLMSecurityFooterChar"/>
    <w:rsid w:val="00720531"/>
    <w:pPr>
      <w:spacing w:before="240" w:after="60"/>
      <w:jc w:val="center"/>
    </w:pPr>
    <w:rPr>
      <w:b/>
      <w:caps/>
      <w:sz w:val="24"/>
    </w:rPr>
  </w:style>
  <w:style w:type="character" w:customStyle="1" w:styleId="DLMSecurityFooterChar">
    <w:name w:val="DLM Security Footer Char"/>
    <w:basedOn w:val="HeaderChar"/>
    <w:link w:val="DLMSecurityFooter"/>
    <w:rsid w:val="00720531"/>
    <w:rPr>
      <w:b/>
      <w:caps/>
      <w:sz w:val="24"/>
    </w:rPr>
  </w:style>
  <w:style w:type="character" w:styleId="CommentReference">
    <w:name w:val="annotation reference"/>
    <w:basedOn w:val="DefaultParagraphFont"/>
    <w:uiPriority w:val="99"/>
    <w:semiHidden/>
    <w:unhideWhenUsed/>
    <w:rsid w:val="00B34892"/>
    <w:rPr>
      <w:sz w:val="16"/>
      <w:szCs w:val="16"/>
    </w:rPr>
  </w:style>
  <w:style w:type="paragraph" w:styleId="CommentText">
    <w:name w:val="annotation text"/>
    <w:basedOn w:val="Normal"/>
    <w:link w:val="CommentTextChar"/>
    <w:uiPriority w:val="99"/>
    <w:semiHidden/>
    <w:unhideWhenUsed/>
    <w:rsid w:val="00B34892"/>
    <w:rPr>
      <w:sz w:val="20"/>
    </w:rPr>
  </w:style>
  <w:style w:type="character" w:customStyle="1" w:styleId="CommentTextChar">
    <w:name w:val="Comment Text Char"/>
    <w:basedOn w:val="DefaultParagraphFont"/>
    <w:link w:val="CommentText"/>
    <w:uiPriority w:val="99"/>
    <w:semiHidden/>
    <w:rsid w:val="00B34892"/>
  </w:style>
  <w:style w:type="paragraph" w:styleId="CommentSubject">
    <w:name w:val="annotation subject"/>
    <w:basedOn w:val="CommentText"/>
    <w:next w:val="CommentText"/>
    <w:link w:val="CommentSubjectChar"/>
    <w:uiPriority w:val="99"/>
    <w:semiHidden/>
    <w:unhideWhenUsed/>
    <w:rsid w:val="00B34892"/>
    <w:rPr>
      <w:b/>
      <w:bCs/>
    </w:rPr>
  </w:style>
  <w:style w:type="character" w:customStyle="1" w:styleId="CommentSubjectChar">
    <w:name w:val="Comment Subject Char"/>
    <w:basedOn w:val="CommentTextChar"/>
    <w:link w:val="CommentSubject"/>
    <w:uiPriority w:val="99"/>
    <w:semiHidden/>
    <w:rsid w:val="00B34892"/>
    <w:rPr>
      <w:b/>
      <w:bCs/>
    </w:rPr>
  </w:style>
  <w:style w:type="character" w:customStyle="1" w:styleId="Heading6Char">
    <w:name w:val="Heading 6 Char"/>
    <w:basedOn w:val="DefaultParagraphFont"/>
    <w:link w:val="Heading6"/>
    <w:rsid w:val="007B13C0"/>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2014RG-166-5123</_dlc_DocId>
    <_dlc_DocIdUrl xmlns="378b04f6-f261-4499-b462-41ddd755ff66">
      <Url>http://tweb/sites/rg/ldp/lmu/_layouts/DocIdRedir.aspx?ID=2014RG-166-5123</Url>
      <Description>2014RG-166-5123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2151-313E-4B29-B6A2-9D8AE11F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F6707-8700-4A8A-BD1D-FC7A0C9D0040}">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378b04f6-f261-4499-b462-41ddd755ff66"/>
    <ds:schemaRef ds:uri="http://purl.org/dc/elements/1.1/"/>
  </ds:schemaRefs>
</ds:datastoreItem>
</file>

<file path=customXml/itemProps3.xml><?xml version="1.0" encoding="utf-8"?>
<ds:datastoreItem xmlns:ds="http://schemas.openxmlformats.org/officeDocument/2006/customXml" ds:itemID="{3EDCCDB8-6CA5-431B-B276-101CE182A7EA}">
  <ds:schemaRefs>
    <ds:schemaRef ds:uri="http://schemas.microsoft.com/sharepoint/v3/contenttype/forms"/>
  </ds:schemaRefs>
</ds:datastoreItem>
</file>

<file path=customXml/itemProps4.xml><?xml version="1.0" encoding="utf-8"?>
<ds:datastoreItem xmlns:ds="http://schemas.openxmlformats.org/officeDocument/2006/customXml" ds:itemID="{FA5C8F1E-6BC6-42D6-AB6C-F5DB4ECB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4</Pages>
  <Words>1106</Words>
  <Characters>6054</Characters>
  <Application>Microsoft Office Word</Application>
  <DocSecurity>0</DocSecurity>
  <Lines>864</Lines>
  <Paragraphs>376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Le Mesurier, Cate</dc:creator>
  <cp:lastModifiedBy>Alabaster, John</cp:lastModifiedBy>
  <cp:revision>2</cp:revision>
  <cp:lastPrinted>2014-03-16T22:51:00Z</cp:lastPrinted>
  <dcterms:created xsi:type="dcterms:W3CDTF">2014-04-09T03:52:00Z</dcterms:created>
  <dcterms:modified xsi:type="dcterms:W3CDTF">2014-04-09T03:52:00Z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-1868863031</vt:i4>
  </property>
  <property fmtid="{D5CDD505-2E9C-101B-9397-08002B2CF9AE}" pid="3" name="_NewReviewCycle">
    <vt:lpwstr/>
  </property>
  <property fmtid="{D5CDD505-2E9C-101B-9397-08002B2CF9AE}" pid="4" name="_EmailSubject">
    <vt:lpwstr>A New Tax System (Australian Business Number) Amendment (Display of Trading Names) Regulation 2014 [SEC=UNCLASSIFIED]</vt:lpwstr>
  </property>
  <property fmtid="{D5CDD505-2E9C-101B-9397-08002B2CF9AE}" pid="5" name="_AuthorEmail">
    <vt:lpwstr>Yisheng.Ho@TREASURY.GOV.AU</vt:lpwstr>
  </property>
  <property fmtid="{D5CDD505-2E9C-101B-9397-08002B2CF9AE}" pid="6" name="_AuthorEmailDisplayName">
    <vt:lpwstr>Ho, Yisheng</vt:lpwstr>
  </property>
  <property fmtid="{D5CDD505-2E9C-101B-9397-08002B2CF9AE}" pid="7" name="WorkingDocStatus">
    <vt:lpwstr>DRAFT WORKING DOCUMENT</vt:lpwstr>
  </property>
  <property fmtid="{D5CDD505-2E9C-101B-9397-08002B2CF9AE}" pid="8" name="ContentTypeId">
    <vt:lpwstr>0x010100E726210826AA43828690450C811EB923009CA11FFD1E014DF4B1FA162D0F61129800CF323374F19B0B49950C762793D73A06</vt:lpwstr>
  </property>
  <property fmtid="{D5CDD505-2E9C-101B-9397-08002B2CF9AE}" pid="9" name="_PreviousAdHocReviewCycleID">
    <vt:i4>1874235125</vt:i4>
  </property>
  <property fmtid="{D5CDD505-2E9C-101B-9397-08002B2CF9AE}" pid="10" name="_dlc_DocIdItemGuid">
    <vt:lpwstr>34235df6-cd03-4080-969a-385cd15c744f</vt:lpwstr>
  </property>
  <property fmtid="{D5CDD505-2E9C-101B-9397-08002B2CF9AE}" pid="11" name="_ReviewingToolsShownOnce">
    <vt:lpwstr/>
  </property>
</Properties>
</file>