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601E7" w:rsidRDefault="00193461" w:rsidP="0048364F">
      <w:pPr>
        <w:rPr>
          <w:sz w:val="28"/>
        </w:rPr>
      </w:pPr>
      <w:r w:rsidRPr="00A601E7">
        <w:rPr>
          <w:noProof/>
          <w:lang w:eastAsia="en-AU"/>
        </w:rPr>
        <w:drawing>
          <wp:inline distT="0" distB="0" distL="0" distR="0" wp14:anchorId="1E62C7C8" wp14:editId="4E96FCE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601E7" w:rsidRDefault="0048364F" w:rsidP="0048364F">
      <w:pPr>
        <w:rPr>
          <w:sz w:val="19"/>
        </w:rPr>
      </w:pPr>
    </w:p>
    <w:p w:rsidR="0048364F" w:rsidRPr="00A601E7" w:rsidRDefault="00F722CE" w:rsidP="0048364F">
      <w:pPr>
        <w:pStyle w:val="ShortT"/>
      </w:pPr>
      <w:r w:rsidRPr="00A601E7">
        <w:t>Industrial Chemicals (Notification and Assessment) Amendment (Fees and Charges) Regulation</w:t>
      </w:r>
      <w:r w:rsidR="00A601E7" w:rsidRPr="00A601E7">
        <w:t> </w:t>
      </w:r>
      <w:r w:rsidRPr="00A601E7">
        <w:t>2014</w:t>
      </w:r>
    </w:p>
    <w:p w:rsidR="0048364F" w:rsidRPr="00A601E7" w:rsidRDefault="0048364F" w:rsidP="0048364F"/>
    <w:p w:rsidR="0048364F" w:rsidRPr="00A601E7" w:rsidRDefault="00A4361F" w:rsidP="00680F17">
      <w:pPr>
        <w:pStyle w:val="InstNo"/>
      </w:pPr>
      <w:r w:rsidRPr="00A601E7">
        <w:t>Select Legislative Instrument</w:t>
      </w:r>
      <w:r w:rsidR="00154EAC" w:rsidRPr="00A601E7">
        <w:t xml:space="preserve"> </w:t>
      </w:r>
      <w:bookmarkStart w:id="0" w:name="BKCheck15B_1"/>
      <w:bookmarkEnd w:id="0"/>
      <w:r w:rsidR="00D0104A" w:rsidRPr="00A601E7">
        <w:fldChar w:fldCharType="begin"/>
      </w:r>
      <w:r w:rsidR="00D0104A" w:rsidRPr="00A601E7">
        <w:instrText xml:space="preserve"> DOCPROPERTY  ActNo </w:instrText>
      </w:r>
      <w:r w:rsidR="00D0104A" w:rsidRPr="00A601E7">
        <w:fldChar w:fldCharType="separate"/>
      </w:r>
      <w:r w:rsidR="00BC39E4">
        <w:t>No. 50, 2014</w:t>
      </w:r>
      <w:r w:rsidR="00D0104A" w:rsidRPr="00A601E7">
        <w:fldChar w:fldCharType="end"/>
      </w:r>
    </w:p>
    <w:p w:rsidR="00926526" w:rsidRPr="00A601E7" w:rsidRDefault="00926526" w:rsidP="004D21F5">
      <w:pPr>
        <w:pStyle w:val="SignCoverPageStart"/>
        <w:spacing w:before="240"/>
      </w:pPr>
      <w:r w:rsidRPr="00A601E7">
        <w:t xml:space="preserve">I, </w:t>
      </w:r>
      <w:r w:rsidR="008F7848" w:rsidRPr="00A601E7">
        <w:t xml:space="preserve">General the Honourable Sir Peter Cosgrove AK MC (Ret’d), </w:t>
      </w:r>
      <w:r w:rsidR="00A601E7" w:rsidRPr="00A601E7">
        <w:t>Governor</w:t>
      </w:r>
      <w:r w:rsidR="00A601E7">
        <w:noBreakHyphen/>
      </w:r>
      <w:r w:rsidR="00A601E7" w:rsidRPr="00A601E7">
        <w:t>General</w:t>
      </w:r>
      <w:r w:rsidRPr="00A601E7">
        <w:t xml:space="preserve"> of the Commonwealth of Australia, acting with the advice of the Federal Executive Council, make the following regulation under the </w:t>
      </w:r>
      <w:r w:rsidRPr="00A601E7">
        <w:rPr>
          <w:i/>
        </w:rPr>
        <w:t>Industrial Chemicals (Notification and Assessment) Act 1989</w:t>
      </w:r>
      <w:r w:rsidRPr="00A601E7">
        <w:t>.</w:t>
      </w:r>
    </w:p>
    <w:p w:rsidR="00926526" w:rsidRPr="00A601E7" w:rsidRDefault="00926526" w:rsidP="004D21F5">
      <w:pPr>
        <w:keepNext/>
        <w:spacing w:before="720" w:line="240" w:lineRule="atLeast"/>
        <w:ind w:right="397"/>
        <w:jc w:val="both"/>
        <w:rPr>
          <w:szCs w:val="22"/>
        </w:rPr>
      </w:pPr>
      <w:r w:rsidRPr="00A601E7">
        <w:rPr>
          <w:szCs w:val="22"/>
        </w:rPr>
        <w:t xml:space="preserve">Dated </w:t>
      </w:r>
      <w:bookmarkStart w:id="1" w:name="BKCheck15B_2"/>
      <w:bookmarkEnd w:id="1"/>
      <w:r w:rsidRPr="00A601E7">
        <w:rPr>
          <w:szCs w:val="22"/>
        </w:rPr>
        <w:fldChar w:fldCharType="begin"/>
      </w:r>
      <w:r w:rsidRPr="00A601E7">
        <w:rPr>
          <w:szCs w:val="22"/>
        </w:rPr>
        <w:instrText xml:space="preserve"> DOCPROPERTY  DateMade </w:instrText>
      </w:r>
      <w:r w:rsidRPr="00A601E7">
        <w:rPr>
          <w:szCs w:val="22"/>
        </w:rPr>
        <w:fldChar w:fldCharType="separate"/>
      </w:r>
      <w:r w:rsidR="00BC39E4">
        <w:rPr>
          <w:szCs w:val="22"/>
        </w:rPr>
        <w:t>15 May 2014</w:t>
      </w:r>
      <w:r w:rsidRPr="00A601E7">
        <w:rPr>
          <w:szCs w:val="22"/>
        </w:rPr>
        <w:fldChar w:fldCharType="end"/>
      </w:r>
    </w:p>
    <w:p w:rsidR="00926526" w:rsidRPr="00A601E7" w:rsidRDefault="008F7848" w:rsidP="0038204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601E7">
        <w:rPr>
          <w:szCs w:val="22"/>
        </w:rPr>
        <w:t>Peter Cosgrove</w:t>
      </w:r>
    </w:p>
    <w:p w:rsidR="00926526" w:rsidRPr="00A601E7" w:rsidRDefault="00A601E7" w:rsidP="004D21F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601E7">
        <w:rPr>
          <w:szCs w:val="22"/>
        </w:rPr>
        <w:t>Governor</w:t>
      </w:r>
      <w:r>
        <w:rPr>
          <w:szCs w:val="22"/>
        </w:rPr>
        <w:noBreakHyphen/>
      </w:r>
      <w:r w:rsidRPr="00A601E7">
        <w:rPr>
          <w:szCs w:val="22"/>
        </w:rPr>
        <w:t>General</w:t>
      </w:r>
    </w:p>
    <w:p w:rsidR="00926526" w:rsidRPr="00A601E7" w:rsidRDefault="00926526" w:rsidP="004D21F5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A601E7">
        <w:rPr>
          <w:szCs w:val="22"/>
        </w:rPr>
        <w:t>By H</w:t>
      </w:r>
      <w:r w:rsidR="00B07E90" w:rsidRPr="00A601E7">
        <w:rPr>
          <w:szCs w:val="22"/>
        </w:rPr>
        <w:t>is</w:t>
      </w:r>
      <w:r w:rsidRPr="00A601E7">
        <w:rPr>
          <w:szCs w:val="22"/>
        </w:rPr>
        <w:t xml:space="preserve"> Excellency’s Command</w:t>
      </w:r>
    </w:p>
    <w:p w:rsidR="00926526" w:rsidRPr="00A601E7" w:rsidRDefault="00926526" w:rsidP="00382046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A601E7">
        <w:rPr>
          <w:szCs w:val="22"/>
        </w:rPr>
        <w:t>Fiona Nash</w:t>
      </w:r>
    </w:p>
    <w:p w:rsidR="00926526" w:rsidRPr="00A601E7" w:rsidRDefault="00926526" w:rsidP="004D21F5">
      <w:pPr>
        <w:pStyle w:val="SignCoverPageEnd"/>
        <w:rPr>
          <w:sz w:val="22"/>
          <w:szCs w:val="22"/>
        </w:rPr>
      </w:pPr>
      <w:r w:rsidRPr="00A601E7">
        <w:rPr>
          <w:sz w:val="22"/>
          <w:szCs w:val="22"/>
        </w:rPr>
        <w:t>Assistant Minister for Health</w:t>
      </w:r>
    </w:p>
    <w:p w:rsidR="00926526" w:rsidRPr="00A601E7" w:rsidRDefault="00926526">
      <w:pPr>
        <w:pStyle w:val="Tabletext"/>
      </w:pPr>
    </w:p>
    <w:p w:rsidR="00926526" w:rsidRPr="00A601E7" w:rsidRDefault="00926526" w:rsidP="00926526"/>
    <w:p w:rsidR="0048364F" w:rsidRPr="00A601E7" w:rsidRDefault="0048364F" w:rsidP="0048364F">
      <w:pPr>
        <w:pStyle w:val="Header"/>
        <w:tabs>
          <w:tab w:val="clear" w:pos="4150"/>
          <w:tab w:val="clear" w:pos="8307"/>
        </w:tabs>
      </w:pPr>
      <w:r w:rsidRPr="00A601E7">
        <w:rPr>
          <w:rStyle w:val="CharAmSchNo"/>
        </w:rPr>
        <w:t xml:space="preserve"> </w:t>
      </w:r>
      <w:r w:rsidRPr="00A601E7">
        <w:rPr>
          <w:rStyle w:val="CharAmSchText"/>
        </w:rPr>
        <w:t xml:space="preserve"> </w:t>
      </w:r>
    </w:p>
    <w:p w:rsidR="0048364F" w:rsidRPr="00A601E7" w:rsidRDefault="0048364F" w:rsidP="0048364F">
      <w:pPr>
        <w:pStyle w:val="Header"/>
        <w:tabs>
          <w:tab w:val="clear" w:pos="4150"/>
          <w:tab w:val="clear" w:pos="8307"/>
        </w:tabs>
      </w:pPr>
      <w:r w:rsidRPr="00A601E7">
        <w:rPr>
          <w:rStyle w:val="CharAmPartNo"/>
        </w:rPr>
        <w:t xml:space="preserve"> </w:t>
      </w:r>
      <w:r w:rsidRPr="00A601E7">
        <w:rPr>
          <w:rStyle w:val="CharAmPartText"/>
        </w:rPr>
        <w:t xml:space="preserve"> </w:t>
      </w:r>
    </w:p>
    <w:p w:rsidR="0048364F" w:rsidRPr="00A601E7" w:rsidRDefault="0048364F" w:rsidP="0048364F">
      <w:pPr>
        <w:sectPr w:rsidR="0048364F" w:rsidRPr="00A601E7" w:rsidSect="00C03C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601E7" w:rsidRDefault="0048364F" w:rsidP="007C21B9">
      <w:pPr>
        <w:rPr>
          <w:sz w:val="36"/>
        </w:rPr>
      </w:pPr>
      <w:r w:rsidRPr="00A601E7">
        <w:rPr>
          <w:sz w:val="36"/>
        </w:rPr>
        <w:lastRenderedPageBreak/>
        <w:t>Contents</w:t>
      </w:r>
    </w:p>
    <w:bookmarkStart w:id="2" w:name="BKCheck15B_3"/>
    <w:bookmarkEnd w:id="2"/>
    <w:p w:rsidR="001F110F" w:rsidRPr="00A601E7" w:rsidRDefault="001F11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E7">
        <w:fldChar w:fldCharType="begin"/>
      </w:r>
      <w:r w:rsidRPr="00A601E7">
        <w:instrText xml:space="preserve"> TOC \o "1-9" </w:instrText>
      </w:r>
      <w:r w:rsidRPr="00A601E7">
        <w:fldChar w:fldCharType="separate"/>
      </w:r>
      <w:r w:rsidRPr="00A601E7">
        <w:rPr>
          <w:noProof/>
        </w:rPr>
        <w:t>1</w:t>
      </w:r>
      <w:r w:rsidRPr="00A601E7">
        <w:rPr>
          <w:noProof/>
        </w:rPr>
        <w:tab/>
        <w:t>Name of regulation</w:t>
      </w:r>
      <w:r w:rsidRPr="00A601E7">
        <w:rPr>
          <w:noProof/>
        </w:rPr>
        <w:tab/>
      </w:r>
      <w:r w:rsidRPr="00A601E7">
        <w:rPr>
          <w:noProof/>
        </w:rPr>
        <w:fldChar w:fldCharType="begin"/>
      </w:r>
      <w:r w:rsidRPr="00A601E7">
        <w:rPr>
          <w:noProof/>
        </w:rPr>
        <w:instrText xml:space="preserve"> PAGEREF _Toc387238328 \h </w:instrText>
      </w:r>
      <w:r w:rsidRPr="00A601E7">
        <w:rPr>
          <w:noProof/>
        </w:rPr>
      </w:r>
      <w:r w:rsidRPr="00A601E7">
        <w:rPr>
          <w:noProof/>
        </w:rPr>
        <w:fldChar w:fldCharType="separate"/>
      </w:r>
      <w:r w:rsidR="00BC39E4">
        <w:rPr>
          <w:noProof/>
        </w:rPr>
        <w:t>1</w:t>
      </w:r>
      <w:r w:rsidRPr="00A601E7">
        <w:rPr>
          <w:noProof/>
        </w:rPr>
        <w:fldChar w:fldCharType="end"/>
      </w:r>
    </w:p>
    <w:p w:rsidR="001F110F" w:rsidRPr="00A601E7" w:rsidRDefault="001F11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E7">
        <w:rPr>
          <w:noProof/>
        </w:rPr>
        <w:t>2</w:t>
      </w:r>
      <w:r w:rsidRPr="00A601E7">
        <w:rPr>
          <w:noProof/>
        </w:rPr>
        <w:tab/>
        <w:t>Commencement</w:t>
      </w:r>
      <w:r w:rsidRPr="00A601E7">
        <w:rPr>
          <w:noProof/>
        </w:rPr>
        <w:tab/>
      </w:r>
      <w:r w:rsidRPr="00A601E7">
        <w:rPr>
          <w:noProof/>
        </w:rPr>
        <w:fldChar w:fldCharType="begin"/>
      </w:r>
      <w:r w:rsidRPr="00A601E7">
        <w:rPr>
          <w:noProof/>
        </w:rPr>
        <w:instrText xml:space="preserve"> PAGEREF _Toc387238329 \h </w:instrText>
      </w:r>
      <w:r w:rsidRPr="00A601E7">
        <w:rPr>
          <w:noProof/>
        </w:rPr>
      </w:r>
      <w:r w:rsidRPr="00A601E7">
        <w:rPr>
          <w:noProof/>
        </w:rPr>
        <w:fldChar w:fldCharType="separate"/>
      </w:r>
      <w:r w:rsidR="00BC39E4">
        <w:rPr>
          <w:noProof/>
        </w:rPr>
        <w:t>1</w:t>
      </w:r>
      <w:r w:rsidRPr="00A601E7">
        <w:rPr>
          <w:noProof/>
        </w:rPr>
        <w:fldChar w:fldCharType="end"/>
      </w:r>
    </w:p>
    <w:p w:rsidR="001F110F" w:rsidRPr="00A601E7" w:rsidRDefault="001F11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E7">
        <w:rPr>
          <w:noProof/>
        </w:rPr>
        <w:t>3</w:t>
      </w:r>
      <w:r w:rsidRPr="00A601E7">
        <w:rPr>
          <w:noProof/>
        </w:rPr>
        <w:tab/>
        <w:t>Authority</w:t>
      </w:r>
      <w:r w:rsidRPr="00A601E7">
        <w:rPr>
          <w:noProof/>
        </w:rPr>
        <w:tab/>
      </w:r>
      <w:r w:rsidRPr="00A601E7">
        <w:rPr>
          <w:noProof/>
        </w:rPr>
        <w:fldChar w:fldCharType="begin"/>
      </w:r>
      <w:r w:rsidRPr="00A601E7">
        <w:rPr>
          <w:noProof/>
        </w:rPr>
        <w:instrText xml:space="preserve"> PAGEREF _Toc387238330 \h </w:instrText>
      </w:r>
      <w:r w:rsidRPr="00A601E7">
        <w:rPr>
          <w:noProof/>
        </w:rPr>
      </w:r>
      <w:r w:rsidRPr="00A601E7">
        <w:rPr>
          <w:noProof/>
        </w:rPr>
        <w:fldChar w:fldCharType="separate"/>
      </w:r>
      <w:r w:rsidR="00BC39E4">
        <w:rPr>
          <w:noProof/>
        </w:rPr>
        <w:t>1</w:t>
      </w:r>
      <w:r w:rsidRPr="00A601E7">
        <w:rPr>
          <w:noProof/>
        </w:rPr>
        <w:fldChar w:fldCharType="end"/>
      </w:r>
    </w:p>
    <w:p w:rsidR="001F110F" w:rsidRPr="00A601E7" w:rsidRDefault="001F11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1E7">
        <w:rPr>
          <w:noProof/>
        </w:rPr>
        <w:t>4</w:t>
      </w:r>
      <w:r w:rsidRPr="00A601E7">
        <w:rPr>
          <w:noProof/>
        </w:rPr>
        <w:tab/>
        <w:t>Schedule(s)</w:t>
      </w:r>
      <w:r w:rsidRPr="00A601E7">
        <w:rPr>
          <w:noProof/>
        </w:rPr>
        <w:tab/>
      </w:r>
      <w:r w:rsidRPr="00A601E7">
        <w:rPr>
          <w:noProof/>
        </w:rPr>
        <w:fldChar w:fldCharType="begin"/>
      </w:r>
      <w:r w:rsidRPr="00A601E7">
        <w:rPr>
          <w:noProof/>
        </w:rPr>
        <w:instrText xml:space="preserve"> PAGEREF _Toc387238331 \h </w:instrText>
      </w:r>
      <w:r w:rsidRPr="00A601E7">
        <w:rPr>
          <w:noProof/>
        </w:rPr>
      </w:r>
      <w:r w:rsidRPr="00A601E7">
        <w:rPr>
          <w:noProof/>
        </w:rPr>
        <w:fldChar w:fldCharType="separate"/>
      </w:r>
      <w:r w:rsidR="00BC39E4">
        <w:rPr>
          <w:noProof/>
        </w:rPr>
        <w:t>1</w:t>
      </w:r>
      <w:r w:rsidRPr="00A601E7">
        <w:rPr>
          <w:noProof/>
        </w:rPr>
        <w:fldChar w:fldCharType="end"/>
      </w:r>
    </w:p>
    <w:p w:rsidR="001F110F" w:rsidRPr="00A601E7" w:rsidRDefault="001F11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01E7">
        <w:rPr>
          <w:noProof/>
        </w:rPr>
        <w:t>Schedule</w:t>
      </w:r>
      <w:r w:rsidR="00A601E7" w:rsidRPr="00A601E7">
        <w:rPr>
          <w:noProof/>
        </w:rPr>
        <w:t> </w:t>
      </w:r>
      <w:r w:rsidRPr="00A601E7">
        <w:rPr>
          <w:noProof/>
        </w:rPr>
        <w:t>1—Amendments</w:t>
      </w:r>
      <w:r w:rsidRPr="00A601E7">
        <w:rPr>
          <w:b w:val="0"/>
          <w:noProof/>
          <w:sz w:val="18"/>
        </w:rPr>
        <w:tab/>
      </w:r>
      <w:r w:rsidRPr="00A601E7">
        <w:rPr>
          <w:b w:val="0"/>
          <w:noProof/>
          <w:sz w:val="18"/>
        </w:rPr>
        <w:fldChar w:fldCharType="begin"/>
      </w:r>
      <w:r w:rsidRPr="00A601E7">
        <w:rPr>
          <w:b w:val="0"/>
          <w:noProof/>
          <w:sz w:val="18"/>
        </w:rPr>
        <w:instrText xml:space="preserve"> PAGEREF _Toc387238332 \h </w:instrText>
      </w:r>
      <w:r w:rsidRPr="00A601E7">
        <w:rPr>
          <w:b w:val="0"/>
          <w:noProof/>
          <w:sz w:val="18"/>
        </w:rPr>
      </w:r>
      <w:r w:rsidRPr="00A601E7">
        <w:rPr>
          <w:b w:val="0"/>
          <w:noProof/>
          <w:sz w:val="18"/>
        </w:rPr>
        <w:fldChar w:fldCharType="separate"/>
      </w:r>
      <w:r w:rsidR="00BC39E4">
        <w:rPr>
          <w:b w:val="0"/>
          <w:noProof/>
          <w:sz w:val="18"/>
        </w:rPr>
        <w:t>2</w:t>
      </w:r>
      <w:r w:rsidRPr="00A601E7">
        <w:rPr>
          <w:b w:val="0"/>
          <w:noProof/>
          <w:sz w:val="18"/>
        </w:rPr>
        <w:fldChar w:fldCharType="end"/>
      </w:r>
    </w:p>
    <w:p w:rsidR="001F110F" w:rsidRPr="00A601E7" w:rsidRDefault="001F11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601E7">
        <w:rPr>
          <w:noProof/>
        </w:rPr>
        <w:t>Industrial Chemicals (Notification and Assessment) Regulations</w:t>
      </w:r>
      <w:r w:rsidR="00A601E7" w:rsidRPr="00A601E7">
        <w:rPr>
          <w:noProof/>
        </w:rPr>
        <w:t> </w:t>
      </w:r>
      <w:r w:rsidRPr="00A601E7">
        <w:rPr>
          <w:noProof/>
        </w:rPr>
        <w:t>1990</w:t>
      </w:r>
      <w:r w:rsidRPr="00A601E7">
        <w:rPr>
          <w:i w:val="0"/>
          <w:noProof/>
          <w:sz w:val="18"/>
        </w:rPr>
        <w:tab/>
      </w:r>
      <w:r w:rsidRPr="00A601E7">
        <w:rPr>
          <w:i w:val="0"/>
          <w:noProof/>
          <w:sz w:val="18"/>
        </w:rPr>
        <w:fldChar w:fldCharType="begin"/>
      </w:r>
      <w:r w:rsidRPr="00A601E7">
        <w:rPr>
          <w:i w:val="0"/>
          <w:noProof/>
          <w:sz w:val="18"/>
        </w:rPr>
        <w:instrText xml:space="preserve"> PAGEREF _Toc387238333 \h </w:instrText>
      </w:r>
      <w:r w:rsidRPr="00A601E7">
        <w:rPr>
          <w:i w:val="0"/>
          <w:noProof/>
          <w:sz w:val="18"/>
        </w:rPr>
      </w:r>
      <w:r w:rsidRPr="00A601E7">
        <w:rPr>
          <w:i w:val="0"/>
          <w:noProof/>
          <w:sz w:val="18"/>
        </w:rPr>
        <w:fldChar w:fldCharType="separate"/>
      </w:r>
      <w:r w:rsidR="00BC39E4">
        <w:rPr>
          <w:i w:val="0"/>
          <w:noProof/>
          <w:sz w:val="18"/>
        </w:rPr>
        <w:t>2</w:t>
      </w:r>
      <w:r w:rsidRPr="00A601E7">
        <w:rPr>
          <w:i w:val="0"/>
          <w:noProof/>
          <w:sz w:val="18"/>
        </w:rPr>
        <w:fldChar w:fldCharType="end"/>
      </w:r>
    </w:p>
    <w:p w:rsidR="00833416" w:rsidRPr="00A601E7" w:rsidRDefault="001F110F" w:rsidP="0048364F">
      <w:r w:rsidRPr="00A601E7">
        <w:fldChar w:fldCharType="end"/>
      </w:r>
    </w:p>
    <w:p w:rsidR="00722023" w:rsidRPr="00A601E7" w:rsidRDefault="00722023" w:rsidP="0048364F">
      <w:pPr>
        <w:sectPr w:rsidR="00722023" w:rsidRPr="00A601E7" w:rsidSect="00C03C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601E7" w:rsidRDefault="0048364F" w:rsidP="0048364F">
      <w:pPr>
        <w:pStyle w:val="ActHead5"/>
      </w:pPr>
      <w:bookmarkStart w:id="3" w:name="_Toc387238328"/>
      <w:r w:rsidRPr="00A601E7">
        <w:rPr>
          <w:rStyle w:val="CharSectno"/>
        </w:rPr>
        <w:lastRenderedPageBreak/>
        <w:t>1</w:t>
      </w:r>
      <w:r w:rsidRPr="00A601E7">
        <w:t xml:space="preserve">  </w:t>
      </w:r>
      <w:r w:rsidR="004F676E" w:rsidRPr="00A601E7">
        <w:t xml:space="preserve">Name of </w:t>
      </w:r>
      <w:r w:rsidR="00F722CE" w:rsidRPr="00A601E7">
        <w:t>regulation</w:t>
      </w:r>
      <w:bookmarkEnd w:id="3"/>
    </w:p>
    <w:p w:rsidR="0048364F" w:rsidRPr="00A601E7" w:rsidRDefault="0048364F" w:rsidP="0048364F">
      <w:pPr>
        <w:pStyle w:val="subsection"/>
      </w:pPr>
      <w:r w:rsidRPr="00A601E7">
        <w:tab/>
      </w:r>
      <w:r w:rsidRPr="00A601E7">
        <w:tab/>
        <w:t>Th</w:t>
      </w:r>
      <w:r w:rsidR="00F24C35" w:rsidRPr="00A601E7">
        <w:t>is</w:t>
      </w:r>
      <w:r w:rsidRPr="00A601E7">
        <w:t xml:space="preserve"> </w:t>
      </w:r>
      <w:r w:rsidR="00F722CE" w:rsidRPr="00A601E7">
        <w:t>regulation</w:t>
      </w:r>
      <w:r w:rsidRPr="00A601E7">
        <w:t xml:space="preserve"> </w:t>
      </w:r>
      <w:r w:rsidR="00F24C35" w:rsidRPr="00A601E7">
        <w:t>is</w:t>
      </w:r>
      <w:r w:rsidR="003801D0" w:rsidRPr="00A601E7">
        <w:t xml:space="preserve"> the</w:t>
      </w:r>
      <w:r w:rsidRPr="00A601E7">
        <w:t xml:space="preserve"> </w:t>
      </w:r>
      <w:bookmarkStart w:id="4" w:name="BKCheck15B_4"/>
      <w:bookmarkEnd w:id="4"/>
      <w:r w:rsidR="00CB0180" w:rsidRPr="00A601E7">
        <w:rPr>
          <w:i/>
        </w:rPr>
        <w:fldChar w:fldCharType="begin"/>
      </w:r>
      <w:r w:rsidR="00CB0180" w:rsidRPr="00A601E7">
        <w:rPr>
          <w:i/>
        </w:rPr>
        <w:instrText xml:space="preserve"> STYLEREF  ShortT </w:instrText>
      </w:r>
      <w:r w:rsidR="00CB0180" w:rsidRPr="00A601E7">
        <w:rPr>
          <w:i/>
        </w:rPr>
        <w:fldChar w:fldCharType="separate"/>
      </w:r>
      <w:r w:rsidR="00BC39E4">
        <w:rPr>
          <w:i/>
          <w:noProof/>
        </w:rPr>
        <w:t>Industrial Chemicals (Notification and Assessment) Amendment (Fees and Charges) Regulation 2014</w:t>
      </w:r>
      <w:r w:rsidR="00CB0180" w:rsidRPr="00A601E7">
        <w:rPr>
          <w:i/>
        </w:rPr>
        <w:fldChar w:fldCharType="end"/>
      </w:r>
      <w:r w:rsidRPr="00A601E7">
        <w:t>.</w:t>
      </w:r>
    </w:p>
    <w:p w:rsidR="0048364F" w:rsidRPr="00A601E7" w:rsidRDefault="0048364F" w:rsidP="0048364F">
      <w:pPr>
        <w:pStyle w:val="ActHead5"/>
      </w:pPr>
      <w:bookmarkStart w:id="5" w:name="_Toc387238329"/>
      <w:r w:rsidRPr="00A601E7">
        <w:rPr>
          <w:rStyle w:val="CharSectno"/>
        </w:rPr>
        <w:t>2</w:t>
      </w:r>
      <w:r w:rsidRPr="00A601E7">
        <w:t xml:space="preserve">  Commencement</w:t>
      </w:r>
      <w:bookmarkEnd w:id="5"/>
    </w:p>
    <w:p w:rsidR="004F676E" w:rsidRPr="00A601E7" w:rsidRDefault="004F676E" w:rsidP="004F676E">
      <w:pPr>
        <w:pStyle w:val="subsection"/>
      </w:pPr>
      <w:bookmarkStart w:id="6" w:name="_GoBack"/>
      <w:r w:rsidRPr="00A601E7">
        <w:tab/>
      </w:r>
      <w:r w:rsidRPr="00A601E7">
        <w:tab/>
        <w:t>Th</w:t>
      </w:r>
      <w:r w:rsidR="00F24C35" w:rsidRPr="00A601E7">
        <w:t>is</w:t>
      </w:r>
      <w:r w:rsidRPr="00A601E7">
        <w:t xml:space="preserve"> </w:t>
      </w:r>
      <w:r w:rsidR="00F722CE" w:rsidRPr="00A601E7">
        <w:t>regulation</w:t>
      </w:r>
      <w:r w:rsidRPr="00A601E7">
        <w:t xml:space="preserve"> commence</w:t>
      </w:r>
      <w:r w:rsidR="00D17B17" w:rsidRPr="00A601E7">
        <w:t>s</w:t>
      </w:r>
      <w:r w:rsidRPr="00A601E7">
        <w:t xml:space="preserve"> on </w:t>
      </w:r>
      <w:r w:rsidR="00926526" w:rsidRPr="00A601E7">
        <w:t>1</w:t>
      </w:r>
      <w:r w:rsidR="00A601E7" w:rsidRPr="00A601E7">
        <w:t> </w:t>
      </w:r>
      <w:r w:rsidR="00926526" w:rsidRPr="00A601E7">
        <w:t>July 2014</w:t>
      </w:r>
      <w:r w:rsidRPr="00A601E7">
        <w:t>.</w:t>
      </w:r>
      <w:bookmarkEnd w:id="6"/>
    </w:p>
    <w:p w:rsidR="007769D4" w:rsidRPr="00A601E7" w:rsidRDefault="007769D4" w:rsidP="007769D4">
      <w:pPr>
        <w:pStyle w:val="ActHead5"/>
      </w:pPr>
      <w:bookmarkStart w:id="7" w:name="_Toc387238330"/>
      <w:r w:rsidRPr="00A601E7">
        <w:rPr>
          <w:rStyle w:val="CharSectno"/>
        </w:rPr>
        <w:t>3</w:t>
      </w:r>
      <w:r w:rsidRPr="00A601E7">
        <w:t xml:space="preserve">  Authority</w:t>
      </w:r>
      <w:bookmarkEnd w:id="7"/>
    </w:p>
    <w:p w:rsidR="007769D4" w:rsidRPr="00A601E7" w:rsidRDefault="007769D4" w:rsidP="007769D4">
      <w:pPr>
        <w:pStyle w:val="subsection"/>
      </w:pPr>
      <w:r w:rsidRPr="00A601E7">
        <w:tab/>
      </w:r>
      <w:r w:rsidRPr="00A601E7">
        <w:tab/>
      </w:r>
      <w:r w:rsidR="00AF0336" w:rsidRPr="00A601E7">
        <w:t xml:space="preserve">This </w:t>
      </w:r>
      <w:r w:rsidR="00F722CE" w:rsidRPr="00A601E7">
        <w:t>regulation</w:t>
      </w:r>
      <w:r w:rsidR="00AF0336" w:rsidRPr="00A601E7">
        <w:t xml:space="preserve"> is made under the </w:t>
      </w:r>
      <w:r w:rsidR="00F722CE" w:rsidRPr="00A601E7">
        <w:rPr>
          <w:i/>
        </w:rPr>
        <w:t>Industrial Chemicals (Notification and Assessment) Act 1989</w:t>
      </w:r>
      <w:r w:rsidR="00D83D21" w:rsidRPr="00A601E7">
        <w:rPr>
          <w:i/>
        </w:rPr>
        <w:t>.</w:t>
      </w:r>
    </w:p>
    <w:p w:rsidR="00557C7A" w:rsidRPr="00A601E7" w:rsidRDefault="007769D4" w:rsidP="00557C7A">
      <w:pPr>
        <w:pStyle w:val="ActHead5"/>
      </w:pPr>
      <w:bookmarkStart w:id="8" w:name="_Toc387238331"/>
      <w:r w:rsidRPr="00A601E7">
        <w:rPr>
          <w:rStyle w:val="CharSectno"/>
        </w:rPr>
        <w:t>4</w:t>
      </w:r>
      <w:r w:rsidR="00557C7A" w:rsidRPr="00A601E7">
        <w:t xml:space="preserve">  </w:t>
      </w:r>
      <w:r w:rsidR="00B332B8" w:rsidRPr="00A601E7">
        <w:t>Schedule(s)</w:t>
      </w:r>
      <w:bookmarkEnd w:id="8"/>
    </w:p>
    <w:p w:rsidR="00557C7A" w:rsidRPr="00A601E7" w:rsidRDefault="00557C7A" w:rsidP="00557C7A">
      <w:pPr>
        <w:pStyle w:val="subsection"/>
      </w:pPr>
      <w:r w:rsidRPr="00A601E7">
        <w:tab/>
      </w:r>
      <w:r w:rsidRPr="00A601E7">
        <w:tab/>
      </w:r>
      <w:r w:rsidR="00CD7ECB" w:rsidRPr="00A601E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601E7" w:rsidRDefault="0048364F" w:rsidP="00FF3089">
      <w:pPr>
        <w:pStyle w:val="ActHead6"/>
        <w:pageBreakBefore/>
      </w:pPr>
      <w:bookmarkStart w:id="9" w:name="_Toc387238332"/>
      <w:bookmarkStart w:id="10" w:name="opcAmSched"/>
      <w:bookmarkStart w:id="11" w:name="opcCurrentFind"/>
      <w:r w:rsidRPr="00A601E7">
        <w:rPr>
          <w:rStyle w:val="CharAmSchNo"/>
        </w:rPr>
        <w:t>Schedule</w:t>
      </w:r>
      <w:r w:rsidR="00A601E7" w:rsidRPr="00A601E7">
        <w:rPr>
          <w:rStyle w:val="CharAmSchNo"/>
        </w:rPr>
        <w:t> </w:t>
      </w:r>
      <w:r w:rsidRPr="00A601E7">
        <w:rPr>
          <w:rStyle w:val="CharAmSchNo"/>
        </w:rPr>
        <w:t>1</w:t>
      </w:r>
      <w:r w:rsidRPr="00A601E7">
        <w:t>—</w:t>
      </w:r>
      <w:r w:rsidR="00460499" w:rsidRPr="00A601E7">
        <w:rPr>
          <w:rStyle w:val="CharAmSchText"/>
        </w:rPr>
        <w:t>Amendments</w:t>
      </w:r>
      <w:bookmarkEnd w:id="9"/>
    </w:p>
    <w:bookmarkEnd w:id="10"/>
    <w:bookmarkEnd w:id="11"/>
    <w:p w:rsidR="0004044E" w:rsidRPr="00A601E7" w:rsidRDefault="0004044E" w:rsidP="0004044E">
      <w:pPr>
        <w:pStyle w:val="Header"/>
      </w:pPr>
      <w:r w:rsidRPr="00A601E7">
        <w:rPr>
          <w:rStyle w:val="CharAmPartNo"/>
        </w:rPr>
        <w:t xml:space="preserve"> </w:t>
      </w:r>
      <w:r w:rsidRPr="00A601E7">
        <w:rPr>
          <w:rStyle w:val="CharAmPartText"/>
        </w:rPr>
        <w:t xml:space="preserve"> </w:t>
      </w:r>
    </w:p>
    <w:p w:rsidR="00926526" w:rsidRPr="00A601E7" w:rsidRDefault="00926526" w:rsidP="00926526">
      <w:pPr>
        <w:pStyle w:val="ActHead9"/>
      </w:pPr>
      <w:bookmarkStart w:id="12" w:name="_Toc387238333"/>
      <w:r w:rsidRPr="00A601E7">
        <w:t>Industrial Chemicals (Notification and Assessment) Regulations</w:t>
      </w:r>
      <w:r w:rsidR="00A601E7" w:rsidRPr="00A601E7">
        <w:t> </w:t>
      </w:r>
      <w:r w:rsidRPr="00A601E7">
        <w:t>1990</w:t>
      </w:r>
      <w:bookmarkEnd w:id="12"/>
    </w:p>
    <w:p w:rsidR="006D3667" w:rsidRPr="00A601E7" w:rsidRDefault="00BB6E79" w:rsidP="006C2C12">
      <w:pPr>
        <w:pStyle w:val="ItemHead"/>
        <w:tabs>
          <w:tab w:val="left" w:pos="6663"/>
        </w:tabs>
      </w:pPr>
      <w:r w:rsidRPr="00A601E7">
        <w:t xml:space="preserve">1  </w:t>
      </w:r>
      <w:r w:rsidR="00926526" w:rsidRPr="00A601E7">
        <w:t>Regulation</w:t>
      </w:r>
      <w:r w:rsidR="00A601E7" w:rsidRPr="00A601E7">
        <w:t> </w:t>
      </w:r>
      <w:r w:rsidR="00926526" w:rsidRPr="00A601E7">
        <w:t>2</w:t>
      </w:r>
    </w:p>
    <w:p w:rsidR="00926526" w:rsidRPr="00A601E7" w:rsidRDefault="00926526" w:rsidP="00926526">
      <w:pPr>
        <w:pStyle w:val="Item"/>
      </w:pPr>
      <w:r w:rsidRPr="00A601E7">
        <w:t>Insert:</w:t>
      </w:r>
    </w:p>
    <w:p w:rsidR="00926526" w:rsidRPr="00A601E7" w:rsidRDefault="00926526" w:rsidP="00926526">
      <w:pPr>
        <w:pStyle w:val="Definition"/>
      </w:pPr>
      <w:r w:rsidRPr="00A601E7">
        <w:rPr>
          <w:b/>
          <w:i/>
        </w:rPr>
        <w:t>Environment Department</w:t>
      </w:r>
      <w:r w:rsidRPr="00A601E7">
        <w:t xml:space="preserve"> means the Department administered by the Minister administering the </w:t>
      </w:r>
      <w:r w:rsidRPr="00A601E7">
        <w:rPr>
          <w:i/>
        </w:rPr>
        <w:t>Environment Protection and Biodiversity Conservation Act 1999</w:t>
      </w:r>
      <w:r w:rsidRPr="00A601E7">
        <w:t>.</w:t>
      </w:r>
    </w:p>
    <w:p w:rsidR="00926526" w:rsidRPr="00A601E7" w:rsidRDefault="00926526" w:rsidP="00926526">
      <w:pPr>
        <w:pStyle w:val="ItemHead"/>
      </w:pPr>
      <w:r w:rsidRPr="00A601E7">
        <w:t>2  Regulations</w:t>
      </w:r>
      <w:r w:rsidR="00A601E7" w:rsidRPr="00A601E7">
        <w:t> </w:t>
      </w:r>
      <w:r w:rsidRPr="00A601E7">
        <w:t>8A, 8C and 9B</w:t>
      </w:r>
    </w:p>
    <w:p w:rsidR="00926526" w:rsidRPr="00A601E7" w:rsidRDefault="00926526" w:rsidP="00926526">
      <w:pPr>
        <w:pStyle w:val="Item"/>
      </w:pPr>
      <w:r w:rsidRPr="00A601E7">
        <w:t>Omit “Department of Sustainability, Environment, Water, Population and Communities”, substitute “Environment Department”.</w:t>
      </w:r>
    </w:p>
    <w:p w:rsidR="00926526" w:rsidRPr="00A601E7" w:rsidRDefault="00926526" w:rsidP="00926526">
      <w:pPr>
        <w:pStyle w:val="ItemHead"/>
      </w:pPr>
      <w:r w:rsidRPr="00A601E7">
        <w:t>3  Subparagraph 11C(4)(c)(i)</w:t>
      </w:r>
    </w:p>
    <w:p w:rsidR="00926526" w:rsidRPr="00A601E7" w:rsidRDefault="00926526" w:rsidP="00926526">
      <w:pPr>
        <w:pStyle w:val="Item"/>
      </w:pPr>
      <w:r w:rsidRPr="00A601E7">
        <w:t>Omit “, or in a fuel additive”.</w:t>
      </w:r>
    </w:p>
    <w:p w:rsidR="00926526" w:rsidRPr="00A601E7" w:rsidRDefault="00926526" w:rsidP="00926526">
      <w:pPr>
        <w:pStyle w:val="ItemHead"/>
      </w:pPr>
      <w:r w:rsidRPr="00A601E7">
        <w:t xml:space="preserve">4  </w:t>
      </w:r>
      <w:r w:rsidR="00EB5D06" w:rsidRPr="00A601E7">
        <w:t>Subregulation</w:t>
      </w:r>
      <w:r w:rsidR="00A601E7" w:rsidRPr="00A601E7">
        <w:t> </w:t>
      </w:r>
      <w:r w:rsidR="00EB5D06" w:rsidRPr="00A601E7">
        <w:t xml:space="preserve">11C(5) (definition of </w:t>
      </w:r>
      <w:r w:rsidR="00EB5D06" w:rsidRPr="00A601E7">
        <w:rPr>
          <w:i/>
        </w:rPr>
        <w:t>fuel additive</w:t>
      </w:r>
      <w:r w:rsidR="00EB5D06" w:rsidRPr="00A601E7">
        <w:t>)</w:t>
      </w:r>
    </w:p>
    <w:p w:rsidR="00EB5D06" w:rsidRPr="00A601E7" w:rsidRDefault="00EB5D06" w:rsidP="00EB5D06">
      <w:pPr>
        <w:pStyle w:val="Item"/>
      </w:pPr>
      <w:r w:rsidRPr="00A601E7">
        <w:t>Repeal the definition.</w:t>
      </w:r>
    </w:p>
    <w:p w:rsidR="00EB5D06" w:rsidRPr="00A601E7" w:rsidRDefault="00EB5D06" w:rsidP="00EB5D06">
      <w:pPr>
        <w:pStyle w:val="ItemHead"/>
      </w:pPr>
      <w:r w:rsidRPr="00A601E7">
        <w:t>5  Schedule</w:t>
      </w:r>
      <w:r w:rsidR="00A601E7" w:rsidRPr="00A601E7">
        <w:t> </w:t>
      </w:r>
      <w:r w:rsidRPr="00A601E7">
        <w:t>2</w:t>
      </w:r>
      <w:r w:rsidR="002B5357" w:rsidRPr="00A601E7">
        <w:t xml:space="preserve"> (table item</w:t>
      </w:r>
      <w:r w:rsidR="00A601E7" w:rsidRPr="00A601E7">
        <w:t> </w:t>
      </w:r>
      <w:r w:rsidR="002B5357" w:rsidRPr="00A601E7">
        <w:t>26)</w:t>
      </w:r>
    </w:p>
    <w:p w:rsidR="002B5357" w:rsidRPr="00A601E7" w:rsidRDefault="002B5357" w:rsidP="002B5357">
      <w:pPr>
        <w:pStyle w:val="Item"/>
      </w:pPr>
      <w:r w:rsidRPr="00A601E7">
        <w:t>Repeal the item, substitute: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134"/>
      </w:tblGrid>
      <w:tr w:rsidR="002B5357" w:rsidRPr="00A601E7" w:rsidTr="002B5357">
        <w:tc>
          <w:tcPr>
            <w:tcW w:w="851" w:type="dxa"/>
            <w:hideMark/>
          </w:tcPr>
          <w:p w:rsidR="002B5357" w:rsidRPr="00A601E7" w:rsidRDefault="002B5357">
            <w:pPr>
              <w:pStyle w:val="Tabletext"/>
            </w:pPr>
            <w:r w:rsidRPr="00A601E7">
              <w:t>26</w:t>
            </w:r>
          </w:p>
        </w:tc>
        <w:tc>
          <w:tcPr>
            <w:tcW w:w="4819" w:type="dxa"/>
            <w:hideMark/>
          </w:tcPr>
          <w:p w:rsidR="002B5357" w:rsidRPr="00A601E7" w:rsidRDefault="002B5357" w:rsidP="002B5357">
            <w:pPr>
              <w:pStyle w:val="Tabletext"/>
            </w:pPr>
            <w:r w:rsidRPr="00A601E7">
              <w:t>Fee for application under subregulation</w:t>
            </w:r>
            <w:r w:rsidR="00A601E7" w:rsidRPr="00A601E7">
              <w:t> </w:t>
            </w:r>
            <w:r w:rsidRPr="00A601E7">
              <w:t>11C(4) for approval to introduce the industrial chemical mentioned in paragraph</w:t>
            </w:r>
            <w:r w:rsidR="00A601E7" w:rsidRPr="00A601E7">
              <w:t> </w:t>
            </w:r>
            <w:r w:rsidRPr="00A601E7">
              <w:t>11C(1)(e)</w:t>
            </w:r>
          </w:p>
        </w:tc>
        <w:tc>
          <w:tcPr>
            <w:tcW w:w="1134" w:type="dxa"/>
            <w:hideMark/>
          </w:tcPr>
          <w:p w:rsidR="002B5357" w:rsidRPr="00A601E7" w:rsidRDefault="002B5357" w:rsidP="002B5357">
            <w:pPr>
              <w:pStyle w:val="Tabletext"/>
              <w:jc w:val="right"/>
            </w:pPr>
            <w:r w:rsidRPr="00A601E7">
              <w:t>1</w:t>
            </w:r>
            <w:r w:rsidR="00A601E7" w:rsidRPr="00A601E7">
              <w:t> </w:t>
            </w:r>
            <w:r w:rsidRPr="00A601E7">
              <w:t>800</w:t>
            </w:r>
          </w:p>
        </w:tc>
      </w:tr>
    </w:tbl>
    <w:p w:rsidR="00EB5D06" w:rsidRPr="00A601E7" w:rsidRDefault="00EB5D06" w:rsidP="00EB5D06">
      <w:pPr>
        <w:pStyle w:val="ItemHead"/>
      </w:pPr>
      <w:r w:rsidRPr="00A601E7">
        <w:t>6  Amendments of listed provisions—Schedule</w:t>
      </w:r>
      <w:r w:rsidR="00A601E7" w:rsidRPr="00A601E7">
        <w:t> </w:t>
      </w:r>
      <w:r w:rsidRPr="00A601E7">
        <w:t>2</w:t>
      </w:r>
    </w:p>
    <w:p w:rsidR="00EB5D06" w:rsidRPr="00A601E7" w:rsidRDefault="00EB5D06" w:rsidP="00EB5D06">
      <w:pPr>
        <w:pStyle w:val="Item"/>
      </w:pPr>
      <w:r w:rsidRPr="00A601E7">
        <w:t>The items of the table in Schedule</w:t>
      </w:r>
      <w:r w:rsidR="00A601E7" w:rsidRPr="00A601E7">
        <w:t> </w:t>
      </w:r>
      <w:r w:rsidRPr="00A601E7">
        <w:t>2 listed in the following table are amended as set out in the table.</w:t>
      </w:r>
    </w:p>
    <w:p w:rsidR="002764F8" w:rsidRPr="00A601E7" w:rsidRDefault="002764F8" w:rsidP="00EB5D0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EB5D06" w:rsidRPr="00A601E7" w:rsidTr="002B5357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B5D06" w:rsidRPr="00A601E7" w:rsidRDefault="00EB5D06" w:rsidP="00EB5D06">
            <w:pPr>
              <w:pStyle w:val="TableHeading"/>
            </w:pPr>
            <w:r w:rsidRPr="00A601E7">
              <w:t>Amendments relating to fees, charges and penalties</w:t>
            </w:r>
          </w:p>
        </w:tc>
      </w:tr>
      <w:tr w:rsidR="00EB5D06" w:rsidRPr="00A601E7" w:rsidTr="002B535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B5D06" w:rsidRPr="00A601E7" w:rsidRDefault="00EB5D06" w:rsidP="00EB5D06">
            <w:pPr>
              <w:pStyle w:val="TableHeading"/>
            </w:pPr>
            <w:r w:rsidRPr="00A601E7">
              <w:t>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B5D06" w:rsidRPr="00A601E7" w:rsidRDefault="00EB5D06" w:rsidP="00EB5D06">
            <w:pPr>
              <w:pStyle w:val="TableHeading"/>
            </w:pPr>
            <w:r w:rsidRPr="00A601E7">
              <w:t>Table 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B5D06" w:rsidRPr="00A601E7" w:rsidRDefault="00EB5D06" w:rsidP="00E44542">
            <w:pPr>
              <w:pStyle w:val="TableHeading"/>
              <w:jc w:val="right"/>
            </w:pPr>
            <w:r w:rsidRPr="00A601E7">
              <w:t>Omit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B5D06" w:rsidRPr="00A601E7" w:rsidRDefault="00EB5D06" w:rsidP="00E44542">
            <w:pPr>
              <w:pStyle w:val="TableHeading"/>
              <w:jc w:val="right"/>
            </w:pPr>
            <w:r w:rsidRPr="00A601E7">
              <w:t>Substitute</w:t>
            </w:r>
          </w:p>
        </w:tc>
      </w:tr>
      <w:tr w:rsidR="005A56EC" w:rsidRPr="00A601E7" w:rsidTr="002B535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2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5A56EC" w:rsidRPr="00A601E7" w:rsidDel="00D474F0" w:rsidRDefault="005A56EC" w:rsidP="002B5357">
            <w:pPr>
              <w:pStyle w:val="Tabletext"/>
              <w:jc w:val="right"/>
            </w:pPr>
            <w:r w:rsidRPr="00A601E7">
              <w:t>3,600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3</w:t>
            </w:r>
            <w:r w:rsidR="00A601E7" w:rsidRPr="00A601E7">
              <w:t> </w:t>
            </w:r>
            <w:r w:rsidRPr="00A601E7">
              <w:t>700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3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Del="00D474F0" w:rsidRDefault="005A56EC" w:rsidP="002B5357">
            <w:pPr>
              <w:pStyle w:val="Tabletext"/>
              <w:jc w:val="right"/>
            </w:pPr>
            <w:r w:rsidRPr="00A601E7">
              <w:t>700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750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4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Del="00D474F0" w:rsidRDefault="005A56EC" w:rsidP="002B5357">
            <w:pPr>
              <w:pStyle w:val="Tabletext"/>
              <w:jc w:val="right"/>
            </w:pPr>
            <w:r w:rsidRPr="00A601E7">
              <w:t>3,600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3</w:t>
            </w:r>
            <w:r w:rsidR="00A601E7" w:rsidRPr="00A601E7">
              <w:t> </w:t>
            </w:r>
            <w:r w:rsidRPr="00A601E7">
              <w:t>700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4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5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Del="00C07073" w:rsidRDefault="005A56EC" w:rsidP="002B5357">
            <w:pPr>
              <w:pStyle w:val="Tabletext"/>
              <w:jc w:val="right"/>
            </w:pPr>
            <w:r w:rsidRPr="00A601E7">
              <w:t>4,100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5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5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Del="00D474F0" w:rsidRDefault="005A56EC" w:rsidP="002B5357">
            <w:pPr>
              <w:pStyle w:val="Tabletext"/>
              <w:jc w:val="right"/>
            </w:pPr>
            <w:r w:rsidRPr="00A601E7">
              <w:t>2,100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6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6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1,100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</w:t>
            </w:r>
            <w:r w:rsidR="00A601E7" w:rsidRPr="00A601E7">
              <w:t> </w:t>
            </w:r>
            <w:r w:rsidRPr="00A601E7">
              <w:t>100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7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7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Del="00C07073" w:rsidRDefault="005A56EC" w:rsidP="002B5357">
            <w:pPr>
              <w:pStyle w:val="Tabletext"/>
              <w:jc w:val="right"/>
            </w:pPr>
            <w:r w:rsidRPr="00A601E7">
              <w:t>4,100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8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7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Del="00D474F0" w:rsidRDefault="005A56EC" w:rsidP="002B5357">
            <w:pPr>
              <w:pStyle w:val="Tabletext"/>
              <w:jc w:val="right"/>
            </w:pPr>
            <w:r w:rsidRPr="00A601E7">
              <w:t>2,100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8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Del="00C07073" w:rsidRDefault="005A56EC" w:rsidP="002B5357">
            <w:pPr>
              <w:pStyle w:val="Tabletext"/>
              <w:jc w:val="right"/>
            </w:pPr>
            <w:r w:rsidRPr="00A601E7">
              <w:t>4,100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8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Del="00D474F0" w:rsidRDefault="005A56EC" w:rsidP="002B5357">
            <w:pPr>
              <w:pStyle w:val="Tabletext"/>
              <w:jc w:val="right"/>
            </w:pPr>
            <w:r w:rsidRPr="00A601E7">
              <w:t>2,100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11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17,400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18</w:t>
            </w:r>
            <w:r w:rsidR="00A601E7" w:rsidRPr="00A601E7">
              <w:t> </w:t>
            </w:r>
            <w:r w:rsidRPr="00A601E7">
              <w:t>000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12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12,400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12</w:t>
            </w:r>
            <w:r w:rsidR="00A601E7" w:rsidRPr="00A601E7">
              <w:t> </w:t>
            </w:r>
            <w:r w:rsidRPr="00A601E7">
              <w:t>800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13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5,800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6</w:t>
            </w:r>
            <w:r w:rsidR="00A601E7" w:rsidRPr="00A601E7">
              <w:t> </w:t>
            </w:r>
            <w:r w:rsidRPr="00A601E7">
              <w:t>000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14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10,800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11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15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12,700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13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16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9,300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9</w:t>
            </w:r>
            <w:r w:rsidR="00A601E7" w:rsidRPr="00A601E7">
              <w:t> </w:t>
            </w:r>
            <w:r w:rsidRPr="00A601E7">
              <w:t>600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17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3,600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3</w:t>
            </w:r>
            <w:r w:rsidR="00A601E7" w:rsidRPr="00A601E7">
              <w:t> </w:t>
            </w:r>
            <w:r w:rsidRPr="00A601E7">
              <w:t>700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18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13,900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14</w:t>
            </w:r>
            <w:r w:rsidR="00A601E7" w:rsidRPr="00A601E7">
              <w:t> </w:t>
            </w:r>
            <w:r w:rsidRPr="00A601E7">
              <w:t>400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19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9,900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10</w:t>
            </w:r>
            <w:r w:rsidR="00A601E7" w:rsidRPr="00A601E7">
              <w:t> </w:t>
            </w:r>
            <w:r w:rsidRPr="00A601E7">
              <w:t>300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4,700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</w:t>
            </w:r>
            <w:r w:rsidR="00A601E7" w:rsidRPr="00A601E7">
              <w:t> </w:t>
            </w:r>
            <w:r w:rsidRPr="00A601E7">
              <w:t>900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21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10,500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10</w:t>
            </w:r>
            <w:r w:rsidR="00A601E7" w:rsidRPr="00A601E7">
              <w:t> </w:t>
            </w:r>
            <w:r w:rsidRPr="00A601E7">
              <w:t>900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22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7,500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7</w:t>
            </w:r>
            <w:r w:rsidR="00A601E7" w:rsidRPr="00A601E7">
              <w:t> </w:t>
            </w:r>
            <w:r w:rsidRPr="00A601E7">
              <w:t>800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23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3,500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3</w:t>
            </w:r>
            <w:r w:rsidR="00A601E7" w:rsidRPr="00A601E7">
              <w:t> </w:t>
            </w:r>
            <w:r w:rsidRPr="00A601E7">
              <w:t>600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24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4,100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25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2,600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</w:t>
            </w:r>
            <w:r w:rsidR="00A601E7" w:rsidRPr="00A601E7">
              <w:t> </w:t>
            </w:r>
            <w:r w:rsidRPr="00A601E7">
              <w:t>700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26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4,000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</w:t>
            </w:r>
            <w:r w:rsidR="00A601E7" w:rsidRPr="00A601E7">
              <w:t> </w:t>
            </w:r>
            <w:r w:rsidRPr="00A601E7">
              <w:t>100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27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10,000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10</w:t>
            </w:r>
            <w:r w:rsidR="00A601E7" w:rsidRPr="00A601E7">
              <w:t> </w:t>
            </w:r>
            <w:r w:rsidRPr="00A601E7">
              <w:t>400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28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10,800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11</w:t>
            </w:r>
            <w:r w:rsidR="00A601E7" w:rsidRPr="00A601E7">
              <w:t> </w:t>
            </w: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29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11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Del="00D474F0" w:rsidRDefault="005A56EC" w:rsidP="002B5357">
            <w:pPr>
              <w:pStyle w:val="Tabletext"/>
              <w:jc w:val="right"/>
            </w:pPr>
            <w:r w:rsidRPr="00A601E7">
              <w:t>2,700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</w:t>
            </w:r>
            <w:r w:rsidR="00A601E7" w:rsidRPr="00A601E7">
              <w:t> </w:t>
            </w:r>
            <w:r w:rsidRPr="00A601E7">
              <w:t>800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12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8,800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9</w:t>
            </w:r>
            <w:r w:rsidR="00A601E7" w:rsidRPr="00A601E7">
              <w:t> </w:t>
            </w:r>
            <w:r w:rsidRPr="00A601E7">
              <w:t>100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31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13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2,400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</w:t>
            </w:r>
            <w:r w:rsidR="00A601E7" w:rsidRPr="00A601E7">
              <w:t> </w:t>
            </w:r>
            <w:r w:rsidRPr="00A601E7">
              <w:t>500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32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Items</w:t>
            </w:r>
            <w:r w:rsidR="00A601E7" w:rsidRPr="00A601E7">
              <w:t> </w:t>
            </w:r>
            <w:r w:rsidRPr="00A601E7">
              <w:t>14 and 15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4,200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</w:t>
            </w:r>
            <w:r w:rsidR="00A601E7" w:rsidRPr="00A601E7">
              <w:t> </w:t>
            </w:r>
            <w:r w:rsidRPr="00A601E7">
              <w:t>400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33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16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5,300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5</w:t>
            </w:r>
            <w:r w:rsidR="00A601E7" w:rsidRPr="00A601E7">
              <w:t> </w:t>
            </w:r>
            <w:r w:rsidRPr="00A601E7">
              <w:t>500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34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17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7,400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7</w:t>
            </w:r>
            <w:r w:rsidR="00A601E7" w:rsidRPr="00A601E7">
              <w:t> </w:t>
            </w:r>
            <w:r w:rsidRPr="00A601E7">
              <w:t>700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35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18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9,900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10</w:t>
            </w:r>
            <w:r w:rsidR="00A601E7" w:rsidRPr="00A601E7">
              <w:t> </w:t>
            </w:r>
            <w:r w:rsidRPr="00A601E7">
              <w:t>300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36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18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4,400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4</w:t>
            </w:r>
            <w:r w:rsidR="00A601E7" w:rsidRPr="00A601E7">
              <w:t> </w:t>
            </w:r>
            <w:r w:rsidRPr="00A601E7">
              <w:t>600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37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Items</w:t>
            </w:r>
            <w:r w:rsidR="00A601E7" w:rsidRPr="00A601E7">
              <w:t> </w:t>
            </w:r>
            <w:r w:rsidRPr="00A601E7">
              <w:t>19 and 20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133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138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38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21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262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267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39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22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1,724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</w:t>
            </w:r>
            <w:r w:rsidR="00A601E7" w:rsidRPr="00A601E7">
              <w:t> </w:t>
            </w:r>
            <w:r w:rsidRPr="00A601E7">
              <w:t>842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40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23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F97376">
            <w:pPr>
              <w:pStyle w:val="Tabletext"/>
              <w:jc w:val="right"/>
            </w:pPr>
            <w:r w:rsidRPr="00A601E7">
              <w:t>18,34</w:t>
            </w:r>
            <w:r w:rsidR="00F97376" w:rsidRPr="00A601E7">
              <w:t>2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19</w:t>
            </w:r>
            <w:r w:rsidR="00A601E7" w:rsidRPr="00A601E7">
              <w:t> </w:t>
            </w:r>
            <w:r w:rsidRPr="00A601E7">
              <w:t>662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41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24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185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2B5357">
            <w:pPr>
              <w:pStyle w:val="Tabletext"/>
              <w:jc w:val="right"/>
            </w:pPr>
            <w:r w:rsidRPr="00A601E7">
              <w:t>200</w:t>
            </w:r>
          </w:p>
        </w:tc>
      </w:tr>
      <w:tr w:rsidR="005A56EC" w:rsidRPr="00A601E7" w:rsidTr="002B5357">
        <w:tc>
          <w:tcPr>
            <w:tcW w:w="714" w:type="dxa"/>
            <w:shd w:val="clear" w:color="auto" w:fill="auto"/>
          </w:tcPr>
          <w:p w:rsidR="005A56EC" w:rsidRPr="00A601E7" w:rsidRDefault="002B5357" w:rsidP="00EB5D06">
            <w:pPr>
              <w:pStyle w:val="Tabletext"/>
            </w:pPr>
            <w:r w:rsidRPr="00A601E7">
              <w:t>42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5A56EC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24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2B5357" w:rsidP="002B5357">
            <w:pPr>
              <w:pStyle w:val="Tabletext"/>
              <w:jc w:val="right"/>
            </w:pPr>
            <w:r w:rsidRPr="00A601E7">
              <w:t>1,850</w:t>
            </w:r>
          </w:p>
        </w:tc>
        <w:tc>
          <w:tcPr>
            <w:tcW w:w="2124" w:type="dxa"/>
            <w:shd w:val="clear" w:color="auto" w:fill="auto"/>
          </w:tcPr>
          <w:p w:rsidR="005A56EC" w:rsidRPr="00A601E7" w:rsidRDefault="002B5357" w:rsidP="002B5357">
            <w:pPr>
              <w:pStyle w:val="Tabletext"/>
              <w:jc w:val="right"/>
            </w:pPr>
            <w:r w:rsidRPr="00A601E7">
              <w:t>1</w:t>
            </w:r>
            <w:r w:rsidR="00A601E7" w:rsidRPr="00A601E7">
              <w:t> </w:t>
            </w:r>
            <w:r w:rsidRPr="00A601E7">
              <w:t>980</w:t>
            </w:r>
          </w:p>
        </w:tc>
      </w:tr>
      <w:tr w:rsidR="002B5357" w:rsidRPr="00A601E7" w:rsidTr="002B53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2B5357" w:rsidRPr="00A601E7" w:rsidRDefault="002B5357" w:rsidP="00EB5D06">
            <w:pPr>
              <w:pStyle w:val="Tabletext"/>
            </w:pPr>
            <w:r w:rsidRPr="00A601E7">
              <w:t>43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B5357" w:rsidRPr="00A601E7" w:rsidRDefault="002B5357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25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B5357" w:rsidRPr="00A601E7" w:rsidRDefault="002B5357" w:rsidP="002B5357">
            <w:pPr>
              <w:pStyle w:val="Tabletext"/>
              <w:jc w:val="right"/>
            </w:pPr>
            <w:r w:rsidRPr="00A601E7">
              <w:t>750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B5357" w:rsidRPr="00A601E7" w:rsidRDefault="002B5357" w:rsidP="002B5357">
            <w:pPr>
              <w:pStyle w:val="Tabletext"/>
              <w:jc w:val="right"/>
            </w:pPr>
            <w:r w:rsidRPr="00A601E7">
              <w:t>800</w:t>
            </w:r>
          </w:p>
        </w:tc>
      </w:tr>
      <w:tr w:rsidR="002B5357" w:rsidRPr="00A601E7" w:rsidTr="002B5357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2B5357" w:rsidRPr="00A601E7" w:rsidRDefault="002B5357" w:rsidP="00EB5D06">
            <w:pPr>
              <w:pStyle w:val="Tabletext"/>
            </w:pPr>
            <w:r w:rsidRPr="00A601E7">
              <w:t>44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2B5357" w:rsidRPr="00A601E7" w:rsidRDefault="002B5357" w:rsidP="00EB5D06">
            <w:pPr>
              <w:pStyle w:val="Tabletext"/>
            </w:pPr>
            <w:r w:rsidRPr="00A601E7">
              <w:t>Item</w:t>
            </w:r>
            <w:r w:rsidR="00A601E7" w:rsidRPr="00A601E7">
              <w:t> </w:t>
            </w:r>
            <w:r w:rsidRPr="00A601E7">
              <w:t>25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2B5357" w:rsidRPr="00A601E7" w:rsidRDefault="002B5357" w:rsidP="002B5357">
            <w:pPr>
              <w:pStyle w:val="Tabletext"/>
              <w:jc w:val="right"/>
            </w:pPr>
            <w:r w:rsidRPr="00A601E7">
              <w:t>1,700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2B5357" w:rsidRPr="00A601E7" w:rsidRDefault="002B5357" w:rsidP="002B5357">
            <w:pPr>
              <w:pStyle w:val="Tabletext"/>
              <w:jc w:val="right"/>
            </w:pPr>
            <w:r w:rsidRPr="00A601E7">
              <w:t>1</w:t>
            </w:r>
            <w:r w:rsidR="00A601E7" w:rsidRPr="00A601E7">
              <w:t> </w:t>
            </w:r>
            <w:r w:rsidRPr="00A601E7">
              <w:t>800</w:t>
            </w:r>
          </w:p>
        </w:tc>
      </w:tr>
    </w:tbl>
    <w:p w:rsidR="00E44542" w:rsidRPr="00A601E7" w:rsidRDefault="00E44542" w:rsidP="00D179D9">
      <w:pPr>
        <w:pStyle w:val="Tabletext"/>
      </w:pPr>
    </w:p>
    <w:sectPr w:rsidR="00E44542" w:rsidRPr="00A601E7" w:rsidSect="00C03C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F" w:rsidRDefault="00C4626F" w:rsidP="0048364F">
      <w:pPr>
        <w:spacing w:line="240" w:lineRule="auto"/>
      </w:pPr>
      <w:r>
        <w:separator/>
      </w:r>
    </w:p>
  </w:endnote>
  <w:endnote w:type="continuationSeparator" w:id="0">
    <w:p w:rsidR="00C4626F" w:rsidRDefault="00C462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C03CD8" w:rsidRDefault="00C4626F" w:rsidP="00C03C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3CD8">
      <w:rPr>
        <w:i/>
        <w:sz w:val="18"/>
      </w:rPr>
      <w:t xml:space="preserve"> </w:t>
    </w:r>
    <w:r w:rsidR="00C03CD8" w:rsidRPr="00C03CD8">
      <w:rPr>
        <w:i/>
        <w:sz w:val="18"/>
      </w:rPr>
      <w:t>OPC60497 -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D8" w:rsidRDefault="00C03CD8" w:rsidP="00C03CD8">
    <w:pPr>
      <w:pStyle w:val="Footer"/>
    </w:pPr>
    <w:r w:rsidRPr="00C03CD8">
      <w:rPr>
        <w:i/>
        <w:sz w:val="18"/>
      </w:rPr>
      <w:t>OPC60497 -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C03CD8" w:rsidRDefault="00C4626F" w:rsidP="00486382">
    <w:pPr>
      <w:pStyle w:val="Footer"/>
      <w:rPr>
        <w:sz w:val="18"/>
      </w:rPr>
    </w:pPr>
  </w:p>
  <w:p w:rsidR="00C4626F" w:rsidRPr="00C03CD8" w:rsidRDefault="00C03CD8" w:rsidP="00C03CD8">
    <w:pPr>
      <w:pStyle w:val="Footer"/>
      <w:rPr>
        <w:sz w:val="18"/>
      </w:rPr>
    </w:pPr>
    <w:r w:rsidRPr="00C03CD8">
      <w:rPr>
        <w:i/>
        <w:sz w:val="18"/>
      </w:rPr>
      <w:t>OPC60497 -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C03CD8" w:rsidRDefault="00C4626F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4626F" w:rsidRPr="00C03CD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4626F" w:rsidRPr="00C03CD8" w:rsidRDefault="00C4626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03CD8">
            <w:rPr>
              <w:rFonts w:cs="Times New Roman"/>
              <w:i/>
              <w:sz w:val="18"/>
            </w:rPr>
            <w:fldChar w:fldCharType="begin"/>
          </w:r>
          <w:r w:rsidRPr="00C03CD8">
            <w:rPr>
              <w:rFonts w:cs="Times New Roman"/>
              <w:i/>
              <w:sz w:val="18"/>
            </w:rPr>
            <w:instrText xml:space="preserve"> PAGE </w:instrText>
          </w:r>
          <w:r w:rsidRPr="00C03CD8">
            <w:rPr>
              <w:rFonts w:cs="Times New Roman"/>
              <w:i/>
              <w:sz w:val="18"/>
            </w:rPr>
            <w:fldChar w:fldCharType="separate"/>
          </w:r>
          <w:r w:rsidR="00620F0D">
            <w:rPr>
              <w:rFonts w:cs="Times New Roman"/>
              <w:i/>
              <w:noProof/>
              <w:sz w:val="18"/>
            </w:rPr>
            <w:t>ii</w:t>
          </w:r>
          <w:r w:rsidRPr="00C03C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4626F" w:rsidRPr="00C03CD8" w:rsidRDefault="00C4626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03CD8">
            <w:rPr>
              <w:rFonts w:cs="Times New Roman"/>
              <w:i/>
              <w:sz w:val="18"/>
            </w:rPr>
            <w:fldChar w:fldCharType="begin"/>
          </w:r>
          <w:r w:rsidRPr="00C03CD8">
            <w:rPr>
              <w:rFonts w:cs="Times New Roman"/>
              <w:i/>
              <w:sz w:val="18"/>
            </w:rPr>
            <w:instrText xml:space="preserve"> DOCPROPERTY ShortT </w:instrText>
          </w:r>
          <w:r w:rsidRPr="00C03CD8">
            <w:rPr>
              <w:rFonts w:cs="Times New Roman"/>
              <w:i/>
              <w:sz w:val="18"/>
            </w:rPr>
            <w:fldChar w:fldCharType="separate"/>
          </w:r>
          <w:r w:rsidR="00BC39E4">
            <w:rPr>
              <w:rFonts w:cs="Times New Roman"/>
              <w:i/>
              <w:sz w:val="18"/>
            </w:rPr>
            <w:t>Industrial Chemicals (Notification and Assessment) Amendment (Fees and Charges) Regulation 2014</w:t>
          </w:r>
          <w:r w:rsidRPr="00C03C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4626F" w:rsidRPr="00C03CD8" w:rsidRDefault="00C4626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03CD8">
            <w:rPr>
              <w:rFonts w:cs="Times New Roman"/>
              <w:i/>
              <w:sz w:val="18"/>
            </w:rPr>
            <w:fldChar w:fldCharType="begin"/>
          </w:r>
          <w:r w:rsidRPr="00C03CD8">
            <w:rPr>
              <w:rFonts w:cs="Times New Roman"/>
              <w:i/>
              <w:sz w:val="18"/>
            </w:rPr>
            <w:instrText xml:space="preserve"> DOCPROPERTY ActNo </w:instrText>
          </w:r>
          <w:r w:rsidRPr="00C03CD8">
            <w:rPr>
              <w:rFonts w:cs="Times New Roman"/>
              <w:i/>
              <w:sz w:val="18"/>
            </w:rPr>
            <w:fldChar w:fldCharType="separate"/>
          </w:r>
          <w:r w:rsidR="00BC39E4">
            <w:rPr>
              <w:rFonts w:cs="Times New Roman"/>
              <w:i/>
              <w:sz w:val="18"/>
            </w:rPr>
            <w:t>No. 50, 2014</w:t>
          </w:r>
          <w:r w:rsidRPr="00C03CD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4626F" w:rsidRPr="00C03CD8" w:rsidRDefault="00C03CD8" w:rsidP="00C03CD8">
    <w:pPr>
      <w:rPr>
        <w:rFonts w:cs="Times New Roman"/>
        <w:i/>
        <w:sz w:val="18"/>
      </w:rPr>
    </w:pPr>
    <w:r w:rsidRPr="00C03CD8">
      <w:rPr>
        <w:rFonts w:cs="Times New Roman"/>
        <w:i/>
        <w:sz w:val="18"/>
      </w:rPr>
      <w:t>OPC60497 -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E33C1C" w:rsidRDefault="00C4626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4626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4626F" w:rsidRDefault="00C4626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C39E4">
            <w:rPr>
              <w:i/>
              <w:sz w:val="18"/>
            </w:rPr>
            <w:t>No. 50,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4626F" w:rsidRDefault="00C4626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39E4">
            <w:rPr>
              <w:i/>
              <w:sz w:val="18"/>
            </w:rPr>
            <w:t>Industrial Chemicals (Notification and Assessment) Amendment (Fees and Charges)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4626F" w:rsidRDefault="00C4626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7B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626F" w:rsidRPr="00ED79B6" w:rsidRDefault="00C03CD8" w:rsidP="00C03CD8">
    <w:pPr>
      <w:rPr>
        <w:i/>
        <w:sz w:val="18"/>
      </w:rPr>
    </w:pPr>
    <w:r w:rsidRPr="00C03CD8">
      <w:rPr>
        <w:rFonts w:cs="Times New Roman"/>
        <w:i/>
        <w:sz w:val="18"/>
      </w:rPr>
      <w:t>OPC60497 -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C03CD8" w:rsidRDefault="00C4626F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4626F" w:rsidRPr="00C03CD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4626F" w:rsidRPr="00C03CD8" w:rsidRDefault="00C4626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03CD8">
            <w:rPr>
              <w:rFonts w:cs="Times New Roman"/>
              <w:i/>
              <w:sz w:val="18"/>
            </w:rPr>
            <w:fldChar w:fldCharType="begin"/>
          </w:r>
          <w:r w:rsidRPr="00C03CD8">
            <w:rPr>
              <w:rFonts w:cs="Times New Roman"/>
              <w:i/>
              <w:sz w:val="18"/>
            </w:rPr>
            <w:instrText xml:space="preserve"> PAGE </w:instrText>
          </w:r>
          <w:r w:rsidRPr="00C03CD8">
            <w:rPr>
              <w:rFonts w:cs="Times New Roman"/>
              <w:i/>
              <w:sz w:val="18"/>
            </w:rPr>
            <w:fldChar w:fldCharType="separate"/>
          </w:r>
          <w:r w:rsidR="00863984">
            <w:rPr>
              <w:rFonts w:cs="Times New Roman"/>
              <w:i/>
              <w:noProof/>
              <w:sz w:val="18"/>
            </w:rPr>
            <w:t>4</w:t>
          </w:r>
          <w:r w:rsidRPr="00C03C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4626F" w:rsidRPr="00C03CD8" w:rsidRDefault="00C4626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03CD8">
            <w:rPr>
              <w:rFonts w:cs="Times New Roman"/>
              <w:i/>
              <w:sz w:val="18"/>
            </w:rPr>
            <w:fldChar w:fldCharType="begin"/>
          </w:r>
          <w:r w:rsidRPr="00C03CD8">
            <w:rPr>
              <w:rFonts w:cs="Times New Roman"/>
              <w:i/>
              <w:sz w:val="18"/>
            </w:rPr>
            <w:instrText xml:space="preserve"> DOCPROPERTY ShortT </w:instrText>
          </w:r>
          <w:r w:rsidRPr="00C03CD8">
            <w:rPr>
              <w:rFonts w:cs="Times New Roman"/>
              <w:i/>
              <w:sz w:val="18"/>
            </w:rPr>
            <w:fldChar w:fldCharType="separate"/>
          </w:r>
          <w:r w:rsidR="00BC39E4">
            <w:rPr>
              <w:rFonts w:cs="Times New Roman"/>
              <w:i/>
              <w:sz w:val="18"/>
            </w:rPr>
            <w:t>Industrial Chemicals (Notification and Assessment) Amendment (Fees and Charges) Regulation 2014</w:t>
          </w:r>
          <w:r w:rsidRPr="00C03C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4626F" w:rsidRPr="00C03CD8" w:rsidRDefault="00C4626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03CD8">
            <w:rPr>
              <w:rFonts w:cs="Times New Roman"/>
              <w:i/>
              <w:sz w:val="18"/>
            </w:rPr>
            <w:fldChar w:fldCharType="begin"/>
          </w:r>
          <w:r w:rsidRPr="00C03CD8">
            <w:rPr>
              <w:rFonts w:cs="Times New Roman"/>
              <w:i/>
              <w:sz w:val="18"/>
            </w:rPr>
            <w:instrText xml:space="preserve"> DOCPROPERTY ActNo </w:instrText>
          </w:r>
          <w:r w:rsidRPr="00C03CD8">
            <w:rPr>
              <w:rFonts w:cs="Times New Roman"/>
              <w:i/>
              <w:sz w:val="18"/>
            </w:rPr>
            <w:fldChar w:fldCharType="separate"/>
          </w:r>
          <w:r w:rsidR="00BC39E4">
            <w:rPr>
              <w:rFonts w:cs="Times New Roman"/>
              <w:i/>
              <w:sz w:val="18"/>
            </w:rPr>
            <w:t>No. 50, 2014</w:t>
          </w:r>
          <w:r w:rsidRPr="00C03CD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4626F" w:rsidRPr="00C03CD8" w:rsidRDefault="00C03CD8" w:rsidP="00C03CD8">
    <w:pPr>
      <w:rPr>
        <w:rFonts w:cs="Times New Roman"/>
        <w:i/>
        <w:sz w:val="18"/>
      </w:rPr>
    </w:pPr>
    <w:r w:rsidRPr="00C03CD8">
      <w:rPr>
        <w:rFonts w:cs="Times New Roman"/>
        <w:i/>
        <w:sz w:val="18"/>
      </w:rPr>
      <w:t>OPC60497 -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E33C1C" w:rsidRDefault="00C4626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4626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4626F" w:rsidRDefault="00C4626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C39E4">
            <w:rPr>
              <w:i/>
              <w:sz w:val="18"/>
            </w:rPr>
            <w:t>No. 50,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4626F" w:rsidRDefault="00C4626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39E4">
            <w:rPr>
              <w:i/>
              <w:sz w:val="18"/>
            </w:rPr>
            <w:t>Industrial Chemicals (Notification and Assessment) Amendment (Fees and Charges)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4626F" w:rsidRDefault="00C4626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7B0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626F" w:rsidRPr="00ED79B6" w:rsidRDefault="00C03CD8" w:rsidP="00C03CD8">
    <w:pPr>
      <w:rPr>
        <w:i/>
        <w:sz w:val="18"/>
      </w:rPr>
    </w:pPr>
    <w:r w:rsidRPr="00C03CD8">
      <w:rPr>
        <w:rFonts w:cs="Times New Roman"/>
        <w:i/>
        <w:sz w:val="18"/>
      </w:rPr>
      <w:t>OPC60497 -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E33C1C" w:rsidRDefault="00C4626F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4626F" w:rsidTr="004D21F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4626F" w:rsidRDefault="00C4626F" w:rsidP="004D21F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C39E4">
            <w:rPr>
              <w:i/>
              <w:sz w:val="18"/>
            </w:rPr>
            <w:t>No. 50,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4626F" w:rsidRDefault="00C4626F" w:rsidP="004D21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39E4">
            <w:rPr>
              <w:i/>
              <w:sz w:val="18"/>
            </w:rPr>
            <w:t>Industrial Chemicals (Notification and Assessment) Amendment (Fees and Charges)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4626F" w:rsidRDefault="00C4626F" w:rsidP="004D21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F0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626F" w:rsidRPr="00ED79B6" w:rsidRDefault="00C4626F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F" w:rsidRDefault="00C4626F" w:rsidP="0048364F">
      <w:pPr>
        <w:spacing w:line="240" w:lineRule="auto"/>
      </w:pPr>
      <w:r>
        <w:separator/>
      </w:r>
    </w:p>
  </w:footnote>
  <w:footnote w:type="continuationSeparator" w:id="0">
    <w:p w:rsidR="00C4626F" w:rsidRDefault="00C462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5F1388" w:rsidRDefault="00C4626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5F1388" w:rsidRDefault="00C4626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5F1388" w:rsidRDefault="00C462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ED79B6" w:rsidRDefault="00C4626F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ED79B6" w:rsidRDefault="00C4626F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ED79B6" w:rsidRDefault="00C462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A961C4" w:rsidRDefault="00C4626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63984">
      <w:rPr>
        <w:b/>
        <w:sz w:val="20"/>
      </w:rPr>
      <w:fldChar w:fldCharType="separate"/>
    </w:r>
    <w:r w:rsidR="008639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63984">
      <w:rPr>
        <w:sz w:val="20"/>
      </w:rPr>
      <w:fldChar w:fldCharType="separate"/>
    </w:r>
    <w:r w:rsidR="00863984">
      <w:rPr>
        <w:noProof/>
        <w:sz w:val="20"/>
      </w:rPr>
      <w:t>Amendments</w:t>
    </w:r>
    <w:r>
      <w:rPr>
        <w:sz w:val="20"/>
      </w:rPr>
      <w:fldChar w:fldCharType="end"/>
    </w:r>
  </w:p>
  <w:p w:rsidR="00C4626F" w:rsidRPr="00A961C4" w:rsidRDefault="00C4626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4626F" w:rsidRPr="00A961C4" w:rsidRDefault="00C4626F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A961C4" w:rsidRDefault="00C4626F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4626F" w:rsidRPr="00A961C4" w:rsidRDefault="00C4626F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4626F" w:rsidRPr="00A961C4" w:rsidRDefault="00C4626F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6F" w:rsidRPr="00A961C4" w:rsidRDefault="00C4626F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CE"/>
    <w:rsid w:val="000041C6"/>
    <w:rsid w:val="000063E4"/>
    <w:rsid w:val="000113BC"/>
    <w:rsid w:val="000136AF"/>
    <w:rsid w:val="00025060"/>
    <w:rsid w:val="00037B0B"/>
    <w:rsid w:val="0004044E"/>
    <w:rsid w:val="000614BF"/>
    <w:rsid w:val="000C4E79"/>
    <w:rsid w:val="000D05EF"/>
    <w:rsid w:val="000F21C1"/>
    <w:rsid w:val="000F7427"/>
    <w:rsid w:val="0010745C"/>
    <w:rsid w:val="00116975"/>
    <w:rsid w:val="00124DF4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110F"/>
    <w:rsid w:val="001F6924"/>
    <w:rsid w:val="00201D27"/>
    <w:rsid w:val="0022514A"/>
    <w:rsid w:val="00231427"/>
    <w:rsid w:val="00240749"/>
    <w:rsid w:val="00265FBC"/>
    <w:rsid w:val="00266D05"/>
    <w:rsid w:val="002764F8"/>
    <w:rsid w:val="002932B1"/>
    <w:rsid w:val="00295408"/>
    <w:rsid w:val="00297ECB"/>
    <w:rsid w:val="002A0FFD"/>
    <w:rsid w:val="002B2731"/>
    <w:rsid w:val="002B5357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82046"/>
    <w:rsid w:val="0039228E"/>
    <w:rsid w:val="003926B5"/>
    <w:rsid w:val="003B04EC"/>
    <w:rsid w:val="003C5F2B"/>
    <w:rsid w:val="003D0BFE"/>
    <w:rsid w:val="003D284B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9746F"/>
    <w:rsid w:val="004A2484"/>
    <w:rsid w:val="004C0255"/>
    <w:rsid w:val="004C5B5A"/>
    <w:rsid w:val="004C6444"/>
    <w:rsid w:val="004C6DE1"/>
    <w:rsid w:val="004D21F5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56EC"/>
    <w:rsid w:val="005B4067"/>
    <w:rsid w:val="005C12DE"/>
    <w:rsid w:val="005C3F41"/>
    <w:rsid w:val="005E552A"/>
    <w:rsid w:val="00600219"/>
    <w:rsid w:val="00620F0D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778C"/>
    <w:rsid w:val="007715C9"/>
    <w:rsid w:val="00774EDD"/>
    <w:rsid w:val="007757EC"/>
    <w:rsid w:val="007769D4"/>
    <w:rsid w:val="00785AFA"/>
    <w:rsid w:val="007903AC"/>
    <w:rsid w:val="007A7F9F"/>
    <w:rsid w:val="007C21B9"/>
    <w:rsid w:val="007E7D4A"/>
    <w:rsid w:val="00826DA5"/>
    <w:rsid w:val="00833416"/>
    <w:rsid w:val="00856A31"/>
    <w:rsid w:val="00863984"/>
    <w:rsid w:val="00874B69"/>
    <w:rsid w:val="008754D0"/>
    <w:rsid w:val="00877D48"/>
    <w:rsid w:val="0089783B"/>
    <w:rsid w:val="008D0EE0"/>
    <w:rsid w:val="008F07E3"/>
    <w:rsid w:val="008F1B23"/>
    <w:rsid w:val="008F4F1C"/>
    <w:rsid w:val="008F7848"/>
    <w:rsid w:val="00907271"/>
    <w:rsid w:val="00926526"/>
    <w:rsid w:val="00932377"/>
    <w:rsid w:val="00932A33"/>
    <w:rsid w:val="00976670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01E7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7E90"/>
    <w:rsid w:val="00B332B8"/>
    <w:rsid w:val="00B33B3C"/>
    <w:rsid w:val="00B61D2C"/>
    <w:rsid w:val="00B63BDE"/>
    <w:rsid w:val="00BA5026"/>
    <w:rsid w:val="00BB6E79"/>
    <w:rsid w:val="00BC39E4"/>
    <w:rsid w:val="00BC4F91"/>
    <w:rsid w:val="00BD60E6"/>
    <w:rsid w:val="00BE253A"/>
    <w:rsid w:val="00BE719A"/>
    <w:rsid w:val="00BE720A"/>
    <w:rsid w:val="00BF4533"/>
    <w:rsid w:val="00C03CD8"/>
    <w:rsid w:val="00C067E5"/>
    <w:rsid w:val="00C164CA"/>
    <w:rsid w:val="00C21B63"/>
    <w:rsid w:val="00C42BF8"/>
    <w:rsid w:val="00C460AE"/>
    <w:rsid w:val="00C4626F"/>
    <w:rsid w:val="00C50043"/>
    <w:rsid w:val="00C6660A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9D9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4542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5D06"/>
    <w:rsid w:val="00ED3A7D"/>
    <w:rsid w:val="00EF2E3A"/>
    <w:rsid w:val="00F047E2"/>
    <w:rsid w:val="00F078DC"/>
    <w:rsid w:val="00F13E86"/>
    <w:rsid w:val="00F21E75"/>
    <w:rsid w:val="00F24C35"/>
    <w:rsid w:val="00F56759"/>
    <w:rsid w:val="00F677A9"/>
    <w:rsid w:val="00F722CE"/>
    <w:rsid w:val="00F84CF5"/>
    <w:rsid w:val="00F97376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01E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01E7"/>
  </w:style>
  <w:style w:type="paragraph" w:customStyle="1" w:styleId="OPCParaBase">
    <w:name w:val="OPCParaBase"/>
    <w:qFormat/>
    <w:rsid w:val="00A601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01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01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01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01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01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01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1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01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01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01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01E7"/>
  </w:style>
  <w:style w:type="paragraph" w:customStyle="1" w:styleId="Blocks">
    <w:name w:val="Blocks"/>
    <w:aliases w:val="bb"/>
    <w:basedOn w:val="OPCParaBase"/>
    <w:qFormat/>
    <w:rsid w:val="00A601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01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01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01E7"/>
    <w:rPr>
      <w:i/>
    </w:rPr>
  </w:style>
  <w:style w:type="paragraph" w:customStyle="1" w:styleId="BoxList">
    <w:name w:val="BoxList"/>
    <w:aliases w:val="bl"/>
    <w:basedOn w:val="BoxText"/>
    <w:qFormat/>
    <w:rsid w:val="00A601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01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01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01E7"/>
    <w:pPr>
      <w:ind w:left="1985" w:hanging="851"/>
    </w:pPr>
  </w:style>
  <w:style w:type="character" w:customStyle="1" w:styleId="CharAmPartNo">
    <w:name w:val="CharAmPartNo"/>
    <w:basedOn w:val="OPCCharBase"/>
    <w:qFormat/>
    <w:rsid w:val="00A601E7"/>
  </w:style>
  <w:style w:type="character" w:customStyle="1" w:styleId="CharAmPartText">
    <w:name w:val="CharAmPartText"/>
    <w:basedOn w:val="OPCCharBase"/>
    <w:qFormat/>
    <w:rsid w:val="00A601E7"/>
  </w:style>
  <w:style w:type="character" w:customStyle="1" w:styleId="CharAmSchNo">
    <w:name w:val="CharAmSchNo"/>
    <w:basedOn w:val="OPCCharBase"/>
    <w:qFormat/>
    <w:rsid w:val="00A601E7"/>
  </w:style>
  <w:style w:type="character" w:customStyle="1" w:styleId="CharAmSchText">
    <w:name w:val="CharAmSchText"/>
    <w:basedOn w:val="OPCCharBase"/>
    <w:qFormat/>
    <w:rsid w:val="00A601E7"/>
  </w:style>
  <w:style w:type="character" w:customStyle="1" w:styleId="CharBoldItalic">
    <w:name w:val="CharBoldItalic"/>
    <w:basedOn w:val="OPCCharBase"/>
    <w:uiPriority w:val="1"/>
    <w:qFormat/>
    <w:rsid w:val="00A601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01E7"/>
  </w:style>
  <w:style w:type="character" w:customStyle="1" w:styleId="CharChapText">
    <w:name w:val="CharChapText"/>
    <w:basedOn w:val="OPCCharBase"/>
    <w:uiPriority w:val="1"/>
    <w:qFormat/>
    <w:rsid w:val="00A601E7"/>
  </w:style>
  <w:style w:type="character" w:customStyle="1" w:styleId="CharDivNo">
    <w:name w:val="CharDivNo"/>
    <w:basedOn w:val="OPCCharBase"/>
    <w:uiPriority w:val="1"/>
    <w:qFormat/>
    <w:rsid w:val="00A601E7"/>
  </w:style>
  <w:style w:type="character" w:customStyle="1" w:styleId="CharDivText">
    <w:name w:val="CharDivText"/>
    <w:basedOn w:val="OPCCharBase"/>
    <w:uiPriority w:val="1"/>
    <w:qFormat/>
    <w:rsid w:val="00A601E7"/>
  </w:style>
  <w:style w:type="character" w:customStyle="1" w:styleId="CharItalic">
    <w:name w:val="CharItalic"/>
    <w:basedOn w:val="OPCCharBase"/>
    <w:uiPriority w:val="1"/>
    <w:qFormat/>
    <w:rsid w:val="00A601E7"/>
    <w:rPr>
      <w:i/>
    </w:rPr>
  </w:style>
  <w:style w:type="character" w:customStyle="1" w:styleId="CharPartNo">
    <w:name w:val="CharPartNo"/>
    <w:basedOn w:val="OPCCharBase"/>
    <w:uiPriority w:val="1"/>
    <w:qFormat/>
    <w:rsid w:val="00A601E7"/>
  </w:style>
  <w:style w:type="character" w:customStyle="1" w:styleId="CharPartText">
    <w:name w:val="CharPartText"/>
    <w:basedOn w:val="OPCCharBase"/>
    <w:uiPriority w:val="1"/>
    <w:qFormat/>
    <w:rsid w:val="00A601E7"/>
  </w:style>
  <w:style w:type="character" w:customStyle="1" w:styleId="CharSectno">
    <w:name w:val="CharSectno"/>
    <w:basedOn w:val="OPCCharBase"/>
    <w:qFormat/>
    <w:rsid w:val="00A601E7"/>
  </w:style>
  <w:style w:type="character" w:customStyle="1" w:styleId="CharSubdNo">
    <w:name w:val="CharSubdNo"/>
    <w:basedOn w:val="OPCCharBase"/>
    <w:uiPriority w:val="1"/>
    <w:qFormat/>
    <w:rsid w:val="00A601E7"/>
  </w:style>
  <w:style w:type="character" w:customStyle="1" w:styleId="CharSubdText">
    <w:name w:val="CharSubdText"/>
    <w:basedOn w:val="OPCCharBase"/>
    <w:uiPriority w:val="1"/>
    <w:qFormat/>
    <w:rsid w:val="00A601E7"/>
  </w:style>
  <w:style w:type="paragraph" w:customStyle="1" w:styleId="CTA--">
    <w:name w:val="CTA --"/>
    <w:basedOn w:val="OPCParaBase"/>
    <w:next w:val="Normal"/>
    <w:rsid w:val="00A601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01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01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01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01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01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01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01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01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01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01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01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01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01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601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01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01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01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01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01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01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01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01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01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01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01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01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01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01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01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01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01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01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01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01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01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01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01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01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01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01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01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01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01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01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01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01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01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01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01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01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01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01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01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01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01E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01E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01E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01E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01E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01E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01E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01E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01E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01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01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01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01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01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01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01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01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01E7"/>
    <w:rPr>
      <w:sz w:val="16"/>
    </w:rPr>
  </w:style>
  <w:style w:type="table" w:customStyle="1" w:styleId="CFlag">
    <w:name w:val="CFlag"/>
    <w:basedOn w:val="TableNormal"/>
    <w:uiPriority w:val="99"/>
    <w:rsid w:val="00A601E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01E7"/>
    <w:rPr>
      <w:color w:val="0000FF"/>
      <w:u w:val="single"/>
    </w:rPr>
  </w:style>
  <w:style w:type="table" w:styleId="TableGrid">
    <w:name w:val="Table Grid"/>
    <w:basedOn w:val="TableNormal"/>
    <w:uiPriority w:val="59"/>
    <w:rsid w:val="00A60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601E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601E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601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01E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601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01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01E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601E7"/>
  </w:style>
  <w:style w:type="paragraph" w:customStyle="1" w:styleId="CompiledActNo">
    <w:name w:val="CompiledActNo"/>
    <w:basedOn w:val="OPCParaBase"/>
    <w:next w:val="Normal"/>
    <w:rsid w:val="00A601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01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01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601E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601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01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601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01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601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01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01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01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01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01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601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01E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601E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601E7"/>
  </w:style>
  <w:style w:type="character" w:customStyle="1" w:styleId="CharSubPartNoCASA">
    <w:name w:val="CharSubPartNo(CASA)"/>
    <w:basedOn w:val="OPCCharBase"/>
    <w:uiPriority w:val="1"/>
    <w:rsid w:val="00A601E7"/>
  </w:style>
  <w:style w:type="paragraph" w:customStyle="1" w:styleId="ENoteTTIndentHeadingSub">
    <w:name w:val="ENoteTTIndentHeadingSub"/>
    <w:aliases w:val="enTTHis"/>
    <w:basedOn w:val="OPCParaBase"/>
    <w:rsid w:val="00A601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01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01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01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601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01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01E7"/>
    <w:rPr>
      <w:sz w:val="22"/>
    </w:rPr>
  </w:style>
  <w:style w:type="paragraph" w:customStyle="1" w:styleId="SOTextNote">
    <w:name w:val="SO TextNote"/>
    <w:aliases w:val="sont"/>
    <w:basedOn w:val="SOText"/>
    <w:qFormat/>
    <w:rsid w:val="00A601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01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01E7"/>
    <w:rPr>
      <w:sz w:val="22"/>
    </w:rPr>
  </w:style>
  <w:style w:type="paragraph" w:customStyle="1" w:styleId="FileName">
    <w:name w:val="FileName"/>
    <w:basedOn w:val="Normal"/>
    <w:rsid w:val="00A601E7"/>
  </w:style>
  <w:style w:type="paragraph" w:customStyle="1" w:styleId="TableHeading">
    <w:name w:val="TableHeading"/>
    <w:aliases w:val="th"/>
    <w:basedOn w:val="OPCParaBase"/>
    <w:next w:val="Tabletext"/>
    <w:rsid w:val="00A601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01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01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01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01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01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01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01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01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01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01E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01E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01E7"/>
  </w:style>
  <w:style w:type="paragraph" w:customStyle="1" w:styleId="OPCParaBase">
    <w:name w:val="OPCParaBase"/>
    <w:qFormat/>
    <w:rsid w:val="00A601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01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01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01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01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01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01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1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01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01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01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01E7"/>
  </w:style>
  <w:style w:type="paragraph" w:customStyle="1" w:styleId="Blocks">
    <w:name w:val="Blocks"/>
    <w:aliases w:val="bb"/>
    <w:basedOn w:val="OPCParaBase"/>
    <w:qFormat/>
    <w:rsid w:val="00A601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01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01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01E7"/>
    <w:rPr>
      <w:i/>
    </w:rPr>
  </w:style>
  <w:style w:type="paragraph" w:customStyle="1" w:styleId="BoxList">
    <w:name w:val="BoxList"/>
    <w:aliases w:val="bl"/>
    <w:basedOn w:val="BoxText"/>
    <w:qFormat/>
    <w:rsid w:val="00A601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01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01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01E7"/>
    <w:pPr>
      <w:ind w:left="1985" w:hanging="851"/>
    </w:pPr>
  </w:style>
  <w:style w:type="character" w:customStyle="1" w:styleId="CharAmPartNo">
    <w:name w:val="CharAmPartNo"/>
    <w:basedOn w:val="OPCCharBase"/>
    <w:qFormat/>
    <w:rsid w:val="00A601E7"/>
  </w:style>
  <w:style w:type="character" w:customStyle="1" w:styleId="CharAmPartText">
    <w:name w:val="CharAmPartText"/>
    <w:basedOn w:val="OPCCharBase"/>
    <w:qFormat/>
    <w:rsid w:val="00A601E7"/>
  </w:style>
  <w:style w:type="character" w:customStyle="1" w:styleId="CharAmSchNo">
    <w:name w:val="CharAmSchNo"/>
    <w:basedOn w:val="OPCCharBase"/>
    <w:qFormat/>
    <w:rsid w:val="00A601E7"/>
  </w:style>
  <w:style w:type="character" w:customStyle="1" w:styleId="CharAmSchText">
    <w:name w:val="CharAmSchText"/>
    <w:basedOn w:val="OPCCharBase"/>
    <w:qFormat/>
    <w:rsid w:val="00A601E7"/>
  </w:style>
  <w:style w:type="character" w:customStyle="1" w:styleId="CharBoldItalic">
    <w:name w:val="CharBoldItalic"/>
    <w:basedOn w:val="OPCCharBase"/>
    <w:uiPriority w:val="1"/>
    <w:qFormat/>
    <w:rsid w:val="00A601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01E7"/>
  </w:style>
  <w:style w:type="character" w:customStyle="1" w:styleId="CharChapText">
    <w:name w:val="CharChapText"/>
    <w:basedOn w:val="OPCCharBase"/>
    <w:uiPriority w:val="1"/>
    <w:qFormat/>
    <w:rsid w:val="00A601E7"/>
  </w:style>
  <w:style w:type="character" w:customStyle="1" w:styleId="CharDivNo">
    <w:name w:val="CharDivNo"/>
    <w:basedOn w:val="OPCCharBase"/>
    <w:uiPriority w:val="1"/>
    <w:qFormat/>
    <w:rsid w:val="00A601E7"/>
  </w:style>
  <w:style w:type="character" w:customStyle="1" w:styleId="CharDivText">
    <w:name w:val="CharDivText"/>
    <w:basedOn w:val="OPCCharBase"/>
    <w:uiPriority w:val="1"/>
    <w:qFormat/>
    <w:rsid w:val="00A601E7"/>
  </w:style>
  <w:style w:type="character" w:customStyle="1" w:styleId="CharItalic">
    <w:name w:val="CharItalic"/>
    <w:basedOn w:val="OPCCharBase"/>
    <w:uiPriority w:val="1"/>
    <w:qFormat/>
    <w:rsid w:val="00A601E7"/>
    <w:rPr>
      <w:i/>
    </w:rPr>
  </w:style>
  <w:style w:type="character" w:customStyle="1" w:styleId="CharPartNo">
    <w:name w:val="CharPartNo"/>
    <w:basedOn w:val="OPCCharBase"/>
    <w:uiPriority w:val="1"/>
    <w:qFormat/>
    <w:rsid w:val="00A601E7"/>
  </w:style>
  <w:style w:type="character" w:customStyle="1" w:styleId="CharPartText">
    <w:name w:val="CharPartText"/>
    <w:basedOn w:val="OPCCharBase"/>
    <w:uiPriority w:val="1"/>
    <w:qFormat/>
    <w:rsid w:val="00A601E7"/>
  </w:style>
  <w:style w:type="character" w:customStyle="1" w:styleId="CharSectno">
    <w:name w:val="CharSectno"/>
    <w:basedOn w:val="OPCCharBase"/>
    <w:qFormat/>
    <w:rsid w:val="00A601E7"/>
  </w:style>
  <w:style w:type="character" w:customStyle="1" w:styleId="CharSubdNo">
    <w:name w:val="CharSubdNo"/>
    <w:basedOn w:val="OPCCharBase"/>
    <w:uiPriority w:val="1"/>
    <w:qFormat/>
    <w:rsid w:val="00A601E7"/>
  </w:style>
  <w:style w:type="character" w:customStyle="1" w:styleId="CharSubdText">
    <w:name w:val="CharSubdText"/>
    <w:basedOn w:val="OPCCharBase"/>
    <w:uiPriority w:val="1"/>
    <w:qFormat/>
    <w:rsid w:val="00A601E7"/>
  </w:style>
  <w:style w:type="paragraph" w:customStyle="1" w:styleId="CTA--">
    <w:name w:val="CTA --"/>
    <w:basedOn w:val="OPCParaBase"/>
    <w:next w:val="Normal"/>
    <w:rsid w:val="00A601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01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01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01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01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01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01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01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01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01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01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01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01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01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601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01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01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01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01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01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01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01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01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01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01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01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01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01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01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01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01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01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01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01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01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01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01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01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01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01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01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01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01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01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01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01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01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01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01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01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01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01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01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01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01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01E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01E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01E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01E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01E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01E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01E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01E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01E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01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01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01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01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01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01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01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01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01E7"/>
    <w:rPr>
      <w:sz w:val="16"/>
    </w:rPr>
  </w:style>
  <w:style w:type="table" w:customStyle="1" w:styleId="CFlag">
    <w:name w:val="CFlag"/>
    <w:basedOn w:val="TableNormal"/>
    <w:uiPriority w:val="99"/>
    <w:rsid w:val="00A601E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01E7"/>
    <w:rPr>
      <w:color w:val="0000FF"/>
      <w:u w:val="single"/>
    </w:rPr>
  </w:style>
  <w:style w:type="table" w:styleId="TableGrid">
    <w:name w:val="Table Grid"/>
    <w:basedOn w:val="TableNormal"/>
    <w:uiPriority w:val="59"/>
    <w:rsid w:val="00A60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601E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601E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601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01E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601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01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01E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601E7"/>
  </w:style>
  <w:style w:type="paragraph" w:customStyle="1" w:styleId="CompiledActNo">
    <w:name w:val="CompiledActNo"/>
    <w:basedOn w:val="OPCParaBase"/>
    <w:next w:val="Normal"/>
    <w:rsid w:val="00A601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01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01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601E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601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01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601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01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601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01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01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01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01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01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601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01E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601E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601E7"/>
  </w:style>
  <w:style w:type="character" w:customStyle="1" w:styleId="CharSubPartNoCASA">
    <w:name w:val="CharSubPartNo(CASA)"/>
    <w:basedOn w:val="OPCCharBase"/>
    <w:uiPriority w:val="1"/>
    <w:rsid w:val="00A601E7"/>
  </w:style>
  <w:style w:type="paragraph" w:customStyle="1" w:styleId="ENoteTTIndentHeadingSub">
    <w:name w:val="ENoteTTIndentHeadingSub"/>
    <w:aliases w:val="enTTHis"/>
    <w:basedOn w:val="OPCParaBase"/>
    <w:rsid w:val="00A601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01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01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01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601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01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01E7"/>
    <w:rPr>
      <w:sz w:val="22"/>
    </w:rPr>
  </w:style>
  <w:style w:type="paragraph" w:customStyle="1" w:styleId="SOTextNote">
    <w:name w:val="SO TextNote"/>
    <w:aliases w:val="sont"/>
    <w:basedOn w:val="SOText"/>
    <w:qFormat/>
    <w:rsid w:val="00A601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01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01E7"/>
    <w:rPr>
      <w:sz w:val="22"/>
    </w:rPr>
  </w:style>
  <w:style w:type="paragraph" w:customStyle="1" w:styleId="FileName">
    <w:name w:val="FileName"/>
    <w:basedOn w:val="Normal"/>
    <w:rsid w:val="00A601E7"/>
  </w:style>
  <w:style w:type="paragraph" w:customStyle="1" w:styleId="TableHeading">
    <w:name w:val="TableHeading"/>
    <w:aliases w:val="th"/>
    <w:basedOn w:val="OPCParaBase"/>
    <w:next w:val="Tabletext"/>
    <w:rsid w:val="00A601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01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01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01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01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01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01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01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01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01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01E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589</Words>
  <Characters>2648</Characters>
  <Application>Microsoft Office Word</Application>
  <DocSecurity>0</DocSecurity>
  <PresentationFormat/>
  <Lines>252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(Notification and Assessment) Amendment (Fees and Charges) Regulation 2014</vt:lpstr>
    </vt:vector>
  </TitlesOfParts>
  <Manager/>
  <Company/>
  <LinksUpToDate>false</LinksUpToDate>
  <CharactersWithSpaces>3033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2014-03-27T05:23:00Z</cp:lastPrinted>
  <dcterms:created xsi:type="dcterms:W3CDTF">2014-05-09T02:22:00Z</dcterms:created>
  <dcterms:modified xsi:type="dcterms:W3CDTF">2014-05-09T02:22:00Z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50, 2014</vt:lpwstr>
  </property>
  <property fmtid="{D5CDD505-2E9C-101B-9397-08002B2CF9AE}" pid="3" name="ShortT">
    <vt:lpwstr>Industrial Chemicals (Notification and Assessment) Amendment (Fees and Charges)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May 2014</vt:lpwstr>
  </property>
  <property fmtid="{D5CDD505-2E9C-101B-9397-08002B2CF9AE}" pid="10" name="Authority">
    <vt:lpwstr/>
  </property>
  <property fmtid="{D5CDD505-2E9C-101B-9397-08002B2CF9AE}" pid="11" name="ID">
    <vt:lpwstr>OPC60497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Industrial Chemicals (Notification and Assessment)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15 May 2014</vt:lpwstr>
  </property>
</Properties>
</file>