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B05D4" w:rsidRDefault="00193461" w:rsidP="0048364F">
      <w:pPr>
        <w:rPr>
          <w:sz w:val="28"/>
        </w:rPr>
      </w:pPr>
      <w:r w:rsidRPr="002B05D4">
        <w:rPr>
          <w:noProof/>
          <w:lang w:eastAsia="en-AU"/>
        </w:rPr>
        <w:drawing>
          <wp:inline distT="0" distB="0" distL="0" distR="0" wp14:anchorId="405904CD" wp14:editId="3219FB4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B05D4" w:rsidRDefault="0048364F" w:rsidP="0048364F">
      <w:pPr>
        <w:rPr>
          <w:sz w:val="19"/>
        </w:rPr>
      </w:pPr>
    </w:p>
    <w:p w:rsidR="0048364F" w:rsidRPr="002B05D4" w:rsidRDefault="001204B3" w:rsidP="007F7544">
      <w:pPr>
        <w:pStyle w:val="ShortT"/>
      </w:pPr>
      <w:r w:rsidRPr="002B05D4">
        <w:t xml:space="preserve">Migration Amendment (Repeal of Certain Visa </w:t>
      </w:r>
      <w:r w:rsidR="00ED6643" w:rsidRPr="002B05D4">
        <w:t>C</w:t>
      </w:r>
      <w:r w:rsidRPr="002B05D4">
        <w:t>lasses) Regulation</w:t>
      </w:r>
      <w:r w:rsidR="002B05D4" w:rsidRPr="002B05D4">
        <w:t> </w:t>
      </w:r>
      <w:r w:rsidRPr="002B05D4">
        <w:t>2014</w:t>
      </w:r>
    </w:p>
    <w:p w:rsidR="0048364F" w:rsidRPr="002B05D4" w:rsidRDefault="0048364F" w:rsidP="0048364F"/>
    <w:p w:rsidR="0048364F" w:rsidRPr="002B05D4" w:rsidRDefault="00A4361F" w:rsidP="00680F17">
      <w:pPr>
        <w:pStyle w:val="InstNo"/>
      </w:pPr>
      <w:r w:rsidRPr="002B05D4">
        <w:t>Select Legislative Instrument</w:t>
      </w:r>
      <w:r w:rsidR="00154EAC" w:rsidRPr="002B05D4">
        <w:t xml:space="preserve"> </w:t>
      </w:r>
      <w:bookmarkStart w:id="0" w:name="BKCheck15B_1"/>
      <w:bookmarkEnd w:id="0"/>
      <w:r w:rsidR="00D0104A" w:rsidRPr="002B05D4">
        <w:fldChar w:fldCharType="begin"/>
      </w:r>
      <w:r w:rsidR="00D0104A" w:rsidRPr="002B05D4">
        <w:instrText xml:space="preserve"> DOCPROPERTY  ActNo </w:instrText>
      </w:r>
      <w:r w:rsidR="00D0104A" w:rsidRPr="002B05D4">
        <w:fldChar w:fldCharType="separate"/>
      </w:r>
      <w:r w:rsidR="009D5CF1">
        <w:t>No. 65, 2014</w:t>
      </w:r>
      <w:r w:rsidR="00D0104A" w:rsidRPr="002B05D4">
        <w:fldChar w:fldCharType="end"/>
      </w:r>
    </w:p>
    <w:p w:rsidR="002A2814" w:rsidRPr="002B05D4" w:rsidRDefault="002A2814" w:rsidP="00B74DA1">
      <w:pPr>
        <w:pStyle w:val="SignCoverPageStart"/>
        <w:spacing w:before="240"/>
        <w:rPr>
          <w:szCs w:val="22"/>
        </w:rPr>
      </w:pPr>
      <w:r w:rsidRPr="002B05D4">
        <w:rPr>
          <w:szCs w:val="22"/>
        </w:rPr>
        <w:t xml:space="preserve">I, General the Honourable Sir Peter Cosgrove AK MC (Ret’d), </w:t>
      </w:r>
      <w:r w:rsidR="002B05D4" w:rsidRPr="002B05D4">
        <w:rPr>
          <w:szCs w:val="22"/>
        </w:rPr>
        <w:t>Governor</w:t>
      </w:r>
      <w:r w:rsidR="002B05D4">
        <w:rPr>
          <w:szCs w:val="22"/>
        </w:rPr>
        <w:noBreakHyphen/>
      </w:r>
      <w:r w:rsidR="002B05D4" w:rsidRPr="002B05D4">
        <w:rPr>
          <w:szCs w:val="22"/>
        </w:rPr>
        <w:t>General</w:t>
      </w:r>
      <w:r w:rsidRPr="002B05D4">
        <w:rPr>
          <w:szCs w:val="22"/>
        </w:rPr>
        <w:t xml:space="preserve"> of the Commonwealth of Australia, acting with the advice of the Federal Executive Council, make the following </w:t>
      </w:r>
      <w:r w:rsidR="00713549" w:rsidRPr="002B05D4">
        <w:rPr>
          <w:szCs w:val="22"/>
        </w:rPr>
        <w:t>r</w:t>
      </w:r>
      <w:r w:rsidRPr="002B05D4">
        <w:rPr>
          <w:szCs w:val="22"/>
        </w:rPr>
        <w:t>egulation.</w:t>
      </w:r>
    </w:p>
    <w:p w:rsidR="002A2814" w:rsidRPr="002B05D4" w:rsidRDefault="002A2814" w:rsidP="000B0F79">
      <w:pPr>
        <w:keepNext/>
        <w:spacing w:before="720" w:line="240" w:lineRule="atLeast"/>
        <w:ind w:right="397"/>
        <w:jc w:val="both"/>
        <w:rPr>
          <w:szCs w:val="22"/>
        </w:rPr>
      </w:pPr>
      <w:r w:rsidRPr="002B05D4">
        <w:rPr>
          <w:szCs w:val="22"/>
        </w:rPr>
        <w:t xml:space="preserve">Dated </w:t>
      </w:r>
      <w:bookmarkStart w:id="1" w:name="BKCheck15B_2"/>
      <w:bookmarkEnd w:id="1"/>
      <w:r w:rsidRPr="002B05D4">
        <w:rPr>
          <w:szCs w:val="22"/>
        </w:rPr>
        <w:fldChar w:fldCharType="begin"/>
      </w:r>
      <w:r w:rsidRPr="002B05D4">
        <w:rPr>
          <w:szCs w:val="22"/>
        </w:rPr>
        <w:instrText xml:space="preserve"> DOCPROPERTY  DateMade </w:instrText>
      </w:r>
      <w:r w:rsidRPr="002B05D4">
        <w:rPr>
          <w:szCs w:val="22"/>
        </w:rPr>
        <w:fldChar w:fldCharType="separate"/>
      </w:r>
      <w:r w:rsidR="009D5CF1">
        <w:rPr>
          <w:szCs w:val="22"/>
        </w:rPr>
        <w:t>29 May 2014</w:t>
      </w:r>
      <w:r w:rsidRPr="002B05D4">
        <w:rPr>
          <w:szCs w:val="22"/>
        </w:rPr>
        <w:fldChar w:fldCharType="end"/>
      </w:r>
    </w:p>
    <w:p w:rsidR="002A2814" w:rsidRPr="002B05D4" w:rsidRDefault="002A2814" w:rsidP="003F130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B05D4">
        <w:rPr>
          <w:szCs w:val="22"/>
        </w:rPr>
        <w:t>Peter Cosgrove</w:t>
      </w:r>
    </w:p>
    <w:p w:rsidR="002A2814" w:rsidRPr="002B05D4" w:rsidRDefault="002B05D4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B05D4">
        <w:rPr>
          <w:szCs w:val="22"/>
        </w:rPr>
        <w:t>Governor</w:t>
      </w:r>
      <w:r>
        <w:rPr>
          <w:szCs w:val="22"/>
        </w:rPr>
        <w:noBreakHyphen/>
      </w:r>
      <w:r w:rsidRPr="002B05D4">
        <w:rPr>
          <w:szCs w:val="22"/>
        </w:rPr>
        <w:t>General</w:t>
      </w:r>
    </w:p>
    <w:p w:rsidR="002A2814" w:rsidRPr="002B05D4" w:rsidRDefault="002A2814" w:rsidP="00D24CB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B05D4">
        <w:rPr>
          <w:szCs w:val="22"/>
        </w:rPr>
        <w:t>By His Excellency’s Command</w:t>
      </w:r>
    </w:p>
    <w:p w:rsidR="002A2814" w:rsidRPr="002B05D4" w:rsidRDefault="002A2814" w:rsidP="00590E68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2B05D4">
        <w:rPr>
          <w:szCs w:val="22"/>
        </w:rPr>
        <w:t>Scott Morrison</w:t>
      </w:r>
    </w:p>
    <w:p w:rsidR="002A2814" w:rsidRPr="002B05D4" w:rsidRDefault="002A2814" w:rsidP="00B74DA1">
      <w:pPr>
        <w:pStyle w:val="SignCoverPageEnd"/>
        <w:rPr>
          <w:sz w:val="22"/>
          <w:szCs w:val="22"/>
        </w:rPr>
      </w:pPr>
      <w:r w:rsidRPr="002B05D4">
        <w:rPr>
          <w:sz w:val="22"/>
          <w:szCs w:val="22"/>
        </w:rPr>
        <w:t>Minister for Immigration and Border Protection</w:t>
      </w:r>
    </w:p>
    <w:p w:rsidR="002A2814" w:rsidRPr="002B05D4" w:rsidRDefault="002A2814" w:rsidP="002A2814"/>
    <w:p w:rsidR="0048364F" w:rsidRPr="002B05D4" w:rsidRDefault="0048364F" w:rsidP="0048364F">
      <w:pPr>
        <w:pStyle w:val="Header"/>
        <w:tabs>
          <w:tab w:val="clear" w:pos="4150"/>
          <w:tab w:val="clear" w:pos="8307"/>
        </w:tabs>
      </w:pPr>
      <w:r w:rsidRPr="002B05D4">
        <w:rPr>
          <w:rStyle w:val="CharAmSchNo"/>
        </w:rPr>
        <w:t xml:space="preserve"> </w:t>
      </w:r>
      <w:r w:rsidRPr="002B05D4">
        <w:rPr>
          <w:rStyle w:val="CharAmSchText"/>
        </w:rPr>
        <w:t xml:space="preserve"> </w:t>
      </w:r>
    </w:p>
    <w:p w:rsidR="0048364F" w:rsidRPr="002B05D4" w:rsidRDefault="0048364F" w:rsidP="0048364F">
      <w:pPr>
        <w:pStyle w:val="Header"/>
        <w:tabs>
          <w:tab w:val="clear" w:pos="4150"/>
          <w:tab w:val="clear" w:pos="8307"/>
        </w:tabs>
      </w:pPr>
      <w:r w:rsidRPr="002B05D4">
        <w:rPr>
          <w:rStyle w:val="CharAmPartNo"/>
        </w:rPr>
        <w:t xml:space="preserve"> </w:t>
      </w:r>
      <w:r w:rsidRPr="002B05D4">
        <w:rPr>
          <w:rStyle w:val="CharAmPartText"/>
        </w:rPr>
        <w:t xml:space="preserve"> </w:t>
      </w:r>
    </w:p>
    <w:p w:rsidR="0048364F" w:rsidRPr="002B05D4" w:rsidRDefault="0048364F" w:rsidP="0048364F">
      <w:pPr>
        <w:sectPr w:rsidR="0048364F" w:rsidRPr="002B05D4" w:rsidSect="002640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2B05D4" w:rsidRDefault="0048364F" w:rsidP="002A2814">
      <w:pPr>
        <w:rPr>
          <w:sz w:val="36"/>
        </w:rPr>
      </w:pPr>
      <w:r w:rsidRPr="002B05D4">
        <w:rPr>
          <w:sz w:val="36"/>
        </w:rPr>
        <w:lastRenderedPageBreak/>
        <w:t>Contents</w:t>
      </w:r>
    </w:p>
    <w:bookmarkStart w:id="2" w:name="BKCheck15B_3"/>
    <w:bookmarkEnd w:id="2"/>
    <w:p w:rsidR="00A55FCA" w:rsidRPr="002B05D4" w:rsidRDefault="00A55F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05D4">
        <w:fldChar w:fldCharType="begin"/>
      </w:r>
      <w:r w:rsidRPr="002B05D4">
        <w:instrText xml:space="preserve"> TOC \o "1-9" </w:instrText>
      </w:r>
      <w:r w:rsidRPr="002B05D4">
        <w:fldChar w:fldCharType="separate"/>
      </w:r>
      <w:r w:rsidRPr="002B05D4">
        <w:rPr>
          <w:noProof/>
        </w:rPr>
        <w:t>1</w:t>
      </w:r>
      <w:r w:rsidRPr="002B05D4">
        <w:rPr>
          <w:noProof/>
        </w:rPr>
        <w:tab/>
        <w:t>Name of regulation</w:t>
      </w:r>
      <w:r w:rsidRPr="002B05D4">
        <w:rPr>
          <w:noProof/>
        </w:rPr>
        <w:tab/>
      </w:r>
      <w:r w:rsidRPr="002B05D4">
        <w:rPr>
          <w:noProof/>
        </w:rPr>
        <w:fldChar w:fldCharType="begin"/>
      </w:r>
      <w:r w:rsidRPr="002B05D4">
        <w:rPr>
          <w:noProof/>
        </w:rPr>
        <w:instrText xml:space="preserve"> PAGEREF _Toc388268642 \h </w:instrText>
      </w:r>
      <w:r w:rsidRPr="002B05D4">
        <w:rPr>
          <w:noProof/>
        </w:rPr>
      </w:r>
      <w:r w:rsidRPr="002B05D4">
        <w:rPr>
          <w:noProof/>
        </w:rPr>
        <w:fldChar w:fldCharType="separate"/>
      </w:r>
      <w:r w:rsidR="009D5CF1">
        <w:rPr>
          <w:noProof/>
        </w:rPr>
        <w:t>1</w:t>
      </w:r>
      <w:r w:rsidRPr="002B05D4">
        <w:rPr>
          <w:noProof/>
        </w:rPr>
        <w:fldChar w:fldCharType="end"/>
      </w:r>
    </w:p>
    <w:p w:rsidR="00A55FCA" w:rsidRPr="002B05D4" w:rsidRDefault="00A55F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05D4">
        <w:rPr>
          <w:noProof/>
        </w:rPr>
        <w:t>2</w:t>
      </w:r>
      <w:r w:rsidRPr="002B05D4">
        <w:rPr>
          <w:noProof/>
        </w:rPr>
        <w:tab/>
        <w:t>Commencement</w:t>
      </w:r>
      <w:r w:rsidRPr="002B05D4">
        <w:rPr>
          <w:noProof/>
        </w:rPr>
        <w:tab/>
      </w:r>
      <w:r w:rsidRPr="002B05D4">
        <w:rPr>
          <w:noProof/>
        </w:rPr>
        <w:fldChar w:fldCharType="begin"/>
      </w:r>
      <w:r w:rsidRPr="002B05D4">
        <w:rPr>
          <w:noProof/>
        </w:rPr>
        <w:instrText xml:space="preserve"> PAGEREF _Toc388268643 \h </w:instrText>
      </w:r>
      <w:r w:rsidRPr="002B05D4">
        <w:rPr>
          <w:noProof/>
        </w:rPr>
      </w:r>
      <w:r w:rsidRPr="002B05D4">
        <w:rPr>
          <w:noProof/>
        </w:rPr>
        <w:fldChar w:fldCharType="separate"/>
      </w:r>
      <w:r w:rsidR="009D5CF1">
        <w:rPr>
          <w:noProof/>
        </w:rPr>
        <w:t>1</w:t>
      </w:r>
      <w:r w:rsidRPr="002B05D4">
        <w:rPr>
          <w:noProof/>
        </w:rPr>
        <w:fldChar w:fldCharType="end"/>
      </w:r>
    </w:p>
    <w:p w:rsidR="00A55FCA" w:rsidRPr="002B05D4" w:rsidRDefault="00A55F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05D4">
        <w:rPr>
          <w:noProof/>
        </w:rPr>
        <w:t>3</w:t>
      </w:r>
      <w:r w:rsidRPr="002B05D4">
        <w:rPr>
          <w:noProof/>
        </w:rPr>
        <w:tab/>
        <w:t>Authority</w:t>
      </w:r>
      <w:r w:rsidRPr="002B05D4">
        <w:rPr>
          <w:noProof/>
        </w:rPr>
        <w:tab/>
      </w:r>
      <w:r w:rsidRPr="002B05D4">
        <w:rPr>
          <w:noProof/>
        </w:rPr>
        <w:fldChar w:fldCharType="begin"/>
      </w:r>
      <w:r w:rsidRPr="002B05D4">
        <w:rPr>
          <w:noProof/>
        </w:rPr>
        <w:instrText xml:space="preserve"> PAGEREF _Toc388268644 \h </w:instrText>
      </w:r>
      <w:r w:rsidRPr="002B05D4">
        <w:rPr>
          <w:noProof/>
        </w:rPr>
      </w:r>
      <w:r w:rsidRPr="002B05D4">
        <w:rPr>
          <w:noProof/>
        </w:rPr>
        <w:fldChar w:fldCharType="separate"/>
      </w:r>
      <w:r w:rsidR="009D5CF1">
        <w:rPr>
          <w:noProof/>
        </w:rPr>
        <w:t>1</w:t>
      </w:r>
      <w:r w:rsidRPr="002B05D4">
        <w:rPr>
          <w:noProof/>
        </w:rPr>
        <w:fldChar w:fldCharType="end"/>
      </w:r>
    </w:p>
    <w:p w:rsidR="00A55FCA" w:rsidRPr="002B05D4" w:rsidRDefault="00A55F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05D4">
        <w:rPr>
          <w:noProof/>
        </w:rPr>
        <w:t>4</w:t>
      </w:r>
      <w:r w:rsidRPr="002B05D4">
        <w:rPr>
          <w:noProof/>
        </w:rPr>
        <w:tab/>
        <w:t>Schedule(s)</w:t>
      </w:r>
      <w:r w:rsidRPr="002B05D4">
        <w:rPr>
          <w:noProof/>
        </w:rPr>
        <w:tab/>
      </w:r>
      <w:r w:rsidRPr="002B05D4">
        <w:rPr>
          <w:noProof/>
        </w:rPr>
        <w:fldChar w:fldCharType="begin"/>
      </w:r>
      <w:r w:rsidRPr="002B05D4">
        <w:rPr>
          <w:noProof/>
        </w:rPr>
        <w:instrText xml:space="preserve"> PAGEREF _Toc388268645 \h </w:instrText>
      </w:r>
      <w:r w:rsidRPr="002B05D4">
        <w:rPr>
          <w:noProof/>
        </w:rPr>
      </w:r>
      <w:r w:rsidRPr="002B05D4">
        <w:rPr>
          <w:noProof/>
        </w:rPr>
        <w:fldChar w:fldCharType="separate"/>
      </w:r>
      <w:r w:rsidR="009D5CF1">
        <w:rPr>
          <w:noProof/>
        </w:rPr>
        <w:t>1</w:t>
      </w:r>
      <w:r w:rsidRPr="002B05D4">
        <w:rPr>
          <w:noProof/>
        </w:rPr>
        <w:fldChar w:fldCharType="end"/>
      </w:r>
    </w:p>
    <w:p w:rsidR="00A55FCA" w:rsidRPr="002B05D4" w:rsidRDefault="00A55F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B05D4">
        <w:rPr>
          <w:noProof/>
        </w:rPr>
        <w:t>Schedule</w:t>
      </w:r>
      <w:r w:rsidR="002B05D4" w:rsidRPr="002B05D4">
        <w:rPr>
          <w:noProof/>
        </w:rPr>
        <w:t> </w:t>
      </w:r>
      <w:r w:rsidRPr="002B05D4">
        <w:rPr>
          <w:noProof/>
        </w:rPr>
        <w:t>1—Amendments</w:t>
      </w:r>
      <w:r w:rsidRPr="002B05D4">
        <w:rPr>
          <w:b w:val="0"/>
          <w:noProof/>
          <w:sz w:val="18"/>
        </w:rPr>
        <w:tab/>
      </w:r>
      <w:r w:rsidRPr="002B05D4">
        <w:rPr>
          <w:b w:val="0"/>
          <w:noProof/>
          <w:sz w:val="18"/>
        </w:rPr>
        <w:fldChar w:fldCharType="begin"/>
      </w:r>
      <w:r w:rsidRPr="002B05D4">
        <w:rPr>
          <w:b w:val="0"/>
          <w:noProof/>
          <w:sz w:val="18"/>
        </w:rPr>
        <w:instrText xml:space="preserve"> PAGEREF _Toc388268646 \h </w:instrText>
      </w:r>
      <w:r w:rsidRPr="002B05D4">
        <w:rPr>
          <w:b w:val="0"/>
          <w:noProof/>
          <w:sz w:val="18"/>
        </w:rPr>
      </w:r>
      <w:r w:rsidRPr="002B05D4">
        <w:rPr>
          <w:b w:val="0"/>
          <w:noProof/>
          <w:sz w:val="18"/>
        </w:rPr>
        <w:fldChar w:fldCharType="separate"/>
      </w:r>
      <w:r w:rsidR="009D5CF1">
        <w:rPr>
          <w:b w:val="0"/>
          <w:noProof/>
          <w:sz w:val="18"/>
        </w:rPr>
        <w:t>2</w:t>
      </w:r>
      <w:r w:rsidRPr="002B05D4">
        <w:rPr>
          <w:b w:val="0"/>
          <w:noProof/>
          <w:sz w:val="18"/>
        </w:rPr>
        <w:fldChar w:fldCharType="end"/>
      </w:r>
    </w:p>
    <w:p w:rsidR="00A55FCA" w:rsidRPr="002B05D4" w:rsidRDefault="00A55F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B05D4">
        <w:rPr>
          <w:noProof/>
        </w:rPr>
        <w:t>Migration Regulations</w:t>
      </w:r>
      <w:r w:rsidR="002B05D4" w:rsidRPr="002B05D4">
        <w:rPr>
          <w:noProof/>
        </w:rPr>
        <w:t> </w:t>
      </w:r>
      <w:r w:rsidRPr="002B05D4">
        <w:rPr>
          <w:noProof/>
        </w:rPr>
        <w:t>1994</w:t>
      </w:r>
      <w:r w:rsidRPr="002B05D4">
        <w:rPr>
          <w:i w:val="0"/>
          <w:noProof/>
          <w:sz w:val="18"/>
        </w:rPr>
        <w:tab/>
      </w:r>
      <w:r w:rsidRPr="002B05D4">
        <w:rPr>
          <w:i w:val="0"/>
          <w:noProof/>
          <w:sz w:val="18"/>
        </w:rPr>
        <w:fldChar w:fldCharType="begin"/>
      </w:r>
      <w:r w:rsidRPr="002B05D4">
        <w:rPr>
          <w:i w:val="0"/>
          <w:noProof/>
          <w:sz w:val="18"/>
        </w:rPr>
        <w:instrText xml:space="preserve"> PAGEREF _Toc388268647 \h </w:instrText>
      </w:r>
      <w:r w:rsidRPr="002B05D4">
        <w:rPr>
          <w:i w:val="0"/>
          <w:noProof/>
          <w:sz w:val="18"/>
        </w:rPr>
      </w:r>
      <w:r w:rsidRPr="002B05D4">
        <w:rPr>
          <w:i w:val="0"/>
          <w:noProof/>
          <w:sz w:val="18"/>
        </w:rPr>
        <w:fldChar w:fldCharType="separate"/>
      </w:r>
      <w:r w:rsidR="009D5CF1">
        <w:rPr>
          <w:i w:val="0"/>
          <w:noProof/>
          <w:sz w:val="18"/>
        </w:rPr>
        <w:t>2</w:t>
      </w:r>
      <w:r w:rsidRPr="002B05D4">
        <w:rPr>
          <w:i w:val="0"/>
          <w:noProof/>
          <w:sz w:val="18"/>
        </w:rPr>
        <w:fldChar w:fldCharType="end"/>
      </w:r>
    </w:p>
    <w:p w:rsidR="00833416" w:rsidRPr="002B05D4" w:rsidRDefault="00A55FCA" w:rsidP="0048364F">
      <w:r w:rsidRPr="002B05D4">
        <w:fldChar w:fldCharType="end"/>
      </w:r>
    </w:p>
    <w:p w:rsidR="00722023" w:rsidRPr="002B05D4" w:rsidRDefault="00722023" w:rsidP="0048364F">
      <w:pPr>
        <w:sectPr w:rsidR="00722023" w:rsidRPr="002B05D4" w:rsidSect="0026404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2B05D4" w:rsidRDefault="0048364F" w:rsidP="0048364F">
      <w:pPr>
        <w:pStyle w:val="ActHead5"/>
      </w:pPr>
      <w:bookmarkStart w:id="3" w:name="_Toc388268642"/>
      <w:r w:rsidRPr="002B05D4">
        <w:rPr>
          <w:rStyle w:val="CharSectno"/>
        </w:rPr>
        <w:lastRenderedPageBreak/>
        <w:t>1</w:t>
      </w:r>
      <w:r w:rsidRPr="002B05D4">
        <w:t xml:space="preserve">  </w:t>
      </w:r>
      <w:r w:rsidR="004F676E" w:rsidRPr="002B05D4">
        <w:t xml:space="preserve">Name of </w:t>
      </w:r>
      <w:r w:rsidR="005B7BE2" w:rsidRPr="002B05D4">
        <w:t>r</w:t>
      </w:r>
      <w:r w:rsidR="001204B3" w:rsidRPr="002B05D4">
        <w:t>egulation</w:t>
      </w:r>
      <w:bookmarkEnd w:id="3"/>
    </w:p>
    <w:p w:rsidR="0048364F" w:rsidRPr="002B05D4" w:rsidRDefault="0048364F" w:rsidP="0048364F">
      <w:pPr>
        <w:pStyle w:val="subsection"/>
      </w:pPr>
      <w:r w:rsidRPr="002B05D4">
        <w:tab/>
      </w:r>
      <w:r w:rsidRPr="002B05D4">
        <w:tab/>
        <w:t>Th</w:t>
      </w:r>
      <w:r w:rsidR="00F24C35" w:rsidRPr="002B05D4">
        <w:t>is</w:t>
      </w:r>
      <w:r w:rsidRPr="002B05D4">
        <w:t xml:space="preserve"> </w:t>
      </w:r>
      <w:r w:rsidR="005B7BE2" w:rsidRPr="002B05D4">
        <w:t>r</w:t>
      </w:r>
      <w:r w:rsidR="001204B3" w:rsidRPr="002B05D4">
        <w:t>egulation</w:t>
      </w:r>
      <w:r w:rsidRPr="002B05D4">
        <w:t xml:space="preserve"> </w:t>
      </w:r>
      <w:r w:rsidR="00F24C35" w:rsidRPr="002B05D4">
        <w:t>is</w:t>
      </w:r>
      <w:r w:rsidR="003801D0" w:rsidRPr="002B05D4">
        <w:t xml:space="preserve"> the</w:t>
      </w:r>
      <w:r w:rsidRPr="002B05D4">
        <w:t xml:space="preserve"> </w:t>
      </w:r>
      <w:bookmarkStart w:id="4" w:name="BKCheck15B_4"/>
      <w:bookmarkEnd w:id="4"/>
      <w:r w:rsidR="00CB0180" w:rsidRPr="002B05D4">
        <w:rPr>
          <w:i/>
        </w:rPr>
        <w:fldChar w:fldCharType="begin"/>
      </w:r>
      <w:r w:rsidR="00CB0180" w:rsidRPr="002B05D4">
        <w:rPr>
          <w:i/>
        </w:rPr>
        <w:instrText xml:space="preserve"> STYLEREF  ShortT </w:instrText>
      </w:r>
      <w:r w:rsidR="00CB0180" w:rsidRPr="002B05D4">
        <w:rPr>
          <w:i/>
        </w:rPr>
        <w:fldChar w:fldCharType="separate"/>
      </w:r>
      <w:r w:rsidR="009D5CF1">
        <w:rPr>
          <w:i/>
          <w:noProof/>
        </w:rPr>
        <w:t>Migration Amendment (Repeal of Certain Visa Classes) Regulation 2014</w:t>
      </w:r>
      <w:r w:rsidR="00CB0180" w:rsidRPr="002B05D4">
        <w:rPr>
          <w:i/>
        </w:rPr>
        <w:fldChar w:fldCharType="end"/>
      </w:r>
      <w:r w:rsidRPr="002B05D4">
        <w:t>.</w:t>
      </w:r>
    </w:p>
    <w:p w:rsidR="0048364F" w:rsidRPr="002B05D4" w:rsidRDefault="0048364F" w:rsidP="0048364F">
      <w:pPr>
        <w:pStyle w:val="ActHead5"/>
      </w:pPr>
      <w:bookmarkStart w:id="5" w:name="_Toc388268643"/>
      <w:r w:rsidRPr="002B05D4">
        <w:rPr>
          <w:rStyle w:val="CharSectno"/>
        </w:rPr>
        <w:t>2</w:t>
      </w:r>
      <w:r w:rsidRPr="002B05D4">
        <w:t xml:space="preserve">  Commencement</w:t>
      </w:r>
      <w:bookmarkEnd w:id="5"/>
    </w:p>
    <w:p w:rsidR="004F676E" w:rsidRPr="002B05D4" w:rsidRDefault="004F676E" w:rsidP="004F676E">
      <w:pPr>
        <w:pStyle w:val="subsection"/>
      </w:pPr>
      <w:bookmarkStart w:id="6" w:name="_GoBack"/>
      <w:r w:rsidRPr="002B05D4">
        <w:tab/>
      </w:r>
      <w:r w:rsidRPr="002B05D4">
        <w:tab/>
      </w:r>
      <w:r w:rsidR="00D86036" w:rsidRPr="002B05D4">
        <w:t xml:space="preserve">This regulation commences on </w:t>
      </w:r>
      <w:r w:rsidR="007B3678" w:rsidRPr="002B05D4">
        <w:t>2</w:t>
      </w:r>
      <w:r w:rsidR="002B05D4" w:rsidRPr="002B05D4">
        <w:t> </w:t>
      </w:r>
      <w:r w:rsidR="007B3678" w:rsidRPr="002B05D4">
        <w:t>June 2014</w:t>
      </w:r>
      <w:r w:rsidR="00ED6643" w:rsidRPr="002B05D4">
        <w:t>.</w:t>
      </w:r>
      <w:bookmarkEnd w:id="6"/>
    </w:p>
    <w:p w:rsidR="007769D4" w:rsidRPr="002B05D4" w:rsidRDefault="007769D4" w:rsidP="007769D4">
      <w:pPr>
        <w:pStyle w:val="ActHead5"/>
      </w:pPr>
      <w:bookmarkStart w:id="7" w:name="_Toc388268644"/>
      <w:r w:rsidRPr="002B05D4">
        <w:rPr>
          <w:rStyle w:val="CharSectno"/>
        </w:rPr>
        <w:t>3</w:t>
      </w:r>
      <w:r w:rsidRPr="002B05D4">
        <w:t xml:space="preserve">  Authority</w:t>
      </w:r>
      <w:bookmarkEnd w:id="7"/>
    </w:p>
    <w:p w:rsidR="007769D4" w:rsidRPr="002B05D4" w:rsidRDefault="007769D4" w:rsidP="007769D4">
      <w:pPr>
        <w:pStyle w:val="subsection"/>
      </w:pPr>
      <w:r w:rsidRPr="002B05D4">
        <w:tab/>
      </w:r>
      <w:r w:rsidRPr="002B05D4">
        <w:tab/>
      </w:r>
      <w:r w:rsidR="00AF0336" w:rsidRPr="002B05D4">
        <w:t xml:space="preserve">This </w:t>
      </w:r>
      <w:r w:rsidR="005B7BE2" w:rsidRPr="002B05D4">
        <w:t>r</w:t>
      </w:r>
      <w:r w:rsidR="001204B3" w:rsidRPr="002B05D4">
        <w:t>egulation</w:t>
      </w:r>
      <w:r w:rsidR="00AF0336" w:rsidRPr="002B05D4">
        <w:t xml:space="preserve"> is made under the </w:t>
      </w:r>
      <w:r w:rsidR="001204B3" w:rsidRPr="002B05D4">
        <w:rPr>
          <w:i/>
        </w:rPr>
        <w:t>Migration Act 1958</w:t>
      </w:r>
      <w:r w:rsidR="00D83D21" w:rsidRPr="002B05D4">
        <w:rPr>
          <w:i/>
        </w:rPr>
        <w:t>.</w:t>
      </w:r>
    </w:p>
    <w:p w:rsidR="00557C7A" w:rsidRPr="002B05D4" w:rsidRDefault="007769D4" w:rsidP="00557C7A">
      <w:pPr>
        <w:pStyle w:val="ActHead5"/>
      </w:pPr>
      <w:bookmarkStart w:id="8" w:name="_Toc388268645"/>
      <w:r w:rsidRPr="002B05D4">
        <w:rPr>
          <w:rStyle w:val="CharSectno"/>
        </w:rPr>
        <w:t>4</w:t>
      </w:r>
      <w:r w:rsidR="00557C7A" w:rsidRPr="002B05D4">
        <w:t xml:space="preserve">  </w:t>
      </w:r>
      <w:r w:rsidR="00B332B8" w:rsidRPr="002B05D4">
        <w:t>Schedule(s)</w:t>
      </w:r>
      <w:bookmarkEnd w:id="8"/>
    </w:p>
    <w:p w:rsidR="00557C7A" w:rsidRPr="002B05D4" w:rsidRDefault="00557C7A" w:rsidP="00557C7A">
      <w:pPr>
        <w:pStyle w:val="subsection"/>
      </w:pPr>
      <w:r w:rsidRPr="002B05D4">
        <w:tab/>
      </w:r>
      <w:r w:rsidRPr="002B05D4">
        <w:tab/>
      </w:r>
      <w:r w:rsidR="00CD7ECB" w:rsidRPr="002B05D4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2B05D4" w:rsidRDefault="0048364F" w:rsidP="00FF3089">
      <w:pPr>
        <w:pStyle w:val="ActHead6"/>
        <w:pageBreakBefore/>
      </w:pPr>
      <w:bookmarkStart w:id="9" w:name="_Toc388268646"/>
      <w:bookmarkStart w:id="10" w:name="opcAmSched"/>
      <w:bookmarkStart w:id="11" w:name="opcCurrentFind"/>
      <w:r w:rsidRPr="002B05D4">
        <w:rPr>
          <w:rStyle w:val="CharAmSchNo"/>
        </w:rPr>
        <w:t>Schedule</w:t>
      </w:r>
      <w:r w:rsidR="002B05D4" w:rsidRPr="002B05D4">
        <w:rPr>
          <w:rStyle w:val="CharAmSchNo"/>
        </w:rPr>
        <w:t> </w:t>
      </w:r>
      <w:r w:rsidRPr="002B05D4">
        <w:rPr>
          <w:rStyle w:val="CharAmSchNo"/>
        </w:rPr>
        <w:t>1</w:t>
      </w:r>
      <w:r w:rsidRPr="002B05D4">
        <w:t>—</w:t>
      </w:r>
      <w:r w:rsidR="00460499" w:rsidRPr="002B05D4">
        <w:rPr>
          <w:rStyle w:val="CharAmSchText"/>
        </w:rPr>
        <w:t>Amendments</w:t>
      </w:r>
      <w:bookmarkEnd w:id="9"/>
    </w:p>
    <w:bookmarkEnd w:id="10"/>
    <w:bookmarkEnd w:id="11"/>
    <w:p w:rsidR="0004044E" w:rsidRPr="002B05D4" w:rsidRDefault="0004044E" w:rsidP="0004044E">
      <w:pPr>
        <w:pStyle w:val="Header"/>
      </w:pPr>
      <w:r w:rsidRPr="002B05D4">
        <w:rPr>
          <w:rStyle w:val="CharAmPartNo"/>
        </w:rPr>
        <w:t xml:space="preserve"> </w:t>
      </w:r>
      <w:r w:rsidRPr="002B05D4">
        <w:rPr>
          <w:rStyle w:val="CharAmPartText"/>
        </w:rPr>
        <w:t xml:space="preserve"> </w:t>
      </w:r>
    </w:p>
    <w:p w:rsidR="002A2814" w:rsidRPr="002B05D4" w:rsidRDefault="002A2814" w:rsidP="002A2814">
      <w:pPr>
        <w:pStyle w:val="ActHead9"/>
      </w:pPr>
      <w:bookmarkStart w:id="12" w:name="_Toc388268647"/>
      <w:r w:rsidRPr="002B05D4">
        <w:t>Migration Regulations</w:t>
      </w:r>
      <w:r w:rsidR="002B05D4" w:rsidRPr="002B05D4">
        <w:t> </w:t>
      </w:r>
      <w:r w:rsidRPr="002B05D4">
        <w:t>1994</w:t>
      </w:r>
      <w:bookmarkEnd w:id="12"/>
    </w:p>
    <w:p w:rsidR="002A2814" w:rsidRPr="002B05D4" w:rsidRDefault="002A2814" w:rsidP="002A2814">
      <w:pPr>
        <w:pStyle w:val="ItemHead"/>
      </w:pPr>
      <w:r w:rsidRPr="002B05D4">
        <w:t>1  Regulation</w:t>
      </w:r>
      <w:r w:rsidR="002B05D4" w:rsidRPr="002B05D4">
        <w:t> </w:t>
      </w:r>
      <w:r w:rsidRPr="002B05D4">
        <w:t>1.03</w:t>
      </w:r>
    </w:p>
    <w:p w:rsidR="002A2814" w:rsidRPr="002B05D4" w:rsidRDefault="002A2814" w:rsidP="002A2814">
      <w:pPr>
        <w:pStyle w:val="Item"/>
      </w:pPr>
      <w:r w:rsidRPr="002B05D4">
        <w:t>Repeal the following definitions:</w:t>
      </w:r>
    </w:p>
    <w:p w:rsidR="002A2814" w:rsidRPr="002B05D4" w:rsidRDefault="002A2814" w:rsidP="002A2814">
      <w:pPr>
        <w:pStyle w:val="paragraph"/>
      </w:pPr>
      <w:r w:rsidRPr="002B05D4">
        <w:tab/>
        <w:t>(a)</w:t>
      </w:r>
      <w:r w:rsidRPr="002B05D4">
        <w:tab/>
        <w:t xml:space="preserve">definition of </w:t>
      </w:r>
      <w:r w:rsidRPr="002B05D4">
        <w:rPr>
          <w:b/>
          <w:i/>
        </w:rPr>
        <w:t>aged dependent relative</w:t>
      </w:r>
      <w:r w:rsidRPr="002B05D4">
        <w:t>;</w:t>
      </w:r>
    </w:p>
    <w:p w:rsidR="002A2814" w:rsidRPr="002B05D4" w:rsidRDefault="002A2814" w:rsidP="002A2814">
      <w:pPr>
        <w:pStyle w:val="paragraph"/>
      </w:pPr>
      <w:r w:rsidRPr="002B05D4">
        <w:tab/>
        <w:t>(b)</w:t>
      </w:r>
      <w:r w:rsidRPr="002B05D4">
        <w:tab/>
        <w:t xml:space="preserve">definition of </w:t>
      </w:r>
      <w:r w:rsidRPr="002B05D4">
        <w:rPr>
          <w:b/>
          <w:i/>
        </w:rPr>
        <w:t>carer</w:t>
      </w:r>
      <w:r w:rsidRPr="002B05D4">
        <w:t>;</w:t>
      </w:r>
    </w:p>
    <w:p w:rsidR="002A2814" w:rsidRPr="002B05D4" w:rsidRDefault="002A2814" w:rsidP="002A2814">
      <w:pPr>
        <w:pStyle w:val="paragraph"/>
      </w:pPr>
      <w:r w:rsidRPr="002B05D4">
        <w:tab/>
        <w:t>(c)</w:t>
      </w:r>
      <w:r w:rsidRPr="002B05D4">
        <w:tab/>
        <w:t xml:space="preserve">definition of </w:t>
      </w:r>
      <w:r w:rsidRPr="002B05D4">
        <w:rPr>
          <w:b/>
          <w:i/>
        </w:rPr>
        <w:t>remaining relative</w:t>
      </w:r>
      <w:r w:rsidRPr="002B05D4">
        <w:t>.</w:t>
      </w:r>
    </w:p>
    <w:p w:rsidR="002A2814" w:rsidRPr="002B05D4" w:rsidRDefault="002A2814" w:rsidP="002A2814">
      <w:pPr>
        <w:pStyle w:val="ItemHead"/>
      </w:pPr>
      <w:r w:rsidRPr="002B05D4">
        <w:t>2  Regulations</w:t>
      </w:r>
      <w:r w:rsidR="002B05D4" w:rsidRPr="002B05D4">
        <w:t> </w:t>
      </w:r>
      <w:r w:rsidRPr="002B05D4">
        <w:t>1.15, 1.15AA and 1.20K</w:t>
      </w:r>
    </w:p>
    <w:p w:rsidR="002A2814" w:rsidRPr="002B05D4" w:rsidRDefault="002A2814" w:rsidP="002A2814">
      <w:pPr>
        <w:pStyle w:val="Item"/>
      </w:pPr>
      <w:r w:rsidRPr="002B05D4">
        <w:t>Repeal the regulations.</w:t>
      </w:r>
    </w:p>
    <w:p w:rsidR="002A2814" w:rsidRPr="002B05D4" w:rsidRDefault="002A2814" w:rsidP="002A2814">
      <w:pPr>
        <w:pStyle w:val="ItemHead"/>
      </w:pPr>
      <w:r w:rsidRPr="002B05D4">
        <w:t>3  Regulation</w:t>
      </w:r>
      <w:r w:rsidR="002B05D4" w:rsidRPr="002B05D4">
        <w:t> </w:t>
      </w:r>
      <w:r w:rsidRPr="002B05D4">
        <w:t>1.20LAA (heading)</w:t>
      </w:r>
    </w:p>
    <w:p w:rsidR="002A2814" w:rsidRPr="002B05D4" w:rsidRDefault="002A2814" w:rsidP="002A2814">
      <w:pPr>
        <w:pStyle w:val="Item"/>
      </w:pPr>
      <w:r w:rsidRPr="002B05D4">
        <w:t>Repeal the heading, substitute:</w:t>
      </w:r>
    </w:p>
    <w:p w:rsidR="002A2814" w:rsidRPr="002B05D4" w:rsidRDefault="002A2814" w:rsidP="002A2814">
      <w:pPr>
        <w:pStyle w:val="ActHead5"/>
      </w:pPr>
      <w:bookmarkStart w:id="13" w:name="_Toc388268648"/>
      <w:r w:rsidRPr="002B05D4">
        <w:rPr>
          <w:rStyle w:val="CharSectno"/>
        </w:rPr>
        <w:t>1.20LAA</w:t>
      </w:r>
      <w:r w:rsidR="008F6C0C" w:rsidRPr="002B05D4">
        <w:t xml:space="preserve"> </w:t>
      </w:r>
      <w:r w:rsidRPr="002B05D4">
        <w:t xml:space="preserve"> Limitation on sponsorships—contributory parent and contributory aged parent visas</w:t>
      </w:r>
      <w:bookmarkEnd w:id="13"/>
    </w:p>
    <w:p w:rsidR="002A2814" w:rsidRPr="002B05D4" w:rsidRDefault="002A2814" w:rsidP="002A2814">
      <w:pPr>
        <w:pStyle w:val="ItemHead"/>
      </w:pPr>
      <w:r w:rsidRPr="002B05D4">
        <w:t>4  Paragraphs 1.20LAA(1)(a), (b), (e) and (f)</w:t>
      </w:r>
    </w:p>
    <w:p w:rsidR="002A2814" w:rsidRPr="002B05D4" w:rsidRDefault="002A2814" w:rsidP="002A2814">
      <w:pPr>
        <w:pStyle w:val="Item"/>
      </w:pPr>
      <w:r w:rsidRPr="002B05D4">
        <w:t>Repeal the paragraphs.</w:t>
      </w:r>
    </w:p>
    <w:p w:rsidR="002A2814" w:rsidRPr="002B05D4" w:rsidRDefault="002A2814" w:rsidP="002A2814">
      <w:pPr>
        <w:pStyle w:val="ItemHead"/>
      </w:pPr>
      <w:r w:rsidRPr="002B05D4">
        <w:t>5  At the end of Schedule</w:t>
      </w:r>
      <w:r w:rsidR="002B05D4" w:rsidRPr="002B05D4">
        <w:t> </w:t>
      </w:r>
      <w:r w:rsidRPr="002B05D4">
        <w:t>13</w:t>
      </w:r>
    </w:p>
    <w:p w:rsidR="002A2814" w:rsidRPr="002B05D4" w:rsidRDefault="002A2814" w:rsidP="002A2814">
      <w:pPr>
        <w:pStyle w:val="Item"/>
      </w:pPr>
      <w:r w:rsidRPr="002B05D4">
        <w:t>Add:</w:t>
      </w:r>
    </w:p>
    <w:p w:rsidR="002A2814" w:rsidRPr="002B05D4" w:rsidRDefault="002A2814" w:rsidP="002A2814">
      <w:pPr>
        <w:pStyle w:val="ActHead2"/>
      </w:pPr>
      <w:bookmarkStart w:id="14" w:name="_Toc388268649"/>
      <w:r w:rsidRPr="002B05D4">
        <w:rPr>
          <w:rStyle w:val="CharPartNo"/>
        </w:rPr>
        <w:t>Part</w:t>
      </w:r>
      <w:r w:rsidR="002B05D4" w:rsidRPr="002B05D4">
        <w:rPr>
          <w:rStyle w:val="CharPartNo"/>
        </w:rPr>
        <w:t> </w:t>
      </w:r>
      <w:r w:rsidRPr="002B05D4">
        <w:rPr>
          <w:rStyle w:val="CharPartNo"/>
        </w:rPr>
        <w:t>30</w:t>
      </w:r>
      <w:r w:rsidRPr="002B05D4">
        <w:t>—</w:t>
      </w:r>
      <w:r w:rsidRPr="002B05D4">
        <w:rPr>
          <w:rStyle w:val="CharPartText"/>
        </w:rPr>
        <w:t xml:space="preserve">Amendments made by the Migration Amendment (Repeal of Certain Visa </w:t>
      </w:r>
      <w:r w:rsidR="00706121" w:rsidRPr="002B05D4">
        <w:rPr>
          <w:rStyle w:val="CharPartText"/>
        </w:rPr>
        <w:t>C</w:t>
      </w:r>
      <w:r w:rsidRPr="002B05D4">
        <w:rPr>
          <w:rStyle w:val="CharPartText"/>
        </w:rPr>
        <w:t>lasses) Regulation</w:t>
      </w:r>
      <w:r w:rsidR="002B05D4" w:rsidRPr="002B05D4">
        <w:rPr>
          <w:rStyle w:val="CharPartText"/>
        </w:rPr>
        <w:t> </w:t>
      </w:r>
      <w:r w:rsidRPr="002B05D4">
        <w:rPr>
          <w:rStyle w:val="CharPartText"/>
        </w:rPr>
        <w:t>2014</w:t>
      </w:r>
      <w:bookmarkEnd w:id="14"/>
    </w:p>
    <w:p w:rsidR="002A2814" w:rsidRPr="002B05D4" w:rsidRDefault="002A2814" w:rsidP="002A2814">
      <w:pPr>
        <w:pStyle w:val="Header"/>
      </w:pPr>
      <w:r w:rsidRPr="002B05D4">
        <w:rPr>
          <w:rStyle w:val="CharDivNo"/>
        </w:rPr>
        <w:t xml:space="preserve"> </w:t>
      </w:r>
      <w:r w:rsidRPr="002B05D4">
        <w:rPr>
          <w:rStyle w:val="CharDivText"/>
        </w:rPr>
        <w:t xml:space="preserve"> </w:t>
      </w:r>
    </w:p>
    <w:p w:rsidR="002A2814" w:rsidRPr="002B05D4" w:rsidRDefault="002A2814" w:rsidP="002A2814">
      <w:pPr>
        <w:pStyle w:val="ActHead5"/>
      </w:pPr>
      <w:bookmarkStart w:id="15" w:name="_Toc388268650"/>
      <w:r w:rsidRPr="002B05D4">
        <w:rPr>
          <w:rStyle w:val="CharSectno"/>
        </w:rPr>
        <w:t>3001</w:t>
      </w:r>
      <w:r w:rsidRPr="002B05D4">
        <w:t xml:space="preserve">  Operation of Schedule</w:t>
      </w:r>
      <w:r w:rsidR="002B05D4" w:rsidRPr="002B05D4">
        <w:t> </w:t>
      </w:r>
      <w:r w:rsidRPr="002B05D4">
        <w:t>1</w:t>
      </w:r>
      <w:bookmarkEnd w:id="15"/>
    </w:p>
    <w:p w:rsidR="002A2814" w:rsidRPr="002B05D4" w:rsidRDefault="002A2814" w:rsidP="002A2814">
      <w:pPr>
        <w:pStyle w:val="subsection"/>
      </w:pPr>
      <w:r w:rsidRPr="002B05D4">
        <w:tab/>
        <w:t>(1)</w:t>
      </w:r>
      <w:r w:rsidRPr="002B05D4">
        <w:tab/>
        <w:t>The amendments of these Regulations made by Schedule</w:t>
      </w:r>
      <w:r w:rsidR="002B05D4" w:rsidRPr="002B05D4">
        <w:t> </w:t>
      </w:r>
      <w:r w:rsidRPr="002B05D4">
        <w:t xml:space="preserve">1 </w:t>
      </w:r>
      <w:r w:rsidR="008450EB" w:rsidRPr="002B05D4">
        <w:t>t</w:t>
      </w:r>
      <w:r w:rsidRPr="002B05D4">
        <w:t xml:space="preserve">o the </w:t>
      </w:r>
      <w:r w:rsidRPr="002B05D4">
        <w:rPr>
          <w:i/>
        </w:rPr>
        <w:t>Migration Amendm</w:t>
      </w:r>
      <w:r w:rsidR="0024048B" w:rsidRPr="002B05D4">
        <w:rPr>
          <w:i/>
        </w:rPr>
        <w:t>ent (Repeal of Certain Visa C</w:t>
      </w:r>
      <w:r w:rsidRPr="002B05D4">
        <w:rPr>
          <w:i/>
        </w:rPr>
        <w:t>lasses) Regulation</w:t>
      </w:r>
      <w:r w:rsidR="002B05D4" w:rsidRPr="002B05D4">
        <w:rPr>
          <w:i/>
        </w:rPr>
        <w:t> </w:t>
      </w:r>
      <w:r w:rsidRPr="002B05D4">
        <w:rPr>
          <w:i/>
        </w:rPr>
        <w:t xml:space="preserve">2014 </w:t>
      </w:r>
      <w:r w:rsidRPr="002B05D4">
        <w:t xml:space="preserve">apply in relation to an application for a visa made on or after </w:t>
      </w:r>
      <w:r w:rsidR="004C2C36" w:rsidRPr="002B05D4">
        <w:t>2</w:t>
      </w:r>
      <w:r w:rsidR="002B05D4" w:rsidRPr="002B05D4">
        <w:t> </w:t>
      </w:r>
      <w:r w:rsidR="004C2C36" w:rsidRPr="002B05D4">
        <w:t>June 2014</w:t>
      </w:r>
      <w:r w:rsidRPr="002B05D4">
        <w:t>.</w:t>
      </w:r>
    </w:p>
    <w:p w:rsidR="002A2814" w:rsidRPr="002B05D4" w:rsidRDefault="002A2814" w:rsidP="002A2814">
      <w:pPr>
        <w:pStyle w:val="subsection"/>
      </w:pPr>
      <w:r w:rsidRPr="002B05D4">
        <w:tab/>
        <w:t>(2)</w:t>
      </w:r>
      <w:r w:rsidRPr="002B05D4">
        <w:tab/>
        <w:t>Despite the repeal of provisions of these Regulations by Schedule</w:t>
      </w:r>
      <w:r w:rsidR="002B05D4" w:rsidRPr="002B05D4">
        <w:t> </w:t>
      </w:r>
      <w:r w:rsidRPr="002B05D4">
        <w:t xml:space="preserve">1 </w:t>
      </w:r>
      <w:r w:rsidR="008450EB" w:rsidRPr="002B05D4">
        <w:t>t</w:t>
      </w:r>
      <w:r w:rsidRPr="002B05D4">
        <w:t xml:space="preserve">o the </w:t>
      </w:r>
      <w:r w:rsidRPr="002B05D4">
        <w:rPr>
          <w:i/>
        </w:rPr>
        <w:t>Migration Amendm</w:t>
      </w:r>
      <w:r w:rsidR="0024048B" w:rsidRPr="002B05D4">
        <w:rPr>
          <w:i/>
        </w:rPr>
        <w:t>ent (Repeal of Certain Visa C</w:t>
      </w:r>
      <w:r w:rsidRPr="002B05D4">
        <w:rPr>
          <w:i/>
        </w:rPr>
        <w:t>lasses) Regulation</w:t>
      </w:r>
      <w:r w:rsidR="002B05D4" w:rsidRPr="002B05D4">
        <w:rPr>
          <w:i/>
        </w:rPr>
        <w:t> </w:t>
      </w:r>
      <w:r w:rsidRPr="002B05D4">
        <w:rPr>
          <w:i/>
        </w:rPr>
        <w:t>2014</w:t>
      </w:r>
      <w:r w:rsidRPr="002B05D4">
        <w:t>, the</w:t>
      </w:r>
      <w:r w:rsidR="003A1878" w:rsidRPr="002B05D4">
        <w:t>se</w:t>
      </w:r>
      <w:r w:rsidRPr="002B05D4">
        <w:t xml:space="preserve"> Regulations as in force immediately before </w:t>
      </w:r>
      <w:r w:rsidR="004C2C36" w:rsidRPr="002B05D4">
        <w:t>2</w:t>
      </w:r>
      <w:r w:rsidR="002B05D4" w:rsidRPr="002B05D4">
        <w:t> </w:t>
      </w:r>
      <w:r w:rsidR="004C2C36" w:rsidRPr="002B05D4">
        <w:t>June 2014</w:t>
      </w:r>
      <w:r w:rsidRPr="002B05D4">
        <w:t xml:space="preserve"> continue to apply on and after </w:t>
      </w:r>
      <w:r w:rsidR="00344CFB" w:rsidRPr="002B05D4">
        <w:t>2</w:t>
      </w:r>
      <w:r w:rsidR="002B05D4" w:rsidRPr="002B05D4">
        <w:t> </w:t>
      </w:r>
      <w:r w:rsidR="00344CFB" w:rsidRPr="002B05D4">
        <w:t>June 2014</w:t>
      </w:r>
      <w:r w:rsidRPr="002B05D4">
        <w:t xml:space="preserve"> in relation to an application for a visa if:</w:t>
      </w:r>
    </w:p>
    <w:p w:rsidR="002A2814" w:rsidRPr="002B05D4" w:rsidRDefault="002A2814" w:rsidP="002A2814">
      <w:pPr>
        <w:pStyle w:val="paragraph"/>
      </w:pPr>
      <w:r w:rsidRPr="002B05D4">
        <w:tab/>
        <w:t>(a)</w:t>
      </w:r>
      <w:r w:rsidRPr="002B05D4">
        <w:tab/>
        <w:t xml:space="preserve">the application is taken to have been made by a person on or after </w:t>
      </w:r>
      <w:r w:rsidR="004C2C36" w:rsidRPr="002B05D4">
        <w:t>2</w:t>
      </w:r>
      <w:r w:rsidR="002B05D4" w:rsidRPr="002B05D4">
        <w:t> </w:t>
      </w:r>
      <w:r w:rsidR="004C2C36" w:rsidRPr="002B05D4">
        <w:t>June 2014</w:t>
      </w:r>
      <w:r w:rsidRPr="002B05D4">
        <w:t xml:space="preserve"> in accordance with regulation</w:t>
      </w:r>
      <w:r w:rsidR="002B05D4" w:rsidRPr="002B05D4">
        <w:t> </w:t>
      </w:r>
      <w:r w:rsidRPr="002B05D4">
        <w:t>2.08 or 2.08A; and</w:t>
      </w:r>
    </w:p>
    <w:p w:rsidR="002A2814" w:rsidRPr="002B05D4" w:rsidRDefault="002A2814" w:rsidP="002A2814">
      <w:pPr>
        <w:pStyle w:val="paragraph"/>
      </w:pPr>
      <w:r w:rsidRPr="002B05D4">
        <w:tab/>
        <w:t>(b)</w:t>
      </w:r>
      <w:r w:rsidRPr="002B05D4">
        <w:tab/>
        <w:t>for an application taken to have been made in accordance with regulation</w:t>
      </w:r>
      <w:r w:rsidR="002B05D4" w:rsidRPr="002B05D4">
        <w:t> </w:t>
      </w:r>
      <w:r w:rsidRPr="002B05D4">
        <w:t>2.08—the non</w:t>
      </w:r>
      <w:r w:rsidR="002B05D4">
        <w:noBreakHyphen/>
      </w:r>
      <w:r w:rsidRPr="002B05D4">
        <w:t>citizen mentioned in paragraph</w:t>
      </w:r>
      <w:r w:rsidR="002B05D4" w:rsidRPr="002B05D4">
        <w:t> </w:t>
      </w:r>
      <w:r w:rsidRPr="002B05D4">
        <w:t xml:space="preserve">2.08(1)(a) applied for his or her visa before </w:t>
      </w:r>
      <w:r w:rsidR="004C2C36" w:rsidRPr="002B05D4">
        <w:t>2</w:t>
      </w:r>
      <w:r w:rsidR="002B05D4" w:rsidRPr="002B05D4">
        <w:t> </w:t>
      </w:r>
      <w:r w:rsidR="004C2C36" w:rsidRPr="002B05D4">
        <w:t>June 2014</w:t>
      </w:r>
      <w:r w:rsidRPr="002B05D4">
        <w:t>; and</w:t>
      </w:r>
    </w:p>
    <w:p w:rsidR="002A2814" w:rsidRPr="002B05D4" w:rsidRDefault="002A2814" w:rsidP="002A2814">
      <w:pPr>
        <w:pStyle w:val="paragraph"/>
      </w:pPr>
      <w:r w:rsidRPr="002B05D4">
        <w:tab/>
        <w:t>(c)</w:t>
      </w:r>
      <w:r w:rsidRPr="002B05D4">
        <w:tab/>
        <w:t>for an application taken to have been made in accordance with regulation</w:t>
      </w:r>
      <w:r w:rsidR="002B05D4" w:rsidRPr="002B05D4">
        <w:t> </w:t>
      </w:r>
      <w:r w:rsidRPr="002B05D4">
        <w:t>2.08A—the original applicant mentioned in paragraph</w:t>
      </w:r>
      <w:r w:rsidR="002B05D4" w:rsidRPr="002B05D4">
        <w:t> </w:t>
      </w:r>
      <w:r w:rsidRPr="002B05D4">
        <w:t xml:space="preserve">2.08A(1)(a) applied for his or her visa before </w:t>
      </w:r>
      <w:r w:rsidR="004C2C36" w:rsidRPr="002B05D4">
        <w:t>2</w:t>
      </w:r>
      <w:r w:rsidR="002B05D4" w:rsidRPr="002B05D4">
        <w:t> </w:t>
      </w:r>
      <w:r w:rsidR="004C2C36" w:rsidRPr="002B05D4">
        <w:t>June 2014</w:t>
      </w:r>
      <w:r w:rsidRPr="002B05D4">
        <w:t>.</w:t>
      </w:r>
    </w:p>
    <w:p w:rsidR="003A1878" w:rsidRPr="002B05D4" w:rsidRDefault="003A1878" w:rsidP="003A1878">
      <w:pPr>
        <w:pStyle w:val="subsection"/>
      </w:pPr>
      <w:r w:rsidRPr="002B05D4">
        <w:tab/>
        <w:t>(3)</w:t>
      </w:r>
      <w:r w:rsidRPr="002B05D4">
        <w:tab/>
        <w:t xml:space="preserve">To avoid doubt, these Regulations, as in force immediately before </w:t>
      </w:r>
      <w:r w:rsidR="00344CFB" w:rsidRPr="002B05D4">
        <w:t>2</w:t>
      </w:r>
      <w:r w:rsidR="002B05D4" w:rsidRPr="002B05D4">
        <w:t> </w:t>
      </w:r>
      <w:r w:rsidR="00344CFB" w:rsidRPr="002B05D4">
        <w:t>June 2014</w:t>
      </w:r>
      <w:r w:rsidRPr="002B05D4">
        <w:t xml:space="preserve">, also continue to apply on and after </w:t>
      </w:r>
      <w:r w:rsidR="00344CFB" w:rsidRPr="002B05D4">
        <w:t>2</w:t>
      </w:r>
      <w:r w:rsidR="002B05D4" w:rsidRPr="002B05D4">
        <w:t> </w:t>
      </w:r>
      <w:r w:rsidR="00344CFB" w:rsidRPr="002B05D4">
        <w:t>June 2014</w:t>
      </w:r>
      <w:r w:rsidRPr="002B05D4">
        <w:t xml:space="preserve"> in relation to an application for a visa made, but not finally determined, before </w:t>
      </w:r>
      <w:r w:rsidR="008215E2" w:rsidRPr="002B05D4">
        <w:t>2</w:t>
      </w:r>
      <w:r w:rsidR="002B05D4" w:rsidRPr="002B05D4">
        <w:t> </w:t>
      </w:r>
      <w:r w:rsidR="008215E2" w:rsidRPr="002B05D4">
        <w:t>June 2014</w:t>
      </w:r>
      <w:r w:rsidRPr="002B05D4">
        <w:t>.</w:t>
      </w:r>
    </w:p>
    <w:p w:rsidR="002A2814" w:rsidRPr="002B05D4" w:rsidRDefault="002A2814" w:rsidP="002A2814">
      <w:pPr>
        <w:pStyle w:val="ItemHead"/>
      </w:pPr>
      <w:r w:rsidRPr="002B05D4">
        <w:t>6  Amendments of listed provisions—repeals</w:t>
      </w:r>
    </w:p>
    <w:p w:rsidR="002A2814" w:rsidRPr="002B05D4" w:rsidRDefault="002A2814" w:rsidP="002A2814">
      <w:pPr>
        <w:pStyle w:val="Item"/>
      </w:pPr>
      <w:r w:rsidRPr="002B05D4">
        <w:t>Repeal the following provisions:</w:t>
      </w:r>
    </w:p>
    <w:p w:rsidR="002A2814" w:rsidRPr="002B05D4" w:rsidRDefault="002A2814" w:rsidP="002A2814">
      <w:pPr>
        <w:pStyle w:val="paragraph"/>
      </w:pPr>
      <w:r w:rsidRPr="002B05D4">
        <w:tab/>
        <w:t>(a)</w:t>
      </w:r>
      <w:r w:rsidRPr="002B05D4">
        <w:tab/>
        <w:t>item</w:t>
      </w:r>
      <w:r w:rsidR="002B05D4" w:rsidRPr="002B05D4">
        <w:t> </w:t>
      </w:r>
      <w:r w:rsidRPr="002B05D4">
        <w:t>1123A of Schedule</w:t>
      </w:r>
      <w:r w:rsidR="002B05D4" w:rsidRPr="002B05D4">
        <w:t> </w:t>
      </w:r>
      <w:r w:rsidRPr="002B05D4">
        <w:t>1;</w:t>
      </w:r>
    </w:p>
    <w:p w:rsidR="002A2814" w:rsidRPr="002B05D4" w:rsidRDefault="002A2814" w:rsidP="002A2814">
      <w:pPr>
        <w:pStyle w:val="paragraph"/>
      </w:pPr>
      <w:r w:rsidRPr="002B05D4">
        <w:tab/>
        <w:t>(b)</w:t>
      </w:r>
      <w:r w:rsidRPr="002B05D4">
        <w:tab/>
        <w:t>item</w:t>
      </w:r>
      <w:r w:rsidR="002B05D4" w:rsidRPr="002B05D4">
        <w:t> </w:t>
      </w:r>
      <w:r w:rsidRPr="002B05D4">
        <w:t>1123B of Schedule</w:t>
      </w:r>
      <w:r w:rsidR="002B05D4" w:rsidRPr="002B05D4">
        <w:t> </w:t>
      </w:r>
      <w:r w:rsidRPr="002B05D4">
        <w:t>1;</w:t>
      </w:r>
    </w:p>
    <w:p w:rsidR="002A2814" w:rsidRPr="002B05D4" w:rsidRDefault="002A2814" w:rsidP="002A2814">
      <w:pPr>
        <w:pStyle w:val="paragraph"/>
      </w:pPr>
      <w:r w:rsidRPr="002B05D4">
        <w:tab/>
        <w:t>(c)</w:t>
      </w:r>
      <w:r w:rsidRPr="002B05D4">
        <w:tab/>
        <w:t>item</w:t>
      </w:r>
      <w:r w:rsidR="002B05D4" w:rsidRPr="002B05D4">
        <w:t> </w:t>
      </w:r>
      <w:r w:rsidRPr="002B05D4">
        <w:t>1124 of Schedule</w:t>
      </w:r>
      <w:r w:rsidR="002B05D4" w:rsidRPr="002B05D4">
        <w:t> </w:t>
      </w:r>
      <w:r w:rsidRPr="002B05D4">
        <w:t>1;</w:t>
      </w:r>
    </w:p>
    <w:p w:rsidR="002A2814" w:rsidRPr="002B05D4" w:rsidRDefault="002A2814" w:rsidP="002A2814">
      <w:pPr>
        <w:pStyle w:val="paragraph"/>
      </w:pPr>
      <w:r w:rsidRPr="002B05D4">
        <w:tab/>
        <w:t>(d)</w:t>
      </w:r>
      <w:r w:rsidRPr="002B05D4">
        <w:tab/>
        <w:t>item</w:t>
      </w:r>
      <w:r w:rsidR="002B05D4" w:rsidRPr="002B05D4">
        <w:t> </w:t>
      </w:r>
      <w:r w:rsidRPr="002B05D4">
        <w:t>1124A of Schedule</w:t>
      </w:r>
      <w:r w:rsidR="002B05D4" w:rsidRPr="002B05D4">
        <w:t> </w:t>
      </w:r>
      <w:r w:rsidRPr="002B05D4">
        <w:t>1;</w:t>
      </w:r>
    </w:p>
    <w:p w:rsidR="002A2814" w:rsidRPr="002B05D4" w:rsidRDefault="002A2814" w:rsidP="002A2814">
      <w:pPr>
        <w:pStyle w:val="paragraph"/>
      </w:pPr>
      <w:r w:rsidRPr="002B05D4">
        <w:tab/>
        <w:t>(e)</w:t>
      </w:r>
      <w:r w:rsidRPr="002B05D4">
        <w:tab/>
        <w:t>Part</w:t>
      </w:r>
      <w:r w:rsidR="002B05D4" w:rsidRPr="002B05D4">
        <w:t> </w:t>
      </w:r>
      <w:r w:rsidRPr="002B05D4">
        <w:t>103 of Schedule</w:t>
      </w:r>
      <w:r w:rsidR="002B05D4" w:rsidRPr="002B05D4">
        <w:t> </w:t>
      </w:r>
      <w:r w:rsidRPr="002B05D4">
        <w:t>2;</w:t>
      </w:r>
    </w:p>
    <w:p w:rsidR="002A2814" w:rsidRPr="002B05D4" w:rsidRDefault="002A2814" w:rsidP="002A2814">
      <w:pPr>
        <w:pStyle w:val="paragraph"/>
      </w:pPr>
      <w:r w:rsidRPr="002B05D4">
        <w:tab/>
        <w:t>(f)</w:t>
      </w:r>
      <w:r w:rsidRPr="002B05D4">
        <w:tab/>
        <w:t>Part</w:t>
      </w:r>
      <w:r w:rsidR="002B05D4" w:rsidRPr="002B05D4">
        <w:t> </w:t>
      </w:r>
      <w:r w:rsidRPr="002B05D4">
        <w:t>114 of Schedule</w:t>
      </w:r>
      <w:r w:rsidR="002B05D4" w:rsidRPr="002B05D4">
        <w:t> </w:t>
      </w:r>
      <w:r w:rsidRPr="002B05D4">
        <w:t>2;</w:t>
      </w:r>
    </w:p>
    <w:p w:rsidR="002A2814" w:rsidRPr="002B05D4" w:rsidRDefault="002A2814" w:rsidP="002A2814">
      <w:pPr>
        <w:pStyle w:val="paragraph"/>
      </w:pPr>
      <w:r w:rsidRPr="002B05D4">
        <w:tab/>
        <w:t>(g)</w:t>
      </w:r>
      <w:r w:rsidRPr="002B05D4">
        <w:tab/>
        <w:t>Part</w:t>
      </w:r>
      <w:r w:rsidR="002B05D4" w:rsidRPr="002B05D4">
        <w:t> </w:t>
      </w:r>
      <w:r w:rsidRPr="002B05D4">
        <w:t>115 of Schedule</w:t>
      </w:r>
      <w:r w:rsidR="002B05D4" w:rsidRPr="002B05D4">
        <w:t> </w:t>
      </w:r>
      <w:r w:rsidRPr="002B05D4">
        <w:t>2;</w:t>
      </w:r>
    </w:p>
    <w:p w:rsidR="002A2814" w:rsidRPr="002B05D4" w:rsidRDefault="002A2814" w:rsidP="002A2814">
      <w:pPr>
        <w:pStyle w:val="paragraph"/>
      </w:pPr>
      <w:r w:rsidRPr="002B05D4">
        <w:tab/>
        <w:t>(h)</w:t>
      </w:r>
      <w:r w:rsidRPr="002B05D4">
        <w:tab/>
        <w:t>Part</w:t>
      </w:r>
      <w:r w:rsidR="002B05D4" w:rsidRPr="002B05D4">
        <w:t> </w:t>
      </w:r>
      <w:r w:rsidRPr="002B05D4">
        <w:t>116 of Schedule</w:t>
      </w:r>
      <w:r w:rsidR="002B05D4" w:rsidRPr="002B05D4">
        <w:t> </w:t>
      </w:r>
      <w:r w:rsidRPr="002B05D4">
        <w:t>2;</w:t>
      </w:r>
    </w:p>
    <w:p w:rsidR="002A2814" w:rsidRPr="002B05D4" w:rsidRDefault="002A2814" w:rsidP="002A2814">
      <w:pPr>
        <w:pStyle w:val="paragraph"/>
      </w:pPr>
      <w:r w:rsidRPr="002B05D4">
        <w:tab/>
        <w:t>(i)</w:t>
      </w:r>
      <w:r w:rsidRPr="002B05D4">
        <w:tab/>
        <w:t>Part</w:t>
      </w:r>
      <w:r w:rsidR="002B05D4" w:rsidRPr="002B05D4">
        <w:t> </w:t>
      </w:r>
      <w:r w:rsidRPr="002B05D4">
        <w:t>804 of Schedule</w:t>
      </w:r>
      <w:r w:rsidR="002B05D4" w:rsidRPr="002B05D4">
        <w:t> </w:t>
      </w:r>
      <w:r w:rsidRPr="002B05D4">
        <w:t>2;</w:t>
      </w:r>
    </w:p>
    <w:p w:rsidR="002A2814" w:rsidRPr="002B05D4" w:rsidRDefault="002A2814" w:rsidP="002A2814">
      <w:pPr>
        <w:pStyle w:val="paragraph"/>
      </w:pPr>
      <w:r w:rsidRPr="002B05D4">
        <w:tab/>
        <w:t>(j)</w:t>
      </w:r>
      <w:r w:rsidRPr="002B05D4">
        <w:tab/>
        <w:t>Part</w:t>
      </w:r>
      <w:r w:rsidR="002B05D4" w:rsidRPr="002B05D4">
        <w:t> </w:t>
      </w:r>
      <w:r w:rsidRPr="002B05D4">
        <w:t>835 of Schedule</w:t>
      </w:r>
      <w:r w:rsidR="002B05D4" w:rsidRPr="002B05D4">
        <w:t> </w:t>
      </w:r>
      <w:r w:rsidRPr="002B05D4">
        <w:t>2;</w:t>
      </w:r>
    </w:p>
    <w:p w:rsidR="002A2814" w:rsidRPr="002B05D4" w:rsidRDefault="002A2814" w:rsidP="002A2814">
      <w:pPr>
        <w:pStyle w:val="paragraph"/>
      </w:pPr>
      <w:r w:rsidRPr="002B05D4">
        <w:tab/>
        <w:t>(k)</w:t>
      </w:r>
      <w:r w:rsidRPr="002B05D4">
        <w:tab/>
        <w:t>Part</w:t>
      </w:r>
      <w:r w:rsidR="002B05D4" w:rsidRPr="002B05D4">
        <w:t> </w:t>
      </w:r>
      <w:r w:rsidRPr="002B05D4">
        <w:t>836 of Schedule</w:t>
      </w:r>
      <w:r w:rsidR="002B05D4" w:rsidRPr="002B05D4">
        <w:t> </w:t>
      </w:r>
      <w:r w:rsidRPr="002B05D4">
        <w:t>2;</w:t>
      </w:r>
    </w:p>
    <w:p w:rsidR="006D3667" w:rsidRPr="002B05D4" w:rsidRDefault="002A2814" w:rsidP="002A2814">
      <w:pPr>
        <w:pStyle w:val="paragraph"/>
      </w:pPr>
      <w:r w:rsidRPr="002B05D4">
        <w:tab/>
        <w:t>(l)</w:t>
      </w:r>
      <w:r w:rsidRPr="002B05D4">
        <w:tab/>
        <w:t>Part</w:t>
      </w:r>
      <w:r w:rsidR="002B05D4" w:rsidRPr="002B05D4">
        <w:t> </w:t>
      </w:r>
      <w:r w:rsidRPr="002B05D4">
        <w:t>838 of Schedule</w:t>
      </w:r>
      <w:r w:rsidR="002B05D4" w:rsidRPr="002B05D4">
        <w:t> </w:t>
      </w:r>
      <w:r w:rsidRPr="002B05D4">
        <w:t>2.</w:t>
      </w:r>
    </w:p>
    <w:sectPr w:rsidR="006D3667" w:rsidRPr="002B05D4" w:rsidSect="0026404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B3" w:rsidRDefault="001204B3" w:rsidP="0048364F">
      <w:pPr>
        <w:spacing w:line="240" w:lineRule="auto"/>
      </w:pPr>
      <w:r>
        <w:separator/>
      </w:r>
    </w:p>
  </w:endnote>
  <w:endnote w:type="continuationSeparator" w:id="0">
    <w:p w:rsidR="001204B3" w:rsidRDefault="001204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64049" w:rsidRDefault="0048364F" w:rsidP="002640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64049">
      <w:rPr>
        <w:i/>
        <w:sz w:val="18"/>
      </w:rPr>
      <w:t xml:space="preserve"> </w:t>
    </w:r>
    <w:r w:rsidR="00264049" w:rsidRPr="00264049">
      <w:rPr>
        <w:i/>
        <w:sz w:val="18"/>
      </w:rPr>
      <w:t>OPC60575 -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49" w:rsidRDefault="00264049" w:rsidP="00264049">
    <w:pPr>
      <w:pStyle w:val="Footer"/>
    </w:pPr>
    <w:r w:rsidRPr="00264049">
      <w:rPr>
        <w:i/>
        <w:sz w:val="18"/>
      </w:rPr>
      <w:t>OPC60575 -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264049" w:rsidRDefault="007A7F9F" w:rsidP="00486382">
    <w:pPr>
      <w:pStyle w:val="Footer"/>
      <w:rPr>
        <w:sz w:val="18"/>
      </w:rPr>
    </w:pPr>
  </w:p>
  <w:p w:rsidR="00486382" w:rsidRPr="00264049" w:rsidRDefault="00264049" w:rsidP="00264049">
    <w:pPr>
      <w:pStyle w:val="Footer"/>
      <w:rPr>
        <w:sz w:val="18"/>
      </w:rPr>
    </w:pPr>
    <w:r w:rsidRPr="00264049">
      <w:rPr>
        <w:i/>
        <w:sz w:val="18"/>
      </w:rPr>
      <w:t>OPC60575 -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264049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26404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264049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64049">
            <w:rPr>
              <w:rFonts w:cs="Times New Roman"/>
              <w:i/>
              <w:sz w:val="18"/>
            </w:rPr>
            <w:fldChar w:fldCharType="begin"/>
          </w:r>
          <w:r w:rsidRPr="00264049">
            <w:rPr>
              <w:rFonts w:cs="Times New Roman"/>
              <w:i/>
              <w:sz w:val="18"/>
            </w:rPr>
            <w:instrText xml:space="preserve"> PAGE </w:instrText>
          </w:r>
          <w:r w:rsidRPr="00264049">
            <w:rPr>
              <w:rFonts w:cs="Times New Roman"/>
              <w:i/>
              <w:sz w:val="18"/>
            </w:rPr>
            <w:fldChar w:fldCharType="separate"/>
          </w:r>
          <w:r w:rsidR="00E54C97">
            <w:rPr>
              <w:rFonts w:cs="Times New Roman"/>
              <w:i/>
              <w:noProof/>
              <w:sz w:val="18"/>
            </w:rPr>
            <w:t>ii</w:t>
          </w:r>
          <w:r w:rsidRPr="002640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264049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64049">
            <w:rPr>
              <w:rFonts w:cs="Times New Roman"/>
              <w:i/>
              <w:sz w:val="18"/>
            </w:rPr>
            <w:fldChar w:fldCharType="begin"/>
          </w:r>
          <w:r w:rsidRPr="00264049">
            <w:rPr>
              <w:rFonts w:cs="Times New Roman"/>
              <w:i/>
              <w:sz w:val="18"/>
            </w:rPr>
            <w:instrText xml:space="preserve"> DOCPROPERTY ShortT </w:instrText>
          </w:r>
          <w:r w:rsidRPr="00264049">
            <w:rPr>
              <w:rFonts w:cs="Times New Roman"/>
              <w:i/>
              <w:sz w:val="18"/>
            </w:rPr>
            <w:fldChar w:fldCharType="separate"/>
          </w:r>
          <w:r w:rsidR="009D5CF1">
            <w:rPr>
              <w:rFonts w:cs="Times New Roman"/>
              <w:i/>
              <w:sz w:val="18"/>
            </w:rPr>
            <w:t>Migration Amendment (Repeal of Certain Visa Classes) Regulation 2014</w:t>
          </w:r>
          <w:r w:rsidRPr="002640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264049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64049">
            <w:rPr>
              <w:rFonts w:cs="Times New Roman"/>
              <w:i/>
              <w:sz w:val="18"/>
            </w:rPr>
            <w:fldChar w:fldCharType="begin"/>
          </w:r>
          <w:r w:rsidRPr="00264049">
            <w:rPr>
              <w:rFonts w:cs="Times New Roman"/>
              <w:i/>
              <w:sz w:val="18"/>
            </w:rPr>
            <w:instrText xml:space="preserve"> DOCPROPERTY ActNo </w:instrText>
          </w:r>
          <w:r w:rsidRPr="00264049">
            <w:rPr>
              <w:rFonts w:cs="Times New Roman"/>
              <w:i/>
              <w:sz w:val="18"/>
            </w:rPr>
            <w:fldChar w:fldCharType="separate"/>
          </w:r>
          <w:r w:rsidR="009D5CF1">
            <w:rPr>
              <w:rFonts w:cs="Times New Roman"/>
              <w:i/>
              <w:sz w:val="18"/>
            </w:rPr>
            <w:t>No. 65, 2014</w:t>
          </w:r>
          <w:r w:rsidRPr="0026404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264049" w:rsidRDefault="00264049" w:rsidP="00264049">
    <w:pPr>
      <w:rPr>
        <w:rFonts w:cs="Times New Roman"/>
        <w:i/>
        <w:sz w:val="18"/>
      </w:rPr>
    </w:pPr>
    <w:r w:rsidRPr="00264049">
      <w:rPr>
        <w:rFonts w:cs="Times New Roman"/>
        <w:i/>
        <w:sz w:val="18"/>
      </w:rPr>
      <w:t>OPC60575 -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D5CF1">
            <w:rPr>
              <w:i/>
              <w:sz w:val="18"/>
            </w:rPr>
            <w:t>No. 65,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5CF1">
            <w:rPr>
              <w:i/>
              <w:sz w:val="18"/>
            </w:rPr>
            <w:t>Migration Amendment (Repeal of Certain Visa Classes)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177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264049" w:rsidP="00264049">
    <w:pPr>
      <w:rPr>
        <w:i/>
        <w:sz w:val="18"/>
      </w:rPr>
    </w:pPr>
    <w:r w:rsidRPr="00264049">
      <w:rPr>
        <w:rFonts w:cs="Times New Roman"/>
        <w:i/>
        <w:sz w:val="18"/>
      </w:rPr>
      <w:t>OPC60575 -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264049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26404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264049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64049">
            <w:rPr>
              <w:rFonts w:cs="Times New Roman"/>
              <w:i/>
              <w:sz w:val="18"/>
            </w:rPr>
            <w:fldChar w:fldCharType="begin"/>
          </w:r>
          <w:r w:rsidRPr="00264049">
            <w:rPr>
              <w:rFonts w:cs="Times New Roman"/>
              <w:i/>
              <w:sz w:val="18"/>
            </w:rPr>
            <w:instrText xml:space="preserve"> PAGE </w:instrText>
          </w:r>
          <w:r w:rsidRPr="00264049">
            <w:rPr>
              <w:rFonts w:cs="Times New Roman"/>
              <w:i/>
              <w:sz w:val="18"/>
            </w:rPr>
            <w:fldChar w:fldCharType="separate"/>
          </w:r>
          <w:r w:rsidR="00167417">
            <w:rPr>
              <w:rFonts w:cs="Times New Roman"/>
              <w:i/>
              <w:noProof/>
              <w:sz w:val="18"/>
            </w:rPr>
            <w:t>2</w:t>
          </w:r>
          <w:r w:rsidRPr="002640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264049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64049">
            <w:rPr>
              <w:rFonts w:cs="Times New Roman"/>
              <w:i/>
              <w:sz w:val="18"/>
            </w:rPr>
            <w:fldChar w:fldCharType="begin"/>
          </w:r>
          <w:r w:rsidRPr="00264049">
            <w:rPr>
              <w:rFonts w:cs="Times New Roman"/>
              <w:i/>
              <w:sz w:val="18"/>
            </w:rPr>
            <w:instrText xml:space="preserve"> DOCPROPERTY ShortT </w:instrText>
          </w:r>
          <w:r w:rsidRPr="00264049">
            <w:rPr>
              <w:rFonts w:cs="Times New Roman"/>
              <w:i/>
              <w:sz w:val="18"/>
            </w:rPr>
            <w:fldChar w:fldCharType="separate"/>
          </w:r>
          <w:r w:rsidR="009D5CF1">
            <w:rPr>
              <w:rFonts w:cs="Times New Roman"/>
              <w:i/>
              <w:sz w:val="18"/>
            </w:rPr>
            <w:t>Migration Amendment (Repeal of Certain Visa Classes) Regulation 2014</w:t>
          </w:r>
          <w:r w:rsidRPr="0026404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264049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64049">
            <w:rPr>
              <w:rFonts w:cs="Times New Roman"/>
              <w:i/>
              <w:sz w:val="18"/>
            </w:rPr>
            <w:fldChar w:fldCharType="begin"/>
          </w:r>
          <w:r w:rsidRPr="00264049">
            <w:rPr>
              <w:rFonts w:cs="Times New Roman"/>
              <w:i/>
              <w:sz w:val="18"/>
            </w:rPr>
            <w:instrText xml:space="preserve"> DOCPROPERTY ActNo </w:instrText>
          </w:r>
          <w:r w:rsidRPr="00264049">
            <w:rPr>
              <w:rFonts w:cs="Times New Roman"/>
              <w:i/>
              <w:sz w:val="18"/>
            </w:rPr>
            <w:fldChar w:fldCharType="separate"/>
          </w:r>
          <w:r w:rsidR="009D5CF1">
            <w:rPr>
              <w:rFonts w:cs="Times New Roman"/>
              <w:i/>
              <w:sz w:val="18"/>
            </w:rPr>
            <w:t>No. 65, 2014</w:t>
          </w:r>
          <w:r w:rsidRPr="0026404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264049" w:rsidRDefault="00264049" w:rsidP="00264049">
    <w:pPr>
      <w:rPr>
        <w:rFonts w:cs="Times New Roman"/>
        <w:i/>
        <w:sz w:val="18"/>
      </w:rPr>
    </w:pPr>
    <w:r w:rsidRPr="00264049">
      <w:rPr>
        <w:rFonts w:cs="Times New Roman"/>
        <w:i/>
        <w:sz w:val="18"/>
      </w:rPr>
      <w:t>OPC60575 -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D5CF1">
            <w:rPr>
              <w:i/>
              <w:sz w:val="18"/>
            </w:rPr>
            <w:t>No. 65,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5CF1">
            <w:rPr>
              <w:i/>
              <w:sz w:val="18"/>
            </w:rPr>
            <w:t>Migration Amendment (Repeal of Certain Visa Classes)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177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264049" w:rsidP="00264049">
    <w:pPr>
      <w:rPr>
        <w:i/>
        <w:sz w:val="18"/>
      </w:rPr>
    </w:pPr>
    <w:r w:rsidRPr="00264049">
      <w:rPr>
        <w:rFonts w:cs="Times New Roman"/>
        <w:i/>
        <w:sz w:val="18"/>
      </w:rPr>
      <w:t>OPC60575 -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D5CF1">
            <w:rPr>
              <w:i/>
              <w:sz w:val="18"/>
            </w:rPr>
            <w:t>No. 65,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5CF1">
            <w:rPr>
              <w:i/>
              <w:sz w:val="18"/>
            </w:rPr>
            <w:t>Migration Amendment (Repeal of Certain Visa Classes)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4C9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B3" w:rsidRDefault="001204B3" w:rsidP="0048364F">
      <w:pPr>
        <w:spacing w:line="240" w:lineRule="auto"/>
      </w:pPr>
      <w:r>
        <w:separator/>
      </w:r>
    </w:p>
  </w:footnote>
  <w:footnote w:type="continuationSeparator" w:id="0">
    <w:p w:rsidR="001204B3" w:rsidRDefault="001204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67417">
      <w:rPr>
        <w:b/>
        <w:sz w:val="20"/>
      </w:rPr>
      <w:fldChar w:fldCharType="separate"/>
    </w:r>
    <w:r w:rsidR="0016741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67417">
      <w:rPr>
        <w:sz w:val="20"/>
      </w:rPr>
      <w:fldChar w:fldCharType="separate"/>
    </w:r>
    <w:r w:rsidR="00167417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B3"/>
    <w:rsid w:val="000041C6"/>
    <w:rsid w:val="000063E4"/>
    <w:rsid w:val="000113BC"/>
    <w:rsid w:val="000136AF"/>
    <w:rsid w:val="00023E67"/>
    <w:rsid w:val="00025060"/>
    <w:rsid w:val="0004044E"/>
    <w:rsid w:val="000614BF"/>
    <w:rsid w:val="0008462E"/>
    <w:rsid w:val="000C4E79"/>
    <w:rsid w:val="000D05EF"/>
    <w:rsid w:val="000F21C1"/>
    <w:rsid w:val="000F7427"/>
    <w:rsid w:val="0010745C"/>
    <w:rsid w:val="00116975"/>
    <w:rsid w:val="001204B3"/>
    <w:rsid w:val="00154EAC"/>
    <w:rsid w:val="001643C9"/>
    <w:rsid w:val="00165568"/>
    <w:rsid w:val="00166C2F"/>
    <w:rsid w:val="00167417"/>
    <w:rsid w:val="001716C9"/>
    <w:rsid w:val="00171EAE"/>
    <w:rsid w:val="00191859"/>
    <w:rsid w:val="00193461"/>
    <w:rsid w:val="001939E1"/>
    <w:rsid w:val="00195382"/>
    <w:rsid w:val="001A1C0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48B"/>
    <w:rsid w:val="00240749"/>
    <w:rsid w:val="00264049"/>
    <w:rsid w:val="00265FBC"/>
    <w:rsid w:val="00266D05"/>
    <w:rsid w:val="0027083B"/>
    <w:rsid w:val="002932B1"/>
    <w:rsid w:val="00295408"/>
    <w:rsid w:val="00297ECB"/>
    <w:rsid w:val="002A0FFD"/>
    <w:rsid w:val="002A2814"/>
    <w:rsid w:val="002B05D4"/>
    <w:rsid w:val="002B154F"/>
    <w:rsid w:val="002B2731"/>
    <w:rsid w:val="002B29CB"/>
    <w:rsid w:val="002B5B89"/>
    <w:rsid w:val="002B7D96"/>
    <w:rsid w:val="002D043A"/>
    <w:rsid w:val="00304E75"/>
    <w:rsid w:val="003072FA"/>
    <w:rsid w:val="0031713F"/>
    <w:rsid w:val="003415D3"/>
    <w:rsid w:val="00344CFB"/>
    <w:rsid w:val="00352B0F"/>
    <w:rsid w:val="00361BD9"/>
    <w:rsid w:val="00363549"/>
    <w:rsid w:val="003801D0"/>
    <w:rsid w:val="0039228E"/>
    <w:rsid w:val="003926B5"/>
    <w:rsid w:val="003A1878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2C36"/>
    <w:rsid w:val="004C5B5A"/>
    <w:rsid w:val="004C6444"/>
    <w:rsid w:val="004C6DE1"/>
    <w:rsid w:val="004F1FAC"/>
    <w:rsid w:val="004F3A90"/>
    <w:rsid w:val="004F676E"/>
    <w:rsid w:val="005155A2"/>
    <w:rsid w:val="00516B8D"/>
    <w:rsid w:val="00537FBC"/>
    <w:rsid w:val="00543469"/>
    <w:rsid w:val="00557C7A"/>
    <w:rsid w:val="00584811"/>
    <w:rsid w:val="005851A5"/>
    <w:rsid w:val="0058646E"/>
    <w:rsid w:val="00590E68"/>
    <w:rsid w:val="00591E07"/>
    <w:rsid w:val="00593AA6"/>
    <w:rsid w:val="00594161"/>
    <w:rsid w:val="00594749"/>
    <w:rsid w:val="005B4067"/>
    <w:rsid w:val="005B7BE2"/>
    <w:rsid w:val="005C12DE"/>
    <w:rsid w:val="005C3F41"/>
    <w:rsid w:val="005D1778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06121"/>
    <w:rsid w:val="00713084"/>
    <w:rsid w:val="00713549"/>
    <w:rsid w:val="00722023"/>
    <w:rsid w:val="00731E00"/>
    <w:rsid w:val="007440B7"/>
    <w:rsid w:val="007634AD"/>
    <w:rsid w:val="007715C9"/>
    <w:rsid w:val="00774EDD"/>
    <w:rsid w:val="007757EC"/>
    <w:rsid w:val="007769D4"/>
    <w:rsid w:val="0078187C"/>
    <w:rsid w:val="00785AFA"/>
    <w:rsid w:val="007903AC"/>
    <w:rsid w:val="007A7F9F"/>
    <w:rsid w:val="007B3678"/>
    <w:rsid w:val="007E7D4A"/>
    <w:rsid w:val="007F7544"/>
    <w:rsid w:val="0081789A"/>
    <w:rsid w:val="008215E2"/>
    <w:rsid w:val="00826DA5"/>
    <w:rsid w:val="00833416"/>
    <w:rsid w:val="008450EB"/>
    <w:rsid w:val="00856A31"/>
    <w:rsid w:val="00874B69"/>
    <w:rsid w:val="008754D0"/>
    <w:rsid w:val="00877D48"/>
    <w:rsid w:val="0089783B"/>
    <w:rsid w:val="00897A7F"/>
    <w:rsid w:val="008B585A"/>
    <w:rsid w:val="008D0EE0"/>
    <w:rsid w:val="008F07E3"/>
    <w:rsid w:val="008F240F"/>
    <w:rsid w:val="008F4F1C"/>
    <w:rsid w:val="008F6C0C"/>
    <w:rsid w:val="00907271"/>
    <w:rsid w:val="00932377"/>
    <w:rsid w:val="00932A33"/>
    <w:rsid w:val="009848EC"/>
    <w:rsid w:val="009B3629"/>
    <w:rsid w:val="009C49D8"/>
    <w:rsid w:val="009D0695"/>
    <w:rsid w:val="009D5CF1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55FCA"/>
    <w:rsid w:val="00A64912"/>
    <w:rsid w:val="00A654A9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A0649"/>
    <w:rsid w:val="00BA5026"/>
    <w:rsid w:val="00BB6E79"/>
    <w:rsid w:val="00BC4F91"/>
    <w:rsid w:val="00BD60E6"/>
    <w:rsid w:val="00BD6C16"/>
    <w:rsid w:val="00BE253A"/>
    <w:rsid w:val="00BE719A"/>
    <w:rsid w:val="00BE720A"/>
    <w:rsid w:val="00BF4533"/>
    <w:rsid w:val="00C067E5"/>
    <w:rsid w:val="00C164CA"/>
    <w:rsid w:val="00C21B63"/>
    <w:rsid w:val="00C42BF8"/>
    <w:rsid w:val="00C460AE"/>
    <w:rsid w:val="00C50043"/>
    <w:rsid w:val="00C7573B"/>
    <w:rsid w:val="00C76CF3"/>
    <w:rsid w:val="00C77E30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03C"/>
    <w:rsid w:val="00D63EF6"/>
    <w:rsid w:val="00D70DFB"/>
    <w:rsid w:val="00D766DF"/>
    <w:rsid w:val="00D83D21"/>
    <w:rsid w:val="00D84B58"/>
    <w:rsid w:val="00D86036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4C97"/>
    <w:rsid w:val="00E55BCD"/>
    <w:rsid w:val="00E73EC4"/>
    <w:rsid w:val="00E74DC7"/>
    <w:rsid w:val="00E76FAB"/>
    <w:rsid w:val="00E83E2E"/>
    <w:rsid w:val="00E84B32"/>
    <w:rsid w:val="00E87699"/>
    <w:rsid w:val="00E93F8A"/>
    <w:rsid w:val="00EC2835"/>
    <w:rsid w:val="00ED3A7D"/>
    <w:rsid w:val="00ED6643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C1E1E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05D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05D4"/>
  </w:style>
  <w:style w:type="paragraph" w:customStyle="1" w:styleId="OPCParaBase">
    <w:name w:val="OPCParaBase"/>
    <w:qFormat/>
    <w:rsid w:val="002B05D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05D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05D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05D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05D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05D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B05D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05D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05D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05D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05D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05D4"/>
  </w:style>
  <w:style w:type="paragraph" w:customStyle="1" w:styleId="Blocks">
    <w:name w:val="Blocks"/>
    <w:aliases w:val="bb"/>
    <w:basedOn w:val="OPCParaBase"/>
    <w:qFormat/>
    <w:rsid w:val="002B05D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05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05D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05D4"/>
    <w:rPr>
      <w:i/>
    </w:rPr>
  </w:style>
  <w:style w:type="paragraph" w:customStyle="1" w:styleId="BoxList">
    <w:name w:val="BoxList"/>
    <w:aliases w:val="bl"/>
    <w:basedOn w:val="BoxText"/>
    <w:qFormat/>
    <w:rsid w:val="002B05D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05D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05D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05D4"/>
    <w:pPr>
      <w:ind w:left="1985" w:hanging="851"/>
    </w:pPr>
  </w:style>
  <w:style w:type="character" w:customStyle="1" w:styleId="CharAmPartNo">
    <w:name w:val="CharAmPartNo"/>
    <w:basedOn w:val="OPCCharBase"/>
    <w:qFormat/>
    <w:rsid w:val="002B05D4"/>
  </w:style>
  <w:style w:type="character" w:customStyle="1" w:styleId="CharAmPartText">
    <w:name w:val="CharAmPartText"/>
    <w:basedOn w:val="OPCCharBase"/>
    <w:qFormat/>
    <w:rsid w:val="002B05D4"/>
  </w:style>
  <w:style w:type="character" w:customStyle="1" w:styleId="CharAmSchNo">
    <w:name w:val="CharAmSchNo"/>
    <w:basedOn w:val="OPCCharBase"/>
    <w:qFormat/>
    <w:rsid w:val="002B05D4"/>
  </w:style>
  <w:style w:type="character" w:customStyle="1" w:styleId="CharAmSchText">
    <w:name w:val="CharAmSchText"/>
    <w:basedOn w:val="OPCCharBase"/>
    <w:qFormat/>
    <w:rsid w:val="002B05D4"/>
  </w:style>
  <w:style w:type="character" w:customStyle="1" w:styleId="CharBoldItalic">
    <w:name w:val="CharBoldItalic"/>
    <w:basedOn w:val="OPCCharBase"/>
    <w:uiPriority w:val="1"/>
    <w:qFormat/>
    <w:rsid w:val="002B05D4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05D4"/>
  </w:style>
  <w:style w:type="character" w:customStyle="1" w:styleId="CharChapText">
    <w:name w:val="CharChapText"/>
    <w:basedOn w:val="OPCCharBase"/>
    <w:uiPriority w:val="1"/>
    <w:qFormat/>
    <w:rsid w:val="002B05D4"/>
  </w:style>
  <w:style w:type="character" w:customStyle="1" w:styleId="CharDivNo">
    <w:name w:val="CharDivNo"/>
    <w:basedOn w:val="OPCCharBase"/>
    <w:uiPriority w:val="1"/>
    <w:qFormat/>
    <w:rsid w:val="002B05D4"/>
  </w:style>
  <w:style w:type="character" w:customStyle="1" w:styleId="CharDivText">
    <w:name w:val="CharDivText"/>
    <w:basedOn w:val="OPCCharBase"/>
    <w:uiPriority w:val="1"/>
    <w:qFormat/>
    <w:rsid w:val="002B05D4"/>
  </w:style>
  <w:style w:type="character" w:customStyle="1" w:styleId="CharItalic">
    <w:name w:val="CharItalic"/>
    <w:basedOn w:val="OPCCharBase"/>
    <w:uiPriority w:val="1"/>
    <w:qFormat/>
    <w:rsid w:val="002B05D4"/>
    <w:rPr>
      <w:i/>
    </w:rPr>
  </w:style>
  <w:style w:type="character" w:customStyle="1" w:styleId="CharPartNo">
    <w:name w:val="CharPartNo"/>
    <w:basedOn w:val="OPCCharBase"/>
    <w:uiPriority w:val="1"/>
    <w:qFormat/>
    <w:rsid w:val="002B05D4"/>
  </w:style>
  <w:style w:type="character" w:customStyle="1" w:styleId="CharPartText">
    <w:name w:val="CharPartText"/>
    <w:basedOn w:val="OPCCharBase"/>
    <w:uiPriority w:val="1"/>
    <w:qFormat/>
    <w:rsid w:val="002B05D4"/>
  </w:style>
  <w:style w:type="character" w:customStyle="1" w:styleId="CharSectno">
    <w:name w:val="CharSectno"/>
    <w:basedOn w:val="OPCCharBase"/>
    <w:qFormat/>
    <w:rsid w:val="002B05D4"/>
  </w:style>
  <w:style w:type="character" w:customStyle="1" w:styleId="CharSubdNo">
    <w:name w:val="CharSubdNo"/>
    <w:basedOn w:val="OPCCharBase"/>
    <w:uiPriority w:val="1"/>
    <w:qFormat/>
    <w:rsid w:val="002B05D4"/>
  </w:style>
  <w:style w:type="character" w:customStyle="1" w:styleId="CharSubdText">
    <w:name w:val="CharSubdText"/>
    <w:basedOn w:val="OPCCharBase"/>
    <w:uiPriority w:val="1"/>
    <w:qFormat/>
    <w:rsid w:val="002B05D4"/>
  </w:style>
  <w:style w:type="paragraph" w:customStyle="1" w:styleId="CTA--">
    <w:name w:val="CTA --"/>
    <w:basedOn w:val="OPCParaBase"/>
    <w:next w:val="Normal"/>
    <w:rsid w:val="002B05D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05D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05D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05D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05D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05D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05D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05D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05D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05D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05D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05D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05D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05D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B05D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05D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05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05D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05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05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05D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05D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05D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05D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05D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05D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05D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05D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05D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05D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05D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B05D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05D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05D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05D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B05D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05D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05D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05D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05D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05D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05D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05D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05D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05D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05D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05D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05D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05D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05D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05D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05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05D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05D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05D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B05D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B05D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B05D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B05D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B05D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B05D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B05D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B05D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B05D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B05D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05D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05D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05D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05D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05D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05D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05D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B05D4"/>
    <w:rPr>
      <w:sz w:val="16"/>
    </w:rPr>
  </w:style>
  <w:style w:type="table" w:customStyle="1" w:styleId="CFlag">
    <w:name w:val="CFlag"/>
    <w:basedOn w:val="TableNormal"/>
    <w:uiPriority w:val="99"/>
    <w:rsid w:val="002B05D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B05D4"/>
    <w:rPr>
      <w:color w:val="0000FF"/>
      <w:u w:val="single"/>
    </w:rPr>
  </w:style>
  <w:style w:type="table" w:styleId="TableGrid">
    <w:name w:val="Table Grid"/>
    <w:basedOn w:val="TableNormal"/>
    <w:uiPriority w:val="59"/>
    <w:rsid w:val="002B0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B05D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B05D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B05D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B05D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B05D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B05D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05D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B05D4"/>
  </w:style>
  <w:style w:type="paragraph" w:customStyle="1" w:styleId="CompiledActNo">
    <w:name w:val="CompiledActNo"/>
    <w:basedOn w:val="OPCParaBase"/>
    <w:next w:val="Normal"/>
    <w:rsid w:val="002B05D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B05D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B05D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B05D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B05D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05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B05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05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B05D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05D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05D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05D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B05D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05D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B05D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B05D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B05D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B05D4"/>
  </w:style>
  <w:style w:type="character" w:customStyle="1" w:styleId="CharSubPartNoCASA">
    <w:name w:val="CharSubPartNo(CASA)"/>
    <w:basedOn w:val="OPCCharBase"/>
    <w:uiPriority w:val="1"/>
    <w:rsid w:val="002B05D4"/>
  </w:style>
  <w:style w:type="paragraph" w:customStyle="1" w:styleId="ENoteTTIndentHeadingSub">
    <w:name w:val="ENoteTTIndentHeadingSub"/>
    <w:aliases w:val="enTTHis"/>
    <w:basedOn w:val="OPCParaBase"/>
    <w:rsid w:val="002B05D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B05D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B05D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B05D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B05D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B05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B05D4"/>
    <w:rPr>
      <w:sz w:val="22"/>
    </w:rPr>
  </w:style>
  <w:style w:type="paragraph" w:customStyle="1" w:styleId="SOTextNote">
    <w:name w:val="SO TextNote"/>
    <w:aliases w:val="sont"/>
    <w:basedOn w:val="SOText"/>
    <w:qFormat/>
    <w:rsid w:val="002B05D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B05D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B05D4"/>
    <w:rPr>
      <w:sz w:val="22"/>
    </w:rPr>
  </w:style>
  <w:style w:type="paragraph" w:customStyle="1" w:styleId="FileName">
    <w:name w:val="FileName"/>
    <w:basedOn w:val="Normal"/>
    <w:rsid w:val="002B05D4"/>
  </w:style>
  <w:style w:type="paragraph" w:customStyle="1" w:styleId="TableHeading">
    <w:name w:val="TableHeading"/>
    <w:aliases w:val="th"/>
    <w:basedOn w:val="OPCParaBase"/>
    <w:next w:val="Tabletext"/>
    <w:rsid w:val="002B05D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B05D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B05D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B05D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B05D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B05D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B05D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B05D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B05D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B05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B05D4"/>
    <w:rPr>
      <w:sz w:val="22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2A2814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2A281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2A2814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05D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05D4"/>
  </w:style>
  <w:style w:type="paragraph" w:customStyle="1" w:styleId="OPCParaBase">
    <w:name w:val="OPCParaBase"/>
    <w:qFormat/>
    <w:rsid w:val="002B05D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05D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05D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05D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05D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05D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B05D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05D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05D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05D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05D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05D4"/>
  </w:style>
  <w:style w:type="paragraph" w:customStyle="1" w:styleId="Blocks">
    <w:name w:val="Blocks"/>
    <w:aliases w:val="bb"/>
    <w:basedOn w:val="OPCParaBase"/>
    <w:qFormat/>
    <w:rsid w:val="002B05D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05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05D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05D4"/>
    <w:rPr>
      <w:i/>
    </w:rPr>
  </w:style>
  <w:style w:type="paragraph" w:customStyle="1" w:styleId="BoxList">
    <w:name w:val="BoxList"/>
    <w:aliases w:val="bl"/>
    <w:basedOn w:val="BoxText"/>
    <w:qFormat/>
    <w:rsid w:val="002B05D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05D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05D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05D4"/>
    <w:pPr>
      <w:ind w:left="1985" w:hanging="851"/>
    </w:pPr>
  </w:style>
  <w:style w:type="character" w:customStyle="1" w:styleId="CharAmPartNo">
    <w:name w:val="CharAmPartNo"/>
    <w:basedOn w:val="OPCCharBase"/>
    <w:qFormat/>
    <w:rsid w:val="002B05D4"/>
  </w:style>
  <w:style w:type="character" w:customStyle="1" w:styleId="CharAmPartText">
    <w:name w:val="CharAmPartText"/>
    <w:basedOn w:val="OPCCharBase"/>
    <w:qFormat/>
    <w:rsid w:val="002B05D4"/>
  </w:style>
  <w:style w:type="character" w:customStyle="1" w:styleId="CharAmSchNo">
    <w:name w:val="CharAmSchNo"/>
    <w:basedOn w:val="OPCCharBase"/>
    <w:qFormat/>
    <w:rsid w:val="002B05D4"/>
  </w:style>
  <w:style w:type="character" w:customStyle="1" w:styleId="CharAmSchText">
    <w:name w:val="CharAmSchText"/>
    <w:basedOn w:val="OPCCharBase"/>
    <w:qFormat/>
    <w:rsid w:val="002B05D4"/>
  </w:style>
  <w:style w:type="character" w:customStyle="1" w:styleId="CharBoldItalic">
    <w:name w:val="CharBoldItalic"/>
    <w:basedOn w:val="OPCCharBase"/>
    <w:uiPriority w:val="1"/>
    <w:qFormat/>
    <w:rsid w:val="002B05D4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05D4"/>
  </w:style>
  <w:style w:type="character" w:customStyle="1" w:styleId="CharChapText">
    <w:name w:val="CharChapText"/>
    <w:basedOn w:val="OPCCharBase"/>
    <w:uiPriority w:val="1"/>
    <w:qFormat/>
    <w:rsid w:val="002B05D4"/>
  </w:style>
  <w:style w:type="character" w:customStyle="1" w:styleId="CharDivNo">
    <w:name w:val="CharDivNo"/>
    <w:basedOn w:val="OPCCharBase"/>
    <w:uiPriority w:val="1"/>
    <w:qFormat/>
    <w:rsid w:val="002B05D4"/>
  </w:style>
  <w:style w:type="character" w:customStyle="1" w:styleId="CharDivText">
    <w:name w:val="CharDivText"/>
    <w:basedOn w:val="OPCCharBase"/>
    <w:uiPriority w:val="1"/>
    <w:qFormat/>
    <w:rsid w:val="002B05D4"/>
  </w:style>
  <w:style w:type="character" w:customStyle="1" w:styleId="CharItalic">
    <w:name w:val="CharItalic"/>
    <w:basedOn w:val="OPCCharBase"/>
    <w:uiPriority w:val="1"/>
    <w:qFormat/>
    <w:rsid w:val="002B05D4"/>
    <w:rPr>
      <w:i/>
    </w:rPr>
  </w:style>
  <w:style w:type="character" w:customStyle="1" w:styleId="CharPartNo">
    <w:name w:val="CharPartNo"/>
    <w:basedOn w:val="OPCCharBase"/>
    <w:uiPriority w:val="1"/>
    <w:qFormat/>
    <w:rsid w:val="002B05D4"/>
  </w:style>
  <w:style w:type="character" w:customStyle="1" w:styleId="CharPartText">
    <w:name w:val="CharPartText"/>
    <w:basedOn w:val="OPCCharBase"/>
    <w:uiPriority w:val="1"/>
    <w:qFormat/>
    <w:rsid w:val="002B05D4"/>
  </w:style>
  <w:style w:type="character" w:customStyle="1" w:styleId="CharSectno">
    <w:name w:val="CharSectno"/>
    <w:basedOn w:val="OPCCharBase"/>
    <w:qFormat/>
    <w:rsid w:val="002B05D4"/>
  </w:style>
  <w:style w:type="character" w:customStyle="1" w:styleId="CharSubdNo">
    <w:name w:val="CharSubdNo"/>
    <w:basedOn w:val="OPCCharBase"/>
    <w:uiPriority w:val="1"/>
    <w:qFormat/>
    <w:rsid w:val="002B05D4"/>
  </w:style>
  <w:style w:type="character" w:customStyle="1" w:styleId="CharSubdText">
    <w:name w:val="CharSubdText"/>
    <w:basedOn w:val="OPCCharBase"/>
    <w:uiPriority w:val="1"/>
    <w:qFormat/>
    <w:rsid w:val="002B05D4"/>
  </w:style>
  <w:style w:type="paragraph" w:customStyle="1" w:styleId="CTA--">
    <w:name w:val="CTA --"/>
    <w:basedOn w:val="OPCParaBase"/>
    <w:next w:val="Normal"/>
    <w:rsid w:val="002B05D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05D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05D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05D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05D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05D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05D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05D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05D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05D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05D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05D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05D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05D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B05D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05D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05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05D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05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05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05D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05D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05D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05D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05D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05D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05D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05D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05D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05D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05D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B05D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05D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05D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05D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B05D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05D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05D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05D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05D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05D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05D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05D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05D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05D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05D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05D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05D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05D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05D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05D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05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05D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05D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05D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B05D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B05D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B05D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B05D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B05D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B05D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B05D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B05D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B05D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B05D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05D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05D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05D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05D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05D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05D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05D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B05D4"/>
    <w:rPr>
      <w:sz w:val="16"/>
    </w:rPr>
  </w:style>
  <w:style w:type="table" w:customStyle="1" w:styleId="CFlag">
    <w:name w:val="CFlag"/>
    <w:basedOn w:val="TableNormal"/>
    <w:uiPriority w:val="99"/>
    <w:rsid w:val="002B05D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B05D4"/>
    <w:rPr>
      <w:color w:val="0000FF"/>
      <w:u w:val="single"/>
    </w:rPr>
  </w:style>
  <w:style w:type="table" w:styleId="TableGrid">
    <w:name w:val="Table Grid"/>
    <w:basedOn w:val="TableNormal"/>
    <w:uiPriority w:val="59"/>
    <w:rsid w:val="002B0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B05D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B05D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B05D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B05D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B05D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B05D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05D4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B05D4"/>
  </w:style>
  <w:style w:type="paragraph" w:customStyle="1" w:styleId="CompiledActNo">
    <w:name w:val="CompiledActNo"/>
    <w:basedOn w:val="OPCParaBase"/>
    <w:next w:val="Normal"/>
    <w:rsid w:val="002B05D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B05D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B05D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B05D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B05D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05D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B05D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05D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B05D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05D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05D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05D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B05D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05D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B05D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B05D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B05D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B05D4"/>
  </w:style>
  <w:style w:type="character" w:customStyle="1" w:styleId="CharSubPartNoCASA">
    <w:name w:val="CharSubPartNo(CASA)"/>
    <w:basedOn w:val="OPCCharBase"/>
    <w:uiPriority w:val="1"/>
    <w:rsid w:val="002B05D4"/>
  </w:style>
  <w:style w:type="paragraph" w:customStyle="1" w:styleId="ENoteTTIndentHeadingSub">
    <w:name w:val="ENoteTTIndentHeadingSub"/>
    <w:aliases w:val="enTTHis"/>
    <w:basedOn w:val="OPCParaBase"/>
    <w:rsid w:val="002B05D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B05D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B05D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B05D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B05D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B05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B05D4"/>
    <w:rPr>
      <w:sz w:val="22"/>
    </w:rPr>
  </w:style>
  <w:style w:type="paragraph" w:customStyle="1" w:styleId="SOTextNote">
    <w:name w:val="SO TextNote"/>
    <w:aliases w:val="sont"/>
    <w:basedOn w:val="SOText"/>
    <w:qFormat/>
    <w:rsid w:val="002B05D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B05D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B05D4"/>
    <w:rPr>
      <w:sz w:val="22"/>
    </w:rPr>
  </w:style>
  <w:style w:type="paragraph" w:customStyle="1" w:styleId="FileName">
    <w:name w:val="FileName"/>
    <w:basedOn w:val="Normal"/>
    <w:rsid w:val="002B05D4"/>
  </w:style>
  <w:style w:type="paragraph" w:customStyle="1" w:styleId="TableHeading">
    <w:name w:val="TableHeading"/>
    <w:aliases w:val="th"/>
    <w:basedOn w:val="OPCParaBase"/>
    <w:next w:val="Tabletext"/>
    <w:rsid w:val="002B05D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B05D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B05D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B05D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B05D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B05D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B05D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B05D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B05D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B05D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B05D4"/>
    <w:rPr>
      <w:sz w:val="22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2A2814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2A281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2A281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560</Words>
  <Characters>2830</Characters>
  <Application>Microsoft Office Word</Application>
  <DocSecurity>0</DocSecurity>
  <PresentationFormat/>
  <Lines>101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(Repeal of Certain Visa Subclasses) Regulation 2014</vt:lpstr>
    </vt:vector>
  </TitlesOfParts>
  <Manager/>
  <Company/>
  <LinksUpToDate>false</LinksUpToDate>
  <CharactersWithSpaces>3368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2014-05-16T04:47:00Z</cp:lastPrinted>
  <dcterms:created xsi:type="dcterms:W3CDTF">2014-05-23T04:39:00Z</dcterms:created>
  <dcterms:modified xsi:type="dcterms:W3CDTF">2014-05-23T04:39:00Z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65, 2014</vt:lpwstr>
  </property>
  <property fmtid="{D5CDD505-2E9C-101B-9397-08002B2CF9AE}" pid="3" name="ShortT">
    <vt:lpwstr>Migration Amendment (Repeal of Certain Visa Classes)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29 May 2014</vt:lpwstr>
  </property>
  <property fmtid="{D5CDD505-2E9C-101B-9397-08002B2CF9AE}" pid="10" name="Authority">
    <vt:lpwstr/>
  </property>
  <property fmtid="{D5CDD505-2E9C-101B-9397-08002B2CF9AE}" pid="11" name="ID">
    <vt:lpwstr>OPC60575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Migration Act 1958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29 May 2014</vt:lpwstr>
  </property>
</Properties>
</file>