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65948" w:rsidRDefault="00193461" w:rsidP="0048364F">
      <w:pPr>
        <w:rPr>
          <w:sz w:val="28"/>
        </w:rPr>
      </w:pPr>
      <w:r w:rsidRPr="00B65948">
        <w:rPr>
          <w:noProof/>
          <w:lang w:eastAsia="en-AU"/>
        </w:rPr>
        <w:drawing>
          <wp:inline distT="0" distB="0" distL="0" distR="0" wp14:anchorId="591390FB" wp14:editId="5EADD19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65948" w:rsidRDefault="0048364F" w:rsidP="0048364F">
      <w:pPr>
        <w:rPr>
          <w:sz w:val="19"/>
        </w:rPr>
      </w:pPr>
    </w:p>
    <w:p w:rsidR="0048364F" w:rsidRPr="00B65948" w:rsidRDefault="00C40654" w:rsidP="0048364F">
      <w:pPr>
        <w:pStyle w:val="ShortT"/>
      </w:pPr>
      <w:r w:rsidRPr="00B65948">
        <w:t>Carbon Credits (Carbon Farming Initiative) Amendment Regulation</w:t>
      </w:r>
      <w:r w:rsidR="00B65948" w:rsidRPr="00B65948">
        <w:t> </w:t>
      </w:r>
      <w:r w:rsidRPr="00B65948">
        <w:t>2014</w:t>
      </w:r>
      <w:r w:rsidR="00AD1A50" w:rsidRPr="00B65948">
        <w:t xml:space="preserve"> (No.</w:t>
      </w:r>
      <w:r w:rsidR="00B65948" w:rsidRPr="00B65948">
        <w:t> </w:t>
      </w:r>
      <w:r w:rsidR="00AD1A50" w:rsidRPr="00B65948">
        <w:t>1)</w:t>
      </w:r>
    </w:p>
    <w:p w:rsidR="0048364F" w:rsidRPr="00B65948" w:rsidRDefault="0048364F" w:rsidP="0048364F"/>
    <w:p w:rsidR="0048364F" w:rsidRPr="00B65948" w:rsidRDefault="00A4361F" w:rsidP="00680F17">
      <w:pPr>
        <w:pStyle w:val="InstNo"/>
      </w:pPr>
      <w:r w:rsidRPr="00B65948">
        <w:t>Select Legislative Instrument</w:t>
      </w:r>
      <w:r w:rsidR="00154EAC" w:rsidRPr="00B65948">
        <w:t xml:space="preserve"> </w:t>
      </w:r>
      <w:bookmarkStart w:id="0" w:name="BKCheck15B_1"/>
      <w:bookmarkEnd w:id="0"/>
      <w:r w:rsidR="00D0104A" w:rsidRPr="00B65948">
        <w:fldChar w:fldCharType="begin"/>
      </w:r>
      <w:r w:rsidR="00D0104A" w:rsidRPr="00B65948">
        <w:instrText xml:space="preserve"> DOCPROPERTY  ActNo </w:instrText>
      </w:r>
      <w:r w:rsidR="00D0104A" w:rsidRPr="00B65948">
        <w:fldChar w:fldCharType="separate"/>
      </w:r>
      <w:r w:rsidR="00F10FFE">
        <w:t>No. 72, 2014</w:t>
      </w:r>
      <w:r w:rsidR="00D0104A" w:rsidRPr="00B65948">
        <w:fldChar w:fldCharType="end"/>
      </w:r>
    </w:p>
    <w:p w:rsidR="00F932B5" w:rsidRPr="00B65948" w:rsidRDefault="00F932B5" w:rsidP="00B74DA1">
      <w:pPr>
        <w:pStyle w:val="SignCoverPageStart"/>
        <w:spacing w:before="240"/>
        <w:rPr>
          <w:szCs w:val="22"/>
        </w:rPr>
      </w:pPr>
      <w:r w:rsidRPr="00B65948">
        <w:rPr>
          <w:szCs w:val="22"/>
        </w:rPr>
        <w:t xml:space="preserve">I, General the Honourable Sir Peter Cosgrove AK MC (Ret’d), </w:t>
      </w:r>
      <w:r w:rsidR="00B65948" w:rsidRPr="00B65948">
        <w:rPr>
          <w:szCs w:val="22"/>
        </w:rPr>
        <w:t>Governor</w:t>
      </w:r>
      <w:r w:rsidR="00B65948">
        <w:rPr>
          <w:szCs w:val="22"/>
        </w:rPr>
        <w:noBreakHyphen/>
      </w:r>
      <w:r w:rsidR="00B65948" w:rsidRPr="00B65948">
        <w:rPr>
          <w:szCs w:val="22"/>
        </w:rPr>
        <w:t>General</w:t>
      </w:r>
      <w:r w:rsidRPr="00B65948">
        <w:rPr>
          <w:szCs w:val="22"/>
        </w:rPr>
        <w:t xml:space="preserve"> of the Commonwealth of Australia, acting with the advice of the Federal Executive Council, make the following regulation.</w:t>
      </w:r>
    </w:p>
    <w:p w:rsidR="00F932B5" w:rsidRPr="00B65948" w:rsidRDefault="00F932B5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B65948">
        <w:rPr>
          <w:szCs w:val="22"/>
        </w:rPr>
        <w:t xml:space="preserve">Dated </w:t>
      </w:r>
      <w:bookmarkStart w:id="1" w:name="BKCheck15B_2"/>
      <w:bookmarkEnd w:id="1"/>
      <w:r w:rsidRPr="00B65948">
        <w:rPr>
          <w:szCs w:val="22"/>
        </w:rPr>
        <w:fldChar w:fldCharType="begin"/>
      </w:r>
      <w:r w:rsidRPr="00B65948">
        <w:rPr>
          <w:szCs w:val="22"/>
        </w:rPr>
        <w:instrText xml:space="preserve"> DOCPROPERTY  DateMade </w:instrText>
      </w:r>
      <w:r w:rsidRPr="00B65948">
        <w:rPr>
          <w:szCs w:val="22"/>
        </w:rPr>
        <w:fldChar w:fldCharType="separate"/>
      </w:r>
      <w:r w:rsidR="00F10FFE">
        <w:rPr>
          <w:szCs w:val="22"/>
        </w:rPr>
        <w:t>12 June 2014</w:t>
      </w:r>
      <w:r w:rsidRPr="00B65948">
        <w:rPr>
          <w:szCs w:val="22"/>
        </w:rPr>
        <w:fldChar w:fldCharType="end"/>
      </w:r>
    </w:p>
    <w:p w:rsidR="00F932B5" w:rsidRPr="00B65948" w:rsidRDefault="00F932B5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B65948">
        <w:rPr>
          <w:szCs w:val="22"/>
        </w:rPr>
        <w:t>Peter Cosgrove</w:t>
      </w:r>
    </w:p>
    <w:p w:rsidR="00F932B5" w:rsidRPr="00B65948" w:rsidRDefault="00B65948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5948">
        <w:rPr>
          <w:szCs w:val="22"/>
        </w:rPr>
        <w:t>Governor</w:t>
      </w:r>
      <w:r>
        <w:rPr>
          <w:szCs w:val="22"/>
        </w:rPr>
        <w:noBreakHyphen/>
      </w:r>
      <w:r w:rsidRPr="00B65948">
        <w:rPr>
          <w:szCs w:val="22"/>
        </w:rPr>
        <w:t>General</w:t>
      </w:r>
    </w:p>
    <w:p w:rsidR="00F932B5" w:rsidRPr="00B65948" w:rsidRDefault="00F932B5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B65948">
        <w:rPr>
          <w:szCs w:val="22"/>
        </w:rPr>
        <w:t>By His Excellency’s Command</w:t>
      </w:r>
    </w:p>
    <w:p w:rsidR="00F932B5" w:rsidRPr="00B65948" w:rsidRDefault="00304DA3" w:rsidP="00304DA3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B65948">
        <w:rPr>
          <w:szCs w:val="22"/>
        </w:rPr>
        <w:t>Greg Hunt</w:t>
      </w:r>
    </w:p>
    <w:p w:rsidR="00F932B5" w:rsidRPr="00B65948" w:rsidRDefault="00F932B5" w:rsidP="00B74DA1">
      <w:pPr>
        <w:pStyle w:val="SignCoverPageEnd"/>
        <w:rPr>
          <w:sz w:val="22"/>
          <w:szCs w:val="22"/>
        </w:rPr>
      </w:pPr>
      <w:r w:rsidRPr="00B65948">
        <w:rPr>
          <w:sz w:val="22"/>
          <w:szCs w:val="22"/>
        </w:rPr>
        <w:t>Minister for the Environment</w:t>
      </w:r>
    </w:p>
    <w:p w:rsidR="00F932B5" w:rsidRPr="00B65948" w:rsidRDefault="00F932B5" w:rsidP="00B65948"/>
    <w:p w:rsidR="00D00739" w:rsidRPr="00B65948" w:rsidRDefault="00D00739" w:rsidP="00D00739">
      <w:pPr>
        <w:pStyle w:val="Header"/>
        <w:tabs>
          <w:tab w:val="clear" w:pos="4150"/>
          <w:tab w:val="clear" w:pos="8307"/>
        </w:tabs>
      </w:pPr>
      <w:r w:rsidRPr="00B65948">
        <w:rPr>
          <w:rStyle w:val="CharAmSchNo"/>
        </w:rPr>
        <w:t xml:space="preserve"> </w:t>
      </w:r>
      <w:r w:rsidRPr="00B65948">
        <w:rPr>
          <w:rStyle w:val="CharAmSchText"/>
        </w:rPr>
        <w:t xml:space="preserve"> </w:t>
      </w:r>
    </w:p>
    <w:p w:rsidR="00D00739" w:rsidRPr="00B65948" w:rsidRDefault="00D00739" w:rsidP="00D00739">
      <w:pPr>
        <w:pStyle w:val="Header"/>
        <w:tabs>
          <w:tab w:val="clear" w:pos="4150"/>
          <w:tab w:val="clear" w:pos="8307"/>
        </w:tabs>
      </w:pPr>
      <w:r w:rsidRPr="00B65948">
        <w:rPr>
          <w:rStyle w:val="CharAmPartNo"/>
        </w:rPr>
        <w:t xml:space="preserve"> </w:t>
      </w:r>
      <w:r w:rsidRPr="00B65948">
        <w:rPr>
          <w:rStyle w:val="CharAmPartText"/>
        </w:rPr>
        <w:t xml:space="preserve"> </w:t>
      </w:r>
    </w:p>
    <w:p w:rsidR="0048364F" w:rsidRPr="00B65948" w:rsidRDefault="0048364F" w:rsidP="0048364F">
      <w:pPr>
        <w:sectPr w:rsidR="0048364F" w:rsidRPr="00B65948" w:rsidSect="003E3D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65948" w:rsidRDefault="0048364F" w:rsidP="00C8245F">
      <w:pPr>
        <w:rPr>
          <w:sz w:val="36"/>
        </w:rPr>
      </w:pPr>
      <w:r w:rsidRPr="00B65948">
        <w:rPr>
          <w:sz w:val="36"/>
        </w:rPr>
        <w:lastRenderedPageBreak/>
        <w:t>Contents</w:t>
      </w:r>
    </w:p>
    <w:bookmarkStart w:id="2" w:name="BKCheck15B_3"/>
    <w:bookmarkEnd w:id="2"/>
    <w:p w:rsidR="005D5386" w:rsidRPr="00B65948" w:rsidRDefault="005D5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948">
        <w:fldChar w:fldCharType="begin"/>
      </w:r>
      <w:r w:rsidRPr="00B65948">
        <w:instrText xml:space="preserve"> TOC \o "1-9" </w:instrText>
      </w:r>
      <w:r w:rsidRPr="00B65948">
        <w:fldChar w:fldCharType="separate"/>
      </w:r>
      <w:r w:rsidRPr="00B65948">
        <w:rPr>
          <w:noProof/>
        </w:rPr>
        <w:t>1</w:t>
      </w:r>
      <w:r w:rsidRPr="00B65948">
        <w:rPr>
          <w:noProof/>
        </w:rPr>
        <w:tab/>
        <w:t>Name of regulation</w:t>
      </w:r>
      <w:r w:rsidRPr="00B65948">
        <w:rPr>
          <w:noProof/>
        </w:rPr>
        <w:tab/>
      </w:r>
      <w:r w:rsidRPr="00B65948">
        <w:rPr>
          <w:noProof/>
        </w:rPr>
        <w:fldChar w:fldCharType="begin"/>
      </w:r>
      <w:r w:rsidRPr="00B65948">
        <w:rPr>
          <w:noProof/>
        </w:rPr>
        <w:instrText xml:space="preserve"> PAGEREF _Toc389129500 \h </w:instrText>
      </w:r>
      <w:r w:rsidRPr="00B65948">
        <w:rPr>
          <w:noProof/>
        </w:rPr>
      </w:r>
      <w:r w:rsidRPr="00B65948">
        <w:rPr>
          <w:noProof/>
        </w:rPr>
        <w:fldChar w:fldCharType="separate"/>
      </w:r>
      <w:r w:rsidR="00F10FFE">
        <w:rPr>
          <w:noProof/>
        </w:rPr>
        <w:t>1</w:t>
      </w:r>
      <w:r w:rsidRPr="00B65948">
        <w:rPr>
          <w:noProof/>
        </w:rPr>
        <w:fldChar w:fldCharType="end"/>
      </w:r>
    </w:p>
    <w:p w:rsidR="005D5386" w:rsidRPr="00B65948" w:rsidRDefault="005D5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948">
        <w:rPr>
          <w:noProof/>
        </w:rPr>
        <w:t>2</w:t>
      </w:r>
      <w:r w:rsidRPr="00B65948">
        <w:rPr>
          <w:noProof/>
        </w:rPr>
        <w:tab/>
        <w:t>Commencement</w:t>
      </w:r>
      <w:r w:rsidRPr="00B65948">
        <w:rPr>
          <w:noProof/>
        </w:rPr>
        <w:tab/>
      </w:r>
      <w:r w:rsidRPr="00B65948">
        <w:rPr>
          <w:noProof/>
        </w:rPr>
        <w:fldChar w:fldCharType="begin"/>
      </w:r>
      <w:r w:rsidRPr="00B65948">
        <w:rPr>
          <w:noProof/>
        </w:rPr>
        <w:instrText xml:space="preserve"> PAGEREF _Toc389129501 \h </w:instrText>
      </w:r>
      <w:r w:rsidRPr="00B65948">
        <w:rPr>
          <w:noProof/>
        </w:rPr>
      </w:r>
      <w:r w:rsidRPr="00B65948">
        <w:rPr>
          <w:noProof/>
        </w:rPr>
        <w:fldChar w:fldCharType="separate"/>
      </w:r>
      <w:r w:rsidR="00F10FFE">
        <w:rPr>
          <w:noProof/>
        </w:rPr>
        <w:t>1</w:t>
      </w:r>
      <w:r w:rsidRPr="00B65948">
        <w:rPr>
          <w:noProof/>
        </w:rPr>
        <w:fldChar w:fldCharType="end"/>
      </w:r>
    </w:p>
    <w:p w:rsidR="005D5386" w:rsidRPr="00B65948" w:rsidRDefault="005D5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948">
        <w:rPr>
          <w:noProof/>
        </w:rPr>
        <w:t>3</w:t>
      </w:r>
      <w:r w:rsidRPr="00B65948">
        <w:rPr>
          <w:noProof/>
        </w:rPr>
        <w:tab/>
        <w:t>Authority</w:t>
      </w:r>
      <w:r w:rsidRPr="00B65948">
        <w:rPr>
          <w:noProof/>
        </w:rPr>
        <w:tab/>
      </w:r>
      <w:r w:rsidRPr="00B65948">
        <w:rPr>
          <w:noProof/>
        </w:rPr>
        <w:fldChar w:fldCharType="begin"/>
      </w:r>
      <w:r w:rsidRPr="00B65948">
        <w:rPr>
          <w:noProof/>
        </w:rPr>
        <w:instrText xml:space="preserve"> PAGEREF _Toc389129502 \h </w:instrText>
      </w:r>
      <w:r w:rsidRPr="00B65948">
        <w:rPr>
          <w:noProof/>
        </w:rPr>
      </w:r>
      <w:r w:rsidRPr="00B65948">
        <w:rPr>
          <w:noProof/>
        </w:rPr>
        <w:fldChar w:fldCharType="separate"/>
      </w:r>
      <w:r w:rsidR="00F10FFE">
        <w:rPr>
          <w:noProof/>
        </w:rPr>
        <w:t>1</w:t>
      </w:r>
      <w:r w:rsidRPr="00B65948">
        <w:rPr>
          <w:noProof/>
        </w:rPr>
        <w:fldChar w:fldCharType="end"/>
      </w:r>
    </w:p>
    <w:p w:rsidR="005D5386" w:rsidRPr="00B65948" w:rsidRDefault="005D5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5948">
        <w:rPr>
          <w:noProof/>
        </w:rPr>
        <w:t>4</w:t>
      </w:r>
      <w:r w:rsidRPr="00B65948">
        <w:rPr>
          <w:noProof/>
        </w:rPr>
        <w:tab/>
        <w:t>Schedule(s)</w:t>
      </w:r>
      <w:r w:rsidRPr="00B65948">
        <w:rPr>
          <w:noProof/>
        </w:rPr>
        <w:tab/>
      </w:r>
      <w:r w:rsidRPr="00B65948">
        <w:rPr>
          <w:noProof/>
        </w:rPr>
        <w:fldChar w:fldCharType="begin"/>
      </w:r>
      <w:r w:rsidRPr="00B65948">
        <w:rPr>
          <w:noProof/>
        </w:rPr>
        <w:instrText xml:space="preserve"> PAGEREF _Toc389129503 \h </w:instrText>
      </w:r>
      <w:r w:rsidRPr="00B65948">
        <w:rPr>
          <w:noProof/>
        </w:rPr>
      </w:r>
      <w:r w:rsidRPr="00B65948">
        <w:rPr>
          <w:noProof/>
        </w:rPr>
        <w:fldChar w:fldCharType="separate"/>
      </w:r>
      <w:r w:rsidR="00F10FFE">
        <w:rPr>
          <w:noProof/>
        </w:rPr>
        <w:t>1</w:t>
      </w:r>
      <w:r w:rsidRPr="00B65948">
        <w:rPr>
          <w:noProof/>
        </w:rPr>
        <w:fldChar w:fldCharType="end"/>
      </w:r>
    </w:p>
    <w:p w:rsidR="005D5386" w:rsidRPr="00B65948" w:rsidRDefault="005D5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5948">
        <w:rPr>
          <w:noProof/>
        </w:rPr>
        <w:t>Schedule</w:t>
      </w:r>
      <w:r w:rsidR="00B65948" w:rsidRPr="00B65948">
        <w:rPr>
          <w:noProof/>
        </w:rPr>
        <w:t> </w:t>
      </w:r>
      <w:r w:rsidRPr="00B65948">
        <w:rPr>
          <w:noProof/>
        </w:rPr>
        <w:t>1—Amendments</w:t>
      </w:r>
      <w:r w:rsidRPr="00B65948">
        <w:rPr>
          <w:b w:val="0"/>
          <w:noProof/>
          <w:sz w:val="18"/>
        </w:rPr>
        <w:tab/>
      </w:r>
      <w:r w:rsidRPr="00B65948">
        <w:rPr>
          <w:b w:val="0"/>
          <w:noProof/>
          <w:sz w:val="18"/>
        </w:rPr>
        <w:fldChar w:fldCharType="begin"/>
      </w:r>
      <w:r w:rsidRPr="00B65948">
        <w:rPr>
          <w:b w:val="0"/>
          <w:noProof/>
          <w:sz w:val="18"/>
        </w:rPr>
        <w:instrText xml:space="preserve"> PAGEREF _Toc389129504 \h </w:instrText>
      </w:r>
      <w:r w:rsidRPr="00B65948">
        <w:rPr>
          <w:b w:val="0"/>
          <w:noProof/>
          <w:sz w:val="18"/>
        </w:rPr>
      </w:r>
      <w:r w:rsidRPr="00B65948">
        <w:rPr>
          <w:b w:val="0"/>
          <w:noProof/>
          <w:sz w:val="18"/>
        </w:rPr>
        <w:fldChar w:fldCharType="separate"/>
      </w:r>
      <w:r w:rsidR="00F10FFE">
        <w:rPr>
          <w:b w:val="0"/>
          <w:noProof/>
          <w:sz w:val="18"/>
        </w:rPr>
        <w:t>2</w:t>
      </w:r>
      <w:r w:rsidRPr="00B65948">
        <w:rPr>
          <w:b w:val="0"/>
          <w:noProof/>
          <w:sz w:val="18"/>
        </w:rPr>
        <w:fldChar w:fldCharType="end"/>
      </w:r>
    </w:p>
    <w:p w:rsidR="005D5386" w:rsidRPr="00B65948" w:rsidRDefault="005D53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5948">
        <w:rPr>
          <w:noProof/>
        </w:rPr>
        <w:t>Carbon Credits (Carbon Farming Initiative) Regulations</w:t>
      </w:r>
      <w:r w:rsidR="00B65948" w:rsidRPr="00B65948">
        <w:rPr>
          <w:noProof/>
        </w:rPr>
        <w:t> </w:t>
      </w:r>
      <w:r w:rsidRPr="00B65948">
        <w:rPr>
          <w:noProof/>
        </w:rPr>
        <w:t>2011</w:t>
      </w:r>
      <w:r w:rsidRPr="00B65948">
        <w:rPr>
          <w:i w:val="0"/>
          <w:noProof/>
          <w:sz w:val="18"/>
        </w:rPr>
        <w:tab/>
      </w:r>
      <w:r w:rsidRPr="00B65948">
        <w:rPr>
          <w:i w:val="0"/>
          <w:noProof/>
          <w:sz w:val="18"/>
        </w:rPr>
        <w:fldChar w:fldCharType="begin"/>
      </w:r>
      <w:r w:rsidRPr="00B65948">
        <w:rPr>
          <w:i w:val="0"/>
          <w:noProof/>
          <w:sz w:val="18"/>
        </w:rPr>
        <w:instrText xml:space="preserve"> PAGEREF _Toc389129505 \h </w:instrText>
      </w:r>
      <w:r w:rsidRPr="00B65948">
        <w:rPr>
          <w:i w:val="0"/>
          <w:noProof/>
          <w:sz w:val="18"/>
        </w:rPr>
      </w:r>
      <w:r w:rsidRPr="00B65948">
        <w:rPr>
          <w:i w:val="0"/>
          <w:noProof/>
          <w:sz w:val="18"/>
        </w:rPr>
        <w:fldChar w:fldCharType="separate"/>
      </w:r>
      <w:r w:rsidR="00F10FFE">
        <w:rPr>
          <w:i w:val="0"/>
          <w:noProof/>
          <w:sz w:val="18"/>
        </w:rPr>
        <w:t>2</w:t>
      </w:r>
      <w:r w:rsidRPr="00B65948">
        <w:rPr>
          <w:i w:val="0"/>
          <w:noProof/>
          <w:sz w:val="18"/>
        </w:rPr>
        <w:fldChar w:fldCharType="end"/>
      </w:r>
    </w:p>
    <w:p w:rsidR="00833416" w:rsidRPr="00B65948" w:rsidRDefault="005D5386" w:rsidP="0048364F">
      <w:r w:rsidRPr="00B65948">
        <w:fldChar w:fldCharType="end"/>
      </w:r>
    </w:p>
    <w:p w:rsidR="00722023" w:rsidRPr="00B65948" w:rsidRDefault="00722023" w:rsidP="0048364F">
      <w:pPr>
        <w:sectPr w:rsidR="00722023" w:rsidRPr="00B65948" w:rsidSect="003E3D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65948" w:rsidRDefault="0048364F" w:rsidP="0048364F">
      <w:pPr>
        <w:pStyle w:val="ActHead5"/>
      </w:pPr>
      <w:bookmarkStart w:id="3" w:name="_Toc389129500"/>
      <w:r w:rsidRPr="00B65948">
        <w:rPr>
          <w:rStyle w:val="CharSectno"/>
        </w:rPr>
        <w:lastRenderedPageBreak/>
        <w:t>1</w:t>
      </w:r>
      <w:r w:rsidRPr="00B65948">
        <w:t xml:space="preserve">  </w:t>
      </w:r>
      <w:r w:rsidR="004F676E" w:rsidRPr="00B65948">
        <w:t xml:space="preserve">Name of </w:t>
      </w:r>
      <w:r w:rsidR="00C40654" w:rsidRPr="00B65948">
        <w:t>regulation</w:t>
      </w:r>
      <w:bookmarkEnd w:id="3"/>
    </w:p>
    <w:p w:rsidR="0048364F" w:rsidRPr="00B65948" w:rsidRDefault="0048364F" w:rsidP="0048364F">
      <w:pPr>
        <w:pStyle w:val="subsection"/>
      </w:pPr>
      <w:r w:rsidRPr="00B65948">
        <w:tab/>
      </w:r>
      <w:r w:rsidRPr="00B65948">
        <w:tab/>
        <w:t>Th</w:t>
      </w:r>
      <w:r w:rsidR="00F24C35" w:rsidRPr="00B65948">
        <w:t>is</w:t>
      </w:r>
      <w:r w:rsidRPr="00B65948">
        <w:t xml:space="preserve"> </w:t>
      </w:r>
      <w:r w:rsidR="00C40654" w:rsidRPr="00B65948">
        <w:t>regulation</w:t>
      </w:r>
      <w:r w:rsidRPr="00B65948">
        <w:t xml:space="preserve"> </w:t>
      </w:r>
      <w:r w:rsidR="00F24C35" w:rsidRPr="00B65948">
        <w:t>is</w:t>
      </w:r>
      <w:r w:rsidR="003801D0" w:rsidRPr="00B65948">
        <w:t xml:space="preserve"> the</w:t>
      </w:r>
      <w:r w:rsidRPr="00B65948">
        <w:t xml:space="preserve"> </w:t>
      </w:r>
      <w:bookmarkStart w:id="4" w:name="BKCheck15B_4"/>
      <w:bookmarkEnd w:id="4"/>
      <w:r w:rsidR="00CB0180" w:rsidRPr="00B65948">
        <w:rPr>
          <w:i/>
        </w:rPr>
        <w:fldChar w:fldCharType="begin"/>
      </w:r>
      <w:r w:rsidR="00CB0180" w:rsidRPr="00B65948">
        <w:rPr>
          <w:i/>
        </w:rPr>
        <w:instrText xml:space="preserve"> STYLEREF  ShortT </w:instrText>
      </w:r>
      <w:r w:rsidR="00CB0180" w:rsidRPr="00B65948">
        <w:rPr>
          <w:i/>
        </w:rPr>
        <w:fldChar w:fldCharType="separate"/>
      </w:r>
      <w:r w:rsidR="00F10FFE">
        <w:rPr>
          <w:i/>
          <w:noProof/>
        </w:rPr>
        <w:t>Carbon Credits (Carbon Farming Initiative) Amendment Regulation 2014 (No. 1)</w:t>
      </w:r>
      <w:r w:rsidR="00CB0180" w:rsidRPr="00B65948">
        <w:rPr>
          <w:i/>
        </w:rPr>
        <w:fldChar w:fldCharType="end"/>
      </w:r>
      <w:r w:rsidRPr="00B65948">
        <w:t>.</w:t>
      </w:r>
    </w:p>
    <w:p w:rsidR="0048364F" w:rsidRPr="00B65948" w:rsidRDefault="0048364F" w:rsidP="0048364F">
      <w:pPr>
        <w:pStyle w:val="ActHead5"/>
      </w:pPr>
      <w:bookmarkStart w:id="5" w:name="_Toc389129501"/>
      <w:r w:rsidRPr="00B65948">
        <w:rPr>
          <w:rStyle w:val="CharSectno"/>
        </w:rPr>
        <w:t>2</w:t>
      </w:r>
      <w:r w:rsidRPr="00B65948">
        <w:t xml:space="preserve">  Commencement</w:t>
      </w:r>
      <w:bookmarkEnd w:id="5"/>
    </w:p>
    <w:p w:rsidR="004F676E" w:rsidRPr="00B65948" w:rsidRDefault="004F676E" w:rsidP="004F676E">
      <w:pPr>
        <w:pStyle w:val="subsection"/>
      </w:pPr>
      <w:bookmarkStart w:id="6" w:name="_GoBack"/>
      <w:r w:rsidRPr="00B65948">
        <w:tab/>
      </w:r>
      <w:r w:rsidRPr="00B65948">
        <w:tab/>
        <w:t>Th</w:t>
      </w:r>
      <w:r w:rsidR="00F24C35" w:rsidRPr="00B65948">
        <w:t>is</w:t>
      </w:r>
      <w:r w:rsidRPr="00B65948">
        <w:t xml:space="preserve"> </w:t>
      </w:r>
      <w:r w:rsidR="00C40654" w:rsidRPr="00B65948">
        <w:t>regulation</w:t>
      </w:r>
      <w:r w:rsidRPr="00B65948">
        <w:t xml:space="preserve"> commence</w:t>
      </w:r>
      <w:r w:rsidR="00D17B17" w:rsidRPr="00B65948">
        <w:t>s</w:t>
      </w:r>
      <w:r w:rsidRPr="00B65948">
        <w:t xml:space="preserve"> on </w:t>
      </w:r>
      <w:r w:rsidR="00A26DBE" w:rsidRPr="00B65948">
        <w:t xml:space="preserve">the </w:t>
      </w:r>
      <w:r w:rsidR="00C40654" w:rsidRPr="00B65948">
        <w:t>day after it is registered</w:t>
      </w:r>
      <w:r w:rsidRPr="00B65948">
        <w:t>.</w:t>
      </w:r>
      <w:bookmarkEnd w:id="6"/>
    </w:p>
    <w:p w:rsidR="007769D4" w:rsidRPr="00B65948" w:rsidRDefault="007769D4" w:rsidP="007769D4">
      <w:pPr>
        <w:pStyle w:val="ActHead5"/>
      </w:pPr>
      <w:bookmarkStart w:id="7" w:name="_Toc389129502"/>
      <w:r w:rsidRPr="00B65948">
        <w:rPr>
          <w:rStyle w:val="CharSectno"/>
        </w:rPr>
        <w:t>3</w:t>
      </w:r>
      <w:r w:rsidRPr="00B65948">
        <w:t xml:space="preserve">  Authority</w:t>
      </w:r>
      <w:bookmarkEnd w:id="7"/>
    </w:p>
    <w:p w:rsidR="007769D4" w:rsidRPr="00B65948" w:rsidRDefault="007769D4" w:rsidP="007769D4">
      <w:pPr>
        <w:pStyle w:val="subsection"/>
      </w:pPr>
      <w:r w:rsidRPr="00B65948">
        <w:tab/>
      </w:r>
      <w:r w:rsidRPr="00B65948">
        <w:tab/>
      </w:r>
      <w:r w:rsidR="00AF0336" w:rsidRPr="00B65948">
        <w:t xml:space="preserve">This </w:t>
      </w:r>
      <w:r w:rsidR="00C40654" w:rsidRPr="00B65948">
        <w:t>regulation</w:t>
      </w:r>
      <w:r w:rsidR="00AF0336" w:rsidRPr="00B65948">
        <w:t xml:space="preserve"> is made under the </w:t>
      </w:r>
      <w:r w:rsidR="00C40654" w:rsidRPr="00B65948">
        <w:rPr>
          <w:i/>
        </w:rPr>
        <w:t>Carbon Credits (Carbon Farming Initiative) Act 2011</w:t>
      </w:r>
      <w:r w:rsidR="00D83D21" w:rsidRPr="00B65948">
        <w:rPr>
          <w:i/>
        </w:rPr>
        <w:t>.</w:t>
      </w:r>
    </w:p>
    <w:p w:rsidR="00557C7A" w:rsidRPr="00B65948" w:rsidRDefault="007769D4" w:rsidP="00557C7A">
      <w:pPr>
        <w:pStyle w:val="ActHead5"/>
      </w:pPr>
      <w:bookmarkStart w:id="8" w:name="_Toc389129503"/>
      <w:r w:rsidRPr="00B65948">
        <w:rPr>
          <w:rStyle w:val="CharSectno"/>
        </w:rPr>
        <w:t>4</w:t>
      </w:r>
      <w:r w:rsidR="00557C7A" w:rsidRPr="00B65948">
        <w:t xml:space="preserve">  </w:t>
      </w:r>
      <w:r w:rsidR="00B332B8" w:rsidRPr="00B65948">
        <w:t>Schedule(s)</w:t>
      </w:r>
      <w:bookmarkEnd w:id="8"/>
    </w:p>
    <w:p w:rsidR="00557C7A" w:rsidRPr="00B65948" w:rsidRDefault="00557C7A" w:rsidP="00557C7A">
      <w:pPr>
        <w:pStyle w:val="subsection"/>
      </w:pPr>
      <w:r w:rsidRPr="00B65948">
        <w:tab/>
      </w:r>
      <w:r w:rsidRPr="00B65948">
        <w:tab/>
      </w:r>
      <w:r w:rsidR="00CD7ECB" w:rsidRPr="00B6594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65948" w:rsidRDefault="0048364F" w:rsidP="00FF3089">
      <w:pPr>
        <w:pStyle w:val="ActHead6"/>
        <w:pageBreakBefore/>
      </w:pPr>
      <w:bookmarkStart w:id="9" w:name="_Toc389129504"/>
      <w:bookmarkStart w:id="10" w:name="opcAmSched"/>
      <w:bookmarkStart w:id="11" w:name="opcCurrentFind"/>
      <w:r w:rsidRPr="00B65948">
        <w:rPr>
          <w:rStyle w:val="CharAmSchNo"/>
        </w:rPr>
        <w:t>Schedule</w:t>
      </w:r>
      <w:r w:rsidR="00B65948" w:rsidRPr="00B65948">
        <w:rPr>
          <w:rStyle w:val="CharAmSchNo"/>
        </w:rPr>
        <w:t> </w:t>
      </w:r>
      <w:r w:rsidRPr="00B65948">
        <w:rPr>
          <w:rStyle w:val="CharAmSchNo"/>
        </w:rPr>
        <w:t>1</w:t>
      </w:r>
      <w:r w:rsidRPr="00B65948">
        <w:t>—</w:t>
      </w:r>
      <w:r w:rsidR="00460499" w:rsidRPr="00B65948">
        <w:rPr>
          <w:rStyle w:val="CharAmSchText"/>
        </w:rPr>
        <w:t>Amendments</w:t>
      </w:r>
      <w:bookmarkEnd w:id="9"/>
    </w:p>
    <w:bookmarkEnd w:id="10"/>
    <w:bookmarkEnd w:id="11"/>
    <w:p w:rsidR="0004044E" w:rsidRPr="00B65948" w:rsidRDefault="0004044E" w:rsidP="0004044E">
      <w:pPr>
        <w:pStyle w:val="Header"/>
      </w:pPr>
      <w:r w:rsidRPr="00B65948">
        <w:rPr>
          <w:rStyle w:val="CharAmPartNo"/>
        </w:rPr>
        <w:t xml:space="preserve"> </w:t>
      </w:r>
      <w:r w:rsidRPr="00B65948">
        <w:rPr>
          <w:rStyle w:val="CharAmPartText"/>
        </w:rPr>
        <w:t xml:space="preserve"> </w:t>
      </w:r>
    </w:p>
    <w:p w:rsidR="0002443C" w:rsidRPr="00B65948" w:rsidRDefault="0002443C" w:rsidP="0002443C">
      <w:pPr>
        <w:pStyle w:val="ActHead9"/>
      </w:pPr>
      <w:bookmarkStart w:id="12" w:name="_Toc389129505"/>
      <w:r w:rsidRPr="00B65948">
        <w:t>Carbon Credits (Carbon Farming Initiative) Regulations</w:t>
      </w:r>
      <w:r w:rsidR="00B65948" w:rsidRPr="00B65948">
        <w:t> </w:t>
      </w:r>
      <w:r w:rsidRPr="00B65948">
        <w:t>2011</w:t>
      </w:r>
      <w:bookmarkEnd w:id="12"/>
    </w:p>
    <w:p w:rsidR="00645B01" w:rsidRPr="00B65948" w:rsidRDefault="00260CE3" w:rsidP="006C2C12">
      <w:pPr>
        <w:pStyle w:val="ItemHead"/>
        <w:tabs>
          <w:tab w:val="left" w:pos="6663"/>
        </w:tabs>
      </w:pPr>
      <w:r w:rsidRPr="00B65948">
        <w:t>1</w:t>
      </w:r>
      <w:r w:rsidR="00645B01" w:rsidRPr="00B65948">
        <w:t xml:space="preserve">  Subregulation</w:t>
      </w:r>
      <w:r w:rsidR="00B65948" w:rsidRPr="00B65948">
        <w:t> </w:t>
      </w:r>
      <w:r w:rsidR="00645B01" w:rsidRPr="00B65948">
        <w:t>1.3(1)</w:t>
      </w:r>
    </w:p>
    <w:p w:rsidR="00645B01" w:rsidRPr="00B65948" w:rsidRDefault="00645B01" w:rsidP="00645B01">
      <w:pPr>
        <w:pStyle w:val="Item"/>
      </w:pPr>
      <w:r w:rsidRPr="00B65948">
        <w:t>Insert:</w:t>
      </w:r>
    </w:p>
    <w:p w:rsidR="00645B01" w:rsidRPr="00B65948" w:rsidRDefault="00645B01" w:rsidP="00645B01">
      <w:pPr>
        <w:pStyle w:val="Definition"/>
      </w:pPr>
      <w:r w:rsidRPr="00B65948">
        <w:rPr>
          <w:b/>
          <w:i/>
        </w:rPr>
        <w:t>Bureau of Meteorology</w:t>
      </w:r>
      <w:r w:rsidRPr="00B65948">
        <w:t xml:space="preserve"> means the Commonwealth Bureau of Meteorology.</w:t>
      </w:r>
    </w:p>
    <w:p w:rsidR="006D3667" w:rsidRPr="00B65948" w:rsidRDefault="00260CE3" w:rsidP="006C2C12">
      <w:pPr>
        <w:pStyle w:val="ItemHead"/>
        <w:tabs>
          <w:tab w:val="left" w:pos="6663"/>
        </w:tabs>
      </w:pPr>
      <w:r w:rsidRPr="00B65948">
        <w:t>2</w:t>
      </w:r>
      <w:r w:rsidR="00BB6E79" w:rsidRPr="00B65948">
        <w:t xml:space="preserve">  </w:t>
      </w:r>
      <w:r w:rsidR="0002443C" w:rsidRPr="00B65948">
        <w:t>Regulation</w:t>
      </w:r>
      <w:r w:rsidR="00B65948" w:rsidRPr="00B65948">
        <w:t> </w:t>
      </w:r>
      <w:r w:rsidR="0002443C" w:rsidRPr="00B65948">
        <w:t>1.4 (cell at table item</w:t>
      </w:r>
      <w:r w:rsidR="00B65948" w:rsidRPr="00B65948">
        <w:t> </w:t>
      </w:r>
      <w:r w:rsidR="0002443C" w:rsidRPr="00B65948">
        <w:t>1, column headed “Crown lands Minister”)</w:t>
      </w:r>
    </w:p>
    <w:p w:rsidR="0002443C" w:rsidRPr="00B65948" w:rsidRDefault="0002443C" w:rsidP="0002443C">
      <w:pPr>
        <w:pStyle w:val="Item"/>
      </w:pPr>
      <w:r w:rsidRPr="00B65948">
        <w:t>Repeal the cell, substitute:</w:t>
      </w:r>
    </w:p>
    <w:p w:rsidR="0002443C" w:rsidRPr="00B65948" w:rsidRDefault="0002443C" w:rsidP="0002443C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02443C" w:rsidRPr="00B65948" w:rsidTr="00D00739">
        <w:tc>
          <w:tcPr>
            <w:tcW w:w="3969" w:type="dxa"/>
            <w:shd w:val="clear" w:color="auto" w:fill="auto"/>
          </w:tcPr>
          <w:p w:rsidR="00DF0843" w:rsidRPr="00B65948" w:rsidRDefault="00DF0843" w:rsidP="00DF0843">
            <w:pPr>
              <w:pStyle w:val="Tabletext"/>
            </w:pPr>
            <w:r w:rsidRPr="00B65948">
              <w:t>Whichever of the following applies:</w:t>
            </w:r>
          </w:p>
          <w:p w:rsidR="003866A2" w:rsidRPr="00B65948" w:rsidRDefault="003866A2" w:rsidP="00DF0843">
            <w:pPr>
              <w:pStyle w:val="Tablea"/>
            </w:pPr>
            <w:r w:rsidRPr="00B65948">
              <w:t xml:space="preserve">(a) </w:t>
            </w:r>
            <w:r w:rsidR="00DF643A" w:rsidRPr="00B65948">
              <w:t>for</w:t>
            </w:r>
            <w:r w:rsidRPr="00B65948">
              <w:t xml:space="preserve"> an area </w:t>
            </w:r>
            <w:r w:rsidR="00DF643A" w:rsidRPr="00B65948">
              <w:t>to</w:t>
            </w:r>
            <w:r w:rsidRPr="00B65948">
              <w:t xml:space="preserve"> which the </w:t>
            </w:r>
            <w:r w:rsidRPr="00B65948">
              <w:rPr>
                <w:i/>
              </w:rPr>
              <w:t>Crown Lands Act 1989</w:t>
            </w:r>
            <w:r w:rsidRPr="00B65948">
              <w:t xml:space="preserve"> (NSW) applies—t</w:t>
            </w:r>
            <w:r w:rsidR="0002443C" w:rsidRPr="00B65948">
              <w:t xml:space="preserve">he Minister who administers </w:t>
            </w:r>
            <w:r w:rsidR="00DF0843" w:rsidRPr="00B65948">
              <w:t>that Act;</w:t>
            </w:r>
          </w:p>
          <w:p w:rsidR="0002443C" w:rsidRPr="00B65948" w:rsidRDefault="003866A2" w:rsidP="00DF0843">
            <w:pPr>
              <w:pStyle w:val="Tablea"/>
              <w:rPr>
                <w:highlight w:val="yellow"/>
              </w:rPr>
            </w:pPr>
            <w:r w:rsidRPr="00B65948">
              <w:t xml:space="preserve">(b) </w:t>
            </w:r>
            <w:r w:rsidR="00DF643A" w:rsidRPr="00B65948">
              <w:t>for</w:t>
            </w:r>
            <w:r w:rsidRPr="00B65948">
              <w:t xml:space="preserve"> an area to which the </w:t>
            </w:r>
            <w:r w:rsidR="0002443C" w:rsidRPr="00B65948">
              <w:rPr>
                <w:i/>
              </w:rPr>
              <w:t>Western Lands Act 1901</w:t>
            </w:r>
            <w:r w:rsidR="0002443C" w:rsidRPr="00B65948">
              <w:t xml:space="preserve"> (NSW)</w:t>
            </w:r>
            <w:r w:rsidRPr="00B65948">
              <w:t xml:space="preserve"> applies—the Minister who administers that Act</w:t>
            </w:r>
          </w:p>
        </w:tc>
      </w:tr>
    </w:tbl>
    <w:p w:rsidR="0002443C" w:rsidRPr="00B65948" w:rsidRDefault="0002443C" w:rsidP="0002443C">
      <w:pPr>
        <w:pStyle w:val="Tabletext"/>
      </w:pPr>
    </w:p>
    <w:p w:rsidR="00A646E3" w:rsidRPr="00B65948" w:rsidRDefault="00260CE3" w:rsidP="008A3322">
      <w:pPr>
        <w:pStyle w:val="ItemHead"/>
      </w:pPr>
      <w:r w:rsidRPr="00B65948">
        <w:t>3</w:t>
      </w:r>
      <w:r w:rsidR="00A646E3" w:rsidRPr="00B65948">
        <w:t xml:space="preserve">  Sub</w:t>
      </w:r>
      <w:r w:rsidR="00822785" w:rsidRPr="00B65948">
        <w:t>regulation</w:t>
      </w:r>
      <w:r w:rsidR="00B65948" w:rsidRPr="00B65948">
        <w:t> </w:t>
      </w:r>
      <w:r w:rsidR="00A646E3" w:rsidRPr="00B65948">
        <w:t>3.27(1)</w:t>
      </w:r>
    </w:p>
    <w:p w:rsidR="00A646E3" w:rsidRPr="00B65948" w:rsidRDefault="00D00739" w:rsidP="00A646E3">
      <w:pPr>
        <w:pStyle w:val="Item"/>
      </w:pPr>
      <w:r w:rsidRPr="00B65948">
        <w:t>Omit “(1)”</w:t>
      </w:r>
      <w:r w:rsidR="00A646E3" w:rsidRPr="00B65948">
        <w:t>.</w:t>
      </w:r>
    </w:p>
    <w:p w:rsidR="008A3322" w:rsidRPr="00B65948" w:rsidRDefault="00260CE3" w:rsidP="008A3322">
      <w:pPr>
        <w:pStyle w:val="ItemHead"/>
      </w:pPr>
      <w:r w:rsidRPr="00B65948">
        <w:t>4</w:t>
      </w:r>
      <w:r w:rsidR="008A3322" w:rsidRPr="00B65948">
        <w:t xml:space="preserve">  Sub</w:t>
      </w:r>
      <w:r w:rsidR="00822785" w:rsidRPr="00B65948">
        <w:t>regulation</w:t>
      </w:r>
      <w:r w:rsidR="00B65948" w:rsidRPr="00B65948">
        <w:t> </w:t>
      </w:r>
      <w:r w:rsidR="008A3322" w:rsidRPr="00B65948">
        <w:t>3.27(1)</w:t>
      </w:r>
    </w:p>
    <w:p w:rsidR="008A3322" w:rsidRPr="00B65948" w:rsidRDefault="008A3322" w:rsidP="008A3322">
      <w:pPr>
        <w:pStyle w:val="Item"/>
      </w:pPr>
      <w:r w:rsidRPr="00B65948">
        <w:t>Insert:</w:t>
      </w:r>
    </w:p>
    <w:p w:rsidR="00421F05" w:rsidRPr="00B65948" w:rsidRDefault="008A3322" w:rsidP="008A3322">
      <w:pPr>
        <w:pStyle w:val="Definition"/>
      </w:pPr>
      <w:r w:rsidRPr="00B65948">
        <w:rPr>
          <w:b/>
          <w:i/>
        </w:rPr>
        <w:t>Australian rangelands</w:t>
      </w:r>
      <w:r w:rsidRPr="00B65948">
        <w:t xml:space="preserve"> means </w:t>
      </w:r>
      <w:r w:rsidR="00927EEE" w:rsidRPr="00B65948">
        <w:t xml:space="preserve">the area of Australia that is </w:t>
      </w:r>
      <w:r w:rsidR="00EB0ABC" w:rsidRPr="00B65948">
        <w:t xml:space="preserve">described as rangelands </w:t>
      </w:r>
      <w:r w:rsidR="009A0730" w:rsidRPr="00B65948">
        <w:t>on the map</w:t>
      </w:r>
      <w:r w:rsidR="00EB0ABC" w:rsidRPr="00B65948">
        <w:t>, as in force from time to time, that</w:t>
      </w:r>
      <w:r w:rsidR="00421F05" w:rsidRPr="00B65948">
        <w:t>:</w:t>
      </w:r>
    </w:p>
    <w:p w:rsidR="008A3322" w:rsidRPr="00B65948" w:rsidRDefault="00421F05" w:rsidP="00EB0ABC">
      <w:pPr>
        <w:pStyle w:val="paragraph"/>
      </w:pPr>
      <w:r w:rsidRPr="00B65948">
        <w:tab/>
        <w:t>(a)</w:t>
      </w:r>
      <w:r w:rsidRPr="00B65948">
        <w:tab/>
      </w:r>
      <w:r w:rsidR="00EB0ABC" w:rsidRPr="00B65948">
        <w:t xml:space="preserve">is based on data collected by </w:t>
      </w:r>
      <w:r w:rsidR="009A0730" w:rsidRPr="00B65948">
        <w:t>the Australian Collaborative Rangeland</w:t>
      </w:r>
      <w:r w:rsidR="007E63C6" w:rsidRPr="00B65948">
        <w:t>s</w:t>
      </w:r>
      <w:r w:rsidR="009A0730" w:rsidRPr="00B65948">
        <w:t xml:space="preserve"> Information System</w:t>
      </w:r>
      <w:r w:rsidRPr="00B65948">
        <w:t>; and</w:t>
      </w:r>
    </w:p>
    <w:p w:rsidR="00EB0ABC" w:rsidRPr="00B65948" w:rsidRDefault="00EB0ABC" w:rsidP="00EB0ABC">
      <w:pPr>
        <w:pStyle w:val="paragraph"/>
      </w:pPr>
      <w:r w:rsidRPr="00B65948">
        <w:tab/>
        <w:t>(</w:t>
      </w:r>
      <w:r w:rsidR="00FA1F8A" w:rsidRPr="00B65948">
        <w:t>b</w:t>
      </w:r>
      <w:r w:rsidRPr="00B65948">
        <w:t>)</w:t>
      </w:r>
      <w:r w:rsidRPr="00B65948">
        <w:tab/>
        <w:t>is published on the Department’s website.</w:t>
      </w:r>
    </w:p>
    <w:p w:rsidR="00DF0843" w:rsidRPr="00B65948" w:rsidRDefault="006A0EAE" w:rsidP="00C349F4">
      <w:pPr>
        <w:pStyle w:val="Definition"/>
      </w:pPr>
      <w:r w:rsidRPr="00B65948">
        <w:rPr>
          <w:b/>
          <w:i/>
        </w:rPr>
        <w:t>phytocap</w:t>
      </w:r>
      <w:r w:rsidRPr="00B65948">
        <w:t xml:space="preserve"> means a </w:t>
      </w:r>
      <w:r w:rsidR="00DF0843" w:rsidRPr="00B65948">
        <w:t xml:space="preserve">soil </w:t>
      </w:r>
      <w:r w:rsidR="006C192E" w:rsidRPr="00B65948">
        <w:t>cap</w:t>
      </w:r>
      <w:r w:rsidR="00C349F4" w:rsidRPr="00B65948">
        <w:t xml:space="preserve"> </w:t>
      </w:r>
      <w:r w:rsidR="00DF0843" w:rsidRPr="00B65948">
        <w:t>that:</w:t>
      </w:r>
    </w:p>
    <w:p w:rsidR="00DF0843" w:rsidRPr="00B65948" w:rsidRDefault="00DF0843" w:rsidP="00DF0843">
      <w:pPr>
        <w:pStyle w:val="paragraph"/>
      </w:pPr>
      <w:r w:rsidRPr="00B65948">
        <w:tab/>
        <w:t>(a)</w:t>
      </w:r>
      <w:r w:rsidRPr="00B65948">
        <w:tab/>
        <w:t xml:space="preserve">is </w:t>
      </w:r>
      <w:r w:rsidR="00604805" w:rsidRPr="00B65948">
        <w:t>p</w:t>
      </w:r>
      <w:r w:rsidRPr="00B65948">
        <w:t>lanted with vegetation; and</w:t>
      </w:r>
    </w:p>
    <w:p w:rsidR="00DF0843" w:rsidRPr="00B65948" w:rsidRDefault="00DF0843" w:rsidP="00DF0843">
      <w:pPr>
        <w:pStyle w:val="paragraph"/>
      </w:pPr>
      <w:r w:rsidRPr="00B65948">
        <w:tab/>
        <w:t>(b)</w:t>
      </w:r>
      <w:r w:rsidRPr="00B65948">
        <w:tab/>
        <w:t xml:space="preserve">does not contain a </w:t>
      </w:r>
      <w:r w:rsidR="006C192E" w:rsidRPr="00B65948">
        <w:t>compact clay, geosynthetic clay or geomembrane layer</w:t>
      </w:r>
      <w:r w:rsidRPr="00B65948">
        <w:t>; and</w:t>
      </w:r>
    </w:p>
    <w:p w:rsidR="006C192E" w:rsidRPr="00B65948" w:rsidRDefault="00DF0843" w:rsidP="00DF0843">
      <w:pPr>
        <w:pStyle w:val="paragraph"/>
      </w:pPr>
      <w:r w:rsidRPr="00B65948">
        <w:tab/>
        <w:t>(c)</w:t>
      </w:r>
      <w:r w:rsidRPr="00B65948">
        <w:tab/>
      </w:r>
      <w:r w:rsidR="00604805" w:rsidRPr="00B65948">
        <w:t>pro</w:t>
      </w:r>
      <w:r w:rsidR="006C192E" w:rsidRPr="00B65948">
        <w:t>motes</w:t>
      </w:r>
      <w:r w:rsidR="00604805" w:rsidRPr="00B65948">
        <w:t xml:space="preserve"> the activity of methanotrophic bacteria by controlling the</w:t>
      </w:r>
      <w:r w:rsidR="006C192E" w:rsidRPr="00B65948">
        <w:t xml:space="preserve"> percolation of water to optimise soil moisture storage and evapotranspiration for a </w:t>
      </w:r>
      <w:r w:rsidR="005A13D1" w:rsidRPr="00B65948">
        <w:t>particular</w:t>
      </w:r>
      <w:r w:rsidR="006C192E" w:rsidRPr="00B65948">
        <w:t xml:space="preserve"> climate.</w:t>
      </w:r>
    </w:p>
    <w:p w:rsidR="00421F05" w:rsidRPr="00B65948" w:rsidRDefault="003A46CD" w:rsidP="00D215D1">
      <w:pPr>
        <w:pStyle w:val="Definition"/>
      </w:pPr>
      <w:r w:rsidRPr="00B65948">
        <w:rPr>
          <w:b/>
          <w:i/>
        </w:rPr>
        <w:t>tropical or equatorial area of Australia</w:t>
      </w:r>
      <w:r w:rsidRPr="00B65948">
        <w:t xml:space="preserve"> means an area </w:t>
      </w:r>
      <w:r w:rsidR="00EE5972" w:rsidRPr="00B65948">
        <w:t xml:space="preserve">of Australia </w:t>
      </w:r>
      <w:r w:rsidRPr="00B65948">
        <w:t>that is</w:t>
      </w:r>
      <w:r w:rsidR="00D215D1" w:rsidRPr="00B65948">
        <w:t xml:space="preserve"> </w:t>
      </w:r>
      <w:r w:rsidR="007E63C6" w:rsidRPr="00B65948">
        <w:t>described</w:t>
      </w:r>
      <w:r w:rsidR="00EE5972" w:rsidRPr="00B65948">
        <w:t xml:space="preserve"> </w:t>
      </w:r>
      <w:r w:rsidRPr="00B65948">
        <w:t>as</w:t>
      </w:r>
      <w:r w:rsidR="00EE5972" w:rsidRPr="00B65948">
        <w:t xml:space="preserve"> </w:t>
      </w:r>
      <w:r w:rsidR="005A25CC" w:rsidRPr="00B65948">
        <w:t>either</w:t>
      </w:r>
      <w:r w:rsidR="00EE5972" w:rsidRPr="00B65948">
        <w:t xml:space="preserve"> tropical </w:t>
      </w:r>
      <w:r w:rsidRPr="00B65948">
        <w:t>or</w:t>
      </w:r>
      <w:r w:rsidR="00EE5972" w:rsidRPr="00B65948">
        <w:t xml:space="preserve"> equatorial</w:t>
      </w:r>
      <w:r w:rsidR="003F7E0C" w:rsidRPr="00B65948">
        <w:t xml:space="preserve"> </w:t>
      </w:r>
      <w:r w:rsidR="00D215D1" w:rsidRPr="00B65948">
        <w:t>on th</w:t>
      </w:r>
      <w:r w:rsidR="005A25CC" w:rsidRPr="00B65948">
        <w:t>e map</w:t>
      </w:r>
      <w:r w:rsidR="007E2ECD" w:rsidRPr="00B65948">
        <w:t>, as in force from time to time, that</w:t>
      </w:r>
      <w:r w:rsidR="00421F05" w:rsidRPr="00B65948">
        <w:t>:</w:t>
      </w:r>
    </w:p>
    <w:p w:rsidR="00421F05" w:rsidRPr="00B65948" w:rsidRDefault="00421F05" w:rsidP="007E2ECD">
      <w:pPr>
        <w:pStyle w:val="paragraph"/>
      </w:pPr>
      <w:r w:rsidRPr="00B65948">
        <w:tab/>
        <w:t>(a)</w:t>
      </w:r>
      <w:r w:rsidRPr="00B65948">
        <w:tab/>
      </w:r>
      <w:r w:rsidR="007E2ECD" w:rsidRPr="00B65948">
        <w:t xml:space="preserve">is based on </w:t>
      </w:r>
      <w:r w:rsidR="009740A0" w:rsidRPr="00B65948">
        <w:t xml:space="preserve">data collected by the </w:t>
      </w:r>
      <w:r w:rsidR="005A25CC" w:rsidRPr="00B65948">
        <w:t>Bureau of Meteorolog</w:t>
      </w:r>
      <w:r w:rsidR="00EE5972" w:rsidRPr="00B65948">
        <w:t>y</w:t>
      </w:r>
      <w:r w:rsidRPr="00B65948">
        <w:t>; and</w:t>
      </w:r>
    </w:p>
    <w:p w:rsidR="00421F05" w:rsidRPr="00B65948" w:rsidRDefault="00783E5F" w:rsidP="007E2ECD">
      <w:pPr>
        <w:pStyle w:val="paragraph"/>
      </w:pPr>
      <w:r w:rsidRPr="00B65948">
        <w:tab/>
        <w:t>(</w:t>
      </w:r>
      <w:r w:rsidR="00CD05E8" w:rsidRPr="00B65948">
        <w:t>b</w:t>
      </w:r>
      <w:r w:rsidRPr="00B65948">
        <w:t>)</w:t>
      </w:r>
      <w:r w:rsidRPr="00B65948">
        <w:tab/>
      </w:r>
      <w:r w:rsidR="007E2ECD" w:rsidRPr="00B65948">
        <w:t xml:space="preserve">is </w:t>
      </w:r>
      <w:r w:rsidRPr="00B65948">
        <w:t>published on the Department’s website</w:t>
      </w:r>
      <w:r w:rsidR="00421F05" w:rsidRPr="00B65948">
        <w:t>.</w:t>
      </w:r>
    </w:p>
    <w:p w:rsidR="00DB7FF3" w:rsidRPr="00B65948" w:rsidRDefault="00260CE3" w:rsidP="00DB7FF3">
      <w:pPr>
        <w:pStyle w:val="ItemHead"/>
      </w:pPr>
      <w:r w:rsidRPr="00B65948">
        <w:t>5</w:t>
      </w:r>
      <w:r w:rsidR="00DB7FF3" w:rsidRPr="00B65948">
        <w:t xml:space="preserve">  Subparagraph 3.28(1)(c)(v)</w:t>
      </w:r>
    </w:p>
    <w:p w:rsidR="00DB7FF3" w:rsidRPr="00B65948" w:rsidRDefault="00DB7FF3" w:rsidP="00DB7FF3">
      <w:pPr>
        <w:pStyle w:val="Item"/>
      </w:pPr>
      <w:r w:rsidRPr="00B65948">
        <w:t>Omit “;; or”, substitute “; or”.</w:t>
      </w:r>
    </w:p>
    <w:p w:rsidR="006A0EAE" w:rsidRPr="00B65948" w:rsidRDefault="00260CE3" w:rsidP="006A0EAE">
      <w:pPr>
        <w:pStyle w:val="ItemHead"/>
      </w:pPr>
      <w:r w:rsidRPr="00B65948">
        <w:t>6</w:t>
      </w:r>
      <w:r w:rsidR="006A0EAE" w:rsidRPr="00B65948">
        <w:t xml:space="preserve">  Paragraph 3.28(1)(m)</w:t>
      </w:r>
    </w:p>
    <w:p w:rsidR="006A0EAE" w:rsidRPr="00B65948" w:rsidRDefault="006A0EAE" w:rsidP="006A0EAE">
      <w:pPr>
        <w:pStyle w:val="Item"/>
      </w:pPr>
      <w:r w:rsidRPr="00B65948">
        <w:t>Omit “using biofilters or biocovers on landfills”, substitute “using a biofilter, biocover or phytocap on the landfill”.</w:t>
      </w:r>
    </w:p>
    <w:p w:rsidR="009B7A23" w:rsidRPr="00B65948" w:rsidRDefault="00260CE3" w:rsidP="009B7A23">
      <w:pPr>
        <w:pStyle w:val="ItemHead"/>
      </w:pPr>
      <w:r w:rsidRPr="00B65948">
        <w:t>7</w:t>
      </w:r>
      <w:r w:rsidR="009B7A23" w:rsidRPr="00B65948">
        <w:t xml:space="preserve">  </w:t>
      </w:r>
      <w:r w:rsidR="00E571F8" w:rsidRPr="00B65948">
        <w:t>At the end of subregulation</w:t>
      </w:r>
      <w:r w:rsidR="00B65948" w:rsidRPr="00B65948">
        <w:t> </w:t>
      </w:r>
      <w:r w:rsidR="00E571F8" w:rsidRPr="00B65948">
        <w:t>3.28(1)</w:t>
      </w:r>
    </w:p>
    <w:p w:rsidR="00E571F8" w:rsidRPr="00B65948" w:rsidRDefault="00E571F8" w:rsidP="00E571F8">
      <w:pPr>
        <w:pStyle w:val="Item"/>
      </w:pPr>
      <w:r w:rsidRPr="00B65948">
        <w:t>Add:</w:t>
      </w:r>
    </w:p>
    <w:p w:rsidR="00E571F8" w:rsidRPr="00B65948" w:rsidRDefault="002B26DE" w:rsidP="00E571F8">
      <w:pPr>
        <w:pStyle w:val="paragraph"/>
      </w:pPr>
      <w:r w:rsidRPr="00B65948">
        <w:tab/>
        <w:t>; (t)</w:t>
      </w:r>
      <w:r w:rsidRPr="00B65948">
        <w:tab/>
      </w:r>
      <w:r w:rsidR="00BD3D66" w:rsidRPr="00B65948">
        <w:t>a project to remove</w:t>
      </w:r>
      <w:r w:rsidR="00FB5DB8" w:rsidRPr="00B65948">
        <w:t xml:space="preserve"> </w:t>
      </w:r>
      <w:r w:rsidR="00E571F8" w:rsidRPr="00B65948">
        <w:t>carbon dioxide from the atmosphere by sequestering carbon in soil in a grazing system;</w:t>
      </w:r>
    </w:p>
    <w:p w:rsidR="00FB5DB8" w:rsidRPr="00B65948" w:rsidRDefault="00FB5DB8" w:rsidP="000C3563">
      <w:pPr>
        <w:pStyle w:val="paragraph"/>
      </w:pPr>
      <w:r w:rsidRPr="00B65948">
        <w:tab/>
        <w:t>(u)</w:t>
      </w:r>
      <w:r w:rsidRPr="00B65948">
        <w:tab/>
        <w:t>reducing</w:t>
      </w:r>
      <w:r w:rsidR="00CD7A2C" w:rsidRPr="00B65948">
        <w:t xml:space="preserve"> the time taken for </w:t>
      </w:r>
      <w:r w:rsidRPr="00B65948">
        <w:t>beef cattle</w:t>
      </w:r>
      <w:r w:rsidR="00BB1FA7" w:rsidRPr="00B65948">
        <w:t>,</w:t>
      </w:r>
      <w:r w:rsidR="00CD7A2C" w:rsidRPr="00B65948">
        <w:t xml:space="preserve"> </w:t>
      </w:r>
      <w:r w:rsidR="00BB1FA7" w:rsidRPr="00B65948">
        <w:t xml:space="preserve">that </w:t>
      </w:r>
      <w:r w:rsidR="00456701" w:rsidRPr="00B65948">
        <w:t>have been grazed</w:t>
      </w:r>
      <w:r w:rsidR="00732C62" w:rsidRPr="00B65948">
        <w:t xml:space="preserve"> on pasture</w:t>
      </w:r>
      <w:r w:rsidR="00456701" w:rsidRPr="00B65948">
        <w:t xml:space="preserve"> in</w:t>
      </w:r>
      <w:r w:rsidR="008E1AF7" w:rsidRPr="00B65948">
        <w:t xml:space="preserve"> </w:t>
      </w:r>
      <w:r w:rsidR="00BB1FA7" w:rsidRPr="00B65948">
        <w:t xml:space="preserve">the Australian rangelands or </w:t>
      </w:r>
      <w:r w:rsidR="009E7C9B" w:rsidRPr="00B65948">
        <w:t xml:space="preserve">a </w:t>
      </w:r>
      <w:r w:rsidR="003A46CD" w:rsidRPr="00B65948">
        <w:t xml:space="preserve">tropical or equatorial area of </w:t>
      </w:r>
      <w:r w:rsidR="008A3322" w:rsidRPr="00B65948">
        <w:t>Australia</w:t>
      </w:r>
      <w:r w:rsidR="00BB1FA7" w:rsidRPr="00B65948">
        <w:t>,</w:t>
      </w:r>
      <w:r w:rsidR="000C3563" w:rsidRPr="00B65948">
        <w:t xml:space="preserve"> </w:t>
      </w:r>
      <w:r w:rsidRPr="00B65948">
        <w:t xml:space="preserve">to </w:t>
      </w:r>
      <w:r w:rsidR="009E7C9B" w:rsidRPr="00B65948">
        <w:t>reach</w:t>
      </w:r>
      <w:r w:rsidRPr="00B65948">
        <w:t xml:space="preserve"> market weight</w:t>
      </w:r>
      <w:r w:rsidR="00CD7A2C" w:rsidRPr="00B65948">
        <w:t xml:space="preserve"> by feeding </w:t>
      </w:r>
      <w:r w:rsidR="00BB1FA7" w:rsidRPr="00B65948">
        <w:t xml:space="preserve">them </w:t>
      </w:r>
      <w:r w:rsidR="00CD7A2C" w:rsidRPr="00B65948">
        <w:t xml:space="preserve">rations or supplements that have a higher energy and protein content than </w:t>
      </w:r>
      <w:r w:rsidR="00732C62" w:rsidRPr="00B65948">
        <w:t xml:space="preserve">such </w:t>
      </w:r>
      <w:r w:rsidR="00BB1FA7" w:rsidRPr="00B65948">
        <w:t>pasture</w:t>
      </w:r>
      <w:r w:rsidR="005332C2" w:rsidRPr="00B65948">
        <w:t>.</w:t>
      </w:r>
    </w:p>
    <w:p w:rsidR="00EA3C77" w:rsidRPr="00B65948" w:rsidRDefault="00260CE3" w:rsidP="00CD05E8">
      <w:pPr>
        <w:pStyle w:val="ItemHead"/>
      </w:pPr>
      <w:r w:rsidRPr="00B65948">
        <w:t>8</w:t>
      </w:r>
      <w:r w:rsidR="00EA3C77" w:rsidRPr="00B65948">
        <w:t xml:space="preserve">  At the end of subregulation</w:t>
      </w:r>
      <w:r w:rsidR="00B65948" w:rsidRPr="00B65948">
        <w:t> </w:t>
      </w:r>
      <w:r w:rsidR="00EA3C77" w:rsidRPr="00B65948">
        <w:t>5.1(2)</w:t>
      </w:r>
    </w:p>
    <w:p w:rsidR="00EA3C77" w:rsidRPr="00B65948" w:rsidRDefault="00EA3C77" w:rsidP="00EA3C77">
      <w:pPr>
        <w:pStyle w:val="Item"/>
      </w:pPr>
      <w:r w:rsidRPr="00B65948">
        <w:t>Add:</w:t>
      </w:r>
    </w:p>
    <w:p w:rsidR="00EA3C77" w:rsidRPr="00B65948" w:rsidRDefault="00EA3C77" w:rsidP="00EA3C77">
      <w:pPr>
        <w:pStyle w:val="paragraph"/>
      </w:pPr>
      <w:r w:rsidRPr="00B65948">
        <w:tab/>
        <w:t>; (c)</w:t>
      </w:r>
      <w:r w:rsidRPr="00B65948">
        <w:tab/>
      </w:r>
      <w:r w:rsidR="00637304" w:rsidRPr="00B65948">
        <w:t xml:space="preserve">a project </w:t>
      </w:r>
      <w:r w:rsidR="00BD3D66" w:rsidRPr="00B65948">
        <w:t>to remove</w:t>
      </w:r>
      <w:r w:rsidR="00637304" w:rsidRPr="00B65948">
        <w:t xml:space="preserve"> carbon dioxide from the atmosphere</w:t>
      </w:r>
      <w:r w:rsidR="009E7C9B" w:rsidRPr="00B65948">
        <w:t xml:space="preserve"> by sequestering carbon in soil</w:t>
      </w:r>
      <w:r w:rsidR="00637304" w:rsidRPr="00B65948">
        <w:t>.</w:t>
      </w:r>
    </w:p>
    <w:p w:rsidR="00637304" w:rsidRPr="00B65948" w:rsidRDefault="00260CE3" w:rsidP="00637304">
      <w:pPr>
        <w:pStyle w:val="ItemHead"/>
      </w:pPr>
      <w:r w:rsidRPr="00B65948">
        <w:t>9</w:t>
      </w:r>
      <w:r w:rsidR="00637304" w:rsidRPr="00B65948">
        <w:t xml:space="preserve">  At the end of subregulation</w:t>
      </w:r>
      <w:r w:rsidR="00B65948" w:rsidRPr="00B65948">
        <w:t> </w:t>
      </w:r>
      <w:r w:rsidR="00637304" w:rsidRPr="00B65948">
        <w:t>5.2(2)</w:t>
      </w:r>
    </w:p>
    <w:p w:rsidR="00637304" w:rsidRPr="00B65948" w:rsidRDefault="00637304" w:rsidP="00637304">
      <w:pPr>
        <w:pStyle w:val="Item"/>
      </w:pPr>
      <w:r w:rsidRPr="00B65948">
        <w:t>Add:</w:t>
      </w:r>
    </w:p>
    <w:p w:rsidR="00637304" w:rsidRPr="00B65948" w:rsidRDefault="00637304" w:rsidP="00637304">
      <w:pPr>
        <w:pStyle w:val="paragraph"/>
      </w:pPr>
      <w:r w:rsidRPr="00B65948">
        <w:tab/>
        <w:t>; (c)</w:t>
      </w:r>
      <w:r w:rsidRPr="00B65948">
        <w:tab/>
        <w:t>a project t</w:t>
      </w:r>
      <w:r w:rsidR="00BD3D66" w:rsidRPr="00B65948">
        <w:t>o remove</w:t>
      </w:r>
      <w:r w:rsidRPr="00B65948">
        <w:t xml:space="preserve"> carbon dioxide from the atmosphere</w:t>
      </w:r>
      <w:r w:rsidR="009E7C9B" w:rsidRPr="00B65948">
        <w:t xml:space="preserve"> by sequestering carbon in soil</w:t>
      </w:r>
      <w:r w:rsidRPr="00B65948">
        <w:t>.</w:t>
      </w:r>
    </w:p>
    <w:sectPr w:rsidR="00637304" w:rsidRPr="00B65948" w:rsidSect="003E3D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70" w:rsidRDefault="00AB7570" w:rsidP="0048364F">
      <w:pPr>
        <w:spacing w:line="240" w:lineRule="auto"/>
      </w:pPr>
      <w:r>
        <w:separator/>
      </w:r>
    </w:p>
  </w:endnote>
  <w:endnote w:type="continuationSeparator" w:id="0">
    <w:p w:rsidR="00AB7570" w:rsidRDefault="00AB75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3E3DD8" w:rsidRDefault="00AB7570" w:rsidP="003E3D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3DD8">
      <w:rPr>
        <w:i/>
        <w:sz w:val="18"/>
      </w:rPr>
      <w:t xml:space="preserve"> </w:t>
    </w:r>
    <w:r w:rsidR="003E3DD8" w:rsidRPr="003E3DD8">
      <w:rPr>
        <w:i/>
        <w:sz w:val="18"/>
      </w:rPr>
      <w:t>OPC60434 -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D8" w:rsidRDefault="003E3DD8" w:rsidP="003E3DD8">
    <w:pPr>
      <w:pStyle w:val="Footer"/>
    </w:pPr>
    <w:r w:rsidRPr="003E3DD8">
      <w:rPr>
        <w:i/>
        <w:sz w:val="18"/>
      </w:rPr>
      <w:t>OPC60434 -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3E3DD8" w:rsidRDefault="00AB7570" w:rsidP="00486382">
    <w:pPr>
      <w:pStyle w:val="Footer"/>
      <w:rPr>
        <w:sz w:val="18"/>
      </w:rPr>
    </w:pPr>
  </w:p>
  <w:p w:rsidR="00AB7570" w:rsidRPr="003E3DD8" w:rsidRDefault="003E3DD8" w:rsidP="003E3DD8">
    <w:pPr>
      <w:pStyle w:val="Footer"/>
      <w:rPr>
        <w:sz w:val="18"/>
      </w:rPr>
    </w:pPr>
    <w:r w:rsidRPr="003E3DD8">
      <w:rPr>
        <w:i/>
        <w:sz w:val="18"/>
      </w:rPr>
      <w:t>OPC60434 -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3E3DD8" w:rsidRDefault="00AB7570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B7570" w:rsidRPr="003E3DD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B7570" w:rsidRPr="003E3DD8" w:rsidRDefault="00AB757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E3DD8">
            <w:rPr>
              <w:rFonts w:cs="Times New Roman"/>
              <w:i/>
              <w:sz w:val="18"/>
            </w:rPr>
            <w:fldChar w:fldCharType="begin"/>
          </w:r>
          <w:r w:rsidRPr="003E3DD8">
            <w:rPr>
              <w:rFonts w:cs="Times New Roman"/>
              <w:i/>
              <w:sz w:val="18"/>
            </w:rPr>
            <w:instrText xml:space="preserve"> PAGE </w:instrText>
          </w:r>
          <w:r w:rsidRPr="003E3DD8">
            <w:rPr>
              <w:rFonts w:cs="Times New Roman"/>
              <w:i/>
              <w:sz w:val="18"/>
            </w:rPr>
            <w:fldChar w:fldCharType="separate"/>
          </w:r>
          <w:r w:rsidR="00FD7A7A">
            <w:rPr>
              <w:rFonts w:cs="Times New Roman"/>
              <w:i/>
              <w:noProof/>
              <w:sz w:val="18"/>
            </w:rPr>
            <w:t>ii</w:t>
          </w:r>
          <w:r w:rsidRPr="003E3D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B7570" w:rsidRPr="003E3DD8" w:rsidRDefault="00AB757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E3DD8">
            <w:rPr>
              <w:rFonts w:cs="Times New Roman"/>
              <w:i/>
              <w:sz w:val="18"/>
            </w:rPr>
            <w:fldChar w:fldCharType="begin"/>
          </w:r>
          <w:r w:rsidRPr="003E3DD8">
            <w:rPr>
              <w:rFonts w:cs="Times New Roman"/>
              <w:i/>
              <w:sz w:val="18"/>
            </w:rPr>
            <w:instrText xml:space="preserve"> DOCPROPERTY ShortT </w:instrText>
          </w:r>
          <w:r w:rsidRPr="003E3DD8">
            <w:rPr>
              <w:rFonts w:cs="Times New Roman"/>
              <w:i/>
              <w:sz w:val="18"/>
            </w:rPr>
            <w:fldChar w:fldCharType="separate"/>
          </w:r>
          <w:r w:rsidR="00F10FFE">
            <w:rPr>
              <w:rFonts w:cs="Times New Roman"/>
              <w:i/>
              <w:sz w:val="18"/>
            </w:rPr>
            <w:t>Carbon Credits (Carbon Farming Initiative) Amendment Regulation 2014 (No. 1)</w:t>
          </w:r>
          <w:r w:rsidRPr="003E3D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B7570" w:rsidRPr="003E3DD8" w:rsidRDefault="00AB757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E3DD8">
            <w:rPr>
              <w:rFonts w:cs="Times New Roman"/>
              <w:i/>
              <w:sz w:val="18"/>
            </w:rPr>
            <w:fldChar w:fldCharType="begin"/>
          </w:r>
          <w:r w:rsidRPr="003E3DD8">
            <w:rPr>
              <w:rFonts w:cs="Times New Roman"/>
              <w:i/>
              <w:sz w:val="18"/>
            </w:rPr>
            <w:instrText xml:space="preserve"> DOCPROPERTY ActNo </w:instrText>
          </w:r>
          <w:r w:rsidRPr="003E3DD8">
            <w:rPr>
              <w:rFonts w:cs="Times New Roman"/>
              <w:i/>
              <w:sz w:val="18"/>
            </w:rPr>
            <w:fldChar w:fldCharType="separate"/>
          </w:r>
          <w:r w:rsidR="00F10FFE">
            <w:rPr>
              <w:rFonts w:cs="Times New Roman"/>
              <w:i/>
              <w:sz w:val="18"/>
            </w:rPr>
            <w:t>No. 72, 2014</w:t>
          </w:r>
          <w:r w:rsidRPr="003E3DD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B7570" w:rsidRPr="003E3DD8" w:rsidRDefault="003E3DD8" w:rsidP="003E3DD8">
    <w:pPr>
      <w:rPr>
        <w:rFonts w:cs="Times New Roman"/>
        <w:i/>
        <w:sz w:val="18"/>
      </w:rPr>
    </w:pPr>
    <w:r w:rsidRPr="003E3DD8">
      <w:rPr>
        <w:rFonts w:cs="Times New Roman"/>
        <w:i/>
        <w:sz w:val="18"/>
      </w:rPr>
      <w:t>OPC60434 -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E33C1C" w:rsidRDefault="00AB757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B757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10FFE">
            <w:rPr>
              <w:i/>
              <w:sz w:val="18"/>
            </w:rPr>
            <w:t>No. 72,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0FFE">
            <w:rPr>
              <w:i/>
              <w:sz w:val="18"/>
            </w:rPr>
            <w:t>Carbon Credits (Carbon Farming Initiative) Amendment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23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7570" w:rsidRPr="00ED79B6" w:rsidRDefault="003E3DD8" w:rsidP="003E3DD8">
    <w:pPr>
      <w:rPr>
        <w:i/>
        <w:sz w:val="18"/>
      </w:rPr>
    </w:pPr>
    <w:r w:rsidRPr="003E3DD8">
      <w:rPr>
        <w:rFonts w:cs="Times New Roman"/>
        <w:i/>
        <w:sz w:val="18"/>
      </w:rPr>
      <w:t>OPC60434 -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3E3DD8" w:rsidRDefault="00AB7570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B7570" w:rsidRPr="003E3DD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B7570" w:rsidRPr="003E3DD8" w:rsidRDefault="00AB757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E3DD8">
            <w:rPr>
              <w:rFonts w:cs="Times New Roman"/>
              <w:i/>
              <w:sz w:val="18"/>
            </w:rPr>
            <w:fldChar w:fldCharType="begin"/>
          </w:r>
          <w:r w:rsidRPr="003E3DD8">
            <w:rPr>
              <w:rFonts w:cs="Times New Roman"/>
              <w:i/>
              <w:sz w:val="18"/>
            </w:rPr>
            <w:instrText xml:space="preserve"> PAGE </w:instrText>
          </w:r>
          <w:r w:rsidRPr="003E3DD8">
            <w:rPr>
              <w:rFonts w:cs="Times New Roman"/>
              <w:i/>
              <w:sz w:val="18"/>
            </w:rPr>
            <w:fldChar w:fldCharType="separate"/>
          </w:r>
          <w:r w:rsidR="001702A8">
            <w:rPr>
              <w:rFonts w:cs="Times New Roman"/>
              <w:i/>
              <w:noProof/>
              <w:sz w:val="18"/>
            </w:rPr>
            <w:t>2</w:t>
          </w:r>
          <w:r w:rsidRPr="003E3D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B7570" w:rsidRPr="003E3DD8" w:rsidRDefault="00AB757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E3DD8">
            <w:rPr>
              <w:rFonts w:cs="Times New Roman"/>
              <w:i/>
              <w:sz w:val="18"/>
            </w:rPr>
            <w:fldChar w:fldCharType="begin"/>
          </w:r>
          <w:r w:rsidRPr="003E3DD8">
            <w:rPr>
              <w:rFonts w:cs="Times New Roman"/>
              <w:i/>
              <w:sz w:val="18"/>
            </w:rPr>
            <w:instrText xml:space="preserve"> DOCPROPERTY ShortT </w:instrText>
          </w:r>
          <w:r w:rsidRPr="003E3DD8">
            <w:rPr>
              <w:rFonts w:cs="Times New Roman"/>
              <w:i/>
              <w:sz w:val="18"/>
            </w:rPr>
            <w:fldChar w:fldCharType="separate"/>
          </w:r>
          <w:r w:rsidR="00F10FFE">
            <w:rPr>
              <w:rFonts w:cs="Times New Roman"/>
              <w:i/>
              <w:sz w:val="18"/>
            </w:rPr>
            <w:t>Carbon Credits (Carbon Farming Initiative) Amendment Regulation 2014 (No. 1)</w:t>
          </w:r>
          <w:r w:rsidRPr="003E3D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B7570" w:rsidRPr="003E3DD8" w:rsidRDefault="00AB757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E3DD8">
            <w:rPr>
              <w:rFonts w:cs="Times New Roman"/>
              <w:i/>
              <w:sz w:val="18"/>
            </w:rPr>
            <w:fldChar w:fldCharType="begin"/>
          </w:r>
          <w:r w:rsidRPr="003E3DD8">
            <w:rPr>
              <w:rFonts w:cs="Times New Roman"/>
              <w:i/>
              <w:sz w:val="18"/>
            </w:rPr>
            <w:instrText xml:space="preserve"> DOCPROPERTY ActNo </w:instrText>
          </w:r>
          <w:r w:rsidRPr="003E3DD8">
            <w:rPr>
              <w:rFonts w:cs="Times New Roman"/>
              <w:i/>
              <w:sz w:val="18"/>
            </w:rPr>
            <w:fldChar w:fldCharType="separate"/>
          </w:r>
          <w:r w:rsidR="00F10FFE">
            <w:rPr>
              <w:rFonts w:cs="Times New Roman"/>
              <w:i/>
              <w:sz w:val="18"/>
            </w:rPr>
            <w:t>No. 72, 2014</w:t>
          </w:r>
          <w:r w:rsidRPr="003E3DD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B7570" w:rsidRPr="003E3DD8" w:rsidRDefault="003E3DD8" w:rsidP="003E3DD8">
    <w:pPr>
      <w:rPr>
        <w:rFonts w:cs="Times New Roman"/>
        <w:i/>
        <w:sz w:val="18"/>
      </w:rPr>
    </w:pPr>
    <w:r w:rsidRPr="003E3DD8">
      <w:rPr>
        <w:rFonts w:cs="Times New Roman"/>
        <w:i/>
        <w:sz w:val="18"/>
      </w:rPr>
      <w:t>OPC60434 -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E33C1C" w:rsidRDefault="00AB757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B757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10FFE">
            <w:rPr>
              <w:i/>
              <w:sz w:val="18"/>
            </w:rPr>
            <w:t>No. 72,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0FFE">
            <w:rPr>
              <w:i/>
              <w:sz w:val="18"/>
            </w:rPr>
            <w:t>Carbon Credits (Carbon Farming Initiative) Amendment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230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7570" w:rsidRPr="00ED79B6" w:rsidRDefault="003E3DD8" w:rsidP="003E3DD8">
    <w:pPr>
      <w:rPr>
        <w:i/>
        <w:sz w:val="18"/>
      </w:rPr>
    </w:pPr>
    <w:r w:rsidRPr="003E3DD8">
      <w:rPr>
        <w:rFonts w:cs="Times New Roman"/>
        <w:i/>
        <w:sz w:val="18"/>
      </w:rPr>
      <w:t>OPC60434 -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E33C1C" w:rsidRDefault="00AB757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B7570" w:rsidTr="00AB75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AB757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10FFE">
            <w:rPr>
              <w:i/>
              <w:sz w:val="18"/>
            </w:rPr>
            <w:t>No. 72,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AB75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0FFE">
            <w:rPr>
              <w:i/>
              <w:sz w:val="18"/>
            </w:rPr>
            <w:t>Carbon Credits (Carbon Farming Initiative) Amendment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B7570" w:rsidRDefault="00AB7570" w:rsidP="00AB75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7A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7570" w:rsidRPr="00ED79B6" w:rsidRDefault="00AB757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70" w:rsidRDefault="00AB7570" w:rsidP="0048364F">
      <w:pPr>
        <w:spacing w:line="240" w:lineRule="auto"/>
      </w:pPr>
      <w:r>
        <w:separator/>
      </w:r>
    </w:p>
  </w:footnote>
  <w:footnote w:type="continuationSeparator" w:id="0">
    <w:p w:rsidR="00AB7570" w:rsidRDefault="00AB75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5F1388" w:rsidRDefault="00AB757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5F1388" w:rsidRDefault="00AB75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5F1388" w:rsidRDefault="00AB75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ED79B6" w:rsidRDefault="00AB757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ED79B6" w:rsidRDefault="00AB757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ED79B6" w:rsidRDefault="00AB75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A961C4" w:rsidRDefault="00AB757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702A8">
      <w:rPr>
        <w:b/>
        <w:sz w:val="20"/>
      </w:rPr>
      <w:fldChar w:fldCharType="separate"/>
    </w:r>
    <w:r w:rsidR="001702A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702A8">
      <w:rPr>
        <w:sz w:val="20"/>
      </w:rPr>
      <w:fldChar w:fldCharType="separate"/>
    </w:r>
    <w:r w:rsidR="001702A8">
      <w:rPr>
        <w:noProof/>
        <w:sz w:val="20"/>
      </w:rPr>
      <w:t>Amendments</w:t>
    </w:r>
    <w:r>
      <w:rPr>
        <w:sz w:val="20"/>
      </w:rPr>
      <w:fldChar w:fldCharType="end"/>
    </w:r>
  </w:p>
  <w:p w:rsidR="00AB7570" w:rsidRPr="00A961C4" w:rsidRDefault="00AB757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B7570" w:rsidRPr="00A961C4" w:rsidRDefault="00AB757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A961C4" w:rsidRDefault="00AB757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B7570" w:rsidRPr="00A961C4" w:rsidRDefault="00AB757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B7570" w:rsidRPr="00A961C4" w:rsidRDefault="00AB757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70" w:rsidRPr="00A961C4" w:rsidRDefault="00AB757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C0E08"/>
    <w:multiLevelType w:val="hybridMultilevel"/>
    <w:tmpl w:val="159095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6F6011A4"/>
    <w:multiLevelType w:val="hybridMultilevel"/>
    <w:tmpl w:val="D772C28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54"/>
    <w:rsid w:val="000041C6"/>
    <w:rsid w:val="000063E4"/>
    <w:rsid w:val="000113BC"/>
    <w:rsid w:val="000136AF"/>
    <w:rsid w:val="0002443C"/>
    <w:rsid w:val="00025060"/>
    <w:rsid w:val="000256F2"/>
    <w:rsid w:val="0004044E"/>
    <w:rsid w:val="000614BF"/>
    <w:rsid w:val="00092F75"/>
    <w:rsid w:val="00097D9D"/>
    <w:rsid w:val="000B40C1"/>
    <w:rsid w:val="000C3563"/>
    <w:rsid w:val="000C4E79"/>
    <w:rsid w:val="000D05EF"/>
    <w:rsid w:val="000D5E9B"/>
    <w:rsid w:val="000F21C1"/>
    <w:rsid w:val="000F7427"/>
    <w:rsid w:val="00106546"/>
    <w:rsid w:val="0010745C"/>
    <w:rsid w:val="00116975"/>
    <w:rsid w:val="00125348"/>
    <w:rsid w:val="001514E9"/>
    <w:rsid w:val="00154EAC"/>
    <w:rsid w:val="00162304"/>
    <w:rsid w:val="001643C9"/>
    <w:rsid w:val="00165568"/>
    <w:rsid w:val="001660A8"/>
    <w:rsid w:val="00166C2F"/>
    <w:rsid w:val="001702A8"/>
    <w:rsid w:val="001716C9"/>
    <w:rsid w:val="00171EAE"/>
    <w:rsid w:val="00191859"/>
    <w:rsid w:val="00193461"/>
    <w:rsid w:val="001939E1"/>
    <w:rsid w:val="00195382"/>
    <w:rsid w:val="001A3AF2"/>
    <w:rsid w:val="001B3097"/>
    <w:rsid w:val="001B7A5D"/>
    <w:rsid w:val="001C0BEC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4561"/>
    <w:rsid w:val="00207368"/>
    <w:rsid w:val="00212667"/>
    <w:rsid w:val="002245C2"/>
    <w:rsid w:val="00231427"/>
    <w:rsid w:val="00240749"/>
    <w:rsid w:val="00246B14"/>
    <w:rsid w:val="00257BC9"/>
    <w:rsid w:val="00260CE3"/>
    <w:rsid w:val="00265FBC"/>
    <w:rsid w:val="00266D05"/>
    <w:rsid w:val="002932B1"/>
    <w:rsid w:val="00295408"/>
    <w:rsid w:val="00297ECB"/>
    <w:rsid w:val="002A0FFD"/>
    <w:rsid w:val="002A225C"/>
    <w:rsid w:val="002B26DE"/>
    <w:rsid w:val="002B2731"/>
    <w:rsid w:val="002B5B89"/>
    <w:rsid w:val="002B7D96"/>
    <w:rsid w:val="002D043A"/>
    <w:rsid w:val="002F70E4"/>
    <w:rsid w:val="00304DA3"/>
    <w:rsid w:val="00304E75"/>
    <w:rsid w:val="003072FA"/>
    <w:rsid w:val="0031713F"/>
    <w:rsid w:val="003369D2"/>
    <w:rsid w:val="003415D3"/>
    <w:rsid w:val="00352B0F"/>
    <w:rsid w:val="003562C1"/>
    <w:rsid w:val="00361BD9"/>
    <w:rsid w:val="00363549"/>
    <w:rsid w:val="003801D0"/>
    <w:rsid w:val="00381010"/>
    <w:rsid w:val="003866A2"/>
    <w:rsid w:val="0039228E"/>
    <w:rsid w:val="003926B5"/>
    <w:rsid w:val="003A46CD"/>
    <w:rsid w:val="003B04EC"/>
    <w:rsid w:val="003C5815"/>
    <w:rsid w:val="003C5F2B"/>
    <w:rsid w:val="003D0BFE"/>
    <w:rsid w:val="003D5700"/>
    <w:rsid w:val="003E3DD8"/>
    <w:rsid w:val="003E5FF5"/>
    <w:rsid w:val="003F2D2F"/>
    <w:rsid w:val="003F4CA9"/>
    <w:rsid w:val="003F567B"/>
    <w:rsid w:val="003F7E0C"/>
    <w:rsid w:val="004010E7"/>
    <w:rsid w:val="00401403"/>
    <w:rsid w:val="004116CD"/>
    <w:rsid w:val="00412B83"/>
    <w:rsid w:val="0041420E"/>
    <w:rsid w:val="00417EFD"/>
    <w:rsid w:val="00421F05"/>
    <w:rsid w:val="00424CA9"/>
    <w:rsid w:val="00433910"/>
    <w:rsid w:val="00433CE7"/>
    <w:rsid w:val="00442325"/>
    <w:rsid w:val="0044291A"/>
    <w:rsid w:val="00453C99"/>
    <w:rsid w:val="004541B9"/>
    <w:rsid w:val="00456701"/>
    <w:rsid w:val="00460499"/>
    <w:rsid w:val="00480FB9"/>
    <w:rsid w:val="0048364F"/>
    <w:rsid w:val="00486382"/>
    <w:rsid w:val="00486E3D"/>
    <w:rsid w:val="00496F97"/>
    <w:rsid w:val="004A2484"/>
    <w:rsid w:val="004B449D"/>
    <w:rsid w:val="004C0255"/>
    <w:rsid w:val="004C4122"/>
    <w:rsid w:val="004C5B5A"/>
    <w:rsid w:val="004C6444"/>
    <w:rsid w:val="004C6DE1"/>
    <w:rsid w:val="004D288F"/>
    <w:rsid w:val="004F026A"/>
    <w:rsid w:val="004F1FAC"/>
    <w:rsid w:val="004F3A90"/>
    <w:rsid w:val="004F676E"/>
    <w:rsid w:val="00516B8D"/>
    <w:rsid w:val="005332C2"/>
    <w:rsid w:val="00533F61"/>
    <w:rsid w:val="00537FBC"/>
    <w:rsid w:val="00543469"/>
    <w:rsid w:val="005456AB"/>
    <w:rsid w:val="00557C7A"/>
    <w:rsid w:val="00584811"/>
    <w:rsid w:val="005851A5"/>
    <w:rsid w:val="0058646E"/>
    <w:rsid w:val="005877F3"/>
    <w:rsid w:val="00591E07"/>
    <w:rsid w:val="00593AA6"/>
    <w:rsid w:val="00594161"/>
    <w:rsid w:val="00594749"/>
    <w:rsid w:val="00597170"/>
    <w:rsid w:val="005A13D1"/>
    <w:rsid w:val="005A25CC"/>
    <w:rsid w:val="005A63A4"/>
    <w:rsid w:val="005B4067"/>
    <w:rsid w:val="005C12DE"/>
    <w:rsid w:val="005C3F41"/>
    <w:rsid w:val="005D5386"/>
    <w:rsid w:val="005E552A"/>
    <w:rsid w:val="005F469E"/>
    <w:rsid w:val="00600219"/>
    <w:rsid w:val="00604805"/>
    <w:rsid w:val="006249E6"/>
    <w:rsid w:val="00630733"/>
    <w:rsid w:val="00637304"/>
    <w:rsid w:val="0064468A"/>
    <w:rsid w:val="00645B01"/>
    <w:rsid w:val="006532F6"/>
    <w:rsid w:val="00654CCA"/>
    <w:rsid w:val="00656DE9"/>
    <w:rsid w:val="00661349"/>
    <w:rsid w:val="00663BDD"/>
    <w:rsid w:val="00677CC2"/>
    <w:rsid w:val="00680F17"/>
    <w:rsid w:val="00685D2E"/>
    <w:rsid w:val="00685F42"/>
    <w:rsid w:val="0069207B"/>
    <w:rsid w:val="006937E2"/>
    <w:rsid w:val="006977FB"/>
    <w:rsid w:val="006A0EAE"/>
    <w:rsid w:val="006B262A"/>
    <w:rsid w:val="006C192E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457C"/>
    <w:rsid w:val="00722023"/>
    <w:rsid w:val="00724AFE"/>
    <w:rsid w:val="00731E00"/>
    <w:rsid w:val="00732C62"/>
    <w:rsid w:val="007440B7"/>
    <w:rsid w:val="007634AD"/>
    <w:rsid w:val="007715C9"/>
    <w:rsid w:val="00774EDD"/>
    <w:rsid w:val="007757EC"/>
    <w:rsid w:val="00775888"/>
    <w:rsid w:val="007769D4"/>
    <w:rsid w:val="00783E5F"/>
    <w:rsid w:val="00785AFA"/>
    <w:rsid w:val="007903AC"/>
    <w:rsid w:val="00794C6C"/>
    <w:rsid w:val="007A7F9F"/>
    <w:rsid w:val="007D6744"/>
    <w:rsid w:val="007E2ECD"/>
    <w:rsid w:val="007E63C6"/>
    <w:rsid w:val="007E7D4A"/>
    <w:rsid w:val="00822785"/>
    <w:rsid w:val="00826DA5"/>
    <w:rsid w:val="00833416"/>
    <w:rsid w:val="00856A31"/>
    <w:rsid w:val="00874B69"/>
    <w:rsid w:val="008754D0"/>
    <w:rsid w:val="00877D48"/>
    <w:rsid w:val="0089783B"/>
    <w:rsid w:val="008A3322"/>
    <w:rsid w:val="008D0EE0"/>
    <w:rsid w:val="008E1AF7"/>
    <w:rsid w:val="008F07E3"/>
    <w:rsid w:val="008F4F1C"/>
    <w:rsid w:val="00907271"/>
    <w:rsid w:val="00920411"/>
    <w:rsid w:val="00927EEE"/>
    <w:rsid w:val="00932377"/>
    <w:rsid w:val="00932A33"/>
    <w:rsid w:val="009740A0"/>
    <w:rsid w:val="009848EC"/>
    <w:rsid w:val="009A0730"/>
    <w:rsid w:val="009B3629"/>
    <w:rsid w:val="009B5252"/>
    <w:rsid w:val="009B7A23"/>
    <w:rsid w:val="009C49D8"/>
    <w:rsid w:val="009D1E53"/>
    <w:rsid w:val="009E3601"/>
    <w:rsid w:val="009E7C9B"/>
    <w:rsid w:val="009F71C1"/>
    <w:rsid w:val="009F727E"/>
    <w:rsid w:val="00A00B8E"/>
    <w:rsid w:val="00A1027A"/>
    <w:rsid w:val="00A135E6"/>
    <w:rsid w:val="00A2057D"/>
    <w:rsid w:val="00A231E2"/>
    <w:rsid w:val="00A2550D"/>
    <w:rsid w:val="00A26DBE"/>
    <w:rsid w:val="00A3003A"/>
    <w:rsid w:val="00A326A4"/>
    <w:rsid w:val="00A3502A"/>
    <w:rsid w:val="00A4169B"/>
    <w:rsid w:val="00A4361F"/>
    <w:rsid w:val="00A5197F"/>
    <w:rsid w:val="00A56D03"/>
    <w:rsid w:val="00A646E3"/>
    <w:rsid w:val="00A64912"/>
    <w:rsid w:val="00A70A74"/>
    <w:rsid w:val="00A71C4E"/>
    <w:rsid w:val="00A87AB9"/>
    <w:rsid w:val="00AB3315"/>
    <w:rsid w:val="00AB7570"/>
    <w:rsid w:val="00AB7B41"/>
    <w:rsid w:val="00AC06B3"/>
    <w:rsid w:val="00AD1A50"/>
    <w:rsid w:val="00AD5641"/>
    <w:rsid w:val="00AE50A2"/>
    <w:rsid w:val="00AF0336"/>
    <w:rsid w:val="00AF6613"/>
    <w:rsid w:val="00AF7966"/>
    <w:rsid w:val="00B00902"/>
    <w:rsid w:val="00B032D8"/>
    <w:rsid w:val="00B332B8"/>
    <w:rsid w:val="00B33B3C"/>
    <w:rsid w:val="00B61D2C"/>
    <w:rsid w:val="00B63BDE"/>
    <w:rsid w:val="00B65948"/>
    <w:rsid w:val="00BA39AB"/>
    <w:rsid w:val="00BA5026"/>
    <w:rsid w:val="00BB1FA7"/>
    <w:rsid w:val="00BB6E79"/>
    <w:rsid w:val="00BC4F91"/>
    <w:rsid w:val="00BD3D66"/>
    <w:rsid w:val="00BD60E6"/>
    <w:rsid w:val="00BE253A"/>
    <w:rsid w:val="00BE719A"/>
    <w:rsid w:val="00BE720A"/>
    <w:rsid w:val="00BF4533"/>
    <w:rsid w:val="00C067E5"/>
    <w:rsid w:val="00C06EC7"/>
    <w:rsid w:val="00C164CA"/>
    <w:rsid w:val="00C21B63"/>
    <w:rsid w:val="00C349F4"/>
    <w:rsid w:val="00C40654"/>
    <w:rsid w:val="00C42BF8"/>
    <w:rsid w:val="00C460AE"/>
    <w:rsid w:val="00C50043"/>
    <w:rsid w:val="00C661B1"/>
    <w:rsid w:val="00C7573B"/>
    <w:rsid w:val="00C76509"/>
    <w:rsid w:val="00C76CF3"/>
    <w:rsid w:val="00C77E30"/>
    <w:rsid w:val="00C8245F"/>
    <w:rsid w:val="00C85A2A"/>
    <w:rsid w:val="00C869F1"/>
    <w:rsid w:val="00CB0180"/>
    <w:rsid w:val="00CB16B0"/>
    <w:rsid w:val="00CB1E78"/>
    <w:rsid w:val="00CB3470"/>
    <w:rsid w:val="00CD05E8"/>
    <w:rsid w:val="00CD606E"/>
    <w:rsid w:val="00CD7A2C"/>
    <w:rsid w:val="00CD7ECB"/>
    <w:rsid w:val="00CF0BB2"/>
    <w:rsid w:val="00D00739"/>
    <w:rsid w:val="00D0104A"/>
    <w:rsid w:val="00D13441"/>
    <w:rsid w:val="00D17B17"/>
    <w:rsid w:val="00D215D1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7FF3"/>
    <w:rsid w:val="00DF0843"/>
    <w:rsid w:val="00DF643A"/>
    <w:rsid w:val="00E05704"/>
    <w:rsid w:val="00E05C46"/>
    <w:rsid w:val="00E20A83"/>
    <w:rsid w:val="00E30206"/>
    <w:rsid w:val="00E33C1C"/>
    <w:rsid w:val="00E35EAF"/>
    <w:rsid w:val="00E443FC"/>
    <w:rsid w:val="00E45873"/>
    <w:rsid w:val="00E45FE7"/>
    <w:rsid w:val="00E476B8"/>
    <w:rsid w:val="00E54292"/>
    <w:rsid w:val="00E55BCD"/>
    <w:rsid w:val="00E571F8"/>
    <w:rsid w:val="00E57CF2"/>
    <w:rsid w:val="00E73EC4"/>
    <w:rsid w:val="00E74DC7"/>
    <w:rsid w:val="00E76FAB"/>
    <w:rsid w:val="00E83E2E"/>
    <w:rsid w:val="00E84B32"/>
    <w:rsid w:val="00E87699"/>
    <w:rsid w:val="00E879E9"/>
    <w:rsid w:val="00EA3C77"/>
    <w:rsid w:val="00EB0ABC"/>
    <w:rsid w:val="00EB5387"/>
    <w:rsid w:val="00EB59FB"/>
    <w:rsid w:val="00ED017C"/>
    <w:rsid w:val="00ED3A7D"/>
    <w:rsid w:val="00EE5972"/>
    <w:rsid w:val="00EF2E3A"/>
    <w:rsid w:val="00F047E2"/>
    <w:rsid w:val="00F078DC"/>
    <w:rsid w:val="00F07AF7"/>
    <w:rsid w:val="00F10FFE"/>
    <w:rsid w:val="00F13E86"/>
    <w:rsid w:val="00F24C35"/>
    <w:rsid w:val="00F30A4E"/>
    <w:rsid w:val="00F56759"/>
    <w:rsid w:val="00F677A9"/>
    <w:rsid w:val="00F84CF5"/>
    <w:rsid w:val="00F91A4F"/>
    <w:rsid w:val="00F932B5"/>
    <w:rsid w:val="00F94619"/>
    <w:rsid w:val="00FA1F8A"/>
    <w:rsid w:val="00FA420B"/>
    <w:rsid w:val="00FB03B3"/>
    <w:rsid w:val="00FB192C"/>
    <w:rsid w:val="00FB5DB8"/>
    <w:rsid w:val="00FD7A7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94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5948"/>
  </w:style>
  <w:style w:type="paragraph" w:customStyle="1" w:styleId="OPCParaBase">
    <w:name w:val="OPCParaBase"/>
    <w:qFormat/>
    <w:rsid w:val="00B659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59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59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59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59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59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59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59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59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59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59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5948"/>
  </w:style>
  <w:style w:type="paragraph" w:customStyle="1" w:styleId="Blocks">
    <w:name w:val="Blocks"/>
    <w:aliases w:val="bb"/>
    <w:basedOn w:val="OPCParaBase"/>
    <w:qFormat/>
    <w:rsid w:val="00B659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59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5948"/>
    <w:rPr>
      <w:i/>
    </w:rPr>
  </w:style>
  <w:style w:type="paragraph" w:customStyle="1" w:styleId="BoxList">
    <w:name w:val="BoxList"/>
    <w:aliases w:val="bl"/>
    <w:basedOn w:val="BoxText"/>
    <w:qFormat/>
    <w:rsid w:val="00B659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59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59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5948"/>
    <w:pPr>
      <w:ind w:left="1985" w:hanging="851"/>
    </w:pPr>
  </w:style>
  <w:style w:type="character" w:customStyle="1" w:styleId="CharAmPartNo">
    <w:name w:val="CharAmPartNo"/>
    <w:basedOn w:val="OPCCharBase"/>
    <w:qFormat/>
    <w:rsid w:val="00B65948"/>
  </w:style>
  <w:style w:type="character" w:customStyle="1" w:styleId="CharAmPartText">
    <w:name w:val="CharAmPartText"/>
    <w:basedOn w:val="OPCCharBase"/>
    <w:qFormat/>
    <w:rsid w:val="00B65948"/>
  </w:style>
  <w:style w:type="character" w:customStyle="1" w:styleId="CharAmSchNo">
    <w:name w:val="CharAmSchNo"/>
    <w:basedOn w:val="OPCCharBase"/>
    <w:qFormat/>
    <w:rsid w:val="00B65948"/>
  </w:style>
  <w:style w:type="character" w:customStyle="1" w:styleId="CharAmSchText">
    <w:name w:val="CharAmSchText"/>
    <w:basedOn w:val="OPCCharBase"/>
    <w:qFormat/>
    <w:rsid w:val="00B65948"/>
  </w:style>
  <w:style w:type="character" w:customStyle="1" w:styleId="CharBoldItalic">
    <w:name w:val="CharBoldItalic"/>
    <w:basedOn w:val="OPCCharBase"/>
    <w:uiPriority w:val="1"/>
    <w:qFormat/>
    <w:rsid w:val="00B659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5948"/>
  </w:style>
  <w:style w:type="character" w:customStyle="1" w:styleId="CharChapText">
    <w:name w:val="CharChapText"/>
    <w:basedOn w:val="OPCCharBase"/>
    <w:uiPriority w:val="1"/>
    <w:qFormat/>
    <w:rsid w:val="00B65948"/>
  </w:style>
  <w:style w:type="character" w:customStyle="1" w:styleId="CharDivNo">
    <w:name w:val="CharDivNo"/>
    <w:basedOn w:val="OPCCharBase"/>
    <w:uiPriority w:val="1"/>
    <w:qFormat/>
    <w:rsid w:val="00B65948"/>
  </w:style>
  <w:style w:type="character" w:customStyle="1" w:styleId="CharDivText">
    <w:name w:val="CharDivText"/>
    <w:basedOn w:val="OPCCharBase"/>
    <w:uiPriority w:val="1"/>
    <w:qFormat/>
    <w:rsid w:val="00B65948"/>
  </w:style>
  <w:style w:type="character" w:customStyle="1" w:styleId="CharItalic">
    <w:name w:val="CharItalic"/>
    <w:basedOn w:val="OPCCharBase"/>
    <w:uiPriority w:val="1"/>
    <w:qFormat/>
    <w:rsid w:val="00B65948"/>
    <w:rPr>
      <w:i/>
    </w:rPr>
  </w:style>
  <w:style w:type="character" w:customStyle="1" w:styleId="CharPartNo">
    <w:name w:val="CharPartNo"/>
    <w:basedOn w:val="OPCCharBase"/>
    <w:uiPriority w:val="1"/>
    <w:qFormat/>
    <w:rsid w:val="00B65948"/>
  </w:style>
  <w:style w:type="character" w:customStyle="1" w:styleId="CharPartText">
    <w:name w:val="CharPartText"/>
    <w:basedOn w:val="OPCCharBase"/>
    <w:uiPriority w:val="1"/>
    <w:qFormat/>
    <w:rsid w:val="00B65948"/>
  </w:style>
  <w:style w:type="character" w:customStyle="1" w:styleId="CharSectno">
    <w:name w:val="CharSectno"/>
    <w:basedOn w:val="OPCCharBase"/>
    <w:qFormat/>
    <w:rsid w:val="00B65948"/>
  </w:style>
  <w:style w:type="character" w:customStyle="1" w:styleId="CharSubdNo">
    <w:name w:val="CharSubdNo"/>
    <w:basedOn w:val="OPCCharBase"/>
    <w:uiPriority w:val="1"/>
    <w:qFormat/>
    <w:rsid w:val="00B65948"/>
  </w:style>
  <w:style w:type="character" w:customStyle="1" w:styleId="CharSubdText">
    <w:name w:val="CharSubdText"/>
    <w:basedOn w:val="OPCCharBase"/>
    <w:uiPriority w:val="1"/>
    <w:qFormat/>
    <w:rsid w:val="00B65948"/>
  </w:style>
  <w:style w:type="paragraph" w:customStyle="1" w:styleId="CTA--">
    <w:name w:val="CTA --"/>
    <w:basedOn w:val="OPCParaBase"/>
    <w:next w:val="Normal"/>
    <w:rsid w:val="00B659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59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59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59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59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59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59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59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59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59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59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59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59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59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659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59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59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59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59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59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59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59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59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59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59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59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59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59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59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59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59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59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59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59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59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59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59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59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59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59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59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59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59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59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59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59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59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59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59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59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59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59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59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59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6594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6594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6594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6594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594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6594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594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594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6594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59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59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59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59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59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59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59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59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5948"/>
    <w:rPr>
      <w:sz w:val="16"/>
    </w:rPr>
  </w:style>
  <w:style w:type="table" w:customStyle="1" w:styleId="CFlag">
    <w:name w:val="CFlag"/>
    <w:basedOn w:val="TableNormal"/>
    <w:uiPriority w:val="99"/>
    <w:rsid w:val="00B6594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5948"/>
    <w:rPr>
      <w:color w:val="0000FF"/>
      <w:u w:val="single"/>
    </w:rPr>
  </w:style>
  <w:style w:type="table" w:styleId="TableGrid">
    <w:name w:val="Table Grid"/>
    <w:basedOn w:val="TableNormal"/>
    <w:uiPriority w:val="59"/>
    <w:rsid w:val="00B6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6594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6594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659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59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659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59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594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65948"/>
  </w:style>
  <w:style w:type="paragraph" w:customStyle="1" w:styleId="CompiledActNo">
    <w:name w:val="CompiledActNo"/>
    <w:basedOn w:val="OPCParaBase"/>
    <w:next w:val="Normal"/>
    <w:rsid w:val="00B659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59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59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6594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659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59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659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59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659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59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59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59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59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59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659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594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6594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65948"/>
  </w:style>
  <w:style w:type="character" w:customStyle="1" w:styleId="CharSubPartNoCASA">
    <w:name w:val="CharSubPartNo(CASA)"/>
    <w:basedOn w:val="OPCCharBase"/>
    <w:uiPriority w:val="1"/>
    <w:rsid w:val="00B65948"/>
  </w:style>
  <w:style w:type="paragraph" w:customStyle="1" w:styleId="ENoteTTIndentHeadingSub">
    <w:name w:val="ENoteTTIndentHeadingSub"/>
    <w:aliases w:val="enTTHis"/>
    <w:basedOn w:val="OPCParaBase"/>
    <w:rsid w:val="00B659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59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59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59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659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5948"/>
    <w:rPr>
      <w:sz w:val="22"/>
    </w:rPr>
  </w:style>
  <w:style w:type="paragraph" w:customStyle="1" w:styleId="SOTextNote">
    <w:name w:val="SO TextNote"/>
    <w:aliases w:val="sont"/>
    <w:basedOn w:val="SOText"/>
    <w:qFormat/>
    <w:rsid w:val="00B659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59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5948"/>
    <w:rPr>
      <w:sz w:val="22"/>
    </w:rPr>
  </w:style>
  <w:style w:type="paragraph" w:customStyle="1" w:styleId="FileName">
    <w:name w:val="FileName"/>
    <w:basedOn w:val="Normal"/>
    <w:rsid w:val="00B65948"/>
  </w:style>
  <w:style w:type="paragraph" w:customStyle="1" w:styleId="TableHeading">
    <w:name w:val="TableHeading"/>
    <w:aliases w:val="th"/>
    <w:basedOn w:val="OPCParaBase"/>
    <w:next w:val="Tabletext"/>
    <w:rsid w:val="00B659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59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59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59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59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59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59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59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59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594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94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5948"/>
  </w:style>
  <w:style w:type="paragraph" w:customStyle="1" w:styleId="OPCParaBase">
    <w:name w:val="OPCParaBase"/>
    <w:qFormat/>
    <w:rsid w:val="00B659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59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59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59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59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59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59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59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59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59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59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5948"/>
  </w:style>
  <w:style w:type="paragraph" w:customStyle="1" w:styleId="Blocks">
    <w:name w:val="Blocks"/>
    <w:aliases w:val="bb"/>
    <w:basedOn w:val="OPCParaBase"/>
    <w:qFormat/>
    <w:rsid w:val="00B659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59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5948"/>
    <w:rPr>
      <w:i/>
    </w:rPr>
  </w:style>
  <w:style w:type="paragraph" w:customStyle="1" w:styleId="BoxList">
    <w:name w:val="BoxList"/>
    <w:aliases w:val="bl"/>
    <w:basedOn w:val="BoxText"/>
    <w:qFormat/>
    <w:rsid w:val="00B659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59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59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5948"/>
    <w:pPr>
      <w:ind w:left="1985" w:hanging="851"/>
    </w:pPr>
  </w:style>
  <w:style w:type="character" w:customStyle="1" w:styleId="CharAmPartNo">
    <w:name w:val="CharAmPartNo"/>
    <w:basedOn w:val="OPCCharBase"/>
    <w:qFormat/>
    <w:rsid w:val="00B65948"/>
  </w:style>
  <w:style w:type="character" w:customStyle="1" w:styleId="CharAmPartText">
    <w:name w:val="CharAmPartText"/>
    <w:basedOn w:val="OPCCharBase"/>
    <w:qFormat/>
    <w:rsid w:val="00B65948"/>
  </w:style>
  <w:style w:type="character" w:customStyle="1" w:styleId="CharAmSchNo">
    <w:name w:val="CharAmSchNo"/>
    <w:basedOn w:val="OPCCharBase"/>
    <w:qFormat/>
    <w:rsid w:val="00B65948"/>
  </w:style>
  <w:style w:type="character" w:customStyle="1" w:styleId="CharAmSchText">
    <w:name w:val="CharAmSchText"/>
    <w:basedOn w:val="OPCCharBase"/>
    <w:qFormat/>
    <w:rsid w:val="00B65948"/>
  </w:style>
  <w:style w:type="character" w:customStyle="1" w:styleId="CharBoldItalic">
    <w:name w:val="CharBoldItalic"/>
    <w:basedOn w:val="OPCCharBase"/>
    <w:uiPriority w:val="1"/>
    <w:qFormat/>
    <w:rsid w:val="00B659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5948"/>
  </w:style>
  <w:style w:type="character" w:customStyle="1" w:styleId="CharChapText">
    <w:name w:val="CharChapText"/>
    <w:basedOn w:val="OPCCharBase"/>
    <w:uiPriority w:val="1"/>
    <w:qFormat/>
    <w:rsid w:val="00B65948"/>
  </w:style>
  <w:style w:type="character" w:customStyle="1" w:styleId="CharDivNo">
    <w:name w:val="CharDivNo"/>
    <w:basedOn w:val="OPCCharBase"/>
    <w:uiPriority w:val="1"/>
    <w:qFormat/>
    <w:rsid w:val="00B65948"/>
  </w:style>
  <w:style w:type="character" w:customStyle="1" w:styleId="CharDivText">
    <w:name w:val="CharDivText"/>
    <w:basedOn w:val="OPCCharBase"/>
    <w:uiPriority w:val="1"/>
    <w:qFormat/>
    <w:rsid w:val="00B65948"/>
  </w:style>
  <w:style w:type="character" w:customStyle="1" w:styleId="CharItalic">
    <w:name w:val="CharItalic"/>
    <w:basedOn w:val="OPCCharBase"/>
    <w:uiPriority w:val="1"/>
    <w:qFormat/>
    <w:rsid w:val="00B65948"/>
    <w:rPr>
      <w:i/>
    </w:rPr>
  </w:style>
  <w:style w:type="character" w:customStyle="1" w:styleId="CharPartNo">
    <w:name w:val="CharPartNo"/>
    <w:basedOn w:val="OPCCharBase"/>
    <w:uiPriority w:val="1"/>
    <w:qFormat/>
    <w:rsid w:val="00B65948"/>
  </w:style>
  <w:style w:type="character" w:customStyle="1" w:styleId="CharPartText">
    <w:name w:val="CharPartText"/>
    <w:basedOn w:val="OPCCharBase"/>
    <w:uiPriority w:val="1"/>
    <w:qFormat/>
    <w:rsid w:val="00B65948"/>
  </w:style>
  <w:style w:type="character" w:customStyle="1" w:styleId="CharSectno">
    <w:name w:val="CharSectno"/>
    <w:basedOn w:val="OPCCharBase"/>
    <w:qFormat/>
    <w:rsid w:val="00B65948"/>
  </w:style>
  <w:style w:type="character" w:customStyle="1" w:styleId="CharSubdNo">
    <w:name w:val="CharSubdNo"/>
    <w:basedOn w:val="OPCCharBase"/>
    <w:uiPriority w:val="1"/>
    <w:qFormat/>
    <w:rsid w:val="00B65948"/>
  </w:style>
  <w:style w:type="character" w:customStyle="1" w:styleId="CharSubdText">
    <w:name w:val="CharSubdText"/>
    <w:basedOn w:val="OPCCharBase"/>
    <w:uiPriority w:val="1"/>
    <w:qFormat/>
    <w:rsid w:val="00B65948"/>
  </w:style>
  <w:style w:type="paragraph" w:customStyle="1" w:styleId="CTA--">
    <w:name w:val="CTA --"/>
    <w:basedOn w:val="OPCParaBase"/>
    <w:next w:val="Normal"/>
    <w:rsid w:val="00B659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59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59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59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59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59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59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59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59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59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59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59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59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59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659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59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59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59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59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59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59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59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59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59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59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59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59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59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59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59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59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59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59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59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59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59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59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59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59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59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59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59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59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59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59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59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59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59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59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59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59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59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59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59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6594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6594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6594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6594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594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6594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594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594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6594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59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59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59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59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59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59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59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59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5948"/>
    <w:rPr>
      <w:sz w:val="16"/>
    </w:rPr>
  </w:style>
  <w:style w:type="table" w:customStyle="1" w:styleId="CFlag">
    <w:name w:val="CFlag"/>
    <w:basedOn w:val="TableNormal"/>
    <w:uiPriority w:val="99"/>
    <w:rsid w:val="00B6594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5948"/>
    <w:rPr>
      <w:color w:val="0000FF"/>
      <w:u w:val="single"/>
    </w:rPr>
  </w:style>
  <w:style w:type="table" w:styleId="TableGrid">
    <w:name w:val="Table Grid"/>
    <w:basedOn w:val="TableNormal"/>
    <w:uiPriority w:val="59"/>
    <w:rsid w:val="00B6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6594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6594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659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59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659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59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594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65948"/>
  </w:style>
  <w:style w:type="paragraph" w:customStyle="1" w:styleId="CompiledActNo">
    <w:name w:val="CompiledActNo"/>
    <w:basedOn w:val="OPCParaBase"/>
    <w:next w:val="Normal"/>
    <w:rsid w:val="00B659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59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59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6594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659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59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659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59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659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59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59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59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59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59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659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594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6594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65948"/>
  </w:style>
  <w:style w:type="character" w:customStyle="1" w:styleId="CharSubPartNoCASA">
    <w:name w:val="CharSubPartNo(CASA)"/>
    <w:basedOn w:val="OPCCharBase"/>
    <w:uiPriority w:val="1"/>
    <w:rsid w:val="00B65948"/>
  </w:style>
  <w:style w:type="paragraph" w:customStyle="1" w:styleId="ENoteTTIndentHeadingSub">
    <w:name w:val="ENoteTTIndentHeadingSub"/>
    <w:aliases w:val="enTTHis"/>
    <w:basedOn w:val="OPCParaBase"/>
    <w:rsid w:val="00B659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59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59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59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659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5948"/>
    <w:rPr>
      <w:sz w:val="22"/>
    </w:rPr>
  </w:style>
  <w:style w:type="paragraph" w:customStyle="1" w:styleId="SOTextNote">
    <w:name w:val="SO TextNote"/>
    <w:aliases w:val="sont"/>
    <w:basedOn w:val="SOText"/>
    <w:qFormat/>
    <w:rsid w:val="00B659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59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5948"/>
    <w:rPr>
      <w:sz w:val="22"/>
    </w:rPr>
  </w:style>
  <w:style w:type="paragraph" w:customStyle="1" w:styleId="FileName">
    <w:name w:val="FileName"/>
    <w:basedOn w:val="Normal"/>
    <w:rsid w:val="00B65948"/>
  </w:style>
  <w:style w:type="paragraph" w:customStyle="1" w:styleId="TableHeading">
    <w:name w:val="TableHeading"/>
    <w:aliases w:val="th"/>
    <w:basedOn w:val="OPCParaBase"/>
    <w:next w:val="Tabletext"/>
    <w:rsid w:val="00B659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59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59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59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59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59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59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59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59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59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59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564</Words>
  <Characters>2983</Characters>
  <Application>Microsoft Office Word</Application>
  <DocSecurity>0</DocSecurity>
  <PresentationFormat/>
  <Lines>106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Credits (Carbon Farming Initiative) Amendment Regulation 2014 (No. 1)</vt:lpstr>
    </vt:vector>
  </TitlesOfParts>
  <Manager/>
  <Company/>
  <LinksUpToDate>false</LinksUpToDate>
  <CharactersWithSpaces>3517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2014-04-03T05:24:00Z</cp:lastPrinted>
  <dcterms:created xsi:type="dcterms:W3CDTF">2014-06-06T09:17:00Z</dcterms:created>
  <dcterms:modified xsi:type="dcterms:W3CDTF">2014-06-06T09:17:00Z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72, 2014</vt:lpwstr>
  </property>
  <property fmtid="{D5CDD505-2E9C-101B-9397-08002B2CF9AE}" pid="3" name="ShortT">
    <vt:lpwstr>Carbon Credits (Carbon Farming Initiative) Amendment Regulation 2014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OPC60434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Carbon Credits (Carbon Farming Initiative)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