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5.xml" ContentType="application/vnd.openxmlformats-officedocument.wordprocessingml.footer+xml"/>
  <Override PartName="/word/header41.xml" ContentType="application/vnd.openxmlformats-officedocument.wordprocessingml.header+xml"/>
  <Override PartName="/word/footer1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17.xml" ContentType="application/vnd.openxmlformats-officedocument.wordprocessingml.footer+xml"/>
  <Override PartName="/word/header44.xml" ContentType="application/vnd.openxmlformats-officedocument.wordprocessingml.header+xml"/>
  <Override PartName="/word/footer18.xml" ContentType="application/vnd.openxmlformats-officedocument.wordprocessingml.footer+xml"/>
  <Override PartName="/word/header45.xml" ContentType="application/vnd.openxmlformats-officedocument.wordprocessingml.header+xml"/>
  <Override PartName="/word/footer19.xml" ContentType="application/vnd.openxmlformats-officedocument.wordprocessingml.footer+xml"/>
  <Override PartName="/word/header46.xml" ContentType="application/vnd.openxmlformats-officedocument.wordprocessingml.header+xml"/>
  <Override PartName="/word/footer20.xml" ContentType="application/vnd.openxmlformats-officedocument.wordprocessingml.footer+xml"/>
  <Override PartName="/word/header47.xml" ContentType="application/vnd.openxmlformats-officedocument.wordprocessingml.header+xml"/>
  <Override PartName="/word/footer21.xml" ContentType="application/vnd.openxmlformats-officedocument.wordprocessingml.footer+xml"/>
  <Override PartName="/word/header48.xml" ContentType="application/vnd.openxmlformats-officedocument.wordprocessingml.header+xml"/>
  <Override PartName="/word/footer22.xml" ContentType="application/vnd.openxmlformats-officedocument.wordprocessingml.footer+xml"/>
  <Override PartName="/word/header49.xml" ContentType="application/vnd.openxmlformats-officedocument.wordprocessingml.header+xml"/>
  <Override PartName="/word/footer23.xml" ContentType="application/vnd.openxmlformats-officedocument.wordprocessingml.footer+xml"/>
  <Override PartName="/word/header50.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D4" w:rsidRDefault="006948D4" w:rsidP="00B1217F">
      <w:pPr>
        <w:pStyle w:val="ttCrest"/>
      </w:pPr>
      <w:r w:rsidRPr="00882C15">
        <w:rPr>
          <w:noProof/>
        </w:rPr>
        <w:drawing>
          <wp:inline distT="0" distB="0" distL="0" distR="0" wp14:anchorId="63705705" wp14:editId="67C75639">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r>
        <w:t xml:space="preserve"> </w:t>
      </w:r>
    </w:p>
    <w:p w:rsidR="006948D4" w:rsidRDefault="00044EF9" w:rsidP="006948D4">
      <w:pPr>
        <w:pStyle w:val="ttTitleofInstrument"/>
        <w:rPr>
          <w:vertAlign w:val="superscript"/>
        </w:rPr>
      </w:pPr>
      <w:r>
        <w:t>Agricultural and Veterinary Chemicals Code</w:t>
      </w:r>
      <w:r w:rsidR="006948D4" w:rsidRPr="007F29E6">
        <w:t xml:space="preserve"> (</w:t>
      </w:r>
      <w:r>
        <w:t>Application Requirements</w:t>
      </w:r>
      <w:r w:rsidR="006948D4" w:rsidRPr="007F29E6">
        <w:t>) Instrument 201</w:t>
      </w:r>
      <w:r w:rsidR="00700F0A">
        <w:t>4</w:t>
      </w:r>
    </w:p>
    <w:p w:rsidR="006948D4" w:rsidRPr="00E008A1" w:rsidRDefault="00EA15E4" w:rsidP="006948D4">
      <w:pPr>
        <w:pStyle w:val="ttAuthorisingAct"/>
      </w:pPr>
      <w:r>
        <w:t>Agricultural and Veterinary Chemicals Code Act 1994</w:t>
      </w:r>
    </w:p>
    <w:p w:rsidR="006948D4" w:rsidRPr="00FA05A6" w:rsidRDefault="006948D4" w:rsidP="006948D4">
      <w:pPr>
        <w:pStyle w:val="ttMakingWords"/>
      </w:pPr>
      <w:r w:rsidRPr="00ED5EAC">
        <w:t xml:space="preserve">I, </w:t>
      </w:r>
      <w:r w:rsidR="00FB18B5">
        <w:t>Kareena Arthy</w:t>
      </w:r>
      <w:r w:rsidRPr="00ED5EAC">
        <w:t xml:space="preserve">, </w:t>
      </w:r>
      <w:r w:rsidR="00FB18B5">
        <w:t>Chief Executive Officer of the Australian Pesticides and Veterinary Medicines Authority</w:t>
      </w:r>
      <w:r w:rsidRPr="00ED5EAC">
        <w:t xml:space="preserve">, make this </w:t>
      </w:r>
      <w:r>
        <w:t xml:space="preserve">Instrument </w:t>
      </w:r>
      <w:r w:rsidRPr="00ED5EAC">
        <w:t>under section </w:t>
      </w:r>
      <w:r w:rsidR="00EA15E4">
        <w:t>8B</w:t>
      </w:r>
      <w:r w:rsidRPr="00ED5EAC">
        <w:t xml:space="preserve"> of the</w:t>
      </w:r>
      <w:r w:rsidR="00FB18B5">
        <w:t xml:space="preserve"> Agricultural and Veterinary Chemicals Code, scheduled to the</w:t>
      </w:r>
      <w:r w:rsidRPr="00ED5EAC">
        <w:t xml:space="preserve"> </w:t>
      </w:r>
      <w:r w:rsidR="00EA15E4">
        <w:rPr>
          <w:i/>
        </w:rPr>
        <w:t>Agricultural and Veterinary Chemicals Code Act 1994</w:t>
      </w:r>
      <w:r w:rsidRPr="00FA05A6">
        <w:t>.</w:t>
      </w:r>
    </w:p>
    <w:p w:rsidR="006948D4" w:rsidRDefault="006948D4" w:rsidP="006948D4"/>
    <w:p w:rsidR="00B06B3F" w:rsidRDefault="00B06B3F" w:rsidP="006948D4"/>
    <w:p w:rsidR="00B06B3F" w:rsidRDefault="00B06B3F" w:rsidP="006948D4">
      <w:bookmarkStart w:id="0" w:name="_GoBack"/>
      <w:bookmarkEnd w:id="0"/>
    </w:p>
    <w:p w:rsidR="00B06B3F" w:rsidRDefault="00B06B3F" w:rsidP="006948D4"/>
    <w:p w:rsidR="00B06B3F" w:rsidRDefault="00B06B3F" w:rsidP="006948D4"/>
    <w:p w:rsidR="00B06B3F" w:rsidRDefault="00B06B3F" w:rsidP="00B06B3F">
      <w:r>
        <w:t>Kareena Arthy</w:t>
      </w:r>
    </w:p>
    <w:p w:rsidR="00B06B3F" w:rsidRDefault="00B06B3F" w:rsidP="00B06B3F">
      <w:r>
        <w:t>Chief Executive Officer</w:t>
      </w:r>
    </w:p>
    <w:p w:rsidR="00B06B3F" w:rsidRDefault="00B06B3F" w:rsidP="00B06B3F">
      <w:pPr>
        <w:pStyle w:val="Footer"/>
      </w:pPr>
    </w:p>
    <w:p w:rsidR="00B06B3F" w:rsidRDefault="00B06B3F" w:rsidP="00B06B3F"/>
    <w:p w:rsidR="00B06B3F" w:rsidRDefault="00B06B3F" w:rsidP="00B06B3F"/>
    <w:p w:rsidR="00B06B3F" w:rsidRPr="003012E3" w:rsidRDefault="009D0368" w:rsidP="00B06B3F">
      <w:r>
        <w:t>Dated this 26</w:t>
      </w:r>
      <w:r w:rsidRPr="009D0368">
        <w:rPr>
          <w:vertAlign w:val="superscript"/>
        </w:rPr>
        <w:t>th</w:t>
      </w:r>
      <w:r>
        <w:t xml:space="preserve"> </w:t>
      </w:r>
      <w:r w:rsidR="00B06B3F">
        <w:t>day of</w:t>
      </w:r>
      <w:r>
        <w:t xml:space="preserve"> June </w:t>
      </w:r>
      <w:r w:rsidR="00B06B3F">
        <w:t>2014</w:t>
      </w:r>
    </w:p>
    <w:p w:rsidR="006948D4" w:rsidRPr="00C7756D" w:rsidRDefault="006948D4" w:rsidP="006948D4">
      <w:pPr>
        <w:pStyle w:val="h1Chap"/>
        <w:keepLines w:val="0"/>
        <w:spacing w:before="0" w:line="160" w:lineRule="exact"/>
        <w:rPr>
          <w:color w:val="FF0000"/>
        </w:rPr>
      </w:pPr>
      <w:r w:rsidRPr="00C7756D">
        <w:rPr>
          <w:vanish/>
          <w:color w:val="FF0000"/>
          <w:sz w:val="16"/>
          <w:szCs w:val="16"/>
        </w:rPr>
        <w:t>Placeholder</w:t>
      </w:r>
      <w:r>
        <w:rPr>
          <w:vanish/>
          <w:color w:val="FF0000"/>
          <w:sz w:val="16"/>
          <w:szCs w:val="16"/>
        </w:rPr>
        <w:t xml:space="preserve"> 1 of 11</w:t>
      </w:r>
      <w:r w:rsidRPr="00C7756D">
        <w:rPr>
          <w:color w:val="FF0000"/>
          <w:sz w:val="20"/>
          <w:szCs w:val="20"/>
        </w:rPr>
        <w:fldChar w:fldCharType="begin"/>
      </w:r>
      <w:r w:rsidRPr="00C7756D">
        <w:rPr>
          <w:color w:val="FF0000"/>
          <w:sz w:val="20"/>
          <w:szCs w:val="20"/>
        </w:rPr>
        <w:instrText xml:space="preserve"> IF </w:instrText>
      </w:r>
      <w:r w:rsidRPr="00C7756D">
        <w:rPr>
          <w:color w:val="FF0000"/>
          <w:sz w:val="20"/>
          <w:szCs w:val="20"/>
        </w:rPr>
        <w:fldChar w:fldCharType="begin"/>
      </w:r>
      <w:r w:rsidRPr="00C7756D">
        <w:rPr>
          <w:color w:val="FF0000"/>
          <w:sz w:val="20"/>
          <w:szCs w:val="20"/>
        </w:rPr>
        <w:instrText xml:space="preserve"> STYLEREF  "h5_Sch_Item" </w:instrText>
      </w:r>
      <w:r w:rsidRPr="00C7756D">
        <w:rPr>
          <w:color w:val="FF0000"/>
          <w:sz w:val="20"/>
          <w:szCs w:val="20"/>
        </w:rPr>
        <w:fldChar w:fldCharType="end"/>
      </w:r>
      <w:r w:rsidRPr="00C7756D">
        <w:rPr>
          <w:color w:val="FF0000"/>
          <w:sz w:val="20"/>
          <w:szCs w:val="20"/>
        </w:rPr>
        <w:instrText xml:space="preserve"> = ""   "</w:instrText>
      </w:r>
      <w:r w:rsidRPr="00C7756D">
        <w:rPr>
          <w:color w:val="FF0000"/>
          <w:sz w:val="20"/>
          <w:szCs w:val="20"/>
        </w:rPr>
        <w:fldChar w:fldCharType="begin"/>
      </w:r>
      <w:r w:rsidRPr="00C7756D">
        <w:rPr>
          <w:color w:val="FF0000"/>
          <w:sz w:val="20"/>
          <w:szCs w:val="20"/>
        </w:rPr>
        <w:instrText xml:space="preserve"> IF </w:instrText>
      </w:r>
      <w:r w:rsidRPr="00C7756D">
        <w:rPr>
          <w:color w:val="FF0000"/>
          <w:sz w:val="20"/>
          <w:szCs w:val="20"/>
        </w:rPr>
        <w:fldChar w:fldCharType="begin"/>
      </w:r>
      <w:r w:rsidRPr="00C7756D">
        <w:rPr>
          <w:color w:val="FF0000"/>
          <w:sz w:val="20"/>
          <w:szCs w:val="20"/>
        </w:rPr>
        <w:instrText xml:space="preserve"> STYLEREF  "h5_Section" </w:instrText>
      </w:r>
      <w:r w:rsidRPr="00C7756D">
        <w:rPr>
          <w:color w:val="FF0000"/>
          <w:sz w:val="20"/>
          <w:szCs w:val="20"/>
        </w:rPr>
        <w:fldChar w:fldCharType="end"/>
      </w:r>
      <w:r w:rsidRPr="00C7756D">
        <w:rPr>
          <w:color w:val="FF0000"/>
          <w:sz w:val="20"/>
          <w:szCs w:val="20"/>
        </w:rPr>
        <w:instrText xml:space="preserve"> &lt;&gt; "" "Section " "" \* MERGEFORMAT   </w:instrText>
      </w:r>
      <w:r w:rsidRPr="00C7756D">
        <w:rPr>
          <w:color w:val="FF0000"/>
          <w:sz w:val="20"/>
          <w:szCs w:val="20"/>
        </w:rPr>
        <w:fldChar w:fldCharType="end"/>
      </w:r>
      <w:r w:rsidRPr="00C7756D">
        <w:rPr>
          <w:color w:val="FF0000"/>
          <w:sz w:val="20"/>
          <w:szCs w:val="20"/>
        </w:rPr>
        <w:fldChar w:fldCharType="begin"/>
      </w:r>
      <w:r w:rsidRPr="00C7756D">
        <w:rPr>
          <w:color w:val="FF0000"/>
          <w:sz w:val="20"/>
          <w:szCs w:val="20"/>
        </w:rPr>
        <w:instrText xml:space="preserve"> IF </w:instrText>
      </w:r>
      <w:r w:rsidRPr="00C7756D">
        <w:rPr>
          <w:color w:val="FF0000"/>
          <w:sz w:val="20"/>
          <w:szCs w:val="20"/>
        </w:rPr>
        <w:fldChar w:fldCharType="begin"/>
      </w:r>
      <w:r w:rsidRPr="00C7756D">
        <w:rPr>
          <w:color w:val="FF0000"/>
          <w:sz w:val="20"/>
          <w:szCs w:val="20"/>
        </w:rPr>
        <w:instrText xml:space="preserve"> STYLEREF  "h5_Section" \n </w:instrText>
      </w:r>
      <w:r w:rsidRPr="00C7756D">
        <w:rPr>
          <w:color w:val="FF0000"/>
          <w:sz w:val="20"/>
          <w:szCs w:val="20"/>
        </w:rPr>
        <w:fldChar w:fldCharType="separate"/>
      </w:r>
      <w:r w:rsidR="00CA4960">
        <w:rPr>
          <w:noProof/>
          <w:color w:val="FF0000"/>
          <w:sz w:val="20"/>
          <w:szCs w:val="20"/>
        </w:rPr>
        <w:instrText>0</w:instrText>
      </w:r>
      <w:r w:rsidRPr="00C7756D">
        <w:rPr>
          <w:color w:val="FF0000"/>
          <w:sz w:val="20"/>
          <w:szCs w:val="20"/>
        </w:rPr>
        <w:fldChar w:fldCharType="end"/>
      </w:r>
      <w:r w:rsidRPr="00C7756D">
        <w:rPr>
          <w:color w:val="FF0000"/>
          <w:sz w:val="20"/>
          <w:szCs w:val="20"/>
        </w:rPr>
        <w:instrText xml:space="preserve"> &lt;&gt; 0  " </w:instrText>
      </w:r>
      <w:r w:rsidRPr="00C7756D">
        <w:rPr>
          <w:color w:val="FF0000"/>
          <w:sz w:val="20"/>
          <w:szCs w:val="20"/>
        </w:rPr>
        <w:fldChar w:fldCharType="begin"/>
      </w:r>
      <w:r w:rsidRPr="00C7756D">
        <w:rPr>
          <w:color w:val="FF0000"/>
          <w:sz w:val="20"/>
          <w:szCs w:val="20"/>
        </w:rPr>
        <w:instrText xml:space="preserve"> STYLEREF  "h5_Section" \n </w:instrText>
      </w:r>
      <w:r w:rsidRPr="00C7756D">
        <w:rPr>
          <w:color w:val="FF0000"/>
          <w:sz w:val="20"/>
          <w:szCs w:val="20"/>
        </w:rPr>
        <w:fldChar w:fldCharType="separate"/>
      </w:r>
      <w:r w:rsidRPr="00C7756D">
        <w:rPr>
          <w:color w:val="FF0000"/>
          <w:sz w:val="20"/>
          <w:szCs w:val="20"/>
        </w:rPr>
        <w:instrText>Chapter 1</w:instrText>
      </w:r>
      <w:r w:rsidRPr="00C7756D">
        <w:rPr>
          <w:color w:val="FF0000"/>
          <w:sz w:val="20"/>
          <w:szCs w:val="20"/>
        </w:rPr>
        <w:fldChar w:fldCharType="end"/>
      </w:r>
      <w:r w:rsidRPr="00C7756D">
        <w:rPr>
          <w:color w:val="FF0000"/>
          <w:sz w:val="20"/>
          <w:szCs w:val="20"/>
        </w:rPr>
        <w:instrText xml:space="preserve"> " "" \* MERGEFORMAT   </w:instrText>
      </w:r>
      <w:r w:rsidRPr="00C7756D">
        <w:rPr>
          <w:color w:val="FF0000"/>
          <w:sz w:val="20"/>
          <w:szCs w:val="20"/>
        </w:rPr>
        <w:fldChar w:fldCharType="end"/>
      </w:r>
      <w:r w:rsidRPr="00C7756D">
        <w:rPr>
          <w:color w:val="FF0000"/>
          <w:sz w:val="20"/>
          <w:szCs w:val="20"/>
        </w:rPr>
        <w:fldChar w:fldCharType="begin"/>
      </w:r>
      <w:r w:rsidRPr="00C7756D">
        <w:rPr>
          <w:color w:val="FF0000"/>
          <w:sz w:val="20"/>
          <w:szCs w:val="20"/>
        </w:rPr>
        <w:instrText xml:space="preserve"> IF </w:instrText>
      </w:r>
      <w:r w:rsidRPr="00C7756D">
        <w:rPr>
          <w:color w:val="FF0000"/>
          <w:sz w:val="20"/>
          <w:szCs w:val="20"/>
        </w:rPr>
        <w:fldChar w:fldCharType="begin"/>
      </w:r>
      <w:r w:rsidRPr="00C7756D">
        <w:rPr>
          <w:color w:val="FF0000"/>
          <w:sz w:val="20"/>
          <w:szCs w:val="20"/>
        </w:rPr>
        <w:instrText xml:space="preserve"> STYLEREF "h5_Section" </w:instrText>
      </w:r>
      <w:r w:rsidRPr="00C7756D">
        <w:rPr>
          <w:color w:val="FF0000"/>
          <w:sz w:val="20"/>
          <w:szCs w:val="20"/>
        </w:rPr>
        <w:fldChar w:fldCharType="end"/>
      </w:r>
      <w:r w:rsidRPr="00C7756D">
        <w:rPr>
          <w:color w:val="FF0000"/>
          <w:sz w:val="20"/>
          <w:szCs w:val="20"/>
        </w:rPr>
        <w:instrText xml:space="preserve"> &lt;&gt; "" "</w:instrText>
      </w:r>
      <w:r w:rsidRPr="00C7756D">
        <w:rPr>
          <w:color w:val="FF0000"/>
          <w:sz w:val="20"/>
          <w:szCs w:val="20"/>
        </w:rPr>
        <w:fldChar w:fldCharType="begin"/>
      </w:r>
      <w:r w:rsidRPr="00C7756D">
        <w:rPr>
          <w:color w:val="FF0000"/>
          <w:sz w:val="20"/>
          <w:szCs w:val="20"/>
        </w:rPr>
        <w:instrText xml:space="preserve"> STYLEREF "h5_Section" </w:instrText>
      </w:r>
      <w:r w:rsidRPr="00C7756D">
        <w:rPr>
          <w:color w:val="FF0000"/>
          <w:sz w:val="20"/>
          <w:szCs w:val="20"/>
        </w:rPr>
        <w:fldChar w:fldCharType="separate"/>
      </w:r>
      <w:r w:rsidRPr="00C7756D">
        <w:rPr>
          <w:noProof/>
          <w:color w:val="FF0000"/>
          <w:sz w:val="20"/>
          <w:szCs w:val="20"/>
        </w:rPr>
        <w:instrText>1 Here is a Schedule section</w:instrText>
      </w:r>
      <w:r w:rsidRPr="00C7756D">
        <w:rPr>
          <w:color w:val="FF0000"/>
          <w:sz w:val="20"/>
          <w:szCs w:val="20"/>
        </w:rPr>
        <w:fldChar w:fldCharType="end"/>
      </w:r>
      <w:r w:rsidRPr="00C7756D">
        <w:rPr>
          <w:color w:val="FF0000"/>
          <w:sz w:val="20"/>
          <w:szCs w:val="20"/>
        </w:rPr>
        <w:instrText xml:space="preserve">" "".\* MERGEFORMAT </w:instrText>
      </w:r>
      <w:r w:rsidRPr="00C7756D">
        <w:rPr>
          <w:color w:val="FF0000"/>
          <w:sz w:val="20"/>
          <w:szCs w:val="20"/>
        </w:rPr>
        <w:fldChar w:fldCharType="end"/>
      </w:r>
      <w:r w:rsidRPr="00C7756D">
        <w:rPr>
          <w:color w:val="FF0000"/>
          <w:sz w:val="20"/>
          <w:szCs w:val="20"/>
        </w:rPr>
        <w:instrText xml:space="preserve">"  ""  </w:instrText>
      </w:r>
      <w:r w:rsidRPr="00C7756D">
        <w:rPr>
          <w:color w:val="FF0000"/>
          <w:sz w:val="20"/>
          <w:szCs w:val="20"/>
        </w:rPr>
        <w:fldChar w:fldCharType="end"/>
      </w:r>
      <w:r w:rsidRPr="00C7756D">
        <w:rPr>
          <w:color w:val="FF0000"/>
          <w:sz w:val="20"/>
          <w:szCs w:val="20"/>
        </w:rPr>
        <w:fldChar w:fldCharType="begin"/>
      </w:r>
      <w:r w:rsidRPr="00C7756D">
        <w:rPr>
          <w:color w:val="FF0000"/>
          <w:sz w:val="20"/>
          <w:szCs w:val="20"/>
        </w:rPr>
        <w:instrText xml:space="preserve"> IF </w:instrText>
      </w:r>
      <w:r w:rsidRPr="00C7756D">
        <w:rPr>
          <w:color w:val="FF0000"/>
          <w:sz w:val="20"/>
          <w:szCs w:val="20"/>
        </w:rPr>
        <w:fldChar w:fldCharType="begin"/>
      </w:r>
      <w:r w:rsidRPr="00C7756D">
        <w:rPr>
          <w:color w:val="FF0000"/>
          <w:sz w:val="20"/>
          <w:szCs w:val="20"/>
        </w:rPr>
        <w:instrText xml:space="preserve"> STYLEREF  "h5_Sch_Item" \n </w:instrText>
      </w:r>
      <w:r w:rsidRPr="00C7756D">
        <w:rPr>
          <w:color w:val="FF0000"/>
          <w:sz w:val="20"/>
          <w:szCs w:val="20"/>
        </w:rPr>
        <w:fldChar w:fldCharType="separate"/>
      </w:r>
      <w:r w:rsidR="00CA4960">
        <w:rPr>
          <w:noProof/>
          <w:color w:val="FF0000"/>
          <w:sz w:val="20"/>
          <w:szCs w:val="20"/>
        </w:rPr>
        <w:instrText>0</w:instrText>
      </w:r>
      <w:r w:rsidRPr="00C7756D">
        <w:rPr>
          <w:color w:val="FF0000"/>
          <w:sz w:val="20"/>
          <w:szCs w:val="20"/>
        </w:rPr>
        <w:fldChar w:fldCharType="end"/>
      </w:r>
      <w:r w:rsidRPr="00C7756D">
        <w:rPr>
          <w:color w:val="FF0000"/>
          <w:sz w:val="20"/>
          <w:szCs w:val="20"/>
        </w:rPr>
        <w:instrText xml:space="preserve"> &lt;&gt; 0  " </w:instrText>
      </w:r>
      <w:r w:rsidRPr="00C7756D">
        <w:rPr>
          <w:color w:val="FF0000"/>
          <w:sz w:val="20"/>
          <w:szCs w:val="20"/>
        </w:rPr>
        <w:fldChar w:fldCharType="begin"/>
      </w:r>
      <w:r w:rsidRPr="00C7756D">
        <w:rPr>
          <w:color w:val="FF0000"/>
          <w:sz w:val="20"/>
          <w:szCs w:val="20"/>
        </w:rPr>
        <w:instrText xml:space="preserve"> STYLEREF  "h5_Sch_Item" \n </w:instrText>
      </w:r>
      <w:r w:rsidRPr="00C7756D">
        <w:rPr>
          <w:color w:val="FF0000"/>
          <w:sz w:val="20"/>
          <w:szCs w:val="20"/>
        </w:rPr>
        <w:fldChar w:fldCharType="separate"/>
      </w:r>
      <w:r w:rsidRPr="00C7756D">
        <w:rPr>
          <w:color w:val="FF0000"/>
          <w:sz w:val="20"/>
          <w:szCs w:val="20"/>
        </w:rPr>
        <w:instrText>Chapter 1</w:instrText>
      </w:r>
      <w:r w:rsidRPr="00C7756D">
        <w:rPr>
          <w:color w:val="FF0000"/>
          <w:sz w:val="20"/>
          <w:szCs w:val="20"/>
        </w:rPr>
        <w:fldChar w:fldCharType="end"/>
      </w:r>
      <w:r w:rsidRPr="00C7756D">
        <w:rPr>
          <w:color w:val="FF0000"/>
          <w:sz w:val="20"/>
          <w:szCs w:val="20"/>
        </w:rPr>
        <w:instrText xml:space="preserve"> " "" \* MERGEFORMAT   </w:instrText>
      </w:r>
      <w:r w:rsidRPr="00C7756D">
        <w:rPr>
          <w:color w:val="FF0000"/>
          <w:sz w:val="20"/>
          <w:szCs w:val="20"/>
        </w:rPr>
        <w:fldChar w:fldCharType="end"/>
      </w:r>
    </w:p>
    <w:p w:rsidR="006948D4" w:rsidRPr="00C7756D" w:rsidRDefault="006948D4" w:rsidP="006948D4">
      <w:pPr>
        <w:pStyle w:val="h2Part"/>
        <w:keepLines w:val="0"/>
        <w:spacing w:before="0" w:line="160" w:lineRule="exact"/>
        <w:rPr>
          <w:color w:val="FF0000"/>
        </w:rPr>
      </w:pPr>
      <w:r w:rsidRPr="00C7756D">
        <w:rPr>
          <w:vanish/>
          <w:color w:val="FF0000"/>
          <w:sz w:val="16"/>
          <w:szCs w:val="16"/>
        </w:rPr>
        <w:t>Placeholder</w:t>
      </w:r>
      <w:r>
        <w:rPr>
          <w:vanish/>
          <w:color w:val="FF0000"/>
          <w:sz w:val="16"/>
          <w:szCs w:val="16"/>
        </w:rPr>
        <w:t xml:space="preserve"> 2 of 11</w:t>
      </w:r>
    </w:p>
    <w:p w:rsidR="006948D4" w:rsidRPr="00C7756D" w:rsidRDefault="006948D4" w:rsidP="006948D4">
      <w:pPr>
        <w:pStyle w:val="h3Div"/>
        <w:keepLines w:val="0"/>
        <w:spacing w:before="0" w:line="160" w:lineRule="exact"/>
        <w:rPr>
          <w:color w:val="FF0000"/>
        </w:rPr>
      </w:pPr>
      <w:r w:rsidRPr="00C7756D">
        <w:rPr>
          <w:vanish/>
          <w:color w:val="FF0000"/>
          <w:sz w:val="16"/>
          <w:szCs w:val="16"/>
        </w:rPr>
        <w:t>Placeholder</w:t>
      </w:r>
      <w:r>
        <w:rPr>
          <w:vanish/>
          <w:color w:val="FF0000"/>
          <w:sz w:val="16"/>
          <w:szCs w:val="16"/>
        </w:rPr>
        <w:t xml:space="preserve"> 3 of 11</w:t>
      </w:r>
    </w:p>
    <w:p w:rsidR="006948D4" w:rsidRDefault="006948D4" w:rsidP="006948D4">
      <w:pPr>
        <w:pStyle w:val="h5Section"/>
        <w:spacing w:before="0" w:after="0" w:line="160" w:lineRule="exact"/>
        <w:rPr>
          <w:vanish/>
          <w:color w:val="FF0000"/>
          <w:sz w:val="16"/>
          <w:szCs w:val="16"/>
        </w:rPr>
      </w:pPr>
      <w:r w:rsidRPr="00552DF2">
        <w:rPr>
          <w:vanish/>
          <w:color w:val="FF0000"/>
          <w:sz w:val="16"/>
          <w:szCs w:val="16"/>
        </w:rPr>
        <w:t xml:space="preserve">Placeholder 4 </w:t>
      </w:r>
      <w:r>
        <w:rPr>
          <w:vanish/>
          <w:color w:val="FF0000"/>
          <w:sz w:val="16"/>
          <w:szCs w:val="16"/>
        </w:rPr>
        <w:t>of 11</w:t>
      </w:r>
    </w:p>
    <w:p w:rsidR="006948D4" w:rsidRPr="00C7756D" w:rsidRDefault="006948D4" w:rsidP="006948D4">
      <w:pPr>
        <w:pStyle w:val="h1Sch"/>
        <w:spacing w:before="0" w:line="160" w:lineRule="exact"/>
        <w:rPr>
          <w:color w:val="FF0000"/>
        </w:rPr>
      </w:pPr>
      <w:r w:rsidRPr="00C7756D">
        <w:rPr>
          <w:vanish/>
          <w:color w:val="FF0000"/>
          <w:sz w:val="16"/>
          <w:szCs w:val="16"/>
        </w:rPr>
        <w:t>Placeholder</w:t>
      </w:r>
      <w:r>
        <w:rPr>
          <w:vanish/>
          <w:color w:val="FF0000"/>
          <w:sz w:val="16"/>
          <w:szCs w:val="16"/>
        </w:rPr>
        <w:t xml:space="preserve"> 5 of 11</w:t>
      </w:r>
    </w:p>
    <w:p w:rsidR="006948D4" w:rsidRPr="00C7756D" w:rsidRDefault="006948D4" w:rsidP="006948D4">
      <w:pPr>
        <w:pStyle w:val="h2SchPart"/>
        <w:spacing w:before="0" w:line="160" w:lineRule="exact"/>
        <w:rPr>
          <w:color w:val="FF0000"/>
        </w:rPr>
      </w:pPr>
      <w:r w:rsidRPr="00C7756D">
        <w:rPr>
          <w:vanish/>
          <w:color w:val="FF0000"/>
          <w:sz w:val="16"/>
          <w:szCs w:val="16"/>
        </w:rPr>
        <w:t>Placeholder</w:t>
      </w:r>
      <w:r>
        <w:rPr>
          <w:vanish/>
          <w:color w:val="FF0000"/>
          <w:sz w:val="16"/>
          <w:szCs w:val="16"/>
        </w:rPr>
        <w:t xml:space="preserve"> 6 of 11</w:t>
      </w:r>
    </w:p>
    <w:p w:rsidR="006948D4" w:rsidRPr="00C7756D" w:rsidRDefault="006948D4" w:rsidP="006948D4">
      <w:pPr>
        <w:pStyle w:val="h3SchDiv"/>
        <w:spacing w:before="0" w:line="160" w:lineRule="exact"/>
        <w:rPr>
          <w:color w:val="FF0000"/>
        </w:rPr>
      </w:pPr>
      <w:r w:rsidRPr="00C7756D">
        <w:rPr>
          <w:vanish/>
          <w:color w:val="FF0000"/>
          <w:sz w:val="16"/>
          <w:szCs w:val="16"/>
        </w:rPr>
        <w:t>Placeholder</w:t>
      </w:r>
      <w:r>
        <w:rPr>
          <w:vanish/>
          <w:color w:val="FF0000"/>
          <w:sz w:val="16"/>
          <w:szCs w:val="16"/>
        </w:rPr>
        <w:t xml:space="preserve"> 7 of 11</w:t>
      </w:r>
    </w:p>
    <w:p w:rsidR="006948D4" w:rsidRPr="00C7756D" w:rsidRDefault="006948D4" w:rsidP="006948D4">
      <w:pPr>
        <w:pStyle w:val="h5SchItem"/>
        <w:spacing w:before="0" w:after="0" w:line="160" w:lineRule="exact"/>
        <w:rPr>
          <w:color w:val="FF0000"/>
        </w:rPr>
      </w:pPr>
      <w:r w:rsidRPr="00C7756D">
        <w:rPr>
          <w:vanish/>
          <w:color w:val="FF0000"/>
          <w:sz w:val="16"/>
          <w:szCs w:val="16"/>
        </w:rPr>
        <w:t>Placeholder</w:t>
      </w:r>
      <w:r>
        <w:rPr>
          <w:vanish/>
          <w:color w:val="FF0000"/>
          <w:sz w:val="16"/>
          <w:szCs w:val="16"/>
        </w:rPr>
        <w:t xml:space="preserve"> 8 of 11</w:t>
      </w:r>
    </w:p>
    <w:p w:rsidR="006948D4" w:rsidRPr="00C7756D" w:rsidRDefault="006948D4" w:rsidP="006948D4">
      <w:pPr>
        <w:pStyle w:val="h2Endnote"/>
        <w:spacing w:before="0" w:line="160" w:lineRule="exact"/>
        <w:rPr>
          <w:color w:val="FF0000"/>
        </w:rPr>
      </w:pPr>
      <w:r w:rsidRPr="00C7756D">
        <w:rPr>
          <w:vanish/>
          <w:color w:val="FF0000"/>
          <w:sz w:val="16"/>
          <w:szCs w:val="16"/>
        </w:rPr>
        <w:t>Placeholder</w:t>
      </w:r>
      <w:r>
        <w:rPr>
          <w:vanish/>
          <w:color w:val="FF0000"/>
          <w:sz w:val="16"/>
          <w:szCs w:val="16"/>
        </w:rPr>
        <w:t xml:space="preserve"> 9 of 11</w:t>
      </w:r>
    </w:p>
    <w:p w:rsidR="006948D4" w:rsidRPr="00F05C99" w:rsidRDefault="006948D4" w:rsidP="006948D4">
      <w:pPr>
        <w:pStyle w:val="h5Endnote"/>
        <w:spacing w:before="0" w:after="0" w:line="160" w:lineRule="exact"/>
        <w:rPr>
          <w:color w:val="FF0000"/>
          <w:sz w:val="16"/>
          <w:szCs w:val="16"/>
        </w:rPr>
      </w:pPr>
      <w:r w:rsidRPr="00C7756D">
        <w:rPr>
          <w:vanish/>
          <w:color w:val="FF0000"/>
          <w:sz w:val="16"/>
          <w:szCs w:val="16"/>
        </w:rPr>
        <w:t>Placeholder</w:t>
      </w:r>
      <w:r>
        <w:rPr>
          <w:vanish/>
          <w:color w:val="FF0000"/>
          <w:sz w:val="16"/>
          <w:szCs w:val="16"/>
        </w:rPr>
        <w:t xml:space="preserve"> 10 of 11</w:t>
      </w:r>
    </w:p>
    <w:p w:rsidR="006948D4" w:rsidRPr="00F05C99" w:rsidRDefault="006948D4" w:rsidP="006948D4">
      <w:pPr>
        <w:pStyle w:val="ttParaMark"/>
        <w:rPr>
          <w:rFonts w:ascii="Arial" w:hAnsi="Arial" w:cs="Arial"/>
          <w:color w:val="FF0000"/>
        </w:rPr>
      </w:pPr>
      <w:r w:rsidRPr="00F05C99">
        <w:rPr>
          <w:rFonts w:ascii="Arial" w:hAnsi="Arial" w:cs="Arial"/>
          <w:vanish/>
          <w:color w:val="FF0000"/>
        </w:rPr>
        <w:t>Placeholder 11 of 11</w:t>
      </w:r>
      <w:bookmarkStart w:id="1" w:name="Para_Reference"/>
    </w:p>
    <w:bookmarkEnd w:id="1"/>
    <w:p w:rsidR="0062440A" w:rsidRPr="006F166C" w:rsidRDefault="0062440A" w:rsidP="0062440A">
      <w:pPr>
        <w:pStyle w:val="sbFirstSection"/>
      </w:pPr>
    </w:p>
    <w:p w:rsidR="00184B5E" w:rsidRDefault="00184B5E" w:rsidP="0062440A">
      <w:pPr>
        <w:pStyle w:val="sbFirstSection"/>
        <w:rPr>
          <w:color w:val="FF0000"/>
        </w:rPr>
        <w:sectPr w:rsidR="00184B5E" w:rsidSect="0062440A">
          <w:headerReference w:type="default" r:id="rId15"/>
          <w:footerReference w:type="even" r:id="rId16"/>
          <w:footerReference w:type="default" r:id="rId17"/>
          <w:headerReference w:type="first" r:id="rId18"/>
          <w:type w:val="continuous"/>
          <w:pgSz w:w="11906" w:h="16838" w:code="9"/>
          <w:pgMar w:top="1440" w:right="1440" w:bottom="1440" w:left="1440" w:header="709" w:footer="709" w:gutter="0"/>
          <w:cols w:space="708"/>
          <w:titlePg/>
          <w:docGrid w:linePitch="360"/>
        </w:sectPr>
      </w:pPr>
    </w:p>
    <w:p w:rsidR="006948D4" w:rsidRPr="00F56485" w:rsidRDefault="00F56485" w:rsidP="00F56485">
      <w:pPr>
        <w:rPr>
          <w:rFonts w:ascii="Arial" w:hAnsi="Arial" w:cs="Arial"/>
          <w:b/>
          <w:sz w:val="36"/>
          <w:szCs w:val="36"/>
        </w:rPr>
      </w:pPr>
      <w:r w:rsidRPr="00F56485">
        <w:rPr>
          <w:rFonts w:ascii="Arial" w:hAnsi="Arial" w:cs="Arial"/>
          <w:b/>
          <w:sz w:val="36"/>
          <w:szCs w:val="36"/>
        </w:rPr>
        <w:lastRenderedPageBreak/>
        <w:t>Contents</w:t>
      </w:r>
    </w:p>
    <w:sdt>
      <w:sdtPr>
        <w:rPr>
          <w:rFonts w:ascii="Times New Roman" w:eastAsia="Times New Roman" w:hAnsi="Times New Roman" w:cs="Times New Roman"/>
          <w:color w:val="auto"/>
          <w:sz w:val="24"/>
          <w:szCs w:val="24"/>
        </w:rPr>
        <w:id w:val="-1703083481"/>
        <w:docPartObj>
          <w:docPartGallery w:val="Table of Contents"/>
          <w:docPartUnique/>
        </w:docPartObj>
      </w:sdtPr>
      <w:sdtEndPr>
        <w:rPr>
          <w:b/>
          <w:bCs/>
          <w:noProof/>
        </w:rPr>
      </w:sdtEndPr>
      <w:sdtContent>
        <w:p w:rsidR="005E65E3" w:rsidRPr="005E65E3" w:rsidRDefault="005E65E3">
          <w:pPr>
            <w:pStyle w:val="TOCHeading"/>
            <w:rPr>
              <w:sz w:val="22"/>
            </w:rPr>
          </w:pPr>
        </w:p>
        <w:p w:rsidR="00BE6039" w:rsidRDefault="005E65E3" w:rsidP="00E8116F">
          <w:pPr>
            <w:pStyle w:val="TOC1"/>
            <w:rPr>
              <w:rFonts w:asciiTheme="minorHAnsi" w:eastAsiaTheme="minorEastAsia" w:hAnsiTheme="minorHAnsi" w:cstheme="minorBidi"/>
              <w:b w:val="0"/>
              <w:sz w:val="22"/>
            </w:rPr>
          </w:pPr>
          <w:r>
            <w:fldChar w:fldCharType="begin"/>
          </w:r>
          <w:r>
            <w:instrText xml:space="preserve"> TOC \o "1-3" \h \z \u </w:instrText>
          </w:r>
          <w:r>
            <w:fldChar w:fldCharType="separate"/>
          </w:r>
          <w:hyperlink w:anchor="_Toc390180905" w:history="1">
            <w:r w:rsidR="00BE6039" w:rsidRPr="00FB103E">
              <w:rPr>
                <w:rStyle w:val="Hyperlink"/>
              </w:rPr>
              <w:t>Part 1</w:t>
            </w:r>
            <w:r w:rsidR="00BE6039">
              <w:rPr>
                <w:rFonts w:asciiTheme="minorHAnsi" w:eastAsiaTheme="minorEastAsia" w:hAnsiTheme="minorHAnsi" w:cstheme="minorBidi"/>
                <w:b w:val="0"/>
                <w:sz w:val="22"/>
              </w:rPr>
              <w:tab/>
            </w:r>
            <w:r w:rsidR="00BE6039" w:rsidRPr="00FB103E">
              <w:rPr>
                <w:rStyle w:val="Hyperlink"/>
              </w:rPr>
              <w:t>Preliminary</w:t>
            </w:r>
            <w:r w:rsidR="00BE6039">
              <w:rPr>
                <w:webHidden/>
              </w:rPr>
              <w:tab/>
            </w:r>
            <w:r w:rsidR="00BE6039">
              <w:rPr>
                <w:webHidden/>
              </w:rPr>
              <w:fldChar w:fldCharType="begin"/>
            </w:r>
            <w:r w:rsidR="00BE6039">
              <w:rPr>
                <w:webHidden/>
              </w:rPr>
              <w:instrText xml:space="preserve"> PAGEREF _Toc390180905 \h </w:instrText>
            </w:r>
            <w:r w:rsidR="00BE6039">
              <w:rPr>
                <w:webHidden/>
              </w:rPr>
            </w:r>
            <w:r w:rsidR="00BE6039">
              <w:rPr>
                <w:webHidden/>
              </w:rPr>
              <w:fldChar w:fldCharType="separate"/>
            </w:r>
            <w:r w:rsidR="00CA4960">
              <w:rPr>
                <w:webHidden/>
              </w:rPr>
              <w:t>3</w:t>
            </w:r>
            <w:r w:rsidR="00BE6039">
              <w:rPr>
                <w:webHidden/>
              </w:rPr>
              <w:fldChar w:fldCharType="end"/>
            </w:r>
          </w:hyperlink>
        </w:p>
        <w:p w:rsidR="00BE6039" w:rsidRDefault="009D0368">
          <w:pPr>
            <w:pStyle w:val="TOC1"/>
            <w:rPr>
              <w:rFonts w:asciiTheme="minorHAnsi" w:eastAsiaTheme="minorEastAsia" w:hAnsiTheme="minorHAnsi" w:cstheme="minorBidi"/>
              <w:b w:val="0"/>
              <w:sz w:val="22"/>
            </w:rPr>
          </w:pPr>
          <w:hyperlink w:anchor="_Toc390180906" w:history="1">
            <w:r w:rsidR="00BE6039" w:rsidRPr="00FB103E">
              <w:rPr>
                <w:rStyle w:val="Hyperlink"/>
              </w:rPr>
              <w:t>Part 2</w:t>
            </w:r>
            <w:r w:rsidR="00BE6039">
              <w:rPr>
                <w:rFonts w:asciiTheme="minorHAnsi" w:eastAsiaTheme="minorEastAsia" w:hAnsiTheme="minorHAnsi" w:cstheme="minorBidi"/>
                <w:b w:val="0"/>
                <w:sz w:val="22"/>
              </w:rPr>
              <w:tab/>
            </w:r>
            <w:r w:rsidR="00BE6039" w:rsidRPr="00FB103E">
              <w:rPr>
                <w:rStyle w:val="Hyperlink"/>
              </w:rPr>
              <w:t xml:space="preserve">Active constituents – applications for approval or </w:t>
            </w:r>
            <w:r w:rsidR="00E8116F">
              <w:rPr>
                <w:rStyle w:val="Hyperlink"/>
              </w:rPr>
              <w:br/>
            </w:r>
            <w:r w:rsidR="00BE6039" w:rsidRPr="00FB103E">
              <w:rPr>
                <w:rStyle w:val="Hyperlink"/>
              </w:rPr>
              <w:t>variation</w:t>
            </w:r>
            <w:r w:rsidR="00BE6039">
              <w:rPr>
                <w:webHidden/>
              </w:rPr>
              <w:tab/>
            </w:r>
            <w:r w:rsidR="00BE6039">
              <w:rPr>
                <w:webHidden/>
              </w:rPr>
              <w:fldChar w:fldCharType="begin"/>
            </w:r>
            <w:r w:rsidR="00BE6039">
              <w:rPr>
                <w:webHidden/>
              </w:rPr>
              <w:instrText xml:space="preserve"> PAGEREF _Toc390180906 \h </w:instrText>
            </w:r>
            <w:r w:rsidR="00BE6039">
              <w:rPr>
                <w:webHidden/>
              </w:rPr>
            </w:r>
            <w:r w:rsidR="00BE6039">
              <w:rPr>
                <w:webHidden/>
              </w:rPr>
              <w:fldChar w:fldCharType="separate"/>
            </w:r>
            <w:r w:rsidR="00CA4960">
              <w:rPr>
                <w:webHidden/>
              </w:rPr>
              <w:t>7</w:t>
            </w:r>
            <w:r w:rsidR="00BE6039">
              <w:rPr>
                <w:webHidden/>
              </w:rPr>
              <w:fldChar w:fldCharType="end"/>
            </w:r>
          </w:hyperlink>
        </w:p>
        <w:p w:rsidR="00BE6039" w:rsidRDefault="009D0368">
          <w:pPr>
            <w:pStyle w:val="TOC1"/>
            <w:rPr>
              <w:rFonts w:asciiTheme="minorHAnsi" w:eastAsiaTheme="minorEastAsia" w:hAnsiTheme="minorHAnsi" w:cstheme="minorBidi"/>
              <w:b w:val="0"/>
              <w:sz w:val="22"/>
            </w:rPr>
          </w:pPr>
          <w:hyperlink w:anchor="_Toc390180907" w:history="1">
            <w:r w:rsidR="00BE6039" w:rsidRPr="00FB103E">
              <w:rPr>
                <w:rStyle w:val="Hyperlink"/>
              </w:rPr>
              <w:t>Part 3</w:t>
            </w:r>
            <w:r w:rsidR="00BE6039">
              <w:rPr>
                <w:rFonts w:asciiTheme="minorHAnsi" w:eastAsiaTheme="minorEastAsia" w:hAnsiTheme="minorHAnsi" w:cstheme="minorBidi"/>
                <w:b w:val="0"/>
                <w:sz w:val="22"/>
              </w:rPr>
              <w:tab/>
            </w:r>
            <w:r w:rsidR="00BE6039" w:rsidRPr="00FB103E">
              <w:rPr>
                <w:rStyle w:val="Hyperlink"/>
              </w:rPr>
              <w:t xml:space="preserve">Chemical products – applications for registration </w:t>
            </w:r>
            <w:r w:rsidR="00E8116F">
              <w:rPr>
                <w:rStyle w:val="Hyperlink"/>
              </w:rPr>
              <w:br/>
            </w:r>
            <w:r w:rsidR="00BE6039" w:rsidRPr="00FB103E">
              <w:rPr>
                <w:rStyle w:val="Hyperlink"/>
              </w:rPr>
              <w:t>and label approval</w:t>
            </w:r>
            <w:r w:rsidR="00BE6039">
              <w:rPr>
                <w:webHidden/>
              </w:rPr>
              <w:tab/>
            </w:r>
            <w:r w:rsidR="00BE6039">
              <w:rPr>
                <w:webHidden/>
              </w:rPr>
              <w:fldChar w:fldCharType="begin"/>
            </w:r>
            <w:r w:rsidR="00BE6039">
              <w:rPr>
                <w:webHidden/>
              </w:rPr>
              <w:instrText xml:space="preserve"> PAGEREF _Toc390180907 \h </w:instrText>
            </w:r>
            <w:r w:rsidR="00BE6039">
              <w:rPr>
                <w:webHidden/>
              </w:rPr>
            </w:r>
            <w:r w:rsidR="00BE6039">
              <w:rPr>
                <w:webHidden/>
              </w:rPr>
              <w:fldChar w:fldCharType="separate"/>
            </w:r>
            <w:r w:rsidR="00CA4960">
              <w:rPr>
                <w:webHidden/>
              </w:rPr>
              <w:t>9</w:t>
            </w:r>
            <w:r w:rsidR="00BE6039">
              <w:rPr>
                <w:webHidden/>
              </w:rPr>
              <w:fldChar w:fldCharType="end"/>
            </w:r>
          </w:hyperlink>
        </w:p>
        <w:p w:rsidR="00BE6039" w:rsidRDefault="009D0368">
          <w:pPr>
            <w:pStyle w:val="TOC3"/>
            <w:rPr>
              <w:rFonts w:asciiTheme="minorHAnsi" w:eastAsiaTheme="minorEastAsia" w:hAnsiTheme="minorHAnsi" w:cstheme="minorBidi"/>
              <w:b w:val="0"/>
              <w:sz w:val="22"/>
              <w:lang w:eastAsia="en-AU"/>
            </w:rPr>
          </w:pPr>
          <w:hyperlink w:anchor="_Toc390180908" w:history="1">
            <w:r w:rsidR="00BE6039" w:rsidRPr="00FB103E">
              <w:rPr>
                <w:rStyle w:val="Hyperlink"/>
              </w:rPr>
              <w:t>Division 1</w:t>
            </w:r>
            <w:r w:rsidR="00BE6039">
              <w:rPr>
                <w:rFonts w:asciiTheme="minorHAnsi" w:eastAsiaTheme="minorEastAsia" w:hAnsiTheme="minorHAnsi" w:cstheme="minorBidi"/>
                <w:b w:val="0"/>
                <w:sz w:val="22"/>
                <w:lang w:eastAsia="en-AU"/>
              </w:rPr>
              <w:tab/>
            </w:r>
            <w:r w:rsidR="00BE6039" w:rsidRPr="00FB103E">
              <w:rPr>
                <w:rStyle w:val="Hyperlink"/>
              </w:rPr>
              <w:t>General information</w:t>
            </w:r>
            <w:r w:rsidR="00BE6039">
              <w:rPr>
                <w:webHidden/>
              </w:rPr>
              <w:tab/>
            </w:r>
            <w:r w:rsidR="00BE6039">
              <w:rPr>
                <w:webHidden/>
              </w:rPr>
              <w:fldChar w:fldCharType="begin"/>
            </w:r>
            <w:r w:rsidR="00BE6039">
              <w:rPr>
                <w:webHidden/>
              </w:rPr>
              <w:instrText xml:space="preserve"> PAGEREF _Toc390180908 \h </w:instrText>
            </w:r>
            <w:r w:rsidR="00BE6039">
              <w:rPr>
                <w:webHidden/>
              </w:rPr>
            </w:r>
            <w:r w:rsidR="00BE6039">
              <w:rPr>
                <w:webHidden/>
              </w:rPr>
              <w:fldChar w:fldCharType="separate"/>
            </w:r>
            <w:r w:rsidR="00CA4960">
              <w:rPr>
                <w:webHidden/>
              </w:rPr>
              <w:t>9</w:t>
            </w:r>
            <w:r w:rsidR="00BE6039">
              <w:rPr>
                <w:webHidden/>
              </w:rPr>
              <w:fldChar w:fldCharType="end"/>
            </w:r>
          </w:hyperlink>
        </w:p>
        <w:p w:rsidR="00BE6039" w:rsidRDefault="009D0368">
          <w:pPr>
            <w:pStyle w:val="TOC3"/>
            <w:rPr>
              <w:rFonts w:asciiTheme="minorHAnsi" w:eastAsiaTheme="minorEastAsia" w:hAnsiTheme="minorHAnsi" w:cstheme="minorBidi"/>
              <w:b w:val="0"/>
              <w:sz w:val="22"/>
              <w:lang w:eastAsia="en-AU"/>
            </w:rPr>
          </w:pPr>
          <w:hyperlink w:anchor="_Toc390180909" w:history="1">
            <w:r w:rsidR="00BE6039" w:rsidRPr="00FB103E">
              <w:rPr>
                <w:rStyle w:val="Hyperlink"/>
              </w:rPr>
              <w:t>Division 2</w:t>
            </w:r>
            <w:r w:rsidR="00BE6039">
              <w:rPr>
                <w:rFonts w:asciiTheme="minorHAnsi" w:eastAsiaTheme="minorEastAsia" w:hAnsiTheme="minorHAnsi" w:cstheme="minorBidi"/>
                <w:b w:val="0"/>
                <w:sz w:val="22"/>
                <w:lang w:eastAsia="en-AU"/>
              </w:rPr>
              <w:tab/>
            </w:r>
            <w:r w:rsidR="00BE6039" w:rsidRPr="00FB103E">
              <w:rPr>
                <w:rStyle w:val="Hyperlink"/>
              </w:rPr>
              <w:t>Technical information</w:t>
            </w:r>
            <w:r w:rsidR="00BE6039">
              <w:rPr>
                <w:webHidden/>
              </w:rPr>
              <w:tab/>
            </w:r>
            <w:r w:rsidR="00BE6039">
              <w:rPr>
                <w:webHidden/>
              </w:rPr>
              <w:fldChar w:fldCharType="begin"/>
            </w:r>
            <w:r w:rsidR="00BE6039">
              <w:rPr>
                <w:webHidden/>
              </w:rPr>
              <w:instrText xml:space="preserve"> PAGEREF _Toc390180909 \h </w:instrText>
            </w:r>
            <w:r w:rsidR="00BE6039">
              <w:rPr>
                <w:webHidden/>
              </w:rPr>
            </w:r>
            <w:r w:rsidR="00BE6039">
              <w:rPr>
                <w:webHidden/>
              </w:rPr>
              <w:fldChar w:fldCharType="separate"/>
            </w:r>
            <w:r w:rsidR="00CA4960">
              <w:rPr>
                <w:webHidden/>
              </w:rPr>
              <w:t>10</w:t>
            </w:r>
            <w:r w:rsidR="00BE6039">
              <w:rPr>
                <w:webHidden/>
              </w:rPr>
              <w:fldChar w:fldCharType="end"/>
            </w:r>
          </w:hyperlink>
        </w:p>
        <w:p w:rsidR="00BE6039" w:rsidRDefault="009D0368">
          <w:pPr>
            <w:pStyle w:val="TOC3"/>
            <w:rPr>
              <w:rFonts w:asciiTheme="minorHAnsi" w:eastAsiaTheme="minorEastAsia" w:hAnsiTheme="minorHAnsi" w:cstheme="minorBidi"/>
              <w:b w:val="0"/>
              <w:sz w:val="22"/>
              <w:lang w:eastAsia="en-AU"/>
            </w:rPr>
          </w:pPr>
          <w:hyperlink w:anchor="_Toc390180910" w:history="1">
            <w:r w:rsidR="00BE6039" w:rsidRPr="00FB103E">
              <w:rPr>
                <w:rStyle w:val="Hyperlink"/>
              </w:rPr>
              <w:t>Division 3</w:t>
            </w:r>
            <w:r w:rsidR="00BE6039">
              <w:rPr>
                <w:rFonts w:asciiTheme="minorHAnsi" w:eastAsiaTheme="minorEastAsia" w:hAnsiTheme="minorHAnsi" w:cstheme="minorBidi"/>
                <w:b w:val="0"/>
                <w:sz w:val="22"/>
                <w:lang w:eastAsia="en-AU"/>
              </w:rPr>
              <w:tab/>
            </w:r>
            <w:r w:rsidR="00BE6039" w:rsidRPr="00FB103E">
              <w:rPr>
                <w:rStyle w:val="Hyperlink"/>
              </w:rPr>
              <w:t>Supporting technical data</w:t>
            </w:r>
            <w:r w:rsidR="00BE6039">
              <w:rPr>
                <w:webHidden/>
              </w:rPr>
              <w:tab/>
            </w:r>
            <w:r w:rsidR="00BE6039">
              <w:rPr>
                <w:webHidden/>
              </w:rPr>
              <w:fldChar w:fldCharType="begin"/>
            </w:r>
            <w:r w:rsidR="00BE6039">
              <w:rPr>
                <w:webHidden/>
              </w:rPr>
              <w:instrText xml:space="preserve"> PAGEREF _Toc390180910 \h </w:instrText>
            </w:r>
            <w:r w:rsidR="00BE6039">
              <w:rPr>
                <w:webHidden/>
              </w:rPr>
            </w:r>
            <w:r w:rsidR="00BE6039">
              <w:rPr>
                <w:webHidden/>
              </w:rPr>
              <w:fldChar w:fldCharType="separate"/>
            </w:r>
            <w:r w:rsidR="00CA4960">
              <w:rPr>
                <w:webHidden/>
              </w:rPr>
              <w:t>12</w:t>
            </w:r>
            <w:r w:rsidR="00BE6039">
              <w:rPr>
                <w:webHidden/>
              </w:rPr>
              <w:fldChar w:fldCharType="end"/>
            </w:r>
          </w:hyperlink>
        </w:p>
        <w:p w:rsidR="00BE6039" w:rsidRDefault="009D0368">
          <w:pPr>
            <w:pStyle w:val="TOC3"/>
            <w:rPr>
              <w:rFonts w:asciiTheme="minorHAnsi" w:eastAsiaTheme="minorEastAsia" w:hAnsiTheme="minorHAnsi" w:cstheme="minorBidi"/>
              <w:b w:val="0"/>
              <w:sz w:val="22"/>
              <w:lang w:eastAsia="en-AU"/>
            </w:rPr>
          </w:pPr>
          <w:hyperlink w:anchor="_Toc390180911" w:history="1">
            <w:r w:rsidR="00BE6039" w:rsidRPr="00FB103E">
              <w:rPr>
                <w:rStyle w:val="Hyperlink"/>
              </w:rPr>
              <w:t>Division 4</w:t>
            </w:r>
            <w:r w:rsidR="00BE6039">
              <w:rPr>
                <w:rFonts w:asciiTheme="minorHAnsi" w:eastAsiaTheme="minorEastAsia" w:hAnsiTheme="minorHAnsi" w:cstheme="minorBidi"/>
                <w:b w:val="0"/>
                <w:sz w:val="22"/>
                <w:lang w:eastAsia="en-AU"/>
              </w:rPr>
              <w:tab/>
            </w:r>
            <w:r w:rsidR="00BE6039" w:rsidRPr="00FB103E">
              <w:rPr>
                <w:rStyle w:val="Hyperlink"/>
              </w:rPr>
              <w:t>Repacked products</w:t>
            </w:r>
            <w:r w:rsidR="00BE6039">
              <w:rPr>
                <w:webHidden/>
              </w:rPr>
              <w:tab/>
            </w:r>
            <w:r w:rsidR="00BE6039">
              <w:rPr>
                <w:webHidden/>
              </w:rPr>
              <w:fldChar w:fldCharType="begin"/>
            </w:r>
            <w:r w:rsidR="00BE6039">
              <w:rPr>
                <w:webHidden/>
              </w:rPr>
              <w:instrText xml:space="preserve"> PAGEREF _Toc390180911 \h </w:instrText>
            </w:r>
            <w:r w:rsidR="00BE6039">
              <w:rPr>
                <w:webHidden/>
              </w:rPr>
            </w:r>
            <w:r w:rsidR="00BE6039">
              <w:rPr>
                <w:webHidden/>
              </w:rPr>
              <w:fldChar w:fldCharType="separate"/>
            </w:r>
            <w:r w:rsidR="00CA4960">
              <w:rPr>
                <w:webHidden/>
              </w:rPr>
              <w:t>13</w:t>
            </w:r>
            <w:r w:rsidR="00BE6039">
              <w:rPr>
                <w:webHidden/>
              </w:rPr>
              <w:fldChar w:fldCharType="end"/>
            </w:r>
          </w:hyperlink>
        </w:p>
        <w:p w:rsidR="00BE6039" w:rsidRDefault="009D0368">
          <w:pPr>
            <w:pStyle w:val="TOC3"/>
            <w:rPr>
              <w:rFonts w:asciiTheme="minorHAnsi" w:eastAsiaTheme="minorEastAsia" w:hAnsiTheme="minorHAnsi" w:cstheme="minorBidi"/>
              <w:b w:val="0"/>
              <w:sz w:val="22"/>
              <w:lang w:eastAsia="en-AU"/>
            </w:rPr>
          </w:pPr>
          <w:hyperlink w:anchor="_Toc390180912" w:history="1">
            <w:r w:rsidR="00BE6039" w:rsidRPr="00FB103E">
              <w:rPr>
                <w:rStyle w:val="Hyperlink"/>
              </w:rPr>
              <w:t>Division 5</w:t>
            </w:r>
            <w:r w:rsidR="00BE6039">
              <w:rPr>
                <w:rFonts w:asciiTheme="minorHAnsi" w:eastAsiaTheme="minorEastAsia" w:hAnsiTheme="minorHAnsi" w:cstheme="minorBidi"/>
                <w:b w:val="0"/>
                <w:sz w:val="22"/>
                <w:lang w:eastAsia="en-AU"/>
              </w:rPr>
              <w:tab/>
            </w:r>
            <w:r w:rsidR="00BE6039" w:rsidRPr="00FB103E">
              <w:rPr>
                <w:rStyle w:val="Hyperlink"/>
              </w:rPr>
              <w:t>Listed chemical products</w:t>
            </w:r>
            <w:r w:rsidR="00BE6039">
              <w:rPr>
                <w:webHidden/>
              </w:rPr>
              <w:tab/>
            </w:r>
            <w:r w:rsidR="00BE6039">
              <w:rPr>
                <w:webHidden/>
              </w:rPr>
              <w:fldChar w:fldCharType="begin"/>
            </w:r>
            <w:r w:rsidR="00BE6039">
              <w:rPr>
                <w:webHidden/>
              </w:rPr>
              <w:instrText xml:space="preserve"> PAGEREF _Toc390180912 \h </w:instrText>
            </w:r>
            <w:r w:rsidR="00BE6039">
              <w:rPr>
                <w:webHidden/>
              </w:rPr>
            </w:r>
            <w:r w:rsidR="00BE6039">
              <w:rPr>
                <w:webHidden/>
              </w:rPr>
              <w:fldChar w:fldCharType="separate"/>
            </w:r>
            <w:r w:rsidR="00CA4960">
              <w:rPr>
                <w:webHidden/>
              </w:rPr>
              <w:t>14</w:t>
            </w:r>
            <w:r w:rsidR="00BE6039">
              <w:rPr>
                <w:webHidden/>
              </w:rPr>
              <w:fldChar w:fldCharType="end"/>
            </w:r>
          </w:hyperlink>
        </w:p>
        <w:p w:rsidR="00BE6039" w:rsidRDefault="009D0368">
          <w:pPr>
            <w:pStyle w:val="TOC1"/>
            <w:rPr>
              <w:rFonts w:asciiTheme="minorHAnsi" w:eastAsiaTheme="minorEastAsia" w:hAnsiTheme="minorHAnsi" w:cstheme="minorBidi"/>
              <w:b w:val="0"/>
              <w:sz w:val="22"/>
            </w:rPr>
          </w:pPr>
          <w:hyperlink w:anchor="_Toc390180913" w:history="1">
            <w:r w:rsidR="00BE6039" w:rsidRPr="00FB103E">
              <w:rPr>
                <w:rStyle w:val="Hyperlink"/>
              </w:rPr>
              <w:t>Part 4</w:t>
            </w:r>
            <w:r w:rsidR="00BE6039">
              <w:rPr>
                <w:rFonts w:asciiTheme="minorHAnsi" w:eastAsiaTheme="minorEastAsia" w:hAnsiTheme="minorHAnsi" w:cstheme="minorBidi"/>
                <w:b w:val="0"/>
                <w:sz w:val="22"/>
              </w:rPr>
              <w:tab/>
            </w:r>
            <w:r w:rsidR="00BE6039" w:rsidRPr="00FB103E">
              <w:rPr>
                <w:rStyle w:val="Hyperlink"/>
              </w:rPr>
              <w:t>Variation applications – registered chemical</w:t>
            </w:r>
            <w:r w:rsidR="00E8116F">
              <w:rPr>
                <w:rStyle w:val="Hyperlink"/>
              </w:rPr>
              <w:br/>
            </w:r>
            <w:r w:rsidR="00BE6039" w:rsidRPr="00FB103E">
              <w:rPr>
                <w:rStyle w:val="Hyperlink"/>
              </w:rPr>
              <w:t>products and approved labels</w:t>
            </w:r>
            <w:r w:rsidR="00BE6039">
              <w:rPr>
                <w:webHidden/>
              </w:rPr>
              <w:tab/>
            </w:r>
            <w:r w:rsidR="00BE6039">
              <w:rPr>
                <w:webHidden/>
              </w:rPr>
              <w:fldChar w:fldCharType="begin"/>
            </w:r>
            <w:r w:rsidR="00BE6039">
              <w:rPr>
                <w:webHidden/>
              </w:rPr>
              <w:instrText xml:space="preserve"> PAGEREF _Toc390180913 \h </w:instrText>
            </w:r>
            <w:r w:rsidR="00BE6039">
              <w:rPr>
                <w:webHidden/>
              </w:rPr>
            </w:r>
            <w:r w:rsidR="00BE6039">
              <w:rPr>
                <w:webHidden/>
              </w:rPr>
              <w:fldChar w:fldCharType="separate"/>
            </w:r>
            <w:r w:rsidR="00CA4960">
              <w:rPr>
                <w:webHidden/>
              </w:rPr>
              <w:t>16</w:t>
            </w:r>
            <w:r w:rsidR="00BE6039">
              <w:rPr>
                <w:webHidden/>
              </w:rPr>
              <w:fldChar w:fldCharType="end"/>
            </w:r>
          </w:hyperlink>
        </w:p>
        <w:p w:rsidR="00BE6039" w:rsidRDefault="009D0368">
          <w:pPr>
            <w:pStyle w:val="TOC3"/>
            <w:rPr>
              <w:rFonts w:asciiTheme="minorHAnsi" w:eastAsiaTheme="minorEastAsia" w:hAnsiTheme="minorHAnsi" w:cstheme="minorBidi"/>
              <w:b w:val="0"/>
              <w:sz w:val="22"/>
              <w:lang w:eastAsia="en-AU"/>
            </w:rPr>
          </w:pPr>
          <w:hyperlink w:anchor="_Toc390180914" w:history="1">
            <w:r w:rsidR="00BE6039" w:rsidRPr="00FB103E">
              <w:rPr>
                <w:rStyle w:val="Hyperlink"/>
              </w:rPr>
              <w:t>Division 1</w:t>
            </w:r>
            <w:r w:rsidR="00BE6039">
              <w:rPr>
                <w:rFonts w:asciiTheme="minorHAnsi" w:eastAsiaTheme="minorEastAsia" w:hAnsiTheme="minorHAnsi" w:cstheme="minorBidi"/>
                <w:b w:val="0"/>
                <w:sz w:val="22"/>
                <w:lang w:eastAsia="en-AU"/>
              </w:rPr>
              <w:tab/>
            </w:r>
            <w:r w:rsidR="00BE6039" w:rsidRPr="00FB103E">
              <w:rPr>
                <w:rStyle w:val="Hyperlink"/>
              </w:rPr>
              <w:t>Information generally required</w:t>
            </w:r>
            <w:r w:rsidR="00BE6039">
              <w:rPr>
                <w:webHidden/>
              </w:rPr>
              <w:tab/>
            </w:r>
            <w:r w:rsidR="00BE6039">
              <w:rPr>
                <w:webHidden/>
              </w:rPr>
              <w:fldChar w:fldCharType="begin"/>
            </w:r>
            <w:r w:rsidR="00BE6039">
              <w:rPr>
                <w:webHidden/>
              </w:rPr>
              <w:instrText xml:space="preserve"> PAGEREF _Toc390180914 \h </w:instrText>
            </w:r>
            <w:r w:rsidR="00BE6039">
              <w:rPr>
                <w:webHidden/>
              </w:rPr>
            </w:r>
            <w:r w:rsidR="00BE6039">
              <w:rPr>
                <w:webHidden/>
              </w:rPr>
              <w:fldChar w:fldCharType="separate"/>
            </w:r>
            <w:r w:rsidR="00CA4960">
              <w:rPr>
                <w:webHidden/>
              </w:rPr>
              <w:t>16</w:t>
            </w:r>
            <w:r w:rsidR="00BE6039">
              <w:rPr>
                <w:webHidden/>
              </w:rPr>
              <w:fldChar w:fldCharType="end"/>
            </w:r>
          </w:hyperlink>
        </w:p>
        <w:p w:rsidR="00BE6039" w:rsidRDefault="009D0368">
          <w:pPr>
            <w:pStyle w:val="TOC3"/>
            <w:rPr>
              <w:rFonts w:asciiTheme="minorHAnsi" w:eastAsiaTheme="minorEastAsia" w:hAnsiTheme="minorHAnsi" w:cstheme="minorBidi"/>
              <w:b w:val="0"/>
              <w:sz w:val="22"/>
              <w:lang w:eastAsia="en-AU"/>
            </w:rPr>
          </w:pPr>
          <w:hyperlink w:anchor="_Toc390180915" w:history="1">
            <w:r w:rsidR="00BE6039" w:rsidRPr="00FB103E">
              <w:rPr>
                <w:rStyle w:val="Hyperlink"/>
              </w:rPr>
              <w:t>Division 2</w:t>
            </w:r>
            <w:r w:rsidR="00BE6039">
              <w:rPr>
                <w:rFonts w:asciiTheme="minorHAnsi" w:eastAsiaTheme="minorEastAsia" w:hAnsiTheme="minorHAnsi" w:cstheme="minorBidi"/>
                <w:b w:val="0"/>
                <w:sz w:val="22"/>
                <w:lang w:eastAsia="en-AU"/>
              </w:rPr>
              <w:tab/>
            </w:r>
            <w:r w:rsidR="00BE6039" w:rsidRPr="00FB103E">
              <w:rPr>
                <w:rStyle w:val="Hyperlink"/>
              </w:rPr>
              <w:t>Additional data when full assessment required</w:t>
            </w:r>
            <w:r w:rsidR="00BE6039">
              <w:rPr>
                <w:webHidden/>
              </w:rPr>
              <w:tab/>
            </w:r>
            <w:r w:rsidR="00BE6039">
              <w:rPr>
                <w:webHidden/>
              </w:rPr>
              <w:fldChar w:fldCharType="begin"/>
            </w:r>
            <w:r w:rsidR="00BE6039">
              <w:rPr>
                <w:webHidden/>
              </w:rPr>
              <w:instrText xml:space="preserve"> PAGEREF _Toc390180915 \h </w:instrText>
            </w:r>
            <w:r w:rsidR="00BE6039">
              <w:rPr>
                <w:webHidden/>
              </w:rPr>
            </w:r>
            <w:r w:rsidR="00BE6039">
              <w:rPr>
                <w:webHidden/>
              </w:rPr>
              <w:fldChar w:fldCharType="separate"/>
            </w:r>
            <w:r w:rsidR="00CA4960">
              <w:rPr>
                <w:webHidden/>
              </w:rPr>
              <w:t>19</w:t>
            </w:r>
            <w:r w:rsidR="00BE6039">
              <w:rPr>
                <w:webHidden/>
              </w:rPr>
              <w:fldChar w:fldCharType="end"/>
            </w:r>
          </w:hyperlink>
        </w:p>
        <w:p w:rsidR="00BE6039" w:rsidRDefault="009D0368">
          <w:pPr>
            <w:pStyle w:val="TOC1"/>
            <w:rPr>
              <w:rFonts w:asciiTheme="minorHAnsi" w:eastAsiaTheme="minorEastAsia" w:hAnsiTheme="minorHAnsi" w:cstheme="minorBidi"/>
              <w:b w:val="0"/>
              <w:sz w:val="22"/>
            </w:rPr>
          </w:pPr>
          <w:hyperlink w:anchor="_Toc390180916" w:history="1">
            <w:r w:rsidR="00BE6039" w:rsidRPr="00FB103E">
              <w:rPr>
                <w:rStyle w:val="Hyperlink"/>
              </w:rPr>
              <w:t>Part 5</w:t>
            </w:r>
            <w:r w:rsidR="00BE6039">
              <w:rPr>
                <w:rFonts w:asciiTheme="minorHAnsi" w:eastAsiaTheme="minorEastAsia" w:hAnsiTheme="minorHAnsi" w:cstheme="minorBidi"/>
                <w:b w:val="0"/>
                <w:sz w:val="22"/>
              </w:rPr>
              <w:tab/>
            </w:r>
            <w:r w:rsidR="00BE6039" w:rsidRPr="00FB103E">
              <w:rPr>
                <w:rStyle w:val="Hyperlink"/>
              </w:rPr>
              <w:t>Permit applications</w:t>
            </w:r>
            <w:r w:rsidR="00BE6039">
              <w:rPr>
                <w:webHidden/>
              </w:rPr>
              <w:tab/>
            </w:r>
            <w:r w:rsidR="00BE6039">
              <w:rPr>
                <w:webHidden/>
              </w:rPr>
              <w:fldChar w:fldCharType="begin"/>
            </w:r>
            <w:r w:rsidR="00BE6039">
              <w:rPr>
                <w:webHidden/>
              </w:rPr>
              <w:instrText xml:space="preserve"> PAGEREF _Toc390180916 \h </w:instrText>
            </w:r>
            <w:r w:rsidR="00BE6039">
              <w:rPr>
                <w:webHidden/>
              </w:rPr>
            </w:r>
            <w:r w:rsidR="00BE6039">
              <w:rPr>
                <w:webHidden/>
              </w:rPr>
              <w:fldChar w:fldCharType="separate"/>
            </w:r>
            <w:r w:rsidR="00CA4960">
              <w:rPr>
                <w:webHidden/>
              </w:rPr>
              <w:t>20</w:t>
            </w:r>
            <w:r w:rsidR="00BE6039">
              <w:rPr>
                <w:webHidden/>
              </w:rPr>
              <w:fldChar w:fldCharType="end"/>
            </w:r>
          </w:hyperlink>
        </w:p>
        <w:p w:rsidR="00BE6039" w:rsidRDefault="009D0368">
          <w:pPr>
            <w:pStyle w:val="TOC3"/>
            <w:rPr>
              <w:rFonts w:asciiTheme="minorHAnsi" w:eastAsiaTheme="minorEastAsia" w:hAnsiTheme="minorHAnsi" w:cstheme="minorBidi"/>
              <w:b w:val="0"/>
              <w:sz w:val="22"/>
              <w:lang w:eastAsia="en-AU"/>
            </w:rPr>
          </w:pPr>
          <w:hyperlink w:anchor="_Toc390180917" w:history="1">
            <w:r w:rsidR="00BE6039" w:rsidRPr="00FB103E">
              <w:rPr>
                <w:rStyle w:val="Hyperlink"/>
              </w:rPr>
              <w:t>Division 1</w:t>
            </w:r>
            <w:r w:rsidR="00BE6039">
              <w:rPr>
                <w:rFonts w:asciiTheme="minorHAnsi" w:eastAsiaTheme="minorEastAsia" w:hAnsiTheme="minorHAnsi" w:cstheme="minorBidi"/>
                <w:b w:val="0"/>
                <w:sz w:val="22"/>
                <w:lang w:eastAsia="en-AU"/>
              </w:rPr>
              <w:tab/>
            </w:r>
            <w:r w:rsidR="00BE6039" w:rsidRPr="00FB103E">
              <w:rPr>
                <w:rStyle w:val="Hyperlink"/>
              </w:rPr>
              <w:t>General information</w:t>
            </w:r>
            <w:r w:rsidR="00BE6039">
              <w:rPr>
                <w:webHidden/>
              </w:rPr>
              <w:tab/>
            </w:r>
            <w:r w:rsidR="00BE6039">
              <w:rPr>
                <w:webHidden/>
              </w:rPr>
              <w:fldChar w:fldCharType="begin"/>
            </w:r>
            <w:r w:rsidR="00BE6039">
              <w:rPr>
                <w:webHidden/>
              </w:rPr>
              <w:instrText xml:space="preserve"> PAGEREF _Toc390180917 \h </w:instrText>
            </w:r>
            <w:r w:rsidR="00BE6039">
              <w:rPr>
                <w:webHidden/>
              </w:rPr>
            </w:r>
            <w:r w:rsidR="00BE6039">
              <w:rPr>
                <w:webHidden/>
              </w:rPr>
              <w:fldChar w:fldCharType="separate"/>
            </w:r>
            <w:r w:rsidR="00CA4960">
              <w:rPr>
                <w:webHidden/>
              </w:rPr>
              <w:t>20</w:t>
            </w:r>
            <w:r w:rsidR="00BE6039">
              <w:rPr>
                <w:webHidden/>
              </w:rPr>
              <w:fldChar w:fldCharType="end"/>
            </w:r>
          </w:hyperlink>
        </w:p>
        <w:p w:rsidR="00BE6039" w:rsidRDefault="009D0368">
          <w:pPr>
            <w:pStyle w:val="TOC3"/>
            <w:rPr>
              <w:rFonts w:asciiTheme="minorHAnsi" w:eastAsiaTheme="minorEastAsia" w:hAnsiTheme="minorHAnsi" w:cstheme="minorBidi"/>
              <w:b w:val="0"/>
              <w:sz w:val="22"/>
              <w:lang w:eastAsia="en-AU"/>
            </w:rPr>
          </w:pPr>
          <w:hyperlink w:anchor="_Toc390180918" w:history="1">
            <w:r w:rsidR="00BE6039" w:rsidRPr="00FB103E">
              <w:rPr>
                <w:rStyle w:val="Hyperlink"/>
              </w:rPr>
              <w:t>Division 2</w:t>
            </w:r>
            <w:r w:rsidR="00BE6039">
              <w:rPr>
                <w:rFonts w:asciiTheme="minorHAnsi" w:eastAsiaTheme="minorEastAsia" w:hAnsiTheme="minorHAnsi" w:cstheme="minorBidi"/>
                <w:b w:val="0"/>
                <w:sz w:val="22"/>
                <w:lang w:eastAsia="en-AU"/>
              </w:rPr>
              <w:tab/>
            </w:r>
            <w:r w:rsidR="00BE6039" w:rsidRPr="00FB103E">
              <w:rPr>
                <w:rStyle w:val="Hyperlink"/>
              </w:rPr>
              <w:t>Export permits – non</w:t>
            </w:r>
            <w:r w:rsidR="00BE6039" w:rsidRPr="00FB103E">
              <w:rPr>
                <w:rStyle w:val="Hyperlink"/>
              </w:rPr>
              <w:noBreakHyphen/>
              <w:t>approved or non</w:t>
            </w:r>
            <w:r w:rsidR="00BE6039" w:rsidRPr="00FB103E">
              <w:rPr>
                <w:rStyle w:val="Hyperlink"/>
              </w:rPr>
              <w:noBreakHyphen/>
              <w:t xml:space="preserve">registered </w:t>
            </w:r>
            <w:r w:rsidR="00E8116F">
              <w:rPr>
                <w:rStyle w:val="Hyperlink"/>
              </w:rPr>
              <w:br/>
            </w:r>
            <w:r w:rsidR="00BE6039" w:rsidRPr="00FB103E">
              <w:rPr>
                <w:rStyle w:val="Hyperlink"/>
              </w:rPr>
              <w:t>constituents or products where no technical data required</w:t>
            </w:r>
            <w:r w:rsidR="00BE6039">
              <w:rPr>
                <w:webHidden/>
              </w:rPr>
              <w:tab/>
            </w:r>
            <w:r w:rsidR="00BE6039">
              <w:rPr>
                <w:webHidden/>
              </w:rPr>
              <w:fldChar w:fldCharType="begin"/>
            </w:r>
            <w:r w:rsidR="00BE6039">
              <w:rPr>
                <w:webHidden/>
              </w:rPr>
              <w:instrText xml:space="preserve"> PAGEREF _Toc390180918 \h </w:instrText>
            </w:r>
            <w:r w:rsidR="00BE6039">
              <w:rPr>
                <w:webHidden/>
              </w:rPr>
            </w:r>
            <w:r w:rsidR="00BE6039">
              <w:rPr>
                <w:webHidden/>
              </w:rPr>
              <w:fldChar w:fldCharType="separate"/>
            </w:r>
            <w:r w:rsidR="00CA4960">
              <w:rPr>
                <w:webHidden/>
              </w:rPr>
              <w:t>21</w:t>
            </w:r>
            <w:r w:rsidR="00BE6039">
              <w:rPr>
                <w:webHidden/>
              </w:rPr>
              <w:fldChar w:fldCharType="end"/>
            </w:r>
          </w:hyperlink>
        </w:p>
        <w:p w:rsidR="00BE6039" w:rsidRDefault="009D0368">
          <w:pPr>
            <w:pStyle w:val="TOC3"/>
            <w:rPr>
              <w:rFonts w:asciiTheme="minorHAnsi" w:eastAsiaTheme="minorEastAsia" w:hAnsiTheme="minorHAnsi" w:cstheme="minorBidi"/>
              <w:b w:val="0"/>
              <w:sz w:val="22"/>
              <w:lang w:eastAsia="en-AU"/>
            </w:rPr>
          </w:pPr>
          <w:hyperlink w:anchor="_Toc390180919" w:history="1">
            <w:r w:rsidR="00BE6039" w:rsidRPr="00FB103E">
              <w:rPr>
                <w:rStyle w:val="Hyperlink"/>
              </w:rPr>
              <w:t>Division 3</w:t>
            </w:r>
            <w:r w:rsidR="00BE6039">
              <w:rPr>
                <w:rFonts w:asciiTheme="minorHAnsi" w:eastAsiaTheme="minorEastAsia" w:hAnsiTheme="minorHAnsi" w:cstheme="minorBidi"/>
                <w:b w:val="0"/>
                <w:sz w:val="22"/>
                <w:lang w:eastAsia="en-AU"/>
              </w:rPr>
              <w:tab/>
            </w:r>
            <w:r w:rsidR="00BE6039" w:rsidRPr="00FB103E">
              <w:rPr>
                <w:rStyle w:val="Hyperlink"/>
              </w:rPr>
              <w:t xml:space="preserve">Application covered by a previous assessment – no </w:t>
            </w:r>
            <w:r w:rsidR="00E8116F">
              <w:rPr>
                <w:rStyle w:val="Hyperlink"/>
              </w:rPr>
              <w:br/>
            </w:r>
            <w:r w:rsidR="00BE6039" w:rsidRPr="00FB103E">
              <w:rPr>
                <w:rStyle w:val="Hyperlink"/>
              </w:rPr>
              <w:t>technical data required</w:t>
            </w:r>
            <w:r w:rsidR="00BE6039">
              <w:rPr>
                <w:webHidden/>
              </w:rPr>
              <w:tab/>
            </w:r>
            <w:r w:rsidR="00BE6039">
              <w:rPr>
                <w:webHidden/>
              </w:rPr>
              <w:fldChar w:fldCharType="begin"/>
            </w:r>
            <w:r w:rsidR="00BE6039">
              <w:rPr>
                <w:webHidden/>
              </w:rPr>
              <w:instrText xml:space="preserve"> PAGEREF _Toc390180919 \h </w:instrText>
            </w:r>
            <w:r w:rsidR="00BE6039">
              <w:rPr>
                <w:webHidden/>
              </w:rPr>
            </w:r>
            <w:r w:rsidR="00BE6039">
              <w:rPr>
                <w:webHidden/>
              </w:rPr>
              <w:fldChar w:fldCharType="separate"/>
            </w:r>
            <w:r w:rsidR="00CA4960">
              <w:rPr>
                <w:webHidden/>
              </w:rPr>
              <w:t>23</w:t>
            </w:r>
            <w:r w:rsidR="00BE6039">
              <w:rPr>
                <w:webHidden/>
              </w:rPr>
              <w:fldChar w:fldCharType="end"/>
            </w:r>
          </w:hyperlink>
        </w:p>
        <w:p w:rsidR="00BE6039" w:rsidRDefault="009D0368">
          <w:pPr>
            <w:pStyle w:val="TOC3"/>
            <w:rPr>
              <w:rFonts w:asciiTheme="minorHAnsi" w:eastAsiaTheme="minorEastAsia" w:hAnsiTheme="minorHAnsi" w:cstheme="minorBidi"/>
              <w:b w:val="0"/>
              <w:sz w:val="22"/>
              <w:lang w:eastAsia="en-AU"/>
            </w:rPr>
          </w:pPr>
          <w:hyperlink w:anchor="_Toc390180920" w:history="1">
            <w:r w:rsidR="00BE6039" w:rsidRPr="00FB103E">
              <w:rPr>
                <w:rStyle w:val="Hyperlink"/>
              </w:rPr>
              <w:t>Division 4</w:t>
            </w:r>
            <w:r w:rsidR="00BE6039">
              <w:rPr>
                <w:rFonts w:asciiTheme="minorHAnsi" w:eastAsiaTheme="minorEastAsia" w:hAnsiTheme="minorHAnsi" w:cstheme="minorBidi"/>
                <w:b w:val="0"/>
                <w:sz w:val="22"/>
                <w:lang w:eastAsia="en-AU"/>
              </w:rPr>
              <w:tab/>
            </w:r>
            <w:r w:rsidR="00BE6039" w:rsidRPr="00FB103E">
              <w:rPr>
                <w:rStyle w:val="Hyperlink"/>
              </w:rPr>
              <w:t>Application for a permit (minor or emergency use)</w:t>
            </w:r>
            <w:r w:rsidR="00BE6039">
              <w:rPr>
                <w:webHidden/>
              </w:rPr>
              <w:tab/>
            </w:r>
            <w:r w:rsidR="00BE6039">
              <w:rPr>
                <w:webHidden/>
              </w:rPr>
              <w:fldChar w:fldCharType="begin"/>
            </w:r>
            <w:r w:rsidR="00BE6039">
              <w:rPr>
                <w:webHidden/>
              </w:rPr>
              <w:instrText xml:space="preserve"> PAGEREF _Toc390180920 \h </w:instrText>
            </w:r>
            <w:r w:rsidR="00BE6039">
              <w:rPr>
                <w:webHidden/>
              </w:rPr>
            </w:r>
            <w:r w:rsidR="00BE6039">
              <w:rPr>
                <w:webHidden/>
              </w:rPr>
              <w:fldChar w:fldCharType="separate"/>
            </w:r>
            <w:r w:rsidR="00CA4960">
              <w:rPr>
                <w:webHidden/>
              </w:rPr>
              <w:t>23</w:t>
            </w:r>
            <w:r w:rsidR="00BE6039">
              <w:rPr>
                <w:webHidden/>
              </w:rPr>
              <w:fldChar w:fldCharType="end"/>
            </w:r>
          </w:hyperlink>
        </w:p>
        <w:p w:rsidR="00BE6039" w:rsidRDefault="009D0368">
          <w:pPr>
            <w:pStyle w:val="TOC3"/>
            <w:rPr>
              <w:rFonts w:asciiTheme="minorHAnsi" w:eastAsiaTheme="minorEastAsia" w:hAnsiTheme="minorHAnsi" w:cstheme="minorBidi"/>
              <w:b w:val="0"/>
              <w:sz w:val="22"/>
              <w:lang w:eastAsia="en-AU"/>
            </w:rPr>
          </w:pPr>
          <w:hyperlink w:anchor="_Toc390180921" w:history="1">
            <w:r w:rsidR="00BE6039" w:rsidRPr="00FB103E">
              <w:rPr>
                <w:rStyle w:val="Hyperlink"/>
              </w:rPr>
              <w:t>Division 5</w:t>
            </w:r>
            <w:r w:rsidR="00BE6039">
              <w:rPr>
                <w:rFonts w:asciiTheme="minorHAnsi" w:eastAsiaTheme="minorEastAsia" w:hAnsiTheme="minorHAnsi" w:cstheme="minorBidi"/>
                <w:b w:val="0"/>
                <w:sz w:val="22"/>
                <w:lang w:eastAsia="en-AU"/>
              </w:rPr>
              <w:tab/>
            </w:r>
            <w:r w:rsidR="00BE6039" w:rsidRPr="00FB103E">
              <w:rPr>
                <w:rStyle w:val="Hyperlink"/>
              </w:rPr>
              <w:t>Application for a research permit</w:t>
            </w:r>
            <w:r w:rsidR="00BE6039">
              <w:rPr>
                <w:webHidden/>
              </w:rPr>
              <w:tab/>
            </w:r>
            <w:r w:rsidR="00BE6039">
              <w:rPr>
                <w:webHidden/>
              </w:rPr>
              <w:fldChar w:fldCharType="begin"/>
            </w:r>
            <w:r w:rsidR="00BE6039">
              <w:rPr>
                <w:webHidden/>
              </w:rPr>
              <w:instrText xml:space="preserve"> PAGEREF _Toc390180921 \h </w:instrText>
            </w:r>
            <w:r w:rsidR="00BE6039">
              <w:rPr>
                <w:webHidden/>
              </w:rPr>
            </w:r>
            <w:r w:rsidR="00BE6039">
              <w:rPr>
                <w:webHidden/>
              </w:rPr>
              <w:fldChar w:fldCharType="separate"/>
            </w:r>
            <w:r w:rsidR="00CA4960">
              <w:rPr>
                <w:webHidden/>
              </w:rPr>
              <w:t>27</w:t>
            </w:r>
            <w:r w:rsidR="00BE6039">
              <w:rPr>
                <w:webHidden/>
              </w:rPr>
              <w:fldChar w:fldCharType="end"/>
            </w:r>
          </w:hyperlink>
        </w:p>
        <w:p w:rsidR="00BE6039" w:rsidRDefault="009D0368">
          <w:pPr>
            <w:pStyle w:val="TOC3"/>
            <w:rPr>
              <w:rFonts w:asciiTheme="minorHAnsi" w:eastAsiaTheme="minorEastAsia" w:hAnsiTheme="minorHAnsi" w:cstheme="minorBidi"/>
              <w:b w:val="0"/>
              <w:sz w:val="22"/>
              <w:lang w:eastAsia="en-AU"/>
            </w:rPr>
          </w:pPr>
          <w:hyperlink w:anchor="_Toc390180922" w:history="1">
            <w:r w:rsidR="00BE6039" w:rsidRPr="00FB103E">
              <w:rPr>
                <w:rStyle w:val="Hyperlink"/>
              </w:rPr>
              <w:t>Division 6</w:t>
            </w:r>
            <w:r w:rsidR="00BE6039">
              <w:rPr>
                <w:rFonts w:asciiTheme="minorHAnsi" w:eastAsiaTheme="minorEastAsia" w:hAnsiTheme="minorHAnsi" w:cstheme="minorBidi"/>
                <w:b w:val="0"/>
                <w:sz w:val="22"/>
                <w:lang w:eastAsia="en-AU"/>
              </w:rPr>
              <w:tab/>
            </w:r>
            <w:r w:rsidR="00BE6039" w:rsidRPr="00FB103E">
              <w:rPr>
                <w:rStyle w:val="Hyperlink"/>
              </w:rPr>
              <w:t>Supply of batch or oversticker for label</w:t>
            </w:r>
            <w:r w:rsidR="00BE6039">
              <w:rPr>
                <w:webHidden/>
              </w:rPr>
              <w:tab/>
            </w:r>
            <w:r w:rsidR="00BE6039">
              <w:rPr>
                <w:webHidden/>
              </w:rPr>
              <w:fldChar w:fldCharType="begin"/>
            </w:r>
            <w:r w:rsidR="00BE6039">
              <w:rPr>
                <w:webHidden/>
              </w:rPr>
              <w:instrText xml:space="preserve"> PAGEREF _Toc390180922 \h </w:instrText>
            </w:r>
            <w:r w:rsidR="00BE6039">
              <w:rPr>
                <w:webHidden/>
              </w:rPr>
            </w:r>
            <w:r w:rsidR="00BE6039">
              <w:rPr>
                <w:webHidden/>
              </w:rPr>
              <w:fldChar w:fldCharType="separate"/>
            </w:r>
            <w:r w:rsidR="00CA4960">
              <w:rPr>
                <w:webHidden/>
              </w:rPr>
              <w:t>30</w:t>
            </w:r>
            <w:r w:rsidR="00BE6039">
              <w:rPr>
                <w:webHidden/>
              </w:rPr>
              <w:fldChar w:fldCharType="end"/>
            </w:r>
          </w:hyperlink>
        </w:p>
        <w:p w:rsidR="00BE6039" w:rsidRDefault="009D0368">
          <w:pPr>
            <w:pStyle w:val="TOC1"/>
            <w:rPr>
              <w:rFonts w:asciiTheme="minorHAnsi" w:eastAsiaTheme="minorEastAsia" w:hAnsiTheme="minorHAnsi" w:cstheme="minorBidi"/>
              <w:b w:val="0"/>
              <w:sz w:val="22"/>
            </w:rPr>
          </w:pPr>
          <w:hyperlink w:anchor="_Toc390180923" w:history="1">
            <w:r w:rsidR="00BE6039" w:rsidRPr="00FB103E">
              <w:rPr>
                <w:rStyle w:val="Hyperlink"/>
              </w:rPr>
              <w:t>Part 6</w:t>
            </w:r>
            <w:r w:rsidR="00BE6039">
              <w:rPr>
                <w:rFonts w:asciiTheme="minorHAnsi" w:eastAsiaTheme="minorEastAsia" w:hAnsiTheme="minorHAnsi" w:cstheme="minorBidi"/>
                <w:b w:val="0"/>
                <w:sz w:val="22"/>
              </w:rPr>
              <w:tab/>
            </w:r>
            <w:r w:rsidR="00BE6039" w:rsidRPr="00FB103E">
              <w:rPr>
                <w:rStyle w:val="Hyperlink"/>
              </w:rPr>
              <w:t>Manufacturing licences</w:t>
            </w:r>
            <w:r w:rsidR="00BE6039">
              <w:rPr>
                <w:webHidden/>
              </w:rPr>
              <w:tab/>
            </w:r>
            <w:r w:rsidR="00BE6039">
              <w:rPr>
                <w:webHidden/>
              </w:rPr>
              <w:fldChar w:fldCharType="begin"/>
            </w:r>
            <w:r w:rsidR="00BE6039">
              <w:rPr>
                <w:webHidden/>
              </w:rPr>
              <w:instrText xml:space="preserve"> PAGEREF _Toc390180923 \h </w:instrText>
            </w:r>
            <w:r w:rsidR="00BE6039">
              <w:rPr>
                <w:webHidden/>
              </w:rPr>
            </w:r>
            <w:r w:rsidR="00BE6039">
              <w:rPr>
                <w:webHidden/>
              </w:rPr>
              <w:fldChar w:fldCharType="separate"/>
            </w:r>
            <w:r w:rsidR="00CA4960">
              <w:rPr>
                <w:webHidden/>
              </w:rPr>
              <w:t>32</w:t>
            </w:r>
            <w:r w:rsidR="00BE6039">
              <w:rPr>
                <w:webHidden/>
              </w:rPr>
              <w:fldChar w:fldCharType="end"/>
            </w:r>
          </w:hyperlink>
        </w:p>
        <w:p w:rsidR="00BE6039" w:rsidRDefault="009D0368">
          <w:pPr>
            <w:pStyle w:val="TOC1"/>
            <w:rPr>
              <w:rFonts w:asciiTheme="minorHAnsi" w:eastAsiaTheme="minorEastAsia" w:hAnsiTheme="minorHAnsi" w:cstheme="minorBidi"/>
              <w:b w:val="0"/>
              <w:sz w:val="22"/>
            </w:rPr>
          </w:pPr>
          <w:hyperlink w:anchor="_Toc390180924" w:history="1">
            <w:r w:rsidR="00BE6039" w:rsidRPr="00FB103E">
              <w:rPr>
                <w:rStyle w:val="Hyperlink"/>
              </w:rPr>
              <w:t>Part 7</w:t>
            </w:r>
            <w:r w:rsidR="00BE6039">
              <w:rPr>
                <w:rFonts w:asciiTheme="minorHAnsi" w:eastAsiaTheme="minorEastAsia" w:hAnsiTheme="minorHAnsi" w:cstheme="minorBidi"/>
                <w:b w:val="0"/>
                <w:sz w:val="22"/>
              </w:rPr>
              <w:tab/>
            </w:r>
            <w:r w:rsidR="00BE6039" w:rsidRPr="00FB103E">
              <w:rPr>
                <w:rStyle w:val="Hyperlink"/>
              </w:rPr>
              <w:t>Changing the holder of an approval or registration</w:t>
            </w:r>
            <w:r w:rsidR="00BE6039">
              <w:rPr>
                <w:webHidden/>
              </w:rPr>
              <w:tab/>
            </w:r>
            <w:r w:rsidR="00BE6039">
              <w:rPr>
                <w:webHidden/>
              </w:rPr>
              <w:fldChar w:fldCharType="begin"/>
            </w:r>
            <w:r w:rsidR="00BE6039">
              <w:rPr>
                <w:webHidden/>
              </w:rPr>
              <w:instrText xml:space="preserve"> PAGEREF _Toc390180924 \h </w:instrText>
            </w:r>
            <w:r w:rsidR="00BE6039">
              <w:rPr>
                <w:webHidden/>
              </w:rPr>
            </w:r>
            <w:r w:rsidR="00BE6039">
              <w:rPr>
                <w:webHidden/>
              </w:rPr>
              <w:fldChar w:fldCharType="separate"/>
            </w:r>
            <w:r w:rsidR="00CA4960">
              <w:rPr>
                <w:webHidden/>
              </w:rPr>
              <w:t>35</w:t>
            </w:r>
            <w:r w:rsidR="00BE6039">
              <w:rPr>
                <w:webHidden/>
              </w:rPr>
              <w:fldChar w:fldCharType="end"/>
            </w:r>
          </w:hyperlink>
        </w:p>
        <w:p w:rsidR="00BE6039" w:rsidRDefault="009D0368">
          <w:pPr>
            <w:pStyle w:val="TOC1"/>
            <w:rPr>
              <w:rFonts w:asciiTheme="minorHAnsi" w:eastAsiaTheme="minorEastAsia" w:hAnsiTheme="minorHAnsi" w:cstheme="minorBidi"/>
              <w:b w:val="0"/>
              <w:sz w:val="22"/>
            </w:rPr>
          </w:pPr>
          <w:hyperlink w:anchor="_Toc390180925" w:history="1">
            <w:r w:rsidR="00BE6039" w:rsidRPr="00FB103E">
              <w:rPr>
                <w:rStyle w:val="Hyperlink"/>
              </w:rPr>
              <w:t>Part 8</w:t>
            </w:r>
            <w:r w:rsidR="00BE6039">
              <w:rPr>
                <w:rFonts w:asciiTheme="minorHAnsi" w:eastAsiaTheme="minorEastAsia" w:hAnsiTheme="minorHAnsi" w:cstheme="minorBidi"/>
                <w:b w:val="0"/>
                <w:sz w:val="22"/>
              </w:rPr>
              <w:tab/>
            </w:r>
            <w:r w:rsidR="00BE6039" w:rsidRPr="00FB103E">
              <w:rPr>
                <w:rStyle w:val="Hyperlink"/>
              </w:rPr>
              <w:t>Nominating an agent</w:t>
            </w:r>
            <w:r w:rsidR="00BE6039">
              <w:rPr>
                <w:webHidden/>
              </w:rPr>
              <w:tab/>
            </w:r>
            <w:r w:rsidR="00BE6039">
              <w:rPr>
                <w:webHidden/>
              </w:rPr>
              <w:fldChar w:fldCharType="begin"/>
            </w:r>
            <w:r w:rsidR="00BE6039">
              <w:rPr>
                <w:webHidden/>
              </w:rPr>
              <w:instrText xml:space="preserve"> PAGEREF _Toc390180925 \h </w:instrText>
            </w:r>
            <w:r w:rsidR="00BE6039">
              <w:rPr>
                <w:webHidden/>
              </w:rPr>
            </w:r>
            <w:r w:rsidR="00BE6039">
              <w:rPr>
                <w:webHidden/>
              </w:rPr>
              <w:fldChar w:fldCharType="separate"/>
            </w:r>
            <w:r w:rsidR="00CA4960">
              <w:rPr>
                <w:webHidden/>
              </w:rPr>
              <w:t>36</w:t>
            </w:r>
            <w:r w:rsidR="00BE6039">
              <w:rPr>
                <w:webHidden/>
              </w:rPr>
              <w:fldChar w:fldCharType="end"/>
            </w:r>
          </w:hyperlink>
        </w:p>
        <w:p w:rsidR="00BE6039" w:rsidRDefault="009D0368">
          <w:pPr>
            <w:pStyle w:val="TOC1"/>
            <w:rPr>
              <w:rFonts w:asciiTheme="minorHAnsi" w:eastAsiaTheme="minorEastAsia" w:hAnsiTheme="minorHAnsi" w:cstheme="minorBidi"/>
              <w:b w:val="0"/>
              <w:sz w:val="22"/>
            </w:rPr>
          </w:pPr>
          <w:hyperlink w:anchor="_Toc390180926" w:history="1">
            <w:r w:rsidR="00BE6039" w:rsidRPr="00FB103E">
              <w:rPr>
                <w:rStyle w:val="Hyperlink"/>
              </w:rPr>
              <w:t>Part 9</w:t>
            </w:r>
            <w:r w:rsidR="00BE6039">
              <w:rPr>
                <w:rFonts w:asciiTheme="minorHAnsi" w:eastAsiaTheme="minorEastAsia" w:hAnsiTheme="minorHAnsi" w:cstheme="minorBidi"/>
                <w:b w:val="0"/>
                <w:sz w:val="22"/>
              </w:rPr>
              <w:tab/>
            </w:r>
            <w:r w:rsidR="00BE6039" w:rsidRPr="00FB103E">
              <w:rPr>
                <w:rStyle w:val="Hyperlink"/>
              </w:rPr>
              <w:t>Changing a nominated agent</w:t>
            </w:r>
            <w:r w:rsidR="00BE6039">
              <w:rPr>
                <w:webHidden/>
              </w:rPr>
              <w:tab/>
            </w:r>
            <w:r w:rsidR="00BE6039">
              <w:rPr>
                <w:webHidden/>
              </w:rPr>
              <w:fldChar w:fldCharType="begin"/>
            </w:r>
            <w:r w:rsidR="00BE6039">
              <w:rPr>
                <w:webHidden/>
              </w:rPr>
              <w:instrText xml:space="preserve"> PAGEREF _Toc390180926 \h </w:instrText>
            </w:r>
            <w:r w:rsidR="00BE6039">
              <w:rPr>
                <w:webHidden/>
              </w:rPr>
            </w:r>
            <w:r w:rsidR="00BE6039">
              <w:rPr>
                <w:webHidden/>
              </w:rPr>
              <w:fldChar w:fldCharType="separate"/>
            </w:r>
            <w:r w:rsidR="00CA4960">
              <w:rPr>
                <w:webHidden/>
              </w:rPr>
              <w:t>37</w:t>
            </w:r>
            <w:r w:rsidR="00BE6039">
              <w:rPr>
                <w:webHidden/>
              </w:rPr>
              <w:fldChar w:fldCharType="end"/>
            </w:r>
          </w:hyperlink>
        </w:p>
        <w:p w:rsidR="00BE6039" w:rsidRDefault="009D0368">
          <w:pPr>
            <w:pStyle w:val="TOC1"/>
            <w:rPr>
              <w:rFonts w:asciiTheme="minorHAnsi" w:eastAsiaTheme="minorEastAsia" w:hAnsiTheme="minorHAnsi" w:cstheme="minorBidi"/>
              <w:b w:val="0"/>
              <w:sz w:val="22"/>
            </w:rPr>
          </w:pPr>
          <w:hyperlink w:anchor="_Toc390180927" w:history="1">
            <w:r w:rsidR="00BE6039" w:rsidRPr="00FB103E">
              <w:rPr>
                <w:rStyle w:val="Hyperlink"/>
              </w:rPr>
              <w:t>Part 10</w:t>
            </w:r>
            <w:r w:rsidR="00BE6039">
              <w:rPr>
                <w:rFonts w:asciiTheme="minorHAnsi" w:eastAsiaTheme="minorEastAsia" w:hAnsiTheme="minorHAnsi" w:cstheme="minorBidi"/>
                <w:b w:val="0"/>
                <w:sz w:val="22"/>
              </w:rPr>
              <w:tab/>
            </w:r>
            <w:r w:rsidR="00BE6039" w:rsidRPr="00FB103E">
              <w:rPr>
                <w:rStyle w:val="Hyperlink"/>
              </w:rPr>
              <w:t>Renewals of registrations</w:t>
            </w:r>
            <w:r w:rsidR="00BE6039">
              <w:rPr>
                <w:webHidden/>
              </w:rPr>
              <w:tab/>
            </w:r>
            <w:r w:rsidR="00BE6039">
              <w:rPr>
                <w:webHidden/>
              </w:rPr>
              <w:fldChar w:fldCharType="begin"/>
            </w:r>
            <w:r w:rsidR="00BE6039">
              <w:rPr>
                <w:webHidden/>
              </w:rPr>
              <w:instrText xml:space="preserve"> PAGEREF _Toc390180927 \h </w:instrText>
            </w:r>
            <w:r w:rsidR="00BE6039">
              <w:rPr>
                <w:webHidden/>
              </w:rPr>
            </w:r>
            <w:r w:rsidR="00BE6039">
              <w:rPr>
                <w:webHidden/>
              </w:rPr>
              <w:fldChar w:fldCharType="separate"/>
            </w:r>
            <w:r w:rsidR="00CA4960">
              <w:rPr>
                <w:webHidden/>
              </w:rPr>
              <w:t>38</w:t>
            </w:r>
            <w:r w:rsidR="00BE6039">
              <w:rPr>
                <w:webHidden/>
              </w:rPr>
              <w:fldChar w:fldCharType="end"/>
            </w:r>
          </w:hyperlink>
        </w:p>
        <w:p w:rsidR="00BE6039" w:rsidRDefault="009D0368">
          <w:pPr>
            <w:pStyle w:val="TOC1"/>
            <w:rPr>
              <w:rFonts w:asciiTheme="minorHAnsi" w:eastAsiaTheme="minorEastAsia" w:hAnsiTheme="minorHAnsi" w:cstheme="minorBidi"/>
              <w:b w:val="0"/>
              <w:sz w:val="22"/>
            </w:rPr>
          </w:pPr>
          <w:hyperlink w:anchor="_Toc390180928" w:history="1">
            <w:r w:rsidR="00BE6039" w:rsidRPr="00FB103E">
              <w:rPr>
                <w:rStyle w:val="Hyperlink"/>
              </w:rPr>
              <w:t>Part 11</w:t>
            </w:r>
            <w:r w:rsidR="00BE6039">
              <w:rPr>
                <w:rFonts w:asciiTheme="minorHAnsi" w:eastAsiaTheme="minorEastAsia" w:hAnsiTheme="minorHAnsi" w:cstheme="minorBidi"/>
                <w:b w:val="0"/>
                <w:sz w:val="22"/>
              </w:rPr>
              <w:tab/>
            </w:r>
            <w:r w:rsidR="00BE6039" w:rsidRPr="00FB103E">
              <w:rPr>
                <w:rStyle w:val="Hyperlink"/>
              </w:rPr>
              <w:t>Transitional</w:t>
            </w:r>
            <w:r w:rsidR="00BE6039">
              <w:rPr>
                <w:webHidden/>
              </w:rPr>
              <w:tab/>
            </w:r>
            <w:r w:rsidR="00BE6039">
              <w:rPr>
                <w:webHidden/>
              </w:rPr>
              <w:fldChar w:fldCharType="begin"/>
            </w:r>
            <w:r w:rsidR="00BE6039">
              <w:rPr>
                <w:webHidden/>
              </w:rPr>
              <w:instrText xml:space="preserve"> PAGEREF _Toc390180928 \h </w:instrText>
            </w:r>
            <w:r w:rsidR="00BE6039">
              <w:rPr>
                <w:webHidden/>
              </w:rPr>
            </w:r>
            <w:r w:rsidR="00BE6039">
              <w:rPr>
                <w:webHidden/>
              </w:rPr>
              <w:fldChar w:fldCharType="separate"/>
            </w:r>
            <w:r w:rsidR="00CA4960">
              <w:rPr>
                <w:webHidden/>
              </w:rPr>
              <w:t>39</w:t>
            </w:r>
            <w:r w:rsidR="00BE6039">
              <w:rPr>
                <w:webHidden/>
              </w:rPr>
              <w:fldChar w:fldCharType="end"/>
            </w:r>
          </w:hyperlink>
        </w:p>
        <w:p w:rsidR="005E65E3" w:rsidRDefault="005E65E3">
          <w:r>
            <w:rPr>
              <w:rFonts w:ascii="Arial" w:hAnsi="Arial" w:cs="Arial"/>
              <w:noProof/>
              <w:sz w:val="22"/>
              <w:szCs w:val="22"/>
              <w:lang w:eastAsia="en-US"/>
            </w:rPr>
            <w:fldChar w:fldCharType="end"/>
          </w:r>
        </w:p>
      </w:sdtContent>
    </w:sdt>
    <w:p w:rsidR="00852794" w:rsidRDefault="00852794" w:rsidP="00852794">
      <w:pPr>
        <w:pBdr>
          <w:bottom w:val="single" w:sz="6" w:space="5" w:color="auto"/>
        </w:pBdr>
        <w:ind w:left="2880" w:right="2880"/>
        <w:jc w:val="center"/>
      </w:pPr>
    </w:p>
    <w:p w:rsidR="0062440A" w:rsidRDefault="0062440A" w:rsidP="00184B5E">
      <w:pPr>
        <w:pStyle w:val="sbContents"/>
      </w:pPr>
    </w:p>
    <w:p w:rsidR="00852794" w:rsidRPr="009039C3" w:rsidRDefault="00852794" w:rsidP="0062440A">
      <w:pPr>
        <w:pStyle w:val="sbContents"/>
        <w:sectPr w:rsidR="00852794" w:rsidRPr="009039C3" w:rsidSect="0062440A">
          <w:headerReference w:type="default" r:id="rId19"/>
          <w:footerReference w:type="default" r:id="rId20"/>
          <w:headerReference w:type="first" r:id="rId21"/>
          <w:footerReference w:type="first" r:id="rId22"/>
          <w:pgSz w:w="11906" w:h="16838" w:code="9"/>
          <w:pgMar w:top="1440" w:right="1440" w:bottom="1440" w:left="1440" w:header="709" w:footer="709" w:gutter="0"/>
          <w:cols w:space="708"/>
          <w:docGrid w:linePitch="360"/>
        </w:sectPr>
      </w:pPr>
    </w:p>
    <w:p w:rsidR="006948D4" w:rsidRDefault="00044EF9" w:rsidP="001C3392">
      <w:pPr>
        <w:pStyle w:val="h1Chap"/>
      </w:pPr>
      <w:bookmarkStart w:id="2" w:name="_Toc390180905"/>
      <w:r>
        <w:lastRenderedPageBreak/>
        <w:t>Part 1</w:t>
      </w:r>
      <w:r>
        <w:tab/>
        <w:t>Preliminary</w:t>
      </w:r>
      <w:bookmarkEnd w:id="2"/>
    </w:p>
    <w:p w:rsidR="006948D4" w:rsidRPr="002177A0" w:rsidRDefault="006948D4" w:rsidP="006948D4">
      <w:pPr>
        <w:pStyle w:val="h3Div"/>
        <w:spacing w:before="0" w:line="160" w:lineRule="exact"/>
        <w:rPr>
          <w:color w:val="FF0000"/>
        </w:rPr>
      </w:pPr>
      <w:r w:rsidRPr="002177A0">
        <w:rPr>
          <w:vanish/>
          <w:color w:val="FF0000"/>
          <w:sz w:val="16"/>
        </w:rPr>
        <w:t>Placeholder</w:t>
      </w:r>
    </w:p>
    <w:p w:rsidR="006948D4" w:rsidRPr="00E900FF" w:rsidRDefault="006948D4" w:rsidP="006948D4">
      <w:pPr>
        <w:pStyle w:val="h5Section"/>
      </w:pPr>
      <w:r>
        <w:fldChar w:fldCharType="begin"/>
      </w:r>
      <w:r>
        <w:instrText xml:space="preserve"> LISTNUM  "main numbering" \l 5 \* MERGEFORMAT </w:instrText>
      </w:r>
      <w:r>
        <w:fldChar w:fldCharType="end">
          <w:numberingChange w:id="3" w:author="AGS" w:date="2014-06-10T11:56:00Z" w:original="1"/>
        </w:fldChar>
      </w:r>
      <w:r w:rsidR="00044EF9">
        <w:tab/>
        <w:t>Name of I</w:t>
      </w:r>
      <w:r>
        <w:t>nstrument</w:t>
      </w:r>
    </w:p>
    <w:p w:rsidR="006948D4" w:rsidRPr="00317DB0" w:rsidRDefault="006948D4" w:rsidP="006948D4">
      <w:pPr>
        <w:pStyle w:val="t1Main"/>
      </w:pPr>
      <w:r>
        <w:tab/>
      </w:r>
      <w:r>
        <w:tab/>
      </w:r>
      <w:r w:rsidRPr="00632F5C">
        <w:t xml:space="preserve">This </w:t>
      </w:r>
      <w:r>
        <w:t xml:space="preserve">Instrument </w:t>
      </w:r>
      <w:r w:rsidR="00317DB0">
        <w:t xml:space="preserve">is the </w:t>
      </w:r>
      <w:r w:rsidR="00317DB0">
        <w:rPr>
          <w:i/>
        </w:rPr>
        <w:t>Agricultural and Veterinary Chemicals Code (Application Requirements) Instrument 2014</w:t>
      </w:r>
      <w:r w:rsidR="00317DB0">
        <w:t>.</w:t>
      </w:r>
    </w:p>
    <w:p w:rsidR="006948D4" w:rsidRPr="00E900FF" w:rsidRDefault="006948D4" w:rsidP="006948D4">
      <w:pPr>
        <w:pStyle w:val="h5Section"/>
      </w:pPr>
      <w:r>
        <w:fldChar w:fldCharType="begin"/>
      </w:r>
      <w:r>
        <w:instrText xml:space="preserve"> LISTNUM  "main numbering" \l 5 \* MERGEFORMAT </w:instrText>
      </w:r>
      <w:r>
        <w:fldChar w:fldCharType="end">
          <w:numberingChange w:id="4" w:author="AGS" w:date="2014-06-10T11:56:00Z" w:original="2"/>
        </w:fldChar>
      </w:r>
      <w:r>
        <w:tab/>
      </w:r>
      <w:r w:rsidRPr="00E900FF">
        <w:t>Commencement</w:t>
      </w:r>
    </w:p>
    <w:p w:rsidR="0028574A" w:rsidRDefault="006948D4" w:rsidP="00044EF9">
      <w:pPr>
        <w:pStyle w:val="t1Main"/>
        <w:sectPr w:rsidR="0028574A" w:rsidSect="00BE4D1D">
          <w:headerReference w:type="default" r:id="rId23"/>
          <w:footerReference w:type="default" r:id="rId24"/>
          <w:headerReference w:type="first" r:id="rId25"/>
          <w:footerReference w:type="first" r:id="rId26"/>
          <w:pgSz w:w="11906" w:h="16838" w:code="9"/>
          <w:pgMar w:top="1440" w:right="1440" w:bottom="1440" w:left="1440" w:header="709" w:footer="709" w:gutter="0"/>
          <w:cols w:space="708"/>
          <w:docGrid w:linePitch="360"/>
        </w:sectPr>
      </w:pPr>
      <w:r>
        <w:tab/>
      </w:r>
      <w:r>
        <w:tab/>
      </w:r>
      <w:r w:rsidR="00044EF9" w:rsidRPr="00ED5EAC">
        <w:t xml:space="preserve">This </w:t>
      </w:r>
      <w:r w:rsidR="00044EF9">
        <w:t xml:space="preserve">Instrument commences on the commencement of Schedule 1 to the </w:t>
      </w:r>
      <w:r w:rsidR="00044EF9" w:rsidRPr="00044EF9">
        <w:rPr>
          <w:i/>
        </w:rPr>
        <w:t>Agricultural and Veterinary Chemicals Legislation Amendment Act 2013</w:t>
      </w:r>
      <w:r w:rsidR="00044EF9">
        <w:t>.</w:t>
      </w:r>
    </w:p>
    <w:p w:rsidR="006948D4" w:rsidRDefault="006948D4" w:rsidP="006948D4">
      <w:pPr>
        <w:pStyle w:val="h5Section"/>
      </w:pPr>
      <w:r>
        <w:lastRenderedPageBreak/>
        <w:fldChar w:fldCharType="begin"/>
      </w:r>
      <w:r>
        <w:instrText xml:space="preserve"> LISTNUM  "main numbering" \l 5 \* MERGEFORMAT </w:instrText>
      </w:r>
      <w:r>
        <w:fldChar w:fldCharType="end">
          <w:numberingChange w:id="5" w:author="AGS" w:date="2014-06-10T11:56:00Z" w:original="3"/>
        </w:fldChar>
      </w:r>
      <w:r>
        <w:tab/>
      </w:r>
      <w:r w:rsidRPr="00E900FF">
        <w:t>Definitions</w:t>
      </w:r>
    </w:p>
    <w:p w:rsidR="00B223B4" w:rsidRDefault="006948D4" w:rsidP="00B223B4">
      <w:pPr>
        <w:pStyle w:val="t1Main"/>
      </w:pPr>
      <w:r>
        <w:tab/>
      </w:r>
      <w:r w:rsidR="00B223B4">
        <w:t>(1)</w:t>
      </w:r>
      <w:r>
        <w:tab/>
      </w:r>
      <w:r w:rsidR="00B223B4">
        <w:t>Unless the contrary intention appears:</w:t>
      </w:r>
    </w:p>
    <w:p w:rsidR="006948D4" w:rsidRDefault="00B223B4" w:rsidP="00B223B4">
      <w:pPr>
        <w:pStyle w:val="t2Para"/>
      </w:pPr>
      <w:r>
        <w:tab/>
        <w:t>(a)</w:t>
      </w:r>
      <w:r>
        <w:tab/>
      </w:r>
      <w:proofErr w:type="gramStart"/>
      <w:r>
        <w:t>w</w:t>
      </w:r>
      <w:r w:rsidR="006948D4" w:rsidRPr="004432B8">
        <w:t>ords</w:t>
      </w:r>
      <w:proofErr w:type="gramEnd"/>
      <w:r w:rsidR="006948D4" w:rsidRPr="004432B8">
        <w:t xml:space="preserve"> and expressions </w:t>
      </w:r>
      <w:r w:rsidR="006948D4">
        <w:t xml:space="preserve">that are </w:t>
      </w:r>
      <w:r w:rsidR="006948D4" w:rsidRPr="004432B8">
        <w:t>used in</w:t>
      </w:r>
      <w:r w:rsidR="006948D4">
        <w:t xml:space="preserve"> the </w:t>
      </w:r>
      <w:r w:rsidR="00646AA3">
        <w:t>Code</w:t>
      </w:r>
      <w:r w:rsidR="006948D4">
        <w:t xml:space="preserve"> have the same meaning in this Instrument</w:t>
      </w:r>
      <w:r>
        <w:t>; and</w:t>
      </w:r>
    </w:p>
    <w:p w:rsidR="00B223B4" w:rsidRDefault="00B223B4" w:rsidP="00B223B4">
      <w:pPr>
        <w:pStyle w:val="t2Para"/>
      </w:pPr>
      <w:r>
        <w:tab/>
        <w:t>(b)</w:t>
      </w:r>
      <w:r>
        <w:tab/>
      </w:r>
      <w:proofErr w:type="gramStart"/>
      <w:r>
        <w:t>w</w:t>
      </w:r>
      <w:r w:rsidRPr="004432B8">
        <w:t>ords</w:t>
      </w:r>
      <w:proofErr w:type="gramEnd"/>
      <w:r w:rsidRPr="004432B8">
        <w:t xml:space="preserve"> and expressions </w:t>
      </w:r>
      <w:r>
        <w:t xml:space="preserve">that are </w:t>
      </w:r>
      <w:r w:rsidRPr="004432B8">
        <w:t>used in</w:t>
      </w:r>
      <w:r>
        <w:t xml:space="preserve"> the Regulations have the same meaning in this Instrument.</w:t>
      </w:r>
    </w:p>
    <w:p w:rsidR="006948D4" w:rsidRDefault="006948D4" w:rsidP="006948D4">
      <w:pPr>
        <w:pStyle w:val="t1Main"/>
      </w:pPr>
      <w:r>
        <w:tab/>
      </w:r>
      <w:r w:rsidR="00B223B4">
        <w:t>(2)</w:t>
      </w:r>
      <w:r>
        <w:tab/>
        <w:t>In this Instrument:</w:t>
      </w:r>
    </w:p>
    <w:p w:rsidR="00F605DF" w:rsidRPr="00F605DF" w:rsidRDefault="00F605DF" w:rsidP="006948D4">
      <w:pPr>
        <w:pStyle w:val="t1Defn"/>
      </w:pPr>
      <w:r>
        <w:rPr>
          <w:b/>
          <w:i/>
        </w:rPr>
        <w:t>ACN</w:t>
      </w:r>
      <w:r>
        <w:t xml:space="preserve"> has the same meaning as in the </w:t>
      </w:r>
      <w:r>
        <w:rPr>
          <w:i/>
        </w:rPr>
        <w:t>Corporations Act 2001</w:t>
      </w:r>
      <w:r>
        <w:t>.</w:t>
      </w:r>
    </w:p>
    <w:p w:rsidR="00923782" w:rsidRDefault="00923782" w:rsidP="001272C8">
      <w:pPr>
        <w:pStyle w:val="t1Defn"/>
      </w:pPr>
      <w:r>
        <w:rPr>
          <w:b/>
          <w:i/>
        </w:rPr>
        <w:t xml:space="preserve">applicant declaration </w:t>
      </w:r>
      <w:r>
        <w:t>means a declaration</w:t>
      </w:r>
      <w:r w:rsidR="004A5FD1">
        <w:t>,</w:t>
      </w:r>
      <w:r>
        <w:t xml:space="preserve"> </w:t>
      </w:r>
      <w:r w:rsidR="00403361">
        <w:t>made</w:t>
      </w:r>
      <w:r>
        <w:t xml:space="preserve"> by</w:t>
      </w:r>
      <w:r w:rsidR="004A5FD1">
        <w:t xml:space="preserve"> or on behalf of</w:t>
      </w:r>
      <w:r>
        <w:t xml:space="preserve"> the applicant</w:t>
      </w:r>
      <w:r w:rsidR="004A5FD1">
        <w:t>,</w:t>
      </w:r>
      <w:r>
        <w:t xml:space="preserve"> that the information contained in, and accompanying, an application is complete and correct (except that if the particular approved form for the application sets out an alternative form of words for the declaration, the declaration is to use that form of words).</w:t>
      </w:r>
      <w:r w:rsidR="00B73D61">
        <w:t xml:space="preserve">  If the holder or the proposed holder of an approval or registration is not a resident of, and does not carry on business in, Australia, the declaration must be made </w:t>
      </w:r>
      <w:r w:rsidR="00700F0A">
        <w:t xml:space="preserve">on behalf of the applicant by an approved person or nominated agent </w:t>
      </w:r>
      <w:r w:rsidR="00B73D61">
        <w:t>who is a resident of, or carries on business in, Australia.</w:t>
      </w:r>
    </w:p>
    <w:p w:rsidR="001272C8" w:rsidRDefault="001272C8" w:rsidP="001272C8">
      <w:pPr>
        <w:pStyle w:val="t1Defn"/>
      </w:pPr>
      <w:proofErr w:type="gramStart"/>
      <w:r>
        <w:rPr>
          <w:b/>
          <w:i/>
        </w:rPr>
        <w:t>applicant</w:t>
      </w:r>
      <w:proofErr w:type="gramEnd"/>
      <w:r>
        <w:rPr>
          <w:b/>
          <w:i/>
        </w:rPr>
        <w:t xml:space="preserve"> details</w:t>
      </w:r>
      <w:r>
        <w:t xml:space="preserve"> means the following information:</w:t>
      </w:r>
    </w:p>
    <w:p w:rsidR="001272C8" w:rsidRDefault="001272C8" w:rsidP="001272C8">
      <w:pPr>
        <w:pStyle w:val="t2Para"/>
      </w:pPr>
      <w:r>
        <w:tab/>
        <w:t>(a)</w:t>
      </w:r>
      <w:r>
        <w:tab/>
      </w:r>
      <w:proofErr w:type="gramStart"/>
      <w:r>
        <w:t>the</w:t>
      </w:r>
      <w:proofErr w:type="gramEnd"/>
      <w:r>
        <w:t xml:space="preserve"> name of the applicant;</w:t>
      </w:r>
    </w:p>
    <w:p w:rsidR="001272C8" w:rsidRDefault="001272C8" w:rsidP="001272C8">
      <w:pPr>
        <w:pStyle w:val="t2Para"/>
      </w:pPr>
      <w:r>
        <w:tab/>
        <w:t>(b)</w:t>
      </w:r>
      <w:r>
        <w:tab/>
      </w:r>
      <w:proofErr w:type="gramStart"/>
      <w:r>
        <w:t>if</w:t>
      </w:r>
      <w:proofErr w:type="gramEnd"/>
      <w:r>
        <w:t xml:space="preserve"> the applicant has an ACN – the ACN;</w:t>
      </w:r>
    </w:p>
    <w:p w:rsidR="001272C8" w:rsidRDefault="001272C8" w:rsidP="001272C8">
      <w:pPr>
        <w:pStyle w:val="t2Para"/>
      </w:pPr>
      <w:r>
        <w:tab/>
        <w:t>(c)</w:t>
      </w:r>
      <w:r>
        <w:tab/>
      </w:r>
      <w:proofErr w:type="gramStart"/>
      <w:r>
        <w:t>if</w:t>
      </w:r>
      <w:proofErr w:type="gramEnd"/>
      <w:r>
        <w:t xml:space="preserve"> the applicant is an overseas company and has a number equivalent to an ACN – that number;</w:t>
      </w:r>
    </w:p>
    <w:p w:rsidR="001272C8" w:rsidRDefault="001272C8" w:rsidP="001272C8">
      <w:pPr>
        <w:pStyle w:val="t2Para"/>
      </w:pPr>
      <w:r>
        <w:tab/>
        <w:t>(d)</w:t>
      </w:r>
      <w:r>
        <w:tab/>
      </w:r>
      <w:proofErr w:type="gramStart"/>
      <w:r>
        <w:t>if</w:t>
      </w:r>
      <w:proofErr w:type="gramEnd"/>
      <w:r>
        <w:t xml:space="preserve"> the applicant is not an individual – the name of an individual who</w:t>
      </w:r>
      <w:r w:rsidR="007408BD">
        <w:t>m</w:t>
      </w:r>
      <w:r>
        <w:t xml:space="preserve"> the APVMA may contact in relation to the application;</w:t>
      </w:r>
    </w:p>
    <w:p w:rsidR="001272C8" w:rsidRDefault="001272C8" w:rsidP="001272C8">
      <w:pPr>
        <w:pStyle w:val="t2Para"/>
      </w:pPr>
      <w:r>
        <w:tab/>
        <w:t>(e)</w:t>
      </w:r>
      <w:r>
        <w:tab/>
      </w:r>
      <w:proofErr w:type="gramStart"/>
      <w:r>
        <w:t>the</w:t>
      </w:r>
      <w:proofErr w:type="gramEnd"/>
      <w:r>
        <w:t xml:space="preserve"> telephone number of the applicant;</w:t>
      </w:r>
    </w:p>
    <w:p w:rsidR="001272C8" w:rsidRDefault="001272C8" w:rsidP="001272C8">
      <w:pPr>
        <w:pStyle w:val="t2Para"/>
      </w:pPr>
      <w:r>
        <w:tab/>
        <w:t>(f)</w:t>
      </w:r>
      <w:r>
        <w:tab/>
      </w:r>
      <w:proofErr w:type="gramStart"/>
      <w:r>
        <w:t>the</w:t>
      </w:r>
      <w:proofErr w:type="gramEnd"/>
      <w:r>
        <w:t xml:space="preserve"> facsimile number of the applicant;</w:t>
      </w:r>
    </w:p>
    <w:p w:rsidR="001272C8" w:rsidRDefault="001272C8" w:rsidP="001272C8">
      <w:pPr>
        <w:pStyle w:val="t2Para"/>
      </w:pPr>
      <w:r>
        <w:tab/>
        <w:t>(g)</w:t>
      </w:r>
      <w:r>
        <w:tab/>
      </w:r>
      <w:proofErr w:type="gramStart"/>
      <w:r>
        <w:t>the</w:t>
      </w:r>
      <w:proofErr w:type="gramEnd"/>
      <w:r>
        <w:t xml:space="preserve"> street address of the </w:t>
      </w:r>
      <w:r w:rsidR="000A5A35">
        <w:t>applicant;</w:t>
      </w:r>
    </w:p>
    <w:p w:rsidR="001272C8" w:rsidRDefault="001272C8" w:rsidP="001272C8">
      <w:pPr>
        <w:pStyle w:val="t2Para"/>
      </w:pPr>
      <w:r>
        <w:tab/>
        <w:t>(h)</w:t>
      </w:r>
      <w:r>
        <w:tab/>
      </w:r>
      <w:proofErr w:type="gramStart"/>
      <w:r>
        <w:t>the</w:t>
      </w:r>
      <w:proofErr w:type="gramEnd"/>
      <w:r>
        <w:t xml:space="preserve"> </w:t>
      </w:r>
      <w:r w:rsidR="000A5A35">
        <w:t>postal</w:t>
      </w:r>
      <w:r>
        <w:t xml:space="preserve"> address of the applicant.</w:t>
      </w:r>
    </w:p>
    <w:p w:rsidR="000A5A35" w:rsidRDefault="000A5A35" w:rsidP="000A5A35">
      <w:pPr>
        <w:pStyle w:val="t2Para"/>
      </w:pPr>
      <w:r>
        <w:tab/>
        <w:t>(i)</w:t>
      </w:r>
      <w:r>
        <w:tab/>
      </w:r>
      <w:proofErr w:type="gramStart"/>
      <w:r>
        <w:t>the</w:t>
      </w:r>
      <w:proofErr w:type="gramEnd"/>
      <w:r>
        <w:t xml:space="preserve"> email address of the applicant.</w:t>
      </w:r>
    </w:p>
    <w:p w:rsidR="000A5A35" w:rsidRDefault="000A5A35" w:rsidP="001272C8">
      <w:pPr>
        <w:pStyle w:val="t2Para"/>
      </w:pPr>
      <w:r>
        <w:lastRenderedPageBreak/>
        <w:tab/>
      </w:r>
    </w:p>
    <w:p w:rsidR="00F5042C" w:rsidRDefault="006D2497" w:rsidP="006948D4">
      <w:pPr>
        <w:pStyle w:val="t1Defn"/>
        <w:sectPr w:rsidR="00F5042C" w:rsidSect="0028574A">
          <w:headerReference w:type="default" r:id="rId27"/>
          <w:type w:val="continuous"/>
          <w:pgSz w:w="11906" w:h="16838" w:code="9"/>
          <w:pgMar w:top="1440" w:right="1440" w:bottom="1440" w:left="1440" w:header="709" w:footer="709" w:gutter="0"/>
          <w:cols w:space="708"/>
          <w:docGrid w:linePitch="360"/>
        </w:sectPr>
      </w:pPr>
      <w:r>
        <w:rPr>
          <w:b/>
          <w:i/>
        </w:rPr>
        <w:t>CAS number</w:t>
      </w:r>
      <w:r>
        <w:t xml:space="preserve"> means a number assigned by the Chemical Abstracts Service, a division of the American Chemical Society.</w:t>
      </w:r>
    </w:p>
    <w:p w:rsidR="006D2497" w:rsidRPr="006D2497" w:rsidRDefault="006D2497" w:rsidP="006948D4">
      <w:pPr>
        <w:pStyle w:val="t1Defn"/>
      </w:pPr>
      <w:proofErr w:type="gramStart"/>
      <w:r>
        <w:rPr>
          <w:b/>
          <w:i/>
        </w:rPr>
        <w:lastRenderedPageBreak/>
        <w:t>chemical</w:t>
      </w:r>
      <w:proofErr w:type="gramEnd"/>
      <w:r>
        <w:rPr>
          <w:b/>
          <w:i/>
        </w:rPr>
        <w:t xml:space="preserve"> abstracts name</w:t>
      </w:r>
      <w:r>
        <w:t xml:space="preserve"> means a name assigned by the Chemical Abstracts Service, a division of the American Chemical Society.</w:t>
      </w:r>
    </w:p>
    <w:p w:rsidR="00246349" w:rsidRDefault="00646AA3" w:rsidP="00C462E8">
      <w:pPr>
        <w:pStyle w:val="t1Defn"/>
      </w:pPr>
      <w:r>
        <w:rPr>
          <w:b/>
          <w:i/>
        </w:rPr>
        <w:t>Code</w:t>
      </w:r>
      <w:r>
        <w:t xml:space="preserve"> means the Agricultural and Veterinary Chemicals Code</w:t>
      </w:r>
      <w:r w:rsidR="00BE2C1A">
        <w:t xml:space="preserve"> scheduled to the </w:t>
      </w:r>
      <w:r w:rsidR="00BE2C1A">
        <w:rPr>
          <w:i/>
        </w:rPr>
        <w:t>Agricultural and Veterinary Chemicals Code Act 1994</w:t>
      </w:r>
      <w:r>
        <w:t>.</w:t>
      </w:r>
    </w:p>
    <w:p w:rsidR="00246349" w:rsidRPr="00246349" w:rsidRDefault="00246349" w:rsidP="00C462E8">
      <w:pPr>
        <w:pStyle w:val="t1Defn"/>
      </w:pPr>
      <w:r>
        <w:rPr>
          <w:b/>
          <w:i/>
        </w:rPr>
        <w:t>constituent standard</w:t>
      </w:r>
      <w:r>
        <w:t xml:space="preserve"> means any standard (however described) applicable to </w:t>
      </w:r>
      <w:r w:rsidR="00700F0A">
        <w:t>an active</w:t>
      </w:r>
      <w:r>
        <w:t xml:space="preserve"> constituent, including feed standards, manufacturer standards,</w:t>
      </w:r>
      <w:r w:rsidR="003F3460">
        <w:t xml:space="preserve"> </w:t>
      </w:r>
      <w:proofErr w:type="spellStart"/>
      <w:r w:rsidR="00040BCD">
        <w:t>pharmacop</w:t>
      </w:r>
      <w:r w:rsidR="00223ECE">
        <w:t>oe</w:t>
      </w:r>
      <w:r w:rsidR="00040BCD">
        <w:t>ial</w:t>
      </w:r>
      <w:proofErr w:type="spellEnd"/>
      <w:r w:rsidR="00040BCD">
        <w:t xml:space="preserve"> </w:t>
      </w:r>
      <w:r w:rsidR="003F3460">
        <w:t>standards and standards made under section 6E of the Code.</w:t>
      </w:r>
    </w:p>
    <w:p w:rsidR="003F3460" w:rsidRPr="00C462E8" w:rsidRDefault="003F3460" w:rsidP="006948D4">
      <w:pPr>
        <w:pStyle w:val="t1Defn"/>
      </w:pPr>
      <w:proofErr w:type="gramStart"/>
      <w:r>
        <w:rPr>
          <w:b/>
          <w:i/>
        </w:rPr>
        <w:t>formulation</w:t>
      </w:r>
      <w:proofErr w:type="gramEnd"/>
      <w:r>
        <w:rPr>
          <w:b/>
          <w:i/>
        </w:rPr>
        <w:t xml:space="preserve"> information</w:t>
      </w:r>
      <w:r>
        <w:t>: see section 4.</w:t>
      </w:r>
    </w:p>
    <w:p w:rsidR="006D2497" w:rsidRDefault="006D2497" w:rsidP="006948D4">
      <w:pPr>
        <w:pStyle w:val="t1Defn"/>
      </w:pPr>
      <w:r>
        <w:rPr>
          <w:b/>
          <w:i/>
        </w:rPr>
        <w:t>IUPAC name</w:t>
      </w:r>
      <w:r>
        <w:t xml:space="preserve"> means a name assigned by the </w:t>
      </w:r>
      <w:r w:rsidRPr="006D2497">
        <w:t>International Union of Pure and Applied Chemistry</w:t>
      </w:r>
      <w:r>
        <w:t>.</w:t>
      </w:r>
    </w:p>
    <w:p w:rsidR="008E4753" w:rsidRDefault="008E4753" w:rsidP="006948D4">
      <w:pPr>
        <w:pStyle w:val="t1Defn"/>
      </w:pPr>
      <w:proofErr w:type="gramStart"/>
      <w:r>
        <w:rPr>
          <w:b/>
          <w:i/>
        </w:rPr>
        <w:t>Regulations</w:t>
      </w:r>
      <w:r>
        <w:t xml:space="preserve"> means</w:t>
      </w:r>
      <w:proofErr w:type="gramEnd"/>
      <w:r>
        <w:t xml:space="preserve"> the </w:t>
      </w:r>
      <w:r>
        <w:rPr>
          <w:i/>
        </w:rPr>
        <w:t>Agricultural and Veterinary Chemicals Code Regulations 1995</w:t>
      </w:r>
      <w:r>
        <w:t>.</w:t>
      </w:r>
    </w:p>
    <w:p w:rsidR="00916D2B" w:rsidRDefault="00916D2B" w:rsidP="006948D4">
      <w:pPr>
        <w:pStyle w:val="t1Defn"/>
      </w:pPr>
      <w:proofErr w:type="gramStart"/>
      <w:r>
        <w:rPr>
          <w:b/>
          <w:i/>
        </w:rPr>
        <w:t>safety</w:t>
      </w:r>
      <w:proofErr w:type="gramEnd"/>
      <w:r>
        <w:rPr>
          <w:b/>
          <w:i/>
        </w:rPr>
        <w:t xml:space="preserve"> criteria information</w:t>
      </w:r>
      <w:r>
        <w:t>: see section 5.</w:t>
      </w:r>
    </w:p>
    <w:p w:rsidR="00D50150" w:rsidRPr="00D50150" w:rsidRDefault="00D50150" w:rsidP="006948D4">
      <w:pPr>
        <w:pStyle w:val="t1Defn"/>
      </w:pPr>
      <w:r w:rsidRPr="00D50150">
        <w:rPr>
          <w:b/>
          <w:i/>
        </w:rPr>
        <w:t>Standard for</w:t>
      </w:r>
      <w:r w:rsidR="00E440C2">
        <w:rPr>
          <w:b/>
          <w:i/>
        </w:rPr>
        <w:t xml:space="preserve"> the Uniform Scheduling of Medicines</w:t>
      </w:r>
      <w:r w:rsidRPr="00D50150">
        <w:rPr>
          <w:b/>
          <w:i/>
        </w:rPr>
        <w:t xml:space="preserve"> and Poisons</w:t>
      </w:r>
      <w:r>
        <w:t xml:space="preserve"> means </w:t>
      </w:r>
      <w:r w:rsidRPr="0058547C">
        <w:t>Schedule 1 to the Poisons Standard</w:t>
      </w:r>
      <w:r>
        <w:t>, as in force at the time this Instrument is made</w:t>
      </w:r>
      <w:r w:rsidR="00F5042C">
        <w:t>.</w:t>
      </w:r>
    </w:p>
    <w:p w:rsidR="003F3460" w:rsidRDefault="003F3460" w:rsidP="003F3460">
      <w:pPr>
        <w:pStyle w:val="h5Section"/>
      </w:pPr>
      <w:r>
        <w:fldChar w:fldCharType="begin"/>
      </w:r>
      <w:r>
        <w:instrText xml:space="preserve"> LISTNUM  "main numbering" \l 5 \* MERGEFORMAT </w:instrText>
      </w:r>
      <w:r>
        <w:fldChar w:fldCharType="end">
          <w:numberingChange w:id="6" w:author="AGS" w:date="2014-06-10T11:56:00Z" w:original="4"/>
        </w:fldChar>
      </w:r>
      <w:r>
        <w:tab/>
        <w:t>Formulation information</w:t>
      </w:r>
    </w:p>
    <w:p w:rsidR="003F3460" w:rsidRDefault="003F3460" w:rsidP="003F3460">
      <w:pPr>
        <w:pStyle w:val="t1Main"/>
      </w:pPr>
      <w:r>
        <w:tab/>
        <w:t>(1)</w:t>
      </w:r>
      <w:r>
        <w:tab/>
        <w:t>The following information is the formulation information in relation to a chemical product:</w:t>
      </w:r>
    </w:p>
    <w:p w:rsidR="003F3460" w:rsidRDefault="003F3460" w:rsidP="003F3460">
      <w:pPr>
        <w:pStyle w:val="t2Para"/>
      </w:pPr>
      <w:r>
        <w:tab/>
        <w:t>(a)</w:t>
      </w:r>
      <w:r>
        <w:tab/>
      </w:r>
      <w:proofErr w:type="gramStart"/>
      <w:r>
        <w:t>for</w:t>
      </w:r>
      <w:proofErr w:type="gramEnd"/>
      <w:r>
        <w:t xml:space="preserve"> each active or other constituent in relation to the chemical product:</w:t>
      </w:r>
    </w:p>
    <w:p w:rsidR="003F3460" w:rsidRDefault="003F3460" w:rsidP="003F3460">
      <w:pPr>
        <w:pStyle w:val="t3Subpara"/>
      </w:pPr>
      <w:r>
        <w:tab/>
        <w:t>(i)</w:t>
      </w:r>
      <w:r>
        <w:tab/>
      </w:r>
      <w:proofErr w:type="gramStart"/>
      <w:r>
        <w:t>the</w:t>
      </w:r>
      <w:proofErr w:type="gramEnd"/>
      <w:r>
        <w:t xml:space="preserve"> name of the constituent; and</w:t>
      </w:r>
    </w:p>
    <w:p w:rsidR="003F3460" w:rsidRDefault="003F3460" w:rsidP="003F3460">
      <w:pPr>
        <w:pStyle w:val="t3Subpara"/>
      </w:pPr>
      <w:r>
        <w:tab/>
        <w:t>(ii)</w:t>
      </w:r>
      <w:r>
        <w:tab/>
      </w:r>
      <w:proofErr w:type="gramStart"/>
      <w:r>
        <w:t>the</w:t>
      </w:r>
      <w:proofErr w:type="gramEnd"/>
      <w:r>
        <w:t xml:space="preserve"> CAS number of the constituent; and</w:t>
      </w:r>
    </w:p>
    <w:p w:rsidR="003F3460" w:rsidRDefault="003F3460" w:rsidP="003F3460">
      <w:pPr>
        <w:pStyle w:val="t3Subpara"/>
      </w:pPr>
      <w:r>
        <w:tab/>
        <w:t>(iii)</w:t>
      </w:r>
      <w:r>
        <w:tab/>
      </w:r>
      <w:proofErr w:type="gramStart"/>
      <w:r>
        <w:t>the</w:t>
      </w:r>
      <w:proofErr w:type="gramEnd"/>
      <w:r>
        <w:t xml:space="preserve"> applicable constituent standard (if any); and</w:t>
      </w:r>
    </w:p>
    <w:p w:rsidR="003F3460" w:rsidRDefault="003F3460" w:rsidP="003F3460">
      <w:pPr>
        <w:pStyle w:val="t3Subpara"/>
      </w:pPr>
      <w:r>
        <w:tab/>
        <w:t>(iv)</w:t>
      </w:r>
      <w:r>
        <w:tab/>
      </w:r>
      <w:proofErr w:type="gramStart"/>
      <w:r>
        <w:t>the</w:t>
      </w:r>
      <w:proofErr w:type="gramEnd"/>
      <w:r>
        <w:t xml:space="preserve"> concentration of the constituent; and</w:t>
      </w:r>
    </w:p>
    <w:p w:rsidR="003F3460" w:rsidRDefault="003F3460" w:rsidP="003F3460">
      <w:pPr>
        <w:pStyle w:val="t3Subpara"/>
      </w:pPr>
      <w:r>
        <w:tab/>
        <w:t>(v)</w:t>
      </w:r>
      <w:r>
        <w:tab/>
      </w:r>
      <w:proofErr w:type="gramStart"/>
      <w:r>
        <w:t>the</w:t>
      </w:r>
      <w:proofErr w:type="gramEnd"/>
      <w:r>
        <w:t xml:space="preserve"> purpose of the constituent in the formulation of the product;</w:t>
      </w:r>
    </w:p>
    <w:p w:rsidR="003F3460" w:rsidRDefault="003F3460" w:rsidP="003F3460">
      <w:pPr>
        <w:pStyle w:val="t2Para"/>
      </w:pPr>
      <w:r>
        <w:tab/>
        <w:t>(b)</w:t>
      </w:r>
      <w:r>
        <w:tab/>
      </w:r>
      <w:proofErr w:type="gramStart"/>
      <w:r>
        <w:t>the</w:t>
      </w:r>
      <w:proofErr w:type="gramEnd"/>
      <w:r>
        <w:t xml:space="preserve"> total weight or volume of the product (as applicable);</w:t>
      </w:r>
    </w:p>
    <w:p w:rsidR="003F3460" w:rsidRDefault="003F3460" w:rsidP="003F3460">
      <w:pPr>
        <w:pStyle w:val="t2Para"/>
      </w:pPr>
      <w:r>
        <w:tab/>
        <w:t>(c)</w:t>
      </w:r>
      <w:r>
        <w:tab/>
      </w:r>
      <w:proofErr w:type="gramStart"/>
      <w:r>
        <w:t>if</w:t>
      </w:r>
      <w:proofErr w:type="gramEnd"/>
      <w:r>
        <w:t xml:space="preserve"> the product is a liquid –the specific gravity of the product;</w:t>
      </w:r>
    </w:p>
    <w:p w:rsidR="003F3460" w:rsidRDefault="003F3460" w:rsidP="003F3460">
      <w:pPr>
        <w:pStyle w:val="t2Para"/>
      </w:pPr>
      <w:r>
        <w:tab/>
        <w:t>(d)</w:t>
      </w:r>
      <w:r>
        <w:tab/>
      </w:r>
      <w:proofErr w:type="gramStart"/>
      <w:r>
        <w:t>the</w:t>
      </w:r>
      <w:proofErr w:type="gramEnd"/>
      <w:r>
        <w:t xml:space="preserve"> formulation type of the product;</w:t>
      </w:r>
    </w:p>
    <w:p w:rsidR="003F3460" w:rsidRDefault="003F3460" w:rsidP="003F3460">
      <w:pPr>
        <w:pStyle w:val="t2Para"/>
      </w:pPr>
      <w:r>
        <w:tab/>
        <w:t>(e)</w:t>
      </w:r>
      <w:r>
        <w:tab/>
      </w:r>
      <w:proofErr w:type="gramStart"/>
      <w:r>
        <w:t>whether</w:t>
      </w:r>
      <w:proofErr w:type="gramEnd"/>
      <w:r>
        <w:t xml:space="preserve"> the product contains any ingredients that have a risk of transmitting agents of animal spongiform </w:t>
      </w:r>
      <w:proofErr w:type="spellStart"/>
      <w:r>
        <w:t>encephalopathies</w:t>
      </w:r>
      <w:proofErr w:type="spellEnd"/>
      <w:r>
        <w:t>;</w:t>
      </w:r>
    </w:p>
    <w:p w:rsidR="003F3460" w:rsidRDefault="003F3460" w:rsidP="003F3460">
      <w:pPr>
        <w:pStyle w:val="t2Para"/>
      </w:pPr>
      <w:r>
        <w:tab/>
        <w:t>(f)</w:t>
      </w:r>
      <w:r>
        <w:tab/>
      </w:r>
      <w:proofErr w:type="gramStart"/>
      <w:r>
        <w:t>whether</w:t>
      </w:r>
      <w:proofErr w:type="gramEnd"/>
      <w:r>
        <w:t xml:space="preserve"> the product contains any genetically modified organism or any product derived from a genetically modified organism;</w:t>
      </w:r>
    </w:p>
    <w:p w:rsidR="003F3460" w:rsidRDefault="003F3460" w:rsidP="003F3460">
      <w:pPr>
        <w:pStyle w:val="t2Para"/>
      </w:pPr>
      <w:r>
        <w:tab/>
        <w:t>(g)</w:t>
      </w:r>
      <w:r>
        <w:tab/>
      </w:r>
      <w:proofErr w:type="gramStart"/>
      <w:r>
        <w:t>whether</w:t>
      </w:r>
      <w:proofErr w:type="gramEnd"/>
      <w:r>
        <w:t xml:space="preserve"> the product contains any ingredients intentionally engineered to be less than 100 nanometres in one or more dimensions and, if so, those ingredients.</w:t>
      </w:r>
    </w:p>
    <w:p w:rsidR="003F3460" w:rsidRDefault="003F3460" w:rsidP="003F3460">
      <w:pPr>
        <w:pStyle w:val="t1Main"/>
      </w:pPr>
      <w:r>
        <w:tab/>
        <w:t>(2)</w:t>
      </w:r>
      <w:r>
        <w:tab/>
        <w:t>Where this Instrument requires an application to contain, or be accompanied by, formulation information:</w:t>
      </w:r>
    </w:p>
    <w:p w:rsidR="003F3460" w:rsidRDefault="003F3460" w:rsidP="00E27A4B">
      <w:pPr>
        <w:pStyle w:val="t2Para"/>
      </w:pPr>
      <w:r>
        <w:lastRenderedPageBreak/>
        <w:tab/>
        <w:t>(a)</w:t>
      </w:r>
      <w:r>
        <w:tab/>
      </w:r>
      <w:proofErr w:type="gramStart"/>
      <w:r>
        <w:t>the</w:t>
      </w:r>
      <w:proofErr w:type="gramEnd"/>
      <w:r>
        <w:t xml:space="preserve"> information need not be provided by the applicant (for example, it may be provided by a </w:t>
      </w:r>
      <w:r w:rsidR="009C61ED">
        <w:t>manufacturer of</w:t>
      </w:r>
      <w:r>
        <w:t xml:space="preserve"> the product); and</w:t>
      </w:r>
    </w:p>
    <w:p w:rsidR="00F5042C" w:rsidRDefault="003F3460" w:rsidP="00E27A4B">
      <w:pPr>
        <w:pStyle w:val="t2Para"/>
        <w:sectPr w:rsidR="00F5042C" w:rsidSect="00F5042C">
          <w:headerReference w:type="default" r:id="rId28"/>
          <w:type w:val="continuous"/>
          <w:pgSz w:w="11906" w:h="16838" w:code="9"/>
          <w:pgMar w:top="1440" w:right="1440" w:bottom="1440" w:left="1440" w:header="709" w:footer="709" w:gutter="0"/>
          <w:cols w:space="708"/>
          <w:docGrid w:linePitch="360"/>
        </w:sectPr>
      </w:pPr>
      <w:r>
        <w:tab/>
        <w:t>(b)</w:t>
      </w:r>
      <w:r>
        <w:tab/>
      </w:r>
      <w:proofErr w:type="gramStart"/>
      <w:r>
        <w:t>the</w:t>
      </w:r>
      <w:proofErr w:type="gramEnd"/>
      <w:r>
        <w:t xml:space="preserve"> person providing the information must state the persons, if any, to whom the information may be disclosed; and</w:t>
      </w:r>
    </w:p>
    <w:p w:rsidR="003F3460" w:rsidRDefault="003F3460" w:rsidP="003F3460">
      <w:pPr>
        <w:pStyle w:val="t2Para"/>
      </w:pPr>
      <w:r>
        <w:lastRenderedPageBreak/>
        <w:tab/>
        <w:t>(c)</w:t>
      </w:r>
      <w:r>
        <w:tab/>
      </w:r>
      <w:proofErr w:type="gramStart"/>
      <w:r>
        <w:t>the</w:t>
      </w:r>
      <w:proofErr w:type="gramEnd"/>
      <w:r>
        <w:t xml:space="preserve"> information must be accompanied by a declaration, signed by the person providing the information, that the information is complete and correct.</w:t>
      </w:r>
    </w:p>
    <w:p w:rsidR="00916D2B" w:rsidRDefault="00916D2B" w:rsidP="00916D2B">
      <w:pPr>
        <w:pStyle w:val="h5Section"/>
      </w:pPr>
      <w:r>
        <w:fldChar w:fldCharType="begin"/>
      </w:r>
      <w:r>
        <w:instrText xml:space="preserve"> LISTNUM  "main numbering" \l 5 \* MERGEFORMAT </w:instrText>
      </w:r>
      <w:r>
        <w:fldChar w:fldCharType="end">
          <w:numberingChange w:id="7" w:author="AGS" w:date="2014-06-10T11:56:00Z" w:original="5"/>
        </w:fldChar>
      </w:r>
      <w:r>
        <w:tab/>
        <w:t>Safety criteria information</w:t>
      </w:r>
    </w:p>
    <w:p w:rsidR="00916D2B" w:rsidRDefault="00916D2B" w:rsidP="00916D2B">
      <w:pPr>
        <w:pStyle w:val="t1Main"/>
      </w:pPr>
      <w:r>
        <w:tab/>
        <w:t>(1)</w:t>
      </w:r>
      <w:r>
        <w:tab/>
        <w:t xml:space="preserve">For an active constituent, </w:t>
      </w:r>
      <w:r>
        <w:rPr>
          <w:b/>
          <w:i/>
        </w:rPr>
        <w:t>safety criteria information</w:t>
      </w:r>
      <w:r>
        <w:t xml:space="preserve"> means information relevant to whether the constituent would meet the safety criteria.  Where this Instrument requires the provision of safety criteria information, the requirement includes the provision of the following information:</w:t>
      </w:r>
    </w:p>
    <w:p w:rsidR="00916D2B" w:rsidRDefault="00916D2B" w:rsidP="00916D2B">
      <w:pPr>
        <w:pStyle w:val="t2Para"/>
      </w:pPr>
      <w:r>
        <w:tab/>
        <w:t xml:space="preserve">(a) </w:t>
      </w:r>
      <w:r>
        <w:tab/>
        <w:t xml:space="preserve">information about the toxicity of the </w:t>
      </w:r>
      <w:r w:rsidR="008D0EC7">
        <w:t>constituent</w:t>
      </w:r>
      <w:r>
        <w:t xml:space="preserve"> and its residues, including metabolites and degradation products, in relation to relevant organisms and ecosystems, including human beings;</w:t>
      </w:r>
    </w:p>
    <w:p w:rsidR="00916D2B" w:rsidRDefault="00916D2B" w:rsidP="00916D2B">
      <w:pPr>
        <w:pStyle w:val="t2Para"/>
      </w:pPr>
      <w:r>
        <w:tab/>
        <w:t>(b)</w:t>
      </w:r>
      <w:r>
        <w:tab/>
      </w:r>
      <w:proofErr w:type="gramStart"/>
      <w:r>
        <w:t>the</w:t>
      </w:r>
      <w:proofErr w:type="gramEnd"/>
      <w:r>
        <w:t xml:space="preserve"> method by which the constituent is, or is proposed to be, manufactured;</w:t>
      </w:r>
    </w:p>
    <w:p w:rsidR="00916D2B" w:rsidRDefault="00916D2B" w:rsidP="00916D2B">
      <w:pPr>
        <w:pStyle w:val="t2Para"/>
      </w:pPr>
      <w:r>
        <w:tab/>
        <w:t>(c)</w:t>
      </w:r>
      <w:r>
        <w:tab/>
      </w:r>
      <w:proofErr w:type="gramStart"/>
      <w:r>
        <w:t>information</w:t>
      </w:r>
      <w:proofErr w:type="gramEnd"/>
      <w:r>
        <w:t xml:space="preserve"> about the extent to which the constituent will contain impurities;</w:t>
      </w:r>
    </w:p>
    <w:p w:rsidR="00916D2B" w:rsidRDefault="00916D2B" w:rsidP="00916D2B">
      <w:pPr>
        <w:pStyle w:val="t2Para"/>
      </w:pPr>
      <w:r>
        <w:tab/>
        <w:t>(d)</w:t>
      </w:r>
      <w:r>
        <w:tab/>
      </w:r>
      <w:proofErr w:type="gramStart"/>
      <w:r>
        <w:t>whether</w:t>
      </w:r>
      <w:proofErr w:type="gramEnd"/>
      <w:r>
        <w:t xml:space="preserve"> an analysis of the chemical composition of the constituent has been carried out and, if so, the results of the analysis.</w:t>
      </w:r>
    </w:p>
    <w:p w:rsidR="00916D2B" w:rsidRDefault="00916D2B" w:rsidP="00916D2B">
      <w:pPr>
        <w:pStyle w:val="t1Main"/>
      </w:pPr>
      <w:r>
        <w:tab/>
        <w:t>(2)</w:t>
      </w:r>
      <w:r>
        <w:tab/>
        <w:t xml:space="preserve">For a chemical product, </w:t>
      </w:r>
      <w:r>
        <w:rPr>
          <w:b/>
          <w:i/>
        </w:rPr>
        <w:t>safety criteria information</w:t>
      </w:r>
      <w:r>
        <w:t xml:space="preserve"> means information relevant to whether the product would meet the safety criteria.  Where this Instrument requires the provision of safety criteria information, the requirement includes the provision of the following information:</w:t>
      </w:r>
    </w:p>
    <w:p w:rsidR="00916D2B" w:rsidRDefault="00916D2B" w:rsidP="00916D2B">
      <w:pPr>
        <w:pStyle w:val="t2Para"/>
      </w:pPr>
      <w:r>
        <w:tab/>
        <w:t xml:space="preserve">(a) </w:t>
      </w:r>
      <w:r>
        <w:tab/>
        <w:t xml:space="preserve">information about the toxicity of the </w:t>
      </w:r>
      <w:r w:rsidR="004E7A8C">
        <w:t>chemical product</w:t>
      </w:r>
      <w:r>
        <w:t xml:space="preserve"> and its residues, including metabolites and degradation products, in relation to relevant organisms and ecosystems, including human beings;</w:t>
      </w:r>
    </w:p>
    <w:p w:rsidR="00916D2B" w:rsidRDefault="00916D2B" w:rsidP="00916D2B">
      <w:pPr>
        <w:pStyle w:val="t2Para"/>
      </w:pPr>
      <w:r>
        <w:tab/>
        <w:t>(b)</w:t>
      </w:r>
      <w:r>
        <w:tab/>
      </w:r>
      <w:proofErr w:type="gramStart"/>
      <w:r>
        <w:t>the</w:t>
      </w:r>
      <w:proofErr w:type="gramEnd"/>
      <w:r>
        <w:t xml:space="preserve"> relevant poison classification of the product under the law in force in this jurisdiction;</w:t>
      </w:r>
    </w:p>
    <w:p w:rsidR="00916D2B" w:rsidRDefault="00916D2B" w:rsidP="00916D2B">
      <w:pPr>
        <w:pStyle w:val="t2Para"/>
      </w:pPr>
      <w:r>
        <w:tab/>
        <w:t>(c)</w:t>
      </w:r>
      <w:r>
        <w:tab/>
      </w:r>
      <w:proofErr w:type="gramStart"/>
      <w:r>
        <w:t>the</w:t>
      </w:r>
      <w:proofErr w:type="gramEnd"/>
      <w:r>
        <w:t xml:space="preserve"> method of analysis (if any) of the chemical composition and form of the constituents of the chemical product;</w:t>
      </w:r>
    </w:p>
    <w:p w:rsidR="00916D2B" w:rsidRDefault="00916D2B" w:rsidP="00916D2B">
      <w:pPr>
        <w:pStyle w:val="t2Para"/>
      </w:pPr>
      <w:r>
        <w:tab/>
        <w:t>(</w:t>
      </w:r>
      <w:proofErr w:type="gramStart"/>
      <w:r>
        <w:t>d</w:t>
      </w:r>
      <w:proofErr w:type="gramEnd"/>
      <w:r>
        <w:t>)</w:t>
      </w:r>
      <w:r>
        <w:tab/>
        <w:t>if paragraph 8</w:t>
      </w:r>
      <w:r w:rsidR="00DF231D">
        <w:t>AB</w:t>
      </w:r>
      <w:r>
        <w:t>(1)(b) of the Regulations applies</w:t>
      </w:r>
      <w:r w:rsidR="00DF231D">
        <w:t xml:space="preserve"> </w:t>
      </w:r>
      <w:r>
        <w:t>– information about whether each step in the manufacture of the product complies, or will comply, with the manufacturing principles and the Australian GMP Code;</w:t>
      </w:r>
    </w:p>
    <w:p w:rsidR="00916D2B" w:rsidRDefault="00916D2B" w:rsidP="00916D2B">
      <w:pPr>
        <w:pStyle w:val="t2Para"/>
      </w:pPr>
      <w:r>
        <w:tab/>
        <w:t>(e)</w:t>
      </w:r>
      <w:r>
        <w:tab/>
      </w:r>
      <w:proofErr w:type="gramStart"/>
      <w:r>
        <w:t>if</w:t>
      </w:r>
      <w:proofErr w:type="gramEnd"/>
      <w:r>
        <w:t xml:space="preserve"> paragraph 8</w:t>
      </w:r>
      <w:r w:rsidR="00DF231D">
        <w:t>AB</w:t>
      </w:r>
      <w:r>
        <w:t>(1)(c) of the Regulations applies</w:t>
      </w:r>
      <w:r w:rsidR="00DF231D">
        <w:t xml:space="preserve"> </w:t>
      </w:r>
      <w:r>
        <w:t>– information about whether each step in the manufacture of the product complies, or will comply, with a standard that the APVMA has determined for the purposes of that paragraph;</w:t>
      </w:r>
    </w:p>
    <w:p w:rsidR="00DF231D" w:rsidRDefault="00DF231D" w:rsidP="00DF231D">
      <w:pPr>
        <w:pStyle w:val="nMain"/>
        <w:ind w:left="2125" w:hanging="850"/>
      </w:pPr>
      <w:r>
        <w:t>Note:</w:t>
      </w:r>
      <w:r>
        <w:tab/>
        <w:t>Paragraphs </w:t>
      </w:r>
      <w:proofErr w:type="gramStart"/>
      <w:r>
        <w:t>8AB(</w:t>
      </w:r>
      <w:proofErr w:type="gramEnd"/>
      <w:r>
        <w:t xml:space="preserve">1)(b) and (c) of the Regulations do not apply in the circumstances set out in </w:t>
      </w:r>
      <w:proofErr w:type="spellStart"/>
      <w:r>
        <w:t>subregulation</w:t>
      </w:r>
      <w:proofErr w:type="spellEnd"/>
      <w:r>
        <w:t> 8AB(2) (for example, when the product is an exempt product pursuant to regulation 59).</w:t>
      </w:r>
    </w:p>
    <w:p w:rsidR="00916D2B" w:rsidRDefault="00916D2B" w:rsidP="00916D2B">
      <w:pPr>
        <w:pStyle w:val="t2Para"/>
      </w:pPr>
      <w:r>
        <w:tab/>
        <w:t>(f)</w:t>
      </w:r>
      <w:r>
        <w:tab/>
      </w:r>
      <w:proofErr w:type="gramStart"/>
      <w:r>
        <w:t>for</w:t>
      </w:r>
      <w:proofErr w:type="gramEnd"/>
      <w:r>
        <w:t xml:space="preserve"> a </w:t>
      </w:r>
      <w:proofErr w:type="spellStart"/>
      <w:r>
        <w:t>mollusci</w:t>
      </w:r>
      <w:r w:rsidR="00E02B58">
        <w:t>ci</w:t>
      </w:r>
      <w:r>
        <w:t>de</w:t>
      </w:r>
      <w:proofErr w:type="spellEnd"/>
      <w:r>
        <w:t xml:space="preserve"> in the form of a bait and of which the active constituent is metaldehyde, information about:</w:t>
      </w:r>
    </w:p>
    <w:p w:rsidR="00916D2B" w:rsidRDefault="00916D2B" w:rsidP="00916D2B">
      <w:pPr>
        <w:pStyle w:val="t3Subpara"/>
      </w:pPr>
      <w:r>
        <w:lastRenderedPageBreak/>
        <w:tab/>
        <w:t>(i)</w:t>
      </w:r>
      <w:r>
        <w:tab/>
      </w:r>
      <w:proofErr w:type="gramStart"/>
      <w:r>
        <w:t>whether</w:t>
      </w:r>
      <w:proofErr w:type="gramEnd"/>
      <w:r>
        <w:t xml:space="preserve"> the product contains sufficient green pigment or dye to colour the bait a distinctive green colour; and</w:t>
      </w:r>
    </w:p>
    <w:p w:rsidR="00F5042C" w:rsidRDefault="00916D2B" w:rsidP="00916D2B">
      <w:pPr>
        <w:pStyle w:val="t3Subpara"/>
        <w:sectPr w:rsidR="00F5042C" w:rsidSect="00F5042C">
          <w:headerReference w:type="default" r:id="rId29"/>
          <w:type w:val="continuous"/>
          <w:pgSz w:w="11906" w:h="16838" w:code="9"/>
          <w:pgMar w:top="1440" w:right="1440" w:bottom="1440" w:left="1440" w:header="709" w:footer="709" w:gutter="0"/>
          <w:cols w:space="708"/>
          <w:docGrid w:linePitch="360"/>
        </w:sectPr>
      </w:pPr>
      <w:r>
        <w:tab/>
        <w:t>(ii)</w:t>
      </w:r>
      <w:r>
        <w:tab/>
      </w:r>
      <w:proofErr w:type="gramStart"/>
      <w:r>
        <w:t>whether</w:t>
      </w:r>
      <w:proofErr w:type="gramEnd"/>
      <w:r>
        <w:t xml:space="preserve"> the product contains, in the bait, any bone meal or other product of animal origin;</w:t>
      </w:r>
    </w:p>
    <w:p w:rsidR="00916D2B" w:rsidRDefault="00916D2B" w:rsidP="00916D2B">
      <w:pPr>
        <w:pStyle w:val="t3Subpara"/>
      </w:pPr>
    </w:p>
    <w:p w:rsidR="00916D2B" w:rsidRDefault="00916D2B" w:rsidP="00916D2B">
      <w:pPr>
        <w:pStyle w:val="t2Para"/>
      </w:pPr>
      <w:r>
        <w:tab/>
        <w:t>(g)</w:t>
      </w:r>
      <w:r>
        <w:tab/>
      </w:r>
      <w:proofErr w:type="gramStart"/>
      <w:r>
        <w:t>for</w:t>
      </w:r>
      <w:proofErr w:type="gramEnd"/>
      <w:r>
        <w:t xml:space="preserve"> a </w:t>
      </w:r>
      <w:proofErr w:type="spellStart"/>
      <w:r>
        <w:t>mollusci</w:t>
      </w:r>
      <w:r w:rsidR="00E02B58">
        <w:t>ci</w:t>
      </w:r>
      <w:r>
        <w:t>de</w:t>
      </w:r>
      <w:proofErr w:type="spellEnd"/>
      <w:r>
        <w:t xml:space="preserve"> in the form of a bait and of which the active constituent is </w:t>
      </w:r>
      <w:proofErr w:type="spellStart"/>
      <w:r>
        <w:t>methiocarb</w:t>
      </w:r>
      <w:proofErr w:type="spellEnd"/>
      <w:r>
        <w:t>, information about:</w:t>
      </w:r>
    </w:p>
    <w:p w:rsidR="00916D2B" w:rsidRDefault="00916D2B" w:rsidP="00916D2B">
      <w:pPr>
        <w:pStyle w:val="t3Subpara"/>
      </w:pPr>
      <w:r>
        <w:tab/>
        <w:t>(i)</w:t>
      </w:r>
      <w:r>
        <w:tab/>
      </w:r>
      <w:proofErr w:type="gramStart"/>
      <w:r>
        <w:t>whether</w:t>
      </w:r>
      <w:proofErr w:type="gramEnd"/>
      <w:r>
        <w:t xml:space="preserve"> the product contains sufficient blue pigment or dye to colour the bait a distinctive blue colour; and</w:t>
      </w:r>
    </w:p>
    <w:p w:rsidR="00916D2B" w:rsidRDefault="00916D2B" w:rsidP="00916D2B">
      <w:pPr>
        <w:pStyle w:val="t3Subpara"/>
      </w:pPr>
      <w:r>
        <w:tab/>
        <w:t>(ii)</w:t>
      </w:r>
      <w:r>
        <w:tab/>
      </w:r>
      <w:proofErr w:type="gramStart"/>
      <w:r>
        <w:t>whether</w:t>
      </w:r>
      <w:proofErr w:type="gramEnd"/>
      <w:r>
        <w:t xml:space="preserve"> the product contains, in the bait, any bone meal or other product of animal origin;</w:t>
      </w:r>
    </w:p>
    <w:p w:rsidR="00916D2B" w:rsidRDefault="00916D2B" w:rsidP="00916D2B">
      <w:pPr>
        <w:pStyle w:val="t2Para"/>
      </w:pPr>
      <w:r>
        <w:tab/>
        <w:t>(h)</w:t>
      </w:r>
      <w:r>
        <w:tab/>
        <w:t>for a product to be applied to seeds to be stored before planting or sowing – information about whether the product contains sufficient pigment or dye to colour the seed to enable the seed to be readily distinguished from seed to which the product has not been applied;</w:t>
      </w:r>
    </w:p>
    <w:p w:rsidR="00E27A4B" w:rsidRDefault="00E27A4B" w:rsidP="00E27A4B">
      <w:pPr>
        <w:pStyle w:val="t2Para"/>
      </w:pPr>
      <w:r>
        <w:tab/>
        <w:t>(i)</w:t>
      </w:r>
      <w:r>
        <w:tab/>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p>
    <w:p w:rsidR="00040BCD" w:rsidRDefault="00E27A4B" w:rsidP="00E27A4B">
      <w:pPr>
        <w:pStyle w:val="t2Para"/>
      </w:pPr>
      <w:r>
        <w:tab/>
        <w:t>(j)</w:t>
      </w:r>
      <w:r>
        <w:tab/>
      </w:r>
      <w:proofErr w:type="gramStart"/>
      <w:r w:rsidR="00040BCD">
        <w:t>unless</w:t>
      </w:r>
      <w:proofErr w:type="gramEnd"/>
      <w:r w:rsidR="00040BCD">
        <w:t xml:space="preserve"> the application is for a research permit—information about:</w:t>
      </w:r>
    </w:p>
    <w:p w:rsidR="00E27A4B" w:rsidRDefault="00040BCD" w:rsidP="00FB18B5">
      <w:pPr>
        <w:pStyle w:val="t3Subpara"/>
      </w:pPr>
      <w:r>
        <w:tab/>
        <w:t>(i)</w:t>
      </w:r>
      <w:r>
        <w:tab/>
      </w:r>
      <w:proofErr w:type="gramStart"/>
      <w:r w:rsidR="00E27A4B">
        <w:t>the</w:t>
      </w:r>
      <w:proofErr w:type="gramEnd"/>
      <w:r w:rsidR="00E27A4B">
        <w:t xml:space="preserve"> stability of the product;</w:t>
      </w:r>
      <w:r>
        <w:t xml:space="preserve"> and</w:t>
      </w:r>
    </w:p>
    <w:p w:rsidR="00E27A4B" w:rsidRDefault="00E27A4B" w:rsidP="00FB18B5">
      <w:pPr>
        <w:pStyle w:val="t3Subpara"/>
      </w:pPr>
      <w:r>
        <w:tab/>
        <w:t>(</w:t>
      </w:r>
      <w:r w:rsidR="00040BCD">
        <w:t>ii</w:t>
      </w:r>
      <w:r>
        <w:t>)</w:t>
      </w:r>
      <w:r>
        <w:tab/>
      </w:r>
      <w:proofErr w:type="gramStart"/>
      <w:r>
        <w:t>the</w:t>
      </w:r>
      <w:proofErr w:type="gramEnd"/>
      <w:r>
        <w:t xml:space="preserve"> specifications for containers for the product.</w:t>
      </w:r>
    </w:p>
    <w:p w:rsidR="00F9005A" w:rsidRDefault="00F9005A" w:rsidP="00F9005A">
      <w:pPr>
        <w:pStyle w:val="h3Div"/>
        <w:spacing w:before="0" w:line="160" w:lineRule="exact"/>
        <w:rPr>
          <w:vanish/>
          <w:color w:val="FF0000"/>
          <w:sz w:val="16"/>
        </w:rPr>
      </w:pPr>
      <w:r w:rsidRPr="00F9005A">
        <w:rPr>
          <w:vanish/>
          <w:color w:val="FF0000"/>
          <w:sz w:val="16"/>
        </w:rPr>
        <w:t>Placeholder</w:t>
      </w:r>
    </w:p>
    <w:p w:rsidR="001272C8" w:rsidRPr="00F573F3" w:rsidRDefault="001272C8" w:rsidP="001272C8">
      <w:pPr>
        <w:pStyle w:val="t1Main"/>
        <w:sectPr w:rsidR="001272C8" w:rsidRPr="00F573F3" w:rsidSect="00F5042C">
          <w:headerReference w:type="default" r:id="rId30"/>
          <w:type w:val="continuous"/>
          <w:pgSz w:w="11906" w:h="16838" w:code="9"/>
          <w:pgMar w:top="1440" w:right="1440" w:bottom="1440" w:left="1440" w:header="709" w:footer="709" w:gutter="0"/>
          <w:cols w:space="708"/>
          <w:docGrid w:linePitch="360"/>
        </w:sectPr>
      </w:pPr>
      <w:r>
        <w:tab/>
      </w:r>
    </w:p>
    <w:p w:rsidR="00835782" w:rsidRDefault="00044EF9" w:rsidP="00835782">
      <w:pPr>
        <w:pStyle w:val="h1Chap"/>
      </w:pPr>
      <w:bookmarkStart w:id="8" w:name="_Toc390180906"/>
      <w:r>
        <w:lastRenderedPageBreak/>
        <w:t>Part 2</w:t>
      </w:r>
      <w:r>
        <w:tab/>
      </w:r>
      <w:r w:rsidR="00835782">
        <w:t>Active constituents – applications for approval</w:t>
      </w:r>
      <w:r w:rsidR="00BE2C1A">
        <w:t xml:space="preserve"> or variation</w:t>
      </w:r>
      <w:bookmarkEnd w:id="8"/>
    </w:p>
    <w:p w:rsidR="006948D4" w:rsidRDefault="006948D4" w:rsidP="006948D4">
      <w:pPr>
        <w:pStyle w:val="h5Section"/>
      </w:pPr>
      <w:r>
        <w:fldChar w:fldCharType="begin"/>
      </w:r>
      <w:r>
        <w:instrText xml:space="preserve"> LISTNUM  "main numbering" \l 5 \* MERGEFORMAT </w:instrText>
      </w:r>
      <w:r>
        <w:fldChar w:fldCharType="end">
          <w:numberingChange w:id="9" w:author="AGS" w:date="2014-06-10T11:56:00Z" w:original="6"/>
        </w:fldChar>
      </w:r>
      <w:r>
        <w:tab/>
      </w:r>
      <w:r w:rsidR="00044EF9">
        <w:t>Information in the application</w:t>
      </w:r>
    </w:p>
    <w:p w:rsidR="006948D4" w:rsidRDefault="006948D4" w:rsidP="006948D4">
      <w:pPr>
        <w:pStyle w:val="t1Main"/>
      </w:pPr>
      <w:r>
        <w:tab/>
      </w:r>
      <w:r w:rsidR="00040BCD">
        <w:t>(1)</w:t>
      </w:r>
      <w:r>
        <w:tab/>
      </w:r>
      <w:r w:rsidR="00835782">
        <w:t>An</w:t>
      </w:r>
      <w:r w:rsidR="001272C8">
        <w:t xml:space="preserve"> application </w:t>
      </w:r>
      <w:r w:rsidR="00835782">
        <w:t>for approval of an active constituent for a proposed or existing chemical product</w:t>
      </w:r>
      <w:r w:rsidR="00EA40C3">
        <w:t>, or to vary the particulars or conditions of an approved active constituent,</w:t>
      </w:r>
      <w:r w:rsidR="00835782">
        <w:t xml:space="preserve"> </w:t>
      </w:r>
      <w:r w:rsidR="001272C8">
        <w:t>must contain the following information</w:t>
      </w:r>
      <w:r>
        <w:t>:</w:t>
      </w:r>
    </w:p>
    <w:p w:rsidR="006D2497" w:rsidRDefault="006D2497" w:rsidP="006D2497">
      <w:pPr>
        <w:pStyle w:val="t2Para"/>
      </w:pPr>
      <w:r>
        <w:tab/>
        <w:t>(</w:t>
      </w:r>
      <w:r w:rsidR="00F342F5">
        <w:t>a</w:t>
      </w:r>
      <w:r>
        <w:t>)</w:t>
      </w:r>
      <w:r>
        <w:tab/>
      </w:r>
      <w:proofErr w:type="gramStart"/>
      <w:r>
        <w:t>the</w:t>
      </w:r>
      <w:proofErr w:type="gramEnd"/>
      <w:r>
        <w:t xml:space="preserve"> following names of the constituent:</w:t>
      </w:r>
    </w:p>
    <w:p w:rsidR="006D2497" w:rsidRDefault="00374B0B" w:rsidP="006D2497">
      <w:pPr>
        <w:pStyle w:val="t3Subpara"/>
      </w:pPr>
      <w:r>
        <w:tab/>
        <w:t>(i</w:t>
      </w:r>
      <w:r w:rsidR="006D2497">
        <w:t>)</w:t>
      </w:r>
      <w:r w:rsidR="006D2497">
        <w:tab/>
      </w:r>
      <w:proofErr w:type="gramStart"/>
      <w:r w:rsidR="006D2497">
        <w:t>the</w:t>
      </w:r>
      <w:proofErr w:type="gramEnd"/>
      <w:r w:rsidR="006D2497">
        <w:t xml:space="preserve"> common name;</w:t>
      </w:r>
    </w:p>
    <w:p w:rsidR="006D2497" w:rsidRDefault="00374B0B" w:rsidP="006D2497">
      <w:pPr>
        <w:pStyle w:val="t3Subpara"/>
      </w:pPr>
      <w:r>
        <w:tab/>
        <w:t>(ii</w:t>
      </w:r>
      <w:r w:rsidR="006D2497">
        <w:t>)</w:t>
      </w:r>
      <w:r w:rsidR="006D2497">
        <w:tab/>
      </w:r>
      <w:proofErr w:type="gramStart"/>
      <w:r w:rsidR="006D2497">
        <w:t>the</w:t>
      </w:r>
      <w:proofErr w:type="gramEnd"/>
      <w:r w:rsidR="006D2497">
        <w:t xml:space="preserve"> IUPAC name</w:t>
      </w:r>
      <w:r w:rsidR="009B7B13">
        <w:t xml:space="preserve"> (if applicable)</w:t>
      </w:r>
      <w:r w:rsidR="006D2497">
        <w:t>;</w:t>
      </w:r>
    </w:p>
    <w:p w:rsidR="006D2497" w:rsidRDefault="00374B0B" w:rsidP="006D2497">
      <w:pPr>
        <w:pStyle w:val="t3Subpara"/>
      </w:pPr>
      <w:r>
        <w:tab/>
        <w:t>(iii</w:t>
      </w:r>
      <w:r w:rsidR="006D2497">
        <w:t>)</w:t>
      </w:r>
      <w:r w:rsidR="006D2497">
        <w:tab/>
      </w:r>
      <w:proofErr w:type="gramStart"/>
      <w:r w:rsidR="006D2497">
        <w:t>the</w:t>
      </w:r>
      <w:proofErr w:type="gramEnd"/>
      <w:r w:rsidR="006D2497">
        <w:t xml:space="preserve"> chemical abstracts name</w:t>
      </w:r>
      <w:r w:rsidR="009B7B13">
        <w:t xml:space="preserve"> (if applicable)</w:t>
      </w:r>
      <w:r w:rsidR="006D2497">
        <w:t>;</w:t>
      </w:r>
    </w:p>
    <w:p w:rsidR="006D2497" w:rsidRDefault="006D2497" w:rsidP="006D2497">
      <w:pPr>
        <w:pStyle w:val="t2Para"/>
      </w:pPr>
      <w:r>
        <w:tab/>
        <w:t>(</w:t>
      </w:r>
      <w:r w:rsidR="00F342F5">
        <w:t>b)</w:t>
      </w:r>
      <w:r>
        <w:tab/>
      </w:r>
      <w:proofErr w:type="gramStart"/>
      <w:r>
        <w:t>the</w:t>
      </w:r>
      <w:proofErr w:type="gramEnd"/>
      <w:r>
        <w:t xml:space="preserve"> CAS number of the constituent (if applicable);</w:t>
      </w:r>
    </w:p>
    <w:p w:rsidR="00F605DF" w:rsidRDefault="00F605DF" w:rsidP="006D2497">
      <w:pPr>
        <w:pStyle w:val="t2Para"/>
      </w:pPr>
      <w:r>
        <w:tab/>
        <w:t>(</w:t>
      </w:r>
      <w:r w:rsidR="00F342F5">
        <w:t>c</w:t>
      </w:r>
      <w:r>
        <w:t>)</w:t>
      </w:r>
      <w:r>
        <w:tab/>
      </w:r>
      <w:proofErr w:type="gramStart"/>
      <w:r>
        <w:t>the</w:t>
      </w:r>
      <w:proofErr w:type="gramEnd"/>
      <w:r>
        <w:t xml:space="preserve"> minimum purity</w:t>
      </w:r>
      <w:r w:rsidR="00727F23">
        <w:t xml:space="preserve"> or </w:t>
      </w:r>
      <w:r w:rsidR="00F67E8A">
        <w:t>constituent</w:t>
      </w:r>
      <w:r w:rsidR="00727F23">
        <w:t xml:space="preserve"> standard</w:t>
      </w:r>
      <w:r>
        <w:t xml:space="preserve"> of the constituent;</w:t>
      </w:r>
    </w:p>
    <w:p w:rsidR="00EA40C3" w:rsidRDefault="00EA40C3" w:rsidP="006D2497">
      <w:pPr>
        <w:pStyle w:val="t2Para"/>
      </w:pPr>
      <w:r>
        <w:tab/>
        <w:t>(</w:t>
      </w:r>
      <w:r w:rsidR="00F342F5">
        <w:t>d</w:t>
      </w:r>
      <w:r>
        <w:t>)</w:t>
      </w:r>
      <w:r>
        <w:tab/>
        <w:t xml:space="preserve">whether the application relates to a </w:t>
      </w:r>
      <w:r w:rsidR="00F67E8A">
        <w:t>not previously endorsed</w:t>
      </w:r>
      <w:r>
        <w:t xml:space="preserve"> active constituent or a new </w:t>
      </w:r>
      <w:r w:rsidR="00F67E8A">
        <w:t>manufacturer or site of manufacture for an active constituent</w:t>
      </w:r>
      <w:r>
        <w:t>, or is to vary the particulars or conditions of an approved active constituent;</w:t>
      </w:r>
    </w:p>
    <w:p w:rsidR="00EA40C3" w:rsidRDefault="00EA40C3" w:rsidP="006D2497">
      <w:pPr>
        <w:pStyle w:val="t2Para"/>
      </w:pPr>
      <w:r>
        <w:tab/>
        <w:t>(</w:t>
      </w:r>
      <w:r w:rsidR="00F342F5">
        <w:t>e</w:t>
      </w:r>
      <w:r>
        <w:t>)</w:t>
      </w:r>
      <w:r>
        <w:tab/>
      </w:r>
      <w:proofErr w:type="gramStart"/>
      <w:r>
        <w:t>whether</w:t>
      </w:r>
      <w:proofErr w:type="gramEnd"/>
      <w:r>
        <w:t xml:space="preserve"> the active constituent is for use in:</w:t>
      </w:r>
    </w:p>
    <w:p w:rsidR="00EA40C3" w:rsidRDefault="00EA40C3" w:rsidP="00EA40C3">
      <w:pPr>
        <w:pStyle w:val="t3Subpara"/>
      </w:pPr>
      <w:r>
        <w:tab/>
        <w:t>(i)</w:t>
      </w:r>
      <w:r>
        <w:tab/>
      </w:r>
      <w:proofErr w:type="gramStart"/>
      <w:r>
        <w:t>agricultural</w:t>
      </w:r>
      <w:proofErr w:type="gramEnd"/>
      <w:r>
        <w:t xml:space="preserve"> chemical products only; or</w:t>
      </w:r>
    </w:p>
    <w:p w:rsidR="00EA40C3" w:rsidRDefault="00EA40C3" w:rsidP="00EA40C3">
      <w:pPr>
        <w:pStyle w:val="t3Subpara"/>
      </w:pPr>
      <w:r>
        <w:tab/>
        <w:t>(ii)</w:t>
      </w:r>
      <w:r>
        <w:tab/>
      </w:r>
      <w:proofErr w:type="gramStart"/>
      <w:r>
        <w:t>veterinary</w:t>
      </w:r>
      <w:proofErr w:type="gramEnd"/>
      <w:r>
        <w:t xml:space="preserve"> chemical products only; or</w:t>
      </w:r>
    </w:p>
    <w:p w:rsidR="00EA40C3" w:rsidRDefault="00EA40C3" w:rsidP="00EA40C3">
      <w:pPr>
        <w:pStyle w:val="t3Subpara"/>
      </w:pPr>
      <w:r>
        <w:tab/>
        <w:t>(iii)</w:t>
      </w:r>
      <w:r>
        <w:tab/>
      </w:r>
      <w:proofErr w:type="gramStart"/>
      <w:r>
        <w:t>agricultural</w:t>
      </w:r>
      <w:proofErr w:type="gramEnd"/>
      <w:r>
        <w:t xml:space="preserve"> and veterinary chemical products;</w:t>
      </w:r>
    </w:p>
    <w:p w:rsidR="00727F23" w:rsidRDefault="00727F23" w:rsidP="00E02B58">
      <w:pPr>
        <w:pStyle w:val="t2Para"/>
      </w:pPr>
      <w:r>
        <w:tab/>
        <w:t>(</w:t>
      </w:r>
      <w:r w:rsidR="00F342F5">
        <w:t>f</w:t>
      </w:r>
      <w:r>
        <w:t>)</w:t>
      </w:r>
      <w:r>
        <w:tab/>
      </w:r>
      <w:proofErr w:type="gramStart"/>
      <w:r w:rsidR="00E02B58">
        <w:t>if</w:t>
      </w:r>
      <w:proofErr w:type="gramEnd"/>
      <w:r w:rsidR="00E02B58">
        <w:t xml:space="preserve"> the application is a </w:t>
      </w:r>
      <w:proofErr w:type="spellStart"/>
      <w:r w:rsidR="00E02B58">
        <w:t>timeshift</w:t>
      </w:r>
      <w:proofErr w:type="spellEnd"/>
      <w:r w:rsidR="00E02B58">
        <w:t xml:space="preserve"> application (which may include an international joint review or </w:t>
      </w:r>
      <w:proofErr w:type="spellStart"/>
      <w:r w:rsidR="00E02B58">
        <w:t>workshare</w:t>
      </w:r>
      <w:proofErr w:type="spellEnd"/>
      <w:r w:rsidR="00E02B58">
        <w:t xml:space="preserve"> arrangement);</w:t>
      </w:r>
    </w:p>
    <w:p w:rsidR="00E02B58" w:rsidRDefault="00E02B58" w:rsidP="00E02B58">
      <w:pPr>
        <w:pStyle w:val="nMain"/>
        <w:ind w:left="2125" w:hanging="850"/>
      </w:pPr>
      <w:r>
        <w:t>Note:</w:t>
      </w:r>
      <w:r>
        <w:tab/>
      </w:r>
      <w:r w:rsidR="00F67E8A">
        <w:t xml:space="preserve">A </w:t>
      </w:r>
      <w:proofErr w:type="spellStart"/>
      <w:r w:rsidR="00F67E8A">
        <w:t>timeshift</w:t>
      </w:r>
      <w:proofErr w:type="spellEnd"/>
      <w:r w:rsidR="00F67E8A">
        <w:t xml:space="preserve"> application</w:t>
      </w:r>
      <w:r>
        <w:t xml:space="preserve"> must include a project plan: see regulation 8AG of the Regulations.</w:t>
      </w:r>
    </w:p>
    <w:p w:rsidR="00727F23" w:rsidRDefault="00727F23" w:rsidP="006D2497">
      <w:pPr>
        <w:pStyle w:val="t2Para"/>
      </w:pPr>
      <w:r>
        <w:tab/>
        <w:t>(</w:t>
      </w:r>
      <w:r w:rsidR="00F342F5">
        <w:t>g</w:t>
      </w:r>
      <w:r>
        <w:t>)</w:t>
      </w:r>
      <w:r>
        <w:tab/>
      </w:r>
      <w:proofErr w:type="gramStart"/>
      <w:r>
        <w:t>whether</w:t>
      </w:r>
      <w:proofErr w:type="gramEnd"/>
      <w:r>
        <w:t xml:space="preserve"> the active constituent contains any ingredients intentionally engineered to be less than 100 nanometres in one or more dimensions;</w:t>
      </w:r>
    </w:p>
    <w:p w:rsidR="006D2497" w:rsidRDefault="006D2497" w:rsidP="006D2497">
      <w:pPr>
        <w:pStyle w:val="t2Para"/>
      </w:pPr>
      <w:r>
        <w:tab/>
        <w:t>(</w:t>
      </w:r>
      <w:r w:rsidR="00F342F5">
        <w:t>h</w:t>
      </w:r>
      <w:r>
        <w:t>)</w:t>
      </w:r>
      <w:r>
        <w:tab/>
      </w:r>
      <w:proofErr w:type="gramStart"/>
      <w:r>
        <w:t>whether</w:t>
      </w:r>
      <w:proofErr w:type="gramEnd"/>
      <w:r>
        <w:t xml:space="preserve"> the constituent is a genetically modified organism or is manufactured using genetically modified materials;</w:t>
      </w:r>
    </w:p>
    <w:p w:rsidR="00F605DF" w:rsidRDefault="00F605DF" w:rsidP="006D2497">
      <w:pPr>
        <w:pStyle w:val="t2Para"/>
      </w:pPr>
      <w:r>
        <w:tab/>
        <w:t>(</w:t>
      </w:r>
      <w:r w:rsidR="00F342F5">
        <w:t>i</w:t>
      </w:r>
      <w:r>
        <w:t>)</w:t>
      </w:r>
      <w:r>
        <w:tab/>
      </w:r>
      <w:proofErr w:type="gramStart"/>
      <w:r>
        <w:t>the</w:t>
      </w:r>
      <w:proofErr w:type="gramEnd"/>
      <w:r>
        <w:t xml:space="preserve"> </w:t>
      </w:r>
      <w:r w:rsidR="00727F23">
        <w:t>following information about the</w:t>
      </w:r>
      <w:r>
        <w:t xml:space="preserve"> </w:t>
      </w:r>
      <w:r w:rsidR="00727F23">
        <w:t>manufacturer of the constituent:</w:t>
      </w:r>
    </w:p>
    <w:p w:rsidR="00727F23" w:rsidRDefault="00727F23" w:rsidP="00727F23">
      <w:pPr>
        <w:pStyle w:val="t3Subpara"/>
      </w:pPr>
      <w:r>
        <w:tab/>
        <w:t>(i)</w:t>
      </w:r>
      <w:r>
        <w:tab/>
      </w:r>
      <w:proofErr w:type="gramStart"/>
      <w:r>
        <w:t>the</w:t>
      </w:r>
      <w:proofErr w:type="gramEnd"/>
      <w:r>
        <w:t xml:space="preserve"> manufacturer’s name;</w:t>
      </w:r>
    </w:p>
    <w:p w:rsidR="00727F23" w:rsidRDefault="00727F23" w:rsidP="00727F23">
      <w:pPr>
        <w:pStyle w:val="t3Subpara"/>
      </w:pPr>
      <w:r>
        <w:tab/>
        <w:t>(ii)</w:t>
      </w:r>
      <w:r>
        <w:tab/>
      </w:r>
      <w:proofErr w:type="gramStart"/>
      <w:r>
        <w:t>if</w:t>
      </w:r>
      <w:proofErr w:type="gramEnd"/>
      <w:r>
        <w:t xml:space="preserve"> the manufacturer has an ACN – the ACN;</w:t>
      </w:r>
    </w:p>
    <w:p w:rsidR="00727F23" w:rsidRDefault="00727F23" w:rsidP="00727F23">
      <w:pPr>
        <w:pStyle w:val="t3Subpara"/>
      </w:pPr>
      <w:r>
        <w:tab/>
        <w:t>(iii)</w:t>
      </w:r>
      <w:r>
        <w:tab/>
      </w:r>
      <w:proofErr w:type="gramStart"/>
      <w:r>
        <w:t>if</w:t>
      </w:r>
      <w:proofErr w:type="gramEnd"/>
      <w:r>
        <w:t xml:space="preserve"> the manufacturer is an overseas company and has a number equivalent to an ACN – that number;</w:t>
      </w:r>
    </w:p>
    <w:p w:rsidR="00727F23" w:rsidRDefault="00727F23" w:rsidP="00727F23">
      <w:pPr>
        <w:pStyle w:val="t3Subpara"/>
      </w:pPr>
      <w:r>
        <w:tab/>
        <w:t>(iv)</w:t>
      </w:r>
      <w:r>
        <w:tab/>
      </w:r>
      <w:proofErr w:type="gramStart"/>
      <w:r>
        <w:t>the</w:t>
      </w:r>
      <w:proofErr w:type="gramEnd"/>
      <w:r>
        <w:t xml:space="preserve"> name and street address of the site at which the active constituent is manufactured;</w:t>
      </w:r>
    </w:p>
    <w:p w:rsidR="00727F23" w:rsidRDefault="00727F23" w:rsidP="00727F23">
      <w:pPr>
        <w:pStyle w:val="t3Subpara"/>
      </w:pPr>
      <w:r>
        <w:tab/>
        <w:t>(v)</w:t>
      </w:r>
      <w:r>
        <w:tab/>
      </w:r>
      <w:proofErr w:type="gramStart"/>
      <w:r>
        <w:t>the</w:t>
      </w:r>
      <w:proofErr w:type="gramEnd"/>
      <w:r>
        <w:t xml:space="preserve"> country in which the active constituent is manufactured;</w:t>
      </w:r>
    </w:p>
    <w:p w:rsidR="00332CEE" w:rsidRDefault="00F605DF" w:rsidP="001272C8">
      <w:pPr>
        <w:pStyle w:val="t2Para"/>
        <w:sectPr w:rsidR="00332CEE" w:rsidSect="00BE4D1D">
          <w:headerReference w:type="default" r:id="rId31"/>
          <w:footerReference w:type="default" r:id="rId32"/>
          <w:headerReference w:type="first" r:id="rId33"/>
          <w:footerReference w:type="first" r:id="rId34"/>
          <w:pgSz w:w="11906" w:h="16838" w:code="9"/>
          <w:pgMar w:top="1440" w:right="1440" w:bottom="1440" w:left="1440" w:header="709" w:footer="709" w:gutter="0"/>
          <w:cols w:space="708"/>
          <w:docGrid w:linePitch="360"/>
        </w:sectPr>
      </w:pPr>
      <w:r>
        <w:tab/>
        <w:t>(</w:t>
      </w:r>
      <w:r w:rsidR="00F342F5">
        <w:t>j</w:t>
      </w:r>
      <w:r>
        <w:t>)</w:t>
      </w:r>
      <w:r>
        <w:tab/>
      </w:r>
      <w:proofErr w:type="gramStart"/>
      <w:r>
        <w:t>the</w:t>
      </w:r>
      <w:proofErr w:type="gramEnd"/>
      <w:r>
        <w:t xml:space="preserve"> </w:t>
      </w:r>
      <w:r w:rsidR="001272C8">
        <w:t>applicant details;</w:t>
      </w:r>
    </w:p>
    <w:p w:rsidR="009F615F" w:rsidRDefault="009F615F" w:rsidP="00332CEE">
      <w:pPr>
        <w:pStyle w:val="t2Para"/>
        <w:ind w:left="0" w:firstLine="0"/>
      </w:pPr>
      <w:r>
        <w:lastRenderedPageBreak/>
        <w:tab/>
        <w:t>(</w:t>
      </w:r>
      <w:r w:rsidR="00F342F5">
        <w:t>k</w:t>
      </w:r>
      <w:r>
        <w:t>)</w:t>
      </w:r>
      <w:r>
        <w:tab/>
      </w:r>
      <w:proofErr w:type="gramStart"/>
      <w:r w:rsidR="00923782">
        <w:t>the</w:t>
      </w:r>
      <w:proofErr w:type="gramEnd"/>
      <w:r w:rsidR="00923782">
        <w:t xml:space="preserve"> applicant declaration;</w:t>
      </w:r>
    </w:p>
    <w:p w:rsidR="00DB0CBE" w:rsidRDefault="00DC7AE5" w:rsidP="00DB0CBE">
      <w:pPr>
        <w:pStyle w:val="t2Para"/>
      </w:pPr>
      <w:r>
        <w:tab/>
        <w:t>(</w:t>
      </w:r>
      <w:r w:rsidR="00F342F5">
        <w:t>l</w:t>
      </w:r>
      <w:r>
        <w:t>)</w:t>
      </w:r>
      <w:r>
        <w:tab/>
      </w:r>
      <w:proofErr w:type="gramStart"/>
      <w:r w:rsidR="00DB0CBE">
        <w:t>whether</w:t>
      </w:r>
      <w:proofErr w:type="gramEnd"/>
      <w:r w:rsidR="00DB0CBE">
        <w:t xml:space="preserve"> the applicant considers that there is information</w:t>
      </w:r>
      <w:r w:rsidR="008F0E0B">
        <w:t>, the use of which is limited by the Code,</w:t>
      </w:r>
      <w:r w:rsidR="00DB0CBE">
        <w:t xml:space="preserve"> that can be used by the APVMA in determining </w:t>
      </w:r>
      <w:r w:rsidR="00B73D61">
        <w:t>the application</w:t>
      </w:r>
      <w:r w:rsidR="00DB0CBE">
        <w:t>, and if so, the nature of that information</w:t>
      </w:r>
      <w:r w:rsidR="00EA40C3">
        <w:t>;</w:t>
      </w:r>
    </w:p>
    <w:p w:rsidR="0026476B" w:rsidRDefault="0026476B" w:rsidP="0026476B">
      <w:pPr>
        <w:pStyle w:val="t2Para"/>
      </w:pPr>
      <w:r>
        <w:tab/>
        <w:t>(</w:t>
      </w:r>
      <w:r w:rsidR="00F342F5">
        <w:t>m</w:t>
      </w:r>
      <w:r>
        <w:t>)</w:t>
      </w:r>
      <w:r>
        <w:tab/>
      </w:r>
      <w:proofErr w:type="gramStart"/>
      <w:r w:rsidR="008F0E0B">
        <w:t>whether</w:t>
      </w:r>
      <w:proofErr w:type="gramEnd"/>
      <w:r w:rsidR="008F0E0B">
        <w:t xml:space="preserve"> that information can be used by the APVMA pursuant to consent or agreement (for example, the consent of the relevant authorising party)</w:t>
      </w:r>
      <w:r>
        <w:t>.</w:t>
      </w:r>
    </w:p>
    <w:p w:rsidR="00040BCD" w:rsidRDefault="00040BCD" w:rsidP="00FC03FC">
      <w:pPr>
        <w:pStyle w:val="t1Main"/>
      </w:pPr>
      <w:r>
        <w:tab/>
        <w:t>(2)</w:t>
      </w:r>
      <w:r>
        <w:tab/>
        <w:t>If there is consent or agreement for the purposes of paragraph (1</w:t>
      </w:r>
      <w:proofErr w:type="gramStart"/>
      <w:r>
        <w:t>)(</w:t>
      </w:r>
      <w:proofErr w:type="gramEnd"/>
      <w:r w:rsidR="00F342F5">
        <w:t>m</w:t>
      </w:r>
      <w:r>
        <w:t>), the application must be accompanied by the written consent or agreement for the use of the information by the APVMA.</w:t>
      </w:r>
    </w:p>
    <w:p w:rsidR="006948D4" w:rsidRDefault="006948D4" w:rsidP="006948D4">
      <w:pPr>
        <w:pStyle w:val="h5Section"/>
      </w:pPr>
      <w:r>
        <w:fldChar w:fldCharType="begin"/>
      </w:r>
      <w:r>
        <w:instrText xml:space="preserve"> LISTNUM  "main numbering" \l 5 \* MERGEFORMAT </w:instrText>
      </w:r>
      <w:r>
        <w:fldChar w:fldCharType="end">
          <w:numberingChange w:id="10" w:author="AGS" w:date="2014-06-10T11:56:00Z" w:original="7"/>
        </w:fldChar>
      </w:r>
      <w:r>
        <w:tab/>
      </w:r>
      <w:r w:rsidR="009C0DE2">
        <w:t>S</w:t>
      </w:r>
      <w:r w:rsidR="0074224E">
        <w:t>afety criteria</w:t>
      </w:r>
    </w:p>
    <w:p w:rsidR="009C0DE2" w:rsidRDefault="006948D4" w:rsidP="00C462E8">
      <w:pPr>
        <w:pStyle w:val="t1Main"/>
      </w:pPr>
      <w:r>
        <w:tab/>
      </w:r>
      <w:r>
        <w:tab/>
      </w:r>
      <w:r w:rsidR="00B55BD9">
        <w:t xml:space="preserve">The application must </w:t>
      </w:r>
      <w:r w:rsidR="009C0DE2">
        <w:t xml:space="preserve">contain, or </w:t>
      </w:r>
      <w:r w:rsidR="009B7B13">
        <w:t>be accompanied by</w:t>
      </w:r>
      <w:r w:rsidR="009C0DE2">
        <w:t>,</w:t>
      </w:r>
      <w:r w:rsidR="009B7B13">
        <w:t xml:space="preserve"> the </w:t>
      </w:r>
      <w:r w:rsidR="004112D7">
        <w:t>safety criteria</w:t>
      </w:r>
      <w:r w:rsidR="00916D2B">
        <w:t xml:space="preserve"> information.</w:t>
      </w:r>
    </w:p>
    <w:p w:rsidR="00835782" w:rsidRDefault="00727F23" w:rsidP="00727F23">
      <w:pPr>
        <w:pStyle w:val="h5Section"/>
      </w:pPr>
      <w:r>
        <w:fldChar w:fldCharType="begin"/>
      </w:r>
      <w:r>
        <w:instrText xml:space="preserve"> LISTNUM  "main numbering" \l 5 \* MERGEFORMAT </w:instrText>
      </w:r>
      <w:r>
        <w:fldChar w:fldCharType="end">
          <w:numberingChange w:id="11" w:author="AGS" w:date="2014-06-10T11:56:00Z" w:original="8"/>
        </w:fldChar>
      </w:r>
      <w:r>
        <w:tab/>
      </w:r>
      <w:r w:rsidR="009C0DE2">
        <w:t>Other i</w:t>
      </w:r>
      <w:r>
        <w:t>nformation</w:t>
      </w:r>
    </w:p>
    <w:p w:rsidR="00E40F1C" w:rsidRDefault="00E40F1C" w:rsidP="00E40F1C">
      <w:pPr>
        <w:pStyle w:val="t1Main"/>
      </w:pPr>
      <w:r>
        <w:tab/>
        <w:t xml:space="preserve">(1) </w:t>
      </w:r>
      <w:r>
        <w:tab/>
        <w:t xml:space="preserve">The application must </w:t>
      </w:r>
      <w:r w:rsidR="009C0DE2">
        <w:t xml:space="preserve">contain, or </w:t>
      </w:r>
      <w:r>
        <w:t>be accompanied by</w:t>
      </w:r>
      <w:r w:rsidR="009C0DE2">
        <w:t>,</w:t>
      </w:r>
      <w:r>
        <w:t xml:space="preserve"> a short description of each item of information contained in, or accompanying, the application.</w:t>
      </w:r>
    </w:p>
    <w:p w:rsidR="00E40F1C" w:rsidRDefault="00E40F1C" w:rsidP="00E40F1C">
      <w:pPr>
        <w:pStyle w:val="nMain"/>
        <w:ind w:left="0" w:firstLine="0"/>
      </w:pPr>
      <w:r>
        <w:tab/>
        <w:t>Note:</w:t>
      </w:r>
      <w:r>
        <w:tab/>
        <w:t>This short description is commonly known as a data list.</w:t>
      </w:r>
    </w:p>
    <w:p w:rsidR="000069BB" w:rsidRDefault="000069BB" w:rsidP="00727F23">
      <w:pPr>
        <w:pStyle w:val="t1Main"/>
      </w:pPr>
      <w:r>
        <w:tab/>
        <w:t>(</w:t>
      </w:r>
      <w:r w:rsidR="00E40F1C">
        <w:t>2</w:t>
      </w:r>
      <w:r>
        <w:t>)</w:t>
      </w:r>
      <w:r>
        <w:tab/>
      </w:r>
      <w:r w:rsidR="008A4451">
        <w:t>Unless the application is to vary the particulars or conditions of an approved active constituent, t</w:t>
      </w:r>
      <w:r>
        <w:t xml:space="preserve">he application must </w:t>
      </w:r>
      <w:r w:rsidR="009C0DE2">
        <w:t xml:space="preserve">contain, or </w:t>
      </w:r>
      <w:r>
        <w:t>be accompanied by</w:t>
      </w:r>
      <w:r w:rsidR="009C0DE2">
        <w:t>,</w:t>
      </w:r>
      <w:r>
        <w:t xml:space="preserve"> </w:t>
      </w:r>
      <w:r w:rsidR="002A386D">
        <w:t>information about</w:t>
      </w:r>
      <w:r>
        <w:t xml:space="preserve"> any approvals (or similar) of the active constituent, or chemical products containing the active constituent, in overseas countries</w:t>
      </w:r>
      <w:r w:rsidR="002A386D">
        <w:t>, where those details are known to the applicant</w:t>
      </w:r>
      <w:r>
        <w:t>.</w:t>
      </w:r>
    </w:p>
    <w:p w:rsidR="00727F23" w:rsidRDefault="00727F23" w:rsidP="00727F23">
      <w:pPr>
        <w:pStyle w:val="t1Main"/>
      </w:pPr>
      <w:r>
        <w:tab/>
      </w:r>
      <w:r w:rsidR="000069BB">
        <w:t>(</w:t>
      </w:r>
      <w:r w:rsidR="00E40F1C">
        <w:t>3</w:t>
      </w:r>
      <w:r w:rsidR="000069BB">
        <w:t>)</w:t>
      </w:r>
      <w:r>
        <w:tab/>
        <w:t>If the active constituent:</w:t>
      </w:r>
    </w:p>
    <w:p w:rsidR="00727F23" w:rsidRDefault="00727F23" w:rsidP="00727F23">
      <w:pPr>
        <w:pStyle w:val="t2Para"/>
      </w:pPr>
      <w:r>
        <w:t xml:space="preserve"> </w:t>
      </w:r>
      <w:r>
        <w:tab/>
        <w:t>(</w:t>
      </w:r>
      <w:proofErr w:type="gramStart"/>
      <w:r>
        <w:t>a</w:t>
      </w:r>
      <w:proofErr w:type="gramEnd"/>
      <w:r>
        <w:t>)</w:t>
      </w:r>
      <w:r>
        <w:tab/>
        <w:t>is a genetically modified organism or is manufactured using genetically modified materials; or</w:t>
      </w:r>
    </w:p>
    <w:p w:rsidR="00727F23" w:rsidRDefault="00727F23" w:rsidP="00727F23">
      <w:pPr>
        <w:pStyle w:val="t2Para"/>
      </w:pPr>
      <w:r>
        <w:tab/>
        <w:t>(b)</w:t>
      </w:r>
      <w:r>
        <w:tab/>
      </w:r>
      <w:proofErr w:type="gramStart"/>
      <w:r>
        <w:t>contains</w:t>
      </w:r>
      <w:proofErr w:type="gramEnd"/>
      <w:r>
        <w:t xml:space="preserve"> any ingredients intentionally engineered to be less than 100 nanometres in one or more dimensions;</w:t>
      </w:r>
    </w:p>
    <w:p w:rsidR="00727F23" w:rsidRDefault="00727F23">
      <w:pPr>
        <w:pStyle w:val="t1Main"/>
      </w:pPr>
      <w:r>
        <w:tab/>
      </w:r>
      <w:r>
        <w:tab/>
      </w:r>
      <w:proofErr w:type="gramStart"/>
      <w:r>
        <w:t>the</w:t>
      </w:r>
      <w:proofErr w:type="gramEnd"/>
      <w:r>
        <w:t xml:space="preserve"> application must </w:t>
      </w:r>
      <w:r w:rsidR="009C0DE2">
        <w:t xml:space="preserve">contain, or </w:t>
      </w:r>
      <w:r>
        <w:t>be accompanied by</w:t>
      </w:r>
      <w:r w:rsidR="009C0DE2">
        <w:t>,</w:t>
      </w:r>
      <w:r>
        <w:t xml:space="preserve"> details of that matter.</w:t>
      </w:r>
    </w:p>
    <w:p w:rsidR="00460CB1" w:rsidRDefault="00C462E8">
      <w:pPr>
        <w:pStyle w:val="t1Main"/>
      </w:pPr>
      <w:r>
        <w:tab/>
        <w:t>(4)</w:t>
      </w:r>
      <w:r>
        <w:tab/>
      </w:r>
      <w:r w:rsidR="00557F6F">
        <w:t>For an application for approval of an active constituent, i</w:t>
      </w:r>
      <w:r>
        <w:t xml:space="preserve">f the applicant is not a resident of, and does not carry on business in, Australia, the application must </w:t>
      </w:r>
      <w:r w:rsidR="009C0DE2">
        <w:t xml:space="preserve">contain, or </w:t>
      </w:r>
      <w:r>
        <w:t>be accompanied by</w:t>
      </w:r>
      <w:r w:rsidR="009C0DE2">
        <w:t>,</w:t>
      </w:r>
      <w:r>
        <w:t xml:space="preserve"> an application under section 8M of the Code.</w:t>
      </w:r>
    </w:p>
    <w:p w:rsidR="00C462E8" w:rsidRPr="00727F23" w:rsidRDefault="00C462E8">
      <w:pPr>
        <w:pStyle w:val="t1Main"/>
        <w:sectPr w:rsidR="00C462E8" w:rsidRPr="00727F23" w:rsidSect="00332CEE">
          <w:headerReference w:type="default" r:id="rId35"/>
          <w:type w:val="continuous"/>
          <w:pgSz w:w="11906" w:h="16838" w:code="9"/>
          <w:pgMar w:top="1440" w:right="1440" w:bottom="1440" w:left="1440" w:header="709" w:footer="709" w:gutter="0"/>
          <w:cols w:space="708"/>
          <w:docGrid w:linePitch="360"/>
        </w:sectPr>
      </w:pPr>
    </w:p>
    <w:p w:rsidR="00835782" w:rsidRDefault="00835782" w:rsidP="00835782">
      <w:pPr>
        <w:pStyle w:val="h1Chap"/>
      </w:pPr>
      <w:bookmarkStart w:id="12" w:name="_Toc390180907"/>
      <w:r>
        <w:lastRenderedPageBreak/>
        <w:t xml:space="preserve">Part </w:t>
      </w:r>
      <w:r w:rsidR="00894988">
        <w:t>3</w:t>
      </w:r>
      <w:r>
        <w:tab/>
        <w:t>Chemical products – applications for registration</w:t>
      </w:r>
      <w:r w:rsidR="00BA6392">
        <w:t xml:space="preserve"> and label approval</w:t>
      </w:r>
      <w:bookmarkEnd w:id="12"/>
    </w:p>
    <w:p w:rsidR="001272C8" w:rsidRDefault="001272C8" w:rsidP="001272C8">
      <w:pPr>
        <w:pStyle w:val="h3Div"/>
      </w:pPr>
      <w:bookmarkStart w:id="13" w:name="_Toc390180908"/>
      <w:r>
        <w:t xml:space="preserve">Division </w:t>
      </w:r>
      <w:r w:rsidR="004874CA">
        <w:t>1</w:t>
      </w:r>
      <w:r>
        <w:tab/>
      </w:r>
      <w:r w:rsidR="00C462E8">
        <w:t xml:space="preserve">General </w:t>
      </w:r>
      <w:r w:rsidR="004874CA">
        <w:t>information</w:t>
      </w:r>
      <w:bookmarkEnd w:id="13"/>
    </w:p>
    <w:p w:rsidR="001272C8" w:rsidRDefault="001272C8" w:rsidP="001272C8">
      <w:pPr>
        <w:pStyle w:val="h5Section"/>
      </w:pPr>
      <w:r>
        <w:fldChar w:fldCharType="begin"/>
      </w:r>
      <w:r>
        <w:instrText xml:space="preserve"> LISTNUM  "main numbering" \l 5 \* MERGEFORMAT </w:instrText>
      </w:r>
      <w:r>
        <w:fldChar w:fldCharType="end">
          <w:numberingChange w:id="14" w:author="AGS" w:date="2014-06-10T11:56:00Z" w:original="9"/>
        </w:fldChar>
      </w:r>
      <w:r>
        <w:tab/>
      </w:r>
      <w:r w:rsidR="00C462E8">
        <w:t>Basic information</w:t>
      </w:r>
    </w:p>
    <w:p w:rsidR="001272C8" w:rsidRDefault="001272C8" w:rsidP="001272C8">
      <w:pPr>
        <w:pStyle w:val="t1Main"/>
      </w:pPr>
      <w:r>
        <w:tab/>
      </w:r>
      <w:r w:rsidR="00C462E8">
        <w:t>(1)</w:t>
      </w:r>
      <w:r>
        <w:tab/>
      </w:r>
      <w:r w:rsidR="00835782">
        <w:t>An</w:t>
      </w:r>
      <w:r>
        <w:t xml:space="preserve"> application</w:t>
      </w:r>
      <w:r w:rsidR="00835782">
        <w:t xml:space="preserve"> for the registration of a chemical product and the approval of a label for that product</w:t>
      </w:r>
      <w:r w:rsidR="00BE5DDA">
        <w:t>, or an application only for the approval of a label for a chemical product,</w:t>
      </w:r>
      <w:r>
        <w:t xml:space="preserve"> must contain the following information:</w:t>
      </w:r>
    </w:p>
    <w:p w:rsidR="001272C8" w:rsidRDefault="001272C8" w:rsidP="001272C8">
      <w:pPr>
        <w:pStyle w:val="t2Para"/>
      </w:pPr>
      <w:r>
        <w:tab/>
        <w:t>(a)</w:t>
      </w:r>
      <w:r>
        <w:tab/>
      </w:r>
      <w:proofErr w:type="gramStart"/>
      <w:r>
        <w:t>the</w:t>
      </w:r>
      <w:proofErr w:type="gramEnd"/>
      <w:r>
        <w:t xml:space="preserve"> name of the chemical product;</w:t>
      </w:r>
    </w:p>
    <w:p w:rsidR="00557F6F" w:rsidRDefault="00557F6F" w:rsidP="00557F6F">
      <w:pPr>
        <w:pStyle w:val="t2Para"/>
      </w:pPr>
      <w:r>
        <w:tab/>
        <w:t>(b)</w:t>
      </w:r>
      <w:r>
        <w:tab/>
      </w:r>
      <w:proofErr w:type="gramStart"/>
      <w:r>
        <w:t>if</w:t>
      </w:r>
      <w:proofErr w:type="gramEnd"/>
      <w:r>
        <w:t xml:space="preserve"> the application is a </w:t>
      </w:r>
      <w:proofErr w:type="spellStart"/>
      <w:r>
        <w:t>timeshift</w:t>
      </w:r>
      <w:proofErr w:type="spellEnd"/>
      <w:r>
        <w:t xml:space="preserve"> application (which may include an international joint review or </w:t>
      </w:r>
      <w:proofErr w:type="spellStart"/>
      <w:r>
        <w:t>workshare</w:t>
      </w:r>
      <w:proofErr w:type="spellEnd"/>
      <w:r>
        <w:t xml:space="preserve"> arrangement);</w:t>
      </w:r>
    </w:p>
    <w:p w:rsidR="00557F6F" w:rsidRDefault="00557F6F" w:rsidP="00557F6F">
      <w:pPr>
        <w:pStyle w:val="nMain"/>
        <w:ind w:left="2125" w:hanging="850"/>
      </w:pPr>
      <w:r>
        <w:t>Note:</w:t>
      </w:r>
      <w:r>
        <w:tab/>
        <w:t xml:space="preserve">A </w:t>
      </w:r>
      <w:proofErr w:type="spellStart"/>
      <w:r>
        <w:t>timeshift</w:t>
      </w:r>
      <w:proofErr w:type="spellEnd"/>
      <w:r>
        <w:t xml:space="preserve"> application must include a project plan: see regulation 8AG of the Regulations.</w:t>
      </w:r>
    </w:p>
    <w:p w:rsidR="001272C8" w:rsidRDefault="001272C8" w:rsidP="00706E75">
      <w:pPr>
        <w:pStyle w:val="t2Para"/>
      </w:pPr>
      <w:r>
        <w:tab/>
        <w:t>(</w:t>
      </w:r>
      <w:r w:rsidR="00F342F5">
        <w:t>c</w:t>
      </w:r>
      <w:r>
        <w:t>)</w:t>
      </w:r>
      <w:r>
        <w:tab/>
      </w:r>
      <w:proofErr w:type="gramStart"/>
      <w:r w:rsidR="00706E75">
        <w:t>the</w:t>
      </w:r>
      <w:proofErr w:type="gramEnd"/>
      <w:r w:rsidR="00706E75">
        <w:t xml:space="preserve"> applicant details</w:t>
      </w:r>
      <w:r w:rsidR="00A76415">
        <w:t>;</w:t>
      </w:r>
    </w:p>
    <w:p w:rsidR="001272C8" w:rsidRDefault="001272C8" w:rsidP="001272C8">
      <w:pPr>
        <w:pStyle w:val="t2Para"/>
      </w:pPr>
      <w:r>
        <w:tab/>
        <w:t>(</w:t>
      </w:r>
      <w:r w:rsidR="00F342F5">
        <w:t>d</w:t>
      </w:r>
      <w:r>
        <w:t>)</w:t>
      </w:r>
      <w:r>
        <w:tab/>
      </w:r>
      <w:proofErr w:type="gramStart"/>
      <w:r w:rsidR="00A76415">
        <w:t>the</w:t>
      </w:r>
      <w:proofErr w:type="gramEnd"/>
      <w:r w:rsidR="00A76415">
        <w:t xml:space="preserve"> applicant declaration</w:t>
      </w:r>
      <w:r>
        <w:t>;</w:t>
      </w:r>
    </w:p>
    <w:p w:rsidR="00B73D61" w:rsidRDefault="00B73D61" w:rsidP="00B73D61">
      <w:pPr>
        <w:pStyle w:val="t2Para"/>
      </w:pPr>
      <w:r>
        <w:tab/>
        <w:t>(</w:t>
      </w:r>
      <w:r w:rsidR="00F342F5">
        <w:t>e</w:t>
      </w:r>
      <w:r>
        <w:t>)</w:t>
      </w:r>
      <w:r>
        <w:tab/>
      </w:r>
      <w:proofErr w:type="gramStart"/>
      <w:r>
        <w:t>whether</w:t>
      </w:r>
      <w:proofErr w:type="gramEnd"/>
      <w:r>
        <w:t xml:space="preserve"> the applicant considers that there is information, the use of which is limited by the Code, that can be used by the APVMA in determining the application, and if so, the nature of that information;</w:t>
      </w:r>
    </w:p>
    <w:p w:rsidR="00B73D61" w:rsidRDefault="00B73D61" w:rsidP="00B73D61">
      <w:pPr>
        <w:pStyle w:val="t2Para"/>
      </w:pPr>
      <w:r>
        <w:tab/>
        <w:t>(</w:t>
      </w:r>
      <w:r w:rsidR="00F342F5">
        <w:t>f</w:t>
      </w:r>
      <w:r>
        <w:t>)</w:t>
      </w:r>
      <w:r>
        <w:tab/>
      </w:r>
      <w:proofErr w:type="gramStart"/>
      <w:r>
        <w:t>whether</w:t>
      </w:r>
      <w:proofErr w:type="gramEnd"/>
      <w:r>
        <w:t xml:space="preserve"> that information can be used by the APVMA pursuant to consent or agreement (for example, the consent of the relevant authorising party).</w:t>
      </w:r>
    </w:p>
    <w:p w:rsidR="009C0DE2" w:rsidRDefault="009C0DE2" w:rsidP="00FB18B5">
      <w:pPr>
        <w:pStyle w:val="t1Main"/>
      </w:pPr>
      <w:r>
        <w:tab/>
        <w:t>(2)</w:t>
      </w:r>
      <w:r>
        <w:tab/>
        <w:t>If there is consent or agreement</w:t>
      </w:r>
      <w:r w:rsidR="000C4AEE">
        <w:t xml:space="preserve"> for the purposes of paragraph </w:t>
      </w:r>
      <w:r>
        <w:t>(1</w:t>
      </w:r>
      <w:proofErr w:type="gramStart"/>
      <w:r>
        <w:t>)(</w:t>
      </w:r>
      <w:proofErr w:type="gramEnd"/>
      <w:r w:rsidR="00F342F5">
        <w:t>f</w:t>
      </w:r>
      <w:r>
        <w:t>), the application must be accompanied by the written consent or agreement for the use of the information by the APVMA.</w:t>
      </w:r>
    </w:p>
    <w:p w:rsidR="00C462E8" w:rsidRDefault="00C462E8" w:rsidP="00C462E8">
      <w:pPr>
        <w:pStyle w:val="t1Main"/>
      </w:pPr>
      <w:r>
        <w:tab/>
        <w:t>(</w:t>
      </w:r>
      <w:r w:rsidR="009C0DE2">
        <w:t>3</w:t>
      </w:r>
      <w:r>
        <w:t>)</w:t>
      </w:r>
      <w:r>
        <w:tab/>
        <w:t xml:space="preserve">If the applicant is not a resident of, and does not carry on business in, Australia, the application must </w:t>
      </w:r>
      <w:r w:rsidR="009C0DE2">
        <w:t xml:space="preserve">contain, or </w:t>
      </w:r>
      <w:r>
        <w:t>be accompanied by</w:t>
      </w:r>
      <w:r w:rsidR="009C0DE2">
        <w:t>,</w:t>
      </w:r>
      <w:r>
        <w:t xml:space="preserve"> an application under section 8M of the Code</w:t>
      </w:r>
      <w:r w:rsidR="00557F6F">
        <w:t xml:space="preserve"> (for a person to be a nominated agent)</w:t>
      </w:r>
      <w:r>
        <w:t>.</w:t>
      </w:r>
    </w:p>
    <w:p w:rsidR="004874CA" w:rsidRDefault="004874CA" w:rsidP="004874CA">
      <w:pPr>
        <w:pStyle w:val="h5Section"/>
      </w:pPr>
      <w:r>
        <w:fldChar w:fldCharType="begin"/>
      </w:r>
      <w:r>
        <w:instrText xml:space="preserve"> LISTNUM  "main numbering" \l 5 \* MERGEFORMAT </w:instrText>
      </w:r>
      <w:r>
        <w:fldChar w:fldCharType="end">
          <w:numberingChange w:id="15" w:author="AGS" w:date="2014-06-10T11:56:00Z" w:original="10"/>
        </w:fldChar>
      </w:r>
      <w:r>
        <w:tab/>
        <w:t>Label</w:t>
      </w:r>
    </w:p>
    <w:p w:rsidR="003F33C2" w:rsidRDefault="004874CA">
      <w:pPr>
        <w:pStyle w:val="t1Main"/>
      </w:pPr>
      <w:r>
        <w:tab/>
      </w:r>
      <w:r>
        <w:tab/>
        <w:t>The application must</w:t>
      </w:r>
      <w:r w:rsidR="009C0DE2">
        <w:t xml:space="preserve"> contain, or</w:t>
      </w:r>
      <w:r>
        <w:t xml:space="preserve"> be accompanied by</w:t>
      </w:r>
      <w:r w:rsidR="009C0DE2">
        <w:t>,</w:t>
      </w:r>
      <w:r w:rsidR="003F33C2">
        <w:t xml:space="preserve"> </w:t>
      </w:r>
      <w:r w:rsidR="00451DAE">
        <w:t>the following information</w:t>
      </w:r>
      <w:r w:rsidR="003F33C2">
        <w:t>:</w:t>
      </w:r>
    </w:p>
    <w:p w:rsidR="00451DAE" w:rsidRDefault="003F33C2" w:rsidP="00C462E8">
      <w:pPr>
        <w:pStyle w:val="t2Para"/>
      </w:pPr>
      <w:r>
        <w:tab/>
        <w:t>(a)</w:t>
      </w:r>
      <w:r>
        <w:tab/>
      </w:r>
      <w:proofErr w:type="gramStart"/>
      <w:r>
        <w:t>the</w:t>
      </w:r>
      <w:proofErr w:type="gramEnd"/>
      <w:r>
        <w:t xml:space="preserve"> particulars prescribed for paragraph 21(a) of the Code</w:t>
      </w:r>
      <w:r w:rsidR="00451DAE">
        <w:t xml:space="preserve"> that are appropriate to be stated on the label</w:t>
      </w:r>
      <w:r>
        <w:t>;</w:t>
      </w:r>
    </w:p>
    <w:p w:rsidR="00451DAE" w:rsidRDefault="00451DAE" w:rsidP="00C462E8">
      <w:pPr>
        <w:pStyle w:val="t2Para"/>
      </w:pPr>
      <w:r>
        <w:tab/>
        <w:t>(b)</w:t>
      </w:r>
      <w:r>
        <w:tab/>
      </w:r>
      <w:proofErr w:type="gramStart"/>
      <w:r>
        <w:t>any</w:t>
      </w:r>
      <w:proofErr w:type="gramEnd"/>
      <w:r>
        <w:t xml:space="preserve"> instructions proposed to be stated on the label;</w:t>
      </w:r>
    </w:p>
    <w:p w:rsidR="00C462E8" w:rsidRDefault="003F33C2" w:rsidP="00C462E8">
      <w:pPr>
        <w:pStyle w:val="t2Para"/>
      </w:pPr>
      <w:r>
        <w:tab/>
        <w:t>(</w:t>
      </w:r>
      <w:r w:rsidR="00451DAE">
        <w:t>c</w:t>
      </w:r>
      <w:r>
        <w:t>)</w:t>
      </w:r>
      <w:r>
        <w:tab/>
      </w:r>
      <w:proofErr w:type="gramStart"/>
      <w:r w:rsidR="00451DAE">
        <w:t>any</w:t>
      </w:r>
      <w:proofErr w:type="gramEnd"/>
      <w:r>
        <w:t xml:space="preserve"> information required by regulation 18E of the Regulations to be stated on the label. </w:t>
      </w:r>
    </w:p>
    <w:p w:rsidR="004874CA" w:rsidRDefault="004874CA" w:rsidP="004874CA">
      <w:pPr>
        <w:pStyle w:val="h3Div"/>
      </w:pPr>
      <w:bookmarkStart w:id="16" w:name="_Toc390180909"/>
      <w:r>
        <w:lastRenderedPageBreak/>
        <w:t>Division 2</w:t>
      </w:r>
      <w:r>
        <w:tab/>
        <w:t>Technical information</w:t>
      </w:r>
      <w:bookmarkEnd w:id="16"/>
    </w:p>
    <w:p w:rsidR="00AF2827" w:rsidRDefault="00AF2827" w:rsidP="00AF2827">
      <w:pPr>
        <w:pStyle w:val="h5Section"/>
      </w:pPr>
      <w:r>
        <w:fldChar w:fldCharType="begin"/>
      </w:r>
      <w:r>
        <w:instrText xml:space="preserve"> LISTNUM  "main numbering" \l 5 \* MERGEFORMAT </w:instrText>
      </w:r>
      <w:r>
        <w:fldChar w:fldCharType="end">
          <w:numberingChange w:id="17" w:author="AGS" w:date="2014-06-10T11:56:00Z" w:original="11"/>
        </w:fldChar>
      </w:r>
      <w:r>
        <w:tab/>
      </w:r>
      <w:r w:rsidR="004874CA">
        <w:t>Application of Division</w:t>
      </w:r>
    </w:p>
    <w:p w:rsidR="005620F5" w:rsidRDefault="00AF2827" w:rsidP="00AF2827">
      <w:pPr>
        <w:pStyle w:val="t1Main"/>
      </w:pPr>
      <w:r>
        <w:tab/>
      </w:r>
      <w:r w:rsidR="00782B26">
        <w:t>(1)</w:t>
      </w:r>
      <w:r>
        <w:tab/>
        <w:t xml:space="preserve">This </w:t>
      </w:r>
      <w:r w:rsidR="004874CA">
        <w:t>Division</w:t>
      </w:r>
      <w:r>
        <w:t xml:space="preserve"> does not apply</w:t>
      </w:r>
      <w:r w:rsidR="005C7504">
        <w:t xml:space="preserve"> if</w:t>
      </w:r>
      <w:r w:rsidR="005620F5">
        <w:t>:</w:t>
      </w:r>
    </w:p>
    <w:p w:rsidR="00AF2827" w:rsidRDefault="005620F5" w:rsidP="00C462E8">
      <w:pPr>
        <w:pStyle w:val="t2Para"/>
      </w:pPr>
      <w:r>
        <w:tab/>
        <w:t>(a)</w:t>
      </w:r>
      <w:r>
        <w:tab/>
      </w:r>
      <w:proofErr w:type="gramStart"/>
      <w:r w:rsidR="00AF2827">
        <w:t>the</w:t>
      </w:r>
      <w:proofErr w:type="gramEnd"/>
      <w:r w:rsidR="00AF2827">
        <w:t xml:space="preserve"> application is for the registration of a chemical product that contains an approved active constituent</w:t>
      </w:r>
      <w:r>
        <w:t>; and</w:t>
      </w:r>
    </w:p>
    <w:p w:rsidR="00AF2827" w:rsidRDefault="00AF2827" w:rsidP="00AF2827">
      <w:pPr>
        <w:pStyle w:val="t2Para"/>
      </w:pPr>
      <w:r>
        <w:tab/>
        <w:t>(</w:t>
      </w:r>
      <w:r w:rsidR="005620F5">
        <w:t>b</w:t>
      </w:r>
      <w:r>
        <w:t xml:space="preserve">) </w:t>
      </w:r>
      <w:r>
        <w:tab/>
      </w:r>
      <w:proofErr w:type="gramStart"/>
      <w:r>
        <w:t>the</w:t>
      </w:r>
      <w:proofErr w:type="gramEnd"/>
      <w:r>
        <w:t xml:space="preserve"> chemical product is the same as a registered chemical product; and</w:t>
      </w:r>
    </w:p>
    <w:p w:rsidR="00AF2827" w:rsidRDefault="00AF2827" w:rsidP="00AF2827">
      <w:pPr>
        <w:pStyle w:val="t2Para"/>
      </w:pPr>
      <w:r>
        <w:tab/>
        <w:t>(</w:t>
      </w:r>
      <w:r w:rsidR="005620F5">
        <w:t>c</w:t>
      </w:r>
      <w:r>
        <w:t>)</w:t>
      </w:r>
      <w:r>
        <w:tab/>
      </w:r>
      <w:proofErr w:type="gramStart"/>
      <w:r>
        <w:t>the</w:t>
      </w:r>
      <w:proofErr w:type="gramEnd"/>
      <w:r>
        <w:t xml:space="preserve"> chemical product is to be registered with a different name.</w:t>
      </w:r>
    </w:p>
    <w:p w:rsidR="00557F6F" w:rsidRDefault="00557F6F" w:rsidP="00332CEE">
      <w:pPr>
        <w:pStyle w:val="nMain"/>
        <w:ind w:left="1275" w:firstLine="426"/>
      </w:pPr>
      <w:r>
        <w:t>Note:</w:t>
      </w:r>
      <w:r>
        <w:tab/>
        <w:t>Division 4 will apply to such applications.</w:t>
      </w:r>
    </w:p>
    <w:p w:rsidR="00782B26" w:rsidRDefault="00782B26" w:rsidP="00782B26">
      <w:pPr>
        <w:pStyle w:val="t1Main"/>
      </w:pPr>
      <w:r>
        <w:tab/>
        <w:t>(2)</w:t>
      </w:r>
      <w:r>
        <w:tab/>
        <w:t xml:space="preserve">This Division does not apply if the application is for registration of a listed chemical product and approval of a label where the product and label comply with an established standard </w:t>
      </w:r>
      <w:r w:rsidR="00E71ED3">
        <w:t>made under</w:t>
      </w:r>
      <w:r>
        <w:t xml:space="preserve"> section 8U of the Code.</w:t>
      </w:r>
    </w:p>
    <w:p w:rsidR="00557F6F" w:rsidRDefault="00557F6F" w:rsidP="00332CEE">
      <w:pPr>
        <w:pStyle w:val="nMain"/>
        <w:ind w:left="1275" w:firstLine="426"/>
      </w:pPr>
      <w:r>
        <w:t>Note:</w:t>
      </w:r>
      <w:r>
        <w:tab/>
        <w:t>Division 5 will apply to such applications.</w:t>
      </w:r>
    </w:p>
    <w:p w:rsidR="00BE5DDA" w:rsidRDefault="00BE5DDA" w:rsidP="00BE5DDA">
      <w:pPr>
        <w:pStyle w:val="t1Main"/>
      </w:pPr>
      <w:r>
        <w:tab/>
        <w:t>(3)</w:t>
      </w:r>
      <w:r>
        <w:tab/>
        <w:t>This Division does not apply if the application is only for the approval of a label.</w:t>
      </w:r>
    </w:p>
    <w:p w:rsidR="004874CA" w:rsidRDefault="004874CA" w:rsidP="004874CA">
      <w:pPr>
        <w:pStyle w:val="h5Section"/>
      </w:pPr>
      <w:r>
        <w:fldChar w:fldCharType="begin"/>
      </w:r>
      <w:r>
        <w:instrText xml:space="preserve"> LISTNUM  "main numbering" \l 5 \* MERGEFORMAT </w:instrText>
      </w:r>
      <w:r>
        <w:fldChar w:fldCharType="end">
          <w:numberingChange w:id="18" w:author="AGS" w:date="2014-06-10T11:56:00Z" w:original="12"/>
        </w:fldChar>
      </w:r>
      <w:r>
        <w:tab/>
        <w:t xml:space="preserve">General </w:t>
      </w:r>
      <w:r w:rsidR="00BA6392">
        <w:t xml:space="preserve">technical </w:t>
      </w:r>
      <w:r>
        <w:t>information</w:t>
      </w:r>
    </w:p>
    <w:p w:rsidR="00AF2827" w:rsidRDefault="00AF2827" w:rsidP="00AF2827">
      <w:pPr>
        <w:pStyle w:val="t1Main"/>
      </w:pPr>
      <w:r>
        <w:tab/>
        <w:t>(</w:t>
      </w:r>
      <w:r w:rsidR="004874CA">
        <w:t>1</w:t>
      </w:r>
      <w:r>
        <w:t>)</w:t>
      </w:r>
      <w:r>
        <w:tab/>
        <w:t>The application must contain the following information:</w:t>
      </w:r>
    </w:p>
    <w:p w:rsidR="00FB18B5" w:rsidRDefault="00FB18B5" w:rsidP="00FB18B5">
      <w:pPr>
        <w:pStyle w:val="t2Para"/>
      </w:pPr>
      <w:r>
        <w:tab/>
        <w:t>(a)</w:t>
      </w:r>
      <w:r>
        <w:tab/>
      </w:r>
      <w:proofErr w:type="gramStart"/>
      <w:r>
        <w:t>for</w:t>
      </w:r>
      <w:proofErr w:type="gramEnd"/>
      <w:r>
        <w:t xml:space="preserve"> each active constituent of the product:</w:t>
      </w:r>
    </w:p>
    <w:p w:rsidR="00FB18B5" w:rsidRDefault="00FB18B5" w:rsidP="00FB18B5">
      <w:pPr>
        <w:pStyle w:val="t3Subpara"/>
      </w:pPr>
      <w:r>
        <w:tab/>
        <w:t>(i)</w:t>
      </w:r>
      <w:r>
        <w:tab/>
      </w:r>
      <w:proofErr w:type="gramStart"/>
      <w:r>
        <w:t>the</w:t>
      </w:r>
      <w:proofErr w:type="gramEnd"/>
      <w:r>
        <w:t xml:space="preserve"> name of the constituent; and</w:t>
      </w:r>
    </w:p>
    <w:p w:rsidR="00FB18B5" w:rsidRDefault="00FB18B5" w:rsidP="00FB18B5">
      <w:pPr>
        <w:pStyle w:val="t3Subpara"/>
      </w:pPr>
      <w:r>
        <w:tab/>
        <w:t>(ii)</w:t>
      </w:r>
      <w:r>
        <w:tab/>
      </w:r>
      <w:proofErr w:type="gramStart"/>
      <w:r>
        <w:t>if</w:t>
      </w:r>
      <w:proofErr w:type="gramEnd"/>
      <w:r>
        <w:t xml:space="preserve"> the active constituent has been approved – its distinguishing number; and</w:t>
      </w:r>
    </w:p>
    <w:p w:rsidR="00FB18B5" w:rsidRDefault="00FB18B5" w:rsidP="00FB18B5">
      <w:pPr>
        <w:pStyle w:val="t3Subpara"/>
      </w:pPr>
      <w:r>
        <w:tab/>
        <w:t>(iii)</w:t>
      </w:r>
      <w:r>
        <w:tab/>
      </w:r>
      <w:proofErr w:type="gramStart"/>
      <w:r>
        <w:t>the</w:t>
      </w:r>
      <w:proofErr w:type="gramEnd"/>
      <w:r>
        <w:t xml:space="preserve"> name of the manufacturer of the constituent and the street address of the site at which it is manufactured;</w:t>
      </w:r>
    </w:p>
    <w:p w:rsidR="00697B06" w:rsidRDefault="00697B06" w:rsidP="00697B06">
      <w:pPr>
        <w:pStyle w:val="t2Para"/>
      </w:pPr>
      <w:r>
        <w:tab/>
        <w:t>(</w:t>
      </w:r>
      <w:r w:rsidR="00FB18B5">
        <w:t>b</w:t>
      </w:r>
      <w:r>
        <w:t>)</w:t>
      </w:r>
      <w:r>
        <w:tab/>
      </w:r>
      <w:proofErr w:type="gramStart"/>
      <w:r>
        <w:t>the</w:t>
      </w:r>
      <w:proofErr w:type="gramEnd"/>
      <w:r>
        <w:t xml:space="preserve"> following information about each </w:t>
      </w:r>
      <w:r w:rsidR="00557F6F">
        <w:t>manufacturer of</w:t>
      </w:r>
      <w:r>
        <w:t xml:space="preserve"> the product:</w:t>
      </w:r>
    </w:p>
    <w:p w:rsidR="00697B06" w:rsidRDefault="00697B06" w:rsidP="00697B06">
      <w:pPr>
        <w:pStyle w:val="t3Subpara"/>
      </w:pPr>
      <w:r>
        <w:tab/>
        <w:t>(i)</w:t>
      </w:r>
      <w:r>
        <w:tab/>
      </w:r>
      <w:proofErr w:type="gramStart"/>
      <w:r>
        <w:t>the</w:t>
      </w:r>
      <w:proofErr w:type="gramEnd"/>
      <w:r>
        <w:t xml:space="preserve"> name of the </w:t>
      </w:r>
      <w:r w:rsidR="00557F6F">
        <w:t>manufacturer</w:t>
      </w:r>
      <w:r>
        <w:t xml:space="preserve"> (if the </w:t>
      </w:r>
      <w:r w:rsidR="00557F6F">
        <w:t xml:space="preserve">manufacturer </w:t>
      </w:r>
      <w:r>
        <w:t>is a company, the company’s name);</w:t>
      </w:r>
    </w:p>
    <w:p w:rsidR="00697B06" w:rsidRDefault="00697B06" w:rsidP="00697B06">
      <w:pPr>
        <w:pStyle w:val="t3Subpara"/>
      </w:pPr>
      <w:r>
        <w:tab/>
        <w:t>(ii)</w:t>
      </w:r>
      <w:r>
        <w:tab/>
      </w:r>
      <w:proofErr w:type="gramStart"/>
      <w:r>
        <w:t>if</w:t>
      </w:r>
      <w:proofErr w:type="gramEnd"/>
      <w:r>
        <w:t xml:space="preserve"> the </w:t>
      </w:r>
      <w:r w:rsidR="00557F6F">
        <w:t xml:space="preserve">manufacturer </w:t>
      </w:r>
      <w:r>
        <w:t>has an ACN – the ACN;</w:t>
      </w:r>
    </w:p>
    <w:p w:rsidR="00697B06" w:rsidRDefault="00697B06" w:rsidP="00697B06">
      <w:pPr>
        <w:pStyle w:val="t3Subpara"/>
      </w:pPr>
      <w:r>
        <w:tab/>
        <w:t>(iii)</w:t>
      </w:r>
      <w:r>
        <w:tab/>
      </w:r>
      <w:proofErr w:type="gramStart"/>
      <w:r>
        <w:t>if</w:t>
      </w:r>
      <w:proofErr w:type="gramEnd"/>
      <w:r>
        <w:t xml:space="preserve"> the </w:t>
      </w:r>
      <w:r w:rsidR="00557F6F">
        <w:t xml:space="preserve">manufacturer </w:t>
      </w:r>
      <w:r>
        <w:t>is an overseas company and has a number equivalent to an ACN – that number;</w:t>
      </w:r>
    </w:p>
    <w:p w:rsidR="00697B06" w:rsidRDefault="00697B06" w:rsidP="00697B06">
      <w:pPr>
        <w:pStyle w:val="t3Subpara"/>
      </w:pPr>
      <w:r>
        <w:tab/>
        <w:t>(iv)</w:t>
      </w:r>
      <w:r>
        <w:tab/>
      </w:r>
      <w:proofErr w:type="gramStart"/>
      <w:r>
        <w:t>the</w:t>
      </w:r>
      <w:proofErr w:type="gramEnd"/>
      <w:r>
        <w:t xml:space="preserve"> street address of each site at which </w:t>
      </w:r>
      <w:r w:rsidR="00557F6F">
        <w:t>steps in the manufacturing process are undertaken by the manufacturer</w:t>
      </w:r>
      <w:r>
        <w:t>;</w:t>
      </w:r>
    </w:p>
    <w:p w:rsidR="00697B06" w:rsidRDefault="00697B06" w:rsidP="00697B06">
      <w:pPr>
        <w:pStyle w:val="t3Subpara"/>
      </w:pPr>
      <w:r>
        <w:tab/>
        <w:t>(v)</w:t>
      </w:r>
      <w:r>
        <w:tab/>
      </w:r>
      <w:proofErr w:type="gramStart"/>
      <w:r>
        <w:t>the</w:t>
      </w:r>
      <w:proofErr w:type="gramEnd"/>
      <w:r>
        <w:t xml:space="preserve"> step</w:t>
      </w:r>
      <w:r w:rsidR="00557F6F">
        <w:t>s</w:t>
      </w:r>
      <w:r>
        <w:t xml:space="preserve"> in the manufacturing process which take place at that site;</w:t>
      </w:r>
    </w:p>
    <w:p w:rsidR="00835782" w:rsidRDefault="00835782" w:rsidP="001272C8">
      <w:pPr>
        <w:pStyle w:val="t2Para"/>
      </w:pPr>
      <w:r>
        <w:tab/>
        <w:t>(</w:t>
      </w:r>
      <w:r w:rsidR="00BA6392">
        <w:t>c</w:t>
      </w:r>
      <w:r>
        <w:t>)</w:t>
      </w:r>
      <w:r>
        <w:tab/>
      </w:r>
      <w:proofErr w:type="gramStart"/>
      <w:r w:rsidR="00246349">
        <w:t>if</w:t>
      </w:r>
      <w:proofErr w:type="gramEnd"/>
      <w:r w:rsidR="00246349">
        <w:t xml:space="preserve"> the product is a veterinary chemical product—</w:t>
      </w:r>
      <w:r>
        <w:t xml:space="preserve">the licence number of each person who </w:t>
      </w:r>
      <w:r w:rsidR="00CC7E72">
        <w:t xml:space="preserve">performs a step in the </w:t>
      </w:r>
      <w:r>
        <w:t>manufa</w:t>
      </w:r>
      <w:r w:rsidR="00273A5B">
        <w:t>cture</w:t>
      </w:r>
      <w:r w:rsidR="00CC7E72">
        <w:t xml:space="preserve"> of</w:t>
      </w:r>
      <w:r w:rsidR="00273A5B">
        <w:t xml:space="preserve"> the product in Australia;</w:t>
      </w:r>
    </w:p>
    <w:p w:rsidR="00273A5B" w:rsidRDefault="00273A5B" w:rsidP="001272C8">
      <w:pPr>
        <w:pStyle w:val="t2Para"/>
      </w:pPr>
      <w:r>
        <w:tab/>
        <w:t>(</w:t>
      </w:r>
      <w:r w:rsidR="00BA6392">
        <w:t>d</w:t>
      </w:r>
      <w:r>
        <w:t>)</w:t>
      </w:r>
      <w:r>
        <w:tab/>
      </w:r>
      <w:r w:rsidR="00246349">
        <w:t>if the product is a veterinary chemical product—</w:t>
      </w:r>
      <w:r>
        <w:t xml:space="preserve">the name, street address and licence number </w:t>
      </w:r>
      <w:r w:rsidR="00CE50DC">
        <w:t xml:space="preserve">(for facilities in Australia) </w:t>
      </w:r>
      <w:r>
        <w:t>of the person who performs release for supply of the product</w:t>
      </w:r>
      <w:r w:rsidR="00CC7E72">
        <w:t>, whether the manufacture of the product occurs in Australia or overseas</w:t>
      </w:r>
      <w:r>
        <w:t>;</w:t>
      </w:r>
    </w:p>
    <w:p w:rsidR="001272C8" w:rsidRDefault="001272C8" w:rsidP="001272C8">
      <w:pPr>
        <w:pStyle w:val="t2Para"/>
      </w:pPr>
      <w:r>
        <w:tab/>
        <w:t>(</w:t>
      </w:r>
      <w:r w:rsidR="00BA6392">
        <w:t>e</w:t>
      </w:r>
      <w:r>
        <w:t>)</w:t>
      </w:r>
      <w:r>
        <w:tab/>
      </w:r>
      <w:proofErr w:type="gramStart"/>
      <w:r>
        <w:t>the</w:t>
      </w:r>
      <w:proofErr w:type="gramEnd"/>
      <w:r>
        <w:t xml:space="preserve"> following information about the containers of the product:</w:t>
      </w:r>
    </w:p>
    <w:p w:rsidR="00332CEE" w:rsidRDefault="001272C8" w:rsidP="001272C8">
      <w:pPr>
        <w:pStyle w:val="t3Subpara"/>
        <w:sectPr w:rsidR="00332CEE" w:rsidSect="00BE4D1D">
          <w:headerReference w:type="default" r:id="rId36"/>
          <w:footerReference w:type="default" r:id="rId37"/>
          <w:headerReference w:type="first" r:id="rId38"/>
          <w:footerReference w:type="first" r:id="rId39"/>
          <w:pgSz w:w="11906" w:h="16838" w:code="9"/>
          <w:pgMar w:top="1440" w:right="1440" w:bottom="1440" w:left="1440" w:header="709" w:footer="709" w:gutter="0"/>
          <w:cols w:space="708"/>
          <w:docGrid w:linePitch="360"/>
        </w:sectPr>
      </w:pPr>
      <w:r>
        <w:tab/>
        <w:t>(i)</w:t>
      </w:r>
      <w:r>
        <w:tab/>
      </w:r>
      <w:proofErr w:type="gramStart"/>
      <w:r>
        <w:t>the</w:t>
      </w:r>
      <w:proofErr w:type="gramEnd"/>
      <w:r>
        <w:t xml:space="preserve"> proposed size of the containers;</w:t>
      </w:r>
    </w:p>
    <w:p w:rsidR="001272C8" w:rsidRDefault="001272C8" w:rsidP="001272C8">
      <w:pPr>
        <w:pStyle w:val="t3Subpara"/>
      </w:pPr>
      <w:r>
        <w:lastRenderedPageBreak/>
        <w:tab/>
        <w:t>(ii)</w:t>
      </w:r>
      <w:r>
        <w:tab/>
      </w:r>
      <w:proofErr w:type="gramStart"/>
      <w:r>
        <w:t>a</w:t>
      </w:r>
      <w:proofErr w:type="gramEnd"/>
      <w:r>
        <w:t xml:space="preserve"> description of the containers, including an explanation of the extent to which the containers are in direct contact with the product;</w:t>
      </w:r>
    </w:p>
    <w:p w:rsidR="001272C8" w:rsidRDefault="001272C8" w:rsidP="001272C8">
      <w:pPr>
        <w:pStyle w:val="t3Subpara"/>
      </w:pPr>
      <w:r>
        <w:tab/>
        <w:t>(iii)</w:t>
      </w:r>
      <w:r>
        <w:tab/>
      </w:r>
      <w:proofErr w:type="gramStart"/>
      <w:r>
        <w:t>the</w:t>
      </w:r>
      <w:proofErr w:type="gramEnd"/>
      <w:r>
        <w:t xml:space="preserve"> method by which the approved label will be attached to the containers; and</w:t>
      </w:r>
    </w:p>
    <w:p w:rsidR="001272C8" w:rsidRDefault="001272C8" w:rsidP="001272C8">
      <w:pPr>
        <w:pStyle w:val="t3Subpara"/>
      </w:pPr>
      <w:r>
        <w:tab/>
        <w:t>(iv)</w:t>
      </w:r>
      <w:r>
        <w:tab/>
      </w:r>
      <w:proofErr w:type="gramStart"/>
      <w:r>
        <w:t>details</w:t>
      </w:r>
      <w:proofErr w:type="gramEnd"/>
      <w:r>
        <w:t xml:space="preserve"> of </w:t>
      </w:r>
      <w:r w:rsidR="00CA5301">
        <w:t>the presentation of the product;</w:t>
      </w:r>
    </w:p>
    <w:p w:rsidR="001272C8" w:rsidRDefault="001272C8" w:rsidP="001272C8">
      <w:pPr>
        <w:pStyle w:val="t2Para"/>
      </w:pPr>
      <w:r>
        <w:tab/>
        <w:t>(</w:t>
      </w:r>
      <w:r w:rsidR="00BA6392">
        <w:t>f</w:t>
      </w:r>
      <w:r>
        <w:t>)</w:t>
      </w:r>
      <w:r>
        <w:tab/>
      </w:r>
      <w:proofErr w:type="gramStart"/>
      <w:r>
        <w:t>the</w:t>
      </w:r>
      <w:proofErr w:type="gramEnd"/>
      <w:r>
        <w:t xml:space="preserve"> proposed shelf life expiry period for the product (if applicable);</w:t>
      </w:r>
    </w:p>
    <w:p w:rsidR="00347F23" w:rsidRDefault="00347F23" w:rsidP="001272C8">
      <w:pPr>
        <w:pStyle w:val="t2Para"/>
      </w:pPr>
      <w:r>
        <w:tab/>
        <w:t>(g)</w:t>
      </w:r>
      <w:r>
        <w:tab/>
      </w:r>
      <w:proofErr w:type="gramStart"/>
      <w:r>
        <w:t>the</w:t>
      </w:r>
      <w:proofErr w:type="gramEnd"/>
      <w:r>
        <w:t xml:space="preserve"> proposed in</w:t>
      </w:r>
      <w:r>
        <w:noBreakHyphen/>
        <w:t>use shelf life for the product (if applicable);</w:t>
      </w:r>
    </w:p>
    <w:p w:rsidR="00B9135B" w:rsidRDefault="001272C8" w:rsidP="001272C8">
      <w:pPr>
        <w:pStyle w:val="t2Para"/>
      </w:pPr>
      <w:r>
        <w:tab/>
        <w:t>(</w:t>
      </w:r>
      <w:r w:rsidR="00347F23">
        <w:t>h</w:t>
      </w:r>
      <w:r>
        <w:t>)</w:t>
      </w:r>
      <w:r>
        <w:tab/>
      </w:r>
      <w:proofErr w:type="gramStart"/>
      <w:r>
        <w:t>the</w:t>
      </w:r>
      <w:proofErr w:type="gramEnd"/>
      <w:r>
        <w:t xml:space="preserve"> proposed storage conditions for the product</w:t>
      </w:r>
      <w:r w:rsidR="00B9135B">
        <w:t>;</w:t>
      </w:r>
    </w:p>
    <w:p w:rsidR="001272C8" w:rsidRDefault="00B9135B" w:rsidP="001272C8">
      <w:pPr>
        <w:pStyle w:val="t2Para"/>
      </w:pPr>
      <w:r>
        <w:tab/>
        <w:t>(</w:t>
      </w:r>
      <w:r w:rsidR="00347F23">
        <w:t>i</w:t>
      </w:r>
      <w:r>
        <w:t>)</w:t>
      </w:r>
      <w:r>
        <w:tab/>
      </w:r>
      <w:proofErr w:type="gramStart"/>
      <w:r>
        <w:t>if</w:t>
      </w:r>
      <w:proofErr w:type="gramEnd"/>
      <w:r>
        <w:t xml:space="preserve"> the product is a veterinary </w:t>
      </w:r>
      <w:proofErr w:type="spellStart"/>
      <w:r>
        <w:t>immunobiological</w:t>
      </w:r>
      <w:proofErr w:type="spellEnd"/>
      <w:r>
        <w:t xml:space="preserve"> product – for each of the product’s active constituents:</w:t>
      </w:r>
    </w:p>
    <w:p w:rsidR="00B9135B" w:rsidRDefault="00B9135B" w:rsidP="00B9135B">
      <w:pPr>
        <w:pStyle w:val="t3Subpara"/>
      </w:pPr>
      <w:r>
        <w:tab/>
        <w:t>(i)</w:t>
      </w:r>
      <w:r>
        <w:tab/>
      </w:r>
      <w:proofErr w:type="gramStart"/>
      <w:r>
        <w:t>its</w:t>
      </w:r>
      <w:proofErr w:type="gramEnd"/>
      <w:r>
        <w:t xml:space="preserve"> common name and reference; and</w:t>
      </w:r>
    </w:p>
    <w:p w:rsidR="00B9135B" w:rsidRDefault="00B9135B" w:rsidP="00B9135B">
      <w:pPr>
        <w:pStyle w:val="t3Subpara"/>
      </w:pPr>
      <w:r>
        <w:tab/>
        <w:t>(ii)</w:t>
      </w:r>
      <w:r>
        <w:tab/>
      </w:r>
      <w:proofErr w:type="gramStart"/>
      <w:r>
        <w:t>its</w:t>
      </w:r>
      <w:proofErr w:type="gramEnd"/>
      <w:r>
        <w:t xml:space="preserve"> source or history of isolation; and</w:t>
      </w:r>
    </w:p>
    <w:p w:rsidR="00B9135B" w:rsidRDefault="00B9135B" w:rsidP="00B9135B">
      <w:pPr>
        <w:pStyle w:val="t3Subpara"/>
      </w:pPr>
      <w:r>
        <w:tab/>
        <w:t>(iii)</w:t>
      </w:r>
      <w:r>
        <w:tab/>
      </w:r>
      <w:proofErr w:type="gramStart"/>
      <w:r>
        <w:t>its</w:t>
      </w:r>
      <w:proofErr w:type="gramEnd"/>
      <w:r>
        <w:t xml:space="preserve"> identity (strain, genus, species and serotype or biotype); and</w:t>
      </w:r>
    </w:p>
    <w:p w:rsidR="00B9135B" w:rsidRDefault="00B9135B" w:rsidP="00B9135B">
      <w:pPr>
        <w:pStyle w:val="t3Subpara"/>
      </w:pPr>
      <w:r>
        <w:tab/>
        <w:t>(iv)</w:t>
      </w:r>
      <w:r>
        <w:tab/>
      </w:r>
      <w:proofErr w:type="gramStart"/>
      <w:r>
        <w:t>its</w:t>
      </w:r>
      <w:proofErr w:type="gramEnd"/>
      <w:r>
        <w:t xml:space="preserve"> unique identifier or descriptor; and</w:t>
      </w:r>
    </w:p>
    <w:p w:rsidR="00B9135B" w:rsidRDefault="00B9135B" w:rsidP="00B9135B">
      <w:pPr>
        <w:pStyle w:val="t3Subpara"/>
      </w:pPr>
      <w:r>
        <w:tab/>
        <w:t>(v)</w:t>
      </w:r>
      <w:r>
        <w:tab/>
      </w:r>
      <w:proofErr w:type="gramStart"/>
      <w:r>
        <w:t>its</w:t>
      </w:r>
      <w:proofErr w:type="gramEnd"/>
      <w:r>
        <w:t xml:space="preserve"> master seed code and passage level; and</w:t>
      </w:r>
    </w:p>
    <w:p w:rsidR="00B9135B" w:rsidRDefault="00B9135B" w:rsidP="00B9135B">
      <w:pPr>
        <w:pStyle w:val="t3Subpara"/>
      </w:pPr>
      <w:r>
        <w:tab/>
        <w:t>(vi)</w:t>
      </w:r>
      <w:r>
        <w:tab/>
      </w:r>
      <w:proofErr w:type="gramStart"/>
      <w:r>
        <w:t>its</w:t>
      </w:r>
      <w:proofErr w:type="gramEnd"/>
      <w:r>
        <w:t xml:space="preserve"> working seed code and passage level.</w:t>
      </w:r>
    </w:p>
    <w:p w:rsidR="001272C8" w:rsidRDefault="001272C8" w:rsidP="001272C8">
      <w:pPr>
        <w:pStyle w:val="h5Section"/>
      </w:pPr>
      <w:r>
        <w:fldChar w:fldCharType="begin"/>
      </w:r>
      <w:r>
        <w:instrText xml:space="preserve"> LISTNUM  "main numbering" \l 5 \* MERGEFORMAT </w:instrText>
      </w:r>
      <w:r>
        <w:fldChar w:fldCharType="end">
          <w:numberingChange w:id="19" w:author="AGS" w:date="2014-06-10T11:56:00Z" w:original="13"/>
        </w:fldChar>
      </w:r>
      <w:r>
        <w:tab/>
        <w:t>Formulation information</w:t>
      </w:r>
    </w:p>
    <w:p w:rsidR="001272C8" w:rsidRDefault="001272C8">
      <w:pPr>
        <w:pStyle w:val="t1Main"/>
      </w:pPr>
      <w:r>
        <w:tab/>
      </w:r>
      <w:r>
        <w:tab/>
      </w:r>
      <w:r w:rsidR="00706E75">
        <w:t xml:space="preserve">The application must contain, or be accompanied by, the </w:t>
      </w:r>
      <w:r w:rsidR="004A74E9">
        <w:t xml:space="preserve">formulation </w:t>
      </w:r>
      <w:r w:rsidR="00706E75">
        <w:t>information</w:t>
      </w:r>
      <w:r w:rsidR="003F3460">
        <w:t xml:space="preserve"> in relation to the chemical product.</w:t>
      </w:r>
    </w:p>
    <w:p w:rsidR="00835782" w:rsidRDefault="00835782" w:rsidP="00835782">
      <w:pPr>
        <w:pStyle w:val="h5Section"/>
      </w:pPr>
      <w:r>
        <w:fldChar w:fldCharType="begin"/>
      </w:r>
      <w:r>
        <w:instrText xml:space="preserve"> LISTNUM  "main numbering" \l 5 \* MERGEFORMAT </w:instrText>
      </w:r>
      <w:r>
        <w:fldChar w:fldCharType="end">
          <w:numberingChange w:id="20" w:author="AGS" w:date="2014-06-10T11:56:00Z" w:original="14"/>
        </w:fldChar>
      </w:r>
      <w:r>
        <w:tab/>
      </w:r>
      <w:r w:rsidR="009C0DE2">
        <w:t>O</w:t>
      </w:r>
      <w:r w:rsidR="00782B26">
        <w:t>verseas manufacturers</w:t>
      </w:r>
    </w:p>
    <w:p w:rsidR="00835782" w:rsidRDefault="00835782" w:rsidP="00835782">
      <w:pPr>
        <w:pStyle w:val="t1Main"/>
      </w:pPr>
      <w:r>
        <w:tab/>
      </w:r>
      <w:r w:rsidR="004A58A2">
        <w:t>(1)</w:t>
      </w:r>
      <w:r>
        <w:tab/>
      </w:r>
      <w:r w:rsidR="00011CDC">
        <w:t>For a veterinary chemical product, t</w:t>
      </w:r>
      <w:r>
        <w:t xml:space="preserve">he application must </w:t>
      </w:r>
      <w:r w:rsidR="009C0DE2">
        <w:t xml:space="preserve">contain, or </w:t>
      </w:r>
      <w:r>
        <w:t>be accompanied by</w:t>
      </w:r>
      <w:r w:rsidR="009C0DE2">
        <w:t>,</w:t>
      </w:r>
      <w:r>
        <w:t xml:space="preserve"> 1 or more of the following in relation to each person who </w:t>
      </w:r>
      <w:r w:rsidR="005C7504">
        <w:t xml:space="preserve">performs a step in the </w:t>
      </w:r>
      <w:r>
        <w:t>manufacture</w:t>
      </w:r>
      <w:r w:rsidR="005C7504">
        <w:t xml:space="preserve"> of</w:t>
      </w:r>
      <w:r>
        <w:t xml:space="preserve"> the product outside Australia:</w:t>
      </w:r>
    </w:p>
    <w:p w:rsidR="00835782" w:rsidRDefault="00835782" w:rsidP="00835782">
      <w:pPr>
        <w:pStyle w:val="t2Para"/>
      </w:pPr>
      <w:r>
        <w:tab/>
        <w:t>(a)</w:t>
      </w:r>
      <w:r>
        <w:tab/>
        <w:t>a</w:t>
      </w:r>
      <w:r w:rsidR="00347F23">
        <w:t xml:space="preserve">n original or </w:t>
      </w:r>
      <w:r w:rsidR="005C7504">
        <w:t xml:space="preserve">notarised </w:t>
      </w:r>
      <w:r>
        <w:t>certificate of good manufacturing practice</w:t>
      </w:r>
      <w:r w:rsidR="005C7504">
        <w:t xml:space="preserve">, issued by </w:t>
      </w:r>
      <w:r w:rsidR="00347F23">
        <w:t>an authority recognised by the APVMA</w:t>
      </w:r>
      <w:r w:rsidR="005C7504">
        <w:t>,</w:t>
      </w:r>
      <w:r>
        <w:t xml:space="preserve"> </w:t>
      </w:r>
      <w:r w:rsidR="00347F23">
        <w:t xml:space="preserve">that the performance of that step complies with the manufacturing </w:t>
      </w:r>
      <w:r w:rsidR="00D50150">
        <w:t>principles</w:t>
      </w:r>
      <w:r w:rsidR="00347F23">
        <w:t xml:space="preserve"> or a comparable good manufacturing practice code</w:t>
      </w:r>
      <w:r>
        <w:t>;</w:t>
      </w:r>
    </w:p>
    <w:p w:rsidR="00835782" w:rsidRDefault="00835782" w:rsidP="00835782">
      <w:pPr>
        <w:pStyle w:val="t2Para"/>
      </w:pPr>
      <w:r>
        <w:tab/>
        <w:t>(b)</w:t>
      </w:r>
      <w:r>
        <w:tab/>
        <w:t xml:space="preserve">an </w:t>
      </w:r>
      <w:r w:rsidR="00347F23">
        <w:t xml:space="preserve">original or notarised copy of an </w:t>
      </w:r>
      <w:r>
        <w:t>audit report on good manufacturing practice from an auditor</w:t>
      </w:r>
      <w:r w:rsidR="00347F23">
        <w:t xml:space="preserve"> from an authority</w:t>
      </w:r>
      <w:r>
        <w:t xml:space="preserve"> recognised by the APVMA</w:t>
      </w:r>
      <w:r w:rsidR="00347F23">
        <w:t xml:space="preserve">, and evidence that any identified non-conformances have been addressed and that the </w:t>
      </w:r>
      <w:r w:rsidR="006E09F3">
        <w:t>person’s facility</w:t>
      </w:r>
      <w:r w:rsidR="00347F23">
        <w:t xml:space="preserve"> complies with the </w:t>
      </w:r>
      <w:r w:rsidR="00D50150">
        <w:t xml:space="preserve">manufacturing principles </w:t>
      </w:r>
      <w:r w:rsidR="00347F23">
        <w:t>or a comparable good manufacturing practice code</w:t>
      </w:r>
      <w:r>
        <w:t>;</w:t>
      </w:r>
    </w:p>
    <w:p w:rsidR="00835782" w:rsidRDefault="00835782" w:rsidP="00835782">
      <w:pPr>
        <w:pStyle w:val="t2Para"/>
      </w:pPr>
      <w:r>
        <w:tab/>
        <w:t>(c)</w:t>
      </w:r>
      <w:r>
        <w:tab/>
      </w:r>
      <w:proofErr w:type="gramStart"/>
      <w:r>
        <w:t>other</w:t>
      </w:r>
      <w:proofErr w:type="gramEnd"/>
      <w:r>
        <w:t xml:space="preserve"> evidence demonstrating the person’s good manufacturing practice.</w:t>
      </w:r>
    </w:p>
    <w:p w:rsidR="00332CEE" w:rsidRDefault="004A58A2" w:rsidP="004A58A2">
      <w:pPr>
        <w:pStyle w:val="t1Main"/>
        <w:sectPr w:rsidR="00332CEE" w:rsidSect="00332CEE">
          <w:headerReference w:type="default" r:id="rId40"/>
          <w:type w:val="continuous"/>
          <w:pgSz w:w="11906" w:h="16838" w:code="9"/>
          <w:pgMar w:top="1440" w:right="1440" w:bottom="1440" w:left="1440" w:header="709" w:footer="709" w:gutter="0"/>
          <w:cols w:space="708"/>
          <w:docGrid w:linePitch="360"/>
        </w:sectPr>
      </w:pPr>
      <w:r>
        <w:tab/>
        <w:t>(2)</w:t>
      </w:r>
      <w:r>
        <w:tab/>
        <w:t>A document referred to in paragraph (1</w:t>
      </w:r>
      <w:proofErr w:type="gramStart"/>
      <w:r>
        <w:t>)(</w:t>
      </w:r>
      <w:proofErr w:type="gramEnd"/>
      <w:r>
        <w:t>a) or (b) may be provided electronically, but if it is, the applicant must retain a hard copy of the document for provision upon the APVMA’s request.</w:t>
      </w:r>
    </w:p>
    <w:p w:rsidR="004A58A2" w:rsidRPr="000069BB" w:rsidRDefault="004A58A2" w:rsidP="004A58A2">
      <w:pPr>
        <w:pStyle w:val="t1Main"/>
      </w:pPr>
    </w:p>
    <w:p w:rsidR="00782B26" w:rsidRDefault="00782B26" w:rsidP="00782B26">
      <w:pPr>
        <w:pStyle w:val="h5Section"/>
      </w:pPr>
      <w:r>
        <w:lastRenderedPageBreak/>
        <w:fldChar w:fldCharType="begin"/>
      </w:r>
      <w:r>
        <w:instrText xml:space="preserve"> LISTNUM  "main numbering" \l 5 \* MERGEFORMAT </w:instrText>
      </w:r>
      <w:r>
        <w:fldChar w:fldCharType="end">
          <w:numberingChange w:id="21" w:author="AGS" w:date="2014-06-10T11:56:00Z" w:original="15"/>
        </w:fldChar>
      </w:r>
      <w:r>
        <w:tab/>
        <w:t>Information accompanying the application – other</w:t>
      </w:r>
    </w:p>
    <w:p w:rsidR="00E40F1C" w:rsidRDefault="00E40F1C" w:rsidP="00E40F1C">
      <w:pPr>
        <w:pStyle w:val="t1Main"/>
      </w:pPr>
      <w:r>
        <w:tab/>
        <w:t xml:space="preserve">(1) </w:t>
      </w:r>
      <w:r>
        <w:tab/>
        <w:t xml:space="preserve">The application must </w:t>
      </w:r>
      <w:r w:rsidR="009C0DE2">
        <w:t xml:space="preserve">contain, or </w:t>
      </w:r>
      <w:r>
        <w:t>be accompanied by</w:t>
      </w:r>
      <w:r w:rsidR="009C0DE2">
        <w:t>,</w:t>
      </w:r>
      <w:r>
        <w:t xml:space="preserve"> a short description of each item of information contained in, or accompanying, the application.</w:t>
      </w:r>
    </w:p>
    <w:p w:rsidR="00E40F1C" w:rsidRDefault="00E40F1C" w:rsidP="00E40F1C">
      <w:pPr>
        <w:pStyle w:val="nMain"/>
        <w:ind w:left="0" w:firstLine="0"/>
      </w:pPr>
      <w:r>
        <w:tab/>
        <w:t>Note:</w:t>
      </w:r>
      <w:r>
        <w:tab/>
        <w:t>This short description is commonly known as a data list.</w:t>
      </w:r>
    </w:p>
    <w:p w:rsidR="00557F6F" w:rsidRDefault="00557F6F" w:rsidP="00557F6F">
      <w:pPr>
        <w:pStyle w:val="t1Main"/>
      </w:pPr>
      <w:r>
        <w:tab/>
        <w:t>(2)</w:t>
      </w:r>
      <w:r>
        <w:tab/>
        <w:t>The application must also contain, or be accompanied by, an estimate of the volume of the chemical product expected to be manufactured in the first 2 years of the registration sought.</w:t>
      </w:r>
    </w:p>
    <w:p w:rsidR="00557F6F" w:rsidRDefault="00557F6F" w:rsidP="00557F6F">
      <w:pPr>
        <w:pStyle w:val="t1Main"/>
      </w:pPr>
      <w:r>
        <w:tab/>
        <w:t>(3)</w:t>
      </w:r>
      <w:r>
        <w:tab/>
        <w:t xml:space="preserve">The application must contain, or be accompanied by, information about any </w:t>
      </w:r>
      <w:r w:rsidR="00A74A65">
        <w:t xml:space="preserve">registrations </w:t>
      </w:r>
      <w:r>
        <w:t>(or similar) of the chemical product in overseas countries, where those details are known to the applicant.</w:t>
      </w:r>
    </w:p>
    <w:p w:rsidR="00AF2827" w:rsidRDefault="00AF2827" w:rsidP="00AF2827">
      <w:pPr>
        <w:pStyle w:val="t1Main"/>
      </w:pPr>
      <w:r>
        <w:tab/>
        <w:t>(</w:t>
      </w:r>
      <w:r w:rsidR="004A58A2">
        <w:t>4</w:t>
      </w:r>
      <w:r>
        <w:t>)</w:t>
      </w:r>
      <w:r>
        <w:tab/>
      </w:r>
      <w:r w:rsidR="0095237B">
        <w:t>For a veterinary chemical product—i</w:t>
      </w:r>
      <w:r>
        <w:t>f there is an approved active constituent for the</w:t>
      </w:r>
      <w:r w:rsidR="006E09F3">
        <w:t xml:space="preserve"> </w:t>
      </w:r>
      <w:r>
        <w:t xml:space="preserve">product, the application must </w:t>
      </w:r>
      <w:r w:rsidR="009C0DE2">
        <w:t xml:space="preserve">contain, or </w:t>
      </w:r>
      <w:r>
        <w:t>be accompanied by:</w:t>
      </w:r>
    </w:p>
    <w:p w:rsidR="00AF2827" w:rsidRDefault="00AF2827" w:rsidP="00AF2827">
      <w:pPr>
        <w:pStyle w:val="t2Para"/>
      </w:pPr>
      <w:r>
        <w:tab/>
        <w:t>(a)</w:t>
      </w:r>
      <w:r>
        <w:tab/>
      </w:r>
      <w:proofErr w:type="gramStart"/>
      <w:r>
        <w:t>the</w:t>
      </w:r>
      <w:proofErr w:type="gramEnd"/>
      <w:r>
        <w:t xml:space="preserve"> distinguishing number for the</w:t>
      </w:r>
      <w:r w:rsidR="006E09F3">
        <w:t xml:space="preserve"> active</w:t>
      </w:r>
      <w:r>
        <w:t xml:space="preserve"> constituent (if known to the applicant); and</w:t>
      </w:r>
    </w:p>
    <w:p w:rsidR="00AF2827" w:rsidRDefault="00AF2827" w:rsidP="00AF2827">
      <w:pPr>
        <w:pStyle w:val="t2Para"/>
      </w:pPr>
      <w:r>
        <w:tab/>
        <w:t>(b)</w:t>
      </w:r>
      <w:r>
        <w:tab/>
      </w:r>
      <w:proofErr w:type="gramStart"/>
      <w:r>
        <w:t>the</w:t>
      </w:r>
      <w:proofErr w:type="gramEnd"/>
      <w:r>
        <w:t xml:space="preserve"> relevant standards </w:t>
      </w:r>
      <w:r w:rsidR="006E09F3">
        <w:t xml:space="preserve">or </w:t>
      </w:r>
      <w:r>
        <w:t>specifications for the</w:t>
      </w:r>
      <w:r w:rsidR="006E09F3">
        <w:t xml:space="preserve"> active</w:t>
      </w:r>
      <w:r>
        <w:t xml:space="preserve"> constituent; and</w:t>
      </w:r>
    </w:p>
    <w:p w:rsidR="00AF2827" w:rsidRDefault="00AF2827" w:rsidP="00AF2827">
      <w:pPr>
        <w:pStyle w:val="t2Para"/>
      </w:pPr>
      <w:r>
        <w:tab/>
        <w:t>(c)</w:t>
      </w:r>
      <w:r>
        <w:tab/>
      </w:r>
      <w:proofErr w:type="gramStart"/>
      <w:r>
        <w:t>the</w:t>
      </w:r>
      <w:proofErr w:type="gramEnd"/>
      <w:r>
        <w:t xml:space="preserve"> results of an analysis of a batch of the</w:t>
      </w:r>
      <w:r w:rsidR="006E09F3">
        <w:t xml:space="preserve"> active</w:t>
      </w:r>
      <w:r>
        <w:t xml:space="preserve"> constituent performed no more than 2 years before the date of the application.</w:t>
      </w:r>
    </w:p>
    <w:p w:rsidR="00D50150" w:rsidRPr="00D50150" w:rsidRDefault="00D50150" w:rsidP="00D50150">
      <w:pPr>
        <w:pStyle w:val="t1Main"/>
      </w:pPr>
      <w:r>
        <w:tab/>
        <w:t>(5)</w:t>
      </w:r>
      <w:r>
        <w:tab/>
        <w:t xml:space="preserve">If the chemical product is a veterinary chemical product and contains ingredients of a biological origin that have been, or are to be, imported into Australia, the application must contain, or be accompanied by, a copy of the relevant permits (or similar) for the importation of the product for the purposes of the </w:t>
      </w:r>
      <w:r>
        <w:rPr>
          <w:i/>
        </w:rPr>
        <w:t>Quarantine Act 1908</w:t>
      </w:r>
      <w:r>
        <w:t xml:space="preserve"> or a copy of any applications for such permits.</w:t>
      </w:r>
    </w:p>
    <w:p w:rsidR="00AF2827" w:rsidRDefault="00AF2827" w:rsidP="00AF2827">
      <w:pPr>
        <w:pStyle w:val="h3Div"/>
      </w:pPr>
      <w:bookmarkStart w:id="22" w:name="_Toc390180910"/>
      <w:r>
        <w:t>Division 3</w:t>
      </w:r>
      <w:r w:rsidR="00F54B9E">
        <w:tab/>
        <w:t>S</w:t>
      </w:r>
      <w:r>
        <w:t>upporting</w:t>
      </w:r>
      <w:r w:rsidR="00F54B9E">
        <w:t xml:space="preserve"> technical</w:t>
      </w:r>
      <w:r>
        <w:t xml:space="preserve"> data</w:t>
      </w:r>
      <w:bookmarkEnd w:id="22"/>
    </w:p>
    <w:p w:rsidR="00AF2827" w:rsidRDefault="00AF2827" w:rsidP="00AF2827">
      <w:pPr>
        <w:pStyle w:val="h5Section"/>
      </w:pPr>
      <w:r>
        <w:fldChar w:fldCharType="begin"/>
      </w:r>
      <w:r>
        <w:instrText xml:space="preserve"> LISTNUM  "main numbering" \l 5 \* MERGEFORMAT </w:instrText>
      </w:r>
      <w:r>
        <w:fldChar w:fldCharType="end">
          <w:numberingChange w:id="23" w:author="AGS" w:date="2014-06-10T11:56:00Z" w:original="16"/>
        </w:fldChar>
      </w:r>
      <w:r>
        <w:tab/>
        <w:t>Application of Division</w:t>
      </w:r>
    </w:p>
    <w:p w:rsidR="005620F5" w:rsidRDefault="005620F5" w:rsidP="005620F5">
      <w:pPr>
        <w:pStyle w:val="t1Main"/>
      </w:pPr>
      <w:r>
        <w:tab/>
        <w:t>(1)</w:t>
      </w:r>
      <w:r>
        <w:tab/>
        <w:t>This Division does not apply</w:t>
      </w:r>
      <w:r w:rsidR="00E44D74">
        <w:t xml:space="preserve"> if</w:t>
      </w:r>
      <w:r>
        <w:t>:</w:t>
      </w:r>
    </w:p>
    <w:p w:rsidR="005620F5" w:rsidRDefault="005620F5" w:rsidP="005620F5">
      <w:pPr>
        <w:pStyle w:val="t2Para"/>
      </w:pPr>
      <w:r>
        <w:tab/>
        <w:t>(a)</w:t>
      </w:r>
      <w:r>
        <w:tab/>
      </w:r>
      <w:proofErr w:type="gramStart"/>
      <w:r>
        <w:t>the</w:t>
      </w:r>
      <w:proofErr w:type="gramEnd"/>
      <w:r>
        <w:t xml:space="preserve"> application is for the registration of a chemical product that contains an approved active constituent; and</w:t>
      </w:r>
    </w:p>
    <w:p w:rsidR="005620F5" w:rsidRDefault="005620F5" w:rsidP="005620F5">
      <w:pPr>
        <w:pStyle w:val="t2Para"/>
      </w:pPr>
      <w:r>
        <w:tab/>
        <w:t xml:space="preserve">(b) </w:t>
      </w:r>
      <w:r>
        <w:tab/>
      </w:r>
      <w:proofErr w:type="gramStart"/>
      <w:r>
        <w:t>the</w:t>
      </w:r>
      <w:proofErr w:type="gramEnd"/>
      <w:r>
        <w:t xml:space="preserve"> chemical product is the same as a registered chemical product; and</w:t>
      </w:r>
    </w:p>
    <w:p w:rsidR="005620F5" w:rsidRDefault="005620F5" w:rsidP="005620F5">
      <w:pPr>
        <w:pStyle w:val="t2Para"/>
      </w:pPr>
      <w:r>
        <w:tab/>
        <w:t>(c)</w:t>
      </w:r>
      <w:r>
        <w:tab/>
      </w:r>
      <w:proofErr w:type="gramStart"/>
      <w:r>
        <w:t>the</w:t>
      </w:r>
      <w:proofErr w:type="gramEnd"/>
      <w:r>
        <w:t xml:space="preserve"> chemical product is to be registered with a different name.</w:t>
      </w:r>
    </w:p>
    <w:p w:rsidR="00A74A65" w:rsidRDefault="00A74A65" w:rsidP="00A74A65">
      <w:pPr>
        <w:pStyle w:val="nMain"/>
        <w:ind w:left="1275" w:hanging="850"/>
      </w:pPr>
      <w:r>
        <w:t>Note:</w:t>
      </w:r>
      <w:r>
        <w:tab/>
        <w:t>Division 4 will apply to such applications.</w:t>
      </w:r>
    </w:p>
    <w:p w:rsidR="00782B26" w:rsidRDefault="00782B26" w:rsidP="00782B26">
      <w:pPr>
        <w:pStyle w:val="t1Main"/>
      </w:pPr>
      <w:r>
        <w:tab/>
        <w:t>(2)</w:t>
      </w:r>
      <w:r>
        <w:tab/>
        <w:t xml:space="preserve">This Division does not apply if the application is for registration of a listed chemical product and approval of a label where the product and label comply with an established standard </w:t>
      </w:r>
      <w:r w:rsidR="00E71ED3">
        <w:t>made under</w:t>
      </w:r>
      <w:r>
        <w:t xml:space="preserve"> section 8U of the Code.</w:t>
      </w:r>
    </w:p>
    <w:p w:rsidR="00A74A65" w:rsidRDefault="00A74A65" w:rsidP="00A74A65">
      <w:pPr>
        <w:pStyle w:val="nMain"/>
        <w:ind w:left="1275" w:hanging="850"/>
      </w:pPr>
      <w:r>
        <w:t>Note:</w:t>
      </w:r>
      <w:r>
        <w:tab/>
        <w:t>Division 5 will apply to such applications.</w:t>
      </w:r>
    </w:p>
    <w:p w:rsidR="00BE5DDA" w:rsidRDefault="00BE5DDA" w:rsidP="00BE5DDA">
      <w:pPr>
        <w:pStyle w:val="t1Main"/>
      </w:pPr>
      <w:r>
        <w:tab/>
        <w:t>(3)</w:t>
      </w:r>
      <w:r>
        <w:tab/>
        <w:t>This Division does not apply if the application is only for the approval of a label.</w:t>
      </w:r>
    </w:p>
    <w:p w:rsidR="001272C8" w:rsidRDefault="001272C8" w:rsidP="001272C8">
      <w:pPr>
        <w:pStyle w:val="h5Section"/>
      </w:pPr>
      <w:r>
        <w:fldChar w:fldCharType="begin"/>
      </w:r>
      <w:r>
        <w:instrText xml:space="preserve"> LISTNUM  "main numbering" \l 5 \* MERGEFORMAT </w:instrText>
      </w:r>
      <w:r>
        <w:fldChar w:fldCharType="end">
          <w:numberingChange w:id="24" w:author="AGS" w:date="2014-06-10T11:56:00Z" w:original="17"/>
        </w:fldChar>
      </w:r>
      <w:r>
        <w:tab/>
        <w:t>Safety criteria</w:t>
      </w:r>
    </w:p>
    <w:p w:rsidR="00332CEE" w:rsidRDefault="001272C8" w:rsidP="00C462E8">
      <w:pPr>
        <w:pStyle w:val="t1Main"/>
        <w:sectPr w:rsidR="00332CEE" w:rsidSect="00332CEE">
          <w:headerReference w:type="default" r:id="rId41"/>
          <w:type w:val="continuous"/>
          <w:pgSz w:w="11906" w:h="16838" w:code="9"/>
          <w:pgMar w:top="1440" w:right="1440" w:bottom="1440" w:left="1440" w:header="709" w:footer="709" w:gutter="0"/>
          <w:cols w:space="708"/>
          <w:docGrid w:linePitch="360"/>
        </w:sectPr>
      </w:pPr>
      <w:r>
        <w:tab/>
      </w:r>
      <w:r>
        <w:tab/>
        <w:t xml:space="preserve">The application must </w:t>
      </w:r>
      <w:r w:rsidR="009C0DE2">
        <w:t xml:space="preserve">contain, or </w:t>
      </w:r>
      <w:r>
        <w:t>be accompanied by</w:t>
      </w:r>
      <w:r w:rsidR="009C0DE2">
        <w:t>,</w:t>
      </w:r>
      <w:r>
        <w:t xml:space="preserve"> the</w:t>
      </w:r>
      <w:r w:rsidR="00916D2B">
        <w:t xml:space="preserve"> safety criteria information.</w:t>
      </w:r>
    </w:p>
    <w:p w:rsidR="001272C8" w:rsidRDefault="001272C8" w:rsidP="001272C8">
      <w:pPr>
        <w:pStyle w:val="h5Section"/>
      </w:pPr>
      <w:r>
        <w:lastRenderedPageBreak/>
        <w:fldChar w:fldCharType="begin"/>
      </w:r>
      <w:r>
        <w:instrText xml:space="preserve"> LISTNUM  "main numbering" \l 5 \* MERGEFORMAT </w:instrText>
      </w:r>
      <w:r>
        <w:fldChar w:fldCharType="end">
          <w:numberingChange w:id="25" w:author="AGS" w:date="2014-06-10T11:56:00Z" w:original="18"/>
        </w:fldChar>
      </w:r>
      <w:r>
        <w:tab/>
        <w:t>Efficacy criteria</w:t>
      </w:r>
    </w:p>
    <w:p w:rsidR="001B5A60" w:rsidRDefault="001B5A60">
      <w:pPr>
        <w:pStyle w:val="t1Main"/>
      </w:pPr>
      <w:r>
        <w:tab/>
        <w:t>(1)</w:t>
      </w:r>
      <w:r>
        <w:tab/>
        <w:t xml:space="preserve">The application must </w:t>
      </w:r>
      <w:r w:rsidR="009C0DE2">
        <w:t xml:space="preserve">contain, or </w:t>
      </w:r>
      <w:r>
        <w:t>be accompanied by</w:t>
      </w:r>
      <w:r w:rsidR="009C0DE2">
        <w:t>,</w:t>
      </w:r>
      <w:r>
        <w:t xml:space="preserve"> information relevant to whether the chemical product meets the efficacy criteria.</w:t>
      </w:r>
    </w:p>
    <w:p w:rsidR="001B5A60" w:rsidRDefault="001272C8" w:rsidP="001272C8">
      <w:pPr>
        <w:pStyle w:val="t1Main"/>
      </w:pPr>
      <w:r>
        <w:tab/>
      </w:r>
      <w:r w:rsidR="001B5A60">
        <w:t>(2)</w:t>
      </w:r>
      <w:r>
        <w:tab/>
        <w:t xml:space="preserve">The application must </w:t>
      </w:r>
      <w:r w:rsidR="009C0DE2">
        <w:t xml:space="preserve">contain, or </w:t>
      </w:r>
      <w:r>
        <w:t>be accompanied by</w:t>
      </w:r>
      <w:r w:rsidR="009C0DE2">
        <w:t>,</w:t>
      </w:r>
      <w:r>
        <w:t xml:space="preserve"> the results of any trials or laboratory experiments that have been carried out to determine the efficacy of the product</w:t>
      </w:r>
      <w:r w:rsidR="001B5A60">
        <w:t xml:space="preserve">, but only if the APVMA is required by </w:t>
      </w:r>
      <w:r w:rsidR="005064C1">
        <w:t>sub</w:t>
      </w:r>
      <w:r w:rsidR="001B5A60">
        <w:t>section 5B(2) of the Code to have regard to that matter.</w:t>
      </w:r>
    </w:p>
    <w:p w:rsidR="00607CCE" w:rsidRPr="00607CCE" w:rsidRDefault="00607CCE" w:rsidP="00607CCE">
      <w:pPr>
        <w:pStyle w:val="h5Section"/>
      </w:pPr>
      <w:r>
        <w:fldChar w:fldCharType="begin"/>
      </w:r>
      <w:r>
        <w:instrText xml:space="preserve"> LISTNUM  "main numbering" \l 5 \* MERGEFORMAT </w:instrText>
      </w:r>
      <w:r>
        <w:fldChar w:fldCharType="end">
          <w:numberingChange w:id="26" w:author="AGS" w:date="2014-06-10T11:56:00Z" w:original="19"/>
        </w:fldChar>
      </w:r>
      <w:r>
        <w:tab/>
      </w:r>
      <w:r w:rsidRPr="00607CCE">
        <w:t>Trade criteria</w:t>
      </w:r>
    </w:p>
    <w:p w:rsidR="00607CCE" w:rsidRDefault="00607CCE" w:rsidP="00607CCE">
      <w:pPr>
        <w:pStyle w:val="t1Main"/>
      </w:pPr>
      <w:r>
        <w:tab/>
        <w:t>(1)</w:t>
      </w:r>
      <w:r>
        <w:tab/>
        <w:t>The application must contain, or be accompanied by information relevant to whether the chemical product meets the trade criteria.</w:t>
      </w:r>
    </w:p>
    <w:p w:rsidR="00607CCE" w:rsidRDefault="00607CCE" w:rsidP="00607CCE">
      <w:pPr>
        <w:pStyle w:val="t1Main"/>
      </w:pPr>
      <w:r>
        <w:tab/>
        <w:t>(2)</w:t>
      </w:r>
      <w:r>
        <w:tab/>
        <w:t xml:space="preserve">The </w:t>
      </w:r>
      <w:r w:rsidR="000D4B1E">
        <w:t>application</w:t>
      </w:r>
      <w:r>
        <w:t xml:space="preserve"> must</w:t>
      </w:r>
      <w:r w:rsidR="000D4B1E">
        <w:t xml:space="preserve"> also</w:t>
      </w:r>
      <w:r>
        <w:t xml:space="preserve"> contain, or be accompanied by:</w:t>
      </w:r>
    </w:p>
    <w:p w:rsidR="00607CCE" w:rsidRDefault="00607CCE" w:rsidP="00607CCE">
      <w:pPr>
        <w:pStyle w:val="t2Para"/>
      </w:pPr>
      <w:r>
        <w:tab/>
        <w:t>(a)</w:t>
      </w:r>
      <w:r>
        <w:tab/>
      </w:r>
      <w:proofErr w:type="gramStart"/>
      <w:r>
        <w:t>information</w:t>
      </w:r>
      <w:proofErr w:type="gramEnd"/>
      <w:r>
        <w:t xml:space="preserve"> to enable the APVMA to identify any potential risks to Australia’s export trade associated with the use of a chemical product; and</w:t>
      </w:r>
    </w:p>
    <w:p w:rsidR="00607CCE" w:rsidRDefault="00607CCE" w:rsidP="00607CCE">
      <w:pPr>
        <w:pStyle w:val="t2Para"/>
      </w:pPr>
      <w:r>
        <w:tab/>
        <w:t>(b)</w:t>
      </w:r>
      <w:r>
        <w:tab/>
      </w:r>
      <w:proofErr w:type="gramStart"/>
      <w:r>
        <w:t>proposals</w:t>
      </w:r>
      <w:proofErr w:type="gramEnd"/>
      <w:r>
        <w:t xml:space="preserve"> to mitigate any identified export trade risks; and</w:t>
      </w:r>
    </w:p>
    <w:p w:rsidR="00607CCE" w:rsidRDefault="00607CCE" w:rsidP="00607CCE">
      <w:pPr>
        <w:pStyle w:val="t2Para"/>
      </w:pPr>
      <w:r>
        <w:tab/>
        <w:t>(c)</w:t>
      </w:r>
      <w:r>
        <w:tab/>
        <w:t>information to demonstrate that when the chemical product is used as proposed and relevant residue-management strategies are followed, residues in exported commodities will not unduly prejudice trade or commerce between Australia and places outside Australia.</w:t>
      </w:r>
    </w:p>
    <w:p w:rsidR="00F54B9E" w:rsidRDefault="00F54B9E" w:rsidP="00F54B9E">
      <w:pPr>
        <w:pStyle w:val="h3Div"/>
      </w:pPr>
      <w:bookmarkStart w:id="27" w:name="_Toc390180911"/>
      <w:r>
        <w:t>Division 4</w:t>
      </w:r>
      <w:r>
        <w:tab/>
        <w:t>Repacked products</w:t>
      </w:r>
      <w:bookmarkEnd w:id="27"/>
    </w:p>
    <w:p w:rsidR="00F54B9E" w:rsidRDefault="00F54B9E" w:rsidP="00F54B9E">
      <w:pPr>
        <w:pStyle w:val="h5Section"/>
      </w:pPr>
      <w:r>
        <w:fldChar w:fldCharType="begin"/>
      </w:r>
      <w:r>
        <w:instrText xml:space="preserve"> LISTNUM  "main numbering" \l 5 \* MERGEFORMAT </w:instrText>
      </w:r>
      <w:r>
        <w:fldChar w:fldCharType="end">
          <w:numberingChange w:id="28" w:author="AGS" w:date="2014-06-10T11:56:00Z" w:original="20"/>
        </w:fldChar>
      </w:r>
      <w:r>
        <w:tab/>
        <w:t>Application of Division</w:t>
      </w:r>
    </w:p>
    <w:p w:rsidR="00F54B9E" w:rsidRDefault="00F54B9E" w:rsidP="00F54B9E">
      <w:pPr>
        <w:pStyle w:val="t1Main"/>
      </w:pPr>
      <w:r>
        <w:tab/>
      </w:r>
      <w:r>
        <w:tab/>
        <w:t xml:space="preserve">This Division applies to an application </w:t>
      </w:r>
      <w:r w:rsidR="00BE5DDA">
        <w:t xml:space="preserve">for the registration of a chemical product and the approval of a label for the product </w:t>
      </w:r>
      <w:r>
        <w:t>if:</w:t>
      </w:r>
    </w:p>
    <w:p w:rsidR="00F54B9E" w:rsidRDefault="00F54B9E" w:rsidP="00F54B9E">
      <w:pPr>
        <w:pStyle w:val="t2Para"/>
      </w:pPr>
      <w:r>
        <w:tab/>
        <w:t>(a)</w:t>
      </w:r>
      <w:r>
        <w:tab/>
      </w:r>
      <w:proofErr w:type="gramStart"/>
      <w:r>
        <w:t>the</w:t>
      </w:r>
      <w:proofErr w:type="gramEnd"/>
      <w:r>
        <w:t xml:space="preserve"> relevant chemical product (the </w:t>
      </w:r>
      <w:r>
        <w:rPr>
          <w:b/>
          <w:i/>
        </w:rPr>
        <w:t>repacked product</w:t>
      </w:r>
      <w:r w:rsidRPr="005064C1">
        <w:t>)</w:t>
      </w:r>
      <w:r>
        <w:rPr>
          <w:b/>
          <w:i/>
        </w:rPr>
        <w:t xml:space="preserve"> </w:t>
      </w:r>
      <w:r>
        <w:t>contains an approved active constituent; and</w:t>
      </w:r>
    </w:p>
    <w:p w:rsidR="00F54B9E" w:rsidRDefault="00F54B9E" w:rsidP="00F54B9E">
      <w:pPr>
        <w:pStyle w:val="t2Para"/>
      </w:pPr>
      <w:r>
        <w:tab/>
        <w:t xml:space="preserve">(b) </w:t>
      </w:r>
      <w:r>
        <w:tab/>
      </w:r>
      <w:proofErr w:type="gramStart"/>
      <w:r>
        <w:t>the</w:t>
      </w:r>
      <w:proofErr w:type="gramEnd"/>
      <w:r>
        <w:t xml:space="preserve"> chemical product is the same as a registered chemical product (the </w:t>
      </w:r>
      <w:r>
        <w:rPr>
          <w:b/>
          <w:i/>
        </w:rPr>
        <w:t>original product</w:t>
      </w:r>
      <w:r>
        <w:t>); and</w:t>
      </w:r>
    </w:p>
    <w:p w:rsidR="00F54B9E" w:rsidRDefault="00F54B9E" w:rsidP="00F54B9E">
      <w:pPr>
        <w:pStyle w:val="t2Para"/>
      </w:pPr>
      <w:r>
        <w:tab/>
        <w:t>(c)</w:t>
      </w:r>
      <w:r>
        <w:tab/>
      </w:r>
      <w:proofErr w:type="gramStart"/>
      <w:r>
        <w:t>the</w:t>
      </w:r>
      <w:proofErr w:type="gramEnd"/>
      <w:r>
        <w:t xml:space="preserve"> repacked product is to be registered with a different name.</w:t>
      </w:r>
    </w:p>
    <w:p w:rsidR="00F54B9E" w:rsidRDefault="00F54B9E" w:rsidP="00F54B9E">
      <w:pPr>
        <w:pStyle w:val="h5Section"/>
      </w:pPr>
      <w:r>
        <w:fldChar w:fldCharType="begin"/>
      </w:r>
      <w:r>
        <w:instrText xml:space="preserve"> LISTNUM  "main numbering" \l 5 \* MERGEFORMAT </w:instrText>
      </w:r>
      <w:r>
        <w:fldChar w:fldCharType="end">
          <w:numberingChange w:id="29" w:author="AGS" w:date="2014-06-10T11:56:00Z" w:original="21"/>
        </w:fldChar>
      </w:r>
      <w:r>
        <w:tab/>
        <w:t>Information in the application</w:t>
      </w:r>
    </w:p>
    <w:p w:rsidR="00F54B9E" w:rsidRDefault="00F54B9E" w:rsidP="00F54B9E">
      <w:pPr>
        <w:pStyle w:val="t1Main"/>
      </w:pPr>
      <w:r>
        <w:tab/>
      </w:r>
      <w:r>
        <w:tab/>
        <w:t>The application must contain the following information:</w:t>
      </w:r>
    </w:p>
    <w:p w:rsidR="00F54B9E" w:rsidRDefault="00F54B9E" w:rsidP="00F54B9E">
      <w:pPr>
        <w:pStyle w:val="t2Para"/>
      </w:pPr>
      <w:r>
        <w:tab/>
        <w:t>(a)</w:t>
      </w:r>
      <w:r>
        <w:tab/>
      </w:r>
      <w:proofErr w:type="gramStart"/>
      <w:r>
        <w:t>the</w:t>
      </w:r>
      <w:proofErr w:type="gramEnd"/>
      <w:r>
        <w:t xml:space="preserve"> name of the </w:t>
      </w:r>
      <w:r w:rsidRPr="00F54B9E">
        <w:t>repacked product</w:t>
      </w:r>
      <w:r>
        <w:t>;</w:t>
      </w:r>
    </w:p>
    <w:p w:rsidR="00F54B9E" w:rsidRDefault="00F54B9E" w:rsidP="00F54B9E">
      <w:pPr>
        <w:pStyle w:val="t2Para"/>
      </w:pPr>
      <w:r>
        <w:tab/>
        <w:t>(b)</w:t>
      </w:r>
      <w:r>
        <w:tab/>
      </w:r>
      <w:proofErr w:type="gramStart"/>
      <w:r>
        <w:t>the</w:t>
      </w:r>
      <w:proofErr w:type="gramEnd"/>
      <w:r>
        <w:t xml:space="preserve"> name and distinguishing number of the </w:t>
      </w:r>
      <w:r w:rsidRPr="00F54B9E">
        <w:t>original product</w:t>
      </w:r>
      <w:r>
        <w:t xml:space="preserve"> </w:t>
      </w:r>
      <w:r w:rsidR="00A74A65">
        <w:t>that is</w:t>
      </w:r>
      <w:r>
        <w:t xml:space="preserve"> the same as the repacked product.</w:t>
      </w:r>
    </w:p>
    <w:p w:rsidR="005064C1" w:rsidRDefault="00E44D74" w:rsidP="00E44D74">
      <w:pPr>
        <w:pStyle w:val="nMain"/>
        <w:ind w:left="0" w:firstLine="0"/>
        <w:sectPr w:rsidR="005064C1" w:rsidSect="00332CEE">
          <w:headerReference w:type="default" r:id="rId42"/>
          <w:type w:val="continuous"/>
          <w:pgSz w:w="11906" w:h="16838" w:code="9"/>
          <w:pgMar w:top="1440" w:right="1440" w:bottom="1440" w:left="1440" w:header="709" w:footer="709" w:gutter="0"/>
          <w:cols w:space="708"/>
          <w:docGrid w:linePitch="360"/>
        </w:sectPr>
      </w:pPr>
      <w:r>
        <w:tab/>
        <w:t>Note:</w:t>
      </w:r>
      <w:r>
        <w:tab/>
        <w:t>Section 10 also requires information about the repacked product’s label.</w:t>
      </w:r>
    </w:p>
    <w:p w:rsidR="005064C1" w:rsidRDefault="005064C1" w:rsidP="00E44D74">
      <w:pPr>
        <w:pStyle w:val="nMain"/>
        <w:ind w:left="0" w:firstLine="0"/>
        <w:sectPr w:rsidR="005064C1" w:rsidSect="00332CEE">
          <w:headerReference w:type="default" r:id="rId43"/>
          <w:type w:val="continuous"/>
          <w:pgSz w:w="11906" w:h="16838" w:code="9"/>
          <w:pgMar w:top="1440" w:right="1440" w:bottom="1440" w:left="1440" w:header="709" w:footer="709" w:gutter="0"/>
          <w:cols w:space="708"/>
          <w:docGrid w:linePitch="360"/>
        </w:sectPr>
      </w:pPr>
    </w:p>
    <w:p w:rsidR="00E44D74" w:rsidRDefault="00E44D74" w:rsidP="00E44D74">
      <w:pPr>
        <w:pStyle w:val="nMain"/>
        <w:ind w:left="0" w:firstLine="0"/>
      </w:pPr>
    </w:p>
    <w:p w:rsidR="00F54B9E" w:rsidRDefault="00F54B9E" w:rsidP="00F54B9E">
      <w:pPr>
        <w:pStyle w:val="h5Section"/>
      </w:pPr>
      <w:r>
        <w:lastRenderedPageBreak/>
        <w:fldChar w:fldCharType="begin"/>
      </w:r>
      <w:r>
        <w:instrText xml:space="preserve"> LISTNUM  "main numbering" \l 5 \* MERGEFORMAT </w:instrText>
      </w:r>
      <w:r>
        <w:fldChar w:fldCharType="end">
          <w:numberingChange w:id="30" w:author="AGS" w:date="2014-06-10T11:56:00Z" w:original="22"/>
        </w:fldChar>
      </w:r>
      <w:r>
        <w:tab/>
      </w:r>
      <w:r w:rsidR="00A74A65">
        <w:t>Manufacturer’s</w:t>
      </w:r>
      <w:r>
        <w:t xml:space="preserve"> declaration</w:t>
      </w:r>
    </w:p>
    <w:p w:rsidR="00F54B9E" w:rsidRDefault="00F54B9E" w:rsidP="00F54B9E">
      <w:pPr>
        <w:pStyle w:val="t1Main"/>
      </w:pPr>
      <w:r>
        <w:tab/>
      </w:r>
      <w:r>
        <w:tab/>
        <w:t xml:space="preserve">The application must </w:t>
      </w:r>
      <w:r w:rsidR="009C0DE2">
        <w:t xml:space="preserve">contain, or </w:t>
      </w:r>
      <w:r>
        <w:t>be accompanied by</w:t>
      </w:r>
      <w:r w:rsidR="009C0DE2">
        <w:t>,</w:t>
      </w:r>
      <w:r>
        <w:t xml:space="preserve"> a declaration by or on behalf of each </w:t>
      </w:r>
      <w:r w:rsidR="00A74A65">
        <w:t>manufacturer</w:t>
      </w:r>
      <w:r>
        <w:t xml:space="preserve"> for the product, to the effect that, as between the original product and the repacked product:</w:t>
      </w:r>
    </w:p>
    <w:p w:rsidR="00F54B9E" w:rsidRDefault="00F54B9E" w:rsidP="00F54B9E">
      <w:pPr>
        <w:pStyle w:val="t2Para"/>
      </w:pPr>
      <w:r>
        <w:tab/>
        <w:t>(a)</w:t>
      </w:r>
      <w:r>
        <w:tab/>
      </w:r>
      <w:proofErr w:type="gramStart"/>
      <w:r>
        <w:t>the</w:t>
      </w:r>
      <w:proofErr w:type="gramEnd"/>
      <w:r>
        <w:t xml:space="preserve"> sites of manufacture will be the same (including that the equipment used will be the same); and</w:t>
      </w:r>
    </w:p>
    <w:p w:rsidR="00F54B9E" w:rsidRDefault="00F54B9E" w:rsidP="00F54B9E">
      <w:pPr>
        <w:pStyle w:val="t2Para"/>
      </w:pPr>
      <w:r>
        <w:tab/>
        <w:t>(b)</w:t>
      </w:r>
      <w:r>
        <w:tab/>
      </w:r>
      <w:proofErr w:type="gramStart"/>
      <w:r>
        <w:t>the</w:t>
      </w:r>
      <w:proofErr w:type="gramEnd"/>
      <w:r>
        <w:t xml:space="preserve"> formulation</w:t>
      </w:r>
      <w:r w:rsidR="006E09F3">
        <w:t xml:space="preserve"> information</w:t>
      </w:r>
      <w:r>
        <w:t xml:space="preserve"> will be the same (the same ingredients of the same standards at the same concentrations); and</w:t>
      </w:r>
    </w:p>
    <w:p w:rsidR="00F54B9E" w:rsidRDefault="00F54B9E" w:rsidP="00F54B9E">
      <w:pPr>
        <w:pStyle w:val="t2Para"/>
      </w:pPr>
      <w:r>
        <w:tab/>
        <w:t>(c)</w:t>
      </w:r>
      <w:r>
        <w:tab/>
      </w:r>
      <w:proofErr w:type="gramStart"/>
      <w:r>
        <w:t>the</w:t>
      </w:r>
      <w:proofErr w:type="gramEnd"/>
      <w:r>
        <w:t xml:space="preserve"> manufacturing processes will be the same (including quality assurance and test procedures); and</w:t>
      </w:r>
    </w:p>
    <w:p w:rsidR="00F54B9E" w:rsidRDefault="00F54B9E" w:rsidP="00F54B9E">
      <w:pPr>
        <w:pStyle w:val="t2Para"/>
      </w:pPr>
      <w:r>
        <w:tab/>
        <w:t>(d)</w:t>
      </w:r>
      <w:r>
        <w:tab/>
      </w:r>
      <w:proofErr w:type="gramStart"/>
      <w:r>
        <w:t>the</w:t>
      </w:r>
      <w:proofErr w:type="gramEnd"/>
      <w:r>
        <w:t xml:space="preserve"> formulation type or dose form, </w:t>
      </w:r>
      <w:proofErr w:type="spellStart"/>
      <w:r>
        <w:t>physico</w:t>
      </w:r>
      <w:proofErr w:type="spellEnd"/>
      <w:r>
        <w:t>-chemical properties (including pH, particle size, crystal form and, where applicable, dissolution profile, payout rate and payout period), and product specifications (release and expiry limits and test methods) will be the same; and</w:t>
      </w:r>
    </w:p>
    <w:p w:rsidR="00F54B9E" w:rsidRDefault="00F54B9E" w:rsidP="00F54B9E">
      <w:pPr>
        <w:pStyle w:val="t2Para"/>
      </w:pPr>
      <w:r>
        <w:tab/>
        <w:t>(e)</w:t>
      </w:r>
      <w:r>
        <w:tab/>
      </w:r>
      <w:proofErr w:type="gramStart"/>
      <w:r>
        <w:t>the</w:t>
      </w:r>
      <w:proofErr w:type="gramEnd"/>
      <w:r>
        <w:t xml:space="preserve"> containers will be the same (including packaging materials and closure systems) and that there is no additional pack size.</w:t>
      </w:r>
    </w:p>
    <w:p w:rsidR="00F54B9E" w:rsidRDefault="00F54B9E" w:rsidP="00F54B9E">
      <w:pPr>
        <w:pStyle w:val="h5Section"/>
      </w:pPr>
      <w:r>
        <w:fldChar w:fldCharType="begin"/>
      </w:r>
      <w:r>
        <w:instrText xml:space="preserve"> LISTNUM  "main numbering" \l 5 \* MERGEFORMAT </w:instrText>
      </w:r>
      <w:r>
        <w:fldChar w:fldCharType="end">
          <w:numberingChange w:id="31" w:author="AGS" w:date="2014-06-10T12:42:00Z" w:original="23"/>
        </w:fldChar>
      </w:r>
      <w:r>
        <w:tab/>
      </w:r>
      <w:r w:rsidR="002432FF">
        <w:t xml:space="preserve">Additional </w:t>
      </w:r>
      <w:r>
        <w:t>declaration</w:t>
      </w:r>
    </w:p>
    <w:p w:rsidR="00F54B9E" w:rsidRDefault="00F54B9E" w:rsidP="00F54B9E">
      <w:pPr>
        <w:pStyle w:val="t1Main"/>
      </w:pPr>
      <w:r>
        <w:tab/>
      </w:r>
      <w:r>
        <w:tab/>
        <w:t xml:space="preserve">The application must </w:t>
      </w:r>
      <w:r w:rsidR="009C0DE2">
        <w:t xml:space="preserve">contain, or </w:t>
      </w:r>
      <w:r>
        <w:t>be accompanied by</w:t>
      </w:r>
      <w:r w:rsidR="009C0DE2">
        <w:t>,</w:t>
      </w:r>
      <w:r>
        <w:t xml:space="preserve"> a declaration that the use pattern (including host </w:t>
      </w:r>
      <w:r w:rsidR="006E09F3">
        <w:t xml:space="preserve">crop or </w:t>
      </w:r>
      <w:r>
        <w:t>animal species, application or dose rates, application method or route of administration, and withholding periods), label claims and use instructions (including precautionary or safety instructions) for the repacked product are all the same as those of the original product.</w:t>
      </w:r>
    </w:p>
    <w:p w:rsidR="00782B26" w:rsidRDefault="00782B26" w:rsidP="00782B26">
      <w:pPr>
        <w:pStyle w:val="h3Div"/>
      </w:pPr>
      <w:bookmarkStart w:id="32" w:name="_Toc390180912"/>
      <w:r>
        <w:t>Division 5</w:t>
      </w:r>
      <w:r>
        <w:tab/>
        <w:t>Listed chemical products</w:t>
      </w:r>
      <w:bookmarkEnd w:id="32"/>
    </w:p>
    <w:p w:rsidR="00782B26" w:rsidRDefault="00782B26" w:rsidP="00782B26">
      <w:pPr>
        <w:pStyle w:val="h5Section"/>
      </w:pPr>
      <w:r>
        <w:fldChar w:fldCharType="begin"/>
      </w:r>
      <w:r>
        <w:instrText xml:space="preserve"> LISTNUM  "main numbering" \l 5 \* MERGEFORMAT </w:instrText>
      </w:r>
      <w:r>
        <w:fldChar w:fldCharType="end">
          <w:numberingChange w:id="33" w:author="AGS" w:date="2014-06-10T11:56:00Z" w:original="24"/>
        </w:fldChar>
      </w:r>
      <w:r>
        <w:tab/>
        <w:t>Application of Division</w:t>
      </w:r>
    </w:p>
    <w:p w:rsidR="005064C1" w:rsidRDefault="00782B26" w:rsidP="00782B26">
      <w:pPr>
        <w:pStyle w:val="t1Main"/>
        <w:sectPr w:rsidR="005064C1" w:rsidSect="00332CEE">
          <w:headerReference w:type="default" r:id="rId44"/>
          <w:type w:val="continuous"/>
          <w:pgSz w:w="11906" w:h="16838" w:code="9"/>
          <w:pgMar w:top="1440" w:right="1440" w:bottom="1440" w:left="1440" w:header="709" w:footer="709" w:gutter="0"/>
          <w:cols w:space="708"/>
          <w:docGrid w:linePitch="360"/>
        </w:sectPr>
      </w:pPr>
      <w:r>
        <w:tab/>
      </w:r>
      <w:r>
        <w:tab/>
        <w:t xml:space="preserve">This Division applies to an application for registration of a listed chemical product and approval of a product label where the product and label comply with an established standard </w:t>
      </w:r>
      <w:r w:rsidR="000D4B1E">
        <w:t>made under</w:t>
      </w:r>
      <w:r>
        <w:t xml:space="preserve"> section 8U of the Code.</w:t>
      </w:r>
    </w:p>
    <w:p w:rsidR="00782B26" w:rsidRDefault="00782B26" w:rsidP="00782B26">
      <w:pPr>
        <w:pStyle w:val="h5Section"/>
      </w:pPr>
      <w:r>
        <w:lastRenderedPageBreak/>
        <w:fldChar w:fldCharType="begin"/>
      </w:r>
      <w:r>
        <w:instrText xml:space="preserve"> LISTNUM  "main numbering" \l 5 \* MERGEFORMAT </w:instrText>
      </w:r>
      <w:r>
        <w:fldChar w:fldCharType="end">
          <w:numberingChange w:id="34" w:author="AGS" w:date="2014-06-10T11:56:00Z" w:original="25"/>
        </w:fldChar>
      </w:r>
      <w:r>
        <w:tab/>
        <w:t xml:space="preserve">Information </w:t>
      </w:r>
      <w:r w:rsidR="00E40F1C">
        <w:t>required</w:t>
      </w:r>
    </w:p>
    <w:p w:rsidR="00782B26" w:rsidRDefault="00782B26" w:rsidP="00782B26">
      <w:pPr>
        <w:pStyle w:val="t1Main"/>
      </w:pPr>
      <w:r>
        <w:tab/>
      </w:r>
      <w:r>
        <w:tab/>
        <w:t xml:space="preserve">The following information must be contained </w:t>
      </w:r>
      <w:r w:rsidR="00E40F1C">
        <w:t xml:space="preserve">in </w:t>
      </w:r>
      <w:r>
        <w:t>the application:</w:t>
      </w:r>
    </w:p>
    <w:p w:rsidR="00782B26" w:rsidRDefault="00782B26" w:rsidP="00782B26">
      <w:pPr>
        <w:pStyle w:val="t2Para"/>
      </w:pPr>
      <w:r>
        <w:tab/>
        <w:t>(a)</w:t>
      </w:r>
      <w:r>
        <w:tab/>
      </w:r>
      <w:proofErr w:type="gramStart"/>
      <w:r>
        <w:t>the</w:t>
      </w:r>
      <w:proofErr w:type="gramEnd"/>
      <w:r>
        <w:t xml:space="preserve"> established standard with which the applicant seeks to </w:t>
      </w:r>
      <w:r w:rsidR="001B5A60">
        <w:t xml:space="preserve">demonstrate </w:t>
      </w:r>
      <w:r>
        <w:t>that the product complies;</w:t>
      </w:r>
    </w:p>
    <w:p w:rsidR="00782B26" w:rsidRDefault="00782B26" w:rsidP="00782B26">
      <w:pPr>
        <w:pStyle w:val="t2Para"/>
      </w:pPr>
      <w:r>
        <w:tab/>
        <w:t>(b)</w:t>
      </w:r>
      <w:r>
        <w:tab/>
      </w:r>
      <w:proofErr w:type="gramStart"/>
      <w:r>
        <w:t>for</w:t>
      </w:r>
      <w:proofErr w:type="gramEnd"/>
      <w:r>
        <w:t xml:space="preserve"> each active or other constituent of the product:</w:t>
      </w:r>
    </w:p>
    <w:p w:rsidR="00782B26" w:rsidRDefault="00782B26" w:rsidP="00782B26">
      <w:pPr>
        <w:pStyle w:val="t3Subpara"/>
      </w:pPr>
      <w:r>
        <w:tab/>
        <w:t>(i)</w:t>
      </w:r>
      <w:r>
        <w:tab/>
      </w:r>
      <w:proofErr w:type="gramStart"/>
      <w:r>
        <w:t>the</w:t>
      </w:r>
      <w:proofErr w:type="gramEnd"/>
      <w:r>
        <w:t xml:space="preserve"> name of the constituent; and</w:t>
      </w:r>
    </w:p>
    <w:p w:rsidR="00782B26" w:rsidRDefault="00782B26" w:rsidP="00782B26">
      <w:pPr>
        <w:pStyle w:val="t3Subpara"/>
      </w:pPr>
      <w:r>
        <w:tab/>
        <w:t>(ii)</w:t>
      </w:r>
      <w:r>
        <w:tab/>
      </w:r>
      <w:proofErr w:type="gramStart"/>
      <w:r>
        <w:t>the</w:t>
      </w:r>
      <w:proofErr w:type="gramEnd"/>
      <w:r>
        <w:t xml:space="preserve"> CAS number of the constituent; and</w:t>
      </w:r>
    </w:p>
    <w:p w:rsidR="00782B26" w:rsidRDefault="00782B26" w:rsidP="00782B26">
      <w:pPr>
        <w:pStyle w:val="t3Subpara"/>
      </w:pPr>
      <w:r>
        <w:tab/>
        <w:t>(iii)</w:t>
      </w:r>
      <w:r>
        <w:tab/>
      </w:r>
      <w:proofErr w:type="gramStart"/>
      <w:r>
        <w:t>the</w:t>
      </w:r>
      <w:proofErr w:type="gramEnd"/>
      <w:r>
        <w:t xml:space="preserve"> </w:t>
      </w:r>
      <w:r w:rsidR="001B5A60">
        <w:t xml:space="preserve">relevant </w:t>
      </w:r>
      <w:r w:rsidR="00CC7E72">
        <w:t xml:space="preserve">constituent </w:t>
      </w:r>
      <w:r>
        <w:t>standard; and</w:t>
      </w:r>
    </w:p>
    <w:p w:rsidR="00782B26" w:rsidRDefault="00782B26" w:rsidP="00782B26">
      <w:pPr>
        <w:pStyle w:val="t3Subpara"/>
      </w:pPr>
      <w:r>
        <w:tab/>
        <w:t>(iv)</w:t>
      </w:r>
      <w:r>
        <w:tab/>
      </w:r>
      <w:proofErr w:type="gramStart"/>
      <w:r>
        <w:t>the</w:t>
      </w:r>
      <w:proofErr w:type="gramEnd"/>
      <w:r>
        <w:t xml:space="preserve"> concentration of the constituent; and</w:t>
      </w:r>
    </w:p>
    <w:p w:rsidR="00782B26" w:rsidRDefault="00782B26" w:rsidP="00782B26">
      <w:pPr>
        <w:pStyle w:val="t3Subpara"/>
      </w:pPr>
      <w:r>
        <w:tab/>
        <w:t>(v)</w:t>
      </w:r>
      <w:r>
        <w:tab/>
      </w:r>
      <w:proofErr w:type="gramStart"/>
      <w:r>
        <w:t>the</w:t>
      </w:r>
      <w:proofErr w:type="gramEnd"/>
      <w:r>
        <w:t xml:space="preserve"> purpose of the constituent in the formulation of the product;</w:t>
      </w:r>
    </w:p>
    <w:p w:rsidR="00E71ED3" w:rsidRDefault="00E71ED3" w:rsidP="00E71ED3">
      <w:pPr>
        <w:pStyle w:val="t2Para"/>
      </w:pPr>
      <w:r>
        <w:lastRenderedPageBreak/>
        <w:tab/>
        <w:t>(c)</w:t>
      </w:r>
      <w:r>
        <w:tab/>
      </w:r>
      <w:proofErr w:type="gramStart"/>
      <w:r>
        <w:t>the</w:t>
      </w:r>
      <w:proofErr w:type="gramEnd"/>
      <w:r>
        <w:t xml:space="preserve"> following information about each manufacturer of the product:</w:t>
      </w:r>
    </w:p>
    <w:p w:rsidR="00E71ED3" w:rsidRDefault="00E71ED3" w:rsidP="00E71ED3">
      <w:pPr>
        <w:pStyle w:val="t3Subpara"/>
      </w:pPr>
      <w:r>
        <w:tab/>
        <w:t>(i)</w:t>
      </w:r>
      <w:r>
        <w:tab/>
      </w:r>
      <w:proofErr w:type="gramStart"/>
      <w:r>
        <w:t>the</w:t>
      </w:r>
      <w:proofErr w:type="gramEnd"/>
      <w:r>
        <w:t xml:space="preserve"> name of the manufacturer (if the manufacturer is a company, the company’s name);</w:t>
      </w:r>
    </w:p>
    <w:p w:rsidR="00E71ED3" w:rsidRDefault="00E71ED3" w:rsidP="00E71ED3">
      <w:pPr>
        <w:pStyle w:val="t3Subpara"/>
      </w:pPr>
      <w:r>
        <w:tab/>
        <w:t>(ii)</w:t>
      </w:r>
      <w:r>
        <w:tab/>
      </w:r>
      <w:proofErr w:type="gramStart"/>
      <w:r>
        <w:t>if</w:t>
      </w:r>
      <w:proofErr w:type="gramEnd"/>
      <w:r>
        <w:t xml:space="preserve"> the manufacturer has an ACN – the ACN;</w:t>
      </w:r>
    </w:p>
    <w:p w:rsidR="00E71ED3" w:rsidRDefault="00E71ED3" w:rsidP="00E71ED3">
      <w:pPr>
        <w:pStyle w:val="t3Subpara"/>
      </w:pPr>
      <w:r>
        <w:tab/>
        <w:t>(iii)</w:t>
      </w:r>
      <w:r>
        <w:tab/>
      </w:r>
      <w:proofErr w:type="gramStart"/>
      <w:r>
        <w:t>if</w:t>
      </w:r>
      <w:proofErr w:type="gramEnd"/>
      <w:r>
        <w:t xml:space="preserve"> the manufacturer is an overseas company and has a number equivalent to an ACN – that number;</w:t>
      </w:r>
    </w:p>
    <w:p w:rsidR="00E71ED3" w:rsidRDefault="00E71ED3" w:rsidP="00E71ED3">
      <w:pPr>
        <w:pStyle w:val="t3Subpara"/>
      </w:pPr>
      <w:r>
        <w:tab/>
        <w:t>(iv)</w:t>
      </w:r>
      <w:r>
        <w:tab/>
      </w:r>
      <w:proofErr w:type="gramStart"/>
      <w:r>
        <w:t>the</w:t>
      </w:r>
      <w:proofErr w:type="gramEnd"/>
      <w:r>
        <w:t xml:space="preserve"> street address of each site at which steps in the manufacturing process are undertaken by the manufacturer;</w:t>
      </w:r>
    </w:p>
    <w:p w:rsidR="00E71ED3" w:rsidRDefault="00E71ED3" w:rsidP="00E71ED3">
      <w:pPr>
        <w:pStyle w:val="t3Subpara"/>
      </w:pPr>
      <w:r>
        <w:tab/>
        <w:t>(v)</w:t>
      </w:r>
      <w:r>
        <w:tab/>
      </w:r>
      <w:proofErr w:type="gramStart"/>
      <w:r>
        <w:t>the</w:t>
      </w:r>
      <w:proofErr w:type="gramEnd"/>
      <w:r>
        <w:t xml:space="preserve"> steps in the manufacturing process which take place at that site.</w:t>
      </w:r>
    </w:p>
    <w:p w:rsidR="00E40F1C" w:rsidRPr="00F573F3" w:rsidRDefault="00E40F1C" w:rsidP="00782B26">
      <w:pPr>
        <w:pStyle w:val="t3Subpara"/>
        <w:sectPr w:rsidR="00E40F1C" w:rsidRPr="00F573F3" w:rsidSect="00332CEE">
          <w:headerReference w:type="default" r:id="rId45"/>
          <w:type w:val="continuous"/>
          <w:pgSz w:w="11906" w:h="16838" w:code="9"/>
          <w:pgMar w:top="1440" w:right="1440" w:bottom="1440" w:left="1440" w:header="709" w:footer="709" w:gutter="0"/>
          <w:cols w:space="708"/>
          <w:docGrid w:linePitch="360"/>
        </w:sectPr>
      </w:pPr>
    </w:p>
    <w:p w:rsidR="003D70CC" w:rsidRDefault="003D70CC" w:rsidP="00DE7452">
      <w:pPr>
        <w:pStyle w:val="h1Chap"/>
      </w:pPr>
      <w:bookmarkStart w:id="35" w:name="_Toc390180913"/>
      <w:r>
        <w:lastRenderedPageBreak/>
        <w:t xml:space="preserve">Part </w:t>
      </w:r>
      <w:r w:rsidR="00894988">
        <w:t>4</w:t>
      </w:r>
      <w:r>
        <w:tab/>
        <w:t xml:space="preserve">Variation applications – </w:t>
      </w:r>
      <w:r w:rsidR="003A5456">
        <w:t xml:space="preserve">registered </w:t>
      </w:r>
      <w:r w:rsidR="00894988">
        <w:t xml:space="preserve">chemical products and </w:t>
      </w:r>
      <w:r w:rsidR="003A5456">
        <w:t xml:space="preserve">approved </w:t>
      </w:r>
      <w:r w:rsidR="00894988">
        <w:t>labels</w:t>
      </w:r>
      <w:bookmarkEnd w:id="35"/>
    </w:p>
    <w:p w:rsidR="003D70CC" w:rsidRDefault="003D70CC" w:rsidP="003D70CC">
      <w:pPr>
        <w:pStyle w:val="h5Section"/>
      </w:pPr>
      <w:r>
        <w:fldChar w:fldCharType="begin"/>
      </w:r>
      <w:r>
        <w:instrText xml:space="preserve"> LISTNUM  "main numbering" \l 5 \* MERGEFORMAT </w:instrText>
      </w:r>
      <w:r>
        <w:fldChar w:fldCharType="end">
          <w:numberingChange w:id="36" w:author="AGS" w:date="2014-06-10T11:56:00Z" w:original="26"/>
        </w:fldChar>
      </w:r>
      <w:r>
        <w:tab/>
        <w:t>Application of this Part</w:t>
      </w:r>
    </w:p>
    <w:p w:rsidR="002C3F74" w:rsidRDefault="003D70CC" w:rsidP="003D70CC">
      <w:pPr>
        <w:pStyle w:val="t1Main"/>
        <w:sectPr w:rsidR="002C3F74" w:rsidSect="00BE4D1D">
          <w:headerReference w:type="default" r:id="rId46"/>
          <w:footerReference w:type="default" r:id="rId47"/>
          <w:headerReference w:type="first" r:id="rId48"/>
          <w:footerReference w:type="first" r:id="rId49"/>
          <w:pgSz w:w="11906" w:h="16838" w:code="9"/>
          <w:pgMar w:top="1440" w:right="1440" w:bottom="1440" w:left="1440" w:header="709" w:footer="709" w:gutter="0"/>
          <w:cols w:space="708"/>
          <w:docGrid w:linePitch="360"/>
        </w:sectPr>
      </w:pPr>
      <w:r>
        <w:tab/>
      </w:r>
      <w:r>
        <w:tab/>
        <w:t xml:space="preserve">This Part applies to an application </w:t>
      </w:r>
      <w:r w:rsidR="00894988">
        <w:t xml:space="preserve">to vary the </w:t>
      </w:r>
      <w:r w:rsidR="0062134D">
        <w:t xml:space="preserve">relevant </w:t>
      </w:r>
      <w:r w:rsidR="00894988">
        <w:t xml:space="preserve">particulars or conditions of </w:t>
      </w:r>
      <w:r w:rsidR="00602A0F">
        <w:t>the registration of a chemical product</w:t>
      </w:r>
      <w:r w:rsidR="00894988">
        <w:t xml:space="preserve"> or</w:t>
      </w:r>
      <w:r w:rsidR="00602A0F">
        <w:t xml:space="preserve"> the approval of a</w:t>
      </w:r>
      <w:r w:rsidR="00894988">
        <w:t xml:space="preserve"> label</w:t>
      </w:r>
      <w:r w:rsidR="00464785">
        <w:t>, except if the application is made under section 26B of the Code</w:t>
      </w:r>
      <w:r w:rsidR="000A1CD2">
        <w:t>.</w:t>
      </w:r>
    </w:p>
    <w:p w:rsidR="00A74A65" w:rsidRPr="00A74A65" w:rsidRDefault="00A74A65" w:rsidP="00A74A65">
      <w:pPr>
        <w:pStyle w:val="h3Div"/>
      </w:pPr>
      <w:bookmarkStart w:id="37" w:name="_Toc390180914"/>
      <w:r w:rsidRPr="00A74A65">
        <w:lastRenderedPageBreak/>
        <w:t xml:space="preserve">Division </w:t>
      </w:r>
      <w:r>
        <w:t>1</w:t>
      </w:r>
      <w:r w:rsidRPr="00A74A65">
        <w:tab/>
      </w:r>
      <w:r>
        <w:t>Information generally required</w:t>
      </w:r>
      <w:bookmarkEnd w:id="37"/>
    </w:p>
    <w:p w:rsidR="003D70CC" w:rsidRDefault="003D70CC" w:rsidP="003D70CC">
      <w:pPr>
        <w:pStyle w:val="h5Section"/>
      </w:pPr>
      <w:r>
        <w:fldChar w:fldCharType="begin"/>
      </w:r>
      <w:r>
        <w:instrText xml:space="preserve"> LISTNUM  "main numbering" \l 5 \* MERGEFORMAT </w:instrText>
      </w:r>
      <w:r>
        <w:fldChar w:fldCharType="end">
          <w:numberingChange w:id="38" w:author="AGS" w:date="2014-06-10T11:56:00Z" w:original="27"/>
        </w:fldChar>
      </w:r>
      <w:r>
        <w:tab/>
        <w:t>Information in the application – general</w:t>
      </w:r>
    </w:p>
    <w:p w:rsidR="003D70CC" w:rsidRDefault="003D70CC" w:rsidP="003D70CC">
      <w:pPr>
        <w:pStyle w:val="t1Main"/>
      </w:pPr>
      <w:r>
        <w:tab/>
      </w:r>
      <w:r w:rsidR="009C0DE2">
        <w:t>(1)</w:t>
      </w:r>
      <w:r>
        <w:tab/>
        <w:t>The application must contain the following information:</w:t>
      </w:r>
    </w:p>
    <w:p w:rsidR="00AE2546" w:rsidRDefault="00AE2546" w:rsidP="00AE2546">
      <w:pPr>
        <w:pStyle w:val="t2Para"/>
      </w:pPr>
      <w:r>
        <w:tab/>
        <w:t>(a)</w:t>
      </w:r>
      <w:r>
        <w:tab/>
      </w:r>
      <w:proofErr w:type="gramStart"/>
      <w:r>
        <w:t>the</w:t>
      </w:r>
      <w:proofErr w:type="gramEnd"/>
      <w:r>
        <w:t xml:space="preserve"> name of the registered chemical product to which the application relates and its distinguishing number;</w:t>
      </w:r>
    </w:p>
    <w:p w:rsidR="00AE2546" w:rsidRDefault="00AE2546" w:rsidP="00AE2546">
      <w:pPr>
        <w:pStyle w:val="t2Para"/>
      </w:pPr>
      <w:r>
        <w:tab/>
        <w:t>(b)</w:t>
      </w:r>
      <w:r>
        <w:tab/>
      </w:r>
      <w:proofErr w:type="gramStart"/>
      <w:r>
        <w:t>if</w:t>
      </w:r>
      <w:proofErr w:type="gramEnd"/>
      <w:r>
        <w:t xml:space="preserve"> the application seeks to change the name of the product – the proposed name;</w:t>
      </w:r>
    </w:p>
    <w:p w:rsidR="00B67B36" w:rsidRDefault="00B67B36" w:rsidP="00AE2546">
      <w:pPr>
        <w:pStyle w:val="t2Para"/>
      </w:pPr>
      <w:r>
        <w:tab/>
      </w:r>
      <w:r w:rsidR="003E1259">
        <w:t>(c</w:t>
      </w:r>
      <w:r>
        <w:t>)</w:t>
      </w:r>
      <w:r>
        <w:tab/>
      </w:r>
      <w:proofErr w:type="gramStart"/>
      <w:r>
        <w:t>the</w:t>
      </w:r>
      <w:proofErr w:type="gramEnd"/>
      <w:r>
        <w:t xml:space="preserve"> distinguishing number for the existing approved label</w:t>
      </w:r>
      <w:r w:rsidR="00E44D74">
        <w:t xml:space="preserve"> and</w:t>
      </w:r>
      <w:r>
        <w:t xml:space="preserve"> the pack size;</w:t>
      </w:r>
    </w:p>
    <w:p w:rsidR="00AE2546" w:rsidRDefault="00AE2546" w:rsidP="00AE2546">
      <w:pPr>
        <w:pStyle w:val="t2Para"/>
      </w:pPr>
      <w:r>
        <w:tab/>
        <w:t>(</w:t>
      </w:r>
      <w:r w:rsidR="00F342F5">
        <w:t>d</w:t>
      </w:r>
      <w:r>
        <w:t>)</w:t>
      </w:r>
      <w:r>
        <w:tab/>
      </w:r>
      <w:proofErr w:type="gramStart"/>
      <w:r>
        <w:t>a</w:t>
      </w:r>
      <w:proofErr w:type="gramEnd"/>
      <w:r>
        <w:t xml:space="preserve"> statement of the purpose of the application and a description of </w:t>
      </w:r>
      <w:r w:rsidR="00A1593F">
        <w:t>the use of the chemical product;</w:t>
      </w:r>
    </w:p>
    <w:p w:rsidR="00AE2546" w:rsidRDefault="00AE2546" w:rsidP="00AE2546">
      <w:pPr>
        <w:pStyle w:val="t2Para"/>
      </w:pPr>
      <w:r>
        <w:tab/>
        <w:t>(</w:t>
      </w:r>
      <w:r w:rsidR="00F342F5">
        <w:t>e</w:t>
      </w:r>
      <w:r>
        <w:t>)</w:t>
      </w:r>
      <w:r>
        <w:tab/>
      </w:r>
      <w:proofErr w:type="gramStart"/>
      <w:r>
        <w:t>the</w:t>
      </w:r>
      <w:proofErr w:type="gramEnd"/>
      <w:r>
        <w:t xml:space="preserve"> applicant details;</w:t>
      </w:r>
    </w:p>
    <w:p w:rsidR="00AE2546" w:rsidRDefault="00AE2546" w:rsidP="00923782">
      <w:pPr>
        <w:pStyle w:val="t2Para"/>
      </w:pPr>
      <w:r>
        <w:tab/>
        <w:t>(</w:t>
      </w:r>
      <w:r w:rsidR="00F342F5">
        <w:t>f</w:t>
      </w:r>
      <w:r>
        <w:t>)</w:t>
      </w:r>
      <w:r>
        <w:tab/>
      </w:r>
      <w:proofErr w:type="gramStart"/>
      <w:r w:rsidR="00923782">
        <w:t>the</w:t>
      </w:r>
      <w:proofErr w:type="gramEnd"/>
      <w:r w:rsidR="00923782">
        <w:t xml:space="preserve"> applicant declaration; </w:t>
      </w:r>
    </w:p>
    <w:p w:rsidR="00D7365D" w:rsidRDefault="00D7365D" w:rsidP="00D7365D">
      <w:pPr>
        <w:pStyle w:val="t2Para"/>
      </w:pPr>
      <w:r>
        <w:tab/>
        <w:t>(</w:t>
      </w:r>
      <w:r w:rsidR="00F342F5">
        <w:t>g</w:t>
      </w:r>
      <w:r>
        <w:t>)</w:t>
      </w:r>
      <w:r>
        <w:tab/>
      </w:r>
      <w:proofErr w:type="gramStart"/>
      <w:r>
        <w:t>whether</w:t>
      </w:r>
      <w:proofErr w:type="gramEnd"/>
      <w:r>
        <w:t xml:space="preserve"> the applicant considers that there is information, the use of which is limited by the Code, that can be used by the APVMA in determining the application, and if so, the nature of that information;</w:t>
      </w:r>
    </w:p>
    <w:p w:rsidR="00D7365D" w:rsidRDefault="00D7365D" w:rsidP="00D7365D">
      <w:pPr>
        <w:pStyle w:val="t2Para"/>
      </w:pPr>
      <w:r>
        <w:tab/>
        <w:t>(</w:t>
      </w:r>
      <w:r w:rsidR="00F342F5">
        <w:t>h</w:t>
      </w:r>
      <w:r>
        <w:t>)</w:t>
      </w:r>
      <w:r>
        <w:tab/>
      </w:r>
      <w:proofErr w:type="gramStart"/>
      <w:r>
        <w:t>whether</w:t>
      </w:r>
      <w:proofErr w:type="gramEnd"/>
      <w:r>
        <w:t xml:space="preserve"> that information can be used by the APVMA pursuant to consent or agreement (for example, the consent of the relevant authorising party);</w:t>
      </w:r>
    </w:p>
    <w:p w:rsidR="00AE2546" w:rsidRDefault="00AE2546" w:rsidP="00AE2546">
      <w:pPr>
        <w:pStyle w:val="t2Para"/>
      </w:pPr>
      <w:r>
        <w:tab/>
        <w:t>(</w:t>
      </w:r>
      <w:r w:rsidR="00F342F5">
        <w:t>i</w:t>
      </w:r>
      <w:r>
        <w:t>)</w:t>
      </w:r>
      <w:r>
        <w:tab/>
      </w:r>
      <w:proofErr w:type="gramStart"/>
      <w:r>
        <w:t>the</w:t>
      </w:r>
      <w:proofErr w:type="gramEnd"/>
      <w:r>
        <w:t xml:space="preserve"> following information about each </w:t>
      </w:r>
      <w:r w:rsidR="00A74A65">
        <w:t>manufacturer of</w:t>
      </w:r>
      <w:r>
        <w:t xml:space="preserve"> the product</w:t>
      </w:r>
      <w:r w:rsidR="00E44D74">
        <w:t>, to the extent that the proposed variation would affect the information</w:t>
      </w:r>
      <w:r w:rsidR="006E09F3">
        <w:t xml:space="preserve">, or if there is a new </w:t>
      </w:r>
      <w:r w:rsidR="008E3D71">
        <w:t>manufacturer</w:t>
      </w:r>
      <w:r>
        <w:t>:</w:t>
      </w:r>
    </w:p>
    <w:p w:rsidR="008E3D71" w:rsidRDefault="008E3D71" w:rsidP="008E3D71">
      <w:pPr>
        <w:pStyle w:val="t3Subpara"/>
      </w:pPr>
      <w:r>
        <w:tab/>
        <w:t>(i)</w:t>
      </w:r>
      <w:r>
        <w:tab/>
      </w:r>
      <w:proofErr w:type="gramStart"/>
      <w:r>
        <w:t>the</w:t>
      </w:r>
      <w:proofErr w:type="gramEnd"/>
      <w:r>
        <w:t xml:space="preserve"> name of the manufacturer (if the manufacturer is a company, the company’s name);</w:t>
      </w:r>
    </w:p>
    <w:p w:rsidR="008E3D71" w:rsidRDefault="008E3D71" w:rsidP="008E3D71">
      <w:pPr>
        <w:pStyle w:val="t3Subpara"/>
      </w:pPr>
      <w:r>
        <w:tab/>
        <w:t>(ii)</w:t>
      </w:r>
      <w:r>
        <w:tab/>
      </w:r>
      <w:proofErr w:type="gramStart"/>
      <w:r>
        <w:t>if</w:t>
      </w:r>
      <w:proofErr w:type="gramEnd"/>
      <w:r>
        <w:t xml:space="preserve"> the manufacturer has an ACN – the ACN;</w:t>
      </w:r>
    </w:p>
    <w:p w:rsidR="008E3D71" w:rsidRDefault="008E3D71" w:rsidP="008E3D71">
      <w:pPr>
        <w:pStyle w:val="t3Subpara"/>
      </w:pPr>
      <w:r>
        <w:tab/>
        <w:t>(iii)</w:t>
      </w:r>
      <w:r>
        <w:tab/>
      </w:r>
      <w:proofErr w:type="gramStart"/>
      <w:r>
        <w:t>if</w:t>
      </w:r>
      <w:proofErr w:type="gramEnd"/>
      <w:r>
        <w:t xml:space="preserve"> the manufacturer is an overseas company and has a number equivalent to an ACN – that number;</w:t>
      </w:r>
    </w:p>
    <w:p w:rsidR="008E3D71" w:rsidRDefault="008E3D71" w:rsidP="008E3D71">
      <w:pPr>
        <w:pStyle w:val="t3Subpara"/>
      </w:pPr>
      <w:r>
        <w:tab/>
        <w:t>(iv)</w:t>
      </w:r>
      <w:r>
        <w:tab/>
      </w:r>
      <w:proofErr w:type="gramStart"/>
      <w:r>
        <w:t>the</w:t>
      </w:r>
      <w:proofErr w:type="gramEnd"/>
      <w:r>
        <w:t xml:space="preserve"> street address of each site at which steps in the manufacturing process are undertaken by the manufacturer;</w:t>
      </w:r>
    </w:p>
    <w:p w:rsidR="008E3D71" w:rsidRDefault="008E3D71" w:rsidP="008E3D71">
      <w:pPr>
        <w:pStyle w:val="t3Subpara"/>
      </w:pPr>
      <w:r>
        <w:tab/>
        <w:t>(v)</w:t>
      </w:r>
      <w:r>
        <w:tab/>
      </w:r>
      <w:proofErr w:type="gramStart"/>
      <w:r>
        <w:t>the</w:t>
      </w:r>
      <w:proofErr w:type="gramEnd"/>
      <w:r>
        <w:t xml:space="preserve"> steps in the manufacturing process which take place at that site;</w:t>
      </w:r>
    </w:p>
    <w:p w:rsidR="00AE2546" w:rsidRDefault="00AE2546" w:rsidP="00AE2546">
      <w:pPr>
        <w:pStyle w:val="t2Para"/>
      </w:pPr>
      <w:r>
        <w:lastRenderedPageBreak/>
        <w:tab/>
        <w:t>(</w:t>
      </w:r>
      <w:r w:rsidR="00F342F5">
        <w:t>j</w:t>
      </w:r>
      <w:r>
        <w:t>)</w:t>
      </w:r>
      <w:r>
        <w:tab/>
      </w:r>
      <w:proofErr w:type="gramStart"/>
      <w:r>
        <w:t>for</w:t>
      </w:r>
      <w:proofErr w:type="gramEnd"/>
      <w:r>
        <w:t xml:space="preserve"> a veterinary chemical product – the name, street address and licence number of the person who performs release for supply of the product;</w:t>
      </w:r>
    </w:p>
    <w:p w:rsidR="00DC5C2D" w:rsidRDefault="00DC5C2D" w:rsidP="00DC5C2D">
      <w:pPr>
        <w:pStyle w:val="t2Para"/>
      </w:pPr>
      <w:r>
        <w:tab/>
        <w:t>(</w:t>
      </w:r>
      <w:r w:rsidR="00F342F5">
        <w:t>k</w:t>
      </w:r>
      <w:r>
        <w:t>)</w:t>
      </w:r>
      <w:r>
        <w:tab/>
      </w:r>
      <w:proofErr w:type="gramStart"/>
      <w:r>
        <w:t>for</w:t>
      </w:r>
      <w:proofErr w:type="gramEnd"/>
      <w:r>
        <w:t xml:space="preserve"> a veterinary chemical product</w:t>
      </w:r>
      <w:r w:rsidR="00E44D74">
        <w:t xml:space="preserve"> </w:t>
      </w:r>
      <w:r>
        <w:t xml:space="preserve">– the licence number of each person who </w:t>
      </w:r>
      <w:r w:rsidR="00E44D74">
        <w:t xml:space="preserve">performs a step in the </w:t>
      </w:r>
      <w:r>
        <w:t>manufacture</w:t>
      </w:r>
      <w:r w:rsidR="00E44D74">
        <w:t xml:space="preserve"> of</w:t>
      </w:r>
      <w:r>
        <w:t xml:space="preserve"> the product in Australia;</w:t>
      </w:r>
    </w:p>
    <w:p w:rsidR="00DC5C2D" w:rsidRDefault="00DC5C2D" w:rsidP="00DC5C2D">
      <w:pPr>
        <w:pStyle w:val="t2Para"/>
      </w:pPr>
      <w:r>
        <w:tab/>
        <w:t>(</w:t>
      </w:r>
      <w:r w:rsidR="00F342F5">
        <w:t>l</w:t>
      </w:r>
      <w:r>
        <w:t>)</w:t>
      </w:r>
      <w:r>
        <w:tab/>
      </w:r>
      <w:proofErr w:type="gramStart"/>
      <w:r w:rsidR="003B57FE">
        <w:t>if</w:t>
      </w:r>
      <w:proofErr w:type="gramEnd"/>
      <w:r w:rsidR="003B57FE">
        <w:t xml:space="preserve"> the application is of a kind that requires the provision of data or a technical assessment – </w:t>
      </w:r>
      <w:r>
        <w:t>for each active constituent of the product:</w:t>
      </w:r>
    </w:p>
    <w:p w:rsidR="00DC5C2D" w:rsidRDefault="00DC5C2D" w:rsidP="00DC5C2D">
      <w:pPr>
        <w:pStyle w:val="t3Subpara"/>
      </w:pPr>
      <w:r>
        <w:tab/>
        <w:t>(i)</w:t>
      </w:r>
      <w:r>
        <w:tab/>
      </w:r>
      <w:proofErr w:type="gramStart"/>
      <w:r>
        <w:t>the</w:t>
      </w:r>
      <w:proofErr w:type="gramEnd"/>
      <w:r>
        <w:t xml:space="preserve"> name of the constituent; and</w:t>
      </w:r>
    </w:p>
    <w:p w:rsidR="00DC5C2D" w:rsidRDefault="00DC5C2D" w:rsidP="00DC5C2D">
      <w:pPr>
        <w:pStyle w:val="t3Subpara"/>
      </w:pPr>
      <w:r>
        <w:tab/>
        <w:t>(ii)</w:t>
      </w:r>
      <w:r>
        <w:tab/>
      </w:r>
      <w:proofErr w:type="gramStart"/>
      <w:r>
        <w:t>if</w:t>
      </w:r>
      <w:proofErr w:type="gramEnd"/>
      <w:r>
        <w:t xml:space="preserve"> the active constituent has been approved – its distinguishing number; and</w:t>
      </w:r>
    </w:p>
    <w:p w:rsidR="00DC5C2D" w:rsidRDefault="00DC5C2D" w:rsidP="00DC5C2D">
      <w:pPr>
        <w:pStyle w:val="t3Subpara"/>
      </w:pPr>
      <w:r>
        <w:tab/>
        <w:t>(iii)</w:t>
      </w:r>
      <w:r>
        <w:tab/>
      </w:r>
      <w:proofErr w:type="gramStart"/>
      <w:r>
        <w:t>the</w:t>
      </w:r>
      <w:proofErr w:type="gramEnd"/>
      <w:r>
        <w:t xml:space="preserve"> name of the manufacturer of the constituent and the street address of the site at which it is manufactured;</w:t>
      </w:r>
    </w:p>
    <w:p w:rsidR="00DC5C2D" w:rsidRDefault="00DC5C2D" w:rsidP="00DC5C2D">
      <w:pPr>
        <w:pStyle w:val="t2Para"/>
      </w:pPr>
      <w:r>
        <w:tab/>
        <w:t>(</w:t>
      </w:r>
      <w:r w:rsidR="00F342F5">
        <w:t>m</w:t>
      </w:r>
      <w:r>
        <w:t>)</w:t>
      </w:r>
      <w:r>
        <w:tab/>
      </w:r>
      <w:proofErr w:type="gramStart"/>
      <w:r>
        <w:t>the</w:t>
      </w:r>
      <w:proofErr w:type="gramEnd"/>
      <w:r>
        <w:t xml:space="preserve"> following information about the containers of the product, but only if those details would change in accordance with the variation proposed:</w:t>
      </w:r>
    </w:p>
    <w:p w:rsidR="00DC5C2D" w:rsidRDefault="00DC5C2D" w:rsidP="00DC5C2D">
      <w:pPr>
        <w:pStyle w:val="t3Subpara"/>
      </w:pPr>
      <w:r>
        <w:tab/>
        <w:t>(i)</w:t>
      </w:r>
      <w:r>
        <w:tab/>
      </w:r>
      <w:proofErr w:type="gramStart"/>
      <w:r>
        <w:t>the</w:t>
      </w:r>
      <w:proofErr w:type="gramEnd"/>
      <w:r>
        <w:t xml:space="preserve"> proposed size of the containers;</w:t>
      </w:r>
    </w:p>
    <w:p w:rsidR="00DC5C2D" w:rsidRDefault="00DC5C2D" w:rsidP="00DC5C2D">
      <w:pPr>
        <w:pStyle w:val="t3Subpara"/>
      </w:pPr>
      <w:r>
        <w:tab/>
        <w:t>(ii)</w:t>
      </w:r>
      <w:r>
        <w:tab/>
      </w:r>
      <w:proofErr w:type="gramStart"/>
      <w:r>
        <w:t>a</w:t>
      </w:r>
      <w:proofErr w:type="gramEnd"/>
      <w:r>
        <w:t xml:space="preserve"> description of the containers, including an explanation of the extent to which the containers are in direct contact with the product;</w:t>
      </w:r>
    </w:p>
    <w:p w:rsidR="00DC5C2D" w:rsidRDefault="00DC5C2D" w:rsidP="00DC5C2D">
      <w:pPr>
        <w:pStyle w:val="t3Subpara"/>
      </w:pPr>
      <w:r>
        <w:tab/>
        <w:t>(iii)</w:t>
      </w:r>
      <w:r>
        <w:tab/>
      </w:r>
      <w:proofErr w:type="gramStart"/>
      <w:r>
        <w:t>the</w:t>
      </w:r>
      <w:proofErr w:type="gramEnd"/>
      <w:r>
        <w:t xml:space="preserve"> method by which the approved label will be attached to the containers; </w:t>
      </w:r>
    </w:p>
    <w:p w:rsidR="00DC5C2D" w:rsidRDefault="00DC5C2D" w:rsidP="00DC5C2D">
      <w:pPr>
        <w:pStyle w:val="t3Subpara"/>
      </w:pPr>
      <w:r>
        <w:tab/>
        <w:t>(iv)</w:t>
      </w:r>
      <w:r>
        <w:tab/>
      </w:r>
      <w:proofErr w:type="gramStart"/>
      <w:r>
        <w:t>details</w:t>
      </w:r>
      <w:proofErr w:type="gramEnd"/>
      <w:r>
        <w:t xml:space="preserve"> of </w:t>
      </w:r>
      <w:r w:rsidR="00666EA4">
        <w:t>the presentation of the product;</w:t>
      </w:r>
    </w:p>
    <w:p w:rsidR="00DC5C2D" w:rsidRDefault="00DC5C2D" w:rsidP="00DC5C2D">
      <w:pPr>
        <w:pStyle w:val="t2Para"/>
      </w:pPr>
      <w:r>
        <w:tab/>
        <w:t>(</w:t>
      </w:r>
      <w:r w:rsidR="00F342F5">
        <w:t>n</w:t>
      </w:r>
      <w:r>
        <w:t>)</w:t>
      </w:r>
      <w:r>
        <w:tab/>
      </w:r>
      <w:proofErr w:type="gramStart"/>
      <w:r>
        <w:t>the</w:t>
      </w:r>
      <w:proofErr w:type="gramEnd"/>
      <w:r>
        <w:t xml:space="preserve"> proposed shelf life expiry period for the product (if applicable, and only if that period would change in accordance with the variation proposed);</w:t>
      </w:r>
    </w:p>
    <w:p w:rsidR="006E09F3" w:rsidRDefault="006E09F3" w:rsidP="006E09F3">
      <w:pPr>
        <w:pStyle w:val="t2Para"/>
      </w:pPr>
      <w:r>
        <w:tab/>
        <w:t>(</w:t>
      </w:r>
      <w:r w:rsidR="00F342F5">
        <w:t>o</w:t>
      </w:r>
      <w:r>
        <w:t>)</w:t>
      </w:r>
      <w:r>
        <w:tab/>
      </w:r>
      <w:proofErr w:type="gramStart"/>
      <w:r>
        <w:t>the</w:t>
      </w:r>
      <w:proofErr w:type="gramEnd"/>
      <w:r>
        <w:t xml:space="preserve"> proposed in</w:t>
      </w:r>
      <w:r>
        <w:noBreakHyphen/>
        <w:t>use shelf life for the product (if applicable, and only if the shelf life would change in accordance with the variation proposed);</w:t>
      </w:r>
    </w:p>
    <w:p w:rsidR="00DC5C2D" w:rsidRDefault="00DC5C2D" w:rsidP="00DC5C2D">
      <w:pPr>
        <w:pStyle w:val="t2Para"/>
      </w:pPr>
      <w:r>
        <w:tab/>
        <w:t>(</w:t>
      </w:r>
      <w:r w:rsidR="00F342F5">
        <w:t>p</w:t>
      </w:r>
      <w:r>
        <w:t>)</w:t>
      </w:r>
      <w:r>
        <w:tab/>
      </w:r>
      <w:proofErr w:type="gramStart"/>
      <w:r>
        <w:t>the</w:t>
      </w:r>
      <w:proofErr w:type="gramEnd"/>
      <w:r>
        <w:t xml:space="preserve"> proposed storage conditions for the product, but only if those conditions would change in accorda</w:t>
      </w:r>
      <w:r w:rsidR="00D7365D">
        <w:t>nce with the variation proposed;</w:t>
      </w:r>
    </w:p>
    <w:p w:rsidR="00DC5C2D" w:rsidRDefault="00DC5C2D" w:rsidP="00DC5C2D">
      <w:pPr>
        <w:pStyle w:val="t2Para"/>
      </w:pPr>
      <w:r>
        <w:tab/>
      </w:r>
      <w:r w:rsidR="00F35C7B">
        <w:t>(</w:t>
      </w:r>
      <w:r w:rsidR="00F342F5">
        <w:t>q</w:t>
      </w:r>
      <w:r w:rsidR="00F35C7B">
        <w:t>)</w:t>
      </w:r>
      <w:r>
        <w:tab/>
        <w:t>if the variation affects an approved label – the distinguishing number for the approved label</w:t>
      </w:r>
      <w:r w:rsidR="00C828A1">
        <w:t>, the pack size,</w:t>
      </w:r>
      <w:r>
        <w:t xml:space="preserve"> </w:t>
      </w:r>
      <w:r w:rsidR="00C828A1">
        <w:t>and a statement as to whether the applicant seeks for the approval to be cancelled and the reason why the applicant seeks for the approval to be cancelled</w:t>
      </w:r>
      <w:r>
        <w:t>.</w:t>
      </w:r>
    </w:p>
    <w:p w:rsidR="002C3F74" w:rsidRDefault="009C0DE2" w:rsidP="009C0DE2">
      <w:pPr>
        <w:pStyle w:val="t1Main"/>
        <w:sectPr w:rsidR="002C3F74" w:rsidSect="002C3F74">
          <w:headerReference w:type="default" r:id="rId50"/>
          <w:type w:val="continuous"/>
          <w:pgSz w:w="11906" w:h="16838" w:code="9"/>
          <w:pgMar w:top="1440" w:right="1440" w:bottom="1440" w:left="1440" w:header="709" w:footer="709" w:gutter="0"/>
          <w:cols w:space="708"/>
          <w:docGrid w:linePitch="360"/>
        </w:sectPr>
      </w:pPr>
      <w:r>
        <w:tab/>
        <w:t>(2)</w:t>
      </w:r>
      <w:r>
        <w:tab/>
        <w:t>If there is consent or agreement for the purposes of paragraph (1</w:t>
      </w:r>
      <w:proofErr w:type="gramStart"/>
      <w:r>
        <w:t>)(</w:t>
      </w:r>
      <w:proofErr w:type="gramEnd"/>
      <w:r w:rsidR="00F342F5">
        <w:t>h</w:t>
      </w:r>
      <w:r>
        <w:t>), the application must contain, or be accompanied by, the written consent or agreement for the use of the information by the APVMA.</w:t>
      </w:r>
    </w:p>
    <w:p w:rsidR="00AE2546" w:rsidRDefault="00AE2546" w:rsidP="00AE2546">
      <w:pPr>
        <w:pStyle w:val="h5Section"/>
      </w:pPr>
      <w:r>
        <w:lastRenderedPageBreak/>
        <w:fldChar w:fldCharType="begin"/>
      </w:r>
      <w:r>
        <w:instrText xml:space="preserve"> LISTNUM  "main numbering" \l 5 \* MERGEFORMAT </w:instrText>
      </w:r>
      <w:r>
        <w:fldChar w:fldCharType="end">
          <w:numberingChange w:id="39" w:author="AGS" w:date="2014-06-10T11:56:00Z" w:original="28"/>
        </w:fldChar>
      </w:r>
      <w:r>
        <w:tab/>
        <w:t>Formulation information</w:t>
      </w:r>
    </w:p>
    <w:p w:rsidR="00AE2546" w:rsidRDefault="00AE2546" w:rsidP="00AE2546">
      <w:pPr>
        <w:pStyle w:val="t1Main"/>
      </w:pPr>
      <w:r>
        <w:tab/>
      </w:r>
      <w:r>
        <w:tab/>
        <w:t xml:space="preserve">If the variation proposed in the application affects the formulation of the chemical product, the application must contain, or be accompanied by, the </w:t>
      </w:r>
      <w:r w:rsidR="003F3460">
        <w:t xml:space="preserve">formulation </w:t>
      </w:r>
      <w:r>
        <w:t xml:space="preserve">information </w:t>
      </w:r>
      <w:r w:rsidR="003F3460">
        <w:t xml:space="preserve">in relation to </w:t>
      </w:r>
      <w:r>
        <w:t>the chemical product</w:t>
      </w:r>
      <w:r w:rsidR="003F3460">
        <w:t>.</w:t>
      </w:r>
    </w:p>
    <w:p w:rsidR="00DC5C2D" w:rsidRDefault="00DC5C2D" w:rsidP="00DC5C2D">
      <w:pPr>
        <w:pStyle w:val="h5Section"/>
      </w:pPr>
      <w:r>
        <w:fldChar w:fldCharType="begin"/>
      </w:r>
      <w:r>
        <w:instrText xml:space="preserve"> LISTNUM  "main numbering" \l 5 \* MERGEFORMAT </w:instrText>
      </w:r>
      <w:r>
        <w:fldChar w:fldCharType="end">
          <w:numberingChange w:id="40" w:author="AGS" w:date="2014-06-10T11:56:00Z" w:original="29"/>
        </w:fldChar>
      </w:r>
      <w:r>
        <w:tab/>
      </w:r>
      <w:r w:rsidR="009C0DE2">
        <w:t>O</w:t>
      </w:r>
      <w:r>
        <w:t>verseas manufacturers</w:t>
      </w:r>
    </w:p>
    <w:p w:rsidR="00DC5C2D" w:rsidRDefault="00DC5C2D" w:rsidP="00DC5C2D">
      <w:pPr>
        <w:pStyle w:val="t1Main"/>
      </w:pPr>
      <w:r>
        <w:tab/>
      </w:r>
      <w:r>
        <w:tab/>
        <w:t>For a veterinary chemical product the</w:t>
      </w:r>
      <w:r w:rsidR="004626CC">
        <w:t xml:space="preserve"> </w:t>
      </w:r>
      <w:r w:rsidR="008E3D71">
        <w:t>manufacturers</w:t>
      </w:r>
      <w:r>
        <w:t xml:space="preserve"> of which would change if the particulars or conditions are varied in accordance with the application, the </w:t>
      </w:r>
      <w:r>
        <w:lastRenderedPageBreak/>
        <w:t xml:space="preserve">application must, for each person who manufactures the chemical product outside Australia, </w:t>
      </w:r>
      <w:r w:rsidR="009C0DE2">
        <w:t xml:space="preserve">contain or </w:t>
      </w:r>
      <w:r>
        <w:t>be accompanied by 1 or more of the following:</w:t>
      </w:r>
    </w:p>
    <w:p w:rsidR="00347F23" w:rsidRDefault="00347F23" w:rsidP="00347F23">
      <w:pPr>
        <w:pStyle w:val="t2Para"/>
      </w:pPr>
      <w:r>
        <w:tab/>
        <w:t>(a)</w:t>
      </w:r>
      <w:r>
        <w:tab/>
        <w:t xml:space="preserve">an original or notarised certificate of good manufacturing practice, issued by an authority recognised by the APVMA, that all steps of the manufacture undertaken at that site comply with the manufacturing </w:t>
      </w:r>
      <w:r w:rsidR="00D50150">
        <w:t>principles</w:t>
      </w:r>
      <w:r>
        <w:t xml:space="preserve"> or a comparable good manufacturing practice code;</w:t>
      </w:r>
    </w:p>
    <w:p w:rsidR="00347F23" w:rsidRDefault="00347F23" w:rsidP="00347F23">
      <w:pPr>
        <w:pStyle w:val="t2Para"/>
      </w:pPr>
      <w:r>
        <w:tab/>
        <w:t>(b)</w:t>
      </w:r>
      <w:r>
        <w:tab/>
        <w:t>an original or notarised copy of an audit report on good manufacturing practice from an auditor from an authority recognised by the APVMA, and evidence that any identified non-</w:t>
      </w:r>
      <w:r w:rsidRPr="00D50150">
        <w:t xml:space="preserve">conformances have been addressed and that the person’s facility complies with the manufacturing </w:t>
      </w:r>
      <w:r w:rsidR="00D50150" w:rsidRPr="00D50150">
        <w:t>principles</w:t>
      </w:r>
      <w:r w:rsidRPr="00D50150">
        <w:t xml:space="preserve"> or a comparable good manufacturing practice code;</w:t>
      </w:r>
    </w:p>
    <w:p w:rsidR="00347F23" w:rsidRDefault="00347F23" w:rsidP="00347F23">
      <w:pPr>
        <w:pStyle w:val="t2Para"/>
      </w:pPr>
      <w:r>
        <w:tab/>
        <w:t>(c)</w:t>
      </w:r>
      <w:r>
        <w:tab/>
      </w:r>
      <w:proofErr w:type="gramStart"/>
      <w:r>
        <w:t>other</w:t>
      </w:r>
      <w:proofErr w:type="gramEnd"/>
      <w:r>
        <w:t xml:space="preserve"> evidence demonstrating the person’s good manufacturing practice.</w:t>
      </w:r>
    </w:p>
    <w:p w:rsidR="004A58A2" w:rsidRPr="000069BB" w:rsidRDefault="004A58A2" w:rsidP="004A58A2">
      <w:pPr>
        <w:pStyle w:val="t1Main"/>
      </w:pPr>
      <w:r>
        <w:tab/>
        <w:t>(2)</w:t>
      </w:r>
      <w:r>
        <w:tab/>
        <w:t>A document referred to in paragraph (1</w:t>
      </w:r>
      <w:proofErr w:type="gramStart"/>
      <w:r>
        <w:t>)(</w:t>
      </w:r>
      <w:proofErr w:type="gramEnd"/>
      <w:r>
        <w:t>a) or (b) may be provided electronically, but if it is, the applicant must retain a hard copy of the document for provision upon the APVMA’s request.</w:t>
      </w:r>
    </w:p>
    <w:p w:rsidR="00DC5C2D" w:rsidRDefault="00DC5C2D" w:rsidP="00DC5C2D">
      <w:pPr>
        <w:pStyle w:val="h5Section"/>
      </w:pPr>
      <w:r>
        <w:fldChar w:fldCharType="begin"/>
      </w:r>
      <w:r>
        <w:instrText xml:space="preserve"> LISTNUM  "main numbering" \l 5 \* MERGEFORMAT </w:instrText>
      </w:r>
      <w:r>
        <w:fldChar w:fldCharType="end">
          <w:numberingChange w:id="41" w:author="AGS" w:date="2014-06-10T11:56:00Z" w:original="30"/>
        </w:fldChar>
      </w:r>
      <w:r>
        <w:tab/>
      </w:r>
      <w:r w:rsidR="009C0DE2">
        <w:t>O</w:t>
      </w:r>
      <w:r>
        <w:t>ther</w:t>
      </w:r>
      <w:r w:rsidR="009C0DE2">
        <w:t xml:space="preserve"> information</w:t>
      </w:r>
    </w:p>
    <w:p w:rsidR="00DC5C2D" w:rsidRDefault="00DC5C2D" w:rsidP="00DC5C2D">
      <w:pPr>
        <w:pStyle w:val="t1Main"/>
      </w:pPr>
      <w:r>
        <w:tab/>
        <w:t xml:space="preserve">(1) </w:t>
      </w:r>
      <w:r>
        <w:tab/>
      </w:r>
      <w:r w:rsidR="003B57FE">
        <w:t>If the application is of a kind that requires the provision of data, t</w:t>
      </w:r>
      <w:r>
        <w:t xml:space="preserve">he application must </w:t>
      </w:r>
      <w:r w:rsidR="009C0DE2">
        <w:t xml:space="preserve">contain, or </w:t>
      </w:r>
      <w:r>
        <w:t>be accompanied by</w:t>
      </w:r>
      <w:r w:rsidR="009C0DE2">
        <w:t>,</w:t>
      </w:r>
      <w:r>
        <w:t xml:space="preserve"> a short description of each item of information contained in, or accompanying, the application.</w:t>
      </w:r>
    </w:p>
    <w:p w:rsidR="003B57FE" w:rsidRDefault="00E40F1C" w:rsidP="00E40F1C">
      <w:pPr>
        <w:pStyle w:val="nMain"/>
        <w:ind w:left="0" w:firstLine="0"/>
      </w:pPr>
      <w:r>
        <w:tab/>
        <w:t>Note:</w:t>
      </w:r>
      <w:r>
        <w:tab/>
        <w:t>This short description is commonly known as a data list.</w:t>
      </w:r>
    </w:p>
    <w:p w:rsidR="0082471A" w:rsidRDefault="0082471A" w:rsidP="0082471A">
      <w:pPr>
        <w:pStyle w:val="t1Main"/>
      </w:pPr>
      <w:r>
        <w:tab/>
        <w:t>(</w:t>
      </w:r>
      <w:r w:rsidR="004A58A2">
        <w:t>2</w:t>
      </w:r>
      <w:r>
        <w:t>)</w:t>
      </w:r>
      <w:r>
        <w:tab/>
        <w:t>If the application proposes a new kind of use for the chemical product, the application must contain, or be accompanied by, an estimate of the volume of the chemical product expected to be manufactured in the first 2 years of that use.</w:t>
      </w:r>
    </w:p>
    <w:p w:rsidR="00E44D74" w:rsidRDefault="00E44D74" w:rsidP="00E44D74">
      <w:pPr>
        <w:pStyle w:val="t1Main"/>
      </w:pPr>
      <w:r>
        <w:tab/>
        <w:t>(</w:t>
      </w:r>
      <w:r w:rsidR="004A58A2">
        <w:t>3</w:t>
      </w:r>
      <w:r>
        <w:t>)</w:t>
      </w:r>
      <w:r>
        <w:tab/>
        <w:t>The application must contain, or be accompanied by, information about any approvals (or similar) of the chemical product in overseas countries, where those details are known to the applicant.</w:t>
      </w:r>
    </w:p>
    <w:p w:rsidR="00C4055F" w:rsidRPr="00D50150" w:rsidRDefault="00C4055F" w:rsidP="00C4055F">
      <w:pPr>
        <w:pStyle w:val="t1Main"/>
      </w:pPr>
      <w:r>
        <w:tab/>
        <w:t>(4)</w:t>
      </w:r>
      <w:r>
        <w:tab/>
        <w:t xml:space="preserve">If the chemical product is a veterinary chemical product and contains ingredients of a biological origin that have been, or are to be, imported into Australia, the application must contain, or be accompanied by, a copy of the relevant permits (or similar) for the importation of the product for the purposes of the </w:t>
      </w:r>
      <w:r>
        <w:rPr>
          <w:i/>
        </w:rPr>
        <w:t>Quarantine Act 1908</w:t>
      </w:r>
      <w:r>
        <w:t xml:space="preserve"> or a copy of any applications for such permits.</w:t>
      </w:r>
    </w:p>
    <w:p w:rsidR="00DC5C2D" w:rsidRDefault="00DC5C2D" w:rsidP="00DC5C2D">
      <w:pPr>
        <w:pStyle w:val="h5Section"/>
      </w:pPr>
      <w:r>
        <w:fldChar w:fldCharType="begin"/>
      </w:r>
      <w:r>
        <w:instrText xml:space="preserve"> LISTNUM  "main numbering" \l 5 \* MERGEFORMAT </w:instrText>
      </w:r>
      <w:r>
        <w:fldChar w:fldCharType="end">
          <w:numberingChange w:id="42" w:author="AGS" w:date="2014-06-10T11:56:00Z" w:original="31"/>
        </w:fldChar>
      </w:r>
      <w:r>
        <w:tab/>
        <w:t>Label</w:t>
      </w:r>
    </w:p>
    <w:p w:rsidR="00902473" w:rsidRDefault="00DC5C2D">
      <w:pPr>
        <w:pStyle w:val="t1Main"/>
      </w:pPr>
      <w:r>
        <w:tab/>
      </w:r>
      <w:r w:rsidR="00B67B36">
        <w:t>(1)</w:t>
      </w:r>
      <w:r>
        <w:tab/>
        <w:t xml:space="preserve">If the variation proposed affects an approved label, </w:t>
      </w:r>
      <w:r w:rsidR="00902473">
        <w:t>the application must</w:t>
      </w:r>
      <w:r w:rsidR="008A4451">
        <w:t xml:space="preserve"> contain, or</w:t>
      </w:r>
      <w:r w:rsidR="00902473">
        <w:t xml:space="preserve"> be accompanied by</w:t>
      </w:r>
      <w:r w:rsidR="008A4451">
        <w:t>,</w:t>
      </w:r>
      <w:r w:rsidR="00902473">
        <w:t xml:space="preserve"> the following information</w:t>
      </w:r>
      <w:r w:rsidR="00B67B36">
        <w:t xml:space="preserve"> to the extent that the information is affected by the variation</w:t>
      </w:r>
      <w:r w:rsidR="00902473">
        <w:t>:</w:t>
      </w:r>
    </w:p>
    <w:p w:rsidR="00902473" w:rsidRDefault="00902473" w:rsidP="00C462E8">
      <w:pPr>
        <w:pStyle w:val="t2Para"/>
      </w:pPr>
      <w:r>
        <w:tab/>
        <w:t>(a)</w:t>
      </w:r>
      <w:r>
        <w:tab/>
      </w:r>
      <w:proofErr w:type="gramStart"/>
      <w:r>
        <w:t>the</w:t>
      </w:r>
      <w:proofErr w:type="gramEnd"/>
      <w:r>
        <w:t xml:space="preserve"> particulars prescribed for paragraph 21(a) of the Code that are appropriate to be stated on the label; and</w:t>
      </w:r>
    </w:p>
    <w:p w:rsidR="00902473" w:rsidRDefault="00902473" w:rsidP="00C462E8">
      <w:pPr>
        <w:pStyle w:val="t2Para"/>
      </w:pPr>
      <w:r>
        <w:tab/>
        <w:t>(b)</w:t>
      </w:r>
      <w:r>
        <w:tab/>
      </w:r>
      <w:proofErr w:type="gramStart"/>
      <w:r>
        <w:t>any</w:t>
      </w:r>
      <w:proofErr w:type="gramEnd"/>
      <w:r>
        <w:t xml:space="preserve"> instructions proposed to be stated on the label;</w:t>
      </w:r>
    </w:p>
    <w:p w:rsidR="002C3F74" w:rsidRDefault="00902473" w:rsidP="00C462E8">
      <w:pPr>
        <w:pStyle w:val="t2Para"/>
        <w:sectPr w:rsidR="002C3F74" w:rsidSect="002C3F74">
          <w:headerReference w:type="default" r:id="rId51"/>
          <w:type w:val="continuous"/>
          <w:pgSz w:w="11906" w:h="16838" w:code="9"/>
          <w:pgMar w:top="1440" w:right="1440" w:bottom="1440" w:left="1440" w:header="709" w:footer="709" w:gutter="0"/>
          <w:cols w:space="708"/>
          <w:docGrid w:linePitch="360"/>
        </w:sectPr>
      </w:pPr>
      <w:r>
        <w:tab/>
        <w:t>(c)</w:t>
      </w:r>
      <w:r>
        <w:tab/>
      </w:r>
      <w:proofErr w:type="gramStart"/>
      <w:r>
        <w:t>any</w:t>
      </w:r>
      <w:proofErr w:type="gramEnd"/>
      <w:r>
        <w:t xml:space="preserve"> information required by regulation 18E of the Regulations to be stated on the label.</w:t>
      </w:r>
    </w:p>
    <w:p w:rsidR="00B67B36" w:rsidRDefault="00B67B36" w:rsidP="00C462E8">
      <w:pPr>
        <w:pStyle w:val="t2Para"/>
      </w:pPr>
    </w:p>
    <w:p w:rsidR="00DC5C2D" w:rsidRDefault="00902473" w:rsidP="00DC5C2D">
      <w:pPr>
        <w:pStyle w:val="t1Main"/>
      </w:pPr>
      <w:r>
        <w:lastRenderedPageBreak/>
        <w:t xml:space="preserve"> </w:t>
      </w:r>
      <w:r w:rsidR="00B67B36">
        <w:tab/>
        <w:t>(2)</w:t>
      </w:r>
      <w:r w:rsidR="00B67B36">
        <w:tab/>
        <w:t>The information must be presented in a way that shows how the variation affects the information (for example, all additions and deletions must be clearly identified).</w:t>
      </w:r>
    </w:p>
    <w:p w:rsidR="00894988" w:rsidRDefault="00894988" w:rsidP="00894988">
      <w:pPr>
        <w:pStyle w:val="h3Div"/>
      </w:pPr>
      <w:bookmarkStart w:id="43" w:name="_Toc390180915"/>
      <w:r>
        <w:t xml:space="preserve">Division </w:t>
      </w:r>
      <w:r w:rsidR="00A74A65">
        <w:t>2</w:t>
      </w:r>
      <w:r>
        <w:tab/>
      </w:r>
      <w:r w:rsidR="008E3D71">
        <w:t>Additional</w:t>
      </w:r>
      <w:r>
        <w:t xml:space="preserve"> data</w:t>
      </w:r>
      <w:r w:rsidR="00A74A65">
        <w:t xml:space="preserve"> </w:t>
      </w:r>
      <w:r w:rsidR="008E3D71">
        <w:t>when full assessment required</w:t>
      </w:r>
      <w:bookmarkEnd w:id="43"/>
    </w:p>
    <w:p w:rsidR="00894988" w:rsidRDefault="00894988" w:rsidP="00894988">
      <w:pPr>
        <w:pStyle w:val="h5Section"/>
      </w:pPr>
      <w:r>
        <w:fldChar w:fldCharType="begin"/>
      </w:r>
      <w:r>
        <w:instrText xml:space="preserve"> LISTNUM  "main numbering" \l 5 \* MERGEFORMAT </w:instrText>
      </w:r>
      <w:r>
        <w:fldChar w:fldCharType="end">
          <w:numberingChange w:id="44" w:author="AGS" w:date="2014-06-10T11:56:00Z" w:original="32"/>
        </w:fldChar>
      </w:r>
      <w:r>
        <w:tab/>
        <w:t>Application of Division</w:t>
      </w:r>
    </w:p>
    <w:p w:rsidR="00894988" w:rsidRDefault="00894988" w:rsidP="00894988">
      <w:pPr>
        <w:pStyle w:val="t1Main"/>
      </w:pPr>
      <w:r>
        <w:tab/>
      </w:r>
      <w:r>
        <w:tab/>
        <w:t>This Division applies to an application where a full assessment of the relevant chemical product is required.</w:t>
      </w:r>
    </w:p>
    <w:p w:rsidR="00894988" w:rsidRDefault="00894988" w:rsidP="00894988">
      <w:pPr>
        <w:pStyle w:val="h5Section"/>
      </w:pPr>
      <w:r>
        <w:fldChar w:fldCharType="begin"/>
      </w:r>
      <w:r>
        <w:instrText xml:space="preserve"> LISTNUM  "main numbering" \l 5 \* MERGEFORMAT </w:instrText>
      </w:r>
      <w:r>
        <w:fldChar w:fldCharType="end">
          <w:numberingChange w:id="45" w:author="AGS" w:date="2014-06-10T11:56:00Z" w:original="33"/>
        </w:fldChar>
      </w:r>
      <w:r>
        <w:tab/>
        <w:t>Active constituent information</w:t>
      </w:r>
    </w:p>
    <w:p w:rsidR="00894988" w:rsidRDefault="00894988" w:rsidP="00894988">
      <w:pPr>
        <w:pStyle w:val="t1Main"/>
      </w:pPr>
      <w:r>
        <w:tab/>
      </w:r>
      <w:r>
        <w:tab/>
      </w:r>
      <w:r w:rsidR="008E3D71">
        <w:t>For a veterinary chemical product, i</w:t>
      </w:r>
      <w:r>
        <w:t xml:space="preserve">f there is an approved active constituent for the product, the application must </w:t>
      </w:r>
      <w:r w:rsidR="008A4451">
        <w:t xml:space="preserve">contain, or </w:t>
      </w:r>
      <w:r>
        <w:t>be accompanied by:</w:t>
      </w:r>
    </w:p>
    <w:p w:rsidR="00894988" w:rsidRDefault="00894988" w:rsidP="00894988">
      <w:pPr>
        <w:pStyle w:val="t2Para"/>
      </w:pPr>
      <w:r>
        <w:tab/>
        <w:t>(a)</w:t>
      </w:r>
      <w:r>
        <w:tab/>
      </w:r>
      <w:proofErr w:type="gramStart"/>
      <w:r>
        <w:t>the</w:t>
      </w:r>
      <w:proofErr w:type="gramEnd"/>
      <w:r>
        <w:t xml:space="preserve"> distinguishing number for the constituent (if known to the applicant); and</w:t>
      </w:r>
    </w:p>
    <w:p w:rsidR="00894988" w:rsidRDefault="00894988" w:rsidP="00894988">
      <w:pPr>
        <w:pStyle w:val="t2Para"/>
      </w:pPr>
      <w:r>
        <w:tab/>
        <w:t>(b)</w:t>
      </w:r>
      <w:r>
        <w:tab/>
      </w:r>
      <w:proofErr w:type="gramStart"/>
      <w:r>
        <w:t>the</w:t>
      </w:r>
      <w:proofErr w:type="gramEnd"/>
      <w:r>
        <w:t xml:space="preserve"> relevant standards or specifications for the constituent; and</w:t>
      </w:r>
    </w:p>
    <w:p w:rsidR="00894988" w:rsidRDefault="00894988" w:rsidP="00894988">
      <w:pPr>
        <w:pStyle w:val="t2Para"/>
      </w:pPr>
      <w:r>
        <w:tab/>
        <w:t>(c)</w:t>
      </w:r>
      <w:r>
        <w:tab/>
      </w:r>
      <w:proofErr w:type="gramStart"/>
      <w:r>
        <w:t>the</w:t>
      </w:r>
      <w:proofErr w:type="gramEnd"/>
      <w:r>
        <w:t xml:space="preserve"> results of an analysis of a batch of the constituent performed no more than 2 years before the date of the application.</w:t>
      </w:r>
    </w:p>
    <w:p w:rsidR="00DC5C2D" w:rsidRDefault="00DC5C2D" w:rsidP="00DC5C2D">
      <w:pPr>
        <w:pStyle w:val="h5Section"/>
      </w:pPr>
      <w:r>
        <w:fldChar w:fldCharType="begin"/>
      </w:r>
      <w:r>
        <w:instrText xml:space="preserve"> LISTNUM  "main numbering" \l 5 \* MERGEFORMAT </w:instrText>
      </w:r>
      <w:r>
        <w:fldChar w:fldCharType="end">
          <w:numberingChange w:id="46" w:author="AGS" w:date="2014-06-10T11:56:00Z" w:original="34"/>
        </w:fldChar>
      </w:r>
      <w:r>
        <w:tab/>
        <w:t>Safety criteria</w:t>
      </w:r>
    </w:p>
    <w:p w:rsidR="00A24AF9" w:rsidRDefault="00DC5C2D" w:rsidP="00916D2B">
      <w:pPr>
        <w:pStyle w:val="t1Main"/>
      </w:pPr>
      <w:r>
        <w:tab/>
      </w:r>
      <w:r>
        <w:tab/>
        <w:t xml:space="preserve">The application must </w:t>
      </w:r>
      <w:r w:rsidR="008A4451">
        <w:t xml:space="preserve">contain, or </w:t>
      </w:r>
      <w:r>
        <w:t>be accompanied by</w:t>
      </w:r>
      <w:r w:rsidR="008A4451">
        <w:t>,</w:t>
      </w:r>
      <w:r>
        <w:t xml:space="preserve"> the safety criteria</w:t>
      </w:r>
      <w:r w:rsidR="00916D2B">
        <w:t xml:space="preserve"> information</w:t>
      </w:r>
      <w:r>
        <w:t xml:space="preserve">, but only to the extent that the variation proposed affects </w:t>
      </w:r>
      <w:r w:rsidR="00916D2B">
        <w:t>whether the product would meet the safety criteria.</w:t>
      </w:r>
    </w:p>
    <w:p w:rsidR="00A24AF9" w:rsidRDefault="00A24AF9" w:rsidP="00A24AF9">
      <w:pPr>
        <w:pStyle w:val="h5Section"/>
      </w:pPr>
      <w:r>
        <w:fldChar w:fldCharType="begin"/>
      </w:r>
      <w:r>
        <w:instrText xml:space="preserve"> LISTNUM  "main numbering" \l 5 \* MERGEFORMAT </w:instrText>
      </w:r>
      <w:r>
        <w:fldChar w:fldCharType="end">
          <w:numberingChange w:id="47" w:author="AGS" w:date="2014-06-10T11:56:00Z" w:original="35"/>
        </w:fldChar>
      </w:r>
      <w:r>
        <w:tab/>
        <w:t>Efficacy criteria</w:t>
      </w:r>
    </w:p>
    <w:p w:rsidR="00A24AF9" w:rsidRDefault="00A24AF9" w:rsidP="00A24AF9">
      <w:pPr>
        <w:pStyle w:val="t1Main"/>
      </w:pPr>
      <w:r>
        <w:tab/>
        <w:t>(1)</w:t>
      </w:r>
      <w:r>
        <w:tab/>
        <w:t xml:space="preserve">The application must </w:t>
      </w:r>
      <w:r w:rsidR="008A4451">
        <w:t xml:space="preserve">contain, or </w:t>
      </w:r>
      <w:r>
        <w:t>be accompanied by</w:t>
      </w:r>
      <w:r w:rsidR="008A4451">
        <w:t>,</w:t>
      </w:r>
      <w:r>
        <w:t xml:space="preserve"> information relevant to whether the chemical product meets the efficacy criteria, but only to the extent that the variation proposed affects whether the product meets the efficacy criteria.</w:t>
      </w:r>
    </w:p>
    <w:p w:rsidR="00DC5C2D" w:rsidRDefault="00A24AF9" w:rsidP="003B57FE">
      <w:pPr>
        <w:pStyle w:val="t1Main"/>
      </w:pPr>
      <w:r>
        <w:tab/>
        <w:t>(2)</w:t>
      </w:r>
      <w:r>
        <w:tab/>
        <w:t xml:space="preserve">The application must </w:t>
      </w:r>
      <w:r w:rsidR="008A4451">
        <w:t xml:space="preserve">contain, or </w:t>
      </w:r>
      <w:r>
        <w:t>be accompanied by</w:t>
      </w:r>
      <w:r w:rsidR="008A4451">
        <w:t>,</w:t>
      </w:r>
      <w:r>
        <w:t xml:space="preserve"> the results of any trials or laboratory experiments that have been carried out to determine the efficacy of the product, but only if the APVMA is required by </w:t>
      </w:r>
      <w:r w:rsidR="002C3F74">
        <w:t>sub</w:t>
      </w:r>
      <w:r>
        <w:t>section </w:t>
      </w:r>
      <w:proofErr w:type="gramStart"/>
      <w:r>
        <w:t>5B(</w:t>
      </w:r>
      <w:proofErr w:type="gramEnd"/>
      <w:r>
        <w:t>2) of the Code to have regard to that matter</w:t>
      </w:r>
      <w:r w:rsidR="00692B2A">
        <w:t xml:space="preserve"> and only if the variation proposed affects whether the product meets the efficacy criteria</w:t>
      </w:r>
      <w:r w:rsidR="003B57FE">
        <w:t>.</w:t>
      </w:r>
    </w:p>
    <w:p w:rsidR="003D70CC" w:rsidRPr="003D70CC" w:rsidRDefault="003D70CC" w:rsidP="003D70CC">
      <w:pPr>
        <w:pStyle w:val="h2Part"/>
      </w:pPr>
    </w:p>
    <w:p w:rsidR="00AE2546" w:rsidRPr="00F573F3" w:rsidRDefault="00AE2546" w:rsidP="00AE2546">
      <w:pPr>
        <w:pStyle w:val="t1Main"/>
        <w:sectPr w:rsidR="00AE2546" w:rsidRPr="00F573F3" w:rsidSect="002C3F74">
          <w:headerReference w:type="default" r:id="rId52"/>
          <w:type w:val="continuous"/>
          <w:pgSz w:w="11906" w:h="16838" w:code="9"/>
          <w:pgMar w:top="1440" w:right="1440" w:bottom="1440" w:left="1440" w:header="709" w:footer="709" w:gutter="0"/>
          <w:cols w:space="708"/>
          <w:docGrid w:linePitch="360"/>
        </w:sectPr>
      </w:pPr>
    </w:p>
    <w:p w:rsidR="00DE7452" w:rsidRDefault="00DE7452" w:rsidP="00DE7452">
      <w:pPr>
        <w:pStyle w:val="h1Chap"/>
      </w:pPr>
      <w:bookmarkStart w:id="48" w:name="_Toc390180916"/>
      <w:r>
        <w:lastRenderedPageBreak/>
        <w:t xml:space="preserve">Part </w:t>
      </w:r>
      <w:r w:rsidR="00FC0011">
        <w:t>5</w:t>
      </w:r>
      <w:r>
        <w:tab/>
      </w:r>
      <w:r w:rsidR="00FC0011">
        <w:t>Permit applications</w:t>
      </w:r>
      <w:bookmarkEnd w:id="48"/>
    </w:p>
    <w:p w:rsidR="002F6A53" w:rsidRDefault="002F6A53" w:rsidP="002F6A53">
      <w:pPr>
        <w:pStyle w:val="h5Section"/>
      </w:pPr>
      <w:r>
        <w:fldChar w:fldCharType="begin"/>
      </w:r>
      <w:r>
        <w:instrText xml:space="preserve"> LISTNUM  "main numbering" \l 5 \* MERGEFORMAT </w:instrText>
      </w:r>
      <w:r>
        <w:fldChar w:fldCharType="end">
          <w:numberingChange w:id="49" w:author="AGS" w:date="2014-06-10T11:56:00Z" w:original="36"/>
        </w:fldChar>
      </w:r>
      <w:r>
        <w:tab/>
        <w:t>Application of this Part</w:t>
      </w:r>
    </w:p>
    <w:p w:rsidR="002F6A53" w:rsidRPr="002F6A53" w:rsidRDefault="002F6A53" w:rsidP="002F6A53">
      <w:pPr>
        <w:pStyle w:val="t1Main"/>
      </w:pPr>
      <w:r>
        <w:tab/>
      </w:r>
      <w:r>
        <w:tab/>
        <w:t xml:space="preserve">This Part applies to an application for a permit or </w:t>
      </w:r>
      <w:r w:rsidR="000325BB">
        <w:t xml:space="preserve">the </w:t>
      </w:r>
      <w:r>
        <w:t>extension of a permit.</w:t>
      </w:r>
    </w:p>
    <w:p w:rsidR="002F6A53" w:rsidRPr="002F6A53" w:rsidRDefault="002F6A53" w:rsidP="002F6A53">
      <w:pPr>
        <w:pStyle w:val="h3Div"/>
      </w:pPr>
      <w:bookmarkStart w:id="50" w:name="_Toc390180917"/>
      <w:r>
        <w:t>Division 1</w:t>
      </w:r>
      <w:r>
        <w:tab/>
        <w:t>General information</w:t>
      </w:r>
      <w:bookmarkEnd w:id="50"/>
    </w:p>
    <w:p w:rsidR="00DE7452" w:rsidRDefault="00DE7452" w:rsidP="00DE7452">
      <w:pPr>
        <w:pStyle w:val="h5Section"/>
      </w:pPr>
      <w:r>
        <w:fldChar w:fldCharType="begin"/>
      </w:r>
      <w:r>
        <w:instrText xml:space="preserve"> LISTNUM  "main numbering" \l 5 \* MERGEFORMAT </w:instrText>
      </w:r>
      <w:r>
        <w:fldChar w:fldCharType="end">
          <w:numberingChange w:id="51" w:author="AGS" w:date="2014-06-10T11:56:00Z" w:original="37"/>
        </w:fldChar>
      </w:r>
      <w:r>
        <w:tab/>
        <w:t>Information in the application – general</w:t>
      </w:r>
    </w:p>
    <w:p w:rsidR="00DE7452" w:rsidRDefault="00DE7452" w:rsidP="00DE7452">
      <w:pPr>
        <w:pStyle w:val="t1Main"/>
      </w:pPr>
      <w:r>
        <w:tab/>
      </w:r>
      <w:r w:rsidR="00245840">
        <w:t>(1)</w:t>
      </w:r>
      <w:r>
        <w:tab/>
        <w:t xml:space="preserve">The following information must be contained in </w:t>
      </w:r>
      <w:r w:rsidR="00B065F3">
        <w:t>the application</w:t>
      </w:r>
      <w:r w:rsidR="00D57CF0">
        <w:t>:</w:t>
      </w:r>
    </w:p>
    <w:p w:rsidR="00D57CF0" w:rsidRDefault="00D57CF0" w:rsidP="00D57CF0">
      <w:pPr>
        <w:pStyle w:val="t2Para"/>
      </w:pPr>
      <w:r>
        <w:tab/>
        <w:t>(a)</w:t>
      </w:r>
      <w:r>
        <w:tab/>
      </w:r>
      <w:proofErr w:type="gramStart"/>
      <w:r>
        <w:t>whether</w:t>
      </w:r>
      <w:proofErr w:type="gramEnd"/>
      <w:r>
        <w:t xml:space="preserve"> the application is for a permit in respect of an active constituent or for a permit in respect of a chemical product;</w:t>
      </w:r>
    </w:p>
    <w:p w:rsidR="002F6A53" w:rsidRDefault="002F6A53" w:rsidP="00D57CF0">
      <w:pPr>
        <w:pStyle w:val="t2Para"/>
      </w:pPr>
      <w:r>
        <w:tab/>
        <w:t>(</w:t>
      </w:r>
      <w:r w:rsidR="00F342F5">
        <w:t>b</w:t>
      </w:r>
      <w:r>
        <w:t>)</w:t>
      </w:r>
      <w:r>
        <w:tab/>
      </w:r>
      <w:proofErr w:type="gramStart"/>
      <w:r>
        <w:t>the</w:t>
      </w:r>
      <w:proofErr w:type="gramEnd"/>
      <w:r>
        <w:t xml:space="preserve"> applicant details;</w:t>
      </w:r>
    </w:p>
    <w:p w:rsidR="002F6A53" w:rsidRDefault="002F6A53" w:rsidP="00D57CF0">
      <w:pPr>
        <w:pStyle w:val="t2Para"/>
      </w:pPr>
      <w:r>
        <w:tab/>
        <w:t>(</w:t>
      </w:r>
      <w:r w:rsidR="00F342F5">
        <w:t>c</w:t>
      </w:r>
      <w:r>
        <w:t>)</w:t>
      </w:r>
      <w:r>
        <w:tab/>
      </w:r>
      <w:proofErr w:type="gramStart"/>
      <w:r>
        <w:t>the</w:t>
      </w:r>
      <w:proofErr w:type="gramEnd"/>
      <w:r>
        <w:t xml:space="preserve"> applicant declaration;</w:t>
      </w:r>
    </w:p>
    <w:p w:rsidR="002F6A53" w:rsidRDefault="002F6A53" w:rsidP="00D57CF0">
      <w:pPr>
        <w:pStyle w:val="t2Para"/>
      </w:pPr>
      <w:r>
        <w:tab/>
        <w:t>(</w:t>
      </w:r>
      <w:r w:rsidR="00F342F5">
        <w:t>d</w:t>
      </w:r>
      <w:r>
        <w:t>)</w:t>
      </w:r>
      <w:r>
        <w:tab/>
      </w:r>
      <w:proofErr w:type="gramStart"/>
      <w:r>
        <w:t>if</w:t>
      </w:r>
      <w:proofErr w:type="gramEnd"/>
      <w:r>
        <w:t xml:space="preserve"> the permit is in respect of a chemical product – the name of the product;</w:t>
      </w:r>
    </w:p>
    <w:p w:rsidR="002F6A53" w:rsidRDefault="002F6A53" w:rsidP="00D57CF0">
      <w:pPr>
        <w:pStyle w:val="t2Para"/>
      </w:pPr>
      <w:r>
        <w:tab/>
        <w:t>(</w:t>
      </w:r>
      <w:r w:rsidR="00F342F5">
        <w:t>e</w:t>
      </w:r>
      <w:r>
        <w:t>)</w:t>
      </w:r>
      <w:r>
        <w:tab/>
      </w:r>
      <w:proofErr w:type="gramStart"/>
      <w:r>
        <w:t>whether</w:t>
      </w:r>
      <w:proofErr w:type="gramEnd"/>
      <w:r>
        <w:t xml:space="preserve"> paragraph 112(4)(b) of the Code applies in relation to any of the persons mentioned in subparagraphs 112(4)(b)(i) to (iii).</w:t>
      </w:r>
    </w:p>
    <w:p w:rsidR="00245840" w:rsidRDefault="00245840" w:rsidP="00C462E8">
      <w:pPr>
        <w:pStyle w:val="t1Main"/>
      </w:pPr>
      <w:r>
        <w:tab/>
        <w:t>(2)</w:t>
      </w:r>
      <w:r>
        <w:tab/>
        <w:t xml:space="preserve">However, if the application is for a permit to do, or omit to do, </w:t>
      </w:r>
      <w:proofErr w:type="spellStart"/>
      <w:r>
        <w:t>any thing</w:t>
      </w:r>
      <w:proofErr w:type="spellEnd"/>
      <w:r>
        <w:t xml:space="preserve"> which would, apart from the permit, be an offence against subsection 121(4A) or (5A) of the Code or a contravention of the civil penalty provision set out in subsection 121(4) or (5) of the Code, the application must contain the following information:</w:t>
      </w:r>
    </w:p>
    <w:p w:rsidR="00245840" w:rsidRDefault="00245840" w:rsidP="00245840">
      <w:pPr>
        <w:pStyle w:val="t2Para"/>
      </w:pPr>
      <w:r>
        <w:tab/>
        <w:t>(</w:t>
      </w:r>
      <w:r w:rsidR="00F342F5">
        <w:t>a</w:t>
      </w:r>
      <w:r>
        <w:t>)</w:t>
      </w:r>
      <w:r>
        <w:tab/>
      </w:r>
      <w:proofErr w:type="gramStart"/>
      <w:r>
        <w:t>the</w:t>
      </w:r>
      <w:proofErr w:type="gramEnd"/>
      <w:r>
        <w:t xml:space="preserve"> applicant details;</w:t>
      </w:r>
    </w:p>
    <w:p w:rsidR="00245840" w:rsidRDefault="00245840" w:rsidP="00245840">
      <w:pPr>
        <w:pStyle w:val="t2Para"/>
      </w:pPr>
      <w:r>
        <w:tab/>
        <w:t>(</w:t>
      </w:r>
      <w:r w:rsidR="00F342F5">
        <w:t>b</w:t>
      </w:r>
      <w:r>
        <w:t>)</w:t>
      </w:r>
      <w:r>
        <w:tab/>
      </w:r>
      <w:proofErr w:type="gramStart"/>
      <w:r>
        <w:t>the</w:t>
      </w:r>
      <w:proofErr w:type="gramEnd"/>
      <w:r>
        <w:t xml:space="preserve"> applicant declaration;</w:t>
      </w:r>
    </w:p>
    <w:p w:rsidR="00245840" w:rsidRDefault="00245840">
      <w:pPr>
        <w:pStyle w:val="t2Para"/>
      </w:pPr>
      <w:r>
        <w:tab/>
        <w:t>(</w:t>
      </w:r>
      <w:r w:rsidR="00F342F5">
        <w:t>c</w:t>
      </w:r>
      <w:r>
        <w:t>)</w:t>
      </w:r>
      <w:r>
        <w:tab/>
      </w:r>
      <w:proofErr w:type="gramStart"/>
      <w:r>
        <w:t>whether</w:t>
      </w:r>
      <w:proofErr w:type="gramEnd"/>
      <w:r>
        <w:t xml:space="preserve"> paragraph 112(4)(b) of the Code applies in relation to any of the persons mentioned in subparagraphs 112(4)(b)(i) to (iii);</w:t>
      </w:r>
    </w:p>
    <w:p w:rsidR="00245840" w:rsidRDefault="00245840">
      <w:pPr>
        <w:pStyle w:val="t2Para"/>
      </w:pPr>
      <w:r>
        <w:tab/>
        <w:t>(</w:t>
      </w:r>
      <w:r w:rsidR="00F342F5">
        <w:t>d</w:t>
      </w:r>
      <w:r>
        <w:t>)</w:t>
      </w:r>
      <w:r>
        <w:tab/>
      </w:r>
      <w:proofErr w:type="gramStart"/>
      <w:r>
        <w:t>the</w:t>
      </w:r>
      <w:proofErr w:type="gramEnd"/>
      <w:r>
        <w:t xml:space="preserve"> particulars of any relevant licence issued to the applicant under the Code;</w:t>
      </w:r>
    </w:p>
    <w:p w:rsidR="00245840" w:rsidRDefault="00245840">
      <w:pPr>
        <w:pStyle w:val="t2Para"/>
      </w:pPr>
      <w:r>
        <w:tab/>
        <w:t>(</w:t>
      </w:r>
      <w:r w:rsidR="00F342F5">
        <w:t>e</w:t>
      </w:r>
      <w:r>
        <w:t>)</w:t>
      </w:r>
      <w:r>
        <w:tab/>
      </w:r>
      <w:proofErr w:type="gramStart"/>
      <w:r>
        <w:t>the</w:t>
      </w:r>
      <w:proofErr w:type="gramEnd"/>
      <w:r>
        <w:t xml:space="preserve"> steps in the manufacturing process to be carried out pursuant to the permit;</w:t>
      </w:r>
    </w:p>
    <w:p w:rsidR="00245840" w:rsidRDefault="00245840" w:rsidP="00245840">
      <w:pPr>
        <w:pStyle w:val="t2Para"/>
      </w:pPr>
      <w:r>
        <w:tab/>
        <w:t>(</w:t>
      </w:r>
      <w:r w:rsidR="00F342F5">
        <w:t>f</w:t>
      </w:r>
      <w:r>
        <w:t>)</w:t>
      </w:r>
      <w:r>
        <w:tab/>
      </w:r>
      <w:proofErr w:type="gramStart"/>
      <w:r>
        <w:t>the</w:t>
      </w:r>
      <w:proofErr w:type="gramEnd"/>
      <w:r>
        <w:t xml:space="preserve"> street address of each premises at which those steps will be carried out;</w:t>
      </w:r>
    </w:p>
    <w:p w:rsidR="00245840" w:rsidRDefault="00245840" w:rsidP="00245840">
      <w:pPr>
        <w:pStyle w:val="t2Para"/>
      </w:pPr>
      <w:r>
        <w:tab/>
        <w:t>(</w:t>
      </w:r>
      <w:r w:rsidR="00F342F5">
        <w:t>g</w:t>
      </w:r>
      <w:r>
        <w:t>)</w:t>
      </w:r>
      <w:r>
        <w:tab/>
      </w:r>
      <w:proofErr w:type="gramStart"/>
      <w:r>
        <w:t>the</w:t>
      </w:r>
      <w:proofErr w:type="gramEnd"/>
      <w:r>
        <w:t xml:space="preserve"> duration of the permit sought</w:t>
      </w:r>
      <w:r w:rsidR="00CC7E72">
        <w:t xml:space="preserve"> and the day on which the applicant seeks to have the permit commence</w:t>
      </w:r>
      <w:r>
        <w:t>;</w:t>
      </w:r>
    </w:p>
    <w:p w:rsidR="00245840" w:rsidRDefault="00245840" w:rsidP="00245840">
      <w:pPr>
        <w:pStyle w:val="t2Para"/>
      </w:pPr>
      <w:r>
        <w:tab/>
        <w:t>(</w:t>
      </w:r>
      <w:r w:rsidR="00F342F5">
        <w:t>h</w:t>
      </w:r>
      <w:r>
        <w:t>)</w:t>
      </w:r>
      <w:r>
        <w:tab/>
      </w:r>
      <w:proofErr w:type="gramStart"/>
      <w:r>
        <w:t>a</w:t>
      </w:r>
      <w:proofErr w:type="gramEnd"/>
      <w:r>
        <w:t xml:space="preserve"> statement of the exceptional circumstances that the applicant claims justify issuing the permit;</w:t>
      </w:r>
    </w:p>
    <w:p w:rsidR="002C3F74" w:rsidRDefault="00245840" w:rsidP="00245840">
      <w:pPr>
        <w:pStyle w:val="t2Para"/>
        <w:sectPr w:rsidR="002C3F74" w:rsidSect="00BE4D1D">
          <w:headerReference w:type="default" r:id="rId53"/>
          <w:footerReference w:type="default" r:id="rId54"/>
          <w:headerReference w:type="first" r:id="rId55"/>
          <w:footerReference w:type="first" r:id="rId56"/>
          <w:pgSz w:w="11906" w:h="16838" w:code="9"/>
          <w:pgMar w:top="1440" w:right="1440" w:bottom="1440" w:left="1440" w:header="709" w:footer="709" w:gutter="0"/>
          <w:cols w:space="708"/>
          <w:docGrid w:linePitch="360"/>
        </w:sectPr>
      </w:pPr>
      <w:r>
        <w:tab/>
        <w:t>(</w:t>
      </w:r>
      <w:r w:rsidR="00F342F5">
        <w:t>i</w:t>
      </w:r>
      <w:r>
        <w:t>)</w:t>
      </w:r>
      <w:r>
        <w:tab/>
        <w:t>if the applicant holds a relevant licence issued under the Code—a statement of the extent to which the steps in the manufacturing process to be carried out pursuant to the permit would be undertaken consistently with the conditions of the licence</w:t>
      </w:r>
      <w:r w:rsidR="004626CC">
        <w:t>;</w:t>
      </w:r>
    </w:p>
    <w:p w:rsidR="003B57FE" w:rsidRDefault="003B57FE" w:rsidP="00245840">
      <w:pPr>
        <w:pStyle w:val="t2Para"/>
      </w:pPr>
    </w:p>
    <w:p w:rsidR="00CC22C3" w:rsidRDefault="003B57FE" w:rsidP="00245840">
      <w:pPr>
        <w:pStyle w:val="t2Para"/>
      </w:pPr>
      <w:r>
        <w:lastRenderedPageBreak/>
        <w:tab/>
        <w:t>(</w:t>
      </w:r>
      <w:r w:rsidR="00F342F5">
        <w:t>j</w:t>
      </w:r>
      <w:r>
        <w:t>)</w:t>
      </w:r>
      <w:r>
        <w:tab/>
      </w:r>
      <w:proofErr w:type="gramStart"/>
      <w:r>
        <w:t>the</w:t>
      </w:r>
      <w:proofErr w:type="gramEnd"/>
      <w:r>
        <w:t xml:space="preserve"> </w:t>
      </w:r>
      <w:r w:rsidR="00CC22C3">
        <w:t>types of products manufacture</w:t>
      </w:r>
      <w:r w:rsidR="003F4E9E">
        <w:t>d</w:t>
      </w:r>
      <w:r w:rsidR="00CC22C3">
        <w:t xml:space="preserve"> at the primary, secondary and tertiary premises </w:t>
      </w:r>
      <w:r>
        <w:t>(see paragraphs 5</w:t>
      </w:r>
      <w:r w:rsidR="00792235">
        <w:t>7</w:t>
      </w:r>
      <w:r>
        <w:t>(d), (e) and (f))</w:t>
      </w:r>
      <w:r w:rsidR="00CC22C3">
        <w:t>;</w:t>
      </w:r>
    </w:p>
    <w:p w:rsidR="00CC22C3" w:rsidRDefault="00CC22C3" w:rsidP="00245840">
      <w:pPr>
        <w:pStyle w:val="t2Para"/>
      </w:pPr>
      <w:r>
        <w:tab/>
        <w:t>(</w:t>
      </w:r>
      <w:r w:rsidR="00F342F5">
        <w:t>k</w:t>
      </w:r>
      <w:r>
        <w:t>)</w:t>
      </w:r>
      <w:r>
        <w:tab/>
      </w:r>
      <w:proofErr w:type="gramStart"/>
      <w:r>
        <w:t>evidence</w:t>
      </w:r>
      <w:proofErr w:type="gramEnd"/>
      <w:r>
        <w:t xml:space="preserve"> of how the applicant will comply with the manufacturing principles (made under section 23 of the </w:t>
      </w:r>
      <w:r>
        <w:rPr>
          <w:i/>
        </w:rPr>
        <w:t>Agricultural and Veterinary Chemicals Act 1994</w:t>
      </w:r>
      <w:r>
        <w:t>);</w:t>
      </w:r>
    </w:p>
    <w:p w:rsidR="00245840" w:rsidRDefault="00CC22C3" w:rsidP="00245840">
      <w:pPr>
        <w:pStyle w:val="t2Para"/>
      </w:pPr>
      <w:r>
        <w:tab/>
        <w:t>(</w:t>
      </w:r>
      <w:r w:rsidR="00F342F5">
        <w:t>l</w:t>
      </w:r>
      <w:r>
        <w:t>)</w:t>
      </w:r>
      <w:r>
        <w:tab/>
        <w:t>nominations of a person to be responsible for production, and a person to be responsible for quality control, pursuant to the permit, and in each case information about their qualifications and experience</w:t>
      </w:r>
      <w:r w:rsidR="00245840">
        <w:t>.</w:t>
      </w:r>
    </w:p>
    <w:p w:rsidR="002F6A53" w:rsidRDefault="002F6A53" w:rsidP="002F6A53">
      <w:pPr>
        <w:pStyle w:val="h3Div"/>
      </w:pPr>
      <w:bookmarkStart w:id="52" w:name="_Toc390180918"/>
      <w:r>
        <w:t>Division 2</w:t>
      </w:r>
      <w:r>
        <w:tab/>
        <w:t>Export permits – non</w:t>
      </w:r>
      <w:r>
        <w:noBreakHyphen/>
        <w:t>approved or non</w:t>
      </w:r>
      <w:r>
        <w:noBreakHyphen/>
        <w:t>registered constituents or products where no technical data required</w:t>
      </w:r>
      <w:bookmarkEnd w:id="52"/>
    </w:p>
    <w:p w:rsidR="002F6A53" w:rsidRDefault="002F6A53" w:rsidP="002F6A53">
      <w:pPr>
        <w:pStyle w:val="h5Section"/>
      </w:pPr>
      <w:r>
        <w:fldChar w:fldCharType="begin"/>
      </w:r>
      <w:r>
        <w:instrText xml:space="preserve"> LISTNUM  "main numbering" \l 5 \* MERGEFORMAT </w:instrText>
      </w:r>
      <w:r>
        <w:fldChar w:fldCharType="end">
          <w:numberingChange w:id="53" w:author="AGS" w:date="2014-06-10T11:56:00Z" w:original="38"/>
        </w:fldChar>
      </w:r>
      <w:r>
        <w:tab/>
        <w:t>Application of this Division</w:t>
      </w:r>
    </w:p>
    <w:p w:rsidR="002F6A53" w:rsidRDefault="002F6A53" w:rsidP="002F6A53">
      <w:pPr>
        <w:pStyle w:val="t1Main"/>
      </w:pPr>
      <w:r>
        <w:tab/>
      </w:r>
      <w:r>
        <w:tab/>
        <w:t xml:space="preserve">This </w:t>
      </w:r>
      <w:r w:rsidR="00166FBD">
        <w:t xml:space="preserve">Division </w:t>
      </w:r>
      <w:r>
        <w:t>applies to an application where the relevant permit is to possess or supply, other than for use in Australia, an active constituent that is not an approved active constituent or a chemical product that is not a registered chemical product, where no data of a technical nature is required.</w:t>
      </w:r>
    </w:p>
    <w:p w:rsidR="002F6A53" w:rsidRDefault="002F6A53" w:rsidP="002F6A53">
      <w:pPr>
        <w:pStyle w:val="h5Section"/>
      </w:pPr>
      <w:r>
        <w:fldChar w:fldCharType="begin"/>
      </w:r>
      <w:r>
        <w:instrText xml:space="preserve"> LISTNUM  "main numbering" \l 5 \* MERGEFORMAT </w:instrText>
      </w:r>
      <w:r>
        <w:fldChar w:fldCharType="end">
          <w:numberingChange w:id="54" w:author="AGS" w:date="2014-06-10T11:56:00Z" w:original="39"/>
        </w:fldChar>
      </w:r>
      <w:r>
        <w:tab/>
        <w:t>Information in the application – general</w:t>
      </w:r>
    </w:p>
    <w:p w:rsidR="002F6A53" w:rsidRDefault="002F6A53" w:rsidP="002F6A53">
      <w:pPr>
        <w:pStyle w:val="t1Main"/>
      </w:pPr>
      <w:r>
        <w:tab/>
      </w:r>
      <w:r>
        <w:tab/>
        <w:t>The following information must be contained in the application:</w:t>
      </w:r>
    </w:p>
    <w:p w:rsidR="00D57CF0" w:rsidRDefault="00D57CF0" w:rsidP="00D57CF0">
      <w:pPr>
        <w:pStyle w:val="t2Para"/>
      </w:pPr>
      <w:r>
        <w:tab/>
        <w:t>(</w:t>
      </w:r>
      <w:r w:rsidR="002F6A53">
        <w:t>a</w:t>
      </w:r>
      <w:r>
        <w:t>)</w:t>
      </w:r>
      <w:r>
        <w:tab/>
      </w:r>
      <w:proofErr w:type="gramStart"/>
      <w:r>
        <w:t>whether</w:t>
      </w:r>
      <w:proofErr w:type="gramEnd"/>
      <w:r>
        <w:t xml:space="preserve"> the permit is to export 1 active constituent or chemical product or multiple active constituents o</w:t>
      </w:r>
      <w:r w:rsidR="00F55656">
        <w:t>r chemical products</w:t>
      </w:r>
      <w:r>
        <w:t>;</w:t>
      </w:r>
    </w:p>
    <w:p w:rsidR="000C1093" w:rsidRDefault="000C1093" w:rsidP="00D57CF0">
      <w:pPr>
        <w:pStyle w:val="t2Para"/>
      </w:pPr>
      <w:r>
        <w:tab/>
        <w:t>(</w:t>
      </w:r>
      <w:r w:rsidR="002F6A53">
        <w:t>b</w:t>
      </w:r>
      <w:r>
        <w:t>)</w:t>
      </w:r>
      <w:r>
        <w:tab/>
      </w:r>
      <w:proofErr w:type="gramStart"/>
      <w:r>
        <w:t>declarations</w:t>
      </w:r>
      <w:proofErr w:type="gramEnd"/>
      <w:r w:rsidR="007E2034">
        <w:t xml:space="preserve"> (using the words set out in the relevant approved form)</w:t>
      </w:r>
      <w:r>
        <w:t xml:space="preserve"> as to whether:</w:t>
      </w:r>
    </w:p>
    <w:p w:rsidR="000C1093" w:rsidRDefault="000C1093" w:rsidP="000C1093">
      <w:pPr>
        <w:pStyle w:val="t3Subpara"/>
      </w:pPr>
      <w:r>
        <w:tab/>
        <w:t>(i)</w:t>
      </w:r>
      <w:r>
        <w:tab/>
      </w:r>
      <w:proofErr w:type="gramStart"/>
      <w:r>
        <w:t>the</w:t>
      </w:r>
      <w:proofErr w:type="gramEnd"/>
      <w:r>
        <w:t xml:space="preserve"> permit is for a single export; and</w:t>
      </w:r>
    </w:p>
    <w:p w:rsidR="000C1093" w:rsidRDefault="000C1093" w:rsidP="000C1093">
      <w:pPr>
        <w:pStyle w:val="t3Subpara"/>
      </w:pPr>
      <w:r>
        <w:tab/>
        <w:t>(ii)</w:t>
      </w:r>
      <w:r>
        <w:tab/>
      </w:r>
      <w:proofErr w:type="gramStart"/>
      <w:r>
        <w:t>the</w:t>
      </w:r>
      <w:proofErr w:type="gramEnd"/>
      <w:r>
        <w:t xml:space="preserve"> applicant manufactures agricultural or veterinary </w:t>
      </w:r>
      <w:r w:rsidR="008E3D71">
        <w:t xml:space="preserve">active constituents or </w:t>
      </w:r>
      <w:r>
        <w:t>chemical</w:t>
      </w:r>
      <w:r w:rsidR="008E3D71">
        <w:t xml:space="preserve"> product</w:t>
      </w:r>
      <w:r>
        <w:t>s for export on an ongoing basis;</w:t>
      </w:r>
      <w:r w:rsidR="007E2034">
        <w:t xml:space="preserve"> and</w:t>
      </w:r>
    </w:p>
    <w:p w:rsidR="000C1093" w:rsidRDefault="000C1093" w:rsidP="000C1093">
      <w:pPr>
        <w:pStyle w:val="t3Subpara"/>
      </w:pPr>
      <w:r>
        <w:tab/>
        <w:t>(iii)</w:t>
      </w:r>
      <w:r>
        <w:tab/>
      </w:r>
      <w:r w:rsidR="007E2034">
        <w:t>if the application is for a permit in respect of an active constituent – the active constituent is not an approved active constituent; and</w:t>
      </w:r>
    </w:p>
    <w:p w:rsidR="007E2034" w:rsidRDefault="007E2034" w:rsidP="000C1093">
      <w:pPr>
        <w:pStyle w:val="t3Subpara"/>
      </w:pPr>
      <w:r>
        <w:tab/>
        <w:t>(iv)</w:t>
      </w:r>
      <w:r>
        <w:tab/>
      </w:r>
      <w:proofErr w:type="gramStart"/>
      <w:r>
        <w:t>if</w:t>
      </w:r>
      <w:proofErr w:type="gramEnd"/>
      <w:r>
        <w:t xml:space="preserve"> the application is for a permit in respect of a chemical product – the chemical product is not a registered chemical product;</w:t>
      </w:r>
    </w:p>
    <w:p w:rsidR="007E2034" w:rsidRDefault="00F55656" w:rsidP="00F55656">
      <w:pPr>
        <w:pStyle w:val="t2Para"/>
      </w:pPr>
      <w:r>
        <w:tab/>
        <w:t>(c)</w:t>
      </w:r>
      <w:r>
        <w:tab/>
      </w:r>
      <w:proofErr w:type="gramStart"/>
      <w:r>
        <w:t>a</w:t>
      </w:r>
      <w:proofErr w:type="gramEnd"/>
      <w:r>
        <w:t xml:space="preserve"> declaration that </w:t>
      </w:r>
      <w:r w:rsidR="007E2034">
        <w:t xml:space="preserve">the manufacture, possession or export of the active constituent or chemical product would </w:t>
      </w:r>
      <w:r>
        <w:t xml:space="preserve">not </w:t>
      </w:r>
      <w:r w:rsidR="007E2034">
        <w:t>contravene:</w:t>
      </w:r>
    </w:p>
    <w:p w:rsidR="007E2034" w:rsidRDefault="007E2034" w:rsidP="00C462E8">
      <w:pPr>
        <w:pStyle w:val="t3Subpara"/>
      </w:pPr>
      <w:r>
        <w:tab/>
        <w:t>(</w:t>
      </w:r>
      <w:r w:rsidR="00F55656">
        <w:t>i</w:t>
      </w:r>
      <w:r>
        <w:t>)</w:t>
      </w:r>
      <w:r>
        <w:tab/>
      </w:r>
      <w:proofErr w:type="gramStart"/>
      <w:r>
        <w:t>the</w:t>
      </w:r>
      <w:proofErr w:type="gramEnd"/>
      <w:r>
        <w:t xml:space="preserve"> </w:t>
      </w:r>
      <w:r w:rsidRPr="00F55656">
        <w:rPr>
          <w:i/>
        </w:rPr>
        <w:t>Rotterdam Convention on the Prior Informed Consent Procedure for Certain Hazardous Chemicals and Pesticides in International Trade</w:t>
      </w:r>
      <w:r>
        <w:t>; or</w:t>
      </w:r>
    </w:p>
    <w:p w:rsidR="002C3F74" w:rsidRDefault="007E2034" w:rsidP="00C462E8">
      <w:pPr>
        <w:pStyle w:val="t3Subpara"/>
        <w:sectPr w:rsidR="002C3F74" w:rsidSect="002C3F74">
          <w:headerReference w:type="default" r:id="rId57"/>
          <w:type w:val="continuous"/>
          <w:pgSz w:w="11906" w:h="16838" w:code="9"/>
          <w:pgMar w:top="1440" w:right="1440" w:bottom="1440" w:left="1440" w:header="709" w:footer="709" w:gutter="0"/>
          <w:cols w:space="708"/>
          <w:docGrid w:linePitch="360"/>
        </w:sectPr>
      </w:pPr>
      <w:r>
        <w:tab/>
        <w:t>(</w:t>
      </w:r>
      <w:r w:rsidR="00F55656">
        <w:t>ii</w:t>
      </w:r>
      <w:r>
        <w:t>)</w:t>
      </w:r>
      <w:r>
        <w:tab/>
      </w:r>
      <w:proofErr w:type="gramStart"/>
      <w:r>
        <w:t>the</w:t>
      </w:r>
      <w:proofErr w:type="gramEnd"/>
      <w:r>
        <w:t xml:space="preserve"> </w:t>
      </w:r>
      <w:r w:rsidRPr="00F55656">
        <w:rPr>
          <w:i/>
        </w:rPr>
        <w:t xml:space="preserve">Stockholm Convention on Persistent Organic Pollutants </w:t>
      </w:r>
      <w:r w:rsidR="00BA6392" w:rsidRPr="00F55656">
        <w:rPr>
          <w:i/>
        </w:rPr>
        <w:t>(POPs)</w:t>
      </w:r>
      <w:r w:rsidR="00BA6392">
        <w:t>.</w:t>
      </w:r>
    </w:p>
    <w:p w:rsidR="00D57CF0" w:rsidRPr="00BA6392" w:rsidRDefault="00D57CF0" w:rsidP="00C462E8">
      <w:pPr>
        <w:pStyle w:val="t3Subpara"/>
      </w:pPr>
    </w:p>
    <w:p w:rsidR="008E796B" w:rsidRDefault="008E796B" w:rsidP="008E796B">
      <w:pPr>
        <w:pStyle w:val="h5Section"/>
      </w:pPr>
      <w:r>
        <w:lastRenderedPageBreak/>
        <w:fldChar w:fldCharType="begin"/>
      </w:r>
      <w:r>
        <w:instrText xml:space="preserve"> LISTNUM  "main numbering" \l 5 \* MERGEFORMAT </w:instrText>
      </w:r>
      <w:r>
        <w:fldChar w:fldCharType="end">
          <w:numberingChange w:id="55" w:author="AGS" w:date="2014-06-10T11:56:00Z" w:original="40"/>
        </w:fldChar>
      </w:r>
      <w:r>
        <w:tab/>
        <w:t>Information for active constituents</w:t>
      </w:r>
    </w:p>
    <w:p w:rsidR="008E796B" w:rsidRDefault="008E796B" w:rsidP="00C462E8">
      <w:pPr>
        <w:pStyle w:val="t1Main"/>
      </w:pPr>
      <w:r>
        <w:tab/>
      </w:r>
      <w:r>
        <w:tab/>
        <w:t>If the application relates to an active constituent</w:t>
      </w:r>
      <w:r w:rsidR="006512BA">
        <w:t>, the application must contain, or be accompanied by, the following information:</w:t>
      </w:r>
    </w:p>
    <w:p w:rsidR="006512BA" w:rsidRDefault="006512BA" w:rsidP="00C462E8">
      <w:pPr>
        <w:pStyle w:val="t2Para"/>
      </w:pPr>
      <w:r>
        <w:tab/>
        <w:t>(a)</w:t>
      </w:r>
      <w:r>
        <w:tab/>
      </w:r>
      <w:proofErr w:type="gramStart"/>
      <w:r>
        <w:t>the</w:t>
      </w:r>
      <w:proofErr w:type="gramEnd"/>
      <w:r>
        <w:t xml:space="preserve"> name of the relevant chemical product for the active constituent;</w:t>
      </w:r>
    </w:p>
    <w:p w:rsidR="006512BA" w:rsidRDefault="006512BA" w:rsidP="006512BA">
      <w:pPr>
        <w:pStyle w:val="t2Para"/>
      </w:pPr>
      <w:r>
        <w:tab/>
        <w:t>(b)</w:t>
      </w:r>
      <w:r>
        <w:tab/>
      </w:r>
      <w:proofErr w:type="gramStart"/>
      <w:r>
        <w:t>the</w:t>
      </w:r>
      <w:proofErr w:type="gramEnd"/>
      <w:r>
        <w:t xml:space="preserve"> following names of the constituent:</w:t>
      </w:r>
    </w:p>
    <w:p w:rsidR="006512BA" w:rsidRDefault="006512BA" w:rsidP="006512BA">
      <w:pPr>
        <w:pStyle w:val="t3Subpara"/>
      </w:pPr>
      <w:r>
        <w:tab/>
        <w:t>(i)</w:t>
      </w:r>
      <w:r>
        <w:tab/>
      </w:r>
      <w:proofErr w:type="gramStart"/>
      <w:r>
        <w:t>the</w:t>
      </w:r>
      <w:proofErr w:type="gramEnd"/>
      <w:r>
        <w:t xml:space="preserve"> common name;</w:t>
      </w:r>
    </w:p>
    <w:p w:rsidR="006512BA" w:rsidRDefault="006512BA" w:rsidP="006512BA">
      <w:pPr>
        <w:pStyle w:val="t3Subpara"/>
      </w:pPr>
      <w:r>
        <w:tab/>
        <w:t>(ii)</w:t>
      </w:r>
      <w:r>
        <w:tab/>
      </w:r>
      <w:proofErr w:type="gramStart"/>
      <w:r>
        <w:t>the</w:t>
      </w:r>
      <w:proofErr w:type="gramEnd"/>
      <w:r>
        <w:t xml:space="preserve"> IUPAC name (if applicable);</w:t>
      </w:r>
    </w:p>
    <w:p w:rsidR="006512BA" w:rsidRDefault="006512BA" w:rsidP="006512BA">
      <w:pPr>
        <w:pStyle w:val="t3Subpara"/>
      </w:pPr>
      <w:r>
        <w:tab/>
        <w:t>(iii)</w:t>
      </w:r>
      <w:r>
        <w:tab/>
      </w:r>
      <w:proofErr w:type="gramStart"/>
      <w:r>
        <w:t>the</w:t>
      </w:r>
      <w:proofErr w:type="gramEnd"/>
      <w:r>
        <w:t xml:space="preserve"> chemical abstracts name (if applicable);</w:t>
      </w:r>
    </w:p>
    <w:p w:rsidR="006512BA" w:rsidRDefault="006512BA" w:rsidP="006512BA">
      <w:pPr>
        <w:pStyle w:val="t2Para"/>
      </w:pPr>
      <w:r>
        <w:tab/>
        <w:t>(c)</w:t>
      </w:r>
      <w:r>
        <w:tab/>
      </w:r>
      <w:proofErr w:type="gramStart"/>
      <w:r>
        <w:t>the</w:t>
      </w:r>
      <w:proofErr w:type="gramEnd"/>
      <w:r>
        <w:t xml:space="preserve"> CAS number of the constituent (if applicable);</w:t>
      </w:r>
    </w:p>
    <w:p w:rsidR="00460CB1" w:rsidRDefault="006512BA" w:rsidP="00C462E8">
      <w:pPr>
        <w:pStyle w:val="t2Para"/>
      </w:pPr>
      <w:r>
        <w:tab/>
        <w:t>(d)</w:t>
      </w:r>
      <w:r>
        <w:tab/>
      </w:r>
      <w:proofErr w:type="gramStart"/>
      <w:r>
        <w:t>the</w:t>
      </w:r>
      <w:proofErr w:type="gramEnd"/>
      <w:r>
        <w:t xml:space="preserve"> minimum purity or </w:t>
      </w:r>
      <w:proofErr w:type="spellStart"/>
      <w:r>
        <w:t>pharmacopoeial</w:t>
      </w:r>
      <w:proofErr w:type="spellEnd"/>
      <w:r>
        <w:t xml:space="preserve"> standard of the constituent</w:t>
      </w:r>
      <w:r w:rsidR="00460CB1">
        <w:t>;</w:t>
      </w:r>
    </w:p>
    <w:p w:rsidR="00460CB1" w:rsidRDefault="00460CB1" w:rsidP="00460CB1">
      <w:pPr>
        <w:pStyle w:val="t2Para"/>
      </w:pPr>
      <w:r>
        <w:tab/>
        <w:t>(e)</w:t>
      </w:r>
      <w:r>
        <w:tab/>
      </w:r>
      <w:proofErr w:type="gramStart"/>
      <w:r>
        <w:t>the</w:t>
      </w:r>
      <w:proofErr w:type="gramEnd"/>
      <w:r>
        <w:t xml:space="preserve"> following information about the manufacturer of the constituent:</w:t>
      </w:r>
    </w:p>
    <w:p w:rsidR="00460CB1" w:rsidRDefault="00460CB1" w:rsidP="00460CB1">
      <w:pPr>
        <w:pStyle w:val="t3Subpara"/>
      </w:pPr>
      <w:r>
        <w:tab/>
        <w:t>(i)</w:t>
      </w:r>
      <w:r>
        <w:tab/>
      </w:r>
      <w:proofErr w:type="gramStart"/>
      <w:r>
        <w:t>the</w:t>
      </w:r>
      <w:proofErr w:type="gramEnd"/>
      <w:r>
        <w:t xml:space="preserve"> manufacturer’s name;</w:t>
      </w:r>
    </w:p>
    <w:p w:rsidR="00460CB1" w:rsidRDefault="00460CB1" w:rsidP="00460CB1">
      <w:pPr>
        <w:pStyle w:val="t3Subpara"/>
      </w:pPr>
      <w:r>
        <w:tab/>
        <w:t>(ii)</w:t>
      </w:r>
      <w:r>
        <w:tab/>
      </w:r>
      <w:proofErr w:type="gramStart"/>
      <w:r>
        <w:t>if</w:t>
      </w:r>
      <w:proofErr w:type="gramEnd"/>
      <w:r>
        <w:t xml:space="preserve"> the manufacturer has an ACN—the ACN;</w:t>
      </w:r>
    </w:p>
    <w:p w:rsidR="00460CB1" w:rsidRDefault="00460CB1" w:rsidP="00460CB1">
      <w:pPr>
        <w:pStyle w:val="t3Subpara"/>
      </w:pPr>
      <w:r>
        <w:tab/>
        <w:t>(iii)</w:t>
      </w:r>
      <w:r>
        <w:tab/>
      </w:r>
      <w:proofErr w:type="gramStart"/>
      <w:r>
        <w:t>if</w:t>
      </w:r>
      <w:proofErr w:type="gramEnd"/>
      <w:r>
        <w:t xml:space="preserve"> the manufacturer is an overseas company and has a number equivalent to an ACN—that number;</w:t>
      </w:r>
    </w:p>
    <w:p w:rsidR="00460CB1" w:rsidRDefault="00460CB1" w:rsidP="00460CB1">
      <w:pPr>
        <w:pStyle w:val="t3Subpara"/>
      </w:pPr>
      <w:r>
        <w:tab/>
        <w:t>(iv)</w:t>
      </w:r>
      <w:r>
        <w:tab/>
      </w:r>
      <w:proofErr w:type="gramStart"/>
      <w:r>
        <w:t>the</w:t>
      </w:r>
      <w:proofErr w:type="gramEnd"/>
      <w:r>
        <w:t xml:space="preserve"> name and street address of the site at which the active constituent is manufactured;</w:t>
      </w:r>
    </w:p>
    <w:p w:rsidR="00C042F6" w:rsidRDefault="00460CB1" w:rsidP="00460CB1">
      <w:pPr>
        <w:pStyle w:val="t3Subpara"/>
        <w:sectPr w:rsidR="00C042F6" w:rsidSect="002C3F74">
          <w:headerReference w:type="default" r:id="rId58"/>
          <w:type w:val="continuous"/>
          <w:pgSz w:w="11906" w:h="16838" w:code="9"/>
          <w:pgMar w:top="1440" w:right="1440" w:bottom="1440" w:left="1440" w:header="709" w:footer="709" w:gutter="0"/>
          <w:cols w:space="708"/>
          <w:docGrid w:linePitch="360"/>
        </w:sectPr>
      </w:pPr>
      <w:r>
        <w:tab/>
        <w:t>(v)</w:t>
      </w:r>
      <w:r>
        <w:tab/>
      </w:r>
      <w:proofErr w:type="gramStart"/>
      <w:r>
        <w:t>the</w:t>
      </w:r>
      <w:proofErr w:type="gramEnd"/>
      <w:r>
        <w:t xml:space="preserve"> country in which the active constituent is manufactured.</w:t>
      </w:r>
    </w:p>
    <w:p w:rsidR="006512BA" w:rsidRDefault="006512BA" w:rsidP="006512BA">
      <w:pPr>
        <w:pStyle w:val="h5Section"/>
      </w:pPr>
      <w:r>
        <w:lastRenderedPageBreak/>
        <w:fldChar w:fldCharType="begin"/>
      </w:r>
      <w:r>
        <w:instrText xml:space="preserve"> LISTNUM  "main numbering" \l 5 \* MERGEFORMAT </w:instrText>
      </w:r>
      <w:r>
        <w:fldChar w:fldCharType="end">
          <w:numberingChange w:id="56" w:author="AGS" w:date="2014-06-10T11:56:00Z" w:original="41"/>
        </w:fldChar>
      </w:r>
      <w:r>
        <w:tab/>
        <w:t>Information for chemical products</w:t>
      </w:r>
    </w:p>
    <w:p w:rsidR="006512BA" w:rsidRDefault="006512BA" w:rsidP="00C462E8">
      <w:pPr>
        <w:pStyle w:val="t1Main"/>
      </w:pPr>
      <w:r>
        <w:tab/>
      </w:r>
      <w:r>
        <w:tab/>
        <w:t>If the application relates to a chemical product, the application must contain, or be accompanied by, the following information:</w:t>
      </w:r>
    </w:p>
    <w:p w:rsidR="006512BA" w:rsidRDefault="006512BA" w:rsidP="00C462E8">
      <w:pPr>
        <w:pStyle w:val="t2Para"/>
      </w:pPr>
      <w:r>
        <w:tab/>
        <w:t>(a)</w:t>
      </w:r>
      <w:r>
        <w:tab/>
      </w:r>
      <w:proofErr w:type="gramStart"/>
      <w:r>
        <w:t>the</w:t>
      </w:r>
      <w:proofErr w:type="gramEnd"/>
      <w:r>
        <w:t xml:space="preserve"> name of the chemical product;</w:t>
      </w:r>
    </w:p>
    <w:p w:rsidR="008E3D71" w:rsidRDefault="008E3D71" w:rsidP="008E3D71">
      <w:pPr>
        <w:pStyle w:val="t2Para"/>
      </w:pPr>
      <w:r>
        <w:tab/>
        <w:t>(b)</w:t>
      </w:r>
      <w:r>
        <w:tab/>
      </w:r>
      <w:proofErr w:type="gramStart"/>
      <w:r>
        <w:t>the</w:t>
      </w:r>
      <w:proofErr w:type="gramEnd"/>
      <w:r>
        <w:t xml:space="preserve"> following information about each manufacturer of the product:</w:t>
      </w:r>
    </w:p>
    <w:p w:rsidR="008E3D71" w:rsidRDefault="008E3D71" w:rsidP="008E3D71">
      <w:pPr>
        <w:pStyle w:val="t3Subpara"/>
      </w:pPr>
      <w:r>
        <w:tab/>
        <w:t>(i)</w:t>
      </w:r>
      <w:r>
        <w:tab/>
      </w:r>
      <w:proofErr w:type="gramStart"/>
      <w:r>
        <w:t>the</w:t>
      </w:r>
      <w:proofErr w:type="gramEnd"/>
      <w:r>
        <w:t xml:space="preserve"> name of the manufacturer (if the manufacturer is a company, the company’s name);</w:t>
      </w:r>
    </w:p>
    <w:p w:rsidR="008E3D71" w:rsidRDefault="008E3D71" w:rsidP="008E3D71">
      <w:pPr>
        <w:pStyle w:val="t3Subpara"/>
      </w:pPr>
      <w:r>
        <w:tab/>
        <w:t>(ii)</w:t>
      </w:r>
      <w:r>
        <w:tab/>
      </w:r>
      <w:proofErr w:type="gramStart"/>
      <w:r>
        <w:t>if</w:t>
      </w:r>
      <w:proofErr w:type="gramEnd"/>
      <w:r>
        <w:t xml:space="preserve"> the manufacturer has an ACN – the ACN;</w:t>
      </w:r>
    </w:p>
    <w:p w:rsidR="008E3D71" w:rsidRDefault="008E3D71" w:rsidP="008E3D71">
      <w:pPr>
        <w:pStyle w:val="t3Subpara"/>
      </w:pPr>
      <w:r>
        <w:tab/>
        <w:t>(iii)</w:t>
      </w:r>
      <w:r>
        <w:tab/>
      </w:r>
      <w:proofErr w:type="gramStart"/>
      <w:r>
        <w:t>if</w:t>
      </w:r>
      <w:proofErr w:type="gramEnd"/>
      <w:r>
        <w:t xml:space="preserve"> the manufacturer is an overseas company and has a number equivalent to an ACN – that number;</w:t>
      </w:r>
    </w:p>
    <w:p w:rsidR="008E3D71" w:rsidRDefault="008E3D71" w:rsidP="008E3D71">
      <w:pPr>
        <w:pStyle w:val="t3Subpara"/>
      </w:pPr>
      <w:r>
        <w:tab/>
        <w:t>(iv)</w:t>
      </w:r>
      <w:r>
        <w:tab/>
      </w:r>
      <w:proofErr w:type="gramStart"/>
      <w:r>
        <w:t>the</w:t>
      </w:r>
      <w:proofErr w:type="gramEnd"/>
      <w:r>
        <w:t xml:space="preserve"> street address of each site at which steps in the manufacturing process are undertaken by the manufacturer;</w:t>
      </w:r>
    </w:p>
    <w:p w:rsidR="008E3D71" w:rsidRDefault="008E3D71" w:rsidP="008E3D71">
      <w:pPr>
        <w:pStyle w:val="t3Subpara"/>
      </w:pPr>
      <w:r>
        <w:tab/>
        <w:t>(v)</w:t>
      </w:r>
      <w:r>
        <w:tab/>
      </w:r>
      <w:proofErr w:type="gramStart"/>
      <w:r>
        <w:t>the</w:t>
      </w:r>
      <w:proofErr w:type="gramEnd"/>
      <w:r>
        <w:t xml:space="preserve"> steps in the manufacturing process which take place at that site;</w:t>
      </w:r>
    </w:p>
    <w:p w:rsidR="006512BA" w:rsidRDefault="006512BA" w:rsidP="006512BA">
      <w:pPr>
        <w:pStyle w:val="t2Para"/>
      </w:pPr>
      <w:r>
        <w:tab/>
        <w:t>(</w:t>
      </w:r>
      <w:r w:rsidR="00F342F5">
        <w:t>c</w:t>
      </w:r>
      <w:r>
        <w:t>)</w:t>
      </w:r>
      <w:r>
        <w:tab/>
      </w:r>
      <w:proofErr w:type="gramStart"/>
      <w:r w:rsidR="00DD08DF">
        <w:t>the</w:t>
      </w:r>
      <w:proofErr w:type="gramEnd"/>
      <w:r w:rsidR="00DD08DF">
        <w:t xml:space="preserve"> name of </w:t>
      </w:r>
      <w:r>
        <w:t>each active constituent of the product</w:t>
      </w:r>
      <w:r w:rsidR="00DD08DF">
        <w:t>;</w:t>
      </w:r>
    </w:p>
    <w:p w:rsidR="006512BA" w:rsidRDefault="006512BA" w:rsidP="006512BA">
      <w:pPr>
        <w:pStyle w:val="t2Para"/>
      </w:pPr>
      <w:r>
        <w:tab/>
        <w:t>(</w:t>
      </w:r>
      <w:r w:rsidR="00F342F5">
        <w:t>d</w:t>
      </w:r>
      <w:r>
        <w:t>)</w:t>
      </w:r>
      <w:r>
        <w:tab/>
      </w:r>
      <w:proofErr w:type="gramStart"/>
      <w:r>
        <w:t>if</w:t>
      </w:r>
      <w:proofErr w:type="gramEnd"/>
      <w:r>
        <w:t xml:space="preserve"> the product is a veterinary </w:t>
      </w:r>
      <w:proofErr w:type="spellStart"/>
      <w:r>
        <w:t>immunobiological</w:t>
      </w:r>
      <w:proofErr w:type="spellEnd"/>
      <w:r>
        <w:t xml:space="preserve"> product – for each of the product’s active constituents:</w:t>
      </w:r>
    </w:p>
    <w:p w:rsidR="006512BA" w:rsidRDefault="006512BA" w:rsidP="006512BA">
      <w:pPr>
        <w:pStyle w:val="t3Subpara"/>
      </w:pPr>
      <w:r>
        <w:tab/>
        <w:t>(i)</w:t>
      </w:r>
      <w:r>
        <w:tab/>
      </w:r>
      <w:proofErr w:type="gramStart"/>
      <w:r>
        <w:t>its</w:t>
      </w:r>
      <w:proofErr w:type="gramEnd"/>
      <w:r>
        <w:t xml:space="preserve"> common name and reference; and</w:t>
      </w:r>
    </w:p>
    <w:p w:rsidR="006512BA" w:rsidRDefault="006512BA" w:rsidP="006512BA">
      <w:pPr>
        <w:pStyle w:val="t3Subpara"/>
      </w:pPr>
      <w:r>
        <w:tab/>
        <w:t>(ii)</w:t>
      </w:r>
      <w:r>
        <w:tab/>
      </w:r>
      <w:proofErr w:type="gramStart"/>
      <w:r>
        <w:t>its</w:t>
      </w:r>
      <w:proofErr w:type="gramEnd"/>
      <w:r>
        <w:t xml:space="preserve"> source or history of isolation; and</w:t>
      </w:r>
    </w:p>
    <w:p w:rsidR="006512BA" w:rsidRDefault="006512BA" w:rsidP="006512BA">
      <w:pPr>
        <w:pStyle w:val="t3Subpara"/>
      </w:pPr>
      <w:r>
        <w:tab/>
        <w:t>(iii)</w:t>
      </w:r>
      <w:r>
        <w:tab/>
      </w:r>
      <w:proofErr w:type="gramStart"/>
      <w:r>
        <w:t>its</w:t>
      </w:r>
      <w:proofErr w:type="gramEnd"/>
      <w:r>
        <w:t xml:space="preserve"> identity (strain, genus, species and serotype or biotype); and</w:t>
      </w:r>
    </w:p>
    <w:p w:rsidR="006512BA" w:rsidRDefault="006512BA" w:rsidP="006512BA">
      <w:pPr>
        <w:pStyle w:val="t3Subpara"/>
      </w:pPr>
      <w:r>
        <w:lastRenderedPageBreak/>
        <w:tab/>
        <w:t>(iv)</w:t>
      </w:r>
      <w:r>
        <w:tab/>
      </w:r>
      <w:proofErr w:type="gramStart"/>
      <w:r>
        <w:t>its</w:t>
      </w:r>
      <w:proofErr w:type="gramEnd"/>
      <w:r>
        <w:t xml:space="preserve"> unique identifier or descriptor; and</w:t>
      </w:r>
    </w:p>
    <w:p w:rsidR="006512BA" w:rsidRDefault="006512BA" w:rsidP="006512BA">
      <w:pPr>
        <w:pStyle w:val="t3Subpara"/>
      </w:pPr>
      <w:r>
        <w:tab/>
        <w:t>(v)</w:t>
      </w:r>
      <w:r>
        <w:tab/>
      </w:r>
      <w:proofErr w:type="gramStart"/>
      <w:r>
        <w:t>its</w:t>
      </w:r>
      <w:proofErr w:type="gramEnd"/>
      <w:r>
        <w:t xml:space="preserve"> master seed code and passage level; and</w:t>
      </w:r>
    </w:p>
    <w:p w:rsidR="006512BA" w:rsidRDefault="006512BA" w:rsidP="006512BA">
      <w:pPr>
        <w:pStyle w:val="t3Subpara"/>
      </w:pPr>
      <w:r>
        <w:tab/>
        <w:t>(vi)</w:t>
      </w:r>
      <w:r>
        <w:tab/>
      </w:r>
      <w:proofErr w:type="gramStart"/>
      <w:r>
        <w:t>its</w:t>
      </w:r>
      <w:proofErr w:type="gramEnd"/>
      <w:r>
        <w:t xml:space="preserve"> work</w:t>
      </w:r>
      <w:r w:rsidR="004A74E9">
        <w:t>ing seed code and passage level;</w:t>
      </w:r>
    </w:p>
    <w:p w:rsidR="00EB4FE0" w:rsidRDefault="004A74E9" w:rsidP="00C462E8">
      <w:pPr>
        <w:pStyle w:val="t2Para"/>
      </w:pPr>
      <w:r>
        <w:tab/>
        <w:t>(</w:t>
      </w:r>
      <w:r w:rsidR="00F342F5">
        <w:t>e</w:t>
      </w:r>
      <w:r>
        <w:t>)</w:t>
      </w:r>
      <w:r>
        <w:tab/>
      </w:r>
      <w:proofErr w:type="gramStart"/>
      <w:r>
        <w:t>the</w:t>
      </w:r>
      <w:proofErr w:type="gramEnd"/>
      <w:r>
        <w:t xml:space="preserve"> formulat</w:t>
      </w:r>
      <w:r w:rsidR="004A58A2">
        <w:t>ion information for the product</w:t>
      </w:r>
      <w:r w:rsidR="00EB4FE0">
        <w:t>;</w:t>
      </w:r>
    </w:p>
    <w:p w:rsidR="004A74E9" w:rsidRDefault="00EB4FE0" w:rsidP="00EB4FE0">
      <w:pPr>
        <w:pStyle w:val="t2Para"/>
      </w:pPr>
      <w:r>
        <w:tab/>
        <w:t>(f)</w:t>
      </w:r>
      <w:r>
        <w:tab/>
        <w:t xml:space="preserve">if the chemical product is a veterinary chemical product and contains ingredients of a biological origin that have been, or are to be, imported into Australia—a copy of the relevant permits (or similar) for the importation of the product for the purposes of the </w:t>
      </w:r>
      <w:r>
        <w:rPr>
          <w:i/>
        </w:rPr>
        <w:t>Quarantine Act 1908</w:t>
      </w:r>
      <w:r>
        <w:t xml:space="preserve"> or a copy of any applications for such permits</w:t>
      </w:r>
      <w:r w:rsidR="004A58A2">
        <w:t>.</w:t>
      </w:r>
    </w:p>
    <w:p w:rsidR="000C1093" w:rsidRDefault="000C1093" w:rsidP="000C1093">
      <w:pPr>
        <w:pStyle w:val="h5Section"/>
      </w:pPr>
      <w:r>
        <w:fldChar w:fldCharType="begin"/>
      </w:r>
      <w:r>
        <w:instrText xml:space="preserve"> LISTNUM  "main numbering" \l 5 \* MERGEFORMAT </w:instrText>
      </w:r>
      <w:r>
        <w:fldChar w:fldCharType="end">
          <w:numberingChange w:id="57" w:author="AGS" w:date="2014-06-10T11:56:00Z" w:original="42"/>
        </w:fldChar>
      </w:r>
      <w:r>
        <w:tab/>
      </w:r>
      <w:r w:rsidR="0088066B">
        <w:t>Label</w:t>
      </w:r>
    </w:p>
    <w:p w:rsidR="000C1093" w:rsidRDefault="000C1093" w:rsidP="000C1093">
      <w:pPr>
        <w:pStyle w:val="t1Main"/>
      </w:pPr>
      <w:r>
        <w:tab/>
      </w:r>
      <w:r>
        <w:tab/>
        <w:t xml:space="preserve">If the application is in respect of a chemical product, the application must </w:t>
      </w:r>
      <w:r w:rsidR="008A4451">
        <w:t xml:space="preserve">contain, or </w:t>
      </w:r>
      <w:r>
        <w:t>be accompanied by</w:t>
      </w:r>
      <w:r w:rsidR="008A4451">
        <w:t>,</w:t>
      </w:r>
      <w:r>
        <w:t xml:space="preserve"> a </w:t>
      </w:r>
      <w:r w:rsidR="00224F60">
        <w:t xml:space="preserve">copy of the </w:t>
      </w:r>
      <w:r>
        <w:t>label for the product.</w:t>
      </w:r>
    </w:p>
    <w:p w:rsidR="00573556" w:rsidRDefault="002F6A53" w:rsidP="002F6A53">
      <w:pPr>
        <w:pStyle w:val="h3Div"/>
      </w:pPr>
      <w:bookmarkStart w:id="58" w:name="_Toc390180919"/>
      <w:r>
        <w:t>Division 3</w:t>
      </w:r>
      <w:r w:rsidR="00573556">
        <w:tab/>
        <w:t xml:space="preserve">Application </w:t>
      </w:r>
      <w:r>
        <w:t>covered by a previous assessment – no technical data required</w:t>
      </w:r>
      <w:bookmarkEnd w:id="58"/>
    </w:p>
    <w:p w:rsidR="002F6A53" w:rsidRDefault="002F6A53" w:rsidP="002F6A53">
      <w:pPr>
        <w:pStyle w:val="h5Section"/>
      </w:pPr>
      <w:r>
        <w:fldChar w:fldCharType="begin"/>
      </w:r>
      <w:r>
        <w:instrText xml:space="preserve"> LISTNUM  "main numbering" \l 5 \* MERGEFORMAT </w:instrText>
      </w:r>
      <w:r>
        <w:fldChar w:fldCharType="end">
          <w:numberingChange w:id="59" w:author="AGS" w:date="2014-06-10T11:56:00Z" w:original="43"/>
        </w:fldChar>
      </w:r>
      <w:r>
        <w:tab/>
        <w:t>Application of this Division</w:t>
      </w:r>
    </w:p>
    <w:p w:rsidR="002F6A53" w:rsidRDefault="002F6A53" w:rsidP="002F6A53">
      <w:pPr>
        <w:pStyle w:val="t1Main"/>
      </w:pPr>
      <w:r>
        <w:tab/>
      </w:r>
      <w:r>
        <w:tab/>
        <w:t xml:space="preserve">This </w:t>
      </w:r>
      <w:r w:rsidR="00166FBD">
        <w:t xml:space="preserve">Division </w:t>
      </w:r>
      <w:r>
        <w:t>applies to an application for which there is a previous assessment that remains valid and no data of a technical nature is required.</w:t>
      </w:r>
    </w:p>
    <w:p w:rsidR="00573556" w:rsidRDefault="00573556" w:rsidP="00573556">
      <w:pPr>
        <w:pStyle w:val="h5Section"/>
      </w:pPr>
      <w:r>
        <w:fldChar w:fldCharType="begin"/>
      </w:r>
      <w:r>
        <w:instrText xml:space="preserve"> LISTNUM  "main numbering" \l 5 \* MERGEFORMAT </w:instrText>
      </w:r>
      <w:r>
        <w:fldChar w:fldCharType="end">
          <w:numberingChange w:id="60" w:author="AGS" w:date="2014-06-10T11:56:00Z" w:original="44"/>
        </w:fldChar>
      </w:r>
      <w:r>
        <w:tab/>
        <w:t>Information in the application – general</w:t>
      </w:r>
    </w:p>
    <w:p w:rsidR="00890818" w:rsidRDefault="00890818" w:rsidP="00890818">
      <w:pPr>
        <w:pStyle w:val="t1Main"/>
      </w:pPr>
      <w:r>
        <w:tab/>
      </w:r>
      <w:r>
        <w:tab/>
        <w:t xml:space="preserve">The following information must be contained in </w:t>
      </w:r>
      <w:r w:rsidR="002F6A53">
        <w:t>the application:</w:t>
      </w:r>
    </w:p>
    <w:p w:rsidR="00890818" w:rsidRDefault="00890818" w:rsidP="00890818">
      <w:pPr>
        <w:pStyle w:val="t2Para"/>
      </w:pPr>
      <w:r>
        <w:tab/>
        <w:t>(</w:t>
      </w:r>
      <w:r w:rsidR="002F6A53">
        <w:t>a</w:t>
      </w:r>
      <w:r>
        <w:t>)</w:t>
      </w:r>
      <w:r>
        <w:tab/>
      </w:r>
      <w:proofErr w:type="gramStart"/>
      <w:r>
        <w:t>the</w:t>
      </w:r>
      <w:proofErr w:type="gramEnd"/>
      <w:r>
        <w:t xml:space="preserve"> distinguishing number for the relevant existing or previous permit;</w:t>
      </w:r>
    </w:p>
    <w:p w:rsidR="00A421B0" w:rsidRDefault="00A421B0" w:rsidP="00890818">
      <w:pPr>
        <w:pStyle w:val="t2Para"/>
      </w:pPr>
      <w:r>
        <w:tab/>
        <w:t>(</w:t>
      </w:r>
      <w:r w:rsidR="002F6A53">
        <w:t>b)</w:t>
      </w:r>
      <w:r>
        <w:tab/>
      </w:r>
      <w:proofErr w:type="gramStart"/>
      <w:r>
        <w:t>a</w:t>
      </w:r>
      <w:proofErr w:type="gramEnd"/>
      <w:r>
        <w:t xml:space="preserve"> statement of the reasons why the applicant seeks a permit or the extension of an existing permit;</w:t>
      </w:r>
    </w:p>
    <w:p w:rsidR="00B90493" w:rsidRDefault="00A421B0" w:rsidP="00C462E8">
      <w:pPr>
        <w:pStyle w:val="t2Para"/>
      </w:pPr>
      <w:r>
        <w:tab/>
        <w:t>(</w:t>
      </w:r>
      <w:r w:rsidR="002F6A53">
        <w:t>c</w:t>
      </w:r>
      <w:r>
        <w:t>)</w:t>
      </w:r>
      <w:r>
        <w:tab/>
      </w:r>
      <w:proofErr w:type="gramStart"/>
      <w:r>
        <w:t>the</w:t>
      </w:r>
      <w:proofErr w:type="gramEnd"/>
      <w:r>
        <w:t xml:space="preserve"> period for which the applicant </w:t>
      </w:r>
      <w:r w:rsidR="00D044B9">
        <w:t xml:space="preserve">seeks </w:t>
      </w:r>
      <w:r>
        <w:t>a permit or the extension of an existing permit</w:t>
      </w:r>
      <w:r w:rsidR="00D044B9">
        <w:t>.</w:t>
      </w:r>
    </w:p>
    <w:p w:rsidR="00D72D89" w:rsidRDefault="00B90493" w:rsidP="00B90493">
      <w:pPr>
        <w:pStyle w:val="h3Div"/>
      </w:pPr>
      <w:bookmarkStart w:id="61" w:name="_Toc390180920"/>
      <w:r>
        <w:t>Division 4</w:t>
      </w:r>
      <w:r w:rsidR="00D72D89">
        <w:tab/>
        <w:t>Application for a permit</w:t>
      </w:r>
      <w:r w:rsidR="0004457B">
        <w:t xml:space="preserve"> (minor </w:t>
      </w:r>
      <w:r w:rsidR="001F6FF8">
        <w:t xml:space="preserve">or </w:t>
      </w:r>
      <w:r w:rsidR="0061793B">
        <w:t xml:space="preserve">emergency </w:t>
      </w:r>
      <w:r w:rsidR="0004457B">
        <w:t>use)</w:t>
      </w:r>
      <w:bookmarkEnd w:id="61"/>
    </w:p>
    <w:p w:rsidR="00740C1B" w:rsidRDefault="00740C1B" w:rsidP="00740C1B">
      <w:pPr>
        <w:pStyle w:val="h5Section"/>
      </w:pPr>
      <w:r>
        <w:fldChar w:fldCharType="begin"/>
      </w:r>
      <w:r>
        <w:instrText xml:space="preserve"> LISTNUM  "main numbering" \l 5 \* MERGEFORMAT </w:instrText>
      </w:r>
      <w:r>
        <w:fldChar w:fldCharType="end">
          <w:numberingChange w:id="62" w:author="AGS" w:date="2014-06-10T11:56:00Z" w:original="45"/>
        </w:fldChar>
      </w:r>
      <w:r>
        <w:tab/>
        <w:t xml:space="preserve">Application of this </w:t>
      </w:r>
      <w:r w:rsidR="00166FBD">
        <w:t>Division</w:t>
      </w:r>
    </w:p>
    <w:p w:rsidR="00C042F6" w:rsidRDefault="00740C1B" w:rsidP="00740C1B">
      <w:pPr>
        <w:pStyle w:val="t1Main"/>
        <w:sectPr w:rsidR="00C042F6" w:rsidSect="002C3F74">
          <w:headerReference w:type="default" r:id="rId59"/>
          <w:type w:val="continuous"/>
          <w:pgSz w:w="11906" w:h="16838" w:code="9"/>
          <w:pgMar w:top="1440" w:right="1440" w:bottom="1440" w:left="1440" w:header="709" w:footer="709" w:gutter="0"/>
          <w:cols w:space="708"/>
          <w:docGrid w:linePitch="360"/>
        </w:sectPr>
      </w:pPr>
      <w:r>
        <w:tab/>
      </w:r>
      <w:r>
        <w:tab/>
        <w:t xml:space="preserve">This </w:t>
      </w:r>
      <w:r w:rsidR="00166FBD">
        <w:t xml:space="preserve">Division </w:t>
      </w:r>
      <w:r>
        <w:t>applies to an application</w:t>
      </w:r>
      <w:r w:rsidR="00B90493">
        <w:t xml:space="preserve"> in respect of a chemical product, where the applicant proposes that the use pursuant to the permit would be a minor use</w:t>
      </w:r>
      <w:r w:rsidR="00D76D16">
        <w:t xml:space="preserve"> or an emergency use</w:t>
      </w:r>
      <w:r w:rsidR="00B90493">
        <w:t>.</w:t>
      </w:r>
    </w:p>
    <w:p w:rsidR="00D72D89" w:rsidRDefault="00D72D89" w:rsidP="00D72D89">
      <w:pPr>
        <w:pStyle w:val="h5Section"/>
      </w:pPr>
      <w:r>
        <w:lastRenderedPageBreak/>
        <w:fldChar w:fldCharType="begin"/>
      </w:r>
      <w:r>
        <w:instrText xml:space="preserve"> LISTNUM  "main numbering" \l 5 \* MERGEFORMAT </w:instrText>
      </w:r>
      <w:r>
        <w:fldChar w:fldCharType="end">
          <w:numberingChange w:id="63" w:author="AGS" w:date="2014-06-10T11:56:00Z" w:original="46"/>
        </w:fldChar>
      </w:r>
      <w:r>
        <w:tab/>
        <w:t>Information in the application – general</w:t>
      </w:r>
    </w:p>
    <w:p w:rsidR="00D72D89" w:rsidRDefault="00D72D89" w:rsidP="00D72D89">
      <w:pPr>
        <w:pStyle w:val="t1Main"/>
      </w:pPr>
      <w:r>
        <w:tab/>
      </w:r>
      <w:r>
        <w:tab/>
        <w:t xml:space="preserve">The following information must be contained in </w:t>
      </w:r>
      <w:r w:rsidR="00740C1B">
        <w:t>the</w:t>
      </w:r>
      <w:r>
        <w:t xml:space="preserve"> </w:t>
      </w:r>
      <w:r w:rsidR="00740C1B">
        <w:t>application</w:t>
      </w:r>
      <w:r>
        <w:t>:</w:t>
      </w:r>
    </w:p>
    <w:p w:rsidR="00923782" w:rsidRDefault="00923782" w:rsidP="00923782">
      <w:pPr>
        <w:pStyle w:val="t2Para"/>
      </w:pPr>
      <w:r>
        <w:lastRenderedPageBreak/>
        <w:tab/>
        <w:t>(</w:t>
      </w:r>
      <w:r w:rsidR="00B90493">
        <w:t>a</w:t>
      </w:r>
      <w:r>
        <w:t>)</w:t>
      </w:r>
      <w:r>
        <w:tab/>
      </w:r>
      <w:proofErr w:type="gramStart"/>
      <w:r>
        <w:t>the</w:t>
      </w:r>
      <w:proofErr w:type="gramEnd"/>
      <w:r>
        <w:t xml:space="preserve"> following information, to the extent that </w:t>
      </w:r>
      <w:r w:rsidR="00BB0E39">
        <w:t>the information</w:t>
      </w:r>
      <w:r>
        <w:t xml:space="preserve"> is applicable </w:t>
      </w:r>
      <w:r w:rsidR="00BB0E39">
        <w:t>to the chemical product</w:t>
      </w:r>
      <w:r w:rsidR="00D31F55">
        <w:t xml:space="preserve"> and the proposed use</w:t>
      </w:r>
      <w:r>
        <w:t>:</w:t>
      </w:r>
    </w:p>
    <w:p w:rsidR="00923782" w:rsidRDefault="00923782" w:rsidP="00923782">
      <w:pPr>
        <w:pStyle w:val="t3Subpara"/>
      </w:pPr>
      <w:r>
        <w:t xml:space="preserve"> </w:t>
      </w:r>
      <w:r>
        <w:tab/>
        <w:t>(i)</w:t>
      </w:r>
      <w:r>
        <w:tab/>
      </w:r>
      <w:proofErr w:type="gramStart"/>
      <w:r>
        <w:t>the</w:t>
      </w:r>
      <w:proofErr w:type="gramEnd"/>
      <w:r>
        <w:t xml:space="preserve"> name of the product;</w:t>
      </w:r>
    </w:p>
    <w:p w:rsidR="00923782" w:rsidRDefault="00BB0E39" w:rsidP="00923782">
      <w:pPr>
        <w:pStyle w:val="t3Subpara"/>
      </w:pPr>
      <w:r>
        <w:tab/>
        <w:t>(ii)</w:t>
      </w:r>
      <w:r>
        <w:tab/>
      </w:r>
      <w:proofErr w:type="gramStart"/>
      <w:r>
        <w:t>the</w:t>
      </w:r>
      <w:proofErr w:type="gramEnd"/>
      <w:r>
        <w:t xml:space="preserve"> active constituents for the product and their weight or volume;</w:t>
      </w:r>
    </w:p>
    <w:p w:rsidR="00BB0E39" w:rsidRDefault="00BB0E39" w:rsidP="00923782">
      <w:pPr>
        <w:pStyle w:val="t3Subpara"/>
      </w:pPr>
      <w:r>
        <w:tab/>
        <w:t>(iii)</w:t>
      </w:r>
      <w:r>
        <w:tab/>
      </w:r>
      <w:proofErr w:type="gramStart"/>
      <w:r>
        <w:t>the</w:t>
      </w:r>
      <w:proofErr w:type="gramEnd"/>
      <w:r>
        <w:t xml:space="preserve"> crop</w:t>
      </w:r>
      <w:r w:rsidR="009B35B0">
        <w:t>, animal</w:t>
      </w:r>
      <w:r>
        <w:t xml:space="preserve"> or situation for which the product is to be used;</w:t>
      </w:r>
    </w:p>
    <w:p w:rsidR="00BB0E39" w:rsidRDefault="00BB0E39" w:rsidP="00923782">
      <w:pPr>
        <w:pStyle w:val="t3Subpara"/>
      </w:pPr>
      <w:r>
        <w:tab/>
        <w:t>(iv)</w:t>
      </w:r>
      <w:r>
        <w:tab/>
      </w:r>
      <w:proofErr w:type="gramStart"/>
      <w:r w:rsidR="009B35B0">
        <w:t>if</w:t>
      </w:r>
      <w:proofErr w:type="gramEnd"/>
      <w:r w:rsidR="009B35B0">
        <w:t xml:space="preserve"> the product is to be used on a crop—</w:t>
      </w:r>
      <w:r>
        <w:t>whether the crop is grown in a field, undercover, or both;</w:t>
      </w:r>
    </w:p>
    <w:p w:rsidR="00BB0E39" w:rsidRDefault="00BB0E39" w:rsidP="00923782">
      <w:pPr>
        <w:pStyle w:val="t3Subpara"/>
      </w:pPr>
      <w:r>
        <w:tab/>
        <w:t>(v)</w:t>
      </w:r>
      <w:r>
        <w:tab/>
      </w:r>
      <w:proofErr w:type="gramStart"/>
      <w:r>
        <w:t>the</w:t>
      </w:r>
      <w:proofErr w:type="gramEnd"/>
      <w:r>
        <w:t xml:space="preserve"> disease, pest or other purpose for which the product is </w:t>
      </w:r>
      <w:r w:rsidR="00166FBD">
        <w:t xml:space="preserve">intended </w:t>
      </w:r>
      <w:r>
        <w:t>(both common and scientific names);</w:t>
      </w:r>
    </w:p>
    <w:p w:rsidR="00BB0E39" w:rsidRDefault="00BB0E39" w:rsidP="00923782">
      <w:pPr>
        <w:pStyle w:val="t3Subpara"/>
      </w:pPr>
      <w:r>
        <w:tab/>
        <w:t>(vi)</w:t>
      </w:r>
      <w:r>
        <w:tab/>
      </w:r>
      <w:proofErr w:type="gramStart"/>
      <w:r w:rsidR="009B35B0">
        <w:t>information</w:t>
      </w:r>
      <w:proofErr w:type="gramEnd"/>
      <w:r w:rsidR="009B35B0">
        <w:t xml:space="preserve"> about </w:t>
      </w:r>
      <w:r w:rsidR="004A53E3">
        <w:t xml:space="preserve">when, and how much of, the product is </w:t>
      </w:r>
      <w:r w:rsidR="00F77787">
        <w:t xml:space="preserve">administered </w:t>
      </w:r>
      <w:r w:rsidR="009B35B0">
        <w:t>(including, where applicable, spray</w:t>
      </w:r>
      <w:r w:rsidR="00F77787">
        <w:t xml:space="preserve"> rate</w:t>
      </w:r>
      <w:r w:rsidR="009B35B0">
        <w:t xml:space="preserve"> or dosage rate, frequency</w:t>
      </w:r>
      <w:r w:rsidR="00F77787">
        <w:t>, duration</w:t>
      </w:r>
      <w:r w:rsidR="009B35B0">
        <w:t xml:space="preserve"> and volume)</w:t>
      </w:r>
      <w:r>
        <w:t>;</w:t>
      </w:r>
    </w:p>
    <w:p w:rsidR="00BB0E39" w:rsidRDefault="00BB0E39" w:rsidP="00923782">
      <w:pPr>
        <w:pStyle w:val="t3Subpara"/>
      </w:pPr>
      <w:r>
        <w:tab/>
        <w:t>(vii)</w:t>
      </w:r>
      <w:r>
        <w:tab/>
      </w:r>
      <w:proofErr w:type="gramStart"/>
      <w:r>
        <w:t>the</w:t>
      </w:r>
      <w:proofErr w:type="gramEnd"/>
      <w:r>
        <w:t xml:space="preserve"> wetters or other proposed additives or mixtures to be added to the product, and their volume;</w:t>
      </w:r>
    </w:p>
    <w:p w:rsidR="009B35B0" w:rsidRDefault="009B35B0" w:rsidP="00923782">
      <w:pPr>
        <w:pStyle w:val="t3Subpara"/>
      </w:pPr>
      <w:r>
        <w:tab/>
        <w:t>(</w:t>
      </w:r>
      <w:r w:rsidR="00292011">
        <w:t>viii</w:t>
      </w:r>
      <w:r>
        <w:t>)</w:t>
      </w:r>
      <w:r>
        <w:tab/>
      </w:r>
      <w:proofErr w:type="gramStart"/>
      <w:r>
        <w:t>the</w:t>
      </w:r>
      <w:proofErr w:type="gramEnd"/>
      <w:r>
        <w:t xml:space="preserve"> end users of the product, identified as ‘persons generally’ or specified persons or classes of persons;</w:t>
      </w:r>
    </w:p>
    <w:p w:rsidR="00166FBD" w:rsidRDefault="00166FBD" w:rsidP="00923782">
      <w:pPr>
        <w:pStyle w:val="t3Subpara"/>
      </w:pPr>
      <w:r>
        <w:tab/>
        <w:t>(ix)</w:t>
      </w:r>
      <w:r>
        <w:tab/>
      </w:r>
      <w:proofErr w:type="gramStart"/>
      <w:r>
        <w:t>the</w:t>
      </w:r>
      <w:proofErr w:type="gramEnd"/>
      <w:r>
        <w:t xml:space="preserve"> timing for the product’s application (for example, the phase of growth of the crop at which the product is applied);</w:t>
      </w:r>
    </w:p>
    <w:p w:rsidR="00166FBD" w:rsidRDefault="00166FBD" w:rsidP="00923782">
      <w:pPr>
        <w:pStyle w:val="t3Subpara"/>
      </w:pPr>
      <w:r>
        <w:tab/>
        <w:t>(x)</w:t>
      </w:r>
      <w:r>
        <w:tab/>
      </w:r>
      <w:proofErr w:type="gramStart"/>
      <w:r>
        <w:t>the</w:t>
      </w:r>
      <w:proofErr w:type="gramEnd"/>
      <w:r>
        <w:t xml:space="preserve"> maximum number of applications of the product per crop or animal and season or year;</w:t>
      </w:r>
    </w:p>
    <w:p w:rsidR="00166FBD" w:rsidRDefault="00166FBD" w:rsidP="00923782">
      <w:pPr>
        <w:pStyle w:val="t3Subpara"/>
      </w:pPr>
      <w:r>
        <w:tab/>
        <w:t>(xi)</w:t>
      </w:r>
      <w:r>
        <w:tab/>
      </w:r>
      <w:proofErr w:type="gramStart"/>
      <w:r>
        <w:t>the</w:t>
      </w:r>
      <w:proofErr w:type="gramEnd"/>
      <w:r>
        <w:t xml:space="preserve"> minimum interval between applications of the product to the crop or animal;</w:t>
      </w:r>
    </w:p>
    <w:p w:rsidR="00BB0E39" w:rsidRDefault="00BB0E39" w:rsidP="00923782">
      <w:pPr>
        <w:pStyle w:val="t3Subpara"/>
      </w:pPr>
      <w:r>
        <w:tab/>
        <w:t>(x</w:t>
      </w:r>
      <w:r w:rsidR="00166FBD">
        <w:t>ii</w:t>
      </w:r>
      <w:r>
        <w:t>)</w:t>
      </w:r>
      <w:r>
        <w:tab/>
      </w:r>
      <w:proofErr w:type="gramStart"/>
      <w:r>
        <w:t>the</w:t>
      </w:r>
      <w:proofErr w:type="gramEnd"/>
      <w:r>
        <w:t xml:space="preserve"> method of application of the product</w:t>
      </w:r>
      <w:r w:rsidR="009B35B0">
        <w:t xml:space="preserve"> (including, for veterinary chemical products, the route of administration)</w:t>
      </w:r>
      <w:r>
        <w:t>;</w:t>
      </w:r>
    </w:p>
    <w:p w:rsidR="004A53E3" w:rsidRDefault="004A53E3" w:rsidP="00923782">
      <w:pPr>
        <w:pStyle w:val="t3Subpara"/>
      </w:pPr>
      <w:r>
        <w:tab/>
        <w:t>(x</w:t>
      </w:r>
      <w:r w:rsidR="00166FBD">
        <w:t>iii</w:t>
      </w:r>
      <w:r>
        <w:t>)</w:t>
      </w:r>
      <w:r>
        <w:tab/>
      </w:r>
      <w:proofErr w:type="gramStart"/>
      <w:r>
        <w:t>an</w:t>
      </w:r>
      <w:proofErr w:type="gramEnd"/>
      <w:r>
        <w:t xml:space="preserve"> estimate of the extent to which the product will be </w:t>
      </w:r>
      <w:r w:rsidR="00F77787">
        <w:t xml:space="preserve">used </w:t>
      </w:r>
      <w:r>
        <w:t>(for example, the number of hectares or tonnage of produce or the number of animals);</w:t>
      </w:r>
    </w:p>
    <w:p w:rsidR="00BB0E39" w:rsidRDefault="00BB0E39" w:rsidP="00923782">
      <w:pPr>
        <w:pStyle w:val="t3Subpara"/>
      </w:pPr>
      <w:r>
        <w:tab/>
        <w:t>(xi</w:t>
      </w:r>
      <w:r w:rsidR="00166FBD">
        <w:t>v</w:t>
      </w:r>
      <w:r>
        <w:t>)</w:t>
      </w:r>
      <w:r>
        <w:tab/>
      </w:r>
      <w:proofErr w:type="gramStart"/>
      <w:r>
        <w:t>the</w:t>
      </w:r>
      <w:proofErr w:type="gramEnd"/>
      <w:r>
        <w:t xml:space="preserve"> equipment used to apply the product;</w:t>
      </w:r>
    </w:p>
    <w:p w:rsidR="00BB0E39" w:rsidRDefault="00BB0E39" w:rsidP="00923782">
      <w:pPr>
        <w:pStyle w:val="t3Subpara"/>
      </w:pPr>
      <w:r>
        <w:tab/>
        <w:t>(x</w:t>
      </w:r>
      <w:r w:rsidR="00166FBD">
        <w:t>v</w:t>
      </w:r>
      <w:r>
        <w:t>)</w:t>
      </w:r>
      <w:r>
        <w:tab/>
        <w:t>the time between the last application of the product and the harvest of the relevant crop or grazing and cutting for livestock</w:t>
      </w:r>
      <w:r w:rsidR="009B35B0">
        <w:t>, the slaughter or milking of the relevant animal</w:t>
      </w:r>
      <w:r w:rsidR="00745BFE">
        <w:t>, the collection of eggs or honey, or the harvesting of wool or fibre</w:t>
      </w:r>
      <w:r>
        <w:t>;</w:t>
      </w:r>
    </w:p>
    <w:p w:rsidR="004626CC" w:rsidRDefault="00292011" w:rsidP="009C61ED">
      <w:pPr>
        <w:pStyle w:val="t3Subpara"/>
      </w:pPr>
      <w:r>
        <w:tab/>
        <w:t>(x</w:t>
      </w:r>
      <w:r w:rsidR="00166FBD">
        <w:t>vi</w:t>
      </w:r>
      <w:r w:rsidR="00BB0E39">
        <w:t>)</w:t>
      </w:r>
      <w:r w:rsidR="00BB0E39">
        <w:tab/>
      </w:r>
      <w:proofErr w:type="gramStart"/>
      <w:r w:rsidR="00BB0E39">
        <w:t>any</w:t>
      </w:r>
      <w:proofErr w:type="gramEnd"/>
      <w:r w:rsidR="00BB0E39">
        <w:t xml:space="preserve"> other information regarding special precautions </w:t>
      </w:r>
      <w:r w:rsidR="0011644B">
        <w:t>or critical use for the product;</w:t>
      </w:r>
      <w:r w:rsidR="004626CC">
        <w:tab/>
      </w:r>
    </w:p>
    <w:p w:rsidR="00BB0E39" w:rsidRDefault="00BB0E39" w:rsidP="00BB0E39">
      <w:pPr>
        <w:pStyle w:val="t2Para"/>
      </w:pPr>
      <w:r>
        <w:tab/>
        <w:t>(</w:t>
      </w:r>
      <w:r w:rsidR="004626CC">
        <w:t>c</w:t>
      </w:r>
      <w:r>
        <w:t>)</w:t>
      </w:r>
      <w:r>
        <w:tab/>
      </w:r>
      <w:r w:rsidR="00027CBD">
        <w:t xml:space="preserve">a statement of the reasons why the proposed use of the chemical product is a minor </w:t>
      </w:r>
      <w:r w:rsidR="0061793B">
        <w:t xml:space="preserve">or emergency </w:t>
      </w:r>
      <w:r w:rsidR="00027CBD">
        <w:t>use</w:t>
      </w:r>
      <w:r w:rsidR="00166FBD">
        <w:t>, including an explanation of why no currently registered chemical product would be suitable or effective for that use</w:t>
      </w:r>
      <w:r w:rsidR="00027CBD">
        <w:t>;</w:t>
      </w:r>
    </w:p>
    <w:p w:rsidR="00027CBD" w:rsidRDefault="00027CBD" w:rsidP="00BB0E39">
      <w:pPr>
        <w:pStyle w:val="t2Para"/>
      </w:pPr>
      <w:r>
        <w:tab/>
        <w:t>(</w:t>
      </w:r>
      <w:r w:rsidR="004626CC">
        <w:t>d</w:t>
      </w:r>
      <w:r>
        <w:t>)</w:t>
      </w:r>
      <w:r>
        <w:tab/>
      </w:r>
      <w:proofErr w:type="gramStart"/>
      <w:r>
        <w:t>the</w:t>
      </w:r>
      <w:proofErr w:type="gramEnd"/>
      <w:r>
        <w:t xml:space="preserve"> first date of the proposed use of the product, the annual timing of the proposed use and the proposed duration of the permit;</w:t>
      </w:r>
    </w:p>
    <w:p w:rsidR="00D8522D" w:rsidRDefault="00027CBD" w:rsidP="00BB0E39">
      <w:pPr>
        <w:pStyle w:val="t2Para"/>
        <w:sectPr w:rsidR="00D8522D" w:rsidSect="002C3F74">
          <w:headerReference w:type="default" r:id="rId60"/>
          <w:type w:val="continuous"/>
          <w:pgSz w:w="11906" w:h="16838" w:code="9"/>
          <w:pgMar w:top="1440" w:right="1440" w:bottom="1440" w:left="1440" w:header="709" w:footer="709" w:gutter="0"/>
          <w:cols w:space="708"/>
          <w:docGrid w:linePitch="360"/>
        </w:sectPr>
      </w:pPr>
      <w:r>
        <w:tab/>
        <w:t>(</w:t>
      </w:r>
      <w:r w:rsidR="004626CC">
        <w:t>e</w:t>
      </w:r>
      <w:r>
        <w:t>)</w:t>
      </w:r>
      <w:r>
        <w:tab/>
      </w:r>
      <w:proofErr w:type="gramStart"/>
      <w:r>
        <w:t>the</w:t>
      </w:r>
      <w:proofErr w:type="gramEnd"/>
      <w:r>
        <w:t xml:space="preserve"> States and Territories in which the proposed use </w:t>
      </w:r>
      <w:r w:rsidR="00225CEC">
        <w:t>would</w:t>
      </w:r>
      <w:r>
        <w:t xml:space="preserve"> occur</w:t>
      </w:r>
      <w:r w:rsidR="00225CEC">
        <w:t xml:space="preserve"> or, if the use would only be in one location, that location;</w:t>
      </w:r>
    </w:p>
    <w:p w:rsidR="00027CBD" w:rsidRDefault="00027CBD" w:rsidP="00BB0E39">
      <w:pPr>
        <w:pStyle w:val="t2Para"/>
      </w:pPr>
    </w:p>
    <w:p w:rsidR="00623BAF" w:rsidRDefault="00623BAF" w:rsidP="00BB0E39">
      <w:pPr>
        <w:pStyle w:val="t2Para"/>
      </w:pPr>
      <w:r>
        <w:lastRenderedPageBreak/>
        <w:tab/>
        <w:t>(</w:t>
      </w:r>
      <w:r w:rsidR="004626CC">
        <w:t>f</w:t>
      </w:r>
      <w:r>
        <w:t>)</w:t>
      </w:r>
      <w:r>
        <w:tab/>
      </w:r>
      <w:proofErr w:type="gramStart"/>
      <w:r>
        <w:t>for</w:t>
      </w:r>
      <w:proofErr w:type="gramEnd"/>
      <w:r>
        <w:t xml:space="preserve"> a veterinary chemical product manufactured pursuant to a licence issued under the Code—the number given to that licence by the APVMA;</w:t>
      </w:r>
    </w:p>
    <w:p w:rsidR="00354284" w:rsidRDefault="00354284" w:rsidP="00BB0E39">
      <w:pPr>
        <w:pStyle w:val="t2Para"/>
      </w:pPr>
      <w:r>
        <w:tab/>
        <w:t>(</w:t>
      </w:r>
      <w:r w:rsidR="004626CC">
        <w:t>g</w:t>
      </w:r>
      <w:r>
        <w:t>)</w:t>
      </w:r>
      <w:r>
        <w:tab/>
      </w:r>
      <w:proofErr w:type="gramStart"/>
      <w:r>
        <w:t>if</w:t>
      </w:r>
      <w:proofErr w:type="gramEnd"/>
      <w:r>
        <w:t xml:space="preserve"> an application has been made for the registration of the product—a statement as to why the applicant needs a permit before the application is determined;</w:t>
      </w:r>
    </w:p>
    <w:p w:rsidR="00225CEC" w:rsidRDefault="00354284" w:rsidP="00354284">
      <w:pPr>
        <w:pStyle w:val="t2Para"/>
      </w:pPr>
      <w:r>
        <w:tab/>
        <w:t>(</w:t>
      </w:r>
      <w:r w:rsidR="004626CC">
        <w:t>h</w:t>
      </w:r>
      <w:r>
        <w:t>)</w:t>
      </w:r>
      <w:r>
        <w:tab/>
      </w:r>
      <w:proofErr w:type="gramStart"/>
      <w:r>
        <w:t>if</w:t>
      </w:r>
      <w:proofErr w:type="gramEnd"/>
      <w:r>
        <w:t xml:space="preserve"> no application has been made for the registration of the product—a statement as to why no application has been made.</w:t>
      </w:r>
    </w:p>
    <w:p w:rsidR="00225CEC" w:rsidRDefault="00225CEC" w:rsidP="00225CEC">
      <w:pPr>
        <w:pStyle w:val="h5Section"/>
      </w:pPr>
      <w:r>
        <w:fldChar w:fldCharType="begin"/>
      </w:r>
      <w:r>
        <w:instrText xml:space="preserve"> LISTNUM  "main numbering" \l 5 \* MERGEFORMAT </w:instrText>
      </w:r>
      <w:r>
        <w:fldChar w:fldCharType="end">
          <w:numberingChange w:id="64" w:author="AGS" w:date="2014-06-10T11:56:00Z" w:original="47"/>
        </w:fldChar>
      </w:r>
      <w:r>
        <w:tab/>
      </w:r>
      <w:r w:rsidR="004D112F">
        <w:t>R</w:t>
      </w:r>
      <w:r>
        <w:t xml:space="preserve">egistered </w:t>
      </w:r>
      <w:r w:rsidR="004D112F">
        <w:t xml:space="preserve">chemical </w:t>
      </w:r>
      <w:r>
        <w:t>products</w:t>
      </w:r>
    </w:p>
    <w:p w:rsidR="00225CEC" w:rsidRDefault="00225CEC" w:rsidP="00225CEC">
      <w:pPr>
        <w:pStyle w:val="t1Main"/>
      </w:pPr>
      <w:r>
        <w:tab/>
      </w:r>
      <w:r>
        <w:tab/>
        <w:t>If the chemical product is a registered chemical product, the application must contain</w:t>
      </w:r>
      <w:r w:rsidR="004D112F">
        <w:t>, or be accompanied by,</w:t>
      </w:r>
      <w:r>
        <w:t xml:space="preserve"> the following information:</w:t>
      </w:r>
    </w:p>
    <w:p w:rsidR="00E212D7" w:rsidRDefault="00225CEC" w:rsidP="00E212D7">
      <w:pPr>
        <w:pStyle w:val="t2Para"/>
      </w:pPr>
      <w:r>
        <w:tab/>
        <w:t>(a)</w:t>
      </w:r>
      <w:r>
        <w:tab/>
        <w:t>whether the rate and method</w:t>
      </w:r>
      <w:r w:rsidR="00E212D7">
        <w:t xml:space="preserve"> of application is similar to the rate and method approved for other purposes in respect of the product and, if not, an explanation as to how the proposed use for the product will not pose unacceptable risks to persons or the environment;</w:t>
      </w:r>
    </w:p>
    <w:p w:rsidR="00E212D7" w:rsidRDefault="00E212D7" w:rsidP="00E212D7">
      <w:pPr>
        <w:pStyle w:val="t2Para"/>
      </w:pPr>
      <w:r>
        <w:tab/>
        <w:t>(b)</w:t>
      </w:r>
      <w:r>
        <w:tab/>
      </w:r>
      <w:proofErr w:type="gramStart"/>
      <w:r>
        <w:t>the</w:t>
      </w:r>
      <w:proofErr w:type="gramEnd"/>
      <w:r>
        <w:t xml:space="preserve"> details of any </w:t>
      </w:r>
      <w:r w:rsidR="00745BFE">
        <w:t>Australian</w:t>
      </w:r>
      <w:r>
        <w:t xml:space="preserve"> efficacy or safety trials or studies that have been conducted;</w:t>
      </w:r>
    </w:p>
    <w:p w:rsidR="00E212D7" w:rsidRDefault="00E212D7" w:rsidP="00C462E8">
      <w:pPr>
        <w:pStyle w:val="t2Para"/>
      </w:pPr>
      <w:r>
        <w:tab/>
        <w:t>(c)</w:t>
      </w:r>
      <w:r>
        <w:tab/>
      </w:r>
      <w:proofErr w:type="gramStart"/>
      <w:r>
        <w:t>whether</w:t>
      </w:r>
      <w:proofErr w:type="gramEnd"/>
      <w:r>
        <w:t xml:space="preserve"> the product has been registered (or similar) in countries other than Australia in relation to the proposed use and</w:t>
      </w:r>
      <w:r w:rsidR="00AA6DD8">
        <w:t>,</w:t>
      </w:r>
      <w:r>
        <w:t xml:space="preserve"> if so</w:t>
      </w:r>
      <w:r w:rsidR="00AA6DD8">
        <w:t>,</w:t>
      </w:r>
      <w:r w:rsidR="00AA6DD8" w:rsidRPr="00AA6DD8">
        <w:t xml:space="preserve"> </w:t>
      </w:r>
      <w:r w:rsidR="00AA6DD8">
        <w:t>the name of the countries and, if available, copies of the relevant labels for the product;</w:t>
      </w:r>
    </w:p>
    <w:p w:rsidR="00AA6DD8" w:rsidRDefault="00E212D7" w:rsidP="00C462E8">
      <w:pPr>
        <w:pStyle w:val="t2Para"/>
      </w:pPr>
      <w:r>
        <w:tab/>
        <w:t>(</w:t>
      </w:r>
      <w:r w:rsidR="00AA6DD8">
        <w:t>d</w:t>
      </w:r>
      <w:r>
        <w:t>)</w:t>
      </w:r>
      <w:r>
        <w:tab/>
      </w:r>
      <w:proofErr w:type="gramStart"/>
      <w:r w:rsidR="00AA6DD8">
        <w:t>in</w:t>
      </w:r>
      <w:proofErr w:type="gramEnd"/>
      <w:r w:rsidR="00AA6DD8">
        <w:t xml:space="preserve"> relation to each holder of the registration under the Code:</w:t>
      </w:r>
    </w:p>
    <w:p w:rsidR="00AA6DD8" w:rsidRDefault="00AA6DD8">
      <w:pPr>
        <w:pStyle w:val="t3Subpara"/>
      </w:pPr>
      <w:r>
        <w:tab/>
        <w:t>(i)</w:t>
      </w:r>
      <w:r>
        <w:tab/>
      </w:r>
      <w:proofErr w:type="gramStart"/>
      <w:r>
        <w:t>whether</w:t>
      </w:r>
      <w:proofErr w:type="gramEnd"/>
      <w:r>
        <w:t xml:space="preserve"> the holder is aware of the application; and</w:t>
      </w:r>
    </w:p>
    <w:p w:rsidR="00E212D7" w:rsidRDefault="00AA6DD8">
      <w:pPr>
        <w:pStyle w:val="t3Subpara"/>
      </w:pPr>
      <w:r>
        <w:tab/>
        <w:t>(ii)</w:t>
      </w:r>
      <w:r>
        <w:tab/>
      </w:r>
      <w:proofErr w:type="gramStart"/>
      <w:r>
        <w:t>any</w:t>
      </w:r>
      <w:proofErr w:type="gramEnd"/>
      <w:r>
        <w:t xml:space="preserve"> data provided</w:t>
      </w:r>
      <w:r w:rsidR="00745BFE">
        <w:t xml:space="preserve"> by</w:t>
      </w:r>
      <w:r>
        <w:t xml:space="preserve"> the holder that would support the application;</w:t>
      </w:r>
    </w:p>
    <w:p w:rsidR="00D8522D" w:rsidRDefault="004D112F">
      <w:pPr>
        <w:pStyle w:val="t2Para"/>
        <w:sectPr w:rsidR="00D8522D" w:rsidSect="002C3F74">
          <w:type w:val="continuous"/>
          <w:pgSz w:w="11906" w:h="16838" w:code="9"/>
          <w:pgMar w:top="1440" w:right="1440" w:bottom="1440" w:left="1440" w:header="709" w:footer="709" w:gutter="0"/>
          <w:cols w:space="708"/>
          <w:docGrid w:linePitch="360"/>
        </w:sectPr>
      </w:pPr>
      <w:r>
        <w:tab/>
        <w:t>(</w:t>
      </w:r>
      <w:r w:rsidR="00AA6DD8">
        <w:t>e</w:t>
      </w:r>
      <w:r>
        <w:t>)</w:t>
      </w:r>
      <w:r>
        <w:tab/>
      </w:r>
      <w:proofErr w:type="gramStart"/>
      <w:r w:rsidR="000B1B20">
        <w:t>safety</w:t>
      </w:r>
      <w:proofErr w:type="gramEnd"/>
      <w:r w:rsidR="000B1B20">
        <w:t xml:space="preserve"> criteria </w:t>
      </w:r>
      <w:r w:rsidR="00AA6DD8">
        <w:t>information</w:t>
      </w:r>
      <w:r w:rsidR="000B1B20">
        <w:t xml:space="preserve"> for the product and information</w:t>
      </w:r>
      <w:r w:rsidR="00AA6DD8">
        <w:t xml:space="preserve"> relevant to whether the product would meet the efficacy criteria.</w:t>
      </w:r>
    </w:p>
    <w:p w:rsidR="00A72A3B" w:rsidRDefault="00A72A3B" w:rsidP="00A72A3B">
      <w:pPr>
        <w:pStyle w:val="h5Section"/>
      </w:pPr>
      <w:r>
        <w:lastRenderedPageBreak/>
        <w:fldChar w:fldCharType="begin"/>
      </w:r>
      <w:r>
        <w:instrText xml:space="preserve"> LISTNUM  "main numbering" \l 5 \* MERGEFORMAT </w:instrText>
      </w:r>
      <w:r>
        <w:fldChar w:fldCharType="end">
          <w:numberingChange w:id="65" w:author="AGS" w:date="2014-06-10T11:56:00Z" w:original="48"/>
        </w:fldChar>
      </w:r>
      <w:r>
        <w:tab/>
        <w:t>Unregistered chemical products</w:t>
      </w:r>
    </w:p>
    <w:p w:rsidR="00A72A3B" w:rsidRDefault="00A72A3B" w:rsidP="00A72A3B">
      <w:pPr>
        <w:pStyle w:val="t1Main"/>
      </w:pPr>
      <w:r>
        <w:tab/>
      </w:r>
      <w:r w:rsidR="004A58A2">
        <w:t>(1)</w:t>
      </w:r>
      <w:r>
        <w:tab/>
        <w:t xml:space="preserve">If the chemical product is not a registered chemical product, the application must contain, or be accompanied by, </w:t>
      </w:r>
      <w:r w:rsidRPr="00235CD6">
        <w:t>the following information:</w:t>
      </w:r>
    </w:p>
    <w:p w:rsidR="000E1FC3" w:rsidRDefault="000E1FC3" w:rsidP="000E1FC3">
      <w:pPr>
        <w:pStyle w:val="t2Para"/>
      </w:pPr>
      <w:r>
        <w:tab/>
        <w:t>(a)</w:t>
      </w:r>
      <w:r>
        <w:tab/>
      </w:r>
      <w:proofErr w:type="gramStart"/>
      <w:r>
        <w:t>whether</w:t>
      </w:r>
      <w:proofErr w:type="gramEnd"/>
      <w:r>
        <w:t xml:space="preserve"> the product has been registered (or similar) in countries other than Australia in relation to the proposed use and, if so,</w:t>
      </w:r>
      <w:r w:rsidRPr="00AA6DD8">
        <w:t xml:space="preserve"> </w:t>
      </w:r>
      <w:r>
        <w:t>the name of the countries and, if available, copies of the relevant labels for the product;</w:t>
      </w:r>
    </w:p>
    <w:p w:rsidR="000E1FC3" w:rsidRDefault="000E1FC3" w:rsidP="000E1FC3">
      <w:pPr>
        <w:pStyle w:val="t2Para"/>
      </w:pPr>
      <w:r>
        <w:tab/>
        <w:t>(b)</w:t>
      </w:r>
      <w:r>
        <w:tab/>
      </w:r>
      <w:proofErr w:type="gramStart"/>
      <w:r>
        <w:t>in</w:t>
      </w:r>
      <w:proofErr w:type="gramEnd"/>
      <w:r>
        <w:t xml:space="preserve"> relation to each </w:t>
      </w:r>
      <w:r w:rsidR="002A0656">
        <w:t>manufacturer of the product in Australia</w:t>
      </w:r>
      <w:r>
        <w:t>:</w:t>
      </w:r>
    </w:p>
    <w:p w:rsidR="000E1FC3" w:rsidRDefault="000E1FC3" w:rsidP="000E1FC3">
      <w:pPr>
        <w:pStyle w:val="t3Subpara"/>
      </w:pPr>
      <w:r>
        <w:tab/>
        <w:t>(i)</w:t>
      </w:r>
      <w:r>
        <w:tab/>
      </w:r>
      <w:proofErr w:type="gramStart"/>
      <w:r>
        <w:t>whether</w:t>
      </w:r>
      <w:proofErr w:type="gramEnd"/>
      <w:r>
        <w:t xml:space="preserve"> the </w:t>
      </w:r>
      <w:r w:rsidR="002A0656">
        <w:t>manufacturer</w:t>
      </w:r>
      <w:r>
        <w:t xml:space="preserve"> is aware of the application; and</w:t>
      </w:r>
    </w:p>
    <w:p w:rsidR="000E1FC3" w:rsidRDefault="000E1FC3" w:rsidP="000E1FC3">
      <w:pPr>
        <w:pStyle w:val="t3Subpara"/>
      </w:pPr>
      <w:r>
        <w:tab/>
        <w:t>(ii)</w:t>
      </w:r>
      <w:r>
        <w:tab/>
      </w:r>
      <w:proofErr w:type="gramStart"/>
      <w:r>
        <w:t>any</w:t>
      </w:r>
      <w:proofErr w:type="gramEnd"/>
      <w:r>
        <w:t xml:space="preserve"> data provided </w:t>
      </w:r>
      <w:r w:rsidR="00745BFE">
        <w:t xml:space="preserve">by </w:t>
      </w:r>
      <w:r>
        <w:t xml:space="preserve">the </w:t>
      </w:r>
      <w:r w:rsidR="002A0656">
        <w:t xml:space="preserve">manufacturer </w:t>
      </w:r>
      <w:r>
        <w:t>that would support the application;</w:t>
      </w:r>
    </w:p>
    <w:p w:rsidR="000E1FC3" w:rsidRDefault="00235CD6" w:rsidP="00235CD6">
      <w:pPr>
        <w:pStyle w:val="t2Para"/>
      </w:pPr>
      <w:r>
        <w:tab/>
      </w:r>
      <w:r w:rsidRPr="009C61ED">
        <w:t>(</w:t>
      </w:r>
      <w:r w:rsidR="000E1FC3" w:rsidRPr="009C61ED">
        <w:t>c</w:t>
      </w:r>
      <w:r w:rsidRPr="009C61ED">
        <w:t>)</w:t>
      </w:r>
      <w:r w:rsidRPr="009C61ED">
        <w:tab/>
      </w:r>
      <w:proofErr w:type="gramStart"/>
      <w:r w:rsidR="000E1FC3" w:rsidRPr="009C61ED">
        <w:t>the</w:t>
      </w:r>
      <w:proofErr w:type="gramEnd"/>
      <w:r w:rsidR="000E1FC3" w:rsidRPr="009C61ED">
        <w:t xml:space="preserve"> formulation information for the product;</w:t>
      </w:r>
    </w:p>
    <w:p w:rsidR="00235CD6" w:rsidRDefault="00235CD6" w:rsidP="00235CD6">
      <w:pPr>
        <w:pStyle w:val="t2Para"/>
      </w:pPr>
      <w:r>
        <w:tab/>
        <w:t>(</w:t>
      </w:r>
      <w:r w:rsidR="00F342F5">
        <w:t>d</w:t>
      </w:r>
      <w:r>
        <w:t>)</w:t>
      </w:r>
      <w:r>
        <w:tab/>
      </w:r>
      <w:proofErr w:type="gramStart"/>
      <w:r>
        <w:t>if</w:t>
      </w:r>
      <w:proofErr w:type="gramEnd"/>
      <w:r>
        <w:t xml:space="preserve"> the product is imported into Australia – details of the importation</w:t>
      </w:r>
      <w:r w:rsidR="000E1FC3">
        <w:t xml:space="preserve"> and evidence of any consent provided by the APVMA for the purposes of subsection 69B(1B) of the </w:t>
      </w:r>
      <w:r w:rsidR="000E1FC3">
        <w:rPr>
          <w:i/>
        </w:rPr>
        <w:t>Agricultural and Veterinary Chemicals (Administration) Act 1992</w:t>
      </w:r>
      <w:r>
        <w:t>;</w:t>
      </w:r>
    </w:p>
    <w:p w:rsidR="000E1FC3" w:rsidRDefault="00235CD6" w:rsidP="00235CD6">
      <w:pPr>
        <w:pStyle w:val="t2Para"/>
      </w:pPr>
      <w:r>
        <w:tab/>
        <w:t>(</w:t>
      </w:r>
      <w:r w:rsidR="00F342F5">
        <w:t>e</w:t>
      </w:r>
      <w:r>
        <w:t>)</w:t>
      </w:r>
      <w:r>
        <w:tab/>
      </w:r>
      <w:proofErr w:type="gramStart"/>
      <w:r>
        <w:t>the</w:t>
      </w:r>
      <w:proofErr w:type="gramEnd"/>
      <w:r>
        <w:t xml:space="preserve"> name and address of </w:t>
      </w:r>
      <w:r w:rsidR="00745BFE">
        <w:t>each</w:t>
      </w:r>
      <w:r>
        <w:t xml:space="preserve"> supplier of the chemical product</w:t>
      </w:r>
      <w:r w:rsidR="000E1FC3">
        <w:t>;</w:t>
      </w:r>
    </w:p>
    <w:p w:rsidR="00E71ED3" w:rsidRDefault="00E71ED3" w:rsidP="00E71ED3">
      <w:pPr>
        <w:pStyle w:val="t2Para"/>
      </w:pPr>
      <w:r>
        <w:lastRenderedPageBreak/>
        <w:tab/>
        <w:t>(f)</w:t>
      </w:r>
      <w:r>
        <w:tab/>
      </w:r>
      <w:proofErr w:type="gramStart"/>
      <w:r>
        <w:t>the</w:t>
      </w:r>
      <w:proofErr w:type="gramEnd"/>
      <w:r>
        <w:t xml:space="preserve"> following information about each manufacturer of the product:</w:t>
      </w:r>
    </w:p>
    <w:p w:rsidR="00E71ED3" w:rsidRDefault="00E71ED3" w:rsidP="00E71ED3">
      <w:pPr>
        <w:pStyle w:val="t3Subpara"/>
      </w:pPr>
      <w:r>
        <w:tab/>
        <w:t>(i)</w:t>
      </w:r>
      <w:r>
        <w:tab/>
      </w:r>
      <w:proofErr w:type="gramStart"/>
      <w:r>
        <w:t>the</w:t>
      </w:r>
      <w:proofErr w:type="gramEnd"/>
      <w:r>
        <w:t xml:space="preserve"> name of the manufacturer (if the manufacturer is a company, the company’s name);</w:t>
      </w:r>
    </w:p>
    <w:p w:rsidR="00E71ED3" w:rsidRDefault="00E71ED3" w:rsidP="00E71ED3">
      <w:pPr>
        <w:pStyle w:val="t3Subpara"/>
      </w:pPr>
      <w:r>
        <w:tab/>
        <w:t>(ii)</w:t>
      </w:r>
      <w:r>
        <w:tab/>
      </w:r>
      <w:proofErr w:type="gramStart"/>
      <w:r>
        <w:t>if</w:t>
      </w:r>
      <w:proofErr w:type="gramEnd"/>
      <w:r>
        <w:t xml:space="preserve"> the manufacturer has an ACN – the ACN;</w:t>
      </w:r>
    </w:p>
    <w:p w:rsidR="00E71ED3" w:rsidRDefault="00E71ED3" w:rsidP="00E71ED3">
      <w:pPr>
        <w:pStyle w:val="t3Subpara"/>
      </w:pPr>
      <w:r>
        <w:tab/>
        <w:t>(iii)</w:t>
      </w:r>
      <w:r>
        <w:tab/>
      </w:r>
      <w:proofErr w:type="gramStart"/>
      <w:r>
        <w:t>if</w:t>
      </w:r>
      <w:proofErr w:type="gramEnd"/>
      <w:r>
        <w:t xml:space="preserve"> the manufacturer is an overseas company and has a number equivalent to an ACN – that number;</w:t>
      </w:r>
    </w:p>
    <w:p w:rsidR="00E71ED3" w:rsidRDefault="00E71ED3" w:rsidP="00E71ED3">
      <w:pPr>
        <w:pStyle w:val="t3Subpara"/>
      </w:pPr>
      <w:r>
        <w:tab/>
        <w:t>(iv)</w:t>
      </w:r>
      <w:r>
        <w:tab/>
      </w:r>
      <w:proofErr w:type="gramStart"/>
      <w:r>
        <w:t>the</w:t>
      </w:r>
      <w:proofErr w:type="gramEnd"/>
      <w:r>
        <w:t xml:space="preserve"> street address of each site at which steps in the manufacturing process are undertaken by the manufacturer;</w:t>
      </w:r>
    </w:p>
    <w:p w:rsidR="00E71ED3" w:rsidRDefault="00E71ED3" w:rsidP="00E71ED3">
      <w:pPr>
        <w:pStyle w:val="t3Subpara"/>
      </w:pPr>
      <w:r>
        <w:tab/>
        <w:t>(v)</w:t>
      </w:r>
      <w:r>
        <w:tab/>
      </w:r>
      <w:proofErr w:type="gramStart"/>
      <w:r>
        <w:t>the</w:t>
      </w:r>
      <w:proofErr w:type="gramEnd"/>
      <w:r>
        <w:t xml:space="preserve"> steps in the manufacturing process which take place at that site;</w:t>
      </w:r>
    </w:p>
    <w:p w:rsidR="00F77787" w:rsidRDefault="00F77787" w:rsidP="00773E58">
      <w:pPr>
        <w:pStyle w:val="t2Para"/>
      </w:pPr>
      <w:r>
        <w:tab/>
        <w:t>(</w:t>
      </w:r>
      <w:r w:rsidR="00F342F5">
        <w:t>g</w:t>
      </w:r>
      <w:r>
        <w:t>)</w:t>
      </w:r>
      <w:r>
        <w:tab/>
      </w:r>
      <w:proofErr w:type="gramStart"/>
      <w:r>
        <w:t>for</w:t>
      </w:r>
      <w:proofErr w:type="gramEnd"/>
      <w:r>
        <w:t xml:space="preserve"> a veterinary chemical product – the name, street address and licence number of the person who performs release for supply of the product;</w:t>
      </w:r>
    </w:p>
    <w:p w:rsidR="00025A80" w:rsidRDefault="00025A80" w:rsidP="00F56485">
      <w:pPr>
        <w:pStyle w:val="t2Para"/>
      </w:pPr>
      <w:r>
        <w:tab/>
        <w:t>(</w:t>
      </w:r>
      <w:r w:rsidR="00F342F5">
        <w:t>h</w:t>
      </w:r>
      <w:r>
        <w:t>)</w:t>
      </w:r>
      <w:r>
        <w:tab/>
      </w:r>
      <w:proofErr w:type="gramStart"/>
      <w:r>
        <w:t>for</w:t>
      </w:r>
      <w:proofErr w:type="gramEnd"/>
      <w:r>
        <w:t xml:space="preserve"> a veterinary chemical product – the licence number of each person who performs a step in the manufacture of the product in Australia;</w:t>
      </w:r>
    </w:p>
    <w:p w:rsidR="00025A80" w:rsidRDefault="00025A80" w:rsidP="00F56485">
      <w:pPr>
        <w:pStyle w:val="t2Para"/>
      </w:pPr>
      <w:r>
        <w:tab/>
        <w:t>(</w:t>
      </w:r>
      <w:r w:rsidR="00F342F5">
        <w:t>j</w:t>
      </w:r>
      <w:r>
        <w:t>)</w:t>
      </w:r>
      <w:r>
        <w:tab/>
      </w:r>
      <w:proofErr w:type="gramStart"/>
      <w:r>
        <w:t>for</w:t>
      </w:r>
      <w:proofErr w:type="gramEnd"/>
      <w:r>
        <w:t xml:space="preserve"> a veterinary chemical product – in relation to each person who performs a step in the manufacture of the product outside Australia:</w:t>
      </w:r>
    </w:p>
    <w:p w:rsidR="00025A80" w:rsidRDefault="00025A80" w:rsidP="00F56485">
      <w:pPr>
        <w:pStyle w:val="t3Subpara"/>
      </w:pPr>
      <w:r>
        <w:tab/>
        <w:t>(i)</w:t>
      </w:r>
      <w:r>
        <w:tab/>
        <w:t xml:space="preserve">an original or notarised certificate of good manufacturing practice, issued by an authority recognised by the APVMA, that the performance of that step complies with the manufacturing </w:t>
      </w:r>
      <w:r w:rsidR="00D50150">
        <w:t>principles</w:t>
      </w:r>
      <w:r>
        <w:t xml:space="preserve"> or a comparable good manufacturing practice code;</w:t>
      </w:r>
      <w:r w:rsidR="000428E7">
        <w:t xml:space="preserve"> and</w:t>
      </w:r>
    </w:p>
    <w:p w:rsidR="00025A80" w:rsidRDefault="00025A80" w:rsidP="00F56485">
      <w:pPr>
        <w:pStyle w:val="t3Subpara"/>
      </w:pPr>
      <w:r>
        <w:tab/>
        <w:t>(ii)</w:t>
      </w:r>
      <w:r>
        <w:tab/>
        <w:t xml:space="preserve">an original or notarised copy of an audit report on good manufacturing practice from an auditor from an authority recognised by the APVMA, and evidence that any identified non-conformances have been addressed and that the person’s facility complies with the manufacturing </w:t>
      </w:r>
      <w:r w:rsidR="00D50150">
        <w:t>principles</w:t>
      </w:r>
      <w:r>
        <w:t xml:space="preserve"> or a comparable good manufacturing practice code;</w:t>
      </w:r>
      <w:r w:rsidR="000428E7">
        <w:t xml:space="preserve"> and</w:t>
      </w:r>
    </w:p>
    <w:p w:rsidR="00025A80" w:rsidRDefault="00025A80" w:rsidP="00F56485">
      <w:pPr>
        <w:pStyle w:val="t3Subpara"/>
      </w:pPr>
      <w:r>
        <w:tab/>
        <w:t>(iii)</w:t>
      </w:r>
      <w:r>
        <w:tab/>
      </w:r>
      <w:proofErr w:type="gramStart"/>
      <w:r>
        <w:t>other</w:t>
      </w:r>
      <w:proofErr w:type="gramEnd"/>
      <w:r>
        <w:t xml:space="preserve"> evidence demonstrating the perso</w:t>
      </w:r>
      <w:r w:rsidR="000428E7">
        <w:t>n’s good manufacturing practice;</w:t>
      </w:r>
    </w:p>
    <w:p w:rsidR="00916D2B" w:rsidRDefault="00916D2B" w:rsidP="00916D2B">
      <w:pPr>
        <w:pStyle w:val="t2Para"/>
      </w:pPr>
      <w:r>
        <w:tab/>
        <w:t>(</w:t>
      </w:r>
      <w:r w:rsidR="00F342F5">
        <w:t>k</w:t>
      </w:r>
      <w:r>
        <w:t>)</w:t>
      </w:r>
      <w:r>
        <w:tab/>
      </w:r>
      <w:proofErr w:type="gramStart"/>
      <w:r>
        <w:t>for</w:t>
      </w:r>
      <w:proofErr w:type="gramEnd"/>
      <w:r>
        <w:t xml:space="preserve"> each active constituent of the product:</w:t>
      </w:r>
    </w:p>
    <w:p w:rsidR="00916D2B" w:rsidRDefault="00916D2B" w:rsidP="00916D2B">
      <w:pPr>
        <w:pStyle w:val="t3Subpara"/>
      </w:pPr>
      <w:r>
        <w:tab/>
        <w:t>(i)</w:t>
      </w:r>
      <w:r>
        <w:tab/>
      </w:r>
      <w:proofErr w:type="gramStart"/>
      <w:r>
        <w:t>the</w:t>
      </w:r>
      <w:proofErr w:type="gramEnd"/>
      <w:r>
        <w:t xml:space="preserve"> name of the constituent; and</w:t>
      </w:r>
    </w:p>
    <w:p w:rsidR="00916D2B" w:rsidRDefault="00916D2B" w:rsidP="00916D2B">
      <w:pPr>
        <w:pStyle w:val="t3Subpara"/>
      </w:pPr>
      <w:r>
        <w:tab/>
        <w:t>(ii)</w:t>
      </w:r>
      <w:r>
        <w:tab/>
      </w:r>
      <w:proofErr w:type="gramStart"/>
      <w:r>
        <w:t>if</w:t>
      </w:r>
      <w:proofErr w:type="gramEnd"/>
      <w:r>
        <w:t xml:space="preserve"> the active constituent has been approved – its distinguishing number; and</w:t>
      </w:r>
    </w:p>
    <w:p w:rsidR="00916D2B" w:rsidRDefault="00916D2B" w:rsidP="00916D2B">
      <w:pPr>
        <w:pStyle w:val="t3Subpara"/>
      </w:pPr>
      <w:r>
        <w:tab/>
        <w:t>(iii)</w:t>
      </w:r>
      <w:r>
        <w:tab/>
      </w:r>
      <w:proofErr w:type="gramStart"/>
      <w:r>
        <w:t>the</w:t>
      </w:r>
      <w:proofErr w:type="gramEnd"/>
      <w:r>
        <w:t xml:space="preserve"> name of the manufacturer of the constituent and the street address of the site at which it is manufactured;</w:t>
      </w:r>
    </w:p>
    <w:p w:rsidR="00916D2B" w:rsidRDefault="00916D2B" w:rsidP="00916D2B">
      <w:pPr>
        <w:pStyle w:val="t2Para"/>
      </w:pPr>
      <w:r>
        <w:tab/>
        <w:t>(</w:t>
      </w:r>
      <w:r w:rsidR="00F342F5">
        <w:t>l</w:t>
      </w:r>
      <w:r>
        <w:t>)</w:t>
      </w:r>
      <w:r>
        <w:tab/>
      </w:r>
      <w:proofErr w:type="gramStart"/>
      <w:r>
        <w:t>the</w:t>
      </w:r>
      <w:proofErr w:type="gramEnd"/>
      <w:r>
        <w:t xml:space="preserve"> following information about the containers of the product:</w:t>
      </w:r>
    </w:p>
    <w:p w:rsidR="00916D2B" w:rsidRDefault="00916D2B" w:rsidP="00916D2B">
      <w:pPr>
        <w:pStyle w:val="t3Subpara"/>
      </w:pPr>
      <w:r>
        <w:tab/>
        <w:t>(i)</w:t>
      </w:r>
      <w:r>
        <w:tab/>
      </w:r>
      <w:proofErr w:type="gramStart"/>
      <w:r>
        <w:t>the</w:t>
      </w:r>
      <w:proofErr w:type="gramEnd"/>
      <w:r>
        <w:t xml:space="preserve"> proposed size of the containers;</w:t>
      </w:r>
    </w:p>
    <w:p w:rsidR="00916D2B" w:rsidRDefault="00916D2B" w:rsidP="00916D2B">
      <w:pPr>
        <w:pStyle w:val="t3Subpara"/>
      </w:pPr>
      <w:r>
        <w:tab/>
        <w:t>(ii)</w:t>
      </w:r>
      <w:r>
        <w:tab/>
      </w:r>
      <w:proofErr w:type="gramStart"/>
      <w:r>
        <w:t>a</w:t>
      </w:r>
      <w:proofErr w:type="gramEnd"/>
      <w:r>
        <w:t xml:space="preserve"> description of the containers, including an explanation of the extent to which the containers are in direct contact with the product;</w:t>
      </w:r>
    </w:p>
    <w:p w:rsidR="00916D2B" w:rsidRDefault="00916D2B" w:rsidP="00916D2B">
      <w:pPr>
        <w:pStyle w:val="t3Subpara"/>
      </w:pPr>
      <w:r>
        <w:tab/>
        <w:t>(iii)</w:t>
      </w:r>
      <w:r>
        <w:tab/>
      </w:r>
      <w:proofErr w:type="gramStart"/>
      <w:r>
        <w:t>the</w:t>
      </w:r>
      <w:proofErr w:type="gramEnd"/>
      <w:r>
        <w:t xml:space="preserve"> method by which the approved label will be attached to the containers; </w:t>
      </w:r>
    </w:p>
    <w:p w:rsidR="00916D2B" w:rsidRDefault="00916D2B" w:rsidP="00916D2B">
      <w:pPr>
        <w:pStyle w:val="t3Subpara"/>
      </w:pPr>
      <w:r>
        <w:tab/>
        <w:t>(iv)</w:t>
      </w:r>
      <w:r>
        <w:tab/>
      </w:r>
      <w:proofErr w:type="gramStart"/>
      <w:r>
        <w:t>details</w:t>
      </w:r>
      <w:proofErr w:type="gramEnd"/>
      <w:r>
        <w:t xml:space="preserve"> of the </w:t>
      </w:r>
      <w:r w:rsidR="00F77787">
        <w:t xml:space="preserve">labelling </w:t>
      </w:r>
      <w:r>
        <w:t>of the product;</w:t>
      </w:r>
    </w:p>
    <w:p w:rsidR="00916D2B" w:rsidRDefault="00916D2B" w:rsidP="00916D2B">
      <w:pPr>
        <w:pStyle w:val="t2Para"/>
      </w:pPr>
      <w:r>
        <w:tab/>
        <w:t>(</w:t>
      </w:r>
      <w:r w:rsidR="00F342F5">
        <w:t>m</w:t>
      </w:r>
      <w:r>
        <w:t>)</w:t>
      </w:r>
      <w:r>
        <w:tab/>
      </w:r>
      <w:proofErr w:type="gramStart"/>
      <w:r>
        <w:t>the</w:t>
      </w:r>
      <w:proofErr w:type="gramEnd"/>
      <w:r>
        <w:t xml:space="preserve"> proposed shelf life expiry period for the product (if applicable);</w:t>
      </w:r>
    </w:p>
    <w:p w:rsidR="00C00D5D" w:rsidRDefault="00916D2B" w:rsidP="00916D2B">
      <w:pPr>
        <w:pStyle w:val="t2Para"/>
        <w:sectPr w:rsidR="00C00D5D" w:rsidSect="002C3F74">
          <w:headerReference w:type="default" r:id="rId61"/>
          <w:type w:val="continuous"/>
          <w:pgSz w:w="11906" w:h="16838" w:code="9"/>
          <w:pgMar w:top="1440" w:right="1440" w:bottom="1440" w:left="1440" w:header="709" w:footer="709" w:gutter="0"/>
          <w:cols w:space="708"/>
          <w:docGrid w:linePitch="360"/>
        </w:sectPr>
      </w:pPr>
      <w:r>
        <w:tab/>
        <w:t>(</w:t>
      </w:r>
      <w:r w:rsidR="00F342F5">
        <w:t>n</w:t>
      </w:r>
      <w:r>
        <w:t>)</w:t>
      </w:r>
      <w:r>
        <w:tab/>
      </w:r>
      <w:proofErr w:type="gramStart"/>
      <w:r>
        <w:t>the</w:t>
      </w:r>
      <w:proofErr w:type="gramEnd"/>
      <w:r>
        <w:t xml:space="preserve"> proposed storage conditions for the product;</w:t>
      </w:r>
    </w:p>
    <w:p w:rsidR="00FA1747" w:rsidRDefault="000B1B20" w:rsidP="00916D2B">
      <w:pPr>
        <w:pStyle w:val="t2Para"/>
      </w:pPr>
      <w:r>
        <w:lastRenderedPageBreak/>
        <w:tab/>
        <w:t>(</w:t>
      </w:r>
      <w:r w:rsidR="00F342F5">
        <w:t>o</w:t>
      </w:r>
      <w:r>
        <w:t>)</w:t>
      </w:r>
      <w:r w:rsidRPr="000B1B20">
        <w:t xml:space="preserve"> </w:t>
      </w:r>
      <w:r>
        <w:tab/>
      </w:r>
      <w:proofErr w:type="gramStart"/>
      <w:r>
        <w:t>safety</w:t>
      </w:r>
      <w:proofErr w:type="gramEnd"/>
      <w:r>
        <w:t xml:space="preserve"> criteria information for the product and information relevant to whether the product would meet the efficacy criteria</w:t>
      </w:r>
      <w:r w:rsidR="00FA1747">
        <w:t>;</w:t>
      </w:r>
    </w:p>
    <w:p w:rsidR="00FA1747" w:rsidRDefault="00FA1747" w:rsidP="00FA1747">
      <w:pPr>
        <w:pStyle w:val="t2Para"/>
      </w:pPr>
      <w:r>
        <w:tab/>
        <w:t>(p)</w:t>
      </w:r>
      <w:r>
        <w:tab/>
        <w:t xml:space="preserve">if the chemical product is a veterinary chemical product and contains ingredients of a biological origin that have been, or are to be, imported into Australia—a copy of the relevant permits (or similar) for the importation of the product for the purposes of the </w:t>
      </w:r>
      <w:r>
        <w:rPr>
          <w:i/>
        </w:rPr>
        <w:t>Quarantine Act 1908</w:t>
      </w:r>
      <w:r>
        <w:t xml:space="preserve"> or a copy of any applications for such permits.</w:t>
      </w:r>
    </w:p>
    <w:p w:rsidR="004A58A2" w:rsidRPr="000069BB" w:rsidRDefault="004A58A2" w:rsidP="004A58A2">
      <w:pPr>
        <w:pStyle w:val="t1Main"/>
      </w:pPr>
      <w:r w:rsidRPr="004A58A2">
        <w:t xml:space="preserve"> </w:t>
      </w:r>
      <w:r>
        <w:tab/>
        <w:t>(2)</w:t>
      </w:r>
      <w:r>
        <w:tab/>
        <w:t>A document referred to in subparagraph (1</w:t>
      </w:r>
      <w:proofErr w:type="gramStart"/>
      <w:r>
        <w:t>)(</w:t>
      </w:r>
      <w:proofErr w:type="gramEnd"/>
      <w:r w:rsidR="00F342F5">
        <w:t>j</w:t>
      </w:r>
      <w:r>
        <w:t>)(i) or (ii) may be provided electronically, but if it is, the applicant must retain a hard copy of the document for provision upon the APVMA’s request.</w:t>
      </w:r>
    </w:p>
    <w:p w:rsidR="0004457B" w:rsidRDefault="003A779F" w:rsidP="003A779F">
      <w:pPr>
        <w:pStyle w:val="h3Div"/>
      </w:pPr>
      <w:bookmarkStart w:id="66" w:name="_Toc390180921"/>
      <w:r>
        <w:t xml:space="preserve">Division </w:t>
      </w:r>
      <w:r w:rsidR="00623BAF">
        <w:t>5</w:t>
      </w:r>
      <w:r w:rsidR="0004457B">
        <w:tab/>
        <w:t xml:space="preserve">Application for a research </w:t>
      </w:r>
      <w:proofErr w:type="gramStart"/>
      <w:r w:rsidR="0004457B">
        <w:t>permit</w:t>
      </w:r>
      <w:bookmarkEnd w:id="66"/>
      <w:proofErr w:type="gramEnd"/>
    </w:p>
    <w:p w:rsidR="0004457B" w:rsidRDefault="0004457B" w:rsidP="0004457B">
      <w:pPr>
        <w:pStyle w:val="h5Section"/>
      </w:pPr>
      <w:r>
        <w:fldChar w:fldCharType="begin"/>
      </w:r>
      <w:r>
        <w:instrText xml:space="preserve"> LISTNUM  "main numbering" \l 5 \* MERGEFORMAT </w:instrText>
      </w:r>
      <w:r>
        <w:fldChar w:fldCharType="end">
          <w:numberingChange w:id="67" w:author="AGS" w:date="2014-06-10T11:56:00Z" w:original="49"/>
        </w:fldChar>
      </w:r>
      <w:r>
        <w:tab/>
        <w:t xml:space="preserve">Application of this </w:t>
      </w:r>
      <w:r w:rsidR="003559C8">
        <w:t>Division</w:t>
      </w:r>
    </w:p>
    <w:p w:rsidR="0004457B" w:rsidRDefault="0004457B" w:rsidP="0004457B">
      <w:pPr>
        <w:pStyle w:val="t1Main"/>
      </w:pPr>
      <w:r>
        <w:tab/>
      </w:r>
      <w:r>
        <w:tab/>
      </w:r>
      <w:r w:rsidR="003A779F">
        <w:t xml:space="preserve">This </w:t>
      </w:r>
      <w:r w:rsidR="003559C8">
        <w:t xml:space="preserve">Division </w:t>
      </w:r>
      <w:r w:rsidR="003A779F">
        <w:t>applies to an application</w:t>
      </w:r>
      <w:r w:rsidR="003A779F" w:rsidRPr="00B90493">
        <w:t xml:space="preserve"> </w:t>
      </w:r>
      <w:r w:rsidR="003A779F">
        <w:t>in relation to a chemical product where the applicant proposes that the use of the product pursuant to the permit would be for the purpose of research.</w:t>
      </w:r>
    </w:p>
    <w:p w:rsidR="0004457B" w:rsidRDefault="0004457B" w:rsidP="0004457B">
      <w:pPr>
        <w:pStyle w:val="h5Section"/>
      </w:pPr>
      <w:r>
        <w:fldChar w:fldCharType="begin"/>
      </w:r>
      <w:r>
        <w:instrText xml:space="preserve"> LISTNUM  "main numbering" \l 5 \* MERGEFORMAT </w:instrText>
      </w:r>
      <w:r>
        <w:fldChar w:fldCharType="end">
          <w:numberingChange w:id="68" w:author="AGS" w:date="2014-06-10T11:56:00Z" w:original="50"/>
        </w:fldChar>
      </w:r>
      <w:r>
        <w:tab/>
        <w:t>Information in the application – general</w:t>
      </w:r>
    </w:p>
    <w:p w:rsidR="0004457B" w:rsidRDefault="0004457B" w:rsidP="0004457B">
      <w:pPr>
        <w:pStyle w:val="t1Main"/>
      </w:pPr>
      <w:r>
        <w:tab/>
      </w:r>
      <w:r>
        <w:tab/>
        <w:t>The following information must be contained in the application:</w:t>
      </w:r>
    </w:p>
    <w:p w:rsidR="004E70D1" w:rsidRDefault="004E70D1" w:rsidP="004E70D1">
      <w:pPr>
        <w:pStyle w:val="t2Para"/>
      </w:pPr>
      <w:r>
        <w:tab/>
        <w:t>(</w:t>
      </w:r>
      <w:r w:rsidR="003A779F">
        <w:t>a</w:t>
      </w:r>
      <w:r>
        <w:t>)</w:t>
      </w:r>
      <w:r>
        <w:tab/>
      </w:r>
      <w:proofErr w:type="gramStart"/>
      <w:r>
        <w:t>details</w:t>
      </w:r>
      <w:proofErr w:type="gramEnd"/>
      <w:r>
        <w:t xml:space="preserve"> of the nature of the research purposes for which the permit is sought;</w:t>
      </w:r>
    </w:p>
    <w:p w:rsidR="004E70D1" w:rsidRDefault="004E70D1" w:rsidP="004E70D1">
      <w:pPr>
        <w:pStyle w:val="t2Para"/>
      </w:pPr>
      <w:r>
        <w:tab/>
        <w:t>(</w:t>
      </w:r>
      <w:r w:rsidR="003A779F">
        <w:t>b</w:t>
      </w:r>
      <w:r>
        <w:t>)</w:t>
      </w:r>
      <w:r>
        <w:tab/>
      </w:r>
      <w:proofErr w:type="gramStart"/>
      <w:r>
        <w:t>whether</w:t>
      </w:r>
      <w:proofErr w:type="gramEnd"/>
      <w:r>
        <w:t xml:space="preserve"> the relevant product i</w:t>
      </w:r>
      <w:r w:rsidR="003A779F">
        <w:t>s a registered chemical product;</w:t>
      </w:r>
    </w:p>
    <w:p w:rsidR="004E70D1" w:rsidRDefault="004E70D1" w:rsidP="004E70D1">
      <w:pPr>
        <w:pStyle w:val="t2Para"/>
      </w:pPr>
      <w:r>
        <w:tab/>
        <w:t>(</w:t>
      </w:r>
      <w:r w:rsidR="003A779F">
        <w:t>c</w:t>
      </w:r>
      <w:r>
        <w:t>)</w:t>
      </w:r>
      <w:r>
        <w:tab/>
      </w:r>
      <w:proofErr w:type="gramStart"/>
      <w:r>
        <w:t>the</w:t>
      </w:r>
      <w:proofErr w:type="gramEnd"/>
      <w:r>
        <w:t xml:space="preserve"> following information, to the extent that the information is applicable to the chemical product and the proposed use:</w:t>
      </w:r>
    </w:p>
    <w:p w:rsidR="00D31F55" w:rsidRDefault="00D31F55" w:rsidP="00D31F55">
      <w:pPr>
        <w:pStyle w:val="t3Subpara"/>
      </w:pPr>
      <w:r>
        <w:tab/>
        <w:t>(i)</w:t>
      </w:r>
      <w:r>
        <w:tab/>
      </w:r>
      <w:proofErr w:type="gramStart"/>
      <w:r>
        <w:t>the</w:t>
      </w:r>
      <w:proofErr w:type="gramEnd"/>
      <w:r>
        <w:t xml:space="preserve"> name of the product;</w:t>
      </w:r>
    </w:p>
    <w:p w:rsidR="00D31F55" w:rsidRDefault="00D31F55" w:rsidP="00D31F55">
      <w:pPr>
        <w:pStyle w:val="t3Subpara"/>
      </w:pPr>
      <w:r>
        <w:tab/>
        <w:t>(ii)</w:t>
      </w:r>
      <w:r>
        <w:tab/>
      </w:r>
      <w:proofErr w:type="gramStart"/>
      <w:r>
        <w:t>the</w:t>
      </w:r>
      <w:proofErr w:type="gramEnd"/>
      <w:r>
        <w:t xml:space="preserve"> active constituents for the product and their weight or volume;</w:t>
      </w:r>
    </w:p>
    <w:p w:rsidR="00D31F55" w:rsidRDefault="00D31F55" w:rsidP="00D31F55">
      <w:pPr>
        <w:pStyle w:val="t3Subpara"/>
      </w:pPr>
      <w:r>
        <w:tab/>
        <w:t>(iii)</w:t>
      </w:r>
      <w:r>
        <w:tab/>
      </w:r>
      <w:proofErr w:type="gramStart"/>
      <w:r>
        <w:t>the</w:t>
      </w:r>
      <w:proofErr w:type="gramEnd"/>
      <w:r>
        <w:t xml:space="preserve"> crop, animal or situation for which the product is to be used;</w:t>
      </w:r>
    </w:p>
    <w:p w:rsidR="00D31F55" w:rsidRDefault="00D31F55" w:rsidP="00D31F55">
      <w:pPr>
        <w:pStyle w:val="t3Subpara"/>
      </w:pPr>
      <w:r>
        <w:tab/>
        <w:t>(iv)</w:t>
      </w:r>
      <w:r>
        <w:tab/>
      </w:r>
      <w:proofErr w:type="gramStart"/>
      <w:r>
        <w:t>if</w:t>
      </w:r>
      <w:proofErr w:type="gramEnd"/>
      <w:r>
        <w:t xml:space="preserve"> the product is to be used on a crop—whether the crop is grown in a field, undercover, or both;</w:t>
      </w:r>
    </w:p>
    <w:p w:rsidR="00D31F55" w:rsidRDefault="00D31F55" w:rsidP="00D31F55">
      <w:pPr>
        <w:pStyle w:val="t3Subpara"/>
      </w:pPr>
      <w:r>
        <w:tab/>
        <w:t>(v)</w:t>
      </w:r>
      <w:r>
        <w:tab/>
      </w:r>
      <w:proofErr w:type="gramStart"/>
      <w:r>
        <w:t>the</w:t>
      </w:r>
      <w:proofErr w:type="gramEnd"/>
      <w:r>
        <w:t xml:space="preserve"> disease, pest or other purpose for which the product is intended (both common and scientific names);</w:t>
      </w:r>
    </w:p>
    <w:p w:rsidR="00D31F55" w:rsidRDefault="00D31F55" w:rsidP="00D31F55">
      <w:pPr>
        <w:pStyle w:val="t3Subpara"/>
      </w:pPr>
      <w:r>
        <w:tab/>
        <w:t>(vi)</w:t>
      </w:r>
      <w:r>
        <w:tab/>
      </w:r>
      <w:proofErr w:type="gramStart"/>
      <w:r>
        <w:t>information</w:t>
      </w:r>
      <w:proofErr w:type="gramEnd"/>
      <w:r>
        <w:t xml:space="preserve"> about when, and how much of, the product is administered (including, where applicable, spray rate or dosage rate, frequency, duration and volume);</w:t>
      </w:r>
    </w:p>
    <w:p w:rsidR="00D31F55" w:rsidRDefault="00D31F55" w:rsidP="00D31F55">
      <w:pPr>
        <w:pStyle w:val="t3Subpara"/>
      </w:pPr>
      <w:r>
        <w:tab/>
        <w:t>(vii)</w:t>
      </w:r>
      <w:r>
        <w:tab/>
      </w:r>
      <w:proofErr w:type="gramStart"/>
      <w:r>
        <w:t>the</w:t>
      </w:r>
      <w:proofErr w:type="gramEnd"/>
      <w:r>
        <w:t xml:space="preserve"> wetters or other proposed additives or mixtures to be added to the product, and their volume;</w:t>
      </w:r>
    </w:p>
    <w:p w:rsidR="00D31F55" w:rsidRDefault="00D31F55" w:rsidP="00D31F55">
      <w:pPr>
        <w:pStyle w:val="t3Subpara"/>
      </w:pPr>
      <w:r>
        <w:tab/>
        <w:t>(viii)</w:t>
      </w:r>
      <w:r>
        <w:tab/>
      </w:r>
      <w:proofErr w:type="gramStart"/>
      <w:r>
        <w:t>the</w:t>
      </w:r>
      <w:proofErr w:type="gramEnd"/>
      <w:r>
        <w:t xml:space="preserve"> end users of the product, identified as ‘persons generally’ or specified persons or classes of persons;</w:t>
      </w:r>
    </w:p>
    <w:p w:rsidR="00D31F55" w:rsidRDefault="00D31F55" w:rsidP="00D31F55">
      <w:pPr>
        <w:pStyle w:val="t3Subpara"/>
      </w:pPr>
      <w:r>
        <w:tab/>
        <w:t>(ix)</w:t>
      </w:r>
      <w:r>
        <w:tab/>
      </w:r>
      <w:proofErr w:type="gramStart"/>
      <w:r>
        <w:t>the</w:t>
      </w:r>
      <w:proofErr w:type="gramEnd"/>
      <w:r>
        <w:t xml:space="preserve"> timing for the product’s application (for example, the phase of growth of the crop at which the product is applied);</w:t>
      </w:r>
    </w:p>
    <w:p w:rsidR="00C00D5D" w:rsidRDefault="00D31F55" w:rsidP="00D31F55">
      <w:pPr>
        <w:pStyle w:val="t3Subpara"/>
        <w:sectPr w:rsidR="00C00D5D" w:rsidSect="002C3F74">
          <w:headerReference w:type="default" r:id="rId62"/>
          <w:type w:val="continuous"/>
          <w:pgSz w:w="11906" w:h="16838" w:code="9"/>
          <w:pgMar w:top="1440" w:right="1440" w:bottom="1440" w:left="1440" w:header="709" w:footer="709" w:gutter="0"/>
          <w:cols w:space="708"/>
          <w:docGrid w:linePitch="360"/>
        </w:sectPr>
      </w:pPr>
      <w:r>
        <w:tab/>
        <w:t>(x)</w:t>
      </w:r>
      <w:r>
        <w:tab/>
      </w:r>
      <w:proofErr w:type="gramStart"/>
      <w:r>
        <w:t>the</w:t>
      </w:r>
      <w:proofErr w:type="gramEnd"/>
      <w:r>
        <w:t xml:space="preserve"> maximum number of applications of the product per crop or animal and season or year;</w:t>
      </w:r>
    </w:p>
    <w:p w:rsidR="00D31F55" w:rsidRDefault="00D31F55" w:rsidP="00D31F55">
      <w:pPr>
        <w:pStyle w:val="t3Subpara"/>
      </w:pPr>
      <w:r>
        <w:lastRenderedPageBreak/>
        <w:tab/>
        <w:t>(xi)</w:t>
      </w:r>
      <w:r>
        <w:tab/>
      </w:r>
      <w:proofErr w:type="gramStart"/>
      <w:r>
        <w:t>the</w:t>
      </w:r>
      <w:proofErr w:type="gramEnd"/>
      <w:r>
        <w:t xml:space="preserve"> minimum interval between applications of the product to the crop or animal;</w:t>
      </w:r>
    </w:p>
    <w:p w:rsidR="00D31F55" w:rsidRDefault="00D31F55" w:rsidP="00D31F55">
      <w:pPr>
        <w:pStyle w:val="t3Subpara"/>
      </w:pPr>
      <w:r>
        <w:tab/>
        <w:t>(xii)</w:t>
      </w:r>
      <w:r>
        <w:tab/>
      </w:r>
      <w:proofErr w:type="gramStart"/>
      <w:r>
        <w:t>the</w:t>
      </w:r>
      <w:proofErr w:type="gramEnd"/>
      <w:r>
        <w:t xml:space="preserve"> method of application of the product (including, for veterinary chemical products, the route of administration);</w:t>
      </w:r>
    </w:p>
    <w:p w:rsidR="00D31F55" w:rsidRDefault="00D31F55" w:rsidP="00D31F55">
      <w:pPr>
        <w:pStyle w:val="t3Subpara"/>
      </w:pPr>
      <w:r>
        <w:tab/>
        <w:t>(xiii)</w:t>
      </w:r>
      <w:r>
        <w:tab/>
      </w:r>
      <w:proofErr w:type="gramStart"/>
      <w:r>
        <w:t>an</w:t>
      </w:r>
      <w:proofErr w:type="gramEnd"/>
      <w:r>
        <w:t xml:space="preserve"> estimate of the extent to which the product will be used (for example, the number of hectares or tonnage of produce or the number of animals);</w:t>
      </w:r>
    </w:p>
    <w:p w:rsidR="00D31F55" w:rsidRDefault="00D31F55" w:rsidP="00D31F55">
      <w:pPr>
        <w:pStyle w:val="t3Subpara"/>
      </w:pPr>
      <w:r>
        <w:tab/>
        <w:t>(xiv)</w:t>
      </w:r>
      <w:r>
        <w:tab/>
      </w:r>
      <w:proofErr w:type="gramStart"/>
      <w:r>
        <w:t>the</w:t>
      </w:r>
      <w:proofErr w:type="gramEnd"/>
      <w:r>
        <w:t xml:space="preserve"> equipment used to apply the product;</w:t>
      </w:r>
    </w:p>
    <w:p w:rsidR="00D31F55" w:rsidRDefault="00D31F55" w:rsidP="00D31F55">
      <w:pPr>
        <w:pStyle w:val="t3Subpara"/>
      </w:pPr>
      <w:r>
        <w:tab/>
        <w:t>(xv)</w:t>
      </w:r>
      <w:r>
        <w:tab/>
      </w:r>
      <w:proofErr w:type="gramStart"/>
      <w:r>
        <w:t>the</w:t>
      </w:r>
      <w:proofErr w:type="gramEnd"/>
      <w:r>
        <w:t xml:space="preserve"> time between the last application of the product and the harvest of the relevant crop or grazing and cutting for livestock, or the slaughter or milking of the relevant animal;</w:t>
      </w:r>
    </w:p>
    <w:p w:rsidR="00D31F55" w:rsidRDefault="00D31F55" w:rsidP="00D31F55">
      <w:pPr>
        <w:pStyle w:val="t3Subpara"/>
      </w:pPr>
      <w:r>
        <w:tab/>
        <w:t>(xvi)</w:t>
      </w:r>
      <w:r>
        <w:tab/>
      </w:r>
      <w:proofErr w:type="gramStart"/>
      <w:r>
        <w:t>any</w:t>
      </w:r>
      <w:proofErr w:type="gramEnd"/>
      <w:r>
        <w:t xml:space="preserve"> other information regarding special precautions or critical use for the product;</w:t>
      </w:r>
    </w:p>
    <w:p w:rsidR="009D5A60" w:rsidRDefault="00BE5C92" w:rsidP="00BE5C92">
      <w:pPr>
        <w:pStyle w:val="t2Para"/>
      </w:pPr>
      <w:r>
        <w:tab/>
        <w:t>(</w:t>
      </w:r>
      <w:r w:rsidR="003A779F">
        <w:t>d</w:t>
      </w:r>
      <w:r>
        <w:t>)</w:t>
      </w:r>
      <w:r w:rsidRPr="00BE5C92">
        <w:t xml:space="preserve"> </w:t>
      </w:r>
      <w:r>
        <w:tab/>
      </w:r>
      <w:proofErr w:type="gramStart"/>
      <w:r>
        <w:t>identification</w:t>
      </w:r>
      <w:proofErr w:type="gramEnd"/>
      <w:r>
        <w:t xml:space="preserve"> of the end users of the product, either by reference to ‘persons generally’ or a specified persons or classes of persons;</w:t>
      </w:r>
    </w:p>
    <w:p w:rsidR="00BE5C92" w:rsidRDefault="00BE5C92" w:rsidP="00BE5C92">
      <w:pPr>
        <w:pStyle w:val="t2Para"/>
      </w:pPr>
      <w:r>
        <w:tab/>
        <w:t>(</w:t>
      </w:r>
      <w:r w:rsidR="003A779F">
        <w:t>e</w:t>
      </w:r>
      <w:r>
        <w:t>)</w:t>
      </w:r>
      <w:r>
        <w:tab/>
      </w:r>
      <w:proofErr w:type="gramStart"/>
      <w:r>
        <w:t>details</w:t>
      </w:r>
      <w:proofErr w:type="gramEnd"/>
      <w:r>
        <w:t xml:space="preserve"> of the persons involved in the proposed research and, </w:t>
      </w:r>
      <w:r w:rsidR="00041C8A">
        <w:t>if the proposed research will involve animals</w:t>
      </w:r>
      <w:r>
        <w:t xml:space="preserve">, whether those persons hold licences </w:t>
      </w:r>
      <w:r w:rsidR="005175C5">
        <w:t xml:space="preserve">(or similar) </w:t>
      </w:r>
      <w:r>
        <w:t>to undertake research</w:t>
      </w:r>
      <w:r w:rsidR="00041C8A">
        <w:t xml:space="preserve"> that involves animals</w:t>
      </w:r>
      <w:r>
        <w:t>;</w:t>
      </w:r>
    </w:p>
    <w:p w:rsidR="00BE5C92" w:rsidRDefault="00BE5C92" w:rsidP="00BE5C92">
      <w:pPr>
        <w:pStyle w:val="t2Para"/>
      </w:pPr>
      <w:r>
        <w:tab/>
        <w:t>(</w:t>
      </w:r>
      <w:r w:rsidR="003A779F">
        <w:t>f</w:t>
      </w:r>
      <w:r>
        <w:t>)</w:t>
      </w:r>
      <w:r>
        <w:tab/>
      </w:r>
      <w:proofErr w:type="gramStart"/>
      <w:r w:rsidR="008747EE">
        <w:t>if</w:t>
      </w:r>
      <w:proofErr w:type="gramEnd"/>
      <w:r w:rsidR="008747EE">
        <w:t xml:space="preserve"> the proposed research will involve animals</w:t>
      </w:r>
      <w:r>
        <w:t>:</w:t>
      </w:r>
    </w:p>
    <w:p w:rsidR="00BE5C92" w:rsidRDefault="00BE5C92" w:rsidP="00BE5C92">
      <w:pPr>
        <w:pStyle w:val="t3Subpara"/>
      </w:pPr>
      <w:r>
        <w:tab/>
        <w:t>(i)</w:t>
      </w:r>
      <w:r>
        <w:tab/>
      </w:r>
      <w:proofErr w:type="gramStart"/>
      <w:r>
        <w:t>the</w:t>
      </w:r>
      <w:proofErr w:type="gramEnd"/>
      <w:r>
        <w:t xml:space="preserve"> States</w:t>
      </w:r>
      <w:r w:rsidR="00593BD2">
        <w:t xml:space="preserve"> or Territories,</w:t>
      </w:r>
      <w:r>
        <w:t xml:space="preserve"> and licence numbers</w:t>
      </w:r>
      <w:r w:rsidR="00593BD2">
        <w:t>,</w:t>
      </w:r>
      <w:r>
        <w:t xml:space="preserve"> of the relevant animal investigators; and</w:t>
      </w:r>
    </w:p>
    <w:p w:rsidR="00BE5C92" w:rsidRDefault="00BE5C92" w:rsidP="00BE5C92">
      <w:pPr>
        <w:pStyle w:val="t3Subpara"/>
      </w:pPr>
      <w:r>
        <w:tab/>
        <w:t>(ii)</w:t>
      </w:r>
      <w:r>
        <w:tab/>
      </w:r>
      <w:proofErr w:type="gramStart"/>
      <w:r>
        <w:t>the</w:t>
      </w:r>
      <w:proofErr w:type="gramEnd"/>
      <w:r>
        <w:t xml:space="preserve"> names of the animal ethics committees consulted, or to be consulted, by the applicant in relation to the research; and</w:t>
      </w:r>
    </w:p>
    <w:p w:rsidR="00BE5C92" w:rsidRDefault="00BE5C92" w:rsidP="00BE5C92">
      <w:pPr>
        <w:pStyle w:val="t3Subpara"/>
      </w:pPr>
      <w:r>
        <w:tab/>
        <w:t>(iii)</w:t>
      </w:r>
      <w:r>
        <w:tab/>
      </w:r>
      <w:proofErr w:type="gramStart"/>
      <w:r>
        <w:t>if</w:t>
      </w:r>
      <w:proofErr w:type="gramEnd"/>
      <w:r>
        <w:t xml:space="preserve"> approval by such a committee has been obtained – the relevant application name and identification number; and</w:t>
      </w:r>
    </w:p>
    <w:p w:rsidR="00BE5C92" w:rsidRDefault="00BE5C92" w:rsidP="00BE5C92">
      <w:pPr>
        <w:pStyle w:val="t3Subpara"/>
      </w:pPr>
      <w:r>
        <w:tab/>
        <w:t>(iii)</w:t>
      </w:r>
      <w:r>
        <w:tab/>
      </w:r>
      <w:proofErr w:type="gramStart"/>
      <w:r>
        <w:t>if</w:t>
      </w:r>
      <w:proofErr w:type="gramEnd"/>
      <w:r>
        <w:t xml:space="preserve"> approval by such a committee has been obtained – the relevant application number;</w:t>
      </w:r>
    </w:p>
    <w:p w:rsidR="00BE5C92" w:rsidRDefault="00BE5C92" w:rsidP="00BE5C92">
      <w:pPr>
        <w:pStyle w:val="t2Para"/>
      </w:pPr>
      <w:r>
        <w:tab/>
        <w:t>(</w:t>
      </w:r>
      <w:r w:rsidR="003A779F">
        <w:t>g</w:t>
      </w:r>
      <w:r w:rsidR="004E2143">
        <w:t>)</w:t>
      </w:r>
      <w:r>
        <w:tab/>
      </w:r>
      <w:proofErr w:type="gramStart"/>
      <w:r>
        <w:t>whether</w:t>
      </w:r>
      <w:proofErr w:type="gramEnd"/>
      <w:r>
        <w:t xml:space="preserve"> the proposed research will produce food, and if so, whether the produce will be available for consumption by humans or animals;</w:t>
      </w:r>
    </w:p>
    <w:p w:rsidR="00BE5C92" w:rsidRDefault="00BE5C92" w:rsidP="00BE5C92">
      <w:pPr>
        <w:pStyle w:val="t2Para"/>
      </w:pPr>
      <w:r>
        <w:tab/>
        <w:t>(</w:t>
      </w:r>
      <w:r w:rsidR="003A779F">
        <w:t>h</w:t>
      </w:r>
      <w:r>
        <w:t>)</w:t>
      </w:r>
      <w:r>
        <w:tab/>
      </w:r>
      <w:proofErr w:type="gramStart"/>
      <w:r>
        <w:t>if</w:t>
      </w:r>
      <w:proofErr w:type="gramEnd"/>
      <w:r>
        <w:t xml:space="preserve"> the proposed research will produce food that will be available for consumption by humans or animals, a statement that:</w:t>
      </w:r>
    </w:p>
    <w:p w:rsidR="00BE5C92" w:rsidRDefault="00BE5C92" w:rsidP="00BE5C92">
      <w:pPr>
        <w:pStyle w:val="t3Subpara"/>
      </w:pPr>
      <w:r>
        <w:tab/>
        <w:t>(i)</w:t>
      </w:r>
      <w:r>
        <w:tab/>
      </w:r>
      <w:proofErr w:type="gramStart"/>
      <w:r>
        <w:t>the</w:t>
      </w:r>
      <w:proofErr w:type="gramEnd"/>
      <w:r>
        <w:t xml:space="preserve"> maximum residue limit will not be exceeded when the produce is used as proposed; or</w:t>
      </w:r>
    </w:p>
    <w:p w:rsidR="00BE5C92" w:rsidRDefault="00BE5C92" w:rsidP="00BE5C92">
      <w:pPr>
        <w:pStyle w:val="t3Subpara"/>
      </w:pPr>
      <w:r>
        <w:tab/>
        <w:t>(ii)</w:t>
      </w:r>
      <w:r>
        <w:tab/>
      </w:r>
      <w:proofErr w:type="gramStart"/>
      <w:r>
        <w:t>that</w:t>
      </w:r>
      <w:proofErr w:type="gramEnd"/>
      <w:r>
        <w:t xml:space="preserve"> a temporary maximum residue limit is proposed for the use; or</w:t>
      </w:r>
    </w:p>
    <w:p w:rsidR="00BE5C92" w:rsidRDefault="00BE5C92" w:rsidP="00BE5C92">
      <w:pPr>
        <w:pStyle w:val="t3Subpara"/>
      </w:pPr>
      <w:r>
        <w:tab/>
        <w:t>(iii)</w:t>
      </w:r>
      <w:r>
        <w:tab/>
      </w:r>
      <w:proofErr w:type="gramStart"/>
      <w:r>
        <w:t>that</w:t>
      </w:r>
      <w:proofErr w:type="gramEnd"/>
      <w:r>
        <w:t xml:space="preserve"> the proposed research will not result in any dete</w:t>
      </w:r>
      <w:r w:rsidR="00D542CF">
        <w:t>ctable or quantifiable residues;</w:t>
      </w:r>
    </w:p>
    <w:p w:rsidR="00392C10" w:rsidRDefault="00392C10" w:rsidP="00392C10">
      <w:pPr>
        <w:pStyle w:val="t2Para"/>
      </w:pPr>
      <w:r>
        <w:tab/>
        <w:t>(</w:t>
      </w:r>
      <w:r w:rsidR="003A779F">
        <w:t>i</w:t>
      </w:r>
      <w:r>
        <w:t>)</w:t>
      </w:r>
      <w:r>
        <w:tab/>
      </w:r>
      <w:proofErr w:type="gramStart"/>
      <w:r>
        <w:t>whether</w:t>
      </w:r>
      <w:proofErr w:type="gramEnd"/>
      <w:r>
        <w:t xml:space="preserve"> the produce of the proposed research will be exported;</w:t>
      </w:r>
    </w:p>
    <w:p w:rsidR="00C00D5D" w:rsidRDefault="00392C10" w:rsidP="00392C10">
      <w:pPr>
        <w:pStyle w:val="t2Para"/>
        <w:sectPr w:rsidR="00C00D5D" w:rsidSect="002C3F74">
          <w:headerReference w:type="default" r:id="rId63"/>
          <w:type w:val="continuous"/>
          <w:pgSz w:w="11906" w:h="16838" w:code="9"/>
          <w:pgMar w:top="1440" w:right="1440" w:bottom="1440" w:left="1440" w:header="709" w:footer="709" w:gutter="0"/>
          <w:cols w:space="708"/>
          <w:docGrid w:linePitch="360"/>
        </w:sectPr>
      </w:pPr>
      <w:r>
        <w:tab/>
        <w:t>(</w:t>
      </w:r>
      <w:r w:rsidR="003A779F">
        <w:t>j</w:t>
      </w:r>
      <w:r>
        <w:t>)</w:t>
      </w:r>
      <w:r>
        <w:tab/>
      </w:r>
      <w:proofErr w:type="gramStart"/>
      <w:r>
        <w:t>if</w:t>
      </w:r>
      <w:proofErr w:type="gramEnd"/>
      <w:r>
        <w:t xml:space="preserve"> the chemical product is a registered chemical product – the name of the product and its distinguishing number;</w:t>
      </w:r>
    </w:p>
    <w:p w:rsidR="00392C10" w:rsidRDefault="00392C10" w:rsidP="00392C10">
      <w:pPr>
        <w:pStyle w:val="t2Para"/>
      </w:pPr>
    </w:p>
    <w:p w:rsidR="00A05FC3" w:rsidRDefault="00392C10" w:rsidP="00A05FC3">
      <w:pPr>
        <w:pStyle w:val="t2Para"/>
      </w:pPr>
      <w:r>
        <w:lastRenderedPageBreak/>
        <w:tab/>
        <w:t>(</w:t>
      </w:r>
      <w:r w:rsidR="003A779F">
        <w:t>k</w:t>
      </w:r>
      <w:r>
        <w:t>)</w:t>
      </w:r>
      <w:r>
        <w:tab/>
        <w:t>if the chemical product is not a registered chemical product</w:t>
      </w:r>
      <w:r w:rsidRPr="00392C10">
        <w:t xml:space="preserve"> </w:t>
      </w:r>
      <w:r>
        <w:t>and is imported into Australia – details of the importation</w:t>
      </w:r>
      <w:r w:rsidR="008747EE" w:rsidRPr="008747EE">
        <w:t xml:space="preserve"> </w:t>
      </w:r>
      <w:r w:rsidR="008747EE">
        <w:t xml:space="preserve">and evidence of any consent provided by the APVMA for the purposes of subsection 69B(1B) of the </w:t>
      </w:r>
      <w:r w:rsidR="008747EE">
        <w:rPr>
          <w:i/>
        </w:rPr>
        <w:t>Agricultural and Veterinary Chemicals (Administration) Act 1992</w:t>
      </w:r>
      <w:r>
        <w:t>;</w:t>
      </w:r>
    </w:p>
    <w:p w:rsidR="00A05FC3" w:rsidRDefault="00A05FC3" w:rsidP="00A05FC3">
      <w:pPr>
        <w:pStyle w:val="t2Para"/>
      </w:pPr>
      <w:r>
        <w:tab/>
        <w:t>(l)</w:t>
      </w:r>
      <w:r>
        <w:tab/>
      </w:r>
      <w:proofErr w:type="gramStart"/>
      <w:r>
        <w:t>if</w:t>
      </w:r>
      <w:proofErr w:type="gramEnd"/>
      <w:r>
        <w:t xml:space="preserve"> the product is not a registered chemical product – the following information about each manufacturer of the product:</w:t>
      </w:r>
    </w:p>
    <w:p w:rsidR="00A05FC3" w:rsidRDefault="00A05FC3" w:rsidP="00A05FC3">
      <w:pPr>
        <w:pStyle w:val="t3Subpara"/>
      </w:pPr>
      <w:r>
        <w:tab/>
        <w:t>(i)</w:t>
      </w:r>
      <w:r>
        <w:tab/>
      </w:r>
      <w:proofErr w:type="gramStart"/>
      <w:r>
        <w:t>the</w:t>
      </w:r>
      <w:proofErr w:type="gramEnd"/>
      <w:r>
        <w:t xml:space="preserve"> name of the manufacturer (if the manufacturer is a company, the company’s name);</w:t>
      </w:r>
    </w:p>
    <w:p w:rsidR="00A05FC3" w:rsidRDefault="00A05FC3" w:rsidP="00A05FC3">
      <w:pPr>
        <w:pStyle w:val="t3Subpara"/>
      </w:pPr>
      <w:r>
        <w:tab/>
        <w:t>(ii)</w:t>
      </w:r>
      <w:r>
        <w:tab/>
      </w:r>
      <w:proofErr w:type="gramStart"/>
      <w:r>
        <w:t>if</w:t>
      </w:r>
      <w:proofErr w:type="gramEnd"/>
      <w:r>
        <w:t xml:space="preserve"> the manufacturer has an ACN – the ACN;</w:t>
      </w:r>
    </w:p>
    <w:p w:rsidR="00A05FC3" w:rsidRDefault="00A05FC3" w:rsidP="00A05FC3">
      <w:pPr>
        <w:pStyle w:val="t3Subpara"/>
      </w:pPr>
      <w:r>
        <w:tab/>
        <w:t>(iii)</w:t>
      </w:r>
      <w:r>
        <w:tab/>
      </w:r>
      <w:proofErr w:type="gramStart"/>
      <w:r>
        <w:t>if</w:t>
      </w:r>
      <w:proofErr w:type="gramEnd"/>
      <w:r>
        <w:t xml:space="preserve"> the manufacturer is an overseas company and has a number equivalent to an ACN – that number;</w:t>
      </w:r>
    </w:p>
    <w:p w:rsidR="00A05FC3" w:rsidRDefault="00A05FC3" w:rsidP="00A05FC3">
      <w:pPr>
        <w:pStyle w:val="t3Subpara"/>
      </w:pPr>
      <w:r>
        <w:tab/>
        <w:t>(iv)</w:t>
      </w:r>
      <w:r>
        <w:tab/>
      </w:r>
      <w:proofErr w:type="gramStart"/>
      <w:r>
        <w:t>the</w:t>
      </w:r>
      <w:proofErr w:type="gramEnd"/>
      <w:r>
        <w:t xml:space="preserve"> street address of each site at which steps in the manufacturing process are undertaken by the manufacturer;</w:t>
      </w:r>
    </w:p>
    <w:p w:rsidR="00A05FC3" w:rsidRDefault="00A05FC3" w:rsidP="00A05FC3">
      <w:pPr>
        <w:pStyle w:val="t3Subpara"/>
      </w:pPr>
      <w:r>
        <w:tab/>
        <w:t>(v)</w:t>
      </w:r>
      <w:r>
        <w:tab/>
      </w:r>
      <w:proofErr w:type="gramStart"/>
      <w:r>
        <w:t>the</w:t>
      </w:r>
      <w:proofErr w:type="gramEnd"/>
      <w:r>
        <w:t xml:space="preserve"> steps in the manufacturing process which take place at that site;</w:t>
      </w:r>
    </w:p>
    <w:p w:rsidR="00960D15" w:rsidRDefault="00392C10" w:rsidP="00392C10">
      <w:pPr>
        <w:pStyle w:val="t2Para"/>
      </w:pPr>
      <w:r>
        <w:tab/>
        <w:t>(</w:t>
      </w:r>
      <w:r w:rsidR="00A05FC3">
        <w:t>m</w:t>
      </w:r>
      <w:r>
        <w:t>)</w:t>
      </w:r>
      <w:r>
        <w:tab/>
      </w:r>
      <w:proofErr w:type="gramStart"/>
      <w:r>
        <w:t>if</w:t>
      </w:r>
      <w:proofErr w:type="gramEnd"/>
      <w:r>
        <w:t xml:space="preserve"> the product is not a registered chemical product – the name and address of the supplier of the chemical product</w:t>
      </w:r>
      <w:r w:rsidR="00960D15">
        <w:t>;</w:t>
      </w:r>
    </w:p>
    <w:p w:rsidR="0085792E" w:rsidRDefault="00A05FC3" w:rsidP="00C00D5D">
      <w:pPr>
        <w:pStyle w:val="t2Para"/>
        <w:ind w:hanging="425"/>
      </w:pPr>
      <w:r>
        <w:tab/>
        <w:t>(n</w:t>
      </w:r>
      <w:r w:rsidR="0085792E">
        <w:t>)</w:t>
      </w:r>
      <w:r w:rsidR="0085792E">
        <w:tab/>
      </w:r>
      <w:proofErr w:type="gramStart"/>
      <w:r w:rsidR="0085792E">
        <w:t>for</w:t>
      </w:r>
      <w:proofErr w:type="gramEnd"/>
      <w:r w:rsidR="0085792E">
        <w:t xml:space="preserve"> a veterinary chemical product manufactured pursuant to a licence issued under the Code—the number given to that licence by the APVMA;</w:t>
      </w:r>
    </w:p>
    <w:p w:rsidR="00960D15" w:rsidRDefault="00960D15" w:rsidP="00960D15">
      <w:pPr>
        <w:pStyle w:val="t2Para"/>
      </w:pPr>
      <w:r>
        <w:tab/>
        <w:t>(</w:t>
      </w:r>
      <w:r w:rsidR="00A05FC3">
        <w:t>o</w:t>
      </w:r>
      <w:r>
        <w:t>)</w:t>
      </w:r>
      <w:r>
        <w:tab/>
      </w:r>
      <w:proofErr w:type="gramStart"/>
      <w:r>
        <w:t>for</w:t>
      </w:r>
      <w:proofErr w:type="gramEnd"/>
      <w:r>
        <w:t xml:space="preserve"> an unregistered chemical product:</w:t>
      </w:r>
    </w:p>
    <w:p w:rsidR="00960D15" w:rsidRDefault="00960D15" w:rsidP="00960D15">
      <w:pPr>
        <w:pStyle w:val="t3Subpara"/>
      </w:pPr>
      <w:r>
        <w:tab/>
        <w:t>(i)</w:t>
      </w:r>
      <w:r>
        <w:tab/>
      </w:r>
      <w:proofErr w:type="gramStart"/>
      <w:r>
        <w:t>if</w:t>
      </w:r>
      <w:proofErr w:type="gramEnd"/>
      <w:r>
        <w:t xml:space="preserve"> an application has been made for the registration of the product—a statement as to why the applicant needs a permit before the application is determined;</w:t>
      </w:r>
      <w:r w:rsidR="003559C8">
        <w:t xml:space="preserve"> and</w:t>
      </w:r>
    </w:p>
    <w:p w:rsidR="003559C8" w:rsidRDefault="00960D15" w:rsidP="00C462E8">
      <w:pPr>
        <w:pStyle w:val="t3Subpara"/>
      </w:pPr>
      <w:r>
        <w:tab/>
        <w:t>(ii)</w:t>
      </w:r>
      <w:r>
        <w:tab/>
      </w:r>
      <w:proofErr w:type="gramStart"/>
      <w:r>
        <w:t>if</w:t>
      </w:r>
      <w:proofErr w:type="gramEnd"/>
      <w:r>
        <w:t xml:space="preserve"> no application has been made for the registration of the product—a statement as to why no application has been made</w:t>
      </w:r>
      <w:r w:rsidR="003559C8">
        <w:t>;</w:t>
      </w:r>
    </w:p>
    <w:p w:rsidR="003559C8" w:rsidRDefault="00A05FC3" w:rsidP="00D31F55">
      <w:pPr>
        <w:pStyle w:val="t2Para"/>
      </w:pPr>
      <w:r>
        <w:tab/>
        <w:t>(p</w:t>
      </w:r>
      <w:r w:rsidR="003559C8">
        <w:t>)</w:t>
      </w:r>
      <w:r w:rsidR="003559C8">
        <w:tab/>
      </w:r>
      <w:proofErr w:type="gramStart"/>
      <w:r w:rsidR="003559C8">
        <w:t>for</w:t>
      </w:r>
      <w:proofErr w:type="gramEnd"/>
      <w:r w:rsidR="003559C8">
        <w:t xml:space="preserve"> an unregistered product—the following information about the containers of the product:</w:t>
      </w:r>
    </w:p>
    <w:p w:rsidR="003559C8" w:rsidRDefault="003559C8" w:rsidP="003559C8">
      <w:pPr>
        <w:pStyle w:val="t3Subpara"/>
      </w:pPr>
      <w:r w:rsidRPr="003559C8">
        <w:t xml:space="preserve"> </w:t>
      </w:r>
      <w:r>
        <w:tab/>
        <w:t>(i)</w:t>
      </w:r>
      <w:r>
        <w:tab/>
      </w:r>
      <w:proofErr w:type="gramStart"/>
      <w:r>
        <w:t>the</w:t>
      </w:r>
      <w:proofErr w:type="gramEnd"/>
      <w:r>
        <w:t xml:space="preserve"> proposed size of the containers; </w:t>
      </w:r>
    </w:p>
    <w:p w:rsidR="003559C8" w:rsidRDefault="003559C8" w:rsidP="003559C8">
      <w:pPr>
        <w:pStyle w:val="t3Subpara"/>
      </w:pPr>
      <w:r>
        <w:tab/>
        <w:t>(ii)</w:t>
      </w:r>
      <w:r>
        <w:tab/>
      </w:r>
      <w:proofErr w:type="gramStart"/>
      <w:r>
        <w:t>a</w:t>
      </w:r>
      <w:proofErr w:type="gramEnd"/>
      <w:r>
        <w:t xml:space="preserve"> description of the containers, including an explanation of the extent to which the containers are in direct contact with the product;</w:t>
      </w:r>
    </w:p>
    <w:p w:rsidR="003559C8" w:rsidRDefault="003559C8" w:rsidP="003559C8">
      <w:pPr>
        <w:pStyle w:val="t3Subpara"/>
      </w:pPr>
      <w:r>
        <w:tab/>
        <w:t>(iii)</w:t>
      </w:r>
      <w:r>
        <w:tab/>
      </w:r>
      <w:proofErr w:type="gramStart"/>
      <w:r>
        <w:t>the</w:t>
      </w:r>
      <w:proofErr w:type="gramEnd"/>
      <w:r>
        <w:t xml:space="preserve"> method by which the product’s label will be attached to the containers;</w:t>
      </w:r>
    </w:p>
    <w:p w:rsidR="00D97F4F" w:rsidRDefault="00D97F4F" w:rsidP="00D97F4F">
      <w:pPr>
        <w:pStyle w:val="t3Subpara"/>
      </w:pPr>
      <w:r>
        <w:tab/>
        <w:t>(iv)</w:t>
      </w:r>
      <w:r>
        <w:tab/>
      </w:r>
      <w:proofErr w:type="gramStart"/>
      <w:r>
        <w:t>details</w:t>
      </w:r>
      <w:proofErr w:type="gramEnd"/>
      <w:r>
        <w:t xml:space="preserve"> of the label;</w:t>
      </w:r>
    </w:p>
    <w:p w:rsidR="000E2486" w:rsidRDefault="00D97F4F" w:rsidP="00C00D5D">
      <w:pPr>
        <w:pStyle w:val="t2Para"/>
        <w:ind w:hanging="425"/>
        <w:sectPr w:rsidR="000E2486" w:rsidSect="002C3F74">
          <w:headerReference w:type="default" r:id="rId64"/>
          <w:type w:val="continuous"/>
          <w:pgSz w:w="11906" w:h="16838" w:code="9"/>
          <w:pgMar w:top="1440" w:right="1440" w:bottom="1440" w:left="1440" w:header="709" w:footer="709" w:gutter="0"/>
          <w:cols w:space="708"/>
          <w:docGrid w:linePitch="360"/>
        </w:sectPr>
      </w:pPr>
      <w:r>
        <w:tab/>
      </w:r>
      <w:r w:rsidR="00A05FC3">
        <w:t>(q</w:t>
      </w:r>
      <w:r w:rsidRPr="00C00D5D">
        <w:t xml:space="preserve">) </w:t>
      </w:r>
      <w:r w:rsidR="00AD6A24">
        <w:t xml:space="preserve"> </w:t>
      </w:r>
      <w:proofErr w:type="gramStart"/>
      <w:r w:rsidRPr="00C00D5D">
        <w:t>whether</w:t>
      </w:r>
      <w:proofErr w:type="gramEnd"/>
      <w:r w:rsidRPr="00C00D5D">
        <w:t xml:space="preserve"> the chemical product is intended to be applied to a genetically modified crop.</w:t>
      </w:r>
    </w:p>
    <w:p w:rsidR="00011CDC" w:rsidRDefault="00011CDC" w:rsidP="00011CDC">
      <w:pPr>
        <w:pStyle w:val="h5Section"/>
      </w:pPr>
      <w:r>
        <w:lastRenderedPageBreak/>
        <w:fldChar w:fldCharType="begin"/>
      </w:r>
      <w:r>
        <w:instrText xml:space="preserve"> LISTNUM  "main numbering" \l 5 \* MERGEFORMAT </w:instrText>
      </w:r>
      <w:r>
        <w:fldChar w:fldCharType="end">
          <w:numberingChange w:id="69" w:author="AGS" w:date="2014-06-10T11:56:00Z" w:original="51"/>
        </w:fldChar>
      </w:r>
      <w:r>
        <w:tab/>
        <w:t>Formulation and other information</w:t>
      </w:r>
    </w:p>
    <w:p w:rsidR="00011CDC" w:rsidRDefault="00011CDC" w:rsidP="00011CDC">
      <w:pPr>
        <w:pStyle w:val="t1Main"/>
      </w:pPr>
      <w:r>
        <w:tab/>
        <w:t>(1)</w:t>
      </w:r>
      <w:r>
        <w:tab/>
      </w:r>
      <w:r w:rsidR="0085792E">
        <w:t>If the chemical product is not a registered chemical product, t</w:t>
      </w:r>
      <w:r>
        <w:t>he application must contain, or be accompanied by, the formulation information in relation to the chemical product.</w:t>
      </w:r>
    </w:p>
    <w:p w:rsidR="00011CDC" w:rsidRDefault="00011CDC" w:rsidP="00011CDC">
      <w:pPr>
        <w:pStyle w:val="t1Main"/>
      </w:pPr>
      <w:r>
        <w:tab/>
        <w:t>(</w:t>
      </w:r>
      <w:r w:rsidR="004A58A2">
        <w:t>2</w:t>
      </w:r>
      <w:r>
        <w:t>)</w:t>
      </w:r>
      <w:r>
        <w:tab/>
      </w:r>
      <w:r w:rsidR="0085792E">
        <w:t>If the chemical product is not a registered chemical product</w:t>
      </w:r>
      <w:r w:rsidR="00BD7AD4">
        <w:t xml:space="preserve"> or an agricultural chemical product,</w:t>
      </w:r>
      <w:r w:rsidR="0085792E">
        <w:t xml:space="preserve"> and</w:t>
      </w:r>
      <w:r>
        <w:t xml:space="preserve"> is imported into Australia, the application must </w:t>
      </w:r>
      <w:r w:rsidR="008A4451">
        <w:t xml:space="preserve">contain, or </w:t>
      </w:r>
      <w:r>
        <w:t xml:space="preserve">be accompanied </w:t>
      </w:r>
      <w:proofErr w:type="gramStart"/>
      <w:r>
        <w:t>by</w:t>
      </w:r>
      <w:r w:rsidR="008A4451">
        <w:t>,</w:t>
      </w:r>
      <w:proofErr w:type="gramEnd"/>
      <w:r>
        <w:t xml:space="preserve"> evidence of the manufacturer’s good manufacturing practice.</w:t>
      </w:r>
    </w:p>
    <w:p w:rsidR="00960D15" w:rsidRDefault="00960D15" w:rsidP="00011CDC">
      <w:pPr>
        <w:pStyle w:val="t1Main"/>
      </w:pPr>
      <w:r>
        <w:lastRenderedPageBreak/>
        <w:tab/>
        <w:t>(</w:t>
      </w:r>
      <w:r w:rsidR="004A58A2">
        <w:t>3</w:t>
      </w:r>
      <w:r>
        <w:t>)</w:t>
      </w:r>
      <w:r>
        <w:tab/>
        <w:t xml:space="preserve">The application must </w:t>
      </w:r>
      <w:r w:rsidR="008A4451">
        <w:t xml:space="preserve">contain, or </w:t>
      </w:r>
      <w:r>
        <w:t>be accompanied by</w:t>
      </w:r>
      <w:r w:rsidR="008A4451">
        <w:t>,</w:t>
      </w:r>
      <w:r>
        <w:t xml:space="preserve"> the safety criteria information for the product and information relevant to whether the product meets the efficacy criteria.</w:t>
      </w:r>
    </w:p>
    <w:p w:rsidR="00AD6A24" w:rsidRDefault="00545F5E" w:rsidP="00545F5E">
      <w:pPr>
        <w:pStyle w:val="t1Main"/>
        <w:sectPr w:rsidR="00AD6A24" w:rsidSect="002C3F74">
          <w:headerReference w:type="default" r:id="rId65"/>
          <w:type w:val="continuous"/>
          <w:pgSz w:w="11906" w:h="16838" w:code="9"/>
          <w:pgMar w:top="1440" w:right="1440" w:bottom="1440" w:left="1440" w:header="709" w:footer="709" w:gutter="0"/>
          <w:cols w:space="708"/>
          <w:docGrid w:linePitch="360"/>
        </w:sectPr>
      </w:pPr>
      <w:r>
        <w:tab/>
        <w:t>(4)</w:t>
      </w:r>
      <w:r>
        <w:tab/>
        <w:t xml:space="preserve">If the chemical product is a veterinary chemical product and contains ingredients of a biological origin that have been, or are to be, imported into Australia, the application must contain, or be accompanied by, a copy of the relevant permits (or similar) for the importation of the product for the purposes of the </w:t>
      </w:r>
      <w:r>
        <w:rPr>
          <w:i/>
        </w:rPr>
        <w:t>Quarantine Act 1908</w:t>
      </w:r>
      <w:r>
        <w:t xml:space="preserve"> or a copy of any applications for such permits.</w:t>
      </w:r>
    </w:p>
    <w:p w:rsidR="00BE5C92" w:rsidRDefault="00BE5C92" w:rsidP="00BE5C92">
      <w:pPr>
        <w:pStyle w:val="h5Section"/>
      </w:pPr>
      <w:r>
        <w:lastRenderedPageBreak/>
        <w:fldChar w:fldCharType="begin"/>
      </w:r>
      <w:r>
        <w:instrText xml:space="preserve"> LISTNUM  "main numbering" \l 5 \* MERGEFORMAT </w:instrText>
      </w:r>
      <w:r>
        <w:fldChar w:fldCharType="end">
          <w:numberingChange w:id="70" w:author="AGS" w:date="2014-06-10T11:56:00Z" w:original="52"/>
        </w:fldChar>
      </w:r>
      <w:r>
        <w:tab/>
      </w:r>
      <w:r w:rsidR="008A4451">
        <w:t>P</w:t>
      </w:r>
      <w:r w:rsidR="00392C10">
        <w:t>roduce</w:t>
      </w:r>
    </w:p>
    <w:p w:rsidR="00BE5C92" w:rsidRDefault="00BE5C92" w:rsidP="00BE5C92">
      <w:pPr>
        <w:pStyle w:val="t1Main"/>
      </w:pPr>
      <w:r>
        <w:tab/>
        <w:t>(1)</w:t>
      </w:r>
      <w:r>
        <w:tab/>
        <w:t>If the proposed research will produce food that is not available for consumption by humans or animals, the application must</w:t>
      </w:r>
      <w:r w:rsidR="008A4451">
        <w:t xml:space="preserve"> contain, or</w:t>
      </w:r>
      <w:r>
        <w:t xml:space="preserve"> be accompanied by</w:t>
      </w:r>
      <w:r w:rsidR="008A4451">
        <w:t>,</w:t>
      </w:r>
      <w:r>
        <w:t xml:space="preserve"> a description of the method by which the produce will be disposed of.</w:t>
      </w:r>
    </w:p>
    <w:p w:rsidR="00BE5C92" w:rsidRDefault="00BE5C92" w:rsidP="00BE5C92">
      <w:pPr>
        <w:pStyle w:val="t1Main"/>
      </w:pPr>
      <w:r>
        <w:tab/>
        <w:t>(2)</w:t>
      </w:r>
      <w:r>
        <w:tab/>
        <w:t xml:space="preserve">If the proposed research will produce food that is available for consumption by humans or animals, the application </w:t>
      </w:r>
      <w:r w:rsidR="00392C10">
        <w:t xml:space="preserve">must </w:t>
      </w:r>
      <w:r w:rsidR="008A4451">
        <w:t xml:space="preserve">contain, or </w:t>
      </w:r>
      <w:r w:rsidR="00392C10">
        <w:t>be accompanied by</w:t>
      </w:r>
      <w:r w:rsidR="008A4451">
        <w:t>,</w:t>
      </w:r>
      <w:r w:rsidR="00392C10">
        <w:t xml:space="preserve"> information supporting the statement made for the purposes of paragraph </w:t>
      </w:r>
      <w:r w:rsidR="00792235">
        <w:t>50</w:t>
      </w:r>
      <w:r w:rsidR="00826C40">
        <w:t>(h)</w:t>
      </w:r>
      <w:r w:rsidR="00392C10">
        <w:t>.</w:t>
      </w:r>
    </w:p>
    <w:p w:rsidR="003A779F" w:rsidRDefault="00392C10" w:rsidP="003A779F">
      <w:pPr>
        <w:pStyle w:val="t1Main"/>
      </w:pPr>
      <w:r>
        <w:tab/>
        <w:t>(3)</w:t>
      </w:r>
      <w:r>
        <w:tab/>
        <w:t xml:space="preserve">If produce of the proposed research will be exported, the application must </w:t>
      </w:r>
      <w:r w:rsidR="008A4451">
        <w:t xml:space="preserve">contain, or </w:t>
      </w:r>
      <w:r>
        <w:t>be accompanied by</w:t>
      </w:r>
      <w:r w:rsidR="008A4451">
        <w:t>,</w:t>
      </w:r>
      <w:r>
        <w:t xml:space="preserve"> information about the countries to which the produce will be exported and the relevant residue or tolerance limits of those countries.</w:t>
      </w:r>
    </w:p>
    <w:p w:rsidR="0004457B" w:rsidRDefault="003A779F" w:rsidP="003A779F">
      <w:pPr>
        <w:pStyle w:val="h3Div"/>
      </w:pPr>
      <w:bookmarkStart w:id="71" w:name="_Toc390180922"/>
      <w:r>
        <w:t xml:space="preserve">Division </w:t>
      </w:r>
      <w:r w:rsidR="008A46E1">
        <w:t>6</w:t>
      </w:r>
      <w:r w:rsidR="0004457B">
        <w:tab/>
      </w:r>
      <w:r>
        <w:t>S</w:t>
      </w:r>
      <w:r w:rsidR="0004457B">
        <w:t xml:space="preserve">upply of batch or </w:t>
      </w:r>
      <w:proofErr w:type="spellStart"/>
      <w:r w:rsidR="0004457B">
        <w:t>oversticker</w:t>
      </w:r>
      <w:proofErr w:type="spellEnd"/>
      <w:r w:rsidR="0004457B">
        <w:t xml:space="preserve"> for label</w:t>
      </w:r>
      <w:bookmarkEnd w:id="71"/>
    </w:p>
    <w:p w:rsidR="0004457B" w:rsidRDefault="0004457B" w:rsidP="0004457B">
      <w:pPr>
        <w:pStyle w:val="h5Section"/>
      </w:pPr>
      <w:r>
        <w:fldChar w:fldCharType="begin"/>
      </w:r>
      <w:r>
        <w:instrText xml:space="preserve"> LISTNUM  "main numbering" \l 5 \* MERGEFORMAT </w:instrText>
      </w:r>
      <w:r>
        <w:fldChar w:fldCharType="end">
          <w:numberingChange w:id="72" w:author="AGS" w:date="2014-06-10T11:56:00Z" w:original="53"/>
        </w:fldChar>
      </w:r>
      <w:r>
        <w:tab/>
        <w:t xml:space="preserve">Application of this </w:t>
      </w:r>
      <w:r w:rsidR="003559C8">
        <w:t>Division</w:t>
      </w:r>
    </w:p>
    <w:p w:rsidR="0004457B" w:rsidRDefault="0004457B" w:rsidP="0004457B">
      <w:pPr>
        <w:pStyle w:val="t1Main"/>
      </w:pPr>
      <w:r>
        <w:tab/>
      </w:r>
      <w:r>
        <w:tab/>
        <w:t xml:space="preserve">This </w:t>
      </w:r>
      <w:r w:rsidR="003559C8">
        <w:t xml:space="preserve">Division </w:t>
      </w:r>
      <w:r>
        <w:t>applies to an application</w:t>
      </w:r>
      <w:r w:rsidR="003A779F">
        <w:t xml:space="preserve"> </w:t>
      </w:r>
      <w:r>
        <w:t>for a permit to:</w:t>
      </w:r>
    </w:p>
    <w:p w:rsidR="0004457B" w:rsidRDefault="0004457B" w:rsidP="0004457B">
      <w:pPr>
        <w:pStyle w:val="t2Para"/>
      </w:pPr>
      <w:r>
        <w:tab/>
        <w:t>(a)</w:t>
      </w:r>
      <w:r>
        <w:tab/>
      </w:r>
      <w:proofErr w:type="gramStart"/>
      <w:r>
        <w:t>supply</w:t>
      </w:r>
      <w:proofErr w:type="gramEnd"/>
      <w:r>
        <w:t xml:space="preserve"> 1 or more batches of a registered chemical product</w:t>
      </w:r>
      <w:r w:rsidR="00FF7423">
        <w:t xml:space="preserve"> </w:t>
      </w:r>
      <w:r w:rsidR="00061FAD">
        <w:t>that do</w:t>
      </w:r>
      <w:r w:rsidR="00FF7423">
        <w:t xml:space="preserve"> not comply with product specifications</w:t>
      </w:r>
      <w:r>
        <w:t>; or</w:t>
      </w:r>
    </w:p>
    <w:p w:rsidR="003A779F" w:rsidRDefault="0004457B" w:rsidP="0004457B">
      <w:pPr>
        <w:pStyle w:val="t2Para"/>
      </w:pPr>
      <w:r>
        <w:tab/>
        <w:t>(b)</w:t>
      </w:r>
      <w:r>
        <w:tab/>
      </w:r>
      <w:proofErr w:type="gramStart"/>
      <w:r>
        <w:t>place</w:t>
      </w:r>
      <w:proofErr w:type="gramEnd"/>
      <w:r>
        <w:t xml:space="preserve"> a sticker over the approved label for a registered chemical product</w:t>
      </w:r>
      <w:r w:rsidR="003A779F">
        <w:t>;</w:t>
      </w:r>
    </w:p>
    <w:p w:rsidR="0004457B" w:rsidRDefault="003A779F" w:rsidP="003A779F">
      <w:pPr>
        <w:pStyle w:val="t1Main"/>
      </w:pPr>
      <w:r>
        <w:tab/>
      </w:r>
      <w:r>
        <w:tab/>
      </w:r>
      <w:proofErr w:type="gramStart"/>
      <w:r>
        <w:t>but</w:t>
      </w:r>
      <w:proofErr w:type="gramEnd"/>
      <w:r>
        <w:t xml:space="preserve"> only if none of Divisions 2 to </w:t>
      </w:r>
      <w:r w:rsidR="00FF7423">
        <w:t>5</w:t>
      </w:r>
      <w:r>
        <w:t xml:space="preserve"> apply to the application</w:t>
      </w:r>
      <w:r w:rsidR="0004457B">
        <w:t>.</w:t>
      </w:r>
    </w:p>
    <w:p w:rsidR="0004457B" w:rsidRDefault="0004457B" w:rsidP="0004457B">
      <w:pPr>
        <w:pStyle w:val="h5Section"/>
      </w:pPr>
      <w:r>
        <w:fldChar w:fldCharType="begin"/>
      </w:r>
      <w:r>
        <w:instrText xml:space="preserve"> LISTNUM  "main numbering" \l 5 \* MERGEFORMAT </w:instrText>
      </w:r>
      <w:r>
        <w:fldChar w:fldCharType="end">
          <w:numberingChange w:id="73" w:author="AGS" w:date="2014-06-10T11:56:00Z" w:original="54"/>
        </w:fldChar>
      </w:r>
      <w:r>
        <w:tab/>
        <w:t>Information in the application – general</w:t>
      </w:r>
    </w:p>
    <w:p w:rsidR="0004457B" w:rsidRDefault="0004457B" w:rsidP="0004457B">
      <w:pPr>
        <w:pStyle w:val="t1Main"/>
      </w:pPr>
      <w:r>
        <w:tab/>
      </w:r>
      <w:r>
        <w:tab/>
        <w:t>The following information must be contained in the application:</w:t>
      </w:r>
    </w:p>
    <w:p w:rsidR="00392C10" w:rsidRDefault="00392C10" w:rsidP="00392C10">
      <w:pPr>
        <w:pStyle w:val="t2Para"/>
      </w:pPr>
      <w:r>
        <w:tab/>
        <w:t>(</w:t>
      </w:r>
      <w:r w:rsidR="002867DE">
        <w:t>a</w:t>
      </w:r>
      <w:r>
        <w:t>)</w:t>
      </w:r>
      <w:r>
        <w:tab/>
      </w:r>
      <w:proofErr w:type="gramStart"/>
      <w:r>
        <w:t>whether</w:t>
      </w:r>
      <w:proofErr w:type="gramEnd"/>
      <w:r>
        <w:t xml:space="preserve"> the application for a permit is to:</w:t>
      </w:r>
    </w:p>
    <w:p w:rsidR="00392C10" w:rsidRDefault="00392C10" w:rsidP="00392C10">
      <w:pPr>
        <w:pStyle w:val="t3Subpara"/>
      </w:pPr>
      <w:r>
        <w:tab/>
        <w:t>(i)</w:t>
      </w:r>
      <w:r>
        <w:tab/>
      </w:r>
      <w:proofErr w:type="gramStart"/>
      <w:r>
        <w:t>supply</w:t>
      </w:r>
      <w:proofErr w:type="gramEnd"/>
      <w:r>
        <w:t xml:space="preserve"> 1 or more batches of a registered chemical product</w:t>
      </w:r>
      <w:r w:rsidR="00FF7423" w:rsidRPr="00FF7423">
        <w:t xml:space="preserve"> </w:t>
      </w:r>
      <w:r w:rsidR="00061FAD">
        <w:t>that do</w:t>
      </w:r>
      <w:r w:rsidR="00FF7423">
        <w:t xml:space="preserve"> not comply with product specifications</w:t>
      </w:r>
      <w:r>
        <w:t>; or</w:t>
      </w:r>
    </w:p>
    <w:p w:rsidR="00392C10" w:rsidRDefault="00392C10" w:rsidP="00392C10">
      <w:pPr>
        <w:pStyle w:val="t3Subpara"/>
      </w:pPr>
      <w:r>
        <w:tab/>
        <w:t>(ii)</w:t>
      </w:r>
      <w:r>
        <w:tab/>
      </w:r>
      <w:proofErr w:type="gramStart"/>
      <w:r>
        <w:t>place</w:t>
      </w:r>
      <w:proofErr w:type="gramEnd"/>
      <w:r>
        <w:t xml:space="preserve"> a sticker over the approved label for a registered chemical product;</w:t>
      </w:r>
    </w:p>
    <w:p w:rsidR="00392C10" w:rsidRDefault="00A76415" w:rsidP="00392C10">
      <w:pPr>
        <w:pStyle w:val="t2Para"/>
      </w:pPr>
      <w:r>
        <w:tab/>
        <w:t>(</w:t>
      </w:r>
      <w:r w:rsidR="002867DE">
        <w:t>b</w:t>
      </w:r>
      <w:r>
        <w:t>)</w:t>
      </w:r>
      <w:r>
        <w:tab/>
      </w:r>
      <w:proofErr w:type="gramStart"/>
      <w:r>
        <w:t>the</w:t>
      </w:r>
      <w:proofErr w:type="gramEnd"/>
      <w:r>
        <w:t xml:space="preserve"> name and distinguishing number of the relevant registered chemical product;</w:t>
      </w:r>
    </w:p>
    <w:p w:rsidR="00A76415" w:rsidRDefault="00A76415" w:rsidP="00392C10">
      <w:pPr>
        <w:pStyle w:val="t2Para"/>
      </w:pPr>
      <w:r>
        <w:tab/>
        <w:t>(</w:t>
      </w:r>
      <w:r w:rsidR="002867DE">
        <w:t>c</w:t>
      </w:r>
      <w:r>
        <w:t>)</w:t>
      </w:r>
      <w:r>
        <w:tab/>
      </w:r>
      <w:proofErr w:type="gramStart"/>
      <w:r>
        <w:t>the</w:t>
      </w:r>
      <w:proofErr w:type="gramEnd"/>
      <w:r>
        <w:t xml:space="preserve"> following information about the relevant batches of the product:</w:t>
      </w:r>
    </w:p>
    <w:p w:rsidR="00A76415" w:rsidRDefault="00A76415" w:rsidP="00A76415">
      <w:pPr>
        <w:pStyle w:val="t3Subpara"/>
      </w:pPr>
      <w:r>
        <w:tab/>
        <w:t>(i)</w:t>
      </w:r>
      <w:r>
        <w:tab/>
      </w:r>
      <w:proofErr w:type="gramStart"/>
      <w:r>
        <w:t>the</w:t>
      </w:r>
      <w:proofErr w:type="gramEnd"/>
      <w:r>
        <w:t xml:space="preserve"> batch number;</w:t>
      </w:r>
    </w:p>
    <w:p w:rsidR="00A76415" w:rsidRDefault="00A76415" w:rsidP="00A76415">
      <w:pPr>
        <w:pStyle w:val="t3Subpara"/>
      </w:pPr>
      <w:r>
        <w:tab/>
        <w:t>(ii)</w:t>
      </w:r>
      <w:r>
        <w:tab/>
      </w:r>
      <w:proofErr w:type="gramStart"/>
      <w:r>
        <w:t>the</w:t>
      </w:r>
      <w:proofErr w:type="gramEnd"/>
      <w:r>
        <w:t xml:space="preserve"> date of manufacture;</w:t>
      </w:r>
    </w:p>
    <w:p w:rsidR="00A76415" w:rsidRDefault="00A76415" w:rsidP="00A76415">
      <w:pPr>
        <w:pStyle w:val="t3Subpara"/>
      </w:pPr>
      <w:r>
        <w:tab/>
        <w:t>(iii)</w:t>
      </w:r>
      <w:r>
        <w:tab/>
      </w:r>
      <w:proofErr w:type="gramStart"/>
      <w:r>
        <w:t>the</w:t>
      </w:r>
      <w:proofErr w:type="gramEnd"/>
      <w:r>
        <w:t xml:space="preserve"> current expiry date;</w:t>
      </w:r>
    </w:p>
    <w:p w:rsidR="00A76415" w:rsidRDefault="00F17770" w:rsidP="00A76415">
      <w:pPr>
        <w:pStyle w:val="t3Subpara"/>
      </w:pPr>
      <w:r>
        <w:lastRenderedPageBreak/>
        <w:tab/>
        <w:t>(iv)</w:t>
      </w:r>
      <w:r>
        <w:tab/>
      </w:r>
      <w:proofErr w:type="gramStart"/>
      <w:r>
        <w:t>if</w:t>
      </w:r>
      <w:proofErr w:type="gramEnd"/>
      <w:r>
        <w:t xml:space="preserve"> applicable—</w:t>
      </w:r>
      <w:r w:rsidR="00A76415">
        <w:t>the proposed expiry date.</w:t>
      </w:r>
    </w:p>
    <w:p w:rsidR="00FF7423" w:rsidRDefault="00FF7423" w:rsidP="00FF7423">
      <w:pPr>
        <w:pStyle w:val="h5Section"/>
      </w:pPr>
      <w:r>
        <w:fldChar w:fldCharType="begin"/>
      </w:r>
      <w:r>
        <w:instrText xml:space="preserve"> LISTNUM  "main numbering" \l 5 \* MERGEFORMAT </w:instrText>
      </w:r>
      <w:r>
        <w:fldChar w:fldCharType="end">
          <w:numberingChange w:id="74" w:author="AGS" w:date="2014-06-10T11:56:00Z" w:original="55"/>
        </w:fldChar>
      </w:r>
      <w:r>
        <w:tab/>
      </w:r>
      <w:r w:rsidR="00AF54E3">
        <w:t>Other information</w:t>
      </w:r>
    </w:p>
    <w:p w:rsidR="00AD6A24" w:rsidRDefault="00FF7423" w:rsidP="00C462E8">
      <w:pPr>
        <w:pStyle w:val="t1Main"/>
        <w:sectPr w:rsidR="00AD6A24" w:rsidSect="002C3F74">
          <w:headerReference w:type="default" r:id="rId66"/>
          <w:type w:val="continuous"/>
          <w:pgSz w:w="11906" w:h="16838" w:code="9"/>
          <w:pgMar w:top="1440" w:right="1440" w:bottom="1440" w:left="1440" w:header="709" w:footer="709" w:gutter="0"/>
          <w:cols w:space="708"/>
          <w:docGrid w:linePitch="360"/>
        </w:sectPr>
      </w:pPr>
      <w:r>
        <w:tab/>
      </w:r>
      <w:r w:rsidR="00254281">
        <w:t>(1)</w:t>
      </w:r>
      <w:r>
        <w:tab/>
        <w:t xml:space="preserve">The application must </w:t>
      </w:r>
      <w:r w:rsidR="008A4451">
        <w:t xml:space="preserve">contain, or </w:t>
      </w:r>
      <w:r>
        <w:t>be accompanied by</w:t>
      </w:r>
      <w:r w:rsidR="008A4451">
        <w:t>,</w:t>
      </w:r>
      <w:r>
        <w:t xml:space="preserve"> the safety criteria information in relation to the chemical product and information relevant to whether the product would meet the efficacy criteria.</w:t>
      </w:r>
    </w:p>
    <w:p w:rsidR="00FF7423" w:rsidRDefault="00FF7423" w:rsidP="00C462E8">
      <w:pPr>
        <w:pStyle w:val="t1Main"/>
      </w:pPr>
    </w:p>
    <w:p w:rsidR="00254281" w:rsidRDefault="00254281" w:rsidP="00C462E8">
      <w:pPr>
        <w:pStyle w:val="t1Main"/>
      </w:pPr>
      <w:r>
        <w:tab/>
        <w:t>(2)</w:t>
      </w:r>
      <w:r>
        <w:tab/>
      </w:r>
      <w:r w:rsidR="00AF54E3">
        <w:t>If the permit sought would involve an extension to the shelf life of 1 or more batches of a registered chemical product, the application must contain, or be accompanied by:</w:t>
      </w:r>
    </w:p>
    <w:p w:rsidR="00AF54E3" w:rsidRDefault="00AF54E3" w:rsidP="00C462E8">
      <w:pPr>
        <w:pStyle w:val="t2Para"/>
      </w:pPr>
      <w:r>
        <w:tab/>
        <w:t>(a)</w:t>
      </w:r>
      <w:r>
        <w:tab/>
      </w:r>
      <w:proofErr w:type="gramStart"/>
      <w:r>
        <w:t>a</w:t>
      </w:r>
      <w:proofErr w:type="gramEnd"/>
      <w:r>
        <w:t xml:space="preserve"> statement of the purpose of the application; and</w:t>
      </w:r>
    </w:p>
    <w:p w:rsidR="00AF54E3" w:rsidRDefault="00AF54E3" w:rsidP="00C462E8">
      <w:pPr>
        <w:pStyle w:val="t2Para"/>
      </w:pPr>
      <w:r>
        <w:tab/>
        <w:t>(b)</w:t>
      </w:r>
      <w:r>
        <w:tab/>
      </w:r>
      <w:proofErr w:type="gramStart"/>
      <w:r>
        <w:t>information</w:t>
      </w:r>
      <w:proofErr w:type="gramEnd"/>
      <w:r>
        <w:t xml:space="preserve"> about the batches, including the location and conditions of their storage; and</w:t>
      </w:r>
    </w:p>
    <w:p w:rsidR="00AF54E3" w:rsidRDefault="00AF54E3" w:rsidP="00C462E8">
      <w:pPr>
        <w:pStyle w:val="t2Para"/>
      </w:pPr>
      <w:r>
        <w:tab/>
        <w:t>(c)</w:t>
      </w:r>
      <w:r>
        <w:tab/>
      </w:r>
      <w:proofErr w:type="gramStart"/>
      <w:r>
        <w:t>a</w:t>
      </w:r>
      <w:proofErr w:type="gramEnd"/>
      <w:r>
        <w:t xml:space="preserve"> summary of any supporting stability, analytical or validation data provided in support of the application.</w:t>
      </w:r>
    </w:p>
    <w:p w:rsidR="00AF54E3" w:rsidRDefault="00AF54E3" w:rsidP="00C462E8">
      <w:pPr>
        <w:pStyle w:val="t1Main"/>
      </w:pPr>
      <w:r>
        <w:tab/>
        <w:t>(3)</w:t>
      </w:r>
      <w:r>
        <w:tab/>
        <w:t xml:space="preserve">If the permit sought concerns 1 or more batches that do not comply with </w:t>
      </w:r>
      <w:r w:rsidR="0004164A">
        <w:t xml:space="preserve">assessed </w:t>
      </w:r>
      <w:r>
        <w:t>release specifications, the application must contain, or be accompanied by</w:t>
      </w:r>
      <w:r w:rsidR="008A4451">
        <w:t>,</w:t>
      </w:r>
      <w:r w:rsidR="00061FAD">
        <w:t xml:space="preserve"> a summary of any data provided in support of the application.</w:t>
      </w:r>
    </w:p>
    <w:p w:rsidR="008A46E1" w:rsidRPr="00F573F3" w:rsidRDefault="008A46E1" w:rsidP="008A46E1">
      <w:pPr>
        <w:pStyle w:val="t1Main"/>
        <w:sectPr w:rsidR="008A46E1" w:rsidRPr="00F573F3" w:rsidSect="002C3F74">
          <w:headerReference w:type="default" r:id="rId67"/>
          <w:type w:val="continuous"/>
          <w:pgSz w:w="11906" w:h="16838" w:code="9"/>
          <w:pgMar w:top="1440" w:right="1440" w:bottom="1440" w:left="1440" w:header="709" w:footer="709" w:gutter="0"/>
          <w:cols w:space="708"/>
          <w:docGrid w:linePitch="360"/>
        </w:sectPr>
      </w:pPr>
    </w:p>
    <w:p w:rsidR="00B11460" w:rsidRDefault="002867DE" w:rsidP="008A46E1">
      <w:pPr>
        <w:pStyle w:val="h1Chap"/>
      </w:pPr>
      <w:bookmarkStart w:id="75" w:name="_Toc390180923"/>
      <w:r>
        <w:lastRenderedPageBreak/>
        <w:t xml:space="preserve">Part </w:t>
      </w:r>
      <w:r w:rsidR="00423FC9">
        <w:t>6</w:t>
      </w:r>
      <w:r w:rsidR="00B11460">
        <w:tab/>
        <w:t>Manufacturing licences</w:t>
      </w:r>
      <w:bookmarkEnd w:id="75"/>
    </w:p>
    <w:p w:rsidR="008A46E1" w:rsidRPr="002177A0" w:rsidRDefault="008A46E1" w:rsidP="008A46E1">
      <w:pPr>
        <w:pStyle w:val="h3Div"/>
        <w:spacing w:before="0" w:line="160" w:lineRule="exact"/>
        <w:rPr>
          <w:color w:val="FF0000"/>
        </w:rPr>
      </w:pPr>
      <w:r w:rsidRPr="002177A0">
        <w:rPr>
          <w:vanish/>
          <w:color w:val="FF0000"/>
          <w:sz w:val="16"/>
        </w:rPr>
        <w:t>Placeholder</w:t>
      </w:r>
    </w:p>
    <w:p w:rsidR="00B11460" w:rsidRDefault="00B11460" w:rsidP="00B11460">
      <w:pPr>
        <w:pStyle w:val="h5Section"/>
      </w:pPr>
      <w:r>
        <w:fldChar w:fldCharType="begin"/>
      </w:r>
      <w:r>
        <w:instrText xml:space="preserve"> LISTNUM  "main numbering" \l 5 \* MERGEFORMAT </w:instrText>
      </w:r>
      <w:r>
        <w:fldChar w:fldCharType="end">
          <w:numberingChange w:id="76" w:author="AGS" w:date="2014-06-10T11:56:00Z" w:original="56"/>
        </w:fldChar>
      </w:r>
      <w:r>
        <w:tab/>
        <w:t>Application of this Part</w:t>
      </w:r>
    </w:p>
    <w:p w:rsidR="00B11460" w:rsidRDefault="00B11460" w:rsidP="00B11460">
      <w:pPr>
        <w:pStyle w:val="t1Main"/>
      </w:pPr>
      <w:r>
        <w:tab/>
      </w:r>
      <w:r>
        <w:tab/>
        <w:t>This Part applies to an application for a licence under Part 8 of the Code.</w:t>
      </w:r>
    </w:p>
    <w:p w:rsidR="00B11460" w:rsidRDefault="00B11460" w:rsidP="00B11460">
      <w:pPr>
        <w:pStyle w:val="h5Section"/>
      </w:pPr>
      <w:r>
        <w:fldChar w:fldCharType="begin"/>
      </w:r>
      <w:r>
        <w:instrText xml:space="preserve"> LISTNUM  "main numbering" \l 5 \* MERGEFORMAT </w:instrText>
      </w:r>
      <w:r>
        <w:fldChar w:fldCharType="end">
          <w:numberingChange w:id="77" w:author="AGS" w:date="2014-06-10T11:56:00Z" w:original="57"/>
        </w:fldChar>
      </w:r>
      <w:r>
        <w:tab/>
      </w:r>
      <w:r w:rsidR="008F4DCA">
        <w:t>Information in the application</w:t>
      </w:r>
    </w:p>
    <w:p w:rsidR="00B11460" w:rsidRDefault="00B11460" w:rsidP="00B11460">
      <w:pPr>
        <w:pStyle w:val="t1Main"/>
      </w:pPr>
      <w:r>
        <w:tab/>
      </w:r>
      <w:r>
        <w:tab/>
        <w:t>The application must contain the following information:</w:t>
      </w:r>
    </w:p>
    <w:p w:rsidR="006561F8" w:rsidRDefault="00B11460" w:rsidP="00B11460">
      <w:pPr>
        <w:pStyle w:val="t2Para"/>
      </w:pPr>
      <w:r>
        <w:tab/>
      </w:r>
      <w:r w:rsidR="006561F8">
        <w:t>(a)</w:t>
      </w:r>
      <w:r w:rsidR="006561F8">
        <w:tab/>
      </w:r>
      <w:proofErr w:type="gramStart"/>
      <w:r w:rsidR="006561F8">
        <w:t>the</w:t>
      </w:r>
      <w:proofErr w:type="gramEnd"/>
      <w:r w:rsidR="006561F8">
        <w:t xml:space="preserve"> applicant details;</w:t>
      </w:r>
    </w:p>
    <w:p w:rsidR="006561F8" w:rsidRDefault="006561F8" w:rsidP="00B11460">
      <w:pPr>
        <w:pStyle w:val="t2Para"/>
      </w:pPr>
      <w:r>
        <w:tab/>
        <w:t>(b)</w:t>
      </w:r>
      <w:r>
        <w:tab/>
      </w:r>
      <w:proofErr w:type="gramStart"/>
      <w:r>
        <w:t>if</w:t>
      </w:r>
      <w:proofErr w:type="gramEnd"/>
      <w:r>
        <w:t xml:space="preserve"> the applicant already holds a licence – the number assigned to that licence by the APVMA;</w:t>
      </w:r>
    </w:p>
    <w:p w:rsidR="006561F8" w:rsidRDefault="006561F8" w:rsidP="00B11460">
      <w:pPr>
        <w:pStyle w:val="t2Para"/>
      </w:pPr>
      <w:r>
        <w:tab/>
        <w:t>(c)</w:t>
      </w:r>
      <w:r>
        <w:tab/>
      </w:r>
      <w:proofErr w:type="gramStart"/>
      <w:r>
        <w:t>the</w:t>
      </w:r>
      <w:proofErr w:type="gramEnd"/>
      <w:r>
        <w:t xml:space="preserve"> reason for the application;</w:t>
      </w:r>
    </w:p>
    <w:p w:rsidR="006561F8" w:rsidRDefault="006561F8" w:rsidP="00B11460">
      <w:pPr>
        <w:pStyle w:val="t2Para"/>
      </w:pPr>
      <w:r>
        <w:tab/>
        <w:t>(d)</w:t>
      </w:r>
      <w:r>
        <w:tab/>
      </w:r>
      <w:proofErr w:type="gramStart"/>
      <w:r>
        <w:t>the</w:t>
      </w:r>
      <w:proofErr w:type="gramEnd"/>
      <w:r>
        <w:t xml:space="preserve"> street address of the </w:t>
      </w:r>
      <w:r w:rsidR="00990453">
        <w:t>primary</w:t>
      </w:r>
      <w:r>
        <w:t xml:space="preserve"> premises at which the steps in the manufacture of chemical products to which the application relates would be carried out;</w:t>
      </w:r>
    </w:p>
    <w:p w:rsidR="006561F8" w:rsidRDefault="006561F8" w:rsidP="00B11460">
      <w:pPr>
        <w:pStyle w:val="t2Para"/>
      </w:pPr>
      <w:r>
        <w:tab/>
        <w:t>(e)</w:t>
      </w:r>
      <w:r>
        <w:tab/>
      </w:r>
      <w:proofErr w:type="gramStart"/>
      <w:r>
        <w:t>the</w:t>
      </w:r>
      <w:proofErr w:type="gramEnd"/>
      <w:r>
        <w:t xml:space="preserve"> street address</w:t>
      </w:r>
      <w:r w:rsidR="00990453">
        <w:t>es</w:t>
      </w:r>
      <w:r>
        <w:t xml:space="preserve"> of any other premises</w:t>
      </w:r>
      <w:r w:rsidR="00990453">
        <w:t xml:space="preserve"> </w:t>
      </w:r>
      <w:r w:rsidR="00325806">
        <w:t>controlled</w:t>
      </w:r>
      <w:r w:rsidR="00990453">
        <w:t xml:space="preserve"> by the applicant</w:t>
      </w:r>
      <w:r>
        <w:t xml:space="preserve"> (</w:t>
      </w:r>
      <w:r>
        <w:rPr>
          <w:b/>
          <w:i/>
        </w:rPr>
        <w:t>secondary premises</w:t>
      </w:r>
      <w:r>
        <w:t>) at which those steps would be carried out;</w:t>
      </w:r>
    </w:p>
    <w:p w:rsidR="006561F8" w:rsidRDefault="006561F8" w:rsidP="00B11460">
      <w:pPr>
        <w:pStyle w:val="t2Para"/>
      </w:pPr>
      <w:r>
        <w:tab/>
        <w:t>(f)</w:t>
      </w:r>
      <w:r>
        <w:tab/>
      </w:r>
      <w:proofErr w:type="gramStart"/>
      <w:r w:rsidR="00990453">
        <w:t>the</w:t>
      </w:r>
      <w:proofErr w:type="gramEnd"/>
      <w:r w:rsidR="00990453">
        <w:t xml:space="preserve"> street addresses of any other premises </w:t>
      </w:r>
      <w:r w:rsidR="00325806">
        <w:t>controlled</w:t>
      </w:r>
      <w:r w:rsidR="00990453">
        <w:t xml:space="preserve"> by the applicant (</w:t>
      </w:r>
      <w:r w:rsidR="00990453">
        <w:rPr>
          <w:b/>
          <w:i/>
        </w:rPr>
        <w:t>tertiary premises</w:t>
      </w:r>
      <w:r w:rsidR="00990453">
        <w:t>) at which starting materials, work in progress or manufactured products to which the application related would be stored;</w:t>
      </w:r>
    </w:p>
    <w:p w:rsidR="00626B98" w:rsidRDefault="00990453" w:rsidP="00B11460">
      <w:pPr>
        <w:pStyle w:val="t2Para"/>
      </w:pPr>
      <w:r>
        <w:tab/>
        <w:t>(g)</w:t>
      </w:r>
      <w:r>
        <w:tab/>
      </w:r>
      <w:proofErr w:type="gramStart"/>
      <w:r w:rsidR="0004164A">
        <w:t>the</w:t>
      </w:r>
      <w:proofErr w:type="gramEnd"/>
      <w:r w:rsidR="0004164A">
        <w:t xml:space="preserve"> types of products manufactured at the primary premises, secondary premises and tertiary premises, in the manner provided for by the relevant approved form;</w:t>
      </w:r>
      <w:r>
        <w:tab/>
      </w:r>
    </w:p>
    <w:p w:rsidR="00990453" w:rsidRDefault="00626B98" w:rsidP="00B11460">
      <w:pPr>
        <w:pStyle w:val="t2Para"/>
      </w:pPr>
      <w:r>
        <w:tab/>
      </w:r>
      <w:r w:rsidR="00990453">
        <w:t>(h)</w:t>
      </w:r>
      <w:r w:rsidR="00990453">
        <w:tab/>
      </w:r>
      <w:proofErr w:type="gramStart"/>
      <w:r w:rsidR="00990453">
        <w:t>the</w:t>
      </w:r>
      <w:proofErr w:type="gramEnd"/>
      <w:r w:rsidR="00990453">
        <w:t xml:space="preserve"> steps in the manufacture of chemical products </w:t>
      </w:r>
      <w:r w:rsidR="00FD65B6">
        <w:t>to be carried out at the primary premises and each of the secondary and tertiary premises (in the manner provided for by the relevant approved form);</w:t>
      </w:r>
    </w:p>
    <w:p w:rsidR="00FD65B6" w:rsidRDefault="00FD65B6" w:rsidP="00B11460">
      <w:pPr>
        <w:pStyle w:val="t2Para"/>
      </w:pPr>
      <w:r>
        <w:tab/>
        <w:t>(i)</w:t>
      </w:r>
      <w:r>
        <w:tab/>
      </w:r>
      <w:proofErr w:type="gramStart"/>
      <w:r>
        <w:t>if</w:t>
      </w:r>
      <w:proofErr w:type="gramEnd"/>
      <w:r>
        <w:t xml:space="preserve"> the application relates to the manufacture of biological or </w:t>
      </w:r>
      <w:proofErr w:type="spellStart"/>
      <w:r>
        <w:t>immunobiological</w:t>
      </w:r>
      <w:proofErr w:type="spellEnd"/>
      <w:r>
        <w:t xml:space="preserve"> veterinary chemical products – a list of the organisms used in the production areas or for production purposes;</w:t>
      </w:r>
    </w:p>
    <w:p w:rsidR="00FD65B6" w:rsidRDefault="00FD65B6" w:rsidP="00B11460">
      <w:pPr>
        <w:pStyle w:val="t2Para"/>
      </w:pPr>
      <w:r>
        <w:tab/>
        <w:t>(j)</w:t>
      </w:r>
      <w:r>
        <w:tab/>
      </w:r>
      <w:proofErr w:type="gramStart"/>
      <w:r>
        <w:t>for</w:t>
      </w:r>
      <w:proofErr w:type="gramEnd"/>
      <w:r>
        <w:t xml:space="preserve"> each chemical product manufactured or proposed to be manufactured (wholly or partly):</w:t>
      </w:r>
    </w:p>
    <w:p w:rsidR="00FD65B6" w:rsidRDefault="00FD65B6" w:rsidP="00FD65B6">
      <w:pPr>
        <w:pStyle w:val="t3Subpara"/>
      </w:pPr>
      <w:r>
        <w:tab/>
        <w:t>(i)</w:t>
      </w:r>
      <w:r>
        <w:tab/>
      </w:r>
      <w:proofErr w:type="gramStart"/>
      <w:r>
        <w:t>the</w:t>
      </w:r>
      <w:proofErr w:type="gramEnd"/>
      <w:r>
        <w:t xml:space="preserve"> name of the product; and</w:t>
      </w:r>
    </w:p>
    <w:p w:rsidR="00FD65B6" w:rsidRDefault="00FD65B6" w:rsidP="00FD65B6">
      <w:pPr>
        <w:pStyle w:val="t3Subpara"/>
      </w:pPr>
      <w:r>
        <w:tab/>
        <w:t>(ii)</w:t>
      </w:r>
      <w:r>
        <w:tab/>
      </w:r>
      <w:proofErr w:type="gramStart"/>
      <w:r>
        <w:t>any</w:t>
      </w:r>
      <w:proofErr w:type="gramEnd"/>
      <w:r>
        <w:t xml:space="preserve"> distinguishing number for the registration of the product or permit in relation to the product; and</w:t>
      </w:r>
    </w:p>
    <w:p w:rsidR="00FD65B6" w:rsidRDefault="00FD65B6" w:rsidP="00FD65B6">
      <w:pPr>
        <w:pStyle w:val="t3Subpara"/>
      </w:pPr>
      <w:r>
        <w:tab/>
        <w:t>(iii)</w:t>
      </w:r>
      <w:r>
        <w:tab/>
      </w:r>
      <w:proofErr w:type="gramStart"/>
      <w:r>
        <w:t>the</w:t>
      </w:r>
      <w:proofErr w:type="gramEnd"/>
      <w:r>
        <w:t xml:space="preserve"> person who is, or is proposed to be, the holder of the product’s registration; and</w:t>
      </w:r>
    </w:p>
    <w:p w:rsidR="00FD65B6" w:rsidRDefault="00FD65B6" w:rsidP="00FD65B6">
      <w:pPr>
        <w:pStyle w:val="t3Subpara"/>
      </w:pPr>
      <w:r>
        <w:tab/>
        <w:t>(iv)</w:t>
      </w:r>
      <w:r>
        <w:tab/>
      </w:r>
      <w:proofErr w:type="gramStart"/>
      <w:r>
        <w:t>the</w:t>
      </w:r>
      <w:proofErr w:type="gramEnd"/>
      <w:r>
        <w:t xml:space="preserve"> steps in the manufacture of the product which the applicant proposes to carry out; and</w:t>
      </w:r>
    </w:p>
    <w:p w:rsidR="00FD65B6" w:rsidRDefault="00FD65B6" w:rsidP="00FD65B6">
      <w:pPr>
        <w:pStyle w:val="t3Subpara"/>
      </w:pPr>
      <w:r>
        <w:tab/>
        <w:t>(v)</w:t>
      </w:r>
      <w:r>
        <w:tab/>
      </w:r>
      <w:proofErr w:type="gramStart"/>
      <w:r>
        <w:t>the</w:t>
      </w:r>
      <w:proofErr w:type="gramEnd"/>
      <w:r>
        <w:t xml:space="preserve"> status of the product under the Code (for example, whether it is registered, awaiting a decision on registration, or is supplied pursuant to a permit);</w:t>
      </w:r>
    </w:p>
    <w:p w:rsidR="00EC2C15" w:rsidRDefault="00EC2C15" w:rsidP="00EC2C15">
      <w:pPr>
        <w:pStyle w:val="t2Para"/>
      </w:pPr>
      <w:r w:rsidRPr="00EC2C15">
        <w:lastRenderedPageBreak/>
        <w:tab/>
        <w:t>(</w:t>
      </w:r>
      <w:r w:rsidR="0004164A">
        <w:t>k</w:t>
      </w:r>
      <w:r>
        <w:t>)</w:t>
      </w:r>
      <w:r>
        <w:tab/>
        <w:t xml:space="preserve">whether any of the chemical products to which the application relates contain penicillins, </w:t>
      </w:r>
      <w:proofErr w:type="spellStart"/>
      <w:r>
        <w:t>cephalosporins</w:t>
      </w:r>
      <w:proofErr w:type="spellEnd"/>
      <w:r>
        <w:t xml:space="preserve">, other antibiotics, cytotoxic medicines, hormones, steroids, or chemicals to which any schedule </w:t>
      </w:r>
      <w:r w:rsidR="00325806">
        <w:t>to</w:t>
      </w:r>
      <w:r>
        <w:t xml:space="preserve"> the </w:t>
      </w:r>
      <w:r w:rsidRPr="00EC2C15">
        <w:t>Standard for</w:t>
      </w:r>
      <w:r w:rsidR="00E440C2">
        <w:t xml:space="preserve"> the Uniform Scheduling of Medicines</w:t>
      </w:r>
      <w:r w:rsidRPr="00EC2C15">
        <w:t xml:space="preserve"> and Poisons</w:t>
      </w:r>
      <w:r w:rsidR="00325806">
        <w:t xml:space="preserve"> </w:t>
      </w:r>
      <w:r>
        <w:t>applies;</w:t>
      </w:r>
    </w:p>
    <w:p w:rsidR="00EC2C15" w:rsidRDefault="00EC2C15" w:rsidP="00EC2C15">
      <w:pPr>
        <w:pStyle w:val="t2Para"/>
      </w:pPr>
      <w:r>
        <w:tab/>
        <w:t>(</w:t>
      </w:r>
      <w:r w:rsidR="0004164A">
        <w:t>l</w:t>
      </w:r>
      <w:r>
        <w:t>)</w:t>
      </w:r>
      <w:r>
        <w:tab/>
        <w:t xml:space="preserve">if the application relates to veterinary chemical products – any chemical products </w:t>
      </w:r>
      <w:r w:rsidR="00325806">
        <w:t xml:space="preserve">that are not veterinary chemical products and are </w:t>
      </w:r>
      <w:r>
        <w:t>manufactured at the primary, secondary or tertiary premises, and whether those other products are manufactured using the same equipment used for the veterinary chemical products;</w:t>
      </w:r>
    </w:p>
    <w:p w:rsidR="00EC2C15" w:rsidRDefault="00EC2C15" w:rsidP="00EC2C15">
      <w:pPr>
        <w:pStyle w:val="t2Para"/>
      </w:pPr>
      <w:r>
        <w:tab/>
        <w:t>(</w:t>
      </w:r>
      <w:r w:rsidR="0004164A">
        <w:t>m</w:t>
      </w:r>
      <w:r>
        <w:t>)</w:t>
      </w:r>
      <w:r>
        <w:tab/>
      </w:r>
      <w:proofErr w:type="gramStart"/>
      <w:r w:rsidR="00B10080">
        <w:t>for</w:t>
      </w:r>
      <w:proofErr w:type="gramEnd"/>
      <w:r w:rsidR="00B10080">
        <w:t xml:space="preserve"> each laboratory or manufacturer involved in the analysis and testing</w:t>
      </w:r>
      <w:r w:rsidR="00325806">
        <w:t xml:space="preserve"> </w:t>
      </w:r>
      <w:r w:rsidR="00B10080">
        <w:t>of any of the chemical products to which the application relates – the following information:</w:t>
      </w:r>
    </w:p>
    <w:p w:rsidR="00B10080" w:rsidRDefault="00B10080" w:rsidP="00B10080">
      <w:pPr>
        <w:pStyle w:val="t3Subpara"/>
      </w:pPr>
      <w:r>
        <w:tab/>
        <w:t>(i)</w:t>
      </w:r>
      <w:r>
        <w:tab/>
      </w:r>
      <w:proofErr w:type="gramStart"/>
      <w:r>
        <w:t>the</w:t>
      </w:r>
      <w:proofErr w:type="gramEnd"/>
      <w:r>
        <w:t xml:space="preserve"> name and address of the laboratory or manufacturer;</w:t>
      </w:r>
    </w:p>
    <w:p w:rsidR="00B10080" w:rsidRDefault="00B10080" w:rsidP="00B10080">
      <w:pPr>
        <w:pStyle w:val="t3Subpara"/>
      </w:pPr>
      <w:r>
        <w:tab/>
        <w:t>(ii)</w:t>
      </w:r>
      <w:r>
        <w:tab/>
      </w:r>
      <w:proofErr w:type="gramStart"/>
      <w:r>
        <w:t>the</w:t>
      </w:r>
      <w:proofErr w:type="gramEnd"/>
      <w:r>
        <w:t xml:space="preserve"> number assigned by the APVMA to any relevant licence held by the laboratory or manufacturer;</w:t>
      </w:r>
    </w:p>
    <w:p w:rsidR="00B10080" w:rsidRDefault="00B10080" w:rsidP="00B10080">
      <w:pPr>
        <w:pStyle w:val="t3Subpara"/>
      </w:pPr>
      <w:r>
        <w:tab/>
        <w:t>(iii)</w:t>
      </w:r>
      <w:r>
        <w:tab/>
      </w:r>
      <w:proofErr w:type="gramStart"/>
      <w:r>
        <w:t>the</w:t>
      </w:r>
      <w:proofErr w:type="gramEnd"/>
      <w:r>
        <w:t xml:space="preserve"> products dealt with by the laboratory or manufacturer;</w:t>
      </w:r>
    </w:p>
    <w:p w:rsidR="00B10080" w:rsidRDefault="00B10080" w:rsidP="00B10080">
      <w:pPr>
        <w:pStyle w:val="t3Subpara"/>
      </w:pPr>
      <w:r>
        <w:tab/>
        <w:t>(iv)</w:t>
      </w:r>
      <w:r>
        <w:tab/>
      </w:r>
      <w:proofErr w:type="gramStart"/>
      <w:r>
        <w:t>the</w:t>
      </w:r>
      <w:proofErr w:type="gramEnd"/>
      <w:r>
        <w:t xml:space="preserve"> analysis or testing, or assaying, performed by the laboratory or manufacturer;</w:t>
      </w:r>
    </w:p>
    <w:p w:rsidR="00B10080" w:rsidRDefault="00B10080" w:rsidP="00B10080">
      <w:pPr>
        <w:pStyle w:val="t2Para"/>
      </w:pPr>
      <w:r>
        <w:tab/>
        <w:t>(</w:t>
      </w:r>
      <w:r w:rsidR="0004164A">
        <w:t>n</w:t>
      </w:r>
      <w:r>
        <w:t>)</w:t>
      </w:r>
      <w:r>
        <w:tab/>
      </w:r>
      <w:proofErr w:type="gramStart"/>
      <w:r>
        <w:t>for</w:t>
      </w:r>
      <w:proofErr w:type="gramEnd"/>
      <w:r>
        <w:t xml:space="preserve"> each manufacturer who, under contract with the applicant, carries out or would carry out steps in the manufacture of a chemical product to which the application relates:</w:t>
      </w:r>
    </w:p>
    <w:p w:rsidR="00B10080" w:rsidRDefault="00B10080" w:rsidP="00B10080">
      <w:pPr>
        <w:pStyle w:val="t3Subpara"/>
      </w:pPr>
      <w:r>
        <w:tab/>
        <w:t>(i)</w:t>
      </w:r>
      <w:r>
        <w:tab/>
      </w:r>
      <w:proofErr w:type="gramStart"/>
      <w:r>
        <w:t>the</w:t>
      </w:r>
      <w:proofErr w:type="gramEnd"/>
      <w:r>
        <w:t xml:space="preserve"> name and address of the manufacturer; and</w:t>
      </w:r>
    </w:p>
    <w:p w:rsidR="00B10080" w:rsidRDefault="00B10080" w:rsidP="00B10080">
      <w:pPr>
        <w:pStyle w:val="t3Subpara"/>
      </w:pPr>
      <w:r>
        <w:tab/>
        <w:t>(ii)</w:t>
      </w:r>
      <w:r>
        <w:tab/>
      </w:r>
      <w:proofErr w:type="gramStart"/>
      <w:r>
        <w:t>the</w:t>
      </w:r>
      <w:proofErr w:type="gramEnd"/>
      <w:r>
        <w:t xml:space="preserve"> number assigned by the APVMA to any relevant licence held by the manufacturer; and</w:t>
      </w:r>
    </w:p>
    <w:p w:rsidR="00B10080" w:rsidRDefault="00B10080" w:rsidP="00B10080">
      <w:pPr>
        <w:pStyle w:val="t3Subpara"/>
      </w:pPr>
      <w:r>
        <w:tab/>
        <w:t>(iii)</w:t>
      </w:r>
      <w:r>
        <w:tab/>
      </w:r>
      <w:proofErr w:type="gramStart"/>
      <w:r>
        <w:t>the</w:t>
      </w:r>
      <w:proofErr w:type="gramEnd"/>
      <w:r>
        <w:t xml:space="preserve"> products dealt with by the manufacturer pursuant to the contract; and</w:t>
      </w:r>
    </w:p>
    <w:p w:rsidR="00B10080" w:rsidRDefault="00B10080" w:rsidP="00B10080">
      <w:pPr>
        <w:pStyle w:val="t3Subpara"/>
      </w:pPr>
      <w:r>
        <w:tab/>
        <w:t>(iv)</w:t>
      </w:r>
      <w:r>
        <w:tab/>
      </w:r>
      <w:proofErr w:type="gramStart"/>
      <w:r>
        <w:t>the</w:t>
      </w:r>
      <w:proofErr w:type="gramEnd"/>
      <w:r>
        <w:t xml:space="preserve"> steps in the manufacture of those products carried out pursuant to the contract;</w:t>
      </w:r>
    </w:p>
    <w:p w:rsidR="00B10080" w:rsidRDefault="00B10080" w:rsidP="00B10080">
      <w:pPr>
        <w:pStyle w:val="t2Para"/>
      </w:pPr>
      <w:r>
        <w:tab/>
        <w:t>(</w:t>
      </w:r>
      <w:r w:rsidR="0004164A">
        <w:t>o</w:t>
      </w:r>
      <w:r>
        <w:t>)</w:t>
      </w:r>
      <w:r>
        <w:tab/>
      </w:r>
      <w:proofErr w:type="gramStart"/>
      <w:r w:rsidR="00CB5190">
        <w:t>for</w:t>
      </w:r>
      <w:proofErr w:type="gramEnd"/>
      <w:r w:rsidR="00CB5190">
        <w:t xml:space="preserve"> each person other than the applicant who performs release for supply of a chemical product to which the application relates:</w:t>
      </w:r>
    </w:p>
    <w:p w:rsidR="00CB5190" w:rsidRDefault="00CB5190" w:rsidP="00CB5190">
      <w:pPr>
        <w:pStyle w:val="t3Subpara"/>
      </w:pPr>
      <w:r>
        <w:tab/>
        <w:t>(i)</w:t>
      </w:r>
      <w:r>
        <w:tab/>
      </w:r>
      <w:proofErr w:type="gramStart"/>
      <w:r>
        <w:t>the</w:t>
      </w:r>
      <w:proofErr w:type="gramEnd"/>
      <w:r>
        <w:t xml:space="preserve"> name and address of the person; and</w:t>
      </w:r>
    </w:p>
    <w:p w:rsidR="00CB5190" w:rsidRDefault="00CB5190" w:rsidP="00CB5190">
      <w:pPr>
        <w:pStyle w:val="t3Subpara"/>
      </w:pPr>
      <w:r>
        <w:tab/>
        <w:t>(ii)</w:t>
      </w:r>
      <w:r>
        <w:tab/>
      </w:r>
      <w:proofErr w:type="gramStart"/>
      <w:r>
        <w:t>the</w:t>
      </w:r>
      <w:proofErr w:type="gramEnd"/>
      <w:r>
        <w:t xml:space="preserve"> number assigned by the APVMA to any relevant licence held by the person; and</w:t>
      </w:r>
    </w:p>
    <w:p w:rsidR="00CB5190" w:rsidRDefault="00CB5190" w:rsidP="00CB5190">
      <w:pPr>
        <w:pStyle w:val="t3Subpara"/>
      </w:pPr>
      <w:r>
        <w:tab/>
        <w:t>(iii)</w:t>
      </w:r>
      <w:r>
        <w:tab/>
      </w:r>
      <w:proofErr w:type="gramStart"/>
      <w:r>
        <w:t>the</w:t>
      </w:r>
      <w:proofErr w:type="gramEnd"/>
      <w:r>
        <w:t xml:space="preserve"> products dealt with by the person;</w:t>
      </w:r>
    </w:p>
    <w:p w:rsidR="00CB5190" w:rsidRDefault="008F4DCA" w:rsidP="00B10080">
      <w:pPr>
        <w:pStyle w:val="t2Para"/>
      </w:pPr>
      <w:r>
        <w:tab/>
        <w:t>(</w:t>
      </w:r>
      <w:r w:rsidR="0004164A">
        <w:t>p</w:t>
      </w:r>
      <w:r>
        <w:t>)</w:t>
      </w:r>
      <w:r>
        <w:tab/>
      </w:r>
      <w:proofErr w:type="gramStart"/>
      <w:r w:rsidR="00EF7BEE">
        <w:t>if</w:t>
      </w:r>
      <w:proofErr w:type="gramEnd"/>
      <w:r w:rsidR="00EF7BEE">
        <w:t xml:space="preserve"> a primary, secondary or tertiary premises is licenced or certified (or similar) for compliance with good manufacturing practice</w:t>
      </w:r>
      <w:r w:rsidR="0004164A">
        <w:t xml:space="preserve"> or </w:t>
      </w:r>
      <w:r w:rsidR="00D31F55">
        <w:t xml:space="preserve">relevant </w:t>
      </w:r>
      <w:r w:rsidR="0004164A">
        <w:t>recognised quality standard</w:t>
      </w:r>
      <w:r w:rsidR="00EF7BEE">
        <w:t xml:space="preserve"> by the Therapeutic Goods Administration or the National Association of Testing Authorities</w:t>
      </w:r>
      <w:r w:rsidR="0004164A">
        <w:t>, Australia</w:t>
      </w:r>
      <w:r w:rsidR="00EF7BEE">
        <w:t>:</w:t>
      </w:r>
    </w:p>
    <w:p w:rsidR="00AD6A24" w:rsidRDefault="00EF7BEE" w:rsidP="00EF7BEE">
      <w:pPr>
        <w:pStyle w:val="t3Subpara"/>
        <w:sectPr w:rsidR="00AD6A24" w:rsidSect="00BE4D1D">
          <w:headerReference w:type="default" r:id="rId68"/>
          <w:footerReference w:type="default" r:id="rId69"/>
          <w:headerReference w:type="first" r:id="rId70"/>
          <w:footerReference w:type="first" r:id="rId71"/>
          <w:pgSz w:w="11906" w:h="16838" w:code="9"/>
          <w:pgMar w:top="1440" w:right="1440" w:bottom="1440" w:left="1440" w:header="709" w:footer="709" w:gutter="0"/>
          <w:cols w:space="708"/>
          <w:docGrid w:linePitch="360"/>
        </w:sectPr>
      </w:pPr>
      <w:r>
        <w:tab/>
        <w:t>(i)</w:t>
      </w:r>
      <w:r>
        <w:tab/>
      </w:r>
      <w:proofErr w:type="gramStart"/>
      <w:r>
        <w:t>whether</w:t>
      </w:r>
      <w:proofErr w:type="gramEnd"/>
      <w:r>
        <w:t xml:space="preserve"> the holder of that licence or certification is the same as the proposed holder of the licence being applied for; and</w:t>
      </w:r>
    </w:p>
    <w:p w:rsidR="00EF7BEE" w:rsidRDefault="00EF7BEE" w:rsidP="00EF7BEE">
      <w:pPr>
        <w:pStyle w:val="t3Subpara"/>
      </w:pPr>
    </w:p>
    <w:p w:rsidR="00EF7BEE" w:rsidRDefault="00EF7BEE" w:rsidP="00EF7BEE">
      <w:pPr>
        <w:pStyle w:val="t3Subpara"/>
      </w:pPr>
      <w:r>
        <w:lastRenderedPageBreak/>
        <w:tab/>
        <w:t>(ii)</w:t>
      </w:r>
      <w:r>
        <w:tab/>
        <w:t>the extent to which the relevant products, and steps in the manufacture of those products, to which the application relates are the same as the products and steps covered by that licence or certification</w:t>
      </w:r>
      <w:r w:rsidR="005147EF">
        <w:t xml:space="preserve"> and have been the subject of inspections by the relevant licensing or certifying authority</w:t>
      </w:r>
      <w:r>
        <w:t>;</w:t>
      </w:r>
    </w:p>
    <w:p w:rsidR="00EF7BEE" w:rsidRDefault="00EF7BEE" w:rsidP="00EF7BEE">
      <w:pPr>
        <w:pStyle w:val="t2Para"/>
      </w:pPr>
      <w:r>
        <w:tab/>
        <w:t>(</w:t>
      </w:r>
      <w:r w:rsidR="0004164A">
        <w:t>q</w:t>
      </w:r>
      <w:r>
        <w:t>)</w:t>
      </w:r>
      <w:r>
        <w:tab/>
      </w:r>
      <w:proofErr w:type="gramStart"/>
      <w:r w:rsidR="005147EF">
        <w:t>whether</w:t>
      </w:r>
      <w:proofErr w:type="gramEnd"/>
      <w:r w:rsidR="005147EF">
        <w:t xml:space="preserve"> the applicant consents to the Therapeutic Goods Administration providing the APVMA with information relevant to their inspections </w:t>
      </w:r>
      <w:r w:rsidR="000C4AEE">
        <w:t>of premises to which paragraph (</w:t>
      </w:r>
      <w:r w:rsidR="0004164A">
        <w:t>p</w:t>
      </w:r>
      <w:r w:rsidR="005147EF">
        <w:t>) applies;</w:t>
      </w:r>
    </w:p>
    <w:p w:rsidR="005147EF" w:rsidRDefault="005147EF" w:rsidP="00EF7BEE">
      <w:pPr>
        <w:pStyle w:val="t2Para"/>
      </w:pPr>
      <w:r>
        <w:tab/>
        <w:t>(</w:t>
      </w:r>
      <w:r w:rsidR="0004164A">
        <w:t>r</w:t>
      </w:r>
      <w:r>
        <w:t>)</w:t>
      </w:r>
      <w:r>
        <w:tab/>
      </w:r>
      <w:proofErr w:type="gramStart"/>
      <w:r w:rsidR="00F92778">
        <w:t>the</w:t>
      </w:r>
      <w:proofErr w:type="gramEnd"/>
      <w:r w:rsidR="00F92778">
        <w:t xml:space="preserve"> number of permanent and casual employees, and their shifts per day, engaged in production, in quality control, in storage and distribution, and in technical and engineering support services;</w:t>
      </w:r>
    </w:p>
    <w:p w:rsidR="00F92778" w:rsidRDefault="00F92778" w:rsidP="00EF7BEE">
      <w:pPr>
        <w:pStyle w:val="t2Para"/>
      </w:pPr>
      <w:r>
        <w:tab/>
        <w:t>(</w:t>
      </w:r>
      <w:r w:rsidR="0004164A">
        <w:t>s</w:t>
      </w:r>
      <w:r>
        <w:t>)</w:t>
      </w:r>
      <w:r>
        <w:tab/>
      </w:r>
      <w:r w:rsidR="001A0471">
        <w:t xml:space="preserve">nominations of a person responsible for production and a person responsible for quality </w:t>
      </w:r>
      <w:r w:rsidR="00646AA3">
        <w:t xml:space="preserve">control </w:t>
      </w:r>
      <w:r w:rsidR="001A0471">
        <w:t xml:space="preserve">pursuant to the licence sought and, in each case, </w:t>
      </w:r>
      <w:r w:rsidR="00646AA3">
        <w:t>information about their qualifications and experience;</w:t>
      </w:r>
    </w:p>
    <w:p w:rsidR="00EC2C15" w:rsidRPr="00990453" w:rsidRDefault="00646AA3" w:rsidP="00EC2C15">
      <w:pPr>
        <w:pStyle w:val="t2Para"/>
      </w:pPr>
      <w:r>
        <w:tab/>
        <w:t>(</w:t>
      </w:r>
      <w:r w:rsidR="0004164A">
        <w:t>t</w:t>
      </w:r>
      <w:r>
        <w:t>)</w:t>
      </w:r>
      <w:r>
        <w:tab/>
      </w:r>
      <w:proofErr w:type="gramStart"/>
      <w:r w:rsidR="00BA6392">
        <w:t>the</w:t>
      </w:r>
      <w:proofErr w:type="gramEnd"/>
      <w:r>
        <w:t xml:space="preserve"> applicant declaration;</w:t>
      </w:r>
    </w:p>
    <w:p w:rsidR="00B11460" w:rsidRDefault="006561F8" w:rsidP="00B11460">
      <w:pPr>
        <w:pStyle w:val="t2Para"/>
      </w:pPr>
      <w:r>
        <w:tab/>
      </w:r>
      <w:r w:rsidR="00646AA3">
        <w:t>(</w:t>
      </w:r>
      <w:r w:rsidR="0004164A">
        <w:t>u</w:t>
      </w:r>
      <w:r w:rsidR="00B11460">
        <w:t>)</w:t>
      </w:r>
      <w:r w:rsidR="00B11460">
        <w:tab/>
      </w:r>
      <w:proofErr w:type="gramStart"/>
      <w:r w:rsidR="00B11460">
        <w:t>whether</w:t>
      </w:r>
      <w:proofErr w:type="gramEnd"/>
      <w:r w:rsidR="00B11460">
        <w:t xml:space="preserve"> paragraph 123(1)(e) of the Code applies in relation to any of the persons mentioned in subp</w:t>
      </w:r>
      <w:r w:rsidR="004A5FD1">
        <w:t>aragraphs 123(1)(e)(i) to (iii);</w:t>
      </w:r>
    </w:p>
    <w:p w:rsidR="004A5FD1" w:rsidRDefault="004A5FD1" w:rsidP="004A5FD1">
      <w:pPr>
        <w:pStyle w:val="t2Para"/>
      </w:pPr>
      <w:r>
        <w:tab/>
        <w:t>(</w:t>
      </w:r>
      <w:r w:rsidR="0004164A">
        <w:t>v</w:t>
      </w:r>
      <w:r>
        <w:t>)</w:t>
      </w:r>
      <w:r>
        <w:tab/>
      </w:r>
      <w:proofErr w:type="gramStart"/>
      <w:r>
        <w:t>whether</w:t>
      </w:r>
      <w:proofErr w:type="gramEnd"/>
      <w:r>
        <w:t xml:space="preserve"> paragraph 123(1)(f) of the Code applies in relation to any of the persons mentioned in subparagraphs 123(1)(f)(i) to (iii).</w:t>
      </w:r>
    </w:p>
    <w:p w:rsidR="008F4DCA" w:rsidRDefault="008F4DCA" w:rsidP="008F4DCA">
      <w:pPr>
        <w:pStyle w:val="h5Section"/>
      </w:pPr>
      <w:r>
        <w:fldChar w:fldCharType="begin"/>
      </w:r>
      <w:r>
        <w:instrText xml:space="preserve"> LISTNUM  "main numbering" \l 5 \* MERGEFORMAT </w:instrText>
      </w:r>
      <w:r>
        <w:fldChar w:fldCharType="end">
          <w:numberingChange w:id="78" w:author="AGS" w:date="2014-06-10T11:56:00Z" w:original="58"/>
        </w:fldChar>
      </w:r>
      <w:r>
        <w:tab/>
        <w:t>Information accompanying the application</w:t>
      </w:r>
    </w:p>
    <w:p w:rsidR="00646AA3" w:rsidRDefault="00646AA3" w:rsidP="008F4DCA">
      <w:pPr>
        <w:pStyle w:val="t1Main"/>
      </w:pPr>
      <w:r>
        <w:tab/>
        <w:t>(1)</w:t>
      </w:r>
      <w:r>
        <w:tab/>
        <w:t xml:space="preserve">The application must </w:t>
      </w:r>
      <w:r w:rsidR="008A4451">
        <w:t xml:space="preserve">contain, or be </w:t>
      </w:r>
      <w:r>
        <w:t xml:space="preserve">accompanied </w:t>
      </w:r>
      <w:proofErr w:type="gramStart"/>
      <w:r>
        <w:t>by</w:t>
      </w:r>
      <w:r w:rsidR="008A4451">
        <w:t>,</w:t>
      </w:r>
      <w:proofErr w:type="gramEnd"/>
      <w:r>
        <w:t xml:space="preserve"> a diagram of the applicant’s organisational reporting structure for manufacturing and for quality control.</w:t>
      </w:r>
    </w:p>
    <w:p w:rsidR="00646AA3" w:rsidRDefault="00646AA3" w:rsidP="008F4DCA">
      <w:pPr>
        <w:pStyle w:val="t1Main"/>
      </w:pPr>
      <w:r>
        <w:tab/>
        <w:t>(2)</w:t>
      </w:r>
      <w:r>
        <w:tab/>
        <w:t xml:space="preserve">The application must also </w:t>
      </w:r>
      <w:r w:rsidR="008A4451">
        <w:t xml:space="preserve">contain, or </w:t>
      </w:r>
      <w:r>
        <w:t>be accompanied by:</w:t>
      </w:r>
    </w:p>
    <w:p w:rsidR="00646AA3" w:rsidRDefault="00646AA3" w:rsidP="00646AA3">
      <w:pPr>
        <w:pStyle w:val="t2Para"/>
      </w:pPr>
      <w:r>
        <w:tab/>
        <w:t>(a)</w:t>
      </w:r>
      <w:r>
        <w:tab/>
      </w:r>
      <w:proofErr w:type="gramStart"/>
      <w:r>
        <w:t>a</w:t>
      </w:r>
      <w:proofErr w:type="gramEnd"/>
      <w:r>
        <w:t xml:space="preserve"> diagram of the buildings on the </w:t>
      </w:r>
      <w:r w:rsidR="0004164A">
        <w:t>primary, secondary and tertiary</w:t>
      </w:r>
      <w:r>
        <w:t xml:space="preserve"> premises and their functions, and the activities carried out on adjacent premises; and</w:t>
      </w:r>
    </w:p>
    <w:p w:rsidR="00646AA3" w:rsidRDefault="00646AA3" w:rsidP="00646AA3">
      <w:pPr>
        <w:pStyle w:val="t2Para"/>
      </w:pPr>
      <w:r>
        <w:tab/>
        <w:t>(b)</w:t>
      </w:r>
      <w:r>
        <w:tab/>
        <w:t>diagrams of the buildings to be used for manufacture, storage and quality control, identifying major plant items and equipment, the activities carried out in each room, and all entrances and exits, and explaining the various steps in the manufacturing process; and</w:t>
      </w:r>
    </w:p>
    <w:p w:rsidR="00646AA3" w:rsidRDefault="00646AA3" w:rsidP="00646AA3">
      <w:pPr>
        <w:pStyle w:val="t2Para"/>
      </w:pPr>
      <w:r>
        <w:tab/>
        <w:t>(c)</w:t>
      </w:r>
      <w:r>
        <w:tab/>
      </w:r>
      <w:proofErr w:type="gramStart"/>
      <w:r>
        <w:t>a</w:t>
      </w:r>
      <w:proofErr w:type="gramEnd"/>
      <w:r>
        <w:t xml:space="preserve"> description of, and the specifications for, each controlled air system at the manufacturing premises; and</w:t>
      </w:r>
    </w:p>
    <w:p w:rsidR="00646AA3" w:rsidRDefault="00646AA3" w:rsidP="00646AA3">
      <w:pPr>
        <w:pStyle w:val="t2Para"/>
      </w:pPr>
      <w:r>
        <w:tab/>
        <w:t>(d)</w:t>
      </w:r>
      <w:r>
        <w:tab/>
      </w:r>
      <w:proofErr w:type="gramStart"/>
      <w:r>
        <w:t>details</w:t>
      </w:r>
      <w:proofErr w:type="gramEnd"/>
      <w:r>
        <w:t xml:space="preserve"> of each cleanroom at the premises (including their grade, number of air changes per hour and pressure gradients).</w:t>
      </w:r>
    </w:p>
    <w:p w:rsidR="008F4DCA" w:rsidRDefault="008F4DCA" w:rsidP="008F4DCA">
      <w:pPr>
        <w:pStyle w:val="t1Main"/>
      </w:pPr>
      <w:r>
        <w:tab/>
      </w:r>
      <w:r w:rsidR="00646AA3">
        <w:t>(3)</w:t>
      </w:r>
      <w:r>
        <w:tab/>
        <w:t xml:space="preserve">If </w:t>
      </w:r>
      <w:r w:rsidR="00EF7BEE">
        <w:t>a</w:t>
      </w:r>
      <w:r>
        <w:t xml:space="preserve"> primary, secondary or tertiary premises </w:t>
      </w:r>
      <w:r w:rsidR="00EF7BEE">
        <w:t>is</w:t>
      </w:r>
      <w:r>
        <w:t xml:space="preserve"> licenced or certified (or similar) for compliance with good manufacturing practice</w:t>
      </w:r>
      <w:r w:rsidR="0004164A">
        <w:t xml:space="preserve"> or </w:t>
      </w:r>
      <w:r w:rsidR="00D31F55">
        <w:t xml:space="preserve">relevant </w:t>
      </w:r>
      <w:r w:rsidR="0004164A">
        <w:t>recognised quality standard</w:t>
      </w:r>
      <w:r w:rsidR="00EF7BEE">
        <w:t xml:space="preserve"> by the Therapeutic Goods Administration or the National Association of Testing Authorities</w:t>
      </w:r>
      <w:r w:rsidR="0004164A">
        <w:t>, Australia</w:t>
      </w:r>
      <w:r w:rsidR="00EF7BEE">
        <w:t xml:space="preserve">, the application must </w:t>
      </w:r>
      <w:r w:rsidR="008A4451">
        <w:t xml:space="preserve">contain, or </w:t>
      </w:r>
      <w:r w:rsidR="00EF7BEE">
        <w:t>be accompanied by:</w:t>
      </w:r>
    </w:p>
    <w:p w:rsidR="00EF7BEE" w:rsidRDefault="00EF7BEE" w:rsidP="00EF7BEE">
      <w:pPr>
        <w:pStyle w:val="t2Para"/>
      </w:pPr>
      <w:r>
        <w:tab/>
        <w:t>(a)</w:t>
      </w:r>
      <w:r>
        <w:tab/>
      </w:r>
      <w:proofErr w:type="gramStart"/>
      <w:r>
        <w:t>a</w:t>
      </w:r>
      <w:proofErr w:type="gramEnd"/>
      <w:r>
        <w:t xml:space="preserve"> copy of the licence or certification (or similar), including any schedules or attachments; and</w:t>
      </w:r>
    </w:p>
    <w:p w:rsidR="00F92778" w:rsidRDefault="00EF7BEE" w:rsidP="00EF7BEE">
      <w:pPr>
        <w:pStyle w:val="t2Para"/>
      </w:pPr>
      <w:r>
        <w:tab/>
        <w:t>(b)</w:t>
      </w:r>
      <w:r>
        <w:tab/>
      </w:r>
      <w:proofErr w:type="gramStart"/>
      <w:r>
        <w:t>a</w:t>
      </w:r>
      <w:proofErr w:type="gramEnd"/>
      <w:r>
        <w:t xml:space="preserve"> copy of the most recent inspection report and closure advice.</w:t>
      </w:r>
    </w:p>
    <w:p w:rsidR="008F4DCA" w:rsidRPr="004A5FD1" w:rsidRDefault="008F4DCA" w:rsidP="00B11460">
      <w:pPr>
        <w:pStyle w:val="nDrafterComment"/>
        <w:ind w:left="850"/>
      </w:pPr>
    </w:p>
    <w:p w:rsidR="004A5FD1" w:rsidRPr="00F573F3" w:rsidRDefault="004A5FD1" w:rsidP="004A5FD1">
      <w:pPr>
        <w:pStyle w:val="t1Main"/>
        <w:sectPr w:rsidR="004A5FD1" w:rsidRPr="00F573F3" w:rsidSect="00AD6A24">
          <w:headerReference w:type="default" r:id="rId72"/>
          <w:type w:val="continuous"/>
          <w:pgSz w:w="11906" w:h="16838" w:code="9"/>
          <w:pgMar w:top="1440" w:right="1440" w:bottom="1440" w:left="1440" w:header="709" w:footer="709" w:gutter="0"/>
          <w:cols w:space="708"/>
          <w:docGrid w:linePitch="360"/>
        </w:sectPr>
      </w:pPr>
    </w:p>
    <w:p w:rsidR="004A5FD1" w:rsidRDefault="004A5FD1" w:rsidP="004A5FD1">
      <w:pPr>
        <w:pStyle w:val="h1Chap"/>
      </w:pPr>
      <w:bookmarkStart w:id="79" w:name="_Toc390180924"/>
      <w:r>
        <w:lastRenderedPageBreak/>
        <w:t xml:space="preserve">Part </w:t>
      </w:r>
      <w:r w:rsidR="00423FC9">
        <w:t>7</w:t>
      </w:r>
      <w:r>
        <w:tab/>
        <w:t>Changing the holder of an approval or registration</w:t>
      </w:r>
      <w:bookmarkEnd w:id="79"/>
    </w:p>
    <w:p w:rsidR="004A5FD1" w:rsidRDefault="004A5FD1" w:rsidP="004A5FD1">
      <w:pPr>
        <w:pStyle w:val="h5Section"/>
      </w:pPr>
      <w:r>
        <w:fldChar w:fldCharType="begin"/>
      </w:r>
      <w:r>
        <w:instrText xml:space="preserve"> LISTNUM  "main numbering" \l 5 \* MERGEFORMAT </w:instrText>
      </w:r>
      <w:r>
        <w:fldChar w:fldCharType="end">
          <w:numberingChange w:id="80" w:author="AGS" w:date="2014-06-10T11:56:00Z" w:original="59"/>
        </w:fldChar>
      </w:r>
      <w:r>
        <w:tab/>
        <w:t>Application of this Part</w:t>
      </w:r>
    </w:p>
    <w:p w:rsidR="004A5FD1" w:rsidRDefault="004A5FD1" w:rsidP="004A5FD1">
      <w:pPr>
        <w:pStyle w:val="t1Main"/>
      </w:pPr>
      <w:r>
        <w:tab/>
      </w:r>
      <w:r>
        <w:tab/>
        <w:t>This Part applies to an application to change the holder of an approval or registration (see section 8L of the Code).</w:t>
      </w:r>
    </w:p>
    <w:p w:rsidR="004A5FD1" w:rsidRDefault="004A5FD1" w:rsidP="004A5FD1">
      <w:pPr>
        <w:pStyle w:val="h5Section"/>
      </w:pPr>
      <w:r>
        <w:fldChar w:fldCharType="begin"/>
      </w:r>
      <w:r>
        <w:instrText xml:space="preserve"> LISTNUM  "main numbering" \l 5 \* MERGEFORMAT </w:instrText>
      </w:r>
      <w:r>
        <w:fldChar w:fldCharType="end">
          <w:numberingChange w:id="81" w:author="AGS" w:date="2014-06-10T11:56:00Z" w:original="60"/>
        </w:fldChar>
      </w:r>
      <w:r>
        <w:tab/>
        <w:t xml:space="preserve">Information </w:t>
      </w:r>
      <w:r w:rsidR="00A4130A">
        <w:t>required</w:t>
      </w:r>
    </w:p>
    <w:p w:rsidR="004A5FD1" w:rsidRDefault="004A5FD1" w:rsidP="004A5FD1">
      <w:pPr>
        <w:pStyle w:val="t1Main"/>
      </w:pPr>
      <w:r>
        <w:tab/>
      </w:r>
      <w:r w:rsidR="00A4130A">
        <w:t>(1)</w:t>
      </w:r>
      <w:r>
        <w:tab/>
        <w:t>The application must contain the following information:</w:t>
      </w:r>
    </w:p>
    <w:p w:rsidR="00666F77" w:rsidRDefault="00666F77" w:rsidP="004A5FD1">
      <w:pPr>
        <w:pStyle w:val="t2Para"/>
      </w:pPr>
      <w:r>
        <w:tab/>
        <w:t>(a)</w:t>
      </w:r>
      <w:r>
        <w:tab/>
      </w:r>
      <w:proofErr w:type="gramStart"/>
      <w:r>
        <w:t>the</w:t>
      </w:r>
      <w:proofErr w:type="gramEnd"/>
      <w:r>
        <w:t xml:space="preserve"> applicant details for the proposed holder of the approval or registration (meaning the applicant details as if the proposed holder were the applicant);</w:t>
      </w:r>
    </w:p>
    <w:p w:rsidR="00A4130A" w:rsidRDefault="00A4130A" w:rsidP="004A5FD1">
      <w:pPr>
        <w:pStyle w:val="t2Para"/>
      </w:pPr>
      <w:r>
        <w:tab/>
        <w:t>(b)</w:t>
      </w:r>
      <w:r>
        <w:tab/>
      </w:r>
      <w:proofErr w:type="gramStart"/>
      <w:r>
        <w:t>the</w:t>
      </w:r>
      <w:proofErr w:type="gramEnd"/>
      <w:r>
        <w:t xml:space="preserve"> distinguishing number of the</w:t>
      </w:r>
      <w:r w:rsidR="00325806">
        <w:t xml:space="preserve"> approved</w:t>
      </w:r>
      <w:r>
        <w:t xml:space="preserve"> active constituent, </w:t>
      </w:r>
      <w:r w:rsidR="00325806">
        <w:t xml:space="preserve">registered </w:t>
      </w:r>
      <w:r>
        <w:t xml:space="preserve">chemical product or </w:t>
      </w:r>
      <w:r w:rsidR="00325806">
        <w:t xml:space="preserve">approved </w:t>
      </w:r>
      <w:r>
        <w:t>label to which the application relates;</w:t>
      </w:r>
    </w:p>
    <w:p w:rsidR="00A4130A" w:rsidRDefault="00A4130A" w:rsidP="004A5FD1">
      <w:pPr>
        <w:pStyle w:val="t2Para"/>
      </w:pPr>
      <w:r>
        <w:tab/>
        <w:t>(c)</w:t>
      </w:r>
      <w:r>
        <w:tab/>
      </w:r>
      <w:proofErr w:type="gramStart"/>
      <w:r>
        <w:t>if</w:t>
      </w:r>
      <w:proofErr w:type="gramEnd"/>
      <w:r>
        <w:t xml:space="preserve"> the application relates to an </w:t>
      </w:r>
      <w:r w:rsidR="00325806">
        <w:t xml:space="preserve">approved </w:t>
      </w:r>
      <w:r>
        <w:t xml:space="preserve">active constituent or </w:t>
      </w:r>
      <w:r w:rsidR="00325806">
        <w:t xml:space="preserve">registered </w:t>
      </w:r>
      <w:r>
        <w:t>chemical product—the name of the constituent or product;</w:t>
      </w:r>
    </w:p>
    <w:p w:rsidR="00364A8A" w:rsidRDefault="00A4130A" w:rsidP="004A5FD1">
      <w:pPr>
        <w:pStyle w:val="t2Para"/>
      </w:pPr>
      <w:r>
        <w:tab/>
        <w:t>(d)</w:t>
      </w:r>
      <w:r>
        <w:tab/>
      </w:r>
      <w:proofErr w:type="gramStart"/>
      <w:r>
        <w:t>if</w:t>
      </w:r>
      <w:proofErr w:type="gramEnd"/>
      <w:r>
        <w:t xml:space="preserve"> the application relates to a</w:t>
      </w:r>
      <w:r w:rsidR="00325806">
        <w:t>n approved</w:t>
      </w:r>
      <w:r>
        <w:t xml:space="preserve"> label—the name of the relevant registered chemical product</w:t>
      </w:r>
      <w:r w:rsidR="00364A8A">
        <w:t>;</w:t>
      </w:r>
    </w:p>
    <w:p w:rsidR="00A4130A" w:rsidRDefault="00364A8A" w:rsidP="004A5FD1">
      <w:pPr>
        <w:pStyle w:val="t2Para"/>
      </w:pPr>
      <w:r>
        <w:tab/>
        <w:t>(e)</w:t>
      </w:r>
      <w:r>
        <w:tab/>
      </w:r>
      <w:proofErr w:type="gramStart"/>
      <w:r>
        <w:t>an</w:t>
      </w:r>
      <w:proofErr w:type="gramEnd"/>
      <w:r>
        <w:t xml:space="preserve"> applicant declaration, made by or on behalf of the existing holder</w:t>
      </w:r>
      <w:r w:rsidR="00A4130A">
        <w:t>.</w:t>
      </w:r>
    </w:p>
    <w:p w:rsidR="00A4130A" w:rsidRDefault="00A4130A" w:rsidP="00A4130A">
      <w:pPr>
        <w:pStyle w:val="t1Main"/>
      </w:pPr>
      <w:r>
        <w:tab/>
        <w:t>(2)</w:t>
      </w:r>
      <w:r>
        <w:tab/>
        <w:t xml:space="preserve">The application must </w:t>
      </w:r>
      <w:r w:rsidR="00364A8A">
        <w:t xml:space="preserve">contain or </w:t>
      </w:r>
      <w:r>
        <w:t>be accompanied by:</w:t>
      </w:r>
    </w:p>
    <w:p w:rsidR="00A4130A" w:rsidRDefault="00A4130A" w:rsidP="00A4130A">
      <w:pPr>
        <w:pStyle w:val="t2Para"/>
      </w:pPr>
      <w:r>
        <w:tab/>
        <w:t>(a)</w:t>
      </w:r>
      <w:r>
        <w:tab/>
      </w:r>
      <w:proofErr w:type="gramStart"/>
      <w:r>
        <w:t>the</w:t>
      </w:r>
      <w:proofErr w:type="gramEnd"/>
      <w:r>
        <w:t xml:space="preserve"> written consent of the proposed holder to being the holder; and</w:t>
      </w:r>
    </w:p>
    <w:p w:rsidR="00364A8A" w:rsidRDefault="00A4130A" w:rsidP="00A4130A">
      <w:pPr>
        <w:pStyle w:val="t2Para"/>
      </w:pPr>
      <w:r>
        <w:tab/>
        <w:t>(b)</w:t>
      </w:r>
      <w:r>
        <w:tab/>
      </w:r>
      <w:proofErr w:type="gramStart"/>
      <w:r>
        <w:t>if</w:t>
      </w:r>
      <w:proofErr w:type="gramEnd"/>
      <w:r>
        <w:t xml:space="preserve"> the proposed holder is not a resident of, and does not carry on business in, Australia—</w:t>
      </w:r>
      <w:r w:rsidR="00460CB1">
        <w:t>an application under section 8M of the Code</w:t>
      </w:r>
      <w:r w:rsidR="00364A8A">
        <w:t>; and</w:t>
      </w:r>
    </w:p>
    <w:p w:rsidR="00364A8A" w:rsidRDefault="00364A8A" w:rsidP="00364A8A">
      <w:pPr>
        <w:pStyle w:val="nPara"/>
      </w:pPr>
      <w:r>
        <w:tab/>
        <w:t>Note:</w:t>
      </w:r>
      <w:r>
        <w:tab/>
      </w:r>
      <w:r w:rsidR="00460CB1">
        <w:t>Section 8N of the Code requires overseas applicants to have nominated agents.  Applications for nominated agents are made under section 8M</w:t>
      </w:r>
      <w:r>
        <w:t>.</w:t>
      </w:r>
    </w:p>
    <w:p w:rsidR="00FC03FC" w:rsidRDefault="00364A8A" w:rsidP="00DA09AB">
      <w:pPr>
        <w:pStyle w:val="t2Para"/>
      </w:pPr>
      <w:r>
        <w:tab/>
        <w:t>(</w:t>
      </w:r>
      <w:r w:rsidR="00F342F5">
        <w:t>c</w:t>
      </w:r>
      <w:r>
        <w:t>)</w:t>
      </w:r>
      <w:r>
        <w:tab/>
      </w:r>
      <w:proofErr w:type="gramStart"/>
      <w:r>
        <w:t>a</w:t>
      </w:r>
      <w:proofErr w:type="gramEnd"/>
      <w:r>
        <w:t xml:space="preserve"> declaration by or on behalf of the proposed holder that the proposed holder understands the requirements of the Code</w:t>
      </w:r>
      <w:r w:rsidR="00CF4EB8">
        <w:t xml:space="preserve"> (t</w:t>
      </w:r>
      <w:r>
        <w:t>he declaration is to be in the form of words set out in the approved form</w:t>
      </w:r>
      <w:r w:rsidR="00CF4EB8">
        <w:t>)</w:t>
      </w:r>
      <w:r>
        <w:t>;</w:t>
      </w:r>
      <w:r w:rsidR="00132162">
        <w:t xml:space="preserve"> and</w:t>
      </w:r>
    </w:p>
    <w:p w:rsidR="00A4130A" w:rsidRDefault="00FC03FC" w:rsidP="00A4130A">
      <w:pPr>
        <w:pStyle w:val="t2Para"/>
      </w:pPr>
      <w:r>
        <w:tab/>
        <w:t>(</w:t>
      </w:r>
      <w:r w:rsidR="00F342F5">
        <w:t>e</w:t>
      </w:r>
      <w:r>
        <w:t xml:space="preserve">) </w:t>
      </w:r>
      <w:r>
        <w:tab/>
      </w:r>
      <w:proofErr w:type="gramStart"/>
      <w:r>
        <w:t>a</w:t>
      </w:r>
      <w:proofErr w:type="gramEnd"/>
      <w:r>
        <w:t xml:space="preserve"> statement from the current holder as to the extent to which the current holder consents to the APVMA providing information relating to the approval or registration to the proposed holder</w:t>
      </w:r>
      <w:r w:rsidR="00364A8A">
        <w:t>.</w:t>
      </w:r>
    </w:p>
    <w:p w:rsidR="004A5FD1" w:rsidRDefault="004A5FD1" w:rsidP="004A5FD1">
      <w:pPr>
        <w:pStyle w:val="t1Main"/>
      </w:pPr>
    </w:p>
    <w:p w:rsidR="00207684" w:rsidRPr="00F573F3" w:rsidRDefault="00207684" w:rsidP="00207684">
      <w:pPr>
        <w:pStyle w:val="nDrafterComment"/>
        <w:ind w:left="850"/>
        <w:sectPr w:rsidR="00207684" w:rsidRPr="00F573F3" w:rsidSect="00BE4D1D">
          <w:headerReference w:type="default" r:id="rId73"/>
          <w:footerReference w:type="default" r:id="rId74"/>
          <w:headerReference w:type="first" r:id="rId75"/>
          <w:footerReference w:type="first" r:id="rId76"/>
          <w:pgSz w:w="11906" w:h="16838" w:code="9"/>
          <w:pgMar w:top="1440" w:right="1440" w:bottom="1440" w:left="1440" w:header="709" w:footer="709" w:gutter="0"/>
          <w:cols w:space="708"/>
          <w:docGrid w:linePitch="360"/>
        </w:sectPr>
      </w:pPr>
    </w:p>
    <w:p w:rsidR="004A5FD1" w:rsidRDefault="004A5FD1" w:rsidP="004A5FD1">
      <w:pPr>
        <w:pStyle w:val="h1Chap"/>
      </w:pPr>
      <w:bookmarkStart w:id="82" w:name="_Toc390180925"/>
      <w:r>
        <w:lastRenderedPageBreak/>
        <w:t xml:space="preserve">Part </w:t>
      </w:r>
      <w:r w:rsidR="00CF4EB8">
        <w:t>8</w:t>
      </w:r>
      <w:r>
        <w:tab/>
        <w:t>Nominating an agent</w:t>
      </w:r>
      <w:bookmarkEnd w:id="82"/>
    </w:p>
    <w:p w:rsidR="004A5FD1" w:rsidRDefault="004A5FD1" w:rsidP="004A5FD1">
      <w:pPr>
        <w:pStyle w:val="h5Section"/>
      </w:pPr>
      <w:r>
        <w:fldChar w:fldCharType="begin"/>
      </w:r>
      <w:r>
        <w:instrText xml:space="preserve"> LISTNUM  "main numbering" \l 5 \* MERGEFORMAT </w:instrText>
      </w:r>
      <w:r>
        <w:fldChar w:fldCharType="end">
          <w:numberingChange w:id="83" w:author="AGS" w:date="2014-06-10T11:56:00Z" w:original="61"/>
        </w:fldChar>
      </w:r>
      <w:r>
        <w:tab/>
        <w:t>Application of this Part</w:t>
      </w:r>
    </w:p>
    <w:p w:rsidR="004A5FD1" w:rsidRDefault="004A5FD1" w:rsidP="004A5FD1">
      <w:pPr>
        <w:pStyle w:val="t1Main"/>
      </w:pPr>
      <w:r>
        <w:tab/>
      </w:r>
      <w:r>
        <w:tab/>
        <w:t>This Part applies to an application for a person to be the nominated agent for an approval or registration (see section 8M of the Code).</w:t>
      </w:r>
    </w:p>
    <w:p w:rsidR="004A5FD1" w:rsidRDefault="004A5FD1" w:rsidP="004A5FD1">
      <w:pPr>
        <w:pStyle w:val="h5Section"/>
      </w:pPr>
      <w:r>
        <w:fldChar w:fldCharType="begin"/>
      </w:r>
      <w:r>
        <w:instrText xml:space="preserve"> LISTNUM  "main numbering" \l 5 \* MERGEFORMAT </w:instrText>
      </w:r>
      <w:r>
        <w:fldChar w:fldCharType="end">
          <w:numberingChange w:id="84" w:author="AGS" w:date="2014-06-10T11:56:00Z" w:original="62"/>
        </w:fldChar>
      </w:r>
      <w:r>
        <w:tab/>
        <w:t xml:space="preserve">Information </w:t>
      </w:r>
      <w:r w:rsidR="00CF4EB8">
        <w:t>required</w:t>
      </w:r>
    </w:p>
    <w:p w:rsidR="004A5FD1" w:rsidRDefault="00CF4EB8" w:rsidP="004A5FD1">
      <w:pPr>
        <w:pStyle w:val="t1Main"/>
      </w:pPr>
      <w:r>
        <w:tab/>
      </w:r>
      <w:r>
        <w:tab/>
        <w:t xml:space="preserve">The application must contain, or be accompanied by, </w:t>
      </w:r>
      <w:r w:rsidR="004A5FD1">
        <w:t>the following information:</w:t>
      </w:r>
    </w:p>
    <w:p w:rsidR="00CF4EB8" w:rsidRDefault="00CF4EB8" w:rsidP="00CF4EB8">
      <w:pPr>
        <w:pStyle w:val="t2Para"/>
      </w:pPr>
      <w:r>
        <w:tab/>
        <w:t xml:space="preserve">(a) </w:t>
      </w:r>
      <w:r>
        <w:tab/>
      </w:r>
      <w:proofErr w:type="gramStart"/>
      <w:r>
        <w:t>the</w:t>
      </w:r>
      <w:proofErr w:type="gramEnd"/>
      <w:r>
        <w:t xml:space="preserve"> distinguishing number of the</w:t>
      </w:r>
      <w:r w:rsidR="00325806">
        <w:t xml:space="preserve"> approved</w:t>
      </w:r>
      <w:r>
        <w:t xml:space="preserve"> active constituent, </w:t>
      </w:r>
      <w:r w:rsidR="00325806">
        <w:t xml:space="preserve">registered </w:t>
      </w:r>
      <w:r>
        <w:t xml:space="preserve">chemical product or </w:t>
      </w:r>
      <w:r w:rsidR="00325806">
        <w:t xml:space="preserve">approved </w:t>
      </w:r>
      <w:r>
        <w:t>label to which the application relates;</w:t>
      </w:r>
    </w:p>
    <w:p w:rsidR="00CF4EB8" w:rsidRDefault="00CF4EB8" w:rsidP="00CF4EB8">
      <w:pPr>
        <w:pStyle w:val="t2Para"/>
      </w:pPr>
      <w:r>
        <w:tab/>
        <w:t>(b)</w:t>
      </w:r>
      <w:r>
        <w:tab/>
      </w:r>
      <w:proofErr w:type="gramStart"/>
      <w:r>
        <w:t>if</w:t>
      </w:r>
      <w:proofErr w:type="gramEnd"/>
      <w:r>
        <w:t xml:space="preserve"> the application relates to an </w:t>
      </w:r>
      <w:r w:rsidR="00325806">
        <w:t xml:space="preserve">approved </w:t>
      </w:r>
      <w:r>
        <w:t>active constituent or</w:t>
      </w:r>
      <w:r w:rsidR="00325806">
        <w:t xml:space="preserve"> registered</w:t>
      </w:r>
      <w:r>
        <w:t xml:space="preserve"> chemical product—the name of the constituent or product;</w:t>
      </w:r>
    </w:p>
    <w:p w:rsidR="00CF4EB8" w:rsidRDefault="00CF4EB8" w:rsidP="00CF4EB8">
      <w:pPr>
        <w:pStyle w:val="t2Para"/>
      </w:pPr>
      <w:r>
        <w:tab/>
        <w:t>(c)</w:t>
      </w:r>
      <w:r>
        <w:tab/>
      </w:r>
      <w:proofErr w:type="gramStart"/>
      <w:r>
        <w:t>if</w:t>
      </w:r>
      <w:proofErr w:type="gramEnd"/>
      <w:r>
        <w:t xml:space="preserve"> the application relates to a</w:t>
      </w:r>
      <w:r w:rsidR="00325806">
        <w:t>n approved</w:t>
      </w:r>
      <w:r>
        <w:t xml:space="preserve"> label—the name of the relevant registered chemical product;</w:t>
      </w:r>
    </w:p>
    <w:p w:rsidR="004A5FD1" w:rsidRDefault="004A5FD1" w:rsidP="004A5FD1">
      <w:pPr>
        <w:pStyle w:val="t2Para"/>
      </w:pPr>
      <w:r>
        <w:tab/>
        <w:t>(</w:t>
      </w:r>
      <w:r w:rsidR="00222CA3">
        <w:t>d</w:t>
      </w:r>
      <w:r>
        <w:t>)</w:t>
      </w:r>
      <w:r>
        <w:tab/>
      </w:r>
      <w:proofErr w:type="gramStart"/>
      <w:r w:rsidR="00CF4EB8">
        <w:t>the</w:t>
      </w:r>
      <w:proofErr w:type="gramEnd"/>
      <w:r w:rsidR="00CF4EB8">
        <w:t xml:space="preserve"> applicant details for the proposed nominated agent (as if the proposed nominated agent were the applicant);</w:t>
      </w:r>
    </w:p>
    <w:p w:rsidR="00325806" w:rsidRDefault="00325806" w:rsidP="004A5FD1">
      <w:pPr>
        <w:pStyle w:val="t2Para"/>
      </w:pPr>
      <w:r>
        <w:tab/>
        <w:t>(</w:t>
      </w:r>
      <w:r w:rsidR="00F342F5">
        <w:t>e</w:t>
      </w:r>
      <w:r>
        <w:t>)</w:t>
      </w:r>
      <w:r>
        <w:tab/>
      </w:r>
      <w:proofErr w:type="gramStart"/>
      <w:r>
        <w:t>evidence</w:t>
      </w:r>
      <w:proofErr w:type="gramEnd"/>
      <w:r>
        <w:t xml:space="preserve"> that the proposed nominated agent is a resident of, or carries on business in, Australia;</w:t>
      </w:r>
    </w:p>
    <w:p w:rsidR="00CF4EB8" w:rsidRDefault="00CF4EB8" w:rsidP="004A5FD1">
      <w:pPr>
        <w:pStyle w:val="t2Para"/>
      </w:pPr>
      <w:r>
        <w:tab/>
        <w:t>(</w:t>
      </w:r>
      <w:r w:rsidR="00F342F5">
        <w:t>f</w:t>
      </w:r>
      <w:r>
        <w:t>)</w:t>
      </w:r>
      <w:r>
        <w:tab/>
      </w:r>
      <w:proofErr w:type="gramStart"/>
      <w:r>
        <w:t>the</w:t>
      </w:r>
      <w:proofErr w:type="gramEnd"/>
      <w:r>
        <w:t xml:space="preserve"> written consent of the proposed nominated agent to being the nominated agent; </w:t>
      </w:r>
      <w:r w:rsidR="009C61ED">
        <w:t>and</w:t>
      </w:r>
    </w:p>
    <w:p w:rsidR="00CF4EB8" w:rsidRDefault="00CF4EB8" w:rsidP="004A5FD1">
      <w:pPr>
        <w:pStyle w:val="t2Para"/>
      </w:pPr>
      <w:r>
        <w:tab/>
        <w:t>(</w:t>
      </w:r>
      <w:r w:rsidR="00F342F5">
        <w:t>g</w:t>
      </w:r>
      <w:r>
        <w:t>)</w:t>
      </w:r>
      <w:r>
        <w:tab/>
      </w:r>
      <w:proofErr w:type="gramStart"/>
      <w:r>
        <w:t>an</w:t>
      </w:r>
      <w:proofErr w:type="gramEnd"/>
      <w:r>
        <w:t xml:space="preserve"> applicant declaration, made by or on behalf of the holder</w:t>
      </w:r>
      <w:r w:rsidR="009C61ED">
        <w:t>.</w:t>
      </w:r>
    </w:p>
    <w:p w:rsidR="00CF4EB8" w:rsidRDefault="00CF4EB8" w:rsidP="00325806">
      <w:pPr>
        <w:pStyle w:val="t2Para"/>
      </w:pPr>
      <w:r>
        <w:tab/>
      </w:r>
    </w:p>
    <w:p w:rsidR="004A5FD1" w:rsidRPr="00F573F3" w:rsidRDefault="004A5FD1" w:rsidP="004A5FD1">
      <w:pPr>
        <w:pStyle w:val="t1Main"/>
        <w:sectPr w:rsidR="004A5FD1" w:rsidRPr="00F573F3" w:rsidSect="00BE4D1D">
          <w:headerReference w:type="default" r:id="rId77"/>
          <w:footerReference w:type="default" r:id="rId78"/>
          <w:headerReference w:type="first" r:id="rId79"/>
          <w:footerReference w:type="first" r:id="rId80"/>
          <w:pgSz w:w="11906" w:h="16838" w:code="9"/>
          <w:pgMar w:top="1440" w:right="1440" w:bottom="1440" w:left="1440" w:header="709" w:footer="709" w:gutter="0"/>
          <w:cols w:space="708"/>
          <w:docGrid w:linePitch="360"/>
        </w:sectPr>
      </w:pPr>
    </w:p>
    <w:p w:rsidR="004A5FD1" w:rsidRDefault="004A5FD1" w:rsidP="004A5FD1">
      <w:pPr>
        <w:pStyle w:val="h1Chap"/>
      </w:pPr>
      <w:bookmarkStart w:id="85" w:name="_Toc390180926"/>
      <w:r>
        <w:lastRenderedPageBreak/>
        <w:t xml:space="preserve">Part </w:t>
      </w:r>
      <w:r w:rsidR="006D6DFA">
        <w:t>9</w:t>
      </w:r>
      <w:r>
        <w:tab/>
        <w:t>Changing a nominated agent</w:t>
      </w:r>
      <w:bookmarkEnd w:id="85"/>
    </w:p>
    <w:p w:rsidR="004A5FD1" w:rsidRDefault="004A5FD1" w:rsidP="004A5FD1">
      <w:pPr>
        <w:pStyle w:val="h5Section"/>
      </w:pPr>
      <w:r>
        <w:fldChar w:fldCharType="begin"/>
      </w:r>
      <w:r>
        <w:instrText xml:space="preserve"> LISTNUM  "main numbering" \l 5 \* MERGEFORMAT </w:instrText>
      </w:r>
      <w:r>
        <w:fldChar w:fldCharType="end">
          <w:numberingChange w:id="86" w:author="AGS" w:date="2014-06-10T11:56:00Z" w:original="63"/>
        </w:fldChar>
      </w:r>
      <w:r>
        <w:tab/>
        <w:t>Application of this Part</w:t>
      </w:r>
    </w:p>
    <w:p w:rsidR="004A5FD1" w:rsidRDefault="004A5FD1" w:rsidP="004A5FD1">
      <w:pPr>
        <w:pStyle w:val="t1Main"/>
      </w:pPr>
      <w:r>
        <w:tab/>
      </w:r>
      <w:r>
        <w:tab/>
        <w:t>This Part applies to an application to change the nominated agent for an approval or registration (see section 8P of the Code).</w:t>
      </w:r>
    </w:p>
    <w:p w:rsidR="004A5FD1" w:rsidRDefault="004A5FD1" w:rsidP="004A5FD1">
      <w:pPr>
        <w:pStyle w:val="h5Section"/>
      </w:pPr>
      <w:r>
        <w:fldChar w:fldCharType="begin"/>
      </w:r>
      <w:r>
        <w:instrText xml:space="preserve"> LISTNUM  "main numbering" \l 5 \* MERGEFORMAT </w:instrText>
      </w:r>
      <w:r>
        <w:fldChar w:fldCharType="end">
          <w:numberingChange w:id="87" w:author="AGS" w:date="2014-06-10T11:56:00Z" w:original="64"/>
        </w:fldChar>
      </w:r>
      <w:r>
        <w:tab/>
        <w:t xml:space="preserve">Information </w:t>
      </w:r>
      <w:r w:rsidR="006D6DFA">
        <w:t>required</w:t>
      </w:r>
    </w:p>
    <w:p w:rsidR="004A5FD1" w:rsidRDefault="004A5FD1" w:rsidP="004A5FD1">
      <w:pPr>
        <w:pStyle w:val="t1Main"/>
      </w:pPr>
      <w:r>
        <w:tab/>
      </w:r>
      <w:r w:rsidR="00325806">
        <w:t>(1)</w:t>
      </w:r>
      <w:r>
        <w:tab/>
        <w:t>The application must contain the following information:</w:t>
      </w:r>
    </w:p>
    <w:p w:rsidR="00CF4EB8" w:rsidRDefault="00CF4EB8" w:rsidP="00CF4EB8">
      <w:pPr>
        <w:pStyle w:val="t2Para"/>
      </w:pPr>
      <w:r>
        <w:tab/>
        <w:t>(a)</w:t>
      </w:r>
      <w:r>
        <w:tab/>
      </w:r>
      <w:proofErr w:type="gramStart"/>
      <w:r>
        <w:t>the</w:t>
      </w:r>
      <w:proofErr w:type="gramEnd"/>
      <w:r>
        <w:t xml:space="preserve"> applicant details for the proposed </w:t>
      </w:r>
      <w:r w:rsidR="00222CA3">
        <w:t>nominated agent</w:t>
      </w:r>
      <w:r>
        <w:t xml:space="preserve"> (meaning the applicant details as if the proposed </w:t>
      </w:r>
      <w:r w:rsidR="00222CA3">
        <w:t>nominated agent</w:t>
      </w:r>
      <w:r>
        <w:t xml:space="preserve"> were the applicant);</w:t>
      </w:r>
    </w:p>
    <w:p w:rsidR="00222CA3" w:rsidRDefault="00222CA3" w:rsidP="00CF4EB8">
      <w:pPr>
        <w:pStyle w:val="t2Para"/>
      </w:pPr>
      <w:r>
        <w:tab/>
        <w:t>(b)</w:t>
      </w:r>
      <w:r>
        <w:tab/>
      </w:r>
      <w:proofErr w:type="gramStart"/>
      <w:r>
        <w:t>the</w:t>
      </w:r>
      <w:proofErr w:type="gramEnd"/>
      <w:r>
        <w:t xml:space="preserve"> applicant details for the existing nominated agent;</w:t>
      </w:r>
    </w:p>
    <w:p w:rsidR="00CF4EB8" w:rsidRDefault="00CF4EB8" w:rsidP="00CF4EB8">
      <w:pPr>
        <w:pStyle w:val="t2Para"/>
      </w:pPr>
      <w:r>
        <w:tab/>
        <w:t>(</w:t>
      </w:r>
      <w:r w:rsidR="00222CA3">
        <w:t>c</w:t>
      </w:r>
      <w:r>
        <w:t>)</w:t>
      </w:r>
      <w:r>
        <w:tab/>
      </w:r>
      <w:proofErr w:type="gramStart"/>
      <w:r>
        <w:t>the</w:t>
      </w:r>
      <w:proofErr w:type="gramEnd"/>
      <w:r>
        <w:t xml:space="preserve"> distinguishing number of the </w:t>
      </w:r>
      <w:r w:rsidR="00325806">
        <w:t xml:space="preserve">approved </w:t>
      </w:r>
      <w:r>
        <w:t xml:space="preserve">active constituent, </w:t>
      </w:r>
      <w:r w:rsidR="00325806">
        <w:t xml:space="preserve">registered </w:t>
      </w:r>
      <w:r>
        <w:t>chemical product or</w:t>
      </w:r>
      <w:r w:rsidR="00325806">
        <w:t xml:space="preserve"> approved</w:t>
      </w:r>
      <w:r>
        <w:t xml:space="preserve"> label to which the application relates;</w:t>
      </w:r>
    </w:p>
    <w:p w:rsidR="00CF4EB8" w:rsidRDefault="00CF4EB8" w:rsidP="00CF4EB8">
      <w:pPr>
        <w:pStyle w:val="t2Para"/>
      </w:pPr>
      <w:r>
        <w:tab/>
        <w:t>(</w:t>
      </w:r>
      <w:r w:rsidR="00222CA3">
        <w:t>d</w:t>
      </w:r>
      <w:r>
        <w:t>)</w:t>
      </w:r>
      <w:r>
        <w:tab/>
      </w:r>
      <w:proofErr w:type="gramStart"/>
      <w:r>
        <w:t>if</w:t>
      </w:r>
      <w:proofErr w:type="gramEnd"/>
      <w:r>
        <w:t xml:space="preserve"> the application relates to an </w:t>
      </w:r>
      <w:r w:rsidR="00325806">
        <w:t xml:space="preserve">approved </w:t>
      </w:r>
      <w:r>
        <w:t xml:space="preserve">active constituent or </w:t>
      </w:r>
      <w:r w:rsidR="00325806">
        <w:t xml:space="preserve">registered </w:t>
      </w:r>
      <w:r>
        <w:t>chemical product—the name of the constituent or product;</w:t>
      </w:r>
    </w:p>
    <w:p w:rsidR="00CF4EB8" w:rsidRDefault="00CF4EB8" w:rsidP="00CF4EB8">
      <w:pPr>
        <w:pStyle w:val="t2Para"/>
      </w:pPr>
      <w:r>
        <w:tab/>
        <w:t>(</w:t>
      </w:r>
      <w:r w:rsidR="00222CA3">
        <w:t>e</w:t>
      </w:r>
      <w:r>
        <w:t>)</w:t>
      </w:r>
      <w:r>
        <w:tab/>
      </w:r>
      <w:proofErr w:type="gramStart"/>
      <w:r>
        <w:t>if</w:t>
      </w:r>
      <w:proofErr w:type="gramEnd"/>
      <w:r>
        <w:t xml:space="preserve"> the application relates to a</w:t>
      </w:r>
      <w:r w:rsidR="00325806">
        <w:t>n approved</w:t>
      </w:r>
      <w:r>
        <w:t xml:space="preserve"> label—the name of the relevant registered chemical product;</w:t>
      </w:r>
    </w:p>
    <w:p w:rsidR="00CF4EB8" w:rsidRDefault="00CF4EB8" w:rsidP="00CF4EB8">
      <w:pPr>
        <w:pStyle w:val="t2Para"/>
      </w:pPr>
      <w:r>
        <w:tab/>
        <w:t>(</w:t>
      </w:r>
      <w:r w:rsidR="00222CA3">
        <w:t>f</w:t>
      </w:r>
      <w:r>
        <w:t>)</w:t>
      </w:r>
      <w:r>
        <w:tab/>
      </w:r>
      <w:proofErr w:type="gramStart"/>
      <w:r>
        <w:t>an</w:t>
      </w:r>
      <w:proofErr w:type="gramEnd"/>
      <w:r>
        <w:t xml:space="preserve"> applicant declaration, made by or on behalf of the holder.</w:t>
      </w:r>
    </w:p>
    <w:p w:rsidR="00CF4EB8" w:rsidRDefault="00CF4EB8" w:rsidP="00CF4EB8">
      <w:pPr>
        <w:pStyle w:val="t1Main"/>
      </w:pPr>
      <w:r>
        <w:tab/>
        <w:t>(2)</w:t>
      </w:r>
      <w:r>
        <w:tab/>
        <w:t>The application must contain or be accompanied by:</w:t>
      </w:r>
    </w:p>
    <w:p w:rsidR="00222CA3" w:rsidRDefault="00222CA3" w:rsidP="00222CA3">
      <w:pPr>
        <w:pStyle w:val="t2Para"/>
      </w:pPr>
      <w:r>
        <w:tab/>
        <w:t>(a)</w:t>
      </w:r>
      <w:r>
        <w:tab/>
      </w:r>
      <w:proofErr w:type="gramStart"/>
      <w:r>
        <w:t>the</w:t>
      </w:r>
      <w:proofErr w:type="gramEnd"/>
      <w:r>
        <w:t xml:space="preserve"> written consent of the proposed nominated agent to being the nominated agent; and</w:t>
      </w:r>
    </w:p>
    <w:p w:rsidR="00325806" w:rsidRDefault="00325806" w:rsidP="00325806">
      <w:pPr>
        <w:pStyle w:val="t2Para"/>
      </w:pPr>
      <w:r>
        <w:tab/>
        <w:t>(</w:t>
      </w:r>
      <w:r w:rsidR="009C61ED">
        <w:t>b</w:t>
      </w:r>
      <w:r>
        <w:t>)</w:t>
      </w:r>
      <w:r>
        <w:tab/>
      </w:r>
      <w:proofErr w:type="gramStart"/>
      <w:r>
        <w:t>evidence</w:t>
      </w:r>
      <w:proofErr w:type="gramEnd"/>
      <w:r>
        <w:t xml:space="preserve"> that the proposed nominated agent is a resident of, or carries on business in, Australia</w:t>
      </w:r>
      <w:r w:rsidR="00D50150">
        <w:t>.</w:t>
      </w:r>
    </w:p>
    <w:p w:rsidR="006D6DFA" w:rsidRPr="00F573F3" w:rsidRDefault="006D6DFA" w:rsidP="006D6DFA">
      <w:pPr>
        <w:pStyle w:val="t1Main"/>
        <w:sectPr w:rsidR="006D6DFA" w:rsidRPr="00F573F3" w:rsidSect="00BE4D1D">
          <w:headerReference w:type="default" r:id="rId81"/>
          <w:footerReference w:type="default" r:id="rId82"/>
          <w:headerReference w:type="first" r:id="rId83"/>
          <w:footerReference w:type="first" r:id="rId84"/>
          <w:pgSz w:w="11906" w:h="16838" w:code="9"/>
          <w:pgMar w:top="1440" w:right="1440" w:bottom="1440" w:left="1440" w:header="709" w:footer="709" w:gutter="0"/>
          <w:cols w:space="708"/>
          <w:docGrid w:linePitch="360"/>
        </w:sectPr>
      </w:pPr>
    </w:p>
    <w:p w:rsidR="006D6DFA" w:rsidRDefault="006D6DFA" w:rsidP="006D6DFA">
      <w:pPr>
        <w:pStyle w:val="h1Chap"/>
      </w:pPr>
      <w:bookmarkStart w:id="88" w:name="_Toc390180927"/>
      <w:r>
        <w:lastRenderedPageBreak/>
        <w:t>Part 10</w:t>
      </w:r>
      <w:r>
        <w:tab/>
      </w:r>
      <w:r w:rsidR="00710AF4">
        <w:t>Renewals of registrations</w:t>
      </w:r>
      <w:bookmarkEnd w:id="88"/>
    </w:p>
    <w:p w:rsidR="006D6DFA" w:rsidRDefault="006D6DFA" w:rsidP="006D6DFA">
      <w:pPr>
        <w:pStyle w:val="h5Section"/>
      </w:pPr>
      <w:r>
        <w:fldChar w:fldCharType="begin"/>
      </w:r>
      <w:r>
        <w:instrText xml:space="preserve"> LISTNUM  "main numbering" \l 5 \* MERGEFORMAT </w:instrText>
      </w:r>
      <w:r>
        <w:fldChar w:fldCharType="end">
          <w:numberingChange w:id="89" w:author="AGS" w:date="2014-06-10T11:56:00Z" w:original="65"/>
        </w:fldChar>
      </w:r>
      <w:r>
        <w:tab/>
        <w:t>Application of this Part</w:t>
      </w:r>
    </w:p>
    <w:p w:rsidR="006D6DFA" w:rsidRDefault="006D6DFA" w:rsidP="006D6DFA">
      <w:pPr>
        <w:pStyle w:val="t1Main"/>
      </w:pPr>
      <w:r>
        <w:tab/>
      </w:r>
      <w:r>
        <w:tab/>
        <w:t>This Part applies to an application for the renewal, or further renewal, of the registration of a chemical product (see section 48 of the Code).</w:t>
      </w:r>
    </w:p>
    <w:p w:rsidR="006D6DFA" w:rsidRDefault="006D6DFA" w:rsidP="006D6DFA">
      <w:pPr>
        <w:pStyle w:val="h5Section"/>
      </w:pPr>
      <w:r>
        <w:fldChar w:fldCharType="begin"/>
      </w:r>
      <w:r>
        <w:instrText xml:space="preserve"> LISTNUM  "main numbering" \l 5 \* MERGEFORMAT </w:instrText>
      </w:r>
      <w:r>
        <w:fldChar w:fldCharType="end">
          <w:numberingChange w:id="90" w:author="AGS" w:date="2014-06-10T11:56:00Z" w:original="66"/>
        </w:fldChar>
      </w:r>
      <w:r>
        <w:tab/>
        <w:t>Information required</w:t>
      </w:r>
    </w:p>
    <w:p w:rsidR="006D6DFA" w:rsidRDefault="006D6DFA" w:rsidP="006D6DFA">
      <w:pPr>
        <w:pStyle w:val="t1Main"/>
      </w:pPr>
      <w:r>
        <w:tab/>
      </w:r>
      <w:r>
        <w:tab/>
        <w:t>The application must contain the following information:</w:t>
      </w:r>
    </w:p>
    <w:p w:rsidR="006D6DFA" w:rsidRDefault="006D6DFA" w:rsidP="006D6DFA">
      <w:pPr>
        <w:pStyle w:val="t2Para"/>
      </w:pPr>
      <w:r>
        <w:tab/>
        <w:t>(a)</w:t>
      </w:r>
      <w:r>
        <w:tab/>
      </w:r>
      <w:proofErr w:type="gramStart"/>
      <w:r>
        <w:t>the</w:t>
      </w:r>
      <w:proofErr w:type="gramEnd"/>
      <w:r>
        <w:t xml:space="preserve"> distinguishing number of the </w:t>
      </w:r>
      <w:r w:rsidR="00710AF4">
        <w:t xml:space="preserve">registered </w:t>
      </w:r>
      <w:r>
        <w:t>chemical product to which the application relates;</w:t>
      </w:r>
    </w:p>
    <w:p w:rsidR="00711DAC" w:rsidRDefault="006D6DFA" w:rsidP="00F56485">
      <w:pPr>
        <w:pStyle w:val="t2Para"/>
      </w:pPr>
      <w:r>
        <w:tab/>
        <w:t>(b)</w:t>
      </w:r>
      <w:r w:rsidR="00710AF4">
        <w:tab/>
      </w:r>
      <w:proofErr w:type="gramStart"/>
      <w:r>
        <w:t>the</w:t>
      </w:r>
      <w:proofErr w:type="gramEnd"/>
      <w:r>
        <w:t xml:space="preserve"> name of th</w:t>
      </w:r>
      <w:r w:rsidR="00471EAB">
        <w:t>at</w:t>
      </w:r>
      <w:r>
        <w:t xml:space="preserve"> product.</w:t>
      </w:r>
    </w:p>
    <w:p w:rsidR="00C86CEB" w:rsidRPr="00F573F3" w:rsidRDefault="00C86CEB" w:rsidP="00C86CEB">
      <w:pPr>
        <w:pStyle w:val="t1Main"/>
        <w:sectPr w:rsidR="00C86CEB" w:rsidRPr="00F573F3" w:rsidSect="00BE4D1D">
          <w:headerReference w:type="default" r:id="rId85"/>
          <w:footerReference w:type="default" r:id="rId86"/>
          <w:headerReference w:type="first" r:id="rId87"/>
          <w:footerReference w:type="first" r:id="rId88"/>
          <w:pgSz w:w="11906" w:h="16838" w:code="9"/>
          <w:pgMar w:top="1440" w:right="1440" w:bottom="1440" w:left="1440" w:header="709" w:footer="709" w:gutter="0"/>
          <w:cols w:space="708"/>
          <w:docGrid w:linePitch="360"/>
        </w:sectPr>
      </w:pPr>
    </w:p>
    <w:p w:rsidR="00C86CEB" w:rsidRDefault="00C86CEB" w:rsidP="00C86CEB">
      <w:pPr>
        <w:pStyle w:val="h1Chap"/>
      </w:pPr>
      <w:bookmarkStart w:id="91" w:name="_Toc390180928"/>
      <w:r>
        <w:lastRenderedPageBreak/>
        <w:t>Part 11</w:t>
      </w:r>
      <w:r>
        <w:tab/>
        <w:t>Transitional</w:t>
      </w:r>
      <w:bookmarkEnd w:id="91"/>
    </w:p>
    <w:p w:rsidR="00C86CEB" w:rsidRDefault="00C86CEB" w:rsidP="00C86CEB">
      <w:pPr>
        <w:pStyle w:val="h5Section"/>
      </w:pPr>
      <w:r>
        <w:fldChar w:fldCharType="begin"/>
      </w:r>
      <w:r>
        <w:instrText xml:space="preserve"> LISTNUM  "main numbering" \l 5 \* MERGEFORMAT </w:instrText>
      </w:r>
      <w:r>
        <w:fldChar w:fldCharType="end">
          <w:numberingChange w:id="92" w:author="AGS" w:date="2014-06-10T11:56:00Z" w:original="67"/>
        </w:fldChar>
      </w:r>
      <w:r>
        <w:tab/>
        <w:t>Effect of instrument on certain transitional applications under the Code</w:t>
      </w:r>
    </w:p>
    <w:p w:rsidR="00C86CEB" w:rsidRDefault="00C86CEB" w:rsidP="00C86CEB">
      <w:pPr>
        <w:pStyle w:val="t1Main"/>
      </w:pPr>
      <w:r>
        <w:tab/>
      </w:r>
      <w:r>
        <w:tab/>
        <w:t>This Instrument does not apply in relation to an application lodged with the APVMA before the commencement of this Instrument.</w:t>
      </w:r>
    </w:p>
    <w:p w:rsidR="00C86CEB" w:rsidRPr="00DF231D" w:rsidRDefault="00C86CEB" w:rsidP="00DF231D">
      <w:pPr>
        <w:pStyle w:val="nMain"/>
        <w:ind w:left="0" w:firstLine="0"/>
      </w:pPr>
      <w:r>
        <w:tab/>
        <w:t>Note:</w:t>
      </w:r>
      <w:r>
        <w:tab/>
        <w:t>In some cases, pre</w:t>
      </w:r>
      <w:r>
        <w:noBreakHyphen/>
        <w:t xml:space="preserve">commencement applications will be dealt with under the Code as </w:t>
      </w:r>
      <w:r>
        <w:tab/>
      </w:r>
      <w:r>
        <w:tab/>
      </w:r>
      <w:r>
        <w:tab/>
      </w:r>
      <w:r>
        <w:tab/>
        <w:t xml:space="preserve">amended by the </w:t>
      </w:r>
      <w:r w:rsidR="00DF231D">
        <w:rPr>
          <w:i/>
        </w:rPr>
        <w:t>Agricultural and Veterinary Chemicals Legislation Amendment Act 2013</w:t>
      </w:r>
      <w:r w:rsidR="00DF231D">
        <w:t xml:space="preserve">: </w:t>
      </w:r>
      <w:r w:rsidR="00DF231D">
        <w:tab/>
      </w:r>
      <w:r w:rsidR="00DF231D">
        <w:tab/>
        <w:t xml:space="preserve">see item 47 of Schedule 6 to that Act.  This Instrument will not apply </w:t>
      </w:r>
      <w:r w:rsidR="007C5CD9">
        <w:t>in those cases</w:t>
      </w:r>
      <w:r w:rsidR="00DF231D">
        <w:t>.</w:t>
      </w:r>
    </w:p>
    <w:p w:rsidR="00C86CEB" w:rsidRDefault="00C86CEB" w:rsidP="00C86CEB">
      <w:pPr>
        <w:pStyle w:val="t2Para"/>
        <w:ind w:left="1815" w:firstLine="0"/>
      </w:pPr>
    </w:p>
    <w:p w:rsidR="00C86CEB" w:rsidRPr="006948D4" w:rsidRDefault="00C86CEB" w:rsidP="00F56485">
      <w:pPr>
        <w:pStyle w:val="t2Para"/>
      </w:pPr>
    </w:p>
    <w:sectPr w:rsidR="00C86CEB" w:rsidRPr="006948D4" w:rsidSect="001F43D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960" w:rsidRDefault="00CA4960">
      <w:r>
        <w:separator/>
      </w:r>
    </w:p>
  </w:endnote>
  <w:endnote w:type="continuationSeparator" w:id="0">
    <w:p w:rsidR="00CA4960" w:rsidRDefault="00CA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6244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CA4960" w:rsidRDefault="00CA4960" w:rsidP="0062440A">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Default="00CA4960" w:rsidP="00BE4D1D">
          <w:pPr>
            <w:pStyle w:val="ttFooter"/>
          </w:pPr>
          <w:r>
            <w:fldChar w:fldCharType="begin"/>
          </w:r>
          <w:r>
            <w:instrText xml:space="preserve"> REF  Citation  \* MERGEFORMAT </w:instrText>
          </w:r>
          <w:r>
            <w:fldChar w:fldCharType="separate"/>
          </w:r>
          <w:r>
            <w:rPr>
              <w:b/>
              <w:bCs/>
              <w:lang w:val="en-US"/>
            </w:rPr>
            <w:t>Error! Reference source not found.</w:t>
          </w:r>
          <w:r>
            <w:fldChar w:fldCharType="end"/>
          </w:r>
        </w:p>
      </w:tc>
      <w:tc>
        <w:tcPr>
          <w:tcW w:w="1134" w:type="dxa"/>
        </w:tcPr>
        <w:p w:rsidR="00CA4960" w:rsidRPr="00A67309" w:rsidRDefault="00CA4960" w:rsidP="00BE4D1D">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9</w:t>
          </w:r>
          <w:r w:rsidRPr="00A67309">
            <w:rPr>
              <w:b/>
            </w:rPr>
            <w:fldChar w:fldCharType="end"/>
          </w:r>
        </w:p>
      </w:tc>
    </w:tr>
  </w:tbl>
  <w:p w:rsidR="00CA4960" w:rsidRDefault="00CA4960" w:rsidP="00BE4D1D">
    <w:pPr>
      <w:pStyle w:val="ttFooter"/>
    </w:pPr>
  </w:p>
  <w:p w:rsidR="00CA4960" w:rsidRPr="006D6672" w:rsidRDefault="00CA4960" w:rsidP="00BE4D1D">
    <w:pPr>
      <w:rPr>
        <w:color w:val="C0C0C0"/>
      </w:rPr>
    </w:pPr>
    <w:r w:rsidRPr="00476AB5">
      <w:rPr>
        <w:color w:val="C0C0C0"/>
      </w:rPr>
      <w:fldChar w:fldCharType="begin"/>
    </w:r>
    <w:r w:rsidRPr="00476AB5">
      <w:rPr>
        <w:color w:val="C0C0C0"/>
      </w:rPr>
      <w:instrText xml:space="preserve"> IF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Pr>
        <w:b/>
        <w:bCs/>
        <w:color w:val="C0C0C0"/>
        <w:lang w:val="en-US"/>
      </w:rPr>
      <w:instrText>Error! Reference source not found.</w:instrText>
    </w:r>
    <w:r w:rsidRPr="00476AB5">
      <w:rPr>
        <w:color w:val="C0C0C0"/>
      </w:rPr>
      <w:fldChar w:fldCharType="end"/>
    </w:r>
    <w:r w:rsidRPr="00476AB5">
      <w:rPr>
        <w:color w:val="C0C0C0"/>
      </w:rPr>
      <w:instrText xml:space="preserve">&lt;&gt; Error*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sidRPr="001B50C5">
      <w:rPr>
        <w:b/>
        <w:color w:val="C0C0C0"/>
        <w:sz w:val="40"/>
      </w:rPr>
      <w:instrText xml:space="preserve">v01A   </w:instrText>
    </w:r>
    <w:r w:rsidRPr="001B50C5">
      <w:rPr>
        <w:b/>
        <w:color w:val="C0C0C0"/>
        <w:sz w:val="40"/>
      </w:rPr>
      <w:tab/>
      <w:instrText>DRAFT</w:instrText>
    </w:r>
    <w:r w:rsidRPr="001B50C5">
      <w:rPr>
        <w:color w:val="C0C0C0"/>
        <w:sz w:val="40"/>
      </w:rPr>
      <w:tab/>
      <w:instrText xml:space="preserve">    </w:instrText>
    </w:r>
    <w:r w:rsidRPr="001B50C5">
      <w:rPr>
        <w:b/>
        <w:color w:val="C0C0C0"/>
        <w:sz w:val="40"/>
      </w:rPr>
      <w:instrText>Date</w:instrText>
    </w:r>
    <w:r w:rsidRPr="00476AB5">
      <w:rPr>
        <w:color w:val="C0C0C0"/>
      </w:rPr>
      <w:fldChar w:fldCharType="end"/>
    </w:r>
    <w:r w:rsidRPr="00476AB5">
      <w:rPr>
        <w:color w:val="C0C0C0"/>
      </w:rPr>
      <w:instrText xml:space="preserve"> ""  </w:instrText>
    </w:r>
    <w:r w:rsidRPr="00476AB5">
      <w:rPr>
        <w:color w:val="C0C0C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Pr="00F22127" w:rsidRDefault="009D0368" w:rsidP="00BE4D1D">
          <w:pPr>
            <w:pStyle w:val="ttFooter"/>
          </w:pPr>
          <w:r>
            <w:fldChar w:fldCharType="begin"/>
          </w:r>
          <w:r>
            <w:instrText xml:space="preserve"> STYLEREF  "tt_Title_of_Instrument" \* MERGEFORMAT </w:instrText>
          </w:r>
          <w:r>
            <w:fldChar w:fldCharType="separate"/>
          </w:r>
          <w:r>
            <w:rPr>
              <w:noProof/>
            </w:rPr>
            <w:t>Agricultural and Veterinary Chemicals Code (Application Requirements) Instrument 2014</w:t>
          </w:r>
          <w:r>
            <w:rPr>
              <w:noProof/>
            </w:rPr>
            <w:fldChar w:fldCharType="end"/>
          </w:r>
        </w:p>
      </w:tc>
      <w:tc>
        <w:tcPr>
          <w:tcW w:w="1134" w:type="dxa"/>
        </w:tcPr>
        <w:p w:rsidR="00CA4960" w:rsidRPr="00BE4D1D" w:rsidRDefault="00CA4960" w:rsidP="00BE4D1D">
          <w:pPr>
            <w:pStyle w:val="ttFooter"/>
            <w:jc w:val="right"/>
            <w:rPr>
              <w:b/>
              <w:sz w:val="22"/>
              <w:szCs w:val="22"/>
            </w:rPr>
          </w:pPr>
          <w:r w:rsidRPr="00BE4D1D">
            <w:rPr>
              <w:b/>
              <w:sz w:val="22"/>
              <w:szCs w:val="22"/>
            </w:rPr>
            <w:fldChar w:fldCharType="begin"/>
          </w:r>
          <w:r w:rsidRPr="00BE4D1D">
            <w:rPr>
              <w:b/>
              <w:sz w:val="22"/>
              <w:szCs w:val="22"/>
            </w:rPr>
            <w:instrText xml:space="preserve"> PAGE </w:instrText>
          </w:r>
          <w:r w:rsidRPr="00BE4D1D">
            <w:rPr>
              <w:b/>
              <w:sz w:val="22"/>
              <w:szCs w:val="22"/>
            </w:rPr>
            <w:fldChar w:fldCharType="separate"/>
          </w:r>
          <w:r w:rsidR="009D0368">
            <w:rPr>
              <w:b/>
              <w:noProof/>
              <w:sz w:val="22"/>
              <w:szCs w:val="22"/>
            </w:rPr>
            <w:t>19</w:t>
          </w:r>
          <w:r w:rsidRPr="00BE4D1D">
            <w:rPr>
              <w:b/>
              <w:sz w:val="22"/>
              <w:szCs w:val="22"/>
            </w:rPr>
            <w:fldChar w:fldCharType="end"/>
          </w:r>
        </w:p>
      </w:tc>
    </w:tr>
  </w:tbl>
  <w:p w:rsidR="00CA4960" w:rsidRDefault="00CA4960" w:rsidP="00BE4D1D">
    <w:pPr>
      <w:pStyle w:val="ttFooter"/>
    </w:pPr>
  </w:p>
  <w:p w:rsidR="00CA4960" w:rsidRPr="003C6BE7" w:rsidRDefault="00CA4960" w:rsidP="00BE4D1D">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sidR="009D0368">
      <w:rPr>
        <w:b w:val="0"/>
        <w:bCs/>
        <w:noProof/>
        <w:lang w:val="en-US"/>
      </w:rPr>
      <w:instrText>Error! No text of specified style in document.</w:instrText>
    </w:r>
    <w:r>
      <w:rPr>
        <w:noProof/>
      </w:rPr>
      <w:fldChar w:fldCharType="end"/>
    </w:r>
    <w:r w:rsidRPr="003C6BE7">
      <w:instrText xml:space="preserve">&lt;&gt; Error* </w:instrText>
    </w:r>
    <w:r w:rsidR="009D0368">
      <w:fldChar w:fldCharType="begin"/>
    </w:r>
    <w:r w:rsidR="009D0368">
      <w:instrText xml:space="preserve"> STYLEREF  "tt_Draft_strip"  \* MERGEFORMAT </w:instrText>
    </w:r>
    <w:r w:rsidR="009D0368">
      <w:fldChar w:fldCharType="separate"/>
    </w:r>
    <w:r>
      <w:rPr>
        <w:noProof/>
      </w:rPr>
      <w:instrText xml:space="preserve">v06   </w:instrText>
    </w:r>
    <w:r>
      <w:rPr>
        <w:noProof/>
      </w:rPr>
      <w:tab/>
    </w:r>
    <w:r>
      <w:rPr>
        <w:noProof/>
      </w:rPr>
      <w:tab/>
      <w:instrText>DRAFT</w:instrText>
    </w:r>
    <w:r>
      <w:rPr>
        <w:noProof/>
      </w:rPr>
      <w:tab/>
      <w:instrText xml:space="preserve">    10 June 2014</w:instrText>
    </w:r>
    <w:r w:rsidR="009D0368">
      <w:rPr>
        <w:noProof/>
      </w:rPr>
      <w:fldChar w:fldCharType="end"/>
    </w:r>
    <w:r w:rsidRPr="003C6BE7">
      <w:instrText xml:space="preserve"> ""  </w:instrText>
    </w:r>
    <w:r w:rsidRPr="003C6BE7">
      <w:fldChar w:fldCharType="end"/>
    </w:r>
  </w:p>
  <w:p w:rsidR="00CA4960" w:rsidRPr="00944F86" w:rsidRDefault="00CA4960" w:rsidP="00BE4D1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Default="00CA4960" w:rsidP="00BE4D1D">
          <w:pPr>
            <w:pStyle w:val="ttFooter"/>
          </w:pPr>
          <w:r>
            <w:fldChar w:fldCharType="begin"/>
          </w:r>
          <w:r>
            <w:instrText xml:space="preserve"> REF  Citation  \* MERGEFORMAT </w:instrText>
          </w:r>
          <w:r>
            <w:fldChar w:fldCharType="separate"/>
          </w:r>
          <w:r>
            <w:rPr>
              <w:b/>
              <w:bCs/>
              <w:lang w:val="en-US"/>
            </w:rPr>
            <w:t>Error! Reference source not found.</w:t>
          </w:r>
          <w:r>
            <w:fldChar w:fldCharType="end"/>
          </w:r>
        </w:p>
      </w:tc>
      <w:tc>
        <w:tcPr>
          <w:tcW w:w="1134" w:type="dxa"/>
        </w:tcPr>
        <w:p w:rsidR="00CA4960" w:rsidRPr="00A67309" w:rsidRDefault="00CA4960" w:rsidP="00BE4D1D">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17</w:t>
          </w:r>
          <w:r w:rsidRPr="00A67309">
            <w:rPr>
              <w:b/>
            </w:rPr>
            <w:fldChar w:fldCharType="end"/>
          </w:r>
        </w:p>
      </w:tc>
    </w:tr>
  </w:tbl>
  <w:p w:rsidR="00CA4960" w:rsidRDefault="00CA4960" w:rsidP="00BE4D1D">
    <w:pPr>
      <w:pStyle w:val="ttFooter"/>
    </w:pPr>
  </w:p>
  <w:p w:rsidR="00CA4960" w:rsidRPr="006D6672" w:rsidRDefault="00CA4960" w:rsidP="00BE4D1D">
    <w:pPr>
      <w:rPr>
        <w:color w:val="C0C0C0"/>
      </w:rPr>
    </w:pPr>
    <w:r w:rsidRPr="00476AB5">
      <w:rPr>
        <w:color w:val="C0C0C0"/>
      </w:rPr>
      <w:fldChar w:fldCharType="begin"/>
    </w:r>
    <w:r w:rsidRPr="00476AB5">
      <w:rPr>
        <w:color w:val="C0C0C0"/>
      </w:rPr>
      <w:instrText xml:space="preserve"> IF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Pr>
        <w:b/>
        <w:bCs/>
        <w:color w:val="C0C0C0"/>
        <w:lang w:val="en-US"/>
      </w:rPr>
      <w:instrText>Error! Reference source not found.</w:instrText>
    </w:r>
    <w:r w:rsidRPr="00476AB5">
      <w:rPr>
        <w:color w:val="C0C0C0"/>
      </w:rPr>
      <w:fldChar w:fldCharType="end"/>
    </w:r>
    <w:r w:rsidRPr="00476AB5">
      <w:rPr>
        <w:color w:val="C0C0C0"/>
      </w:rPr>
      <w:instrText xml:space="preserve">&lt;&gt; Error*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sidRPr="001B50C5">
      <w:rPr>
        <w:b/>
        <w:color w:val="C0C0C0"/>
        <w:sz w:val="40"/>
      </w:rPr>
      <w:instrText xml:space="preserve">v01A   </w:instrText>
    </w:r>
    <w:r w:rsidRPr="001B50C5">
      <w:rPr>
        <w:b/>
        <w:color w:val="C0C0C0"/>
        <w:sz w:val="40"/>
      </w:rPr>
      <w:tab/>
      <w:instrText>DRAFT</w:instrText>
    </w:r>
    <w:r w:rsidRPr="001B50C5">
      <w:rPr>
        <w:color w:val="C0C0C0"/>
        <w:sz w:val="40"/>
      </w:rPr>
      <w:tab/>
      <w:instrText xml:space="preserve">    </w:instrText>
    </w:r>
    <w:r w:rsidRPr="001B50C5">
      <w:rPr>
        <w:b/>
        <w:color w:val="C0C0C0"/>
        <w:sz w:val="40"/>
      </w:rPr>
      <w:instrText>Date</w:instrText>
    </w:r>
    <w:r w:rsidRPr="00476AB5">
      <w:rPr>
        <w:color w:val="C0C0C0"/>
      </w:rPr>
      <w:fldChar w:fldCharType="end"/>
    </w:r>
    <w:r w:rsidRPr="00476AB5">
      <w:rPr>
        <w:color w:val="C0C0C0"/>
      </w:rPr>
      <w:instrText xml:space="preserve"> ""  </w:instrText>
    </w:r>
    <w:r w:rsidRPr="00476AB5">
      <w:rPr>
        <w:color w:val="C0C0C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Pr="00F22127" w:rsidRDefault="009D0368" w:rsidP="00BE4D1D">
          <w:pPr>
            <w:pStyle w:val="ttFooter"/>
          </w:pPr>
          <w:r>
            <w:fldChar w:fldCharType="begin"/>
          </w:r>
          <w:r>
            <w:instrText xml:space="preserve"> STYLEREF  "tt_Title_of_Instrument" \* MERGEFORMAT </w:instrText>
          </w:r>
          <w:r>
            <w:fldChar w:fldCharType="separate"/>
          </w:r>
          <w:r>
            <w:rPr>
              <w:noProof/>
            </w:rPr>
            <w:t>Agricultural and Veterinary Chemicals Code (Application Requirements) Instrument 2014</w:t>
          </w:r>
          <w:r>
            <w:rPr>
              <w:noProof/>
            </w:rPr>
            <w:fldChar w:fldCharType="end"/>
          </w:r>
        </w:p>
      </w:tc>
      <w:tc>
        <w:tcPr>
          <w:tcW w:w="1134" w:type="dxa"/>
        </w:tcPr>
        <w:p w:rsidR="00CA4960" w:rsidRPr="00BE4D1D" w:rsidRDefault="00CA4960" w:rsidP="00BE4D1D">
          <w:pPr>
            <w:pStyle w:val="ttFooter"/>
            <w:jc w:val="right"/>
            <w:rPr>
              <w:b/>
              <w:sz w:val="22"/>
              <w:szCs w:val="22"/>
            </w:rPr>
          </w:pPr>
          <w:r w:rsidRPr="00BE4D1D">
            <w:rPr>
              <w:b/>
              <w:sz w:val="22"/>
              <w:szCs w:val="22"/>
            </w:rPr>
            <w:fldChar w:fldCharType="begin"/>
          </w:r>
          <w:r w:rsidRPr="00BE4D1D">
            <w:rPr>
              <w:b/>
              <w:sz w:val="22"/>
              <w:szCs w:val="22"/>
            </w:rPr>
            <w:instrText xml:space="preserve"> PAGE </w:instrText>
          </w:r>
          <w:r w:rsidRPr="00BE4D1D">
            <w:rPr>
              <w:b/>
              <w:sz w:val="22"/>
              <w:szCs w:val="22"/>
            </w:rPr>
            <w:fldChar w:fldCharType="separate"/>
          </w:r>
          <w:r w:rsidR="009D0368">
            <w:rPr>
              <w:b/>
              <w:noProof/>
              <w:sz w:val="22"/>
              <w:szCs w:val="22"/>
            </w:rPr>
            <w:t>31</w:t>
          </w:r>
          <w:r w:rsidRPr="00BE4D1D">
            <w:rPr>
              <w:b/>
              <w:sz w:val="22"/>
              <w:szCs w:val="22"/>
            </w:rPr>
            <w:fldChar w:fldCharType="end"/>
          </w:r>
        </w:p>
      </w:tc>
    </w:tr>
  </w:tbl>
  <w:p w:rsidR="00CA4960" w:rsidRDefault="00CA4960" w:rsidP="00BE4D1D">
    <w:pPr>
      <w:pStyle w:val="ttFooter"/>
    </w:pPr>
  </w:p>
  <w:p w:rsidR="00CA4960" w:rsidRPr="003C6BE7" w:rsidRDefault="00CA4960" w:rsidP="00BE4D1D">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sidR="009D0368">
      <w:rPr>
        <w:b w:val="0"/>
        <w:bCs/>
        <w:noProof/>
        <w:lang w:val="en-US"/>
      </w:rPr>
      <w:instrText>Error! No text of specified style in document.</w:instrText>
    </w:r>
    <w:r>
      <w:rPr>
        <w:noProof/>
      </w:rPr>
      <w:fldChar w:fldCharType="end"/>
    </w:r>
    <w:r w:rsidRPr="003C6BE7">
      <w:instrText xml:space="preserve">&lt;&gt; Error* </w:instrText>
    </w:r>
    <w:r w:rsidR="009D0368">
      <w:fldChar w:fldCharType="begin"/>
    </w:r>
    <w:r w:rsidR="009D0368">
      <w:instrText xml:space="preserve"> STYLEREF  "tt_Draft_strip"  \* MERGEFORMAT </w:instrText>
    </w:r>
    <w:r w:rsidR="009D0368">
      <w:fldChar w:fldCharType="separate"/>
    </w:r>
    <w:r>
      <w:rPr>
        <w:noProof/>
      </w:rPr>
      <w:instrText xml:space="preserve">v06   </w:instrText>
    </w:r>
    <w:r>
      <w:rPr>
        <w:noProof/>
      </w:rPr>
      <w:tab/>
    </w:r>
    <w:r>
      <w:rPr>
        <w:noProof/>
      </w:rPr>
      <w:tab/>
      <w:instrText>DRAFT</w:instrText>
    </w:r>
    <w:r>
      <w:rPr>
        <w:noProof/>
      </w:rPr>
      <w:tab/>
      <w:instrText xml:space="preserve">    10 June 2014</w:instrText>
    </w:r>
    <w:r w:rsidR="009D0368">
      <w:rPr>
        <w:noProof/>
      </w:rPr>
      <w:fldChar w:fldCharType="end"/>
    </w:r>
    <w:r w:rsidRPr="003C6BE7">
      <w:instrText xml:space="preserve"> ""  </w:instrText>
    </w:r>
    <w:r w:rsidRPr="003C6BE7">
      <w:fldChar w:fldCharType="end"/>
    </w:r>
  </w:p>
  <w:p w:rsidR="00CA4960" w:rsidRPr="00944F86" w:rsidRDefault="00CA4960" w:rsidP="00BE4D1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Default="00CA4960" w:rsidP="00BE4D1D">
          <w:pPr>
            <w:pStyle w:val="ttFooter"/>
          </w:pPr>
          <w:r>
            <w:fldChar w:fldCharType="begin"/>
          </w:r>
          <w:r>
            <w:instrText xml:space="preserve"> REF  Citation  \* MERGEFORMAT </w:instrText>
          </w:r>
          <w:r>
            <w:fldChar w:fldCharType="separate"/>
          </w:r>
          <w:r>
            <w:rPr>
              <w:b/>
              <w:bCs/>
              <w:lang w:val="en-US"/>
            </w:rPr>
            <w:t>Error! Reference source not found.</w:t>
          </w:r>
          <w:r>
            <w:fldChar w:fldCharType="end"/>
          </w:r>
        </w:p>
      </w:tc>
      <w:tc>
        <w:tcPr>
          <w:tcW w:w="1134" w:type="dxa"/>
        </w:tcPr>
        <w:p w:rsidR="00CA4960" w:rsidRPr="00A67309" w:rsidRDefault="00CA4960" w:rsidP="00BE4D1D">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43</w:t>
          </w:r>
          <w:r w:rsidRPr="00A67309">
            <w:rPr>
              <w:b/>
            </w:rPr>
            <w:fldChar w:fldCharType="end"/>
          </w:r>
        </w:p>
      </w:tc>
    </w:tr>
  </w:tbl>
  <w:p w:rsidR="00CA4960" w:rsidRDefault="00CA4960" w:rsidP="00BE4D1D">
    <w:pPr>
      <w:pStyle w:val="ttFooter"/>
    </w:pPr>
  </w:p>
  <w:p w:rsidR="00CA4960" w:rsidRPr="006D6672" w:rsidRDefault="00CA4960" w:rsidP="00BE4D1D">
    <w:pPr>
      <w:rPr>
        <w:color w:val="C0C0C0"/>
      </w:rPr>
    </w:pPr>
    <w:r w:rsidRPr="00476AB5">
      <w:rPr>
        <w:color w:val="C0C0C0"/>
      </w:rPr>
      <w:fldChar w:fldCharType="begin"/>
    </w:r>
    <w:r w:rsidRPr="00476AB5">
      <w:rPr>
        <w:color w:val="C0C0C0"/>
      </w:rPr>
      <w:instrText xml:space="preserve"> IF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Pr>
        <w:b/>
        <w:bCs/>
        <w:color w:val="C0C0C0"/>
        <w:lang w:val="en-US"/>
      </w:rPr>
      <w:instrText>Error! Reference source not found.</w:instrText>
    </w:r>
    <w:r w:rsidRPr="00476AB5">
      <w:rPr>
        <w:color w:val="C0C0C0"/>
      </w:rPr>
      <w:fldChar w:fldCharType="end"/>
    </w:r>
    <w:r w:rsidRPr="00476AB5">
      <w:rPr>
        <w:color w:val="C0C0C0"/>
      </w:rPr>
      <w:instrText xml:space="preserve">&lt;&gt; Error*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sidRPr="001B50C5">
      <w:rPr>
        <w:b/>
        <w:color w:val="C0C0C0"/>
        <w:sz w:val="40"/>
      </w:rPr>
      <w:instrText xml:space="preserve">v01A   </w:instrText>
    </w:r>
    <w:r w:rsidRPr="001B50C5">
      <w:rPr>
        <w:b/>
        <w:color w:val="C0C0C0"/>
        <w:sz w:val="40"/>
      </w:rPr>
      <w:tab/>
      <w:instrText>DRAFT</w:instrText>
    </w:r>
    <w:r w:rsidRPr="001B50C5">
      <w:rPr>
        <w:color w:val="C0C0C0"/>
        <w:sz w:val="40"/>
      </w:rPr>
      <w:tab/>
      <w:instrText xml:space="preserve">    </w:instrText>
    </w:r>
    <w:r w:rsidRPr="001B50C5">
      <w:rPr>
        <w:b/>
        <w:color w:val="C0C0C0"/>
        <w:sz w:val="40"/>
      </w:rPr>
      <w:instrText>Date</w:instrText>
    </w:r>
    <w:r w:rsidRPr="00476AB5">
      <w:rPr>
        <w:color w:val="C0C0C0"/>
      </w:rPr>
      <w:fldChar w:fldCharType="end"/>
    </w:r>
    <w:r w:rsidRPr="00476AB5">
      <w:rPr>
        <w:color w:val="C0C0C0"/>
      </w:rPr>
      <w:instrText xml:space="preserve"> ""  </w:instrText>
    </w:r>
    <w:r w:rsidRPr="00476AB5">
      <w:rPr>
        <w:color w:val="C0C0C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Pr="00F22127" w:rsidRDefault="009D0368" w:rsidP="00BE4D1D">
          <w:pPr>
            <w:pStyle w:val="ttFooter"/>
          </w:pPr>
          <w:r>
            <w:fldChar w:fldCharType="begin"/>
          </w:r>
          <w:r>
            <w:instrText xml:space="preserve"> STYLEREF  "tt_Title_of_Instrument" \* MERGEFORMAT </w:instrText>
          </w:r>
          <w:r>
            <w:fldChar w:fldCharType="separate"/>
          </w:r>
          <w:r>
            <w:rPr>
              <w:noProof/>
            </w:rPr>
            <w:t>Agricultural and Veterinary Chemicals Code (Application Requirements) Instrument 2014</w:t>
          </w:r>
          <w:r>
            <w:rPr>
              <w:noProof/>
            </w:rPr>
            <w:fldChar w:fldCharType="end"/>
          </w:r>
        </w:p>
      </w:tc>
      <w:tc>
        <w:tcPr>
          <w:tcW w:w="1134" w:type="dxa"/>
        </w:tcPr>
        <w:p w:rsidR="00CA4960" w:rsidRPr="00BE4D1D" w:rsidRDefault="00CA4960" w:rsidP="00BE4D1D">
          <w:pPr>
            <w:pStyle w:val="ttFooter"/>
            <w:jc w:val="right"/>
            <w:rPr>
              <w:b/>
              <w:sz w:val="22"/>
              <w:szCs w:val="22"/>
            </w:rPr>
          </w:pPr>
          <w:r w:rsidRPr="00BE4D1D">
            <w:rPr>
              <w:b/>
              <w:sz w:val="22"/>
              <w:szCs w:val="22"/>
            </w:rPr>
            <w:fldChar w:fldCharType="begin"/>
          </w:r>
          <w:r w:rsidRPr="00BE4D1D">
            <w:rPr>
              <w:b/>
              <w:sz w:val="22"/>
              <w:szCs w:val="22"/>
            </w:rPr>
            <w:instrText xml:space="preserve"> PAGE </w:instrText>
          </w:r>
          <w:r w:rsidRPr="00BE4D1D">
            <w:rPr>
              <w:b/>
              <w:sz w:val="22"/>
              <w:szCs w:val="22"/>
            </w:rPr>
            <w:fldChar w:fldCharType="separate"/>
          </w:r>
          <w:r w:rsidR="009D0368">
            <w:rPr>
              <w:b/>
              <w:noProof/>
              <w:sz w:val="22"/>
              <w:szCs w:val="22"/>
            </w:rPr>
            <w:t>34</w:t>
          </w:r>
          <w:r w:rsidRPr="00BE4D1D">
            <w:rPr>
              <w:b/>
              <w:sz w:val="22"/>
              <w:szCs w:val="22"/>
            </w:rPr>
            <w:fldChar w:fldCharType="end"/>
          </w:r>
        </w:p>
      </w:tc>
    </w:tr>
  </w:tbl>
  <w:p w:rsidR="00CA4960" w:rsidRDefault="00CA4960" w:rsidP="00BE4D1D">
    <w:pPr>
      <w:pStyle w:val="ttFooter"/>
    </w:pPr>
  </w:p>
  <w:p w:rsidR="00CA4960" w:rsidRPr="003C6BE7" w:rsidRDefault="00CA4960" w:rsidP="00BE4D1D">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sidR="009D0368">
      <w:rPr>
        <w:b w:val="0"/>
        <w:bCs/>
        <w:noProof/>
        <w:lang w:val="en-US"/>
      </w:rPr>
      <w:instrText>Error! No text of specified style in document.</w:instrText>
    </w:r>
    <w:r>
      <w:rPr>
        <w:noProof/>
      </w:rPr>
      <w:fldChar w:fldCharType="end"/>
    </w:r>
    <w:r w:rsidRPr="003C6BE7">
      <w:instrText xml:space="preserve">&lt;&gt; Error* </w:instrText>
    </w:r>
    <w:r w:rsidR="009D0368">
      <w:fldChar w:fldCharType="begin"/>
    </w:r>
    <w:r w:rsidR="009D0368">
      <w:instrText xml:space="preserve"> STYLEREF  "tt_Draft_strip"  \* MERGEFORMAT </w:instrText>
    </w:r>
    <w:r w:rsidR="009D0368">
      <w:fldChar w:fldCharType="separate"/>
    </w:r>
    <w:r>
      <w:rPr>
        <w:noProof/>
      </w:rPr>
      <w:instrText xml:space="preserve">v06   </w:instrText>
    </w:r>
    <w:r>
      <w:rPr>
        <w:noProof/>
      </w:rPr>
      <w:tab/>
    </w:r>
    <w:r>
      <w:rPr>
        <w:noProof/>
      </w:rPr>
      <w:tab/>
      <w:instrText>DRAFT</w:instrText>
    </w:r>
    <w:r>
      <w:rPr>
        <w:noProof/>
      </w:rPr>
      <w:tab/>
      <w:instrText xml:space="preserve">    10 June 2014</w:instrText>
    </w:r>
    <w:r w:rsidR="009D0368">
      <w:rPr>
        <w:noProof/>
      </w:rPr>
      <w:fldChar w:fldCharType="end"/>
    </w:r>
    <w:r w:rsidRPr="003C6BE7">
      <w:instrText xml:space="preserve"> ""  </w:instrText>
    </w:r>
    <w:r w:rsidRPr="003C6BE7">
      <w:fldChar w:fldCharType="end"/>
    </w:r>
  </w:p>
  <w:p w:rsidR="00CA4960" w:rsidRPr="00944F86" w:rsidRDefault="00CA4960" w:rsidP="00BE4D1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Default="00CA4960" w:rsidP="00BE4D1D">
          <w:pPr>
            <w:pStyle w:val="ttFooter"/>
          </w:pPr>
          <w:r>
            <w:fldChar w:fldCharType="begin"/>
          </w:r>
          <w:r>
            <w:instrText xml:space="preserve"> REF  Citation  \* MERGEFORMAT </w:instrText>
          </w:r>
          <w:r>
            <w:fldChar w:fldCharType="separate"/>
          </w:r>
          <w:r>
            <w:rPr>
              <w:b/>
              <w:bCs/>
              <w:lang w:val="en-US"/>
            </w:rPr>
            <w:t>Error! Reference source not found.</w:t>
          </w:r>
          <w:r>
            <w:fldChar w:fldCharType="end"/>
          </w:r>
        </w:p>
      </w:tc>
      <w:tc>
        <w:tcPr>
          <w:tcW w:w="1134" w:type="dxa"/>
        </w:tcPr>
        <w:p w:rsidR="00CA4960" w:rsidRPr="00A67309" w:rsidRDefault="00CA4960" w:rsidP="00BE4D1D">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43</w:t>
          </w:r>
          <w:r w:rsidRPr="00A67309">
            <w:rPr>
              <w:b/>
            </w:rPr>
            <w:fldChar w:fldCharType="end"/>
          </w:r>
        </w:p>
      </w:tc>
    </w:tr>
  </w:tbl>
  <w:p w:rsidR="00CA4960" w:rsidRDefault="00CA4960" w:rsidP="00BE4D1D">
    <w:pPr>
      <w:pStyle w:val="ttFooter"/>
    </w:pPr>
  </w:p>
  <w:p w:rsidR="00CA4960" w:rsidRPr="006D6672" w:rsidRDefault="00CA4960" w:rsidP="00BE4D1D">
    <w:pPr>
      <w:rPr>
        <w:color w:val="C0C0C0"/>
      </w:rPr>
    </w:pPr>
    <w:r w:rsidRPr="00476AB5">
      <w:rPr>
        <w:color w:val="C0C0C0"/>
      </w:rPr>
      <w:fldChar w:fldCharType="begin"/>
    </w:r>
    <w:r w:rsidRPr="00476AB5">
      <w:rPr>
        <w:color w:val="C0C0C0"/>
      </w:rPr>
      <w:instrText xml:space="preserve"> IF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Pr>
        <w:b/>
        <w:bCs/>
        <w:color w:val="C0C0C0"/>
        <w:lang w:val="en-US"/>
      </w:rPr>
      <w:instrText>Error! Reference source not found.</w:instrText>
    </w:r>
    <w:r w:rsidRPr="00476AB5">
      <w:rPr>
        <w:color w:val="C0C0C0"/>
      </w:rPr>
      <w:fldChar w:fldCharType="end"/>
    </w:r>
    <w:r w:rsidRPr="00476AB5">
      <w:rPr>
        <w:color w:val="C0C0C0"/>
      </w:rPr>
      <w:instrText xml:space="preserve">&lt;&gt; Error*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sidRPr="001B50C5">
      <w:rPr>
        <w:b/>
        <w:color w:val="C0C0C0"/>
        <w:sz w:val="40"/>
      </w:rPr>
      <w:instrText xml:space="preserve">v01A   </w:instrText>
    </w:r>
    <w:r w:rsidRPr="001B50C5">
      <w:rPr>
        <w:b/>
        <w:color w:val="C0C0C0"/>
        <w:sz w:val="40"/>
      </w:rPr>
      <w:tab/>
      <w:instrText>DRAFT</w:instrText>
    </w:r>
    <w:r w:rsidRPr="001B50C5">
      <w:rPr>
        <w:color w:val="C0C0C0"/>
        <w:sz w:val="40"/>
      </w:rPr>
      <w:tab/>
      <w:instrText xml:space="preserve">    </w:instrText>
    </w:r>
    <w:r w:rsidRPr="001B50C5">
      <w:rPr>
        <w:b/>
        <w:color w:val="C0C0C0"/>
        <w:sz w:val="40"/>
      </w:rPr>
      <w:instrText>Date</w:instrText>
    </w:r>
    <w:r w:rsidRPr="00476AB5">
      <w:rPr>
        <w:color w:val="C0C0C0"/>
      </w:rPr>
      <w:fldChar w:fldCharType="end"/>
    </w:r>
    <w:r w:rsidRPr="00476AB5">
      <w:rPr>
        <w:color w:val="C0C0C0"/>
      </w:rPr>
      <w:instrText xml:space="preserve"> ""  </w:instrText>
    </w:r>
    <w:r w:rsidRPr="00476AB5">
      <w:rPr>
        <w:color w:val="C0C0C0"/>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Pr="00F22127" w:rsidRDefault="009D0368" w:rsidP="00BE4D1D">
          <w:pPr>
            <w:pStyle w:val="ttFooter"/>
          </w:pPr>
          <w:r>
            <w:fldChar w:fldCharType="begin"/>
          </w:r>
          <w:r>
            <w:instrText xml:space="preserve"> STYLEREF  "tt_Title_of_Instrument" \* MERGEFORMAT </w:instrText>
          </w:r>
          <w:r>
            <w:fldChar w:fldCharType="separate"/>
          </w:r>
          <w:r>
            <w:rPr>
              <w:noProof/>
            </w:rPr>
            <w:t>Agricultural and Veterinary Chemicals Code (Application Requirements) Instrument 2014</w:t>
          </w:r>
          <w:r>
            <w:rPr>
              <w:noProof/>
            </w:rPr>
            <w:fldChar w:fldCharType="end"/>
          </w:r>
        </w:p>
      </w:tc>
      <w:tc>
        <w:tcPr>
          <w:tcW w:w="1134" w:type="dxa"/>
        </w:tcPr>
        <w:p w:rsidR="00CA4960" w:rsidRPr="00BE4D1D" w:rsidRDefault="00CA4960" w:rsidP="00BE4D1D">
          <w:pPr>
            <w:pStyle w:val="ttFooter"/>
            <w:jc w:val="right"/>
            <w:rPr>
              <w:b/>
              <w:sz w:val="22"/>
              <w:szCs w:val="22"/>
            </w:rPr>
          </w:pPr>
          <w:r w:rsidRPr="00BE4D1D">
            <w:rPr>
              <w:b/>
              <w:sz w:val="22"/>
              <w:szCs w:val="22"/>
            </w:rPr>
            <w:fldChar w:fldCharType="begin"/>
          </w:r>
          <w:r w:rsidRPr="00BE4D1D">
            <w:rPr>
              <w:b/>
              <w:sz w:val="22"/>
              <w:szCs w:val="22"/>
            </w:rPr>
            <w:instrText xml:space="preserve"> PAGE </w:instrText>
          </w:r>
          <w:r w:rsidRPr="00BE4D1D">
            <w:rPr>
              <w:b/>
              <w:sz w:val="22"/>
              <w:szCs w:val="22"/>
            </w:rPr>
            <w:fldChar w:fldCharType="separate"/>
          </w:r>
          <w:r w:rsidR="009D0368">
            <w:rPr>
              <w:b/>
              <w:noProof/>
              <w:sz w:val="22"/>
              <w:szCs w:val="22"/>
            </w:rPr>
            <w:t>35</w:t>
          </w:r>
          <w:r w:rsidRPr="00BE4D1D">
            <w:rPr>
              <w:b/>
              <w:sz w:val="22"/>
              <w:szCs w:val="22"/>
            </w:rPr>
            <w:fldChar w:fldCharType="end"/>
          </w:r>
        </w:p>
      </w:tc>
    </w:tr>
  </w:tbl>
  <w:p w:rsidR="00CA4960" w:rsidRDefault="00CA4960" w:rsidP="00BE4D1D">
    <w:pPr>
      <w:pStyle w:val="ttFooter"/>
    </w:pPr>
  </w:p>
  <w:p w:rsidR="00CA4960" w:rsidRPr="003C6BE7" w:rsidRDefault="00CA4960" w:rsidP="00BE4D1D">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sidR="009D0368">
      <w:rPr>
        <w:b w:val="0"/>
        <w:bCs/>
        <w:noProof/>
        <w:lang w:val="en-US"/>
      </w:rPr>
      <w:instrText>Error! No text of specified style in document.</w:instrText>
    </w:r>
    <w:r>
      <w:rPr>
        <w:noProof/>
      </w:rPr>
      <w:fldChar w:fldCharType="end"/>
    </w:r>
    <w:r w:rsidRPr="003C6BE7">
      <w:instrText xml:space="preserve">&lt;&gt; Error* </w:instrText>
    </w:r>
    <w:r w:rsidR="009D0368">
      <w:fldChar w:fldCharType="begin"/>
    </w:r>
    <w:r w:rsidR="009D0368">
      <w:instrText xml:space="preserve"> STYLEREF  "tt_Draft_strip"  \* MERGEFORMAT </w:instrText>
    </w:r>
    <w:r w:rsidR="009D0368">
      <w:fldChar w:fldCharType="separate"/>
    </w:r>
    <w:r>
      <w:rPr>
        <w:noProof/>
      </w:rPr>
      <w:instrText xml:space="preserve">v06   </w:instrText>
    </w:r>
    <w:r>
      <w:rPr>
        <w:noProof/>
      </w:rPr>
      <w:tab/>
    </w:r>
    <w:r>
      <w:rPr>
        <w:noProof/>
      </w:rPr>
      <w:tab/>
      <w:instrText>DRAFT</w:instrText>
    </w:r>
    <w:r>
      <w:rPr>
        <w:noProof/>
      </w:rPr>
      <w:tab/>
      <w:instrText xml:space="preserve">    10 June 2014</w:instrText>
    </w:r>
    <w:r w:rsidR="009D0368">
      <w:rPr>
        <w:noProof/>
      </w:rPr>
      <w:fldChar w:fldCharType="end"/>
    </w:r>
    <w:r w:rsidRPr="003C6BE7">
      <w:instrText xml:space="preserve"> ""  </w:instrText>
    </w:r>
    <w:r w:rsidRPr="003C6BE7">
      <w:fldChar w:fldCharType="end"/>
    </w:r>
  </w:p>
  <w:p w:rsidR="00CA4960" w:rsidRPr="00944F86" w:rsidRDefault="00CA4960" w:rsidP="00BE4D1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Default="00CA4960" w:rsidP="00BE4D1D">
          <w:pPr>
            <w:pStyle w:val="ttFooter"/>
          </w:pPr>
          <w:r>
            <w:fldChar w:fldCharType="begin"/>
          </w:r>
          <w:r>
            <w:instrText xml:space="preserve"> REF  Citation  \* MERGEFORMAT </w:instrText>
          </w:r>
          <w:r>
            <w:fldChar w:fldCharType="separate"/>
          </w:r>
          <w:r>
            <w:rPr>
              <w:b/>
              <w:bCs/>
              <w:lang w:val="en-US"/>
            </w:rPr>
            <w:t>Error! Reference source not found.</w:t>
          </w:r>
          <w:r>
            <w:fldChar w:fldCharType="end"/>
          </w:r>
        </w:p>
      </w:tc>
      <w:tc>
        <w:tcPr>
          <w:tcW w:w="1134" w:type="dxa"/>
        </w:tcPr>
        <w:p w:rsidR="00CA4960" w:rsidRPr="00A67309" w:rsidRDefault="00CA4960" w:rsidP="00BE4D1D">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47</w:t>
          </w:r>
          <w:r w:rsidRPr="00A67309">
            <w:rPr>
              <w:b/>
            </w:rPr>
            <w:fldChar w:fldCharType="end"/>
          </w:r>
        </w:p>
      </w:tc>
    </w:tr>
  </w:tbl>
  <w:p w:rsidR="00CA4960" w:rsidRDefault="00CA4960" w:rsidP="00BE4D1D">
    <w:pPr>
      <w:pStyle w:val="ttFooter"/>
    </w:pPr>
  </w:p>
  <w:p w:rsidR="00CA4960" w:rsidRPr="006D6672" w:rsidRDefault="00CA4960" w:rsidP="00BE4D1D">
    <w:pPr>
      <w:rPr>
        <w:color w:val="C0C0C0"/>
      </w:rPr>
    </w:pPr>
    <w:r w:rsidRPr="00476AB5">
      <w:rPr>
        <w:color w:val="C0C0C0"/>
      </w:rPr>
      <w:fldChar w:fldCharType="begin"/>
    </w:r>
    <w:r w:rsidRPr="00476AB5">
      <w:rPr>
        <w:color w:val="C0C0C0"/>
      </w:rPr>
      <w:instrText xml:space="preserve"> IF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Pr>
        <w:b/>
        <w:bCs/>
        <w:color w:val="C0C0C0"/>
        <w:lang w:val="en-US"/>
      </w:rPr>
      <w:instrText>Error! Reference source not found.</w:instrText>
    </w:r>
    <w:r w:rsidRPr="00476AB5">
      <w:rPr>
        <w:color w:val="C0C0C0"/>
      </w:rPr>
      <w:fldChar w:fldCharType="end"/>
    </w:r>
    <w:r w:rsidRPr="00476AB5">
      <w:rPr>
        <w:color w:val="C0C0C0"/>
      </w:rPr>
      <w:instrText xml:space="preserve">&lt;&gt; Error*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sidRPr="001B50C5">
      <w:rPr>
        <w:b/>
        <w:color w:val="C0C0C0"/>
        <w:sz w:val="40"/>
      </w:rPr>
      <w:instrText xml:space="preserve">v01A   </w:instrText>
    </w:r>
    <w:r w:rsidRPr="001B50C5">
      <w:rPr>
        <w:b/>
        <w:color w:val="C0C0C0"/>
        <w:sz w:val="40"/>
      </w:rPr>
      <w:tab/>
      <w:instrText>DRAFT</w:instrText>
    </w:r>
    <w:r w:rsidRPr="001B50C5">
      <w:rPr>
        <w:color w:val="C0C0C0"/>
        <w:sz w:val="40"/>
      </w:rPr>
      <w:tab/>
      <w:instrText xml:space="preserve">    </w:instrText>
    </w:r>
    <w:r w:rsidRPr="001B50C5">
      <w:rPr>
        <w:b/>
        <w:color w:val="C0C0C0"/>
        <w:sz w:val="40"/>
      </w:rPr>
      <w:instrText>Date</w:instrText>
    </w:r>
    <w:r w:rsidRPr="00476AB5">
      <w:rPr>
        <w:color w:val="C0C0C0"/>
      </w:rPr>
      <w:fldChar w:fldCharType="end"/>
    </w:r>
    <w:r w:rsidRPr="00476AB5">
      <w:rPr>
        <w:color w:val="C0C0C0"/>
      </w:rPr>
      <w:instrText xml:space="preserve"> ""  </w:instrText>
    </w:r>
    <w:r w:rsidRPr="00476AB5">
      <w:rPr>
        <w:color w:val="C0C0C0"/>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Pr="00F22127" w:rsidRDefault="009D0368" w:rsidP="00BE4D1D">
          <w:pPr>
            <w:pStyle w:val="ttFooter"/>
          </w:pPr>
          <w:r>
            <w:fldChar w:fldCharType="begin"/>
          </w:r>
          <w:r>
            <w:instrText xml:space="preserve"> STYLEREF  "tt_Title_of_Instrument" \* MERGEFORMAT </w:instrText>
          </w:r>
          <w:r>
            <w:fldChar w:fldCharType="separate"/>
          </w:r>
          <w:r>
            <w:rPr>
              <w:noProof/>
            </w:rPr>
            <w:t>Agricultural and Veterinary Chemicals Code (Application Requirements) Instrument 2014</w:t>
          </w:r>
          <w:r>
            <w:rPr>
              <w:noProof/>
            </w:rPr>
            <w:fldChar w:fldCharType="end"/>
          </w:r>
        </w:p>
      </w:tc>
      <w:tc>
        <w:tcPr>
          <w:tcW w:w="1134" w:type="dxa"/>
        </w:tcPr>
        <w:p w:rsidR="00CA4960" w:rsidRPr="00BE4D1D" w:rsidRDefault="00CA4960" w:rsidP="00BE4D1D">
          <w:pPr>
            <w:pStyle w:val="ttFooter"/>
            <w:jc w:val="right"/>
            <w:rPr>
              <w:b/>
              <w:sz w:val="22"/>
              <w:szCs w:val="22"/>
            </w:rPr>
          </w:pPr>
          <w:r w:rsidRPr="00BE4D1D">
            <w:rPr>
              <w:b/>
              <w:sz w:val="22"/>
              <w:szCs w:val="22"/>
            </w:rPr>
            <w:fldChar w:fldCharType="begin"/>
          </w:r>
          <w:r w:rsidRPr="00BE4D1D">
            <w:rPr>
              <w:b/>
              <w:sz w:val="22"/>
              <w:szCs w:val="22"/>
            </w:rPr>
            <w:instrText xml:space="preserve"> PAGE </w:instrText>
          </w:r>
          <w:r w:rsidRPr="00BE4D1D">
            <w:rPr>
              <w:b/>
              <w:sz w:val="22"/>
              <w:szCs w:val="22"/>
            </w:rPr>
            <w:fldChar w:fldCharType="separate"/>
          </w:r>
          <w:r w:rsidR="009D0368">
            <w:rPr>
              <w:b/>
              <w:noProof/>
              <w:sz w:val="22"/>
              <w:szCs w:val="22"/>
            </w:rPr>
            <w:t>36</w:t>
          </w:r>
          <w:r w:rsidRPr="00BE4D1D">
            <w:rPr>
              <w:b/>
              <w:sz w:val="22"/>
              <w:szCs w:val="22"/>
            </w:rPr>
            <w:fldChar w:fldCharType="end"/>
          </w:r>
        </w:p>
      </w:tc>
    </w:tr>
  </w:tbl>
  <w:p w:rsidR="00CA4960" w:rsidRDefault="00CA4960" w:rsidP="00BE4D1D">
    <w:pPr>
      <w:pStyle w:val="ttFooter"/>
    </w:pPr>
  </w:p>
  <w:p w:rsidR="00CA4960" w:rsidRPr="003C6BE7" w:rsidRDefault="00CA4960" w:rsidP="00BE4D1D">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sidR="009D0368">
      <w:rPr>
        <w:b w:val="0"/>
        <w:bCs/>
        <w:noProof/>
        <w:lang w:val="en-US"/>
      </w:rPr>
      <w:instrText>Error! No text of specified style in document.</w:instrText>
    </w:r>
    <w:r>
      <w:rPr>
        <w:noProof/>
      </w:rPr>
      <w:fldChar w:fldCharType="end"/>
    </w:r>
    <w:r w:rsidRPr="003C6BE7">
      <w:instrText xml:space="preserve">&lt;&gt; Error* </w:instrText>
    </w:r>
    <w:r w:rsidR="009D0368">
      <w:fldChar w:fldCharType="begin"/>
    </w:r>
    <w:r w:rsidR="009D0368">
      <w:instrText xml:space="preserve"> STYLEREF  "tt_Draft_strip"  \* MERGEFORMAT </w:instrText>
    </w:r>
    <w:r w:rsidR="009D0368">
      <w:fldChar w:fldCharType="separate"/>
    </w:r>
    <w:r>
      <w:rPr>
        <w:noProof/>
      </w:rPr>
      <w:instrText xml:space="preserve">v06   </w:instrText>
    </w:r>
    <w:r>
      <w:rPr>
        <w:noProof/>
      </w:rPr>
      <w:tab/>
    </w:r>
    <w:r>
      <w:rPr>
        <w:noProof/>
      </w:rPr>
      <w:tab/>
      <w:instrText>DRAFT</w:instrText>
    </w:r>
    <w:r>
      <w:rPr>
        <w:noProof/>
      </w:rPr>
      <w:tab/>
      <w:instrText xml:space="preserve">    10 June 2014</w:instrText>
    </w:r>
    <w:r w:rsidR="009D0368">
      <w:rPr>
        <w:noProof/>
      </w:rPr>
      <w:fldChar w:fldCharType="end"/>
    </w:r>
    <w:r w:rsidRPr="003C6BE7">
      <w:instrText xml:space="preserve"> ""  </w:instrText>
    </w:r>
    <w:r w:rsidRPr="003C6BE7">
      <w:fldChar w:fldCharType="end"/>
    </w:r>
  </w:p>
  <w:p w:rsidR="00CA4960" w:rsidRPr="00944F86" w:rsidRDefault="00CA4960" w:rsidP="00BE4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62440A">
      <w:tc>
        <w:tcPr>
          <w:tcW w:w="1134" w:type="dxa"/>
        </w:tcPr>
        <w:p w:rsidR="00CA4960" w:rsidRDefault="00CA4960" w:rsidP="0062440A">
          <w:pPr>
            <w:pStyle w:val="ttFooter"/>
            <w:jc w:val="left"/>
          </w:pPr>
        </w:p>
      </w:tc>
      <w:tc>
        <w:tcPr>
          <w:tcW w:w="6095" w:type="dxa"/>
        </w:tcPr>
        <w:p w:rsidR="00CA4960" w:rsidRPr="00F22127" w:rsidRDefault="009D0368" w:rsidP="0062440A">
          <w:pPr>
            <w:pStyle w:val="ttFooter"/>
          </w:pPr>
          <w:r>
            <w:fldChar w:fldCharType="begin"/>
          </w:r>
          <w:r>
            <w:instrText xml:space="preserve"> STYLEREF  "tt_Title_of_Instrument" \* MERGEFORMAT </w:instrText>
          </w:r>
          <w:r>
            <w:fldChar w:fldCharType="separate"/>
          </w:r>
          <w:r w:rsidR="00CA4960">
            <w:rPr>
              <w:noProof/>
            </w:rPr>
            <w:t>Agricultural and Veterinary Chemicals Code (Application Requirements) Instrument 2014</w:t>
          </w:r>
          <w:r>
            <w:rPr>
              <w:noProof/>
            </w:rPr>
            <w:fldChar w:fldCharType="end"/>
          </w:r>
        </w:p>
      </w:tc>
      <w:tc>
        <w:tcPr>
          <w:tcW w:w="1134" w:type="dxa"/>
        </w:tcPr>
        <w:p w:rsidR="00CA4960" w:rsidRPr="00A67309" w:rsidRDefault="00CA4960" w:rsidP="0062440A">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1</w:t>
          </w:r>
          <w:r w:rsidRPr="00A67309">
            <w:rPr>
              <w:b/>
            </w:rPr>
            <w:fldChar w:fldCharType="end"/>
          </w:r>
        </w:p>
      </w:tc>
    </w:tr>
  </w:tbl>
  <w:p w:rsidR="00CA4960" w:rsidRDefault="00CA4960" w:rsidP="0062440A">
    <w:pPr>
      <w:pStyle w:val="ttFooter"/>
    </w:pPr>
  </w:p>
  <w:p w:rsidR="00CA4960" w:rsidRPr="003C6BE7" w:rsidRDefault="00CA4960" w:rsidP="0062440A">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Pr>
        <w:b w:val="0"/>
        <w:bCs/>
        <w:noProof/>
        <w:lang w:val="en-US"/>
      </w:rPr>
      <w:instrText>Error! No text of specified style in document.</w:instrText>
    </w:r>
    <w:r>
      <w:rPr>
        <w:noProof/>
      </w:rPr>
      <w:fldChar w:fldCharType="end"/>
    </w:r>
    <w:r w:rsidRPr="003C6BE7">
      <w:instrText xml:space="preserve">&lt;&gt; Error* </w:instrText>
    </w:r>
    <w:r w:rsidR="009D0368">
      <w:fldChar w:fldCharType="begin"/>
    </w:r>
    <w:r w:rsidR="009D0368">
      <w:instrText xml:space="preserve"> STYLEREF  "tt_Draft_strip"  \* MERGEFORMAT </w:instrText>
    </w:r>
    <w:r w:rsidR="009D0368">
      <w:fldChar w:fldCharType="separate"/>
    </w:r>
    <w:r>
      <w:rPr>
        <w:noProof/>
      </w:rPr>
      <w:instrText xml:space="preserve">v06   </w:instrText>
    </w:r>
    <w:r>
      <w:rPr>
        <w:noProof/>
      </w:rPr>
      <w:tab/>
      <w:instrText>DRAFT</w:instrText>
    </w:r>
    <w:r>
      <w:rPr>
        <w:noProof/>
      </w:rPr>
      <w:tab/>
      <w:instrText xml:space="preserve">    10 June 2014</w:instrText>
    </w:r>
    <w:r w:rsidR="009D0368">
      <w:rPr>
        <w:noProof/>
      </w:rPr>
      <w:fldChar w:fldCharType="end"/>
    </w:r>
    <w:r w:rsidRPr="003C6BE7">
      <w:instrText xml:space="preserve"> ""  </w:instrText>
    </w:r>
    <w:r w:rsidRPr="003C6BE7">
      <w:fldChar w:fldCharType="end"/>
    </w:r>
  </w:p>
  <w:p w:rsidR="00CA4960" w:rsidRPr="00944F86" w:rsidRDefault="00CA4960" w:rsidP="0062440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Default="00CA4960" w:rsidP="00BE4D1D">
          <w:pPr>
            <w:pStyle w:val="ttFooter"/>
          </w:pPr>
          <w:r>
            <w:fldChar w:fldCharType="begin"/>
          </w:r>
          <w:r>
            <w:instrText xml:space="preserve"> REF  Citation  \* MERGEFORMAT </w:instrText>
          </w:r>
          <w:r>
            <w:fldChar w:fldCharType="separate"/>
          </w:r>
          <w:r>
            <w:rPr>
              <w:b/>
              <w:bCs/>
              <w:lang w:val="en-US"/>
            </w:rPr>
            <w:t>Error! Reference source not found.</w:t>
          </w:r>
          <w:r>
            <w:fldChar w:fldCharType="end"/>
          </w:r>
        </w:p>
      </w:tc>
      <w:tc>
        <w:tcPr>
          <w:tcW w:w="1134" w:type="dxa"/>
        </w:tcPr>
        <w:p w:rsidR="00CA4960" w:rsidRPr="00A67309" w:rsidRDefault="00CA4960" w:rsidP="00BE4D1D">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48</w:t>
          </w:r>
          <w:r w:rsidRPr="00A67309">
            <w:rPr>
              <w:b/>
            </w:rPr>
            <w:fldChar w:fldCharType="end"/>
          </w:r>
        </w:p>
      </w:tc>
    </w:tr>
  </w:tbl>
  <w:p w:rsidR="00CA4960" w:rsidRDefault="00CA4960" w:rsidP="00BE4D1D">
    <w:pPr>
      <w:pStyle w:val="ttFooter"/>
    </w:pPr>
  </w:p>
  <w:p w:rsidR="00CA4960" w:rsidRPr="006D6672" w:rsidRDefault="00CA4960" w:rsidP="00BE4D1D">
    <w:pPr>
      <w:rPr>
        <w:color w:val="C0C0C0"/>
      </w:rPr>
    </w:pPr>
    <w:r w:rsidRPr="00476AB5">
      <w:rPr>
        <w:color w:val="C0C0C0"/>
      </w:rPr>
      <w:fldChar w:fldCharType="begin"/>
    </w:r>
    <w:r w:rsidRPr="00476AB5">
      <w:rPr>
        <w:color w:val="C0C0C0"/>
      </w:rPr>
      <w:instrText xml:space="preserve"> IF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Pr>
        <w:b/>
        <w:bCs/>
        <w:color w:val="C0C0C0"/>
        <w:lang w:val="en-US"/>
      </w:rPr>
      <w:instrText>Error! Reference source not found.</w:instrText>
    </w:r>
    <w:r w:rsidRPr="00476AB5">
      <w:rPr>
        <w:color w:val="C0C0C0"/>
      </w:rPr>
      <w:fldChar w:fldCharType="end"/>
    </w:r>
    <w:r w:rsidRPr="00476AB5">
      <w:rPr>
        <w:color w:val="C0C0C0"/>
      </w:rPr>
      <w:instrText xml:space="preserve">&lt;&gt; Error*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sidRPr="001B50C5">
      <w:rPr>
        <w:b/>
        <w:color w:val="C0C0C0"/>
        <w:sz w:val="40"/>
      </w:rPr>
      <w:instrText xml:space="preserve">v01A   </w:instrText>
    </w:r>
    <w:r w:rsidRPr="001B50C5">
      <w:rPr>
        <w:b/>
        <w:color w:val="C0C0C0"/>
        <w:sz w:val="40"/>
      </w:rPr>
      <w:tab/>
      <w:instrText>DRAFT</w:instrText>
    </w:r>
    <w:r w:rsidRPr="001B50C5">
      <w:rPr>
        <w:color w:val="C0C0C0"/>
        <w:sz w:val="40"/>
      </w:rPr>
      <w:tab/>
      <w:instrText xml:space="preserve">    </w:instrText>
    </w:r>
    <w:r w:rsidRPr="001B50C5">
      <w:rPr>
        <w:b/>
        <w:color w:val="C0C0C0"/>
        <w:sz w:val="40"/>
      </w:rPr>
      <w:instrText>Date</w:instrText>
    </w:r>
    <w:r w:rsidRPr="00476AB5">
      <w:rPr>
        <w:color w:val="C0C0C0"/>
      </w:rPr>
      <w:fldChar w:fldCharType="end"/>
    </w:r>
    <w:r w:rsidRPr="00476AB5">
      <w:rPr>
        <w:color w:val="C0C0C0"/>
      </w:rPr>
      <w:instrText xml:space="preserve"> ""  </w:instrText>
    </w:r>
    <w:r w:rsidRPr="00476AB5">
      <w:rPr>
        <w:color w:val="C0C0C0"/>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Pr="00F22127" w:rsidRDefault="009D0368" w:rsidP="00BE4D1D">
          <w:pPr>
            <w:pStyle w:val="ttFooter"/>
          </w:pPr>
          <w:r>
            <w:fldChar w:fldCharType="begin"/>
          </w:r>
          <w:r>
            <w:instrText xml:space="preserve"> STYLEREF  "tt_Title_of_Instrument" \* MERGEFORMAT </w:instrText>
          </w:r>
          <w:r>
            <w:fldChar w:fldCharType="separate"/>
          </w:r>
          <w:r>
            <w:rPr>
              <w:noProof/>
            </w:rPr>
            <w:t>Agricultural and Veterinary Chemicals Code (Application Requirements) Instrument 2014</w:t>
          </w:r>
          <w:r>
            <w:rPr>
              <w:noProof/>
            </w:rPr>
            <w:fldChar w:fldCharType="end"/>
          </w:r>
        </w:p>
      </w:tc>
      <w:tc>
        <w:tcPr>
          <w:tcW w:w="1134" w:type="dxa"/>
        </w:tcPr>
        <w:p w:rsidR="00CA4960" w:rsidRPr="00BE4D1D" w:rsidRDefault="00CA4960" w:rsidP="00BE4D1D">
          <w:pPr>
            <w:pStyle w:val="ttFooter"/>
            <w:jc w:val="right"/>
            <w:rPr>
              <w:b/>
              <w:sz w:val="22"/>
              <w:szCs w:val="22"/>
            </w:rPr>
          </w:pPr>
          <w:r w:rsidRPr="00BE4D1D">
            <w:rPr>
              <w:b/>
              <w:sz w:val="22"/>
              <w:szCs w:val="22"/>
            </w:rPr>
            <w:fldChar w:fldCharType="begin"/>
          </w:r>
          <w:r w:rsidRPr="00BE4D1D">
            <w:rPr>
              <w:b/>
              <w:sz w:val="22"/>
              <w:szCs w:val="22"/>
            </w:rPr>
            <w:instrText xml:space="preserve"> PAGE </w:instrText>
          </w:r>
          <w:r w:rsidRPr="00BE4D1D">
            <w:rPr>
              <w:b/>
              <w:sz w:val="22"/>
              <w:szCs w:val="22"/>
            </w:rPr>
            <w:fldChar w:fldCharType="separate"/>
          </w:r>
          <w:r w:rsidR="009D0368">
            <w:rPr>
              <w:b/>
              <w:noProof/>
              <w:sz w:val="22"/>
              <w:szCs w:val="22"/>
            </w:rPr>
            <w:t>37</w:t>
          </w:r>
          <w:r w:rsidRPr="00BE4D1D">
            <w:rPr>
              <w:b/>
              <w:sz w:val="22"/>
              <w:szCs w:val="22"/>
            </w:rPr>
            <w:fldChar w:fldCharType="end"/>
          </w:r>
        </w:p>
      </w:tc>
    </w:tr>
  </w:tbl>
  <w:p w:rsidR="00CA4960" w:rsidRDefault="00CA4960" w:rsidP="00BE4D1D">
    <w:pPr>
      <w:pStyle w:val="ttFooter"/>
    </w:pPr>
  </w:p>
  <w:p w:rsidR="00CA4960" w:rsidRPr="003C6BE7" w:rsidRDefault="00CA4960" w:rsidP="00BE4D1D">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sidR="009D0368">
      <w:rPr>
        <w:b w:val="0"/>
        <w:bCs/>
        <w:noProof/>
        <w:lang w:val="en-US"/>
      </w:rPr>
      <w:instrText>Error! No text of specified style in document.</w:instrText>
    </w:r>
    <w:r>
      <w:rPr>
        <w:noProof/>
      </w:rPr>
      <w:fldChar w:fldCharType="end"/>
    </w:r>
    <w:r w:rsidRPr="003C6BE7">
      <w:instrText xml:space="preserve">&lt;&gt; Error* </w:instrText>
    </w:r>
    <w:r w:rsidR="009D0368">
      <w:fldChar w:fldCharType="begin"/>
    </w:r>
    <w:r w:rsidR="009D0368">
      <w:instrText xml:space="preserve"> STYLEREF  "tt_Draft_strip"  \* MERGEFORMAT </w:instrText>
    </w:r>
    <w:r w:rsidR="009D0368">
      <w:fldChar w:fldCharType="separate"/>
    </w:r>
    <w:r>
      <w:rPr>
        <w:noProof/>
      </w:rPr>
      <w:instrText xml:space="preserve">v06   </w:instrText>
    </w:r>
    <w:r>
      <w:rPr>
        <w:noProof/>
      </w:rPr>
      <w:tab/>
    </w:r>
    <w:r>
      <w:rPr>
        <w:noProof/>
      </w:rPr>
      <w:tab/>
      <w:instrText>DRAFT</w:instrText>
    </w:r>
    <w:r>
      <w:rPr>
        <w:noProof/>
      </w:rPr>
      <w:tab/>
      <w:instrText xml:space="preserve">    10 June 2014</w:instrText>
    </w:r>
    <w:r w:rsidR="009D0368">
      <w:rPr>
        <w:noProof/>
      </w:rPr>
      <w:fldChar w:fldCharType="end"/>
    </w:r>
    <w:r w:rsidRPr="003C6BE7">
      <w:instrText xml:space="preserve"> ""  </w:instrText>
    </w:r>
    <w:r w:rsidRPr="003C6BE7">
      <w:fldChar w:fldCharType="end"/>
    </w:r>
  </w:p>
  <w:p w:rsidR="00CA4960" w:rsidRPr="00944F86" w:rsidRDefault="00CA4960" w:rsidP="00BE4D1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Default="00CA4960" w:rsidP="00BE4D1D">
          <w:pPr>
            <w:pStyle w:val="ttFooter"/>
          </w:pPr>
          <w:r>
            <w:fldChar w:fldCharType="begin"/>
          </w:r>
          <w:r>
            <w:instrText xml:space="preserve"> REF  Citation  \* MERGEFORMAT </w:instrText>
          </w:r>
          <w:r>
            <w:fldChar w:fldCharType="separate"/>
          </w:r>
          <w:r>
            <w:rPr>
              <w:b/>
              <w:bCs/>
              <w:lang w:val="en-US"/>
            </w:rPr>
            <w:t>Error! Reference source not found.</w:t>
          </w:r>
          <w:r>
            <w:fldChar w:fldCharType="end"/>
          </w:r>
        </w:p>
      </w:tc>
      <w:tc>
        <w:tcPr>
          <w:tcW w:w="1134" w:type="dxa"/>
        </w:tcPr>
        <w:p w:rsidR="00CA4960" w:rsidRPr="00A67309" w:rsidRDefault="00CA4960" w:rsidP="00BE4D1D">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48</w:t>
          </w:r>
          <w:r w:rsidRPr="00A67309">
            <w:rPr>
              <w:b/>
            </w:rPr>
            <w:fldChar w:fldCharType="end"/>
          </w:r>
        </w:p>
      </w:tc>
    </w:tr>
  </w:tbl>
  <w:p w:rsidR="00CA4960" w:rsidRDefault="00CA4960" w:rsidP="00BE4D1D">
    <w:pPr>
      <w:pStyle w:val="ttFooter"/>
    </w:pPr>
  </w:p>
  <w:p w:rsidR="00CA4960" w:rsidRPr="006D6672" w:rsidRDefault="00CA4960" w:rsidP="00BE4D1D">
    <w:pPr>
      <w:rPr>
        <w:color w:val="C0C0C0"/>
      </w:rPr>
    </w:pPr>
    <w:r w:rsidRPr="00476AB5">
      <w:rPr>
        <w:color w:val="C0C0C0"/>
      </w:rPr>
      <w:fldChar w:fldCharType="begin"/>
    </w:r>
    <w:r w:rsidRPr="00476AB5">
      <w:rPr>
        <w:color w:val="C0C0C0"/>
      </w:rPr>
      <w:instrText xml:space="preserve"> IF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Pr>
        <w:b/>
        <w:bCs/>
        <w:color w:val="C0C0C0"/>
        <w:lang w:val="en-US"/>
      </w:rPr>
      <w:instrText>Error! Reference source not found.</w:instrText>
    </w:r>
    <w:r w:rsidRPr="00476AB5">
      <w:rPr>
        <w:color w:val="C0C0C0"/>
      </w:rPr>
      <w:fldChar w:fldCharType="end"/>
    </w:r>
    <w:r w:rsidRPr="00476AB5">
      <w:rPr>
        <w:color w:val="C0C0C0"/>
      </w:rPr>
      <w:instrText xml:space="preserve">&lt;&gt; Error*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sidRPr="001B50C5">
      <w:rPr>
        <w:b/>
        <w:color w:val="C0C0C0"/>
        <w:sz w:val="40"/>
      </w:rPr>
      <w:instrText xml:space="preserve">v01A   </w:instrText>
    </w:r>
    <w:r w:rsidRPr="001B50C5">
      <w:rPr>
        <w:b/>
        <w:color w:val="C0C0C0"/>
        <w:sz w:val="40"/>
      </w:rPr>
      <w:tab/>
      <w:instrText>DRAFT</w:instrText>
    </w:r>
    <w:r w:rsidRPr="001B50C5">
      <w:rPr>
        <w:color w:val="C0C0C0"/>
        <w:sz w:val="40"/>
      </w:rPr>
      <w:tab/>
      <w:instrText xml:space="preserve">    </w:instrText>
    </w:r>
    <w:r w:rsidRPr="001B50C5">
      <w:rPr>
        <w:b/>
        <w:color w:val="C0C0C0"/>
        <w:sz w:val="40"/>
      </w:rPr>
      <w:instrText>Date</w:instrText>
    </w:r>
    <w:r w:rsidRPr="00476AB5">
      <w:rPr>
        <w:color w:val="C0C0C0"/>
      </w:rPr>
      <w:fldChar w:fldCharType="end"/>
    </w:r>
    <w:r w:rsidRPr="00476AB5">
      <w:rPr>
        <w:color w:val="C0C0C0"/>
      </w:rPr>
      <w:instrText xml:space="preserve"> ""  </w:instrText>
    </w:r>
    <w:r w:rsidRPr="00476AB5">
      <w:rPr>
        <w:color w:val="C0C0C0"/>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Pr="00F22127" w:rsidRDefault="009D0368" w:rsidP="00BE4D1D">
          <w:pPr>
            <w:pStyle w:val="ttFooter"/>
          </w:pPr>
          <w:r>
            <w:fldChar w:fldCharType="begin"/>
          </w:r>
          <w:r>
            <w:instrText xml:space="preserve"> STYLEREF  "tt_Title_of_Instrument" \* MERGEFORMAT </w:instrText>
          </w:r>
          <w:r>
            <w:fldChar w:fldCharType="separate"/>
          </w:r>
          <w:r>
            <w:rPr>
              <w:noProof/>
            </w:rPr>
            <w:t>Agricultural and Veterinary Chemicals Code (Application Requirements) Instrument 2014</w:t>
          </w:r>
          <w:r>
            <w:rPr>
              <w:noProof/>
            </w:rPr>
            <w:fldChar w:fldCharType="end"/>
          </w:r>
        </w:p>
      </w:tc>
      <w:tc>
        <w:tcPr>
          <w:tcW w:w="1134" w:type="dxa"/>
        </w:tcPr>
        <w:p w:rsidR="00CA4960" w:rsidRPr="00BE4D1D" w:rsidRDefault="00CA4960" w:rsidP="00BE4D1D">
          <w:pPr>
            <w:pStyle w:val="ttFooter"/>
            <w:jc w:val="right"/>
            <w:rPr>
              <w:b/>
              <w:sz w:val="22"/>
              <w:szCs w:val="22"/>
            </w:rPr>
          </w:pPr>
          <w:r w:rsidRPr="00BE4D1D">
            <w:rPr>
              <w:b/>
              <w:sz w:val="22"/>
              <w:szCs w:val="22"/>
            </w:rPr>
            <w:fldChar w:fldCharType="begin"/>
          </w:r>
          <w:r w:rsidRPr="00BE4D1D">
            <w:rPr>
              <w:b/>
              <w:sz w:val="22"/>
              <w:szCs w:val="22"/>
            </w:rPr>
            <w:instrText xml:space="preserve"> PAGE </w:instrText>
          </w:r>
          <w:r w:rsidRPr="00BE4D1D">
            <w:rPr>
              <w:b/>
              <w:sz w:val="22"/>
              <w:szCs w:val="22"/>
            </w:rPr>
            <w:fldChar w:fldCharType="separate"/>
          </w:r>
          <w:r w:rsidR="009D0368">
            <w:rPr>
              <w:b/>
              <w:noProof/>
              <w:sz w:val="22"/>
              <w:szCs w:val="22"/>
            </w:rPr>
            <w:t>39</w:t>
          </w:r>
          <w:r w:rsidRPr="00BE4D1D">
            <w:rPr>
              <w:b/>
              <w:sz w:val="22"/>
              <w:szCs w:val="22"/>
            </w:rPr>
            <w:fldChar w:fldCharType="end"/>
          </w:r>
        </w:p>
      </w:tc>
    </w:tr>
  </w:tbl>
  <w:p w:rsidR="00CA4960" w:rsidRDefault="00CA4960" w:rsidP="00BE4D1D">
    <w:pPr>
      <w:pStyle w:val="ttFooter"/>
    </w:pPr>
  </w:p>
  <w:p w:rsidR="00CA4960" w:rsidRPr="003C6BE7" w:rsidRDefault="00CA4960" w:rsidP="00BE4D1D">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sidR="009D0368">
      <w:rPr>
        <w:b w:val="0"/>
        <w:bCs/>
        <w:noProof/>
        <w:lang w:val="en-US"/>
      </w:rPr>
      <w:instrText>Error! No text of specified style in document.</w:instrText>
    </w:r>
    <w:r>
      <w:rPr>
        <w:noProof/>
      </w:rPr>
      <w:fldChar w:fldCharType="end"/>
    </w:r>
    <w:r w:rsidRPr="003C6BE7">
      <w:instrText xml:space="preserve">&lt;&gt; Error* </w:instrText>
    </w:r>
    <w:r w:rsidR="009D0368">
      <w:fldChar w:fldCharType="begin"/>
    </w:r>
    <w:r w:rsidR="009D0368">
      <w:instrText xml:space="preserve"> STYLEREF  "tt_Draft_strip"  \* MERGEFORMAT </w:instrText>
    </w:r>
    <w:r w:rsidR="009D0368">
      <w:fldChar w:fldCharType="separate"/>
    </w:r>
    <w:r>
      <w:rPr>
        <w:noProof/>
      </w:rPr>
      <w:instrText xml:space="preserve">v06   </w:instrText>
    </w:r>
    <w:r>
      <w:rPr>
        <w:noProof/>
      </w:rPr>
      <w:tab/>
    </w:r>
    <w:r>
      <w:rPr>
        <w:noProof/>
      </w:rPr>
      <w:tab/>
      <w:instrText>DRAFT</w:instrText>
    </w:r>
    <w:r>
      <w:rPr>
        <w:noProof/>
      </w:rPr>
      <w:tab/>
      <w:instrText xml:space="preserve">    10 June 2014</w:instrText>
    </w:r>
    <w:r w:rsidR="009D0368">
      <w:rPr>
        <w:noProof/>
      </w:rPr>
      <w:fldChar w:fldCharType="end"/>
    </w:r>
    <w:r w:rsidRPr="003C6BE7">
      <w:instrText xml:space="preserve"> ""  </w:instrText>
    </w:r>
    <w:r w:rsidRPr="003C6BE7">
      <w:fldChar w:fldCharType="end"/>
    </w:r>
  </w:p>
  <w:p w:rsidR="00CA4960" w:rsidRPr="00944F86" w:rsidRDefault="00CA4960" w:rsidP="00BE4D1D">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Default="00CA4960" w:rsidP="00BE4D1D">
          <w:pPr>
            <w:pStyle w:val="ttFooter"/>
          </w:pPr>
          <w:r>
            <w:fldChar w:fldCharType="begin"/>
          </w:r>
          <w:r>
            <w:instrText xml:space="preserve"> REF  Citation  \* MERGEFORMAT </w:instrText>
          </w:r>
          <w:r>
            <w:fldChar w:fldCharType="separate"/>
          </w:r>
          <w:r>
            <w:rPr>
              <w:b/>
              <w:bCs/>
              <w:lang w:val="en-US"/>
            </w:rPr>
            <w:t>Error! Reference source not found.</w:t>
          </w:r>
          <w:r>
            <w:fldChar w:fldCharType="end"/>
          </w:r>
        </w:p>
      </w:tc>
      <w:tc>
        <w:tcPr>
          <w:tcW w:w="1134" w:type="dxa"/>
        </w:tcPr>
        <w:p w:rsidR="00CA4960" w:rsidRPr="00A67309" w:rsidRDefault="00CA4960" w:rsidP="00BE4D1D">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48</w:t>
          </w:r>
          <w:r w:rsidRPr="00A67309">
            <w:rPr>
              <w:b/>
            </w:rPr>
            <w:fldChar w:fldCharType="end"/>
          </w:r>
        </w:p>
      </w:tc>
    </w:tr>
  </w:tbl>
  <w:p w:rsidR="00CA4960" w:rsidRDefault="00CA4960" w:rsidP="00BE4D1D">
    <w:pPr>
      <w:pStyle w:val="ttFooter"/>
    </w:pPr>
  </w:p>
  <w:p w:rsidR="00CA4960" w:rsidRPr="006D6672" w:rsidRDefault="00CA4960" w:rsidP="00BE4D1D">
    <w:pPr>
      <w:rPr>
        <w:color w:val="C0C0C0"/>
      </w:rPr>
    </w:pPr>
    <w:r w:rsidRPr="00476AB5">
      <w:rPr>
        <w:color w:val="C0C0C0"/>
      </w:rPr>
      <w:fldChar w:fldCharType="begin"/>
    </w:r>
    <w:r w:rsidRPr="00476AB5">
      <w:rPr>
        <w:color w:val="C0C0C0"/>
      </w:rPr>
      <w:instrText xml:space="preserve"> IF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Pr>
        <w:b/>
        <w:bCs/>
        <w:color w:val="C0C0C0"/>
        <w:lang w:val="en-US"/>
      </w:rPr>
      <w:instrText>Error! Reference source not found.</w:instrText>
    </w:r>
    <w:r w:rsidRPr="00476AB5">
      <w:rPr>
        <w:color w:val="C0C0C0"/>
      </w:rPr>
      <w:fldChar w:fldCharType="end"/>
    </w:r>
    <w:r w:rsidRPr="00476AB5">
      <w:rPr>
        <w:color w:val="C0C0C0"/>
      </w:rPr>
      <w:instrText xml:space="preserve">&lt;&gt; Error*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sidRPr="001B50C5">
      <w:rPr>
        <w:b/>
        <w:color w:val="C0C0C0"/>
        <w:sz w:val="40"/>
      </w:rPr>
      <w:instrText xml:space="preserve">v01A   </w:instrText>
    </w:r>
    <w:r w:rsidRPr="001B50C5">
      <w:rPr>
        <w:b/>
        <w:color w:val="C0C0C0"/>
        <w:sz w:val="40"/>
      </w:rPr>
      <w:tab/>
      <w:instrText>DRAFT</w:instrText>
    </w:r>
    <w:r w:rsidRPr="001B50C5">
      <w:rPr>
        <w:color w:val="C0C0C0"/>
        <w:sz w:val="40"/>
      </w:rPr>
      <w:tab/>
      <w:instrText xml:space="preserve">    </w:instrText>
    </w:r>
    <w:r w:rsidRPr="001B50C5">
      <w:rPr>
        <w:b/>
        <w:color w:val="C0C0C0"/>
        <w:sz w:val="40"/>
      </w:rPr>
      <w:instrText>Date</w:instrText>
    </w:r>
    <w:r w:rsidRPr="00476AB5">
      <w:rPr>
        <w:color w:val="C0C0C0"/>
      </w:rPr>
      <w:fldChar w:fldCharType="end"/>
    </w:r>
    <w:r w:rsidRPr="00476AB5">
      <w:rPr>
        <w:color w:val="C0C0C0"/>
      </w:rPr>
      <w:instrText xml:space="preserve"> ""  </w:instrText>
    </w:r>
    <w:r w:rsidRPr="00476AB5">
      <w:rPr>
        <w:color w:val="C0C0C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62440A">
      <w:tc>
        <w:tcPr>
          <w:tcW w:w="1134" w:type="dxa"/>
        </w:tcPr>
        <w:p w:rsidR="00CA4960" w:rsidRDefault="00CA4960" w:rsidP="0062440A">
          <w:pPr>
            <w:pStyle w:val="ttFooter"/>
            <w:jc w:val="left"/>
          </w:pPr>
        </w:p>
      </w:tc>
      <w:tc>
        <w:tcPr>
          <w:tcW w:w="6095" w:type="dxa"/>
        </w:tcPr>
        <w:p w:rsidR="00CA4960" w:rsidRPr="00F22127" w:rsidRDefault="009D0368" w:rsidP="0062440A">
          <w:pPr>
            <w:pStyle w:val="ttFooter"/>
          </w:pPr>
          <w:r>
            <w:fldChar w:fldCharType="begin"/>
          </w:r>
          <w:r>
            <w:instrText xml:space="preserve"> STYLEREF  "tt_Title_of_Instrument" \* MERGEFORMAT </w:instrText>
          </w:r>
          <w:r>
            <w:fldChar w:fldCharType="separate"/>
          </w:r>
          <w:r>
            <w:rPr>
              <w:noProof/>
            </w:rPr>
            <w:t>Agricultural and Veterinary Chemicals Code (Application Requirements) Instrument 2014</w:t>
          </w:r>
          <w:r>
            <w:rPr>
              <w:noProof/>
            </w:rPr>
            <w:fldChar w:fldCharType="end"/>
          </w:r>
        </w:p>
      </w:tc>
      <w:tc>
        <w:tcPr>
          <w:tcW w:w="1134" w:type="dxa"/>
        </w:tcPr>
        <w:p w:rsidR="00CA4960" w:rsidRPr="00E8116F" w:rsidRDefault="00CA4960" w:rsidP="0062440A">
          <w:pPr>
            <w:pStyle w:val="ttFooter"/>
            <w:jc w:val="right"/>
            <w:rPr>
              <w:b/>
              <w:sz w:val="22"/>
              <w:szCs w:val="22"/>
            </w:rPr>
          </w:pPr>
          <w:r w:rsidRPr="00E8116F">
            <w:rPr>
              <w:b/>
              <w:sz w:val="22"/>
              <w:szCs w:val="22"/>
            </w:rPr>
            <w:fldChar w:fldCharType="begin"/>
          </w:r>
          <w:r w:rsidRPr="00E8116F">
            <w:rPr>
              <w:b/>
              <w:sz w:val="22"/>
              <w:szCs w:val="22"/>
            </w:rPr>
            <w:instrText xml:space="preserve"> PAGE </w:instrText>
          </w:r>
          <w:r w:rsidRPr="00E8116F">
            <w:rPr>
              <w:b/>
              <w:sz w:val="22"/>
              <w:szCs w:val="22"/>
            </w:rPr>
            <w:fldChar w:fldCharType="separate"/>
          </w:r>
          <w:r w:rsidR="009D0368">
            <w:rPr>
              <w:b/>
              <w:noProof/>
              <w:sz w:val="22"/>
              <w:szCs w:val="22"/>
            </w:rPr>
            <w:t>2</w:t>
          </w:r>
          <w:r w:rsidRPr="00E8116F">
            <w:rPr>
              <w:b/>
              <w:sz w:val="22"/>
              <w:szCs w:val="22"/>
            </w:rPr>
            <w:fldChar w:fldCharType="end"/>
          </w:r>
        </w:p>
      </w:tc>
    </w:tr>
  </w:tbl>
  <w:p w:rsidR="00CA4960" w:rsidRDefault="00CA4960" w:rsidP="0062440A">
    <w:pPr>
      <w:pStyle w:val="ttFooter"/>
    </w:pPr>
  </w:p>
  <w:p w:rsidR="00CA4960" w:rsidRPr="003C6BE7" w:rsidRDefault="00CA4960" w:rsidP="0062440A">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sidR="009D0368">
      <w:rPr>
        <w:b w:val="0"/>
        <w:bCs/>
        <w:noProof/>
        <w:lang w:val="en-US"/>
      </w:rPr>
      <w:instrText>Error! No text of specified style in document.</w:instrText>
    </w:r>
    <w:r>
      <w:rPr>
        <w:noProof/>
      </w:rPr>
      <w:fldChar w:fldCharType="end"/>
    </w:r>
    <w:r w:rsidRPr="003C6BE7">
      <w:instrText xml:space="preserve">&lt;&gt; Error* </w:instrText>
    </w:r>
    <w:r w:rsidR="009D0368">
      <w:fldChar w:fldCharType="begin"/>
    </w:r>
    <w:r w:rsidR="009D0368">
      <w:instrText xml:space="preserve"> STYLEREF  "tt_Draft_strip"  \* MERGEFORMAT </w:instrText>
    </w:r>
    <w:r w:rsidR="009D0368">
      <w:fldChar w:fldCharType="separate"/>
    </w:r>
    <w:r>
      <w:rPr>
        <w:noProof/>
      </w:rPr>
      <w:instrText xml:space="preserve">v06   </w:instrText>
    </w:r>
    <w:r>
      <w:rPr>
        <w:noProof/>
      </w:rPr>
      <w:tab/>
      <w:instrText>DRAFT</w:instrText>
    </w:r>
    <w:r>
      <w:rPr>
        <w:noProof/>
      </w:rPr>
      <w:tab/>
      <w:instrText xml:space="preserve">    10 June 2014</w:instrText>
    </w:r>
    <w:r w:rsidR="009D0368">
      <w:rPr>
        <w:noProof/>
      </w:rPr>
      <w:fldChar w:fldCharType="end"/>
    </w:r>
    <w:r w:rsidRPr="003C6BE7">
      <w:instrText xml:space="preserve"> ""  </w:instrText>
    </w:r>
    <w:r w:rsidRPr="003C6BE7">
      <w:fldChar w:fldCharType="end"/>
    </w:r>
  </w:p>
  <w:p w:rsidR="00CA4960" w:rsidRPr="00944F86" w:rsidRDefault="00CA4960" w:rsidP="006244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62440A">
      <w:tc>
        <w:tcPr>
          <w:tcW w:w="1134" w:type="dxa"/>
        </w:tcPr>
        <w:p w:rsidR="00CA4960" w:rsidRDefault="00CA4960" w:rsidP="0062440A">
          <w:pPr>
            <w:pStyle w:val="ttFooter"/>
            <w:jc w:val="left"/>
          </w:pPr>
        </w:p>
      </w:tc>
      <w:tc>
        <w:tcPr>
          <w:tcW w:w="6095" w:type="dxa"/>
        </w:tcPr>
        <w:p w:rsidR="00CA4960" w:rsidRDefault="00CA4960" w:rsidP="0062440A">
          <w:pPr>
            <w:pStyle w:val="ttFooter"/>
          </w:pPr>
          <w:r>
            <w:fldChar w:fldCharType="begin"/>
          </w:r>
          <w:r>
            <w:instrText xml:space="preserve"> REF  Citation  \* MERGEFORMAT </w:instrText>
          </w:r>
          <w:r>
            <w:fldChar w:fldCharType="separate"/>
          </w:r>
          <w:r>
            <w:rPr>
              <w:b/>
              <w:bCs/>
              <w:lang w:val="en-US"/>
            </w:rPr>
            <w:t>Error! Reference source not found.</w:t>
          </w:r>
          <w:r>
            <w:fldChar w:fldCharType="end"/>
          </w:r>
        </w:p>
      </w:tc>
      <w:tc>
        <w:tcPr>
          <w:tcW w:w="1134" w:type="dxa"/>
        </w:tcPr>
        <w:p w:rsidR="00CA4960" w:rsidRPr="00A67309" w:rsidRDefault="00CA4960" w:rsidP="0062440A">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2</w:t>
          </w:r>
          <w:r w:rsidRPr="00A67309">
            <w:rPr>
              <w:b/>
            </w:rPr>
            <w:fldChar w:fldCharType="end"/>
          </w:r>
        </w:p>
      </w:tc>
    </w:tr>
  </w:tbl>
  <w:p w:rsidR="00CA4960" w:rsidRDefault="00CA4960" w:rsidP="0062440A">
    <w:pPr>
      <w:pStyle w:val="ttFooter"/>
    </w:pPr>
  </w:p>
  <w:p w:rsidR="00CA4960" w:rsidRPr="006D6672" w:rsidRDefault="00CA4960" w:rsidP="0062440A">
    <w:pPr>
      <w:rPr>
        <w:color w:val="C0C0C0"/>
      </w:rPr>
    </w:pPr>
    <w:r w:rsidRPr="00476AB5">
      <w:rPr>
        <w:color w:val="C0C0C0"/>
      </w:rPr>
      <w:fldChar w:fldCharType="begin"/>
    </w:r>
    <w:r w:rsidRPr="00476AB5">
      <w:rPr>
        <w:color w:val="C0C0C0"/>
      </w:rPr>
      <w:instrText xml:space="preserve"> IF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Pr>
        <w:b/>
        <w:bCs/>
        <w:color w:val="C0C0C0"/>
        <w:lang w:val="en-US"/>
      </w:rPr>
      <w:instrText>Error! Reference source not found.</w:instrText>
    </w:r>
    <w:r w:rsidRPr="00476AB5">
      <w:rPr>
        <w:color w:val="C0C0C0"/>
      </w:rPr>
      <w:fldChar w:fldCharType="end"/>
    </w:r>
    <w:r w:rsidRPr="00476AB5">
      <w:rPr>
        <w:color w:val="C0C0C0"/>
      </w:rPr>
      <w:instrText xml:space="preserve">&lt;&gt; Error*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sidRPr="001B50C5">
      <w:rPr>
        <w:b/>
        <w:color w:val="C0C0C0"/>
        <w:sz w:val="40"/>
      </w:rPr>
      <w:instrText xml:space="preserve">v01A   </w:instrText>
    </w:r>
    <w:r w:rsidRPr="001B50C5">
      <w:rPr>
        <w:b/>
        <w:color w:val="C0C0C0"/>
        <w:sz w:val="40"/>
      </w:rPr>
      <w:tab/>
      <w:instrText>DRAFT</w:instrText>
    </w:r>
    <w:r w:rsidRPr="001B50C5">
      <w:rPr>
        <w:color w:val="C0C0C0"/>
        <w:sz w:val="40"/>
      </w:rPr>
      <w:tab/>
      <w:instrText xml:space="preserve">    </w:instrText>
    </w:r>
    <w:r w:rsidRPr="001B50C5">
      <w:rPr>
        <w:b/>
        <w:color w:val="C0C0C0"/>
        <w:sz w:val="40"/>
      </w:rPr>
      <w:instrText>Date</w:instrText>
    </w:r>
    <w:r w:rsidRPr="00476AB5">
      <w:rPr>
        <w:color w:val="C0C0C0"/>
      </w:rPr>
      <w:fldChar w:fldCharType="end"/>
    </w:r>
    <w:r w:rsidRPr="00476AB5">
      <w:rPr>
        <w:color w:val="C0C0C0"/>
      </w:rPr>
      <w:instrText xml:space="preserve"> ""  </w:instrText>
    </w:r>
    <w:r w:rsidRPr="00476AB5">
      <w:rPr>
        <w:color w:val="C0C0C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Pr="00F22127" w:rsidRDefault="009D0368" w:rsidP="00BE4D1D">
          <w:pPr>
            <w:pStyle w:val="ttFooter"/>
          </w:pPr>
          <w:r>
            <w:fldChar w:fldCharType="begin"/>
          </w:r>
          <w:r>
            <w:instrText xml:space="preserve"> STYLEREF  "tt_Title_of_Instrument" \* MERGEFORMAT </w:instrText>
          </w:r>
          <w:r>
            <w:fldChar w:fldCharType="separate"/>
          </w:r>
          <w:r>
            <w:rPr>
              <w:noProof/>
            </w:rPr>
            <w:t>Agricultural and Veterinary Chemicals Code (Application Requirements) Instrument 2014</w:t>
          </w:r>
          <w:r>
            <w:rPr>
              <w:noProof/>
            </w:rPr>
            <w:fldChar w:fldCharType="end"/>
          </w:r>
        </w:p>
      </w:tc>
      <w:tc>
        <w:tcPr>
          <w:tcW w:w="1134" w:type="dxa"/>
        </w:tcPr>
        <w:p w:rsidR="00CA4960" w:rsidRPr="00BE4D1D" w:rsidRDefault="00CA4960" w:rsidP="00BE4D1D">
          <w:pPr>
            <w:pStyle w:val="ttFooter"/>
            <w:jc w:val="right"/>
            <w:rPr>
              <w:b/>
              <w:sz w:val="22"/>
              <w:szCs w:val="22"/>
            </w:rPr>
          </w:pPr>
          <w:r w:rsidRPr="00BE4D1D">
            <w:rPr>
              <w:b/>
              <w:sz w:val="22"/>
              <w:szCs w:val="22"/>
            </w:rPr>
            <w:fldChar w:fldCharType="begin"/>
          </w:r>
          <w:r w:rsidRPr="00BE4D1D">
            <w:rPr>
              <w:b/>
              <w:sz w:val="22"/>
              <w:szCs w:val="22"/>
            </w:rPr>
            <w:instrText xml:space="preserve"> PAGE </w:instrText>
          </w:r>
          <w:r w:rsidRPr="00BE4D1D">
            <w:rPr>
              <w:b/>
              <w:sz w:val="22"/>
              <w:szCs w:val="22"/>
            </w:rPr>
            <w:fldChar w:fldCharType="separate"/>
          </w:r>
          <w:r w:rsidR="009D0368">
            <w:rPr>
              <w:b/>
              <w:noProof/>
              <w:sz w:val="22"/>
              <w:szCs w:val="22"/>
            </w:rPr>
            <w:t>5</w:t>
          </w:r>
          <w:r w:rsidRPr="00BE4D1D">
            <w:rPr>
              <w:b/>
              <w:sz w:val="22"/>
              <w:szCs w:val="22"/>
            </w:rPr>
            <w:fldChar w:fldCharType="end"/>
          </w:r>
        </w:p>
      </w:tc>
    </w:tr>
  </w:tbl>
  <w:p w:rsidR="00CA4960" w:rsidRDefault="00CA4960" w:rsidP="00BE4D1D">
    <w:pPr>
      <w:pStyle w:val="ttFooter"/>
    </w:pPr>
  </w:p>
  <w:p w:rsidR="00CA4960" w:rsidRPr="003C6BE7" w:rsidRDefault="00CA4960" w:rsidP="00BE4D1D">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sidR="009D0368">
      <w:rPr>
        <w:b w:val="0"/>
        <w:bCs/>
        <w:noProof/>
        <w:lang w:val="en-US"/>
      </w:rPr>
      <w:instrText>Error! No text of specified style in document.</w:instrText>
    </w:r>
    <w:r>
      <w:rPr>
        <w:noProof/>
      </w:rPr>
      <w:fldChar w:fldCharType="end"/>
    </w:r>
    <w:r w:rsidRPr="003C6BE7">
      <w:instrText xml:space="preserve">&lt;&gt; Error* </w:instrText>
    </w:r>
    <w:r w:rsidR="009D0368">
      <w:fldChar w:fldCharType="begin"/>
    </w:r>
    <w:r w:rsidR="009D0368">
      <w:instrText xml:space="preserve"> STYLEREF  "tt_Draft_strip"  \* MERGEFORMAT </w:instrText>
    </w:r>
    <w:r w:rsidR="009D0368">
      <w:fldChar w:fldCharType="separate"/>
    </w:r>
    <w:r>
      <w:rPr>
        <w:noProof/>
      </w:rPr>
      <w:instrText xml:space="preserve">v06   </w:instrText>
    </w:r>
    <w:r>
      <w:rPr>
        <w:noProof/>
      </w:rPr>
      <w:tab/>
      <w:instrText>DRAFT</w:instrText>
    </w:r>
    <w:r>
      <w:rPr>
        <w:noProof/>
      </w:rPr>
      <w:tab/>
      <w:instrText xml:space="preserve">    10 June 2014</w:instrText>
    </w:r>
    <w:r w:rsidR="009D0368">
      <w:rPr>
        <w:noProof/>
      </w:rPr>
      <w:fldChar w:fldCharType="end"/>
    </w:r>
    <w:r w:rsidRPr="003C6BE7">
      <w:instrText xml:space="preserve"> ""  </w:instrText>
    </w:r>
    <w:r w:rsidRPr="003C6BE7">
      <w:fldChar w:fldCharType="end"/>
    </w:r>
  </w:p>
  <w:p w:rsidR="00CA4960" w:rsidRPr="00944F86" w:rsidRDefault="00CA4960" w:rsidP="00BE4D1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Default="00CA4960" w:rsidP="00BE4D1D">
          <w:pPr>
            <w:pStyle w:val="ttFooter"/>
          </w:pPr>
          <w:r>
            <w:fldChar w:fldCharType="begin"/>
          </w:r>
          <w:r>
            <w:instrText xml:space="preserve"> REF  Citation  \* MERGEFORMAT </w:instrText>
          </w:r>
          <w:r>
            <w:fldChar w:fldCharType="separate"/>
          </w:r>
          <w:r>
            <w:rPr>
              <w:b/>
              <w:bCs/>
              <w:lang w:val="en-US"/>
            </w:rPr>
            <w:t>Error! Reference source not found.</w:t>
          </w:r>
          <w:r>
            <w:fldChar w:fldCharType="end"/>
          </w:r>
        </w:p>
      </w:tc>
      <w:tc>
        <w:tcPr>
          <w:tcW w:w="1134" w:type="dxa"/>
        </w:tcPr>
        <w:p w:rsidR="00CA4960" w:rsidRPr="00A67309" w:rsidRDefault="00CA4960" w:rsidP="00BE4D1D">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4</w:t>
          </w:r>
          <w:r w:rsidRPr="00A67309">
            <w:rPr>
              <w:b/>
            </w:rPr>
            <w:fldChar w:fldCharType="end"/>
          </w:r>
        </w:p>
      </w:tc>
    </w:tr>
  </w:tbl>
  <w:p w:rsidR="00CA4960" w:rsidRDefault="00CA4960" w:rsidP="00BE4D1D">
    <w:pPr>
      <w:pStyle w:val="ttFooter"/>
    </w:pPr>
  </w:p>
  <w:p w:rsidR="00CA4960" w:rsidRPr="006D6672" w:rsidRDefault="00CA4960" w:rsidP="00BE4D1D">
    <w:pPr>
      <w:rPr>
        <w:color w:val="C0C0C0"/>
      </w:rPr>
    </w:pPr>
    <w:r w:rsidRPr="00476AB5">
      <w:rPr>
        <w:color w:val="C0C0C0"/>
      </w:rPr>
      <w:fldChar w:fldCharType="begin"/>
    </w:r>
    <w:r w:rsidRPr="00476AB5">
      <w:rPr>
        <w:color w:val="C0C0C0"/>
      </w:rPr>
      <w:instrText xml:space="preserve"> IF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Pr>
        <w:b/>
        <w:bCs/>
        <w:color w:val="C0C0C0"/>
        <w:lang w:val="en-US"/>
      </w:rPr>
      <w:instrText>Error! Reference source not found.</w:instrText>
    </w:r>
    <w:r w:rsidRPr="00476AB5">
      <w:rPr>
        <w:color w:val="C0C0C0"/>
      </w:rPr>
      <w:fldChar w:fldCharType="end"/>
    </w:r>
    <w:r w:rsidRPr="00476AB5">
      <w:rPr>
        <w:color w:val="C0C0C0"/>
      </w:rPr>
      <w:instrText xml:space="preserve">&lt;&gt; Error*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sidRPr="001B50C5">
      <w:rPr>
        <w:b/>
        <w:color w:val="C0C0C0"/>
        <w:sz w:val="40"/>
      </w:rPr>
      <w:instrText xml:space="preserve">v01A   </w:instrText>
    </w:r>
    <w:r w:rsidRPr="001B50C5">
      <w:rPr>
        <w:b/>
        <w:color w:val="C0C0C0"/>
        <w:sz w:val="40"/>
      </w:rPr>
      <w:tab/>
      <w:instrText>DRAFT</w:instrText>
    </w:r>
    <w:r w:rsidRPr="001B50C5">
      <w:rPr>
        <w:color w:val="C0C0C0"/>
        <w:sz w:val="40"/>
      </w:rPr>
      <w:tab/>
      <w:instrText xml:space="preserve">    </w:instrText>
    </w:r>
    <w:r w:rsidRPr="001B50C5">
      <w:rPr>
        <w:b/>
        <w:color w:val="C0C0C0"/>
        <w:sz w:val="40"/>
      </w:rPr>
      <w:instrText>Date</w:instrText>
    </w:r>
    <w:r w:rsidRPr="00476AB5">
      <w:rPr>
        <w:color w:val="C0C0C0"/>
      </w:rPr>
      <w:fldChar w:fldCharType="end"/>
    </w:r>
    <w:r w:rsidRPr="00476AB5">
      <w:rPr>
        <w:color w:val="C0C0C0"/>
      </w:rPr>
      <w:instrText xml:space="preserve"> ""  </w:instrText>
    </w:r>
    <w:r w:rsidRPr="00476AB5">
      <w:rPr>
        <w:color w:val="C0C0C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Pr="00F22127" w:rsidRDefault="009D0368" w:rsidP="00BE4D1D">
          <w:pPr>
            <w:pStyle w:val="ttFooter"/>
          </w:pPr>
          <w:r>
            <w:fldChar w:fldCharType="begin"/>
          </w:r>
          <w:r>
            <w:instrText xml:space="preserve"> STYLEREF  "tt_Title_of_Instrument" \* MERGEFORMAT </w:instrText>
          </w:r>
          <w:r>
            <w:fldChar w:fldCharType="separate"/>
          </w:r>
          <w:r>
            <w:rPr>
              <w:noProof/>
            </w:rPr>
            <w:t>Agricultural and Veterinary Chemicals Code (Application Requirements) Instrument 2014</w:t>
          </w:r>
          <w:r>
            <w:rPr>
              <w:noProof/>
            </w:rPr>
            <w:fldChar w:fldCharType="end"/>
          </w:r>
        </w:p>
      </w:tc>
      <w:tc>
        <w:tcPr>
          <w:tcW w:w="1134" w:type="dxa"/>
        </w:tcPr>
        <w:p w:rsidR="00CA4960" w:rsidRPr="00BE4D1D" w:rsidRDefault="00CA4960" w:rsidP="00BE4D1D">
          <w:pPr>
            <w:pStyle w:val="ttFooter"/>
            <w:jc w:val="right"/>
            <w:rPr>
              <w:b/>
              <w:sz w:val="22"/>
              <w:szCs w:val="22"/>
            </w:rPr>
          </w:pPr>
          <w:r w:rsidRPr="00BE4D1D">
            <w:rPr>
              <w:b/>
              <w:sz w:val="22"/>
              <w:szCs w:val="22"/>
            </w:rPr>
            <w:fldChar w:fldCharType="begin"/>
          </w:r>
          <w:r w:rsidRPr="00BE4D1D">
            <w:rPr>
              <w:b/>
              <w:sz w:val="22"/>
              <w:szCs w:val="22"/>
            </w:rPr>
            <w:instrText xml:space="preserve"> PAGE </w:instrText>
          </w:r>
          <w:r w:rsidRPr="00BE4D1D">
            <w:rPr>
              <w:b/>
              <w:sz w:val="22"/>
              <w:szCs w:val="22"/>
            </w:rPr>
            <w:fldChar w:fldCharType="separate"/>
          </w:r>
          <w:r w:rsidR="009D0368">
            <w:rPr>
              <w:b/>
              <w:noProof/>
              <w:sz w:val="22"/>
              <w:szCs w:val="22"/>
            </w:rPr>
            <w:t>8</w:t>
          </w:r>
          <w:r w:rsidRPr="00BE4D1D">
            <w:rPr>
              <w:b/>
              <w:sz w:val="22"/>
              <w:szCs w:val="22"/>
            </w:rPr>
            <w:fldChar w:fldCharType="end"/>
          </w:r>
        </w:p>
      </w:tc>
    </w:tr>
  </w:tbl>
  <w:p w:rsidR="00CA4960" w:rsidRDefault="00CA4960" w:rsidP="00BE4D1D">
    <w:pPr>
      <w:pStyle w:val="ttFooter"/>
    </w:pPr>
  </w:p>
  <w:p w:rsidR="00CA4960" w:rsidRPr="003C6BE7" w:rsidRDefault="00CA4960" w:rsidP="00BE4D1D">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sidR="009D0368">
      <w:rPr>
        <w:b w:val="0"/>
        <w:bCs/>
        <w:noProof/>
        <w:lang w:val="en-US"/>
      </w:rPr>
      <w:instrText>Error! No text of specified style in document.</w:instrText>
    </w:r>
    <w:r>
      <w:rPr>
        <w:noProof/>
      </w:rPr>
      <w:fldChar w:fldCharType="end"/>
    </w:r>
    <w:r w:rsidRPr="003C6BE7">
      <w:instrText xml:space="preserve">&lt;&gt; Error* </w:instrText>
    </w:r>
    <w:r w:rsidR="009D0368">
      <w:fldChar w:fldCharType="begin"/>
    </w:r>
    <w:r w:rsidR="009D0368">
      <w:instrText xml:space="preserve"> STYLEREF  "tt_Draft_strip"  \* MERGEFORMAT </w:instrText>
    </w:r>
    <w:r w:rsidR="009D0368">
      <w:fldChar w:fldCharType="separate"/>
    </w:r>
    <w:r>
      <w:rPr>
        <w:noProof/>
      </w:rPr>
      <w:instrText xml:space="preserve">v06   </w:instrText>
    </w:r>
    <w:r>
      <w:rPr>
        <w:noProof/>
      </w:rPr>
      <w:tab/>
      <w:instrText>DRAFT</w:instrText>
    </w:r>
    <w:r>
      <w:rPr>
        <w:noProof/>
      </w:rPr>
      <w:tab/>
      <w:instrText xml:space="preserve">    10 June 2014</w:instrText>
    </w:r>
    <w:r w:rsidR="009D0368">
      <w:rPr>
        <w:noProof/>
      </w:rPr>
      <w:fldChar w:fldCharType="end"/>
    </w:r>
    <w:r w:rsidRPr="003C6BE7">
      <w:instrText xml:space="preserve"> ""  </w:instrText>
    </w:r>
    <w:r w:rsidRPr="003C6BE7">
      <w:fldChar w:fldCharType="end"/>
    </w:r>
  </w:p>
  <w:p w:rsidR="00CA4960" w:rsidRPr="00944F86" w:rsidRDefault="00CA4960" w:rsidP="00BE4D1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Default="00CA4960" w:rsidP="00BE4D1D">
          <w:pPr>
            <w:pStyle w:val="ttFooter"/>
          </w:pPr>
          <w:r>
            <w:fldChar w:fldCharType="begin"/>
          </w:r>
          <w:r>
            <w:instrText xml:space="preserve"> REF  Citation  \* MERGEFORMAT </w:instrText>
          </w:r>
          <w:r>
            <w:fldChar w:fldCharType="separate"/>
          </w:r>
          <w:r>
            <w:rPr>
              <w:b/>
              <w:bCs/>
              <w:lang w:val="en-US"/>
            </w:rPr>
            <w:t>Error! Reference source not found.</w:t>
          </w:r>
          <w:r>
            <w:fldChar w:fldCharType="end"/>
          </w:r>
        </w:p>
      </w:tc>
      <w:tc>
        <w:tcPr>
          <w:tcW w:w="1134" w:type="dxa"/>
        </w:tcPr>
        <w:p w:rsidR="00CA4960" w:rsidRPr="00A67309" w:rsidRDefault="00CA4960" w:rsidP="00BE4D1D">
          <w:pPr>
            <w:pStyle w:val="ttFooter"/>
            <w:jc w:val="right"/>
            <w:rPr>
              <w:b/>
            </w:rPr>
          </w:pPr>
          <w:r w:rsidRPr="00A67309">
            <w:rPr>
              <w:b/>
            </w:rPr>
            <w:fldChar w:fldCharType="begin"/>
          </w:r>
          <w:r w:rsidRPr="00A67309">
            <w:rPr>
              <w:b/>
            </w:rPr>
            <w:instrText xml:space="preserve"> PAGE </w:instrText>
          </w:r>
          <w:r w:rsidRPr="00A67309">
            <w:rPr>
              <w:b/>
            </w:rPr>
            <w:fldChar w:fldCharType="separate"/>
          </w:r>
          <w:r>
            <w:rPr>
              <w:b/>
              <w:noProof/>
            </w:rPr>
            <w:t>6</w:t>
          </w:r>
          <w:r w:rsidRPr="00A67309">
            <w:rPr>
              <w:b/>
            </w:rPr>
            <w:fldChar w:fldCharType="end"/>
          </w:r>
        </w:p>
      </w:tc>
    </w:tr>
  </w:tbl>
  <w:p w:rsidR="00CA4960" w:rsidRDefault="00CA4960" w:rsidP="00BE4D1D">
    <w:pPr>
      <w:pStyle w:val="ttFooter"/>
    </w:pPr>
  </w:p>
  <w:p w:rsidR="00CA4960" w:rsidRPr="006D6672" w:rsidRDefault="00CA4960" w:rsidP="00BE4D1D">
    <w:pPr>
      <w:rPr>
        <w:color w:val="C0C0C0"/>
      </w:rPr>
    </w:pPr>
    <w:r w:rsidRPr="00476AB5">
      <w:rPr>
        <w:color w:val="C0C0C0"/>
      </w:rPr>
      <w:fldChar w:fldCharType="begin"/>
    </w:r>
    <w:r w:rsidRPr="00476AB5">
      <w:rPr>
        <w:color w:val="C0C0C0"/>
      </w:rPr>
      <w:instrText xml:space="preserve"> IF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Pr>
        <w:b/>
        <w:bCs/>
        <w:color w:val="C0C0C0"/>
        <w:lang w:val="en-US"/>
      </w:rPr>
      <w:instrText>Error! Reference source not found.</w:instrText>
    </w:r>
    <w:r w:rsidRPr="00476AB5">
      <w:rPr>
        <w:color w:val="C0C0C0"/>
      </w:rPr>
      <w:fldChar w:fldCharType="end"/>
    </w:r>
    <w:r w:rsidRPr="00476AB5">
      <w:rPr>
        <w:color w:val="C0C0C0"/>
      </w:rPr>
      <w:instrText xml:space="preserve">&lt;&gt; Error* </w:instrText>
    </w:r>
    <w:r w:rsidRPr="00476AB5">
      <w:rPr>
        <w:color w:val="C0C0C0"/>
      </w:rPr>
      <w:fldChar w:fldCharType="begin"/>
    </w:r>
    <w:r w:rsidRPr="00476AB5">
      <w:rPr>
        <w:color w:val="C0C0C0"/>
      </w:rPr>
      <w:instrText xml:space="preserve"> REF  Draft_and_version \* MERGEFORMAT </w:instrText>
    </w:r>
    <w:r w:rsidRPr="00476AB5">
      <w:rPr>
        <w:color w:val="C0C0C0"/>
      </w:rPr>
      <w:fldChar w:fldCharType="separate"/>
    </w:r>
    <w:r w:rsidRPr="001B50C5">
      <w:rPr>
        <w:b/>
        <w:color w:val="C0C0C0"/>
        <w:sz w:val="40"/>
      </w:rPr>
      <w:instrText xml:space="preserve">v01A   </w:instrText>
    </w:r>
    <w:r w:rsidRPr="001B50C5">
      <w:rPr>
        <w:b/>
        <w:color w:val="C0C0C0"/>
        <w:sz w:val="40"/>
      </w:rPr>
      <w:tab/>
      <w:instrText>DRAFT</w:instrText>
    </w:r>
    <w:r w:rsidRPr="001B50C5">
      <w:rPr>
        <w:color w:val="C0C0C0"/>
        <w:sz w:val="40"/>
      </w:rPr>
      <w:tab/>
      <w:instrText xml:space="preserve">    </w:instrText>
    </w:r>
    <w:r w:rsidRPr="001B50C5">
      <w:rPr>
        <w:b/>
        <w:color w:val="C0C0C0"/>
        <w:sz w:val="40"/>
      </w:rPr>
      <w:instrText>Date</w:instrText>
    </w:r>
    <w:r w:rsidRPr="00476AB5">
      <w:rPr>
        <w:color w:val="C0C0C0"/>
      </w:rPr>
      <w:fldChar w:fldCharType="end"/>
    </w:r>
    <w:r w:rsidRPr="00476AB5">
      <w:rPr>
        <w:color w:val="C0C0C0"/>
      </w:rPr>
      <w:instrText xml:space="preserve"> ""  </w:instrText>
    </w:r>
    <w:r w:rsidRPr="00476AB5">
      <w:rPr>
        <w:color w:val="C0C0C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A4960" w:rsidTr="00BE4D1D">
      <w:tc>
        <w:tcPr>
          <w:tcW w:w="1134" w:type="dxa"/>
        </w:tcPr>
        <w:p w:rsidR="00CA4960" w:rsidRDefault="00CA4960" w:rsidP="00BE4D1D">
          <w:pPr>
            <w:pStyle w:val="ttFooter"/>
            <w:jc w:val="left"/>
          </w:pPr>
        </w:p>
      </w:tc>
      <w:tc>
        <w:tcPr>
          <w:tcW w:w="6095" w:type="dxa"/>
        </w:tcPr>
        <w:p w:rsidR="00CA4960" w:rsidRPr="00F22127" w:rsidRDefault="009D0368" w:rsidP="00BE4D1D">
          <w:pPr>
            <w:pStyle w:val="ttFooter"/>
          </w:pPr>
          <w:r>
            <w:fldChar w:fldCharType="begin"/>
          </w:r>
          <w:r>
            <w:instrText xml:space="preserve"> STYLEREF  "tt_Title_of_Instrument" \* MERGEFORMAT </w:instrText>
          </w:r>
          <w:r>
            <w:fldChar w:fldCharType="separate"/>
          </w:r>
          <w:r>
            <w:rPr>
              <w:noProof/>
            </w:rPr>
            <w:t>Agricultural and Veterinary Chemicals Code (Application Requirements) Instrument 2014</w:t>
          </w:r>
          <w:r>
            <w:rPr>
              <w:noProof/>
            </w:rPr>
            <w:fldChar w:fldCharType="end"/>
          </w:r>
        </w:p>
      </w:tc>
      <w:tc>
        <w:tcPr>
          <w:tcW w:w="1134" w:type="dxa"/>
        </w:tcPr>
        <w:p w:rsidR="00CA4960" w:rsidRPr="00BE4D1D" w:rsidRDefault="00CA4960" w:rsidP="00BE4D1D">
          <w:pPr>
            <w:pStyle w:val="ttFooter"/>
            <w:jc w:val="right"/>
            <w:rPr>
              <w:b/>
              <w:sz w:val="22"/>
              <w:szCs w:val="22"/>
            </w:rPr>
          </w:pPr>
          <w:r w:rsidRPr="00BE4D1D">
            <w:rPr>
              <w:b/>
              <w:sz w:val="22"/>
              <w:szCs w:val="22"/>
            </w:rPr>
            <w:fldChar w:fldCharType="begin"/>
          </w:r>
          <w:r w:rsidRPr="00BE4D1D">
            <w:rPr>
              <w:b/>
              <w:sz w:val="22"/>
              <w:szCs w:val="22"/>
            </w:rPr>
            <w:instrText xml:space="preserve"> PAGE </w:instrText>
          </w:r>
          <w:r w:rsidRPr="00BE4D1D">
            <w:rPr>
              <w:b/>
              <w:sz w:val="22"/>
              <w:szCs w:val="22"/>
            </w:rPr>
            <w:fldChar w:fldCharType="separate"/>
          </w:r>
          <w:r w:rsidR="009D0368">
            <w:rPr>
              <w:b/>
              <w:noProof/>
              <w:sz w:val="22"/>
              <w:szCs w:val="22"/>
            </w:rPr>
            <w:t>15</w:t>
          </w:r>
          <w:r w:rsidRPr="00BE4D1D">
            <w:rPr>
              <w:b/>
              <w:sz w:val="22"/>
              <w:szCs w:val="22"/>
            </w:rPr>
            <w:fldChar w:fldCharType="end"/>
          </w:r>
        </w:p>
      </w:tc>
    </w:tr>
  </w:tbl>
  <w:p w:rsidR="00CA4960" w:rsidRDefault="00CA4960" w:rsidP="00BE4D1D">
    <w:pPr>
      <w:pStyle w:val="ttFooter"/>
    </w:pPr>
  </w:p>
  <w:p w:rsidR="00CA4960" w:rsidRPr="003C6BE7" w:rsidRDefault="00CA4960" w:rsidP="00BE4D1D">
    <w:pPr>
      <w:pStyle w:val="ttFooterdraft"/>
    </w:pPr>
    <w:r w:rsidRPr="003C6BE7">
      <w:fldChar w:fldCharType="begin"/>
    </w:r>
    <w:r w:rsidRPr="003C6BE7">
      <w:instrText xml:space="preserve"> IF  </w:instrText>
    </w:r>
    <w:r>
      <w:fldChar w:fldCharType="begin"/>
    </w:r>
    <w:r>
      <w:instrText xml:space="preserve"> STYLEREF  "tt_Draft_strip" </w:instrText>
    </w:r>
    <w:r>
      <w:fldChar w:fldCharType="separate"/>
    </w:r>
    <w:r w:rsidR="009D0368">
      <w:rPr>
        <w:b w:val="0"/>
        <w:bCs/>
        <w:noProof/>
        <w:lang w:val="en-US"/>
      </w:rPr>
      <w:instrText>Error! No text of specified style in document.</w:instrText>
    </w:r>
    <w:r>
      <w:rPr>
        <w:noProof/>
      </w:rPr>
      <w:fldChar w:fldCharType="end"/>
    </w:r>
    <w:r w:rsidRPr="003C6BE7">
      <w:instrText xml:space="preserve">&lt;&gt; Error* </w:instrText>
    </w:r>
    <w:r w:rsidR="009D0368">
      <w:fldChar w:fldCharType="begin"/>
    </w:r>
    <w:r w:rsidR="009D0368">
      <w:instrText xml:space="preserve"> STYLEREF  "tt_Draft_strip"  \* MERGEFORMAT </w:instrText>
    </w:r>
    <w:r w:rsidR="009D0368">
      <w:fldChar w:fldCharType="separate"/>
    </w:r>
    <w:r>
      <w:rPr>
        <w:noProof/>
      </w:rPr>
      <w:instrText xml:space="preserve">v06   </w:instrText>
    </w:r>
    <w:r>
      <w:rPr>
        <w:noProof/>
      </w:rPr>
      <w:tab/>
      <w:instrText>DRAFT</w:instrText>
    </w:r>
    <w:r>
      <w:rPr>
        <w:noProof/>
      </w:rPr>
      <w:tab/>
      <w:instrText xml:space="preserve">    10 June 2014</w:instrText>
    </w:r>
    <w:r w:rsidR="009D0368">
      <w:rPr>
        <w:noProof/>
      </w:rPr>
      <w:fldChar w:fldCharType="end"/>
    </w:r>
    <w:r w:rsidRPr="003C6BE7">
      <w:instrText xml:space="preserve"> ""  </w:instrText>
    </w:r>
    <w:r w:rsidRPr="003C6BE7">
      <w:fldChar w:fldCharType="end"/>
    </w:r>
  </w:p>
  <w:p w:rsidR="00CA4960" w:rsidRPr="00944F86" w:rsidRDefault="00CA4960" w:rsidP="00BE4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960" w:rsidRDefault="00CA4960">
      <w:r>
        <w:separator/>
      </w:r>
    </w:p>
  </w:footnote>
  <w:footnote w:type="continuationSeparator" w:id="0">
    <w:p w:rsidR="00CA4960" w:rsidRDefault="00CA4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62440A">
    <w:pPr>
      <w:pStyle w:val="ttheaderpage1"/>
    </w:pPr>
    <w:r>
      <w:fldChar w:fldCharType="begin"/>
    </w:r>
    <w:r>
      <w:instrText xml:space="preserve"> IF  </w:instrText>
    </w:r>
    <w:r>
      <w:fldChar w:fldCharType="begin"/>
    </w:r>
    <w:r>
      <w:instrText xml:space="preserve"> IF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rPr>
        <w:noProof/>
      </w:rPr>
      <w:instrText>0</w:instrText>
    </w:r>
    <w:r w:rsidRPr="0094406F">
      <w:fldChar w:fldCharType="end"/>
    </w:r>
    <w:r>
      <w:instrText xml:space="preserve"> &lt;&gt; Error*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rPr>
        <w:noProof/>
      </w:rPr>
      <w:instrText>0</w:instrText>
    </w:r>
    <w:r w:rsidRPr="0094406F">
      <w:fldChar w:fldCharType="end"/>
    </w:r>
    <w:r>
      <w:instrText xml:space="preserve"> </w:instrText>
    </w:r>
    <w:r>
      <w:fldChar w:fldCharType="separate"/>
    </w:r>
    <w:r>
      <w:rPr>
        <w:noProof/>
      </w:rPr>
      <w:instrText>0</w:instrText>
    </w:r>
    <w:r>
      <w:fldChar w:fldCharType="end"/>
    </w:r>
    <w:r>
      <w:instrText xml:space="preserve"> &lt;&gt; 0 </w:instrText>
    </w:r>
    <w:r>
      <w:fldChar w:fldCharType="begin"/>
    </w:r>
    <w:r>
      <w:instrText xml:space="preserve"> IF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instrText>Chapter 1</w:instrText>
    </w:r>
    <w:r w:rsidRPr="0094406F">
      <w:fldChar w:fldCharType="end"/>
    </w:r>
    <w:r>
      <w:instrText xml:space="preserve"> &lt;&gt; Error*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instrText>Chapter 1</w:instrText>
    </w:r>
    <w:r w:rsidRPr="0094406F">
      <w:fldChar w:fldCharType="end"/>
    </w:r>
    <w:r>
      <w:instrText xml:space="preserve"> </w:instrText>
    </w:r>
    <w:r>
      <w:fldChar w:fldCharType="separate"/>
    </w:r>
    <w:r>
      <w:instrText>Chapter 1</w:instrText>
    </w:r>
    <w:r>
      <w:fldChar w:fldCharType="end"/>
    </w:r>
    <w:r>
      <w:instrText xml:space="preserve">  \* MERGEFORMAT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instrText>Part 1</w:instrText>
    </w:r>
    <w:r>
      <w:tab/>
      <w:instrText>Preliminary</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instrText>Part 1</w:instrText>
    </w:r>
    <w:r>
      <w:tab/>
      <w:instrText>Preliminary</w:instrText>
    </w:r>
    <w:r w:rsidRPr="00EF2A67">
      <w:fldChar w:fldCharType="end"/>
    </w:r>
    <w:r w:rsidRPr="00EF2A67">
      <w:fldChar w:fldCharType="begin"/>
    </w:r>
    <w:r w:rsidRPr="00EF2A67">
      <w:instrText xml:space="preserve"> REF  Para_Reference  \* MERGEFORMAT </w:instrText>
    </w:r>
    <w:r w:rsidRPr="00EF2A67">
      <w:fldChar w:fldCharType="separate"/>
    </w:r>
  </w:p>
  <w:p w:rsidR="00CA4960" w:rsidRPr="00CA4960" w:rsidRDefault="00CA4960" w:rsidP="00CA4960">
    <w:pPr>
      <w:pStyle w:val="ttHeader"/>
      <w:ind w:left="0" w:firstLine="0"/>
    </w:pPr>
    <w:r w:rsidRPr="00EF2A67">
      <w:fldChar w:fldCharType="end"/>
    </w:r>
    <w:r w:rsidRPr="00EF2A67">
      <w:instrText xml:space="preserve">" "".\* MERGEFORMAT </w:instrText>
    </w:r>
    <w:r w:rsidRPr="00EF2A67">
      <w:fldChar w:fldCharType="separate"/>
    </w:r>
    <w:r>
      <w:t>Part 1</w:t>
    </w:r>
    <w:r>
      <w:tab/>
      <w:t>Preliminary</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EF2A67" w:rsidRDefault="00CA4960" w:rsidP="00FC03FC">
    <w:pPr>
      <w:pStyle w:val="ttHeader"/>
      <w:ind w:left="0" w:firstLine="0"/>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Pr>
        <w:sz w:val="16"/>
        <w:szCs w:val="16"/>
      </w:rPr>
      <w:instrText>Division 2</w:instrText>
    </w:r>
    <w:r>
      <w:rPr>
        <w:sz w:val="16"/>
        <w:szCs w:val="16"/>
      </w:rPr>
      <w:tab/>
      <w:instrText>Information relevant to the criteria</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Pr>
        <w:sz w:val="16"/>
        <w:szCs w:val="16"/>
      </w:rPr>
      <w:instrText>Safety criteria information</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Pr="00EF2A67">
      <w:rPr>
        <w:sz w:val="16"/>
        <w:szCs w:val="16"/>
      </w:rPr>
      <w:t xml:space="preserve">Section </w:t>
    </w:r>
    <w:r w:rsidRPr="00EF2A67">
      <w:rPr>
        <w:sz w:val="16"/>
        <w:szCs w:val="16"/>
      </w:rPr>
      <w:fldChar w:fldCharType="end"/>
    </w:r>
    <w:r>
      <w:rPr>
        <w:sz w:val="16"/>
        <w:szCs w:val="16"/>
      </w:rPr>
      <w:t xml:space="preserve"> 5 </w:t>
    </w:r>
    <w:r>
      <w:rPr>
        <w:sz w:val="16"/>
        <w:szCs w:val="16"/>
      </w:rPr>
      <w:tab/>
      <w:t>Safety criteria information</w:t>
    </w:r>
    <w:r w:rsidRPr="00EF2A67">
      <w:rPr>
        <w:b w:val="0"/>
        <w:sz w:val="16"/>
        <w:szCs w:val="16"/>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2</w:instrText>
    </w:r>
    <w:r w:rsidR="009D0368">
      <w:tab/>
      <w:instrText>Active constituents – applications for approval or variation</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2</w:instrText>
    </w:r>
    <w:r w:rsidR="009D0368">
      <w:tab/>
      <w:instrText>Active constituents – applications for approval or variation</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2</w:t>
    </w:r>
    <w:r w:rsidR="009D0368">
      <w:tab/>
      <w:t>Active constituents – applications for approval or variation</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EF2A67" w:rsidRDefault="00CA4960" w:rsidP="00FC03FC">
    <w:pPr>
      <w:pStyle w:val="ttHeader"/>
      <w:ind w:left="0" w:firstLine="0"/>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Pr>
        <w:sz w:val="16"/>
        <w:szCs w:val="16"/>
      </w:rPr>
      <w:instrText>Division 2</w:instrText>
    </w:r>
    <w:r>
      <w:rPr>
        <w:sz w:val="16"/>
        <w:szCs w:val="16"/>
      </w:rPr>
      <w:tab/>
      <w:instrText>Information relevant to the criteria</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in the application</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6</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6</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6</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in the application</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in the application</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Information in the application</w:t>
    </w:r>
    <w:r w:rsidRPr="00EF2A67">
      <w:rPr>
        <w:sz w:val="16"/>
        <w:szCs w:val="16"/>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rPr>
        <w:sz w:val="28"/>
        <w:szCs w:val="28"/>
      </w:rPr>
    </w:pP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Pr>
        <w:sz w:val="28"/>
        <w:szCs w:val="28"/>
      </w:rPr>
      <w:instrText>0</w:instrText>
    </w:r>
    <w:r w:rsidRPr="0031455E">
      <w:rPr>
        <w:sz w:val="28"/>
        <w:szCs w:val="28"/>
      </w:rPr>
      <w:fldChar w:fldCharType="end"/>
    </w:r>
    <w:r w:rsidRPr="0031455E">
      <w:rPr>
        <w:sz w:val="28"/>
        <w:szCs w:val="28"/>
      </w:rPr>
      <w:instrText xml:space="preserve"> &lt;&gt; 0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sidRPr="0031455E">
      <w:rPr>
        <w:sz w:val="28"/>
        <w:szCs w:val="28"/>
      </w:rPr>
      <w:instrText>Chapter 1</w:instrText>
    </w:r>
    <w:r w:rsidRPr="0031455E">
      <w:rPr>
        <w:sz w:val="28"/>
        <w:szCs w:val="28"/>
      </w:rPr>
      <w:fldChar w:fldCharType="end"/>
    </w:r>
    <w:r w:rsidRPr="0031455E">
      <w:rPr>
        <w:sz w:val="28"/>
        <w:szCs w:val="28"/>
      </w:rPr>
      <w:tab/>
      <w:instrText xml:space="preserve">" "" \* MERGEFORMAT   </w:instrText>
    </w:r>
    <w:r w:rsidRPr="0031455E">
      <w:rPr>
        <w:sz w:val="28"/>
        <w:szCs w:val="28"/>
      </w:rPr>
      <w:fldChar w:fldCharType="end"/>
    </w: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1</w:instrText>
    </w:r>
    <w:r>
      <w:rPr>
        <w:sz w:val="28"/>
        <w:szCs w:val="28"/>
      </w:rPr>
      <w:tab/>
      <w:instrText>Preliminary</w:instrText>
    </w:r>
    <w:r w:rsidRPr="0031455E">
      <w:rPr>
        <w:sz w:val="28"/>
        <w:szCs w:val="28"/>
      </w:rPr>
      <w:fldChar w:fldCharType="end"/>
    </w:r>
    <w:r w:rsidRPr="0031455E">
      <w:rPr>
        <w:sz w:val="28"/>
        <w:szCs w:val="28"/>
      </w:rPr>
      <w:instrText xml:space="preserve"> &lt;&gt; ""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1</w:instrText>
    </w:r>
    <w:r>
      <w:rPr>
        <w:sz w:val="28"/>
        <w:szCs w:val="28"/>
      </w:rPr>
      <w:tab/>
      <w:instrText>Preliminary</w:instrText>
    </w:r>
    <w:r w:rsidRPr="0031455E">
      <w:rPr>
        <w:sz w:val="28"/>
        <w:szCs w:val="28"/>
      </w:rPr>
      <w:fldChar w:fldCharType="end"/>
    </w:r>
    <w:r w:rsidRPr="0031455E">
      <w:rPr>
        <w:sz w:val="28"/>
        <w:szCs w:val="28"/>
      </w:rPr>
      <w:fldChar w:fldCharType="begin"/>
    </w:r>
    <w:r w:rsidRPr="0031455E">
      <w:rPr>
        <w:sz w:val="28"/>
        <w:szCs w:val="28"/>
      </w:rPr>
      <w:instrText xml:space="preserve"> REF  Para_Reference  \* MERGEFORMAT </w:instrText>
    </w:r>
    <w:r w:rsidRPr="0031455E">
      <w:rPr>
        <w:sz w:val="28"/>
        <w:szCs w:val="28"/>
      </w:rPr>
      <w:fldChar w:fldCharType="separate"/>
    </w:r>
  </w:p>
  <w:p w:rsidR="00CA4960" w:rsidRPr="00CA4960" w:rsidRDefault="00CA4960" w:rsidP="00CA4960">
    <w:pPr>
      <w:pStyle w:val="ttHeader"/>
      <w:rPr>
        <w:sz w:val="28"/>
        <w:szCs w:val="28"/>
      </w:rPr>
    </w:pPr>
    <w:r w:rsidRPr="0031455E">
      <w:rPr>
        <w:sz w:val="28"/>
        <w:szCs w:val="28"/>
      </w:rPr>
      <w:fldChar w:fldCharType="end"/>
    </w:r>
    <w:r w:rsidRPr="0031455E">
      <w:rPr>
        <w:sz w:val="28"/>
        <w:szCs w:val="28"/>
      </w:rPr>
      <w:instrText xml:space="preserve">" "".\* MERGEFORMAT </w:instrText>
    </w:r>
    <w:r w:rsidRPr="0031455E">
      <w:rPr>
        <w:sz w:val="28"/>
        <w:szCs w:val="28"/>
      </w:rPr>
      <w:fldChar w:fldCharType="separate"/>
    </w:r>
    <w:r>
      <w:rPr>
        <w:sz w:val="28"/>
        <w:szCs w:val="28"/>
      </w:rPr>
      <w:t>Part 1</w:t>
    </w:r>
    <w:r>
      <w:rPr>
        <w:sz w:val="28"/>
        <w:szCs w:val="28"/>
      </w:rPr>
      <w:tab/>
      <w:t>Preliminary</w:t>
    </w:r>
  </w:p>
  <w:p w:rsidR="00CA4960" w:rsidRPr="0031455E" w:rsidRDefault="00CA4960" w:rsidP="00BE4D1D">
    <w:pPr>
      <w:pStyle w:val="ttHeader"/>
    </w:pPr>
    <w:r w:rsidRPr="0031455E">
      <w:rPr>
        <w:sz w:val="28"/>
        <w:szCs w:val="28"/>
      </w:rPr>
      <w:fldChar w:fldCharType="end"/>
    </w:r>
    <w:r w:rsidRPr="0031455E">
      <w:fldChar w:fldCharType="begin"/>
    </w:r>
    <w:r w:rsidRPr="0031455E">
      <w:instrText xml:space="preserve"> IF </w:instrText>
    </w:r>
    <w:r w:rsidRPr="0031455E">
      <w:fldChar w:fldCharType="begin"/>
    </w:r>
    <w:r w:rsidRPr="0031455E">
      <w:instrText xml:space="preserve"> STYLEREF  "h2_Part" \n </w:instrText>
    </w:r>
    <w:r w:rsidRPr="0031455E">
      <w:fldChar w:fldCharType="separate"/>
    </w:r>
    <w:r>
      <w:instrText>0</w:instrText>
    </w:r>
    <w:r w:rsidRPr="0031455E">
      <w:fldChar w:fldCharType="end"/>
    </w:r>
    <w:r w:rsidRPr="0031455E">
      <w:instrText xml:space="preserve"> &lt;&gt; 0  "</w:instrText>
    </w:r>
    <w:r w:rsidRPr="0031455E">
      <w:fldChar w:fldCharType="begin"/>
    </w:r>
    <w:r w:rsidRPr="0031455E">
      <w:instrText xml:space="preserve"> STYLEREF  "h2_Part" \n </w:instrText>
    </w:r>
    <w:r w:rsidRPr="0031455E">
      <w:fldChar w:fldCharType="separate"/>
    </w:r>
    <w:r>
      <w:instrText>Part 2</w:instrText>
    </w:r>
    <w:r w:rsidRPr="0031455E">
      <w:fldChar w:fldCharType="end"/>
    </w:r>
    <w:r w:rsidRPr="0031455E">
      <w:tab/>
      <w:instrText xml:space="preserve">" "" \* MERGEFORMAT   </w:instrText>
    </w:r>
    <w:r w:rsidRPr="0031455E">
      <w:fldChar w:fldCharType="end"/>
    </w:r>
    <w:r w:rsidRPr="0031455E">
      <w:fldChar w:fldCharType="begin"/>
    </w:r>
    <w:r w:rsidRPr="0031455E">
      <w:instrText xml:space="preserve"> IF </w:instrText>
    </w:r>
    <w:r w:rsidRPr="0031455E">
      <w:fldChar w:fldCharType="begin"/>
    </w:r>
    <w:r w:rsidRPr="0031455E">
      <w:instrText xml:space="preserve"> STYLEREF "h2_Part" </w:instrText>
    </w:r>
    <w:r w:rsidRPr="0031455E">
      <w:fldChar w:fldCharType="end"/>
    </w:r>
    <w:r w:rsidRPr="0031455E">
      <w:instrText xml:space="preserve"> &lt;&gt; "" "</w:instrText>
    </w:r>
    <w:r w:rsidRPr="0031455E">
      <w:fldChar w:fldCharType="begin"/>
    </w:r>
    <w:r w:rsidRPr="0031455E">
      <w:instrText xml:space="preserve"> STYLEREF "h2_Part" </w:instrText>
    </w:r>
    <w:r w:rsidRPr="0031455E">
      <w:fldChar w:fldCharType="separate"/>
    </w:r>
    <w:r>
      <w:instrText>Part 1</w:instrText>
    </w:r>
    <w:r>
      <w:tab/>
      <w:instrText>Introduction</w:instrText>
    </w:r>
    <w:r w:rsidRPr="0031455E">
      <w:fldChar w:fldCharType="end"/>
    </w:r>
    <w:r w:rsidRPr="0031455E">
      <w:fldChar w:fldCharType="begin"/>
    </w:r>
    <w:r w:rsidRPr="0031455E">
      <w:instrText xml:space="preserve"> REF  Para_Reference  \* MERGEFORMAT </w:instrText>
    </w:r>
    <w:r w:rsidRPr="0031455E">
      <w:fldChar w:fldCharType="separate"/>
    </w:r>
  </w:p>
  <w:p w:rsidR="00CA4960" w:rsidRPr="0031455E" w:rsidRDefault="00CA4960" w:rsidP="00BE4D1D">
    <w:pPr>
      <w:pStyle w:val="ttHeader"/>
      <w:rPr>
        <w:sz w:val="20"/>
        <w:szCs w:val="20"/>
      </w:rPr>
    </w:pPr>
    <w:r w:rsidRPr="0031455E">
      <w:fldChar w:fldCharType="end"/>
    </w:r>
    <w:r w:rsidRPr="0031455E">
      <w:instrText xml:space="preserve">" "".\* MERGEFORMAT </w:instrText>
    </w:r>
    <w:r w:rsidRPr="0031455E">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Pr>
        <w:sz w:val="20"/>
        <w:szCs w:val="20"/>
      </w:rPr>
      <w:instrText>0</w:instrText>
    </w:r>
    <w:r w:rsidRPr="0031455E">
      <w:rPr>
        <w:sz w:val="20"/>
        <w:szCs w:val="20"/>
      </w:rPr>
      <w:fldChar w:fldCharType="end"/>
    </w:r>
    <w:r w:rsidRPr="0031455E">
      <w:rPr>
        <w:sz w:val="20"/>
        <w:szCs w:val="20"/>
      </w:rPr>
      <w:instrText xml:space="preserve"> &lt;&gt; 0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sidRPr="0031455E">
      <w:rPr>
        <w:sz w:val="20"/>
        <w:szCs w:val="20"/>
      </w:rPr>
      <w:instrText>Division 1.1</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separate"/>
    </w:r>
    <w:r w:rsidRPr="0031455E">
      <w:rPr>
        <w:sz w:val="20"/>
        <w:szCs w:val="20"/>
      </w:rPr>
      <w:instrText>Main</w:instrText>
    </w:r>
    <w:r w:rsidRPr="0031455E">
      <w:rPr>
        <w:sz w:val="20"/>
        <w:szCs w:val="20"/>
      </w:rPr>
      <w:tab/>
    </w:r>
    <w:r w:rsidRPr="0031455E">
      <w:rPr>
        <w:sz w:val="20"/>
        <w:szCs w:val="20"/>
      </w:rPr>
      <w:tab/>
    </w:r>
    <w:r w:rsidRPr="0031455E">
      <w:rPr>
        <w:sz w:val="20"/>
        <w:szCs w:val="20"/>
      </w:rPr>
      <w:tab/>
      <w:instrText>Amending</w:instrText>
    </w:r>
    <w:r w:rsidRPr="0031455E">
      <w:rPr>
        <w:sz w:val="20"/>
        <w:szCs w:val="20"/>
      </w:rPr>
      <w:fldChar w:fldCharType="end"/>
    </w:r>
    <w:r w:rsidRPr="0031455E">
      <w:rPr>
        <w:sz w:val="20"/>
        <w:szCs w:val="20"/>
      </w:rPr>
      <w:fldChar w:fldCharType="begin"/>
    </w:r>
    <w:r w:rsidRPr="0031455E">
      <w:rPr>
        <w:sz w:val="20"/>
        <w:szCs w:val="20"/>
      </w:rPr>
      <w:instrText xml:space="preserve"> REF  Para_Reference  \* MERGEFORMAT </w:instrText>
    </w:r>
    <w:r w:rsidRPr="0031455E">
      <w:rPr>
        <w:sz w:val="20"/>
        <w:szCs w:val="20"/>
      </w:rPr>
      <w:fldChar w:fldCharType="separate"/>
    </w:r>
  </w:p>
  <w:p w:rsidR="00CA4960" w:rsidRPr="007744E3" w:rsidRDefault="00CA4960" w:rsidP="00BE4D1D">
    <w:pPr>
      <w:pStyle w:val="ttHeader"/>
      <w:rPr>
        <w:b w:val="0"/>
      </w:rPr>
    </w:pPr>
    <w:r w:rsidRPr="0031455E">
      <w:rPr>
        <w:sz w:val="20"/>
        <w:szCs w:val="20"/>
      </w:rPr>
      <w:fldChar w:fldCharType="end"/>
    </w:r>
    <w:r w:rsidRPr="0031455E">
      <w:rPr>
        <w:sz w:val="20"/>
        <w:szCs w:val="20"/>
      </w:rPr>
      <w:instrText xml:space="preserve">"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Safety criteria information</w:instrText>
    </w:r>
    <w:r w:rsidRPr="0031455E">
      <w:rPr>
        <w:sz w:val="20"/>
        <w:szCs w:val="20"/>
      </w:rPr>
      <w:fldChar w:fldCharType="end"/>
    </w:r>
    <w:r w:rsidRPr="0031455E">
      <w:rPr>
        <w:sz w:val="20"/>
        <w:szCs w:val="20"/>
      </w:rPr>
      <w:instrText xml:space="preserve"> &lt;&gt; "" "Section " "" \* MERGEFORMAT   </w:instrText>
    </w:r>
    <w:r w:rsidRPr="0031455E">
      <w:rPr>
        <w:sz w:val="20"/>
        <w:szCs w:val="20"/>
      </w:rPr>
      <w:fldChar w:fldCharType="separate"/>
    </w:r>
    <w:r w:rsidRPr="0031455E">
      <w:rPr>
        <w:sz w:val="20"/>
        <w:szCs w:val="20"/>
      </w:rPr>
      <w:t xml:space="preserve">Section </w: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5</w:instrText>
    </w:r>
    <w:r w:rsidRPr="0031455E">
      <w:rPr>
        <w:sz w:val="20"/>
        <w:szCs w:val="20"/>
      </w:rPr>
      <w:fldChar w:fldCharType="end"/>
    </w:r>
    <w:r w:rsidRPr="0031455E">
      <w:rPr>
        <w:sz w:val="20"/>
        <w:szCs w:val="20"/>
      </w:rPr>
      <w:instrText xml:space="preserve"> &lt;&gt; 0  "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5</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separate"/>
    </w:r>
    <w:r w:rsidRPr="0031455E">
      <w:rPr>
        <w:sz w:val="20"/>
        <w:szCs w:val="20"/>
      </w:rPr>
      <w:t xml:space="preserve"> </w:t>
    </w:r>
    <w:r>
      <w:rPr>
        <w:sz w:val="20"/>
        <w:szCs w:val="20"/>
      </w:rPr>
      <w:t>5</w:t>
    </w:r>
    <w:r w:rsidRPr="0031455E">
      <w:rPr>
        <w:sz w:val="20"/>
        <w:szCs w:val="20"/>
      </w:rPr>
      <w:tab/>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Safety criteria information</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Safety criteria information</w:instrText>
    </w:r>
    <w:r w:rsidRPr="0031455E">
      <w:rPr>
        <w:sz w:val="20"/>
        <w:szCs w:val="20"/>
      </w:rPr>
      <w:fldChar w:fldCharType="end"/>
    </w:r>
    <w:r w:rsidRPr="0031455E">
      <w:rPr>
        <w:sz w:val="20"/>
        <w:szCs w:val="20"/>
      </w:rPr>
      <w:instrText xml:space="preserve">" "".\* MERGEFORMAT </w:instrText>
    </w:r>
    <w:r w:rsidRPr="0031455E">
      <w:rPr>
        <w:sz w:val="20"/>
        <w:szCs w:val="20"/>
      </w:rPr>
      <w:fldChar w:fldCharType="separate"/>
    </w:r>
    <w:r>
      <w:rPr>
        <w:sz w:val="20"/>
        <w:szCs w:val="20"/>
      </w:rPr>
      <w:t>Safety criteria information</w:t>
    </w:r>
    <w:r w:rsidRPr="0031455E">
      <w:rPr>
        <w:sz w:val="20"/>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2</w:instrText>
    </w:r>
    <w:r w:rsidR="009D0368">
      <w:tab/>
      <w:instrText>Active constituents – applications for approval or variation</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2</w:instrText>
    </w:r>
    <w:r w:rsidR="009D0368">
      <w:tab/>
      <w:instrText>Active constituents – applications for approval or variation</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2</w:t>
    </w:r>
    <w:r w:rsidR="009D0368">
      <w:tab/>
      <w:t>Active constituents – applications for approval or variation</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EF2A67" w:rsidRDefault="00CA4960" w:rsidP="00FC03FC">
    <w:pPr>
      <w:pStyle w:val="ttHeader"/>
      <w:ind w:left="0" w:firstLine="0"/>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Pr>
        <w:sz w:val="16"/>
        <w:szCs w:val="16"/>
      </w:rPr>
      <w:instrText>Division 2</w:instrText>
    </w:r>
    <w:r>
      <w:rPr>
        <w:sz w:val="16"/>
        <w:szCs w:val="16"/>
      </w:rPr>
      <w:tab/>
      <w:instrText>Information relevant to the criteria</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Safety criteria</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Pr>
        <w:sz w:val="16"/>
        <w:szCs w:val="16"/>
      </w:rPr>
      <w:t xml:space="preserve">6 </w:t>
    </w:r>
    <w:r>
      <w:rPr>
        <w:sz w:val="16"/>
        <w:szCs w:val="16"/>
      </w:rPr>
      <w:tab/>
      <w:t>Information in the application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332CEE">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t xml:space="preserve">Part 3 </w:t>
    </w:r>
    <w:r>
      <w:tab/>
      <w:t>Chemical products – applications for registration and label</w:t>
    </w:r>
    <w:r>
      <w:br/>
      <w:t>approval</w:t>
    </w:r>
  </w:p>
  <w:p w:rsidR="00CA4960" w:rsidRPr="00EF2A67" w:rsidRDefault="00CA4960" w:rsidP="00332CEE">
    <w:pPr>
      <w:pStyle w:val="ttHeader"/>
      <w:ind w:left="0" w:firstLine="0"/>
      <w:rPr>
        <w:sz w:val="20"/>
        <w:szCs w:val="20"/>
      </w:rPr>
    </w:pP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904F7F" w:rsidRDefault="00CA4960" w:rsidP="00332CEE">
    <w:pPr>
      <w:pStyle w:val="ttHeader"/>
      <w:ind w:left="0" w:firstLine="0"/>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sidR="009D0368">
      <w:rPr>
        <w:sz w:val="16"/>
        <w:szCs w:val="16"/>
      </w:rPr>
      <w:instrText>Division 2</w:instrText>
    </w:r>
    <w:r w:rsidR="009D0368">
      <w:rPr>
        <w:sz w:val="16"/>
        <w:szCs w:val="16"/>
      </w:rPr>
      <w:tab/>
      <w:instrText>Technical information</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sidR="009D0368">
      <w:rPr>
        <w:sz w:val="16"/>
        <w:szCs w:val="16"/>
      </w:rPr>
      <w:instrText>Division 2</w:instrText>
    </w:r>
    <w:r w:rsidR="009D0368">
      <w:rPr>
        <w:sz w:val="16"/>
        <w:szCs w:val="16"/>
      </w:rPr>
      <w:tab/>
      <w:instrText>Technical information</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9D0368" w:rsidRPr="00904F7F" w:rsidRDefault="00CA4960" w:rsidP="00332CEE">
    <w:pPr>
      <w:pStyle w:val="ttHeader"/>
      <w:ind w:left="0" w:firstLine="0"/>
      <w:rPr>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Division 2</w:t>
    </w:r>
    <w:r w:rsidR="009D0368">
      <w:rPr>
        <w:sz w:val="16"/>
        <w:szCs w:val="16"/>
      </w:rPr>
      <w:tab/>
      <w:t>Technical information</w:t>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Division</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11</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11</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Division</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Division</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Application of Division</w:t>
    </w:r>
    <w:r w:rsidRPr="00EF2A67">
      <w:rPr>
        <w:sz w:val="16"/>
        <w:szCs w:val="16"/>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rPr>
        <w:sz w:val="28"/>
        <w:szCs w:val="28"/>
      </w:rPr>
    </w:pP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Pr>
        <w:sz w:val="28"/>
        <w:szCs w:val="28"/>
      </w:rPr>
      <w:instrText>0</w:instrText>
    </w:r>
    <w:r w:rsidRPr="0031455E">
      <w:rPr>
        <w:sz w:val="28"/>
        <w:szCs w:val="28"/>
      </w:rPr>
      <w:fldChar w:fldCharType="end"/>
    </w:r>
    <w:r w:rsidRPr="0031455E">
      <w:rPr>
        <w:sz w:val="28"/>
        <w:szCs w:val="28"/>
      </w:rPr>
      <w:instrText xml:space="preserve"> &lt;&gt; 0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sidRPr="0031455E">
      <w:rPr>
        <w:sz w:val="28"/>
        <w:szCs w:val="28"/>
      </w:rPr>
      <w:instrText>Chapter 1</w:instrText>
    </w:r>
    <w:r w:rsidRPr="0031455E">
      <w:rPr>
        <w:sz w:val="28"/>
        <w:szCs w:val="28"/>
      </w:rPr>
      <w:fldChar w:fldCharType="end"/>
    </w:r>
    <w:r w:rsidRPr="0031455E">
      <w:rPr>
        <w:sz w:val="28"/>
        <w:szCs w:val="28"/>
      </w:rPr>
      <w:tab/>
      <w:instrText xml:space="preserve">" "" \* MERGEFORMAT   </w:instrText>
    </w:r>
    <w:r w:rsidRPr="0031455E">
      <w:rPr>
        <w:sz w:val="28"/>
        <w:szCs w:val="28"/>
      </w:rPr>
      <w:fldChar w:fldCharType="end"/>
    </w: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2</w:instrText>
    </w:r>
    <w:r>
      <w:rPr>
        <w:sz w:val="28"/>
        <w:szCs w:val="28"/>
      </w:rPr>
      <w:tab/>
      <w:instrText>Active constituents – applications for approval or variation</w:instrText>
    </w:r>
    <w:r w:rsidRPr="0031455E">
      <w:rPr>
        <w:sz w:val="28"/>
        <w:szCs w:val="28"/>
      </w:rPr>
      <w:fldChar w:fldCharType="end"/>
    </w:r>
    <w:r w:rsidRPr="0031455E">
      <w:rPr>
        <w:sz w:val="28"/>
        <w:szCs w:val="28"/>
      </w:rPr>
      <w:instrText xml:space="preserve"> &lt;&gt; ""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2</w:instrText>
    </w:r>
    <w:r>
      <w:rPr>
        <w:sz w:val="28"/>
        <w:szCs w:val="28"/>
      </w:rPr>
      <w:tab/>
      <w:instrText>Active constituents – applications for approval or variation</w:instrText>
    </w:r>
    <w:r w:rsidRPr="0031455E">
      <w:rPr>
        <w:sz w:val="28"/>
        <w:szCs w:val="28"/>
      </w:rPr>
      <w:fldChar w:fldCharType="end"/>
    </w:r>
    <w:r w:rsidRPr="0031455E">
      <w:rPr>
        <w:sz w:val="28"/>
        <w:szCs w:val="28"/>
      </w:rPr>
      <w:fldChar w:fldCharType="begin"/>
    </w:r>
    <w:r w:rsidRPr="0031455E">
      <w:rPr>
        <w:sz w:val="28"/>
        <w:szCs w:val="28"/>
      </w:rPr>
      <w:instrText xml:space="preserve"> REF  Para_Reference  \* MERGEFORMAT </w:instrText>
    </w:r>
    <w:r w:rsidRPr="0031455E">
      <w:rPr>
        <w:sz w:val="28"/>
        <w:szCs w:val="28"/>
      </w:rPr>
      <w:fldChar w:fldCharType="separate"/>
    </w:r>
  </w:p>
  <w:p w:rsidR="00CA4960" w:rsidRPr="00CA4960" w:rsidRDefault="00CA4960" w:rsidP="00CA4960">
    <w:pPr>
      <w:pStyle w:val="ttHeader"/>
      <w:rPr>
        <w:sz w:val="28"/>
        <w:szCs w:val="28"/>
      </w:rPr>
    </w:pPr>
    <w:r w:rsidRPr="0031455E">
      <w:rPr>
        <w:sz w:val="28"/>
        <w:szCs w:val="28"/>
      </w:rPr>
      <w:fldChar w:fldCharType="end"/>
    </w:r>
    <w:r w:rsidRPr="0031455E">
      <w:rPr>
        <w:sz w:val="28"/>
        <w:szCs w:val="28"/>
      </w:rPr>
      <w:instrText xml:space="preserve">" "".\* MERGEFORMAT </w:instrText>
    </w:r>
    <w:r w:rsidRPr="0031455E">
      <w:rPr>
        <w:sz w:val="28"/>
        <w:szCs w:val="28"/>
      </w:rPr>
      <w:fldChar w:fldCharType="separate"/>
    </w:r>
    <w:r>
      <w:rPr>
        <w:sz w:val="28"/>
        <w:szCs w:val="28"/>
      </w:rPr>
      <w:t>Part 2</w:t>
    </w:r>
    <w:r>
      <w:rPr>
        <w:sz w:val="28"/>
        <w:szCs w:val="28"/>
      </w:rPr>
      <w:tab/>
      <w:t>Active constituents – applications for approval or variation</w:t>
    </w:r>
  </w:p>
  <w:p w:rsidR="00CA4960" w:rsidRPr="0031455E" w:rsidRDefault="00CA4960" w:rsidP="00BE4D1D">
    <w:pPr>
      <w:pStyle w:val="ttHeader"/>
    </w:pPr>
    <w:r w:rsidRPr="0031455E">
      <w:rPr>
        <w:sz w:val="28"/>
        <w:szCs w:val="28"/>
      </w:rPr>
      <w:fldChar w:fldCharType="end"/>
    </w:r>
    <w:r w:rsidRPr="0031455E">
      <w:fldChar w:fldCharType="begin"/>
    </w:r>
    <w:r w:rsidRPr="0031455E">
      <w:instrText xml:space="preserve"> IF </w:instrText>
    </w:r>
    <w:r w:rsidRPr="0031455E">
      <w:fldChar w:fldCharType="begin"/>
    </w:r>
    <w:r w:rsidRPr="0031455E">
      <w:instrText xml:space="preserve"> STYLEREF  "h2_Part" \n </w:instrText>
    </w:r>
    <w:r w:rsidRPr="0031455E">
      <w:fldChar w:fldCharType="separate"/>
    </w:r>
    <w:r>
      <w:instrText>0</w:instrText>
    </w:r>
    <w:r w:rsidRPr="0031455E">
      <w:fldChar w:fldCharType="end"/>
    </w:r>
    <w:r w:rsidRPr="0031455E">
      <w:instrText xml:space="preserve"> &lt;&gt; 0  "</w:instrText>
    </w:r>
    <w:r w:rsidRPr="0031455E">
      <w:fldChar w:fldCharType="begin"/>
    </w:r>
    <w:r w:rsidRPr="0031455E">
      <w:instrText xml:space="preserve"> STYLEREF  "h2_Part" \n </w:instrText>
    </w:r>
    <w:r w:rsidRPr="0031455E">
      <w:fldChar w:fldCharType="separate"/>
    </w:r>
    <w:r>
      <w:instrText>Part 2</w:instrText>
    </w:r>
    <w:r w:rsidRPr="0031455E">
      <w:fldChar w:fldCharType="end"/>
    </w:r>
    <w:r w:rsidRPr="0031455E">
      <w:tab/>
      <w:instrText xml:space="preserve">" "" \* MERGEFORMAT   </w:instrText>
    </w:r>
    <w:r w:rsidRPr="0031455E">
      <w:fldChar w:fldCharType="end"/>
    </w:r>
    <w:r w:rsidRPr="0031455E">
      <w:fldChar w:fldCharType="begin"/>
    </w:r>
    <w:r w:rsidRPr="0031455E">
      <w:instrText xml:space="preserve"> IF </w:instrText>
    </w:r>
    <w:r w:rsidRPr="0031455E">
      <w:fldChar w:fldCharType="begin"/>
    </w:r>
    <w:r w:rsidRPr="0031455E">
      <w:instrText xml:space="preserve"> STYLEREF "h2_Part" </w:instrText>
    </w:r>
    <w:r w:rsidRPr="0031455E">
      <w:fldChar w:fldCharType="end"/>
    </w:r>
    <w:r w:rsidRPr="0031455E">
      <w:instrText xml:space="preserve"> &lt;&gt; "" "</w:instrText>
    </w:r>
    <w:r w:rsidRPr="0031455E">
      <w:fldChar w:fldCharType="begin"/>
    </w:r>
    <w:r w:rsidRPr="0031455E">
      <w:instrText xml:space="preserve"> STYLEREF "h2_Part" </w:instrText>
    </w:r>
    <w:r w:rsidRPr="0031455E">
      <w:fldChar w:fldCharType="separate"/>
    </w:r>
    <w:r>
      <w:instrText>Part 1</w:instrText>
    </w:r>
    <w:r>
      <w:tab/>
      <w:instrText>Introduction</w:instrText>
    </w:r>
    <w:r w:rsidRPr="0031455E">
      <w:fldChar w:fldCharType="end"/>
    </w:r>
    <w:r w:rsidRPr="0031455E">
      <w:fldChar w:fldCharType="begin"/>
    </w:r>
    <w:r w:rsidRPr="0031455E">
      <w:instrText xml:space="preserve"> REF  Para_Reference  \* MERGEFORMAT </w:instrText>
    </w:r>
    <w:r w:rsidRPr="0031455E">
      <w:fldChar w:fldCharType="separate"/>
    </w:r>
  </w:p>
  <w:p w:rsidR="00CA4960" w:rsidRPr="00904F7F" w:rsidRDefault="00CA4960" w:rsidP="00904F7F">
    <w:pPr>
      <w:pStyle w:val="ttHeader"/>
      <w:rPr>
        <w:sz w:val="20"/>
        <w:szCs w:val="20"/>
      </w:rPr>
    </w:pPr>
    <w:r w:rsidRPr="0031455E">
      <w:fldChar w:fldCharType="end"/>
    </w:r>
    <w:r w:rsidRPr="0031455E">
      <w:instrText xml:space="preserve">" "".\* MERGEFORMAT </w:instrText>
    </w:r>
    <w:r w:rsidRPr="0031455E">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Pr>
        <w:sz w:val="20"/>
        <w:szCs w:val="20"/>
      </w:rPr>
      <w:instrText>0</w:instrText>
    </w:r>
    <w:r w:rsidRPr="0031455E">
      <w:rPr>
        <w:sz w:val="20"/>
        <w:szCs w:val="20"/>
      </w:rPr>
      <w:fldChar w:fldCharType="end"/>
    </w:r>
    <w:r w:rsidRPr="0031455E">
      <w:rPr>
        <w:sz w:val="20"/>
        <w:szCs w:val="20"/>
      </w:rPr>
      <w:instrText xml:space="preserve"> &lt;&gt; 0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sidRPr="0031455E">
      <w:rPr>
        <w:sz w:val="20"/>
        <w:szCs w:val="20"/>
      </w:rPr>
      <w:instrText>Division 1.1</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separate"/>
    </w:r>
    <w:r>
      <w:rPr>
        <w:sz w:val="20"/>
        <w:szCs w:val="20"/>
      </w:rPr>
      <w:instrText>Division 2</w:instrText>
    </w:r>
    <w:r>
      <w:rPr>
        <w:sz w:val="20"/>
        <w:szCs w:val="20"/>
      </w:rPr>
      <w:tab/>
      <w:instrText>Information relevant to the criteria</w:instrText>
    </w:r>
    <w:r w:rsidRPr="0031455E">
      <w:rPr>
        <w:sz w:val="20"/>
        <w:szCs w:val="20"/>
      </w:rPr>
      <w:fldChar w:fldCharType="end"/>
    </w:r>
    <w:r w:rsidRPr="0031455E">
      <w:rPr>
        <w:sz w:val="20"/>
        <w:szCs w:val="20"/>
      </w:rPr>
      <w:fldChar w:fldCharType="begin"/>
    </w:r>
    <w:r w:rsidRPr="0031455E">
      <w:rPr>
        <w:sz w:val="20"/>
        <w:szCs w:val="20"/>
      </w:rPr>
      <w:instrText xml:space="preserve"> REF  Para_Reference  \* MERGEFORMAT </w:instrText>
    </w:r>
    <w:r w:rsidRPr="0031455E">
      <w:rPr>
        <w:sz w:val="20"/>
        <w:szCs w:val="20"/>
      </w:rPr>
      <w:fldChar w:fldCharType="separate"/>
    </w:r>
  </w:p>
  <w:p w:rsidR="00CA4960" w:rsidRPr="007744E3" w:rsidRDefault="00CA4960" w:rsidP="00BE4D1D">
    <w:pPr>
      <w:pStyle w:val="ttHeader"/>
      <w:rPr>
        <w:b w:val="0"/>
      </w:rPr>
    </w:pPr>
    <w:r w:rsidRPr="0031455E">
      <w:rPr>
        <w:sz w:val="20"/>
        <w:szCs w:val="20"/>
      </w:rPr>
      <w:fldChar w:fldCharType="end"/>
    </w:r>
    <w:r w:rsidRPr="0031455E">
      <w:rPr>
        <w:sz w:val="20"/>
        <w:szCs w:val="20"/>
      </w:rPr>
      <w:instrText xml:space="preserve">"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Other information</w:instrText>
    </w:r>
    <w:r w:rsidRPr="0031455E">
      <w:rPr>
        <w:sz w:val="20"/>
        <w:szCs w:val="20"/>
      </w:rPr>
      <w:fldChar w:fldCharType="end"/>
    </w:r>
    <w:r w:rsidRPr="0031455E">
      <w:rPr>
        <w:sz w:val="20"/>
        <w:szCs w:val="20"/>
      </w:rPr>
      <w:instrText xml:space="preserve"> &lt;&gt; "" "Section " "" \* MERGEFORMAT   </w:instrText>
    </w:r>
    <w:r w:rsidRPr="0031455E">
      <w:rPr>
        <w:sz w:val="20"/>
        <w:szCs w:val="20"/>
      </w:rPr>
      <w:fldChar w:fldCharType="separate"/>
    </w:r>
    <w:r w:rsidRPr="0031455E">
      <w:rPr>
        <w:sz w:val="20"/>
        <w:szCs w:val="20"/>
      </w:rPr>
      <w:t xml:space="preserve">Section </w: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8</w:instrText>
    </w:r>
    <w:r w:rsidRPr="0031455E">
      <w:rPr>
        <w:sz w:val="20"/>
        <w:szCs w:val="20"/>
      </w:rPr>
      <w:fldChar w:fldCharType="end"/>
    </w:r>
    <w:r w:rsidRPr="0031455E">
      <w:rPr>
        <w:sz w:val="20"/>
        <w:szCs w:val="20"/>
      </w:rPr>
      <w:instrText xml:space="preserve"> &lt;&gt; 0  "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8</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separate"/>
    </w:r>
    <w:r w:rsidRPr="0031455E">
      <w:rPr>
        <w:sz w:val="20"/>
        <w:szCs w:val="20"/>
      </w:rPr>
      <w:t xml:space="preserve"> </w:t>
    </w:r>
    <w:r>
      <w:rPr>
        <w:sz w:val="20"/>
        <w:szCs w:val="20"/>
      </w:rPr>
      <w:t>8</w:t>
    </w:r>
    <w:r w:rsidRPr="0031455E">
      <w:rPr>
        <w:sz w:val="20"/>
        <w:szCs w:val="20"/>
      </w:rPr>
      <w:tab/>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Other information</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Other information</w:instrText>
    </w:r>
    <w:r w:rsidRPr="0031455E">
      <w:rPr>
        <w:sz w:val="20"/>
        <w:szCs w:val="20"/>
      </w:rPr>
      <w:fldChar w:fldCharType="end"/>
    </w:r>
    <w:r w:rsidRPr="0031455E">
      <w:rPr>
        <w:sz w:val="20"/>
        <w:szCs w:val="20"/>
      </w:rPr>
      <w:instrText xml:space="preserve">" "".\* MERGEFORMAT </w:instrText>
    </w:r>
    <w:r w:rsidRPr="0031455E">
      <w:rPr>
        <w:sz w:val="20"/>
        <w:szCs w:val="20"/>
      </w:rPr>
      <w:fldChar w:fldCharType="separate"/>
    </w:r>
    <w:r>
      <w:rPr>
        <w:sz w:val="20"/>
        <w:szCs w:val="20"/>
      </w:rPr>
      <w:t>Other information</w:t>
    </w:r>
    <w:r w:rsidRPr="0031455E">
      <w:rPr>
        <w:sz w:val="20"/>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332CEE">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t xml:space="preserve">Part 3 </w:t>
    </w:r>
    <w:r>
      <w:tab/>
      <w:t>Chemical products – applications for registration and label</w:t>
    </w:r>
    <w:r>
      <w:br/>
      <w:t>approval</w:t>
    </w:r>
  </w:p>
  <w:p w:rsidR="00CA4960" w:rsidRPr="00EF2A67" w:rsidRDefault="00CA4960" w:rsidP="00332CEE">
    <w:pPr>
      <w:pStyle w:val="ttHeader"/>
      <w:ind w:left="0" w:firstLine="0"/>
      <w:rPr>
        <w:sz w:val="20"/>
        <w:szCs w:val="20"/>
      </w:rPr>
    </w:pP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CA4960" w:rsidRDefault="00CA4960" w:rsidP="00CA4960">
    <w:pPr>
      <w:pStyle w:val="ttHeader"/>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sidR="009D0368">
      <w:rPr>
        <w:sz w:val="16"/>
        <w:szCs w:val="16"/>
      </w:rPr>
      <w:instrText>Division 2</w:instrText>
    </w:r>
    <w:r w:rsidR="009D0368">
      <w:rPr>
        <w:sz w:val="16"/>
        <w:szCs w:val="16"/>
      </w:rPr>
      <w:tab/>
      <w:instrText>Technical information</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sidR="009D0368">
      <w:rPr>
        <w:sz w:val="16"/>
        <w:szCs w:val="16"/>
      </w:rPr>
      <w:instrText>Division 2</w:instrText>
    </w:r>
    <w:r w:rsidR="009D0368">
      <w:rPr>
        <w:sz w:val="16"/>
        <w:szCs w:val="16"/>
      </w:rPr>
      <w:tab/>
      <w:instrText>Technical information</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9D0368" w:rsidRPr="00CA4960" w:rsidRDefault="00CA4960" w:rsidP="009D0368">
    <w:pPr>
      <w:pStyle w:val="ttHeader"/>
      <w:ind w:left="0" w:firstLine="0"/>
      <w:rPr>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Division 2</w:t>
    </w:r>
    <w:r w:rsidR="009D0368">
      <w:rPr>
        <w:sz w:val="16"/>
        <w:szCs w:val="16"/>
      </w:rPr>
      <w:tab/>
      <w:t>Technical information</w:t>
    </w:r>
  </w:p>
  <w:p w:rsidR="00CA4960" w:rsidRPr="00EF2A67" w:rsidRDefault="00CA4960" w:rsidP="00FC03FC">
    <w:pPr>
      <w:pStyle w:val="ttHeader"/>
      <w:ind w:left="0" w:firstLine="0"/>
      <w:rPr>
        <w:b w:val="0"/>
        <w:sz w:val="16"/>
        <w:szCs w:val="16"/>
      </w:rPr>
    </w:pPr>
    <w:r w:rsidRPr="00EF2A67">
      <w:rPr>
        <w:sz w:val="16"/>
        <w:szCs w:val="16"/>
      </w:rPr>
      <w:fldChar w:fldCharType="end"/>
    </w:r>
    <w:r>
      <w:rPr>
        <w:sz w:val="16"/>
        <w:szCs w:val="16"/>
      </w:rPr>
      <w:t>Section  12</w:t>
    </w:r>
    <w:r>
      <w:rPr>
        <w:sz w:val="16"/>
        <w:szCs w:val="16"/>
      </w:rPr>
      <w:tab/>
      <w:t>General technical information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332CEE">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t xml:space="preserve">Part 3 </w:t>
    </w:r>
    <w:r>
      <w:tab/>
      <w:t>Chemical products – applications for registration and label</w:t>
    </w:r>
    <w:r>
      <w:br/>
      <w:t>approval</w:t>
    </w:r>
  </w:p>
  <w:p w:rsidR="00CA4960" w:rsidRPr="00332CEE" w:rsidRDefault="00CA4960" w:rsidP="00332CEE">
    <w:pPr>
      <w:pStyle w:val="ttHeader"/>
      <w:ind w:left="0" w:firstLine="0"/>
      <w:rPr>
        <w:sz w:val="16"/>
        <w:szCs w:val="16"/>
      </w:rPr>
    </w:pPr>
    <w:r w:rsidRPr="00332CEE">
      <w:rPr>
        <w:sz w:val="16"/>
        <w:szCs w:val="16"/>
      </w:rPr>
      <w:fldChar w:fldCharType="begin"/>
    </w:r>
    <w:r w:rsidRPr="00332CEE">
      <w:rPr>
        <w:sz w:val="16"/>
        <w:szCs w:val="16"/>
      </w:rPr>
      <w:instrText xml:space="preserve"> IF </w:instrText>
    </w:r>
    <w:r w:rsidRPr="00332CEE">
      <w:rPr>
        <w:sz w:val="16"/>
        <w:szCs w:val="16"/>
      </w:rPr>
      <w:fldChar w:fldCharType="begin"/>
    </w:r>
    <w:r w:rsidRPr="00332CEE">
      <w:rPr>
        <w:sz w:val="16"/>
        <w:szCs w:val="16"/>
      </w:rPr>
      <w:instrText xml:space="preserve"> STYLEREF  "h2_Part" \n </w:instrText>
    </w:r>
    <w:r w:rsidRPr="00332CEE">
      <w:rPr>
        <w:sz w:val="16"/>
        <w:szCs w:val="16"/>
      </w:rPr>
      <w:fldChar w:fldCharType="separate"/>
    </w:r>
    <w:r w:rsidR="009D0368">
      <w:rPr>
        <w:sz w:val="16"/>
        <w:szCs w:val="16"/>
      </w:rPr>
      <w:instrText>0</w:instrText>
    </w:r>
    <w:r w:rsidRPr="00332CEE">
      <w:rPr>
        <w:sz w:val="16"/>
        <w:szCs w:val="16"/>
      </w:rPr>
      <w:fldChar w:fldCharType="end"/>
    </w:r>
    <w:r w:rsidRPr="00332CEE">
      <w:rPr>
        <w:sz w:val="16"/>
        <w:szCs w:val="16"/>
      </w:rPr>
      <w:instrText xml:space="preserve"> &lt;&gt; 0  "</w:instrText>
    </w:r>
    <w:r w:rsidRPr="00332CEE">
      <w:rPr>
        <w:sz w:val="16"/>
        <w:szCs w:val="16"/>
      </w:rPr>
      <w:fldChar w:fldCharType="begin"/>
    </w:r>
    <w:r w:rsidRPr="00332CEE">
      <w:rPr>
        <w:sz w:val="16"/>
        <w:szCs w:val="16"/>
      </w:rPr>
      <w:instrText xml:space="preserve"> STYLEREF  "h2_Part" \n </w:instrText>
    </w:r>
    <w:r w:rsidRPr="00332CEE">
      <w:rPr>
        <w:sz w:val="16"/>
        <w:szCs w:val="16"/>
      </w:rPr>
      <w:fldChar w:fldCharType="separate"/>
    </w:r>
    <w:r w:rsidRPr="00332CEE">
      <w:rPr>
        <w:sz w:val="16"/>
        <w:szCs w:val="16"/>
      </w:rPr>
      <w:instrText>Part 2</w:instrText>
    </w:r>
    <w:r w:rsidRPr="00332CEE">
      <w:rPr>
        <w:sz w:val="16"/>
        <w:szCs w:val="16"/>
      </w:rPr>
      <w:fldChar w:fldCharType="end"/>
    </w:r>
    <w:r w:rsidRPr="00332CEE">
      <w:rPr>
        <w:sz w:val="16"/>
        <w:szCs w:val="16"/>
      </w:rPr>
      <w:tab/>
      <w:instrText xml:space="preserve">" "" \* MERGEFORMAT   </w:instrText>
    </w:r>
    <w:r w:rsidRPr="00332CEE">
      <w:rPr>
        <w:sz w:val="16"/>
        <w:szCs w:val="16"/>
      </w:rPr>
      <w:fldChar w:fldCharType="end"/>
    </w:r>
    <w:r w:rsidRPr="00332CEE">
      <w:rPr>
        <w:sz w:val="16"/>
        <w:szCs w:val="16"/>
      </w:rPr>
      <w:fldChar w:fldCharType="begin"/>
    </w:r>
    <w:r w:rsidRPr="00332CEE">
      <w:rPr>
        <w:sz w:val="16"/>
        <w:szCs w:val="16"/>
      </w:rPr>
      <w:instrText xml:space="preserve"> IF </w:instrText>
    </w:r>
    <w:r w:rsidRPr="00332CEE">
      <w:rPr>
        <w:sz w:val="16"/>
        <w:szCs w:val="16"/>
      </w:rPr>
      <w:fldChar w:fldCharType="begin"/>
    </w:r>
    <w:r w:rsidRPr="00332CEE">
      <w:rPr>
        <w:sz w:val="16"/>
        <w:szCs w:val="16"/>
      </w:rPr>
      <w:instrText xml:space="preserve"> STYLEREF "h2_Part" </w:instrText>
    </w:r>
    <w:r w:rsidRPr="00332CEE">
      <w:rPr>
        <w:sz w:val="16"/>
        <w:szCs w:val="16"/>
      </w:rPr>
      <w:fldChar w:fldCharType="end"/>
    </w:r>
    <w:r w:rsidRPr="00332CEE">
      <w:rPr>
        <w:sz w:val="16"/>
        <w:szCs w:val="16"/>
      </w:rPr>
      <w:instrText xml:space="preserve"> &lt;&gt; "" "</w:instrText>
    </w:r>
    <w:r w:rsidRPr="00332CEE">
      <w:rPr>
        <w:sz w:val="16"/>
        <w:szCs w:val="16"/>
      </w:rPr>
      <w:fldChar w:fldCharType="begin"/>
    </w:r>
    <w:r w:rsidRPr="00332CEE">
      <w:rPr>
        <w:sz w:val="16"/>
        <w:szCs w:val="16"/>
      </w:rPr>
      <w:instrText xml:space="preserve"> STYLEREF "h2_Part" </w:instrText>
    </w:r>
    <w:r w:rsidRPr="00332CEE">
      <w:rPr>
        <w:sz w:val="16"/>
        <w:szCs w:val="16"/>
      </w:rPr>
      <w:fldChar w:fldCharType="separate"/>
    </w:r>
    <w:r w:rsidRPr="00332CEE">
      <w:rPr>
        <w:sz w:val="16"/>
        <w:szCs w:val="16"/>
      </w:rPr>
      <w:instrText>Illustrative material</w:instrText>
    </w:r>
    <w:r w:rsidRPr="00332CEE">
      <w:rPr>
        <w:sz w:val="16"/>
        <w:szCs w:val="16"/>
      </w:rPr>
      <w:fldChar w:fldCharType="end"/>
    </w:r>
    <w:r w:rsidRPr="00332CEE">
      <w:rPr>
        <w:sz w:val="16"/>
        <w:szCs w:val="16"/>
      </w:rPr>
      <w:fldChar w:fldCharType="begin"/>
    </w:r>
    <w:r w:rsidRPr="00332CEE">
      <w:rPr>
        <w:sz w:val="16"/>
        <w:szCs w:val="16"/>
      </w:rPr>
      <w:instrText xml:space="preserve"> REF  Para_Reference  \* MERGEFORMAT </w:instrText>
    </w:r>
    <w:r w:rsidRPr="00332CEE">
      <w:rPr>
        <w:sz w:val="16"/>
        <w:szCs w:val="16"/>
      </w:rPr>
      <w:fldChar w:fldCharType="separate"/>
    </w:r>
  </w:p>
  <w:p w:rsidR="00CA4960" w:rsidRPr="00332CEE" w:rsidRDefault="00CA4960" w:rsidP="005064C1">
    <w:pPr>
      <w:pStyle w:val="ttHeader"/>
      <w:ind w:left="0" w:firstLine="0"/>
      <w:rPr>
        <w:sz w:val="16"/>
        <w:szCs w:val="16"/>
      </w:rPr>
    </w:pPr>
    <w:r w:rsidRPr="00332CEE">
      <w:rPr>
        <w:sz w:val="16"/>
        <w:szCs w:val="16"/>
      </w:rPr>
      <w:fldChar w:fldCharType="end"/>
    </w:r>
    <w:r w:rsidRPr="00332CEE">
      <w:rPr>
        <w:sz w:val="16"/>
        <w:szCs w:val="16"/>
      </w:rPr>
      <w:instrText xml:space="preserve">" "".\* MERGEFORMAT </w:instrText>
    </w:r>
    <w:r w:rsidRPr="00332CEE">
      <w:rPr>
        <w:sz w:val="16"/>
        <w:szCs w:val="16"/>
      </w:rPr>
      <w:fldChar w:fldCharType="end"/>
    </w:r>
    <w:r w:rsidRPr="00332CEE">
      <w:rPr>
        <w:sz w:val="16"/>
        <w:szCs w:val="16"/>
      </w:rPr>
      <w:fldChar w:fldCharType="begin"/>
    </w:r>
    <w:r w:rsidRPr="00332CEE">
      <w:rPr>
        <w:sz w:val="16"/>
        <w:szCs w:val="16"/>
      </w:rPr>
      <w:instrText xml:space="preserve"> IF </w:instrText>
    </w:r>
    <w:r w:rsidRPr="00332CEE">
      <w:rPr>
        <w:sz w:val="16"/>
        <w:szCs w:val="16"/>
      </w:rPr>
      <w:fldChar w:fldCharType="begin"/>
    </w:r>
    <w:r w:rsidRPr="00332CEE">
      <w:rPr>
        <w:sz w:val="16"/>
        <w:szCs w:val="16"/>
      </w:rPr>
      <w:instrText xml:space="preserve"> STYLEREF  "h3_Div" \n </w:instrText>
    </w:r>
    <w:r w:rsidRPr="00332CEE">
      <w:rPr>
        <w:sz w:val="16"/>
        <w:szCs w:val="16"/>
      </w:rPr>
      <w:fldChar w:fldCharType="separate"/>
    </w:r>
    <w:r w:rsidR="009D0368">
      <w:rPr>
        <w:sz w:val="16"/>
        <w:szCs w:val="16"/>
      </w:rPr>
      <w:instrText>0</w:instrText>
    </w:r>
    <w:r w:rsidRPr="00332CEE">
      <w:rPr>
        <w:sz w:val="16"/>
        <w:szCs w:val="16"/>
      </w:rPr>
      <w:fldChar w:fldCharType="end"/>
    </w:r>
    <w:r w:rsidRPr="00332CEE">
      <w:rPr>
        <w:sz w:val="16"/>
        <w:szCs w:val="16"/>
      </w:rPr>
      <w:instrText xml:space="preserve"> &lt;&gt; 0  "</w:instrText>
    </w:r>
    <w:r w:rsidRPr="00332CEE">
      <w:rPr>
        <w:sz w:val="16"/>
        <w:szCs w:val="16"/>
      </w:rPr>
      <w:fldChar w:fldCharType="begin"/>
    </w:r>
    <w:r w:rsidRPr="00332CEE">
      <w:rPr>
        <w:sz w:val="16"/>
        <w:szCs w:val="16"/>
      </w:rPr>
      <w:instrText xml:space="preserve"> STYLEREF  "h3_Div" \n </w:instrText>
    </w:r>
    <w:r w:rsidRPr="00332CEE">
      <w:rPr>
        <w:sz w:val="16"/>
        <w:szCs w:val="16"/>
      </w:rPr>
      <w:fldChar w:fldCharType="separate"/>
    </w:r>
    <w:r w:rsidRPr="00332CEE">
      <w:rPr>
        <w:sz w:val="16"/>
        <w:szCs w:val="16"/>
      </w:rPr>
      <w:instrText>Division 1.1</w:instrText>
    </w:r>
    <w:r w:rsidRPr="00332CEE">
      <w:rPr>
        <w:sz w:val="16"/>
        <w:szCs w:val="16"/>
      </w:rPr>
      <w:fldChar w:fldCharType="end"/>
    </w:r>
    <w:r w:rsidRPr="00332CEE">
      <w:rPr>
        <w:sz w:val="16"/>
        <w:szCs w:val="16"/>
      </w:rPr>
      <w:tab/>
      <w:instrText xml:space="preserve">" "" \* MERGEFORMAT   </w:instrText>
    </w:r>
    <w:r w:rsidRPr="00332CEE">
      <w:rPr>
        <w:sz w:val="16"/>
        <w:szCs w:val="16"/>
      </w:rPr>
      <w:fldChar w:fldCharType="end"/>
    </w:r>
    <w:r w:rsidRPr="00332CEE">
      <w:rPr>
        <w:sz w:val="16"/>
        <w:szCs w:val="16"/>
      </w:rPr>
      <w:t>Division 2</w:t>
    </w:r>
    <w:r>
      <w:rPr>
        <w:sz w:val="16"/>
        <w:szCs w:val="16"/>
      </w:rPr>
      <w:tab/>
    </w:r>
    <w:r w:rsidRPr="00332CEE">
      <w:rPr>
        <w:sz w:val="16"/>
        <w:szCs w:val="16"/>
      </w:rPr>
      <w:t>Technical information</w:t>
    </w:r>
  </w:p>
  <w:p w:rsidR="00CA4960" w:rsidRPr="00EF2A67" w:rsidRDefault="00CA4960" w:rsidP="00FC03FC">
    <w:pPr>
      <w:pStyle w:val="ttHeader"/>
      <w:ind w:left="0" w:firstLine="0"/>
      <w:rPr>
        <w:b w:val="0"/>
        <w:sz w:val="16"/>
        <w:szCs w:val="16"/>
      </w:rPr>
    </w:pP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accompanying the application – other</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15</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15</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15</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accompanying the application – other</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accompanying the application – other</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Information accompanying the application – other</w:t>
    </w:r>
    <w:r w:rsidRPr="00EF2A67">
      <w:rPr>
        <w:sz w:val="16"/>
        <w:szCs w:val="16"/>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332CEE">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t xml:space="preserve">Part 3 </w:t>
    </w:r>
    <w:r>
      <w:tab/>
      <w:t>Chemical products – applications for registration and label</w:t>
    </w:r>
    <w:r>
      <w:br/>
      <w:t>approval</w:t>
    </w:r>
  </w:p>
  <w:p w:rsidR="00CA4960" w:rsidRPr="005064C1" w:rsidRDefault="00CA4960" w:rsidP="00332CEE">
    <w:pPr>
      <w:pStyle w:val="ttHeader"/>
      <w:ind w:left="0" w:firstLine="0"/>
      <w:rPr>
        <w:sz w:val="16"/>
        <w:szCs w:val="16"/>
      </w:rPr>
    </w:pP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"h2_Part" \n </w:instrText>
    </w:r>
    <w:r w:rsidRPr="005064C1">
      <w:rPr>
        <w:sz w:val="16"/>
        <w:szCs w:val="16"/>
      </w:rPr>
      <w:fldChar w:fldCharType="separate"/>
    </w:r>
    <w:r w:rsidR="009D0368">
      <w:rPr>
        <w:sz w:val="16"/>
        <w:szCs w:val="16"/>
      </w:rPr>
      <w:instrText>0</w:instrText>
    </w:r>
    <w:r w:rsidRPr="005064C1">
      <w:rPr>
        <w:sz w:val="16"/>
        <w:szCs w:val="16"/>
      </w:rPr>
      <w:fldChar w:fldCharType="end"/>
    </w:r>
    <w:r w:rsidRPr="005064C1">
      <w:rPr>
        <w:sz w:val="16"/>
        <w:szCs w:val="16"/>
      </w:rPr>
      <w:instrText xml:space="preserve"> &lt;&gt; 0  "</w:instrText>
    </w:r>
    <w:r w:rsidRPr="005064C1">
      <w:rPr>
        <w:sz w:val="16"/>
        <w:szCs w:val="16"/>
      </w:rPr>
      <w:fldChar w:fldCharType="begin"/>
    </w:r>
    <w:r w:rsidRPr="005064C1">
      <w:rPr>
        <w:sz w:val="16"/>
        <w:szCs w:val="16"/>
      </w:rPr>
      <w:instrText xml:space="preserve"> STYLEREF  "h2_Part" \n </w:instrText>
    </w:r>
    <w:r w:rsidRPr="005064C1">
      <w:rPr>
        <w:sz w:val="16"/>
        <w:szCs w:val="16"/>
      </w:rPr>
      <w:fldChar w:fldCharType="separate"/>
    </w:r>
    <w:r w:rsidRPr="005064C1">
      <w:rPr>
        <w:sz w:val="16"/>
        <w:szCs w:val="16"/>
      </w:rPr>
      <w:instrText>Part 2</w:instrText>
    </w:r>
    <w:r w:rsidRPr="005064C1">
      <w:rPr>
        <w:sz w:val="16"/>
        <w:szCs w:val="16"/>
      </w:rPr>
      <w:fldChar w:fldCharType="end"/>
    </w:r>
    <w:r w:rsidRPr="005064C1">
      <w:rPr>
        <w:sz w:val="16"/>
        <w:szCs w:val="16"/>
      </w:rPr>
      <w:tab/>
      <w:instrText xml:space="preserve">" "" \* MERGEFORMAT   </w:instrText>
    </w:r>
    <w:r w:rsidRPr="005064C1">
      <w:rPr>
        <w:sz w:val="16"/>
        <w:szCs w:val="16"/>
      </w:rPr>
      <w:fldChar w:fldCharType="end"/>
    </w: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"h2_Part" </w:instrText>
    </w:r>
    <w:r w:rsidRPr="005064C1">
      <w:rPr>
        <w:sz w:val="16"/>
        <w:szCs w:val="16"/>
      </w:rPr>
      <w:fldChar w:fldCharType="end"/>
    </w:r>
    <w:r w:rsidRPr="005064C1">
      <w:rPr>
        <w:sz w:val="16"/>
        <w:szCs w:val="16"/>
      </w:rPr>
      <w:instrText xml:space="preserve"> &lt;&gt; "" "</w:instrText>
    </w:r>
    <w:r w:rsidRPr="005064C1">
      <w:rPr>
        <w:sz w:val="16"/>
        <w:szCs w:val="16"/>
      </w:rPr>
      <w:fldChar w:fldCharType="begin"/>
    </w:r>
    <w:r w:rsidRPr="005064C1">
      <w:rPr>
        <w:sz w:val="16"/>
        <w:szCs w:val="16"/>
      </w:rPr>
      <w:instrText xml:space="preserve"> STYLEREF "h2_Part" </w:instrText>
    </w:r>
    <w:r w:rsidRPr="005064C1">
      <w:rPr>
        <w:sz w:val="16"/>
        <w:szCs w:val="16"/>
      </w:rPr>
      <w:fldChar w:fldCharType="separate"/>
    </w:r>
    <w:r w:rsidRPr="005064C1">
      <w:rPr>
        <w:sz w:val="16"/>
        <w:szCs w:val="16"/>
      </w:rPr>
      <w:instrText>Illustrative material</w:instrText>
    </w:r>
    <w:r w:rsidRPr="005064C1">
      <w:rPr>
        <w:sz w:val="16"/>
        <w:szCs w:val="16"/>
      </w:rPr>
      <w:fldChar w:fldCharType="end"/>
    </w:r>
    <w:r w:rsidRPr="005064C1">
      <w:rPr>
        <w:sz w:val="16"/>
        <w:szCs w:val="16"/>
      </w:rPr>
      <w:fldChar w:fldCharType="begin"/>
    </w:r>
    <w:r w:rsidRPr="005064C1">
      <w:rPr>
        <w:sz w:val="16"/>
        <w:szCs w:val="16"/>
      </w:rPr>
      <w:instrText xml:space="preserve"> REF  Para_Reference  \* MERGEFORMAT </w:instrText>
    </w:r>
    <w:r w:rsidRPr="005064C1">
      <w:rPr>
        <w:sz w:val="16"/>
        <w:szCs w:val="16"/>
      </w:rPr>
      <w:fldChar w:fldCharType="separate"/>
    </w:r>
  </w:p>
  <w:p w:rsidR="00CA4960" w:rsidRPr="005064C1" w:rsidRDefault="00CA4960" w:rsidP="00FC03FC">
    <w:pPr>
      <w:pStyle w:val="ttHeader"/>
      <w:ind w:left="0" w:firstLine="0"/>
      <w:rPr>
        <w:sz w:val="16"/>
        <w:szCs w:val="16"/>
      </w:rPr>
    </w:pPr>
    <w:r w:rsidRPr="005064C1">
      <w:rPr>
        <w:sz w:val="16"/>
        <w:szCs w:val="16"/>
      </w:rPr>
      <w:fldChar w:fldCharType="end"/>
    </w:r>
    <w:r w:rsidRPr="005064C1">
      <w:rPr>
        <w:sz w:val="16"/>
        <w:szCs w:val="16"/>
      </w:rPr>
      <w:instrText xml:space="preserve">" "".\* MERGEFORMAT </w:instrText>
    </w:r>
    <w:r w:rsidRPr="005064C1">
      <w:rPr>
        <w:sz w:val="16"/>
        <w:szCs w:val="16"/>
      </w:rPr>
      <w:fldChar w:fldCharType="end"/>
    </w: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"h3_Div" \n </w:instrText>
    </w:r>
    <w:r w:rsidRPr="005064C1">
      <w:rPr>
        <w:sz w:val="16"/>
        <w:szCs w:val="16"/>
      </w:rPr>
      <w:fldChar w:fldCharType="separate"/>
    </w:r>
    <w:r w:rsidR="009D0368">
      <w:rPr>
        <w:sz w:val="16"/>
        <w:szCs w:val="16"/>
      </w:rPr>
      <w:instrText>0</w:instrText>
    </w:r>
    <w:r w:rsidRPr="005064C1">
      <w:rPr>
        <w:sz w:val="16"/>
        <w:szCs w:val="16"/>
      </w:rPr>
      <w:fldChar w:fldCharType="end"/>
    </w:r>
    <w:r w:rsidRPr="005064C1">
      <w:rPr>
        <w:sz w:val="16"/>
        <w:szCs w:val="16"/>
      </w:rPr>
      <w:instrText xml:space="preserve"> &lt;&gt; 0  "</w:instrText>
    </w:r>
    <w:r w:rsidRPr="005064C1">
      <w:rPr>
        <w:sz w:val="16"/>
        <w:szCs w:val="16"/>
      </w:rPr>
      <w:fldChar w:fldCharType="begin"/>
    </w:r>
    <w:r w:rsidRPr="005064C1">
      <w:rPr>
        <w:sz w:val="16"/>
        <w:szCs w:val="16"/>
      </w:rPr>
      <w:instrText xml:space="preserve"> STYLEREF  "h3_Div" \n </w:instrText>
    </w:r>
    <w:r w:rsidRPr="005064C1">
      <w:rPr>
        <w:sz w:val="16"/>
        <w:szCs w:val="16"/>
      </w:rPr>
      <w:fldChar w:fldCharType="separate"/>
    </w:r>
    <w:r w:rsidRPr="005064C1">
      <w:rPr>
        <w:sz w:val="16"/>
        <w:szCs w:val="16"/>
      </w:rPr>
      <w:instrText>Division 1.1</w:instrText>
    </w:r>
    <w:r w:rsidRPr="005064C1">
      <w:rPr>
        <w:sz w:val="16"/>
        <w:szCs w:val="16"/>
      </w:rPr>
      <w:fldChar w:fldCharType="end"/>
    </w:r>
    <w:r w:rsidRPr="005064C1">
      <w:rPr>
        <w:sz w:val="16"/>
        <w:szCs w:val="16"/>
      </w:rPr>
      <w:tab/>
      <w:instrText xml:space="preserve">" "" \* MERGEFORMAT   </w:instrText>
    </w:r>
    <w:r w:rsidRPr="005064C1">
      <w:rPr>
        <w:sz w:val="16"/>
        <w:szCs w:val="16"/>
      </w:rPr>
      <w:fldChar w:fldCharType="end"/>
    </w:r>
    <w:r w:rsidRPr="005064C1">
      <w:rPr>
        <w:sz w:val="16"/>
        <w:szCs w:val="16"/>
      </w:rPr>
      <w:t>Division 3</w:t>
    </w:r>
    <w:r w:rsidRPr="005064C1">
      <w:rPr>
        <w:sz w:val="16"/>
        <w:szCs w:val="16"/>
      </w:rPr>
      <w:tab/>
      <w:t>Supporting technical data</w:t>
    </w:r>
  </w:p>
  <w:p w:rsidR="00CA4960" w:rsidRPr="005064C1" w:rsidRDefault="00CA4960" w:rsidP="00FC03FC">
    <w:pPr>
      <w:pStyle w:val="ttHeader"/>
      <w:ind w:left="0" w:firstLine="0"/>
      <w:rPr>
        <w:sz w:val="16"/>
        <w:szCs w:val="16"/>
      </w:rPr>
    </w:pP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"h5_Section" </w:instrText>
    </w:r>
    <w:r w:rsidRPr="005064C1">
      <w:rPr>
        <w:sz w:val="16"/>
        <w:szCs w:val="16"/>
      </w:rPr>
      <w:fldChar w:fldCharType="separate"/>
    </w:r>
    <w:r w:rsidR="009D0368">
      <w:rPr>
        <w:sz w:val="16"/>
        <w:szCs w:val="16"/>
      </w:rPr>
      <w:instrText>Efficacy criteria</w:instrText>
    </w:r>
    <w:r w:rsidRPr="005064C1">
      <w:rPr>
        <w:sz w:val="16"/>
        <w:szCs w:val="16"/>
      </w:rPr>
      <w:fldChar w:fldCharType="end"/>
    </w:r>
    <w:r w:rsidRPr="005064C1">
      <w:rPr>
        <w:sz w:val="16"/>
        <w:szCs w:val="16"/>
      </w:rPr>
      <w:instrText xml:space="preserve"> &lt;&gt; "" "Section " "" \* MERGEFORMAT   </w:instrText>
    </w:r>
    <w:r w:rsidRPr="005064C1">
      <w:rPr>
        <w:sz w:val="16"/>
        <w:szCs w:val="16"/>
      </w:rPr>
      <w:fldChar w:fldCharType="separate"/>
    </w:r>
    <w:r w:rsidR="009D0368" w:rsidRPr="005064C1">
      <w:rPr>
        <w:sz w:val="16"/>
        <w:szCs w:val="16"/>
      </w:rPr>
      <w:t xml:space="preserve">Section </w:t>
    </w:r>
    <w:r w:rsidRPr="005064C1">
      <w:rPr>
        <w:sz w:val="16"/>
        <w:szCs w:val="16"/>
      </w:rPr>
      <w:fldChar w:fldCharType="end"/>
    </w: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"h5_Section" \n </w:instrText>
    </w:r>
    <w:r w:rsidRPr="005064C1">
      <w:rPr>
        <w:sz w:val="16"/>
        <w:szCs w:val="16"/>
      </w:rPr>
      <w:fldChar w:fldCharType="separate"/>
    </w:r>
    <w:r w:rsidR="009D0368">
      <w:rPr>
        <w:sz w:val="16"/>
        <w:szCs w:val="16"/>
      </w:rPr>
      <w:instrText>18</w:instrText>
    </w:r>
    <w:r w:rsidRPr="005064C1">
      <w:rPr>
        <w:sz w:val="16"/>
        <w:szCs w:val="16"/>
      </w:rPr>
      <w:fldChar w:fldCharType="end"/>
    </w:r>
    <w:r w:rsidRPr="005064C1">
      <w:rPr>
        <w:sz w:val="16"/>
        <w:szCs w:val="16"/>
      </w:rPr>
      <w:instrText xml:space="preserve"> &lt;&gt; 0  " </w:instrText>
    </w:r>
    <w:r w:rsidRPr="005064C1">
      <w:rPr>
        <w:sz w:val="16"/>
        <w:szCs w:val="16"/>
      </w:rPr>
      <w:fldChar w:fldCharType="begin"/>
    </w:r>
    <w:r w:rsidRPr="005064C1">
      <w:rPr>
        <w:sz w:val="16"/>
        <w:szCs w:val="16"/>
      </w:rPr>
      <w:instrText xml:space="preserve"> STYLEREF  "h5_Section" \n </w:instrText>
    </w:r>
    <w:r w:rsidRPr="005064C1">
      <w:rPr>
        <w:sz w:val="16"/>
        <w:szCs w:val="16"/>
      </w:rPr>
      <w:fldChar w:fldCharType="separate"/>
    </w:r>
    <w:r w:rsidR="009D0368">
      <w:rPr>
        <w:sz w:val="16"/>
        <w:szCs w:val="16"/>
      </w:rPr>
      <w:instrText>18</w:instrText>
    </w:r>
    <w:r w:rsidRPr="005064C1">
      <w:rPr>
        <w:sz w:val="16"/>
        <w:szCs w:val="16"/>
      </w:rPr>
      <w:fldChar w:fldCharType="end"/>
    </w:r>
    <w:r w:rsidRPr="005064C1">
      <w:rPr>
        <w:sz w:val="16"/>
        <w:szCs w:val="16"/>
      </w:rPr>
      <w:tab/>
      <w:instrText xml:space="preserve">" "" \* MERGEFORMAT   </w:instrText>
    </w:r>
    <w:r w:rsidRPr="005064C1">
      <w:rPr>
        <w:sz w:val="16"/>
        <w:szCs w:val="16"/>
      </w:rPr>
      <w:fldChar w:fldCharType="separate"/>
    </w:r>
    <w:r w:rsidR="009D0368" w:rsidRPr="005064C1">
      <w:rPr>
        <w:sz w:val="16"/>
        <w:szCs w:val="16"/>
      </w:rPr>
      <w:t xml:space="preserve"> </w:t>
    </w:r>
    <w:r w:rsidR="009D0368">
      <w:rPr>
        <w:sz w:val="16"/>
        <w:szCs w:val="16"/>
      </w:rPr>
      <w:t>18</w:t>
    </w:r>
    <w:r w:rsidR="009D0368" w:rsidRPr="005064C1">
      <w:rPr>
        <w:sz w:val="16"/>
        <w:szCs w:val="16"/>
      </w:rPr>
      <w:tab/>
    </w:r>
    <w:r w:rsidRPr="005064C1">
      <w:rPr>
        <w:sz w:val="16"/>
        <w:szCs w:val="16"/>
      </w:rPr>
      <w:fldChar w:fldCharType="end"/>
    </w: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"h5_Section" </w:instrText>
    </w:r>
    <w:r w:rsidRPr="005064C1">
      <w:rPr>
        <w:sz w:val="16"/>
        <w:szCs w:val="16"/>
      </w:rPr>
      <w:fldChar w:fldCharType="separate"/>
    </w:r>
    <w:r w:rsidR="009D0368">
      <w:rPr>
        <w:sz w:val="16"/>
        <w:szCs w:val="16"/>
      </w:rPr>
      <w:instrText>Efficacy criteria</w:instrText>
    </w:r>
    <w:r w:rsidRPr="005064C1">
      <w:rPr>
        <w:sz w:val="16"/>
        <w:szCs w:val="16"/>
      </w:rPr>
      <w:fldChar w:fldCharType="end"/>
    </w:r>
    <w:r w:rsidRPr="005064C1">
      <w:rPr>
        <w:sz w:val="16"/>
        <w:szCs w:val="16"/>
      </w:rPr>
      <w:instrText xml:space="preserve"> &lt;&gt; "" "</w:instrText>
    </w:r>
    <w:r w:rsidRPr="005064C1">
      <w:rPr>
        <w:sz w:val="16"/>
        <w:szCs w:val="16"/>
      </w:rPr>
      <w:fldChar w:fldCharType="begin"/>
    </w:r>
    <w:r w:rsidRPr="005064C1">
      <w:rPr>
        <w:sz w:val="16"/>
        <w:szCs w:val="16"/>
      </w:rPr>
      <w:instrText xml:space="preserve"> STYLEREF "h5_Section" </w:instrText>
    </w:r>
    <w:r w:rsidRPr="005064C1">
      <w:rPr>
        <w:sz w:val="16"/>
        <w:szCs w:val="16"/>
      </w:rPr>
      <w:fldChar w:fldCharType="separate"/>
    </w:r>
    <w:r w:rsidR="009D0368">
      <w:rPr>
        <w:sz w:val="16"/>
        <w:szCs w:val="16"/>
      </w:rPr>
      <w:instrText>Efficacy criteria</w:instrText>
    </w:r>
    <w:r w:rsidRPr="005064C1">
      <w:rPr>
        <w:sz w:val="16"/>
        <w:szCs w:val="16"/>
      </w:rPr>
      <w:fldChar w:fldCharType="end"/>
    </w:r>
    <w:r w:rsidRPr="005064C1">
      <w:rPr>
        <w:sz w:val="16"/>
        <w:szCs w:val="16"/>
      </w:rPr>
      <w:instrText xml:space="preserve">" "".\* MERGEFORMAT </w:instrText>
    </w:r>
    <w:r w:rsidRPr="005064C1">
      <w:rPr>
        <w:sz w:val="16"/>
        <w:szCs w:val="16"/>
      </w:rPr>
      <w:fldChar w:fldCharType="separate"/>
    </w:r>
    <w:r w:rsidR="009D0368">
      <w:rPr>
        <w:sz w:val="16"/>
        <w:szCs w:val="16"/>
      </w:rPr>
      <w:t>Efficacy criteria</w:t>
    </w:r>
    <w:r w:rsidRPr="005064C1">
      <w:rPr>
        <w:sz w:val="16"/>
        <w:szCs w:val="16"/>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332CEE">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t xml:space="preserve">Part 3 </w:t>
    </w:r>
    <w:r>
      <w:tab/>
      <w:t>Chemical products – applications for registration and label</w:t>
    </w:r>
    <w:r>
      <w:br/>
      <w:t>approval</w:t>
    </w:r>
  </w:p>
  <w:p w:rsidR="00CA4960" w:rsidRPr="005064C1" w:rsidRDefault="00CA4960" w:rsidP="00332CEE">
    <w:pPr>
      <w:pStyle w:val="ttHeader"/>
      <w:ind w:left="0" w:firstLine="0"/>
      <w:rPr>
        <w:sz w:val="16"/>
        <w:szCs w:val="16"/>
      </w:rPr>
    </w:pP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"h2_Part" \n </w:instrText>
    </w:r>
    <w:r w:rsidRPr="005064C1">
      <w:rPr>
        <w:sz w:val="16"/>
        <w:szCs w:val="16"/>
      </w:rPr>
      <w:fldChar w:fldCharType="separate"/>
    </w:r>
    <w:r>
      <w:rPr>
        <w:sz w:val="16"/>
        <w:szCs w:val="16"/>
      </w:rPr>
      <w:instrText>0</w:instrText>
    </w:r>
    <w:r w:rsidRPr="005064C1">
      <w:rPr>
        <w:sz w:val="16"/>
        <w:szCs w:val="16"/>
      </w:rPr>
      <w:fldChar w:fldCharType="end"/>
    </w:r>
    <w:r w:rsidRPr="005064C1">
      <w:rPr>
        <w:sz w:val="16"/>
        <w:szCs w:val="16"/>
      </w:rPr>
      <w:instrText xml:space="preserve"> &lt;&gt; 0  "</w:instrText>
    </w:r>
    <w:r w:rsidRPr="005064C1">
      <w:rPr>
        <w:sz w:val="16"/>
        <w:szCs w:val="16"/>
      </w:rPr>
      <w:fldChar w:fldCharType="begin"/>
    </w:r>
    <w:r w:rsidRPr="005064C1">
      <w:rPr>
        <w:sz w:val="16"/>
        <w:szCs w:val="16"/>
      </w:rPr>
      <w:instrText xml:space="preserve"> STYLEREF  "h2_Part" \n </w:instrText>
    </w:r>
    <w:r w:rsidRPr="005064C1">
      <w:rPr>
        <w:sz w:val="16"/>
        <w:szCs w:val="16"/>
      </w:rPr>
      <w:fldChar w:fldCharType="separate"/>
    </w:r>
    <w:r w:rsidRPr="005064C1">
      <w:rPr>
        <w:sz w:val="16"/>
        <w:szCs w:val="16"/>
      </w:rPr>
      <w:instrText>Part 2</w:instrText>
    </w:r>
    <w:r w:rsidRPr="005064C1">
      <w:rPr>
        <w:sz w:val="16"/>
        <w:szCs w:val="16"/>
      </w:rPr>
      <w:fldChar w:fldCharType="end"/>
    </w:r>
    <w:r w:rsidRPr="005064C1">
      <w:rPr>
        <w:sz w:val="16"/>
        <w:szCs w:val="16"/>
      </w:rPr>
      <w:tab/>
      <w:instrText xml:space="preserve">" "" \* MERGEFORMAT   </w:instrText>
    </w:r>
    <w:r w:rsidRPr="005064C1">
      <w:rPr>
        <w:sz w:val="16"/>
        <w:szCs w:val="16"/>
      </w:rPr>
      <w:fldChar w:fldCharType="end"/>
    </w: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"h2_Part" </w:instrText>
    </w:r>
    <w:r w:rsidRPr="005064C1">
      <w:rPr>
        <w:sz w:val="16"/>
        <w:szCs w:val="16"/>
      </w:rPr>
      <w:fldChar w:fldCharType="end"/>
    </w:r>
    <w:r w:rsidRPr="005064C1">
      <w:rPr>
        <w:sz w:val="16"/>
        <w:szCs w:val="16"/>
      </w:rPr>
      <w:instrText xml:space="preserve"> &lt;&gt; "" "</w:instrText>
    </w:r>
    <w:r w:rsidRPr="005064C1">
      <w:rPr>
        <w:sz w:val="16"/>
        <w:szCs w:val="16"/>
      </w:rPr>
      <w:fldChar w:fldCharType="begin"/>
    </w:r>
    <w:r w:rsidRPr="005064C1">
      <w:rPr>
        <w:sz w:val="16"/>
        <w:szCs w:val="16"/>
      </w:rPr>
      <w:instrText xml:space="preserve"> STYLEREF "h2_Part" </w:instrText>
    </w:r>
    <w:r w:rsidRPr="005064C1">
      <w:rPr>
        <w:sz w:val="16"/>
        <w:szCs w:val="16"/>
      </w:rPr>
      <w:fldChar w:fldCharType="separate"/>
    </w:r>
    <w:r w:rsidRPr="005064C1">
      <w:rPr>
        <w:sz w:val="16"/>
        <w:szCs w:val="16"/>
      </w:rPr>
      <w:instrText>Illustrative material</w:instrText>
    </w:r>
    <w:r w:rsidRPr="005064C1">
      <w:rPr>
        <w:sz w:val="16"/>
        <w:szCs w:val="16"/>
      </w:rPr>
      <w:fldChar w:fldCharType="end"/>
    </w:r>
    <w:r w:rsidRPr="005064C1">
      <w:rPr>
        <w:sz w:val="16"/>
        <w:szCs w:val="16"/>
      </w:rPr>
      <w:fldChar w:fldCharType="begin"/>
    </w:r>
    <w:r w:rsidRPr="005064C1">
      <w:rPr>
        <w:sz w:val="16"/>
        <w:szCs w:val="16"/>
      </w:rPr>
      <w:instrText xml:space="preserve"> REF  Para_Reference  \* MERGEFORMAT </w:instrText>
    </w:r>
    <w:r w:rsidRPr="005064C1">
      <w:rPr>
        <w:sz w:val="16"/>
        <w:szCs w:val="16"/>
      </w:rPr>
      <w:fldChar w:fldCharType="separate"/>
    </w:r>
  </w:p>
  <w:p w:rsidR="00CA4960" w:rsidRPr="005064C1" w:rsidRDefault="00CA4960" w:rsidP="00FC03FC">
    <w:pPr>
      <w:pStyle w:val="ttHeader"/>
      <w:ind w:left="0" w:firstLine="0"/>
      <w:rPr>
        <w:sz w:val="16"/>
        <w:szCs w:val="16"/>
      </w:rPr>
    </w:pPr>
    <w:r w:rsidRPr="005064C1">
      <w:rPr>
        <w:sz w:val="16"/>
        <w:szCs w:val="16"/>
      </w:rPr>
      <w:fldChar w:fldCharType="end"/>
    </w:r>
    <w:r w:rsidRPr="005064C1">
      <w:rPr>
        <w:sz w:val="16"/>
        <w:szCs w:val="16"/>
      </w:rPr>
      <w:instrText xml:space="preserve">" "".\* MERGEFORMAT </w:instrText>
    </w:r>
    <w:r w:rsidRPr="005064C1">
      <w:rPr>
        <w:sz w:val="16"/>
        <w:szCs w:val="16"/>
      </w:rPr>
      <w:fldChar w:fldCharType="end"/>
    </w: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"h3_Div" \n </w:instrText>
    </w:r>
    <w:r w:rsidRPr="005064C1">
      <w:rPr>
        <w:sz w:val="16"/>
        <w:szCs w:val="16"/>
      </w:rPr>
      <w:fldChar w:fldCharType="separate"/>
    </w:r>
    <w:r>
      <w:rPr>
        <w:sz w:val="16"/>
        <w:szCs w:val="16"/>
      </w:rPr>
      <w:instrText>0</w:instrText>
    </w:r>
    <w:r w:rsidRPr="005064C1">
      <w:rPr>
        <w:sz w:val="16"/>
        <w:szCs w:val="16"/>
      </w:rPr>
      <w:fldChar w:fldCharType="end"/>
    </w:r>
    <w:r w:rsidRPr="005064C1">
      <w:rPr>
        <w:sz w:val="16"/>
        <w:szCs w:val="16"/>
      </w:rPr>
      <w:instrText xml:space="preserve"> &lt;&gt; 0  "</w:instrText>
    </w:r>
    <w:r w:rsidRPr="005064C1">
      <w:rPr>
        <w:sz w:val="16"/>
        <w:szCs w:val="16"/>
      </w:rPr>
      <w:fldChar w:fldCharType="begin"/>
    </w:r>
    <w:r w:rsidRPr="005064C1">
      <w:rPr>
        <w:sz w:val="16"/>
        <w:szCs w:val="16"/>
      </w:rPr>
      <w:instrText xml:space="preserve"> STYLEREF  "h3_Div" \n </w:instrText>
    </w:r>
    <w:r w:rsidRPr="005064C1">
      <w:rPr>
        <w:sz w:val="16"/>
        <w:szCs w:val="16"/>
      </w:rPr>
      <w:fldChar w:fldCharType="separate"/>
    </w:r>
    <w:r w:rsidRPr="005064C1">
      <w:rPr>
        <w:sz w:val="16"/>
        <w:szCs w:val="16"/>
      </w:rPr>
      <w:instrText>Division 1.1</w:instrText>
    </w:r>
    <w:r w:rsidRPr="005064C1">
      <w:rPr>
        <w:sz w:val="16"/>
        <w:szCs w:val="16"/>
      </w:rPr>
      <w:fldChar w:fldCharType="end"/>
    </w:r>
    <w:r w:rsidRPr="005064C1">
      <w:rPr>
        <w:sz w:val="16"/>
        <w:szCs w:val="16"/>
      </w:rPr>
      <w:tab/>
      <w:instrText xml:space="preserve">" "" \* MERGEFORMAT   </w:instrText>
    </w:r>
    <w:r w:rsidRPr="005064C1">
      <w:rPr>
        <w:sz w:val="16"/>
        <w:szCs w:val="16"/>
      </w:rPr>
      <w:fldChar w:fldCharType="end"/>
    </w:r>
    <w:r w:rsidRPr="005064C1">
      <w:rPr>
        <w:sz w:val="16"/>
        <w:szCs w:val="16"/>
      </w:rPr>
      <w:t>Division 4</w:t>
    </w:r>
    <w:r w:rsidRPr="005064C1">
      <w:rPr>
        <w:sz w:val="16"/>
        <w:szCs w:val="16"/>
      </w:rPr>
      <w:tab/>
      <w:t>Repacked products</w:t>
    </w:r>
  </w:p>
  <w:p w:rsidR="00CA4960" w:rsidRPr="005064C1" w:rsidRDefault="00CA4960" w:rsidP="00FC03FC">
    <w:pPr>
      <w:pStyle w:val="ttHeader"/>
      <w:ind w:left="0" w:firstLine="0"/>
      <w:rPr>
        <w:b w:val="0"/>
        <w:sz w:val="16"/>
        <w:szCs w:val="16"/>
      </w:rPr>
    </w:pP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"h5_Section" </w:instrText>
    </w:r>
    <w:r w:rsidRPr="005064C1">
      <w:rPr>
        <w:sz w:val="16"/>
        <w:szCs w:val="16"/>
      </w:rPr>
      <w:fldChar w:fldCharType="separate"/>
    </w:r>
    <w:r>
      <w:rPr>
        <w:sz w:val="16"/>
        <w:szCs w:val="16"/>
      </w:rPr>
      <w:instrText>Information in the application</w:instrText>
    </w:r>
    <w:r w:rsidRPr="005064C1">
      <w:rPr>
        <w:sz w:val="16"/>
        <w:szCs w:val="16"/>
      </w:rPr>
      <w:fldChar w:fldCharType="end"/>
    </w:r>
    <w:r w:rsidRPr="005064C1">
      <w:rPr>
        <w:sz w:val="16"/>
        <w:szCs w:val="16"/>
      </w:rPr>
      <w:instrText xml:space="preserve"> &lt;&gt; "" "Section " "" \* MERGEFORMAT   </w:instrText>
    </w:r>
    <w:r w:rsidRPr="005064C1">
      <w:rPr>
        <w:sz w:val="16"/>
        <w:szCs w:val="16"/>
      </w:rPr>
      <w:fldChar w:fldCharType="separate"/>
    </w:r>
    <w:r w:rsidRPr="005064C1">
      <w:rPr>
        <w:sz w:val="16"/>
        <w:szCs w:val="16"/>
      </w:rPr>
      <w:t xml:space="preserve">Section </w:t>
    </w:r>
    <w:r w:rsidRPr="005064C1">
      <w:rPr>
        <w:sz w:val="16"/>
        <w:szCs w:val="16"/>
      </w:rPr>
      <w:fldChar w:fldCharType="end"/>
    </w: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"h5_Section" \n </w:instrText>
    </w:r>
    <w:r w:rsidRPr="005064C1">
      <w:rPr>
        <w:sz w:val="16"/>
        <w:szCs w:val="16"/>
      </w:rPr>
      <w:fldChar w:fldCharType="separate"/>
    </w:r>
    <w:r>
      <w:rPr>
        <w:sz w:val="16"/>
        <w:szCs w:val="16"/>
      </w:rPr>
      <w:instrText>21</w:instrText>
    </w:r>
    <w:r w:rsidRPr="005064C1">
      <w:rPr>
        <w:sz w:val="16"/>
        <w:szCs w:val="16"/>
      </w:rPr>
      <w:fldChar w:fldCharType="end"/>
    </w:r>
    <w:r w:rsidRPr="005064C1">
      <w:rPr>
        <w:sz w:val="16"/>
        <w:szCs w:val="16"/>
      </w:rPr>
      <w:instrText xml:space="preserve"> &lt;&gt; 0  " </w:instrText>
    </w:r>
    <w:r w:rsidRPr="005064C1">
      <w:rPr>
        <w:sz w:val="16"/>
        <w:szCs w:val="16"/>
      </w:rPr>
      <w:fldChar w:fldCharType="begin"/>
    </w:r>
    <w:r w:rsidRPr="005064C1">
      <w:rPr>
        <w:sz w:val="16"/>
        <w:szCs w:val="16"/>
      </w:rPr>
      <w:instrText xml:space="preserve"> STYLEREF  "h5_Section" \n </w:instrText>
    </w:r>
    <w:r w:rsidRPr="005064C1">
      <w:rPr>
        <w:sz w:val="16"/>
        <w:szCs w:val="16"/>
      </w:rPr>
      <w:fldChar w:fldCharType="separate"/>
    </w:r>
    <w:r>
      <w:rPr>
        <w:sz w:val="16"/>
        <w:szCs w:val="16"/>
      </w:rPr>
      <w:instrText>21</w:instrText>
    </w:r>
    <w:r w:rsidRPr="005064C1">
      <w:rPr>
        <w:sz w:val="16"/>
        <w:szCs w:val="16"/>
      </w:rPr>
      <w:fldChar w:fldCharType="end"/>
    </w:r>
    <w:r w:rsidRPr="005064C1">
      <w:rPr>
        <w:sz w:val="16"/>
        <w:szCs w:val="16"/>
      </w:rPr>
      <w:tab/>
      <w:instrText xml:space="preserve">" "" \* MERGEFORMAT   </w:instrText>
    </w:r>
    <w:r w:rsidRPr="005064C1">
      <w:rPr>
        <w:sz w:val="16"/>
        <w:szCs w:val="16"/>
      </w:rPr>
      <w:fldChar w:fldCharType="separate"/>
    </w:r>
    <w:r w:rsidRPr="005064C1">
      <w:rPr>
        <w:sz w:val="16"/>
        <w:szCs w:val="16"/>
      </w:rPr>
      <w:t xml:space="preserve"> </w:t>
    </w:r>
    <w:r>
      <w:rPr>
        <w:sz w:val="16"/>
        <w:szCs w:val="16"/>
      </w:rPr>
      <w:t>21</w:t>
    </w:r>
    <w:r w:rsidRPr="005064C1">
      <w:rPr>
        <w:sz w:val="16"/>
        <w:szCs w:val="16"/>
      </w:rPr>
      <w:tab/>
    </w:r>
    <w:r w:rsidRPr="005064C1">
      <w:rPr>
        <w:sz w:val="16"/>
        <w:szCs w:val="16"/>
      </w:rPr>
      <w:fldChar w:fldCharType="end"/>
    </w: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"h5_Section" </w:instrText>
    </w:r>
    <w:r w:rsidRPr="005064C1">
      <w:rPr>
        <w:sz w:val="16"/>
        <w:szCs w:val="16"/>
      </w:rPr>
      <w:fldChar w:fldCharType="separate"/>
    </w:r>
    <w:r>
      <w:rPr>
        <w:sz w:val="16"/>
        <w:szCs w:val="16"/>
      </w:rPr>
      <w:instrText>Information in the application</w:instrText>
    </w:r>
    <w:r w:rsidRPr="005064C1">
      <w:rPr>
        <w:sz w:val="16"/>
        <w:szCs w:val="16"/>
      </w:rPr>
      <w:fldChar w:fldCharType="end"/>
    </w:r>
    <w:r w:rsidRPr="005064C1">
      <w:rPr>
        <w:sz w:val="16"/>
        <w:szCs w:val="16"/>
      </w:rPr>
      <w:instrText xml:space="preserve"> &lt;&gt; "" "</w:instrText>
    </w:r>
    <w:r w:rsidRPr="005064C1">
      <w:rPr>
        <w:sz w:val="16"/>
        <w:szCs w:val="16"/>
      </w:rPr>
      <w:fldChar w:fldCharType="begin"/>
    </w:r>
    <w:r w:rsidRPr="005064C1">
      <w:rPr>
        <w:sz w:val="16"/>
        <w:szCs w:val="16"/>
      </w:rPr>
      <w:instrText xml:space="preserve"> STYLEREF "h5_Section" </w:instrText>
    </w:r>
    <w:r w:rsidRPr="005064C1">
      <w:rPr>
        <w:sz w:val="16"/>
        <w:szCs w:val="16"/>
      </w:rPr>
      <w:fldChar w:fldCharType="separate"/>
    </w:r>
    <w:r>
      <w:rPr>
        <w:sz w:val="16"/>
        <w:szCs w:val="16"/>
      </w:rPr>
      <w:instrText>Information in the application</w:instrText>
    </w:r>
    <w:r w:rsidRPr="005064C1">
      <w:rPr>
        <w:sz w:val="16"/>
        <w:szCs w:val="16"/>
      </w:rPr>
      <w:fldChar w:fldCharType="end"/>
    </w:r>
    <w:r w:rsidRPr="005064C1">
      <w:rPr>
        <w:sz w:val="16"/>
        <w:szCs w:val="16"/>
      </w:rPr>
      <w:instrText xml:space="preserve">" "".\* MERGEFORMAT </w:instrText>
    </w:r>
    <w:r w:rsidRPr="005064C1">
      <w:rPr>
        <w:sz w:val="16"/>
        <w:szCs w:val="16"/>
      </w:rPr>
      <w:fldChar w:fldCharType="separate"/>
    </w:r>
    <w:r>
      <w:rPr>
        <w:sz w:val="16"/>
        <w:szCs w:val="16"/>
      </w:rPr>
      <w:t>Information in the application</w:t>
    </w:r>
    <w:r w:rsidRPr="005064C1">
      <w:rPr>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62440A">
    <w:pPr>
      <w:pStyle w:val="ttheaderpage1"/>
    </w:pPr>
    <w:r>
      <w:fldChar w:fldCharType="begin"/>
    </w:r>
    <w:r>
      <w:instrText xml:space="preserve"> IF  </w:instrText>
    </w:r>
    <w:r>
      <w:fldChar w:fldCharType="begin"/>
    </w:r>
    <w:r>
      <w:instrText xml:space="preserve"> IF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rsidR="009D0368">
      <w:rPr>
        <w:noProof/>
      </w:rPr>
      <w:instrText>0</w:instrText>
    </w:r>
    <w:r w:rsidRPr="0094406F">
      <w:fldChar w:fldCharType="end"/>
    </w:r>
    <w:r>
      <w:instrText xml:space="preserve"> &lt;&gt; Error*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rsidR="009D0368">
      <w:rPr>
        <w:noProof/>
      </w:rPr>
      <w:instrText>0</w:instrText>
    </w:r>
    <w:r w:rsidRPr="0094406F">
      <w:fldChar w:fldCharType="end"/>
    </w:r>
    <w:r>
      <w:instrText xml:space="preserve"> </w:instrText>
    </w:r>
    <w:r>
      <w:fldChar w:fldCharType="separate"/>
    </w:r>
    <w:r w:rsidR="009D0368">
      <w:rPr>
        <w:noProof/>
      </w:rPr>
      <w:instrText>0</w:instrText>
    </w:r>
    <w:r>
      <w:fldChar w:fldCharType="end"/>
    </w:r>
    <w:r>
      <w:instrText xml:space="preserve"> &lt;&gt; 0 </w:instrText>
    </w:r>
    <w:r>
      <w:fldChar w:fldCharType="begin"/>
    </w:r>
    <w:r>
      <w:instrText xml:space="preserve"> IF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instrText>Chapter 1</w:instrText>
    </w:r>
    <w:r w:rsidRPr="0094406F">
      <w:fldChar w:fldCharType="end"/>
    </w:r>
    <w:r>
      <w:instrText xml:space="preserve"> &lt;&gt; Error* </w:instrText>
    </w:r>
    <w:r w:rsidRPr="0094406F">
      <w:fldChar w:fldCharType="begin"/>
    </w:r>
    <w:r w:rsidRPr="0094406F">
      <w:instrText xml:space="preserve"> STYLEREF  "</w:instrText>
    </w:r>
    <w:r>
      <w:instrText>h1_Chap</w:instrText>
    </w:r>
    <w:r w:rsidRPr="0094406F">
      <w:instrText xml:space="preserve">" \n </w:instrText>
    </w:r>
    <w:r w:rsidRPr="0094406F">
      <w:fldChar w:fldCharType="separate"/>
    </w:r>
    <w:r>
      <w:instrText>Chapter 1</w:instrText>
    </w:r>
    <w:r w:rsidRPr="0094406F">
      <w:fldChar w:fldCharType="end"/>
    </w:r>
    <w:r>
      <w:instrText xml:space="preserve"> </w:instrText>
    </w:r>
    <w:r>
      <w:fldChar w:fldCharType="separate"/>
    </w:r>
    <w:r>
      <w:instrText>Chapter 1</w:instrText>
    </w:r>
    <w:r>
      <w:fldChar w:fldCharType="end"/>
    </w:r>
    <w:r>
      <w:instrText xml:space="preserve">  \* MERGEFORMAT </w:instrTex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332CEE">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t xml:space="preserve">Part 3 </w:t>
    </w:r>
    <w:r>
      <w:tab/>
      <w:t>Chemical products – applications for registration and label</w:t>
    </w:r>
    <w:r>
      <w:br/>
      <w:t>approval</w:t>
    </w:r>
  </w:p>
  <w:p w:rsidR="00CA4960" w:rsidRPr="005064C1" w:rsidRDefault="00CA4960" w:rsidP="00332CEE">
    <w:pPr>
      <w:pStyle w:val="ttHeader"/>
      <w:ind w:left="0" w:firstLine="0"/>
      <w:rPr>
        <w:sz w:val="16"/>
        <w:szCs w:val="16"/>
      </w:rPr>
    </w:pP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"h2_Part" \n </w:instrText>
    </w:r>
    <w:r w:rsidRPr="005064C1">
      <w:rPr>
        <w:sz w:val="16"/>
        <w:szCs w:val="16"/>
      </w:rPr>
      <w:fldChar w:fldCharType="separate"/>
    </w:r>
    <w:r w:rsidR="009D0368">
      <w:rPr>
        <w:sz w:val="16"/>
        <w:szCs w:val="16"/>
      </w:rPr>
      <w:instrText>0</w:instrText>
    </w:r>
    <w:r w:rsidRPr="005064C1">
      <w:rPr>
        <w:sz w:val="16"/>
        <w:szCs w:val="16"/>
      </w:rPr>
      <w:fldChar w:fldCharType="end"/>
    </w:r>
    <w:r w:rsidRPr="005064C1">
      <w:rPr>
        <w:sz w:val="16"/>
        <w:szCs w:val="16"/>
      </w:rPr>
      <w:instrText xml:space="preserve"> &lt;&gt; 0  "</w:instrText>
    </w:r>
    <w:r w:rsidRPr="005064C1">
      <w:rPr>
        <w:sz w:val="16"/>
        <w:szCs w:val="16"/>
      </w:rPr>
      <w:fldChar w:fldCharType="begin"/>
    </w:r>
    <w:r w:rsidRPr="005064C1">
      <w:rPr>
        <w:sz w:val="16"/>
        <w:szCs w:val="16"/>
      </w:rPr>
      <w:instrText xml:space="preserve"> STYLEREF  "h2_Part" \n </w:instrText>
    </w:r>
    <w:r w:rsidRPr="005064C1">
      <w:rPr>
        <w:sz w:val="16"/>
        <w:szCs w:val="16"/>
      </w:rPr>
      <w:fldChar w:fldCharType="separate"/>
    </w:r>
    <w:r w:rsidRPr="005064C1">
      <w:rPr>
        <w:sz w:val="16"/>
        <w:szCs w:val="16"/>
      </w:rPr>
      <w:instrText>Part 2</w:instrText>
    </w:r>
    <w:r w:rsidRPr="005064C1">
      <w:rPr>
        <w:sz w:val="16"/>
        <w:szCs w:val="16"/>
      </w:rPr>
      <w:fldChar w:fldCharType="end"/>
    </w:r>
    <w:r w:rsidRPr="005064C1">
      <w:rPr>
        <w:sz w:val="16"/>
        <w:szCs w:val="16"/>
      </w:rPr>
      <w:tab/>
      <w:instrText xml:space="preserve">" "" \* MERGEFORMAT   </w:instrText>
    </w:r>
    <w:r w:rsidRPr="005064C1">
      <w:rPr>
        <w:sz w:val="16"/>
        <w:szCs w:val="16"/>
      </w:rPr>
      <w:fldChar w:fldCharType="end"/>
    </w: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"h2_Part" </w:instrText>
    </w:r>
    <w:r w:rsidRPr="005064C1">
      <w:rPr>
        <w:sz w:val="16"/>
        <w:szCs w:val="16"/>
      </w:rPr>
      <w:fldChar w:fldCharType="end"/>
    </w:r>
    <w:r w:rsidRPr="005064C1">
      <w:rPr>
        <w:sz w:val="16"/>
        <w:szCs w:val="16"/>
      </w:rPr>
      <w:instrText xml:space="preserve"> &lt;&gt; "" "</w:instrText>
    </w:r>
    <w:r w:rsidRPr="005064C1">
      <w:rPr>
        <w:sz w:val="16"/>
        <w:szCs w:val="16"/>
      </w:rPr>
      <w:fldChar w:fldCharType="begin"/>
    </w:r>
    <w:r w:rsidRPr="005064C1">
      <w:rPr>
        <w:sz w:val="16"/>
        <w:szCs w:val="16"/>
      </w:rPr>
      <w:instrText xml:space="preserve"> STYLEREF "h2_Part" </w:instrText>
    </w:r>
    <w:r w:rsidRPr="005064C1">
      <w:rPr>
        <w:sz w:val="16"/>
        <w:szCs w:val="16"/>
      </w:rPr>
      <w:fldChar w:fldCharType="separate"/>
    </w:r>
    <w:r w:rsidRPr="005064C1">
      <w:rPr>
        <w:sz w:val="16"/>
        <w:szCs w:val="16"/>
      </w:rPr>
      <w:instrText>Illustrative material</w:instrText>
    </w:r>
    <w:r w:rsidRPr="005064C1">
      <w:rPr>
        <w:sz w:val="16"/>
        <w:szCs w:val="16"/>
      </w:rPr>
      <w:fldChar w:fldCharType="end"/>
    </w:r>
    <w:r w:rsidRPr="005064C1">
      <w:rPr>
        <w:sz w:val="16"/>
        <w:szCs w:val="16"/>
      </w:rPr>
      <w:fldChar w:fldCharType="begin"/>
    </w:r>
    <w:r w:rsidRPr="005064C1">
      <w:rPr>
        <w:sz w:val="16"/>
        <w:szCs w:val="16"/>
      </w:rPr>
      <w:instrText xml:space="preserve"> REF  Para_Reference  \* MERGEFORMAT </w:instrText>
    </w:r>
    <w:r w:rsidRPr="005064C1">
      <w:rPr>
        <w:sz w:val="16"/>
        <w:szCs w:val="16"/>
      </w:rPr>
      <w:fldChar w:fldCharType="separate"/>
    </w:r>
  </w:p>
  <w:p w:rsidR="00CA4960" w:rsidRPr="005064C1" w:rsidRDefault="00CA4960" w:rsidP="00FC03FC">
    <w:pPr>
      <w:pStyle w:val="ttHeader"/>
      <w:ind w:left="0" w:firstLine="0"/>
      <w:rPr>
        <w:sz w:val="16"/>
        <w:szCs w:val="16"/>
      </w:rPr>
    </w:pPr>
    <w:r w:rsidRPr="005064C1">
      <w:rPr>
        <w:sz w:val="16"/>
        <w:szCs w:val="16"/>
      </w:rPr>
      <w:fldChar w:fldCharType="end"/>
    </w:r>
    <w:r w:rsidRPr="005064C1">
      <w:rPr>
        <w:sz w:val="16"/>
        <w:szCs w:val="16"/>
      </w:rPr>
      <w:instrText xml:space="preserve">" "".\* MERGEFORMAT </w:instrText>
    </w:r>
    <w:r w:rsidRPr="005064C1">
      <w:rPr>
        <w:sz w:val="16"/>
        <w:szCs w:val="16"/>
      </w:rPr>
      <w:fldChar w:fldCharType="end"/>
    </w: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"h3_Div" \n </w:instrText>
    </w:r>
    <w:r w:rsidRPr="005064C1">
      <w:rPr>
        <w:sz w:val="16"/>
        <w:szCs w:val="16"/>
      </w:rPr>
      <w:fldChar w:fldCharType="separate"/>
    </w:r>
    <w:r w:rsidR="009D0368">
      <w:rPr>
        <w:sz w:val="16"/>
        <w:szCs w:val="16"/>
      </w:rPr>
      <w:instrText>0</w:instrText>
    </w:r>
    <w:r w:rsidRPr="005064C1">
      <w:rPr>
        <w:sz w:val="16"/>
        <w:szCs w:val="16"/>
      </w:rPr>
      <w:fldChar w:fldCharType="end"/>
    </w:r>
    <w:r w:rsidRPr="005064C1">
      <w:rPr>
        <w:sz w:val="16"/>
        <w:szCs w:val="16"/>
      </w:rPr>
      <w:instrText xml:space="preserve"> &lt;&gt; 0  "</w:instrText>
    </w:r>
    <w:r w:rsidRPr="005064C1">
      <w:rPr>
        <w:sz w:val="16"/>
        <w:szCs w:val="16"/>
      </w:rPr>
      <w:fldChar w:fldCharType="begin"/>
    </w:r>
    <w:r w:rsidRPr="005064C1">
      <w:rPr>
        <w:sz w:val="16"/>
        <w:szCs w:val="16"/>
      </w:rPr>
      <w:instrText xml:space="preserve"> STYLEREF  "h3_Div" \n </w:instrText>
    </w:r>
    <w:r w:rsidRPr="005064C1">
      <w:rPr>
        <w:sz w:val="16"/>
        <w:szCs w:val="16"/>
      </w:rPr>
      <w:fldChar w:fldCharType="separate"/>
    </w:r>
    <w:r w:rsidRPr="005064C1">
      <w:rPr>
        <w:sz w:val="16"/>
        <w:szCs w:val="16"/>
      </w:rPr>
      <w:instrText>Division 1.1</w:instrText>
    </w:r>
    <w:r w:rsidRPr="005064C1">
      <w:rPr>
        <w:sz w:val="16"/>
        <w:szCs w:val="16"/>
      </w:rPr>
      <w:fldChar w:fldCharType="end"/>
    </w:r>
    <w:r w:rsidRPr="005064C1">
      <w:rPr>
        <w:sz w:val="16"/>
        <w:szCs w:val="16"/>
      </w:rPr>
      <w:tab/>
      <w:instrText xml:space="preserve">" "" \* MERGEFORMAT   </w:instrText>
    </w:r>
    <w:r w:rsidRPr="005064C1">
      <w:rPr>
        <w:sz w:val="16"/>
        <w:szCs w:val="16"/>
      </w:rPr>
      <w:fldChar w:fldCharType="end"/>
    </w:r>
    <w:r w:rsidRPr="005064C1">
      <w:rPr>
        <w:sz w:val="16"/>
        <w:szCs w:val="16"/>
      </w:rPr>
      <w:t>Division 4</w:t>
    </w:r>
    <w:r w:rsidRPr="005064C1">
      <w:rPr>
        <w:sz w:val="16"/>
        <w:szCs w:val="16"/>
      </w:rPr>
      <w:tab/>
      <w:t>Repacked products</w:t>
    </w:r>
  </w:p>
  <w:p w:rsidR="00CA4960" w:rsidRPr="005064C1" w:rsidRDefault="00CA4960" w:rsidP="00FC03FC">
    <w:pPr>
      <w:pStyle w:val="ttHeader"/>
      <w:ind w:left="0" w:firstLine="0"/>
      <w:rPr>
        <w:b w:val="0"/>
        <w:sz w:val="16"/>
        <w:szCs w:val="16"/>
      </w:rPr>
    </w:pP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"h5_Section" </w:instrText>
    </w:r>
    <w:r w:rsidRPr="005064C1">
      <w:rPr>
        <w:sz w:val="16"/>
        <w:szCs w:val="16"/>
      </w:rPr>
      <w:fldChar w:fldCharType="separate"/>
    </w:r>
    <w:r w:rsidR="009D0368">
      <w:rPr>
        <w:sz w:val="16"/>
        <w:szCs w:val="16"/>
      </w:rPr>
      <w:instrText>Manufacturer’s declaration</w:instrText>
    </w:r>
    <w:r w:rsidRPr="005064C1">
      <w:rPr>
        <w:sz w:val="16"/>
        <w:szCs w:val="16"/>
      </w:rPr>
      <w:fldChar w:fldCharType="end"/>
    </w:r>
    <w:r w:rsidRPr="005064C1">
      <w:rPr>
        <w:sz w:val="16"/>
        <w:szCs w:val="16"/>
      </w:rPr>
      <w:instrText xml:space="preserve"> &lt;&gt; "" "Section " "" \* MERGEFORMAT   </w:instrText>
    </w:r>
    <w:r w:rsidRPr="005064C1">
      <w:rPr>
        <w:sz w:val="16"/>
        <w:szCs w:val="16"/>
      </w:rPr>
      <w:fldChar w:fldCharType="separate"/>
    </w:r>
    <w:r w:rsidR="009D0368" w:rsidRPr="005064C1">
      <w:rPr>
        <w:sz w:val="16"/>
        <w:szCs w:val="16"/>
      </w:rPr>
      <w:t xml:space="preserve">Section </w:t>
    </w:r>
    <w:r w:rsidRPr="005064C1">
      <w:rPr>
        <w:sz w:val="16"/>
        <w:szCs w:val="16"/>
      </w:rPr>
      <w:fldChar w:fldCharType="end"/>
    </w: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"h5_Section" \n </w:instrText>
    </w:r>
    <w:r w:rsidRPr="005064C1">
      <w:rPr>
        <w:sz w:val="16"/>
        <w:szCs w:val="16"/>
      </w:rPr>
      <w:fldChar w:fldCharType="separate"/>
    </w:r>
    <w:r w:rsidR="009D0368">
      <w:rPr>
        <w:sz w:val="16"/>
        <w:szCs w:val="16"/>
      </w:rPr>
      <w:instrText>22</w:instrText>
    </w:r>
    <w:r w:rsidRPr="005064C1">
      <w:rPr>
        <w:sz w:val="16"/>
        <w:szCs w:val="16"/>
      </w:rPr>
      <w:fldChar w:fldCharType="end"/>
    </w:r>
    <w:r w:rsidRPr="005064C1">
      <w:rPr>
        <w:sz w:val="16"/>
        <w:szCs w:val="16"/>
      </w:rPr>
      <w:instrText xml:space="preserve"> &lt;&gt; 0  " </w:instrText>
    </w:r>
    <w:r w:rsidRPr="005064C1">
      <w:rPr>
        <w:sz w:val="16"/>
        <w:szCs w:val="16"/>
      </w:rPr>
      <w:fldChar w:fldCharType="begin"/>
    </w:r>
    <w:r w:rsidRPr="005064C1">
      <w:rPr>
        <w:sz w:val="16"/>
        <w:szCs w:val="16"/>
      </w:rPr>
      <w:instrText xml:space="preserve"> STYLEREF  "h5_Section" \n </w:instrText>
    </w:r>
    <w:r w:rsidRPr="005064C1">
      <w:rPr>
        <w:sz w:val="16"/>
        <w:szCs w:val="16"/>
      </w:rPr>
      <w:fldChar w:fldCharType="separate"/>
    </w:r>
    <w:r w:rsidR="009D0368">
      <w:rPr>
        <w:sz w:val="16"/>
        <w:szCs w:val="16"/>
      </w:rPr>
      <w:instrText>22</w:instrText>
    </w:r>
    <w:r w:rsidRPr="005064C1">
      <w:rPr>
        <w:sz w:val="16"/>
        <w:szCs w:val="16"/>
      </w:rPr>
      <w:fldChar w:fldCharType="end"/>
    </w:r>
    <w:r w:rsidRPr="005064C1">
      <w:rPr>
        <w:sz w:val="16"/>
        <w:szCs w:val="16"/>
      </w:rPr>
      <w:tab/>
      <w:instrText xml:space="preserve">" "" \* MERGEFORMAT   </w:instrText>
    </w:r>
    <w:r w:rsidRPr="005064C1">
      <w:rPr>
        <w:sz w:val="16"/>
        <w:szCs w:val="16"/>
      </w:rPr>
      <w:fldChar w:fldCharType="separate"/>
    </w:r>
    <w:r w:rsidR="009D0368" w:rsidRPr="005064C1">
      <w:rPr>
        <w:sz w:val="16"/>
        <w:szCs w:val="16"/>
      </w:rPr>
      <w:t xml:space="preserve"> </w:t>
    </w:r>
    <w:r w:rsidR="009D0368">
      <w:rPr>
        <w:sz w:val="16"/>
        <w:szCs w:val="16"/>
      </w:rPr>
      <w:t>22</w:t>
    </w:r>
    <w:r w:rsidR="009D0368" w:rsidRPr="005064C1">
      <w:rPr>
        <w:sz w:val="16"/>
        <w:szCs w:val="16"/>
      </w:rPr>
      <w:tab/>
    </w:r>
    <w:r w:rsidRPr="005064C1">
      <w:rPr>
        <w:sz w:val="16"/>
        <w:szCs w:val="16"/>
      </w:rPr>
      <w:fldChar w:fldCharType="end"/>
    </w:r>
    <w:r w:rsidRPr="005064C1">
      <w:rPr>
        <w:sz w:val="16"/>
        <w:szCs w:val="16"/>
      </w:rPr>
      <w:fldChar w:fldCharType="begin"/>
    </w:r>
    <w:r w:rsidRPr="005064C1">
      <w:rPr>
        <w:sz w:val="16"/>
        <w:szCs w:val="16"/>
      </w:rPr>
      <w:instrText xml:space="preserve"> IF </w:instrText>
    </w:r>
    <w:r w:rsidRPr="005064C1">
      <w:rPr>
        <w:sz w:val="16"/>
        <w:szCs w:val="16"/>
      </w:rPr>
      <w:fldChar w:fldCharType="begin"/>
    </w:r>
    <w:r w:rsidRPr="005064C1">
      <w:rPr>
        <w:sz w:val="16"/>
        <w:szCs w:val="16"/>
      </w:rPr>
      <w:instrText xml:space="preserve"> STYLEREF "h5_Section" </w:instrText>
    </w:r>
    <w:r w:rsidRPr="005064C1">
      <w:rPr>
        <w:sz w:val="16"/>
        <w:szCs w:val="16"/>
      </w:rPr>
      <w:fldChar w:fldCharType="separate"/>
    </w:r>
    <w:r w:rsidR="009D0368">
      <w:rPr>
        <w:sz w:val="16"/>
        <w:szCs w:val="16"/>
      </w:rPr>
      <w:instrText>Manufacturer’s declaration</w:instrText>
    </w:r>
    <w:r w:rsidRPr="005064C1">
      <w:rPr>
        <w:sz w:val="16"/>
        <w:szCs w:val="16"/>
      </w:rPr>
      <w:fldChar w:fldCharType="end"/>
    </w:r>
    <w:r w:rsidRPr="005064C1">
      <w:rPr>
        <w:sz w:val="16"/>
        <w:szCs w:val="16"/>
      </w:rPr>
      <w:instrText xml:space="preserve"> &lt;&gt; "" "</w:instrText>
    </w:r>
    <w:r w:rsidRPr="005064C1">
      <w:rPr>
        <w:sz w:val="16"/>
        <w:szCs w:val="16"/>
      </w:rPr>
      <w:fldChar w:fldCharType="begin"/>
    </w:r>
    <w:r w:rsidRPr="005064C1">
      <w:rPr>
        <w:sz w:val="16"/>
        <w:szCs w:val="16"/>
      </w:rPr>
      <w:instrText xml:space="preserve"> STYLEREF "h5_Section" </w:instrText>
    </w:r>
    <w:r w:rsidRPr="005064C1">
      <w:rPr>
        <w:sz w:val="16"/>
        <w:szCs w:val="16"/>
      </w:rPr>
      <w:fldChar w:fldCharType="separate"/>
    </w:r>
    <w:r w:rsidR="009D0368">
      <w:rPr>
        <w:sz w:val="16"/>
        <w:szCs w:val="16"/>
      </w:rPr>
      <w:instrText>Manufacturer’s declaration</w:instrText>
    </w:r>
    <w:r w:rsidRPr="005064C1">
      <w:rPr>
        <w:sz w:val="16"/>
        <w:szCs w:val="16"/>
      </w:rPr>
      <w:fldChar w:fldCharType="end"/>
    </w:r>
    <w:r w:rsidRPr="005064C1">
      <w:rPr>
        <w:sz w:val="16"/>
        <w:szCs w:val="16"/>
      </w:rPr>
      <w:instrText xml:space="preserve">" "".\* MERGEFORMAT </w:instrText>
    </w:r>
    <w:r w:rsidRPr="005064C1">
      <w:rPr>
        <w:sz w:val="16"/>
        <w:szCs w:val="16"/>
      </w:rPr>
      <w:fldChar w:fldCharType="separate"/>
    </w:r>
    <w:r w:rsidR="009D0368">
      <w:rPr>
        <w:sz w:val="16"/>
        <w:szCs w:val="16"/>
      </w:rPr>
      <w:t>Manufacturer’s declaration</w:t>
    </w:r>
    <w:r w:rsidRPr="005064C1">
      <w:rPr>
        <w:sz w:val="16"/>
        <w:szCs w:val="16"/>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332CEE">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t xml:space="preserve">Part 3 </w:t>
    </w:r>
    <w:r>
      <w:tab/>
      <w:t>Chemical products – applications for registration and label</w:t>
    </w:r>
    <w:r>
      <w:br/>
      <w:t>approval</w:t>
    </w:r>
  </w:p>
  <w:p w:rsidR="00CA4960" w:rsidRPr="00EF2A67" w:rsidRDefault="00CA4960" w:rsidP="00332CEE">
    <w:pPr>
      <w:pStyle w:val="ttHeader"/>
      <w:ind w:left="0" w:firstLine="0"/>
      <w:rPr>
        <w:sz w:val="20"/>
        <w:szCs w:val="20"/>
      </w:rPr>
    </w:pP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CA4960" w:rsidRDefault="00CA4960" w:rsidP="00CA4960">
    <w:pPr>
      <w:pStyle w:val="ttHeader"/>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sidR="009D0368">
      <w:rPr>
        <w:sz w:val="16"/>
        <w:szCs w:val="16"/>
      </w:rPr>
      <w:instrText>Division 5</w:instrText>
    </w:r>
    <w:r w:rsidR="009D0368">
      <w:rPr>
        <w:sz w:val="16"/>
        <w:szCs w:val="16"/>
      </w:rPr>
      <w:tab/>
      <w:instrText>Listed chemical products</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sidR="009D0368">
      <w:rPr>
        <w:sz w:val="16"/>
        <w:szCs w:val="16"/>
      </w:rPr>
      <w:instrText>Division 5</w:instrText>
    </w:r>
    <w:r w:rsidR="009D0368">
      <w:rPr>
        <w:sz w:val="16"/>
        <w:szCs w:val="16"/>
      </w:rPr>
      <w:tab/>
      <w:instrText>Listed chemical products</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9D0368" w:rsidRPr="00CA4960" w:rsidRDefault="00CA4960" w:rsidP="009D0368">
    <w:pPr>
      <w:pStyle w:val="ttHeader"/>
      <w:ind w:left="0" w:firstLine="0"/>
      <w:rPr>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Division 5</w:t>
    </w:r>
    <w:r w:rsidR="009D0368">
      <w:rPr>
        <w:sz w:val="16"/>
        <w:szCs w:val="16"/>
      </w:rPr>
      <w:tab/>
      <w:t>Listed chemical products</w:t>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required</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25</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25</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25</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required</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required</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Information required</w:t>
    </w:r>
    <w:r w:rsidRPr="00EF2A67">
      <w:rPr>
        <w:sz w:val="16"/>
        <w:szCs w:val="16"/>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5064C1">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t>Part 4</w:t>
    </w:r>
    <w:r>
      <w:tab/>
      <w:t>Variation applications – registered chemical products and</w:t>
    </w:r>
    <w:r>
      <w:br/>
      <w:t>approved labels</w:t>
    </w:r>
  </w:p>
  <w:p w:rsidR="00CA4960" w:rsidRPr="00EF2A67" w:rsidRDefault="00CA4960" w:rsidP="00FC03FC">
    <w:pPr>
      <w:pStyle w:val="ttHeader"/>
      <w:ind w:left="0" w:firstLine="0"/>
      <w:rPr>
        <w:sz w:val="20"/>
        <w:szCs w:val="20"/>
      </w:rPr>
    </w:pP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EF2A67" w:rsidRDefault="00CA4960" w:rsidP="00FC03FC">
    <w:pPr>
      <w:pStyle w:val="ttHeader"/>
      <w:ind w:left="0" w:firstLine="0"/>
      <w:rPr>
        <w:b w:val="0"/>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26</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26</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26</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Application of this Part</w:t>
    </w:r>
    <w:r w:rsidRPr="00EF2A67">
      <w:rPr>
        <w:sz w:val="16"/>
        <w:szCs w:val="16"/>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rPr>
        <w:sz w:val="28"/>
        <w:szCs w:val="28"/>
      </w:rPr>
    </w:pP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Pr>
        <w:sz w:val="28"/>
        <w:szCs w:val="28"/>
      </w:rPr>
      <w:instrText>0</w:instrText>
    </w:r>
    <w:r w:rsidRPr="0031455E">
      <w:rPr>
        <w:sz w:val="28"/>
        <w:szCs w:val="28"/>
      </w:rPr>
      <w:fldChar w:fldCharType="end"/>
    </w:r>
    <w:r w:rsidRPr="0031455E">
      <w:rPr>
        <w:sz w:val="28"/>
        <w:szCs w:val="28"/>
      </w:rPr>
      <w:instrText xml:space="preserve"> &lt;&gt; 0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sidRPr="0031455E">
      <w:rPr>
        <w:sz w:val="28"/>
        <w:szCs w:val="28"/>
      </w:rPr>
      <w:instrText>Chapter 1</w:instrText>
    </w:r>
    <w:r w:rsidRPr="0031455E">
      <w:rPr>
        <w:sz w:val="28"/>
        <w:szCs w:val="28"/>
      </w:rPr>
      <w:fldChar w:fldCharType="end"/>
    </w:r>
    <w:r w:rsidRPr="0031455E">
      <w:rPr>
        <w:sz w:val="28"/>
        <w:szCs w:val="28"/>
      </w:rPr>
      <w:tab/>
      <w:instrText xml:space="preserve">" "" \* MERGEFORMAT   </w:instrText>
    </w:r>
    <w:r w:rsidRPr="0031455E">
      <w:rPr>
        <w:sz w:val="28"/>
        <w:szCs w:val="28"/>
      </w:rPr>
      <w:fldChar w:fldCharType="end"/>
    </w: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3</w:instrText>
    </w:r>
    <w:r>
      <w:rPr>
        <w:sz w:val="28"/>
        <w:szCs w:val="28"/>
      </w:rPr>
      <w:tab/>
      <w:instrText>Chemical products – applications for registration and label approval</w:instrText>
    </w:r>
    <w:r w:rsidRPr="0031455E">
      <w:rPr>
        <w:sz w:val="28"/>
        <w:szCs w:val="28"/>
      </w:rPr>
      <w:fldChar w:fldCharType="end"/>
    </w:r>
    <w:r w:rsidRPr="0031455E">
      <w:rPr>
        <w:sz w:val="28"/>
        <w:szCs w:val="28"/>
      </w:rPr>
      <w:instrText xml:space="preserve"> &lt;&gt; ""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3</w:instrText>
    </w:r>
    <w:r>
      <w:rPr>
        <w:sz w:val="28"/>
        <w:szCs w:val="28"/>
      </w:rPr>
      <w:tab/>
      <w:instrText>Chemical products – applications for registration and label approval</w:instrText>
    </w:r>
    <w:r w:rsidRPr="0031455E">
      <w:rPr>
        <w:sz w:val="28"/>
        <w:szCs w:val="28"/>
      </w:rPr>
      <w:fldChar w:fldCharType="end"/>
    </w:r>
    <w:r w:rsidRPr="0031455E">
      <w:rPr>
        <w:sz w:val="28"/>
        <w:szCs w:val="28"/>
      </w:rPr>
      <w:fldChar w:fldCharType="begin"/>
    </w:r>
    <w:r w:rsidRPr="0031455E">
      <w:rPr>
        <w:sz w:val="28"/>
        <w:szCs w:val="28"/>
      </w:rPr>
      <w:instrText xml:space="preserve"> REF  Para_Reference  \* MERGEFORMAT </w:instrText>
    </w:r>
    <w:r w:rsidRPr="0031455E">
      <w:rPr>
        <w:sz w:val="28"/>
        <w:szCs w:val="28"/>
      </w:rPr>
      <w:fldChar w:fldCharType="separate"/>
    </w:r>
  </w:p>
  <w:p w:rsidR="00CA4960" w:rsidRPr="00CA4960" w:rsidRDefault="00CA4960" w:rsidP="00CA4960">
    <w:pPr>
      <w:pStyle w:val="ttHeader"/>
      <w:rPr>
        <w:sz w:val="28"/>
        <w:szCs w:val="28"/>
      </w:rPr>
    </w:pPr>
    <w:r w:rsidRPr="0031455E">
      <w:rPr>
        <w:sz w:val="28"/>
        <w:szCs w:val="28"/>
      </w:rPr>
      <w:fldChar w:fldCharType="end"/>
    </w:r>
    <w:r w:rsidRPr="0031455E">
      <w:rPr>
        <w:sz w:val="28"/>
        <w:szCs w:val="28"/>
      </w:rPr>
      <w:instrText xml:space="preserve">" "".\* MERGEFORMAT </w:instrText>
    </w:r>
    <w:r w:rsidRPr="0031455E">
      <w:rPr>
        <w:sz w:val="28"/>
        <w:szCs w:val="28"/>
      </w:rPr>
      <w:fldChar w:fldCharType="separate"/>
    </w:r>
    <w:r>
      <w:rPr>
        <w:sz w:val="28"/>
        <w:szCs w:val="28"/>
      </w:rPr>
      <w:t>Part 3</w:t>
    </w:r>
    <w:r>
      <w:rPr>
        <w:sz w:val="28"/>
        <w:szCs w:val="28"/>
      </w:rPr>
      <w:tab/>
      <w:t>Chemical products – applications for registration and label approval</w:t>
    </w:r>
  </w:p>
  <w:p w:rsidR="00CA4960" w:rsidRPr="0031455E" w:rsidRDefault="00CA4960" w:rsidP="00BE4D1D">
    <w:pPr>
      <w:pStyle w:val="ttHeader"/>
    </w:pPr>
    <w:r w:rsidRPr="0031455E">
      <w:rPr>
        <w:sz w:val="28"/>
        <w:szCs w:val="28"/>
      </w:rPr>
      <w:fldChar w:fldCharType="end"/>
    </w:r>
    <w:r w:rsidRPr="0031455E">
      <w:fldChar w:fldCharType="begin"/>
    </w:r>
    <w:r w:rsidRPr="0031455E">
      <w:instrText xml:space="preserve"> IF </w:instrText>
    </w:r>
    <w:r w:rsidRPr="0031455E">
      <w:fldChar w:fldCharType="begin"/>
    </w:r>
    <w:r w:rsidRPr="0031455E">
      <w:instrText xml:space="preserve"> STYLEREF  "h2_Part" \n </w:instrText>
    </w:r>
    <w:r w:rsidRPr="0031455E">
      <w:fldChar w:fldCharType="separate"/>
    </w:r>
    <w:r>
      <w:instrText>0</w:instrText>
    </w:r>
    <w:r w:rsidRPr="0031455E">
      <w:fldChar w:fldCharType="end"/>
    </w:r>
    <w:r w:rsidRPr="0031455E">
      <w:instrText xml:space="preserve"> &lt;&gt; 0  "</w:instrText>
    </w:r>
    <w:r w:rsidRPr="0031455E">
      <w:fldChar w:fldCharType="begin"/>
    </w:r>
    <w:r w:rsidRPr="0031455E">
      <w:instrText xml:space="preserve"> STYLEREF  "h2_Part" \n </w:instrText>
    </w:r>
    <w:r w:rsidRPr="0031455E">
      <w:fldChar w:fldCharType="separate"/>
    </w:r>
    <w:r>
      <w:instrText>Part 2</w:instrText>
    </w:r>
    <w:r w:rsidRPr="0031455E">
      <w:fldChar w:fldCharType="end"/>
    </w:r>
    <w:r w:rsidRPr="0031455E">
      <w:tab/>
      <w:instrText xml:space="preserve">" "" \* MERGEFORMAT   </w:instrText>
    </w:r>
    <w:r w:rsidRPr="0031455E">
      <w:fldChar w:fldCharType="end"/>
    </w:r>
    <w:r w:rsidRPr="0031455E">
      <w:fldChar w:fldCharType="begin"/>
    </w:r>
    <w:r w:rsidRPr="0031455E">
      <w:instrText xml:space="preserve"> IF </w:instrText>
    </w:r>
    <w:r w:rsidRPr="0031455E">
      <w:fldChar w:fldCharType="begin"/>
    </w:r>
    <w:r w:rsidRPr="0031455E">
      <w:instrText xml:space="preserve"> STYLEREF "h2_Part" </w:instrText>
    </w:r>
    <w:r w:rsidRPr="0031455E">
      <w:fldChar w:fldCharType="end"/>
    </w:r>
    <w:r w:rsidRPr="0031455E">
      <w:instrText xml:space="preserve"> &lt;&gt; "" "</w:instrText>
    </w:r>
    <w:r w:rsidRPr="0031455E">
      <w:fldChar w:fldCharType="begin"/>
    </w:r>
    <w:r w:rsidRPr="0031455E">
      <w:instrText xml:space="preserve"> STYLEREF "h2_Part" </w:instrText>
    </w:r>
    <w:r w:rsidRPr="0031455E">
      <w:fldChar w:fldCharType="separate"/>
    </w:r>
    <w:r>
      <w:instrText>Part 1</w:instrText>
    </w:r>
    <w:r>
      <w:tab/>
      <w:instrText>Introduction</w:instrText>
    </w:r>
    <w:r w:rsidRPr="0031455E">
      <w:fldChar w:fldCharType="end"/>
    </w:r>
    <w:r w:rsidRPr="0031455E">
      <w:fldChar w:fldCharType="begin"/>
    </w:r>
    <w:r w:rsidRPr="0031455E">
      <w:instrText xml:space="preserve"> REF  Para_Reference  \* MERGEFORMAT </w:instrText>
    </w:r>
    <w:r w:rsidRPr="0031455E">
      <w:fldChar w:fldCharType="separate"/>
    </w:r>
  </w:p>
  <w:p w:rsidR="00CA4960" w:rsidRPr="00CA4960" w:rsidRDefault="00CA4960" w:rsidP="00CA4960">
    <w:pPr>
      <w:pStyle w:val="ttHeader"/>
      <w:rPr>
        <w:sz w:val="20"/>
        <w:szCs w:val="20"/>
      </w:rPr>
    </w:pPr>
    <w:r w:rsidRPr="0031455E">
      <w:fldChar w:fldCharType="end"/>
    </w:r>
    <w:r w:rsidRPr="0031455E">
      <w:instrText xml:space="preserve">" "".\* MERGEFORMAT </w:instrText>
    </w:r>
    <w:r w:rsidRPr="0031455E">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Pr>
        <w:sz w:val="20"/>
        <w:szCs w:val="20"/>
      </w:rPr>
      <w:instrText>0</w:instrText>
    </w:r>
    <w:r w:rsidRPr="0031455E">
      <w:rPr>
        <w:sz w:val="20"/>
        <w:szCs w:val="20"/>
      </w:rPr>
      <w:fldChar w:fldCharType="end"/>
    </w:r>
    <w:r w:rsidRPr="0031455E">
      <w:rPr>
        <w:sz w:val="20"/>
        <w:szCs w:val="20"/>
      </w:rPr>
      <w:instrText xml:space="preserve"> &lt;&gt; 0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sidRPr="0031455E">
      <w:rPr>
        <w:sz w:val="20"/>
        <w:szCs w:val="20"/>
      </w:rPr>
      <w:instrText>Division 1.1</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separate"/>
    </w:r>
    <w:r>
      <w:rPr>
        <w:sz w:val="20"/>
        <w:szCs w:val="20"/>
      </w:rPr>
      <w:instrText>Division 5</w:instrText>
    </w:r>
    <w:r>
      <w:rPr>
        <w:sz w:val="20"/>
        <w:szCs w:val="20"/>
      </w:rPr>
      <w:tab/>
      <w:instrText>Listed chemical products</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separate"/>
    </w:r>
    <w:r>
      <w:rPr>
        <w:sz w:val="20"/>
        <w:szCs w:val="20"/>
      </w:rPr>
      <w:instrText>Division 5</w:instrText>
    </w:r>
    <w:r>
      <w:rPr>
        <w:sz w:val="20"/>
        <w:szCs w:val="20"/>
      </w:rPr>
      <w:tab/>
      <w:instrText>Listed chemical products</w:instrText>
    </w:r>
    <w:r w:rsidRPr="0031455E">
      <w:rPr>
        <w:sz w:val="20"/>
        <w:szCs w:val="20"/>
      </w:rPr>
      <w:fldChar w:fldCharType="end"/>
    </w:r>
    <w:r w:rsidRPr="0031455E">
      <w:rPr>
        <w:sz w:val="20"/>
        <w:szCs w:val="20"/>
      </w:rPr>
      <w:fldChar w:fldCharType="begin"/>
    </w:r>
    <w:r w:rsidRPr="0031455E">
      <w:rPr>
        <w:sz w:val="20"/>
        <w:szCs w:val="20"/>
      </w:rPr>
      <w:instrText xml:space="preserve"> REF  Para_Reference  \* MERGEFORMAT </w:instrText>
    </w:r>
    <w:r w:rsidRPr="0031455E">
      <w:rPr>
        <w:sz w:val="20"/>
        <w:szCs w:val="20"/>
      </w:rPr>
      <w:fldChar w:fldCharType="separate"/>
    </w:r>
  </w:p>
  <w:p w:rsidR="00CA4960" w:rsidRPr="00CA4960" w:rsidRDefault="00CA4960" w:rsidP="00CA4960">
    <w:pPr>
      <w:pStyle w:val="ttHeader"/>
      <w:rPr>
        <w:sz w:val="20"/>
        <w:szCs w:val="20"/>
      </w:rPr>
    </w:pPr>
    <w:r w:rsidRPr="0031455E">
      <w:rPr>
        <w:sz w:val="20"/>
        <w:szCs w:val="20"/>
      </w:rPr>
      <w:fldChar w:fldCharType="end"/>
    </w:r>
    <w:r w:rsidRPr="0031455E">
      <w:rPr>
        <w:sz w:val="20"/>
        <w:szCs w:val="20"/>
      </w:rPr>
      <w:instrText xml:space="preserve">" "".\* MERGEFORMAT </w:instrText>
    </w:r>
    <w:r w:rsidRPr="0031455E">
      <w:rPr>
        <w:sz w:val="20"/>
        <w:szCs w:val="20"/>
      </w:rPr>
      <w:fldChar w:fldCharType="separate"/>
    </w:r>
    <w:r>
      <w:rPr>
        <w:sz w:val="20"/>
        <w:szCs w:val="20"/>
      </w:rPr>
      <w:t>Division 5</w:t>
    </w:r>
    <w:r>
      <w:rPr>
        <w:sz w:val="20"/>
        <w:szCs w:val="20"/>
      </w:rPr>
      <w:tab/>
      <w:t>Listed chemical products</w:t>
    </w:r>
  </w:p>
  <w:p w:rsidR="00CA4960" w:rsidRPr="007744E3" w:rsidRDefault="00CA4960" w:rsidP="00BE4D1D">
    <w:pPr>
      <w:pStyle w:val="ttHeader"/>
      <w:rPr>
        <w:b w:val="0"/>
      </w:rPr>
    </w:pP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required</w:instrText>
    </w:r>
    <w:r w:rsidRPr="0031455E">
      <w:rPr>
        <w:sz w:val="20"/>
        <w:szCs w:val="20"/>
      </w:rPr>
      <w:fldChar w:fldCharType="end"/>
    </w:r>
    <w:r w:rsidRPr="0031455E">
      <w:rPr>
        <w:sz w:val="20"/>
        <w:szCs w:val="20"/>
      </w:rPr>
      <w:instrText xml:space="preserve"> &lt;&gt; "" "Section " "" \* MERGEFORMAT   </w:instrText>
    </w:r>
    <w:r w:rsidRPr="0031455E">
      <w:rPr>
        <w:sz w:val="20"/>
        <w:szCs w:val="20"/>
      </w:rPr>
      <w:fldChar w:fldCharType="separate"/>
    </w:r>
    <w:r w:rsidRPr="0031455E">
      <w:rPr>
        <w:sz w:val="20"/>
        <w:szCs w:val="20"/>
      </w:rPr>
      <w:t xml:space="preserve">Section </w: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25</w:instrText>
    </w:r>
    <w:r w:rsidRPr="0031455E">
      <w:rPr>
        <w:sz w:val="20"/>
        <w:szCs w:val="20"/>
      </w:rPr>
      <w:fldChar w:fldCharType="end"/>
    </w:r>
    <w:r w:rsidRPr="0031455E">
      <w:rPr>
        <w:sz w:val="20"/>
        <w:szCs w:val="20"/>
      </w:rPr>
      <w:instrText xml:space="preserve"> &lt;&gt; 0  "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25</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separate"/>
    </w:r>
    <w:r w:rsidRPr="0031455E">
      <w:rPr>
        <w:sz w:val="20"/>
        <w:szCs w:val="20"/>
      </w:rPr>
      <w:t xml:space="preserve"> </w:t>
    </w:r>
    <w:r>
      <w:rPr>
        <w:sz w:val="20"/>
        <w:szCs w:val="20"/>
      </w:rPr>
      <w:t>25</w:t>
    </w:r>
    <w:r w:rsidRPr="0031455E">
      <w:rPr>
        <w:sz w:val="20"/>
        <w:szCs w:val="20"/>
      </w:rPr>
      <w:tab/>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required</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required</w:instrText>
    </w:r>
    <w:r w:rsidRPr="0031455E">
      <w:rPr>
        <w:sz w:val="20"/>
        <w:szCs w:val="20"/>
      </w:rPr>
      <w:fldChar w:fldCharType="end"/>
    </w:r>
    <w:r w:rsidRPr="0031455E">
      <w:rPr>
        <w:sz w:val="20"/>
        <w:szCs w:val="20"/>
      </w:rPr>
      <w:instrText xml:space="preserve">" "".\* MERGEFORMAT </w:instrText>
    </w:r>
    <w:r w:rsidRPr="0031455E">
      <w:rPr>
        <w:sz w:val="20"/>
        <w:szCs w:val="20"/>
      </w:rPr>
      <w:fldChar w:fldCharType="separate"/>
    </w:r>
    <w:r>
      <w:rPr>
        <w:sz w:val="20"/>
        <w:szCs w:val="20"/>
      </w:rPr>
      <w:t>Information required</w:t>
    </w:r>
    <w:r w:rsidRPr="0031455E">
      <w:rPr>
        <w:sz w:val="20"/>
        <w:szCs w:val="20"/>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5064C1">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t>Part 4</w:t>
    </w:r>
    <w:r>
      <w:tab/>
      <w:t>Variation applications – registered chemical products and</w:t>
    </w:r>
    <w:r>
      <w:br/>
      <w:t>approved labels</w:t>
    </w:r>
  </w:p>
  <w:p w:rsidR="00CA4960" w:rsidRPr="002C3F74" w:rsidRDefault="00CA4960" w:rsidP="00FC03FC">
    <w:pPr>
      <w:pStyle w:val="ttHeader"/>
      <w:ind w:left="0" w:firstLine="0"/>
      <w:rPr>
        <w:sz w:val="16"/>
        <w:szCs w:val="16"/>
      </w:rPr>
    </w:pPr>
    <w:r w:rsidRPr="002C3F74">
      <w:rPr>
        <w:sz w:val="16"/>
        <w:szCs w:val="16"/>
      </w:rPr>
      <w:fldChar w:fldCharType="begin"/>
    </w:r>
    <w:r w:rsidRPr="002C3F74">
      <w:rPr>
        <w:sz w:val="16"/>
        <w:szCs w:val="16"/>
      </w:rPr>
      <w:instrText xml:space="preserve"> IF </w:instrText>
    </w:r>
    <w:r w:rsidRPr="002C3F74">
      <w:rPr>
        <w:sz w:val="16"/>
        <w:szCs w:val="16"/>
      </w:rPr>
      <w:fldChar w:fldCharType="begin"/>
    </w:r>
    <w:r w:rsidRPr="002C3F74">
      <w:rPr>
        <w:sz w:val="16"/>
        <w:szCs w:val="16"/>
      </w:rPr>
      <w:instrText xml:space="preserve"> STYLEREF  "h2_Part" \n </w:instrText>
    </w:r>
    <w:r w:rsidRPr="002C3F74">
      <w:rPr>
        <w:sz w:val="16"/>
        <w:szCs w:val="16"/>
      </w:rPr>
      <w:fldChar w:fldCharType="separate"/>
    </w:r>
    <w:r w:rsidR="009D0368">
      <w:rPr>
        <w:sz w:val="16"/>
        <w:szCs w:val="16"/>
      </w:rPr>
      <w:instrText>0</w:instrText>
    </w:r>
    <w:r w:rsidRPr="002C3F74">
      <w:rPr>
        <w:sz w:val="16"/>
        <w:szCs w:val="16"/>
      </w:rPr>
      <w:fldChar w:fldCharType="end"/>
    </w:r>
    <w:r w:rsidRPr="002C3F74">
      <w:rPr>
        <w:sz w:val="16"/>
        <w:szCs w:val="16"/>
      </w:rPr>
      <w:instrText xml:space="preserve"> &lt;&gt; 0  "</w:instrText>
    </w:r>
    <w:r w:rsidRPr="002C3F74">
      <w:rPr>
        <w:sz w:val="16"/>
        <w:szCs w:val="16"/>
      </w:rPr>
      <w:fldChar w:fldCharType="begin"/>
    </w:r>
    <w:r w:rsidRPr="002C3F74">
      <w:rPr>
        <w:sz w:val="16"/>
        <w:szCs w:val="16"/>
      </w:rPr>
      <w:instrText xml:space="preserve"> STYLEREF  "h2_Part" \n </w:instrText>
    </w:r>
    <w:r w:rsidRPr="002C3F74">
      <w:rPr>
        <w:sz w:val="16"/>
        <w:szCs w:val="16"/>
      </w:rPr>
      <w:fldChar w:fldCharType="separate"/>
    </w:r>
    <w:r w:rsidRPr="002C3F74">
      <w:rPr>
        <w:sz w:val="16"/>
        <w:szCs w:val="16"/>
      </w:rPr>
      <w:instrText>Part 2</w:instrText>
    </w:r>
    <w:r w:rsidRPr="002C3F74">
      <w:rPr>
        <w:sz w:val="16"/>
        <w:szCs w:val="16"/>
      </w:rPr>
      <w:fldChar w:fldCharType="end"/>
    </w:r>
    <w:r w:rsidRPr="002C3F74">
      <w:rPr>
        <w:sz w:val="16"/>
        <w:szCs w:val="16"/>
      </w:rPr>
      <w:tab/>
      <w:instrText xml:space="preserve">" "" \* MERGEFORMAT   </w:instrText>
    </w:r>
    <w:r w:rsidRPr="002C3F74">
      <w:rPr>
        <w:sz w:val="16"/>
        <w:szCs w:val="16"/>
      </w:rPr>
      <w:fldChar w:fldCharType="end"/>
    </w:r>
    <w:r w:rsidRPr="002C3F74">
      <w:rPr>
        <w:sz w:val="16"/>
        <w:szCs w:val="16"/>
      </w:rPr>
      <w:fldChar w:fldCharType="begin"/>
    </w:r>
    <w:r w:rsidRPr="002C3F74">
      <w:rPr>
        <w:sz w:val="16"/>
        <w:szCs w:val="16"/>
      </w:rPr>
      <w:instrText xml:space="preserve"> IF </w:instrText>
    </w:r>
    <w:r w:rsidRPr="002C3F74">
      <w:rPr>
        <w:sz w:val="16"/>
        <w:szCs w:val="16"/>
      </w:rPr>
      <w:fldChar w:fldCharType="begin"/>
    </w:r>
    <w:r w:rsidRPr="002C3F74">
      <w:rPr>
        <w:sz w:val="16"/>
        <w:szCs w:val="16"/>
      </w:rPr>
      <w:instrText xml:space="preserve"> STYLEREF "h2_Part" </w:instrText>
    </w:r>
    <w:r w:rsidRPr="002C3F74">
      <w:rPr>
        <w:sz w:val="16"/>
        <w:szCs w:val="16"/>
      </w:rPr>
      <w:fldChar w:fldCharType="end"/>
    </w:r>
    <w:r w:rsidRPr="002C3F74">
      <w:rPr>
        <w:sz w:val="16"/>
        <w:szCs w:val="16"/>
      </w:rPr>
      <w:instrText xml:space="preserve"> &lt;&gt; "" "</w:instrText>
    </w:r>
    <w:r w:rsidRPr="002C3F74">
      <w:rPr>
        <w:sz w:val="16"/>
        <w:szCs w:val="16"/>
      </w:rPr>
      <w:fldChar w:fldCharType="begin"/>
    </w:r>
    <w:r w:rsidRPr="002C3F74">
      <w:rPr>
        <w:sz w:val="16"/>
        <w:szCs w:val="16"/>
      </w:rPr>
      <w:instrText xml:space="preserve"> STYLEREF "h2_Part" </w:instrText>
    </w:r>
    <w:r w:rsidRPr="002C3F74">
      <w:rPr>
        <w:sz w:val="16"/>
        <w:szCs w:val="16"/>
      </w:rPr>
      <w:fldChar w:fldCharType="separate"/>
    </w:r>
    <w:r w:rsidRPr="002C3F74">
      <w:rPr>
        <w:sz w:val="16"/>
        <w:szCs w:val="16"/>
      </w:rPr>
      <w:instrText>Illustrative material</w:instrText>
    </w:r>
    <w:r w:rsidRPr="002C3F74">
      <w:rPr>
        <w:sz w:val="16"/>
        <w:szCs w:val="16"/>
      </w:rPr>
      <w:fldChar w:fldCharType="end"/>
    </w:r>
    <w:r w:rsidRPr="002C3F74">
      <w:rPr>
        <w:sz w:val="16"/>
        <w:szCs w:val="16"/>
      </w:rPr>
      <w:fldChar w:fldCharType="begin"/>
    </w:r>
    <w:r w:rsidRPr="002C3F74">
      <w:rPr>
        <w:sz w:val="16"/>
        <w:szCs w:val="16"/>
      </w:rPr>
      <w:instrText xml:space="preserve"> REF  Para_Reference  \* MERGEFORMAT </w:instrText>
    </w:r>
    <w:r w:rsidRPr="002C3F74">
      <w:rPr>
        <w:sz w:val="16"/>
        <w:szCs w:val="16"/>
      </w:rPr>
      <w:fldChar w:fldCharType="separate"/>
    </w:r>
  </w:p>
  <w:p w:rsidR="00CA4960" w:rsidRPr="00CA4960" w:rsidRDefault="00CA4960" w:rsidP="00CA4960">
    <w:pPr>
      <w:pStyle w:val="ttHeader"/>
      <w:rPr>
        <w:sz w:val="16"/>
        <w:szCs w:val="16"/>
      </w:rPr>
    </w:pPr>
    <w:r w:rsidRPr="002C3F74">
      <w:rPr>
        <w:sz w:val="16"/>
        <w:szCs w:val="16"/>
      </w:rPr>
      <w:fldChar w:fldCharType="end"/>
    </w:r>
    <w:r w:rsidRPr="002C3F74">
      <w:rPr>
        <w:sz w:val="16"/>
        <w:szCs w:val="16"/>
      </w:rPr>
      <w:instrText xml:space="preserve">" "".\* MERGEFORMAT </w:instrText>
    </w:r>
    <w:r w:rsidRPr="002C3F74">
      <w:rPr>
        <w:sz w:val="16"/>
        <w:szCs w:val="16"/>
      </w:rPr>
      <w:fldChar w:fldCharType="end"/>
    </w:r>
    <w:r w:rsidRPr="002C3F74">
      <w:rPr>
        <w:sz w:val="16"/>
        <w:szCs w:val="16"/>
      </w:rPr>
      <w:fldChar w:fldCharType="begin"/>
    </w:r>
    <w:r w:rsidRPr="002C3F74">
      <w:rPr>
        <w:sz w:val="16"/>
        <w:szCs w:val="16"/>
      </w:rPr>
      <w:instrText xml:space="preserve"> IF </w:instrText>
    </w:r>
    <w:r w:rsidRPr="002C3F74">
      <w:rPr>
        <w:sz w:val="16"/>
        <w:szCs w:val="16"/>
      </w:rPr>
      <w:fldChar w:fldCharType="begin"/>
    </w:r>
    <w:r w:rsidRPr="002C3F74">
      <w:rPr>
        <w:sz w:val="16"/>
        <w:szCs w:val="16"/>
      </w:rPr>
      <w:instrText xml:space="preserve"> STYLEREF  "h3_Div" \n </w:instrText>
    </w:r>
    <w:r w:rsidRPr="002C3F74">
      <w:rPr>
        <w:sz w:val="16"/>
        <w:szCs w:val="16"/>
      </w:rPr>
      <w:fldChar w:fldCharType="separate"/>
    </w:r>
    <w:r w:rsidR="009D0368">
      <w:rPr>
        <w:sz w:val="16"/>
        <w:szCs w:val="16"/>
      </w:rPr>
      <w:instrText>0</w:instrText>
    </w:r>
    <w:r w:rsidRPr="002C3F74">
      <w:rPr>
        <w:sz w:val="16"/>
        <w:szCs w:val="16"/>
      </w:rPr>
      <w:fldChar w:fldCharType="end"/>
    </w:r>
    <w:r w:rsidRPr="002C3F74">
      <w:rPr>
        <w:sz w:val="16"/>
        <w:szCs w:val="16"/>
      </w:rPr>
      <w:instrText xml:space="preserve"> &lt;&gt; 0  "</w:instrText>
    </w:r>
    <w:r w:rsidRPr="002C3F74">
      <w:rPr>
        <w:sz w:val="16"/>
        <w:szCs w:val="16"/>
      </w:rPr>
      <w:fldChar w:fldCharType="begin"/>
    </w:r>
    <w:r w:rsidRPr="002C3F74">
      <w:rPr>
        <w:sz w:val="16"/>
        <w:szCs w:val="16"/>
      </w:rPr>
      <w:instrText xml:space="preserve"> STYLEREF  "h3_Div" \n </w:instrText>
    </w:r>
    <w:r w:rsidRPr="002C3F74">
      <w:rPr>
        <w:sz w:val="16"/>
        <w:szCs w:val="16"/>
      </w:rPr>
      <w:fldChar w:fldCharType="separate"/>
    </w:r>
    <w:r w:rsidRPr="002C3F74">
      <w:rPr>
        <w:sz w:val="16"/>
        <w:szCs w:val="16"/>
      </w:rPr>
      <w:instrText>Division 1.1</w:instrText>
    </w:r>
    <w:r w:rsidRPr="002C3F74">
      <w:rPr>
        <w:sz w:val="16"/>
        <w:szCs w:val="16"/>
      </w:rPr>
      <w:fldChar w:fldCharType="end"/>
    </w:r>
    <w:r w:rsidRPr="002C3F74">
      <w:rPr>
        <w:sz w:val="16"/>
        <w:szCs w:val="16"/>
      </w:rPr>
      <w:tab/>
      <w:instrText xml:space="preserve">" "" \* MERGEFORMAT   </w:instrText>
    </w:r>
    <w:r w:rsidRPr="002C3F74">
      <w:rPr>
        <w:sz w:val="16"/>
        <w:szCs w:val="16"/>
      </w:rPr>
      <w:fldChar w:fldCharType="end"/>
    </w:r>
    <w:r w:rsidRPr="002C3F74">
      <w:rPr>
        <w:sz w:val="16"/>
        <w:szCs w:val="16"/>
      </w:rPr>
      <w:fldChar w:fldCharType="begin"/>
    </w:r>
    <w:r w:rsidRPr="002C3F74">
      <w:rPr>
        <w:sz w:val="16"/>
        <w:szCs w:val="16"/>
      </w:rPr>
      <w:instrText xml:space="preserve"> IF </w:instrText>
    </w:r>
    <w:r w:rsidRPr="002C3F74">
      <w:rPr>
        <w:sz w:val="16"/>
        <w:szCs w:val="16"/>
      </w:rPr>
      <w:fldChar w:fldCharType="begin"/>
    </w:r>
    <w:r w:rsidRPr="002C3F74">
      <w:rPr>
        <w:sz w:val="16"/>
        <w:szCs w:val="16"/>
      </w:rPr>
      <w:instrText xml:space="preserve"> STYLEREF "h3_Div" </w:instrText>
    </w:r>
    <w:r w:rsidRPr="002C3F74">
      <w:rPr>
        <w:sz w:val="16"/>
        <w:szCs w:val="16"/>
      </w:rPr>
      <w:fldChar w:fldCharType="separate"/>
    </w:r>
    <w:r w:rsidR="009D0368">
      <w:rPr>
        <w:sz w:val="16"/>
        <w:szCs w:val="16"/>
      </w:rPr>
      <w:instrText>Division 1</w:instrText>
    </w:r>
    <w:r w:rsidR="009D0368">
      <w:rPr>
        <w:sz w:val="16"/>
        <w:szCs w:val="16"/>
      </w:rPr>
      <w:tab/>
      <w:instrText>Information generally required</w:instrText>
    </w:r>
    <w:r w:rsidRPr="002C3F74">
      <w:rPr>
        <w:sz w:val="16"/>
        <w:szCs w:val="16"/>
      </w:rPr>
      <w:fldChar w:fldCharType="end"/>
    </w:r>
    <w:r w:rsidRPr="002C3F74">
      <w:rPr>
        <w:sz w:val="16"/>
        <w:szCs w:val="16"/>
      </w:rPr>
      <w:instrText xml:space="preserve"> &lt;&gt; "" "</w:instrText>
    </w:r>
    <w:r w:rsidRPr="002C3F74">
      <w:rPr>
        <w:sz w:val="16"/>
        <w:szCs w:val="16"/>
      </w:rPr>
      <w:fldChar w:fldCharType="begin"/>
    </w:r>
    <w:r w:rsidRPr="002C3F74">
      <w:rPr>
        <w:sz w:val="16"/>
        <w:szCs w:val="16"/>
      </w:rPr>
      <w:instrText xml:space="preserve"> STYLEREF "h3_Div" </w:instrText>
    </w:r>
    <w:r w:rsidRPr="002C3F74">
      <w:rPr>
        <w:sz w:val="16"/>
        <w:szCs w:val="16"/>
      </w:rPr>
      <w:fldChar w:fldCharType="separate"/>
    </w:r>
    <w:r w:rsidR="009D0368">
      <w:rPr>
        <w:sz w:val="16"/>
        <w:szCs w:val="16"/>
      </w:rPr>
      <w:instrText>Division 1</w:instrText>
    </w:r>
    <w:r w:rsidR="009D0368">
      <w:rPr>
        <w:sz w:val="16"/>
        <w:szCs w:val="16"/>
      </w:rPr>
      <w:tab/>
      <w:instrText>Information generally required</w:instrText>
    </w:r>
    <w:r w:rsidRPr="002C3F74">
      <w:rPr>
        <w:sz w:val="16"/>
        <w:szCs w:val="16"/>
      </w:rPr>
      <w:fldChar w:fldCharType="end"/>
    </w:r>
    <w:r w:rsidRPr="002C3F74">
      <w:rPr>
        <w:sz w:val="16"/>
        <w:szCs w:val="16"/>
      </w:rPr>
      <w:fldChar w:fldCharType="begin"/>
    </w:r>
    <w:r w:rsidRPr="002C3F74">
      <w:rPr>
        <w:sz w:val="16"/>
        <w:szCs w:val="16"/>
      </w:rPr>
      <w:instrText xml:space="preserve"> REF  Para_Reference  \* MERGEFORMAT </w:instrText>
    </w:r>
    <w:r w:rsidRPr="002C3F74">
      <w:rPr>
        <w:sz w:val="16"/>
        <w:szCs w:val="16"/>
      </w:rPr>
      <w:fldChar w:fldCharType="separate"/>
    </w:r>
  </w:p>
  <w:p w:rsidR="009D0368" w:rsidRPr="00CA4960" w:rsidRDefault="00CA4960" w:rsidP="009D0368">
    <w:pPr>
      <w:pStyle w:val="ttHeader"/>
      <w:ind w:left="0" w:firstLine="0"/>
      <w:rPr>
        <w:sz w:val="16"/>
        <w:szCs w:val="16"/>
      </w:rPr>
    </w:pPr>
    <w:r w:rsidRPr="002C3F74">
      <w:rPr>
        <w:sz w:val="16"/>
        <w:szCs w:val="16"/>
      </w:rPr>
      <w:fldChar w:fldCharType="end"/>
    </w:r>
    <w:r w:rsidRPr="002C3F74">
      <w:rPr>
        <w:sz w:val="16"/>
        <w:szCs w:val="16"/>
      </w:rPr>
      <w:instrText xml:space="preserve">" "".\* MERGEFORMAT </w:instrText>
    </w:r>
    <w:r w:rsidRPr="002C3F74">
      <w:rPr>
        <w:sz w:val="16"/>
        <w:szCs w:val="16"/>
      </w:rPr>
      <w:fldChar w:fldCharType="separate"/>
    </w:r>
    <w:r w:rsidR="009D0368">
      <w:rPr>
        <w:sz w:val="16"/>
        <w:szCs w:val="16"/>
      </w:rPr>
      <w:t>Division 1</w:t>
    </w:r>
    <w:r w:rsidR="009D0368">
      <w:rPr>
        <w:sz w:val="16"/>
        <w:szCs w:val="16"/>
      </w:rPr>
      <w:tab/>
      <w:t>Information generally required</w:t>
    </w:r>
  </w:p>
  <w:p w:rsidR="00CA4960" w:rsidRPr="002C3F74" w:rsidRDefault="00CA4960" w:rsidP="00FC03FC">
    <w:pPr>
      <w:pStyle w:val="ttHeader"/>
      <w:ind w:left="0" w:firstLine="0"/>
      <w:rPr>
        <w:b w:val="0"/>
        <w:sz w:val="16"/>
        <w:szCs w:val="16"/>
      </w:rPr>
    </w:pPr>
    <w:r w:rsidRPr="002C3F74">
      <w:rPr>
        <w:sz w:val="16"/>
        <w:szCs w:val="16"/>
      </w:rPr>
      <w:fldChar w:fldCharType="end"/>
    </w:r>
    <w:r w:rsidRPr="002C3F74">
      <w:rPr>
        <w:sz w:val="16"/>
        <w:szCs w:val="16"/>
      </w:rPr>
      <w:t xml:space="preserve">Section </w:t>
    </w:r>
    <w:r>
      <w:rPr>
        <w:sz w:val="16"/>
        <w:szCs w:val="16"/>
      </w:rPr>
      <w:t xml:space="preserve"> </w:t>
    </w:r>
    <w:r w:rsidRPr="002C3F74">
      <w:rPr>
        <w:sz w:val="16"/>
        <w:szCs w:val="16"/>
      </w:rPr>
      <w:t xml:space="preserve">27 </w:t>
    </w:r>
    <w:r w:rsidRPr="002C3F74">
      <w:rPr>
        <w:sz w:val="16"/>
        <w:szCs w:val="16"/>
      </w:rPr>
      <w:tab/>
      <w:t>Information in the application – general</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5064C1">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t>Part 4</w:t>
    </w:r>
    <w:r>
      <w:tab/>
      <w:t>Variation applications – registered chemical products and</w:t>
    </w:r>
    <w:r>
      <w:br/>
      <w:t>approved labels</w:t>
    </w:r>
  </w:p>
  <w:p w:rsidR="00CA4960" w:rsidRPr="00EF2A67" w:rsidRDefault="00CA4960" w:rsidP="00FC03FC">
    <w:pPr>
      <w:pStyle w:val="ttHeader"/>
      <w:ind w:left="0" w:firstLine="0"/>
      <w:rPr>
        <w:sz w:val="20"/>
        <w:szCs w:val="20"/>
      </w:rPr>
    </w:pP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CA4960" w:rsidRDefault="00CA4960" w:rsidP="00CA4960">
    <w:pPr>
      <w:pStyle w:val="ttHeader"/>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sidR="009D0368">
      <w:rPr>
        <w:sz w:val="16"/>
        <w:szCs w:val="16"/>
      </w:rPr>
      <w:instrText>Division 1</w:instrText>
    </w:r>
    <w:r w:rsidR="009D0368">
      <w:rPr>
        <w:sz w:val="16"/>
        <w:szCs w:val="16"/>
      </w:rPr>
      <w:tab/>
      <w:instrText>Information generally required</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sidR="009D0368">
      <w:rPr>
        <w:sz w:val="16"/>
        <w:szCs w:val="16"/>
      </w:rPr>
      <w:instrText>Division 1</w:instrText>
    </w:r>
    <w:r w:rsidR="009D0368">
      <w:rPr>
        <w:sz w:val="16"/>
        <w:szCs w:val="16"/>
      </w:rPr>
      <w:tab/>
      <w:instrText>Information generally required</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9D0368" w:rsidRPr="00CA4960" w:rsidRDefault="00CA4960" w:rsidP="009D0368">
    <w:pPr>
      <w:pStyle w:val="ttHeader"/>
      <w:ind w:left="0" w:firstLine="0"/>
      <w:rPr>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Division 1</w:t>
    </w:r>
    <w:r w:rsidR="009D0368">
      <w:rPr>
        <w:sz w:val="16"/>
        <w:szCs w:val="16"/>
      </w:rPr>
      <w:tab/>
      <w:t>Information generally required</w:t>
    </w:r>
  </w:p>
  <w:p w:rsidR="00CA4960" w:rsidRPr="00EF2A67" w:rsidRDefault="00CA4960" w:rsidP="00FC03FC">
    <w:pPr>
      <w:pStyle w:val="ttHeader"/>
      <w:ind w:left="0" w:firstLine="0"/>
      <w:rPr>
        <w:b w:val="0"/>
        <w:sz w:val="16"/>
        <w:szCs w:val="16"/>
      </w:rPr>
    </w:pPr>
    <w:r w:rsidRPr="00EF2A67">
      <w:rPr>
        <w:sz w:val="16"/>
        <w:szCs w:val="16"/>
      </w:rPr>
      <w:fldChar w:fldCharType="end"/>
    </w:r>
    <w:r>
      <w:rPr>
        <w:sz w:val="16"/>
        <w:szCs w:val="16"/>
      </w:rPr>
      <w:t>Section  29</w:t>
    </w:r>
    <w:r>
      <w:rPr>
        <w:sz w:val="16"/>
        <w:szCs w:val="16"/>
      </w:rPr>
      <w:tab/>
      <w:t>Overseas manufacturers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Default="00CA4960" w:rsidP="002C3F74">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t>Part 4</w:t>
    </w:r>
    <w:r>
      <w:tab/>
      <w:t>Variation applications – registered chemical products and</w:t>
    </w:r>
    <w:r>
      <w:br/>
      <w:t>approved labels</w:t>
    </w:r>
  </w:p>
  <w:p w:rsidR="00CA4960" w:rsidRPr="002C3F74" w:rsidRDefault="00CA4960" w:rsidP="002C3F74">
    <w:pPr>
      <w:pStyle w:val="ttHeader"/>
      <w:rPr>
        <w:sz w:val="16"/>
        <w:szCs w:val="16"/>
      </w:rPr>
    </w:pPr>
    <w:r w:rsidRPr="002C3F74">
      <w:rPr>
        <w:sz w:val="16"/>
        <w:szCs w:val="16"/>
      </w:rPr>
      <w:t xml:space="preserve">Division 1 </w:t>
    </w:r>
    <w:r w:rsidRPr="002C3F74">
      <w:rPr>
        <w:sz w:val="16"/>
        <w:szCs w:val="16"/>
      </w:rPr>
      <w:tab/>
      <w:t>Information generally required</w:t>
    </w:r>
  </w:p>
  <w:p w:rsidR="00CA4960" w:rsidRPr="002C3F74" w:rsidRDefault="00CA4960" w:rsidP="002C3F74">
    <w:pPr>
      <w:pStyle w:val="ttHeader"/>
      <w:rPr>
        <w:b w:val="0"/>
        <w:sz w:val="16"/>
        <w:szCs w:val="16"/>
      </w:rPr>
    </w:pPr>
    <w:r w:rsidRPr="002C3F74">
      <w:rPr>
        <w:sz w:val="16"/>
        <w:szCs w:val="16"/>
      </w:rPr>
      <w:t xml:space="preserve">Section </w:t>
    </w:r>
    <w:r>
      <w:rPr>
        <w:sz w:val="16"/>
        <w:szCs w:val="16"/>
      </w:rPr>
      <w:t xml:space="preserve"> </w:t>
    </w:r>
    <w:r w:rsidRPr="002C3F74">
      <w:rPr>
        <w:sz w:val="16"/>
        <w:szCs w:val="16"/>
      </w:rPr>
      <w:t>31</w:t>
    </w:r>
    <w:r w:rsidRPr="002C3F74">
      <w:rPr>
        <w:sz w:val="16"/>
        <w:szCs w:val="16"/>
      </w:rPr>
      <w:tab/>
      <w:t>Label</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5</w:t>
    </w:r>
    <w:r w:rsidR="009D0368">
      <w:tab/>
      <w:t>Permit applications</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EF2A67" w:rsidRDefault="00CA4960" w:rsidP="00FC03FC">
    <w:pPr>
      <w:pStyle w:val="ttHeader"/>
      <w:ind w:left="0" w:firstLine="0"/>
      <w:rPr>
        <w:b w:val="0"/>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36</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36</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36</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Application of this Part</w:t>
    </w:r>
    <w:r w:rsidRPr="00EF2A67">
      <w:rPr>
        <w:sz w:val="16"/>
        <w:szCs w:val="16"/>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rPr>
        <w:sz w:val="28"/>
        <w:szCs w:val="28"/>
      </w:rPr>
    </w:pP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Pr>
        <w:sz w:val="28"/>
        <w:szCs w:val="28"/>
      </w:rPr>
      <w:instrText>0</w:instrText>
    </w:r>
    <w:r w:rsidRPr="0031455E">
      <w:rPr>
        <w:sz w:val="28"/>
        <w:szCs w:val="28"/>
      </w:rPr>
      <w:fldChar w:fldCharType="end"/>
    </w:r>
    <w:r w:rsidRPr="0031455E">
      <w:rPr>
        <w:sz w:val="28"/>
        <w:szCs w:val="28"/>
      </w:rPr>
      <w:instrText xml:space="preserve"> &lt;&gt; 0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sidRPr="0031455E">
      <w:rPr>
        <w:sz w:val="28"/>
        <w:szCs w:val="28"/>
      </w:rPr>
      <w:instrText>Chapter 1</w:instrText>
    </w:r>
    <w:r w:rsidRPr="0031455E">
      <w:rPr>
        <w:sz w:val="28"/>
        <w:szCs w:val="28"/>
      </w:rPr>
      <w:fldChar w:fldCharType="end"/>
    </w:r>
    <w:r w:rsidRPr="0031455E">
      <w:rPr>
        <w:sz w:val="28"/>
        <w:szCs w:val="28"/>
      </w:rPr>
      <w:tab/>
      <w:instrText xml:space="preserve">" "" \* MERGEFORMAT   </w:instrText>
    </w:r>
    <w:r w:rsidRPr="0031455E">
      <w:rPr>
        <w:sz w:val="28"/>
        <w:szCs w:val="28"/>
      </w:rPr>
      <w:fldChar w:fldCharType="end"/>
    </w: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4</w:instrText>
    </w:r>
    <w:r>
      <w:rPr>
        <w:sz w:val="28"/>
        <w:szCs w:val="28"/>
      </w:rPr>
      <w:tab/>
      <w:instrText>Variation applications – registered chemical products and approved labels</w:instrText>
    </w:r>
    <w:r w:rsidRPr="0031455E">
      <w:rPr>
        <w:sz w:val="28"/>
        <w:szCs w:val="28"/>
      </w:rPr>
      <w:fldChar w:fldCharType="end"/>
    </w:r>
    <w:r w:rsidRPr="0031455E">
      <w:rPr>
        <w:sz w:val="28"/>
        <w:szCs w:val="28"/>
      </w:rPr>
      <w:instrText xml:space="preserve"> &lt;&gt; ""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4</w:instrText>
    </w:r>
    <w:r>
      <w:rPr>
        <w:sz w:val="28"/>
        <w:szCs w:val="28"/>
      </w:rPr>
      <w:tab/>
      <w:instrText>Variation applications – registered chemical products and approved labels</w:instrText>
    </w:r>
    <w:r w:rsidRPr="0031455E">
      <w:rPr>
        <w:sz w:val="28"/>
        <w:szCs w:val="28"/>
      </w:rPr>
      <w:fldChar w:fldCharType="end"/>
    </w:r>
    <w:r w:rsidRPr="0031455E">
      <w:rPr>
        <w:sz w:val="28"/>
        <w:szCs w:val="28"/>
      </w:rPr>
      <w:fldChar w:fldCharType="begin"/>
    </w:r>
    <w:r w:rsidRPr="0031455E">
      <w:rPr>
        <w:sz w:val="28"/>
        <w:szCs w:val="28"/>
      </w:rPr>
      <w:instrText xml:space="preserve"> REF  Para_Reference  \* MERGEFORMAT </w:instrText>
    </w:r>
    <w:r w:rsidRPr="0031455E">
      <w:rPr>
        <w:sz w:val="28"/>
        <w:szCs w:val="28"/>
      </w:rPr>
      <w:fldChar w:fldCharType="separate"/>
    </w:r>
  </w:p>
  <w:p w:rsidR="00CA4960" w:rsidRPr="00CA4960" w:rsidRDefault="00CA4960" w:rsidP="00CA4960">
    <w:pPr>
      <w:pStyle w:val="ttHeader"/>
      <w:rPr>
        <w:sz w:val="28"/>
        <w:szCs w:val="28"/>
      </w:rPr>
    </w:pPr>
    <w:r w:rsidRPr="0031455E">
      <w:rPr>
        <w:sz w:val="28"/>
        <w:szCs w:val="28"/>
      </w:rPr>
      <w:fldChar w:fldCharType="end"/>
    </w:r>
    <w:r w:rsidRPr="0031455E">
      <w:rPr>
        <w:sz w:val="28"/>
        <w:szCs w:val="28"/>
      </w:rPr>
      <w:instrText xml:space="preserve">" "".\* MERGEFORMAT </w:instrText>
    </w:r>
    <w:r w:rsidRPr="0031455E">
      <w:rPr>
        <w:sz w:val="28"/>
        <w:szCs w:val="28"/>
      </w:rPr>
      <w:fldChar w:fldCharType="separate"/>
    </w:r>
    <w:r>
      <w:rPr>
        <w:sz w:val="28"/>
        <w:szCs w:val="28"/>
      </w:rPr>
      <w:t>Part 4</w:t>
    </w:r>
    <w:r>
      <w:rPr>
        <w:sz w:val="28"/>
        <w:szCs w:val="28"/>
      </w:rPr>
      <w:tab/>
      <w:t>Variation applications – registered chemical products and approved labels</w:t>
    </w:r>
  </w:p>
  <w:p w:rsidR="00CA4960" w:rsidRPr="0031455E" w:rsidRDefault="00CA4960" w:rsidP="00BE4D1D">
    <w:pPr>
      <w:pStyle w:val="ttHeader"/>
    </w:pPr>
    <w:r w:rsidRPr="0031455E">
      <w:rPr>
        <w:sz w:val="28"/>
        <w:szCs w:val="28"/>
      </w:rPr>
      <w:fldChar w:fldCharType="end"/>
    </w:r>
    <w:r w:rsidRPr="0031455E">
      <w:fldChar w:fldCharType="begin"/>
    </w:r>
    <w:r w:rsidRPr="0031455E">
      <w:instrText xml:space="preserve"> IF </w:instrText>
    </w:r>
    <w:r w:rsidRPr="0031455E">
      <w:fldChar w:fldCharType="begin"/>
    </w:r>
    <w:r w:rsidRPr="0031455E">
      <w:instrText xml:space="preserve"> STYLEREF  "h2_Part" \n </w:instrText>
    </w:r>
    <w:r w:rsidRPr="0031455E">
      <w:fldChar w:fldCharType="separate"/>
    </w:r>
    <w:r>
      <w:instrText>0</w:instrText>
    </w:r>
    <w:r w:rsidRPr="0031455E">
      <w:fldChar w:fldCharType="end"/>
    </w:r>
    <w:r w:rsidRPr="0031455E">
      <w:instrText xml:space="preserve"> &lt;&gt; 0  "</w:instrText>
    </w:r>
    <w:r w:rsidRPr="0031455E">
      <w:fldChar w:fldCharType="begin"/>
    </w:r>
    <w:r w:rsidRPr="0031455E">
      <w:instrText xml:space="preserve"> STYLEREF  "h2_Part" \n </w:instrText>
    </w:r>
    <w:r w:rsidRPr="0031455E">
      <w:fldChar w:fldCharType="separate"/>
    </w:r>
    <w:r>
      <w:instrText>Part 2</w:instrText>
    </w:r>
    <w:r w:rsidRPr="0031455E">
      <w:fldChar w:fldCharType="end"/>
    </w:r>
    <w:r w:rsidRPr="0031455E">
      <w:tab/>
      <w:instrText xml:space="preserve">" "" \* MERGEFORMAT   </w:instrText>
    </w:r>
    <w:r w:rsidRPr="0031455E">
      <w:fldChar w:fldCharType="end"/>
    </w:r>
    <w:r w:rsidRPr="0031455E">
      <w:fldChar w:fldCharType="begin"/>
    </w:r>
    <w:r w:rsidRPr="0031455E">
      <w:instrText xml:space="preserve"> IF </w:instrText>
    </w:r>
    <w:r w:rsidRPr="0031455E">
      <w:fldChar w:fldCharType="begin"/>
    </w:r>
    <w:r w:rsidRPr="0031455E">
      <w:instrText xml:space="preserve"> STYLEREF "h2_Part" </w:instrText>
    </w:r>
    <w:r w:rsidRPr="0031455E">
      <w:fldChar w:fldCharType="end"/>
    </w:r>
    <w:r w:rsidRPr="0031455E">
      <w:instrText xml:space="preserve"> &lt;&gt; "" "</w:instrText>
    </w:r>
    <w:r w:rsidRPr="0031455E">
      <w:fldChar w:fldCharType="begin"/>
    </w:r>
    <w:r w:rsidRPr="0031455E">
      <w:instrText xml:space="preserve"> STYLEREF "h2_Part" </w:instrText>
    </w:r>
    <w:r w:rsidRPr="0031455E">
      <w:fldChar w:fldCharType="separate"/>
    </w:r>
    <w:r>
      <w:instrText>Part 1</w:instrText>
    </w:r>
    <w:r>
      <w:tab/>
      <w:instrText>Introduction</w:instrText>
    </w:r>
    <w:r w:rsidRPr="0031455E">
      <w:fldChar w:fldCharType="end"/>
    </w:r>
    <w:r w:rsidRPr="0031455E">
      <w:fldChar w:fldCharType="begin"/>
    </w:r>
    <w:r w:rsidRPr="0031455E">
      <w:instrText xml:space="preserve"> REF  Para_Reference  \* MERGEFORMAT </w:instrText>
    </w:r>
    <w:r w:rsidRPr="0031455E">
      <w:fldChar w:fldCharType="separate"/>
    </w:r>
  </w:p>
  <w:p w:rsidR="00CA4960" w:rsidRPr="00CA4960" w:rsidRDefault="00CA4960" w:rsidP="00CA4960">
    <w:pPr>
      <w:pStyle w:val="ttHeader"/>
      <w:rPr>
        <w:sz w:val="20"/>
        <w:szCs w:val="20"/>
      </w:rPr>
    </w:pPr>
    <w:r w:rsidRPr="0031455E">
      <w:fldChar w:fldCharType="end"/>
    </w:r>
    <w:r w:rsidRPr="0031455E">
      <w:instrText xml:space="preserve">" "".\* MERGEFORMAT </w:instrText>
    </w:r>
    <w:r w:rsidRPr="0031455E">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Pr>
        <w:sz w:val="20"/>
        <w:szCs w:val="20"/>
      </w:rPr>
      <w:instrText>0</w:instrText>
    </w:r>
    <w:r w:rsidRPr="0031455E">
      <w:rPr>
        <w:sz w:val="20"/>
        <w:szCs w:val="20"/>
      </w:rPr>
      <w:fldChar w:fldCharType="end"/>
    </w:r>
    <w:r w:rsidRPr="0031455E">
      <w:rPr>
        <w:sz w:val="20"/>
        <w:szCs w:val="20"/>
      </w:rPr>
      <w:instrText xml:space="preserve"> &lt;&gt; 0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sidRPr="0031455E">
      <w:rPr>
        <w:sz w:val="20"/>
        <w:szCs w:val="20"/>
      </w:rPr>
      <w:instrText>Division 1.1</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separate"/>
    </w:r>
    <w:r>
      <w:rPr>
        <w:sz w:val="20"/>
        <w:szCs w:val="20"/>
      </w:rPr>
      <w:instrText>Division 2</w:instrText>
    </w:r>
    <w:r>
      <w:rPr>
        <w:sz w:val="20"/>
        <w:szCs w:val="20"/>
      </w:rPr>
      <w:tab/>
      <w:instrText>Additional data when full assessment required</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separate"/>
    </w:r>
    <w:r>
      <w:rPr>
        <w:sz w:val="20"/>
        <w:szCs w:val="20"/>
      </w:rPr>
      <w:instrText>Division 2</w:instrText>
    </w:r>
    <w:r>
      <w:rPr>
        <w:sz w:val="20"/>
        <w:szCs w:val="20"/>
      </w:rPr>
      <w:tab/>
      <w:instrText>Additional data when full assessment required</w:instrText>
    </w:r>
    <w:r w:rsidRPr="0031455E">
      <w:rPr>
        <w:sz w:val="20"/>
        <w:szCs w:val="20"/>
      </w:rPr>
      <w:fldChar w:fldCharType="end"/>
    </w:r>
    <w:r w:rsidRPr="0031455E">
      <w:rPr>
        <w:sz w:val="20"/>
        <w:szCs w:val="20"/>
      </w:rPr>
      <w:fldChar w:fldCharType="begin"/>
    </w:r>
    <w:r w:rsidRPr="0031455E">
      <w:rPr>
        <w:sz w:val="20"/>
        <w:szCs w:val="20"/>
      </w:rPr>
      <w:instrText xml:space="preserve"> REF  Para_Reference  \* MERGEFORMAT </w:instrText>
    </w:r>
    <w:r w:rsidRPr="0031455E">
      <w:rPr>
        <w:sz w:val="20"/>
        <w:szCs w:val="20"/>
      </w:rPr>
      <w:fldChar w:fldCharType="separate"/>
    </w:r>
  </w:p>
  <w:p w:rsidR="00CA4960" w:rsidRPr="00CA4960" w:rsidRDefault="00CA4960" w:rsidP="00CA4960">
    <w:pPr>
      <w:pStyle w:val="ttHeader"/>
      <w:rPr>
        <w:sz w:val="20"/>
        <w:szCs w:val="20"/>
      </w:rPr>
    </w:pPr>
    <w:r w:rsidRPr="0031455E">
      <w:rPr>
        <w:sz w:val="20"/>
        <w:szCs w:val="20"/>
      </w:rPr>
      <w:fldChar w:fldCharType="end"/>
    </w:r>
    <w:r w:rsidRPr="0031455E">
      <w:rPr>
        <w:sz w:val="20"/>
        <w:szCs w:val="20"/>
      </w:rPr>
      <w:instrText xml:space="preserve">" "".\* MERGEFORMAT </w:instrText>
    </w:r>
    <w:r w:rsidRPr="0031455E">
      <w:rPr>
        <w:sz w:val="20"/>
        <w:szCs w:val="20"/>
      </w:rPr>
      <w:fldChar w:fldCharType="separate"/>
    </w:r>
    <w:r>
      <w:rPr>
        <w:sz w:val="20"/>
        <w:szCs w:val="20"/>
      </w:rPr>
      <w:t>Division 2</w:t>
    </w:r>
    <w:r>
      <w:rPr>
        <w:sz w:val="20"/>
        <w:szCs w:val="20"/>
      </w:rPr>
      <w:tab/>
      <w:t>Additional data when full assessment required</w:t>
    </w:r>
  </w:p>
  <w:p w:rsidR="00CA4960" w:rsidRPr="007744E3" w:rsidRDefault="00CA4960" w:rsidP="00BE4D1D">
    <w:pPr>
      <w:pStyle w:val="ttHeader"/>
      <w:rPr>
        <w:b w:val="0"/>
      </w:rPr>
    </w:pP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Efficacy criteria</w:instrText>
    </w:r>
    <w:r w:rsidRPr="0031455E">
      <w:rPr>
        <w:sz w:val="20"/>
        <w:szCs w:val="20"/>
      </w:rPr>
      <w:fldChar w:fldCharType="end"/>
    </w:r>
    <w:r w:rsidRPr="0031455E">
      <w:rPr>
        <w:sz w:val="20"/>
        <w:szCs w:val="20"/>
      </w:rPr>
      <w:instrText xml:space="preserve"> &lt;&gt; "" "Section " "" \* MERGEFORMAT   </w:instrText>
    </w:r>
    <w:r w:rsidRPr="0031455E">
      <w:rPr>
        <w:sz w:val="20"/>
        <w:szCs w:val="20"/>
      </w:rPr>
      <w:fldChar w:fldCharType="separate"/>
    </w:r>
    <w:r w:rsidRPr="0031455E">
      <w:rPr>
        <w:sz w:val="20"/>
        <w:szCs w:val="20"/>
      </w:rPr>
      <w:t xml:space="preserve">Section </w: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35</w:instrText>
    </w:r>
    <w:r w:rsidRPr="0031455E">
      <w:rPr>
        <w:sz w:val="20"/>
        <w:szCs w:val="20"/>
      </w:rPr>
      <w:fldChar w:fldCharType="end"/>
    </w:r>
    <w:r w:rsidRPr="0031455E">
      <w:rPr>
        <w:sz w:val="20"/>
        <w:szCs w:val="20"/>
      </w:rPr>
      <w:instrText xml:space="preserve"> &lt;&gt; 0  "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35</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separate"/>
    </w:r>
    <w:r w:rsidRPr="0031455E">
      <w:rPr>
        <w:sz w:val="20"/>
        <w:szCs w:val="20"/>
      </w:rPr>
      <w:t xml:space="preserve"> </w:t>
    </w:r>
    <w:r>
      <w:rPr>
        <w:sz w:val="20"/>
        <w:szCs w:val="20"/>
      </w:rPr>
      <w:t>35</w:t>
    </w:r>
    <w:r w:rsidRPr="0031455E">
      <w:rPr>
        <w:sz w:val="20"/>
        <w:szCs w:val="20"/>
      </w:rPr>
      <w:tab/>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Efficacy criteria</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Efficacy criteria</w:instrText>
    </w:r>
    <w:r w:rsidRPr="0031455E">
      <w:rPr>
        <w:sz w:val="20"/>
        <w:szCs w:val="20"/>
      </w:rPr>
      <w:fldChar w:fldCharType="end"/>
    </w:r>
    <w:r w:rsidRPr="0031455E">
      <w:rPr>
        <w:sz w:val="20"/>
        <w:szCs w:val="20"/>
      </w:rPr>
      <w:instrText xml:space="preserve">" "".\* MERGEFORMAT </w:instrText>
    </w:r>
    <w:r w:rsidRPr="0031455E">
      <w:rPr>
        <w:sz w:val="20"/>
        <w:szCs w:val="20"/>
      </w:rPr>
      <w:fldChar w:fldCharType="separate"/>
    </w:r>
    <w:r>
      <w:rPr>
        <w:sz w:val="20"/>
        <w:szCs w:val="20"/>
      </w:rPr>
      <w:t>Efficacy criteria</w:t>
    </w:r>
    <w:r w:rsidRPr="0031455E">
      <w:rPr>
        <w:sz w:val="20"/>
        <w:szCs w:val="20"/>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5</w:t>
    </w:r>
    <w:r w:rsidR="009D0368">
      <w:tab/>
      <w:t>Permit applications</w:t>
    </w:r>
  </w:p>
  <w:p w:rsidR="00CA4960" w:rsidRPr="00C042F6" w:rsidRDefault="00CA4960" w:rsidP="00FC03FC">
    <w:pPr>
      <w:pStyle w:val="ttHeader"/>
      <w:ind w:left="0" w:firstLine="0"/>
      <w:rPr>
        <w:sz w:val="16"/>
        <w:szCs w:val="16"/>
      </w:rPr>
    </w:pPr>
    <w:r w:rsidRPr="00EF2A67">
      <w:fldChar w:fldCharType="end"/>
    </w:r>
    <w:r w:rsidRPr="00C042F6">
      <w:rPr>
        <w:sz w:val="16"/>
        <w:szCs w:val="16"/>
      </w:rPr>
      <w:fldChar w:fldCharType="begin"/>
    </w:r>
    <w:r w:rsidRPr="00C042F6">
      <w:rPr>
        <w:sz w:val="16"/>
        <w:szCs w:val="16"/>
      </w:rPr>
      <w:instrText xml:space="preserve"> IF </w:instrText>
    </w:r>
    <w:r w:rsidRPr="00C042F6">
      <w:rPr>
        <w:sz w:val="16"/>
        <w:szCs w:val="16"/>
      </w:rPr>
      <w:fldChar w:fldCharType="begin"/>
    </w:r>
    <w:r w:rsidRPr="00C042F6">
      <w:rPr>
        <w:sz w:val="16"/>
        <w:szCs w:val="16"/>
      </w:rPr>
      <w:instrText xml:space="preserve"> STYLEREF  "h2_Part" \n </w:instrText>
    </w:r>
    <w:r w:rsidRPr="00C042F6">
      <w:rPr>
        <w:sz w:val="16"/>
        <w:szCs w:val="16"/>
      </w:rPr>
      <w:fldChar w:fldCharType="separate"/>
    </w:r>
    <w:r w:rsidR="009D0368">
      <w:rPr>
        <w:sz w:val="16"/>
        <w:szCs w:val="16"/>
      </w:rPr>
      <w:instrText>0</w:instrText>
    </w:r>
    <w:r w:rsidRPr="00C042F6">
      <w:rPr>
        <w:sz w:val="16"/>
        <w:szCs w:val="16"/>
      </w:rPr>
      <w:fldChar w:fldCharType="end"/>
    </w:r>
    <w:r w:rsidRPr="00C042F6">
      <w:rPr>
        <w:sz w:val="16"/>
        <w:szCs w:val="16"/>
      </w:rPr>
      <w:instrText xml:space="preserve"> &lt;&gt; 0  "</w:instrText>
    </w:r>
    <w:r w:rsidRPr="00C042F6">
      <w:rPr>
        <w:sz w:val="16"/>
        <w:szCs w:val="16"/>
      </w:rPr>
      <w:fldChar w:fldCharType="begin"/>
    </w:r>
    <w:r w:rsidRPr="00C042F6">
      <w:rPr>
        <w:sz w:val="16"/>
        <w:szCs w:val="16"/>
      </w:rPr>
      <w:instrText xml:space="preserve"> STYLEREF  "h2_Part" \n </w:instrText>
    </w:r>
    <w:r w:rsidRPr="00C042F6">
      <w:rPr>
        <w:sz w:val="16"/>
        <w:szCs w:val="16"/>
      </w:rPr>
      <w:fldChar w:fldCharType="separate"/>
    </w:r>
    <w:r w:rsidRPr="00C042F6">
      <w:rPr>
        <w:sz w:val="16"/>
        <w:szCs w:val="16"/>
      </w:rPr>
      <w:instrText>Part 2</w:instrText>
    </w:r>
    <w:r w:rsidRPr="00C042F6">
      <w:rPr>
        <w:sz w:val="16"/>
        <w:szCs w:val="16"/>
      </w:rPr>
      <w:fldChar w:fldCharType="end"/>
    </w:r>
    <w:r w:rsidRPr="00C042F6">
      <w:rPr>
        <w:sz w:val="16"/>
        <w:szCs w:val="16"/>
      </w:rPr>
      <w:tab/>
      <w:instrText xml:space="preserve">" "" \* MERGEFORMAT   </w:instrText>
    </w:r>
    <w:r w:rsidRPr="00C042F6">
      <w:rPr>
        <w:sz w:val="16"/>
        <w:szCs w:val="16"/>
      </w:rPr>
      <w:fldChar w:fldCharType="end"/>
    </w:r>
    <w:r w:rsidRPr="00C042F6">
      <w:rPr>
        <w:sz w:val="16"/>
        <w:szCs w:val="16"/>
      </w:rPr>
      <w:fldChar w:fldCharType="begin"/>
    </w:r>
    <w:r w:rsidRPr="00C042F6">
      <w:rPr>
        <w:sz w:val="16"/>
        <w:szCs w:val="16"/>
      </w:rPr>
      <w:instrText xml:space="preserve"> IF </w:instrText>
    </w:r>
    <w:r w:rsidRPr="00C042F6">
      <w:rPr>
        <w:sz w:val="16"/>
        <w:szCs w:val="16"/>
      </w:rPr>
      <w:fldChar w:fldCharType="begin"/>
    </w:r>
    <w:r w:rsidRPr="00C042F6">
      <w:rPr>
        <w:sz w:val="16"/>
        <w:szCs w:val="16"/>
      </w:rPr>
      <w:instrText xml:space="preserve"> STYLEREF "h2_Part" </w:instrText>
    </w:r>
    <w:r w:rsidRPr="00C042F6">
      <w:rPr>
        <w:sz w:val="16"/>
        <w:szCs w:val="16"/>
      </w:rPr>
      <w:fldChar w:fldCharType="end"/>
    </w:r>
    <w:r w:rsidRPr="00C042F6">
      <w:rPr>
        <w:sz w:val="16"/>
        <w:szCs w:val="16"/>
      </w:rPr>
      <w:instrText xml:space="preserve"> &lt;&gt; "" "</w:instrText>
    </w:r>
    <w:r w:rsidRPr="00C042F6">
      <w:rPr>
        <w:sz w:val="16"/>
        <w:szCs w:val="16"/>
      </w:rPr>
      <w:fldChar w:fldCharType="begin"/>
    </w:r>
    <w:r w:rsidRPr="00C042F6">
      <w:rPr>
        <w:sz w:val="16"/>
        <w:szCs w:val="16"/>
      </w:rPr>
      <w:instrText xml:space="preserve"> STYLEREF "h2_Part" </w:instrText>
    </w:r>
    <w:r w:rsidRPr="00C042F6">
      <w:rPr>
        <w:sz w:val="16"/>
        <w:szCs w:val="16"/>
      </w:rPr>
      <w:fldChar w:fldCharType="separate"/>
    </w:r>
    <w:r w:rsidRPr="00C042F6">
      <w:rPr>
        <w:sz w:val="16"/>
        <w:szCs w:val="16"/>
      </w:rPr>
      <w:instrText>Illustrative material</w:instrText>
    </w:r>
    <w:r w:rsidRPr="00C042F6">
      <w:rPr>
        <w:sz w:val="16"/>
        <w:szCs w:val="16"/>
      </w:rPr>
      <w:fldChar w:fldCharType="end"/>
    </w:r>
    <w:r w:rsidRPr="00C042F6">
      <w:rPr>
        <w:sz w:val="16"/>
        <w:szCs w:val="16"/>
      </w:rPr>
      <w:fldChar w:fldCharType="begin"/>
    </w:r>
    <w:r w:rsidRPr="00C042F6">
      <w:rPr>
        <w:sz w:val="16"/>
        <w:szCs w:val="16"/>
      </w:rPr>
      <w:instrText xml:space="preserve"> REF  Para_Reference  \* MERGEFORMAT </w:instrText>
    </w:r>
    <w:r w:rsidRPr="00C042F6">
      <w:rPr>
        <w:sz w:val="16"/>
        <w:szCs w:val="16"/>
      </w:rPr>
      <w:fldChar w:fldCharType="separate"/>
    </w:r>
  </w:p>
  <w:p w:rsidR="00CA4960" w:rsidRPr="00C042F6" w:rsidRDefault="00CA4960" w:rsidP="002C3F74">
    <w:pPr>
      <w:pStyle w:val="ttHeader"/>
      <w:ind w:left="0" w:firstLine="0"/>
      <w:rPr>
        <w:sz w:val="16"/>
        <w:szCs w:val="16"/>
      </w:rPr>
    </w:pPr>
    <w:r w:rsidRPr="00C042F6">
      <w:rPr>
        <w:sz w:val="16"/>
        <w:szCs w:val="16"/>
      </w:rPr>
      <w:fldChar w:fldCharType="end"/>
    </w:r>
    <w:r w:rsidRPr="00C042F6">
      <w:rPr>
        <w:sz w:val="16"/>
        <w:szCs w:val="16"/>
      </w:rPr>
      <w:instrText xml:space="preserve">" "".\* MERGEFORMAT </w:instrText>
    </w:r>
    <w:r w:rsidRPr="00C042F6">
      <w:rPr>
        <w:sz w:val="16"/>
        <w:szCs w:val="16"/>
      </w:rPr>
      <w:fldChar w:fldCharType="end"/>
    </w:r>
    <w:r w:rsidRPr="00C042F6">
      <w:rPr>
        <w:sz w:val="16"/>
        <w:szCs w:val="16"/>
      </w:rPr>
      <w:fldChar w:fldCharType="begin"/>
    </w:r>
    <w:r w:rsidRPr="00C042F6">
      <w:rPr>
        <w:sz w:val="16"/>
        <w:szCs w:val="16"/>
      </w:rPr>
      <w:instrText xml:space="preserve"> IF </w:instrText>
    </w:r>
    <w:r w:rsidRPr="00C042F6">
      <w:rPr>
        <w:sz w:val="16"/>
        <w:szCs w:val="16"/>
      </w:rPr>
      <w:fldChar w:fldCharType="begin"/>
    </w:r>
    <w:r w:rsidRPr="00C042F6">
      <w:rPr>
        <w:sz w:val="16"/>
        <w:szCs w:val="16"/>
      </w:rPr>
      <w:instrText xml:space="preserve"> STYLEREF  "h3_Div" \n </w:instrText>
    </w:r>
    <w:r w:rsidRPr="00C042F6">
      <w:rPr>
        <w:sz w:val="16"/>
        <w:szCs w:val="16"/>
      </w:rPr>
      <w:fldChar w:fldCharType="separate"/>
    </w:r>
    <w:r w:rsidR="009D0368">
      <w:rPr>
        <w:sz w:val="16"/>
        <w:szCs w:val="16"/>
      </w:rPr>
      <w:instrText>0</w:instrText>
    </w:r>
    <w:r w:rsidRPr="00C042F6">
      <w:rPr>
        <w:sz w:val="16"/>
        <w:szCs w:val="16"/>
      </w:rPr>
      <w:fldChar w:fldCharType="end"/>
    </w:r>
    <w:r w:rsidRPr="00C042F6">
      <w:rPr>
        <w:sz w:val="16"/>
        <w:szCs w:val="16"/>
      </w:rPr>
      <w:instrText xml:space="preserve"> &lt;&gt; 0  "</w:instrText>
    </w:r>
    <w:r w:rsidRPr="00C042F6">
      <w:rPr>
        <w:sz w:val="16"/>
        <w:szCs w:val="16"/>
      </w:rPr>
      <w:fldChar w:fldCharType="begin"/>
    </w:r>
    <w:r w:rsidRPr="00C042F6">
      <w:rPr>
        <w:sz w:val="16"/>
        <w:szCs w:val="16"/>
      </w:rPr>
      <w:instrText xml:space="preserve"> STYLEREF  "h3_Div" \n </w:instrText>
    </w:r>
    <w:r w:rsidRPr="00C042F6">
      <w:rPr>
        <w:sz w:val="16"/>
        <w:szCs w:val="16"/>
      </w:rPr>
      <w:fldChar w:fldCharType="separate"/>
    </w:r>
    <w:r w:rsidRPr="00C042F6">
      <w:rPr>
        <w:sz w:val="16"/>
        <w:szCs w:val="16"/>
      </w:rPr>
      <w:instrText>Division 1.1</w:instrText>
    </w:r>
    <w:r w:rsidRPr="00C042F6">
      <w:rPr>
        <w:sz w:val="16"/>
        <w:szCs w:val="16"/>
      </w:rPr>
      <w:fldChar w:fldCharType="end"/>
    </w:r>
    <w:r w:rsidRPr="00C042F6">
      <w:rPr>
        <w:sz w:val="16"/>
        <w:szCs w:val="16"/>
      </w:rPr>
      <w:tab/>
      <w:instrText xml:space="preserve">" "" \* MERGEFORMAT   </w:instrText>
    </w:r>
    <w:r w:rsidRPr="00C042F6">
      <w:rPr>
        <w:sz w:val="16"/>
        <w:szCs w:val="16"/>
      </w:rPr>
      <w:fldChar w:fldCharType="end"/>
    </w:r>
    <w:r w:rsidRPr="00C042F6">
      <w:rPr>
        <w:sz w:val="16"/>
        <w:szCs w:val="16"/>
      </w:rPr>
      <w:t xml:space="preserve">Division 1 </w:t>
    </w:r>
    <w:r w:rsidRPr="00C042F6">
      <w:rPr>
        <w:sz w:val="16"/>
        <w:szCs w:val="16"/>
      </w:rPr>
      <w:tab/>
      <w:t>General information</w:t>
    </w:r>
  </w:p>
  <w:p w:rsidR="00CA4960" w:rsidRPr="00C042F6" w:rsidRDefault="00CA4960" w:rsidP="002C3F74">
    <w:pPr>
      <w:pStyle w:val="ttHeader"/>
      <w:ind w:left="0" w:firstLine="0"/>
      <w:rPr>
        <w:b w:val="0"/>
        <w:sz w:val="16"/>
        <w:szCs w:val="16"/>
      </w:rPr>
    </w:pPr>
    <w:r w:rsidRPr="00C042F6">
      <w:rPr>
        <w:sz w:val="16"/>
        <w:szCs w:val="16"/>
      </w:rPr>
      <w:t xml:space="preserve">Section  37 </w:t>
    </w:r>
    <w:r w:rsidRPr="00C042F6">
      <w:rPr>
        <w:sz w:val="16"/>
        <w:szCs w:val="16"/>
      </w:rPr>
      <w:tab/>
      <w:t>Information in the application – general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F56485" w:rsidRDefault="00CA4960" w:rsidP="00F56485">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C042F6">
      <w:fldChar w:fldCharType="begin"/>
    </w:r>
    <w:r w:rsidRPr="00C042F6">
      <w:instrText xml:space="preserve"> IF </w:instrText>
    </w:r>
    <w:r w:rsidRPr="00C042F6">
      <w:fldChar w:fldCharType="begin"/>
    </w:r>
    <w:r w:rsidRPr="00C042F6">
      <w:instrText xml:space="preserve"> STYLEREF  "h1_Chap" \n </w:instrText>
    </w:r>
    <w:r w:rsidRPr="00C042F6">
      <w:fldChar w:fldCharType="separate"/>
    </w:r>
    <w:r w:rsidR="009D0368">
      <w:instrText>0</w:instrText>
    </w:r>
    <w:r w:rsidRPr="00C042F6">
      <w:fldChar w:fldCharType="end"/>
    </w:r>
    <w:r w:rsidRPr="00C042F6">
      <w:instrText xml:space="preserve"> &lt;&gt; 0  "</w:instrText>
    </w:r>
    <w:r w:rsidRPr="00C042F6">
      <w:fldChar w:fldCharType="begin"/>
    </w:r>
    <w:r w:rsidRPr="00C042F6">
      <w:instrText xml:space="preserve"> STYLEREF  "h1_Chap" \n </w:instrText>
    </w:r>
    <w:r w:rsidRPr="00C042F6">
      <w:fldChar w:fldCharType="separate"/>
    </w:r>
    <w:r w:rsidRPr="00C042F6">
      <w:instrText>Chapter 1</w:instrText>
    </w:r>
    <w:r w:rsidRPr="00C042F6">
      <w:fldChar w:fldCharType="end"/>
    </w:r>
    <w:r w:rsidRPr="00C042F6">
      <w:tab/>
      <w:instrText xml:space="preserve">" "" \* MERGEFORMAT   </w:instrText>
    </w:r>
    <w:r w:rsidRPr="00C042F6">
      <w:fldChar w:fldCharType="end"/>
    </w:r>
    <w:r w:rsidRPr="00C042F6">
      <w:fldChar w:fldCharType="begin"/>
    </w:r>
    <w:r w:rsidRPr="00C042F6">
      <w:instrText xml:space="preserve"> IF </w:instrText>
    </w:r>
    <w:r w:rsidRPr="00C042F6">
      <w:fldChar w:fldCharType="begin"/>
    </w:r>
    <w:r w:rsidRPr="00C042F6">
      <w:instrText xml:space="preserve"> STYLEREF "h1_Chap" </w:instrText>
    </w:r>
    <w:r w:rsidRPr="00C042F6">
      <w:fldChar w:fldCharType="separate"/>
    </w:r>
    <w:r w:rsidR="009D0368">
      <w:instrText>Part 5</w:instrText>
    </w:r>
    <w:r w:rsidR="009D0368">
      <w:tab/>
      <w:instrText>Permit applications</w:instrText>
    </w:r>
    <w:r w:rsidRPr="00C042F6">
      <w:fldChar w:fldCharType="end"/>
    </w:r>
    <w:r w:rsidRPr="00C042F6">
      <w:instrText xml:space="preserve"> &lt;&gt; "" "</w:instrText>
    </w:r>
    <w:r w:rsidRPr="00C042F6">
      <w:fldChar w:fldCharType="begin"/>
    </w:r>
    <w:r w:rsidRPr="00C042F6">
      <w:instrText xml:space="preserve"> STYLEREF "h1_Chap" </w:instrText>
    </w:r>
    <w:r w:rsidRPr="00C042F6">
      <w:fldChar w:fldCharType="separate"/>
    </w:r>
    <w:r w:rsidR="009D0368">
      <w:instrText>Part 5</w:instrText>
    </w:r>
    <w:r w:rsidR="009D0368">
      <w:tab/>
      <w:instrText>Permit applications</w:instrText>
    </w:r>
    <w:r w:rsidRPr="00C042F6">
      <w:fldChar w:fldCharType="end"/>
    </w:r>
    <w:r w:rsidRPr="00C042F6">
      <w:fldChar w:fldCharType="begin"/>
    </w:r>
    <w:r w:rsidRPr="00C042F6">
      <w:instrText xml:space="preserve"> REF  Para_Reference  \* MERGEFORMAT </w:instrText>
    </w:r>
    <w:r w:rsidRPr="00C042F6">
      <w:fldChar w:fldCharType="separate"/>
    </w:r>
  </w:p>
  <w:p w:rsidR="009D0368" w:rsidRPr="00CA4960" w:rsidRDefault="00CA4960" w:rsidP="009D0368">
    <w:pPr>
      <w:pStyle w:val="ttHeader"/>
      <w:ind w:left="0" w:firstLine="0"/>
    </w:pPr>
    <w:r w:rsidRPr="00C042F6">
      <w:fldChar w:fldCharType="end"/>
    </w:r>
    <w:r w:rsidRPr="00C042F6">
      <w:instrText xml:space="preserve">" "".\* MERGEFORMAT </w:instrText>
    </w:r>
    <w:r w:rsidRPr="00C042F6">
      <w:fldChar w:fldCharType="separate"/>
    </w:r>
    <w:r w:rsidR="009D0368">
      <w:t>Part 5</w:t>
    </w:r>
    <w:r w:rsidR="009D0368">
      <w:tab/>
      <w:t>Permit applications</w:t>
    </w:r>
  </w:p>
  <w:p w:rsidR="00CA4960" w:rsidRPr="00C042F6" w:rsidRDefault="00CA4960" w:rsidP="00FC03FC">
    <w:pPr>
      <w:pStyle w:val="ttHeader"/>
      <w:ind w:left="0" w:firstLine="0"/>
      <w:rPr>
        <w:sz w:val="16"/>
        <w:szCs w:val="16"/>
      </w:rPr>
    </w:pPr>
    <w:r w:rsidRPr="00C042F6">
      <w:fldChar w:fldCharType="end"/>
    </w:r>
    <w:r w:rsidRPr="00C042F6">
      <w:rPr>
        <w:sz w:val="16"/>
        <w:szCs w:val="16"/>
      </w:rPr>
      <w:fldChar w:fldCharType="begin"/>
    </w:r>
    <w:r w:rsidRPr="00C042F6">
      <w:rPr>
        <w:sz w:val="16"/>
        <w:szCs w:val="16"/>
      </w:rPr>
      <w:instrText xml:space="preserve"> IF </w:instrText>
    </w:r>
    <w:r w:rsidRPr="00C042F6">
      <w:rPr>
        <w:sz w:val="16"/>
        <w:szCs w:val="16"/>
      </w:rPr>
      <w:fldChar w:fldCharType="begin"/>
    </w:r>
    <w:r w:rsidRPr="00C042F6">
      <w:rPr>
        <w:sz w:val="16"/>
        <w:szCs w:val="16"/>
      </w:rPr>
      <w:instrText xml:space="preserve"> STYLEREF  "h2_Part" \n </w:instrText>
    </w:r>
    <w:r w:rsidRPr="00C042F6">
      <w:rPr>
        <w:sz w:val="16"/>
        <w:szCs w:val="16"/>
      </w:rPr>
      <w:fldChar w:fldCharType="separate"/>
    </w:r>
    <w:r w:rsidR="009D0368">
      <w:rPr>
        <w:sz w:val="16"/>
        <w:szCs w:val="16"/>
      </w:rPr>
      <w:instrText>0</w:instrText>
    </w:r>
    <w:r w:rsidRPr="00C042F6">
      <w:rPr>
        <w:sz w:val="16"/>
        <w:szCs w:val="16"/>
      </w:rPr>
      <w:fldChar w:fldCharType="end"/>
    </w:r>
    <w:r w:rsidRPr="00C042F6">
      <w:rPr>
        <w:sz w:val="16"/>
        <w:szCs w:val="16"/>
      </w:rPr>
      <w:instrText xml:space="preserve"> &lt;&gt; 0  "</w:instrText>
    </w:r>
    <w:r w:rsidRPr="00C042F6">
      <w:rPr>
        <w:sz w:val="16"/>
        <w:szCs w:val="16"/>
      </w:rPr>
      <w:fldChar w:fldCharType="begin"/>
    </w:r>
    <w:r w:rsidRPr="00C042F6">
      <w:rPr>
        <w:sz w:val="16"/>
        <w:szCs w:val="16"/>
      </w:rPr>
      <w:instrText xml:space="preserve"> STYLEREF  "h2_Part" \n </w:instrText>
    </w:r>
    <w:r w:rsidRPr="00C042F6">
      <w:rPr>
        <w:sz w:val="16"/>
        <w:szCs w:val="16"/>
      </w:rPr>
      <w:fldChar w:fldCharType="separate"/>
    </w:r>
    <w:r w:rsidRPr="00C042F6">
      <w:rPr>
        <w:sz w:val="16"/>
        <w:szCs w:val="16"/>
      </w:rPr>
      <w:instrText>Part 2</w:instrText>
    </w:r>
    <w:r w:rsidRPr="00C042F6">
      <w:rPr>
        <w:sz w:val="16"/>
        <w:szCs w:val="16"/>
      </w:rPr>
      <w:fldChar w:fldCharType="end"/>
    </w:r>
    <w:r w:rsidRPr="00C042F6">
      <w:rPr>
        <w:sz w:val="16"/>
        <w:szCs w:val="16"/>
      </w:rPr>
      <w:tab/>
      <w:instrText xml:space="preserve">" "" \* MERGEFORMAT   </w:instrText>
    </w:r>
    <w:r w:rsidRPr="00C042F6">
      <w:rPr>
        <w:sz w:val="16"/>
        <w:szCs w:val="16"/>
      </w:rPr>
      <w:fldChar w:fldCharType="end"/>
    </w:r>
    <w:r w:rsidRPr="00C042F6">
      <w:rPr>
        <w:sz w:val="16"/>
        <w:szCs w:val="16"/>
      </w:rPr>
      <w:fldChar w:fldCharType="begin"/>
    </w:r>
    <w:r w:rsidRPr="00C042F6">
      <w:rPr>
        <w:sz w:val="16"/>
        <w:szCs w:val="16"/>
      </w:rPr>
      <w:instrText xml:space="preserve"> IF </w:instrText>
    </w:r>
    <w:r w:rsidRPr="00C042F6">
      <w:rPr>
        <w:sz w:val="16"/>
        <w:szCs w:val="16"/>
      </w:rPr>
      <w:fldChar w:fldCharType="begin"/>
    </w:r>
    <w:r w:rsidRPr="00C042F6">
      <w:rPr>
        <w:sz w:val="16"/>
        <w:szCs w:val="16"/>
      </w:rPr>
      <w:instrText xml:space="preserve"> STYLEREF "h2_Part" </w:instrText>
    </w:r>
    <w:r w:rsidRPr="00C042F6">
      <w:rPr>
        <w:sz w:val="16"/>
        <w:szCs w:val="16"/>
      </w:rPr>
      <w:fldChar w:fldCharType="end"/>
    </w:r>
    <w:r w:rsidRPr="00C042F6">
      <w:rPr>
        <w:sz w:val="16"/>
        <w:szCs w:val="16"/>
      </w:rPr>
      <w:instrText xml:space="preserve"> &lt;&gt; "" "</w:instrText>
    </w:r>
    <w:r w:rsidRPr="00C042F6">
      <w:rPr>
        <w:sz w:val="16"/>
        <w:szCs w:val="16"/>
      </w:rPr>
      <w:fldChar w:fldCharType="begin"/>
    </w:r>
    <w:r w:rsidRPr="00C042F6">
      <w:rPr>
        <w:sz w:val="16"/>
        <w:szCs w:val="16"/>
      </w:rPr>
      <w:instrText xml:space="preserve"> STYLEREF "h2_Part" </w:instrText>
    </w:r>
    <w:r w:rsidRPr="00C042F6">
      <w:rPr>
        <w:sz w:val="16"/>
        <w:szCs w:val="16"/>
      </w:rPr>
      <w:fldChar w:fldCharType="separate"/>
    </w:r>
    <w:r w:rsidRPr="00C042F6">
      <w:rPr>
        <w:sz w:val="16"/>
        <w:szCs w:val="16"/>
      </w:rPr>
      <w:instrText>Illustrative material</w:instrText>
    </w:r>
    <w:r w:rsidRPr="00C042F6">
      <w:rPr>
        <w:sz w:val="16"/>
        <w:szCs w:val="16"/>
      </w:rPr>
      <w:fldChar w:fldCharType="end"/>
    </w:r>
    <w:r w:rsidRPr="00C042F6">
      <w:rPr>
        <w:sz w:val="16"/>
        <w:szCs w:val="16"/>
      </w:rPr>
      <w:fldChar w:fldCharType="begin"/>
    </w:r>
    <w:r w:rsidRPr="00C042F6">
      <w:rPr>
        <w:sz w:val="16"/>
        <w:szCs w:val="16"/>
      </w:rPr>
      <w:instrText xml:space="preserve"> REF  Para_Reference  \* MERGEFORMAT </w:instrText>
    </w:r>
    <w:r w:rsidRPr="00C042F6">
      <w:rPr>
        <w:sz w:val="16"/>
        <w:szCs w:val="16"/>
      </w:rPr>
      <w:fldChar w:fldCharType="separate"/>
    </w:r>
  </w:p>
  <w:p w:rsidR="00CA4960" w:rsidRDefault="00CA4960" w:rsidP="00C042F6">
    <w:pPr>
      <w:pStyle w:val="ttHeader"/>
      <w:ind w:left="0" w:firstLine="0"/>
      <w:rPr>
        <w:sz w:val="16"/>
        <w:szCs w:val="16"/>
      </w:rPr>
    </w:pPr>
    <w:r w:rsidRPr="00C042F6">
      <w:rPr>
        <w:sz w:val="16"/>
        <w:szCs w:val="16"/>
      </w:rPr>
      <w:fldChar w:fldCharType="end"/>
    </w:r>
    <w:r w:rsidRPr="00C042F6">
      <w:rPr>
        <w:sz w:val="16"/>
        <w:szCs w:val="16"/>
      </w:rPr>
      <w:instrText xml:space="preserve">" "".\* MERGEFORMAT </w:instrText>
    </w:r>
    <w:r w:rsidRPr="00C042F6">
      <w:rPr>
        <w:sz w:val="16"/>
        <w:szCs w:val="16"/>
      </w:rPr>
      <w:fldChar w:fldCharType="end"/>
    </w:r>
    <w:r w:rsidRPr="00C042F6">
      <w:rPr>
        <w:sz w:val="16"/>
        <w:szCs w:val="16"/>
      </w:rPr>
      <w:fldChar w:fldCharType="begin"/>
    </w:r>
    <w:r w:rsidRPr="00C042F6">
      <w:rPr>
        <w:sz w:val="16"/>
        <w:szCs w:val="16"/>
      </w:rPr>
      <w:instrText xml:space="preserve"> IF </w:instrText>
    </w:r>
    <w:r w:rsidRPr="00C042F6">
      <w:rPr>
        <w:sz w:val="16"/>
        <w:szCs w:val="16"/>
      </w:rPr>
      <w:fldChar w:fldCharType="begin"/>
    </w:r>
    <w:r w:rsidRPr="00C042F6">
      <w:rPr>
        <w:sz w:val="16"/>
        <w:szCs w:val="16"/>
      </w:rPr>
      <w:instrText xml:space="preserve"> STYLEREF  "h3_Div" \n </w:instrText>
    </w:r>
    <w:r w:rsidRPr="00C042F6">
      <w:rPr>
        <w:sz w:val="16"/>
        <w:szCs w:val="16"/>
      </w:rPr>
      <w:fldChar w:fldCharType="separate"/>
    </w:r>
    <w:r w:rsidR="009D0368">
      <w:rPr>
        <w:sz w:val="16"/>
        <w:szCs w:val="16"/>
      </w:rPr>
      <w:instrText>0</w:instrText>
    </w:r>
    <w:r w:rsidRPr="00C042F6">
      <w:rPr>
        <w:sz w:val="16"/>
        <w:szCs w:val="16"/>
      </w:rPr>
      <w:fldChar w:fldCharType="end"/>
    </w:r>
    <w:r w:rsidRPr="00C042F6">
      <w:rPr>
        <w:sz w:val="16"/>
        <w:szCs w:val="16"/>
      </w:rPr>
      <w:instrText xml:space="preserve"> &lt;&gt; 0  "</w:instrText>
    </w:r>
    <w:r w:rsidRPr="00C042F6">
      <w:rPr>
        <w:sz w:val="16"/>
        <w:szCs w:val="16"/>
      </w:rPr>
      <w:fldChar w:fldCharType="begin"/>
    </w:r>
    <w:r w:rsidRPr="00C042F6">
      <w:rPr>
        <w:sz w:val="16"/>
        <w:szCs w:val="16"/>
      </w:rPr>
      <w:instrText xml:space="preserve"> STYLEREF  "h3_Div" \n </w:instrText>
    </w:r>
    <w:r w:rsidRPr="00C042F6">
      <w:rPr>
        <w:sz w:val="16"/>
        <w:szCs w:val="16"/>
      </w:rPr>
      <w:fldChar w:fldCharType="separate"/>
    </w:r>
    <w:r w:rsidRPr="00C042F6">
      <w:rPr>
        <w:sz w:val="16"/>
        <w:szCs w:val="16"/>
      </w:rPr>
      <w:instrText>Division 1.1</w:instrText>
    </w:r>
    <w:r w:rsidRPr="00C042F6">
      <w:rPr>
        <w:sz w:val="16"/>
        <w:szCs w:val="16"/>
      </w:rPr>
      <w:fldChar w:fldCharType="end"/>
    </w:r>
    <w:r w:rsidRPr="00C042F6">
      <w:rPr>
        <w:sz w:val="16"/>
        <w:szCs w:val="16"/>
      </w:rPr>
      <w:tab/>
      <w:instrText xml:space="preserve">" "" \* MERGEFORMAT   </w:instrText>
    </w:r>
    <w:r w:rsidRPr="00C042F6">
      <w:rPr>
        <w:sz w:val="16"/>
        <w:szCs w:val="16"/>
      </w:rPr>
      <w:fldChar w:fldCharType="end"/>
    </w:r>
    <w:r w:rsidRPr="00C042F6">
      <w:rPr>
        <w:sz w:val="16"/>
        <w:szCs w:val="16"/>
      </w:rPr>
      <w:t xml:space="preserve">Division 2 </w:t>
    </w:r>
    <w:r w:rsidRPr="00C042F6">
      <w:rPr>
        <w:sz w:val="16"/>
        <w:szCs w:val="16"/>
      </w:rPr>
      <w:tab/>
      <w:t>Export permits – non</w:t>
    </w:r>
    <w:r w:rsidRPr="00C042F6">
      <w:rPr>
        <w:sz w:val="16"/>
        <w:szCs w:val="16"/>
      </w:rPr>
      <w:noBreakHyphen/>
      <w:t>approved or non</w:t>
    </w:r>
    <w:r w:rsidRPr="00C042F6">
      <w:rPr>
        <w:sz w:val="16"/>
        <w:szCs w:val="16"/>
      </w:rPr>
      <w:noBreakHyphen/>
      <w:t>registered constituents or products where no</w:t>
    </w:r>
  </w:p>
  <w:p w:rsidR="00CA4960" w:rsidRPr="00C042F6" w:rsidRDefault="00CA4960" w:rsidP="00C042F6">
    <w:pPr>
      <w:pStyle w:val="ttHeader"/>
      <w:ind w:left="0" w:firstLine="0"/>
      <w:rPr>
        <w:b w:val="0"/>
        <w:sz w:val="16"/>
        <w:szCs w:val="16"/>
      </w:rPr>
    </w:pPr>
    <w:r>
      <w:rPr>
        <w:sz w:val="16"/>
        <w:szCs w:val="16"/>
      </w:rPr>
      <w:tab/>
    </w:r>
    <w:r w:rsidRPr="00C042F6">
      <w:rPr>
        <w:sz w:val="16"/>
        <w:szCs w:val="16"/>
      </w:rPr>
      <w:t>technical data required</w:t>
    </w:r>
  </w:p>
  <w:p w:rsidR="00CA4960" w:rsidRPr="00C042F6" w:rsidRDefault="00CA4960" w:rsidP="00FC03FC">
    <w:pPr>
      <w:pStyle w:val="ttHeader"/>
      <w:ind w:left="0" w:firstLine="0"/>
      <w:rPr>
        <w:b w:val="0"/>
        <w:sz w:val="16"/>
        <w:szCs w:val="16"/>
      </w:rPr>
    </w:pPr>
    <w:r w:rsidRPr="00C042F6">
      <w:rPr>
        <w:sz w:val="16"/>
        <w:szCs w:val="16"/>
      </w:rPr>
      <w:fldChar w:fldCharType="begin"/>
    </w:r>
    <w:r w:rsidRPr="00C042F6">
      <w:rPr>
        <w:sz w:val="16"/>
        <w:szCs w:val="16"/>
      </w:rPr>
      <w:instrText xml:space="preserve"> IF </w:instrText>
    </w:r>
    <w:r w:rsidRPr="00C042F6">
      <w:rPr>
        <w:sz w:val="16"/>
        <w:szCs w:val="16"/>
      </w:rPr>
      <w:fldChar w:fldCharType="begin"/>
    </w:r>
    <w:r w:rsidRPr="00C042F6">
      <w:rPr>
        <w:sz w:val="16"/>
        <w:szCs w:val="16"/>
      </w:rPr>
      <w:instrText xml:space="preserve"> STYLEREF  "h5_Section" </w:instrText>
    </w:r>
    <w:r w:rsidRPr="00C042F6">
      <w:rPr>
        <w:sz w:val="16"/>
        <w:szCs w:val="16"/>
      </w:rPr>
      <w:fldChar w:fldCharType="separate"/>
    </w:r>
    <w:r w:rsidR="009D0368">
      <w:rPr>
        <w:sz w:val="16"/>
        <w:szCs w:val="16"/>
      </w:rPr>
      <w:instrText>Information for active constituents</w:instrText>
    </w:r>
    <w:r w:rsidRPr="00C042F6">
      <w:rPr>
        <w:sz w:val="16"/>
        <w:szCs w:val="16"/>
      </w:rPr>
      <w:fldChar w:fldCharType="end"/>
    </w:r>
    <w:r w:rsidRPr="00C042F6">
      <w:rPr>
        <w:sz w:val="16"/>
        <w:szCs w:val="16"/>
      </w:rPr>
      <w:instrText xml:space="preserve"> &lt;&gt; "" "Section " "" \* MERGEFORMAT   </w:instrText>
    </w:r>
    <w:r w:rsidRPr="00C042F6">
      <w:rPr>
        <w:sz w:val="16"/>
        <w:szCs w:val="16"/>
      </w:rPr>
      <w:fldChar w:fldCharType="separate"/>
    </w:r>
    <w:r w:rsidR="009D0368" w:rsidRPr="00C042F6">
      <w:rPr>
        <w:sz w:val="16"/>
        <w:szCs w:val="16"/>
      </w:rPr>
      <w:t xml:space="preserve">Section </w:t>
    </w:r>
    <w:r w:rsidRPr="00C042F6">
      <w:rPr>
        <w:sz w:val="16"/>
        <w:szCs w:val="16"/>
      </w:rPr>
      <w:fldChar w:fldCharType="end"/>
    </w:r>
    <w:r w:rsidRPr="00C042F6">
      <w:rPr>
        <w:sz w:val="16"/>
        <w:szCs w:val="16"/>
      </w:rPr>
      <w:fldChar w:fldCharType="begin"/>
    </w:r>
    <w:r w:rsidRPr="00C042F6">
      <w:rPr>
        <w:sz w:val="16"/>
        <w:szCs w:val="16"/>
      </w:rPr>
      <w:instrText xml:space="preserve"> IF </w:instrText>
    </w:r>
    <w:r w:rsidRPr="00C042F6">
      <w:rPr>
        <w:sz w:val="16"/>
        <w:szCs w:val="16"/>
      </w:rPr>
      <w:fldChar w:fldCharType="begin"/>
    </w:r>
    <w:r w:rsidRPr="00C042F6">
      <w:rPr>
        <w:sz w:val="16"/>
        <w:szCs w:val="16"/>
      </w:rPr>
      <w:instrText xml:space="preserve"> STYLEREF  "h5_Section" \n </w:instrText>
    </w:r>
    <w:r w:rsidRPr="00C042F6">
      <w:rPr>
        <w:sz w:val="16"/>
        <w:szCs w:val="16"/>
      </w:rPr>
      <w:fldChar w:fldCharType="separate"/>
    </w:r>
    <w:r w:rsidR="009D0368">
      <w:rPr>
        <w:sz w:val="16"/>
        <w:szCs w:val="16"/>
      </w:rPr>
      <w:instrText>40</w:instrText>
    </w:r>
    <w:r w:rsidRPr="00C042F6">
      <w:rPr>
        <w:sz w:val="16"/>
        <w:szCs w:val="16"/>
      </w:rPr>
      <w:fldChar w:fldCharType="end"/>
    </w:r>
    <w:r w:rsidRPr="00C042F6">
      <w:rPr>
        <w:sz w:val="16"/>
        <w:szCs w:val="16"/>
      </w:rPr>
      <w:instrText xml:space="preserve"> &lt;&gt; 0  " </w:instrText>
    </w:r>
    <w:r w:rsidRPr="00C042F6">
      <w:rPr>
        <w:sz w:val="16"/>
        <w:szCs w:val="16"/>
      </w:rPr>
      <w:fldChar w:fldCharType="begin"/>
    </w:r>
    <w:r w:rsidRPr="00C042F6">
      <w:rPr>
        <w:sz w:val="16"/>
        <w:szCs w:val="16"/>
      </w:rPr>
      <w:instrText xml:space="preserve"> STYLEREF  "h5_Section" \n </w:instrText>
    </w:r>
    <w:r w:rsidRPr="00C042F6">
      <w:rPr>
        <w:sz w:val="16"/>
        <w:szCs w:val="16"/>
      </w:rPr>
      <w:fldChar w:fldCharType="separate"/>
    </w:r>
    <w:r w:rsidR="009D0368">
      <w:rPr>
        <w:sz w:val="16"/>
        <w:szCs w:val="16"/>
      </w:rPr>
      <w:instrText>40</w:instrText>
    </w:r>
    <w:r w:rsidRPr="00C042F6">
      <w:rPr>
        <w:sz w:val="16"/>
        <w:szCs w:val="16"/>
      </w:rPr>
      <w:fldChar w:fldCharType="end"/>
    </w:r>
    <w:r w:rsidRPr="00C042F6">
      <w:rPr>
        <w:sz w:val="16"/>
        <w:szCs w:val="16"/>
      </w:rPr>
      <w:tab/>
      <w:instrText xml:space="preserve">" "" \* MERGEFORMAT   </w:instrText>
    </w:r>
    <w:r w:rsidRPr="00C042F6">
      <w:rPr>
        <w:sz w:val="16"/>
        <w:szCs w:val="16"/>
      </w:rPr>
      <w:fldChar w:fldCharType="separate"/>
    </w:r>
    <w:r w:rsidR="009D0368" w:rsidRPr="00C042F6">
      <w:rPr>
        <w:sz w:val="16"/>
        <w:szCs w:val="16"/>
      </w:rPr>
      <w:t xml:space="preserve"> </w:t>
    </w:r>
    <w:r w:rsidR="009D0368">
      <w:rPr>
        <w:sz w:val="16"/>
        <w:szCs w:val="16"/>
      </w:rPr>
      <w:t>40</w:t>
    </w:r>
    <w:r w:rsidR="009D0368" w:rsidRPr="00C042F6">
      <w:rPr>
        <w:sz w:val="16"/>
        <w:szCs w:val="16"/>
      </w:rPr>
      <w:tab/>
    </w:r>
    <w:r w:rsidRPr="00C042F6">
      <w:rPr>
        <w:sz w:val="16"/>
        <w:szCs w:val="16"/>
      </w:rPr>
      <w:fldChar w:fldCharType="end"/>
    </w:r>
    <w:r w:rsidRPr="00C042F6">
      <w:rPr>
        <w:sz w:val="16"/>
        <w:szCs w:val="16"/>
      </w:rPr>
      <w:fldChar w:fldCharType="begin"/>
    </w:r>
    <w:r w:rsidRPr="00C042F6">
      <w:rPr>
        <w:sz w:val="16"/>
        <w:szCs w:val="16"/>
      </w:rPr>
      <w:instrText xml:space="preserve"> IF </w:instrText>
    </w:r>
    <w:r w:rsidRPr="00C042F6">
      <w:rPr>
        <w:sz w:val="16"/>
        <w:szCs w:val="16"/>
      </w:rPr>
      <w:fldChar w:fldCharType="begin"/>
    </w:r>
    <w:r w:rsidRPr="00C042F6">
      <w:rPr>
        <w:sz w:val="16"/>
        <w:szCs w:val="16"/>
      </w:rPr>
      <w:instrText xml:space="preserve"> STYLEREF "h5_Section" </w:instrText>
    </w:r>
    <w:r w:rsidRPr="00C042F6">
      <w:rPr>
        <w:sz w:val="16"/>
        <w:szCs w:val="16"/>
      </w:rPr>
      <w:fldChar w:fldCharType="separate"/>
    </w:r>
    <w:r w:rsidR="009D0368">
      <w:rPr>
        <w:sz w:val="16"/>
        <w:szCs w:val="16"/>
      </w:rPr>
      <w:instrText>Information for active constituents</w:instrText>
    </w:r>
    <w:r w:rsidRPr="00C042F6">
      <w:rPr>
        <w:sz w:val="16"/>
        <w:szCs w:val="16"/>
      </w:rPr>
      <w:fldChar w:fldCharType="end"/>
    </w:r>
    <w:r w:rsidRPr="00C042F6">
      <w:rPr>
        <w:sz w:val="16"/>
        <w:szCs w:val="16"/>
      </w:rPr>
      <w:instrText xml:space="preserve"> &lt;&gt; "" "</w:instrText>
    </w:r>
    <w:r w:rsidRPr="00C042F6">
      <w:rPr>
        <w:sz w:val="16"/>
        <w:szCs w:val="16"/>
      </w:rPr>
      <w:fldChar w:fldCharType="begin"/>
    </w:r>
    <w:r w:rsidRPr="00C042F6">
      <w:rPr>
        <w:sz w:val="16"/>
        <w:szCs w:val="16"/>
      </w:rPr>
      <w:instrText xml:space="preserve"> STYLEREF "h5_Section" </w:instrText>
    </w:r>
    <w:r w:rsidRPr="00C042F6">
      <w:rPr>
        <w:sz w:val="16"/>
        <w:szCs w:val="16"/>
      </w:rPr>
      <w:fldChar w:fldCharType="separate"/>
    </w:r>
    <w:r w:rsidR="009D0368">
      <w:rPr>
        <w:sz w:val="16"/>
        <w:szCs w:val="16"/>
      </w:rPr>
      <w:instrText>Information for active constituents</w:instrText>
    </w:r>
    <w:r w:rsidRPr="00C042F6">
      <w:rPr>
        <w:sz w:val="16"/>
        <w:szCs w:val="16"/>
      </w:rPr>
      <w:fldChar w:fldCharType="end"/>
    </w:r>
    <w:r w:rsidRPr="00C042F6">
      <w:rPr>
        <w:sz w:val="16"/>
        <w:szCs w:val="16"/>
      </w:rPr>
      <w:instrText xml:space="preserve">" "".\* MERGEFORMAT </w:instrText>
    </w:r>
    <w:r w:rsidRPr="00C042F6">
      <w:rPr>
        <w:sz w:val="16"/>
        <w:szCs w:val="16"/>
      </w:rPr>
      <w:fldChar w:fldCharType="separate"/>
    </w:r>
    <w:r w:rsidR="009D0368">
      <w:rPr>
        <w:sz w:val="16"/>
        <w:szCs w:val="16"/>
      </w:rPr>
      <w:t>Information for active constituents</w:t>
    </w:r>
    <w:r w:rsidRPr="00C042F6">
      <w:rPr>
        <w:sz w:val="16"/>
        <w:szCs w:val="16"/>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5</w:t>
    </w:r>
    <w:r w:rsidR="009D0368">
      <w:tab/>
      <w:t>Permit applications</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C042F6" w:rsidRDefault="00CA4960" w:rsidP="00C042F6">
    <w:pPr>
      <w:pStyle w:val="ttHeader"/>
      <w:ind w:left="0" w:firstLine="0"/>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C042F6">
      <w:rPr>
        <w:sz w:val="16"/>
        <w:szCs w:val="16"/>
      </w:rPr>
      <w:fldChar w:fldCharType="begin"/>
    </w:r>
    <w:r w:rsidRPr="00C042F6">
      <w:rPr>
        <w:sz w:val="16"/>
        <w:szCs w:val="16"/>
      </w:rPr>
      <w:instrText xml:space="preserve"> IF </w:instrText>
    </w:r>
    <w:r w:rsidRPr="00C042F6">
      <w:rPr>
        <w:sz w:val="16"/>
        <w:szCs w:val="16"/>
      </w:rPr>
      <w:fldChar w:fldCharType="begin"/>
    </w:r>
    <w:r w:rsidRPr="00C042F6">
      <w:rPr>
        <w:sz w:val="16"/>
        <w:szCs w:val="16"/>
      </w:rPr>
      <w:instrText xml:space="preserve"> STYLEREF "h2_Part" </w:instrText>
    </w:r>
    <w:r w:rsidRPr="00C042F6">
      <w:rPr>
        <w:sz w:val="16"/>
        <w:szCs w:val="16"/>
      </w:rPr>
      <w:fldChar w:fldCharType="end"/>
    </w:r>
    <w:r w:rsidRPr="00C042F6">
      <w:rPr>
        <w:sz w:val="16"/>
        <w:szCs w:val="16"/>
      </w:rPr>
      <w:instrText xml:space="preserve"> &lt;&gt; "" "</w:instrText>
    </w:r>
    <w:r w:rsidRPr="00C042F6">
      <w:rPr>
        <w:sz w:val="16"/>
        <w:szCs w:val="16"/>
      </w:rPr>
      <w:fldChar w:fldCharType="begin"/>
    </w:r>
    <w:r w:rsidRPr="00C042F6">
      <w:rPr>
        <w:sz w:val="16"/>
        <w:szCs w:val="16"/>
      </w:rPr>
      <w:instrText xml:space="preserve"> STYLEREF "h2_Part" </w:instrText>
    </w:r>
    <w:r w:rsidRPr="00C042F6">
      <w:rPr>
        <w:sz w:val="16"/>
        <w:szCs w:val="16"/>
      </w:rPr>
      <w:fldChar w:fldCharType="separate"/>
    </w:r>
    <w:r w:rsidRPr="00C042F6">
      <w:rPr>
        <w:sz w:val="16"/>
        <w:szCs w:val="16"/>
      </w:rPr>
      <w:instrText>Illustrative material</w:instrText>
    </w:r>
    <w:r w:rsidRPr="00C042F6">
      <w:rPr>
        <w:sz w:val="16"/>
        <w:szCs w:val="16"/>
      </w:rPr>
      <w:fldChar w:fldCharType="end"/>
    </w:r>
    <w:r w:rsidRPr="00C042F6">
      <w:rPr>
        <w:sz w:val="16"/>
        <w:szCs w:val="16"/>
      </w:rPr>
      <w:fldChar w:fldCharType="begin"/>
    </w:r>
    <w:r w:rsidRPr="00C042F6">
      <w:rPr>
        <w:sz w:val="16"/>
        <w:szCs w:val="16"/>
      </w:rPr>
      <w:instrText xml:space="preserve"> REF  Para_Reference  \* MERGEFORMAT </w:instrText>
    </w:r>
    <w:r w:rsidRPr="00C042F6">
      <w:rPr>
        <w:sz w:val="16"/>
        <w:szCs w:val="16"/>
      </w:rPr>
      <w:fldChar w:fldCharType="separate"/>
    </w:r>
  </w:p>
  <w:p w:rsidR="00CA4960" w:rsidRDefault="00CA4960" w:rsidP="00C042F6">
    <w:pPr>
      <w:pStyle w:val="ttHeader"/>
      <w:ind w:left="0" w:firstLine="0"/>
      <w:rPr>
        <w:sz w:val="16"/>
        <w:szCs w:val="16"/>
      </w:rPr>
    </w:pPr>
    <w:r w:rsidRPr="00C042F6">
      <w:rPr>
        <w:sz w:val="16"/>
        <w:szCs w:val="16"/>
      </w:rPr>
      <w:fldChar w:fldCharType="end"/>
    </w:r>
    <w:r w:rsidRPr="00C042F6">
      <w:rPr>
        <w:sz w:val="16"/>
        <w:szCs w:val="16"/>
      </w:rPr>
      <w:instrText xml:space="preserve">" "".\* MERGEFORMAT </w:instrText>
    </w:r>
    <w:r w:rsidRPr="00C042F6">
      <w:rPr>
        <w:sz w:val="16"/>
        <w:szCs w:val="16"/>
      </w:rPr>
      <w:fldChar w:fldCharType="end"/>
    </w:r>
    <w:r w:rsidRPr="00C042F6">
      <w:rPr>
        <w:sz w:val="16"/>
        <w:szCs w:val="16"/>
      </w:rPr>
      <w:fldChar w:fldCharType="begin"/>
    </w:r>
    <w:r w:rsidRPr="00C042F6">
      <w:rPr>
        <w:sz w:val="16"/>
        <w:szCs w:val="16"/>
      </w:rPr>
      <w:instrText xml:space="preserve"> IF </w:instrText>
    </w:r>
    <w:r w:rsidRPr="00C042F6">
      <w:rPr>
        <w:sz w:val="16"/>
        <w:szCs w:val="16"/>
      </w:rPr>
      <w:fldChar w:fldCharType="begin"/>
    </w:r>
    <w:r w:rsidRPr="00C042F6">
      <w:rPr>
        <w:sz w:val="16"/>
        <w:szCs w:val="16"/>
      </w:rPr>
      <w:instrText xml:space="preserve"> STYLEREF  "h3_Div" \n </w:instrText>
    </w:r>
    <w:r w:rsidRPr="00C042F6">
      <w:rPr>
        <w:sz w:val="16"/>
        <w:szCs w:val="16"/>
      </w:rPr>
      <w:fldChar w:fldCharType="separate"/>
    </w:r>
    <w:r w:rsidR="009D0368">
      <w:rPr>
        <w:sz w:val="16"/>
        <w:szCs w:val="16"/>
      </w:rPr>
      <w:instrText>0</w:instrText>
    </w:r>
    <w:r w:rsidRPr="00C042F6">
      <w:rPr>
        <w:sz w:val="16"/>
        <w:szCs w:val="16"/>
      </w:rPr>
      <w:fldChar w:fldCharType="end"/>
    </w:r>
    <w:r w:rsidRPr="00C042F6">
      <w:rPr>
        <w:sz w:val="16"/>
        <w:szCs w:val="16"/>
      </w:rPr>
      <w:instrText xml:space="preserve"> &lt;&gt; 0  "</w:instrText>
    </w:r>
    <w:r w:rsidRPr="00C042F6">
      <w:rPr>
        <w:sz w:val="16"/>
        <w:szCs w:val="16"/>
      </w:rPr>
      <w:fldChar w:fldCharType="begin"/>
    </w:r>
    <w:r w:rsidRPr="00C042F6">
      <w:rPr>
        <w:sz w:val="16"/>
        <w:szCs w:val="16"/>
      </w:rPr>
      <w:instrText xml:space="preserve"> STYLEREF  "h3_Div" \n </w:instrText>
    </w:r>
    <w:r w:rsidRPr="00C042F6">
      <w:rPr>
        <w:sz w:val="16"/>
        <w:szCs w:val="16"/>
      </w:rPr>
      <w:fldChar w:fldCharType="separate"/>
    </w:r>
    <w:r w:rsidRPr="00C042F6">
      <w:rPr>
        <w:sz w:val="16"/>
        <w:szCs w:val="16"/>
      </w:rPr>
      <w:instrText>Division 1.1</w:instrText>
    </w:r>
    <w:r w:rsidRPr="00C042F6">
      <w:rPr>
        <w:sz w:val="16"/>
        <w:szCs w:val="16"/>
      </w:rPr>
      <w:fldChar w:fldCharType="end"/>
    </w:r>
    <w:r w:rsidRPr="00C042F6">
      <w:rPr>
        <w:sz w:val="16"/>
        <w:szCs w:val="16"/>
      </w:rPr>
      <w:tab/>
      <w:instrText xml:space="preserve">" "" \* MERGEFORMAT   </w:instrText>
    </w:r>
    <w:r w:rsidRPr="00C042F6">
      <w:rPr>
        <w:sz w:val="16"/>
        <w:szCs w:val="16"/>
      </w:rPr>
      <w:fldChar w:fldCharType="end"/>
    </w:r>
    <w:r w:rsidRPr="00C042F6">
      <w:rPr>
        <w:sz w:val="16"/>
        <w:szCs w:val="16"/>
      </w:rPr>
      <w:t xml:space="preserve">Division 2 </w:t>
    </w:r>
    <w:r w:rsidRPr="00C042F6">
      <w:rPr>
        <w:sz w:val="16"/>
        <w:szCs w:val="16"/>
      </w:rPr>
      <w:tab/>
      <w:t>Export permits – non</w:t>
    </w:r>
    <w:r w:rsidRPr="00C042F6">
      <w:rPr>
        <w:sz w:val="16"/>
        <w:szCs w:val="16"/>
      </w:rPr>
      <w:noBreakHyphen/>
      <w:t>approved or non</w:t>
    </w:r>
    <w:r w:rsidRPr="00C042F6">
      <w:rPr>
        <w:sz w:val="16"/>
        <w:szCs w:val="16"/>
      </w:rPr>
      <w:noBreakHyphen/>
      <w:t>registered constituents or products where no</w:t>
    </w:r>
  </w:p>
  <w:p w:rsidR="00CA4960" w:rsidRPr="00C042F6" w:rsidRDefault="00CA4960" w:rsidP="00C042F6">
    <w:pPr>
      <w:pStyle w:val="ttHeader"/>
      <w:ind w:left="0" w:firstLine="0"/>
      <w:rPr>
        <w:b w:val="0"/>
        <w:sz w:val="16"/>
        <w:szCs w:val="16"/>
      </w:rPr>
    </w:pPr>
    <w:r>
      <w:rPr>
        <w:sz w:val="16"/>
        <w:szCs w:val="16"/>
      </w:rPr>
      <w:tab/>
    </w:r>
    <w:r w:rsidRPr="00C042F6">
      <w:rPr>
        <w:sz w:val="16"/>
        <w:szCs w:val="16"/>
      </w:rPr>
      <w:t>technical data required</w:t>
    </w:r>
  </w:p>
  <w:p w:rsidR="00CA4960" w:rsidRPr="00EF2A67" w:rsidRDefault="00CA4960" w:rsidP="00C042F6">
    <w:pPr>
      <w:pStyle w:val="ttHeader"/>
      <w:ind w:left="0" w:firstLine="0"/>
      <w:rPr>
        <w:b w:val="0"/>
        <w:sz w:val="16"/>
        <w:szCs w:val="16"/>
      </w:rPr>
    </w:pPr>
    <w:r>
      <w:rPr>
        <w:sz w:val="16"/>
        <w:szCs w:val="16"/>
      </w:rPr>
      <w:t>Section  41</w:t>
    </w:r>
    <w:r>
      <w:rPr>
        <w:sz w:val="16"/>
        <w:szCs w:val="16"/>
      </w:rPr>
      <w:tab/>
      <w:t>Information for chemical products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Bdr>
        <w:bottom w:val="single" w:sz="4" w:space="2" w:color="auto"/>
      </w:pBd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pBdr>
        <w:bottom w:val="single" w:sz="4" w:space="2" w:color="auto"/>
      </w:pBdr>
      <w:ind w:left="0" w:firstLine="0"/>
    </w:pPr>
    <w:r w:rsidRPr="00EF2A67">
      <w:fldChar w:fldCharType="end"/>
    </w:r>
    <w:r w:rsidRPr="00EF2A67">
      <w:instrText xml:space="preserve">" "".\* MERGEFORMAT </w:instrText>
    </w:r>
    <w:r w:rsidRPr="00EF2A67">
      <w:fldChar w:fldCharType="separate"/>
    </w:r>
    <w:r w:rsidR="009D0368">
      <w:t>Part 5</w:t>
    </w:r>
    <w:r w:rsidR="009D0368">
      <w:tab/>
      <w:t>Permit applications</w:t>
    </w:r>
  </w:p>
  <w:p w:rsidR="00CA4960" w:rsidRPr="00C00D5D" w:rsidRDefault="00CA4960" w:rsidP="00D8522D">
    <w:pPr>
      <w:pStyle w:val="ttHeader"/>
      <w:pBdr>
        <w:bottom w:val="single" w:sz="4" w:space="2" w:color="auto"/>
      </w:pBdr>
      <w:ind w:left="0" w:firstLine="0"/>
      <w:rPr>
        <w:sz w:val="16"/>
        <w:szCs w:val="16"/>
      </w:rPr>
    </w:pPr>
    <w:r w:rsidRPr="00EF2A67">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"h2_Part" \n </w:instrText>
    </w:r>
    <w:r w:rsidRPr="00C00D5D">
      <w:rPr>
        <w:sz w:val="16"/>
        <w:szCs w:val="16"/>
      </w:rPr>
      <w:fldChar w:fldCharType="separate"/>
    </w:r>
    <w:r w:rsidR="009D0368">
      <w:rPr>
        <w:sz w:val="16"/>
        <w:szCs w:val="16"/>
      </w:rPr>
      <w:instrText>0</w:instrText>
    </w:r>
    <w:r w:rsidRPr="00C00D5D">
      <w:rPr>
        <w:sz w:val="16"/>
        <w:szCs w:val="16"/>
      </w:rPr>
      <w:fldChar w:fldCharType="end"/>
    </w:r>
    <w:r w:rsidRPr="00C00D5D">
      <w:rPr>
        <w:sz w:val="16"/>
        <w:szCs w:val="16"/>
      </w:rPr>
      <w:instrText xml:space="preserve"> &lt;&gt; 0  "</w:instrText>
    </w:r>
    <w:r w:rsidRPr="00C00D5D">
      <w:rPr>
        <w:sz w:val="16"/>
        <w:szCs w:val="16"/>
      </w:rPr>
      <w:fldChar w:fldCharType="begin"/>
    </w:r>
    <w:r w:rsidRPr="00C00D5D">
      <w:rPr>
        <w:sz w:val="16"/>
        <w:szCs w:val="16"/>
      </w:rPr>
      <w:instrText xml:space="preserve"> STYLEREF  "h2_Part" \n </w:instrText>
    </w:r>
    <w:r w:rsidRPr="00C00D5D">
      <w:rPr>
        <w:sz w:val="16"/>
        <w:szCs w:val="16"/>
      </w:rPr>
      <w:fldChar w:fldCharType="separate"/>
    </w:r>
    <w:r w:rsidRPr="00C00D5D">
      <w:rPr>
        <w:sz w:val="16"/>
        <w:szCs w:val="16"/>
      </w:rPr>
      <w:instrText>Part 2</w:instrText>
    </w:r>
    <w:r w:rsidRPr="00C00D5D">
      <w:rPr>
        <w:sz w:val="16"/>
        <w:szCs w:val="16"/>
      </w:rPr>
      <w:fldChar w:fldCharType="end"/>
    </w:r>
    <w:r w:rsidRPr="00C00D5D">
      <w:rPr>
        <w:sz w:val="16"/>
        <w:szCs w:val="16"/>
      </w:rPr>
      <w:tab/>
      <w:instrText xml:space="preserve">" ""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"h2_Part" </w:instrText>
    </w:r>
    <w:r w:rsidRPr="00C00D5D">
      <w:rPr>
        <w:sz w:val="16"/>
        <w:szCs w:val="16"/>
      </w:rPr>
      <w:fldChar w:fldCharType="end"/>
    </w:r>
    <w:r w:rsidRPr="00C00D5D">
      <w:rPr>
        <w:sz w:val="16"/>
        <w:szCs w:val="16"/>
      </w:rPr>
      <w:instrText xml:space="preserve"> &lt;&gt; "" "</w:instrText>
    </w:r>
    <w:r w:rsidRPr="00C00D5D">
      <w:rPr>
        <w:sz w:val="16"/>
        <w:szCs w:val="16"/>
      </w:rPr>
      <w:fldChar w:fldCharType="begin"/>
    </w:r>
    <w:r w:rsidRPr="00C00D5D">
      <w:rPr>
        <w:sz w:val="16"/>
        <w:szCs w:val="16"/>
      </w:rPr>
      <w:instrText xml:space="preserve"> STYLEREF "h2_Part" </w:instrText>
    </w:r>
    <w:r w:rsidRPr="00C00D5D">
      <w:rPr>
        <w:sz w:val="16"/>
        <w:szCs w:val="16"/>
      </w:rPr>
      <w:fldChar w:fldCharType="separate"/>
    </w:r>
    <w:r w:rsidRPr="00C00D5D">
      <w:rPr>
        <w:sz w:val="16"/>
        <w:szCs w:val="16"/>
      </w:rPr>
      <w:instrText>Illustrative material</w:instrText>
    </w:r>
    <w:r w:rsidRPr="00C00D5D">
      <w:rPr>
        <w:sz w:val="16"/>
        <w:szCs w:val="16"/>
      </w:rPr>
      <w:fldChar w:fldCharType="end"/>
    </w:r>
    <w:r w:rsidRPr="00C00D5D">
      <w:rPr>
        <w:sz w:val="16"/>
        <w:szCs w:val="16"/>
      </w:rPr>
      <w:fldChar w:fldCharType="begin"/>
    </w:r>
    <w:r w:rsidRPr="00C00D5D">
      <w:rPr>
        <w:sz w:val="16"/>
        <w:szCs w:val="16"/>
      </w:rPr>
      <w:instrText xml:space="preserve"> REF  Para_Reference  \* MERGEFORMAT </w:instrText>
    </w:r>
    <w:r w:rsidRPr="00C00D5D">
      <w:rPr>
        <w:sz w:val="16"/>
        <w:szCs w:val="16"/>
      </w:rPr>
      <w:fldChar w:fldCharType="separate"/>
    </w:r>
  </w:p>
  <w:p w:rsidR="00CA4960" w:rsidRPr="00CA4960" w:rsidRDefault="00CA4960" w:rsidP="00CA4960">
    <w:pPr>
      <w:pStyle w:val="ttHeader"/>
      <w:pBdr>
        <w:bottom w:val="single" w:sz="4" w:space="2" w:color="auto"/>
      </w:pBdr>
      <w:rPr>
        <w:sz w:val="16"/>
        <w:szCs w:val="16"/>
      </w:rPr>
    </w:pPr>
    <w:r w:rsidRPr="00C00D5D">
      <w:rPr>
        <w:sz w:val="16"/>
        <w:szCs w:val="16"/>
      </w:rPr>
      <w:fldChar w:fldCharType="end"/>
    </w:r>
    <w:r w:rsidRPr="00C00D5D">
      <w:rPr>
        <w:sz w:val="16"/>
        <w:szCs w:val="16"/>
      </w:rPr>
      <w:instrText xml:space="preserve">"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"h3_Div" \n </w:instrText>
    </w:r>
    <w:r w:rsidRPr="00C00D5D">
      <w:rPr>
        <w:sz w:val="16"/>
        <w:szCs w:val="16"/>
      </w:rPr>
      <w:fldChar w:fldCharType="separate"/>
    </w:r>
    <w:r w:rsidR="009D0368">
      <w:rPr>
        <w:sz w:val="16"/>
        <w:szCs w:val="16"/>
      </w:rPr>
      <w:instrText>0</w:instrText>
    </w:r>
    <w:r w:rsidRPr="00C00D5D">
      <w:rPr>
        <w:sz w:val="16"/>
        <w:szCs w:val="16"/>
      </w:rPr>
      <w:fldChar w:fldCharType="end"/>
    </w:r>
    <w:r w:rsidRPr="00C00D5D">
      <w:rPr>
        <w:sz w:val="16"/>
        <w:szCs w:val="16"/>
      </w:rPr>
      <w:instrText xml:space="preserve"> &lt;&gt; 0  "</w:instrText>
    </w:r>
    <w:r w:rsidRPr="00C00D5D">
      <w:rPr>
        <w:sz w:val="16"/>
        <w:szCs w:val="16"/>
      </w:rPr>
      <w:fldChar w:fldCharType="begin"/>
    </w:r>
    <w:r w:rsidRPr="00C00D5D">
      <w:rPr>
        <w:sz w:val="16"/>
        <w:szCs w:val="16"/>
      </w:rPr>
      <w:instrText xml:space="preserve"> STYLEREF  "h3_Div" \n </w:instrText>
    </w:r>
    <w:r w:rsidRPr="00C00D5D">
      <w:rPr>
        <w:sz w:val="16"/>
        <w:szCs w:val="16"/>
      </w:rPr>
      <w:fldChar w:fldCharType="separate"/>
    </w:r>
    <w:r w:rsidRPr="00C00D5D">
      <w:rPr>
        <w:sz w:val="16"/>
        <w:szCs w:val="16"/>
      </w:rPr>
      <w:instrText>Division 1.1</w:instrText>
    </w:r>
    <w:r w:rsidRPr="00C00D5D">
      <w:rPr>
        <w:sz w:val="16"/>
        <w:szCs w:val="16"/>
      </w:rPr>
      <w:fldChar w:fldCharType="end"/>
    </w:r>
    <w:r w:rsidRPr="00C00D5D">
      <w:rPr>
        <w:sz w:val="16"/>
        <w:szCs w:val="16"/>
      </w:rPr>
      <w:tab/>
      <w:instrText xml:space="preserve">" ""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"h3_Div" </w:instrText>
    </w:r>
    <w:r w:rsidRPr="00C00D5D">
      <w:rPr>
        <w:sz w:val="16"/>
        <w:szCs w:val="16"/>
      </w:rPr>
      <w:fldChar w:fldCharType="separate"/>
    </w:r>
    <w:r w:rsidR="009D0368">
      <w:rPr>
        <w:sz w:val="16"/>
        <w:szCs w:val="16"/>
      </w:rPr>
      <w:instrText>Division 4</w:instrText>
    </w:r>
    <w:r w:rsidR="009D0368">
      <w:rPr>
        <w:sz w:val="16"/>
        <w:szCs w:val="16"/>
      </w:rPr>
      <w:tab/>
      <w:instrText>Application for a permit (minor or emergency use)</w:instrText>
    </w:r>
    <w:r w:rsidRPr="00C00D5D">
      <w:rPr>
        <w:sz w:val="16"/>
        <w:szCs w:val="16"/>
      </w:rPr>
      <w:fldChar w:fldCharType="end"/>
    </w:r>
    <w:r w:rsidRPr="00C00D5D">
      <w:rPr>
        <w:sz w:val="16"/>
        <w:szCs w:val="16"/>
      </w:rPr>
      <w:instrText xml:space="preserve"> &lt;&gt; "" "</w:instrText>
    </w:r>
    <w:r w:rsidRPr="00C00D5D">
      <w:rPr>
        <w:sz w:val="16"/>
        <w:szCs w:val="16"/>
      </w:rPr>
      <w:fldChar w:fldCharType="begin"/>
    </w:r>
    <w:r w:rsidRPr="00C00D5D">
      <w:rPr>
        <w:sz w:val="16"/>
        <w:szCs w:val="16"/>
      </w:rPr>
      <w:instrText xml:space="preserve"> STYLEREF "h3_Div" </w:instrText>
    </w:r>
    <w:r w:rsidRPr="00C00D5D">
      <w:rPr>
        <w:sz w:val="16"/>
        <w:szCs w:val="16"/>
      </w:rPr>
      <w:fldChar w:fldCharType="separate"/>
    </w:r>
    <w:r w:rsidR="009D0368">
      <w:rPr>
        <w:sz w:val="16"/>
        <w:szCs w:val="16"/>
      </w:rPr>
      <w:instrText>Division 4</w:instrText>
    </w:r>
    <w:r w:rsidR="009D0368">
      <w:rPr>
        <w:sz w:val="16"/>
        <w:szCs w:val="16"/>
      </w:rPr>
      <w:tab/>
      <w:instrText>Application for a permit (minor or emergency use)</w:instrText>
    </w:r>
    <w:r w:rsidRPr="00C00D5D">
      <w:rPr>
        <w:sz w:val="16"/>
        <w:szCs w:val="16"/>
      </w:rPr>
      <w:fldChar w:fldCharType="end"/>
    </w:r>
    <w:r w:rsidRPr="00C00D5D">
      <w:rPr>
        <w:sz w:val="16"/>
        <w:szCs w:val="16"/>
      </w:rPr>
      <w:fldChar w:fldCharType="begin"/>
    </w:r>
    <w:r w:rsidRPr="00C00D5D">
      <w:rPr>
        <w:sz w:val="16"/>
        <w:szCs w:val="16"/>
      </w:rPr>
      <w:instrText xml:space="preserve"> REF  Para_Reference  \* MERGEFORMAT </w:instrText>
    </w:r>
    <w:r w:rsidRPr="00C00D5D">
      <w:rPr>
        <w:sz w:val="16"/>
        <w:szCs w:val="16"/>
      </w:rPr>
      <w:fldChar w:fldCharType="separate"/>
    </w:r>
  </w:p>
  <w:p w:rsidR="009D0368" w:rsidRPr="00CA4960" w:rsidRDefault="00CA4960" w:rsidP="009D0368">
    <w:pPr>
      <w:pStyle w:val="ttHeader"/>
      <w:pBdr>
        <w:bottom w:val="single" w:sz="4" w:space="2" w:color="auto"/>
      </w:pBdr>
      <w:ind w:left="0" w:firstLine="0"/>
      <w:rPr>
        <w:sz w:val="16"/>
        <w:szCs w:val="16"/>
      </w:rPr>
    </w:pPr>
    <w:r w:rsidRPr="00C00D5D">
      <w:rPr>
        <w:sz w:val="16"/>
        <w:szCs w:val="16"/>
      </w:rPr>
      <w:fldChar w:fldCharType="end"/>
    </w:r>
    <w:r w:rsidRPr="00C00D5D">
      <w:rPr>
        <w:sz w:val="16"/>
        <w:szCs w:val="16"/>
      </w:rPr>
      <w:instrText xml:space="preserve">" "".\* MERGEFORMAT </w:instrText>
    </w:r>
    <w:r w:rsidRPr="00C00D5D">
      <w:rPr>
        <w:sz w:val="16"/>
        <w:szCs w:val="16"/>
      </w:rPr>
      <w:fldChar w:fldCharType="separate"/>
    </w:r>
    <w:r w:rsidR="009D0368">
      <w:rPr>
        <w:sz w:val="16"/>
        <w:szCs w:val="16"/>
      </w:rPr>
      <w:t>Division 4</w:t>
    </w:r>
    <w:r w:rsidR="009D0368">
      <w:rPr>
        <w:sz w:val="16"/>
        <w:szCs w:val="16"/>
      </w:rPr>
      <w:tab/>
      <w:t>Application for a permit (minor or emergency use)</w:t>
    </w:r>
  </w:p>
  <w:p w:rsidR="00CA4960" w:rsidRPr="00C00D5D" w:rsidRDefault="00CA4960" w:rsidP="00D8522D">
    <w:pPr>
      <w:pStyle w:val="ttHeader"/>
      <w:pBdr>
        <w:bottom w:val="single" w:sz="4" w:space="2" w:color="auto"/>
      </w:pBdr>
      <w:ind w:left="0" w:firstLine="0"/>
      <w:rPr>
        <w:b w:val="0"/>
        <w:sz w:val="16"/>
        <w:szCs w:val="16"/>
      </w:rPr>
    </w:pPr>
    <w:r w:rsidRPr="00C00D5D">
      <w:rPr>
        <w:sz w:val="16"/>
        <w:szCs w:val="16"/>
      </w:rPr>
      <w:fldChar w:fldCharType="end"/>
    </w:r>
    <w:r w:rsidRPr="00C00D5D">
      <w:rPr>
        <w:sz w:val="16"/>
        <w:szCs w:val="16"/>
      </w:rPr>
      <w:t xml:space="preserve">Section </w:t>
    </w:r>
    <w:r>
      <w:rPr>
        <w:sz w:val="16"/>
        <w:szCs w:val="16"/>
      </w:rPr>
      <w:t xml:space="preserve"> </w:t>
    </w:r>
    <w:r w:rsidRPr="00C00D5D">
      <w:rPr>
        <w:sz w:val="16"/>
        <w:szCs w:val="16"/>
      </w:rPr>
      <w:t>46</w:t>
    </w:r>
    <w:r w:rsidRPr="00C00D5D">
      <w:rPr>
        <w:sz w:val="16"/>
        <w:szCs w:val="16"/>
      </w:rPr>
      <w:tab/>
      <w:t>Information in the application – general</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5</w:t>
    </w:r>
    <w:r w:rsidR="009D0368">
      <w:tab/>
      <w:t>Permit applications</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CA4960" w:rsidRDefault="00CA4960" w:rsidP="00CA4960">
    <w:pPr>
      <w:pStyle w:val="ttHeader"/>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sidR="009D0368">
      <w:rPr>
        <w:sz w:val="16"/>
        <w:szCs w:val="16"/>
      </w:rPr>
      <w:instrText>Division 4</w:instrText>
    </w:r>
    <w:r w:rsidR="009D0368">
      <w:rPr>
        <w:sz w:val="16"/>
        <w:szCs w:val="16"/>
      </w:rPr>
      <w:tab/>
      <w:instrText>Application for a permit (minor or emergency use)</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sidR="009D0368">
      <w:rPr>
        <w:sz w:val="16"/>
        <w:szCs w:val="16"/>
      </w:rPr>
      <w:instrText>Division 4</w:instrText>
    </w:r>
    <w:r w:rsidR="009D0368">
      <w:rPr>
        <w:sz w:val="16"/>
        <w:szCs w:val="16"/>
      </w:rPr>
      <w:tab/>
      <w:instrText>Application for a permit (minor or emergency use)</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9D0368" w:rsidRPr="00CA4960" w:rsidRDefault="00CA4960" w:rsidP="009D0368">
    <w:pPr>
      <w:pStyle w:val="ttHeader"/>
      <w:ind w:left="0" w:firstLine="0"/>
      <w:rPr>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Division 4</w:t>
    </w:r>
    <w:r w:rsidR="009D0368">
      <w:rPr>
        <w:sz w:val="16"/>
        <w:szCs w:val="16"/>
      </w:rPr>
      <w:tab/>
      <w:t>Application for a permit (minor or emergency use)</w:t>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Unregistered chemical products</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48</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48</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48</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Unregistered chemical products</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Unregistered chemical products</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Unregistered chemical products</w:t>
    </w:r>
    <w:r w:rsidRPr="00EF2A67">
      <w:rPr>
        <w:sz w:val="16"/>
        <w:szCs w:val="16"/>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5</w:t>
    </w:r>
    <w:r w:rsidR="009D0368">
      <w:tab/>
      <w:t>Permit applications</w:t>
    </w:r>
  </w:p>
  <w:p w:rsidR="00CA4960" w:rsidRPr="00C00D5D" w:rsidRDefault="00CA4960" w:rsidP="00FC03FC">
    <w:pPr>
      <w:pStyle w:val="ttHeader"/>
      <w:ind w:left="0" w:firstLine="0"/>
      <w:rPr>
        <w:sz w:val="16"/>
        <w:szCs w:val="16"/>
      </w:rPr>
    </w:pPr>
    <w:r w:rsidRPr="00EF2A67">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"h2_Part" \n </w:instrText>
    </w:r>
    <w:r w:rsidRPr="00C00D5D">
      <w:rPr>
        <w:sz w:val="16"/>
        <w:szCs w:val="16"/>
      </w:rPr>
      <w:fldChar w:fldCharType="separate"/>
    </w:r>
    <w:r w:rsidR="009D0368">
      <w:rPr>
        <w:sz w:val="16"/>
        <w:szCs w:val="16"/>
      </w:rPr>
      <w:instrText>0</w:instrText>
    </w:r>
    <w:r w:rsidRPr="00C00D5D">
      <w:rPr>
        <w:sz w:val="16"/>
        <w:szCs w:val="16"/>
      </w:rPr>
      <w:fldChar w:fldCharType="end"/>
    </w:r>
    <w:r w:rsidRPr="00C00D5D">
      <w:rPr>
        <w:sz w:val="16"/>
        <w:szCs w:val="16"/>
      </w:rPr>
      <w:instrText xml:space="preserve"> &lt;&gt; 0  "</w:instrText>
    </w:r>
    <w:r w:rsidRPr="00C00D5D">
      <w:rPr>
        <w:sz w:val="16"/>
        <w:szCs w:val="16"/>
      </w:rPr>
      <w:fldChar w:fldCharType="begin"/>
    </w:r>
    <w:r w:rsidRPr="00C00D5D">
      <w:rPr>
        <w:sz w:val="16"/>
        <w:szCs w:val="16"/>
      </w:rPr>
      <w:instrText xml:space="preserve"> STYLEREF  "h2_Part" \n </w:instrText>
    </w:r>
    <w:r w:rsidRPr="00C00D5D">
      <w:rPr>
        <w:sz w:val="16"/>
        <w:szCs w:val="16"/>
      </w:rPr>
      <w:fldChar w:fldCharType="separate"/>
    </w:r>
    <w:r w:rsidRPr="00C00D5D">
      <w:rPr>
        <w:sz w:val="16"/>
        <w:szCs w:val="16"/>
      </w:rPr>
      <w:instrText>Part 2</w:instrText>
    </w:r>
    <w:r w:rsidRPr="00C00D5D">
      <w:rPr>
        <w:sz w:val="16"/>
        <w:szCs w:val="16"/>
      </w:rPr>
      <w:fldChar w:fldCharType="end"/>
    </w:r>
    <w:r w:rsidRPr="00C00D5D">
      <w:rPr>
        <w:sz w:val="16"/>
        <w:szCs w:val="16"/>
      </w:rPr>
      <w:tab/>
      <w:instrText xml:space="preserve">" ""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"h2_Part" </w:instrText>
    </w:r>
    <w:r w:rsidRPr="00C00D5D">
      <w:rPr>
        <w:sz w:val="16"/>
        <w:szCs w:val="16"/>
      </w:rPr>
      <w:fldChar w:fldCharType="end"/>
    </w:r>
    <w:r w:rsidRPr="00C00D5D">
      <w:rPr>
        <w:sz w:val="16"/>
        <w:szCs w:val="16"/>
      </w:rPr>
      <w:instrText xml:space="preserve"> &lt;&gt; "" "</w:instrText>
    </w:r>
    <w:r w:rsidRPr="00C00D5D">
      <w:rPr>
        <w:sz w:val="16"/>
        <w:szCs w:val="16"/>
      </w:rPr>
      <w:fldChar w:fldCharType="begin"/>
    </w:r>
    <w:r w:rsidRPr="00C00D5D">
      <w:rPr>
        <w:sz w:val="16"/>
        <w:szCs w:val="16"/>
      </w:rPr>
      <w:instrText xml:space="preserve"> STYLEREF "h2_Part" </w:instrText>
    </w:r>
    <w:r w:rsidRPr="00C00D5D">
      <w:rPr>
        <w:sz w:val="16"/>
        <w:szCs w:val="16"/>
      </w:rPr>
      <w:fldChar w:fldCharType="separate"/>
    </w:r>
    <w:r w:rsidRPr="00C00D5D">
      <w:rPr>
        <w:sz w:val="16"/>
        <w:szCs w:val="16"/>
      </w:rPr>
      <w:instrText>Illustrative material</w:instrText>
    </w:r>
    <w:r w:rsidRPr="00C00D5D">
      <w:rPr>
        <w:sz w:val="16"/>
        <w:szCs w:val="16"/>
      </w:rPr>
      <w:fldChar w:fldCharType="end"/>
    </w:r>
    <w:r w:rsidRPr="00C00D5D">
      <w:rPr>
        <w:sz w:val="16"/>
        <w:szCs w:val="16"/>
      </w:rPr>
      <w:fldChar w:fldCharType="begin"/>
    </w:r>
    <w:r w:rsidRPr="00C00D5D">
      <w:rPr>
        <w:sz w:val="16"/>
        <w:szCs w:val="16"/>
      </w:rPr>
      <w:instrText xml:space="preserve"> REF  Para_Reference  \* MERGEFORMAT </w:instrText>
    </w:r>
    <w:r w:rsidRPr="00C00D5D">
      <w:rPr>
        <w:sz w:val="16"/>
        <w:szCs w:val="16"/>
      </w:rPr>
      <w:fldChar w:fldCharType="separate"/>
    </w:r>
  </w:p>
  <w:p w:rsidR="00CA4960" w:rsidRPr="00C00D5D" w:rsidRDefault="00CA4960" w:rsidP="00C00D5D">
    <w:pPr>
      <w:pStyle w:val="ttHeader"/>
      <w:ind w:left="0" w:firstLine="0"/>
      <w:rPr>
        <w:sz w:val="16"/>
        <w:szCs w:val="16"/>
      </w:rPr>
    </w:pPr>
    <w:r w:rsidRPr="00C00D5D">
      <w:rPr>
        <w:sz w:val="16"/>
        <w:szCs w:val="16"/>
      </w:rPr>
      <w:fldChar w:fldCharType="end"/>
    </w:r>
    <w:r w:rsidRPr="00C00D5D">
      <w:rPr>
        <w:sz w:val="16"/>
        <w:szCs w:val="16"/>
      </w:rPr>
      <w:instrText xml:space="preserve">"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"h3_Div" \n </w:instrText>
    </w:r>
    <w:r w:rsidRPr="00C00D5D">
      <w:rPr>
        <w:sz w:val="16"/>
        <w:szCs w:val="16"/>
      </w:rPr>
      <w:fldChar w:fldCharType="separate"/>
    </w:r>
    <w:r w:rsidR="009D0368">
      <w:rPr>
        <w:sz w:val="16"/>
        <w:szCs w:val="16"/>
      </w:rPr>
      <w:instrText>0</w:instrText>
    </w:r>
    <w:r w:rsidRPr="00C00D5D">
      <w:rPr>
        <w:sz w:val="16"/>
        <w:szCs w:val="16"/>
      </w:rPr>
      <w:fldChar w:fldCharType="end"/>
    </w:r>
    <w:r w:rsidRPr="00C00D5D">
      <w:rPr>
        <w:sz w:val="16"/>
        <w:szCs w:val="16"/>
      </w:rPr>
      <w:instrText xml:space="preserve"> &lt;&gt; 0  "</w:instrText>
    </w:r>
    <w:r w:rsidRPr="00C00D5D">
      <w:rPr>
        <w:sz w:val="16"/>
        <w:szCs w:val="16"/>
      </w:rPr>
      <w:fldChar w:fldCharType="begin"/>
    </w:r>
    <w:r w:rsidRPr="00C00D5D">
      <w:rPr>
        <w:sz w:val="16"/>
        <w:szCs w:val="16"/>
      </w:rPr>
      <w:instrText xml:space="preserve"> STYLEREF  "h3_Div" \n </w:instrText>
    </w:r>
    <w:r w:rsidRPr="00C00D5D">
      <w:rPr>
        <w:sz w:val="16"/>
        <w:szCs w:val="16"/>
      </w:rPr>
      <w:fldChar w:fldCharType="separate"/>
    </w:r>
    <w:r w:rsidRPr="00C00D5D">
      <w:rPr>
        <w:sz w:val="16"/>
        <w:szCs w:val="16"/>
      </w:rPr>
      <w:instrText>Division 1.1</w:instrText>
    </w:r>
    <w:r w:rsidRPr="00C00D5D">
      <w:rPr>
        <w:sz w:val="16"/>
        <w:szCs w:val="16"/>
      </w:rPr>
      <w:fldChar w:fldCharType="end"/>
    </w:r>
    <w:r w:rsidRPr="00C00D5D">
      <w:rPr>
        <w:sz w:val="16"/>
        <w:szCs w:val="16"/>
      </w:rPr>
      <w:tab/>
      <w:instrText xml:space="preserve">" "" \* MERGEFORMAT   </w:instrText>
    </w:r>
    <w:r w:rsidRPr="00C00D5D">
      <w:rPr>
        <w:sz w:val="16"/>
        <w:szCs w:val="16"/>
      </w:rPr>
      <w:fldChar w:fldCharType="end"/>
    </w:r>
    <w:r w:rsidRPr="00C00D5D">
      <w:rPr>
        <w:sz w:val="16"/>
        <w:szCs w:val="16"/>
      </w:rPr>
      <w:t>Division 4</w:t>
    </w:r>
    <w:r w:rsidRPr="00C00D5D">
      <w:rPr>
        <w:sz w:val="16"/>
        <w:szCs w:val="16"/>
      </w:rPr>
      <w:tab/>
      <w:t>Application for a permit (minor or emergency use)</w:t>
    </w:r>
  </w:p>
  <w:p w:rsidR="00CA4960" w:rsidRPr="00C00D5D" w:rsidRDefault="00CA4960" w:rsidP="00C00D5D">
    <w:pPr>
      <w:pStyle w:val="ttHeader"/>
      <w:ind w:left="0" w:firstLine="0"/>
      <w:rPr>
        <w:b w:val="0"/>
        <w:sz w:val="16"/>
        <w:szCs w:val="16"/>
      </w:rPr>
    </w:pPr>
    <w:r>
      <w:rPr>
        <w:sz w:val="16"/>
        <w:szCs w:val="16"/>
      </w:rPr>
      <w:t xml:space="preserve">Section  48 </w:t>
    </w:r>
    <w:r>
      <w:rPr>
        <w:sz w:val="16"/>
        <w:szCs w:val="16"/>
      </w:rPr>
      <w:tab/>
      <w:t>Unregistered chemical products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5</w:t>
    </w:r>
    <w:r w:rsidR="009D0368">
      <w:tab/>
      <w:t>Permit applications</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CA4960" w:rsidRDefault="00CA4960" w:rsidP="00CA4960">
    <w:pPr>
      <w:pStyle w:val="ttHeader"/>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sidR="009D0368">
      <w:rPr>
        <w:sz w:val="16"/>
        <w:szCs w:val="16"/>
      </w:rPr>
      <w:instrText>Division 5</w:instrText>
    </w:r>
    <w:r w:rsidR="009D0368">
      <w:rPr>
        <w:sz w:val="16"/>
        <w:szCs w:val="16"/>
      </w:rPr>
      <w:tab/>
      <w:instrText>Application for a research permit</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sidR="009D0368">
      <w:rPr>
        <w:sz w:val="16"/>
        <w:szCs w:val="16"/>
      </w:rPr>
      <w:instrText>Division 5</w:instrText>
    </w:r>
    <w:r w:rsidR="009D0368">
      <w:rPr>
        <w:sz w:val="16"/>
        <w:szCs w:val="16"/>
      </w:rPr>
      <w:tab/>
      <w:instrText>Application for a research permit</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9D0368" w:rsidRPr="00CA4960" w:rsidRDefault="00CA4960" w:rsidP="009D0368">
    <w:pPr>
      <w:pStyle w:val="ttHeader"/>
      <w:ind w:left="0" w:firstLine="0"/>
      <w:rPr>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Division 5</w:t>
    </w:r>
    <w:r w:rsidR="009D0368">
      <w:rPr>
        <w:sz w:val="16"/>
        <w:szCs w:val="16"/>
      </w:rPr>
      <w:tab/>
      <w:t>Application for a research permit</w:t>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in the application – general</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50</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50</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50</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in the application – general</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in the application – general</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Information in the application – general</w:t>
    </w:r>
    <w:r w:rsidRPr="00EF2A67">
      <w:rPr>
        <w:sz w:val="16"/>
        <w:szCs w:val="16"/>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5</w:t>
    </w:r>
    <w:r w:rsidR="009D0368">
      <w:tab/>
      <w:t>Permit applications</w:t>
    </w:r>
  </w:p>
  <w:p w:rsidR="00CA4960" w:rsidRPr="00C00D5D" w:rsidRDefault="00CA4960" w:rsidP="00FC03FC">
    <w:pPr>
      <w:pStyle w:val="ttHeader"/>
      <w:ind w:left="0" w:firstLine="0"/>
      <w:rPr>
        <w:sz w:val="16"/>
        <w:szCs w:val="16"/>
      </w:rPr>
    </w:pPr>
    <w:r w:rsidRPr="00EF2A67">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"h2_Part" \n </w:instrText>
    </w:r>
    <w:r w:rsidRPr="00C00D5D">
      <w:rPr>
        <w:sz w:val="16"/>
        <w:szCs w:val="16"/>
      </w:rPr>
      <w:fldChar w:fldCharType="separate"/>
    </w:r>
    <w:r w:rsidR="009D0368">
      <w:rPr>
        <w:sz w:val="16"/>
        <w:szCs w:val="16"/>
      </w:rPr>
      <w:instrText>0</w:instrText>
    </w:r>
    <w:r w:rsidRPr="00C00D5D">
      <w:rPr>
        <w:sz w:val="16"/>
        <w:szCs w:val="16"/>
      </w:rPr>
      <w:fldChar w:fldCharType="end"/>
    </w:r>
    <w:r w:rsidRPr="00C00D5D">
      <w:rPr>
        <w:sz w:val="16"/>
        <w:szCs w:val="16"/>
      </w:rPr>
      <w:instrText xml:space="preserve"> &lt;&gt; 0  "</w:instrText>
    </w:r>
    <w:r w:rsidRPr="00C00D5D">
      <w:rPr>
        <w:sz w:val="16"/>
        <w:szCs w:val="16"/>
      </w:rPr>
      <w:fldChar w:fldCharType="begin"/>
    </w:r>
    <w:r w:rsidRPr="00C00D5D">
      <w:rPr>
        <w:sz w:val="16"/>
        <w:szCs w:val="16"/>
      </w:rPr>
      <w:instrText xml:space="preserve"> STYLEREF  "h2_Part" \n </w:instrText>
    </w:r>
    <w:r w:rsidRPr="00C00D5D">
      <w:rPr>
        <w:sz w:val="16"/>
        <w:szCs w:val="16"/>
      </w:rPr>
      <w:fldChar w:fldCharType="separate"/>
    </w:r>
    <w:r w:rsidRPr="00C00D5D">
      <w:rPr>
        <w:sz w:val="16"/>
        <w:szCs w:val="16"/>
      </w:rPr>
      <w:instrText>Part 2</w:instrText>
    </w:r>
    <w:r w:rsidRPr="00C00D5D">
      <w:rPr>
        <w:sz w:val="16"/>
        <w:szCs w:val="16"/>
      </w:rPr>
      <w:fldChar w:fldCharType="end"/>
    </w:r>
    <w:r w:rsidRPr="00C00D5D">
      <w:rPr>
        <w:sz w:val="16"/>
        <w:szCs w:val="16"/>
      </w:rPr>
      <w:tab/>
      <w:instrText xml:space="preserve">" ""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"h2_Part" </w:instrText>
    </w:r>
    <w:r w:rsidRPr="00C00D5D">
      <w:rPr>
        <w:sz w:val="16"/>
        <w:szCs w:val="16"/>
      </w:rPr>
      <w:fldChar w:fldCharType="end"/>
    </w:r>
    <w:r w:rsidRPr="00C00D5D">
      <w:rPr>
        <w:sz w:val="16"/>
        <w:szCs w:val="16"/>
      </w:rPr>
      <w:instrText xml:space="preserve"> &lt;&gt; "" "</w:instrText>
    </w:r>
    <w:r w:rsidRPr="00C00D5D">
      <w:rPr>
        <w:sz w:val="16"/>
        <w:szCs w:val="16"/>
      </w:rPr>
      <w:fldChar w:fldCharType="begin"/>
    </w:r>
    <w:r w:rsidRPr="00C00D5D">
      <w:rPr>
        <w:sz w:val="16"/>
        <w:szCs w:val="16"/>
      </w:rPr>
      <w:instrText xml:space="preserve"> STYLEREF "h2_Part" </w:instrText>
    </w:r>
    <w:r w:rsidRPr="00C00D5D">
      <w:rPr>
        <w:sz w:val="16"/>
        <w:szCs w:val="16"/>
      </w:rPr>
      <w:fldChar w:fldCharType="separate"/>
    </w:r>
    <w:r w:rsidRPr="00C00D5D">
      <w:rPr>
        <w:sz w:val="16"/>
        <w:szCs w:val="16"/>
      </w:rPr>
      <w:instrText>Illustrative material</w:instrText>
    </w:r>
    <w:r w:rsidRPr="00C00D5D">
      <w:rPr>
        <w:sz w:val="16"/>
        <w:szCs w:val="16"/>
      </w:rPr>
      <w:fldChar w:fldCharType="end"/>
    </w:r>
    <w:r w:rsidRPr="00C00D5D">
      <w:rPr>
        <w:sz w:val="16"/>
        <w:szCs w:val="16"/>
      </w:rPr>
      <w:fldChar w:fldCharType="begin"/>
    </w:r>
    <w:r w:rsidRPr="00C00D5D">
      <w:rPr>
        <w:sz w:val="16"/>
        <w:szCs w:val="16"/>
      </w:rPr>
      <w:instrText xml:space="preserve"> REF  Para_Reference  \* MERGEFORMAT </w:instrText>
    </w:r>
    <w:r w:rsidRPr="00C00D5D">
      <w:rPr>
        <w:sz w:val="16"/>
        <w:szCs w:val="16"/>
      </w:rPr>
      <w:fldChar w:fldCharType="separate"/>
    </w:r>
  </w:p>
  <w:p w:rsidR="00CA4960" w:rsidRPr="00C00D5D" w:rsidRDefault="00CA4960" w:rsidP="000E2486">
    <w:pPr>
      <w:pStyle w:val="ttHeader"/>
      <w:ind w:left="0" w:firstLine="0"/>
      <w:rPr>
        <w:sz w:val="16"/>
        <w:szCs w:val="16"/>
      </w:rPr>
    </w:pPr>
    <w:r w:rsidRPr="00C00D5D">
      <w:rPr>
        <w:sz w:val="16"/>
        <w:szCs w:val="16"/>
      </w:rPr>
      <w:fldChar w:fldCharType="end"/>
    </w:r>
    <w:r w:rsidRPr="00C00D5D">
      <w:rPr>
        <w:sz w:val="16"/>
        <w:szCs w:val="16"/>
      </w:rPr>
      <w:instrText xml:space="preserve">"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"h3_Div" \n </w:instrText>
    </w:r>
    <w:r w:rsidRPr="00C00D5D">
      <w:rPr>
        <w:sz w:val="16"/>
        <w:szCs w:val="16"/>
      </w:rPr>
      <w:fldChar w:fldCharType="separate"/>
    </w:r>
    <w:r w:rsidR="009D0368">
      <w:rPr>
        <w:sz w:val="16"/>
        <w:szCs w:val="16"/>
      </w:rPr>
      <w:instrText>0</w:instrText>
    </w:r>
    <w:r w:rsidRPr="00C00D5D">
      <w:rPr>
        <w:sz w:val="16"/>
        <w:szCs w:val="16"/>
      </w:rPr>
      <w:fldChar w:fldCharType="end"/>
    </w:r>
    <w:r w:rsidRPr="00C00D5D">
      <w:rPr>
        <w:sz w:val="16"/>
        <w:szCs w:val="16"/>
      </w:rPr>
      <w:instrText xml:space="preserve"> &lt;&gt; 0  "</w:instrText>
    </w:r>
    <w:r w:rsidRPr="00C00D5D">
      <w:rPr>
        <w:sz w:val="16"/>
        <w:szCs w:val="16"/>
      </w:rPr>
      <w:fldChar w:fldCharType="begin"/>
    </w:r>
    <w:r w:rsidRPr="00C00D5D">
      <w:rPr>
        <w:sz w:val="16"/>
        <w:szCs w:val="16"/>
      </w:rPr>
      <w:instrText xml:space="preserve"> STYLEREF  "h3_Div" \n </w:instrText>
    </w:r>
    <w:r w:rsidRPr="00C00D5D">
      <w:rPr>
        <w:sz w:val="16"/>
        <w:szCs w:val="16"/>
      </w:rPr>
      <w:fldChar w:fldCharType="separate"/>
    </w:r>
    <w:r w:rsidRPr="00C00D5D">
      <w:rPr>
        <w:sz w:val="16"/>
        <w:szCs w:val="16"/>
      </w:rPr>
      <w:instrText>Division 1.1</w:instrText>
    </w:r>
    <w:r w:rsidRPr="00C00D5D">
      <w:rPr>
        <w:sz w:val="16"/>
        <w:szCs w:val="16"/>
      </w:rPr>
      <w:fldChar w:fldCharType="end"/>
    </w:r>
    <w:r w:rsidRPr="00C00D5D">
      <w:rPr>
        <w:sz w:val="16"/>
        <w:szCs w:val="16"/>
      </w:rPr>
      <w:tab/>
      <w:instrText xml:space="preserve">" "" \* MERGEFORMAT   </w:instrText>
    </w:r>
    <w:r w:rsidRPr="00C00D5D">
      <w:rPr>
        <w:sz w:val="16"/>
        <w:szCs w:val="16"/>
      </w:rPr>
      <w:fldChar w:fldCharType="end"/>
    </w:r>
    <w:r>
      <w:rPr>
        <w:sz w:val="16"/>
        <w:szCs w:val="16"/>
      </w:rPr>
      <w:t>Division 5</w:t>
    </w:r>
    <w:r>
      <w:rPr>
        <w:sz w:val="16"/>
        <w:szCs w:val="16"/>
      </w:rPr>
      <w:tab/>
      <w:t>Application for a research permit</w:t>
    </w:r>
  </w:p>
  <w:p w:rsidR="00CA4960" w:rsidRPr="00C00D5D" w:rsidRDefault="00CA4960" w:rsidP="00FC03FC">
    <w:pPr>
      <w:pStyle w:val="ttHeader"/>
      <w:ind w:left="0" w:firstLine="0"/>
      <w:rPr>
        <w:b w:val="0"/>
        <w:sz w:val="16"/>
        <w:szCs w:val="16"/>
      </w:rPr>
    </w:pPr>
    <w:r w:rsidRPr="00C00D5D">
      <w:rPr>
        <w:sz w:val="16"/>
        <w:szCs w:val="16"/>
      </w:rPr>
      <w:t xml:space="preserve">Section </w:t>
    </w:r>
    <w:r>
      <w:rPr>
        <w:sz w:val="16"/>
        <w:szCs w:val="16"/>
      </w:rPr>
      <w:t xml:space="preserve"> 50</w:t>
    </w:r>
    <w:r w:rsidRPr="00C00D5D">
      <w:rPr>
        <w:sz w:val="16"/>
        <w:szCs w:val="16"/>
      </w:rPr>
      <w:tab/>
      <w:t>Information in the application – general</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5</w:t>
    </w:r>
    <w:r w:rsidR="009D0368">
      <w:tab/>
      <w:t>Permit applications</w:t>
    </w:r>
  </w:p>
  <w:p w:rsidR="00CA4960" w:rsidRPr="00C00D5D" w:rsidRDefault="00CA4960" w:rsidP="00FC03FC">
    <w:pPr>
      <w:pStyle w:val="ttHeader"/>
      <w:ind w:left="0" w:firstLine="0"/>
      <w:rPr>
        <w:sz w:val="16"/>
        <w:szCs w:val="16"/>
      </w:rPr>
    </w:pPr>
    <w:r w:rsidRPr="00EF2A67">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"h2_Part" \n </w:instrText>
    </w:r>
    <w:r w:rsidRPr="00C00D5D">
      <w:rPr>
        <w:sz w:val="16"/>
        <w:szCs w:val="16"/>
      </w:rPr>
      <w:fldChar w:fldCharType="separate"/>
    </w:r>
    <w:r w:rsidR="009D0368">
      <w:rPr>
        <w:sz w:val="16"/>
        <w:szCs w:val="16"/>
      </w:rPr>
      <w:instrText>0</w:instrText>
    </w:r>
    <w:r w:rsidRPr="00C00D5D">
      <w:rPr>
        <w:sz w:val="16"/>
        <w:szCs w:val="16"/>
      </w:rPr>
      <w:fldChar w:fldCharType="end"/>
    </w:r>
    <w:r w:rsidRPr="00C00D5D">
      <w:rPr>
        <w:sz w:val="16"/>
        <w:szCs w:val="16"/>
      </w:rPr>
      <w:instrText xml:space="preserve"> &lt;&gt; 0  "</w:instrText>
    </w:r>
    <w:r w:rsidRPr="00C00D5D">
      <w:rPr>
        <w:sz w:val="16"/>
        <w:szCs w:val="16"/>
      </w:rPr>
      <w:fldChar w:fldCharType="begin"/>
    </w:r>
    <w:r w:rsidRPr="00C00D5D">
      <w:rPr>
        <w:sz w:val="16"/>
        <w:szCs w:val="16"/>
      </w:rPr>
      <w:instrText xml:space="preserve"> STYLEREF  "h2_Part" \n </w:instrText>
    </w:r>
    <w:r w:rsidRPr="00C00D5D">
      <w:rPr>
        <w:sz w:val="16"/>
        <w:szCs w:val="16"/>
      </w:rPr>
      <w:fldChar w:fldCharType="separate"/>
    </w:r>
    <w:r w:rsidRPr="00C00D5D">
      <w:rPr>
        <w:sz w:val="16"/>
        <w:szCs w:val="16"/>
      </w:rPr>
      <w:instrText>Part 2</w:instrText>
    </w:r>
    <w:r w:rsidRPr="00C00D5D">
      <w:rPr>
        <w:sz w:val="16"/>
        <w:szCs w:val="16"/>
      </w:rPr>
      <w:fldChar w:fldCharType="end"/>
    </w:r>
    <w:r w:rsidRPr="00C00D5D">
      <w:rPr>
        <w:sz w:val="16"/>
        <w:szCs w:val="16"/>
      </w:rPr>
      <w:tab/>
      <w:instrText xml:space="preserve">" ""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"h2_Part" </w:instrText>
    </w:r>
    <w:r w:rsidRPr="00C00D5D">
      <w:rPr>
        <w:sz w:val="16"/>
        <w:szCs w:val="16"/>
      </w:rPr>
      <w:fldChar w:fldCharType="end"/>
    </w:r>
    <w:r w:rsidRPr="00C00D5D">
      <w:rPr>
        <w:sz w:val="16"/>
        <w:szCs w:val="16"/>
      </w:rPr>
      <w:instrText xml:space="preserve"> &lt;&gt; "" "</w:instrText>
    </w:r>
    <w:r w:rsidRPr="00C00D5D">
      <w:rPr>
        <w:sz w:val="16"/>
        <w:szCs w:val="16"/>
      </w:rPr>
      <w:fldChar w:fldCharType="begin"/>
    </w:r>
    <w:r w:rsidRPr="00C00D5D">
      <w:rPr>
        <w:sz w:val="16"/>
        <w:szCs w:val="16"/>
      </w:rPr>
      <w:instrText xml:space="preserve"> STYLEREF "h2_Part" </w:instrText>
    </w:r>
    <w:r w:rsidRPr="00C00D5D">
      <w:rPr>
        <w:sz w:val="16"/>
        <w:szCs w:val="16"/>
      </w:rPr>
      <w:fldChar w:fldCharType="separate"/>
    </w:r>
    <w:r w:rsidRPr="00C00D5D">
      <w:rPr>
        <w:sz w:val="16"/>
        <w:szCs w:val="16"/>
      </w:rPr>
      <w:instrText>Illustrative material</w:instrText>
    </w:r>
    <w:r w:rsidRPr="00C00D5D">
      <w:rPr>
        <w:sz w:val="16"/>
        <w:szCs w:val="16"/>
      </w:rPr>
      <w:fldChar w:fldCharType="end"/>
    </w:r>
    <w:r w:rsidRPr="00C00D5D">
      <w:rPr>
        <w:sz w:val="16"/>
        <w:szCs w:val="16"/>
      </w:rPr>
      <w:fldChar w:fldCharType="begin"/>
    </w:r>
    <w:r w:rsidRPr="00C00D5D">
      <w:rPr>
        <w:sz w:val="16"/>
        <w:szCs w:val="16"/>
      </w:rPr>
      <w:instrText xml:space="preserve"> REF  Para_Reference  \* MERGEFORMAT </w:instrText>
    </w:r>
    <w:r w:rsidRPr="00C00D5D">
      <w:rPr>
        <w:sz w:val="16"/>
        <w:szCs w:val="16"/>
      </w:rPr>
      <w:fldChar w:fldCharType="separate"/>
    </w:r>
  </w:p>
  <w:p w:rsidR="00CA4960" w:rsidRPr="00C00D5D" w:rsidRDefault="00CA4960" w:rsidP="000E2486">
    <w:pPr>
      <w:pStyle w:val="ttHeader"/>
      <w:ind w:left="0" w:firstLine="0"/>
      <w:rPr>
        <w:sz w:val="16"/>
        <w:szCs w:val="16"/>
      </w:rPr>
    </w:pPr>
    <w:r w:rsidRPr="00C00D5D">
      <w:rPr>
        <w:sz w:val="16"/>
        <w:szCs w:val="16"/>
      </w:rPr>
      <w:fldChar w:fldCharType="end"/>
    </w:r>
    <w:r w:rsidRPr="00C00D5D">
      <w:rPr>
        <w:sz w:val="16"/>
        <w:szCs w:val="16"/>
      </w:rPr>
      <w:instrText xml:space="preserve">"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"h3_Div" \n </w:instrText>
    </w:r>
    <w:r w:rsidRPr="00C00D5D">
      <w:rPr>
        <w:sz w:val="16"/>
        <w:szCs w:val="16"/>
      </w:rPr>
      <w:fldChar w:fldCharType="separate"/>
    </w:r>
    <w:r w:rsidR="009D0368">
      <w:rPr>
        <w:sz w:val="16"/>
        <w:szCs w:val="16"/>
      </w:rPr>
      <w:instrText>0</w:instrText>
    </w:r>
    <w:r w:rsidRPr="00C00D5D">
      <w:rPr>
        <w:sz w:val="16"/>
        <w:szCs w:val="16"/>
      </w:rPr>
      <w:fldChar w:fldCharType="end"/>
    </w:r>
    <w:r w:rsidRPr="00C00D5D">
      <w:rPr>
        <w:sz w:val="16"/>
        <w:szCs w:val="16"/>
      </w:rPr>
      <w:instrText xml:space="preserve"> &lt;&gt; 0  "</w:instrText>
    </w:r>
    <w:r w:rsidRPr="00C00D5D">
      <w:rPr>
        <w:sz w:val="16"/>
        <w:szCs w:val="16"/>
      </w:rPr>
      <w:fldChar w:fldCharType="begin"/>
    </w:r>
    <w:r w:rsidRPr="00C00D5D">
      <w:rPr>
        <w:sz w:val="16"/>
        <w:szCs w:val="16"/>
      </w:rPr>
      <w:instrText xml:space="preserve"> STYLEREF  "h3_Div" \n </w:instrText>
    </w:r>
    <w:r w:rsidRPr="00C00D5D">
      <w:rPr>
        <w:sz w:val="16"/>
        <w:szCs w:val="16"/>
      </w:rPr>
      <w:fldChar w:fldCharType="separate"/>
    </w:r>
    <w:r w:rsidRPr="00C00D5D">
      <w:rPr>
        <w:sz w:val="16"/>
        <w:szCs w:val="16"/>
      </w:rPr>
      <w:instrText>Division 1.1</w:instrText>
    </w:r>
    <w:r w:rsidRPr="00C00D5D">
      <w:rPr>
        <w:sz w:val="16"/>
        <w:szCs w:val="16"/>
      </w:rPr>
      <w:fldChar w:fldCharType="end"/>
    </w:r>
    <w:r w:rsidRPr="00C00D5D">
      <w:rPr>
        <w:sz w:val="16"/>
        <w:szCs w:val="16"/>
      </w:rPr>
      <w:tab/>
      <w:instrText xml:space="preserve">" "" \* MERGEFORMAT   </w:instrText>
    </w:r>
    <w:r w:rsidRPr="00C00D5D">
      <w:rPr>
        <w:sz w:val="16"/>
        <w:szCs w:val="16"/>
      </w:rPr>
      <w:fldChar w:fldCharType="end"/>
    </w:r>
    <w:r>
      <w:rPr>
        <w:sz w:val="16"/>
        <w:szCs w:val="16"/>
      </w:rPr>
      <w:t>Division 5</w:t>
    </w:r>
    <w:r>
      <w:rPr>
        <w:sz w:val="16"/>
        <w:szCs w:val="16"/>
      </w:rPr>
      <w:tab/>
      <w:t>Application for a research permit</w:t>
    </w:r>
  </w:p>
  <w:p w:rsidR="00CA4960" w:rsidRPr="00C00D5D" w:rsidRDefault="00CA4960" w:rsidP="00FC03FC">
    <w:pPr>
      <w:pStyle w:val="ttHeader"/>
      <w:ind w:left="0" w:firstLine="0"/>
      <w:rPr>
        <w:b w:val="0"/>
        <w:sz w:val="16"/>
        <w:szCs w:val="16"/>
      </w:rPr>
    </w:pPr>
    <w:r w:rsidRPr="00C00D5D">
      <w:rPr>
        <w:sz w:val="16"/>
        <w:szCs w:val="16"/>
      </w:rPr>
      <w:t xml:space="preserve">Section </w:t>
    </w:r>
    <w:r>
      <w:rPr>
        <w:sz w:val="16"/>
        <w:szCs w:val="16"/>
      </w:rPr>
      <w:t xml:space="preserve"> 51</w:t>
    </w:r>
    <w:r w:rsidRPr="00C00D5D">
      <w:rPr>
        <w:sz w:val="16"/>
        <w:szCs w:val="16"/>
      </w:rPr>
      <w:tab/>
      <w:t>Information in the application – general</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5</w:instrText>
    </w:r>
    <w:r w:rsidR="009D0368">
      <w:tab/>
      <w:instrText>Permit applications</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5</w:t>
    </w:r>
    <w:r w:rsidR="009D0368">
      <w:tab/>
      <w:t>Permit applications</w:t>
    </w:r>
  </w:p>
  <w:p w:rsidR="00CA4960" w:rsidRPr="00C00D5D" w:rsidRDefault="00CA4960" w:rsidP="00FC03FC">
    <w:pPr>
      <w:pStyle w:val="ttHeader"/>
      <w:ind w:left="0" w:firstLine="0"/>
      <w:rPr>
        <w:sz w:val="16"/>
        <w:szCs w:val="16"/>
      </w:rPr>
    </w:pPr>
    <w:r w:rsidRPr="00EF2A67">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"h2_Part" \n </w:instrText>
    </w:r>
    <w:r w:rsidRPr="00C00D5D">
      <w:rPr>
        <w:sz w:val="16"/>
        <w:szCs w:val="16"/>
      </w:rPr>
      <w:fldChar w:fldCharType="separate"/>
    </w:r>
    <w:r w:rsidR="009D0368">
      <w:rPr>
        <w:sz w:val="16"/>
        <w:szCs w:val="16"/>
      </w:rPr>
      <w:instrText>0</w:instrText>
    </w:r>
    <w:r w:rsidRPr="00C00D5D">
      <w:rPr>
        <w:sz w:val="16"/>
        <w:szCs w:val="16"/>
      </w:rPr>
      <w:fldChar w:fldCharType="end"/>
    </w:r>
    <w:r w:rsidRPr="00C00D5D">
      <w:rPr>
        <w:sz w:val="16"/>
        <w:szCs w:val="16"/>
      </w:rPr>
      <w:instrText xml:space="preserve"> &lt;&gt; 0  "</w:instrText>
    </w:r>
    <w:r w:rsidRPr="00C00D5D">
      <w:rPr>
        <w:sz w:val="16"/>
        <w:szCs w:val="16"/>
      </w:rPr>
      <w:fldChar w:fldCharType="begin"/>
    </w:r>
    <w:r w:rsidRPr="00C00D5D">
      <w:rPr>
        <w:sz w:val="16"/>
        <w:szCs w:val="16"/>
      </w:rPr>
      <w:instrText xml:space="preserve"> STYLEREF  "h2_Part" \n </w:instrText>
    </w:r>
    <w:r w:rsidRPr="00C00D5D">
      <w:rPr>
        <w:sz w:val="16"/>
        <w:szCs w:val="16"/>
      </w:rPr>
      <w:fldChar w:fldCharType="separate"/>
    </w:r>
    <w:r w:rsidRPr="00C00D5D">
      <w:rPr>
        <w:sz w:val="16"/>
        <w:szCs w:val="16"/>
      </w:rPr>
      <w:instrText>Part 2</w:instrText>
    </w:r>
    <w:r w:rsidRPr="00C00D5D">
      <w:rPr>
        <w:sz w:val="16"/>
        <w:szCs w:val="16"/>
      </w:rPr>
      <w:fldChar w:fldCharType="end"/>
    </w:r>
    <w:r w:rsidRPr="00C00D5D">
      <w:rPr>
        <w:sz w:val="16"/>
        <w:szCs w:val="16"/>
      </w:rPr>
      <w:tab/>
      <w:instrText xml:space="preserve">" ""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"h2_Part" </w:instrText>
    </w:r>
    <w:r w:rsidRPr="00C00D5D">
      <w:rPr>
        <w:sz w:val="16"/>
        <w:szCs w:val="16"/>
      </w:rPr>
      <w:fldChar w:fldCharType="end"/>
    </w:r>
    <w:r w:rsidRPr="00C00D5D">
      <w:rPr>
        <w:sz w:val="16"/>
        <w:szCs w:val="16"/>
      </w:rPr>
      <w:instrText xml:space="preserve"> &lt;&gt; "" "</w:instrText>
    </w:r>
    <w:r w:rsidRPr="00C00D5D">
      <w:rPr>
        <w:sz w:val="16"/>
        <w:szCs w:val="16"/>
      </w:rPr>
      <w:fldChar w:fldCharType="begin"/>
    </w:r>
    <w:r w:rsidRPr="00C00D5D">
      <w:rPr>
        <w:sz w:val="16"/>
        <w:szCs w:val="16"/>
      </w:rPr>
      <w:instrText xml:space="preserve"> STYLEREF "h2_Part" </w:instrText>
    </w:r>
    <w:r w:rsidRPr="00C00D5D">
      <w:rPr>
        <w:sz w:val="16"/>
        <w:szCs w:val="16"/>
      </w:rPr>
      <w:fldChar w:fldCharType="separate"/>
    </w:r>
    <w:r w:rsidRPr="00C00D5D">
      <w:rPr>
        <w:sz w:val="16"/>
        <w:szCs w:val="16"/>
      </w:rPr>
      <w:instrText>Illustrative material</w:instrText>
    </w:r>
    <w:r w:rsidRPr="00C00D5D">
      <w:rPr>
        <w:sz w:val="16"/>
        <w:szCs w:val="16"/>
      </w:rPr>
      <w:fldChar w:fldCharType="end"/>
    </w:r>
    <w:r w:rsidRPr="00C00D5D">
      <w:rPr>
        <w:sz w:val="16"/>
        <w:szCs w:val="16"/>
      </w:rPr>
      <w:fldChar w:fldCharType="begin"/>
    </w:r>
    <w:r w:rsidRPr="00C00D5D">
      <w:rPr>
        <w:sz w:val="16"/>
        <w:szCs w:val="16"/>
      </w:rPr>
      <w:instrText xml:space="preserve"> REF  Para_Reference  \* MERGEFORMAT </w:instrText>
    </w:r>
    <w:r w:rsidRPr="00C00D5D">
      <w:rPr>
        <w:sz w:val="16"/>
        <w:szCs w:val="16"/>
      </w:rPr>
      <w:fldChar w:fldCharType="separate"/>
    </w:r>
  </w:p>
  <w:p w:rsidR="00CA4960" w:rsidRDefault="00CA4960" w:rsidP="00AD6A24">
    <w:pPr>
      <w:pStyle w:val="ttHeader"/>
      <w:ind w:left="0" w:firstLine="0"/>
      <w:rPr>
        <w:sz w:val="16"/>
        <w:szCs w:val="16"/>
      </w:rPr>
    </w:pPr>
    <w:r w:rsidRPr="00C00D5D">
      <w:rPr>
        <w:sz w:val="16"/>
        <w:szCs w:val="16"/>
      </w:rPr>
      <w:fldChar w:fldCharType="end"/>
    </w:r>
    <w:r w:rsidRPr="00C00D5D">
      <w:rPr>
        <w:sz w:val="16"/>
        <w:szCs w:val="16"/>
      </w:rPr>
      <w:instrText xml:space="preserve">"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"h3_Div" \n </w:instrText>
    </w:r>
    <w:r w:rsidRPr="00C00D5D">
      <w:rPr>
        <w:sz w:val="16"/>
        <w:szCs w:val="16"/>
      </w:rPr>
      <w:fldChar w:fldCharType="separate"/>
    </w:r>
    <w:r w:rsidR="009D0368">
      <w:rPr>
        <w:sz w:val="16"/>
        <w:szCs w:val="16"/>
      </w:rPr>
      <w:instrText>0</w:instrText>
    </w:r>
    <w:r w:rsidRPr="00C00D5D">
      <w:rPr>
        <w:sz w:val="16"/>
        <w:szCs w:val="16"/>
      </w:rPr>
      <w:fldChar w:fldCharType="end"/>
    </w:r>
    <w:r w:rsidRPr="00C00D5D">
      <w:rPr>
        <w:sz w:val="16"/>
        <w:szCs w:val="16"/>
      </w:rPr>
      <w:instrText xml:space="preserve"> &lt;&gt; 0  "</w:instrText>
    </w:r>
    <w:r w:rsidRPr="00C00D5D">
      <w:rPr>
        <w:sz w:val="16"/>
        <w:szCs w:val="16"/>
      </w:rPr>
      <w:fldChar w:fldCharType="begin"/>
    </w:r>
    <w:r w:rsidRPr="00C00D5D">
      <w:rPr>
        <w:sz w:val="16"/>
        <w:szCs w:val="16"/>
      </w:rPr>
      <w:instrText xml:space="preserve"> STYLEREF  "h3_Div" \n </w:instrText>
    </w:r>
    <w:r w:rsidRPr="00C00D5D">
      <w:rPr>
        <w:sz w:val="16"/>
        <w:szCs w:val="16"/>
      </w:rPr>
      <w:fldChar w:fldCharType="separate"/>
    </w:r>
    <w:r w:rsidRPr="00C00D5D">
      <w:rPr>
        <w:sz w:val="16"/>
        <w:szCs w:val="16"/>
      </w:rPr>
      <w:instrText>Division 1.1</w:instrText>
    </w:r>
    <w:r w:rsidRPr="00C00D5D">
      <w:rPr>
        <w:sz w:val="16"/>
        <w:szCs w:val="16"/>
      </w:rPr>
      <w:fldChar w:fldCharType="end"/>
    </w:r>
    <w:r w:rsidRPr="00C00D5D">
      <w:rPr>
        <w:sz w:val="16"/>
        <w:szCs w:val="16"/>
      </w:rPr>
      <w:tab/>
      <w:instrText xml:space="preserve">" "" \* MERGEFORMAT   </w:instrText>
    </w:r>
    <w:r w:rsidRPr="00C00D5D">
      <w:rPr>
        <w:sz w:val="16"/>
        <w:szCs w:val="16"/>
      </w:rPr>
      <w:fldChar w:fldCharType="end"/>
    </w:r>
    <w:r>
      <w:rPr>
        <w:sz w:val="16"/>
        <w:szCs w:val="16"/>
      </w:rPr>
      <w:t>Division 6</w:t>
    </w:r>
    <w:r>
      <w:rPr>
        <w:sz w:val="16"/>
        <w:szCs w:val="16"/>
      </w:rPr>
      <w:tab/>
      <w:t>Application for a research permit</w:t>
    </w:r>
  </w:p>
  <w:p w:rsidR="00CA4960" w:rsidRPr="00C00D5D" w:rsidRDefault="00CA4960" w:rsidP="00AD6A24">
    <w:pPr>
      <w:pStyle w:val="ttHeader"/>
      <w:ind w:left="0" w:firstLine="0"/>
      <w:rPr>
        <w:b w:val="0"/>
        <w:sz w:val="16"/>
        <w:szCs w:val="16"/>
      </w:rPr>
    </w:pPr>
    <w:r w:rsidRPr="00C00D5D">
      <w:rPr>
        <w:sz w:val="16"/>
        <w:szCs w:val="16"/>
      </w:rPr>
      <w:t xml:space="preserve">Section </w:t>
    </w:r>
    <w:r>
      <w:rPr>
        <w:sz w:val="16"/>
        <w:szCs w:val="16"/>
      </w:rPr>
      <w:t xml:space="preserve"> </w:t>
    </w:r>
    <w:r w:rsidRPr="00C00D5D">
      <w:rPr>
        <w:sz w:val="16"/>
        <w:szCs w:val="16"/>
      </w:rPr>
      <w:t>5</w:t>
    </w:r>
    <w:r>
      <w:rPr>
        <w:sz w:val="16"/>
        <w:szCs w:val="16"/>
      </w:rPr>
      <w:t>4</w:t>
    </w:r>
    <w:r w:rsidRPr="00C00D5D">
      <w:rPr>
        <w:sz w:val="16"/>
        <w:szCs w:val="16"/>
      </w:rPr>
      <w:tab/>
    </w:r>
    <w:r>
      <w:rPr>
        <w:sz w:val="16"/>
        <w:szCs w:val="16"/>
      </w:rPr>
      <w:t>Produce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instrText>Part 5</w:instrText>
    </w:r>
    <w:r>
      <w:tab/>
      <w:instrText>Permit applications</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instrText>Part 5</w:instrText>
    </w:r>
    <w:r>
      <w:tab/>
      <w:instrText>Permit applications</w:instrText>
    </w:r>
    <w:r w:rsidRPr="00EF2A67">
      <w:fldChar w:fldCharType="end"/>
    </w:r>
    <w:r w:rsidRPr="00EF2A67">
      <w:fldChar w:fldCharType="begin"/>
    </w:r>
    <w:r w:rsidRPr="00EF2A67">
      <w:instrText xml:space="preserve"> REF  Para_Reference  \* MERGEFORMAT </w:instrText>
    </w:r>
    <w:r w:rsidRPr="00EF2A67">
      <w:fldChar w:fldCharType="separate"/>
    </w:r>
  </w:p>
  <w:p w:rsidR="00CA4960" w:rsidRPr="00CA4960" w:rsidRDefault="00CA4960" w:rsidP="00CA4960">
    <w:pPr>
      <w:pStyle w:val="ttHeader"/>
      <w:ind w:left="0" w:firstLine="0"/>
    </w:pPr>
    <w:r w:rsidRPr="00EF2A67">
      <w:fldChar w:fldCharType="end"/>
    </w:r>
    <w:r w:rsidRPr="00EF2A67">
      <w:instrText xml:space="preserve">" "".\* MERGEFORMAT </w:instrText>
    </w:r>
    <w:r w:rsidRPr="00EF2A67">
      <w:fldChar w:fldCharType="separate"/>
    </w:r>
    <w:r>
      <w:t>Part 5</w:t>
    </w:r>
    <w:r>
      <w:tab/>
      <w:t>Permit applications</w:t>
    </w:r>
  </w:p>
  <w:p w:rsidR="00CA4960" w:rsidRPr="00C00D5D" w:rsidRDefault="00CA4960" w:rsidP="00FC03FC">
    <w:pPr>
      <w:pStyle w:val="ttHeader"/>
      <w:ind w:left="0" w:firstLine="0"/>
      <w:rPr>
        <w:sz w:val="16"/>
        <w:szCs w:val="16"/>
      </w:rPr>
    </w:pPr>
    <w:r w:rsidRPr="00EF2A67">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"h2_Part" \n </w:instrText>
    </w:r>
    <w:r w:rsidRPr="00C00D5D">
      <w:rPr>
        <w:sz w:val="16"/>
        <w:szCs w:val="16"/>
      </w:rPr>
      <w:fldChar w:fldCharType="separate"/>
    </w:r>
    <w:r>
      <w:rPr>
        <w:sz w:val="16"/>
        <w:szCs w:val="16"/>
      </w:rPr>
      <w:instrText>0</w:instrText>
    </w:r>
    <w:r w:rsidRPr="00C00D5D">
      <w:rPr>
        <w:sz w:val="16"/>
        <w:szCs w:val="16"/>
      </w:rPr>
      <w:fldChar w:fldCharType="end"/>
    </w:r>
    <w:r w:rsidRPr="00C00D5D">
      <w:rPr>
        <w:sz w:val="16"/>
        <w:szCs w:val="16"/>
      </w:rPr>
      <w:instrText xml:space="preserve"> &lt;&gt; 0  "</w:instrText>
    </w:r>
    <w:r w:rsidRPr="00C00D5D">
      <w:rPr>
        <w:sz w:val="16"/>
        <w:szCs w:val="16"/>
      </w:rPr>
      <w:fldChar w:fldCharType="begin"/>
    </w:r>
    <w:r w:rsidRPr="00C00D5D">
      <w:rPr>
        <w:sz w:val="16"/>
        <w:szCs w:val="16"/>
      </w:rPr>
      <w:instrText xml:space="preserve"> STYLEREF  "h2_Part" \n </w:instrText>
    </w:r>
    <w:r w:rsidRPr="00C00D5D">
      <w:rPr>
        <w:sz w:val="16"/>
        <w:szCs w:val="16"/>
      </w:rPr>
      <w:fldChar w:fldCharType="separate"/>
    </w:r>
    <w:r w:rsidRPr="00C00D5D">
      <w:rPr>
        <w:sz w:val="16"/>
        <w:szCs w:val="16"/>
      </w:rPr>
      <w:instrText>Part 2</w:instrText>
    </w:r>
    <w:r w:rsidRPr="00C00D5D">
      <w:rPr>
        <w:sz w:val="16"/>
        <w:szCs w:val="16"/>
      </w:rPr>
      <w:fldChar w:fldCharType="end"/>
    </w:r>
    <w:r w:rsidRPr="00C00D5D">
      <w:rPr>
        <w:sz w:val="16"/>
        <w:szCs w:val="16"/>
      </w:rPr>
      <w:tab/>
      <w:instrText xml:space="preserve">" ""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"h2_Part" </w:instrText>
    </w:r>
    <w:r w:rsidRPr="00C00D5D">
      <w:rPr>
        <w:sz w:val="16"/>
        <w:szCs w:val="16"/>
      </w:rPr>
      <w:fldChar w:fldCharType="end"/>
    </w:r>
    <w:r w:rsidRPr="00C00D5D">
      <w:rPr>
        <w:sz w:val="16"/>
        <w:szCs w:val="16"/>
      </w:rPr>
      <w:instrText xml:space="preserve"> &lt;&gt; "" "</w:instrText>
    </w:r>
    <w:r w:rsidRPr="00C00D5D">
      <w:rPr>
        <w:sz w:val="16"/>
        <w:szCs w:val="16"/>
      </w:rPr>
      <w:fldChar w:fldCharType="begin"/>
    </w:r>
    <w:r w:rsidRPr="00C00D5D">
      <w:rPr>
        <w:sz w:val="16"/>
        <w:szCs w:val="16"/>
      </w:rPr>
      <w:instrText xml:space="preserve"> STYLEREF "h2_Part" </w:instrText>
    </w:r>
    <w:r w:rsidRPr="00C00D5D">
      <w:rPr>
        <w:sz w:val="16"/>
        <w:szCs w:val="16"/>
      </w:rPr>
      <w:fldChar w:fldCharType="separate"/>
    </w:r>
    <w:r w:rsidRPr="00C00D5D">
      <w:rPr>
        <w:sz w:val="16"/>
        <w:szCs w:val="16"/>
      </w:rPr>
      <w:instrText>Illustrative material</w:instrText>
    </w:r>
    <w:r w:rsidRPr="00C00D5D">
      <w:rPr>
        <w:sz w:val="16"/>
        <w:szCs w:val="16"/>
      </w:rPr>
      <w:fldChar w:fldCharType="end"/>
    </w:r>
    <w:r w:rsidRPr="00C00D5D">
      <w:rPr>
        <w:sz w:val="16"/>
        <w:szCs w:val="16"/>
      </w:rPr>
      <w:fldChar w:fldCharType="begin"/>
    </w:r>
    <w:r w:rsidRPr="00C00D5D">
      <w:rPr>
        <w:sz w:val="16"/>
        <w:szCs w:val="16"/>
      </w:rPr>
      <w:instrText xml:space="preserve"> REF  Para_Reference  \* MERGEFORMAT </w:instrText>
    </w:r>
    <w:r w:rsidRPr="00C00D5D">
      <w:rPr>
        <w:sz w:val="16"/>
        <w:szCs w:val="16"/>
      </w:rPr>
      <w:fldChar w:fldCharType="separate"/>
    </w:r>
  </w:p>
  <w:p w:rsidR="00CA4960" w:rsidRPr="00CA4960" w:rsidRDefault="00CA4960" w:rsidP="00CA4960">
    <w:pPr>
      <w:pStyle w:val="ttHeader"/>
      <w:rPr>
        <w:sz w:val="16"/>
        <w:szCs w:val="16"/>
      </w:rPr>
    </w:pPr>
    <w:r w:rsidRPr="00C00D5D">
      <w:rPr>
        <w:sz w:val="16"/>
        <w:szCs w:val="16"/>
      </w:rPr>
      <w:fldChar w:fldCharType="end"/>
    </w:r>
    <w:r w:rsidRPr="00C00D5D">
      <w:rPr>
        <w:sz w:val="16"/>
        <w:szCs w:val="16"/>
      </w:rPr>
      <w:instrText xml:space="preserve">"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"h3_Div" \n </w:instrText>
    </w:r>
    <w:r w:rsidRPr="00C00D5D">
      <w:rPr>
        <w:sz w:val="16"/>
        <w:szCs w:val="16"/>
      </w:rPr>
      <w:fldChar w:fldCharType="separate"/>
    </w:r>
    <w:r>
      <w:rPr>
        <w:sz w:val="16"/>
        <w:szCs w:val="16"/>
      </w:rPr>
      <w:instrText>0</w:instrText>
    </w:r>
    <w:r w:rsidRPr="00C00D5D">
      <w:rPr>
        <w:sz w:val="16"/>
        <w:szCs w:val="16"/>
      </w:rPr>
      <w:fldChar w:fldCharType="end"/>
    </w:r>
    <w:r w:rsidRPr="00C00D5D">
      <w:rPr>
        <w:sz w:val="16"/>
        <w:szCs w:val="16"/>
      </w:rPr>
      <w:instrText xml:space="preserve"> &lt;&gt; 0  "</w:instrText>
    </w:r>
    <w:r w:rsidRPr="00C00D5D">
      <w:rPr>
        <w:sz w:val="16"/>
        <w:szCs w:val="16"/>
      </w:rPr>
      <w:fldChar w:fldCharType="begin"/>
    </w:r>
    <w:r w:rsidRPr="00C00D5D">
      <w:rPr>
        <w:sz w:val="16"/>
        <w:szCs w:val="16"/>
      </w:rPr>
      <w:instrText xml:space="preserve"> STYLEREF  "h3_Div" \n </w:instrText>
    </w:r>
    <w:r w:rsidRPr="00C00D5D">
      <w:rPr>
        <w:sz w:val="16"/>
        <w:szCs w:val="16"/>
      </w:rPr>
      <w:fldChar w:fldCharType="separate"/>
    </w:r>
    <w:r w:rsidRPr="00C00D5D">
      <w:rPr>
        <w:sz w:val="16"/>
        <w:szCs w:val="16"/>
      </w:rPr>
      <w:instrText>Division 1.1</w:instrText>
    </w:r>
    <w:r w:rsidRPr="00C00D5D">
      <w:rPr>
        <w:sz w:val="16"/>
        <w:szCs w:val="16"/>
      </w:rPr>
      <w:fldChar w:fldCharType="end"/>
    </w:r>
    <w:r w:rsidRPr="00C00D5D">
      <w:rPr>
        <w:sz w:val="16"/>
        <w:szCs w:val="16"/>
      </w:rPr>
      <w:tab/>
      <w:instrText xml:space="preserve">" "" \* MERGEFORMAT   </w:instrText>
    </w:r>
    <w:r w:rsidRPr="00C00D5D">
      <w:rPr>
        <w:sz w:val="16"/>
        <w:szCs w:val="16"/>
      </w:rPr>
      <w:fldChar w:fldCharType="end"/>
    </w:r>
    <w:r w:rsidRPr="00C00D5D">
      <w:rPr>
        <w:sz w:val="16"/>
        <w:szCs w:val="16"/>
      </w:rPr>
      <w:fldChar w:fldCharType="begin"/>
    </w:r>
    <w:r w:rsidRPr="00C00D5D">
      <w:rPr>
        <w:sz w:val="16"/>
        <w:szCs w:val="16"/>
      </w:rPr>
      <w:instrText xml:space="preserve"> IF </w:instrText>
    </w:r>
    <w:r w:rsidRPr="00C00D5D">
      <w:rPr>
        <w:sz w:val="16"/>
        <w:szCs w:val="16"/>
      </w:rPr>
      <w:fldChar w:fldCharType="begin"/>
    </w:r>
    <w:r w:rsidRPr="00C00D5D">
      <w:rPr>
        <w:sz w:val="16"/>
        <w:szCs w:val="16"/>
      </w:rPr>
      <w:instrText xml:space="preserve"> STYLEREF "h3_Div" </w:instrText>
    </w:r>
    <w:r w:rsidRPr="00C00D5D">
      <w:rPr>
        <w:sz w:val="16"/>
        <w:szCs w:val="16"/>
      </w:rPr>
      <w:fldChar w:fldCharType="separate"/>
    </w:r>
    <w:r>
      <w:rPr>
        <w:sz w:val="16"/>
        <w:szCs w:val="16"/>
      </w:rPr>
      <w:instrText>Division 6</w:instrText>
    </w:r>
    <w:r>
      <w:rPr>
        <w:sz w:val="16"/>
        <w:szCs w:val="16"/>
      </w:rPr>
      <w:tab/>
      <w:instrText>Supply of batch or oversticker for label</w:instrText>
    </w:r>
    <w:r w:rsidRPr="00C00D5D">
      <w:rPr>
        <w:sz w:val="16"/>
        <w:szCs w:val="16"/>
      </w:rPr>
      <w:fldChar w:fldCharType="end"/>
    </w:r>
    <w:r w:rsidRPr="00C00D5D">
      <w:rPr>
        <w:sz w:val="16"/>
        <w:szCs w:val="16"/>
      </w:rPr>
      <w:instrText xml:space="preserve"> &lt;&gt; "" "</w:instrText>
    </w:r>
    <w:r w:rsidRPr="00C00D5D">
      <w:rPr>
        <w:sz w:val="16"/>
        <w:szCs w:val="16"/>
      </w:rPr>
      <w:fldChar w:fldCharType="begin"/>
    </w:r>
    <w:r w:rsidRPr="00C00D5D">
      <w:rPr>
        <w:sz w:val="16"/>
        <w:szCs w:val="16"/>
      </w:rPr>
      <w:instrText xml:space="preserve"> STYLEREF "h3_Div" </w:instrText>
    </w:r>
    <w:r w:rsidRPr="00C00D5D">
      <w:rPr>
        <w:sz w:val="16"/>
        <w:szCs w:val="16"/>
      </w:rPr>
      <w:fldChar w:fldCharType="separate"/>
    </w:r>
    <w:r>
      <w:rPr>
        <w:sz w:val="16"/>
        <w:szCs w:val="16"/>
      </w:rPr>
      <w:instrText>Division 6</w:instrText>
    </w:r>
    <w:r>
      <w:rPr>
        <w:sz w:val="16"/>
        <w:szCs w:val="16"/>
      </w:rPr>
      <w:tab/>
      <w:instrText>Supply of batch or oversticker for label</w:instrText>
    </w:r>
    <w:r w:rsidRPr="00C00D5D">
      <w:rPr>
        <w:sz w:val="16"/>
        <w:szCs w:val="16"/>
      </w:rPr>
      <w:fldChar w:fldCharType="end"/>
    </w:r>
    <w:r w:rsidRPr="00C00D5D">
      <w:rPr>
        <w:sz w:val="16"/>
        <w:szCs w:val="16"/>
      </w:rPr>
      <w:fldChar w:fldCharType="begin"/>
    </w:r>
    <w:r w:rsidRPr="00C00D5D">
      <w:rPr>
        <w:sz w:val="16"/>
        <w:szCs w:val="16"/>
      </w:rPr>
      <w:instrText xml:space="preserve"> REF  Para_Reference  \* MERGEFORMAT </w:instrText>
    </w:r>
    <w:r w:rsidRPr="00C00D5D">
      <w:rPr>
        <w:sz w:val="16"/>
        <w:szCs w:val="16"/>
      </w:rPr>
      <w:fldChar w:fldCharType="separate"/>
    </w:r>
  </w:p>
  <w:p w:rsidR="00CA4960" w:rsidRPr="00CA4960" w:rsidRDefault="00CA4960" w:rsidP="00CA4960">
    <w:pPr>
      <w:pStyle w:val="ttHeader"/>
      <w:ind w:left="0" w:firstLine="0"/>
      <w:rPr>
        <w:sz w:val="16"/>
        <w:szCs w:val="16"/>
      </w:rPr>
    </w:pPr>
    <w:r w:rsidRPr="00C00D5D">
      <w:rPr>
        <w:sz w:val="16"/>
        <w:szCs w:val="16"/>
      </w:rPr>
      <w:fldChar w:fldCharType="end"/>
    </w:r>
    <w:r w:rsidRPr="00C00D5D">
      <w:rPr>
        <w:sz w:val="16"/>
        <w:szCs w:val="16"/>
      </w:rPr>
      <w:instrText xml:space="preserve">" "".\* MERGEFORMAT </w:instrText>
    </w:r>
    <w:r w:rsidRPr="00C00D5D">
      <w:rPr>
        <w:sz w:val="16"/>
        <w:szCs w:val="16"/>
      </w:rPr>
      <w:fldChar w:fldCharType="separate"/>
    </w:r>
    <w:r>
      <w:rPr>
        <w:sz w:val="16"/>
        <w:szCs w:val="16"/>
      </w:rPr>
      <w:t>Division 6</w:t>
    </w:r>
    <w:r>
      <w:rPr>
        <w:sz w:val="16"/>
        <w:szCs w:val="16"/>
      </w:rPr>
      <w:tab/>
      <w:t>Supply of batch or oversticker for label</w:t>
    </w:r>
  </w:p>
  <w:p w:rsidR="00CA4960" w:rsidRPr="00C00D5D" w:rsidRDefault="00CA4960" w:rsidP="00FC03FC">
    <w:pPr>
      <w:pStyle w:val="ttHeader"/>
      <w:ind w:left="0" w:firstLine="0"/>
      <w:rPr>
        <w:b w:val="0"/>
        <w:sz w:val="16"/>
        <w:szCs w:val="16"/>
      </w:rPr>
    </w:pPr>
    <w:r w:rsidRPr="00C00D5D">
      <w:rPr>
        <w:sz w:val="16"/>
        <w:szCs w:val="16"/>
      </w:rPr>
      <w:fldChar w:fldCharType="end"/>
    </w:r>
    <w:r w:rsidRPr="00C00D5D">
      <w:rPr>
        <w:sz w:val="16"/>
        <w:szCs w:val="16"/>
      </w:rPr>
      <w:t xml:space="preserve">Section </w:t>
    </w:r>
    <w:r>
      <w:rPr>
        <w:sz w:val="16"/>
        <w:szCs w:val="16"/>
      </w:rPr>
      <w:t xml:space="preserve"> </w:t>
    </w:r>
    <w:r w:rsidRPr="00C00D5D">
      <w:rPr>
        <w:sz w:val="16"/>
        <w:szCs w:val="16"/>
      </w:rPr>
      <w:t>5</w:t>
    </w:r>
    <w:r>
      <w:rPr>
        <w:sz w:val="16"/>
        <w:szCs w:val="16"/>
      </w:rPr>
      <w:t>5</w:t>
    </w:r>
    <w:r w:rsidRPr="00C00D5D">
      <w:rPr>
        <w:sz w:val="16"/>
        <w:szCs w:val="16"/>
      </w:rPr>
      <w:tab/>
    </w:r>
    <w:r>
      <w:rPr>
        <w:sz w:val="16"/>
        <w:szCs w:val="16"/>
      </w:rPr>
      <w:t>Other information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31455E" w:rsidRDefault="00CA4960" w:rsidP="0062440A">
    <w:pPr>
      <w:pStyle w:val="ttHeader"/>
    </w:pPr>
    <w:r>
      <w:fldChar w:fldCharType="begin"/>
    </w:r>
    <w:r>
      <w:instrText xml:space="preserve"> STYLEREF  tt_Contents  \* MERGEFORMAT </w:instrText>
    </w:r>
    <w:r>
      <w:fldChar w:fldCharType="separate"/>
    </w:r>
    <w:r>
      <w:rPr>
        <w:b w:val="0"/>
        <w:bCs/>
        <w:lang w:val="en-US"/>
      </w:rPr>
      <w:t>Error! No text of specified style in document.</w:t>
    </w:r>
    <w: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6</w:instrText>
    </w:r>
    <w:r w:rsidR="009D0368">
      <w:tab/>
      <w:instrText>Manufacturing licences</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6</w:instrText>
    </w:r>
    <w:r w:rsidR="009D0368">
      <w:tab/>
      <w:instrText>Manufacturing licences</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6</w:t>
    </w:r>
    <w:r w:rsidR="009D0368">
      <w:tab/>
      <w:t>Manufacturing licences</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Part 6</w:instrText>
    </w:r>
    <w:r>
      <w:rPr>
        <w:sz w:val="20"/>
        <w:szCs w:val="20"/>
      </w:rPr>
      <w:tab/>
      <w:instrText>Manufacturing licences</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CA4960" w:rsidRDefault="00CA4960" w:rsidP="00CA4960">
    <w:pPr>
      <w:pStyle w:val="ttHeader"/>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Pr>
        <w:sz w:val="16"/>
        <w:szCs w:val="16"/>
      </w:rPr>
      <w:instrText>Division 6</w:instrText>
    </w:r>
    <w:r>
      <w:rPr>
        <w:sz w:val="16"/>
        <w:szCs w:val="16"/>
      </w:rPr>
      <w:tab/>
      <w:instrText>Supply of batch or oversticker for label</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in the application</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57</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57</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57</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in the application</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Information in the application</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Information in the application</w:t>
    </w:r>
    <w:r w:rsidRPr="00EF2A67">
      <w:rPr>
        <w:sz w:val="16"/>
        <w:szCs w:val="16"/>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rPr>
        <w:sz w:val="28"/>
        <w:szCs w:val="28"/>
      </w:rPr>
    </w:pP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Pr>
        <w:sz w:val="28"/>
        <w:szCs w:val="28"/>
      </w:rPr>
      <w:instrText>0</w:instrText>
    </w:r>
    <w:r w:rsidRPr="0031455E">
      <w:rPr>
        <w:sz w:val="28"/>
        <w:szCs w:val="28"/>
      </w:rPr>
      <w:fldChar w:fldCharType="end"/>
    </w:r>
    <w:r w:rsidRPr="0031455E">
      <w:rPr>
        <w:sz w:val="28"/>
        <w:szCs w:val="28"/>
      </w:rPr>
      <w:instrText xml:space="preserve"> &lt;&gt; 0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sidRPr="0031455E">
      <w:rPr>
        <w:sz w:val="28"/>
        <w:szCs w:val="28"/>
      </w:rPr>
      <w:instrText>Chapter 1</w:instrText>
    </w:r>
    <w:r w:rsidRPr="0031455E">
      <w:rPr>
        <w:sz w:val="28"/>
        <w:szCs w:val="28"/>
      </w:rPr>
      <w:fldChar w:fldCharType="end"/>
    </w:r>
    <w:r w:rsidRPr="0031455E">
      <w:rPr>
        <w:sz w:val="28"/>
        <w:szCs w:val="28"/>
      </w:rPr>
      <w:tab/>
      <w:instrText xml:space="preserve">" "" \* MERGEFORMAT   </w:instrText>
    </w:r>
    <w:r w:rsidRPr="0031455E">
      <w:rPr>
        <w:sz w:val="28"/>
        <w:szCs w:val="28"/>
      </w:rPr>
      <w:fldChar w:fldCharType="end"/>
    </w: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5</w:instrText>
    </w:r>
    <w:r>
      <w:rPr>
        <w:sz w:val="28"/>
        <w:szCs w:val="28"/>
      </w:rPr>
      <w:tab/>
      <w:instrText>Permit applications</w:instrText>
    </w:r>
    <w:r w:rsidRPr="0031455E">
      <w:rPr>
        <w:sz w:val="28"/>
        <w:szCs w:val="28"/>
      </w:rPr>
      <w:fldChar w:fldCharType="end"/>
    </w:r>
    <w:r w:rsidRPr="0031455E">
      <w:rPr>
        <w:sz w:val="28"/>
        <w:szCs w:val="28"/>
      </w:rPr>
      <w:instrText xml:space="preserve"> &lt;&gt; ""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5</w:instrText>
    </w:r>
    <w:r>
      <w:rPr>
        <w:sz w:val="28"/>
        <w:szCs w:val="28"/>
      </w:rPr>
      <w:tab/>
      <w:instrText>Permit applications</w:instrText>
    </w:r>
    <w:r w:rsidRPr="0031455E">
      <w:rPr>
        <w:sz w:val="28"/>
        <w:szCs w:val="28"/>
      </w:rPr>
      <w:fldChar w:fldCharType="end"/>
    </w:r>
    <w:r w:rsidRPr="0031455E">
      <w:rPr>
        <w:sz w:val="28"/>
        <w:szCs w:val="28"/>
      </w:rPr>
      <w:fldChar w:fldCharType="begin"/>
    </w:r>
    <w:r w:rsidRPr="0031455E">
      <w:rPr>
        <w:sz w:val="28"/>
        <w:szCs w:val="28"/>
      </w:rPr>
      <w:instrText xml:space="preserve"> REF  Para_Reference  \* MERGEFORMAT </w:instrText>
    </w:r>
    <w:r w:rsidRPr="0031455E">
      <w:rPr>
        <w:sz w:val="28"/>
        <w:szCs w:val="28"/>
      </w:rPr>
      <w:fldChar w:fldCharType="separate"/>
    </w:r>
  </w:p>
  <w:p w:rsidR="00CA4960" w:rsidRPr="00CA4960" w:rsidRDefault="00CA4960" w:rsidP="00CA4960">
    <w:pPr>
      <w:pStyle w:val="ttHeader"/>
      <w:rPr>
        <w:sz w:val="28"/>
        <w:szCs w:val="28"/>
      </w:rPr>
    </w:pPr>
    <w:r w:rsidRPr="0031455E">
      <w:rPr>
        <w:sz w:val="28"/>
        <w:szCs w:val="28"/>
      </w:rPr>
      <w:fldChar w:fldCharType="end"/>
    </w:r>
    <w:r w:rsidRPr="0031455E">
      <w:rPr>
        <w:sz w:val="28"/>
        <w:szCs w:val="28"/>
      </w:rPr>
      <w:instrText xml:space="preserve">" "".\* MERGEFORMAT </w:instrText>
    </w:r>
    <w:r w:rsidRPr="0031455E">
      <w:rPr>
        <w:sz w:val="28"/>
        <w:szCs w:val="28"/>
      </w:rPr>
      <w:fldChar w:fldCharType="separate"/>
    </w:r>
    <w:r>
      <w:rPr>
        <w:sz w:val="28"/>
        <w:szCs w:val="28"/>
      </w:rPr>
      <w:t>Part 5</w:t>
    </w:r>
    <w:r>
      <w:rPr>
        <w:sz w:val="28"/>
        <w:szCs w:val="28"/>
      </w:rPr>
      <w:tab/>
      <w:t>Permit applications</w:t>
    </w:r>
  </w:p>
  <w:p w:rsidR="00CA4960" w:rsidRPr="0031455E" w:rsidRDefault="00CA4960" w:rsidP="00BE4D1D">
    <w:pPr>
      <w:pStyle w:val="ttHeader"/>
    </w:pPr>
    <w:r w:rsidRPr="0031455E">
      <w:rPr>
        <w:sz w:val="28"/>
        <w:szCs w:val="28"/>
      </w:rPr>
      <w:fldChar w:fldCharType="end"/>
    </w:r>
    <w:r w:rsidRPr="0031455E">
      <w:fldChar w:fldCharType="begin"/>
    </w:r>
    <w:r w:rsidRPr="0031455E">
      <w:instrText xml:space="preserve"> IF </w:instrText>
    </w:r>
    <w:r w:rsidRPr="0031455E">
      <w:fldChar w:fldCharType="begin"/>
    </w:r>
    <w:r w:rsidRPr="0031455E">
      <w:instrText xml:space="preserve"> STYLEREF  "h2_Part" \n </w:instrText>
    </w:r>
    <w:r w:rsidRPr="0031455E">
      <w:fldChar w:fldCharType="separate"/>
    </w:r>
    <w:r>
      <w:instrText>0</w:instrText>
    </w:r>
    <w:r w:rsidRPr="0031455E">
      <w:fldChar w:fldCharType="end"/>
    </w:r>
    <w:r w:rsidRPr="0031455E">
      <w:instrText xml:space="preserve"> &lt;&gt; 0  "</w:instrText>
    </w:r>
    <w:r w:rsidRPr="0031455E">
      <w:fldChar w:fldCharType="begin"/>
    </w:r>
    <w:r w:rsidRPr="0031455E">
      <w:instrText xml:space="preserve"> STYLEREF  "h2_Part" \n </w:instrText>
    </w:r>
    <w:r w:rsidRPr="0031455E">
      <w:fldChar w:fldCharType="separate"/>
    </w:r>
    <w:r>
      <w:instrText>Part 2</w:instrText>
    </w:r>
    <w:r w:rsidRPr="0031455E">
      <w:fldChar w:fldCharType="end"/>
    </w:r>
    <w:r w:rsidRPr="0031455E">
      <w:tab/>
      <w:instrText xml:space="preserve">" "" \* MERGEFORMAT   </w:instrText>
    </w:r>
    <w:r w:rsidRPr="0031455E">
      <w:fldChar w:fldCharType="end"/>
    </w:r>
    <w:r w:rsidRPr="0031455E">
      <w:fldChar w:fldCharType="begin"/>
    </w:r>
    <w:r w:rsidRPr="0031455E">
      <w:instrText xml:space="preserve"> IF </w:instrText>
    </w:r>
    <w:r w:rsidRPr="0031455E">
      <w:fldChar w:fldCharType="begin"/>
    </w:r>
    <w:r w:rsidRPr="0031455E">
      <w:instrText xml:space="preserve"> STYLEREF "h2_Part" </w:instrText>
    </w:r>
    <w:r w:rsidRPr="0031455E">
      <w:fldChar w:fldCharType="end"/>
    </w:r>
    <w:r w:rsidRPr="0031455E">
      <w:instrText xml:space="preserve"> &lt;&gt; "" "</w:instrText>
    </w:r>
    <w:r w:rsidRPr="0031455E">
      <w:fldChar w:fldCharType="begin"/>
    </w:r>
    <w:r w:rsidRPr="0031455E">
      <w:instrText xml:space="preserve"> STYLEREF "h2_Part" </w:instrText>
    </w:r>
    <w:r w:rsidRPr="0031455E">
      <w:fldChar w:fldCharType="separate"/>
    </w:r>
    <w:r>
      <w:instrText>Part 1</w:instrText>
    </w:r>
    <w:r>
      <w:tab/>
      <w:instrText>Introduction</w:instrText>
    </w:r>
    <w:r w:rsidRPr="0031455E">
      <w:fldChar w:fldCharType="end"/>
    </w:r>
    <w:r w:rsidRPr="0031455E">
      <w:fldChar w:fldCharType="begin"/>
    </w:r>
    <w:r w:rsidRPr="0031455E">
      <w:instrText xml:space="preserve"> REF  Para_Reference  \* MERGEFORMAT </w:instrText>
    </w:r>
    <w:r w:rsidRPr="0031455E">
      <w:fldChar w:fldCharType="separate"/>
    </w:r>
  </w:p>
  <w:p w:rsidR="00CA4960" w:rsidRPr="00CA4960" w:rsidRDefault="00CA4960" w:rsidP="00CA4960">
    <w:pPr>
      <w:pStyle w:val="ttHeader"/>
      <w:rPr>
        <w:sz w:val="20"/>
        <w:szCs w:val="20"/>
      </w:rPr>
    </w:pPr>
    <w:r w:rsidRPr="0031455E">
      <w:fldChar w:fldCharType="end"/>
    </w:r>
    <w:r w:rsidRPr="0031455E">
      <w:instrText xml:space="preserve">" "".\* MERGEFORMAT </w:instrText>
    </w:r>
    <w:r w:rsidRPr="0031455E">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Pr>
        <w:sz w:val="20"/>
        <w:szCs w:val="20"/>
      </w:rPr>
      <w:instrText>0</w:instrText>
    </w:r>
    <w:r w:rsidRPr="0031455E">
      <w:rPr>
        <w:sz w:val="20"/>
        <w:szCs w:val="20"/>
      </w:rPr>
      <w:fldChar w:fldCharType="end"/>
    </w:r>
    <w:r w:rsidRPr="0031455E">
      <w:rPr>
        <w:sz w:val="20"/>
        <w:szCs w:val="20"/>
      </w:rPr>
      <w:instrText xml:space="preserve"> &lt;&gt; 0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sidRPr="0031455E">
      <w:rPr>
        <w:sz w:val="20"/>
        <w:szCs w:val="20"/>
      </w:rPr>
      <w:instrText>Division 1.1</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separate"/>
    </w:r>
    <w:r>
      <w:rPr>
        <w:sz w:val="20"/>
        <w:szCs w:val="20"/>
      </w:rPr>
      <w:instrText>Division 6</w:instrText>
    </w:r>
    <w:r>
      <w:rPr>
        <w:sz w:val="20"/>
        <w:szCs w:val="20"/>
      </w:rPr>
      <w:tab/>
      <w:instrText>Supply of batch or oversticker for label</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separate"/>
    </w:r>
    <w:r>
      <w:rPr>
        <w:sz w:val="20"/>
        <w:szCs w:val="20"/>
      </w:rPr>
      <w:instrText>Division 6</w:instrText>
    </w:r>
    <w:r>
      <w:rPr>
        <w:sz w:val="20"/>
        <w:szCs w:val="20"/>
      </w:rPr>
      <w:tab/>
      <w:instrText>Supply of batch or oversticker for label</w:instrText>
    </w:r>
    <w:r w:rsidRPr="0031455E">
      <w:rPr>
        <w:sz w:val="20"/>
        <w:szCs w:val="20"/>
      </w:rPr>
      <w:fldChar w:fldCharType="end"/>
    </w:r>
    <w:r w:rsidRPr="0031455E">
      <w:rPr>
        <w:sz w:val="20"/>
        <w:szCs w:val="20"/>
      </w:rPr>
      <w:fldChar w:fldCharType="begin"/>
    </w:r>
    <w:r w:rsidRPr="0031455E">
      <w:rPr>
        <w:sz w:val="20"/>
        <w:szCs w:val="20"/>
      </w:rPr>
      <w:instrText xml:space="preserve"> REF  Para_Reference  \* MERGEFORMAT </w:instrText>
    </w:r>
    <w:r w:rsidRPr="0031455E">
      <w:rPr>
        <w:sz w:val="20"/>
        <w:szCs w:val="20"/>
      </w:rPr>
      <w:fldChar w:fldCharType="separate"/>
    </w:r>
  </w:p>
  <w:p w:rsidR="00CA4960" w:rsidRPr="00CA4960" w:rsidRDefault="00CA4960" w:rsidP="00CA4960">
    <w:pPr>
      <w:pStyle w:val="ttHeader"/>
      <w:rPr>
        <w:sz w:val="20"/>
        <w:szCs w:val="20"/>
      </w:rPr>
    </w:pPr>
    <w:r w:rsidRPr="0031455E">
      <w:rPr>
        <w:sz w:val="20"/>
        <w:szCs w:val="20"/>
      </w:rPr>
      <w:fldChar w:fldCharType="end"/>
    </w:r>
    <w:r w:rsidRPr="0031455E">
      <w:rPr>
        <w:sz w:val="20"/>
        <w:szCs w:val="20"/>
      </w:rPr>
      <w:instrText xml:space="preserve">" "".\* MERGEFORMAT </w:instrText>
    </w:r>
    <w:r w:rsidRPr="0031455E">
      <w:rPr>
        <w:sz w:val="20"/>
        <w:szCs w:val="20"/>
      </w:rPr>
      <w:fldChar w:fldCharType="separate"/>
    </w:r>
    <w:r>
      <w:rPr>
        <w:sz w:val="20"/>
        <w:szCs w:val="20"/>
      </w:rPr>
      <w:t>Division 6</w:t>
    </w:r>
    <w:r>
      <w:rPr>
        <w:sz w:val="20"/>
        <w:szCs w:val="20"/>
      </w:rPr>
      <w:tab/>
      <w:t>Supply of batch or oversticker for label</w:t>
    </w:r>
  </w:p>
  <w:p w:rsidR="00CA4960" w:rsidRPr="007744E3" w:rsidRDefault="00CA4960" w:rsidP="00BE4D1D">
    <w:pPr>
      <w:pStyle w:val="ttHeader"/>
      <w:rPr>
        <w:b w:val="0"/>
      </w:rPr>
    </w:pP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Other information</w:instrText>
    </w:r>
    <w:r w:rsidRPr="0031455E">
      <w:rPr>
        <w:sz w:val="20"/>
        <w:szCs w:val="20"/>
      </w:rPr>
      <w:fldChar w:fldCharType="end"/>
    </w:r>
    <w:r w:rsidRPr="0031455E">
      <w:rPr>
        <w:sz w:val="20"/>
        <w:szCs w:val="20"/>
      </w:rPr>
      <w:instrText xml:space="preserve"> &lt;&gt; "" "Section " "" \* MERGEFORMAT   </w:instrText>
    </w:r>
    <w:r w:rsidRPr="0031455E">
      <w:rPr>
        <w:sz w:val="20"/>
        <w:szCs w:val="20"/>
      </w:rPr>
      <w:fldChar w:fldCharType="separate"/>
    </w:r>
    <w:r w:rsidRPr="0031455E">
      <w:rPr>
        <w:sz w:val="20"/>
        <w:szCs w:val="20"/>
      </w:rPr>
      <w:t xml:space="preserve">Section </w: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55</w:instrText>
    </w:r>
    <w:r w:rsidRPr="0031455E">
      <w:rPr>
        <w:sz w:val="20"/>
        <w:szCs w:val="20"/>
      </w:rPr>
      <w:fldChar w:fldCharType="end"/>
    </w:r>
    <w:r w:rsidRPr="0031455E">
      <w:rPr>
        <w:sz w:val="20"/>
        <w:szCs w:val="20"/>
      </w:rPr>
      <w:instrText xml:space="preserve"> &lt;&gt; 0  "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55</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separate"/>
    </w:r>
    <w:r w:rsidRPr="0031455E">
      <w:rPr>
        <w:sz w:val="20"/>
        <w:szCs w:val="20"/>
      </w:rPr>
      <w:t xml:space="preserve"> </w:t>
    </w:r>
    <w:r>
      <w:rPr>
        <w:sz w:val="20"/>
        <w:szCs w:val="20"/>
      </w:rPr>
      <w:t>55</w:t>
    </w:r>
    <w:r w:rsidRPr="0031455E">
      <w:rPr>
        <w:sz w:val="20"/>
        <w:szCs w:val="20"/>
      </w:rPr>
      <w:tab/>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Other information</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Other information</w:instrText>
    </w:r>
    <w:r w:rsidRPr="0031455E">
      <w:rPr>
        <w:sz w:val="20"/>
        <w:szCs w:val="20"/>
      </w:rPr>
      <w:fldChar w:fldCharType="end"/>
    </w:r>
    <w:r w:rsidRPr="0031455E">
      <w:rPr>
        <w:sz w:val="20"/>
        <w:szCs w:val="20"/>
      </w:rPr>
      <w:instrText xml:space="preserve">" "".\* MERGEFORMAT </w:instrText>
    </w:r>
    <w:r w:rsidRPr="0031455E">
      <w:rPr>
        <w:sz w:val="20"/>
        <w:szCs w:val="20"/>
      </w:rPr>
      <w:fldChar w:fldCharType="separate"/>
    </w:r>
    <w:r>
      <w:rPr>
        <w:sz w:val="20"/>
        <w:szCs w:val="20"/>
      </w:rPr>
      <w:t>Other information</w:t>
    </w:r>
    <w:r w:rsidRPr="0031455E">
      <w:rPr>
        <w:sz w:val="20"/>
        <w:szCs w:val="20"/>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6</w:instrText>
    </w:r>
    <w:r w:rsidR="009D0368">
      <w:tab/>
      <w:instrText>Manufacturing licences</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6</w:instrText>
    </w:r>
    <w:r w:rsidR="009D0368">
      <w:tab/>
      <w:instrText>Manufacturing licences</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6</w:t>
    </w:r>
    <w:r w:rsidR="009D0368">
      <w:tab/>
      <w:t>Manufacturing licences</w:t>
    </w:r>
  </w:p>
  <w:p w:rsidR="00CA4960" w:rsidRPr="00AD6A24" w:rsidRDefault="00CA4960" w:rsidP="00FC03FC">
    <w:pPr>
      <w:pStyle w:val="ttHeader"/>
      <w:ind w:left="0" w:firstLine="0"/>
      <w:rPr>
        <w:sz w:val="16"/>
        <w:szCs w:val="16"/>
      </w:rPr>
    </w:pPr>
    <w:r w:rsidRPr="00EF2A67">
      <w:fldChar w:fldCharType="end"/>
    </w:r>
    <w:r w:rsidRPr="00AD6A24">
      <w:rPr>
        <w:sz w:val="16"/>
        <w:szCs w:val="16"/>
      </w:rPr>
      <w:fldChar w:fldCharType="begin"/>
    </w:r>
    <w:r w:rsidRPr="00AD6A24">
      <w:rPr>
        <w:sz w:val="16"/>
        <w:szCs w:val="16"/>
      </w:rPr>
      <w:instrText xml:space="preserve"> IF </w:instrText>
    </w:r>
    <w:r w:rsidRPr="00AD6A24">
      <w:rPr>
        <w:sz w:val="16"/>
        <w:szCs w:val="16"/>
      </w:rPr>
      <w:fldChar w:fldCharType="begin"/>
    </w:r>
    <w:r w:rsidRPr="00AD6A24">
      <w:rPr>
        <w:sz w:val="16"/>
        <w:szCs w:val="16"/>
      </w:rPr>
      <w:instrText xml:space="preserve"> STYLEREF  "h2_Part" \n </w:instrText>
    </w:r>
    <w:r w:rsidRPr="00AD6A24">
      <w:rPr>
        <w:sz w:val="16"/>
        <w:szCs w:val="16"/>
      </w:rPr>
      <w:fldChar w:fldCharType="separate"/>
    </w:r>
    <w:r w:rsidR="009D0368">
      <w:rPr>
        <w:sz w:val="16"/>
        <w:szCs w:val="16"/>
      </w:rPr>
      <w:instrText>0</w:instrText>
    </w:r>
    <w:r w:rsidRPr="00AD6A24">
      <w:rPr>
        <w:sz w:val="16"/>
        <w:szCs w:val="16"/>
      </w:rPr>
      <w:fldChar w:fldCharType="end"/>
    </w:r>
    <w:r w:rsidRPr="00AD6A24">
      <w:rPr>
        <w:sz w:val="16"/>
        <w:szCs w:val="16"/>
      </w:rPr>
      <w:instrText xml:space="preserve"> &lt;&gt; 0  "</w:instrText>
    </w:r>
    <w:r w:rsidRPr="00AD6A24">
      <w:rPr>
        <w:sz w:val="16"/>
        <w:szCs w:val="16"/>
      </w:rPr>
      <w:fldChar w:fldCharType="begin"/>
    </w:r>
    <w:r w:rsidRPr="00AD6A24">
      <w:rPr>
        <w:sz w:val="16"/>
        <w:szCs w:val="16"/>
      </w:rPr>
      <w:instrText xml:space="preserve"> STYLEREF  "h2_Part" \n </w:instrText>
    </w:r>
    <w:r w:rsidRPr="00AD6A24">
      <w:rPr>
        <w:sz w:val="16"/>
        <w:szCs w:val="16"/>
      </w:rPr>
      <w:fldChar w:fldCharType="separate"/>
    </w:r>
    <w:r w:rsidRPr="00AD6A24">
      <w:rPr>
        <w:sz w:val="16"/>
        <w:szCs w:val="16"/>
      </w:rPr>
      <w:instrText>Part 2</w:instrText>
    </w:r>
    <w:r w:rsidRPr="00AD6A24">
      <w:rPr>
        <w:sz w:val="16"/>
        <w:szCs w:val="16"/>
      </w:rPr>
      <w:fldChar w:fldCharType="end"/>
    </w:r>
    <w:r w:rsidRPr="00AD6A24">
      <w:rPr>
        <w:sz w:val="16"/>
        <w:szCs w:val="16"/>
      </w:rPr>
      <w:tab/>
      <w:instrText xml:space="preserve">" "" \* MERGEFORMAT   </w:instrText>
    </w:r>
    <w:r w:rsidRPr="00AD6A24">
      <w:rPr>
        <w:sz w:val="16"/>
        <w:szCs w:val="16"/>
      </w:rPr>
      <w:fldChar w:fldCharType="end"/>
    </w:r>
    <w:r w:rsidRPr="00AD6A24">
      <w:rPr>
        <w:sz w:val="16"/>
        <w:szCs w:val="16"/>
      </w:rPr>
      <w:fldChar w:fldCharType="begin"/>
    </w:r>
    <w:r w:rsidRPr="00AD6A24">
      <w:rPr>
        <w:sz w:val="16"/>
        <w:szCs w:val="16"/>
      </w:rPr>
      <w:instrText xml:space="preserve"> IF </w:instrText>
    </w:r>
    <w:r w:rsidRPr="00AD6A24">
      <w:rPr>
        <w:sz w:val="16"/>
        <w:szCs w:val="16"/>
      </w:rPr>
      <w:fldChar w:fldCharType="begin"/>
    </w:r>
    <w:r w:rsidRPr="00AD6A24">
      <w:rPr>
        <w:sz w:val="16"/>
        <w:szCs w:val="16"/>
      </w:rPr>
      <w:instrText xml:space="preserve"> STYLEREF "h2_Part" </w:instrText>
    </w:r>
    <w:r w:rsidRPr="00AD6A24">
      <w:rPr>
        <w:sz w:val="16"/>
        <w:szCs w:val="16"/>
      </w:rPr>
      <w:fldChar w:fldCharType="end"/>
    </w:r>
    <w:r w:rsidRPr="00AD6A24">
      <w:rPr>
        <w:sz w:val="16"/>
        <w:szCs w:val="16"/>
      </w:rPr>
      <w:instrText xml:space="preserve"> &lt;&gt; "" "</w:instrText>
    </w:r>
    <w:r w:rsidRPr="00AD6A24">
      <w:rPr>
        <w:sz w:val="16"/>
        <w:szCs w:val="16"/>
      </w:rPr>
      <w:fldChar w:fldCharType="begin"/>
    </w:r>
    <w:r w:rsidRPr="00AD6A24">
      <w:rPr>
        <w:sz w:val="16"/>
        <w:szCs w:val="16"/>
      </w:rPr>
      <w:instrText xml:space="preserve"> STYLEREF "h2_Part" </w:instrText>
    </w:r>
    <w:r w:rsidRPr="00AD6A24">
      <w:rPr>
        <w:sz w:val="16"/>
        <w:szCs w:val="16"/>
      </w:rPr>
      <w:fldChar w:fldCharType="separate"/>
    </w:r>
    <w:r w:rsidRPr="00AD6A24">
      <w:rPr>
        <w:sz w:val="16"/>
        <w:szCs w:val="16"/>
      </w:rPr>
      <w:instrText>Part 6</w:instrText>
    </w:r>
    <w:r w:rsidRPr="00AD6A24">
      <w:rPr>
        <w:sz w:val="16"/>
        <w:szCs w:val="16"/>
      </w:rPr>
      <w:tab/>
      <w:instrText>Manufacturing licences</w:instrText>
    </w:r>
    <w:r w:rsidRPr="00AD6A24">
      <w:rPr>
        <w:sz w:val="16"/>
        <w:szCs w:val="16"/>
      </w:rPr>
      <w:fldChar w:fldCharType="end"/>
    </w:r>
    <w:r w:rsidRPr="00AD6A24">
      <w:rPr>
        <w:sz w:val="16"/>
        <w:szCs w:val="16"/>
      </w:rPr>
      <w:fldChar w:fldCharType="begin"/>
    </w:r>
    <w:r w:rsidRPr="00AD6A24">
      <w:rPr>
        <w:sz w:val="16"/>
        <w:szCs w:val="16"/>
      </w:rPr>
      <w:instrText xml:space="preserve"> REF  Para_Reference  \* MERGEFORMAT </w:instrText>
    </w:r>
    <w:r w:rsidRPr="00AD6A24">
      <w:rPr>
        <w:sz w:val="16"/>
        <w:szCs w:val="16"/>
      </w:rPr>
      <w:fldChar w:fldCharType="separate"/>
    </w:r>
  </w:p>
  <w:p w:rsidR="00CA4960" w:rsidRPr="00AD6A24" w:rsidRDefault="00CA4960" w:rsidP="00956F12">
    <w:pPr>
      <w:pStyle w:val="ttHeader"/>
      <w:rPr>
        <w:sz w:val="16"/>
        <w:szCs w:val="16"/>
      </w:rPr>
    </w:pPr>
    <w:r w:rsidRPr="00AD6A24">
      <w:rPr>
        <w:sz w:val="16"/>
        <w:szCs w:val="16"/>
      </w:rPr>
      <w:fldChar w:fldCharType="end"/>
    </w:r>
    <w:r w:rsidRPr="00AD6A24">
      <w:rPr>
        <w:sz w:val="16"/>
        <w:szCs w:val="16"/>
      </w:rPr>
      <w:instrText xml:space="preserve">" "".\* MERGEFORMAT </w:instrText>
    </w:r>
    <w:r w:rsidRPr="00AD6A24">
      <w:rPr>
        <w:sz w:val="16"/>
        <w:szCs w:val="16"/>
      </w:rPr>
      <w:fldChar w:fldCharType="end"/>
    </w:r>
    <w:r w:rsidRPr="00AD6A24">
      <w:rPr>
        <w:sz w:val="16"/>
        <w:szCs w:val="16"/>
      </w:rPr>
      <w:fldChar w:fldCharType="begin"/>
    </w:r>
    <w:r w:rsidRPr="00AD6A24">
      <w:rPr>
        <w:sz w:val="16"/>
        <w:szCs w:val="16"/>
      </w:rPr>
      <w:instrText xml:space="preserve"> IF </w:instrText>
    </w:r>
    <w:r w:rsidRPr="00AD6A24">
      <w:rPr>
        <w:sz w:val="16"/>
        <w:szCs w:val="16"/>
      </w:rPr>
      <w:fldChar w:fldCharType="begin"/>
    </w:r>
    <w:r w:rsidRPr="00AD6A24">
      <w:rPr>
        <w:sz w:val="16"/>
        <w:szCs w:val="16"/>
      </w:rPr>
      <w:instrText xml:space="preserve"> STYLEREF  "h3_Div" \n </w:instrText>
    </w:r>
    <w:r w:rsidRPr="00AD6A24">
      <w:rPr>
        <w:sz w:val="16"/>
        <w:szCs w:val="16"/>
      </w:rPr>
      <w:fldChar w:fldCharType="separate"/>
    </w:r>
    <w:r w:rsidR="009D0368">
      <w:rPr>
        <w:sz w:val="16"/>
        <w:szCs w:val="16"/>
      </w:rPr>
      <w:instrText>0</w:instrText>
    </w:r>
    <w:r w:rsidRPr="00AD6A24">
      <w:rPr>
        <w:sz w:val="16"/>
        <w:szCs w:val="16"/>
      </w:rPr>
      <w:fldChar w:fldCharType="end"/>
    </w:r>
    <w:r w:rsidRPr="00AD6A24">
      <w:rPr>
        <w:sz w:val="16"/>
        <w:szCs w:val="16"/>
      </w:rPr>
      <w:instrText xml:space="preserve"> &lt;&gt; 0  "</w:instrText>
    </w:r>
    <w:r w:rsidRPr="00AD6A24">
      <w:rPr>
        <w:sz w:val="16"/>
        <w:szCs w:val="16"/>
      </w:rPr>
      <w:fldChar w:fldCharType="begin"/>
    </w:r>
    <w:r w:rsidRPr="00AD6A24">
      <w:rPr>
        <w:sz w:val="16"/>
        <w:szCs w:val="16"/>
      </w:rPr>
      <w:instrText xml:space="preserve"> STYLEREF  "h3_Div" \n </w:instrText>
    </w:r>
    <w:r w:rsidRPr="00AD6A24">
      <w:rPr>
        <w:sz w:val="16"/>
        <w:szCs w:val="16"/>
      </w:rPr>
      <w:fldChar w:fldCharType="separate"/>
    </w:r>
    <w:r w:rsidRPr="00AD6A24">
      <w:rPr>
        <w:sz w:val="16"/>
        <w:szCs w:val="16"/>
      </w:rPr>
      <w:instrText>Division 1.1</w:instrText>
    </w:r>
    <w:r w:rsidRPr="00AD6A24">
      <w:rPr>
        <w:sz w:val="16"/>
        <w:szCs w:val="16"/>
      </w:rPr>
      <w:fldChar w:fldCharType="end"/>
    </w:r>
    <w:r w:rsidRPr="00AD6A24">
      <w:rPr>
        <w:sz w:val="16"/>
        <w:szCs w:val="16"/>
      </w:rPr>
      <w:tab/>
      <w:instrText xml:space="preserve">" "" \* MERGEFORMAT   </w:instrText>
    </w:r>
    <w:r w:rsidRPr="00AD6A24">
      <w:rPr>
        <w:sz w:val="16"/>
        <w:szCs w:val="16"/>
      </w:rPr>
      <w:fldChar w:fldCharType="end"/>
    </w:r>
    <w:r w:rsidRPr="00AD6A24">
      <w:rPr>
        <w:sz w:val="16"/>
        <w:szCs w:val="16"/>
      </w:rPr>
      <w:fldChar w:fldCharType="begin"/>
    </w:r>
    <w:r w:rsidRPr="00AD6A24">
      <w:rPr>
        <w:sz w:val="16"/>
        <w:szCs w:val="16"/>
      </w:rPr>
      <w:instrText xml:space="preserve"> IF </w:instrText>
    </w:r>
    <w:r w:rsidRPr="00AD6A24">
      <w:rPr>
        <w:sz w:val="16"/>
        <w:szCs w:val="16"/>
      </w:rPr>
      <w:fldChar w:fldCharType="begin"/>
    </w:r>
    <w:r w:rsidRPr="00AD6A24">
      <w:rPr>
        <w:sz w:val="16"/>
        <w:szCs w:val="16"/>
      </w:rPr>
      <w:instrText xml:space="preserve"> STYLEREF "h3_Div" </w:instrText>
    </w:r>
    <w:r w:rsidRPr="00AD6A24">
      <w:rPr>
        <w:sz w:val="16"/>
        <w:szCs w:val="16"/>
      </w:rPr>
      <w:fldChar w:fldCharType="end"/>
    </w:r>
    <w:r w:rsidRPr="00AD6A24">
      <w:rPr>
        <w:sz w:val="16"/>
        <w:szCs w:val="16"/>
      </w:rPr>
      <w:instrText xml:space="preserve"> &lt;&gt; "" "</w:instrText>
    </w:r>
    <w:r w:rsidRPr="00AD6A24">
      <w:rPr>
        <w:sz w:val="16"/>
        <w:szCs w:val="16"/>
      </w:rPr>
      <w:fldChar w:fldCharType="begin"/>
    </w:r>
    <w:r w:rsidRPr="00AD6A24">
      <w:rPr>
        <w:sz w:val="16"/>
        <w:szCs w:val="16"/>
      </w:rPr>
      <w:instrText xml:space="preserve"> STYLEREF "h3_Div" </w:instrText>
    </w:r>
    <w:r w:rsidRPr="00AD6A24">
      <w:rPr>
        <w:sz w:val="16"/>
        <w:szCs w:val="16"/>
      </w:rPr>
      <w:fldChar w:fldCharType="separate"/>
    </w:r>
    <w:r w:rsidRPr="00AD6A24">
      <w:rPr>
        <w:sz w:val="16"/>
        <w:szCs w:val="16"/>
      </w:rPr>
      <w:instrText>Division 6</w:instrText>
    </w:r>
    <w:r w:rsidRPr="00AD6A24">
      <w:rPr>
        <w:sz w:val="16"/>
        <w:szCs w:val="16"/>
      </w:rPr>
      <w:tab/>
      <w:instrText>Supply of batch or oversticker for label</w:instrText>
    </w:r>
    <w:r w:rsidRPr="00AD6A24">
      <w:rPr>
        <w:sz w:val="16"/>
        <w:szCs w:val="16"/>
      </w:rPr>
      <w:fldChar w:fldCharType="end"/>
    </w:r>
    <w:r w:rsidRPr="00AD6A24">
      <w:rPr>
        <w:sz w:val="16"/>
        <w:szCs w:val="16"/>
      </w:rPr>
      <w:fldChar w:fldCharType="begin"/>
    </w:r>
    <w:r w:rsidRPr="00AD6A24">
      <w:rPr>
        <w:sz w:val="16"/>
        <w:szCs w:val="16"/>
      </w:rPr>
      <w:instrText xml:space="preserve"> REF  Para_Reference  \* MERGEFORMAT </w:instrText>
    </w:r>
    <w:r w:rsidRPr="00AD6A24">
      <w:rPr>
        <w:sz w:val="16"/>
        <w:szCs w:val="16"/>
      </w:rPr>
      <w:fldChar w:fldCharType="separate"/>
    </w:r>
  </w:p>
  <w:p w:rsidR="00CA4960" w:rsidRPr="00AD6A24" w:rsidRDefault="00CA4960" w:rsidP="00AD6A24">
    <w:pPr>
      <w:pStyle w:val="ttHeader"/>
      <w:ind w:left="0" w:firstLine="0"/>
      <w:rPr>
        <w:b w:val="0"/>
        <w:sz w:val="16"/>
        <w:szCs w:val="16"/>
      </w:rPr>
    </w:pPr>
    <w:r w:rsidRPr="00AD6A24">
      <w:rPr>
        <w:sz w:val="16"/>
        <w:szCs w:val="16"/>
      </w:rPr>
      <w:fldChar w:fldCharType="end"/>
    </w:r>
    <w:r w:rsidRPr="00AD6A24">
      <w:rPr>
        <w:sz w:val="16"/>
        <w:szCs w:val="16"/>
      </w:rPr>
      <w:instrText xml:space="preserve">" "".\* MERGEFORMAT </w:instrText>
    </w:r>
    <w:r w:rsidRPr="00AD6A24">
      <w:rPr>
        <w:sz w:val="16"/>
        <w:szCs w:val="16"/>
      </w:rPr>
      <w:fldChar w:fldCharType="end"/>
    </w:r>
    <w:r w:rsidRPr="00AD6A24">
      <w:rPr>
        <w:sz w:val="16"/>
        <w:szCs w:val="16"/>
      </w:rPr>
      <w:t>Section</w:t>
    </w:r>
    <w:r>
      <w:rPr>
        <w:sz w:val="16"/>
        <w:szCs w:val="16"/>
      </w:rPr>
      <w:t xml:space="preserve"> </w:t>
    </w:r>
    <w:r w:rsidRPr="00AD6A24">
      <w:rPr>
        <w:sz w:val="16"/>
        <w:szCs w:val="16"/>
      </w:rPr>
      <w:t xml:space="preserve"> 57 </w:t>
    </w:r>
    <w:r w:rsidRPr="00AD6A24">
      <w:rPr>
        <w:sz w:val="16"/>
        <w:szCs w:val="16"/>
      </w:rPr>
      <w:tab/>
      <w:t>Information in the application</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7</w:instrText>
    </w:r>
    <w:r w:rsidR="009D0368">
      <w:tab/>
      <w:instrText>Changing the holder of an approval or registration</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7</w:instrText>
    </w:r>
    <w:r w:rsidR="009D0368">
      <w:tab/>
      <w:instrText>Changing the holder of an approval or registration</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7</w:t>
    </w:r>
    <w:r w:rsidR="009D0368">
      <w:tab/>
      <w:t>Changing the holder of an approval or registration</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Part 6</w:instrText>
    </w:r>
    <w:r>
      <w:rPr>
        <w:sz w:val="20"/>
        <w:szCs w:val="20"/>
      </w:rPr>
      <w:tab/>
      <w:instrText>Manufacturing licences</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904F7F" w:rsidRDefault="00CA4960" w:rsidP="00FC03FC">
    <w:pPr>
      <w:pStyle w:val="ttHeader"/>
      <w:ind w:left="0" w:firstLine="0"/>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Pr>
        <w:sz w:val="16"/>
        <w:szCs w:val="16"/>
      </w:rPr>
      <w:instrText>Division 9</w:instrText>
    </w:r>
    <w:r>
      <w:rPr>
        <w:sz w:val="16"/>
        <w:szCs w:val="16"/>
      </w:rPr>
      <w:tab/>
      <w:instrText>Supply of batch or oversticker for label</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59</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59</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59</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Application of this Part</w:t>
    </w:r>
    <w:r w:rsidRPr="00EF2A67">
      <w:rPr>
        <w:sz w:val="16"/>
        <w:szCs w:val="16"/>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rPr>
        <w:sz w:val="28"/>
        <w:szCs w:val="28"/>
      </w:rPr>
    </w:pP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Pr>
        <w:sz w:val="28"/>
        <w:szCs w:val="28"/>
      </w:rPr>
      <w:instrText>0</w:instrText>
    </w:r>
    <w:r w:rsidRPr="0031455E">
      <w:rPr>
        <w:sz w:val="28"/>
        <w:szCs w:val="28"/>
      </w:rPr>
      <w:fldChar w:fldCharType="end"/>
    </w:r>
    <w:r w:rsidRPr="0031455E">
      <w:rPr>
        <w:sz w:val="28"/>
        <w:szCs w:val="28"/>
      </w:rPr>
      <w:instrText xml:space="preserve"> &lt;&gt; 0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sidRPr="0031455E">
      <w:rPr>
        <w:sz w:val="28"/>
        <w:szCs w:val="28"/>
      </w:rPr>
      <w:instrText>Chapter 1</w:instrText>
    </w:r>
    <w:r w:rsidRPr="0031455E">
      <w:rPr>
        <w:sz w:val="28"/>
        <w:szCs w:val="28"/>
      </w:rPr>
      <w:fldChar w:fldCharType="end"/>
    </w:r>
    <w:r w:rsidRPr="0031455E">
      <w:rPr>
        <w:sz w:val="28"/>
        <w:szCs w:val="28"/>
      </w:rPr>
      <w:tab/>
      <w:instrText xml:space="preserve">" "" \* MERGEFORMAT   </w:instrText>
    </w:r>
    <w:r w:rsidRPr="0031455E">
      <w:rPr>
        <w:sz w:val="28"/>
        <w:szCs w:val="28"/>
      </w:rPr>
      <w:fldChar w:fldCharType="end"/>
    </w: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6</w:instrText>
    </w:r>
    <w:r>
      <w:rPr>
        <w:sz w:val="28"/>
        <w:szCs w:val="28"/>
      </w:rPr>
      <w:tab/>
      <w:instrText>Manufacturing licences</w:instrText>
    </w:r>
    <w:r w:rsidRPr="0031455E">
      <w:rPr>
        <w:sz w:val="28"/>
        <w:szCs w:val="28"/>
      </w:rPr>
      <w:fldChar w:fldCharType="end"/>
    </w:r>
    <w:r w:rsidRPr="0031455E">
      <w:rPr>
        <w:sz w:val="28"/>
        <w:szCs w:val="28"/>
      </w:rPr>
      <w:instrText xml:space="preserve"> &lt;&gt; ""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6</w:instrText>
    </w:r>
    <w:r>
      <w:rPr>
        <w:sz w:val="28"/>
        <w:szCs w:val="28"/>
      </w:rPr>
      <w:tab/>
      <w:instrText>Manufacturing licences</w:instrText>
    </w:r>
    <w:r w:rsidRPr="0031455E">
      <w:rPr>
        <w:sz w:val="28"/>
        <w:szCs w:val="28"/>
      </w:rPr>
      <w:fldChar w:fldCharType="end"/>
    </w:r>
    <w:r w:rsidRPr="0031455E">
      <w:rPr>
        <w:sz w:val="28"/>
        <w:szCs w:val="28"/>
      </w:rPr>
      <w:fldChar w:fldCharType="begin"/>
    </w:r>
    <w:r w:rsidRPr="0031455E">
      <w:rPr>
        <w:sz w:val="28"/>
        <w:szCs w:val="28"/>
      </w:rPr>
      <w:instrText xml:space="preserve"> REF  Para_Reference  \* MERGEFORMAT </w:instrText>
    </w:r>
    <w:r w:rsidRPr="0031455E">
      <w:rPr>
        <w:sz w:val="28"/>
        <w:szCs w:val="28"/>
      </w:rPr>
      <w:fldChar w:fldCharType="separate"/>
    </w:r>
  </w:p>
  <w:p w:rsidR="00CA4960" w:rsidRPr="00CA4960" w:rsidRDefault="00CA4960" w:rsidP="00CA4960">
    <w:pPr>
      <w:pStyle w:val="ttHeader"/>
      <w:rPr>
        <w:sz w:val="28"/>
        <w:szCs w:val="28"/>
      </w:rPr>
    </w:pPr>
    <w:r w:rsidRPr="0031455E">
      <w:rPr>
        <w:sz w:val="28"/>
        <w:szCs w:val="28"/>
      </w:rPr>
      <w:fldChar w:fldCharType="end"/>
    </w:r>
    <w:r w:rsidRPr="0031455E">
      <w:rPr>
        <w:sz w:val="28"/>
        <w:szCs w:val="28"/>
      </w:rPr>
      <w:instrText xml:space="preserve">" "".\* MERGEFORMAT </w:instrText>
    </w:r>
    <w:r w:rsidRPr="0031455E">
      <w:rPr>
        <w:sz w:val="28"/>
        <w:szCs w:val="28"/>
      </w:rPr>
      <w:fldChar w:fldCharType="separate"/>
    </w:r>
    <w:r>
      <w:rPr>
        <w:sz w:val="28"/>
        <w:szCs w:val="28"/>
      </w:rPr>
      <w:t>Part 6</w:t>
    </w:r>
    <w:r>
      <w:rPr>
        <w:sz w:val="28"/>
        <w:szCs w:val="28"/>
      </w:rPr>
      <w:tab/>
      <w:t>Manufacturing licences</w:t>
    </w:r>
  </w:p>
  <w:p w:rsidR="00CA4960" w:rsidRPr="0031455E" w:rsidRDefault="00CA4960" w:rsidP="00BE4D1D">
    <w:pPr>
      <w:pStyle w:val="ttHeader"/>
    </w:pPr>
    <w:r w:rsidRPr="0031455E">
      <w:rPr>
        <w:sz w:val="28"/>
        <w:szCs w:val="28"/>
      </w:rPr>
      <w:fldChar w:fldCharType="end"/>
    </w:r>
    <w:r w:rsidRPr="0031455E">
      <w:fldChar w:fldCharType="begin"/>
    </w:r>
    <w:r w:rsidRPr="0031455E">
      <w:instrText xml:space="preserve"> IF </w:instrText>
    </w:r>
    <w:r w:rsidRPr="0031455E">
      <w:fldChar w:fldCharType="begin"/>
    </w:r>
    <w:r w:rsidRPr="0031455E">
      <w:instrText xml:space="preserve"> STYLEREF  "h2_Part" \n </w:instrText>
    </w:r>
    <w:r w:rsidRPr="0031455E">
      <w:fldChar w:fldCharType="separate"/>
    </w:r>
    <w:r>
      <w:instrText>0</w:instrText>
    </w:r>
    <w:r w:rsidRPr="0031455E">
      <w:fldChar w:fldCharType="end"/>
    </w:r>
    <w:r w:rsidRPr="0031455E">
      <w:instrText xml:space="preserve"> &lt;&gt; 0  "</w:instrText>
    </w:r>
    <w:r w:rsidRPr="0031455E">
      <w:fldChar w:fldCharType="begin"/>
    </w:r>
    <w:r w:rsidRPr="0031455E">
      <w:instrText xml:space="preserve"> STYLEREF  "h2_Part" \n </w:instrText>
    </w:r>
    <w:r w:rsidRPr="0031455E">
      <w:fldChar w:fldCharType="separate"/>
    </w:r>
    <w:r>
      <w:instrText>Part 2</w:instrText>
    </w:r>
    <w:r w:rsidRPr="0031455E">
      <w:fldChar w:fldCharType="end"/>
    </w:r>
    <w:r w:rsidRPr="0031455E">
      <w:tab/>
      <w:instrText xml:space="preserve">" "" \* MERGEFORMAT   </w:instrText>
    </w:r>
    <w:r w:rsidRPr="0031455E">
      <w:fldChar w:fldCharType="end"/>
    </w:r>
    <w:r w:rsidRPr="0031455E">
      <w:fldChar w:fldCharType="begin"/>
    </w:r>
    <w:r w:rsidRPr="0031455E">
      <w:instrText xml:space="preserve"> IF </w:instrText>
    </w:r>
    <w:r w:rsidRPr="0031455E">
      <w:fldChar w:fldCharType="begin"/>
    </w:r>
    <w:r w:rsidRPr="0031455E">
      <w:instrText xml:space="preserve"> STYLEREF "h2_Part" </w:instrText>
    </w:r>
    <w:r w:rsidRPr="0031455E">
      <w:fldChar w:fldCharType="end"/>
    </w:r>
    <w:r w:rsidRPr="0031455E">
      <w:instrText xml:space="preserve"> &lt;&gt; "" "</w:instrText>
    </w:r>
    <w:r w:rsidRPr="0031455E">
      <w:fldChar w:fldCharType="begin"/>
    </w:r>
    <w:r w:rsidRPr="0031455E">
      <w:instrText xml:space="preserve"> STYLEREF "h2_Part" </w:instrText>
    </w:r>
    <w:r w:rsidRPr="0031455E">
      <w:fldChar w:fldCharType="separate"/>
    </w:r>
    <w:r>
      <w:instrText>Part 1</w:instrText>
    </w:r>
    <w:r>
      <w:tab/>
      <w:instrText>Introduction</w:instrText>
    </w:r>
    <w:r w:rsidRPr="0031455E">
      <w:fldChar w:fldCharType="end"/>
    </w:r>
    <w:r w:rsidRPr="0031455E">
      <w:fldChar w:fldCharType="begin"/>
    </w:r>
    <w:r w:rsidRPr="0031455E">
      <w:instrText xml:space="preserve"> REF  Para_Reference  \* MERGEFORMAT </w:instrText>
    </w:r>
    <w:r w:rsidRPr="0031455E">
      <w:fldChar w:fldCharType="separate"/>
    </w:r>
  </w:p>
  <w:p w:rsidR="00CA4960" w:rsidRPr="00904F7F" w:rsidRDefault="00CA4960" w:rsidP="00904F7F">
    <w:pPr>
      <w:pStyle w:val="ttHeader"/>
      <w:rPr>
        <w:sz w:val="20"/>
        <w:szCs w:val="20"/>
      </w:rPr>
    </w:pPr>
    <w:r w:rsidRPr="0031455E">
      <w:fldChar w:fldCharType="end"/>
    </w:r>
    <w:r w:rsidRPr="0031455E">
      <w:instrText xml:space="preserve">" "".\* MERGEFORMAT </w:instrText>
    </w:r>
    <w:r w:rsidRPr="0031455E">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Pr>
        <w:sz w:val="20"/>
        <w:szCs w:val="20"/>
      </w:rPr>
      <w:instrText>0</w:instrText>
    </w:r>
    <w:r w:rsidRPr="0031455E">
      <w:rPr>
        <w:sz w:val="20"/>
        <w:szCs w:val="20"/>
      </w:rPr>
      <w:fldChar w:fldCharType="end"/>
    </w:r>
    <w:r w:rsidRPr="0031455E">
      <w:rPr>
        <w:sz w:val="20"/>
        <w:szCs w:val="20"/>
      </w:rPr>
      <w:instrText xml:space="preserve"> &lt;&gt; 0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sidRPr="0031455E">
      <w:rPr>
        <w:sz w:val="20"/>
        <w:szCs w:val="20"/>
      </w:rPr>
      <w:instrText>Division 1.1</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separate"/>
    </w:r>
    <w:r>
      <w:rPr>
        <w:sz w:val="20"/>
        <w:szCs w:val="20"/>
      </w:rPr>
      <w:instrText>Division 2</w:instrText>
    </w:r>
    <w:r>
      <w:rPr>
        <w:sz w:val="20"/>
        <w:szCs w:val="20"/>
      </w:rPr>
      <w:tab/>
      <w:instrText>Information relevant to the criteria</w:instrText>
    </w:r>
    <w:r w:rsidRPr="0031455E">
      <w:rPr>
        <w:sz w:val="20"/>
        <w:szCs w:val="20"/>
      </w:rPr>
      <w:fldChar w:fldCharType="end"/>
    </w:r>
    <w:r w:rsidRPr="0031455E">
      <w:rPr>
        <w:sz w:val="20"/>
        <w:szCs w:val="20"/>
      </w:rPr>
      <w:fldChar w:fldCharType="begin"/>
    </w:r>
    <w:r w:rsidRPr="0031455E">
      <w:rPr>
        <w:sz w:val="20"/>
        <w:szCs w:val="20"/>
      </w:rPr>
      <w:instrText xml:space="preserve"> REF  Para_Reference  \* MERGEFORMAT </w:instrText>
    </w:r>
    <w:r w:rsidRPr="0031455E">
      <w:rPr>
        <w:sz w:val="20"/>
        <w:szCs w:val="20"/>
      </w:rPr>
      <w:fldChar w:fldCharType="separate"/>
    </w:r>
  </w:p>
  <w:p w:rsidR="00CA4960" w:rsidRPr="007744E3" w:rsidRDefault="00CA4960" w:rsidP="00BE4D1D">
    <w:pPr>
      <w:pStyle w:val="ttHeader"/>
      <w:rPr>
        <w:b w:val="0"/>
      </w:rPr>
    </w:pPr>
    <w:r w:rsidRPr="0031455E">
      <w:rPr>
        <w:sz w:val="20"/>
        <w:szCs w:val="20"/>
      </w:rPr>
      <w:fldChar w:fldCharType="end"/>
    </w:r>
    <w:r w:rsidRPr="0031455E">
      <w:rPr>
        <w:sz w:val="20"/>
        <w:szCs w:val="20"/>
      </w:rPr>
      <w:instrText xml:space="preserve">"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accompanying the application</w:instrText>
    </w:r>
    <w:r w:rsidRPr="0031455E">
      <w:rPr>
        <w:sz w:val="20"/>
        <w:szCs w:val="20"/>
      </w:rPr>
      <w:fldChar w:fldCharType="end"/>
    </w:r>
    <w:r w:rsidRPr="0031455E">
      <w:rPr>
        <w:sz w:val="20"/>
        <w:szCs w:val="20"/>
      </w:rPr>
      <w:instrText xml:space="preserve"> &lt;&gt; "" "Section " "" \* MERGEFORMAT   </w:instrText>
    </w:r>
    <w:r w:rsidRPr="0031455E">
      <w:rPr>
        <w:sz w:val="20"/>
        <w:szCs w:val="20"/>
      </w:rPr>
      <w:fldChar w:fldCharType="separate"/>
    </w:r>
    <w:r w:rsidRPr="0031455E">
      <w:rPr>
        <w:sz w:val="20"/>
        <w:szCs w:val="20"/>
      </w:rPr>
      <w:t xml:space="preserve">Section </w: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58</w:instrText>
    </w:r>
    <w:r w:rsidRPr="0031455E">
      <w:rPr>
        <w:sz w:val="20"/>
        <w:szCs w:val="20"/>
      </w:rPr>
      <w:fldChar w:fldCharType="end"/>
    </w:r>
    <w:r w:rsidRPr="0031455E">
      <w:rPr>
        <w:sz w:val="20"/>
        <w:szCs w:val="20"/>
      </w:rPr>
      <w:instrText xml:space="preserve"> &lt;&gt; 0  "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58</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separate"/>
    </w:r>
    <w:r w:rsidRPr="0031455E">
      <w:rPr>
        <w:sz w:val="20"/>
        <w:szCs w:val="20"/>
      </w:rPr>
      <w:t xml:space="preserve"> </w:t>
    </w:r>
    <w:r>
      <w:rPr>
        <w:sz w:val="20"/>
        <w:szCs w:val="20"/>
      </w:rPr>
      <w:t>58</w:t>
    </w:r>
    <w:r w:rsidRPr="0031455E">
      <w:rPr>
        <w:sz w:val="20"/>
        <w:szCs w:val="20"/>
      </w:rPr>
      <w:tab/>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accompanying the application</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accompanying the application</w:instrText>
    </w:r>
    <w:r w:rsidRPr="0031455E">
      <w:rPr>
        <w:sz w:val="20"/>
        <w:szCs w:val="20"/>
      </w:rPr>
      <w:fldChar w:fldCharType="end"/>
    </w:r>
    <w:r w:rsidRPr="0031455E">
      <w:rPr>
        <w:sz w:val="20"/>
        <w:szCs w:val="20"/>
      </w:rPr>
      <w:instrText xml:space="preserve">" "".\* MERGEFORMAT </w:instrText>
    </w:r>
    <w:r w:rsidRPr="0031455E">
      <w:rPr>
        <w:sz w:val="20"/>
        <w:szCs w:val="20"/>
      </w:rPr>
      <w:fldChar w:fldCharType="separate"/>
    </w:r>
    <w:r>
      <w:rPr>
        <w:sz w:val="20"/>
        <w:szCs w:val="20"/>
      </w:rPr>
      <w:t>Information accompanying the application</w:t>
    </w:r>
    <w:r w:rsidRPr="0031455E">
      <w:rPr>
        <w:sz w:val="20"/>
        <w:szCs w:val="20"/>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8</w:instrText>
    </w:r>
    <w:r w:rsidR="009D0368">
      <w:tab/>
      <w:instrText>Nominating an agent</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8</w:instrText>
    </w:r>
    <w:r w:rsidR="009D0368">
      <w:tab/>
      <w:instrText>Nominating an agent</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8</w:t>
    </w:r>
    <w:r w:rsidR="009D0368">
      <w:tab/>
      <w:t>Nominating an agent</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Part 6</w:instrText>
    </w:r>
    <w:r>
      <w:rPr>
        <w:sz w:val="20"/>
        <w:szCs w:val="20"/>
      </w:rPr>
      <w:tab/>
      <w:instrText>Manufacturing licences</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904F7F" w:rsidRDefault="00CA4960" w:rsidP="00FC03FC">
    <w:pPr>
      <w:pStyle w:val="ttHeader"/>
      <w:ind w:left="0" w:firstLine="0"/>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Pr>
        <w:sz w:val="16"/>
        <w:szCs w:val="16"/>
      </w:rPr>
      <w:instrText>Division 9</w:instrText>
    </w:r>
    <w:r>
      <w:rPr>
        <w:sz w:val="16"/>
        <w:szCs w:val="16"/>
      </w:rPr>
      <w:tab/>
      <w:instrText>Supply of batch or oversticker for label</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61</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61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61</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Application of this Part</w:t>
    </w:r>
    <w:r w:rsidRPr="00EF2A67">
      <w:rPr>
        <w:sz w:val="16"/>
        <w:szCs w:val="16"/>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rPr>
        <w:sz w:val="28"/>
        <w:szCs w:val="28"/>
      </w:rPr>
    </w:pP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Pr>
        <w:sz w:val="28"/>
        <w:szCs w:val="28"/>
      </w:rPr>
      <w:instrText>0</w:instrText>
    </w:r>
    <w:r w:rsidRPr="0031455E">
      <w:rPr>
        <w:sz w:val="28"/>
        <w:szCs w:val="28"/>
      </w:rPr>
      <w:fldChar w:fldCharType="end"/>
    </w:r>
    <w:r w:rsidRPr="0031455E">
      <w:rPr>
        <w:sz w:val="28"/>
        <w:szCs w:val="28"/>
      </w:rPr>
      <w:instrText xml:space="preserve"> &lt;&gt; 0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sidRPr="0031455E">
      <w:rPr>
        <w:sz w:val="28"/>
        <w:szCs w:val="28"/>
      </w:rPr>
      <w:instrText>Chapter 1</w:instrText>
    </w:r>
    <w:r w:rsidRPr="0031455E">
      <w:rPr>
        <w:sz w:val="28"/>
        <w:szCs w:val="28"/>
      </w:rPr>
      <w:fldChar w:fldCharType="end"/>
    </w:r>
    <w:r w:rsidRPr="0031455E">
      <w:rPr>
        <w:sz w:val="28"/>
        <w:szCs w:val="28"/>
      </w:rPr>
      <w:tab/>
      <w:instrText xml:space="preserve">" "" \* MERGEFORMAT   </w:instrText>
    </w:r>
    <w:r w:rsidRPr="0031455E">
      <w:rPr>
        <w:sz w:val="28"/>
        <w:szCs w:val="28"/>
      </w:rPr>
      <w:fldChar w:fldCharType="end"/>
    </w: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7</w:instrText>
    </w:r>
    <w:r>
      <w:rPr>
        <w:sz w:val="28"/>
        <w:szCs w:val="28"/>
      </w:rPr>
      <w:tab/>
      <w:instrText>Changing the holder of an approval or registration</w:instrText>
    </w:r>
    <w:r w:rsidRPr="0031455E">
      <w:rPr>
        <w:sz w:val="28"/>
        <w:szCs w:val="28"/>
      </w:rPr>
      <w:fldChar w:fldCharType="end"/>
    </w:r>
    <w:r w:rsidRPr="0031455E">
      <w:rPr>
        <w:sz w:val="28"/>
        <w:szCs w:val="28"/>
      </w:rPr>
      <w:instrText xml:space="preserve"> &lt;&gt; ""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7</w:instrText>
    </w:r>
    <w:r>
      <w:rPr>
        <w:sz w:val="28"/>
        <w:szCs w:val="28"/>
      </w:rPr>
      <w:tab/>
      <w:instrText>Changing the holder of an approval or registration</w:instrText>
    </w:r>
    <w:r w:rsidRPr="0031455E">
      <w:rPr>
        <w:sz w:val="28"/>
        <w:szCs w:val="28"/>
      </w:rPr>
      <w:fldChar w:fldCharType="end"/>
    </w:r>
    <w:r w:rsidRPr="0031455E">
      <w:rPr>
        <w:sz w:val="28"/>
        <w:szCs w:val="28"/>
      </w:rPr>
      <w:fldChar w:fldCharType="begin"/>
    </w:r>
    <w:r w:rsidRPr="0031455E">
      <w:rPr>
        <w:sz w:val="28"/>
        <w:szCs w:val="28"/>
      </w:rPr>
      <w:instrText xml:space="preserve"> REF  Para_Reference  \* MERGEFORMAT </w:instrText>
    </w:r>
    <w:r w:rsidRPr="0031455E">
      <w:rPr>
        <w:sz w:val="28"/>
        <w:szCs w:val="28"/>
      </w:rPr>
      <w:fldChar w:fldCharType="separate"/>
    </w:r>
  </w:p>
  <w:p w:rsidR="00CA4960" w:rsidRPr="00CA4960" w:rsidRDefault="00CA4960" w:rsidP="00CA4960">
    <w:pPr>
      <w:pStyle w:val="ttHeader"/>
      <w:rPr>
        <w:sz w:val="28"/>
        <w:szCs w:val="28"/>
      </w:rPr>
    </w:pPr>
    <w:r w:rsidRPr="0031455E">
      <w:rPr>
        <w:sz w:val="28"/>
        <w:szCs w:val="28"/>
      </w:rPr>
      <w:fldChar w:fldCharType="end"/>
    </w:r>
    <w:r w:rsidRPr="0031455E">
      <w:rPr>
        <w:sz w:val="28"/>
        <w:szCs w:val="28"/>
      </w:rPr>
      <w:instrText xml:space="preserve">" "".\* MERGEFORMAT </w:instrText>
    </w:r>
    <w:r w:rsidRPr="0031455E">
      <w:rPr>
        <w:sz w:val="28"/>
        <w:szCs w:val="28"/>
      </w:rPr>
      <w:fldChar w:fldCharType="separate"/>
    </w:r>
    <w:r>
      <w:rPr>
        <w:sz w:val="28"/>
        <w:szCs w:val="28"/>
      </w:rPr>
      <w:t>Part 7</w:t>
    </w:r>
    <w:r>
      <w:rPr>
        <w:sz w:val="28"/>
        <w:szCs w:val="28"/>
      </w:rPr>
      <w:tab/>
      <w:t>Changing the holder of an approval or registration</w:t>
    </w:r>
  </w:p>
  <w:p w:rsidR="00CA4960" w:rsidRPr="0031455E" w:rsidRDefault="00CA4960" w:rsidP="00BE4D1D">
    <w:pPr>
      <w:pStyle w:val="ttHeader"/>
    </w:pPr>
    <w:r w:rsidRPr="0031455E">
      <w:rPr>
        <w:sz w:val="28"/>
        <w:szCs w:val="28"/>
      </w:rPr>
      <w:fldChar w:fldCharType="end"/>
    </w:r>
    <w:r w:rsidRPr="0031455E">
      <w:fldChar w:fldCharType="begin"/>
    </w:r>
    <w:r w:rsidRPr="0031455E">
      <w:instrText xml:space="preserve"> IF </w:instrText>
    </w:r>
    <w:r w:rsidRPr="0031455E">
      <w:fldChar w:fldCharType="begin"/>
    </w:r>
    <w:r w:rsidRPr="0031455E">
      <w:instrText xml:space="preserve"> STYLEREF  "h2_Part" \n </w:instrText>
    </w:r>
    <w:r w:rsidRPr="0031455E">
      <w:fldChar w:fldCharType="separate"/>
    </w:r>
    <w:r>
      <w:instrText>0</w:instrText>
    </w:r>
    <w:r w:rsidRPr="0031455E">
      <w:fldChar w:fldCharType="end"/>
    </w:r>
    <w:r w:rsidRPr="0031455E">
      <w:instrText xml:space="preserve"> &lt;&gt; 0  "</w:instrText>
    </w:r>
    <w:r w:rsidRPr="0031455E">
      <w:fldChar w:fldCharType="begin"/>
    </w:r>
    <w:r w:rsidRPr="0031455E">
      <w:instrText xml:space="preserve"> STYLEREF  "h2_Part" \n </w:instrText>
    </w:r>
    <w:r w:rsidRPr="0031455E">
      <w:fldChar w:fldCharType="separate"/>
    </w:r>
    <w:r>
      <w:instrText>Part 2</w:instrText>
    </w:r>
    <w:r w:rsidRPr="0031455E">
      <w:fldChar w:fldCharType="end"/>
    </w:r>
    <w:r w:rsidRPr="0031455E">
      <w:tab/>
      <w:instrText xml:space="preserve">" "" \* MERGEFORMAT   </w:instrText>
    </w:r>
    <w:r w:rsidRPr="0031455E">
      <w:fldChar w:fldCharType="end"/>
    </w:r>
    <w:r w:rsidRPr="0031455E">
      <w:fldChar w:fldCharType="begin"/>
    </w:r>
    <w:r w:rsidRPr="0031455E">
      <w:instrText xml:space="preserve"> IF </w:instrText>
    </w:r>
    <w:r w:rsidRPr="0031455E">
      <w:fldChar w:fldCharType="begin"/>
    </w:r>
    <w:r w:rsidRPr="0031455E">
      <w:instrText xml:space="preserve"> STYLEREF "h2_Part" </w:instrText>
    </w:r>
    <w:r w:rsidRPr="0031455E">
      <w:fldChar w:fldCharType="end"/>
    </w:r>
    <w:r w:rsidRPr="0031455E">
      <w:instrText xml:space="preserve"> &lt;&gt; "" "</w:instrText>
    </w:r>
    <w:r w:rsidRPr="0031455E">
      <w:fldChar w:fldCharType="begin"/>
    </w:r>
    <w:r w:rsidRPr="0031455E">
      <w:instrText xml:space="preserve"> STYLEREF "h2_Part" </w:instrText>
    </w:r>
    <w:r w:rsidRPr="0031455E">
      <w:fldChar w:fldCharType="separate"/>
    </w:r>
    <w:r>
      <w:instrText>Part 1</w:instrText>
    </w:r>
    <w:r>
      <w:tab/>
      <w:instrText>Introduction</w:instrText>
    </w:r>
    <w:r w:rsidRPr="0031455E">
      <w:fldChar w:fldCharType="end"/>
    </w:r>
    <w:r w:rsidRPr="0031455E">
      <w:fldChar w:fldCharType="begin"/>
    </w:r>
    <w:r w:rsidRPr="0031455E">
      <w:instrText xml:space="preserve"> REF  Para_Reference  \* MERGEFORMAT </w:instrText>
    </w:r>
    <w:r w:rsidRPr="0031455E">
      <w:fldChar w:fldCharType="separate"/>
    </w:r>
  </w:p>
  <w:p w:rsidR="00CA4960" w:rsidRPr="00904F7F" w:rsidRDefault="00CA4960" w:rsidP="00904F7F">
    <w:pPr>
      <w:pStyle w:val="ttHeader"/>
      <w:rPr>
        <w:sz w:val="20"/>
        <w:szCs w:val="20"/>
      </w:rPr>
    </w:pPr>
    <w:r w:rsidRPr="0031455E">
      <w:fldChar w:fldCharType="end"/>
    </w:r>
    <w:r w:rsidRPr="0031455E">
      <w:instrText xml:space="preserve">" "".\* MERGEFORMAT </w:instrText>
    </w:r>
    <w:r w:rsidRPr="0031455E">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Pr>
        <w:sz w:val="20"/>
        <w:szCs w:val="20"/>
      </w:rPr>
      <w:instrText>0</w:instrText>
    </w:r>
    <w:r w:rsidRPr="0031455E">
      <w:rPr>
        <w:sz w:val="20"/>
        <w:szCs w:val="20"/>
      </w:rPr>
      <w:fldChar w:fldCharType="end"/>
    </w:r>
    <w:r w:rsidRPr="0031455E">
      <w:rPr>
        <w:sz w:val="20"/>
        <w:szCs w:val="20"/>
      </w:rPr>
      <w:instrText xml:space="preserve"> &lt;&gt; 0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sidRPr="0031455E">
      <w:rPr>
        <w:sz w:val="20"/>
        <w:szCs w:val="20"/>
      </w:rPr>
      <w:instrText>Division 1.1</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separate"/>
    </w:r>
    <w:r>
      <w:rPr>
        <w:sz w:val="20"/>
        <w:szCs w:val="20"/>
      </w:rPr>
      <w:instrText>Division 2</w:instrText>
    </w:r>
    <w:r>
      <w:rPr>
        <w:sz w:val="20"/>
        <w:szCs w:val="20"/>
      </w:rPr>
      <w:tab/>
      <w:instrText>Information relevant to the criteria</w:instrText>
    </w:r>
    <w:r w:rsidRPr="0031455E">
      <w:rPr>
        <w:sz w:val="20"/>
        <w:szCs w:val="20"/>
      </w:rPr>
      <w:fldChar w:fldCharType="end"/>
    </w:r>
    <w:r w:rsidRPr="0031455E">
      <w:rPr>
        <w:sz w:val="20"/>
        <w:szCs w:val="20"/>
      </w:rPr>
      <w:fldChar w:fldCharType="begin"/>
    </w:r>
    <w:r w:rsidRPr="0031455E">
      <w:rPr>
        <w:sz w:val="20"/>
        <w:szCs w:val="20"/>
      </w:rPr>
      <w:instrText xml:space="preserve"> REF  Para_Reference  \* MERGEFORMAT </w:instrText>
    </w:r>
    <w:r w:rsidRPr="0031455E">
      <w:rPr>
        <w:sz w:val="20"/>
        <w:szCs w:val="20"/>
      </w:rPr>
      <w:fldChar w:fldCharType="separate"/>
    </w:r>
  </w:p>
  <w:p w:rsidR="00CA4960" w:rsidRPr="007744E3" w:rsidRDefault="00CA4960" w:rsidP="00BE4D1D">
    <w:pPr>
      <w:pStyle w:val="ttHeader"/>
      <w:rPr>
        <w:b w:val="0"/>
      </w:rPr>
    </w:pPr>
    <w:r w:rsidRPr="0031455E">
      <w:rPr>
        <w:sz w:val="20"/>
        <w:szCs w:val="20"/>
      </w:rPr>
      <w:fldChar w:fldCharType="end"/>
    </w:r>
    <w:r w:rsidRPr="0031455E">
      <w:rPr>
        <w:sz w:val="20"/>
        <w:szCs w:val="20"/>
      </w:rPr>
      <w:instrText xml:space="preserve">"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required</w:instrText>
    </w:r>
    <w:r w:rsidRPr="0031455E">
      <w:rPr>
        <w:sz w:val="20"/>
        <w:szCs w:val="20"/>
      </w:rPr>
      <w:fldChar w:fldCharType="end"/>
    </w:r>
    <w:r w:rsidRPr="0031455E">
      <w:rPr>
        <w:sz w:val="20"/>
        <w:szCs w:val="20"/>
      </w:rPr>
      <w:instrText xml:space="preserve"> &lt;&gt; "" "Section " "" \* MERGEFORMAT   </w:instrText>
    </w:r>
    <w:r w:rsidRPr="0031455E">
      <w:rPr>
        <w:sz w:val="20"/>
        <w:szCs w:val="20"/>
      </w:rPr>
      <w:fldChar w:fldCharType="separate"/>
    </w:r>
    <w:r w:rsidRPr="0031455E">
      <w:rPr>
        <w:sz w:val="20"/>
        <w:szCs w:val="20"/>
      </w:rPr>
      <w:t xml:space="preserve">Section </w: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60</w:instrText>
    </w:r>
    <w:r w:rsidRPr="0031455E">
      <w:rPr>
        <w:sz w:val="20"/>
        <w:szCs w:val="20"/>
      </w:rPr>
      <w:fldChar w:fldCharType="end"/>
    </w:r>
    <w:r w:rsidRPr="0031455E">
      <w:rPr>
        <w:sz w:val="20"/>
        <w:szCs w:val="20"/>
      </w:rPr>
      <w:instrText xml:space="preserve"> &lt;&gt; 0  "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60</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separate"/>
    </w:r>
    <w:r w:rsidRPr="0031455E">
      <w:rPr>
        <w:sz w:val="20"/>
        <w:szCs w:val="20"/>
      </w:rPr>
      <w:t xml:space="preserve"> </w:t>
    </w:r>
    <w:r>
      <w:rPr>
        <w:sz w:val="20"/>
        <w:szCs w:val="20"/>
      </w:rPr>
      <w:t>60</w:t>
    </w:r>
    <w:r w:rsidRPr="0031455E">
      <w:rPr>
        <w:sz w:val="20"/>
        <w:szCs w:val="20"/>
      </w:rPr>
      <w:tab/>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required</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required</w:instrText>
    </w:r>
    <w:r w:rsidRPr="0031455E">
      <w:rPr>
        <w:sz w:val="20"/>
        <w:szCs w:val="20"/>
      </w:rPr>
      <w:fldChar w:fldCharType="end"/>
    </w:r>
    <w:r w:rsidRPr="0031455E">
      <w:rPr>
        <w:sz w:val="20"/>
        <w:szCs w:val="20"/>
      </w:rPr>
      <w:instrText xml:space="preserve">" "".\* MERGEFORMAT </w:instrText>
    </w:r>
    <w:r w:rsidRPr="0031455E">
      <w:rPr>
        <w:sz w:val="20"/>
        <w:szCs w:val="20"/>
      </w:rPr>
      <w:fldChar w:fldCharType="separate"/>
    </w:r>
    <w:r>
      <w:rPr>
        <w:sz w:val="20"/>
        <w:szCs w:val="20"/>
      </w:rPr>
      <w:t>Information required</w:t>
    </w:r>
    <w:r w:rsidRPr="0031455E">
      <w:rPr>
        <w:sz w:val="20"/>
        <w:szCs w:val="20"/>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9</w:instrText>
    </w:r>
    <w:r w:rsidR="009D0368">
      <w:tab/>
      <w:instrText>Changing a nominated agent</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9</w:instrText>
    </w:r>
    <w:r w:rsidR="009D0368">
      <w:tab/>
      <w:instrText>Changing a nominated agent</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9</w:t>
    </w:r>
    <w:r w:rsidR="009D0368">
      <w:tab/>
      <w:t>Changing a nominated agent</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Part 6</w:instrText>
    </w:r>
    <w:r>
      <w:rPr>
        <w:sz w:val="20"/>
        <w:szCs w:val="20"/>
      </w:rPr>
      <w:tab/>
      <w:instrText>Manufacturing licences</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904F7F" w:rsidRDefault="00CA4960" w:rsidP="00FC03FC">
    <w:pPr>
      <w:pStyle w:val="ttHeader"/>
      <w:ind w:left="0" w:firstLine="0"/>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Pr>
        <w:sz w:val="16"/>
        <w:szCs w:val="16"/>
      </w:rPr>
      <w:instrText>Division 9</w:instrText>
    </w:r>
    <w:r>
      <w:rPr>
        <w:sz w:val="16"/>
        <w:szCs w:val="16"/>
      </w:rPr>
      <w:tab/>
      <w:instrText>Supply of batch or oversticker for label</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63</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63</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63</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Application of this Part</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Application of this Part</w:t>
    </w:r>
    <w:r w:rsidRPr="00EF2A67">
      <w:rPr>
        <w:sz w:val="16"/>
        <w:szCs w:val="16"/>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rPr>
        <w:sz w:val="28"/>
        <w:szCs w:val="28"/>
      </w:rPr>
    </w:pP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Pr>
        <w:sz w:val="28"/>
        <w:szCs w:val="28"/>
      </w:rPr>
      <w:instrText>0</w:instrText>
    </w:r>
    <w:r w:rsidRPr="0031455E">
      <w:rPr>
        <w:sz w:val="28"/>
        <w:szCs w:val="28"/>
      </w:rPr>
      <w:fldChar w:fldCharType="end"/>
    </w:r>
    <w:r w:rsidRPr="0031455E">
      <w:rPr>
        <w:sz w:val="28"/>
        <w:szCs w:val="28"/>
      </w:rPr>
      <w:instrText xml:space="preserve"> &lt;&gt; 0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sidRPr="0031455E">
      <w:rPr>
        <w:sz w:val="28"/>
        <w:szCs w:val="28"/>
      </w:rPr>
      <w:instrText>Chapter 1</w:instrText>
    </w:r>
    <w:r w:rsidRPr="0031455E">
      <w:rPr>
        <w:sz w:val="28"/>
        <w:szCs w:val="28"/>
      </w:rPr>
      <w:fldChar w:fldCharType="end"/>
    </w:r>
    <w:r w:rsidRPr="0031455E">
      <w:rPr>
        <w:sz w:val="28"/>
        <w:szCs w:val="28"/>
      </w:rPr>
      <w:tab/>
      <w:instrText xml:space="preserve">" "" \* MERGEFORMAT   </w:instrText>
    </w:r>
    <w:r w:rsidRPr="0031455E">
      <w:rPr>
        <w:sz w:val="28"/>
        <w:szCs w:val="28"/>
      </w:rPr>
      <w:fldChar w:fldCharType="end"/>
    </w: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8</w:instrText>
    </w:r>
    <w:r>
      <w:rPr>
        <w:sz w:val="28"/>
        <w:szCs w:val="28"/>
      </w:rPr>
      <w:tab/>
      <w:instrText>Nominating an agent</w:instrText>
    </w:r>
    <w:r w:rsidRPr="0031455E">
      <w:rPr>
        <w:sz w:val="28"/>
        <w:szCs w:val="28"/>
      </w:rPr>
      <w:fldChar w:fldCharType="end"/>
    </w:r>
    <w:r w:rsidRPr="0031455E">
      <w:rPr>
        <w:sz w:val="28"/>
        <w:szCs w:val="28"/>
      </w:rPr>
      <w:instrText xml:space="preserve"> &lt;&gt; ""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8</w:instrText>
    </w:r>
    <w:r>
      <w:rPr>
        <w:sz w:val="28"/>
        <w:szCs w:val="28"/>
      </w:rPr>
      <w:tab/>
      <w:instrText>Nominating an agent</w:instrText>
    </w:r>
    <w:r w:rsidRPr="0031455E">
      <w:rPr>
        <w:sz w:val="28"/>
        <w:szCs w:val="28"/>
      </w:rPr>
      <w:fldChar w:fldCharType="end"/>
    </w:r>
    <w:r w:rsidRPr="0031455E">
      <w:rPr>
        <w:sz w:val="28"/>
        <w:szCs w:val="28"/>
      </w:rPr>
      <w:fldChar w:fldCharType="begin"/>
    </w:r>
    <w:r w:rsidRPr="0031455E">
      <w:rPr>
        <w:sz w:val="28"/>
        <w:szCs w:val="28"/>
      </w:rPr>
      <w:instrText xml:space="preserve"> REF  Para_Reference  \* MERGEFORMAT </w:instrText>
    </w:r>
    <w:r w:rsidRPr="0031455E">
      <w:rPr>
        <w:sz w:val="28"/>
        <w:szCs w:val="28"/>
      </w:rPr>
      <w:fldChar w:fldCharType="separate"/>
    </w:r>
  </w:p>
  <w:p w:rsidR="00CA4960" w:rsidRPr="00CA4960" w:rsidRDefault="00CA4960" w:rsidP="00CA4960">
    <w:pPr>
      <w:pStyle w:val="ttHeader"/>
      <w:rPr>
        <w:sz w:val="28"/>
        <w:szCs w:val="28"/>
      </w:rPr>
    </w:pPr>
    <w:r w:rsidRPr="0031455E">
      <w:rPr>
        <w:sz w:val="28"/>
        <w:szCs w:val="28"/>
      </w:rPr>
      <w:fldChar w:fldCharType="end"/>
    </w:r>
    <w:r w:rsidRPr="0031455E">
      <w:rPr>
        <w:sz w:val="28"/>
        <w:szCs w:val="28"/>
      </w:rPr>
      <w:instrText xml:space="preserve">" "".\* MERGEFORMAT </w:instrText>
    </w:r>
    <w:r w:rsidRPr="0031455E">
      <w:rPr>
        <w:sz w:val="28"/>
        <w:szCs w:val="28"/>
      </w:rPr>
      <w:fldChar w:fldCharType="separate"/>
    </w:r>
    <w:r>
      <w:rPr>
        <w:sz w:val="28"/>
        <w:szCs w:val="28"/>
      </w:rPr>
      <w:t>Part 8</w:t>
    </w:r>
    <w:r>
      <w:rPr>
        <w:sz w:val="28"/>
        <w:szCs w:val="28"/>
      </w:rPr>
      <w:tab/>
      <w:t>Nominating an agent</w:t>
    </w:r>
  </w:p>
  <w:p w:rsidR="00CA4960" w:rsidRPr="0031455E" w:rsidRDefault="00CA4960" w:rsidP="00BE4D1D">
    <w:pPr>
      <w:pStyle w:val="ttHeader"/>
    </w:pPr>
    <w:r w:rsidRPr="0031455E">
      <w:rPr>
        <w:sz w:val="28"/>
        <w:szCs w:val="28"/>
      </w:rPr>
      <w:fldChar w:fldCharType="end"/>
    </w:r>
    <w:r w:rsidRPr="0031455E">
      <w:fldChar w:fldCharType="begin"/>
    </w:r>
    <w:r w:rsidRPr="0031455E">
      <w:instrText xml:space="preserve"> IF </w:instrText>
    </w:r>
    <w:r w:rsidRPr="0031455E">
      <w:fldChar w:fldCharType="begin"/>
    </w:r>
    <w:r w:rsidRPr="0031455E">
      <w:instrText xml:space="preserve"> STYLEREF  "h2_Part" \n </w:instrText>
    </w:r>
    <w:r w:rsidRPr="0031455E">
      <w:fldChar w:fldCharType="separate"/>
    </w:r>
    <w:r>
      <w:instrText>0</w:instrText>
    </w:r>
    <w:r w:rsidRPr="0031455E">
      <w:fldChar w:fldCharType="end"/>
    </w:r>
    <w:r w:rsidRPr="0031455E">
      <w:instrText xml:space="preserve"> &lt;&gt; 0  "</w:instrText>
    </w:r>
    <w:r w:rsidRPr="0031455E">
      <w:fldChar w:fldCharType="begin"/>
    </w:r>
    <w:r w:rsidRPr="0031455E">
      <w:instrText xml:space="preserve"> STYLEREF  "h2_Part" \n </w:instrText>
    </w:r>
    <w:r w:rsidRPr="0031455E">
      <w:fldChar w:fldCharType="separate"/>
    </w:r>
    <w:r>
      <w:instrText>Part 2</w:instrText>
    </w:r>
    <w:r w:rsidRPr="0031455E">
      <w:fldChar w:fldCharType="end"/>
    </w:r>
    <w:r w:rsidRPr="0031455E">
      <w:tab/>
      <w:instrText xml:space="preserve">" "" \* MERGEFORMAT   </w:instrText>
    </w:r>
    <w:r w:rsidRPr="0031455E">
      <w:fldChar w:fldCharType="end"/>
    </w:r>
    <w:r w:rsidRPr="0031455E">
      <w:fldChar w:fldCharType="begin"/>
    </w:r>
    <w:r w:rsidRPr="0031455E">
      <w:instrText xml:space="preserve"> IF </w:instrText>
    </w:r>
    <w:r w:rsidRPr="0031455E">
      <w:fldChar w:fldCharType="begin"/>
    </w:r>
    <w:r w:rsidRPr="0031455E">
      <w:instrText xml:space="preserve"> STYLEREF "h2_Part" </w:instrText>
    </w:r>
    <w:r w:rsidRPr="0031455E">
      <w:fldChar w:fldCharType="end"/>
    </w:r>
    <w:r w:rsidRPr="0031455E">
      <w:instrText xml:space="preserve"> &lt;&gt; "" "</w:instrText>
    </w:r>
    <w:r w:rsidRPr="0031455E">
      <w:fldChar w:fldCharType="begin"/>
    </w:r>
    <w:r w:rsidRPr="0031455E">
      <w:instrText xml:space="preserve"> STYLEREF "h2_Part" </w:instrText>
    </w:r>
    <w:r w:rsidRPr="0031455E">
      <w:fldChar w:fldCharType="separate"/>
    </w:r>
    <w:r>
      <w:instrText>Part 1</w:instrText>
    </w:r>
    <w:r>
      <w:tab/>
      <w:instrText>Introduction</w:instrText>
    </w:r>
    <w:r w:rsidRPr="0031455E">
      <w:fldChar w:fldCharType="end"/>
    </w:r>
    <w:r w:rsidRPr="0031455E">
      <w:fldChar w:fldCharType="begin"/>
    </w:r>
    <w:r w:rsidRPr="0031455E">
      <w:instrText xml:space="preserve"> REF  Para_Reference  \* MERGEFORMAT </w:instrText>
    </w:r>
    <w:r w:rsidRPr="0031455E">
      <w:fldChar w:fldCharType="separate"/>
    </w:r>
  </w:p>
  <w:p w:rsidR="00CA4960" w:rsidRPr="00904F7F" w:rsidRDefault="00CA4960" w:rsidP="00904F7F">
    <w:pPr>
      <w:pStyle w:val="ttHeader"/>
      <w:rPr>
        <w:sz w:val="20"/>
        <w:szCs w:val="20"/>
      </w:rPr>
    </w:pPr>
    <w:r w:rsidRPr="0031455E">
      <w:fldChar w:fldCharType="end"/>
    </w:r>
    <w:r w:rsidRPr="0031455E">
      <w:instrText xml:space="preserve">" "".\* MERGEFORMAT </w:instrText>
    </w:r>
    <w:r w:rsidRPr="0031455E">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Pr>
        <w:sz w:val="20"/>
        <w:szCs w:val="20"/>
      </w:rPr>
      <w:instrText>0</w:instrText>
    </w:r>
    <w:r w:rsidRPr="0031455E">
      <w:rPr>
        <w:sz w:val="20"/>
        <w:szCs w:val="20"/>
      </w:rPr>
      <w:fldChar w:fldCharType="end"/>
    </w:r>
    <w:r w:rsidRPr="0031455E">
      <w:rPr>
        <w:sz w:val="20"/>
        <w:szCs w:val="20"/>
      </w:rPr>
      <w:instrText xml:space="preserve"> &lt;&gt; 0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sidRPr="0031455E">
      <w:rPr>
        <w:sz w:val="20"/>
        <w:szCs w:val="20"/>
      </w:rPr>
      <w:instrText>Division 1.1</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separate"/>
    </w:r>
    <w:r>
      <w:rPr>
        <w:sz w:val="20"/>
        <w:szCs w:val="20"/>
      </w:rPr>
      <w:instrText>Division 2</w:instrText>
    </w:r>
    <w:r>
      <w:rPr>
        <w:sz w:val="20"/>
        <w:szCs w:val="20"/>
      </w:rPr>
      <w:tab/>
      <w:instrText>Information relevant to the criteria</w:instrText>
    </w:r>
    <w:r w:rsidRPr="0031455E">
      <w:rPr>
        <w:sz w:val="20"/>
        <w:szCs w:val="20"/>
      </w:rPr>
      <w:fldChar w:fldCharType="end"/>
    </w:r>
    <w:r w:rsidRPr="0031455E">
      <w:rPr>
        <w:sz w:val="20"/>
        <w:szCs w:val="20"/>
      </w:rPr>
      <w:fldChar w:fldCharType="begin"/>
    </w:r>
    <w:r w:rsidRPr="0031455E">
      <w:rPr>
        <w:sz w:val="20"/>
        <w:szCs w:val="20"/>
      </w:rPr>
      <w:instrText xml:space="preserve"> REF  Para_Reference  \* MERGEFORMAT </w:instrText>
    </w:r>
    <w:r w:rsidRPr="0031455E">
      <w:rPr>
        <w:sz w:val="20"/>
        <w:szCs w:val="20"/>
      </w:rPr>
      <w:fldChar w:fldCharType="separate"/>
    </w:r>
  </w:p>
  <w:p w:rsidR="00CA4960" w:rsidRPr="007744E3" w:rsidRDefault="00CA4960" w:rsidP="00BE4D1D">
    <w:pPr>
      <w:pStyle w:val="ttHeader"/>
      <w:rPr>
        <w:b w:val="0"/>
      </w:rPr>
    </w:pPr>
    <w:r w:rsidRPr="0031455E">
      <w:rPr>
        <w:sz w:val="20"/>
        <w:szCs w:val="20"/>
      </w:rPr>
      <w:fldChar w:fldCharType="end"/>
    </w:r>
    <w:r w:rsidRPr="0031455E">
      <w:rPr>
        <w:sz w:val="20"/>
        <w:szCs w:val="20"/>
      </w:rPr>
      <w:instrText xml:space="preserve">"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required</w:instrText>
    </w:r>
    <w:r w:rsidRPr="0031455E">
      <w:rPr>
        <w:sz w:val="20"/>
        <w:szCs w:val="20"/>
      </w:rPr>
      <w:fldChar w:fldCharType="end"/>
    </w:r>
    <w:r w:rsidRPr="0031455E">
      <w:rPr>
        <w:sz w:val="20"/>
        <w:szCs w:val="20"/>
      </w:rPr>
      <w:instrText xml:space="preserve"> &lt;&gt; "" "Section " "" \* MERGEFORMAT   </w:instrText>
    </w:r>
    <w:r w:rsidRPr="0031455E">
      <w:rPr>
        <w:sz w:val="20"/>
        <w:szCs w:val="20"/>
      </w:rPr>
      <w:fldChar w:fldCharType="separate"/>
    </w:r>
    <w:r w:rsidRPr="0031455E">
      <w:rPr>
        <w:sz w:val="20"/>
        <w:szCs w:val="20"/>
      </w:rPr>
      <w:t xml:space="preserve">Section </w: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62</w:instrText>
    </w:r>
    <w:r w:rsidRPr="0031455E">
      <w:rPr>
        <w:sz w:val="20"/>
        <w:szCs w:val="20"/>
      </w:rPr>
      <w:fldChar w:fldCharType="end"/>
    </w:r>
    <w:r w:rsidRPr="0031455E">
      <w:rPr>
        <w:sz w:val="20"/>
        <w:szCs w:val="20"/>
      </w:rPr>
      <w:instrText xml:space="preserve"> &lt;&gt; 0  "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62</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separate"/>
    </w:r>
    <w:r w:rsidRPr="0031455E">
      <w:rPr>
        <w:sz w:val="20"/>
        <w:szCs w:val="20"/>
      </w:rPr>
      <w:t xml:space="preserve"> </w:t>
    </w:r>
    <w:r>
      <w:rPr>
        <w:sz w:val="20"/>
        <w:szCs w:val="20"/>
      </w:rPr>
      <w:t>62</w:t>
    </w:r>
    <w:r w:rsidRPr="0031455E">
      <w:rPr>
        <w:sz w:val="20"/>
        <w:szCs w:val="20"/>
      </w:rPr>
      <w:tab/>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required</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required</w:instrText>
    </w:r>
    <w:r w:rsidRPr="0031455E">
      <w:rPr>
        <w:sz w:val="20"/>
        <w:szCs w:val="20"/>
      </w:rPr>
      <w:fldChar w:fldCharType="end"/>
    </w:r>
    <w:r w:rsidRPr="0031455E">
      <w:rPr>
        <w:sz w:val="20"/>
        <w:szCs w:val="20"/>
      </w:rPr>
      <w:instrText xml:space="preserve">" "".\* MERGEFORMAT </w:instrText>
    </w:r>
    <w:r w:rsidRPr="0031455E">
      <w:rPr>
        <w:sz w:val="20"/>
        <w:szCs w:val="20"/>
      </w:rPr>
      <w:fldChar w:fldCharType="separate"/>
    </w:r>
    <w:r>
      <w:rPr>
        <w:sz w:val="20"/>
        <w:szCs w:val="20"/>
      </w:rPr>
      <w:t>Information required</w:t>
    </w:r>
    <w:r w:rsidRPr="0031455E">
      <w:rPr>
        <w:sz w:val="20"/>
        <w:szCs w:val="20"/>
      </w:rPr>
      <w:fldChar w:fldCharType="end"/>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11</w:instrText>
    </w:r>
    <w:r w:rsidR="009D0368">
      <w:tab/>
      <w:instrText>Transitional</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11</w:instrText>
    </w:r>
    <w:r w:rsidR="009D0368">
      <w:tab/>
      <w:instrText>Transitional</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11</w:t>
    </w:r>
    <w:r w:rsidR="009D0368">
      <w:tab/>
      <w:t>Transitional</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Part 6</w:instrText>
    </w:r>
    <w:r>
      <w:rPr>
        <w:sz w:val="20"/>
        <w:szCs w:val="20"/>
      </w:rPr>
      <w:tab/>
      <w:instrText>Manufacturing licences</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904F7F" w:rsidRDefault="00CA4960" w:rsidP="00FC03FC">
    <w:pPr>
      <w:pStyle w:val="ttHeader"/>
      <w:ind w:left="0" w:firstLine="0"/>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Pr>
        <w:sz w:val="16"/>
        <w:szCs w:val="16"/>
      </w:rPr>
      <w:instrText>Division 9</w:instrText>
    </w:r>
    <w:r>
      <w:rPr>
        <w:sz w:val="16"/>
        <w:szCs w:val="16"/>
      </w:rPr>
      <w:tab/>
      <w:instrText>Supply of batch or oversticker for label</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Effect of instrument on certain transitional applications under the Code</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67</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67</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67</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Effect of instrument on certain transitional applications under the Code</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Effect of instrument on certain transitional applications under the Code</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Effect of instrument on certain transitional applications under the Code</w:t>
    </w:r>
    <w:r w:rsidRPr="00EF2A67">
      <w:rPr>
        <w:sz w:val="16"/>
        <w:szCs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EF2A67" w:rsidRDefault="00CA4960" w:rsidP="00FC03FC">
    <w:pPr>
      <w:pStyle w:val="ttHeader"/>
      <w:ind w:left="0" w:firstLine="0"/>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1</w:instrText>
    </w:r>
    <w:r w:rsidR="009D0368">
      <w:tab/>
      <w:instrText>Preliminary</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1</w:instrText>
    </w:r>
    <w:r w:rsidR="009D0368">
      <w:tab/>
      <w:instrText>Preliminary</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EF2A67" w:rsidRDefault="00CA4960" w:rsidP="00FC03FC">
    <w:pPr>
      <w:pStyle w:val="ttHeader"/>
      <w:ind w:left="0" w:firstLine="0"/>
    </w:pPr>
    <w:r w:rsidRPr="00EF2A67">
      <w:fldChar w:fldCharType="end"/>
    </w:r>
    <w:r w:rsidRPr="00EF2A67">
      <w:instrText xml:space="preserve">" "".\* MERGEFORMAT </w:instrText>
    </w:r>
    <w:r w:rsidRPr="00EF2A67">
      <w:fldChar w:fldCharType="separate"/>
    </w:r>
    <w:r w:rsidR="009D0368">
      <w:t>Part 1</w:t>
    </w:r>
    <w:r w:rsidR="009D0368">
      <w:tab/>
      <w:t>Preliminary</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EF2A67" w:rsidRDefault="00CA4960" w:rsidP="00FC03FC">
    <w:pPr>
      <w:pStyle w:val="ttHeader"/>
      <w:ind w:left="0" w:firstLine="0"/>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Pr>
        <w:sz w:val="16"/>
        <w:szCs w:val="16"/>
      </w:rPr>
      <w:instrText>Division 2</w:instrText>
    </w:r>
    <w:r>
      <w:rPr>
        <w:sz w:val="16"/>
        <w:szCs w:val="16"/>
      </w:rPr>
      <w:tab/>
      <w:instrText>Information relevant to the criteria</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Name of Instrument</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1</w:instrText>
    </w:r>
    <w:r w:rsidRPr="00EF2A67">
      <w:rPr>
        <w:sz w:val="16"/>
        <w:szCs w:val="16"/>
      </w:rPr>
      <w:fldChar w:fldCharType="end"/>
    </w:r>
    <w:r w:rsidRPr="00EF2A67">
      <w:rPr>
        <w:sz w:val="16"/>
        <w:szCs w:val="16"/>
      </w:rPr>
      <w:instrText xml:space="preserve"> &lt;&gt; 0  " </w:instrText>
    </w:r>
    <w:r w:rsidRPr="00EF2A67">
      <w:rPr>
        <w:sz w:val="16"/>
        <w:szCs w:val="16"/>
      </w:rPr>
      <w:fldChar w:fldCharType="begin"/>
    </w:r>
    <w:r w:rsidRPr="00EF2A67">
      <w:rPr>
        <w:sz w:val="16"/>
        <w:szCs w:val="16"/>
      </w:rPr>
      <w:instrText xml:space="preserve"> STYLEREF  "h5_Section" \n </w:instrText>
    </w:r>
    <w:r w:rsidRPr="00EF2A67">
      <w:rPr>
        <w:sz w:val="16"/>
        <w:szCs w:val="16"/>
      </w:rPr>
      <w:fldChar w:fldCharType="separate"/>
    </w:r>
    <w:r w:rsidR="009D0368">
      <w:rPr>
        <w:sz w:val="16"/>
        <w:szCs w:val="16"/>
      </w:rPr>
      <w:instrText>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separate"/>
    </w:r>
    <w:r w:rsidR="009D0368" w:rsidRPr="00EF2A67">
      <w:rPr>
        <w:sz w:val="16"/>
        <w:szCs w:val="16"/>
      </w:rPr>
      <w:t xml:space="preserve"> </w:t>
    </w:r>
    <w:r w:rsidR="009D0368">
      <w:rPr>
        <w:sz w:val="16"/>
        <w:szCs w:val="16"/>
      </w:rPr>
      <w:t>1</w:t>
    </w:r>
    <w:r w:rsidR="009D0368" w:rsidRPr="00EF2A67">
      <w:rPr>
        <w:sz w:val="16"/>
        <w:szCs w:val="16"/>
      </w:rPr>
      <w:tab/>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Name of Instrument</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Name of Instrument</w:instrText>
    </w:r>
    <w:r w:rsidRPr="00EF2A67">
      <w:rPr>
        <w:sz w:val="16"/>
        <w:szCs w:val="16"/>
      </w:rPr>
      <w:fldChar w:fldCharType="end"/>
    </w:r>
    <w:r w:rsidRPr="00EF2A67">
      <w:rPr>
        <w:sz w:val="16"/>
        <w:szCs w:val="16"/>
      </w:rPr>
      <w:instrText xml:space="preserve">" "".\* MERGEFORMAT </w:instrText>
    </w:r>
    <w:r w:rsidRPr="00EF2A67">
      <w:rPr>
        <w:sz w:val="16"/>
        <w:szCs w:val="16"/>
      </w:rPr>
      <w:fldChar w:fldCharType="separate"/>
    </w:r>
    <w:r w:rsidR="009D0368">
      <w:rPr>
        <w:sz w:val="16"/>
        <w:szCs w:val="16"/>
      </w:rPr>
      <w:t>Name of Instrument</w:t>
    </w:r>
    <w:r w:rsidRPr="00EF2A67">
      <w:rPr>
        <w:sz w:val="16"/>
        <w:szCs w:val="16"/>
      </w:rP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rPr>
        <w:sz w:val="28"/>
        <w:szCs w:val="28"/>
      </w:rPr>
    </w:pP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Pr>
        <w:sz w:val="28"/>
        <w:szCs w:val="28"/>
      </w:rPr>
      <w:instrText>0</w:instrText>
    </w:r>
    <w:r w:rsidRPr="0031455E">
      <w:rPr>
        <w:sz w:val="28"/>
        <w:szCs w:val="28"/>
      </w:rPr>
      <w:fldChar w:fldCharType="end"/>
    </w:r>
    <w:r w:rsidRPr="0031455E">
      <w:rPr>
        <w:sz w:val="28"/>
        <w:szCs w:val="28"/>
      </w:rPr>
      <w:instrText xml:space="preserve"> &lt;&gt; 0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sidRPr="0031455E">
      <w:rPr>
        <w:sz w:val="28"/>
        <w:szCs w:val="28"/>
      </w:rPr>
      <w:instrText>Chapter 1</w:instrText>
    </w:r>
    <w:r w:rsidRPr="0031455E">
      <w:rPr>
        <w:sz w:val="28"/>
        <w:szCs w:val="28"/>
      </w:rPr>
      <w:fldChar w:fldCharType="end"/>
    </w:r>
    <w:r w:rsidRPr="0031455E">
      <w:rPr>
        <w:sz w:val="28"/>
        <w:szCs w:val="28"/>
      </w:rPr>
      <w:tab/>
      <w:instrText xml:space="preserve">" "" \* MERGEFORMAT   </w:instrText>
    </w:r>
    <w:r w:rsidRPr="0031455E">
      <w:rPr>
        <w:sz w:val="28"/>
        <w:szCs w:val="28"/>
      </w:rPr>
      <w:fldChar w:fldCharType="end"/>
    </w: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9</w:instrText>
    </w:r>
    <w:r>
      <w:rPr>
        <w:sz w:val="28"/>
        <w:szCs w:val="28"/>
      </w:rPr>
      <w:tab/>
      <w:instrText>Changing a nominated agent</w:instrText>
    </w:r>
    <w:r w:rsidRPr="0031455E">
      <w:rPr>
        <w:sz w:val="28"/>
        <w:szCs w:val="28"/>
      </w:rPr>
      <w:fldChar w:fldCharType="end"/>
    </w:r>
    <w:r w:rsidRPr="0031455E">
      <w:rPr>
        <w:sz w:val="28"/>
        <w:szCs w:val="28"/>
      </w:rPr>
      <w:instrText xml:space="preserve"> &lt;&gt; ""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Part 9</w:instrText>
    </w:r>
    <w:r>
      <w:rPr>
        <w:sz w:val="28"/>
        <w:szCs w:val="28"/>
      </w:rPr>
      <w:tab/>
      <w:instrText>Changing a nominated agent</w:instrText>
    </w:r>
    <w:r w:rsidRPr="0031455E">
      <w:rPr>
        <w:sz w:val="28"/>
        <w:szCs w:val="28"/>
      </w:rPr>
      <w:fldChar w:fldCharType="end"/>
    </w:r>
    <w:r w:rsidRPr="0031455E">
      <w:rPr>
        <w:sz w:val="28"/>
        <w:szCs w:val="28"/>
      </w:rPr>
      <w:fldChar w:fldCharType="begin"/>
    </w:r>
    <w:r w:rsidRPr="0031455E">
      <w:rPr>
        <w:sz w:val="28"/>
        <w:szCs w:val="28"/>
      </w:rPr>
      <w:instrText xml:space="preserve"> REF  Para_Reference  \* MERGEFORMAT </w:instrText>
    </w:r>
    <w:r w:rsidRPr="0031455E">
      <w:rPr>
        <w:sz w:val="28"/>
        <w:szCs w:val="28"/>
      </w:rPr>
      <w:fldChar w:fldCharType="separate"/>
    </w:r>
  </w:p>
  <w:p w:rsidR="00CA4960" w:rsidRPr="00CA4960" w:rsidRDefault="00CA4960" w:rsidP="00CA4960">
    <w:pPr>
      <w:pStyle w:val="ttHeader"/>
      <w:rPr>
        <w:sz w:val="28"/>
        <w:szCs w:val="28"/>
      </w:rPr>
    </w:pPr>
    <w:r w:rsidRPr="0031455E">
      <w:rPr>
        <w:sz w:val="28"/>
        <w:szCs w:val="28"/>
      </w:rPr>
      <w:fldChar w:fldCharType="end"/>
    </w:r>
    <w:r w:rsidRPr="0031455E">
      <w:rPr>
        <w:sz w:val="28"/>
        <w:szCs w:val="28"/>
      </w:rPr>
      <w:instrText xml:space="preserve">" "".\* MERGEFORMAT </w:instrText>
    </w:r>
    <w:r w:rsidRPr="0031455E">
      <w:rPr>
        <w:sz w:val="28"/>
        <w:szCs w:val="28"/>
      </w:rPr>
      <w:fldChar w:fldCharType="separate"/>
    </w:r>
    <w:r>
      <w:rPr>
        <w:sz w:val="28"/>
        <w:szCs w:val="28"/>
      </w:rPr>
      <w:t>Part 9</w:t>
    </w:r>
    <w:r>
      <w:rPr>
        <w:sz w:val="28"/>
        <w:szCs w:val="28"/>
      </w:rPr>
      <w:tab/>
      <w:t>Changing a nominated agent</w:t>
    </w:r>
  </w:p>
  <w:p w:rsidR="00CA4960" w:rsidRPr="0031455E" w:rsidRDefault="00CA4960" w:rsidP="00BE4D1D">
    <w:pPr>
      <w:pStyle w:val="ttHeader"/>
    </w:pPr>
    <w:r w:rsidRPr="0031455E">
      <w:rPr>
        <w:sz w:val="28"/>
        <w:szCs w:val="28"/>
      </w:rPr>
      <w:fldChar w:fldCharType="end"/>
    </w:r>
    <w:r w:rsidRPr="0031455E">
      <w:fldChar w:fldCharType="begin"/>
    </w:r>
    <w:r w:rsidRPr="0031455E">
      <w:instrText xml:space="preserve"> IF </w:instrText>
    </w:r>
    <w:r w:rsidRPr="0031455E">
      <w:fldChar w:fldCharType="begin"/>
    </w:r>
    <w:r w:rsidRPr="0031455E">
      <w:instrText xml:space="preserve"> STYLEREF  "h2_Part" \n </w:instrText>
    </w:r>
    <w:r w:rsidRPr="0031455E">
      <w:fldChar w:fldCharType="separate"/>
    </w:r>
    <w:r>
      <w:instrText>0</w:instrText>
    </w:r>
    <w:r w:rsidRPr="0031455E">
      <w:fldChar w:fldCharType="end"/>
    </w:r>
    <w:r w:rsidRPr="0031455E">
      <w:instrText xml:space="preserve"> &lt;&gt; 0  "</w:instrText>
    </w:r>
    <w:r w:rsidRPr="0031455E">
      <w:fldChar w:fldCharType="begin"/>
    </w:r>
    <w:r w:rsidRPr="0031455E">
      <w:instrText xml:space="preserve"> STYLEREF  "h2_Part" \n </w:instrText>
    </w:r>
    <w:r w:rsidRPr="0031455E">
      <w:fldChar w:fldCharType="separate"/>
    </w:r>
    <w:r>
      <w:instrText>Part 2</w:instrText>
    </w:r>
    <w:r w:rsidRPr="0031455E">
      <w:fldChar w:fldCharType="end"/>
    </w:r>
    <w:r w:rsidRPr="0031455E">
      <w:tab/>
      <w:instrText xml:space="preserve">" "" \* MERGEFORMAT   </w:instrText>
    </w:r>
    <w:r w:rsidRPr="0031455E">
      <w:fldChar w:fldCharType="end"/>
    </w:r>
    <w:r w:rsidRPr="0031455E">
      <w:fldChar w:fldCharType="begin"/>
    </w:r>
    <w:r w:rsidRPr="0031455E">
      <w:instrText xml:space="preserve"> IF </w:instrText>
    </w:r>
    <w:r w:rsidRPr="0031455E">
      <w:fldChar w:fldCharType="begin"/>
    </w:r>
    <w:r w:rsidRPr="0031455E">
      <w:instrText xml:space="preserve"> STYLEREF "h2_Part" </w:instrText>
    </w:r>
    <w:r w:rsidRPr="0031455E">
      <w:fldChar w:fldCharType="end"/>
    </w:r>
    <w:r w:rsidRPr="0031455E">
      <w:instrText xml:space="preserve"> &lt;&gt; "" "</w:instrText>
    </w:r>
    <w:r w:rsidRPr="0031455E">
      <w:fldChar w:fldCharType="begin"/>
    </w:r>
    <w:r w:rsidRPr="0031455E">
      <w:instrText xml:space="preserve"> STYLEREF "h2_Part" </w:instrText>
    </w:r>
    <w:r w:rsidRPr="0031455E">
      <w:fldChar w:fldCharType="separate"/>
    </w:r>
    <w:r>
      <w:instrText>Part 1</w:instrText>
    </w:r>
    <w:r>
      <w:tab/>
      <w:instrText>Introduction</w:instrText>
    </w:r>
    <w:r w:rsidRPr="0031455E">
      <w:fldChar w:fldCharType="end"/>
    </w:r>
    <w:r w:rsidRPr="0031455E">
      <w:fldChar w:fldCharType="begin"/>
    </w:r>
    <w:r w:rsidRPr="0031455E">
      <w:instrText xml:space="preserve"> REF  Para_Reference  \* MERGEFORMAT </w:instrText>
    </w:r>
    <w:r w:rsidRPr="0031455E">
      <w:fldChar w:fldCharType="separate"/>
    </w:r>
  </w:p>
  <w:p w:rsidR="00CA4960" w:rsidRPr="00904F7F" w:rsidRDefault="00CA4960" w:rsidP="00904F7F">
    <w:pPr>
      <w:pStyle w:val="ttHeader"/>
      <w:rPr>
        <w:sz w:val="20"/>
        <w:szCs w:val="20"/>
      </w:rPr>
    </w:pPr>
    <w:r w:rsidRPr="0031455E">
      <w:fldChar w:fldCharType="end"/>
    </w:r>
    <w:r w:rsidRPr="0031455E">
      <w:instrText xml:space="preserve">" "".\* MERGEFORMAT </w:instrText>
    </w:r>
    <w:r w:rsidRPr="0031455E">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Pr>
        <w:sz w:val="20"/>
        <w:szCs w:val="20"/>
      </w:rPr>
      <w:instrText>0</w:instrText>
    </w:r>
    <w:r w:rsidRPr="0031455E">
      <w:rPr>
        <w:sz w:val="20"/>
        <w:szCs w:val="20"/>
      </w:rPr>
      <w:fldChar w:fldCharType="end"/>
    </w:r>
    <w:r w:rsidRPr="0031455E">
      <w:rPr>
        <w:sz w:val="20"/>
        <w:szCs w:val="20"/>
      </w:rPr>
      <w:instrText xml:space="preserve"> &lt;&gt; 0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sidRPr="0031455E">
      <w:rPr>
        <w:sz w:val="20"/>
        <w:szCs w:val="20"/>
      </w:rPr>
      <w:instrText>Division 1.1</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separate"/>
    </w:r>
    <w:r>
      <w:rPr>
        <w:sz w:val="20"/>
        <w:szCs w:val="20"/>
      </w:rPr>
      <w:instrText>Division 2</w:instrText>
    </w:r>
    <w:r>
      <w:rPr>
        <w:sz w:val="20"/>
        <w:szCs w:val="20"/>
      </w:rPr>
      <w:tab/>
      <w:instrText>Information relevant to the criteria</w:instrText>
    </w:r>
    <w:r w:rsidRPr="0031455E">
      <w:rPr>
        <w:sz w:val="20"/>
        <w:szCs w:val="20"/>
      </w:rPr>
      <w:fldChar w:fldCharType="end"/>
    </w:r>
    <w:r w:rsidRPr="0031455E">
      <w:rPr>
        <w:sz w:val="20"/>
        <w:szCs w:val="20"/>
      </w:rPr>
      <w:fldChar w:fldCharType="begin"/>
    </w:r>
    <w:r w:rsidRPr="0031455E">
      <w:rPr>
        <w:sz w:val="20"/>
        <w:szCs w:val="20"/>
      </w:rPr>
      <w:instrText xml:space="preserve"> REF  Para_Reference  \* MERGEFORMAT </w:instrText>
    </w:r>
    <w:r w:rsidRPr="0031455E">
      <w:rPr>
        <w:sz w:val="20"/>
        <w:szCs w:val="20"/>
      </w:rPr>
      <w:fldChar w:fldCharType="separate"/>
    </w:r>
  </w:p>
  <w:p w:rsidR="00CA4960" w:rsidRPr="007744E3" w:rsidRDefault="00CA4960" w:rsidP="00BE4D1D">
    <w:pPr>
      <w:pStyle w:val="ttHeader"/>
      <w:rPr>
        <w:b w:val="0"/>
      </w:rPr>
    </w:pPr>
    <w:r w:rsidRPr="0031455E">
      <w:rPr>
        <w:sz w:val="20"/>
        <w:szCs w:val="20"/>
      </w:rPr>
      <w:fldChar w:fldCharType="end"/>
    </w:r>
    <w:r w:rsidRPr="0031455E">
      <w:rPr>
        <w:sz w:val="20"/>
        <w:szCs w:val="20"/>
      </w:rPr>
      <w:instrText xml:space="preserve">"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required</w:instrText>
    </w:r>
    <w:r w:rsidRPr="0031455E">
      <w:rPr>
        <w:sz w:val="20"/>
        <w:szCs w:val="20"/>
      </w:rPr>
      <w:fldChar w:fldCharType="end"/>
    </w:r>
    <w:r w:rsidRPr="0031455E">
      <w:rPr>
        <w:sz w:val="20"/>
        <w:szCs w:val="20"/>
      </w:rPr>
      <w:instrText xml:space="preserve"> &lt;&gt; "" "Section " "" \* MERGEFORMAT   </w:instrText>
    </w:r>
    <w:r w:rsidRPr="0031455E">
      <w:rPr>
        <w:sz w:val="20"/>
        <w:szCs w:val="20"/>
      </w:rPr>
      <w:fldChar w:fldCharType="separate"/>
    </w:r>
    <w:r w:rsidRPr="0031455E">
      <w:rPr>
        <w:sz w:val="20"/>
        <w:szCs w:val="20"/>
      </w:rPr>
      <w:t xml:space="preserve">Section </w: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64</w:instrText>
    </w:r>
    <w:r w:rsidRPr="0031455E">
      <w:rPr>
        <w:sz w:val="20"/>
        <w:szCs w:val="20"/>
      </w:rPr>
      <w:fldChar w:fldCharType="end"/>
    </w:r>
    <w:r w:rsidRPr="0031455E">
      <w:rPr>
        <w:sz w:val="20"/>
        <w:szCs w:val="20"/>
      </w:rPr>
      <w:instrText xml:space="preserve"> &lt;&gt; 0  "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64</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separate"/>
    </w:r>
    <w:r w:rsidRPr="0031455E">
      <w:rPr>
        <w:sz w:val="20"/>
        <w:szCs w:val="20"/>
      </w:rPr>
      <w:t xml:space="preserve"> </w:t>
    </w:r>
    <w:r>
      <w:rPr>
        <w:sz w:val="20"/>
        <w:szCs w:val="20"/>
      </w:rPr>
      <w:t>64</w:t>
    </w:r>
    <w:r w:rsidRPr="0031455E">
      <w:rPr>
        <w:sz w:val="20"/>
        <w:szCs w:val="20"/>
      </w:rPr>
      <w:tab/>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required</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Information required</w:instrText>
    </w:r>
    <w:r w:rsidRPr="0031455E">
      <w:rPr>
        <w:sz w:val="20"/>
        <w:szCs w:val="20"/>
      </w:rPr>
      <w:fldChar w:fldCharType="end"/>
    </w:r>
    <w:r w:rsidRPr="0031455E">
      <w:rPr>
        <w:sz w:val="20"/>
        <w:szCs w:val="20"/>
      </w:rPr>
      <w:instrText xml:space="preserve">" "".\* MERGEFORMAT </w:instrText>
    </w:r>
    <w:r w:rsidRPr="0031455E">
      <w:rPr>
        <w:sz w:val="20"/>
        <w:szCs w:val="20"/>
      </w:rPr>
      <w:fldChar w:fldCharType="separate"/>
    </w:r>
    <w:r>
      <w:rPr>
        <w:sz w:val="20"/>
        <w:szCs w:val="20"/>
      </w:rPr>
      <w:t>Information required</w:t>
    </w:r>
    <w:r w:rsidRPr="0031455E">
      <w:rPr>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31455E" w:rsidRDefault="00CA4960" w:rsidP="00BE4D1D">
    <w:pPr>
      <w:pStyle w:val="ttHeader"/>
      <w:rPr>
        <w:sz w:val="28"/>
        <w:szCs w:val="28"/>
      </w:rPr>
    </w:pP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Pr>
        <w:sz w:val="28"/>
        <w:szCs w:val="28"/>
      </w:rPr>
      <w:instrText>0</w:instrText>
    </w:r>
    <w:r w:rsidRPr="0031455E">
      <w:rPr>
        <w:sz w:val="28"/>
        <w:szCs w:val="28"/>
      </w:rPr>
      <w:fldChar w:fldCharType="end"/>
    </w:r>
    <w:r w:rsidRPr="0031455E">
      <w:rPr>
        <w:sz w:val="28"/>
        <w:szCs w:val="28"/>
      </w:rPr>
      <w:instrText xml:space="preserve"> &lt;&gt; 0  "</w:instrText>
    </w:r>
    <w:r w:rsidRPr="0031455E">
      <w:rPr>
        <w:sz w:val="28"/>
        <w:szCs w:val="28"/>
      </w:rPr>
      <w:fldChar w:fldCharType="begin"/>
    </w:r>
    <w:r w:rsidRPr="0031455E">
      <w:rPr>
        <w:sz w:val="28"/>
        <w:szCs w:val="28"/>
      </w:rPr>
      <w:instrText xml:space="preserve"> STYLEREF  "h1_Chap" \n </w:instrText>
    </w:r>
    <w:r w:rsidRPr="0031455E">
      <w:rPr>
        <w:sz w:val="28"/>
        <w:szCs w:val="28"/>
      </w:rPr>
      <w:fldChar w:fldCharType="separate"/>
    </w:r>
    <w:r w:rsidRPr="0031455E">
      <w:rPr>
        <w:sz w:val="28"/>
        <w:szCs w:val="28"/>
      </w:rPr>
      <w:instrText>Chapter 1</w:instrText>
    </w:r>
    <w:r w:rsidRPr="0031455E">
      <w:rPr>
        <w:sz w:val="28"/>
        <w:szCs w:val="28"/>
      </w:rPr>
      <w:fldChar w:fldCharType="end"/>
    </w:r>
    <w:r w:rsidRPr="0031455E">
      <w:rPr>
        <w:sz w:val="28"/>
        <w:szCs w:val="28"/>
      </w:rPr>
      <w:tab/>
      <w:instrText xml:space="preserve">" "" \* MERGEFORMAT   </w:instrText>
    </w:r>
    <w:r w:rsidRPr="0031455E">
      <w:rPr>
        <w:sz w:val="28"/>
        <w:szCs w:val="28"/>
      </w:rPr>
      <w:fldChar w:fldCharType="end"/>
    </w:r>
    <w:r w:rsidRPr="0031455E">
      <w:rPr>
        <w:sz w:val="28"/>
        <w:szCs w:val="28"/>
      </w:rPr>
      <w:fldChar w:fldCharType="begin"/>
    </w:r>
    <w:r w:rsidRPr="0031455E">
      <w:rPr>
        <w:sz w:val="28"/>
        <w:szCs w:val="28"/>
      </w:rPr>
      <w:instrText xml:space="preserve"> IF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end"/>
    </w:r>
    <w:r w:rsidRPr="0031455E">
      <w:rPr>
        <w:sz w:val="28"/>
        <w:szCs w:val="28"/>
      </w:rPr>
      <w:instrText xml:space="preserve"> &lt;&gt; "" "</w:instrText>
    </w:r>
    <w:r w:rsidRPr="0031455E">
      <w:rPr>
        <w:sz w:val="28"/>
        <w:szCs w:val="28"/>
      </w:rPr>
      <w:fldChar w:fldCharType="begin"/>
    </w:r>
    <w:r w:rsidRPr="0031455E">
      <w:rPr>
        <w:sz w:val="28"/>
        <w:szCs w:val="28"/>
      </w:rPr>
      <w:instrText xml:space="preserve"> STYLEREF "h1_Chap" </w:instrText>
    </w:r>
    <w:r w:rsidRPr="0031455E">
      <w:rPr>
        <w:sz w:val="28"/>
        <w:szCs w:val="28"/>
      </w:rPr>
      <w:fldChar w:fldCharType="separate"/>
    </w:r>
    <w:r>
      <w:rPr>
        <w:sz w:val="28"/>
        <w:szCs w:val="28"/>
      </w:rPr>
      <w:instrText>Chapter 1</w:instrText>
    </w:r>
    <w:r>
      <w:rPr>
        <w:sz w:val="28"/>
        <w:szCs w:val="28"/>
      </w:rPr>
      <w:tab/>
      <w:instrText>Various things</w:instrText>
    </w:r>
    <w:r w:rsidRPr="0031455E">
      <w:rPr>
        <w:sz w:val="28"/>
        <w:szCs w:val="28"/>
      </w:rPr>
      <w:fldChar w:fldCharType="end"/>
    </w:r>
    <w:r w:rsidRPr="0031455E">
      <w:rPr>
        <w:sz w:val="28"/>
        <w:szCs w:val="28"/>
      </w:rPr>
      <w:fldChar w:fldCharType="begin"/>
    </w:r>
    <w:r w:rsidRPr="0031455E">
      <w:rPr>
        <w:sz w:val="28"/>
        <w:szCs w:val="28"/>
      </w:rPr>
      <w:instrText xml:space="preserve"> REF  Para_Reference  \* MERGEFORMAT </w:instrText>
    </w:r>
    <w:r w:rsidRPr="0031455E">
      <w:rPr>
        <w:sz w:val="28"/>
        <w:szCs w:val="28"/>
      </w:rPr>
      <w:fldChar w:fldCharType="separate"/>
    </w:r>
  </w:p>
  <w:p w:rsidR="00CA4960" w:rsidRPr="0031455E" w:rsidRDefault="00CA4960" w:rsidP="00BE4D1D">
    <w:pPr>
      <w:pStyle w:val="ttHeader"/>
    </w:pPr>
    <w:r w:rsidRPr="0031455E">
      <w:rPr>
        <w:sz w:val="28"/>
        <w:szCs w:val="28"/>
      </w:rPr>
      <w:fldChar w:fldCharType="end"/>
    </w:r>
    <w:r w:rsidRPr="0031455E">
      <w:rPr>
        <w:sz w:val="28"/>
        <w:szCs w:val="28"/>
      </w:rPr>
      <w:instrText xml:space="preserve">" "".\* MERGEFORMAT </w:instrText>
    </w:r>
    <w:r w:rsidRPr="0031455E">
      <w:rPr>
        <w:sz w:val="28"/>
        <w:szCs w:val="28"/>
      </w:rPr>
      <w:fldChar w:fldCharType="end"/>
    </w:r>
    <w:r w:rsidRPr="0031455E">
      <w:fldChar w:fldCharType="begin"/>
    </w:r>
    <w:r w:rsidRPr="0031455E">
      <w:instrText xml:space="preserve"> IF </w:instrText>
    </w:r>
    <w:r w:rsidRPr="0031455E">
      <w:fldChar w:fldCharType="begin"/>
    </w:r>
    <w:r w:rsidRPr="0031455E">
      <w:instrText xml:space="preserve"> STYLEREF  "h2_Part" \n </w:instrText>
    </w:r>
    <w:r w:rsidRPr="0031455E">
      <w:fldChar w:fldCharType="separate"/>
    </w:r>
    <w:r>
      <w:instrText>0</w:instrText>
    </w:r>
    <w:r w:rsidRPr="0031455E">
      <w:fldChar w:fldCharType="end"/>
    </w:r>
    <w:r w:rsidRPr="0031455E">
      <w:instrText xml:space="preserve"> &lt;&gt; 0  "</w:instrText>
    </w:r>
    <w:r w:rsidRPr="0031455E">
      <w:fldChar w:fldCharType="begin"/>
    </w:r>
    <w:r w:rsidRPr="0031455E">
      <w:instrText xml:space="preserve"> STYLEREF  "h2_Part" \n </w:instrText>
    </w:r>
    <w:r w:rsidRPr="0031455E">
      <w:fldChar w:fldCharType="separate"/>
    </w:r>
    <w:r>
      <w:instrText>Part 2</w:instrText>
    </w:r>
    <w:r w:rsidRPr="0031455E">
      <w:fldChar w:fldCharType="end"/>
    </w:r>
    <w:r w:rsidRPr="0031455E">
      <w:tab/>
      <w:instrText xml:space="preserve">" "" \* MERGEFORMAT   </w:instrText>
    </w:r>
    <w:r w:rsidRPr="0031455E">
      <w:fldChar w:fldCharType="end"/>
    </w:r>
    <w:r w:rsidRPr="0031455E">
      <w:fldChar w:fldCharType="begin"/>
    </w:r>
    <w:r w:rsidRPr="0031455E">
      <w:instrText xml:space="preserve"> IF </w:instrText>
    </w:r>
    <w:r w:rsidRPr="0031455E">
      <w:fldChar w:fldCharType="begin"/>
    </w:r>
    <w:r w:rsidRPr="0031455E">
      <w:instrText xml:space="preserve"> STYLEREF "h2_Part" </w:instrText>
    </w:r>
    <w:r w:rsidRPr="0031455E">
      <w:fldChar w:fldCharType="end"/>
    </w:r>
    <w:r w:rsidRPr="0031455E">
      <w:instrText xml:space="preserve"> &lt;&gt; "" "</w:instrText>
    </w:r>
    <w:r w:rsidRPr="0031455E">
      <w:fldChar w:fldCharType="begin"/>
    </w:r>
    <w:r w:rsidRPr="0031455E">
      <w:instrText xml:space="preserve"> STYLEREF "h2_Part" </w:instrText>
    </w:r>
    <w:r w:rsidRPr="0031455E">
      <w:fldChar w:fldCharType="separate"/>
    </w:r>
    <w:r>
      <w:instrText>Part 1</w:instrText>
    </w:r>
    <w:r>
      <w:tab/>
      <w:instrText>Introduction</w:instrText>
    </w:r>
    <w:r w:rsidRPr="0031455E">
      <w:fldChar w:fldCharType="end"/>
    </w:r>
    <w:r w:rsidRPr="0031455E">
      <w:fldChar w:fldCharType="begin"/>
    </w:r>
    <w:r w:rsidRPr="0031455E">
      <w:instrText xml:space="preserve"> REF  Para_Reference  \* MERGEFORMAT </w:instrText>
    </w:r>
    <w:r w:rsidRPr="0031455E">
      <w:fldChar w:fldCharType="separate"/>
    </w:r>
  </w:p>
  <w:p w:rsidR="00CA4960" w:rsidRPr="0031455E" w:rsidRDefault="00CA4960" w:rsidP="00BE4D1D">
    <w:pPr>
      <w:pStyle w:val="ttHeader"/>
      <w:rPr>
        <w:sz w:val="20"/>
        <w:szCs w:val="20"/>
      </w:rPr>
    </w:pPr>
    <w:r w:rsidRPr="0031455E">
      <w:fldChar w:fldCharType="end"/>
    </w:r>
    <w:r w:rsidRPr="0031455E">
      <w:instrText xml:space="preserve">" "".\* MERGEFORMAT </w:instrText>
    </w:r>
    <w:r w:rsidRPr="0031455E">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Pr>
        <w:sz w:val="20"/>
        <w:szCs w:val="20"/>
      </w:rPr>
      <w:instrText>0</w:instrText>
    </w:r>
    <w:r w:rsidRPr="0031455E">
      <w:rPr>
        <w:sz w:val="20"/>
        <w:szCs w:val="20"/>
      </w:rPr>
      <w:fldChar w:fldCharType="end"/>
    </w:r>
    <w:r w:rsidRPr="0031455E">
      <w:rPr>
        <w:sz w:val="20"/>
        <w:szCs w:val="20"/>
      </w:rPr>
      <w:instrText xml:space="preserve"> &lt;&gt; 0  "</w:instrText>
    </w:r>
    <w:r w:rsidRPr="0031455E">
      <w:rPr>
        <w:sz w:val="20"/>
        <w:szCs w:val="20"/>
      </w:rPr>
      <w:fldChar w:fldCharType="begin"/>
    </w:r>
    <w:r w:rsidRPr="0031455E">
      <w:rPr>
        <w:sz w:val="20"/>
        <w:szCs w:val="20"/>
      </w:rPr>
      <w:instrText xml:space="preserve"> STYLEREF  "h3_Div" \n </w:instrText>
    </w:r>
    <w:r w:rsidRPr="0031455E">
      <w:rPr>
        <w:sz w:val="20"/>
        <w:szCs w:val="20"/>
      </w:rPr>
      <w:fldChar w:fldCharType="separate"/>
    </w:r>
    <w:r w:rsidRPr="0031455E">
      <w:rPr>
        <w:sz w:val="20"/>
        <w:szCs w:val="20"/>
      </w:rPr>
      <w:instrText>Division 1.1</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"h3_Div" </w:instrText>
    </w:r>
    <w:r w:rsidRPr="0031455E">
      <w:rPr>
        <w:sz w:val="20"/>
        <w:szCs w:val="20"/>
      </w:rPr>
      <w:fldChar w:fldCharType="separate"/>
    </w:r>
    <w:r w:rsidRPr="0031455E">
      <w:rPr>
        <w:sz w:val="20"/>
        <w:szCs w:val="20"/>
      </w:rPr>
      <w:instrText>Main</w:instrText>
    </w:r>
    <w:r w:rsidRPr="0031455E">
      <w:rPr>
        <w:sz w:val="20"/>
        <w:szCs w:val="20"/>
      </w:rPr>
      <w:tab/>
    </w:r>
    <w:r w:rsidRPr="0031455E">
      <w:rPr>
        <w:sz w:val="20"/>
        <w:szCs w:val="20"/>
      </w:rPr>
      <w:tab/>
    </w:r>
    <w:r w:rsidRPr="0031455E">
      <w:rPr>
        <w:sz w:val="20"/>
        <w:szCs w:val="20"/>
      </w:rPr>
      <w:tab/>
      <w:instrText>Amending</w:instrText>
    </w:r>
    <w:r w:rsidRPr="0031455E">
      <w:rPr>
        <w:sz w:val="20"/>
        <w:szCs w:val="20"/>
      </w:rPr>
      <w:fldChar w:fldCharType="end"/>
    </w:r>
    <w:r w:rsidRPr="0031455E">
      <w:rPr>
        <w:sz w:val="20"/>
        <w:szCs w:val="20"/>
      </w:rPr>
      <w:fldChar w:fldCharType="begin"/>
    </w:r>
    <w:r w:rsidRPr="0031455E">
      <w:rPr>
        <w:sz w:val="20"/>
        <w:szCs w:val="20"/>
      </w:rPr>
      <w:instrText xml:space="preserve"> REF  Para_Reference  \* MERGEFORMAT </w:instrText>
    </w:r>
    <w:r w:rsidRPr="0031455E">
      <w:rPr>
        <w:sz w:val="20"/>
        <w:szCs w:val="20"/>
      </w:rPr>
      <w:fldChar w:fldCharType="separate"/>
    </w:r>
  </w:p>
  <w:p w:rsidR="00CA4960" w:rsidRPr="007744E3" w:rsidRDefault="00CA4960" w:rsidP="00BE4D1D">
    <w:pPr>
      <w:pStyle w:val="ttHeader"/>
      <w:rPr>
        <w:b w:val="0"/>
      </w:rPr>
    </w:pPr>
    <w:r w:rsidRPr="0031455E">
      <w:rPr>
        <w:sz w:val="20"/>
        <w:szCs w:val="20"/>
      </w:rPr>
      <w:fldChar w:fldCharType="end"/>
    </w:r>
    <w:r w:rsidRPr="0031455E">
      <w:rPr>
        <w:sz w:val="20"/>
        <w:szCs w:val="20"/>
      </w:rPr>
      <w:instrText xml:space="preserve">"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end"/>
    </w:r>
    <w:r w:rsidRPr="0031455E">
      <w:rPr>
        <w:sz w:val="20"/>
        <w:szCs w:val="20"/>
      </w:rPr>
      <w:instrText xml:space="preserve"> &lt;&gt; "" "Section " ""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0</w:instrText>
    </w:r>
    <w:r w:rsidRPr="0031455E">
      <w:rPr>
        <w:sz w:val="20"/>
        <w:szCs w:val="20"/>
      </w:rPr>
      <w:fldChar w:fldCharType="end"/>
    </w:r>
    <w:r w:rsidRPr="0031455E">
      <w:rPr>
        <w:sz w:val="20"/>
        <w:szCs w:val="20"/>
      </w:rPr>
      <w:instrText xml:space="preserve"> &lt;&gt; 0  " </w:instrText>
    </w:r>
    <w:r w:rsidRPr="0031455E">
      <w:rPr>
        <w:sz w:val="20"/>
        <w:szCs w:val="20"/>
      </w:rPr>
      <w:fldChar w:fldCharType="begin"/>
    </w:r>
    <w:r w:rsidRPr="0031455E">
      <w:rPr>
        <w:sz w:val="20"/>
        <w:szCs w:val="20"/>
      </w:rPr>
      <w:instrText xml:space="preserve"> STYLEREF  "h5_Section" \n </w:instrText>
    </w:r>
    <w:r w:rsidRPr="0031455E">
      <w:rPr>
        <w:sz w:val="20"/>
        <w:szCs w:val="20"/>
      </w:rPr>
      <w:fldChar w:fldCharType="separate"/>
    </w:r>
    <w:r>
      <w:rPr>
        <w:sz w:val="20"/>
        <w:szCs w:val="20"/>
      </w:rPr>
      <w:instrText>1</w:instrText>
    </w:r>
    <w:r w:rsidRPr="0031455E">
      <w:rPr>
        <w:sz w:val="20"/>
        <w:szCs w:val="20"/>
      </w:rPr>
      <w:fldChar w:fldCharType="end"/>
    </w:r>
    <w:r w:rsidRPr="0031455E">
      <w:rPr>
        <w:sz w:val="20"/>
        <w:szCs w:val="20"/>
      </w:rPr>
      <w:tab/>
      <w:instrText xml:space="preserve">" "" \* MERGEFORMAT   </w:instrText>
    </w:r>
    <w:r w:rsidRPr="0031455E">
      <w:rPr>
        <w:sz w:val="20"/>
        <w:szCs w:val="20"/>
      </w:rPr>
      <w:fldChar w:fldCharType="end"/>
    </w:r>
    <w:r w:rsidRPr="0031455E">
      <w:rPr>
        <w:sz w:val="20"/>
        <w:szCs w:val="20"/>
      </w:rPr>
      <w:fldChar w:fldCharType="begin"/>
    </w:r>
    <w:r w:rsidRPr="0031455E">
      <w:rPr>
        <w:sz w:val="20"/>
        <w:szCs w:val="20"/>
      </w:rPr>
      <w:instrText xml:space="preserve"> IF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end"/>
    </w:r>
    <w:r w:rsidRPr="0031455E">
      <w:rPr>
        <w:sz w:val="20"/>
        <w:szCs w:val="20"/>
      </w:rPr>
      <w:instrText xml:space="preserve"> &lt;&gt; "" "</w:instrText>
    </w:r>
    <w:r w:rsidRPr="0031455E">
      <w:rPr>
        <w:sz w:val="20"/>
        <w:szCs w:val="20"/>
      </w:rPr>
      <w:fldChar w:fldCharType="begin"/>
    </w:r>
    <w:r w:rsidRPr="0031455E">
      <w:rPr>
        <w:sz w:val="20"/>
        <w:szCs w:val="20"/>
      </w:rPr>
      <w:instrText xml:space="preserve"> STYLEREF "h5_Section" </w:instrText>
    </w:r>
    <w:r w:rsidRPr="0031455E">
      <w:rPr>
        <w:sz w:val="20"/>
        <w:szCs w:val="20"/>
      </w:rPr>
      <w:fldChar w:fldCharType="separate"/>
    </w:r>
    <w:r>
      <w:rPr>
        <w:sz w:val="20"/>
        <w:szCs w:val="20"/>
      </w:rPr>
      <w:instrText>Some remarks</w:instrText>
    </w:r>
    <w:r w:rsidRPr="0031455E">
      <w:rPr>
        <w:sz w:val="20"/>
        <w:szCs w:val="20"/>
      </w:rPr>
      <w:fldChar w:fldCharType="end"/>
    </w:r>
    <w:r w:rsidRPr="0031455E">
      <w:rPr>
        <w:sz w:val="20"/>
        <w:szCs w:val="20"/>
      </w:rPr>
      <w:instrText xml:space="preserve">" "".\* MERGEFORMAT </w:instrText>
    </w:r>
    <w:r w:rsidRPr="0031455E">
      <w:rPr>
        <w:sz w:val="20"/>
        <w:szCs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1</w:instrText>
    </w:r>
    <w:r w:rsidR="009D0368">
      <w:tab/>
      <w:instrText>Preliminary</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1</w:instrText>
    </w:r>
    <w:r w:rsidR="009D0368">
      <w:tab/>
      <w:instrText>Preliminary</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1</w:t>
    </w:r>
    <w:r w:rsidR="009D0368">
      <w:tab/>
      <w:t>Preliminary</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EF2A67" w:rsidRDefault="00CA4960" w:rsidP="0028574A">
    <w:pPr>
      <w:pStyle w:val="ttHeader"/>
      <w:ind w:left="0" w:firstLine="0"/>
      <w:rPr>
        <w:b w:val="0"/>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Pr>
        <w:sz w:val="16"/>
        <w:szCs w:val="16"/>
      </w:rPr>
      <w:t>Section 3</w:t>
    </w:r>
    <w:r>
      <w:rPr>
        <w:sz w:val="16"/>
        <w:szCs w:val="16"/>
      </w:rPr>
      <w:tab/>
      <w:t>Definitions</w:t>
    </w:r>
    <w:r w:rsidRPr="00EF2A67">
      <w:rPr>
        <w:b w:val="0"/>
        <w:sz w:val="16"/>
        <w:szCs w:val="16"/>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1</w:instrText>
    </w:r>
    <w:r w:rsidR="009D0368">
      <w:tab/>
      <w:instrText>Preliminary</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1</w:instrText>
    </w:r>
    <w:r w:rsidR="009D0368">
      <w:tab/>
      <w:instrText>Preliminary</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1</w:t>
    </w:r>
    <w:r w:rsidR="009D0368">
      <w:tab/>
      <w:t>Preliminary</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EF2A67" w:rsidRDefault="00CA4960" w:rsidP="00FC03FC">
    <w:pPr>
      <w:pStyle w:val="ttHeader"/>
      <w:ind w:left="0" w:firstLine="0"/>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Pr>
        <w:sz w:val="16"/>
        <w:szCs w:val="16"/>
      </w:rPr>
      <w:instrText>Division 2</w:instrText>
    </w:r>
    <w:r>
      <w:rPr>
        <w:sz w:val="16"/>
        <w:szCs w:val="16"/>
      </w:rPr>
      <w:tab/>
      <w:instrText>Information relevant to the criteria</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Safety criteria information</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Pr>
        <w:sz w:val="16"/>
        <w:szCs w:val="16"/>
      </w:rPr>
      <w:t xml:space="preserve"> 4 </w:t>
    </w:r>
    <w:r>
      <w:rPr>
        <w:sz w:val="16"/>
        <w:szCs w:val="16"/>
      </w:rPr>
      <w:tab/>
      <w:t>Definitions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960" w:rsidRPr="00CA4960" w:rsidRDefault="00CA4960" w:rsidP="00CA4960">
    <w:pPr>
      <w:pStyle w:val="ttHeader"/>
    </w:pPr>
    <w:r w:rsidRPr="00EF2A67">
      <w:fldChar w:fldCharType="begin"/>
    </w:r>
    <w:r w:rsidRPr="00EF2A67">
      <w:instrText xml:space="preserve"> IF </w:instrText>
    </w:r>
    <w:r w:rsidRPr="00EF2A67">
      <w:fldChar w:fldCharType="begin"/>
    </w:r>
    <w:r w:rsidRPr="00EF2A67">
      <w:instrText xml:space="preserve"> STYLEREF  "h1_Chap" \n </w:instrText>
    </w:r>
    <w:r w:rsidRPr="00EF2A67">
      <w:fldChar w:fldCharType="separate"/>
    </w:r>
    <w:r w:rsidR="009D0368">
      <w:instrText>0</w:instrText>
    </w:r>
    <w:r w:rsidRPr="00EF2A67">
      <w:fldChar w:fldCharType="end"/>
    </w:r>
    <w:r w:rsidRPr="00EF2A67">
      <w:instrText xml:space="preserve"> &lt;&gt; 0  "</w:instrText>
    </w:r>
    <w:r w:rsidRPr="00EF2A67">
      <w:fldChar w:fldCharType="begin"/>
    </w:r>
    <w:r w:rsidRPr="00EF2A67">
      <w:instrText xml:space="preserve"> STYLEREF  "h1_Chap" \n </w:instrText>
    </w:r>
    <w:r w:rsidRPr="00EF2A67">
      <w:fldChar w:fldCharType="separate"/>
    </w:r>
    <w:r>
      <w:instrText>Chapter 1</w:instrText>
    </w:r>
    <w:r w:rsidRPr="00EF2A67">
      <w:fldChar w:fldCharType="end"/>
    </w:r>
    <w:r w:rsidRPr="00EF2A67">
      <w:tab/>
      <w:instrText xml:space="preserve">" "" \* MERGEFORMAT   </w:instrText>
    </w:r>
    <w:r w:rsidRPr="00EF2A67">
      <w:fldChar w:fldCharType="end"/>
    </w:r>
    <w:r w:rsidRPr="00EF2A67">
      <w:fldChar w:fldCharType="begin"/>
    </w:r>
    <w:r w:rsidRPr="00EF2A67">
      <w:instrText xml:space="preserve"> IF </w:instrText>
    </w:r>
    <w:r w:rsidRPr="00EF2A67">
      <w:fldChar w:fldCharType="begin"/>
    </w:r>
    <w:r w:rsidRPr="00EF2A67">
      <w:instrText xml:space="preserve"> STYLEREF "h1_Chap" </w:instrText>
    </w:r>
    <w:r w:rsidRPr="00EF2A67">
      <w:fldChar w:fldCharType="separate"/>
    </w:r>
    <w:r w:rsidR="009D0368">
      <w:instrText>Part 1</w:instrText>
    </w:r>
    <w:r w:rsidR="009D0368">
      <w:tab/>
      <w:instrText>Preliminary</w:instrText>
    </w:r>
    <w:r w:rsidRPr="00EF2A67">
      <w:fldChar w:fldCharType="end"/>
    </w:r>
    <w:r w:rsidRPr="00EF2A67">
      <w:instrText xml:space="preserve"> &lt;&gt; "" "</w:instrText>
    </w:r>
    <w:r w:rsidRPr="00EF2A67">
      <w:fldChar w:fldCharType="begin"/>
    </w:r>
    <w:r w:rsidRPr="00EF2A67">
      <w:instrText xml:space="preserve"> STYLEREF "h1_Chap" </w:instrText>
    </w:r>
    <w:r w:rsidRPr="00EF2A67">
      <w:fldChar w:fldCharType="separate"/>
    </w:r>
    <w:r w:rsidR="009D0368">
      <w:instrText>Part 1</w:instrText>
    </w:r>
    <w:r w:rsidR="009D0368">
      <w:tab/>
      <w:instrText>Preliminary</w:instrText>
    </w:r>
    <w:r w:rsidRPr="00EF2A67">
      <w:fldChar w:fldCharType="end"/>
    </w:r>
    <w:r w:rsidRPr="00EF2A67">
      <w:fldChar w:fldCharType="begin"/>
    </w:r>
    <w:r w:rsidRPr="00EF2A67">
      <w:instrText xml:space="preserve"> REF  Para_Reference  \* MERGEFORMAT </w:instrText>
    </w:r>
    <w:r w:rsidRPr="00EF2A67">
      <w:fldChar w:fldCharType="separate"/>
    </w:r>
  </w:p>
  <w:p w:rsidR="009D0368" w:rsidRPr="00CA4960" w:rsidRDefault="00CA4960" w:rsidP="009D0368">
    <w:pPr>
      <w:pStyle w:val="ttHeader"/>
      <w:ind w:left="0" w:firstLine="0"/>
    </w:pPr>
    <w:r w:rsidRPr="00EF2A67">
      <w:fldChar w:fldCharType="end"/>
    </w:r>
    <w:r w:rsidRPr="00EF2A67">
      <w:instrText xml:space="preserve">" "".\* MERGEFORMAT </w:instrText>
    </w:r>
    <w:r w:rsidRPr="00EF2A67">
      <w:fldChar w:fldCharType="separate"/>
    </w:r>
    <w:r w:rsidR="009D0368">
      <w:t>Part 1</w:t>
    </w:r>
    <w:r w:rsidR="009D0368">
      <w:tab/>
      <w:t>Preliminary</w:t>
    </w:r>
  </w:p>
  <w:p w:rsidR="00CA4960" w:rsidRPr="00EF2A67" w:rsidRDefault="00CA4960" w:rsidP="00FC03FC">
    <w:pPr>
      <w:pStyle w:val="ttHeader"/>
      <w:ind w:left="0" w:firstLine="0"/>
      <w:rPr>
        <w:sz w:val="20"/>
        <w:szCs w:val="20"/>
      </w:rPr>
    </w:pPr>
    <w:r w:rsidRPr="00EF2A67">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sidR="009D0368">
      <w:rPr>
        <w:sz w:val="20"/>
        <w:szCs w:val="20"/>
      </w:rPr>
      <w:instrText>0</w:instrText>
    </w:r>
    <w:r w:rsidRPr="00EF2A67">
      <w:rPr>
        <w:sz w:val="20"/>
        <w:szCs w:val="20"/>
      </w:rPr>
      <w:fldChar w:fldCharType="end"/>
    </w:r>
    <w:r w:rsidRPr="00EF2A67">
      <w:rPr>
        <w:sz w:val="20"/>
        <w:szCs w:val="20"/>
      </w:rPr>
      <w:instrText xml:space="preserve"> &lt;&gt; 0  "</w:instrText>
    </w:r>
    <w:r w:rsidRPr="00EF2A67">
      <w:rPr>
        <w:sz w:val="20"/>
        <w:szCs w:val="20"/>
      </w:rPr>
      <w:fldChar w:fldCharType="begin"/>
    </w:r>
    <w:r w:rsidRPr="00EF2A67">
      <w:rPr>
        <w:sz w:val="20"/>
        <w:szCs w:val="20"/>
      </w:rPr>
      <w:instrText xml:space="preserve"> STYLEREF  "h2_Part" \n </w:instrText>
    </w:r>
    <w:r w:rsidRPr="00EF2A67">
      <w:rPr>
        <w:sz w:val="20"/>
        <w:szCs w:val="20"/>
      </w:rPr>
      <w:fldChar w:fldCharType="separate"/>
    </w:r>
    <w:r>
      <w:rPr>
        <w:sz w:val="20"/>
        <w:szCs w:val="20"/>
      </w:rPr>
      <w:instrText>Part 2</w:instrText>
    </w:r>
    <w:r w:rsidRPr="00EF2A67">
      <w:rPr>
        <w:sz w:val="20"/>
        <w:szCs w:val="20"/>
      </w:rPr>
      <w:fldChar w:fldCharType="end"/>
    </w:r>
    <w:r w:rsidRPr="00EF2A67">
      <w:rPr>
        <w:sz w:val="20"/>
        <w:szCs w:val="20"/>
      </w:rPr>
      <w:tab/>
      <w:instrText xml:space="preserve">" "" \* MERGEFORMAT   </w:instrText>
    </w:r>
    <w:r w:rsidRPr="00EF2A67">
      <w:rPr>
        <w:sz w:val="20"/>
        <w:szCs w:val="20"/>
      </w:rPr>
      <w:fldChar w:fldCharType="end"/>
    </w:r>
    <w:r w:rsidRPr="00EF2A67">
      <w:rPr>
        <w:sz w:val="20"/>
        <w:szCs w:val="20"/>
      </w:rPr>
      <w:fldChar w:fldCharType="begin"/>
    </w:r>
    <w:r w:rsidRPr="00EF2A67">
      <w:rPr>
        <w:sz w:val="20"/>
        <w:szCs w:val="20"/>
      </w:rPr>
      <w:instrText xml:space="preserve"> IF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end"/>
    </w:r>
    <w:r w:rsidRPr="00EF2A67">
      <w:rPr>
        <w:sz w:val="20"/>
        <w:szCs w:val="20"/>
      </w:rPr>
      <w:instrText xml:space="preserve"> &lt;&gt; "" "</w:instrText>
    </w:r>
    <w:r w:rsidRPr="00EF2A67">
      <w:rPr>
        <w:sz w:val="20"/>
        <w:szCs w:val="20"/>
      </w:rPr>
      <w:fldChar w:fldCharType="begin"/>
    </w:r>
    <w:r w:rsidRPr="00EF2A67">
      <w:rPr>
        <w:sz w:val="20"/>
        <w:szCs w:val="20"/>
      </w:rPr>
      <w:instrText xml:space="preserve"> STYLEREF "h2_Part" </w:instrText>
    </w:r>
    <w:r w:rsidRPr="00EF2A67">
      <w:rPr>
        <w:sz w:val="20"/>
        <w:szCs w:val="20"/>
      </w:rPr>
      <w:fldChar w:fldCharType="separate"/>
    </w:r>
    <w:r>
      <w:rPr>
        <w:sz w:val="20"/>
        <w:szCs w:val="20"/>
      </w:rPr>
      <w:instrText>Illustrative material</w:instrText>
    </w:r>
    <w:r w:rsidRPr="00EF2A67">
      <w:rPr>
        <w:sz w:val="20"/>
        <w:szCs w:val="20"/>
      </w:rPr>
      <w:fldChar w:fldCharType="end"/>
    </w:r>
    <w:r w:rsidRPr="00EF2A67">
      <w:rPr>
        <w:sz w:val="20"/>
        <w:szCs w:val="20"/>
      </w:rPr>
      <w:fldChar w:fldCharType="begin"/>
    </w:r>
    <w:r w:rsidRPr="00EF2A67">
      <w:rPr>
        <w:sz w:val="20"/>
        <w:szCs w:val="20"/>
      </w:rPr>
      <w:instrText xml:space="preserve"> REF  Para_Reference  \* MERGEFORMAT </w:instrText>
    </w:r>
    <w:r w:rsidRPr="00EF2A67">
      <w:rPr>
        <w:sz w:val="20"/>
        <w:szCs w:val="20"/>
      </w:rPr>
      <w:fldChar w:fldCharType="separate"/>
    </w:r>
  </w:p>
  <w:p w:rsidR="00CA4960" w:rsidRPr="00EF2A67" w:rsidRDefault="00CA4960" w:rsidP="00FC03FC">
    <w:pPr>
      <w:pStyle w:val="ttHeader"/>
      <w:ind w:left="0" w:firstLine="0"/>
      <w:rPr>
        <w:sz w:val="16"/>
        <w:szCs w:val="16"/>
      </w:rPr>
    </w:pPr>
    <w:r w:rsidRPr="00EF2A67">
      <w:rPr>
        <w:sz w:val="20"/>
        <w:szCs w:val="20"/>
      </w:rPr>
      <w:fldChar w:fldCharType="end"/>
    </w:r>
    <w:r w:rsidRPr="00EF2A67">
      <w:rPr>
        <w:sz w:val="20"/>
        <w:szCs w:val="20"/>
      </w:rPr>
      <w:instrText xml:space="preserve">" "".\* MERGEFORMAT </w:instrText>
    </w:r>
    <w:r w:rsidRPr="00EF2A67">
      <w:rPr>
        <w:sz w:val="20"/>
        <w:szCs w:val="20"/>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009D0368">
      <w:rPr>
        <w:sz w:val="16"/>
        <w:szCs w:val="16"/>
      </w:rPr>
      <w:instrText>0</w:instrText>
    </w:r>
    <w:r w:rsidRPr="00EF2A67">
      <w:rPr>
        <w:sz w:val="16"/>
        <w:szCs w:val="16"/>
      </w:rPr>
      <w:fldChar w:fldCharType="end"/>
    </w:r>
    <w:r w:rsidRPr="00EF2A67">
      <w:rPr>
        <w:sz w:val="16"/>
        <w:szCs w:val="16"/>
      </w:rPr>
      <w:instrText xml:space="preserve"> &lt;&gt; 0  "</w:instrText>
    </w:r>
    <w:r w:rsidRPr="00EF2A67">
      <w:rPr>
        <w:sz w:val="16"/>
        <w:szCs w:val="16"/>
      </w:rPr>
      <w:fldChar w:fldCharType="begin"/>
    </w:r>
    <w:r w:rsidRPr="00EF2A67">
      <w:rPr>
        <w:sz w:val="16"/>
        <w:szCs w:val="16"/>
      </w:rPr>
      <w:instrText xml:space="preserve"> STYLEREF  "h3_Div" \n </w:instrText>
    </w:r>
    <w:r w:rsidRPr="00EF2A67">
      <w:rPr>
        <w:sz w:val="16"/>
        <w:szCs w:val="16"/>
      </w:rPr>
      <w:fldChar w:fldCharType="separate"/>
    </w:r>
    <w:r w:rsidRPr="00EF2A67">
      <w:rPr>
        <w:sz w:val="16"/>
        <w:szCs w:val="16"/>
      </w:rPr>
      <w:instrText>Division 1.1</w:instrText>
    </w:r>
    <w:r w:rsidRPr="00EF2A67">
      <w:rPr>
        <w:sz w:val="16"/>
        <w:szCs w:val="16"/>
      </w:rPr>
      <w:fldChar w:fldCharType="end"/>
    </w:r>
    <w:r w:rsidRPr="00EF2A67">
      <w:rPr>
        <w:sz w:val="16"/>
        <w:szCs w:val="16"/>
      </w:rPr>
      <w:tab/>
      <w:instrText xml:space="preserve">" ""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end"/>
    </w:r>
    <w:r w:rsidRPr="00EF2A67">
      <w:rPr>
        <w:sz w:val="16"/>
        <w:szCs w:val="16"/>
      </w:rPr>
      <w:instrText xml:space="preserve"> &lt;&gt; "" "</w:instrText>
    </w:r>
    <w:r w:rsidRPr="00EF2A67">
      <w:rPr>
        <w:sz w:val="16"/>
        <w:szCs w:val="16"/>
      </w:rPr>
      <w:fldChar w:fldCharType="begin"/>
    </w:r>
    <w:r w:rsidRPr="00EF2A67">
      <w:rPr>
        <w:sz w:val="16"/>
        <w:szCs w:val="16"/>
      </w:rPr>
      <w:instrText xml:space="preserve"> STYLEREF "h3_Div" </w:instrText>
    </w:r>
    <w:r w:rsidRPr="00EF2A67">
      <w:rPr>
        <w:sz w:val="16"/>
        <w:szCs w:val="16"/>
      </w:rPr>
      <w:fldChar w:fldCharType="separate"/>
    </w:r>
    <w:r>
      <w:rPr>
        <w:sz w:val="16"/>
        <w:szCs w:val="16"/>
      </w:rPr>
      <w:instrText>Division 2</w:instrText>
    </w:r>
    <w:r>
      <w:rPr>
        <w:sz w:val="16"/>
        <w:szCs w:val="16"/>
      </w:rPr>
      <w:tab/>
      <w:instrText>Information relevant to the criteria</w:instrText>
    </w:r>
    <w:r w:rsidRPr="00EF2A67">
      <w:rPr>
        <w:sz w:val="16"/>
        <w:szCs w:val="16"/>
      </w:rPr>
      <w:fldChar w:fldCharType="end"/>
    </w:r>
    <w:r w:rsidRPr="00EF2A67">
      <w:rPr>
        <w:sz w:val="16"/>
        <w:szCs w:val="16"/>
      </w:rPr>
      <w:fldChar w:fldCharType="begin"/>
    </w:r>
    <w:r w:rsidRPr="00EF2A67">
      <w:rPr>
        <w:sz w:val="16"/>
        <w:szCs w:val="16"/>
      </w:rPr>
      <w:instrText xml:space="preserve"> REF  Para_Reference  \* MERGEFORMAT </w:instrText>
    </w:r>
    <w:r w:rsidRPr="00EF2A67">
      <w:rPr>
        <w:sz w:val="16"/>
        <w:szCs w:val="16"/>
      </w:rPr>
      <w:fldChar w:fldCharType="separate"/>
    </w:r>
  </w:p>
  <w:p w:rsidR="00CA4960" w:rsidRPr="00EF2A67" w:rsidRDefault="00CA4960" w:rsidP="00FC03FC">
    <w:pPr>
      <w:pStyle w:val="ttHeader"/>
      <w:ind w:left="0" w:firstLine="0"/>
      <w:rPr>
        <w:b w:val="0"/>
        <w:sz w:val="16"/>
        <w:szCs w:val="16"/>
      </w:rPr>
    </w:pPr>
    <w:r w:rsidRPr="00EF2A67">
      <w:rPr>
        <w:sz w:val="16"/>
        <w:szCs w:val="16"/>
      </w:rPr>
      <w:fldChar w:fldCharType="end"/>
    </w:r>
    <w:r w:rsidRPr="00EF2A67">
      <w:rPr>
        <w:sz w:val="16"/>
        <w:szCs w:val="16"/>
      </w:rPr>
      <w:instrText xml:space="preserve">" "".\* MERGEFORMAT </w:instrText>
    </w:r>
    <w:r w:rsidRPr="00EF2A67">
      <w:rPr>
        <w:sz w:val="16"/>
        <w:szCs w:val="16"/>
      </w:rPr>
      <w:fldChar w:fldCharType="end"/>
    </w:r>
    <w:r w:rsidRPr="00EF2A67">
      <w:rPr>
        <w:sz w:val="16"/>
        <w:szCs w:val="16"/>
      </w:rPr>
      <w:fldChar w:fldCharType="begin"/>
    </w:r>
    <w:r w:rsidRPr="00EF2A67">
      <w:rPr>
        <w:sz w:val="16"/>
        <w:szCs w:val="16"/>
      </w:rPr>
      <w:instrText xml:space="preserve"> IF </w:instrText>
    </w:r>
    <w:r w:rsidRPr="00EF2A67">
      <w:rPr>
        <w:sz w:val="16"/>
        <w:szCs w:val="16"/>
      </w:rPr>
      <w:fldChar w:fldCharType="begin"/>
    </w:r>
    <w:r w:rsidRPr="00EF2A67">
      <w:rPr>
        <w:sz w:val="16"/>
        <w:szCs w:val="16"/>
      </w:rPr>
      <w:instrText xml:space="preserve"> STYLEREF  "h5_Section" </w:instrText>
    </w:r>
    <w:r w:rsidRPr="00EF2A67">
      <w:rPr>
        <w:sz w:val="16"/>
        <w:szCs w:val="16"/>
      </w:rPr>
      <w:fldChar w:fldCharType="separate"/>
    </w:r>
    <w:r w:rsidR="009D0368">
      <w:rPr>
        <w:sz w:val="16"/>
        <w:szCs w:val="16"/>
      </w:rPr>
      <w:instrText>Safety criteria information</w:instrText>
    </w:r>
    <w:r w:rsidRPr="00EF2A67">
      <w:rPr>
        <w:sz w:val="16"/>
        <w:szCs w:val="16"/>
      </w:rPr>
      <w:fldChar w:fldCharType="end"/>
    </w:r>
    <w:r w:rsidRPr="00EF2A67">
      <w:rPr>
        <w:sz w:val="16"/>
        <w:szCs w:val="16"/>
      </w:rPr>
      <w:instrText xml:space="preserve"> &lt;&gt; "" "Section " "" \* MERGEFORMAT   </w:instrText>
    </w:r>
    <w:r w:rsidRPr="00EF2A67">
      <w:rPr>
        <w:sz w:val="16"/>
        <w:szCs w:val="16"/>
      </w:rPr>
      <w:fldChar w:fldCharType="separate"/>
    </w:r>
    <w:r w:rsidR="009D0368" w:rsidRPr="00EF2A67">
      <w:rPr>
        <w:sz w:val="16"/>
        <w:szCs w:val="16"/>
      </w:rPr>
      <w:t xml:space="preserve">Section </w:t>
    </w:r>
    <w:r w:rsidRPr="00EF2A67">
      <w:rPr>
        <w:sz w:val="16"/>
        <w:szCs w:val="16"/>
      </w:rPr>
      <w:fldChar w:fldCharType="end"/>
    </w:r>
    <w:r>
      <w:rPr>
        <w:sz w:val="16"/>
        <w:szCs w:val="16"/>
      </w:rPr>
      <w:t xml:space="preserve">5 </w:t>
    </w:r>
    <w:r>
      <w:rPr>
        <w:sz w:val="16"/>
        <w:szCs w:val="16"/>
      </w:rPr>
      <w:tab/>
      <w:t>Formulation information</w:t>
    </w:r>
    <w:r w:rsidRPr="00EF2A67">
      <w:rPr>
        <w:b w:val="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E226EA"/>
    <w:lvl w:ilvl="0">
      <w:start w:val="1"/>
      <w:numFmt w:val="decimal"/>
      <w:pStyle w:val="ListNumber5"/>
      <w:lvlText w:val="%1."/>
      <w:lvlJc w:val="left"/>
      <w:pPr>
        <w:tabs>
          <w:tab w:val="num" w:pos="1492"/>
        </w:tabs>
        <w:ind w:left="1492" w:hanging="360"/>
      </w:pPr>
    </w:lvl>
  </w:abstractNum>
  <w:abstractNum w:abstractNumId="1">
    <w:nsid w:val="FFFFFF7D"/>
    <w:multiLevelType w:val="multilevel"/>
    <w:tmpl w:val="8124BDFA"/>
    <w:name w:val="main numbering"/>
    <w:lvl w:ilvl="0">
      <w:start w:val="1"/>
      <w:numFmt w:val="decimal"/>
      <w:lvlRestart w:val="0"/>
      <w:pStyle w:val="ListNumber4"/>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DE1ECBEA"/>
    <w:name w:val="schedule numbering"/>
    <w:lvl w:ilvl="0">
      <w:start w:val="1"/>
      <w:numFmt w:val="decimal"/>
      <w:lvlRestart w:val="0"/>
      <w:pStyle w:val="ListNumber3"/>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9BCEC2B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62C3F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8944E6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E00549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88C6C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DC28B3A"/>
    <w:lvl w:ilvl="0">
      <w:start w:val="1"/>
      <w:numFmt w:val="decimal"/>
      <w:pStyle w:val="ListNumber"/>
      <w:lvlText w:val="%1."/>
      <w:lvlJc w:val="left"/>
      <w:pPr>
        <w:tabs>
          <w:tab w:val="num" w:pos="360"/>
        </w:tabs>
        <w:ind w:left="360" w:hanging="360"/>
      </w:pPr>
    </w:lvl>
  </w:abstractNum>
  <w:abstractNum w:abstractNumId="9">
    <w:nsid w:val="FFFFFF89"/>
    <w:multiLevelType w:val="singleLevel"/>
    <w:tmpl w:val="600885C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pStyle w:val="ParagraphText"/>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11">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76B422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5">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1B146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7007276"/>
    <w:multiLevelType w:val="hybridMultilevel"/>
    <w:tmpl w:val="212284B6"/>
    <w:lvl w:ilvl="0" w:tplc="AF6E80E4">
      <w:start w:val="1"/>
      <w:numFmt w:val="lowerLetter"/>
      <w:lvlText w:val="(%1)"/>
      <w:lvlJc w:val="left"/>
      <w:pPr>
        <w:ind w:left="1815" w:hanging="360"/>
      </w:pPr>
      <w:rPr>
        <w:rFonts w:hint="default"/>
      </w:rPr>
    </w:lvl>
    <w:lvl w:ilvl="1" w:tplc="0C090019" w:tentative="1">
      <w:start w:val="1"/>
      <w:numFmt w:val="lowerLetter"/>
      <w:lvlText w:val="%2."/>
      <w:lvlJc w:val="left"/>
      <w:pPr>
        <w:ind w:left="2535" w:hanging="360"/>
      </w:pPr>
    </w:lvl>
    <w:lvl w:ilvl="2" w:tplc="0C09001B" w:tentative="1">
      <w:start w:val="1"/>
      <w:numFmt w:val="lowerRoman"/>
      <w:lvlText w:val="%3."/>
      <w:lvlJc w:val="right"/>
      <w:pPr>
        <w:ind w:left="3255" w:hanging="180"/>
      </w:pPr>
    </w:lvl>
    <w:lvl w:ilvl="3" w:tplc="0C09000F" w:tentative="1">
      <w:start w:val="1"/>
      <w:numFmt w:val="decimal"/>
      <w:lvlText w:val="%4."/>
      <w:lvlJc w:val="left"/>
      <w:pPr>
        <w:ind w:left="3975" w:hanging="360"/>
      </w:pPr>
    </w:lvl>
    <w:lvl w:ilvl="4" w:tplc="0C090019" w:tentative="1">
      <w:start w:val="1"/>
      <w:numFmt w:val="lowerLetter"/>
      <w:lvlText w:val="%5."/>
      <w:lvlJc w:val="left"/>
      <w:pPr>
        <w:ind w:left="4695" w:hanging="360"/>
      </w:pPr>
    </w:lvl>
    <w:lvl w:ilvl="5" w:tplc="0C09001B" w:tentative="1">
      <w:start w:val="1"/>
      <w:numFmt w:val="lowerRoman"/>
      <w:lvlText w:val="%6."/>
      <w:lvlJc w:val="right"/>
      <w:pPr>
        <w:ind w:left="5415" w:hanging="180"/>
      </w:pPr>
    </w:lvl>
    <w:lvl w:ilvl="6" w:tplc="0C09000F" w:tentative="1">
      <w:start w:val="1"/>
      <w:numFmt w:val="decimal"/>
      <w:lvlText w:val="%7."/>
      <w:lvlJc w:val="left"/>
      <w:pPr>
        <w:ind w:left="6135" w:hanging="360"/>
      </w:pPr>
    </w:lvl>
    <w:lvl w:ilvl="7" w:tplc="0C090019" w:tentative="1">
      <w:start w:val="1"/>
      <w:numFmt w:val="lowerLetter"/>
      <w:lvlText w:val="%8."/>
      <w:lvlJc w:val="left"/>
      <w:pPr>
        <w:ind w:left="6855" w:hanging="360"/>
      </w:pPr>
    </w:lvl>
    <w:lvl w:ilvl="8" w:tplc="0C09001B" w:tentative="1">
      <w:start w:val="1"/>
      <w:numFmt w:val="lowerRoman"/>
      <w:lvlText w:val="%9."/>
      <w:lvlJc w:val="right"/>
      <w:pPr>
        <w:ind w:left="7575" w:hanging="180"/>
      </w:pPr>
    </w:lvl>
  </w:abstractNum>
  <w:abstractNum w:abstractNumId="21">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BF052E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6F3EDB"/>
    <w:multiLevelType w:val="hybridMultilevel"/>
    <w:tmpl w:val="D682D7E8"/>
    <w:lvl w:ilvl="0" w:tplc="905C8E4E">
      <w:start w:val="1"/>
      <w:numFmt w:val="decimal"/>
      <w:lvlText w:val="(%1)"/>
      <w:lvlJc w:val="left"/>
      <w:pPr>
        <w:ind w:left="960" w:hanging="375"/>
      </w:pPr>
      <w:rPr>
        <w:rFonts w:hint="default"/>
      </w:rPr>
    </w:lvl>
    <w:lvl w:ilvl="1" w:tplc="0C090019" w:tentative="1">
      <w:start w:val="1"/>
      <w:numFmt w:val="lowerLetter"/>
      <w:lvlText w:val="%2."/>
      <w:lvlJc w:val="left"/>
      <w:pPr>
        <w:ind w:left="1665" w:hanging="360"/>
      </w:pPr>
    </w:lvl>
    <w:lvl w:ilvl="2" w:tplc="0C09001B" w:tentative="1">
      <w:start w:val="1"/>
      <w:numFmt w:val="lowerRoman"/>
      <w:lvlText w:val="%3."/>
      <w:lvlJc w:val="right"/>
      <w:pPr>
        <w:ind w:left="2385" w:hanging="180"/>
      </w:pPr>
    </w:lvl>
    <w:lvl w:ilvl="3" w:tplc="0C09000F" w:tentative="1">
      <w:start w:val="1"/>
      <w:numFmt w:val="decimal"/>
      <w:lvlText w:val="%4."/>
      <w:lvlJc w:val="left"/>
      <w:pPr>
        <w:ind w:left="3105" w:hanging="360"/>
      </w:pPr>
    </w:lvl>
    <w:lvl w:ilvl="4" w:tplc="0C090019" w:tentative="1">
      <w:start w:val="1"/>
      <w:numFmt w:val="lowerLetter"/>
      <w:lvlText w:val="%5."/>
      <w:lvlJc w:val="left"/>
      <w:pPr>
        <w:ind w:left="3825" w:hanging="360"/>
      </w:pPr>
    </w:lvl>
    <w:lvl w:ilvl="5" w:tplc="0C09001B" w:tentative="1">
      <w:start w:val="1"/>
      <w:numFmt w:val="lowerRoman"/>
      <w:lvlText w:val="%6."/>
      <w:lvlJc w:val="right"/>
      <w:pPr>
        <w:ind w:left="4545" w:hanging="180"/>
      </w:pPr>
    </w:lvl>
    <w:lvl w:ilvl="6" w:tplc="0C09000F" w:tentative="1">
      <w:start w:val="1"/>
      <w:numFmt w:val="decimal"/>
      <w:lvlText w:val="%7."/>
      <w:lvlJc w:val="left"/>
      <w:pPr>
        <w:ind w:left="5265" w:hanging="360"/>
      </w:pPr>
    </w:lvl>
    <w:lvl w:ilvl="7" w:tplc="0C090019" w:tentative="1">
      <w:start w:val="1"/>
      <w:numFmt w:val="lowerLetter"/>
      <w:lvlText w:val="%8."/>
      <w:lvlJc w:val="left"/>
      <w:pPr>
        <w:ind w:left="5985" w:hanging="360"/>
      </w:pPr>
    </w:lvl>
    <w:lvl w:ilvl="8" w:tplc="0C09001B" w:tentative="1">
      <w:start w:val="1"/>
      <w:numFmt w:val="lowerRoman"/>
      <w:lvlText w:val="%9."/>
      <w:lvlJc w:val="right"/>
      <w:pPr>
        <w:ind w:left="6705" w:hanging="180"/>
      </w:pPr>
    </w:lvl>
  </w:abstractNum>
  <w:abstractNum w:abstractNumId="27">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16"/>
  </w:num>
  <w:num w:numId="14">
    <w:abstractNumId w:val="23"/>
  </w:num>
  <w:num w:numId="15">
    <w:abstractNumId w:val="12"/>
  </w:num>
  <w:num w:numId="16">
    <w:abstractNumId w:val="26"/>
  </w:num>
  <w:num w:numId="17">
    <w:abstractNumId w:val="2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S">
    <w15:presenceInfo w15:providerId="None" w15:userId="A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0F26A1"/>
    <w:rsid w:val="000069BB"/>
    <w:rsid w:val="00011CDC"/>
    <w:rsid w:val="000165B9"/>
    <w:rsid w:val="00020390"/>
    <w:rsid w:val="000258A0"/>
    <w:rsid w:val="00025A80"/>
    <w:rsid w:val="00027CBD"/>
    <w:rsid w:val="000325BB"/>
    <w:rsid w:val="00036984"/>
    <w:rsid w:val="00040BCD"/>
    <w:rsid w:val="0004164A"/>
    <w:rsid w:val="00041C8A"/>
    <w:rsid w:val="00041E62"/>
    <w:rsid w:val="000428E7"/>
    <w:rsid w:val="0004457B"/>
    <w:rsid w:val="00044EF9"/>
    <w:rsid w:val="00046216"/>
    <w:rsid w:val="0004640D"/>
    <w:rsid w:val="00056020"/>
    <w:rsid w:val="00061FAD"/>
    <w:rsid w:val="00067A78"/>
    <w:rsid w:val="00084F97"/>
    <w:rsid w:val="000910F3"/>
    <w:rsid w:val="000945E9"/>
    <w:rsid w:val="00096104"/>
    <w:rsid w:val="000A1CD2"/>
    <w:rsid w:val="000A5A35"/>
    <w:rsid w:val="000B1B20"/>
    <w:rsid w:val="000B37C1"/>
    <w:rsid w:val="000C1093"/>
    <w:rsid w:val="000C4AEE"/>
    <w:rsid w:val="000C704D"/>
    <w:rsid w:val="000D40E2"/>
    <w:rsid w:val="000D4B1E"/>
    <w:rsid w:val="000D5F02"/>
    <w:rsid w:val="000E1FC3"/>
    <w:rsid w:val="000E2486"/>
    <w:rsid w:val="000E4D39"/>
    <w:rsid w:val="000E750C"/>
    <w:rsid w:val="000F26A1"/>
    <w:rsid w:val="000F2D99"/>
    <w:rsid w:val="000F31F8"/>
    <w:rsid w:val="000F39FE"/>
    <w:rsid w:val="00107E81"/>
    <w:rsid w:val="0011343D"/>
    <w:rsid w:val="001141A3"/>
    <w:rsid w:val="0011644B"/>
    <w:rsid w:val="00121ED7"/>
    <w:rsid w:val="001272C8"/>
    <w:rsid w:val="00132162"/>
    <w:rsid w:val="00137A06"/>
    <w:rsid w:val="00140EBC"/>
    <w:rsid w:val="00142EC4"/>
    <w:rsid w:val="00143E85"/>
    <w:rsid w:val="001443B4"/>
    <w:rsid w:val="00154AA1"/>
    <w:rsid w:val="0015549F"/>
    <w:rsid w:val="0016183A"/>
    <w:rsid w:val="00166FBD"/>
    <w:rsid w:val="00170675"/>
    <w:rsid w:val="00172839"/>
    <w:rsid w:val="00174AE0"/>
    <w:rsid w:val="00184B5E"/>
    <w:rsid w:val="00195069"/>
    <w:rsid w:val="001A0471"/>
    <w:rsid w:val="001A18BD"/>
    <w:rsid w:val="001A562A"/>
    <w:rsid w:val="001B0B41"/>
    <w:rsid w:val="001B5A60"/>
    <w:rsid w:val="001C0768"/>
    <w:rsid w:val="001C3392"/>
    <w:rsid w:val="001D2141"/>
    <w:rsid w:val="001F43D4"/>
    <w:rsid w:val="001F6FF8"/>
    <w:rsid w:val="002000A8"/>
    <w:rsid w:val="00207684"/>
    <w:rsid w:val="00217C89"/>
    <w:rsid w:val="00222CA3"/>
    <w:rsid w:val="00223A01"/>
    <w:rsid w:val="00223ECE"/>
    <w:rsid w:val="00224F60"/>
    <w:rsid w:val="00225CEC"/>
    <w:rsid w:val="0022621E"/>
    <w:rsid w:val="002274CF"/>
    <w:rsid w:val="00233BC0"/>
    <w:rsid w:val="00235CD6"/>
    <w:rsid w:val="002364E5"/>
    <w:rsid w:val="002432A9"/>
    <w:rsid w:val="002432FF"/>
    <w:rsid w:val="00245840"/>
    <w:rsid w:val="00246349"/>
    <w:rsid w:val="002500DE"/>
    <w:rsid w:val="0025061E"/>
    <w:rsid w:val="00254281"/>
    <w:rsid w:val="0026476B"/>
    <w:rsid w:val="00266DC8"/>
    <w:rsid w:val="00273A5B"/>
    <w:rsid w:val="0028502C"/>
    <w:rsid w:val="0028574A"/>
    <w:rsid w:val="002867DE"/>
    <w:rsid w:val="00290EF7"/>
    <w:rsid w:val="00292011"/>
    <w:rsid w:val="00293143"/>
    <w:rsid w:val="00293320"/>
    <w:rsid w:val="002973CA"/>
    <w:rsid w:val="002A0656"/>
    <w:rsid w:val="002A3283"/>
    <w:rsid w:val="002A386D"/>
    <w:rsid w:val="002A5322"/>
    <w:rsid w:val="002A7E6F"/>
    <w:rsid w:val="002B0EAC"/>
    <w:rsid w:val="002C3F74"/>
    <w:rsid w:val="002E21A2"/>
    <w:rsid w:val="002E2E64"/>
    <w:rsid w:val="002F2C54"/>
    <w:rsid w:val="002F4A68"/>
    <w:rsid w:val="002F6A53"/>
    <w:rsid w:val="00301367"/>
    <w:rsid w:val="00306EFA"/>
    <w:rsid w:val="00317DB0"/>
    <w:rsid w:val="00325806"/>
    <w:rsid w:val="00332CEE"/>
    <w:rsid w:val="003402B5"/>
    <w:rsid w:val="00347F23"/>
    <w:rsid w:val="00352359"/>
    <w:rsid w:val="0035374C"/>
    <w:rsid w:val="00354284"/>
    <w:rsid w:val="00354E4F"/>
    <w:rsid w:val="003559C8"/>
    <w:rsid w:val="0035655B"/>
    <w:rsid w:val="00364A8A"/>
    <w:rsid w:val="00374B0B"/>
    <w:rsid w:val="00382276"/>
    <w:rsid w:val="0038585C"/>
    <w:rsid w:val="00392C10"/>
    <w:rsid w:val="003942A3"/>
    <w:rsid w:val="0039749E"/>
    <w:rsid w:val="003A34AE"/>
    <w:rsid w:val="003A4CFF"/>
    <w:rsid w:val="003A5456"/>
    <w:rsid w:val="003A72AB"/>
    <w:rsid w:val="003A779F"/>
    <w:rsid w:val="003B16E0"/>
    <w:rsid w:val="003B57FE"/>
    <w:rsid w:val="003B777A"/>
    <w:rsid w:val="003C452F"/>
    <w:rsid w:val="003D70CC"/>
    <w:rsid w:val="003E0AF3"/>
    <w:rsid w:val="003E1259"/>
    <w:rsid w:val="003E1765"/>
    <w:rsid w:val="003E6E82"/>
    <w:rsid w:val="003E7E04"/>
    <w:rsid w:val="003F33C2"/>
    <w:rsid w:val="003F3460"/>
    <w:rsid w:val="003F4E9E"/>
    <w:rsid w:val="003F61C0"/>
    <w:rsid w:val="0040174B"/>
    <w:rsid w:val="00402812"/>
    <w:rsid w:val="00403361"/>
    <w:rsid w:val="0040665C"/>
    <w:rsid w:val="004112D7"/>
    <w:rsid w:val="00413212"/>
    <w:rsid w:val="00423FC9"/>
    <w:rsid w:val="0043024B"/>
    <w:rsid w:val="00430D5F"/>
    <w:rsid w:val="004327A6"/>
    <w:rsid w:val="00433AE2"/>
    <w:rsid w:val="00436098"/>
    <w:rsid w:val="00436C5C"/>
    <w:rsid w:val="00436D1C"/>
    <w:rsid w:val="00444C86"/>
    <w:rsid w:val="00451DAE"/>
    <w:rsid w:val="00460CB1"/>
    <w:rsid w:val="004626CC"/>
    <w:rsid w:val="00464785"/>
    <w:rsid w:val="00471EAB"/>
    <w:rsid w:val="00473861"/>
    <w:rsid w:val="00475CF2"/>
    <w:rsid w:val="004810C9"/>
    <w:rsid w:val="004874CA"/>
    <w:rsid w:val="004944E7"/>
    <w:rsid w:val="00494E3B"/>
    <w:rsid w:val="00494F5D"/>
    <w:rsid w:val="00496968"/>
    <w:rsid w:val="004971E4"/>
    <w:rsid w:val="004A53E3"/>
    <w:rsid w:val="004A58A2"/>
    <w:rsid w:val="004A5FD1"/>
    <w:rsid w:val="004A74E9"/>
    <w:rsid w:val="004B1F80"/>
    <w:rsid w:val="004B488C"/>
    <w:rsid w:val="004B644E"/>
    <w:rsid w:val="004C144E"/>
    <w:rsid w:val="004C3B3D"/>
    <w:rsid w:val="004D112F"/>
    <w:rsid w:val="004D256F"/>
    <w:rsid w:val="004D4D8F"/>
    <w:rsid w:val="004D624A"/>
    <w:rsid w:val="004E1067"/>
    <w:rsid w:val="004E2143"/>
    <w:rsid w:val="004E70D1"/>
    <w:rsid w:val="004E7A8C"/>
    <w:rsid w:val="004F17F7"/>
    <w:rsid w:val="004F2FAE"/>
    <w:rsid w:val="005064C1"/>
    <w:rsid w:val="00506F62"/>
    <w:rsid w:val="005147EF"/>
    <w:rsid w:val="005175C5"/>
    <w:rsid w:val="00521933"/>
    <w:rsid w:val="00524200"/>
    <w:rsid w:val="005276E4"/>
    <w:rsid w:val="00532D74"/>
    <w:rsid w:val="00537B4E"/>
    <w:rsid w:val="00540465"/>
    <w:rsid w:val="00545F5E"/>
    <w:rsid w:val="0055370A"/>
    <w:rsid w:val="005556A2"/>
    <w:rsid w:val="00557F6F"/>
    <w:rsid w:val="005620F5"/>
    <w:rsid w:val="00562634"/>
    <w:rsid w:val="00571ACA"/>
    <w:rsid w:val="00573556"/>
    <w:rsid w:val="00593BD2"/>
    <w:rsid w:val="0059639A"/>
    <w:rsid w:val="005A0814"/>
    <w:rsid w:val="005A4FFD"/>
    <w:rsid w:val="005B29AD"/>
    <w:rsid w:val="005B5933"/>
    <w:rsid w:val="005B7033"/>
    <w:rsid w:val="005C7504"/>
    <w:rsid w:val="005D4CA5"/>
    <w:rsid w:val="005D7AB2"/>
    <w:rsid w:val="005E65E3"/>
    <w:rsid w:val="005F1B83"/>
    <w:rsid w:val="00602A0F"/>
    <w:rsid w:val="00606ADD"/>
    <w:rsid w:val="00607CCE"/>
    <w:rsid w:val="00610DA3"/>
    <w:rsid w:val="00613759"/>
    <w:rsid w:val="0061793B"/>
    <w:rsid w:val="0062134D"/>
    <w:rsid w:val="00623BAF"/>
    <w:rsid w:val="0062440A"/>
    <w:rsid w:val="0062512C"/>
    <w:rsid w:val="00626B98"/>
    <w:rsid w:val="00641007"/>
    <w:rsid w:val="006447CC"/>
    <w:rsid w:val="0064667D"/>
    <w:rsid w:val="00646AA3"/>
    <w:rsid w:val="006512BA"/>
    <w:rsid w:val="006561F8"/>
    <w:rsid w:val="00666EA4"/>
    <w:rsid w:val="00666F77"/>
    <w:rsid w:val="0066733F"/>
    <w:rsid w:val="00674EEF"/>
    <w:rsid w:val="00685DC9"/>
    <w:rsid w:val="00691D96"/>
    <w:rsid w:val="00692B2A"/>
    <w:rsid w:val="006948D4"/>
    <w:rsid w:val="00697B06"/>
    <w:rsid w:val="006A4AA8"/>
    <w:rsid w:val="006A556A"/>
    <w:rsid w:val="006C2838"/>
    <w:rsid w:val="006D2497"/>
    <w:rsid w:val="006D6DFA"/>
    <w:rsid w:val="006E09F3"/>
    <w:rsid w:val="006E2BB7"/>
    <w:rsid w:val="006F166C"/>
    <w:rsid w:val="006F1BB4"/>
    <w:rsid w:val="006F335D"/>
    <w:rsid w:val="006F7EF6"/>
    <w:rsid w:val="00700F0A"/>
    <w:rsid w:val="00706E75"/>
    <w:rsid w:val="0071095F"/>
    <w:rsid w:val="00710AF4"/>
    <w:rsid w:val="00711DAC"/>
    <w:rsid w:val="00723C97"/>
    <w:rsid w:val="007249E6"/>
    <w:rsid w:val="0072656B"/>
    <w:rsid w:val="00727F23"/>
    <w:rsid w:val="00730DC0"/>
    <w:rsid w:val="007330A3"/>
    <w:rsid w:val="007408BD"/>
    <w:rsid w:val="00740C1B"/>
    <w:rsid w:val="00741738"/>
    <w:rsid w:val="0074224E"/>
    <w:rsid w:val="00745BFE"/>
    <w:rsid w:val="00747AD3"/>
    <w:rsid w:val="00747D56"/>
    <w:rsid w:val="00751F59"/>
    <w:rsid w:val="007558EF"/>
    <w:rsid w:val="007661CD"/>
    <w:rsid w:val="0077116C"/>
    <w:rsid w:val="00773E58"/>
    <w:rsid w:val="00782B26"/>
    <w:rsid w:val="00792235"/>
    <w:rsid w:val="007934F1"/>
    <w:rsid w:val="007939F2"/>
    <w:rsid w:val="007A1EC3"/>
    <w:rsid w:val="007A2B63"/>
    <w:rsid w:val="007A4C5E"/>
    <w:rsid w:val="007A6FD4"/>
    <w:rsid w:val="007C1C1D"/>
    <w:rsid w:val="007C5CD9"/>
    <w:rsid w:val="007D729A"/>
    <w:rsid w:val="007E2034"/>
    <w:rsid w:val="007F530D"/>
    <w:rsid w:val="0080020C"/>
    <w:rsid w:val="00805150"/>
    <w:rsid w:val="00810255"/>
    <w:rsid w:val="00812F65"/>
    <w:rsid w:val="008145A8"/>
    <w:rsid w:val="0081483E"/>
    <w:rsid w:val="00814DB1"/>
    <w:rsid w:val="008227DC"/>
    <w:rsid w:val="0082331E"/>
    <w:rsid w:val="0082471A"/>
    <w:rsid w:val="00824EBC"/>
    <w:rsid w:val="00826C40"/>
    <w:rsid w:val="00831BAE"/>
    <w:rsid w:val="0083235A"/>
    <w:rsid w:val="00835782"/>
    <w:rsid w:val="00852794"/>
    <w:rsid w:val="0085792E"/>
    <w:rsid w:val="00863979"/>
    <w:rsid w:val="008641E6"/>
    <w:rsid w:val="00864AF7"/>
    <w:rsid w:val="00866271"/>
    <w:rsid w:val="00873235"/>
    <w:rsid w:val="008747EE"/>
    <w:rsid w:val="00876AE2"/>
    <w:rsid w:val="0088066B"/>
    <w:rsid w:val="0088214E"/>
    <w:rsid w:val="00882682"/>
    <w:rsid w:val="00890818"/>
    <w:rsid w:val="008934D6"/>
    <w:rsid w:val="00894988"/>
    <w:rsid w:val="008A4262"/>
    <w:rsid w:val="008A4451"/>
    <w:rsid w:val="008A46E1"/>
    <w:rsid w:val="008A5130"/>
    <w:rsid w:val="008B3176"/>
    <w:rsid w:val="008C6C78"/>
    <w:rsid w:val="008D0EC7"/>
    <w:rsid w:val="008D3B2B"/>
    <w:rsid w:val="008E20FD"/>
    <w:rsid w:val="008E24DA"/>
    <w:rsid w:val="008E3D71"/>
    <w:rsid w:val="008E4753"/>
    <w:rsid w:val="008E796B"/>
    <w:rsid w:val="008F0E0B"/>
    <w:rsid w:val="008F3847"/>
    <w:rsid w:val="008F3A94"/>
    <w:rsid w:val="008F4DCA"/>
    <w:rsid w:val="009010B9"/>
    <w:rsid w:val="00901D22"/>
    <w:rsid w:val="00902473"/>
    <w:rsid w:val="00904115"/>
    <w:rsid w:val="00904F7F"/>
    <w:rsid w:val="00905441"/>
    <w:rsid w:val="00911C44"/>
    <w:rsid w:val="0091674D"/>
    <w:rsid w:val="00916D2B"/>
    <w:rsid w:val="00923782"/>
    <w:rsid w:val="0092435C"/>
    <w:rsid w:val="0092544A"/>
    <w:rsid w:val="00925568"/>
    <w:rsid w:val="0093199E"/>
    <w:rsid w:val="009319D5"/>
    <w:rsid w:val="00932733"/>
    <w:rsid w:val="0095237B"/>
    <w:rsid w:val="00953ABB"/>
    <w:rsid w:val="00956F12"/>
    <w:rsid w:val="00960D15"/>
    <w:rsid w:val="00962A76"/>
    <w:rsid w:val="00964003"/>
    <w:rsid w:val="00972320"/>
    <w:rsid w:val="00982D68"/>
    <w:rsid w:val="009853B6"/>
    <w:rsid w:val="00990453"/>
    <w:rsid w:val="009917F3"/>
    <w:rsid w:val="00992739"/>
    <w:rsid w:val="009B35B0"/>
    <w:rsid w:val="009B36F4"/>
    <w:rsid w:val="009B4188"/>
    <w:rsid w:val="009B7B13"/>
    <w:rsid w:val="009C0DE2"/>
    <w:rsid w:val="009C2745"/>
    <w:rsid w:val="009C4EE2"/>
    <w:rsid w:val="009C61ED"/>
    <w:rsid w:val="009D0368"/>
    <w:rsid w:val="009D08EE"/>
    <w:rsid w:val="009D5A60"/>
    <w:rsid w:val="009E012E"/>
    <w:rsid w:val="009E4D85"/>
    <w:rsid w:val="009F615F"/>
    <w:rsid w:val="009F6BF2"/>
    <w:rsid w:val="00A05FC3"/>
    <w:rsid w:val="00A1089B"/>
    <w:rsid w:val="00A11EA3"/>
    <w:rsid w:val="00A1593F"/>
    <w:rsid w:val="00A24AF9"/>
    <w:rsid w:val="00A265A4"/>
    <w:rsid w:val="00A4130A"/>
    <w:rsid w:val="00A41D37"/>
    <w:rsid w:val="00A421B0"/>
    <w:rsid w:val="00A42666"/>
    <w:rsid w:val="00A55991"/>
    <w:rsid w:val="00A56204"/>
    <w:rsid w:val="00A67269"/>
    <w:rsid w:val="00A72A3B"/>
    <w:rsid w:val="00A74A65"/>
    <w:rsid w:val="00A76415"/>
    <w:rsid w:val="00A77A5B"/>
    <w:rsid w:val="00A82DA0"/>
    <w:rsid w:val="00A853AC"/>
    <w:rsid w:val="00A90419"/>
    <w:rsid w:val="00A97217"/>
    <w:rsid w:val="00AA6DD8"/>
    <w:rsid w:val="00AA795C"/>
    <w:rsid w:val="00AB20E2"/>
    <w:rsid w:val="00AB6123"/>
    <w:rsid w:val="00AD597D"/>
    <w:rsid w:val="00AD6A24"/>
    <w:rsid w:val="00AE2280"/>
    <w:rsid w:val="00AE2546"/>
    <w:rsid w:val="00AF1FE5"/>
    <w:rsid w:val="00AF2827"/>
    <w:rsid w:val="00AF35D9"/>
    <w:rsid w:val="00AF54E3"/>
    <w:rsid w:val="00B0289B"/>
    <w:rsid w:val="00B065F3"/>
    <w:rsid w:val="00B06B3F"/>
    <w:rsid w:val="00B07D5E"/>
    <w:rsid w:val="00B10080"/>
    <w:rsid w:val="00B11460"/>
    <w:rsid w:val="00B1217F"/>
    <w:rsid w:val="00B223B4"/>
    <w:rsid w:val="00B26513"/>
    <w:rsid w:val="00B32FBB"/>
    <w:rsid w:val="00B3769C"/>
    <w:rsid w:val="00B37D8D"/>
    <w:rsid w:val="00B427F4"/>
    <w:rsid w:val="00B429AE"/>
    <w:rsid w:val="00B435E8"/>
    <w:rsid w:val="00B50554"/>
    <w:rsid w:val="00B515EC"/>
    <w:rsid w:val="00B55BD9"/>
    <w:rsid w:val="00B67AB5"/>
    <w:rsid w:val="00B67B36"/>
    <w:rsid w:val="00B67F74"/>
    <w:rsid w:val="00B71201"/>
    <w:rsid w:val="00B73D61"/>
    <w:rsid w:val="00B83D0B"/>
    <w:rsid w:val="00B90227"/>
    <w:rsid w:val="00B90493"/>
    <w:rsid w:val="00B9135B"/>
    <w:rsid w:val="00B925AE"/>
    <w:rsid w:val="00B9319C"/>
    <w:rsid w:val="00B9645B"/>
    <w:rsid w:val="00BA6392"/>
    <w:rsid w:val="00BA694C"/>
    <w:rsid w:val="00BB0E39"/>
    <w:rsid w:val="00BB6391"/>
    <w:rsid w:val="00BC1CEF"/>
    <w:rsid w:val="00BC5541"/>
    <w:rsid w:val="00BD028E"/>
    <w:rsid w:val="00BD1DEF"/>
    <w:rsid w:val="00BD7AD4"/>
    <w:rsid w:val="00BE2C1A"/>
    <w:rsid w:val="00BE4D1D"/>
    <w:rsid w:val="00BE5C92"/>
    <w:rsid w:val="00BE5C95"/>
    <w:rsid w:val="00BE5D79"/>
    <w:rsid w:val="00BE5DDA"/>
    <w:rsid w:val="00BE6039"/>
    <w:rsid w:val="00BE6312"/>
    <w:rsid w:val="00BF2043"/>
    <w:rsid w:val="00BF3151"/>
    <w:rsid w:val="00C00D5D"/>
    <w:rsid w:val="00C02E38"/>
    <w:rsid w:val="00C042F6"/>
    <w:rsid w:val="00C33976"/>
    <w:rsid w:val="00C35EC8"/>
    <w:rsid w:val="00C4055F"/>
    <w:rsid w:val="00C42846"/>
    <w:rsid w:val="00C462E8"/>
    <w:rsid w:val="00C53AF7"/>
    <w:rsid w:val="00C557D7"/>
    <w:rsid w:val="00C65A78"/>
    <w:rsid w:val="00C70F97"/>
    <w:rsid w:val="00C828A1"/>
    <w:rsid w:val="00C86CEB"/>
    <w:rsid w:val="00C93006"/>
    <w:rsid w:val="00C94206"/>
    <w:rsid w:val="00C9544E"/>
    <w:rsid w:val="00CA4960"/>
    <w:rsid w:val="00CA5301"/>
    <w:rsid w:val="00CA7308"/>
    <w:rsid w:val="00CB27B5"/>
    <w:rsid w:val="00CB5190"/>
    <w:rsid w:val="00CB76E7"/>
    <w:rsid w:val="00CC22C3"/>
    <w:rsid w:val="00CC7A76"/>
    <w:rsid w:val="00CC7D50"/>
    <w:rsid w:val="00CC7E72"/>
    <w:rsid w:val="00CD20D9"/>
    <w:rsid w:val="00CD41FC"/>
    <w:rsid w:val="00CE4770"/>
    <w:rsid w:val="00CE50DC"/>
    <w:rsid w:val="00CE7E0D"/>
    <w:rsid w:val="00CF0278"/>
    <w:rsid w:val="00CF3383"/>
    <w:rsid w:val="00CF4EB8"/>
    <w:rsid w:val="00CF5EA7"/>
    <w:rsid w:val="00D044B9"/>
    <w:rsid w:val="00D07184"/>
    <w:rsid w:val="00D1186A"/>
    <w:rsid w:val="00D130AB"/>
    <w:rsid w:val="00D15268"/>
    <w:rsid w:val="00D2400E"/>
    <w:rsid w:val="00D265A7"/>
    <w:rsid w:val="00D31F55"/>
    <w:rsid w:val="00D34349"/>
    <w:rsid w:val="00D34AD7"/>
    <w:rsid w:val="00D50150"/>
    <w:rsid w:val="00D542CF"/>
    <w:rsid w:val="00D57CF0"/>
    <w:rsid w:val="00D65D78"/>
    <w:rsid w:val="00D7186D"/>
    <w:rsid w:val="00D72D89"/>
    <w:rsid w:val="00D7365D"/>
    <w:rsid w:val="00D76D16"/>
    <w:rsid w:val="00D77E5F"/>
    <w:rsid w:val="00D8051A"/>
    <w:rsid w:val="00D82A53"/>
    <w:rsid w:val="00D8464B"/>
    <w:rsid w:val="00D8522D"/>
    <w:rsid w:val="00D867AD"/>
    <w:rsid w:val="00D91AFB"/>
    <w:rsid w:val="00D97F4F"/>
    <w:rsid w:val="00DA09AB"/>
    <w:rsid w:val="00DA4AF8"/>
    <w:rsid w:val="00DB0CBE"/>
    <w:rsid w:val="00DC1887"/>
    <w:rsid w:val="00DC588E"/>
    <w:rsid w:val="00DC5C2D"/>
    <w:rsid w:val="00DC7AE5"/>
    <w:rsid w:val="00DD08DF"/>
    <w:rsid w:val="00DD187D"/>
    <w:rsid w:val="00DD2247"/>
    <w:rsid w:val="00DD4EA5"/>
    <w:rsid w:val="00DD6410"/>
    <w:rsid w:val="00DD7BE8"/>
    <w:rsid w:val="00DE398E"/>
    <w:rsid w:val="00DE4D9D"/>
    <w:rsid w:val="00DE7452"/>
    <w:rsid w:val="00DE76CD"/>
    <w:rsid w:val="00DE781C"/>
    <w:rsid w:val="00DF231D"/>
    <w:rsid w:val="00DF4B1F"/>
    <w:rsid w:val="00DF6D02"/>
    <w:rsid w:val="00E02B58"/>
    <w:rsid w:val="00E04626"/>
    <w:rsid w:val="00E05CDC"/>
    <w:rsid w:val="00E066EB"/>
    <w:rsid w:val="00E126A8"/>
    <w:rsid w:val="00E1452E"/>
    <w:rsid w:val="00E1642F"/>
    <w:rsid w:val="00E212D7"/>
    <w:rsid w:val="00E223E4"/>
    <w:rsid w:val="00E27A4B"/>
    <w:rsid w:val="00E3004D"/>
    <w:rsid w:val="00E40F1C"/>
    <w:rsid w:val="00E440C2"/>
    <w:rsid w:val="00E44D74"/>
    <w:rsid w:val="00E4776F"/>
    <w:rsid w:val="00E70D20"/>
    <w:rsid w:val="00E71606"/>
    <w:rsid w:val="00E71ED3"/>
    <w:rsid w:val="00E76371"/>
    <w:rsid w:val="00E8116F"/>
    <w:rsid w:val="00E91C2F"/>
    <w:rsid w:val="00E95A42"/>
    <w:rsid w:val="00EA15E4"/>
    <w:rsid w:val="00EA2681"/>
    <w:rsid w:val="00EA40C3"/>
    <w:rsid w:val="00EA6DBF"/>
    <w:rsid w:val="00EB4FE0"/>
    <w:rsid w:val="00EC05FC"/>
    <w:rsid w:val="00EC2C15"/>
    <w:rsid w:val="00EC4E1C"/>
    <w:rsid w:val="00EC4FA9"/>
    <w:rsid w:val="00EC69E0"/>
    <w:rsid w:val="00ED51C5"/>
    <w:rsid w:val="00ED5E54"/>
    <w:rsid w:val="00EE0535"/>
    <w:rsid w:val="00EE21DA"/>
    <w:rsid w:val="00EE252D"/>
    <w:rsid w:val="00EE2A83"/>
    <w:rsid w:val="00EE57FD"/>
    <w:rsid w:val="00EF2A67"/>
    <w:rsid w:val="00EF7BEE"/>
    <w:rsid w:val="00EF7E7E"/>
    <w:rsid w:val="00F02171"/>
    <w:rsid w:val="00F05AF8"/>
    <w:rsid w:val="00F0628E"/>
    <w:rsid w:val="00F07FCE"/>
    <w:rsid w:val="00F11AA5"/>
    <w:rsid w:val="00F17770"/>
    <w:rsid w:val="00F32661"/>
    <w:rsid w:val="00F33C09"/>
    <w:rsid w:val="00F342F5"/>
    <w:rsid w:val="00F35C7B"/>
    <w:rsid w:val="00F43BDB"/>
    <w:rsid w:val="00F5042C"/>
    <w:rsid w:val="00F52A06"/>
    <w:rsid w:val="00F53DC1"/>
    <w:rsid w:val="00F54B9E"/>
    <w:rsid w:val="00F55656"/>
    <w:rsid w:val="00F56485"/>
    <w:rsid w:val="00F573F3"/>
    <w:rsid w:val="00F605DF"/>
    <w:rsid w:val="00F631C0"/>
    <w:rsid w:val="00F67E8A"/>
    <w:rsid w:val="00F7166E"/>
    <w:rsid w:val="00F71C56"/>
    <w:rsid w:val="00F72BBC"/>
    <w:rsid w:val="00F7465E"/>
    <w:rsid w:val="00F75E3A"/>
    <w:rsid w:val="00F76C83"/>
    <w:rsid w:val="00F77787"/>
    <w:rsid w:val="00F82AEF"/>
    <w:rsid w:val="00F86E27"/>
    <w:rsid w:val="00F9005A"/>
    <w:rsid w:val="00F91B28"/>
    <w:rsid w:val="00F92778"/>
    <w:rsid w:val="00F94D79"/>
    <w:rsid w:val="00FA1186"/>
    <w:rsid w:val="00FA1747"/>
    <w:rsid w:val="00FA5BB2"/>
    <w:rsid w:val="00FB18B5"/>
    <w:rsid w:val="00FC0011"/>
    <w:rsid w:val="00FC03FC"/>
    <w:rsid w:val="00FC08C9"/>
    <w:rsid w:val="00FC298D"/>
    <w:rsid w:val="00FC7871"/>
    <w:rsid w:val="00FD1BA2"/>
    <w:rsid w:val="00FD65B6"/>
    <w:rsid w:val="00FE005B"/>
    <w:rsid w:val="00FE4F5C"/>
    <w:rsid w:val="00FF7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heading 5" w:semiHidden="0" w:uiPriority="1" w:qFormat="1"/>
    <w:lsdException w:name="heading 6" w:uiPriority="98"/>
    <w:lsdException w:name="heading 7" w:uiPriority="9"/>
    <w:lsdException w:name="heading 8" w:uiPriority="9"/>
    <w:lsdException w:name="heading 9" w:uiPriority="1"/>
    <w:lsdException w:name="toc 1" w:uiPriority="39"/>
    <w:lsdException w:name="toc 2" w:uiPriority="39"/>
    <w:lsdException w:name="toc 3" w:uiPriority="39"/>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header" w:uiPriority="1" w:unhideWhenUsed="1"/>
    <w:lsdException w:name="footer" w:uiPriority="0"/>
    <w:lsdException w:name="caption" w:uiPriority="35"/>
    <w:lsdException w:name="envelope address" w:unhideWhenUsed="1"/>
    <w:lsdException w:name="footnote reference" w:uiPriority="0"/>
    <w:lsdException w:name="page number" w:uiPriority="0"/>
    <w:lsdException w:name="endnote reference" w:uiPriority="0"/>
    <w:lsdException w:name="endnote text" w:uiPriority="0"/>
    <w:lsdException w:name="List Number" w:uiPriority="98"/>
    <w:lsdException w:name="List Number 2" w:uiPriority="98"/>
    <w:lsdException w:name="List Number 3" w:uiPriority="98"/>
    <w:lsdException w:name="List Number 4" w:uiPriority="98"/>
    <w:lsdException w:name="List Number 5" w:uiPriority="98"/>
    <w:lsdException w:name="Title" w:semiHidden="0" w:uiPriority="98"/>
    <w:lsdException w:name="Signature" w:unhideWhenUsed="1"/>
    <w:lsdException w:name="Default Paragraph Font" w:uiPriority="1"/>
    <w:lsdException w:name="Date" w:semiHidden="0"/>
    <w:lsdException w:name="Strong" w:semiHidden="0"/>
    <w:lsdException w:name="Emphasis" w:semiHidden="0" w:uiPriority="20"/>
    <w:lsdException w:name="HTML Top of Form" w:uiPriority="0" w:unhideWhenUsed="1"/>
    <w:lsdException w:name="HTML Bottom of Form" w:uiPriority="0" w:unhideWhenUsed="1"/>
    <w:lsdException w:name="Normal Table" w:uiPriority="0" w:unhideWhenUsed="1"/>
    <w:lsdException w:name="No List"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98"/>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lsdException w:name="Book Title" w:semiHidden="0"/>
    <w:lsdException w:name="Bibliography" w:uiPriority="37"/>
    <w:lsdException w:name="TOC Heading" w:uiPriority="39"/>
  </w:latentStyles>
  <w:style w:type="paragraph" w:default="1" w:styleId="Normal">
    <w:name w:val="Normal"/>
    <w:hidden/>
    <w:rsid w:val="00741738"/>
    <w:rPr>
      <w:sz w:val="24"/>
      <w:szCs w:val="24"/>
    </w:rPr>
  </w:style>
  <w:style w:type="paragraph" w:styleId="Heading1">
    <w:name w:val="heading 1"/>
    <w:basedOn w:val="Normal"/>
    <w:next w:val="Normal"/>
    <w:link w:val="Heading1Char"/>
    <w:hidden/>
    <w:uiPriority w:val="99"/>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hidden/>
    <w:uiPriority w:val="99"/>
    <w:rsid w:val="00F71C56"/>
    <w:pPr>
      <w:keepNext/>
      <w:keepLines/>
      <w:spacing w:before="200" w:line="280" w:lineRule="atLeast"/>
      <w:outlineLvl w:val="1"/>
    </w:pPr>
    <w:rPr>
      <w:rFonts w:ascii="Arial" w:hAnsi="Arial" w:cs="Arial"/>
      <w:b/>
      <w:bCs/>
      <w:iCs/>
      <w:sz w:val="22"/>
      <w:szCs w:val="28"/>
    </w:rPr>
  </w:style>
  <w:style w:type="paragraph" w:styleId="Heading3">
    <w:name w:val="heading 3"/>
    <w:basedOn w:val="Normal"/>
    <w:next w:val="Normal"/>
    <w:link w:val="Heading3Char"/>
    <w:hidden/>
    <w:uiPriority w:val="99"/>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hidden/>
    <w:uiPriority w:val="99"/>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hidden/>
    <w:uiPriority w:val="99"/>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hidden/>
    <w:uiPriority w:val="98"/>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hidden/>
    <w:uiPriority w:val="9"/>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hidden/>
    <w:uiPriority w:val="9"/>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hidden/>
    <w:uiPriority w:val="99"/>
    <w:rsid w:val="00F71C56"/>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rsid w:val="004C144E"/>
    <w:rPr>
      <w:rFonts w:ascii="Arial" w:hAnsi="Arial" w:cs="Arial"/>
      <w:sz w:val="22"/>
      <w:szCs w:val="22"/>
    </w:rPr>
  </w:style>
  <w:style w:type="paragraph" w:customStyle="1" w:styleId="AGSbasepara">
    <w:name w:val="AGS_base_para"/>
    <w:hidden/>
    <w:rsid w:val="00F71C56"/>
    <w:pPr>
      <w:spacing w:after="80"/>
    </w:pPr>
    <w:rPr>
      <w:rFonts w:cs="Arial"/>
      <w:iCs/>
      <w:sz w:val="24"/>
      <w:szCs w:val="22"/>
    </w:rPr>
  </w:style>
  <w:style w:type="paragraph" w:customStyle="1" w:styleId="baseheading">
    <w:name w:val="base_heading"/>
    <w:hidden/>
    <w:rsid w:val="00F71C56"/>
    <w:pPr>
      <w:keepNext/>
      <w:keepLines/>
      <w:spacing w:before="360"/>
      <w:ind w:left="2410" w:hanging="2410"/>
    </w:pPr>
    <w:rPr>
      <w:rFonts w:ascii="Arial" w:hAnsi="Arial" w:cs="Arial"/>
      <w:b/>
      <w:bCs/>
      <w:kern w:val="32"/>
      <w:sz w:val="24"/>
      <w:szCs w:val="32"/>
    </w:rPr>
  </w:style>
  <w:style w:type="paragraph" w:customStyle="1" w:styleId="baseTOC">
    <w:name w:val="base_TOC"/>
    <w:hidden/>
    <w:rsid w:val="00F71C56"/>
    <w:pPr>
      <w:tabs>
        <w:tab w:val="right" w:pos="8278"/>
      </w:tabs>
      <w:ind w:left="2126" w:hanging="2126"/>
    </w:pPr>
    <w:rPr>
      <w:rFonts w:ascii="Arial" w:hAnsi="Arial" w:cs="Arial"/>
      <w:noProof/>
      <w:sz w:val="24"/>
      <w:szCs w:val="22"/>
    </w:rPr>
  </w:style>
  <w:style w:type="character" w:styleId="EndnoteReference">
    <w:name w:val="endnote reference"/>
    <w:basedOn w:val="DefaultParagraphFont"/>
    <w:hidden/>
    <w:rsid w:val="00F71C56"/>
    <w:rPr>
      <w:rFonts w:ascii="Arial" w:hAnsi="Arial" w:cs="Arial"/>
      <w:b w:val="0"/>
      <w:i w:val="0"/>
      <w:sz w:val="22"/>
      <w:vertAlign w:val="superscript"/>
    </w:rPr>
  </w:style>
  <w:style w:type="paragraph" w:styleId="EndnoteText">
    <w:name w:val="endnote text"/>
    <w:basedOn w:val="Normal"/>
    <w:link w:val="EndnoteTextChar"/>
    <w:hidden/>
    <w:rsid w:val="00F71C56"/>
    <w:pPr>
      <w:tabs>
        <w:tab w:val="left" w:pos="425"/>
      </w:tabs>
      <w:spacing w:after="60"/>
      <w:ind w:left="425" w:hanging="425"/>
    </w:pPr>
    <w:rPr>
      <w:rFonts w:ascii="Arial" w:hAnsi="Arial"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Normal"/>
    <w:next w:val="Normal"/>
    <w:hidden/>
    <w:rsid w:val="00F71C56"/>
    <w:pPr>
      <w:spacing w:before="120" w:line="260" w:lineRule="atLeast"/>
      <w:outlineLvl w:val="1"/>
    </w:pPr>
    <w:rPr>
      <w:rFonts w:eastAsia="Calibri"/>
      <w:b/>
      <w:sz w:val="28"/>
      <w:szCs w:val="28"/>
    </w:rPr>
  </w:style>
  <w:style w:type="paragraph" w:customStyle="1" w:styleId="ENotesHeading2">
    <w:name w:val="ENotesHeading 2"/>
    <w:aliases w:val="Enh2"/>
    <w:basedOn w:val="Normal"/>
    <w:next w:val="Normal"/>
    <w:hidden/>
    <w:rsid w:val="00F71C56"/>
    <w:pPr>
      <w:spacing w:before="120" w:after="120" w:line="260" w:lineRule="atLeast"/>
      <w:outlineLvl w:val="2"/>
    </w:pPr>
    <w:rPr>
      <w:rFonts w:eastAsia="Calibri"/>
      <w:b/>
      <w:szCs w:val="28"/>
    </w:rPr>
  </w:style>
  <w:style w:type="paragraph" w:customStyle="1" w:styleId="ENoteTableHeading">
    <w:name w:val="ENoteTableHeading"/>
    <w:aliases w:val="enth"/>
    <w:basedOn w:val="Normal"/>
    <w:hidden/>
    <w:rsid w:val="00F71C56"/>
    <w:pPr>
      <w:keepNext/>
      <w:spacing w:before="60" w:line="240" w:lineRule="atLeast"/>
    </w:pPr>
    <w:rPr>
      <w:rFonts w:ascii="Arial" w:eastAsia="Calibri" w:hAnsi="Arial"/>
      <w:b/>
      <w:sz w:val="16"/>
      <w:szCs w:val="20"/>
    </w:rPr>
  </w:style>
  <w:style w:type="paragraph" w:customStyle="1" w:styleId="ENoteTableText">
    <w:name w:val="ENoteTableText"/>
    <w:aliases w:val="entt"/>
    <w:basedOn w:val="Normal"/>
    <w:hidden/>
    <w:rsid w:val="00F71C56"/>
    <w:pPr>
      <w:spacing w:before="60" w:line="240" w:lineRule="atLeast"/>
    </w:pPr>
    <w:rPr>
      <w:rFonts w:eastAsia="Calibri"/>
      <w:sz w:val="16"/>
      <w:szCs w:val="20"/>
    </w:rPr>
  </w:style>
  <w:style w:type="paragraph" w:styleId="Footer">
    <w:name w:val="footer"/>
    <w:basedOn w:val="Normal"/>
    <w:link w:val="FooterChar"/>
    <w:hidden/>
    <w:rsid w:val="00F71C56"/>
    <w:pPr>
      <w:tabs>
        <w:tab w:val="center" w:pos="4153"/>
        <w:tab w:val="right" w:pos="8306"/>
      </w:tabs>
    </w:pPr>
  </w:style>
  <w:style w:type="character" w:customStyle="1" w:styleId="FooterChar">
    <w:name w:val="Footer Char"/>
    <w:basedOn w:val="DefaultParagraphFont"/>
    <w:link w:val="Footer"/>
    <w:uiPriority w:val="1"/>
    <w:rsid w:val="00F71C56"/>
    <w:rPr>
      <w:sz w:val="24"/>
      <w:szCs w:val="24"/>
    </w:rPr>
  </w:style>
  <w:style w:type="paragraph" w:customStyle="1" w:styleId="FooterBase">
    <w:name w:val="Footer Base"/>
    <w:next w:val="Normal"/>
    <w:hidden/>
    <w:rsid w:val="00F71C56"/>
    <w:pPr>
      <w:spacing w:line="200" w:lineRule="atLeast"/>
    </w:pPr>
    <w:rPr>
      <w:rFonts w:ascii="Arial" w:hAnsi="Arial" w:cs="Arial"/>
      <w:sz w:val="16"/>
      <w:szCs w:val="22"/>
    </w:rPr>
  </w:style>
  <w:style w:type="paragraph" w:customStyle="1" w:styleId="FooterLandscape">
    <w:name w:val="Footer Landscape"/>
    <w:basedOn w:val="FooterBase"/>
    <w:hidden/>
    <w:rsid w:val="00F71C56"/>
    <w:pPr>
      <w:tabs>
        <w:tab w:val="right" w:pos="13175"/>
      </w:tabs>
    </w:pPr>
  </w:style>
  <w:style w:type="paragraph" w:customStyle="1" w:styleId="FooterSubject">
    <w:name w:val="Footer Subject"/>
    <w:basedOn w:val="FooterBase"/>
    <w:hidden/>
    <w:rsid w:val="00F71C56"/>
    <w:pPr>
      <w:ind w:right="1417"/>
    </w:pPr>
  </w:style>
  <w:style w:type="character" w:styleId="FootnoteReference">
    <w:name w:val="footnote reference"/>
    <w:basedOn w:val="DefaultParagraphFont"/>
    <w:hidden/>
    <w:rsid w:val="00F71C56"/>
    <w:rPr>
      <w:rFonts w:ascii="Arial" w:hAnsi="Arial" w:cs="Arial"/>
      <w:b w:val="0"/>
      <w:i w:val="0"/>
      <w:sz w:val="22"/>
      <w:vertAlign w:val="superscript"/>
    </w:rPr>
  </w:style>
  <w:style w:type="paragraph" w:styleId="FootnoteText">
    <w:name w:val="footnote text"/>
    <w:basedOn w:val="Normal"/>
    <w:link w:val="FootnoteTextChar"/>
    <w:hidden/>
    <w:rsid w:val="00F71C56"/>
    <w:pPr>
      <w:tabs>
        <w:tab w:val="left" w:pos="425"/>
      </w:tabs>
      <w:spacing w:after="60"/>
      <w:ind w:left="425" w:right="567" w:hanging="425"/>
    </w:pPr>
    <w:rPr>
      <w:rFonts w:ascii="Arial" w:hAnsi="Arial"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Chap">
    <w:name w:val="h1_Chap"/>
    <w:basedOn w:val="baseheading"/>
    <w:next w:val="h2Part"/>
    <w:hidden/>
    <w:rsid w:val="00F71C56"/>
    <w:pPr>
      <w:spacing w:before="480"/>
      <w:outlineLvl w:val="0"/>
    </w:pPr>
    <w:rPr>
      <w:bCs w:val="0"/>
      <w:sz w:val="40"/>
    </w:rPr>
  </w:style>
  <w:style w:type="paragraph" w:customStyle="1" w:styleId="h2Part">
    <w:name w:val="h2_Part"/>
    <w:basedOn w:val="baseheading"/>
    <w:next w:val="h3Div"/>
    <w:hidden/>
    <w:rsid w:val="00F71C56"/>
    <w:pPr>
      <w:outlineLvl w:val="1"/>
    </w:pPr>
    <w:rPr>
      <w:bCs w:val="0"/>
      <w:sz w:val="36"/>
      <w:szCs w:val="22"/>
    </w:rPr>
  </w:style>
  <w:style w:type="paragraph" w:customStyle="1" w:styleId="h3Div">
    <w:name w:val="h3_Div"/>
    <w:basedOn w:val="baseheading"/>
    <w:next w:val="h5Section"/>
    <w:hidden/>
    <w:rsid w:val="00F71C56"/>
    <w:pPr>
      <w:outlineLvl w:val="2"/>
    </w:pPr>
    <w:rPr>
      <w:sz w:val="32"/>
    </w:rPr>
  </w:style>
  <w:style w:type="paragraph" w:customStyle="1" w:styleId="h5Section">
    <w:name w:val="h5_Section"/>
    <w:basedOn w:val="baseheading"/>
    <w:next w:val="t1Main"/>
    <w:hidden/>
    <w:rsid w:val="00F71C56"/>
    <w:pPr>
      <w:spacing w:after="60"/>
      <w:ind w:left="964" w:hanging="964"/>
      <w:outlineLvl w:val="4"/>
    </w:pPr>
    <w:rPr>
      <w:rFonts w:cs="Times New Roman"/>
    </w:rPr>
  </w:style>
  <w:style w:type="paragraph" w:customStyle="1" w:styleId="t1Main">
    <w:name w:val="t1_Main"/>
    <w:hidden/>
    <w:rsid w:val="00F71C56"/>
    <w:pPr>
      <w:tabs>
        <w:tab w:val="right" w:pos="851"/>
      </w:tabs>
      <w:spacing w:before="80" w:after="100" w:line="260" w:lineRule="exact"/>
      <w:ind w:left="964" w:hanging="964"/>
    </w:pPr>
    <w:rPr>
      <w:sz w:val="24"/>
      <w:szCs w:val="24"/>
    </w:rPr>
  </w:style>
  <w:style w:type="paragraph" w:customStyle="1" w:styleId="h1Sch">
    <w:name w:val="h1_Sch"/>
    <w:basedOn w:val="baseheading"/>
    <w:next w:val="h2SchPart"/>
    <w:hidden/>
    <w:rsid w:val="00F71C56"/>
    <w:pPr>
      <w:spacing w:before="480"/>
      <w:outlineLvl w:val="0"/>
    </w:pPr>
    <w:rPr>
      <w:sz w:val="40"/>
    </w:rPr>
  </w:style>
  <w:style w:type="paragraph" w:customStyle="1" w:styleId="h2SchPart">
    <w:name w:val="h2_Sch_Part"/>
    <w:basedOn w:val="baseheading"/>
    <w:next w:val="h3SchDiv"/>
    <w:hidden/>
    <w:rsid w:val="00F71C56"/>
    <w:rPr>
      <w:sz w:val="36"/>
    </w:rPr>
  </w:style>
  <w:style w:type="paragraph" w:customStyle="1" w:styleId="h3SchDiv">
    <w:name w:val="h3_Sch_Div"/>
    <w:basedOn w:val="baseheading"/>
    <w:next w:val="h5Section"/>
    <w:hidden/>
    <w:rsid w:val="00F71C56"/>
    <w:rPr>
      <w:sz w:val="32"/>
    </w:rPr>
  </w:style>
  <w:style w:type="paragraph" w:customStyle="1" w:styleId="h2Endnote">
    <w:name w:val="h2_Endnote"/>
    <w:basedOn w:val="baseheading"/>
    <w:hidden/>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4Subdiv">
    <w:name w:val="h4_Subdiv"/>
    <w:basedOn w:val="baseheading"/>
    <w:next w:val="Normal"/>
    <w:hidden/>
    <w:rsid w:val="00F71C56"/>
    <w:pPr>
      <w:spacing w:before="200"/>
      <w:ind w:left="2693" w:hanging="2693"/>
      <w:outlineLvl w:val="3"/>
    </w:pPr>
    <w:rPr>
      <w:rFonts w:cs="Times New Roman"/>
      <w:sz w:val="28"/>
    </w:rPr>
  </w:style>
  <w:style w:type="paragraph" w:customStyle="1" w:styleId="h5Endnote">
    <w:name w:val="h5_Endnote"/>
    <w:basedOn w:val="baseheading"/>
    <w:hidden/>
    <w:rsid w:val="00F71C56"/>
    <w:pPr>
      <w:spacing w:after="60"/>
    </w:pPr>
  </w:style>
  <w:style w:type="paragraph" w:customStyle="1" w:styleId="h5SchItem">
    <w:name w:val="h5_Sch_Item"/>
    <w:basedOn w:val="baseheading"/>
    <w:next w:val="t1Amendingwords"/>
    <w:hidden/>
    <w:rsid w:val="00F71C56"/>
    <w:pPr>
      <w:spacing w:after="60"/>
      <w:ind w:left="964" w:hanging="964"/>
    </w:pPr>
  </w:style>
  <w:style w:type="paragraph" w:customStyle="1" w:styleId="t1Amendingwords">
    <w:name w:val="t1_Amending_words"/>
    <w:basedOn w:val="t1Main"/>
    <w:hidden/>
    <w:rsid w:val="00046216"/>
    <w:pPr>
      <w:tabs>
        <w:tab w:val="clear" w:pos="851"/>
      </w:tabs>
      <w:ind w:firstLine="0"/>
    </w:pPr>
    <w:rPr>
      <w:i/>
    </w:rPr>
  </w:style>
  <w:style w:type="paragraph" w:customStyle="1" w:styleId="h6Subsec">
    <w:name w:val="h6_Subsec"/>
    <w:basedOn w:val="baseheading"/>
    <w:next w:val="t1Main"/>
    <w:hidden/>
    <w:rsid w:val="00866271"/>
    <w:pPr>
      <w:spacing w:before="120" w:after="60"/>
      <w:ind w:left="482" w:firstLine="0"/>
    </w:pPr>
    <w:rPr>
      <w:b w:val="0"/>
      <w:i/>
    </w:rPr>
  </w:style>
  <w:style w:type="paragraph" w:customStyle="1" w:styleId="h7Example">
    <w:name w:val="h7_Example"/>
    <w:basedOn w:val="baseheading"/>
    <w:next w:val="Normal"/>
    <w:hidden/>
    <w:rsid w:val="00F71C56"/>
    <w:pPr>
      <w:spacing w:before="120"/>
      <w:ind w:left="964" w:hanging="964"/>
    </w:pPr>
    <w:rPr>
      <w:b w:val="0"/>
      <w:i/>
    </w:rPr>
  </w:style>
  <w:style w:type="paragraph" w:styleId="Header">
    <w:name w:val="header"/>
    <w:basedOn w:val="Normal"/>
    <w:link w:val="HeaderChar"/>
    <w:hidden/>
    <w:uiPriority w:val="99"/>
    <w:rsid w:val="00F71C56"/>
    <w:pPr>
      <w:tabs>
        <w:tab w:val="left" w:pos="2552"/>
      </w:tabs>
    </w:pPr>
  </w:style>
  <w:style w:type="character" w:customStyle="1" w:styleId="HeaderChar">
    <w:name w:val="Header Char"/>
    <w:basedOn w:val="DefaultParagraphFont"/>
    <w:link w:val="Header"/>
    <w:uiPriority w:val="99"/>
    <w:semiHidden/>
    <w:rsid w:val="004C144E"/>
    <w:rPr>
      <w:sz w:val="24"/>
      <w:szCs w:val="24"/>
    </w:rPr>
  </w:style>
  <w:style w:type="paragraph" w:customStyle="1" w:styleId="nDrafterComment">
    <w:name w:val="n_Drafter_Comment"/>
    <w:basedOn w:val="Normal"/>
    <w:hidden/>
    <w:rsid w:val="00BE4D1D"/>
    <w:pPr>
      <w:spacing w:before="80" w:after="80"/>
    </w:pPr>
    <w:rPr>
      <w:rFonts w:ascii="Arial" w:hAnsi="Arial"/>
      <w:color w:val="7030A0"/>
      <w:sz w:val="22"/>
    </w:rPr>
  </w:style>
  <w:style w:type="paragraph" w:customStyle="1" w:styleId="nEndnote">
    <w:name w:val="n_Endnote"/>
    <w:basedOn w:val="Normal"/>
    <w:hidden/>
    <w:rsid w:val="00F71C56"/>
    <w:pPr>
      <w:keepLines/>
      <w:spacing w:before="120" w:line="240" w:lineRule="exact"/>
      <w:ind w:left="567" w:hanging="567"/>
      <w:jc w:val="both"/>
    </w:pPr>
    <w:rPr>
      <w:sz w:val="22"/>
    </w:rPr>
  </w:style>
  <w:style w:type="paragraph" w:customStyle="1" w:styleId="nMain">
    <w:name w:val="n_Main"/>
    <w:basedOn w:val="AGSbasepara"/>
    <w:hidden/>
    <w:rsid w:val="00F71C56"/>
    <w:pPr>
      <w:keepLines/>
      <w:tabs>
        <w:tab w:val="right" w:pos="1531"/>
      </w:tabs>
      <w:spacing w:after="100" w:line="220" w:lineRule="exact"/>
      <w:ind w:left="1701" w:hanging="1701"/>
    </w:pPr>
    <w:rPr>
      <w:sz w:val="20"/>
    </w:rPr>
  </w:style>
  <w:style w:type="paragraph" w:customStyle="1" w:styleId="nPara">
    <w:name w:val="n_Para"/>
    <w:basedOn w:val="Normal"/>
    <w:hidden/>
    <w:rsid w:val="00F71C56"/>
    <w:pPr>
      <w:keepLines/>
      <w:tabs>
        <w:tab w:val="right" w:pos="2211"/>
      </w:tabs>
      <w:spacing w:after="100" w:line="220" w:lineRule="exact"/>
      <w:ind w:left="2410" w:hanging="2410"/>
    </w:pPr>
    <w:rPr>
      <w:sz w:val="20"/>
    </w:rPr>
  </w:style>
  <w:style w:type="paragraph" w:customStyle="1" w:styleId="nSubpara">
    <w:name w:val="n_Subpara"/>
    <w:basedOn w:val="Normal"/>
    <w:hidden/>
    <w:rsid w:val="00F71C56"/>
    <w:pPr>
      <w:tabs>
        <w:tab w:val="right" w:pos="2948"/>
      </w:tabs>
      <w:spacing w:after="100" w:line="220" w:lineRule="exact"/>
      <w:ind w:left="3119" w:hanging="3119"/>
    </w:pPr>
    <w:rPr>
      <w:sz w:val="20"/>
    </w:rPr>
  </w:style>
  <w:style w:type="paragraph" w:customStyle="1" w:styleId="ntoHeading">
    <w:name w:val="n_to_Heading"/>
    <w:basedOn w:val="t1Main"/>
    <w:hidden/>
    <w:rsid w:val="00F71C56"/>
    <w:rPr>
      <w:sz w:val="20"/>
    </w:rPr>
  </w:style>
  <w:style w:type="paragraph" w:customStyle="1" w:styleId="NormalBase">
    <w:name w:val="Normal Base"/>
    <w:hidden/>
    <w:rsid w:val="00F71C56"/>
    <w:pPr>
      <w:spacing w:before="140" w:after="140" w:line="280" w:lineRule="atLeast"/>
    </w:pPr>
    <w:rPr>
      <w:rFonts w:ascii="Arial" w:hAnsi="Arial" w:cs="Arial"/>
      <w:sz w:val="22"/>
      <w:szCs w:val="22"/>
    </w:rPr>
  </w:style>
  <w:style w:type="character" w:styleId="PageNumber">
    <w:name w:val="page number"/>
    <w:basedOn w:val="DefaultParagraphFont"/>
    <w:hidden/>
    <w:rsid w:val="00F71C56"/>
    <w:rPr>
      <w:rFonts w:ascii="Arial" w:hAnsi="Arial" w:cs="Arial"/>
      <w:b w:val="0"/>
      <w:i w:val="0"/>
      <w:sz w:val="16"/>
    </w:rPr>
  </w:style>
  <w:style w:type="paragraph" w:customStyle="1" w:styleId="ParagraphText">
    <w:name w:val="Paragraph_Text"/>
    <w:basedOn w:val="Normal"/>
    <w:hidden/>
    <w:uiPriority w:val="1"/>
    <w:rsid w:val="00F71C56"/>
    <w:pPr>
      <w:numPr>
        <w:ilvl w:val="6"/>
        <w:numId w:val="11"/>
      </w:numPr>
      <w:spacing w:before="60" w:after="80"/>
    </w:pPr>
    <w:rPr>
      <w:rFonts w:ascii="Arial" w:hAnsi="Arial" w:cs="Arial"/>
      <w:bCs/>
      <w:sz w:val="22"/>
      <w:szCs w:val="26"/>
    </w:rPr>
  </w:style>
  <w:style w:type="character" w:styleId="PlaceholderText">
    <w:name w:val="Placeholder Text"/>
    <w:basedOn w:val="DefaultParagraphFont"/>
    <w:hidden/>
    <w:uiPriority w:val="99"/>
    <w:rsid w:val="00F71C56"/>
    <w:rPr>
      <w:color w:val="808080"/>
    </w:rPr>
  </w:style>
  <w:style w:type="paragraph" w:customStyle="1" w:styleId="PlainParagraph">
    <w:name w:val="Plain Paragraph"/>
    <w:basedOn w:val="NormalBase"/>
    <w:hidden/>
    <w:uiPriority w:val="1"/>
    <w:rsid w:val="00F71C56"/>
  </w:style>
  <w:style w:type="paragraph" w:customStyle="1" w:styleId="sbFirstSection">
    <w:name w:val="sb_First_Section"/>
    <w:basedOn w:val="Normal"/>
    <w:hidden/>
    <w:rsid w:val="00F71C56"/>
    <w:pPr>
      <w:spacing w:line="160" w:lineRule="exact"/>
    </w:pPr>
    <w:rPr>
      <w:sz w:val="16"/>
    </w:rPr>
  </w:style>
  <w:style w:type="paragraph" w:customStyle="1" w:styleId="sbContents">
    <w:name w:val="sb_Contents"/>
    <w:basedOn w:val="sbFirstSection"/>
    <w:hidden/>
    <w:rsid w:val="00F71C56"/>
  </w:style>
  <w:style w:type="paragraph" w:customStyle="1" w:styleId="sbMainSection">
    <w:name w:val="sb_Main_Section"/>
    <w:basedOn w:val="sbFirstSection"/>
    <w:hidden/>
    <w:rsid w:val="00F71C56"/>
    <w:rPr>
      <w:b/>
      <w:bCs/>
      <w:kern w:val="32"/>
    </w:rPr>
  </w:style>
  <w:style w:type="paragraph" w:customStyle="1" w:styleId="sbSchedules">
    <w:name w:val="sb_Schedules"/>
    <w:basedOn w:val="sbFirstSection"/>
    <w:hidden/>
    <w:rsid w:val="00F71C56"/>
  </w:style>
  <w:style w:type="paragraph" w:customStyle="1" w:styleId="t1Defn">
    <w:name w:val="t1_Defn"/>
    <w:basedOn w:val="t1Main"/>
    <w:hidden/>
    <w:rsid w:val="00F71C56"/>
    <w:pPr>
      <w:tabs>
        <w:tab w:val="clear" w:pos="851"/>
      </w:tabs>
      <w:ind w:firstLine="0"/>
    </w:pPr>
  </w:style>
  <w:style w:type="paragraph" w:customStyle="1" w:styleId="t2Para">
    <w:name w:val="t2_Para"/>
    <w:basedOn w:val="t1Main"/>
    <w:hidden/>
    <w:qFormat/>
    <w:rsid w:val="00F71C56"/>
    <w:pPr>
      <w:keepLines/>
      <w:tabs>
        <w:tab w:val="clear" w:pos="851"/>
        <w:tab w:val="right" w:pos="1531"/>
      </w:tabs>
      <w:spacing w:before="0"/>
      <w:ind w:left="1701" w:hanging="1701"/>
    </w:pPr>
  </w:style>
  <w:style w:type="paragraph" w:customStyle="1" w:styleId="t3Subpara">
    <w:name w:val="t3_Subpara"/>
    <w:basedOn w:val="t1Main"/>
    <w:hidden/>
    <w:rsid w:val="00F71C56"/>
    <w:pPr>
      <w:keepLines/>
      <w:tabs>
        <w:tab w:val="clear" w:pos="851"/>
        <w:tab w:val="right" w:pos="2211"/>
      </w:tabs>
      <w:spacing w:before="0"/>
      <w:ind w:left="2410" w:hanging="2410"/>
    </w:pPr>
  </w:style>
  <w:style w:type="paragraph" w:customStyle="1" w:styleId="t4Subsub">
    <w:name w:val="t4_Subsub"/>
    <w:basedOn w:val="t1Main"/>
    <w:hidden/>
    <w:rsid w:val="00F71C56"/>
    <w:pPr>
      <w:tabs>
        <w:tab w:val="clear" w:pos="851"/>
        <w:tab w:val="right" w:pos="2948"/>
      </w:tabs>
      <w:spacing w:before="0"/>
      <w:ind w:left="3119" w:hanging="3119"/>
    </w:pPr>
  </w:style>
  <w:style w:type="paragraph" w:customStyle="1" w:styleId="TableDashEm">
    <w:name w:val="Table: Dash: Em"/>
    <w:basedOn w:val="Normal"/>
    <w:hidden/>
    <w:rsid w:val="00293320"/>
    <w:pPr>
      <w:tabs>
        <w:tab w:val="num" w:pos="283"/>
      </w:tabs>
      <w:spacing w:after="60" w:line="240" w:lineRule="atLeast"/>
      <w:ind w:left="283" w:hanging="283"/>
    </w:pPr>
    <w:rPr>
      <w:rFonts w:ascii="Arial" w:hAnsi="Arial" w:cs="Arial"/>
      <w:sz w:val="20"/>
      <w:szCs w:val="22"/>
    </w:rPr>
  </w:style>
  <w:style w:type="paragraph" w:customStyle="1" w:styleId="TableDashEn3">
    <w:name w:val="Table: Dash: En 3"/>
    <w:basedOn w:val="Normal"/>
    <w:hidden/>
    <w:rsid w:val="00293320"/>
    <w:pPr>
      <w:tabs>
        <w:tab w:val="num" w:pos="1417"/>
      </w:tabs>
      <w:spacing w:after="60" w:line="240" w:lineRule="atLeast"/>
      <w:ind w:left="1417" w:hanging="283"/>
    </w:pPr>
    <w:rPr>
      <w:rFonts w:ascii="Arial" w:hAnsi="Arial" w:cs="Arial"/>
      <w:sz w:val="20"/>
      <w:szCs w:val="22"/>
    </w:rPr>
  </w:style>
  <w:style w:type="paragraph" w:customStyle="1" w:styleId="TableDashEn4">
    <w:name w:val="Table: Dash: En 4"/>
    <w:basedOn w:val="Normal"/>
    <w:hidden/>
    <w:rsid w:val="00293320"/>
    <w:pPr>
      <w:tabs>
        <w:tab w:val="num" w:pos="1701"/>
      </w:tabs>
      <w:spacing w:after="60" w:line="240" w:lineRule="atLeast"/>
      <w:ind w:left="1701" w:hanging="284"/>
    </w:pPr>
    <w:rPr>
      <w:rFonts w:ascii="Arial" w:hAnsi="Arial" w:cs="Arial"/>
      <w:sz w:val="20"/>
      <w:szCs w:val="22"/>
    </w:rPr>
  </w:style>
  <w:style w:type="paragraph" w:customStyle="1" w:styleId="TableDashEn5">
    <w:name w:val="Table: Dash: En 5"/>
    <w:basedOn w:val="Normal"/>
    <w:hidden/>
    <w:rsid w:val="00293320"/>
    <w:pPr>
      <w:tabs>
        <w:tab w:val="num" w:pos="1984"/>
      </w:tabs>
      <w:spacing w:after="60" w:line="240" w:lineRule="atLeast"/>
      <w:ind w:left="1984" w:hanging="283"/>
    </w:pPr>
    <w:rPr>
      <w:rFonts w:ascii="Arial" w:hAnsi="Arial" w:cs="Arial"/>
      <w:sz w:val="20"/>
      <w:szCs w:val="22"/>
    </w:rPr>
  </w:style>
  <w:style w:type="paragraph" w:customStyle="1" w:styleId="TableDashEn6">
    <w:name w:val="Table: Dash: En 6"/>
    <w:basedOn w:val="Normal"/>
    <w:hidden/>
    <w:rsid w:val="00293320"/>
    <w:pPr>
      <w:tabs>
        <w:tab w:val="num" w:pos="2268"/>
      </w:tabs>
      <w:spacing w:after="60" w:line="240" w:lineRule="atLeast"/>
      <w:ind w:left="2268" w:hanging="284"/>
    </w:pPr>
    <w:rPr>
      <w:rFonts w:ascii="Arial" w:hAnsi="Arial" w:cs="Arial"/>
      <w:sz w:val="20"/>
      <w:szCs w:val="22"/>
    </w:rPr>
  </w:style>
  <w:style w:type="paragraph" w:customStyle="1" w:styleId="TableDashEn7">
    <w:name w:val="Table: Dash: En 7"/>
    <w:basedOn w:val="Normal"/>
    <w:hidden/>
    <w:rsid w:val="00293320"/>
    <w:pPr>
      <w:tabs>
        <w:tab w:val="num" w:pos="2551"/>
      </w:tabs>
      <w:spacing w:after="60" w:line="240" w:lineRule="atLeast"/>
      <w:ind w:left="2551" w:hanging="283"/>
    </w:pPr>
    <w:rPr>
      <w:rFonts w:ascii="Arial" w:hAnsi="Arial" w:cs="Arial"/>
      <w:sz w:val="20"/>
      <w:szCs w:val="22"/>
    </w:rPr>
  </w:style>
  <w:style w:type="paragraph" w:customStyle="1" w:styleId="TableHeading4">
    <w:name w:val="Table: Heading 4"/>
    <w:basedOn w:val="Normal"/>
    <w:next w:val="Normal"/>
    <w:hidden/>
    <w:uiPriority w:val="1"/>
    <w:rsid w:val="00F71C56"/>
    <w:pPr>
      <w:keepNext/>
      <w:keepLines/>
      <w:spacing w:before="60" w:line="240" w:lineRule="atLeast"/>
    </w:pPr>
    <w:rPr>
      <w:rFonts w:ascii="Arial" w:hAnsi="Arial" w:cs="Arial"/>
      <w:i/>
      <w:sz w:val="20"/>
      <w:szCs w:val="22"/>
    </w:rPr>
  </w:style>
  <w:style w:type="paragraph" w:customStyle="1" w:styleId="TableHeading5">
    <w:name w:val="Table: Heading 5"/>
    <w:basedOn w:val="Normal"/>
    <w:next w:val="Normal"/>
    <w:uiPriority w:val="1"/>
    <w:semiHidden/>
    <w:rsid w:val="00F71C56"/>
    <w:pPr>
      <w:keepNext/>
      <w:keepLines/>
      <w:spacing w:before="60" w:line="240" w:lineRule="atLeast"/>
    </w:pPr>
    <w:rPr>
      <w:rFonts w:ascii="Arial" w:hAnsi="Arial" w:cs="Arial"/>
      <w:b/>
      <w:sz w:val="18"/>
      <w:szCs w:val="22"/>
    </w:rPr>
  </w:style>
  <w:style w:type="paragraph" w:customStyle="1" w:styleId="TableIndentFull">
    <w:name w:val="Table: Indent: Full"/>
    <w:basedOn w:val="Normal"/>
    <w:hidden/>
    <w:rsid w:val="00293320"/>
    <w:pPr>
      <w:tabs>
        <w:tab w:val="num" w:pos="283"/>
      </w:tabs>
      <w:spacing w:after="60" w:line="240" w:lineRule="atLeast"/>
      <w:ind w:left="283"/>
    </w:pPr>
    <w:rPr>
      <w:rFonts w:ascii="Arial" w:hAnsi="Arial" w:cs="Arial"/>
      <w:sz w:val="20"/>
      <w:szCs w:val="22"/>
    </w:rPr>
  </w:style>
  <w:style w:type="paragraph" w:customStyle="1" w:styleId="TableIndentFull1">
    <w:name w:val="Table: Indent: Full 1"/>
    <w:basedOn w:val="Normal"/>
    <w:hidden/>
    <w:uiPriority w:val="1"/>
    <w:rsid w:val="00293320"/>
    <w:pPr>
      <w:tabs>
        <w:tab w:val="num" w:pos="283"/>
      </w:tabs>
      <w:spacing w:after="60" w:line="240" w:lineRule="atLeast"/>
      <w:ind w:left="283"/>
    </w:pPr>
    <w:rPr>
      <w:rFonts w:ascii="Arial" w:hAnsi="Arial" w:cs="Arial"/>
      <w:sz w:val="20"/>
      <w:szCs w:val="22"/>
    </w:rPr>
  </w:style>
  <w:style w:type="paragraph" w:customStyle="1" w:styleId="TableIndentFull2">
    <w:name w:val="Table: Indent: Full 2"/>
    <w:basedOn w:val="Normal"/>
    <w:hidden/>
    <w:rsid w:val="00293320"/>
    <w:pPr>
      <w:tabs>
        <w:tab w:val="num" w:pos="567"/>
      </w:tabs>
      <w:spacing w:after="60" w:line="240" w:lineRule="atLeast"/>
      <w:ind w:left="567"/>
    </w:pPr>
    <w:rPr>
      <w:rFonts w:ascii="Arial" w:hAnsi="Arial" w:cs="Arial"/>
      <w:sz w:val="20"/>
      <w:szCs w:val="22"/>
    </w:rPr>
  </w:style>
  <w:style w:type="paragraph" w:customStyle="1" w:styleId="TableIndentFull3">
    <w:name w:val="Table: Indent: Full 3"/>
    <w:basedOn w:val="Normal"/>
    <w:hidden/>
    <w:rsid w:val="00293320"/>
    <w:pPr>
      <w:tabs>
        <w:tab w:val="num" w:pos="850"/>
      </w:tabs>
      <w:spacing w:after="60" w:line="240" w:lineRule="atLeast"/>
      <w:ind w:left="850"/>
    </w:pPr>
    <w:rPr>
      <w:rFonts w:ascii="Arial" w:hAnsi="Arial" w:cs="Arial"/>
      <w:sz w:val="20"/>
      <w:szCs w:val="22"/>
    </w:rPr>
  </w:style>
  <w:style w:type="paragraph" w:customStyle="1" w:styleId="TableIndentFull4">
    <w:name w:val="Table: Indent: Full 4"/>
    <w:basedOn w:val="Normal"/>
    <w:hidden/>
    <w:rsid w:val="00293320"/>
    <w:pPr>
      <w:tabs>
        <w:tab w:val="num" w:pos="1134"/>
      </w:tabs>
      <w:spacing w:after="60" w:line="240" w:lineRule="atLeast"/>
      <w:ind w:left="1134"/>
    </w:pPr>
    <w:rPr>
      <w:rFonts w:ascii="Arial" w:hAnsi="Arial" w:cs="Arial"/>
      <w:sz w:val="20"/>
      <w:szCs w:val="22"/>
    </w:rPr>
  </w:style>
  <w:style w:type="paragraph" w:customStyle="1" w:styleId="TableIndentFull5">
    <w:name w:val="Table: Indent: Full 5"/>
    <w:basedOn w:val="Normal"/>
    <w:hidden/>
    <w:rsid w:val="00293320"/>
    <w:pPr>
      <w:tabs>
        <w:tab w:val="num" w:pos="1417"/>
      </w:tabs>
      <w:spacing w:after="60" w:line="240" w:lineRule="atLeast"/>
      <w:ind w:left="1417"/>
    </w:pPr>
    <w:rPr>
      <w:rFonts w:ascii="Arial" w:hAnsi="Arial" w:cs="Arial"/>
      <w:sz w:val="20"/>
      <w:szCs w:val="22"/>
    </w:rPr>
  </w:style>
  <w:style w:type="paragraph" w:customStyle="1" w:styleId="TableIndentFull6">
    <w:name w:val="Table: Indent: Full 6"/>
    <w:basedOn w:val="Normal"/>
    <w:hidden/>
    <w:rsid w:val="00293320"/>
    <w:pPr>
      <w:tabs>
        <w:tab w:val="num" w:pos="1701"/>
      </w:tabs>
      <w:spacing w:after="60" w:line="240" w:lineRule="atLeast"/>
      <w:ind w:left="1701"/>
    </w:pPr>
    <w:rPr>
      <w:rFonts w:ascii="Arial" w:hAnsi="Arial" w:cs="Arial"/>
      <w:sz w:val="20"/>
      <w:szCs w:val="22"/>
    </w:rPr>
  </w:style>
  <w:style w:type="paragraph" w:customStyle="1" w:styleId="TableIndentFull7">
    <w:name w:val="Table: Indent: Full 7"/>
    <w:basedOn w:val="Normal"/>
    <w:semiHidden/>
    <w:rsid w:val="00293320"/>
    <w:pPr>
      <w:tabs>
        <w:tab w:val="num" w:pos="1984"/>
      </w:tabs>
      <w:spacing w:after="60" w:line="240" w:lineRule="atLeast"/>
      <w:ind w:left="1984"/>
    </w:pPr>
    <w:rPr>
      <w:rFonts w:ascii="Arial" w:hAnsi="Arial" w:cs="Arial"/>
      <w:sz w:val="20"/>
      <w:szCs w:val="22"/>
    </w:rPr>
  </w:style>
  <w:style w:type="paragraph" w:customStyle="1" w:styleId="TableIndentFull8">
    <w:name w:val="Table: Indent: Full 8"/>
    <w:basedOn w:val="Normal"/>
    <w:hidden/>
    <w:rsid w:val="00293320"/>
    <w:pPr>
      <w:tabs>
        <w:tab w:val="num" w:pos="2268"/>
      </w:tabs>
      <w:spacing w:after="60" w:line="240" w:lineRule="atLeast"/>
      <w:ind w:left="2268"/>
    </w:pPr>
    <w:rPr>
      <w:rFonts w:ascii="Arial" w:hAnsi="Arial" w:cs="Arial"/>
      <w:sz w:val="20"/>
      <w:szCs w:val="22"/>
    </w:rPr>
  </w:style>
  <w:style w:type="paragraph" w:customStyle="1" w:styleId="TableIndentHanging">
    <w:name w:val="Table: Indent: Hanging"/>
    <w:basedOn w:val="Normal"/>
    <w:hidden/>
    <w:rsid w:val="00293320"/>
    <w:pPr>
      <w:tabs>
        <w:tab w:val="left" w:pos="283"/>
        <w:tab w:val="num" w:pos="567"/>
      </w:tabs>
      <w:spacing w:after="60" w:line="240" w:lineRule="atLeast"/>
      <w:ind w:left="567" w:hanging="284"/>
    </w:pPr>
    <w:rPr>
      <w:rFonts w:ascii="Arial" w:hAnsi="Arial" w:cs="Arial"/>
      <w:sz w:val="20"/>
      <w:szCs w:val="22"/>
    </w:rPr>
  </w:style>
  <w:style w:type="paragraph" w:customStyle="1" w:styleId="TableIndentHanging1">
    <w:name w:val="Table: Indent: Hanging 1"/>
    <w:basedOn w:val="Normal"/>
    <w:hidden/>
    <w:uiPriority w:val="1"/>
    <w:rsid w:val="00293320"/>
    <w:pPr>
      <w:tabs>
        <w:tab w:val="left" w:pos="283"/>
        <w:tab w:val="num" w:pos="567"/>
      </w:tabs>
      <w:spacing w:after="60" w:line="240" w:lineRule="atLeast"/>
      <w:ind w:left="567" w:hanging="284"/>
    </w:pPr>
    <w:rPr>
      <w:rFonts w:ascii="Arial" w:hAnsi="Arial" w:cs="Arial"/>
      <w:sz w:val="20"/>
      <w:szCs w:val="22"/>
    </w:rPr>
  </w:style>
  <w:style w:type="paragraph" w:customStyle="1" w:styleId="TableIndentHanging2">
    <w:name w:val="Table: Indent: Hanging 2"/>
    <w:basedOn w:val="Normal"/>
    <w:hidden/>
    <w:rsid w:val="00293320"/>
    <w:pPr>
      <w:tabs>
        <w:tab w:val="left" w:pos="567"/>
        <w:tab w:val="num" w:pos="850"/>
      </w:tabs>
      <w:spacing w:after="60" w:line="240" w:lineRule="atLeast"/>
      <w:ind w:left="850" w:hanging="283"/>
    </w:pPr>
    <w:rPr>
      <w:rFonts w:ascii="Arial" w:hAnsi="Arial" w:cs="Arial"/>
      <w:sz w:val="20"/>
      <w:szCs w:val="22"/>
    </w:rPr>
  </w:style>
  <w:style w:type="paragraph" w:customStyle="1" w:styleId="TableIndentHanging3">
    <w:name w:val="Table: Indent: Hanging 3"/>
    <w:basedOn w:val="Normal"/>
    <w:hidden/>
    <w:rsid w:val="00293320"/>
    <w:pPr>
      <w:tabs>
        <w:tab w:val="left" w:pos="850"/>
        <w:tab w:val="num" w:pos="1134"/>
      </w:tabs>
      <w:spacing w:after="60" w:line="240" w:lineRule="atLeast"/>
      <w:ind w:left="1134" w:hanging="284"/>
    </w:pPr>
    <w:rPr>
      <w:rFonts w:ascii="Arial" w:hAnsi="Arial" w:cs="Arial"/>
      <w:sz w:val="20"/>
      <w:szCs w:val="22"/>
    </w:rPr>
  </w:style>
  <w:style w:type="paragraph" w:customStyle="1" w:styleId="TableIndentHanging4">
    <w:name w:val="Table: Indent: Hanging 4"/>
    <w:basedOn w:val="Normal"/>
    <w:hidden/>
    <w:rsid w:val="00293320"/>
    <w:pPr>
      <w:tabs>
        <w:tab w:val="left" w:pos="1134"/>
        <w:tab w:val="num" w:pos="1417"/>
      </w:tabs>
      <w:spacing w:after="60" w:line="240" w:lineRule="atLeast"/>
      <w:ind w:left="1417" w:hanging="283"/>
    </w:pPr>
    <w:rPr>
      <w:rFonts w:ascii="Arial" w:hAnsi="Arial" w:cs="Arial"/>
      <w:sz w:val="20"/>
      <w:szCs w:val="22"/>
    </w:rPr>
  </w:style>
  <w:style w:type="paragraph" w:customStyle="1" w:styleId="TableIndentHanging5">
    <w:name w:val="Table: Indent: Hanging 5"/>
    <w:basedOn w:val="Normal"/>
    <w:hidden/>
    <w:rsid w:val="00293320"/>
    <w:pPr>
      <w:tabs>
        <w:tab w:val="left" w:pos="1417"/>
        <w:tab w:val="num" w:pos="1701"/>
      </w:tabs>
      <w:spacing w:after="60" w:line="240" w:lineRule="atLeast"/>
      <w:ind w:left="1701" w:hanging="284"/>
    </w:pPr>
    <w:rPr>
      <w:rFonts w:ascii="Arial" w:hAnsi="Arial" w:cs="Arial"/>
      <w:sz w:val="20"/>
      <w:szCs w:val="22"/>
    </w:rPr>
  </w:style>
  <w:style w:type="paragraph" w:customStyle="1" w:styleId="TableIndentHanging6">
    <w:name w:val="Table: Indent: Hanging 6"/>
    <w:basedOn w:val="Normal"/>
    <w:semiHidden/>
    <w:rsid w:val="00293320"/>
    <w:pPr>
      <w:tabs>
        <w:tab w:val="left" w:pos="1701"/>
        <w:tab w:val="num" w:pos="1984"/>
      </w:tabs>
      <w:spacing w:after="60" w:line="240" w:lineRule="atLeast"/>
      <w:ind w:left="1984" w:hanging="283"/>
    </w:pPr>
    <w:rPr>
      <w:rFonts w:ascii="Arial" w:hAnsi="Arial" w:cs="Arial"/>
      <w:sz w:val="20"/>
      <w:szCs w:val="22"/>
    </w:rPr>
  </w:style>
  <w:style w:type="paragraph" w:customStyle="1" w:styleId="TableIndentHanging7">
    <w:name w:val="Table: Indent: Hanging 7"/>
    <w:basedOn w:val="Normal"/>
    <w:hidden/>
    <w:rsid w:val="00293320"/>
    <w:pPr>
      <w:tabs>
        <w:tab w:val="left" w:pos="1984"/>
        <w:tab w:val="num" w:pos="2268"/>
      </w:tabs>
      <w:spacing w:after="60" w:line="240" w:lineRule="atLeast"/>
      <w:ind w:left="2268" w:hanging="284"/>
    </w:pPr>
    <w:rPr>
      <w:rFonts w:ascii="Arial" w:hAnsi="Arial" w:cs="Arial"/>
      <w:sz w:val="20"/>
      <w:szCs w:val="22"/>
    </w:rPr>
  </w:style>
  <w:style w:type="paragraph" w:customStyle="1" w:styleId="TableIndentHanging8">
    <w:name w:val="Table: Indent: Hanging 8"/>
    <w:basedOn w:val="Normal"/>
    <w:hidden/>
    <w:rsid w:val="00293320"/>
    <w:pPr>
      <w:tabs>
        <w:tab w:val="left" w:pos="2268"/>
        <w:tab w:val="num" w:pos="2551"/>
      </w:tabs>
      <w:spacing w:after="60" w:line="240" w:lineRule="atLeast"/>
      <w:ind w:left="2551" w:hanging="283"/>
    </w:pPr>
    <w:rPr>
      <w:rFonts w:ascii="Arial" w:hAnsi="Arial" w:cs="Arial"/>
      <w:sz w:val="20"/>
      <w:szCs w:val="22"/>
    </w:rPr>
  </w:style>
  <w:style w:type="paragraph" w:customStyle="1" w:styleId="TableNumberLevel1">
    <w:name w:val="Table: Number Level 1"/>
    <w:basedOn w:val="Normal"/>
    <w:hidden/>
    <w:uiPriority w:val="1"/>
    <w:rsid w:val="00293320"/>
    <w:pPr>
      <w:spacing w:before="60" w:after="60" w:line="240" w:lineRule="atLeast"/>
    </w:pPr>
    <w:rPr>
      <w:rFonts w:ascii="Arial" w:hAnsi="Arial" w:cs="Arial"/>
      <w:sz w:val="20"/>
      <w:szCs w:val="22"/>
    </w:rPr>
  </w:style>
  <w:style w:type="paragraph" w:customStyle="1" w:styleId="TableNumberLevel2">
    <w:name w:val="Table: Number Level 2"/>
    <w:basedOn w:val="Normal"/>
    <w:hidden/>
    <w:uiPriority w:val="1"/>
    <w:rsid w:val="00293320"/>
    <w:pPr>
      <w:spacing w:before="60" w:after="60" w:line="240" w:lineRule="atLeast"/>
    </w:pPr>
    <w:rPr>
      <w:rFonts w:ascii="Arial" w:hAnsi="Arial" w:cs="Arial"/>
      <w:sz w:val="20"/>
      <w:szCs w:val="22"/>
    </w:rPr>
  </w:style>
  <w:style w:type="paragraph" w:customStyle="1" w:styleId="TableNumberLevel3">
    <w:name w:val="Table: Number Level 3"/>
    <w:basedOn w:val="Normal"/>
    <w:hidden/>
    <w:uiPriority w:val="1"/>
    <w:rsid w:val="00293320"/>
    <w:pPr>
      <w:spacing w:before="60" w:after="60" w:line="240" w:lineRule="atLeast"/>
    </w:pPr>
    <w:rPr>
      <w:rFonts w:ascii="Arial" w:hAnsi="Arial" w:cs="Arial"/>
      <w:sz w:val="20"/>
      <w:szCs w:val="22"/>
    </w:rPr>
  </w:style>
  <w:style w:type="paragraph" w:customStyle="1" w:styleId="TableNumberLevel5">
    <w:name w:val="Table: Number Level 5"/>
    <w:basedOn w:val="Normal"/>
    <w:hidden/>
    <w:rsid w:val="00293320"/>
    <w:pPr>
      <w:spacing w:after="60" w:line="240" w:lineRule="atLeast"/>
    </w:pPr>
    <w:rPr>
      <w:rFonts w:ascii="Arial" w:hAnsi="Arial" w:cs="Arial"/>
      <w:sz w:val="20"/>
      <w:szCs w:val="22"/>
    </w:rPr>
  </w:style>
  <w:style w:type="paragraph" w:customStyle="1" w:styleId="TableNumberLevel6">
    <w:name w:val="Table: Number Level 6"/>
    <w:basedOn w:val="Normal"/>
    <w:hidden/>
    <w:rsid w:val="00293320"/>
    <w:pPr>
      <w:spacing w:after="60" w:line="240" w:lineRule="atLeast"/>
    </w:pPr>
    <w:rPr>
      <w:rFonts w:ascii="Arial" w:hAnsi="Arial" w:cs="Arial"/>
      <w:sz w:val="20"/>
      <w:szCs w:val="22"/>
    </w:rPr>
  </w:style>
  <w:style w:type="paragraph" w:customStyle="1" w:styleId="TableNumberLevel7">
    <w:name w:val="Table: Number Level 7"/>
    <w:basedOn w:val="Normal"/>
    <w:semiHidden/>
    <w:rsid w:val="00293320"/>
    <w:pPr>
      <w:spacing w:after="60" w:line="240" w:lineRule="atLeast"/>
    </w:pPr>
    <w:rPr>
      <w:rFonts w:ascii="Arial" w:hAnsi="Arial" w:cs="Arial"/>
      <w:sz w:val="20"/>
      <w:szCs w:val="22"/>
    </w:rPr>
  </w:style>
  <w:style w:type="paragraph" w:customStyle="1" w:styleId="TableNumberLevel8">
    <w:name w:val="Table: Number Level 8"/>
    <w:basedOn w:val="Normal"/>
    <w:hidden/>
    <w:rsid w:val="00293320"/>
    <w:pPr>
      <w:spacing w:after="60" w:line="240" w:lineRule="atLeast"/>
    </w:pPr>
    <w:rPr>
      <w:rFonts w:ascii="Arial" w:hAnsi="Arial" w:cs="Arial"/>
      <w:sz w:val="20"/>
      <w:szCs w:val="22"/>
    </w:rPr>
  </w:style>
  <w:style w:type="paragraph" w:customStyle="1" w:styleId="TableNumberLevel9">
    <w:name w:val="Table: Number Level 9"/>
    <w:basedOn w:val="Normal"/>
    <w:hidden/>
    <w:rsid w:val="00293320"/>
    <w:pPr>
      <w:spacing w:after="60" w:line="240" w:lineRule="atLeast"/>
    </w:pPr>
    <w:rPr>
      <w:rFonts w:ascii="Arial" w:hAnsi="Arial" w:cs="Arial"/>
      <w:sz w:val="20"/>
      <w:szCs w:val="22"/>
    </w:rPr>
  </w:style>
  <w:style w:type="paragraph" w:customStyle="1" w:styleId="Tabletext">
    <w:name w:val="Tabletext"/>
    <w:aliases w:val="tt"/>
    <w:basedOn w:val="Normal"/>
    <w:hidden/>
    <w:uiPriority w:val="1"/>
    <w:rsid w:val="00F71C56"/>
    <w:pPr>
      <w:spacing w:before="60" w:line="240" w:lineRule="atLeast"/>
    </w:pPr>
    <w:rPr>
      <w:rFonts w:eastAsia="Calibri"/>
      <w:sz w:val="20"/>
      <w:szCs w:val="20"/>
    </w:rPr>
  </w:style>
  <w:style w:type="paragraph" w:styleId="TOC1">
    <w:name w:val="toc 1"/>
    <w:basedOn w:val="baseTOC"/>
    <w:next w:val="Normal"/>
    <w:hidden/>
    <w:uiPriority w:val="39"/>
    <w:rsid w:val="005E65E3"/>
    <w:pPr>
      <w:spacing w:before="200"/>
    </w:pPr>
    <w:rPr>
      <w:b/>
    </w:rPr>
  </w:style>
  <w:style w:type="paragraph" w:styleId="TOC2">
    <w:name w:val="toc 2"/>
    <w:basedOn w:val="baseTOC"/>
    <w:next w:val="Normal"/>
    <w:hidden/>
    <w:uiPriority w:val="39"/>
    <w:rsid w:val="005E65E3"/>
    <w:pPr>
      <w:spacing w:before="120"/>
    </w:pPr>
    <w:rPr>
      <w:b/>
      <w:sz w:val="22"/>
      <w:lang w:eastAsia="en-US"/>
    </w:rPr>
  </w:style>
  <w:style w:type="paragraph" w:styleId="TOC3">
    <w:name w:val="toc 3"/>
    <w:basedOn w:val="baseTOC"/>
    <w:next w:val="Normal"/>
    <w:hidden/>
    <w:uiPriority w:val="39"/>
    <w:rsid w:val="005E65E3"/>
    <w:pPr>
      <w:spacing w:before="80"/>
    </w:pPr>
    <w:rPr>
      <w:b/>
      <w:sz w:val="20"/>
      <w:lang w:eastAsia="en-US"/>
    </w:rPr>
  </w:style>
  <w:style w:type="paragraph" w:styleId="TOC4">
    <w:name w:val="toc 4"/>
    <w:basedOn w:val="baseTOC"/>
    <w:next w:val="Normal"/>
    <w:hidden/>
    <w:uiPriority w:val="1"/>
    <w:rsid w:val="00F71C56"/>
    <w:rPr>
      <w:b/>
      <w:lang w:eastAsia="en-US"/>
    </w:rPr>
  </w:style>
  <w:style w:type="paragraph" w:styleId="TOC5">
    <w:name w:val="toc 5"/>
    <w:basedOn w:val="baseTOC"/>
    <w:next w:val="Normal"/>
    <w:hidden/>
    <w:uiPriority w:val="1"/>
    <w:rsid w:val="00F71C56"/>
    <w:pPr>
      <w:tabs>
        <w:tab w:val="right" w:pos="1559"/>
      </w:tabs>
    </w:pPr>
    <w:rPr>
      <w:szCs w:val="19"/>
      <w:lang w:eastAsia="en-US"/>
    </w:rPr>
  </w:style>
  <w:style w:type="paragraph" w:styleId="TOC6">
    <w:name w:val="toc 6"/>
    <w:basedOn w:val="Normal"/>
    <w:next w:val="Normal"/>
    <w:hidden/>
    <w:uiPriority w:val="1"/>
    <w:rsid w:val="00F71C56"/>
    <w:pPr>
      <w:spacing w:after="100"/>
      <w:ind w:left="1200"/>
    </w:pPr>
  </w:style>
  <w:style w:type="paragraph" w:styleId="TOC7">
    <w:name w:val="toc 7"/>
    <w:basedOn w:val="Normal"/>
    <w:next w:val="Normal"/>
    <w:hidden/>
    <w:uiPriority w:val="1"/>
    <w:rsid w:val="00F71C56"/>
    <w:pPr>
      <w:spacing w:after="100"/>
      <w:ind w:left="1440"/>
    </w:pPr>
  </w:style>
  <w:style w:type="paragraph" w:styleId="TOC8">
    <w:name w:val="toc 8"/>
    <w:basedOn w:val="Normal"/>
    <w:next w:val="Normal"/>
    <w:hidden/>
    <w:uiPriority w:val="1"/>
    <w:rsid w:val="00F71C56"/>
    <w:pPr>
      <w:spacing w:after="100"/>
      <w:ind w:left="1680"/>
    </w:pPr>
  </w:style>
  <w:style w:type="paragraph" w:styleId="TOC9">
    <w:name w:val="toc 9"/>
    <w:basedOn w:val="Normal"/>
    <w:next w:val="Normal"/>
    <w:hidden/>
    <w:uiPriority w:val="1"/>
    <w:rsid w:val="00F71C56"/>
    <w:pPr>
      <w:spacing w:after="100"/>
      <w:ind w:left="1920"/>
    </w:pPr>
  </w:style>
  <w:style w:type="paragraph" w:customStyle="1" w:styleId="ttAuthorisingAct">
    <w:name w:val="tt_Authorising_Act"/>
    <w:basedOn w:val="Normal"/>
    <w:hidden/>
    <w:rsid w:val="00F71C56"/>
    <w:pPr>
      <w:pBdr>
        <w:bottom w:val="single" w:sz="4" w:space="3" w:color="auto"/>
      </w:pBdr>
      <w:spacing w:before="480"/>
    </w:pPr>
    <w:rPr>
      <w:rFonts w:ascii="Arial" w:hAnsi="Arial" w:cs="Arial"/>
      <w:i/>
      <w:sz w:val="28"/>
      <w:szCs w:val="28"/>
      <w:lang w:val="en-US"/>
    </w:rPr>
  </w:style>
  <w:style w:type="paragraph" w:customStyle="1" w:styleId="ttContents">
    <w:name w:val="tt_Contents"/>
    <w:basedOn w:val="h2Part"/>
    <w:hidden/>
    <w:rsid w:val="00F71C56"/>
    <w:pPr>
      <w:ind w:left="0" w:firstLine="0"/>
      <w:jc w:val="center"/>
    </w:pPr>
  </w:style>
  <w:style w:type="paragraph" w:customStyle="1" w:styleId="ttCrest">
    <w:name w:val="tt_Crest"/>
    <w:basedOn w:val="Normal"/>
    <w:hidden/>
    <w:rsid w:val="00F71C56"/>
    <w:rPr>
      <w:rFonts w:ascii="Arial" w:hAnsi="Arial"/>
    </w:rPr>
  </w:style>
  <w:style w:type="paragraph" w:customStyle="1" w:styleId="ttDraftstrip">
    <w:name w:val="tt_Draft_strip"/>
    <w:basedOn w:val="Normal"/>
    <w:hidden/>
    <w:rsid w:val="00F71C56"/>
    <w:pPr>
      <w:shd w:val="clear" w:color="auto" w:fill="99CCFF"/>
      <w:tabs>
        <w:tab w:val="center" w:pos="4253"/>
        <w:tab w:val="right" w:pos="8505"/>
      </w:tabs>
    </w:pPr>
    <w:rPr>
      <w:rFonts w:ascii="Arial" w:hAnsi="Arial" w:cs="Arial"/>
      <w:b/>
      <w:sz w:val="32"/>
      <w:szCs w:val="32"/>
    </w:rPr>
  </w:style>
  <w:style w:type="paragraph" w:customStyle="1" w:styleId="ttFooter">
    <w:name w:val="tt_Footer"/>
    <w:basedOn w:val="Normal"/>
    <w:hidden/>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hidden/>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hidden/>
    <w:rsid w:val="00F71C56"/>
    <w:rPr>
      <w:sz w:val="20"/>
    </w:rPr>
  </w:style>
  <w:style w:type="paragraph" w:customStyle="1" w:styleId="ttheaderpage1">
    <w:name w:val="tt_header_page_1"/>
    <w:basedOn w:val="Normal"/>
    <w:hidden/>
    <w:rsid w:val="00F71C56"/>
    <w:pPr>
      <w:jc w:val="both"/>
    </w:pPr>
  </w:style>
  <w:style w:type="paragraph" w:customStyle="1" w:styleId="ttheaderPartref">
    <w:name w:val="tt_header_Part_ref"/>
    <w:basedOn w:val="ttHeader"/>
    <w:hidden/>
    <w:rsid w:val="00F71C56"/>
  </w:style>
  <w:style w:type="paragraph" w:customStyle="1" w:styleId="ttheaderSectionref">
    <w:name w:val="tt_header_Section_ref"/>
    <w:basedOn w:val="ttHeader"/>
    <w:link w:val="ttheaderSectionrefChar"/>
    <w:hidden/>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hidden/>
    <w:rsid w:val="00F71C56"/>
    <w:pPr>
      <w:spacing w:before="360"/>
      <w:jc w:val="both"/>
    </w:pPr>
  </w:style>
  <w:style w:type="paragraph" w:customStyle="1" w:styleId="ttParaMark">
    <w:name w:val="tt_Para_Mark"/>
    <w:basedOn w:val="Normal"/>
    <w:next w:val="sbFirstSection"/>
    <w:hidden/>
    <w:rsid w:val="00F71C56"/>
    <w:rPr>
      <w:sz w:val="16"/>
    </w:rPr>
  </w:style>
  <w:style w:type="paragraph" w:customStyle="1" w:styleId="ttSigDate">
    <w:name w:val="tt_Sig_Date"/>
    <w:basedOn w:val="Normal"/>
    <w:hidden/>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hidden/>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hidden/>
    <w:rsid w:val="00F71C56"/>
    <w:pPr>
      <w:spacing w:before="200"/>
    </w:pPr>
    <w:rPr>
      <w:rFonts w:ascii="Arial" w:hAnsi="Arial"/>
      <w:b/>
      <w:sz w:val="32"/>
    </w:rPr>
  </w:style>
  <w:style w:type="paragraph" w:customStyle="1" w:styleId="ttExplainTemplate">
    <w:name w:val="tt_Explain_Template"/>
    <w:basedOn w:val="nDrafterComment"/>
    <w:hidden/>
    <w:rsid w:val="00F07FCE"/>
  </w:style>
  <w:style w:type="paragraph" w:styleId="BalloonText">
    <w:name w:val="Balloon Text"/>
    <w:basedOn w:val="Normal"/>
    <w:link w:val="BalloonTextChar"/>
    <w:hidden/>
    <w:uiPriority w:val="99"/>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numbering" w:styleId="111111">
    <w:name w:val="Outline List 2"/>
    <w:basedOn w:val="NoList"/>
    <w:hidden/>
    <w:uiPriority w:val="99"/>
    <w:rsid w:val="00E066EB"/>
    <w:pPr>
      <w:numPr>
        <w:numId w:val="12"/>
      </w:numPr>
    </w:pPr>
  </w:style>
  <w:style w:type="numbering" w:styleId="1ai">
    <w:name w:val="Outline List 1"/>
    <w:basedOn w:val="NoList"/>
    <w:hidden/>
    <w:uiPriority w:val="99"/>
    <w:rsid w:val="00E066EB"/>
    <w:pPr>
      <w:numPr>
        <w:numId w:val="13"/>
      </w:numPr>
    </w:pPr>
  </w:style>
  <w:style w:type="paragraph" w:styleId="Bibliography">
    <w:name w:val="Bibliography"/>
    <w:basedOn w:val="Normal"/>
    <w:next w:val="Normal"/>
    <w:hidden/>
    <w:uiPriority w:val="37"/>
    <w:rsid w:val="00E066EB"/>
  </w:style>
  <w:style w:type="paragraph" w:styleId="BlockText">
    <w:name w:val="Block Text"/>
    <w:basedOn w:val="Normal"/>
    <w:hidden/>
    <w:uiPriority w:val="99"/>
    <w:rsid w:val="00E066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hidden/>
    <w:uiPriority w:val="99"/>
    <w:rsid w:val="00E066EB"/>
    <w:pPr>
      <w:spacing w:after="120"/>
    </w:pPr>
  </w:style>
  <w:style w:type="character" w:customStyle="1" w:styleId="BodyTextChar">
    <w:name w:val="Body Text Char"/>
    <w:basedOn w:val="DefaultParagraphFont"/>
    <w:link w:val="BodyText"/>
    <w:uiPriority w:val="99"/>
    <w:semiHidden/>
    <w:rsid w:val="00E066EB"/>
    <w:rPr>
      <w:sz w:val="24"/>
      <w:szCs w:val="24"/>
    </w:rPr>
  </w:style>
  <w:style w:type="paragraph" w:styleId="BodyText2">
    <w:name w:val="Body Text 2"/>
    <w:basedOn w:val="Normal"/>
    <w:link w:val="BodyText2Char"/>
    <w:hidden/>
    <w:uiPriority w:val="99"/>
    <w:rsid w:val="00E066EB"/>
    <w:pPr>
      <w:spacing w:after="120" w:line="480" w:lineRule="auto"/>
    </w:pPr>
  </w:style>
  <w:style w:type="character" w:customStyle="1" w:styleId="BodyText2Char">
    <w:name w:val="Body Text 2 Char"/>
    <w:basedOn w:val="DefaultParagraphFont"/>
    <w:link w:val="BodyText2"/>
    <w:uiPriority w:val="99"/>
    <w:semiHidden/>
    <w:rsid w:val="00E066EB"/>
    <w:rPr>
      <w:sz w:val="24"/>
      <w:szCs w:val="24"/>
    </w:rPr>
  </w:style>
  <w:style w:type="paragraph" w:styleId="BodyText3">
    <w:name w:val="Body Text 3"/>
    <w:basedOn w:val="Normal"/>
    <w:link w:val="BodyText3Char"/>
    <w:hidden/>
    <w:uiPriority w:val="99"/>
    <w:rsid w:val="00E066EB"/>
    <w:pPr>
      <w:spacing w:after="120"/>
    </w:pPr>
    <w:rPr>
      <w:sz w:val="16"/>
      <w:szCs w:val="16"/>
    </w:rPr>
  </w:style>
  <w:style w:type="character" w:customStyle="1" w:styleId="BodyText3Char">
    <w:name w:val="Body Text 3 Char"/>
    <w:basedOn w:val="DefaultParagraphFont"/>
    <w:link w:val="BodyText3"/>
    <w:uiPriority w:val="99"/>
    <w:semiHidden/>
    <w:rsid w:val="00E066EB"/>
    <w:rPr>
      <w:sz w:val="16"/>
      <w:szCs w:val="16"/>
    </w:rPr>
  </w:style>
  <w:style w:type="paragraph" w:styleId="BodyTextFirstIndent">
    <w:name w:val="Body Text First Indent"/>
    <w:basedOn w:val="BodyText"/>
    <w:link w:val="BodyTextFirstIndentChar"/>
    <w:hidden/>
    <w:uiPriority w:val="99"/>
    <w:rsid w:val="00E066EB"/>
    <w:pPr>
      <w:spacing w:after="0"/>
      <w:ind w:firstLine="360"/>
    </w:pPr>
  </w:style>
  <w:style w:type="character" w:customStyle="1" w:styleId="BodyTextFirstIndentChar">
    <w:name w:val="Body Text First Indent Char"/>
    <w:basedOn w:val="BodyTextChar"/>
    <w:link w:val="BodyTextFirstIndent"/>
    <w:uiPriority w:val="99"/>
    <w:semiHidden/>
    <w:rsid w:val="00E066EB"/>
    <w:rPr>
      <w:sz w:val="24"/>
      <w:szCs w:val="24"/>
    </w:rPr>
  </w:style>
  <w:style w:type="paragraph" w:styleId="BodyTextIndent">
    <w:name w:val="Body Text Indent"/>
    <w:basedOn w:val="Normal"/>
    <w:link w:val="BodyTextIndentChar"/>
    <w:hidden/>
    <w:uiPriority w:val="99"/>
    <w:rsid w:val="00E066EB"/>
    <w:pPr>
      <w:spacing w:after="120"/>
      <w:ind w:left="283"/>
    </w:pPr>
  </w:style>
  <w:style w:type="character" w:customStyle="1" w:styleId="BodyTextIndentChar">
    <w:name w:val="Body Text Indent Char"/>
    <w:basedOn w:val="DefaultParagraphFont"/>
    <w:link w:val="BodyTextIndent"/>
    <w:uiPriority w:val="99"/>
    <w:semiHidden/>
    <w:rsid w:val="00E066EB"/>
    <w:rPr>
      <w:sz w:val="24"/>
      <w:szCs w:val="24"/>
    </w:rPr>
  </w:style>
  <w:style w:type="paragraph" w:styleId="BodyTextFirstIndent2">
    <w:name w:val="Body Text First Indent 2"/>
    <w:basedOn w:val="BodyTextIndent"/>
    <w:link w:val="BodyTextFirstIndent2Char"/>
    <w:hidden/>
    <w:uiPriority w:val="99"/>
    <w:rsid w:val="00E066EB"/>
    <w:pPr>
      <w:spacing w:after="0"/>
      <w:ind w:left="360" w:firstLine="360"/>
    </w:pPr>
  </w:style>
  <w:style w:type="character" w:customStyle="1" w:styleId="BodyTextFirstIndent2Char">
    <w:name w:val="Body Text First Indent 2 Char"/>
    <w:basedOn w:val="BodyTextIndentChar"/>
    <w:link w:val="BodyTextFirstIndent2"/>
    <w:uiPriority w:val="99"/>
    <w:semiHidden/>
    <w:rsid w:val="00E066EB"/>
    <w:rPr>
      <w:sz w:val="24"/>
      <w:szCs w:val="24"/>
    </w:rPr>
  </w:style>
  <w:style w:type="paragraph" w:styleId="BodyTextIndent2">
    <w:name w:val="Body Text Indent 2"/>
    <w:basedOn w:val="Normal"/>
    <w:link w:val="BodyTextIndent2Char"/>
    <w:hidden/>
    <w:uiPriority w:val="99"/>
    <w:rsid w:val="00E066EB"/>
    <w:pPr>
      <w:spacing w:after="120" w:line="480" w:lineRule="auto"/>
      <w:ind w:left="283"/>
    </w:pPr>
  </w:style>
  <w:style w:type="character" w:customStyle="1" w:styleId="BodyTextIndent2Char">
    <w:name w:val="Body Text Indent 2 Char"/>
    <w:basedOn w:val="DefaultParagraphFont"/>
    <w:link w:val="BodyTextIndent2"/>
    <w:uiPriority w:val="99"/>
    <w:semiHidden/>
    <w:rsid w:val="00E066EB"/>
    <w:rPr>
      <w:sz w:val="24"/>
      <w:szCs w:val="24"/>
    </w:rPr>
  </w:style>
  <w:style w:type="paragraph" w:styleId="BodyTextIndent3">
    <w:name w:val="Body Text Indent 3"/>
    <w:basedOn w:val="Normal"/>
    <w:link w:val="BodyTextIndent3Char"/>
    <w:hidden/>
    <w:uiPriority w:val="99"/>
    <w:rsid w:val="00E066E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66EB"/>
    <w:rPr>
      <w:sz w:val="16"/>
      <w:szCs w:val="16"/>
    </w:rPr>
  </w:style>
  <w:style w:type="character" w:styleId="BookTitle">
    <w:name w:val="Book Title"/>
    <w:basedOn w:val="DefaultParagraphFont"/>
    <w:hidden/>
    <w:uiPriority w:val="99"/>
    <w:rsid w:val="00E066EB"/>
    <w:rPr>
      <w:b/>
      <w:bCs/>
      <w:i/>
      <w:iCs/>
      <w:spacing w:val="5"/>
    </w:rPr>
  </w:style>
  <w:style w:type="paragraph" w:styleId="Caption">
    <w:name w:val="caption"/>
    <w:basedOn w:val="Normal"/>
    <w:next w:val="Normal"/>
    <w:hidden/>
    <w:uiPriority w:val="35"/>
    <w:rsid w:val="00E066EB"/>
    <w:pPr>
      <w:spacing w:after="200"/>
    </w:pPr>
    <w:rPr>
      <w:i/>
      <w:iCs/>
      <w:color w:val="1F497D" w:themeColor="text2"/>
      <w:sz w:val="18"/>
      <w:szCs w:val="18"/>
    </w:rPr>
  </w:style>
  <w:style w:type="paragraph" w:styleId="Closing">
    <w:name w:val="Closing"/>
    <w:basedOn w:val="Normal"/>
    <w:link w:val="ClosingChar"/>
    <w:hidden/>
    <w:uiPriority w:val="99"/>
    <w:rsid w:val="00E066EB"/>
    <w:pPr>
      <w:ind w:left="4252"/>
    </w:pPr>
  </w:style>
  <w:style w:type="character" w:customStyle="1" w:styleId="ClosingChar">
    <w:name w:val="Closing Char"/>
    <w:basedOn w:val="DefaultParagraphFont"/>
    <w:link w:val="Closing"/>
    <w:uiPriority w:val="99"/>
    <w:semiHidden/>
    <w:rsid w:val="00E066EB"/>
    <w:rPr>
      <w:sz w:val="24"/>
      <w:szCs w:val="24"/>
    </w:rPr>
  </w:style>
  <w:style w:type="table" w:styleId="ColorfulGrid">
    <w:name w:val="Colorful Grid"/>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hidden/>
    <w:uiPriority w:val="71"/>
    <w:rsid w:val="00E066EB"/>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hidden/>
    <w:uiPriority w:val="71"/>
    <w:rsid w:val="00E066EB"/>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hidden/>
    <w:uiPriority w:val="71"/>
    <w:rsid w:val="00E066EB"/>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hidden/>
    <w:uiPriority w:val="71"/>
    <w:rsid w:val="00E066E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hidden/>
    <w:uiPriority w:val="71"/>
    <w:rsid w:val="00E066EB"/>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hidden/>
    <w:uiPriority w:val="71"/>
    <w:rsid w:val="00E066EB"/>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hidden/>
    <w:uiPriority w:val="71"/>
    <w:rsid w:val="00E066EB"/>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hidden/>
    <w:uiPriority w:val="99"/>
    <w:rsid w:val="00E066EB"/>
    <w:rPr>
      <w:sz w:val="16"/>
      <w:szCs w:val="16"/>
    </w:rPr>
  </w:style>
  <w:style w:type="paragraph" w:styleId="CommentText">
    <w:name w:val="annotation text"/>
    <w:basedOn w:val="Normal"/>
    <w:link w:val="CommentTextChar"/>
    <w:hidden/>
    <w:uiPriority w:val="99"/>
    <w:rsid w:val="00E066EB"/>
    <w:rPr>
      <w:sz w:val="20"/>
      <w:szCs w:val="20"/>
    </w:rPr>
  </w:style>
  <w:style w:type="character" w:customStyle="1" w:styleId="CommentTextChar">
    <w:name w:val="Comment Text Char"/>
    <w:basedOn w:val="DefaultParagraphFont"/>
    <w:link w:val="CommentText"/>
    <w:uiPriority w:val="99"/>
    <w:semiHidden/>
    <w:rsid w:val="00E066EB"/>
  </w:style>
  <w:style w:type="paragraph" w:styleId="CommentSubject">
    <w:name w:val="annotation subject"/>
    <w:basedOn w:val="CommentText"/>
    <w:next w:val="CommentText"/>
    <w:link w:val="CommentSubjectChar"/>
    <w:hidden/>
    <w:uiPriority w:val="99"/>
    <w:rsid w:val="00E066EB"/>
    <w:rPr>
      <w:b/>
      <w:bCs/>
    </w:rPr>
  </w:style>
  <w:style w:type="character" w:customStyle="1" w:styleId="CommentSubjectChar">
    <w:name w:val="Comment Subject Char"/>
    <w:basedOn w:val="CommentTextChar"/>
    <w:link w:val="CommentSubject"/>
    <w:uiPriority w:val="99"/>
    <w:semiHidden/>
    <w:rsid w:val="00E066EB"/>
    <w:rPr>
      <w:b/>
      <w:bCs/>
    </w:rPr>
  </w:style>
  <w:style w:type="table" w:styleId="DarkList">
    <w:name w:val="Dark List"/>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hidden/>
    <w:uiPriority w:val="99"/>
    <w:rsid w:val="00E066EB"/>
  </w:style>
  <w:style w:type="character" w:customStyle="1" w:styleId="DateChar">
    <w:name w:val="Date Char"/>
    <w:basedOn w:val="DefaultParagraphFont"/>
    <w:link w:val="Date"/>
    <w:uiPriority w:val="99"/>
    <w:rsid w:val="00E066EB"/>
    <w:rPr>
      <w:sz w:val="24"/>
      <w:szCs w:val="24"/>
    </w:rPr>
  </w:style>
  <w:style w:type="paragraph" w:styleId="DocumentMap">
    <w:name w:val="Document Map"/>
    <w:basedOn w:val="Normal"/>
    <w:link w:val="DocumentMapChar"/>
    <w:hidden/>
    <w:uiPriority w:val="99"/>
    <w:rsid w:val="00E066E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66EB"/>
    <w:rPr>
      <w:rFonts w:ascii="Segoe UI" w:hAnsi="Segoe UI" w:cs="Segoe UI"/>
      <w:sz w:val="16"/>
      <w:szCs w:val="16"/>
    </w:rPr>
  </w:style>
  <w:style w:type="paragraph" w:styleId="E-mailSignature">
    <w:name w:val="E-mail Signature"/>
    <w:basedOn w:val="Normal"/>
    <w:link w:val="E-mailSignatureChar"/>
    <w:hidden/>
    <w:uiPriority w:val="99"/>
    <w:rsid w:val="00E066EB"/>
  </w:style>
  <w:style w:type="character" w:customStyle="1" w:styleId="E-mailSignatureChar">
    <w:name w:val="E-mail Signature Char"/>
    <w:basedOn w:val="DefaultParagraphFont"/>
    <w:link w:val="E-mailSignature"/>
    <w:uiPriority w:val="99"/>
    <w:semiHidden/>
    <w:rsid w:val="00E066EB"/>
    <w:rPr>
      <w:sz w:val="24"/>
      <w:szCs w:val="24"/>
    </w:rPr>
  </w:style>
  <w:style w:type="character" w:styleId="Emphasis">
    <w:name w:val="Emphasis"/>
    <w:basedOn w:val="DefaultParagraphFont"/>
    <w:hidden/>
    <w:uiPriority w:val="20"/>
    <w:rsid w:val="00E066EB"/>
    <w:rPr>
      <w:i/>
      <w:iCs/>
    </w:rPr>
  </w:style>
  <w:style w:type="paragraph" w:styleId="EnvelopeAddress">
    <w:name w:val="envelope address"/>
    <w:basedOn w:val="Normal"/>
    <w:hidden/>
    <w:uiPriority w:val="99"/>
    <w:rsid w:val="00E066E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hidden/>
    <w:uiPriority w:val="99"/>
    <w:rsid w:val="00E066EB"/>
    <w:rPr>
      <w:rFonts w:asciiTheme="majorHAnsi" w:eastAsiaTheme="majorEastAsia" w:hAnsiTheme="majorHAnsi" w:cstheme="majorBidi"/>
      <w:sz w:val="20"/>
      <w:szCs w:val="20"/>
    </w:rPr>
  </w:style>
  <w:style w:type="character" w:styleId="FollowedHyperlink">
    <w:name w:val="FollowedHyperlink"/>
    <w:basedOn w:val="DefaultParagraphFont"/>
    <w:hidden/>
    <w:uiPriority w:val="99"/>
    <w:rsid w:val="00E066EB"/>
    <w:rPr>
      <w:color w:val="800080" w:themeColor="followedHyperlink"/>
      <w:u w:val="single"/>
    </w:rPr>
  </w:style>
  <w:style w:type="table" w:customStyle="1" w:styleId="GridTable1Light1">
    <w:name w:val="Grid Table 1 Light1"/>
    <w:basedOn w:val="TableNormal"/>
    <w:hidden/>
    <w:uiPriority w:val="46"/>
    <w:rsid w:val="00E066EB"/>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hidden/>
    <w:uiPriority w:val="46"/>
    <w:rsid w:val="00E066EB"/>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hidden/>
    <w:uiPriority w:val="46"/>
    <w:rsid w:val="00E066EB"/>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hidden/>
    <w:uiPriority w:val="46"/>
    <w:rsid w:val="00E066EB"/>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hidden/>
    <w:uiPriority w:val="46"/>
    <w:rsid w:val="00E066EB"/>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hidden/>
    <w:uiPriority w:val="46"/>
    <w:rsid w:val="00E066EB"/>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hidden/>
    <w:uiPriority w:val="46"/>
    <w:rsid w:val="00E066EB"/>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hidden/>
    <w:uiPriority w:val="47"/>
    <w:rsid w:val="00E066EB"/>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hidden/>
    <w:uiPriority w:val="47"/>
    <w:rsid w:val="00E066EB"/>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hidden/>
    <w:uiPriority w:val="47"/>
    <w:rsid w:val="00E066EB"/>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hidden/>
    <w:uiPriority w:val="47"/>
    <w:rsid w:val="00E066EB"/>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hidden/>
    <w:uiPriority w:val="47"/>
    <w:rsid w:val="00E066EB"/>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hidden/>
    <w:uiPriority w:val="47"/>
    <w:rsid w:val="00E066EB"/>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hidden/>
    <w:uiPriority w:val="47"/>
    <w:rsid w:val="00E066EB"/>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hidden/>
    <w:uiPriority w:val="48"/>
    <w:rsid w:val="00E066EB"/>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hidden/>
    <w:uiPriority w:val="48"/>
    <w:rsid w:val="00E066E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hidden/>
    <w:uiPriority w:val="48"/>
    <w:rsid w:val="00E066EB"/>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hidden/>
    <w:uiPriority w:val="48"/>
    <w:rsid w:val="00E066EB"/>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hidden/>
    <w:uiPriority w:val="48"/>
    <w:rsid w:val="00E066EB"/>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hidden/>
    <w:uiPriority w:val="48"/>
    <w:rsid w:val="00E066EB"/>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hidden/>
    <w:uiPriority w:val="48"/>
    <w:rsid w:val="00E066EB"/>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hidden/>
    <w:uiPriority w:val="49"/>
    <w:rsid w:val="00E066EB"/>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hidden/>
    <w:uiPriority w:val="49"/>
    <w:rsid w:val="00E066E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hidden/>
    <w:uiPriority w:val="49"/>
    <w:rsid w:val="00E066EB"/>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hidden/>
    <w:uiPriority w:val="49"/>
    <w:rsid w:val="00E066EB"/>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hidden/>
    <w:uiPriority w:val="49"/>
    <w:rsid w:val="00E066EB"/>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hidden/>
    <w:uiPriority w:val="49"/>
    <w:rsid w:val="00E066EB"/>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hidden/>
    <w:uiPriority w:val="49"/>
    <w:rsid w:val="00E066EB"/>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hidden/>
    <w:uiPriority w:val="51"/>
    <w:rsid w:val="00E066EB"/>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hidden/>
    <w:uiPriority w:val="51"/>
    <w:rsid w:val="00E066EB"/>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hidden/>
    <w:uiPriority w:val="51"/>
    <w:rsid w:val="00E066EB"/>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hidden/>
    <w:uiPriority w:val="51"/>
    <w:rsid w:val="00E066EB"/>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hidden/>
    <w:uiPriority w:val="51"/>
    <w:rsid w:val="00E066EB"/>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hidden/>
    <w:uiPriority w:val="51"/>
    <w:rsid w:val="00E066EB"/>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hidden/>
    <w:uiPriority w:val="51"/>
    <w:rsid w:val="00E066EB"/>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hidden/>
    <w:uiPriority w:val="52"/>
    <w:rsid w:val="00E066EB"/>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hidden/>
    <w:uiPriority w:val="52"/>
    <w:rsid w:val="00E066EB"/>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hidden/>
    <w:uiPriority w:val="52"/>
    <w:rsid w:val="00E066EB"/>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hidden/>
    <w:uiPriority w:val="52"/>
    <w:rsid w:val="00E066EB"/>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hidden/>
    <w:uiPriority w:val="52"/>
    <w:rsid w:val="00E066EB"/>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hidden/>
    <w:uiPriority w:val="52"/>
    <w:rsid w:val="00E066EB"/>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hidden/>
    <w:uiPriority w:val="52"/>
    <w:rsid w:val="00E066EB"/>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hidden/>
    <w:uiPriority w:val="99"/>
    <w:rsid w:val="00E066EB"/>
  </w:style>
  <w:style w:type="paragraph" w:styleId="HTMLAddress">
    <w:name w:val="HTML Address"/>
    <w:basedOn w:val="Normal"/>
    <w:link w:val="HTMLAddressChar"/>
    <w:hidden/>
    <w:uiPriority w:val="99"/>
    <w:rsid w:val="00E066EB"/>
    <w:rPr>
      <w:i/>
      <w:iCs/>
    </w:rPr>
  </w:style>
  <w:style w:type="character" w:customStyle="1" w:styleId="HTMLAddressChar">
    <w:name w:val="HTML Address Char"/>
    <w:basedOn w:val="DefaultParagraphFont"/>
    <w:link w:val="HTMLAddress"/>
    <w:uiPriority w:val="99"/>
    <w:semiHidden/>
    <w:rsid w:val="00E066EB"/>
    <w:rPr>
      <w:i/>
      <w:iCs/>
      <w:sz w:val="24"/>
      <w:szCs w:val="24"/>
    </w:rPr>
  </w:style>
  <w:style w:type="character" w:styleId="HTMLCite">
    <w:name w:val="HTML Cite"/>
    <w:basedOn w:val="DefaultParagraphFont"/>
    <w:hidden/>
    <w:uiPriority w:val="99"/>
    <w:rsid w:val="00E066EB"/>
    <w:rPr>
      <w:i/>
      <w:iCs/>
    </w:rPr>
  </w:style>
  <w:style w:type="character" w:styleId="HTMLCode">
    <w:name w:val="HTML Code"/>
    <w:basedOn w:val="DefaultParagraphFont"/>
    <w:hidden/>
    <w:uiPriority w:val="99"/>
    <w:rsid w:val="00E066EB"/>
    <w:rPr>
      <w:rFonts w:ascii="Consolas" w:hAnsi="Consolas"/>
      <w:sz w:val="20"/>
      <w:szCs w:val="20"/>
    </w:rPr>
  </w:style>
  <w:style w:type="character" w:styleId="HTMLDefinition">
    <w:name w:val="HTML Definition"/>
    <w:basedOn w:val="DefaultParagraphFont"/>
    <w:hidden/>
    <w:uiPriority w:val="99"/>
    <w:rsid w:val="00E066EB"/>
    <w:rPr>
      <w:i/>
      <w:iCs/>
    </w:rPr>
  </w:style>
  <w:style w:type="character" w:styleId="HTMLKeyboard">
    <w:name w:val="HTML Keyboard"/>
    <w:basedOn w:val="DefaultParagraphFont"/>
    <w:hidden/>
    <w:uiPriority w:val="99"/>
    <w:rsid w:val="00E066EB"/>
    <w:rPr>
      <w:rFonts w:ascii="Consolas" w:hAnsi="Consolas"/>
      <w:sz w:val="20"/>
      <w:szCs w:val="20"/>
    </w:rPr>
  </w:style>
  <w:style w:type="paragraph" w:styleId="HTMLPreformatted">
    <w:name w:val="HTML Preformatted"/>
    <w:basedOn w:val="Normal"/>
    <w:link w:val="HTMLPreformattedChar"/>
    <w:hidden/>
    <w:uiPriority w:val="99"/>
    <w:rsid w:val="00E066E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66EB"/>
    <w:rPr>
      <w:rFonts w:ascii="Consolas" w:hAnsi="Consolas"/>
    </w:rPr>
  </w:style>
  <w:style w:type="character" w:styleId="HTMLSample">
    <w:name w:val="HTML Sample"/>
    <w:basedOn w:val="DefaultParagraphFont"/>
    <w:hidden/>
    <w:uiPriority w:val="99"/>
    <w:rsid w:val="00E066EB"/>
    <w:rPr>
      <w:rFonts w:ascii="Consolas" w:hAnsi="Consolas"/>
      <w:sz w:val="24"/>
      <w:szCs w:val="24"/>
    </w:rPr>
  </w:style>
  <w:style w:type="character" w:styleId="HTMLTypewriter">
    <w:name w:val="HTML Typewriter"/>
    <w:basedOn w:val="DefaultParagraphFont"/>
    <w:hidden/>
    <w:uiPriority w:val="99"/>
    <w:rsid w:val="00E066EB"/>
    <w:rPr>
      <w:rFonts w:ascii="Consolas" w:hAnsi="Consolas"/>
      <w:sz w:val="20"/>
      <w:szCs w:val="20"/>
    </w:rPr>
  </w:style>
  <w:style w:type="character" w:styleId="HTMLVariable">
    <w:name w:val="HTML Variable"/>
    <w:basedOn w:val="DefaultParagraphFont"/>
    <w:hidden/>
    <w:uiPriority w:val="99"/>
    <w:rsid w:val="00E066EB"/>
    <w:rPr>
      <w:i/>
      <w:iCs/>
    </w:rPr>
  </w:style>
  <w:style w:type="character" w:styleId="Hyperlink">
    <w:name w:val="Hyperlink"/>
    <w:basedOn w:val="DefaultParagraphFont"/>
    <w:hidden/>
    <w:uiPriority w:val="99"/>
    <w:rsid w:val="00E066EB"/>
    <w:rPr>
      <w:color w:val="0000FF" w:themeColor="hyperlink"/>
      <w:u w:val="single"/>
    </w:rPr>
  </w:style>
  <w:style w:type="paragraph" w:styleId="Index1">
    <w:name w:val="index 1"/>
    <w:basedOn w:val="Normal"/>
    <w:next w:val="Normal"/>
    <w:autoRedefine/>
    <w:hidden/>
    <w:uiPriority w:val="99"/>
    <w:rsid w:val="00E066EB"/>
    <w:pPr>
      <w:ind w:left="240" w:hanging="240"/>
    </w:pPr>
  </w:style>
  <w:style w:type="paragraph" w:styleId="Index2">
    <w:name w:val="index 2"/>
    <w:basedOn w:val="Normal"/>
    <w:next w:val="Normal"/>
    <w:autoRedefine/>
    <w:hidden/>
    <w:uiPriority w:val="99"/>
    <w:rsid w:val="00E066EB"/>
    <w:pPr>
      <w:ind w:left="480" w:hanging="240"/>
    </w:pPr>
  </w:style>
  <w:style w:type="paragraph" w:styleId="Index3">
    <w:name w:val="index 3"/>
    <w:basedOn w:val="Normal"/>
    <w:next w:val="Normal"/>
    <w:autoRedefine/>
    <w:hidden/>
    <w:uiPriority w:val="99"/>
    <w:rsid w:val="00E066EB"/>
    <w:pPr>
      <w:ind w:left="720" w:hanging="240"/>
    </w:pPr>
  </w:style>
  <w:style w:type="paragraph" w:styleId="Index4">
    <w:name w:val="index 4"/>
    <w:basedOn w:val="Normal"/>
    <w:next w:val="Normal"/>
    <w:autoRedefine/>
    <w:hidden/>
    <w:uiPriority w:val="99"/>
    <w:rsid w:val="00E066EB"/>
    <w:pPr>
      <w:ind w:left="960" w:hanging="240"/>
    </w:pPr>
  </w:style>
  <w:style w:type="paragraph" w:styleId="Index5">
    <w:name w:val="index 5"/>
    <w:basedOn w:val="Normal"/>
    <w:next w:val="Normal"/>
    <w:autoRedefine/>
    <w:hidden/>
    <w:uiPriority w:val="99"/>
    <w:rsid w:val="00E066EB"/>
    <w:pPr>
      <w:ind w:left="1200" w:hanging="240"/>
    </w:pPr>
  </w:style>
  <w:style w:type="paragraph" w:styleId="Index6">
    <w:name w:val="index 6"/>
    <w:basedOn w:val="Normal"/>
    <w:next w:val="Normal"/>
    <w:autoRedefine/>
    <w:hidden/>
    <w:uiPriority w:val="99"/>
    <w:rsid w:val="00E066EB"/>
    <w:pPr>
      <w:ind w:left="1440" w:hanging="240"/>
    </w:pPr>
  </w:style>
  <w:style w:type="paragraph" w:styleId="Index7">
    <w:name w:val="index 7"/>
    <w:basedOn w:val="Normal"/>
    <w:next w:val="Normal"/>
    <w:autoRedefine/>
    <w:hidden/>
    <w:uiPriority w:val="99"/>
    <w:rsid w:val="00E066EB"/>
    <w:pPr>
      <w:ind w:left="1680" w:hanging="240"/>
    </w:pPr>
  </w:style>
  <w:style w:type="paragraph" w:styleId="Index8">
    <w:name w:val="index 8"/>
    <w:basedOn w:val="Normal"/>
    <w:next w:val="Normal"/>
    <w:autoRedefine/>
    <w:hidden/>
    <w:uiPriority w:val="99"/>
    <w:rsid w:val="00E066EB"/>
    <w:pPr>
      <w:ind w:left="1920" w:hanging="240"/>
    </w:pPr>
  </w:style>
  <w:style w:type="paragraph" w:styleId="Index9">
    <w:name w:val="index 9"/>
    <w:basedOn w:val="Normal"/>
    <w:next w:val="Normal"/>
    <w:autoRedefine/>
    <w:hidden/>
    <w:uiPriority w:val="99"/>
    <w:rsid w:val="00E066EB"/>
    <w:pPr>
      <w:ind w:left="2160" w:hanging="240"/>
    </w:pPr>
  </w:style>
  <w:style w:type="paragraph" w:styleId="IndexHeading">
    <w:name w:val="index heading"/>
    <w:basedOn w:val="Normal"/>
    <w:next w:val="Index1"/>
    <w:hidden/>
    <w:uiPriority w:val="99"/>
    <w:rsid w:val="00E066EB"/>
    <w:rPr>
      <w:rFonts w:asciiTheme="majorHAnsi" w:eastAsiaTheme="majorEastAsia" w:hAnsiTheme="majorHAnsi" w:cstheme="majorBidi"/>
      <w:b/>
      <w:bCs/>
    </w:rPr>
  </w:style>
  <w:style w:type="character" w:styleId="IntenseEmphasis">
    <w:name w:val="Intense Emphasis"/>
    <w:basedOn w:val="DefaultParagraphFont"/>
    <w:hidden/>
    <w:uiPriority w:val="99"/>
    <w:rsid w:val="00E066EB"/>
    <w:rPr>
      <w:i/>
      <w:iCs/>
      <w:color w:val="4F81BD" w:themeColor="accent1"/>
    </w:rPr>
  </w:style>
  <w:style w:type="paragraph" w:styleId="IntenseQuote">
    <w:name w:val="Intense Quote"/>
    <w:basedOn w:val="Normal"/>
    <w:next w:val="Normal"/>
    <w:link w:val="IntenseQuoteChar"/>
    <w:hidden/>
    <w:uiPriority w:val="99"/>
    <w:rsid w:val="00E066E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E066EB"/>
    <w:rPr>
      <w:i/>
      <w:iCs/>
      <w:color w:val="4F81BD" w:themeColor="accent1"/>
      <w:sz w:val="24"/>
      <w:szCs w:val="24"/>
    </w:rPr>
  </w:style>
  <w:style w:type="character" w:styleId="IntenseReference">
    <w:name w:val="Intense Reference"/>
    <w:basedOn w:val="DefaultParagraphFont"/>
    <w:hidden/>
    <w:uiPriority w:val="99"/>
    <w:rsid w:val="00E066EB"/>
    <w:rPr>
      <w:b/>
      <w:bCs/>
      <w:smallCaps/>
      <w:color w:val="4F81BD" w:themeColor="accent1"/>
      <w:spacing w:val="5"/>
    </w:rPr>
  </w:style>
  <w:style w:type="table" w:styleId="LightGrid">
    <w:name w:val="Light Grid"/>
    <w:basedOn w:val="TableNormal"/>
    <w:hidden/>
    <w:uiPriority w:val="62"/>
    <w:rsid w:val="00E066E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hidden/>
    <w:uiPriority w:val="62"/>
    <w:rsid w:val="00E066E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hidden/>
    <w:uiPriority w:val="62"/>
    <w:rsid w:val="00E066E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hidden/>
    <w:uiPriority w:val="62"/>
    <w:rsid w:val="00E066E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hidden/>
    <w:uiPriority w:val="62"/>
    <w:rsid w:val="00E066E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hidden/>
    <w:uiPriority w:val="62"/>
    <w:rsid w:val="00E066E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hidden/>
    <w:uiPriority w:val="62"/>
    <w:rsid w:val="00E066E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hidden/>
    <w:uiPriority w:val="61"/>
    <w:rsid w:val="00E066E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hidden/>
    <w:uiPriority w:val="61"/>
    <w:rsid w:val="00E066E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hidden/>
    <w:uiPriority w:val="61"/>
    <w:rsid w:val="00E066E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hidden/>
    <w:uiPriority w:val="61"/>
    <w:rsid w:val="00E066E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hidden/>
    <w:uiPriority w:val="61"/>
    <w:rsid w:val="00E066E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hidden/>
    <w:uiPriority w:val="61"/>
    <w:rsid w:val="00E066E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hidden/>
    <w:uiPriority w:val="61"/>
    <w:rsid w:val="00E066E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hidden/>
    <w:uiPriority w:val="60"/>
    <w:rsid w:val="00E066E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hidden/>
    <w:uiPriority w:val="60"/>
    <w:rsid w:val="00E066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hidden/>
    <w:uiPriority w:val="60"/>
    <w:rsid w:val="00E066E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hidden/>
    <w:uiPriority w:val="60"/>
    <w:rsid w:val="00E066EB"/>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hidden/>
    <w:uiPriority w:val="60"/>
    <w:rsid w:val="00E066E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hidden/>
    <w:uiPriority w:val="60"/>
    <w:rsid w:val="00E066E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hidden/>
    <w:uiPriority w:val="60"/>
    <w:rsid w:val="00E066EB"/>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hidden/>
    <w:uiPriority w:val="99"/>
    <w:rsid w:val="00E066EB"/>
  </w:style>
  <w:style w:type="paragraph" w:styleId="List">
    <w:name w:val="List"/>
    <w:basedOn w:val="Normal"/>
    <w:hidden/>
    <w:uiPriority w:val="99"/>
    <w:rsid w:val="00E066EB"/>
    <w:pPr>
      <w:ind w:left="283" w:hanging="283"/>
      <w:contextualSpacing/>
    </w:pPr>
  </w:style>
  <w:style w:type="paragraph" w:styleId="List2">
    <w:name w:val="List 2"/>
    <w:basedOn w:val="Normal"/>
    <w:hidden/>
    <w:uiPriority w:val="99"/>
    <w:rsid w:val="00E066EB"/>
    <w:pPr>
      <w:ind w:left="566" w:hanging="283"/>
      <w:contextualSpacing/>
    </w:pPr>
  </w:style>
  <w:style w:type="paragraph" w:styleId="List3">
    <w:name w:val="List 3"/>
    <w:basedOn w:val="Normal"/>
    <w:hidden/>
    <w:uiPriority w:val="99"/>
    <w:rsid w:val="00E066EB"/>
    <w:pPr>
      <w:ind w:left="849" w:hanging="283"/>
      <w:contextualSpacing/>
    </w:pPr>
  </w:style>
  <w:style w:type="paragraph" w:styleId="List4">
    <w:name w:val="List 4"/>
    <w:basedOn w:val="Normal"/>
    <w:hidden/>
    <w:uiPriority w:val="99"/>
    <w:rsid w:val="00E066EB"/>
    <w:pPr>
      <w:ind w:left="1132" w:hanging="283"/>
      <w:contextualSpacing/>
    </w:pPr>
  </w:style>
  <w:style w:type="paragraph" w:styleId="List5">
    <w:name w:val="List 5"/>
    <w:basedOn w:val="Normal"/>
    <w:hidden/>
    <w:uiPriority w:val="99"/>
    <w:rsid w:val="00E066EB"/>
    <w:pPr>
      <w:ind w:left="1415" w:hanging="283"/>
      <w:contextualSpacing/>
    </w:pPr>
  </w:style>
  <w:style w:type="paragraph" w:styleId="ListBullet">
    <w:name w:val="List Bullet"/>
    <w:basedOn w:val="Normal"/>
    <w:hidden/>
    <w:uiPriority w:val="99"/>
    <w:rsid w:val="00E066EB"/>
    <w:pPr>
      <w:numPr>
        <w:numId w:val="1"/>
      </w:numPr>
      <w:contextualSpacing/>
    </w:pPr>
  </w:style>
  <w:style w:type="paragraph" w:styleId="ListBullet2">
    <w:name w:val="List Bullet 2"/>
    <w:basedOn w:val="Normal"/>
    <w:hidden/>
    <w:uiPriority w:val="99"/>
    <w:rsid w:val="00E066EB"/>
    <w:pPr>
      <w:numPr>
        <w:numId w:val="2"/>
      </w:numPr>
      <w:contextualSpacing/>
    </w:pPr>
  </w:style>
  <w:style w:type="paragraph" w:styleId="ListBullet3">
    <w:name w:val="List Bullet 3"/>
    <w:basedOn w:val="Normal"/>
    <w:hidden/>
    <w:uiPriority w:val="99"/>
    <w:rsid w:val="00E066EB"/>
    <w:pPr>
      <w:numPr>
        <w:numId w:val="3"/>
      </w:numPr>
      <w:contextualSpacing/>
    </w:pPr>
  </w:style>
  <w:style w:type="paragraph" w:styleId="ListBullet4">
    <w:name w:val="List Bullet 4"/>
    <w:basedOn w:val="Normal"/>
    <w:hidden/>
    <w:uiPriority w:val="99"/>
    <w:rsid w:val="00E066EB"/>
    <w:pPr>
      <w:numPr>
        <w:numId w:val="4"/>
      </w:numPr>
      <w:contextualSpacing/>
    </w:pPr>
  </w:style>
  <w:style w:type="paragraph" w:styleId="ListBullet5">
    <w:name w:val="List Bullet 5"/>
    <w:basedOn w:val="Normal"/>
    <w:hidden/>
    <w:uiPriority w:val="99"/>
    <w:rsid w:val="00E066EB"/>
    <w:pPr>
      <w:numPr>
        <w:numId w:val="5"/>
      </w:numPr>
      <w:contextualSpacing/>
    </w:pPr>
  </w:style>
  <w:style w:type="paragraph" w:styleId="ListContinue">
    <w:name w:val="List Continue"/>
    <w:basedOn w:val="Normal"/>
    <w:hidden/>
    <w:uiPriority w:val="99"/>
    <w:rsid w:val="00E066EB"/>
    <w:pPr>
      <w:spacing w:after="120"/>
      <w:ind w:left="283"/>
      <w:contextualSpacing/>
    </w:pPr>
  </w:style>
  <w:style w:type="paragraph" w:styleId="ListContinue2">
    <w:name w:val="List Continue 2"/>
    <w:basedOn w:val="Normal"/>
    <w:hidden/>
    <w:uiPriority w:val="99"/>
    <w:rsid w:val="00E066EB"/>
    <w:pPr>
      <w:spacing w:after="120"/>
      <w:ind w:left="566"/>
      <w:contextualSpacing/>
    </w:pPr>
  </w:style>
  <w:style w:type="paragraph" w:styleId="ListContinue3">
    <w:name w:val="List Continue 3"/>
    <w:basedOn w:val="Normal"/>
    <w:hidden/>
    <w:uiPriority w:val="99"/>
    <w:rsid w:val="00E066EB"/>
    <w:pPr>
      <w:spacing w:after="120"/>
      <w:ind w:left="849"/>
      <w:contextualSpacing/>
    </w:pPr>
  </w:style>
  <w:style w:type="paragraph" w:styleId="ListContinue4">
    <w:name w:val="List Continue 4"/>
    <w:basedOn w:val="Normal"/>
    <w:hidden/>
    <w:uiPriority w:val="99"/>
    <w:rsid w:val="00E066EB"/>
    <w:pPr>
      <w:spacing w:after="120"/>
      <w:ind w:left="1132"/>
      <w:contextualSpacing/>
    </w:pPr>
  </w:style>
  <w:style w:type="paragraph" w:styleId="ListContinue5">
    <w:name w:val="List Continue 5"/>
    <w:basedOn w:val="Normal"/>
    <w:hidden/>
    <w:uiPriority w:val="99"/>
    <w:rsid w:val="00E066EB"/>
    <w:pPr>
      <w:spacing w:after="120"/>
      <w:ind w:left="1415"/>
      <w:contextualSpacing/>
    </w:pPr>
  </w:style>
  <w:style w:type="paragraph" w:styleId="ListNumber">
    <w:name w:val="List Number"/>
    <w:basedOn w:val="Normal"/>
    <w:hidden/>
    <w:uiPriority w:val="98"/>
    <w:rsid w:val="00E066EB"/>
    <w:pPr>
      <w:numPr>
        <w:numId w:val="6"/>
      </w:numPr>
      <w:contextualSpacing/>
    </w:pPr>
  </w:style>
  <w:style w:type="paragraph" w:styleId="ListNumber2">
    <w:name w:val="List Number 2"/>
    <w:basedOn w:val="Normal"/>
    <w:hidden/>
    <w:uiPriority w:val="98"/>
    <w:rsid w:val="00E066EB"/>
    <w:pPr>
      <w:numPr>
        <w:numId w:val="7"/>
      </w:numPr>
      <w:contextualSpacing/>
    </w:pPr>
  </w:style>
  <w:style w:type="paragraph" w:styleId="ListNumber3">
    <w:name w:val="List Number 3"/>
    <w:basedOn w:val="Normal"/>
    <w:hidden/>
    <w:uiPriority w:val="98"/>
    <w:rsid w:val="00E066EB"/>
    <w:pPr>
      <w:numPr>
        <w:numId w:val="8"/>
      </w:numPr>
      <w:contextualSpacing/>
    </w:pPr>
  </w:style>
  <w:style w:type="paragraph" w:styleId="ListNumber4">
    <w:name w:val="List Number 4"/>
    <w:basedOn w:val="Normal"/>
    <w:hidden/>
    <w:uiPriority w:val="98"/>
    <w:rsid w:val="00E066EB"/>
    <w:pPr>
      <w:numPr>
        <w:numId w:val="9"/>
      </w:numPr>
      <w:contextualSpacing/>
    </w:pPr>
  </w:style>
  <w:style w:type="paragraph" w:styleId="ListNumber5">
    <w:name w:val="List Number 5"/>
    <w:basedOn w:val="Normal"/>
    <w:hidden/>
    <w:uiPriority w:val="98"/>
    <w:rsid w:val="00E066EB"/>
    <w:pPr>
      <w:numPr>
        <w:numId w:val="10"/>
      </w:numPr>
      <w:contextualSpacing/>
    </w:pPr>
  </w:style>
  <w:style w:type="paragraph" w:styleId="ListParagraph">
    <w:name w:val="List Paragraph"/>
    <w:basedOn w:val="Normal"/>
    <w:hidden/>
    <w:uiPriority w:val="34"/>
    <w:qFormat/>
    <w:rsid w:val="00E066EB"/>
    <w:pPr>
      <w:ind w:left="720"/>
      <w:contextualSpacing/>
    </w:pPr>
  </w:style>
  <w:style w:type="table" w:customStyle="1" w:styleId="ListTable1Light1">
    <w:name w:val="List Table 1 Light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hidden/>
    <w:uiPriority w:val="47"/>
    <w:rsid w:val="00E066EB"/>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hidden/>
    <w:uiPriority w:val="47"/>
    <w:rsid w:val="00E066EB"/>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hidden/>
    <w:uiPriority w:val="47"/>
    <w:rsid w:val="00E066EB"/>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hidden/>
    <w:uiPriority w:val="47"/>
    <w:rsid w:val="00E066EB"/>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hidden/>
    <w:uiPriority w:val="47"/>
    <w:rsid w:val="00E066EB"/>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hidden/>
    <w:uiPriority w:val="47"/>
    <w:rsid w:val="00E066EB"/>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hidden/>
    <w:uiPriority w:val="47"/>
    <w:rsid w:val="00E066EB"/>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hidden/>
    <w:uiPriority w:val="48"/>
    <w:rsid w:val="00E066E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hidden/>
    <w:uiPriority w:val="48"/>
    <w:rsid w:val="00E066E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hidden/>
    <w:uiPriority w:val="48"/>
    <w:rsid w:val="00E066EB"/>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hidden/>
    <w:uiPriority w:val="48"/>
    <w:rsid w:val="00E066EB"/>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hidden/>
    <w:uiPriority w:val="48"/>
    <w:rsid w:val="00E066EB"/>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hidden/>
    <w:uiPriority w:val="48"/>
    <w:rsid w:val="00E066E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hidden/>
    <w:uiPriority w:val="48"/>
    <w:rsid w:val="00E066E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hidden/>
    <w:uiPriority w:val="49"/>
    <w:rsid w:val="00E066EB"/>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hidden/>
    <w:uiPriority w:val="49"/>
    <w:rsid w:val="00E066E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hidden/>
    <w:uiPriority w:val="49"/>
    <w:rsid w:val="00E066EB"/>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hidden/>
    <w:uiPriority w:val="49"/>
    <w:rsid w:val="00E066EB"/>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hidden/>
    <w:uiPriority w:val="49"/>
    <w:rsid w:val="00E066EB"/>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hidden/>
    <w:uiPriority w:val="49"/>
    <w:rsid w:val="00E066EB"/>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hidden/>
    <w:uiPriority w:val="49"/>
    <w:rsid w:val="00E066EB"/>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hidden/>
    <w:uiPriority w:val="50"/>
    <w:rsid w:val="00E066EB"/>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hidden/>
    <w:uiPriority w:val="50"/>
    <w:rsid w:val="00E066EB"/>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hidden/>
    <w:uiPriority w:val="50"/>
    <w:rsid w:val="00E066EB"/>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hidden/>
    <w:uiPriority w:val="50"/>
    <w:rsid w:val="00E066EB"/>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hidden/>
    <w:uiPriority w:val="50"/>
    <w:rsid w:val="00E066EB"/>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hidden/>
    <w:uiPriority w:val="50"/>
    <w:rsid w:val="00E066EB"/>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hidden/>
    <w:uiPriority w:val="50"/>
    <w:rsid w:val="00E066EB"/>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hidden/>
    <w:uiPriority w:val="51"/>
    <w:rsid w:val="00E066EB"/>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hidden/>
    <w:uiPriority w:val="51"/>
    <w:rsid w:val="00E066EB"/>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hidden/>
    <w:uiPriority w:val="51"/>
    <w:rsid w:val="00E066EB"/>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hidden/>
    <w:uiPriority w:val="51"/>
    <w:rsid w:val="00E066EB"/>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hidden/>
    <w:uiPriority w:val="51"/>
    <w:rsid w:val="00E066EB"/>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hidden/>
    <w:uiPriority w:val="51"/>
    <w:rsid w:val="00E066EB"/>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hidden/>
    <w:uiPriority w:val="51"/>
    <w:rsid w:val="00E066EB"/>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hidden/>
    <w:uiPriority w:val="52"/>
    <w:rsid w:val="00E066EB"/>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hidden/>
    <w:uiPriority w:val="52"/>
    <w:rsid w:val="00E066EB"/>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hidden/>
    <w:uiPriority w:val="52"/>
    <w:rsid w:val="00E066EB"/>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hidden/>
    <w:uiPriority w:val="52"/>
    <w:rsid w:val="00E066EB"/>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hidden/>
    <w:uiPriority w:val="52"/>
    <w:rsid w:val="00E066EB"/>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hidden/>
    <w:uiPriority w:val="52"/>
    <w:rsid w:val="00E066EB"/>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hidden/>
    <w:uiPriority w:val="52"/>
    <w:rsid w:val="00E066EB"/>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hidden/>
    <w:uiPriority w:val="99"/>
    <w:rsid w:val="00E066E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E066EB"/>
    <w:rPr>
      <w:rFonts w:ascii="Consolas" w:hAnsi="Consolas"/>
    </w:rPr>
  </w:style>
  <w:style w:type="table" w:styleId="MediumGrid1">
    <w:name w:val="Medium Grid 1"/>
    <w:basedOn w:val="TableNormal"/>
    <w:hidden/>
    <w:uiPriority w:val="67"/>
    <w:rsid w:val="00E066E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hidden/>
    <w:uiPriority w:val="67"/>
    <w:rsid w:val="00E066E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hidden/>
    <w:uiPriority w:val="67"/>
    <w:rsid w:val="00E066EB"/>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hidden/>
    <w:uiPriority w:val="67"/>
    <w:rsid w:val="00E066EB"/>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hidden/>
    <w:uiPriority w:val="67"/>
    <w:rsid w:val="00E066E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hidden/>
    <w:uiPriority w:val="67"/>
    <w:rsid w:val="00E066E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hidden/>
    <w:uiPriority w:val="67"/>
    <w:rsid w:val="00E066E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hidden/>
    <w:uiPriority w:val="65"/>
    <w:rsid w:val="00E066E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hidden/>
    <w:uiPriority w:val="65"/>
    <w:rsid w:val="00E066EB"/>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hidden/>
    <w:uiPriority w:val="65"/>
    <w:rsid w:val="00E066EB"/>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hidden/>
    <w:uiPriority w:val="65"/>
    <w:rsid w:val="00E066EB"/>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hidden/>
    <w:uiPriority w:val="65"/>
    <w:rsid w:val="00E066EB"/>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hidden/>
    <w:uiPriority w:val="65"/>
    <w:rsid w:val="00E066EB"/>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hidden/>
    <w:uiPriority w:val="65"/>
    <w:rsid w:val="00E066EB"/>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hidden/>
    <w:uiPriority w:val="63"/>
    <w:rsid w:val="00E066E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hidden/>
    <w:uiPriority w:val="63"/>
    <w:rsid w:val="00E066E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hidden/>
    <w:uiPriority w:val="63"/>
    <w:rsid w:val="00E066EB"/>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hidden/>
    <w:uiPriority w:val="63"/>
    <w:rsid w:val="00E066EB"/>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hidden/>
    <w:uiPriority w:val="63"/>
    <w:rsid w:val="00E066E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hidden/>
    <w:uiPriority w:val="63"/>
    <w:rsid w:val="00E066E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hidden/>
    <w:uiPriority w:val="63"/>
    <w:rsid w:val="00E066E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hidden/>
    <w:uiPriority w:val="99"/>
    <w:rsid w:val="00E066E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066EB"/>
    <w:rPr>
      <w:rFonts w:asciiTheme="majorHAnsi" w:eastAsiaTheme="majorEastAsia" w:hAnsiTheme="majorHAnsi" w:cstheme="majorBidi"/>
      <w:sz w:val="24"/>
      <w:szCs w:val="24"/>
      <w:shd w:val="pct20" w:color="auto" w:fill="auto"/>
    </w:rPr>
  </w:style>
  <w:style w:type="paragraph" w:styleId="NoSpacing">
    <w:name w:val="No Spacing"/>
    <w:hidden/>
    <w:uiPriority w:val="98"/>
    <w:rsid w:val="00E066EB"/>
    <w:rPr>
      <w:sz w:val="24"/>
      <w:szCs w:val="24"/>
    </w:rPr>
  </w:style>
  <w:style w:type="paragraph" w:styleId="NormalWeb">
    <w:name w:val="Normal (Web)"/>
    <w:basedOn w:val="Normal"/>
    <w:hidden/>
    <w:uiPriority w:val="99"/>
    <w:rsid w:val="00E066EB"/>
  </w:style>
  <w:style w:type="paragraph" w:styleId="NoteHeading">
    <w:name w:val="Note Heading"/>
    <w:basedOn w:val="Normal"/>
    <w:next w:val="Normal"/>
    <w:link w:val="NoteHeadingChar"/>
    <w:hidden/>
    <w:uiPriority w:val="99"/>
    <w:rsid w:val="00E066EB"/>
  </w:style>
  <w:style w:type="character" w:customStyle="1" w:styleId="NoteHeadingChar">
    <w:name w:val="Note Heading Char"/>
    <w:basedOn w:val="DefaultParagraphFont"/>
    <w:link w:val="NoteHeading"/>
    <w:uiPriority w:val="99"/>
    <w:semiHidden/>
    <w:rsid w:val="00E066EB"/>
    <w:rPr>
      <w:sz w:val="24"/>
      <w:szCs w:val="24"/>
    </w:rPr>
  </w:style>
  <w:style w:type="table" w:customStyle="1" w:styleId="PlainTable21">
    <w:name w:val="Plain Table 21"/>
    <w:basedOn w:val="TableNormal"/>
    <w:hidden/>
    <w:uiPriority w:val="42"/>
    <w:rsid w:val="00E066E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hidden/>
    <w:uiPriority w:val="43"/>
    <w:rsid w:val="00E066E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hidden/>
    <w:uiPriority w:val="44"/>
    <w:rsid w:val="00E066E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hidden/>
    <w:uiPriority w:val="45"/>
    <w:rsid w:val="00E066E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hidden/>
    <w:uiPriority w:val="99"/>
    <w:rsid w:val="00E066EB"/>
    <w:rPr>
      <w:rFonts w:ascii="Consolas" w:hAnsi="Consolas"/>
      <w:sz w:val="21"/>
      <w:szCs w:val="21"/>
    </w:rPr>
  </w:style>
  <w:style w:type="character" w:customStyle="1" w:styleId="PlainTextChar">
    <w:name w:val="Plain Text Char"/>
    <w:basedOn w:val="DefaultParagraphFont"/>
    <w:link w:val="PlainText"/>
    <w:uiPriority w:val="99"/>
    <w:semiHidden/>
    <w:rsid w:val="00E066EB"/>
    <w:rPr>
      <w:rFonts w:ascii="Consolas" w:hAnsi="Consolas"/>
      <w:sz w:val="21"/>
      <w:szCs w:val="21"/>
    </w:rPr>
  </w:style>
  <w:style w:type="paragraph" w:styleId="Quote">
    <w:name w:val="Quote"/>
    <w:basedOn w:val="Normal"/>
    <w:next w:val="Normal"/>
    <w:link w:val="QuoteChar"/>
    <w:hidden/>
    <w:uiPriority w:val="99"/>
    <w:rsid w:val="00E066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E066EB"/>
    <w:rPr>
      <w:i/>
      <w:iCs/>
      <w:color w:val="404040" w:themeColor="text1" w:themeTint="BF"/>
      <w:sz w:val="24"/>
      <w:szCs w:val="24"/>
    </w:rPr>
  </w:style>
  <w:style w:type="paragraph" w:styleId="Salutation">
    <w:name w:val="Salutation"/>
    <w:basedOn w:val="Normal"/>
    <w:next w:val="Normal"/>
    <w:link w:val="SalutationChar"/>
    <w:hidden/>
    <w:uiPriority w:val="99"/>
    <w:rsid w:val="00E066EB"/>
  </w:style>
  <w:style w:type="character" w:customStyle="1" w:styleId="SalutationChar">
    <w:name w:val="Salutation Char"/>
    <w:basedOn w:val="DefaultParagraphFont"/>
    <w:link w:val="Salutation"/>
    <w:uiPriority w:val="99"/>
    <w:semiHidden/>
    <w:rsid w:val="00E066EB"/>
    <w:rPr>
      <w:sz w:val="24"/>
      <w:szCs w:val="24"/>
    </w:rPr>
  </w:style>
  <w:style w:type="paragraph" w:styleId="Signature">
    <w:name w:val="Signature"/>
    <w:basedOn w:val="Normal"/>
    <w:link w:val="SignatureChar"/>
    <w:hidden/>
    <w:uiPriority w:val="99"/>
    <w:rsid w:val="00E066EB"/>
    <w:pPr>
      <w:ind w:left="4252"/>
    </w:pPr>
  </w:style>
  <w:style w:type="character" w:customStyle="1" w:styleId="SignatureChar">
    <w:name w:val="Signature Char"/>
    <w:basedOn w:val="DefaultParagraphFont"/>
    <w:link w:val="Signature"/>
    <w:uiPriority w:val="99"/>
    <w:semiHidden/>
    <w:rsid w:val="00E066EB"/>
    <w:rPr>
      <w:sz w:val="24"/>
      <w:szCs w:val="24"/>
    </w:rPr>
  </w:style>
  <w:style w:type="character" w:styleId="Strong">
    <w:name w:val="Strong"/>
    <w:basedOn w:val="DefaultParagraphFont"/>
    <w:hidden/>
    <w:uiPriority w:val="99"/>
    <w:rsid w:val="00E066EB"/>
    <w:rPr>
      <w:b/>
      <w:bCs/>
    </w:rPr>
  </w:style>
  <w:style w:type="paragraph" w:styleId="Subtitle">
    <w:name w:val="Subtitle"/>
    <w:basedOn w:val="Normal"/>
    <w:next w:val="Normal"/>
    <w:link w:val="SubtitleChar"/>
    <w:hidden/>
    <w:uiPriority w:val="99"/>
    <w:rsid w:val="00E066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E066E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hidden/>
    <w:uiPriority w:val="99"/>
    <w:rsid w:val="00E066EB"/>
    <w:rPr>
      <w:i/>
      <w:iCs/>
      <w:color w:val="404040" w:themeColor="text1" w:themeTint="BF"/>
    </w:rPr>
  </w:style>
  <w:style w:type="character" w:styleId="SubtleReference">
    <w:name w:val="Subtle Reference"/>
    <w:basedOn w:val="DefaultParagraphFont"/>
    <w:hidden/>
    <w:uiPriority w:val="99"/>
    <w:rsid w:val="00E066EB"/>
    <w:rPr>
      <w:smallCaps/>
      <w:color w:val="5A5A5A" w:themeColor="text1" w:themeTint="A5"/>
    </w:rPr>
  </w:style>
  <w:style w:type="table" w:styleId="Table3Deffects1">
    <w:name w:val="Table 3D effects 1"/>
    <w:basedOn w:val="TableNormal"/>
    <w:hidden/>
    <w:uiPriority w:val="99"/>
    <w:rsid w:val="00E066E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hidden/>
    <w:uiPriority w:val="99"/>
    <w:rsid w:val="00E066E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hidden/>
    <w:uiPriority w:val="99"/>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hidden/>
    <w:uiPriority w:val="99"/>
    <w:rsid w:val="00E066E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hidden/>
    <w:uiPriority w:val="99"/>
    <w:rsid w:val="00E066E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hidden/>
    <w:uiPriority w:val="99"/>
    <w:rsid w:val="00E066E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hidden/>
    <w:uiPriority w:val="99"/>
    <w:rsid w:val="00E066E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hidden/>
    <w:uiPriority w:val="99"/>
    <w:rsid w:val="00E066E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hidden/>
    <w:uiPriority w:val="99"/>
    <w:rsid w:val="00E066E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hidden/>
    <w:uiPriority w:val="99"/>
    <w:rsid w:val="00E066E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hidden/>
    <w:uiPriority w:val="99"/>
    <w:rsid w:val="00E066E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hidden/>
    <w:uiPriority w:val="99"/>
    <w:rsid w:val="00E066E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hidden/>
    <w:uiPriority w:val="99"/>
    <w:rsid w:val="00E066E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hidden/>
    <w:uiPriority w:val="99"/>
    <w:rsid w:val="00E066E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hidden/>
    <w:uiPriority w:val="99"/>
    <w:rsid w:val="00E066E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hidden/>
    <w:uiPriority w:val="99"/>
    <w:rsid w:val="00E066E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hidden/>
    <w:uiPriority w:val="99"/>
    <w:rsid w:val="00E066E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hidden/>
    <w:rsid w:val="00E06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hidden/>
    <w:uiPriority w:val="99"/>
    <w:rsid w:val="00E066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hidden/>
    <w:uiPriority w:val="99"/>
    <w:rsid w:val="00E066E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hidden/>
    <w:uiPriority w:val="99"/>
    <w:rsid w:val="00E066E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hidden/>
    <w:uiPriority w:val="99"/>
    <w:rsid w:val="00E066E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hidden/>
    <w:uiPriority w:val="99"/>
    <w:rsid w:val="00E066E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hidden/>
    <w:uiPriority w:val="99"/>
    <w:rsid w:val="00E066E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hidden/>
    <w:uiPriority w:val="99"/>
    <w:rsid w:val="00E066E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hidden/>
    <w:uiPriority w:val="99"/>
    <w:rsid w:val="00E066E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hidden/>
    <w:uiPriority w:val="40"/>
    <w:rsid w:val="00E066E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hidden/>
    <w:uiPriority w:val="99"/>
    <w:rsid w:val="00E066E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hidden/>
    <w:uiPriority w:val="99"/>
    <w:rsid w:val="00E066E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hidden/>
    <w:uiPriority w:val="99"/>
    <w:rsid w:val="00E066E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hidden/>
    <w:uiPriority w:val="99"/>
    <w:rsid w:val="00E066E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hidden/>
    <w:uiPriority w:val="99"/>
    <w:rsid w:val="00E066E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hidden/>
    <w:uiPriority w:val="99"/>
    <w:rsid w:val="00E066E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hidden/>
    <w:uiPriority w:val="99"/>
    <w:rsid w:val="00E066E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hidden/>
    <w:uiPriority w:val="99"/>
    <w:rsid w:val="00E066E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hidden/>
    <w:uiPriority w:val="99"/>
    <w:rsid w:val="00E066EB"/>
    <w:pPr>
      <w:ind w:left="240" w:hanging="240"/>
    </w:pPr>
  </w:style>
  <w:style w:type="paragraph" w:styleId="TableofFigures">
    <w:name w:val="table of figures"/>
    <w:basedOn w:val="Normal"/>
    <w:next w:val="Normal"/>
    <w:hidden/>
    <w:uiPriority w:val="99"/>
    <w:rsid w:val="00E066EB"/>
  </w:style>
  <w:style w:type="table" w:styleId="TableProfessional">
    <w:name w:val="Table Professional"/>
    <w:basedOn w:val="TableNormal"/>
    <w:hidden/>
    <w:uiPriority w:val="99"/>
    <w:rsid w:val="00E066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hidden/>
    <w:uiPriority w:val="99"/>
    <w:rsid w:val="00E066E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hidden/>
    <w:uiPriority w:val="99"/>
    <w:rsid w:val="00E066E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hidden/>
    <w:uiPriority w:val="99"/>
    <w:rsid w:val="00E066E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hidden/>
    <w:uiPriority w:val="99"/>
    <w:rsid w:val="00E066E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hidden/>
    <w:uiPriority w:val="99"/>
    <w:rsid w:val="00E066E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hidden/>
    <w:uiPriority w:val="99"/>
    <w:rsid w:val="00E06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hidden/>
    <w:uiPriority w:val="99"/>
    <w:rsid w:val="00E066E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hidden/>
    <w:uiPriority w:val="99"/>
    <w:rsid w:val="00E066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hidden/>
    <w:uiPriority w:val="99"/>
    <w:rsid w:val="00E066E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hidden/>
    <w:uiPriority w:val="99"/>
    <w:rsid w:val="00E066EB"/>
    <w:pPr>
      <w:spacing w:before="120"/>
    </w:pPr>
    <w:rPr>
      <w:rFonts w:asciiTheme="majorHAnsi" w:eastAsiaTheme="majorEastAsia" w:hAnsiTheme="majorHAnsi" w:cstheme="majorBidi"/>
      <w:b/>
      <w:bCs/>
    </w:rPr>
  </w:style>
  <w:style w:type="paragraph" w:styleId="TOCHeading">
    <w:name w:val="TOC Heading"/>
    <w:basedOn w:val="Heading1"/>
    <w:next w:val="Normal"/>
    <w:hidden/>
    <w:uiPriority w:val="39"/>
    <w:rsid w:val="00E066EB"/>
    <w:pPr>
      <w:spacing w:before="240" w:line="240" w:lineRule="auto"/>
      <w:outlineLvl w:val="9"/>
    </w:pPr>
    <w:rPr>
      <w:rFonts w:asciiTheme="majorHAnsi" w:eastAsiaTheme="majorEastAsia" w:hAnsiTheme="majorHAnsi" w:cstheme="majorBidi"/>
      <w:b w:val="0"/>
      <w:bCs w:val="0"/>
      <w:caps w:val="0"/>
      <w:color w:val="365F91" w:themeColor="accent1" w:themeShade="BF"/>
      <w:kern w:val="0"/>
      <w:sz w:val="32"/>
    </w:rPr>
  </w:style>
  <w:style w:type="numbering" w:styleId="ArticleSection">
    <w:name w:val="Outline List 3"/>
    <w:basedOn w:val="NoList"/>
    <w:hidden/>
    <w:uiPriority w:val="99"/>
    <w:rsid w:val="00A4130A"/>
    <w:pPr>
      <w:numPr>
        <w:numId w:val="15"/>
      </w:numPr>
    </w:pPr>
  </w:style>
  <w:style w:type="paragraph" w:styleId="NormalIndent">
    <w:name w:val="Normal Indent"/>
    <w:basedOn w:val="Normal"/>
    <w:hidden/>
    <w:uiPriority w:val="99"/>
    <w:rsid w:val="00A4130A"/>
    <w:pPr>
      <w:ind w:left="425"/>
    </w:pPr>
  </w:style>
  <w:style w:type="table" w:customStyle="1" w:styleId="PlainTable11">
    <w:name w:val="Plain Table 11"/>
    <w:basedOn w:val="TableNormal"/>
    <w:hidden/>
    <w:uiPriority w:val="41"/>
    <w:rsid w:val="00A4130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hidden/>
    <w:uiPriority w:val="46"/>
    <w:rsid w:val="004D624A"/>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hidden/>
    <w:uiPriority w:val="46"/>
    <w:rsid w:val="004D624A"/>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hidden/>
    <w:uiPriority w:val="46"/>
    <w:rsid w:val="004D624A"/>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hidden/>
    <w:uiPriority w:val="46"/>
    <w:rsid w:val="004D624A"/>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hidden/>
    <w:uiPriority w:val="46"/>
    <w:rsid w:val="004D624A"/>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hidden/>
    <w:uiPriority w:val="46"/>
    <w:rsid w:val="004D624A"/>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hidden/>
    <w:uiPriority w:val="46"/>
    <w:rsid w:val="004D624A"/>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hidden/>
    <w:uiPriority w:val="47"/>
    <w:rsid w:val="004D624A"/>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hidden/>
    <w:uiPriority w:val="47"/>
    <w:rsid w:val="004D624A"/>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hidden/>
    <w:uiPriority w:val="47"/>
    <w:rsid w:val="004D624A"/>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hidden/>
    <w:uiPriority w:val="47"/>
    <w:rsid w:val="004D624A"/>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hidden/>
    <w:uiPriority w:val="47"/>
    <w:rsid w:val="004D624A"/>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hidden/>
    <w:uiPriority w:val="47"/>
    <w:rsid w:val="004D624A"/>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hidden/>
    <w:uiPriority w:val="47"/>
    <w:rsid w:val="004D624A"/>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hidden/>
    <w:uiPriority w:val="48"/>
    <w:rsid w:val="004D624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hidden/>
    <w:uiPriority w:val="48"/>
    <w:rsid w:val="004D624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hidden/>
    <w:uiPriority w:val="48"/>
    <w:rsid w:val="004D624A"/>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hidden/>
    <w:uiPriority w:val="48"/>
    <w:rsid w:val="004D624A"/>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hidden/>
    <w:uiPriority w:val="48"/>
    <w:rsid w:val="004D624A"/>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hidden/>
    <w:uiPriority w:val="48"/>
    <w:rsid w:val="004D624A"/>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hidden/>
    <w:uiPriority w:val="48"/>
    <w:rsid w:val="004D624A"/>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hidden/>
    <w:uiPriority w:val="49"/>
    <w:rsid w:val="004D624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hidden/>
    <w:uiPriority w:val="49"/>
    <w:rsid w:val="004D624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hidden/>
    <w:uiPriority w:val="49"/>
    <w:rsid w:val="004D624A"/>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hidden/>
    <w:uiPriority w:val="49"/>
    <w:rsid w:val="004D624A"/>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hidden/>
    <w:uiPriority w:val="49"/>
    <w:rsid w:val="004D624A"/>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hidden/>
    <w:uiPriority w:val="49"/>
    <w:rsid w:val="004D624A"/>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hidden/>
    <w:uiPriority w:val="49"/>
    <w:rsid w:val="004D624A"/>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hidden/>
    <w:uiPriority w:val="51"/>
    <w:rsid w:val="004D624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hidden/>
    <w:uiPriority w:val="51"/>
    <w:rsid w:val="004D624A"/>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hidden/>
    <w:uiPriority w:val="51"/>
    <w:rsid w:val="004D624A"/>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hidden/>
    <w:uiPriority w:val="51"/>
    <w:rsid w:val="004D624A"/>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hidden/>
    <w:uiPriority w:val="51"/>
    <w:rsid w:val="004D624A"/>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hidden/>
    <w:uiPriority w:val="51"/>
    <w:rsid w:val="004D624A"/>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hidden/>
    <w:uiPriority w:val="51"/>
    <w:rsid w:val="004D624A"/>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hidden/>
    <w:uiPriority w:val="52"/>
    <w:rsid w:val="004D624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hidden/>
    <w:uiPriority w:val="52"/>
    <w:rsid w:val="004D624A"/>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hidden/>
    <w:uiPriority w:val="52"/>
    <w:rsid w:val="004D624A"/>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hidden/>
    <w:uiPriority w:val="52"/>
    <w:rsid w:val="004D624A"/>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hidden/>
    <w:uiPriority w:val="52"/>
    <w:rsid w:val="004D624A"/>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hidden/>
    <w:uiPriority w:val="52"/>
    <w:rsid w:val="004D624A"/>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hidden/>
    <w:uiPriority w:val="52"/>
    <w:rsid w:val="004D624A"/>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
    <w:name w:val="List Table 1 Light"/>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hidden/>
    <w:uiPriority w:val="47"/>
    <w:rsid w:val="004D624A"/>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hidden/>
    <w:uiPriority w:val="47"/>
    <w:rsid w:val="004D624A"/>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hidden/>
    <w:uiPriority w:val="47"/>
    <w:rsid w:val="004D624A"/>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hidden/>
    <w:uiPriority w:val="47"/>
    <w:rsid w:val="004D624A"/>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hidden/>
    <w:uiPriority w:val="47"/>
    <w:rsid w:val="004D624A"/>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hidden/>
    <w:uiPriority w:val="47"/>
    <w:rsid w:val="004D624A"/>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hidden/>
    <w:uiPriority w:val="47"/>
    <w:rsid w:val="004D624A"/>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hidden/>
    <w:uiPriority w:val="48"/>
    <w:rsid w:val="004D624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hidden/>
    <w:uiPriority w:val="48"/>
    <w:rsid w:val="004D624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hidden/>
    <w:uiPriority w:val="48"/>
    <w:rsid w:val="004D624A"/>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hidden/>
    <w:uiPriority w:val="48"/>
    <w:rsid w:val="004D624A"/>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hidden/>
    <w:uiPriority w:val="48"/>
    <w:rsid w:val="004D624A"/>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hidden/>
    <w:uiPriority w:val="48"/>
    <w:rsid w:val="004D624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hidden/>
    <w:uiPriority w:val="48"/>
    <w:rsid w:val="004D624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hidden/>
    <w:uiPriority w:val="49"/>
    <w:rsid w:val="004D624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hidden/>
    <w:uiPriority w:val="49"/>
    <w:rsid w:val="004D624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hidden/>
    <w:uiPriority w:val="49"/>
    <w:rsid w:val="004D624A"/>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hidden/>
    <w:uiPriority w:val="49"/>
    <w:rsid w:val="004D624A"/>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hidden/>
    <w:uiPriority w:val="49"/>
    <w:rsid w:val="004D624A"/>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hidden/>
    <w:uiPriority w:val="49"/>
    <w:rsid w:val="004D624A"/>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hidden/>
    <w:uiPriority w:val="49"/>
    <w:rsid w:val="004D624A"/>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hidden/>
    <w:uiPriority w:val="50"/>
    <w:rsid w:val="004D624A"/>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hidden/>
    <w:uiPriority w:val="50"/>
    <w:rsid w:val="004D624A"/>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hidden/>
    <w:uiPriority w:val="50"/>
    <w:rsid w:val="004D624A"/>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hidden/>
    <w:uiPriority w:val="50"/>
    <w:rsid w:val="004D624A"/>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hidden/>
    <w:uiPriority w:val="50"/>
    <w:rsid w:val="004D624A"/>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hidden/>
    <w:uiPriority w:val="50"/>
    <w:rsid w:val="004D624A"/>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hidden/>
    <w:uiPriority w:val="50"/>
    <w:rsid w:val="004D624A"/>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hidden/>
    <w:uiPriority w:val="51"/>
    <w:rsid w:val="004D624A"/>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hidden/>
    <w:uiPriority w:val="51"/>
    <w:rsid w:val="004D624A"/>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hidden/>
    <w:uiPriority w:val="51"/>
    <w:rsid w:val="004D624A"/>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hidden/>
    <w:uiPriority w:val="51"/>
    <w:rsid w:val="004D624A"/>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hidden/>
    <w:uiPriority w:val="51"/>
    <w:rsid w:val="004D624A"/>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hidden/>
    <w:uiPriority w:val="51"/>
    <w:rsid w:val="004D624A"/>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hidden/>
    <w:uiPriority w:val="51"/>
    <w:rsid w:val="004D624A"/>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hidden/>
    <w:uiPriority w:val="52"/>
    <w:rsid w:val="004D624A"/>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hidden/>
    <w:uiPriority w:val="52"/>
    <w:rsid w:val="004D624A"/>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hidden/>
    <w:uiPriority w:val="52"/>
    <w:rsid w:val="004D624A"/>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hidden/>
    <w:uiPriority w:val="52"/>
    <w:rsid w:val="004D624A"/>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hidden/>
    <w:uiPriority w:val="52"/>
    <w:rsid w:val="004D624A"/>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hidden/>
    <w:uiPriority w:val="52"/>
    <w:rsid w:val="004D624A"/>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hidden/>
    <w:uiPriority w:val="52"/>
    <w:rsid w:val="004D624A"/>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hidden/>
    <w:uiPriority w:val="41"/>
    <w:rsid w:val="004D624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hidden/>
    <w:uiPriority w:val="42"/>
    <w:rsid w:val="004D624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hidden/>
    <w:uiPriority w:val="43"/>
    <w:rsid w:val="004D624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hidden/>
    <w:uiPriority w:val="44"/>
    <w:rsid w:val="004D624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hidden/>
    <w:uiPriority w:val="45"/>
    <w:rsid w:val="004D624A"/>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hidden/>
    <w:uiPriority w:val="40"/>
    <w:rsid w:val="004D624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le">
    <w:name w:val="Title"/>
    <w:basedOn w:val="Normal"/>
    <w:next w:val="Normal"/>
    <w:link w:val="TitleChar"/>
    <w:hidden/>
    <w:uiPriority w:val="98"/>
    <w:rsid w:val="004D62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8"/>
    <w:rsid w:val="004D624A"/>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lsdException w:name="heading 1" w:semiHidden="0" w:uiPriority="1" w:qFormat="1"/>
    <w:lsdException w:name="heading 2" w:semiHidden="0" w:uiPriority="1" w:qFormat="1"/>
    <w:lsdException w:name="heading 3" w:semiHidden="0" w:uiPriority="1" w:qFormat="1"/>
    <w:lsdException w:name="heading 4" w:semiHidden="0" w:uiPriority="1" w:qFormat="1"/>
    <w:lsdException w:name="heading 5" w:semiHidden="0" w:uiPriority="1" w:qFormat="1"/>
    <w:lsdException w:name="heading 6" w:uiPriority="98"/>
    <w:lsdException w:name="heading 7" w:uiPriority="9"/>
    <w:lsdException w:name="heading 8" w:uiPriority="9"/>
    <w:lsdException w:name="heading 9" w:uiPriority="1"/>
    <w:lsdException w:name="toc 1" w:uiPriority="39"/>
    <w:lsdException w:name="toc 2" w:uiPriority="39"/>
    <w:lsdException w:name="toc 3" w:uiPriority="39"/>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header" w:uiPriority="1" w:unhideWhenUsed="1"/>
    <w:lsdException w:name="footer" w:uiPriority="0"/>
    <w:lsdException w:name="caption" w:uiPriority="35"/>
    <w:lsdException w:name="envelope address" w:unhideWhenUsed="1"/>
    <w:lsdException w:name="footnote reference" w:uiPriority="0"/>
    <w:lsdException w:name="page number" w:uiPriority="0"/>
    <w:lsdException w:name="endnote reference" w:uiPriority="0"/>
    <w:lsdException w:name="endnote text" w:uiPriority="0"/>
    <w:lsdException w:name="List Number" w:uiPriority="98"/>
    <w:lsdException w:name="List Number 2" w:uiPriority="98"/>
    <w:lsdException w:name="List Number 3" w:uiPriority="98"/>
    <w:lsdException w:name="List Number 4" w:uiPriority="98"/>
    <w:lsdException w:name="List Number 5" w:uiPriority="98"/>
    <w:lsdException w:name="Title" w:semiHidden="0" w:uiPriority="98"/>
    <w:lsdException w:name="Signature" w:unhideWhenUsed="1"/>
    <w:lsdException w:name="Default Paragraph Font" w:uiPriority="1"/>
    <w:lsdException w:name="Date" w:semiHidden="0"/>
    <w:lsdException w:name="Strong" w:semiHidden="0"/>
    <w:lsdException w:name="Emphasis" w:semiHidden="0" w:uiPriority="20"/>
    <w:lsdException w:name="HTML Top of Form" w:uiPriority="0" w:unhideWhenUsed="1"/>
    <w:lsdException w:name="HTML Bottom of Form" w:uiPriority="0" w:unhideWhenUsed="1"/>
    <w:lsdException w:name="Normal Table" w:uiPriority="0" w:unhideWhenUsed="1"/>
    <w:lsdException w:name="No List"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98"/>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lsdException w:name="Book Title" w:semiHidden="0"/>
    <w:lsdException w:name="Bibliography" w:uiPriority="37"/>
    <w:lsdException w:name="TOC Heading" w:uiPriority="39"/>
  </w:latentStyles>
  <w:style w:type="paragraph" w:default="1" w:styleId="Normal">
    <w:name w:val="Normal"/>
    <w:hidden/>
    <w:rsid w:val="00741738"/>
    <w:rPr>
      <w:sz w:val="24"/>
      <w:szCs w:val="24"/>
    </w:rPr>
  </w:style>
  <w:style w:type="paragraph" w:styleId="Heading1">
    <w:name w:val="heading 1"/>
    <w:basedOn w:val="Normal"/>
    <w:next w:val="Normal"/>
    <w:link w:val="Heading1Char"/>
    <w:hidden/>
    <w:uiPriority w:val="99"/>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hidden/>
    <w:uiPriority w:val="99"/>
    <w:rsid w:val="00F71C56"/>
    <w:pPr>
      <w:keepNext/>
      <w:keepLines/>
      <w:spacing w:before="200" w:line="280" w:lineRule="atLeast"/>
      <w:outlineLvl w:val="1"/>
    </w:pPr>
    <w:rPr>
      <w:rFonts w:ascii="Arial" w:hAnsi="Arial" w:cs="Arial"/>
      <w:b/>
      <w:bCs/>
      <w:iCs/>
      <w:sz w:val="22"/>
      <w:szCs w:val="28"/>
    </w:rPr>
  </w:style>
  <w:style w:type="paragraph" w:styleId="Heading3">
    <w:name w:val="heading 3"/>
    <w:basedOn w:val="Normal"/>
    <w:next w:val="Normal"/>
    <w:link w:val="Heading3Char"/>
    <w:hidden/>
    <w:uiPriority w:val="99"/>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hidden/>
    <w:uiPriority w:val="99"/>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hidden/>
    <w:uiPriority w:val="99"/>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hidden/>
    <w:uiPriority w:val="98"/>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hidden/>
    <w:uiPriority w:val="9"/>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hidden/>
    <w:uiPriority w:val="9"/>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hidden/>
    <w:uiPriority w:val="99"/>
    <w:rsid w:val="00F71C56"/>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rsid w:val="004C144E"/>
    <w:rPr>
      <w:rFonts w:ascii="Arial" w:hAnsi="Arial" w:cs="Arial"/>
      <w:sz w:val="22"/>
      <w:szCs w:val="22"/>
    </w:rPr>
  </w:style>
  <w:style w:type="paragraph" w:customStyle="1" w:styleId="AGSbasepara">
    <w:name w:val="AGS_base_para"/>
    <w:hidden/>
    <w:rsid w:val="00F71C56"/>
    <w:pPr>
      <w:spacing w:after="80"/>
    </w:pPr>
    <w:rPr>
      <w:rFonts w:cs="Arial"/>
      <w:iCs/>
      <w:sz w:val="24"/>
      <w:szCs w:val="22"/>
    </w:rPr>
  </w:style>
  <w:style w:type="paragraph" w:customStyle="1" w:styleId="baseheading">
    <w:name w:val="base_heading"/>
    <w:hidden/>
    <w:rsid w:val="00F71C56"/>
    <w:pPr>
      <w:keepNext/>
      <w:keepLines/>
      <w:spacing w:before="360"/>
      <w:ind w:left="2410" w:hanging="2410"/>
    </w:pPr>
    <w:rPr>
      <w:rFonts w:ascii="Arial" w:hAnsi="Arial" w:cs="Arial"/>
      <w:b/>
      <w:bCs/>
      <w:kern w:val="32"/>
      <w:sz w:val="24"/>
      <w:szCs w:val="32"/>
    </w:rPr>
  </w:style>
  <w:style w:type="paragraph" w:customStyle="1" w:styleId="baseTOC">
    <w:name w:val="base_TOC"/>
    <w:hidden/>
    <w:rsid w:val="00F71C56"/>
    <w:pPr>
      <w:tabs>
        <w:tab w:val="right" w:pos="8278"/>
      </w:tabs>
      <w:ind w:left="2126" w:hanging="2126"/>
    </w:pPr>
    <w:rPr>
      <w:rFonts w:ascii="Arial" w:hAnsi="Arial" w:cs="Arial"/>
      <w:noProof/>
      <w:sz w:val="24"/>
      <w:szCs w:val="22"/>
    </w:rPr>
  </w:style>
  <w:style w:type="character" w:styleId="EndnoteReference">
    <w:name w:val="endnote reference"/>
    <w:basedOn w:val="DefaultParagraphFont"/>
    <w:hidden/>
    <w:rsid w:val="00F71C56"/>
    <w:rPr>
      <w:rFonts w:ascii="Arial" w:hAnsi="Arial" w:cs="Arial"/>
      <w:b w:val="0"/>
      <w:i w:val="0"/>
      <w:sz w:val="22"/>
      <w:vertAlign w:val="superscript"/>
    </w:rPr>
  </w:style>
  <w:style w:type="paragraph" w:styleId="EndnoteText">
    <w:name w:val="endnote text"/>
    <w:basedOn w:val="Normal"/>
    <w:link w:val="EndnoteTextChar"/>
    <w:hidden/>
    <w:rsid w:val="00F71C56"/>
    <w:pPr>
      <w:tabs>
        <w:tab w:val="left" w:pos="425"/>
      </w:tabs>
      <w:spacing w:after="60"/>
      <w:ind w:left="425" w:hanging="425"/>
    </w:pPr>
    <w:rPr>
      <w:rFonts w:ascii="Arial" w:hAnsi="Arial" w:cs="Arial"/>
      <w:sz w:val="18"/>
      <w:szCs w:val="20"/>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Normal"/>
    <w:next w:val="Normal"/>
    <w:hidden/>
    <w:rsid w:val="00F71C56"/>
    <w:pPr>
      <w:spacing w:before="120" w:line="260" w:lineRule="atLeast"/>
      <w:outlineLvl w:val="1"/>
    </w:pPr>
    <w:rPr>
      <w:rFonts w:eastAsia="Calibri"/>
      <w:b/>
      <w:sz w:val="28"/>
      <w:szCs w:val="28"/>
    </w:rPr>
  </w:style>
  <w:style w:type="paragraph" w:customStyle="1" w:styleId="ENotesHeading2">
    <w:name w:val="ENotesHeading 2"/>
    <w:aliases w:val="Enh2"/>
    <w:basedOn w:val="Normal"/>
    <w:next w:val="Normal"/>
    <w:hidden/>
    <w:rsid w:val="00F71C56"/>
    <w:pPr>
      <w:spacing w:before="120" w:after="120" w:line="260" w:lineRule="atLeast"/>
      <w:outlineLvl w:val="2"/>
    </w:pPr>
    <w:rPr>
      <w:rFonts w:eastAsia="Calibri"/>
      <w:b/>
      <w:szCs w:val="28"/>
    </w:rPr>
  </w:style>
  <w:style w:type="paragraph" w:customStyle="1" w:styleId="ENoteTableHeading">
    <w:name w:val="ENoteTableHeading"/>
    <w:aliases w:val="enth"/>
    <w:basedOn w:val="Normal"/>
    <w:hidden/>
    <w:rsid w:val="00F71C56"/>
    <w:pPr>
      <w:keepNext/>
      <w:spacing w:before="60" w:line="240" w:lineRule="atLeast"/>
    </w:pPr>
    <w:rPr>
      <w:rFonts w:ascii="Arial" w:eastAsia="Calibri" w:hAnsi="Arial"/>
      <w:b/>
      <w:sz w:val="16"/>
      <w:szCs w:val="20"/>
    </w:rPr>
  </w:style>
  <w:style w:type="paragraph" w:customStyle="1" w:styleId="ENoteTableText">
    <w:name w:val="ENoteTableText"/>
    <w:aliases w:val="entt"/>
    <w:basedOn w:val="Normal"/>
    <w:hidden/>
    <w:rsid w:val="00F71C56"/>
    <w:pPr>
      <w:spacing w:before="60" w:line="240" w:lineRule="atLeast"/>
    </w:pPr>
    <w:rPr>
      <w:rFonts w:eastAsia="Calibri"/>
      <w:sz w:val="16"/>
      <w:szCs w:val="20"/>
    </w:rPr>
  </w:style>
  <w:style w:type="paragraph" w:styleId="Footer">
    <w:name w:val="footer"/>
    <w:basedOn w:val="Normal"/>
    <w:link w:val="FooterChar"/>
    <w:hidden/>
    <w:rsid w:val="00F71C56"/>
    <w:pPr>
      <w:tabs>
        <w:tab w:val="center" w:pos="4153"/>
        <w:tab w:val="right" w:pos="8306"/>
      </w:tabs>
    </w:pPr>
  </w:style>
  <w:style w:type="character" w:customStyle="1" w:styleId="FooterChar">
    <w:name w:val="Footer Char"/>
    <w:basedOn w:val="DefaultParagraphFont"/>
    <w:link w:val="Footer"/>
    <w:uiPriority w:val="1"/>
    <w:rsid w:val="00F71C56"/>
    <w:rPr>
      <w:sz w:val="24"/>
      <w:szCs w:val="24"/>
    </w:rPr>
  </w:style>
  <w:style w:type="paragraph" w:customStyle="1" w:styleId="FooterBase">
    <w:name w:val="Footer Base"/>
    <w:next w:val="Normal"/>
    <w:hidden/>
    <w:rsid w:val="00F71C56"/>
    <w:pPr>
      <w:spacing w:line="200" w:lineRule="atLeast"/>
    </w:pPr>
    <w:rPr>
      <w:rFonts w:ascii="Arial" w:hAnsi="Arial" w:cs="Arial"/>
      <w:sz w:val="16"/>
      <w:szCs w:val="22"/>
    </w:rPr>
  </w:style>
  <w:style w:type="paragraph" w:customStyle="1" w:styleId="FooterLandscape">
    <w:name w:val="Footer Landscape"/>
    <w:basedOn w:val="FooterBase"/>
    <w:hidden/>
    <w:rsid w:val="00F71C56"/>
    <w:pPr>
      <w:tabs>
        <w:tab w:val="right" w:pos="13175"/>
      </w:tabs>
    </w:pPr>
  </w:style>
  <w:style w:type="paragraph" w:customStyle="1" w:styleId="FooterSubject">
    <w:name w:val="Footer Subject"/>
    <w:basedOn w:val="FooterBase"/>
    <w:hidden/>
    <w:rsid w:val="00F71C56"/>
    <w:pPr>
      <w:ind w:right="1417"/>
    </w:pPr>
  </w:style>
  <w:style w:type="character" w:styleId="FootnoteReference">
    <w:name w:val="footnote reference"/>
    <w:basedOn w:val="DefaultParagraphFont"/>
    <w:hidden/>
    <w:rsid w:val="00F71C56"/>
    <w:rPr>
      <w:rFonts w:ascii="Arial" w:hAnsi="Arial" w:cs="Arial"/>
      <w:b w:val="0"/>
      <w:i w:val="0"/>
      <w:sz w:val="22"/>
      <w:vertAlign w:val="superscript"/>
    </w:rPr>
  </w:style>
  <w:style w:type="paragraph" w:styleId="FootnoteText">
    <w:name w:val="footnote text"/>
    <w:basedOn w:val="Normal"/>
    <w:link w:val="FootnoteTextChar"/>
    <w:hidden/>
    <w:rsid w:val="00F71C56"/>
    <w:pPr>
      <w:tabs>
        <w:tab w:val="left" w:pos="425"/>
      </w:tabs>
      <w:spacing w:after="60"/>
      <w:ind w:left="425" w:right="567" w:hanging="425"/>
    </w:pPr>
    <w:rPr>
      <w:rFonts w:ascii="Arial" w:hAnsi="Arial" w:cs="Arial"/>
      <w:sz w:val="18"/>
      <w:szCs w:val="20"/>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Chap">
    <w:name w:val="h1_Chap"/>
    <w:basedOn w:val="baseheading"/>
    <w:next w:val="h2Part"/>
    <w:hidden/>
    <w:rsid w:val="00F71C56"/>
    <w:pPr>
      <w:spacing w:before="480"/>
      <w:outlineLvl w:val="0"/>
    </w:pPr>
    <w:rPr>
      <w:bCs w:val="0"/>
      <w:sz w:val="40"/>
    </w:rPr>
  </w:style>
  <w:style w:type="paragraph" w:customStyle="1" w:styleId="h2Part">
    <w:name w:val="h2_Part"/>
    <w:basedOn w:val="baseheading"/>
    <w:next w:val="h3Div"/>
    <w:hidden/>
    <w:rsid w:val="00F71C56"/>
    <w:pPr>
      <w:outlineLvl w:val="1"/>
    </w:pPr>
    <w:rPr>
      <w:bCs w:val="0"/>
      <w:sz w:val="36"/>
      <w:szCs w:val="22"/>
    </w:rPr>
  </w:style>
  <w:style w:type="paragraph" w:customStyle="1" w:styleId="h3Div">
    <w:name w:val="h3_Div"/>
    <w:basedOn w:val="baseheading"/>
    <w:next w:val="h5Section"/>
    <w:hidden/>
    <w:rsid w:val="00F71C56"/>
    <w:pPr>
      <w:outlineLvl w:val="2"/>
    </w:pPr>
    <w:rPr>
      <w:sz w:val="32"/>
    </w:rPr>
  </w:style>
  <w:style w:type="paragraph" w:customStyle="1" w:styleId="h5Section">
    <w:name w:val="h5_Section"/>
    <w:basedOn w:val="baseheading"/>
    <w:next w:val="t1Main"/>
    <w:hidden/>
    <w:rsid w:val="00F71C56"/>
    <w:pPr>
      <w:spacing w:after="60"/>
      <w:ind w:left="964" w:hanging="964"/>
      <w:outlineLvl w:val="4"/>
    </w:pPr>
    <w:rPr>
      <w:rFonts w:cs="Times New Roman"/>
    </w:rPr>
  </w:style>
  <w:style w:type="paragraph" w:customStyle="1" w:styleId="t1Main">
    <w:name w:val="t1_Main"/>
    <w:hidden/>
    <w:rsid w:val="00F71C56"/>
    <w:pPr>
      <w:tabs>
        <w:tab w:val="right" w:pos="851"/>
      </w:tabs>
      <w:spacing w:before="80" w:after="100" w:line="260" w:lineRule="exact"/>
      <w:ind w:left="964" w:hanging="964"/>
    </w:pPr>
    <w:rPr>
      <w:sz w:val="24"/>
      <w:szCs w:val="24"/>
    </w:rPr>
  </w:style>
  <w:style w:type="paragraph" w:customStyle="1" w:styleId="h1Sch">
    <w:name w:val="h1_Sch"/>
    <w:basedOn w:val="baseheading"/>
    <w:next w:val="h2SchPart"/>
    <w:hidden/>
    <w:rsid w:val="00F71C56"/>
    <w:pPr>
      <w:spacing w:before="480"/>
      <w:outlineLvl w:val="0"/>
    </w:pPr>
    <w:rPr>
      <w:sz w:val="40"/>
    </w:rPr>
  </w:style>
  <w:style w:type="paragraph" w:customStyle="1" w:styleId="h2SchPart">
    <w:name w:val="h2_Sch_Part"/>
    <w:basedOn w:val="baseheading"/>
    <w:next w:val="h3SchDiv"/>
    <w:hidden/>
    <w:rsid w:val="00F71C56"/>
    <w:rPr>
      <w:sz w:val="36"/>
    </w:rPr>
  </w:style>
  <w:style w:type="paragraph" w:customStyle="1" w:styleId="h3SchDiv">
    <w:name w:val="h3_Sch_Div"/>
    <w:basedOn w:val="baseheading"/>
    <w:next w:val="h5Section"/>
    <w:hidden/>
    <w:rsid w:val="00F71C56"/>
    <w:rPr>
      <w:sz w:val="32"/>
    </w:rPr>
  </w:style>
  <w:style w:type="paragraph" w:customStyle="1" w:styleId="h2Endnote">
    <w:name w:val="h2_Endnote"/>
    <w:basedOn w:val="baseheading"/>
    <w:hidden/>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4Subdiv">
    <w:name w:val="h4_Subdiv"/>
    <w:basedOn w:val="baseheading"/>
    <w:next w:val="Normal"/>
    <w:hidden/>
    <w:rsid w:val="00F71C56"/>
    <w:pPr>
      <w:spacing w:before="200"/>
      <w:ind w:left="2693" w:hanging="2693"/>
      <w:outlineLvl w:val="3"/>
    </w:pPr>
    <w:rPr>
      <w:rFonts w:cs="Times New Roman"/>
      <w:sz w:val="28"/>
    </w:rPr>
  </w:style>
  <w:style w:type="paragraph" w:customStyle="1" w:styleId="h5Endnote">
    <w:name w:val="h5_Endnote"/>
    <w:basedOn w:val="baseheading"/>
    <w:hidden/>
    <w:rsid w:val="00F71C56"/>
    <w:pPr>
      <w:spacing w:after="60"/>
    </w:pPr>
  </w:style>
  <w:style w:type="paragraph" w:customStyle="1" w:styleId="h5SchItem">
    <w:name w:val="h5_Sch_Item"/>
    <w:basedOn w:val="baseheading"/>
    <w:next w:val="t1Amendingwords"/>
    <w:hidden/>
    <w:rsid w:val="00F71C56"/>
    <w:pPr>
      <w:spacing w:after="60"/>
      <w:ind w:left="964" w:hanging="964"/>
    </w:pPr>
  </w:style>
  <w:style w:type="paragraph" w:customStyle="1" w:styleId="t1Amendingwords">
    <w:name w:val="t1_Amending_words"/>
    <w:basedOn w:val="t1Main"/>
    <w:hidden/>
    <w:rsid w:val="00046216"/>
    <w:pPr>
      <w:tabs>
        <w:tab w:val="clear" w:pos="851"/>
      </w:tabs>
      <w:ind w:firstLine="0"/>
    </w:pPr>
    <w:rPr>
      <w:i/>
    </w:rPr>
  </w:style>
  <w:style w:type="paragraph" w:customStyle="1" w:styleId="h6Subsec">
    <w:name w:val="h6_Subsec"/>
    <w:basedOn w:val="baseheading"/>
    <w:next w:val="t1Main"/>
    <w:hidden/>
    <w:rsid w:val="00866271"/>
    <w:pPr>
      <w:spacing w:before="120" w:after="60"/>
      <w:ind w:left="482" w:firstLine="0"/>
    </w:pPr>
    <w:rPr>
      <w:b w:val="0"/>
      <w:i/>
    </w:rPr>
  </w:style>
  <w:style w:type="paragraph" w:customStyle="1" w:styleId="h7Example">
    <w:name w:val="h7_Example"/>
    <w:basedOn w:val="baseheading"/>
    <w:next w:val="Normal"/>
    <w:hidden/>
    <w:rsid w:val="00F71C56"/>
    <w:pPr>
      <w:spacing w:before="120"/>
      <w:ind w:left="964" w:hanging="964"/>
    </w:pPr>
    <w:rPr>
      <w:b w:val="0"/>
      <w:i/>
    </w:rPr>
  </w:style>
  <w:style w:type="paragraph" w:styleId="Header">
    <w:name w:val="header"/>
    <w:basedOn w:val="Normal"/>
    <w:link w:val="HeaderChar"/>
    <w:hidden/>
    <w:uiPriority w:val="99"/>
    <w:rsid w:val="00F71C56"/>
    <w:pPr>
      <w:tabs>
        <w:tab w:val="left" w:pos="2552"/>
      </w:tabs>
    </w:pPr>
  </w:style>
  <w:style w:type="character" w:customStyle="1" w:styleId="HeaderChar">
    <w:name w:val="Header Char"/>
    <w:basedOn w:val="DefaultParagraphFont"/>
    <w:link w:val="Header"/>
    <w:uiPriority w:val="99"/>
    <w:semiHidden/>
    <w:rsid w:val="004C144E"/>
    <w:rPr>
      <w:sz w:val="24"/>
      <w:szCs w:val="24"/>
    </w:rPr>
  </w:style>
  <w:style w:type="paragraph" w:customStyle="1" w:styleId="nDrafterComment">
    <w:name w:val="n_Drafter_Comment"/>
    <w:basedOn w:val="Normal"/>
    <w:hidden/>
    <w:rsid w:val="00BE4D1D"/>
    <w:pPr>
      <w:spacing w:before="80" w:after="80"/>
    </w:pPr>
    <w:rPr>
      <w:rFonts w:ascii="Arial" w:hAnsi="Arial"/>
      <w:color w:val="7030A0"/>
      <w:sz w:val="22"/>
    </w:rPr>
  </w:style>
  <w:style w:type="paragraph" w:customStyle="1" w:styleId="nEndnote">
    <w:name w:val="n_Endnote"/>
    <w:basedOn w:val="Normal"/>
    <w:hidden/>
    <w:rsid w:val="00F71C56"/>
    <w:pPr>
      <w:keepLines/>
      <w:spacing w:before="120" w:line="240" w:lineRule="exact"/>
      <w:ind w:left="567" w:hanging="567"/>
      <w:jc w:val="both"/>
    </w:pPr>
    <w:rPr>
      <w:sz w:val="22"/>
    </w:rPr>
  </w:style>
  <w:style w:type="paragraph" w:customStyle="1" w:styleId="nMain">
    <w:name w:val="n_Main"/>
    <w:basedOn w:val="AGSbasepara"/>
    <w:hidden/>
    <w:rsid w:val="00F71C56"/>
    <w:pPr>
      <w:keepLines/>
      <w:tabs>
        <w:tab w:val="right" w:pos="1531"/>
      </w:tabs>
      <w:spacing w:after="100" w:line="220" w:lineRule="exact"/>
      <w:ind w:left="1701" w:hanging="1701"/>
    </w:pPr>
    <w:rPr>
      <w:sz w:val="20"/>
    </w:rPr>
  </w:style>
  <w:style w:type="paragraph" w:customStyle="1" w:styleId="nPara">
    <w:name w:val="n_Para"/>
    <w:basedOn w:val="Normal"/>
    <w:hidden/>
    <w:rsid w:val="00F71C56"/>
    <w:pPr>
      <w:keepLines/>
      <w:tabs>
        <w:tab w:val="right" w:pos="2211"/>
      </w:tabs>
      <w:spacing w:after="100" w:line="220" w:lineRule="exact"/>
      <w:ind w:left="2410" w:hanging="2410"/>
    </w:pPr>
    <w:rPr>
      <w:sz w:val="20"/>
    </w:rPr>
  </w:style>
  <w:style w:type="paragraph" w:customStyle="1" w:styleId="nSubpara">
    <w:name w:val="n_Subpara"/>
    <w:basedOn w:val="Normal"/>
    <w:hidden/>
    <w:rsid w:val="00F71C56"/>
    <w:pPr>
      <w:tabs>
        <w:tab w:val="right" w:pos="2948"/>
      </w:tabs>
      <w:spacing w:after="100" w:line="220" w:lineRule="exact"/>
      <w:ind w:left="3119" w:hanging="3119"/>
    </w:pPr>
    <w:rPr>
      <w:sz w:val="20"/>
    </w:rPr>
  </w:style>
  <w:style w:type="paragraph" w:customStyle="1" w:styleId="ntoHeading">
    <w:name w:val="n_to_Heading"/>
    <w:basedOn w:val="t1Main"/>
    <w:hidden/>
    <w:rsid w:val="00F71C56"/>
    <w:rPr>
      <w:sz w:val="20"/>
    </w:rPr>
  </w:style>
  <w:style w:type="paragraph" w:customStyle="1" w:styleId="NormalBase">
    <w:name w:val="Normal Base"/>
    <w:hidden/>
    <w:rsid w:val="00F71C56"/>
    <w:pPr>
      <w:spacing w:before="140" w:after="140" w:line="280" w:lineRule="atLeast"/>
    </w:pPr>
    <w:rPr>
      <w:rFonts w:ascii="Arial" w:hAnsi="Arial" w:cs="Arial"/>
      <w:sz w:val="22"/>
      <w:szCs w:val="22"/>
    </w:rPr>
  </w:style>
  <w:style w:type="character" w:styleId="PageNumber">
    <w:name w:val="page number"/>
    <w:basedOn w:val="DefaultParagraphFont"/>
    <w:hidden/>
    <w:rsid w:val="00F71C56"/>
    <w:rPr>
      <w:rFonts w:ascii="Arial" w:hAnsi="Arial" w:cs="Arial"/>
      <w:b w:val="0"/>
      <w:i w:val="0"/>
      <w:sz w:val="16"/>
    </w:rPr>
  </w:style>
  <w:style w:type="paragraph" w:customStyle="1" w:styleId="ParagraphText">
    <w:name w:val="Paragraph_Text"/>
    <w:basedOn w:val="Normal"/>
    <w:hidden/>
    <w:uiPriority w:val="1"/>
    <w:rsid w:val="00F71C56"/>
    <w:pPr>
      <w:numPr>
        <w:ilvl w:val="6"/>
        <w:numId w:val="11"/>
      </w:numPr>
      <w:spacing w:before="60" w:after="80"/>
    </w:pPr>
    <w:rPr>
      <w:rFonts w:ascii="Arial" w:hAnsi="Arial" w:cs="Arial"/>
      <w:bCs/>
      <w:sz w:val="22"/>
      <w:szCs w:val="26"/>
    </w:rPr>
  </w:style>
  <w:style w:type="character" w:styleId="PlaceholderText">
    <w:name w:val="Placeholder Text"/>
    <w:basedOn w:val="DefaultParagraphFont"/>
    <w:hidden/>
    <w:uiPriority w:val="99"/>
    <w:rsid w:val="00F71C56"/>
    <w:rPr>
      <w:color w:val="808080"/>
    </w:rPr>
  </w:style>
  <w:style w:type="paragraph" w:customStyle="1" w:styleId="PlainParagraph">
    <w:name w:val="Plain Paragraph"/>
    <w:basedOn w:val="NormalBase"/>
    <w:hidden/>
    <w:uiPriority w:val="1"/>
    <w:rsid w:val="00F71C56"/>
  </w:style>
  <w:style w:type="paragraph" w:customStyle="1" w:styleId="sbFirstSection">
    <w:name w:val="sb_First_Section"/>
    <w:basedOn w:val="Normal"/>
    <w:hidden/>
    <w:rsid w:val="00F71C56"/>
    <w:pPr>
      <w:spacing w:line="160" w:lineRule="exact"/>
    </w:pPr>
    <w:rPr>
      <w:sz w:val="16"/>
    </w:rPr>
  </w:style>
  <w:style w:type="paragraph" w:customStyle="1" w:styleId="sbContents">
    <w:name w:val="sb_Contents"/>
    <w:basedOn w:val="sbFirstSection"/>
    <w:hidden/>
    <w:rsid w:val="00F71C56"/>
  </w:style>
  <w:style w:type="paragraph" w:customStyle="1" w:styleId="sbMainSection">
    <w:name w:val="sb_Main_Section"/>
    <w:basedOn w:val="sbFirstSection"/>
    <w:hidden/>
    <w:rsid w:val="00F71C56"/>
    <w:rPr>
      <w:b/>
      <w:bCs/>
      <w:kern w:val="32"/>
    </w:rPr>
  </w:style>
  <w:style w:type="paragraph" w:customStyle="1" w:styleId="sbSchedules">
    <w:name w:val="sb_Schedules"/>
    <w:basedOn w:val="sbFirstSection"/>
    <w:hidden/>
    <w:rsid w:val="00F71C56"/>
  </w:style>
  <w:style w:type="paragraph" w:customStyle="1" w:styleId="t1Defn">
    <w:name w:val="t1_Defn"/>
    <w:basedOn w:val="t1Main"/>
    <w:hidden/>
    <w:rsid w:val="00F71C56"/>
    <w:pPr>
      <w:tabs>
        <w:tab w:val="clear" w:pos="851"/>
      </w:tabs>
      <w:ind w:firstLine="0"/>
    </w:pPr>
  </w:style>
  <w:style w:type="paragraph" w:customStyle="1" w:styleId="t2Para">
    <w:name w:val="t2_Para"/>
    <w:basedOn w:val="t1Main"/>
    <w:hidden/>
    <w:qFormat/>
    <w:rsid w:val="00F71C56"/>
    <w:pPr>
      <w:keepLines/>
      <w:tabs>
        <w:tab w:val="clear" w:pos="851"/>
        <w:tab w:val="right" w:pos="1531"/>
      </w:tabs>
      <w:spacing w:before="0"/>
      <w:ind w:left="1701" w:hanging="1701"/>
    </w:pPr>
  </w:style>
  <w:style w:type="paragraph" w:customStyle="1" w:styleId="t3Subpara">
    <w:name w:val="t3_Subpara"/>
    <w:basedOn w:val="t1Main"/>
    <w:hidden/>
    <w:rsid w:val="00F71C56"/>
    <w:pPr>
      <w:keepLines/>
      <w:tabs>
        <w:tab w:val="clear" w:pos="851"/>
        <w:tab w:val="right" w:pos="2211"/>
      </w:tabs>
      <w:spacing w:before="0"/>
      <w:ind w:left="2410" w:hanging="2410"/>
    </w:pPr>
  </w:style>
  <w:style w:type="paragraph" w:customStyle="1" w:styleId="t4Subsub">
    <w:name w:val="t4_Subsub"/>
    <w:basedOn w:val="t1Main"/>
    <w:hidden/>
    <w:rsid w:val="00F71C56"/>
    <w:pPr>
      <w:tabs>
        <w:tab w:val="clear" w:pos="851"/>
        <w:tab w:val="right" w:pos="2948"/>
      </w:tabs>
      <w:spacing w:before="0"/>
      <w:ind w:left="3119" w:hanging="3119"/>
    </w:pPr>
  </w:style>
  <w:style w:type="paragraph" w:customStyle="1" w:styleId="TableDashEm">
    <w:name w:val="Table: Dash: Em"/>
    <w:basedOn w:val="Normal"/>
    <w:hidden/>
    <w:rsid w:val="00293320"/>
    <w:pPr>
      <w:tabs>
        <w:tab w:val="num" w:pos="283"/>
      </w:tabs>
      <w:spacing w:after="60" w:line="240" w:lineRule="atLeast"/>
      <w:ind w:left="283" w:hanging="283"/>
    </w:pPr>
    <w:rPr>
      <w:rFonts w:ascii="Arial" w:hAnsi="Arial" w:cs="Arial"/>
      <w:sz w:val="20"/>
      <w:szCs w:val="22"/>
    </w:rPr>
  </w:style>
  <w:style w:type="paragraph" w:customStyle="1" w:styleId="TableDashEn3">
    <w:name w:val="Table: Dash: En 3"/>
    <w:basedOn w:val="Normal"/>
    <w:hidden/>
    <w:rsid w:val="00293320"/>
    <w:pPr>
      <w:tabs>
        <w:tab w:val="num" w:pos="1417"/>
      </w:tabs>
      <w:spacing w:after="60" w:line="240" w:lineRule="atLeast"/>
      <w:ind w:left="1417" w:hanging="283"/>
    </w:pPr>
    <w:rPr>
      <w:rFonts w:ascii="Arial" w:hAnsi="Arial" w:cs="Arial"/>
      <w:sz w:val="20"/>
      <w:szCs w:val="22"/>
    </w:rPr>
  </w:style>
  <w:style w:type="paragraph" w:customStyle="1" w:styleId="TableDashEn4">
    <w:name w:val="Table: Dash: En 4"/>
    <w:basedOn w:val="Normal"/>
    <w:hidden/>
    <w:rsid w:val="00293320"/>
    <w:pPr>
      <w:tabs>
        <w:tab w:val="num" w:pos="1701"/>
      </w:tabs>
      <w:spacing w:after="60" w:line="240" w:lineRule="atLeast"/>
      <w:ind w:left="1701" w:hanging="284"/>
    </w:pPr>
    <w:rPr>
      <w:rFonts w:ascii="Arial" w:hAnsi="Arial" w:cs="Arial"/>
      <w:sz w:val="20"/>
      <w:szCs w:val="22"/>
    </w:rPr>
  </w:style>
  <w:style w:type="paragraph" w:customStyle="1" w:styleId="TableDashEn5">
    <w:name w:val="Table: Dash: En 5"/>
    <w:basedOn w:val="Normal"/>
    <w:hidden/>
    <w:rsid w:val="00293320"/>
    <w:pPr>
      <w:tabs>
        <w:tab w:val="num" w:pos="1984"/>
      </w:tabs>
      <w:spacing w:after="60" w:line="240" w:lineRule="atLeast"/>
      <w:ind w:left="1984" w:hanging="283"/>
    </w:pPr>
    <w:rPr>
      <w:rFonts w:ascii="Arial" w:hAnsi="Arial" w:cs="Arial"/>
      <w:sz w:val="20"/>
      <w:szCs w:val="22"/>
    </w:rPr>
  </w:style>
  <w:style w:type="paragraph" w:customStyle="1" w:styleId="TableDashEn6">
    <w:name w:val="Table: Dash: En 6"/>
    <w:basedOn w:val="Normal"/>
    <w:hidden/>
    <w:rsid w:val="00293320"/>
    <w:pPr>
      <w:tabs>
        <w:tab w:val="num" w:pos="2268"/>
      </w:tabs>
      <w:spacing w:after="60" w:line="240" w:lineRule="atLeast"/>
      <w:ind w:left="2268" w:hanging="284"/>
    </w:pPr>
    <w:rPr>
      <w:rFonts w:ascii="Arial" w:hAnsi="Arial" w:cs="Arial"/>
      <w:sz w:val="20"/>
      <w:szCs w:val="22"/>
    </w:rPr>
  </w:style>
  <w:style w:type="paragraph" w:customStyle="1" w:styleId="TableDashEn7">
    <w:name w:val="Table: Dash: En 7"/>
    <w:basedOn w:val="Normal"/>
    <w:hidden/>
    <w:rsid w:val="00293320"/>
    <w:pPr>
      <w:tabs>
        <w:tab w:val="num" w:pos="2551"/>
      </w:tabs>
      <w:spacing w:after="60" w:line="240" w:lineRule="atLeast"/>
      <w:ind w:left="2551" w:hanging="283"/>
    </w:pPr>
    <w:rPr>
      <w:rFonts w:ascii="Arial" w:hAnsi="Arial" w:cs="Arial"/>
      <w:sz w:val="20"/>
      <w:szCs w:val="22"/>
    </w:rPr>
  </w:style>
  <w:style w:type="paragraph" w:customStyle="1" w:styleId="TableHeading4">
    <w:name w:val="Table: Heading 4"/>
    <w:basedOn w:val="Normal"/>
    <w:next w:val="Normal"/>
    <w:hidden/>
    <w:uiPriority w:val="1"/>
    <w:rsid w:val="00F71C56"/>
    <w:pPr>
      <w:keepNext/>
      <w:keepLines/>
      <w:spacing w:before="60" w:line="240" w:lineRule="atLeast"/>
    </w:pPr>
    <w:rPr>
      <w:rFonts w:ascii="Arial" w:hAnsi="Arial" w:cs="Arial"/>
      <w:i/>
      <w:sz w:val="20"/>
      <w:szCs w:val="22"/>
    </w:rPr>
  </w:style>
  <w:style w:type="paragraph" w:customStyle="1" w:styleId="TableHeading5">
    <w:name w:val="Table: Heading 5"/>
    <w:basedOn w:val="Normal"/>
    <w:next w:val="Normal"/>
    <w:uiPriority w:val="1"/>
    <w:semiHidden/>
    <w:rsid w:val="00F71C56"/>
    <w:pPr>
      <w:keepNext/>
      <w:keepLines/>
      <w:spacing w:before="60" w:line="240" w:lineRule="atLeast"/>
    </w:pPr>
    <w:rPr>
      <w:rFonts w:ascii="Arial" w:hAnsi="Arial" w:cs="Arial"/>
      <w:b/>
      <w:sz w:val="18"/>
      <w:szCs w:val="22"/>
    </w:rPr>
  </w:style>
  <w:style w:type="paragraph" w:customStyle="1" w:styleId="TableIndentFull">
    <w:name w:val="Table: Indent: Full"/>
    <w:basedOn w:val="Normal"/>
    <w:hidden/>
    <w:rsid w:val="00293320"/>
    <w:pPr>
      <w:tabs>
        <w:tab w:val="num" w:pos="283"/>
      </w:tabs>
      <w:spacing w:after="60" w:line="240" w:lineRule="atLeast"/>
      <w:ind w:left="283"/>
    </w:pPr>
    <w:rPr>
      <w:rFonts w:ascii="Arial" w:hAnsi="Arial" w:cs="Arial"/>
      <w:sz w:val="20"/>
      <w:szCs w:val="22"/>
    </w:rPr>
  </w:style>
  <w:style w:type="paragraph" w:customStyle="1" w:styleId="TableIndentFull1">
    <w:name w:val="Table: Indent: Full 1"/>
    <w:basedOn w:val="Normal"/>
    <w:hidden/>
    <w:uiPriority w:val="1"/>
    <w:rsid w:val="00293320"/>
    <w:pPr>
      <w:tabs>
        <w:tab w:val="num" w:pos="283"/>
      </w:tabs>
      <w:spacing w:after="60" w:line="240" w:lineRule="atLeast"/>
      <w:ind w:left="283"/>
    </w:pPr>
    <w:rPr>
      <w:rFonts w:ascii="Arial" w:hAnsi="Arial" w:cs="Arial"/>
      <w:sz w:val="20"/>
      <w:szCs w:val="22"/>
    </w:rPr>
  </w:style>
  <w:style w:type="paragraph" w:customStyle="1" w:styleId="TableIndentFull2">
    <w:name w:val="Table: Indent: Full 2"/>
    <w:basedOn w:val="Normal"/>
    <w:hidden/>
    <w:rsid w:val="00293320"/>
    <w:pPr>
      <w:tabs>
        <w:tab w:val="num" w:pos="567"/>
      </w:tabs>
      <w:spacing w:after="60" w:line="240" w:lineRule="atLeast"/>
      <w:ind w:left="567"/>
    </w:pPr>
    <w:rPr>
      <w:rFonts w:ascii="Arial" w:hAnsi="Arial" w:cs="Arial"/>
      <w:sz w:val="20"/>
      <w:szCs w:val="22"/>
    </w:rPr>
  </w:style>
  <w:style w:type="paragraph" w:customStyle="1" w:styleId="TableIndentFull3">
    <w:name w:val="Table: Indent: Full 3"/>
    <w:basedOn w:val="Normal"/>
    <w:hidden/>
    <w:rsid w:val="00293320"/>
    <w:pPr>
      <w:tabs>
        <w:tab w:val="num" w:pos="850"/>
      </w:tabs>
      <w:spacing w:after="60" w:line="240" w:lineRule="atLeast"/>
      <w:ind w:left="850"/>
    </w:pPr>
    <w:rPr>
      <w:rFonts w:ascii="Arial" w:hAnsi="Arial" w:cs="Arial"/>
      <w:sz w:val="20"/>
      <w:szCs w:val="22"/>
    </w:rPr>
  </w:style>
  <w:style w:type="paragraph" w:customStyle="1" w:styleId="TableIndentFull4">
    <w:name w:val="Table: Indent: Full 4"/>
    <w:basedOn w:val="Normal"/>
    <w:hidden/>
    <w:rsid w:val="00293320"/>
    <w:pPr>
      <w:tabs>
        <w:tab w:val="num" w:pos="1134"/>
      </w:tabs>
      <w:spacing w:after="60" w:line="240" w:lineRule="atLeast"/>
      <w:ind w:left="1134"/>
    </w:pPr>
    <w:rPr>
      <w:rFonts w:ascii="Arial" w:hAnsi="Arial" w:cs="Arial"/>
      <w:sz w:val="20"/>
      <w:szCs w:val="22"/>
    </w:rPr>
  </w:style>
  <w:style w:type="paragraph" w:customStyle="1" w:styleId="TableIndentFull5">
    <w:name w:val="Table: Indent: Full 5"/>
    <w:basedOn w:val="Normal"/>
    <w:hidden/>
    <w:rsid w:val="00293320"/>
    <w:pPr>
      <w:tabs>
        <w:tab w:val="num" w:pos="1417"/>
      </w:tabs>
      <w:spacing w:after="60" w:line="240" w:lineRule="atLeast"/>
      <w:ind w:left="1417"/>
    </w:pPr>
    <w:rPr>
      <w:rFonts w:ascii="Arial" w:hAnsi="Arial" w:cs="Arial"/>
      <w:sz w:val="20"/>
      <w:szCs w:val="22"/>
    </w:rPr>
  </w:style>
  <w:style w:type="paragraph" w:customStyle="1" w:styleId="TableIndentFull6">
    <w:name w:val="Table: Indent: Full 6"/>
    <w:basedOn w:val="Normal"/>
    <w:hidden/>
    <w:rsid w:val="00293320"/>
    <w:pPr>
      <w:tabs>
        <w:tab w:val="num" w:pos="1701"/>
      </w:tabs>
      <w:spacing w:after="60" w:line="240" w:lineRule="atLeast"/>
      <w:ind w:left="1701"/>
    </w:pPr>
    <w:rPr>
      <w:rFonts w:ascii="Arial" w:hAnsi="Arial" w:cs="Arial"/>
      <w:sz w:val="20"/>
      <w:szCs w:val="22"/>
    </w:rPr>
  </w:style>
  <w:style w:type="paragraph" w:customStyle="1" w:styleId="TableIndentFull7">
    <w:name w:val="Table: Indent: Full 7"/>
    <w:basedOn w:val="Normal"/>
    <w:semiHidden/>
    <w:rsid w:val="00293320"/>
    <w:pPr>
      <w:tabs>
        <w:tab w:val="num" w:pos="1984"/>
      </w:tabs>
      <w:spacing w:after="60" w:line="240" w:lineRule="atLeast"/>
      <w:ind w:left="1984"/>
    </w:pPr>
    <w:rPr>
      <w:rFonts w:ascii="Arial" w:hAnsi="Arial" w:cs="Arial"/>
      <w:sz w:val="20"/>
      <w:szCs w:val="22"/>
    </w:rPr>
  </w:style>
  <w:style w:type="paragraph" w:customStyle="1" w:styleId="TableIndentFull8">
    <w:name w:val="Table: Indent: Full 8"/>
    <w:basedOn w:val="Normal"/>
    <w:hidden/>
    <w:rsid w:val="00293320"/>
    <w:pPr>
      <w:tabs>
        <w:tab w:val="num" w:pos="2268"/>
      </w:tabs>
      <w:spacing w:after="60" w:line="240" w:lineRule="atLeast"/>
      <w:ind w:left="2268"/>
    </w:pPr>
    <w:rPr>
      <w:rFonts w:ascii="Arial" w:hAnsi="Arial" w:cs="Arial"/>
      <w:sz w:val="20"/>
      <w:szCs w:val="22"/>
    </w:rPr>
  </w:style>
  <w:style w:type="paragraph" w:customStyle="1" w:styleId="TableIndentHanging">
    <w:name w:val="Table: Indent: Hanging"/>
    <w:basedOn w:val="Normal"/>
    <w:hidden/>
    <w:rsid w:val="00293320"/>
    <w:pPr>
      <w:tabs>
        <w:tab w:val="left" w:pos="283"/>
        <w:tab w:val="num" w:pos="567"/>
      </w:tabs>
      <w:spacing w:after="60" w:line="240" w:lineRule="atLeast"/>
      <w:ind w:left="567" w:hanging="284"/>
    </w:pPr>
    <w:rPr>
      <w:rFonts w:ascii="Arial" w:hAnsi="Arial" w:cs="Arial"/>
      <w:sz w:val="20"/>
      <w:szCs w:val="22"/>
    </w:rPr>
  </w:style>
  <w:style w:type="paragraph" w:customStyle="1" w:styleId="TableIndentHanging1">
    <w:name w:val="Table: Indent: Hanging 1"/>
    <w:basedOn w:val="Normal"/>
    <w:hidden/>
    <w:uiPriority w:val="1"/>
    <w:rsid w:val="00293320"/>
    <w:pPr>
      <w:tabs>
        <w:tab w:val="left" w:pos="283"/>
        <w:tab w:val="num" w:pos="567"/>
      </w:tabs>
      <w:spacing w:after="60" w:line="240" w:lineRule="atLeast"/>
      <w:ind w:left="567" w:hanging="284"/>
    </w:pPr>
    <w:rPr>
      <w:rFonts w:ascii="Arial" w:hAnsi="Arial" w:cs="Arial"/>
      <w:sz w:val="20"/>
      <w:szCs w:val="22"/>
    </w:rPr>
  </w:style>
  <w:style w:type="paragraph" w:customStyle="1" w:styleId="TableIndentHanging2">
    <w:name w:val="Table: Indent: Hanging 2"/>
    <w:basedOn w:val="Normal"/>
    <w:hidden/>
    <w:rsid w:val="00293320"/>
    <w:pPr>
      <w:tabs>
        <w:tab w:val="left" w:pos="567"/>
        <w:tab w:val="num" w:pos="850"/>
      </w:tabs>
      <w:spacing w:after="60" w:line="240" w:lineRule="atLeast"/>
      <w:ind w:left="850" w:hanging="283"/>
    </w:pPr>
    <w:rPr>
      <w:rFonts w:ascii="Arial" w:hAnsi="Arial" w:cs="Arial"/>
      <w:sz w:val="20"/>
      <w:szCs w:val="22"/>
    </w:rPr>
  </w:style>
  <w:style w:type="paragraph" w:customStyle="1" w:styleId="TableIndentHanging3">
    <w:name w:val="Table: Indent: Hanging 3"/>
    <w:basedOn w:val="Normal"/>
    <w:hidden/>
    <w:rsid w:val="00293320"/>
    <w:pPr>
      <w:tabs>
        <w:tab w:val="left" w:pos="850"/>
        <w:tab w:val="num" w:pos="1134"/>
      </w:tabs>
      <w:spacing w:after="60" w:line="240" w:lineRule="atLeast"/>
      <w:ind w:left="1134" w:hanging="284"/>
    </w:pPr>
    <w:rPr>
      <w:rFonts w:ascii="Arial" w:hAnsi="Arial" w:cs="Arial"/>
      <w:sz w:val="20"/>
      <w:szCs w:val="22"/>
    </w:rPr>
  </w:style>
  <w:style w:type="paragraph" w:customStyle="1" w:styleId="TableIndentHanging4">
    <w:name w:val="Table: Indent: Hanging 4"/>
    <w:basedOn w:val="Normal"/>
    <w:hidden/>
    <w:rsid w:val="00293320"/>
    <w:pPr>
      <w:tabs>
        <w:tab w:val="left" w:pos="1134"/>
        <w:tab w:val="num" w:pos="1417"/>
      </w:tabs>
      <w:spacing w:after="60" w:line="240" w:lineRule="atLeast"/>
      <w:ind w:left="1417" w:hanging="283"/>
    </w:pPr>
    <w:rPr>
      <w:rFonts w:ascii="Arial" w:hAnsi="Arial" w:cs="Arial"/>
      <w:sz w:val="20"/>
      <w:szCs w:val="22"/>
    </w:rPr>
  </w:style>
  <w:style w:type="paragraph" w:customStyle="1" w:styleId="TableIndentHanging5">
    <w:name w:val="Table: Indent: Hanging 5"/>
    <w:basedOn w:val="Normal"/>
    <w:hidden/>
    <w:rsid w:val="00293320"/>
    <w:pPr>
      <w:tabs>
        <w:tab w:val="left" w:pos="1417"/>
        <w:tab w:val="num" w:pos="1701"/>
      </w:tabs>
      <w:spacing w:after="60" w:line="240" w:lineRule="atLeast"/>
      <w:ind w:left="1701" w:hanging="284"/>
    </w:pPr>
    <w:rPr>
      <w:rFonts w:ascii="Arial" w:hAnsi="Arial" w:cs="Arial"/>
      <w:sz w:val="20"/>
      <w:szCs w:val="22"/>
    </w:rPr>
  </w:style>
  <w:style w:type="paragraph" w:customStyle="1" w:styleId="TableIndentHanging6">
    <w:name w:val="Table: Indent: Hanging 6"/>
    <w:basedOn w:val="Normal"/>
    <w:semiHidden/>
    <w:rsid w:val="00293320"/>
    <w:pPr>
      <w:tabs>
        <w:tab w:val="left" w:pos="1701"/>
        <w:tab w:val="num" w:pos="1984"/>
      </w:tabs>
      <w:spacing w:after="60" w:line="240" w:lineRule="atLeast"/>
      <w:ind w:left="1984" w:hanging="283"/>
    </w:pPr>
    <w:rPr>
      <w:rFonts w:ascii="Arial" w:hAnsi="Arial" w:cs="Arial"/>
      <w:sz w:val="20"/>
      <w:szCs w:val="22"/>
    </w:rPr>
  </w:style>
  <w:style w:type="paragraph" w:customStyle="1" w:styleId="TableIndentHanging7">
    <w:name w:val="Table: Indent: Hanging 7"/>
    <w:basedOn w:val="Normal"/>
    <w:hidden/>
    <w:rsid w:val="00293320"/>
    <w:pPr>
      <w:tabs>
        <w:tab w:val="left" w:pos="1984"/>
        <w:tab w:val="num" w:pos="2268"/>
      </w:tabs>
      <w:spacing w:after="60" w:line="240" w:lineRule="atLeast"/>
      <w:ind w:left="2268" w:hanging="284"/>
    </w:pPr>
    <w:rPr>
      <w:rFonts w:ascii="Arial" w:hAnsi="Arial" w:cs="Arial"/>
      <w:sz w:val="20"/>
      <w:szCs w:val="22"/>
    </w:rPr>
  </w:style>
  <w:style w:type="paragraph" w:customStyle="1" w:styleId="TableIndentHanging8">
    <w:name w:val="Table: Indent: Hanging 8"/>
    <w:basedOn w:val="Normal"/>
    <w:hidden/>
    <w:rsid w:val="00293320"/>
    <w:pPr>
      <w:tabs>
        <w:tab w:val="left" w:pos="2268"/>
        <w:tab w:val="num" w:pos="2551"/>
      </w:tabs>
      <w:spacing w:after="60" w:line="240" w:lineRule="atLeast"/>
      <w:ind w:left="2551" w:hanging="283"/>
    </w:pPr>
    <w:rPr>
      <w:rFonts w:ascii="Arial" w:hAnsi="Arial" w:cs="Arial"/>
      <w:sz w:val="20"/>
      <w:szCs w:val="22"/>
    </w:rPr>
  </w:style>
  <w:style w:type="paragraph" w:customStyle="1" w:styleId="TableNumberLevel1">
    <w:name w:val="Table: Number Level 1"/>
    <w:basedOn w:val="Normal"/>
    <w:hidden/>
    <w:uiPriority w:val="1"/>
    <w:rsid w:val="00293320"/>
    <w:pPr>
      <w:spacing w:before="60" w:after="60" w:line="240" w:lineRule="atLeast"/>
    </w:pPr>
    <w:rPr>
      <w:rFonts w:ascii="Arial" w:hAnsi="Arial" w:cs="Arial"/>
      <w:sz w:val="20"/>
      <w:szCs w:val="22"/>
    </w:rPr>
  </w:style>
  <w:style w:type="paragraph" w:customStyle="1" w:styleId="TableNumberLevel2">
    <w:name w:val="Table: Number Level 2"/>
    <w:basedOn w:val="Normal"/>
    <w:hidden/>
    <w:uiPriority w:val="1"/>
    <w:rsid w:val="00293320"/>
    <w:pPr>
      <w:spacing w:before="60" w:after="60" w:line="240" w:lineRule="atLeast"/>
    </w:pPr>
    <w:rPr>
      <w:rFonts w:ascii="Arial" w:hAnsi="Arial" w:cs="Arial"/>
      <w:sz w:val="20"/>
      <w:szCs w:val="22"/>
    </w:rPr>
  </w:style>
  <w:style w:type="paragraph" w:customStyle="1" w:styleId="TableNumberLevel3">
    <w:name w:val="Table: Number Level 3"/>
    <w:basedOn w:val="Normal"/>
    <w:hidden/>
    <w:uiPriority w:val="1"/>
    <w:rsid w:val="00293320"/>
    <w:pPr>
      <w:spacing w:before="60" w:after="60" w:line="240" w:lineRule="atLeast"/>
    </w:pPr>
    <w:rPr>
      <w:rFonts w:ascii="Arial" w:hAnsi="Arial" w:cs="Arial"/>
      <w:sz w:val="20"/>
      <w:szCs w:val="22"/>
    </w:rPr>
  </w:style>
  <w:style w:type="paragraph" w:customStyle="1" w:styleId="TableNumberLevel5">
    <w:name w:val="Table: Number Level 5"/>
    <w:basedOn w:val="Normal"/>
    <w:hidden/>
    <w:rsid w:val="00293320"/>
    <w:pPr>
      <w:spacing w:after="60" w:line="240" w:lineRule="atLeast"/>
    </w:pPr>
    <w:rPr>
      <w:rFonts w:ascii="Arial" w:hAnsi="Arial" w:cs="Arial"/>
      <w:sz w:val="20"/>
      <w:szCs w:val="22"/>
    </w:rPr>
  </w:style>
  <w:style w:type="paragraph" w:customStyle="1" w:styleId="TableNumberLevel6">
    <w:name w:val="Table: Number Level 6"/>
    <w:basedOn w:val="Normal"/>
    <w:hidden/>
    <w:rsid w:val="00293320"/>
    <w:pPr>
      <w:spacing w:after="60" w:line="240" w:lineRule="atLeast"/>
    </w:pPr>
    <w:rPr>
      <w:rFonts w:ascii="Arial" w:hAnsi="Arial" w:cs="Arial"/>
      <w:sz w:val="20"/>
      <w:szCs w:val="22"/>
    </w:rPr>
  </w:style>
  <w:style w:type="paragraph" w:customStyle="1" w:styleId="TableNumberLevel7">
    <w:name w:val="Table: Number Level 7"/>
    <w:basedOn w:val="Normal"/>
    <w:semiHidden/>
    <w:rsid w:val="00293320"/>
    <w:pPr>
      <w:spacing w:after="60" w:line="240" w:lineRule="atLeast"/>
    </w:pPr>
    <w:rPr>
      <w:rFonts w:ascii="Arial" w:hAnsi="Arial" w:cs="Arial"/>
      <w:sz w:val="20"/>
      <w:szCs w:val="22"/>
    </w:rPr>
  </w:style>
  <w:style w:type="paragraph" w:customStyle="1" w:styleId="TableNumberLevel8">
    <w:name w:val="Table: Number Level 8"/>
    <w:basedOn w:val="Normal"/>
    <w:hidden/>
    <w:rsid w:val="00293320"/>
    <w:pPr>
      <w:spacing w:after="60" w:line="240" w:lineRule="atLeast"/>
    </w:pPr>
    <w:rPr>
      <w:rFonts w:ascii="Arial" w:hAnsi="Arial" w:cs="Arial"/>
      <w:sz w:val="20"/>
      <w:szCs w:val="22"/>
    </w:rPr>
  </w:style>
  <w:style w:type="paragraph" w:customStyle="1" w:styleId="TableNumberLevel9">
    <w:name w:val="Table: Number Level 9"/>
    <w:basedOn w:val="Normal"/>
    <w:hidden/>
    <w:rsid w:val="00293320"/>
    <w:pPr>
      <w:spacing w:after="60" w:line="240" w:lineRule="atLeast"/>
    </w:pPr>
    <w:rPr>
      <w:rFonts w:ascii="Arial" w:hAnsi="Arial" w:cs="Arial"/>
      <w:sz w:val="20"/>
      <w:szCs w:val="22"/>
    </w:rPr>
  </w:style>
  <w:style w:type="paragraph" w:customStyle="1" w:styleId="Tabletext">
    <w:name w:val="Tabletext"/>
    <w:aliases w:val="tt"/>
    <w:basedOn w:val="Normal"/>
    <w:hidden/>
    <w:uiPriority w:val="1"/>
    <w:rsid w:val="00F71C56"/>
    <w:pPr>
      <w:spacing w:before="60" w:line="240" w:lineRule="atLeast"/>
    </w:pPr>
    <w:rPr>
      <w:rFonts w:eastAsia="Calibri"/>
      <w:sz w:val="20"/>
      <w:szCs w:val="20"/>
    </w:rPr>
  </w:style>
  <w:style w:type="paragraph" w:styleId="TOC1">
    <w:name w:val="toc 1"/>
    <w:basedOn w:val="baseTOC"/>
    <w:next w:val="Normal"/>
    <w:hidden/>
    <w:uiPriority w:val="39"/>
    <w:rsid w:val="005E65E3"/>
    <w:pPr>
      <w:spacing w:before="200"/>
    </w:pPr>
    <w:rPr>
      <w:b/>
    </w:rPr>
  </w:style>
  <w:style w:type="paragraph" w:styleId="TOC2">
    <w:name w:val="toc 2"/>
    <w:basedOn w:val="baseTOC"/>
    <w:next w:val="Normal"/>
    <w:hidden/>
    <w:uiPriority w:val="39"/>
    <w:rsid w:val="005E65E3"/>
    <w:pPr>
      <w:spacing w:before="120"/>
    </w:pPr>
    <w:rPr>
      <w:b/>
      <w:sz w:val="22"/>
      <w:lang w:eastAsia="en-US"/>
    </w:rPr>
  </w:style>
  <w:style w:type="paragraph" w:styleId="TOC3">
    <w:name w:val="toc 3"/>
    <w:basedOn w:val="baseTOC"/>
    <w:next w:val="Normal"/>
    <w:hidden/>
    <w:uiPriority w:val="39"/>
    <w:rsid w:val="005E65E3"/>
    <w:pPr>
      <w:spacing w:before="80"/>
    </w:pPr>
    <w:rPr>
      <w:b/>
      <w:sz w:val="20"/>
      <w:lang w:eastAsia="en-US"/>
    </w:rPr>
  </w:style>
  <w:style w:type="paragraph" w:styleId="TOC4">
    <w:name w:val="toc 4"/>
    <w:basedOn w:val="baseTOC"/>
    <w:next w:val="Normal"/>
    <w:hidden/>
    <w:uiPriority w:val="1"/>
    <w:rsid w:val="00F71C56"/>
    <w:rPr>
      <w:b/>
      <w:lang w:eastAsia="en-US"/>
    </w:rPr>
  </w:style>
  <w:style w:type="paragraph" w:styleId="TOC5">
    <w:name w:val="toc 5"/>
    <w:basedOn w:val="baseTOC"/>
    <w:next w:val="Normal"/>
    <w:hidden/>
    <w:uiPriority w:val="1"/>
    <w:rsid w:val="00F71C56"/>
    <w:pPr>
      <w:tabs>
        <w:tab w:val="right" w:pos="1559"/>
      </w:tabs>
    </w:pPr>
    <w:rPr>
      <w:szCs w:val="19"/>
      <w:lang w:eastAsia="en-US"/>
    </w:rPr>
  </w:style>
  <w:style w:type="paragraph" w:styleId="TOC6">
    <w:name w:val="toc 6"/>
    <w:basedOn w:val="Normal"/>
    <w:next w:val="Normal"/>
    <w:hidden/>
    <w:uiPriority w:val="1"/>
    <w:rsid w:val="00F71C56"/>
    <w:pPr>
      <w:spacing w:after="100"/>
      <w:ind w:left="1200"/>
    </w:pPr>
  </w:style>
  <w:style w:type="paragraph" w:styleId="TOC7">
    <w:name w:val="toc 7"/>
    <w:basedOn w:val="Normal"/>
    <w:next w:val="Normal"/>
    <w:hidden/>
    <w:uiPriority w:val="1"/>
    <w:rsid w:val="00F71C56"/>
    <w:pPr>
      <w:spacing w:after="100"/>
      <w:ind w:left="1440"/>
    </w:pPr>
  </w:style>
  <w:style w:type="paragraph" w:styleId="TOC8">
    <w:name w:val="toc 8"/>
    <w:basedOn w:val="Normal"/>
    <w:next w:val="Normal"/>
    <w:hidden/>
    <w:uiPriority w:val="1"/>
    <w:rsid w:val="00F71C56"/>
    <w:pPr>
      <w:spacing w:after="100"/>
      <w:ind w:left="1680"/>
    </w:pPr>
  </w:style>
  <w:style w:type="paragraph" w:styleId="TOC9">
    <w:name w:val="toc 9"/>
    <w:basedOn w:val="Normal"/>
    <w:next w:val="Normal"/>
    <w:hidden/>
    <w:uiPriority w:val="1"/>
    <w:rsid w:val="00F71C56"/>
    <w:pPr>
      <w:spacing w:after="100"/>
      <w:ind w:left="1920"/>
    </w:pPr>
  </w:style>
  <w:style w:type="paragraph" w:customStyle="1" w:styleId="ttAuthorisingAct">
    <w:name w:val="tt_Authorising_Act"/>
    <w:basedOn w:val="Normal"/>
    <w:hidden/>
    <w:rsid w:val="00F71C56"/>
    <w:pPr>
      <w:pBdr>
        <w:bottom w:val="single" w:sz="4" w:space="3" w:color="auto"/>
      </w:pBdr>
      <w:spacing w:before="480"/>
    </w:pPr>
    <w:rPr>
      <w:rFonts w:ascii="Arial" w:hAnsi="Arial" w:cs="Arial"/>
      <w:i/>
      <w:sz w:val="28"/>
      <w:szCs w:val="28"/>
      <w:lang w:val="en-US"/>
    </w:rPr>
  </w:style>
  <w:style w:type="paragraph" w:customStyle="1" w:styleId="ttContents">
    <w:name w:val="tt_Contents"/>
    <w:basedOn w:val="h2Part"/>
    <w:hidden/>
    <w:rsid w:val="00F71C56"/>
    <w:pPr>
      <w:ind w:left="0" w:firstLine="0"/>
      <w:jc w:val="center"/>
    </w:pPr>
  </w:style>
  <w:style w:type="paragraph" w:customStyle="1" w:styleId="ttCrest">
    <w:name w:val="tt_Crest"/>
    <w:basedOn w:val="Normal"/>
    <w:hidden/>
    <w:rsid w:val="00F71C56"/>
    <w:rPr>
      <w:rFonts w:ascii="Arial" w:hAnsi="Arial"/>
    </w:rPr>
  </w:style>
  <w:style w:type="paragraph" w:customStyle="1" w:styleId="ttDraftstrip">
    <w:name w:val="tt_Draft_strip"/>
    <w:basedOn w:val="Normal"/>
    <w:hidden/>
    <w:rsid w:val="00F71C56"/>
    <w:pPr>
      <w:shd w:val="clear" w:color="auto" w:fill="99CCFF"/>
      <w:tabs>
        <w:tab w:val="center" w:pos="4253"/>
        <w:tab w:val="right" w:pos="8505"/>
      </w:tabs>
    </w:pPr>
    <w:rPr>
      <w:rFonts w:ascii="Arial" w:hAnsi="Arial" w:cs="Arial"/>
      <w:b/>
      <w:sz w:val="32"/>
      <w:szCs w:val="32"/>
    </w:rPr>
  </w:style>
  <w:style w:type="paragraph" w:customStyle="1" w:styleId="ttFooter">
    <w:name w:val="tt_Footer"/>
    <w:basedOn w:val="Normal"/>
    <w:hidden/>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hidden/>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hidden/>
    <w:rsid w:val="00F71C56"/>
    <w:rPr>
      <w:sz w:val="20"/>
    </w:rPr>
  </w:style>
  <w:style w:type="paragraph" w:customStyle="1" w:styleId="ttheaderpage1">
    <w:name w:val="tt_header_page_1"/>
    <w:basedOn w:val="Normal"/>
    <w:hidden/>
    <w:rsid w:val="00F71C56"/>
    <w:pPr>
      <w:jc w:val="both"/>
    </w:pPr>
  </w:style>
  <w:style w:type="paragraph" w:customStyle="1" w:styleId="ttheaderPartref">
    <w:name w:val="tt_header_Part_ref"/>
    <w:basedOn w:val="ttHeader"/>
    <w:hidden/>
    <w:rsid w:val="00F71C56"/>
  </w:style>
  <w:style w:type="paragraph" w:customStyle="1" w:styleId="ttheaderSectionref">
    <w:name w:val="tt_header_Section_ref"/>
    <w:basedOn w:val="ttHeader"/>
    <w:link w:val="ttheaderSectionrefChar"/>
    <w:hidden/>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hidden/>
    <w:rsid w:val="00F71C56"/>
    <w:pPr>
      <w:spacing w:before="360"/>
      <w:jc w:val="both"/>
    </w:pPr>
  </w:style>
  <w:style w:type="paragraph" w:customStyle="1" w:styleId="ttParaMark">
    <w:name w:val="tt_Para_Mark"/>
    <w:basedOn w:val="Normal"/>
    <w:next w:val="sbFirstSection"/>
    <w:hidden/>
    <w:rsid w:val="00F71C56"/>
    <w:rPr>
      <w:sz w:val="16"/>
    </w:rPr>
  </w:style>
  <w:style w:type="paragraph" w:customStyle="1" w:styleId="ttSigDate">
    <w:name w:val="tt_Sig_Date"/>
    <w:basedOn w:val="Normal"/>
    <w:hidden/>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hidden/>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hidden/>
    <w:rsid w:val="00F71C56"/>
    <w:pPr>
      <w:spacing w:before="200"/>
    </w:pPr>
    <w:rPr>
      <w:rFonts w:ascii="Arial" w:hAnsi="Arial"/>
      <w:b/>
      <w:sz w:val="32"/>
    </w:rPr>
  </w:style>
  <w:style w:type="paragraph" w:customStyle="1" w:styleId="ttExplainTemplate">
    <w:name w:val="tt_Explain_Template"/>
    <w:basedOn w:val="nDrafterComment"/>
    <w:hidden/>
    <w:rsid w:val="00F07FCE"/>
  </w:style>
  <w:style w:type="paragraph" w:styleId="BalloonText">
    <w:name w:val="Balloon Text"/>
    <w:basedOn w:val="Normal"/>
    <w:link w:val="BalloonTextChar"/>
    <w:hidden/>
    <w:uiPriority w:val="99"/>
    <w:rsid w:val="00832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5A"/>
    <w:rPr>
      <w:rFonts w:ascii="Segoe UI" w:hAnsi="Segoe UI" w:cs="Segoe UI"/>
      <w:sz w:val="18"/>
      <w:szCs w:val="18"/>
    </w:rPr>
  </w:style>
  <w:style w:type="numbering" w:styleId="111111">
    <w:name w:val="Outline List 2"/>
    <w:basedOn w:val="NoList"/>
    <w:hidden/>
    <w:uiPriority w:val="99"/>
    <w:rsid w:val="00E066EB"/>
    <w:pPr>
      <w:numPr>
        <w:numId w:val="12"/>
      </w:numPr>
    </w:pPr>
  </w:style>
  <w:style w:type="numbering" w:styleId="1ai">
    <w:name w:val="Outline List 1"/>
    <w:basedOn w:val="NoList"/>
    <w:hidden/>
    <w:uiPriority w:val="99"/>
    <w:rsid w:val="00E066EB"/>
    <w:pPr>
      <w:numPr>
        <w:numId w:val="13"/>
      </w:numPr>
    </w:pPr>
  </w:style>
  <w:style w:type="paragraph" w:styleId="Bibliography">
    <w:name w:val="Bibliography"/>
    <w:basedOn w:val="Normal"/>
    <w:next w:val="Normal"/>
    <w:hidden/>
    <w:uiPriority w:val="37"/>
    <w:rsid w:val="00E066EB"/>
  </w:style>
  <w:style w:type="paragraph" w:styleId="BlockText">
    <w:name w:val="Block Text"/>
    <w:basedOn w:val="Normal"/>
    <w:hidden/>
    <w:uiPriority w:val="99"/>
    <w:rsid w:val="00E066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hidden/>
    <w:uiPriority w:val="99"/>
    <w:rsid w:val="00E066EB"/>
    <w:pPr>
      <w:spacing w:after="120"/>
    </w:pPr>
  </w:style>
  <w:style w:type="character" w:customStyle="1" w:styleId="BodyTextChar">
    <w:name w:val="Body Text Char"/>
    <w:basedOn w:val="DefaultParagraphFont"/>
    <w:link w:val="BodyText"/>
    <w:uiPriority w:val="99"/>
    <w:semiHidden/>
    <w:rsid w:val="00E066EB"/>
    <w:rPr>
      <w:sz w:val="24"/>
      <w:szCs w:val="24"/>
    </w:rPr>
  </w:style>
  <w:style w:type="paragraph" w:styleId="BodyText2">
    <w:name w:val="Body Text 2"/>
    <w:basedOn w:val="Normal"/>
    <w:link w:val="BodyText2Char"/>
    <w:hidden/>
    <w:uiPriority w:val="99"/>
    <w:rsid w:val="00E066EB"/>
    <w:pPr>
      <w:spacing w:after="120" w:line="480" w:lineRule="auto"/>
    </w:pPr>
  </w:style>
  <w:style w:type="character" w:customStyle="1" w:styleId="BodyText2Char">
    <w:name w:val="Body Text 2 Char"/>
    <w:basedOn w:val="DefaultParagraphFont"/>
    <w:link w:val="BodyText2"/>
    <w:uiPriority w:val="99"/>
    <w:semiHidden/>
    <w:rsid w:val="00E066EB"/>
    <w:rPr>
      <w:sz w:val="24"/>
      <w:szCs w:val="24"/>
    </w:rPr>
  </w:style>
  <w:style w:type="paragraph" w:styleId="BodyText3">
    <w:name w:val="Body Text 3"/>
    <w:basedOn w:val="Normal"/>
    <w:link w:val="BodyText3Char"/>
    <w:hidden/>
    <w:uiPriority w:val="99"/>
    <w:rsid w:val="00E066EB"/>
    <w:pPr>
      <w:spacing w:after="120"/>
    </w:pPr>
    <w:rPr>
      <w:sz w:val="16"/>
      <w:szCs w:val="16"/>
    </w:rPr>
  </w:style>
  <w:style w:type="character" w:customStyle="1" w:styleId="BodyText3Char">
    <w:name w:val="Body Text 3 Char"/>
    <w:basedOn w:val="DefaultParagraphFont"/>
    <w:link w:val="BodyText3"/>
    <w:uiPriority w:val="99"/>
    <w:semiHidden/>
    <w:rsid w:val="00E066EB"/>
    <w:rPr>
      <w:sz w:val="16"/>
      <w:szCs w:val="16"/>
    </w:rPr>
  </w:style>
  <w:style w:type="paragraph" w:styleId="BodyTextFirstIndent">
    <w:name w:val="Body Text First Indent"/>
    <w:basedOn w:val="BodyText"/>
    <w:link w:val="BodyTextFirstIndentChar"/>
    <w:hidden/>
    <w:uiPriority w:val="99"/>
    <w:rsid w:val="00E066EB"/>
    <w:pPr>
      <w:spacing w:after="0"/>
      <w:ind w:firstLine="360"/>
    </w:pPr>
  </w:style>
  <w:style w:type="character" w:customStyle="1" w:styleId="BodyTextFirstIndentChar">
    <w:name w:val="Body Text First Indent Char"/>
    <w:basedOn w:val="BodyTextChar"/>
    <w:link w:val="BodyTextFirstIndent"/>
    <w:uiPriority w:val="99"/>
    <w:semiHidden/>
    <w:rsid w:val="00E066EB"/>
    <w:rPr>
      <w:sz w:val="24"/>
      <w:szCs w:val="24"/>
    </w:rPr>
  </w:style>
  <w:style w:type="paragraph" w:styleId="BodyTextIndent">
    <w:name w:val="Body Text Indent"/>
    <w:basedOn w:val="Normal"/>
    <w:link w:val="BodyTextIndentChar"/>
    <w:hidden/>
    <w:uiPriority w:val="99"/>
    <w:rsid w:val="00E066EB"/>
    <w:pPr>
      <w:spacing w:after="120"/>
      <w:ind w:left="283"/>
    </w:pPr>
  </w:style>
  <w:style w:type="character" w:customStyle="1" w:styleId="BodyTextIndentChar">
    <w:name w:val="Body Text Indent Char"/>
    <w:basedOn w:val="DefaultParagraphFont"/>
    <w:link w:val="BodyTextIndent"/>
    <w:uiPriority w:val="99"/>
    <w:semiHidden/>
    <w:rsid w:val="00E066EB"/>
    <w:rPr>
      <w:sz w:val="24"/>
      <w:szCs w:val="24"/>
    </w:rPr>
  </w:style>
  <w:style w:type="paragraph" w:styleId="BodyTextFirstIndent2">
    <w:name w:val="Body Text First Indent 2"/>
    <w:basedOn w:val="BodyTextIndent"/>
    <w:link w:val="BodyTextFirstIndent2Char"/>
    <w:hidden/>
    <w:uiPriority w:val="99"/>
    <w:rsid w:val="00E066EB"/>
    <w:pPr>
      <w:spacing w:after="0"/>
      <w:ind w:left="360" w:firstLine="360"/>
    </w:pPr>
  </w:style>
  <w:style w:type="character" w:customStyle="1" w:styleId="BodyTextFirstIndent2Char">
    <w:name w:val="Body Text First Indent 2 Char"/>
    <w:basedOn w:val="BodyTextIndentChar"/>
    <w:link w:val="BodyTextFirstIndent2"/>
    <w:uiPriority w:val="99"/>
    <w:semiHidden/>
    <w:rsid w:val="00E066EB"/>
    <w:rPr>
      <w:sz w:val="24"/>
      <w:szCs w:val="24"/>
    </w:rPr>
  </w:style>
  <w:style w:type="paragraph" w:styleId="BodyTextIndent2">
    <w:name w:val="Body Text Indent 2"/>
    <w:basedOn w:val="Normal"/>
    <w:link w:val="BodyTextIndent2Char"/>
    <w:hidden/>
    <w:uiPriority w:val="99"/>
    <w:rsid w:val="00E066EB"/>
    <w:pPr>
      <w:spacing w:after="120" w:line="480" w:lineRule="auto"/>
      <w:ind w:left="283"/>
    </w:pPr>
  </w:style>
  <w:style w:type="character" w:customStyle="1" w:styleId="BodyTextIndent2Char">
    <w:name w:val="Body Text Indent 2 Char"/>
    <w:basedOn w:val="DefaultParagraphFont"/>
    <w:link w:val="BodyTextIndent2"/>
    <w:uiPriority w:val="99"/>
    <w:semiHidden/>
    <w:rsid w:val="00E066EB"/>
    <w:rPr>
      <w:sz w:val="24"/>
      <w:szCs w:val="24"/>
    </w:rPr>
  </w:style>
  <w:style w:type="paragraph" w:styleId="BodyTextIndent3">
    <w:name w:val="Body Text Indent 3"/>
    <w:basedOn w:val="Normal"/>
    <w:link w:val="BodyTextIndent3Char"/>
    <w:hidden/>
    <w:uiPriority w:val="99"/>
    <w:rsid w:val="00E066E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66EB"/>
    <w:rPr>
      <w:sz w:val="16"/>
      <w:szCs w:val="16"/>
    </w:rPr>
  </w:style>
  <w:style w:type="character" w:styleId="BookTitle">
    <w:name w:val="Book Title"/>
    <w:basedOn w:val="DefaultParagraphFont"/>
    <w:hidden/>
    <w:uiPriority w:val="99"/>
    <w:rsid w:val="00E066EB"/>
    <w:rPr>
      <w:b/>
      <w:bCs/>
      <w:i/>
      <w:iCs/>
      <w:spacing w:val="5"/>
    </w:rPr>
  </w:style>
  <w:style w:type="paragraph" w:styleId="Caption">
    <w:name w:val="caption"/>
    <w:basedOn w:val="Normal"/>
    <w:next w:val="Normal"/>
    <w:hidden/>
    <w:uiPriority w:val="35"/>
    <w:rsid w:val="00E066EB"/>
    <w:pPr>
      <w:spacing w:after="200"/>
    </w:pPr>
    <w:rPr>
      <w:i/>
      <w:iCs/>
      <w:color w:val="1F497D" w:themeColor="text2"/>
      <w:sz w:val="18"/>
      <w:szCs w:val="18"/>
    </w:rPr>
  </w:style>
  <w:style w:type="paragraph" w:styleId="Closing">
    <w:name w:val="Closing"/>
    <w:basedOn w:val="Normal"/>
    <w:link w:val="ClosingChar"/>
    <w:hidden/>
    <w:uiPriority w:val="99"/>
    <w:rsid w:val="00E066EB"/>
    <w:pPr>
      <w:ind w:left="4252"/>
    </w:pPr>
  </w:style>
  <w:style w:type="character" w:customStyle="1" w:styleId="ClosingChar">
    <w:name w:val="Closing Char"/>
    <w:basedOn w:val="DefaultParagraphFont"/>
    <w:link w:val="Closing"/>
    <w:uiPriority w:val="99"/>
    <w:semiHidden/>
    <w:rsid w:val="00E066EB"/>
    <w:rPr>
      <w:sz w:val="24"/>
      <w:szCs w:val="24"/>
    </w:rPr>
  </w:style>
  <w:style w:type="table" w:styleId="ColorfulGrid">
    <w:name w:val="Colorful Grid"/>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hidden/>
    <w:uiPriority w:val="73"/>
    <w:rsid w:val="00E066E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hidden/>
    <w:uiPriority w:val="72"/>
    <w:rsid w:val="00E066E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hidden/>
    <w:uiPriority w:val="71"/>
    <w:rsid w:val="00E066EB"/>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hidden/>
    <w:uiPriority w:val="71"/>
    <w:rsid w:val="00E066EB"/>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hidden/>
    <w:uiPriority w:val="71"/>
    <w:rsid w:val="00E066EB"/>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hidden/>
    <w:uiPriority w:val="71"/>
    <w:rsid w:val="00E066E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hidden/>
    <w:uiPriority w:val="71"/>
    <w:rsid w:val="00E066EB"/>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hidden/>
    <w:uiPriority w:val="71"/>
    <w:rsid w:val="00E066EB"/>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hidden/>
    <w:uiPriority w:val="71"/>
    <w:rsid w:val="00E066EB"/>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hidden/>
    <w:uiPriority w:val="99"/>
    <w:rsid w:val="00E066EB"/>
    <w:rPr>
      <w:sz w:val="16"/>
      <w:szCs w:val="16"/>
    </w:rPr>
  </w:style>
  <w:style w:type="paragraph" w:styleId="CommentText">
    <w:name w:val="annotation text"/>
    <w:basedOn w:val="Normal"/>
    <w:link w:val="CommentTextChar"/>
    <w:hidden/>
    <w:uiPriority w:val="99"/>
    <w:rsid w:val="00E066EB"/>
    <w:rPr>
      <w:sz w:val="20"/>
      <w:szCs w:val="20"/>
    </w:rPr>
  </w:style>
  <w:style w:type="character" w:customStyle="1" w:styleId="CommentTextChar">
    <w:name w:val="Comment Text Char"/>
    <w:basedOn w:val="DefaultParagraphFont"/>
    <w:link w:val="CommentText"/>
    <w:uiPriority w:val="99"/>
    <w:semiHidden/>
    <w:rsid w:val="00E066EB"/>
  </w:style>
  <w:style w:type="paragraph" w:styleId="CommentSubject">
    <w:name w:val="annotation subject"/>
    <w:basedOn w:val="CommentText"/>
    <w:next w:val="CommentText"/>
    <w:link w:val="CommentSubjectChar"/>
    <w:hidden/>
    <w:uiPriority w:val="99"/>
    <w:rsid w:val="00E066EB"/>
    <w:rPr>
      <w:b/>
      <w:bCs/>
    </w:rPr>
  </w:style>
  <w:style w:type="character" w:customStyle="1" w:styleId="CommentSubjectChar">
    <w:name w:val="Comment Subject Char"/>
    <w:basedOn w:val="CommentTextChar"/>
    <w:link w:val="CommentSubject"/>
    <w:uiPriority w:val="99"/>
    <w:semiHidden/>
    <w:rsid w:val="00E066EB"/>
    <w:rPr>
      <w:b/>
      <w:bCs/>
    </w:rPr>
  </w:style>
  <w:style w:type="table" w:styleId="DarkList">
    <w:name w:val="Dark List"/>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hidden/>
    <w:uiPriority w:val="70"/>
    <w:rsid w:val="00E066E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hidden/>
    <w:uiPriority w:val="99"/>
    <w:rsid w:val="00E066EB"/>
  </w:style>
  <w:style w:type="character" w:customStyle="1" w:styleId="DateChar">
    <w:name w:val="Date Char"/>
    <w:basedOn w:val="DefaultParagraphFont"/>
    <w:link w:val="Date"/>
    <w:uiPriority w:val="99"/>
    <w:rsid w:val="00E066EB"/>
    <w:rPr>
      <w:sz w:val="24"/>
      <w:szCs w:val="24"/>
    </w:rPr>
  </w:style>
  <w:style w:type="paragraph" w:styleId="DocumentMap">
    <w:name w:val="Document Map"/>
    <w:basedOn w:val="Normal"/>
    <w:link w:val="DocumentMapChar"/>
    <w:hidden/>
    <w:uiPriority w:val="99"/>
    <w:rsid w:val="00E066E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66EB"/>
    <w:rPr>
      <w:rFonts w:ascii="Segoe UI" w:hAnsi="Segoe UI" w:cs="Segoe UI"/>
      <w:sz w:val="16"/>
      <w:szCs w:val="16"/>
    </w:rPr>
  </w:style>
  <w:style w:type="paragraph" w:styleId="E-mailSignature">
    <w:name w:val="E-mail Signature"/>
    <w:basedOn w:val="Normal"/>
    <w:link w:val="E-mailSignatureChar"/>
    <w:hidden/>
    <w:uiPriority w:val="99"/>
    <w:rsid w:val="00E066EB"/>
  </w:style>
  <w:style w:type="character" w:customStyle="1" w:styleId="E-mailSignatureChar">
    <w:name w:val="E-mail Signature Char"/>
    <w:basedOn w:val="DefaultParagraphFont"/>
    <w:link w:val="E-mailSignature"/>
    <w:uiPriority w:val="99"/>
    <w:semiHidden/>
    <w:rsid w:val="00E066EB"/>
    <w:rPr>
      <w:sz w:val="24"/>
      <w:szCs w:val="24"/>
    </w:rPr>
  </w:style>
  <w:style w:type="character" w:styleId="Emphasis">
    <w:name w:val="Emphasis"/>
    <w:basedOn w:val="DefaultParagraphFont"/>
    <w:hidden/>
    <w:uiPriority w:val="20"/>
    <w:rsid w:val="00E066EB"/>
    <w:rPr>
      <w:i/>
      <w:iCs/>
    </w:rPr>
  </w:style>
  <w:style w:type="paragraph" w:styleId="EnvelopeAddress">
    <w:name w:val="envelope address"/>
    <w:basedOn w:val="Normal"/>
    <w:hidden/>
    <w:uiPriority w:val="99"/>
    <w:rsid w:val="00E066E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hidden/>
    <w:uiPriority w:val="99"/>
    <w:rsid w:val="00E066EB"/>
    <w:rPr>
      <w:rFonts w:asciiTheme="majorHAnsi" w:eastAsiaTheme="majorEastAsia" w:hAnsiTheme="majorHAnsi" w:cstheme="majorBidi"/>
      <w:sz w:val="20"/>
      <w:szCs w:val="20"/>
    </w:rPr>
  </w:style>
  <w:style w:type="character" w:styleId="FollowedHyperlink">
    <w:name w:val="FollowedHyperlink"/>
    <w:basedOn w:val="DefaultParagraphFont"/>
    <w:hidden/>
    <w:uiPriority w:val="99"/>
    <w:rsid w:val="00E066EB"/>
    <w:rPr>
      <w:color w:val="800080" w:themeColor="followedHyperlink"/>
      <w:u w:val="single"/>
    </w:rPr>
  </w:style>
  <w:style w:type="table" w:customStyle="1" w:styleId="GridTable1Light1">
    <w:name w:val="Grid Table 1 Light1"/>
    <w:basedOn w:val="TableNormal"/>
    <w:hidden/>
    <w:uiPriority w:val="46"/>
    <w:rsid w:val="00E066EB"/>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hidden/>
    <w:uiPriority w:val="46"/>
    <w:rsid w:val="00E066EB"/>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hidden/>
    <w:uiPriority w:val="46"/>
    <w:rsid w:val="00E066EB"/>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hidden/>
    <w:uiPriority w:val="46"/>
    <w:rsid w:val="00E066EB"/>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hidden/>
    <w:uiPriority w:val="46"/>
    <w:rsid w:val="00E066EB"/>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hidden/>
    <w:uiPriority w:val="46"/>
    <w:rsid w:val="00E066EB"/>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hidden/>
    <w:uiPriority w:val="46"/>
    <w:rsid w:val="00E066EB"/>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hidden/>
    <w:uiPriority w:val="47"/>
    <w:rsid w:val="00E066EB"/>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hidden/>
    <w:uiPriority w:val="47"/>
    <w:rsid w:val="00E066EB"/>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hidden/>
    <w:uiPriority w:val="47"/>
    <w:rsid w:val="00E066EB"/>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hidden/>
    <w:uiPriority w:val="47"/>
    <w:rsid w:val="00E066EB"/>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hidden/>
    <w:uiPriority w:val="47"/>
    <w:rsid w:val="00E066EB"/>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hidden/>
    <w:uiPriority w:val="47"/>
    <w:rsid w:val="00E066EB"/>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hidden/>
    <w:uiPriority w:val="47"/>
    <w:rsid w:val="00E066EB"/>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hidden/>
    <w:uiPriority w:val="48"/>
    <w:rsid w:val="00E066EB"/>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hidden/>
    <w:uiPriority w:val="48"/>
    <w:rsid w:val="00E066E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hidden/>
    <w:uiPriority w:val="48"/>
    <w:rsid w:val="00E066EB"/>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hidden/>
    <w:uiPriority w:val="48"/>
    <w:rsid w:val="00E066EB"/>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hidden/>
    <w:uiPriority w:val="48"/>
    <w:rsid w:val="00E066EB"/>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hidden/>
    <w:uiPriority w:val="48"/>
    <w:rsid w:val="00E066EB"/>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hidden/>
    <w:uiPriority w:val="48"/>
    <w:rsid w:val="00E066EB"/>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hidden/>
    <w:uiPriority w:val="49"/>
    <w:rsid w:val="00E066EB"/>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hidden/>
    <w:uiPriority w:val="49"/>
    <w:rsid w:val="00E066E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hidden/>
    <w:uiPriority w:val="49"/>
    <w:rsid w:val="00E066EB"/>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hidden/>
    <w:uiPriority w:val="49"/>
    <w:rsid w:val="00E066EB"/>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hidden/>
    <w:uiPriority w:val="49"/>
    <w:rsid w:val="00E066EB"/>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hidden/>
    <w:uiPriority w:val="49"/>
    <w:rsid w:val="00E066EB"/>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hidden/>
    <w:uiPriority w:val="49"/>
    <w:rsid w:val="00E066EB"/>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hidden/>
    <w:uiPriority w:val="50"/>
    <w:rsid w:val="00E066E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hidden/>
    <w:uiPriority w:val="51"/>
    <w:rsid w:val="00E066EB"/>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hidden/>
    <w:uiPriority w:val="51"/>
    <w:rsid w:val="00E066EB"/>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hidden/>
    <w:uiPriority w:val="51"/>
    <w:rsid w:val="00E066EB"/>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hidden/>
    <w:uiPriority w:val="51"/>
    <w:rsid w:val="00E066EB"/>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hidden/>
    <w:uiPriority w:val="51"/>
    <w:rsid w:val="00E066EB"/>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hidden/>
    <w:uiPriority w:val="51"/>
    <w:rsid w:val="00E066EB"/>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hidden/>
    <w:uiPriority w:val="51"/>
    <w:rsid w:val="00E066EB"/>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hidden/>
    <w:uiPriority w:val="52"/>
    <w:rsid w:val="00E066EB"/>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hidden/>
    <w:uiPriority w:val="52"/>
    <w:rsid w:val="00E066EB"/>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hidden/>
    <w:uiPriority w:val="52"/>
    <w:rsid w:val="00E066EB"/>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hidden/>
    <w:uiPriority w:val="52"/>
    <w:rsid w:val="00E066EB"/>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hidden/>
    <w:uiPriority w:val="52"/>
    <w:rsid w:val="00E066EB"/>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hidden/>
    <w:uiPriority w:val="52"/>
    <w:rsid w:val="00E066EB"/>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hidden/>
    <w:uiPriority w:val="52"/>
    <w:rsid w:val="00E066EB"/>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hidden/>
    <w:uiPriority w:val="99"/>
    <w:rsid w:val="00E066EB"/>
  </w:style>
  <w:style w:type="paragraph" w:styleId="HTMLAddress">
    <w:name w:val="HTML Address"/>
    <w:basedOn w:val="Normal"/>
    <w:link w:val="HTMLAddressChar"/>
    <w:hidden/>
    <w:uiPriority w:val="99"/>
    <w:rsid w:val="00E066EB"/>
    <w:rPr>
      <w:i/>
      <w:iCs/>
    </w:rPr>
  </w:style>
  <w:style w:type="character" w:customStyle="1" w:styleId="HTMLAddressChar">
    <w:name w:val="HTML Address Char"/>
    <w:basedOn w:val="DefaultParagraphFont"/>
    <w:link w:val="HTMLAddress"/>
    <w:uiPriority w:val="99"/>
    <w:semiHidden/>
    <w:rsid w:val="00E066EB"/>
    <w:rPr>
      <w:i/>
      <w:iCs/>
      <w:sz w:val="24"/>
      <w:szCs w:val="24"/>
    </w:rPr>
  </w:style>
  <w:style w:type="character" w:styleId="HTMLCite">
    <w:name w:val="HTML Cite"/>
    <w:basedOn w:val="DefaultParagraphFont"/>
    <w:hidden/>
    <w:uiPriority w:val="99"/>
    <w:rsid w:val="00E066EB"/>
    <w:rPr>
      <w:i/>
      <w:iCs/>
    </w:rPr>
  </w:style>
  <w:style w:type="character" w:styleId="HTMLCode">
    <w:name w:val="HTML Code"/>
    <w:basedOn w:val="DefaultParagraphFont"/>
    <w:hidden/>
    <w:uiPriority w:val="99"/>
    <w:rsid w:val="00E066EB"/>
    <w:rPr>
      <w:rFonts w:ascii="Consolas" w:hAnsi="Consolas"/>
      <w:sz w:val="20"/>
      <w:szCs w:val="20"/>
    </w:rPr>
  </w:style>
  <w:style w:type="character" w:styleId="HTMLDefinition">
    <w:name w:val="HTML Definition"/>
    <w:basedOn w:val="DefaultParagraphFont"/>
    <w:hidden/>
    <w:uiPriority w:val="99"/>
    <w:rsid w:val="00E066EB"/>
    <w:rPr>
      <w:i/>
      <w:iCs/>
    </w:rPr>
  </w:style>
  <w:style w:type="character" w:styleId="HTMLKeyboard">
    <w:name w:val="HTML Keyboard"/>
    <w:basedOn w:val="DefaultParagraphFont"/>
    <w:hidden/>
    <w:uiPriority w:val="99"/>
    <w:rsid w:val="00E066EB"/>
    <w:rPr>
      <w:rFonts w:ascii="Consolas" w:hAnsi="Consolas"/>
      <w:sz w:val="20"/>
      <w:szCs w:val="20"/>
    </w:rPr>
  </w:style>
  <w:style w:type="paragraph" w:styleId="HTMLPreformatted">
    <w:name w:val="HTML Preformatted"/>
    <w:basedOn w:val="Normal"/>
    <w:link w:val="HTMLPreformattedChar"/>
    <w:hidden/>
    <w:uiPriority w:val="99"/>
    <w:rsid w:val="00E066E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66EB"/>
    <w:rPr>
      <w:rFonts w:ascii="Consolas" w:hAnsi="Consolas"/>
    </w:rPr>
  </w:style>
  <w:style w:type="character" w:styleId="HTMLSample">
    <w:name w:val="HTML Sample"/>
    <w:basedOn w:val="DefaultParagraphFont"/>
    <w:hidden/>
    <w:uiPriority w:val="99"/>
    <w:rsid w:val="00E066EB"/>
    <w:rPr>
      <w:rFonts w:ascii="Consolas" w:hAnsi="Consolas"/>
      <w:sz w:val="24"/>
      <w:szCs w:val="24"/>
    </w:rPr>
  </w:style>
  <w:style w:type="character" w:styleId="HTMLTypewriter">
    <w:name w:val="HTML Typewriter"/>
    <w:basedOn w:val="DefaultParagraphFont"/>
    <w:hidden/>
    <w:uiPriority w:val="99"/>
    <w:rsid w:val="00E066EB"/>
    <w:rPr>
      <w:rFonts w:ascii="Consolas" w:hAnsi="Consolas"/>
      <w:sz w:val="20"/>
      <w:szCs w:val="20"/>
    </w:rPr>
  </w:style>
  <w:style w:type="character" w:styleId="HTMLVariable">
    <w:name w:val="HTML Variable"/>
    <w:basedOn w:val="DefaultParagraphFont"/>
    <w:hidden/>
    <w:uiPriority w:val="99"/>
    <w:rsid w:val="00E066EB"/>
    <w:rPr>
      <w:i/>
      <w:iCs/>
    </w:rPr>
  </w:style>
  <w:style w:type="character" w:styleId="Hyperlink">
    <w:name w:val="Hyperlink"/>
    <w:basedOn w:val="DefaultParagraphFont"/>
    <w:hidden/>
    <w:uiPriority w:val="99"/>
    <w:rsid w:val="00E066EB"/>
    <w:rPr>
      <w:color w:val="0000FF" w:themeColor="hyperlink"/>
      <w:u w:val="single"/>
    </w:rPr>
  </w:style>
  <w:style w:type="paragraph" w:styleId="Index1">
    <w:name w:val="index 1"/>
    <w:basedOn w:val="Normal"/>
    <w:next w:val="Normal"/>
    <w:autoRedefine/>
    <w:hidden/>
    <w:uiPriority w:val="99"/>
    <w:rsid w:val="00E066EB"/>
    <w:pPr>
      <w:ind w:left="240" w:hanging="240"/>
    </w:pPr>
  </w:style>
  <w:style w:type="paragraph" w:styleId="Index2">
    <w:name w:val="index 2"/>
    <w:basedOn w:val="Normal"/>
    <w:next w:val="Normal"/>
    <w:autoRedefine/>
    <w:hidden/>
    <w:uiPriority w:val="99"/>
    <w:rsid w:val="00E066EB"/>
    <w:pPr>
      <w:ind w:left="480" w:hanging="240"/>
    </w:pPr>
  </w:style>
  <w:style w:type="paragraph" w:styleId="Index3">
    <w:name w:val="index 3"/>
    <w:basedOn w:val="Normal"/>
    <w:next w:val="Normal"/>
    <w:autoRedefine/>
    <w:hidden/>
    <w:uiPriority w:val="99"/>
    <w:rsid w:val="00E066EB"/>
    <w:pPr>
      <w:ind w:left="720" w:hanging="240"/>
    </w:pPr>
  </w:style>
  <w:style w:type="paragraph" w:styleId="Index4">
    <w:name w:val="index 4"/>
    <w:basedOn w:val="Normal"/>
    <w:next w:val="Normal"/>
    <w:autoRedefine/>
    <w:hidden/>
    <w:uiPriority w:val="99"/>
    <w:rsid w:val="00E066EB"/>
    <w:pPr>
      <w:ind w:left="960" w:hanging="240"/>
    </w:pPr>
  </w:style>
  <w:style w:type="paragraph" w:styleId="Index5">
    <w:name w:val="index 5"/>
    <w:basedOn w:val="Normal"/>
    <w:next w:val="Normal"/>
    <w:autoRedefine/>
    <w:hidden/>
    <w:uiPriority w:val="99"/>
    <w:rsid w:val="00E066EB"/>
    <w:pPr>
      <w:ind w:left="1200" w:hanging="240"/>
    </w:pPr>
  </w:style>
  <w:style w:type="paragraph" w:styleId="Index6">
    <w:name w:val="index 6"/>
    <w:basedOn w:val="Normal"/>
    <w:next w:val="Normal"/>
    <w:autoRedefine/>
    <w:hidden/>
    <w:uiPriority w:val="99"/>
    <w:rsid w:val="00E066EB"/>
    <w:pPr>
      <w:ind w:left="1440" w:hanging="240"/>
    </w:pPr>
  </w:style>
  <w:style w:type="paragraph" w:styleId="Index7">
    <w:name w:val="index 7"/>
    <w:basedOn w:val="Normal"/>
    <w:next w:val="Normal"/>
    <w:autoRedefine/>
    <w:hidden/>
    <w:uiPriority w:val="99"/>
    <w:rsid w:val="00E066EB"/>
    <w:pPr>
      <w:ind w:left="1680" w:hanging="240"/>
    </w:pPr>
  </w:style>
  <w:style w:type="paragraph" w:styleId="Index8">
    <w:name w:val="index 8"/>
    <w:basedOn w:val="Normal"/>
    <w:next w:val="Normal"/>
    <w:autoRedefine/>
    <w:hidden/>
    <w:uiPriority w:val="99"/>
    <w:rsid w:val="00E066EB"/>
    <w:pPr>
      <w:ind w:left="1920" w:hanging="240"/>
    </w:pPr>
  </w:style>
  <w:style w:type="paragraph" w:styleId="Index9">
    <w:name w:val="index 9"/>
    <w:basedOn w:val="Normal"/>
    <w:next w:val="Normal"/>
    <w:autoRedefine/>
    <w:hidden/>
    <w:uiPriority w:val="99"/>
    <w:rsid w:val="00E066EB"/>
    <w:pPr>
      <w:ind w:left="2160" w:hanging="240"/>
    </w:pPr>
  </w:style>
  <w:style w:type="paragraph" w:styleId="IndexHeading">
    <w:name w:val="index heading"/>
    <w:basedOn w:val="Normal"/>
    <w:next w:val="Index1"/>
    <w:hidden/>
    <w:uiPriority w:val="99"/>
    <w:rsid w:val="00E066EB"/>
    <w:rPr>
      <w:rFonts w:asciiTheme="majorHAnsi" w:eastAsiaTheme="majorEastAsia" w:hAnsiTheme="majorHAnsi" w:cstheme="majorBidi"/>
      <w:b/>
      <w:bCs/>
    </w:rPr>
  </w:style>
  <w:style w:type="character" w:styleId="IntenseEmphasis">
    <w:name w:val="Intense Emphasis"/>
    <w:basedOn w:val="DefaultParagraphFont"/>
    <w:hidden/>
    <w:uiPriority w:val="99"/>
    <w:rsid w:val="00E066EB"/>
    <w:rPr>
      <w:i/>
      <w:iCs/>
      <w:color w:val="4F81BD" w:themeColor="accent1"/>
    </w:rPr>
  </w:style>
  <w:style w:type="paragraph" w:styleId="IntenseQuote">
    <w:name w:val="Intense Quote"/>
    <w:basedOn w:val="Normal"/>
    <w:next w:val="Normal"/>
    <w:link w:val="IntenseQuoteChar"/>
    <w:hidden/>
    <w:uiPriority w:val="99"/>
    <w:rsid w:val="00E066E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E066EB"/>
    <w:rPr>
      <w:i/>
      <w:iCs/>
      <w:color w:val="4F81BD" w:themeColor="accent1"/>
      <w:sz w:val="24"/>
      <w:szCs w:val="24"/>
    </w:rPr>
  </w:style>
  <w:style w:type="character" w:styleId="IntenseReference">
    <w:name w:val="Intense Reference"/>
    <w:basedOn w:val="DefaultParagraphFont"/>
    <w:hidden/>
    <w:uiPriority w:val="99"/>
    <w:rsid w:val="00E066EB"/>
    <w:rPr>
      <w:b/>
      <w:bCs/>
      <w:smallCaps/>
      <w:color w:val="4F81BD" w:themeColor="accent1"/>
      <w:spacing w:val="5"/>
    </w:rPr>
  </w:style>
  <w:style w:type="table" w:styleId="LightGrid">
    <w:name w:val="Light Grid"/>
    <w:basedOn w:val="TableNormal"/>
    <w:hidden/>
    <w:uiPriority w:val="62"/>
    <w:rsid w:val="00E066E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hidden/>
    <w:uiPriority w:val="62"/>
    <w:rsid w:val="00E066E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hidden/>
    <w:uiPriority w:val="62"/>
    <w:rsid w:val="00E066E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hidden/>
    <w:uiPriority w:val="62"/>
    <w:rsid w:val="00E066E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hidden/>
    <w:uiPriority w:val="62"/>
    <w:rsid w:val="00E066E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hidden/>
    <w:uiPriority w:val="62"/>
    <w:rsid w:val="00E066E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hidden/>
    <w:uiPriority w:val="62"/>
    <w:rsid w:val="00E066E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hidden/>
    <w:uiPriority w:val="61"/>
    <w:rsid w:val="00E066E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hidden/>
    <w:uiPriority w:val="61"/>
    <w:rsid w:val="00E066E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hidden/>
    <w:uiPriority w:val="61"/>
    <w:rsid w:val="00E066E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hidden/>
    <w:uiPriority w:val="61"/>
    <w:rsid w:val="00E066E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hidden/>
    <w:uiPriority w:val="61"/>
    <w:rsid w:val="00E066E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hidden/>
    <w:uiPriority w:val="61"/>
    <w:rsid w:val="00E066E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hidden/>
    <w:uiPriority w:val="61"/>
    <w:rsid w:val="00E066E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hidden/>
    <w:uiPriority w:val="60"/>
    <w:rsid w:val="00E066E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hidden/>
    <w:uiPriority w:val="60"/>
    <w:rsid w:val="00E066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hidden/>
    <w:uiPriority w:val="60"/>
    <w:rsid w:val="00E066E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hidden/>
    <w:uiPriority w:val="60"/>
    <w:rsid w:val="00E066EB"/>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hidden/>
    <w:uiPriority w:val="60"/>
    <w:rsid w:val="00E066E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hidden/>
    <w:uiPriority w:val="60"/>
    <w:rsid w:val="00E066E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hidden/>
    <w:uiPriority w:val="60"/>
    <w:rsid w:val="00E066EB"/>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hidden/>
    <w:uiPriority w:val="99"/>
    <w:rsid w:val="00E066EB"/>
  </w:style>
  <w:style w:type="paragraph" w:styleId="List">
    <w:name w:val="List"/>
    <w:basedOn w:val="Normal"/>
    <w:hidden/>
    <w:uiPriority w:val="99"/>
    <w:rsid w:val="00E066EB"/>
    <w:pPr>
      <w:ind w:left="283" w:hanging="283"/>
      <w:contextualSpacing/>
    </w:pPr>
  </w:style>
  <w:style w:type="paragraph" w:styleId="List2">
    <w:name w:val="List 2"/>
    <w:basedOn w:val="Normal"/>
    <w:hidden/>
    <w:uiPriority w:val="99"/>
    <w:rsid w:val="00E066EB"/>
    <w:pPr>
      <w:ind w:left="566" w:hanging="283"/>
      <w:contextualSpacing/>
    </w:pPr>
  </w:style>
  <w:style w:type="paragraph" w:styleId="List3">
    <w:name w:val="List 3"/>
    <w:basedOn w:val="Normal"/>
    <w:hidden/>
    <w:uiPriority w:val="99"/>
    <w:rsid w:val="00E066EB"/>
    <w:pPr>
      <w:ind w:left="849" w:hanging="283"/>
      <w:contextualSpacing/>
    </w:pPr>
  </w:style>
  <w:style w:type="paragraph" w:styleId="List4">
    <w:name w:val="List 4"/>
    <w:basedOn w:val="Normal"/>
    <w:hidden/>
    <w:uiPriority w:val="99"/>
    <w:rsid w:val="00E066EB"/>
    <w:pPr>
      <w:ind w:left="1132" w:hanging="283"/>
      <w:contextualSpacing/>
    </w:pPr>
  </w:style>
  <w:style w:type="paragraph" w:styleId="List5">
    <w:name w:val="List 5"/>
    <w:basedOn w:val="Normal"/>
    <w:hidden/>
    <w:uiPriority w:val="99"/>
    <w:rsid w:val="00E066EB"/>
    <w:pPr>
      <w:ind w:left="1415" w:hanging="283"/>
      <w:contextualSpacing/>
    </w:pPr>
  </w:style>
  <w:style w:type="paragraph" w:styleId="ListBullet">
    <w:name w:val="List Bullet"/>
    <w:basedOn w:val="Normal"/>
    <w:hidden/>
    <w:uiPriority w:val="99"/>
    <w:rsid w:val="00E066EB"/>
    <w:pPr>
      <w:numPr>
        <w:numId w:val="1"/>
      </w:numPr>
      <w:contextualSpacing/>
    </w:pPr>
  </w:style>
  <w:style w:type="paragraph" w:styleId="ListBullet2">
    <w:name w:val="List Bullet 2"/>
    <w:basedOn w:val="Normal"/>
    <w:hidden/>
    <w:uiPriority w:val="99"/>
    <w:rsid w:val="00E066EB"/>
    <w:pPr>
      <w:numPr>
        <w:numId w:val="2"/>
      </w:numPr>
      <w:contextualSpacing/>
    </w:pPr>
  </w:style>
  <w:style w:type="paragraph" w:styleId="ListBullet3">
    <w:name w:val="List Bullet 3"/>
    <w:basedOn w:val="Normal"/>
    <w:hidden/>
    <w:uiPriority w:val="99"/>
    <w:rsid w:val="00E066EB"/>
    <w:pPr>
      <w:numPr>
        <w:numId w:val="3"/>
      </w:numPr>
      <w:contextualSpacing/>
    </w:pPr>
  </w:style>
  <w:style w:type="paragraph" w:styleId="ListBullet4">
    <w:name w:val="List Bullet 4"/>
    <w:basedOn w:val="Normal"/>
    <w:hidden/>
    <w:uiPriority w:val="99"/>
    <w:rsid w:val="00E066EB"/>
    <w:pPr>
      <w:numPr>
        <w:numId w:val="4"/>
      </w:numPr>
      <w:contextualSpacing/>
    </w:pPr>
  </w:style>
  <w:style w:type="paragraph" w:styleId="ListBullet5">
    <w:name w:val="List Bullet 5"/>
    <w:basedOn w:val="Normal"/>
    <w:hidden/>
    <w:uiPriority w:val="99"/>
    <w:rsid w:val="00E066EB"/>
    <w:pPr>
      <w:numPr>
        <w:numId w:val="5"/>
      </w:numPr>
      <w:contextualSpacing/>
    </w:pPr>
  </w:style>
  <w:style w:type="paragraph" w:styleId="ListContinue">
    <w:name w:val="List Continue"/>
    <w:basedOn w:val="Normal"/>
    <w:hidden/>
    <w:uiPriority w:val="99"/>
    <w:rsid w:val="00E066EB"/>
    <w:pPr>
      <w:spacing w:after="120"/>
      <w:ind w:left="283"/>
      <w:contextualSpacing/>
    </w:pPr>
  </w:style>
  <w:style w:type="paragraph" w:styleId="ListContinue2">
    <w:name w:val="List Continue 2"/>
    <w:basedOn w:val="Normal"/>
    <w:hidden/>
    <w:uiPriority w:val="99"/>
    <w:rsid w:val="00E066EB"/>
    <w:pPr>
      <w:spacing w:after="120"/>
      <w:ind w:left="566"/>
      <w:contextualSpacing/>
    </w:pPr>
  </w:style>
  <w:style w:type="paragraph" w:styleId="ListContinue3">
    <w:name w:val="List Continue 3"/>
    <w:basedOn w:val="Normal"/>
    <w:hidden/>
    <w:uiPriority w:val="99"/>
    <w:rsid w:val="00E066EB"/>
    <w:pPr>
      <w:spacing w:after="120"/>
      <w:ind w:left="849"/>
      <w:contextualSpacing/>
    </w:pPr>
  </w:style>
  <w:style w:type="paragraph" w:styleId="ListContinue4">
    <w:name w:val="List Continue 4"/>
    <w:basedOn w:val="Normal"/>
    <w:hidden/>
    <w:uiPriority w:val="99"/>
    <w:rsid w:val="00E066EB"/>
    <w:pPr>
      <w:spacing w:after="120"/>
      <w:ind w:left="1132"/>
      <w:contextualSpacing/>
    </w:pPr>
  </w:style>
  <w:style w:type="paragraph" w:styleId="ListContinue5">
    <w:name w:val="List Continue 5"/>
    <w:basedOn w:val="Normal"/>
    <w:hidden/>
    <w:uiPriority w:val="99"/>
    <w:rsid w:val="00E066EB"/>
    <w:pPr>
      <w:spacing w:after="120"/>
      <w:ind w:left="1415"/>
      <w:contextualSpacing/>
    </w:pPr>
  </w:style>
  <w:style w:type="paragraph" w:styleId="ListNumber">
    <w:name w:val="List Number"/>
    <w:basedOn w:val="Normal"/>
    <w:hidden/>
    <w:uiPriority w:val="98"/>
    <w:rsid w:val="00E066EB"/>
    <w:pPr>
      <w:numPr>
        <w:numId w:val="6"/>
      </w:numPr>
      <w:contextualSpacing/>
    </w:pPr>
  </w:style>
  <w:style w:type="paragraph" w:styleId="ListNumber2">
    <w:name w:val="List Number 2"/>
    <w:basedOn w:val="Normal"/>
    <w:hidden/>
    <w:uiPriority w:val="98"/>
    <w:rsid w:val="00E066EB"/>
    <w:pPr>
      <w:numPr>
        <w:numId w:val="7"/>
      </w:numPr>
      <w:contextualSpacing/>
    </w:pPr>
  </w:style>
  <w:style w:type="paragraph" w:styleId="ListNumber3">
    <w:name w:val="List Number 3"/>
    <w:basedOn w:val="Normal"/>
    <w:hidden/>
    <w:uiPriority w:val="98"/>
    <w:rsid w:val="00E066EB"/>
    <w:pPr>
      <w:numPr>
        <w:numId w:val="8"/>
      </w:numPr>
      <w:contextualSpacing/>
    </w:pPr>
  </w:style>
  <w:style w:type="paragraph" w:styleId="ListNumber4">
    <w:name w:val="List Number 4"/>
    <w:basedOn w:val="Normal"/>
    <w:hidden/>
    <w:uiPriority w:val="98"/>
    <w:rsid w:val="00E066EB"/>
    <w:pPr>
      <w:numPr>
        <w:numId w:val="9"/>
      </w:numPr>
      <w:contextualSpacing/>
    </w:pPr>
  </w:style>
  <w:style w:type="paragraph" w:styleId="ListNumber5">
    <w:name w:val="List Number 5"/>
    <w:basedOn w:val="Normal"/>
    <w:hidden/>
    <w:uiPriority w:val="98"/>
    <w:rsid w:val="00E066EB"/>
    <w:pPr>
      <w:numPr>
        <w:numId w:val="10"/>
      </w:numPr>
      <w:contextualSpacing/>
    </w:pPr>
  </w:style>
  <w:style w:type="paragraph" w:styleId="ListParagraph">
    <w:name w:val="List Paragraph"/>
    <w:basedOn w:val="Normal"/>
    <w:hidden/>
    <w:uiPriority w:val="34"/>
    <w:qFormat/>
    <w:rsid w:val="00E066EB"/>
    <w:pPr>
      <w:ind w:left="720"/>
      <w:contextualSpacing/>
    </w:pPr>
  </w:style>
  <w:style w:type="table" w:customStyle="1" w:styleId="ListTable1Light1">
    <w:name w:val="List Table 1 Light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hidden/>
    <w:uiPriority w:val="46"/>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hidden/>
    <w:uiPriority w:val="47"/>
    <w:rsid w:val="00E066EB"/>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hidden/>
    <w:uiPriority w:val="47"/>
    <w:rsid w:val="00E066EB"/>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hidden/>
    <w:uiPriority w:val="47"/>
    <w:rsid w:val="00E066EB"/>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hidden/>
    <w:uiPriority w:val="47"/>
    <w:rsid w:val="00E066EB"/>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hidden/>
    <w:uiPriority w:val="47"/>
    <w:rsid w:val="00E066EB"/>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hidden/>
    <w:uiPriority w:val="47"/>
    <w:rsid w:val="00E066EB"/>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hidden/>
    <w:uiPriority w:val="47"/>
    <w:rsid w:val="00E066EB"/>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hidden/>
    <w:uiPriority w:val="48"/>
    <w:rsid w:val="00E066E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hidden/>
    <w:uiPriority w:val="48"/>
    <w:rsid w:val="00E066E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hidden/>
    <w:uiPriority w:val="48"/>
    <w:rsid w:val="00E066EB"/>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hidden/>
    <w:uiPriority w:val="48"/>
    <w:rsid w:val="00E066EB"/>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hidden/>
    <w:uiPriority w:val="48"/>
    <w:rsid w:val="00E066EB"/>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hidden/>
    <w:uiPriority w:val="48"/>
    <w:rsid w:val="00E066E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hidden/>
    <w:uiPriority w:val="48"/>
    <w:rsid w:val="00E066E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hidden/>
    <w:uiPriority w:val="49"/>
    <w:rsid w:val="00E066EB"/>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hidden/>
    <w:uiPriority w:val="49"/>
    <w:rsid w:val="00E066E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hidden/>
    <w:uiPriority w:val="49"/>
    <w:rsid w:val="00E066EB"/>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hidden/>
    <w:uiPriority w:val="49"/>
    <w:rsid w:val="00E066EB"/>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hidden/>
    <w:uiPriority w:val="49"/>
    <w:rsid w:val="00E066EB"/>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hidden/>
    <w:uiPriority w:val="49"/>
    <w:rsid w:val="00E066EB"/>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hidden/>
    <w:uiPriority w:val="49"/>
    <w:rsid w:val="00E066EB"/>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hidden/>
    <w:uiPriority w:val="50"/>
    <w:rsid w:val="00E066EB"/>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hidden/>
    <w:uiPriority w:val="50"/>
    <w:rsid w:val="00E066EB"/>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hidden/>
    <w:uiPriority w:val="50"/>
    <w:rsid w:val="00E066EB"/>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hidden/>
    <w:uiPriority w:val="50"/>
    <w:rsid w:val="00E066EB"/>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hidden/>
    <w:uiPriority w:val="50"/>
    <w:rsid w:val="00E066EB"/>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hidden/>
    <w:uiPriority w:val="50"/>
    <w:rsid w:val="00E066EB"/>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hidden/>
    <w:uiPriority w:val="50"/>
    <w:rsid w:val="00E066EB"/>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hidden/>
    <w:uiPriority w:val="51"/>
    <w:rsid w:val="00E066EB"/>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hidden/>
    <w:uiPriority w:val="51"/>
    <w:rsid w:val="00E066EB"/>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hidden/>
    <w:uiPriority w:val="51"/>
    <w:rsid w:val="00E066EB"/>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hidden/>
    <w:uiPriority w:val="51"/>
    <w:rsid w:val="00E066EB"/>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hidden/>
    <w:uiPriority w:val="51"/>
    <w:rsid w:val="00E066EB"/>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hidden/>
    <w:uiPriority w:val="51"/>
    <w:rsid w:val="00E066EB"/>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hidden/>
    <w:uiPriority w:val="51"/>
    <w:rsid w:val="00E066EB"/>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hidden/>
    <w:uiPriority w:val="52"/>
    <w:rsid w:val="00E066EB"/>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hidden/>
    <w:uiPriority w:val="52"/>
    <w:rsid w:val="00E066EB"/>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hidden/>
    <w:uiPriority w:val="52"/>
    <w:rsid w:val="00E066EB"/>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hidden/>
    <w:uiPriority w:val="52"/>
    <w:rsid w:val="00E066EB"/>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hidden/>
    <w:uiPriority w:val="52"/>
    <w:rsid w:val="00E066EB"/>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hidden/>
    <w:uiPriority w:val="52"/>
    <w:rsid w:val="00E066EB"/>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hidden/>
    <w:uiPriority w:val="52"/>
    <w:rsid w:val="00E066EB"/>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hidden/>
    <w:uiPriority w:val="99"/>
    <w:rsid w:val="00E066E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E066EB"/>
    <w:rPr>
      <w:rFonts w:ascii="Consolas" w:hAnsi="Consolas"/>
    </w:rPr>
  </w:style>
  <w:style w:type="table" w:styleId="MediumGrid1">
    <w:name w:val="Medium Grid 1"/>
    <w:basedOn w:val="TableNormal"/>
    <w:hidden/>
    <w:uiPriority w:val="67"/>
    <w:rsid w:val="00E066E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hidden/>
    <w:uiPriority w:val="67"/>
    <w:rsid w:val="00E066E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hidden/>
    <w:uiPriority w:val="67"/>
    <w:rsid w:val="00E066EB"/>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hidden/>
    <w:uiPriority w:val="67"/>
    <w:rsid w:val="00E066EB"/>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hidden/>
    <w:uiPriority w:val="67"/>
    <w:rsid w:val="00E066E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hidden/>
    <w:uiPriority w:val="67"/>
    <w:rsid w:val="00E066E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hidden/>
    <w:uiPriority w:val="67"/>
    <w:rsid w:val="00E066E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hidden/>
    <w:uiPriority w:val="68"/>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hidden/>
    <w:uiPriority w:val="69"/>
    <w:rsid w:val="00E066E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hidden/>
    <w:uiPriority w:val="65"/>
    <w:rsid w:val="00E066E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hidden/>
    <w:uiPriority w:val="65"/>
    <w:rsid w:val="00E066EB"/>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hidden/>
    <w:uiPriority w:val="65"/>
    <w:rsid w:val="00E066EB"/>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hidden/>
    <w:uiPriority w:val="65"/>
    <w:rsid w:val="00E066EB"/>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hidden/>
    <w:uiPriority w:val="65"/>
    <w:rsid w:val="00E066EB"/>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hidden/>
    <w:uiPriority w:val="65"/>
    <w:rsid w:val="00E066EB"/>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hidden/>
    <w:uiPriority w:val="65"/>
    <w:rsid w:val="00E066EB"/>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hidden/>
    <w:uiPriority w:val="66"/>
    <w:rsid w:val="00E066E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hidden/>
    <w:uiPriority w:val="63"/>
    <w:rsid w:val="00E066E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hidden/>
    <w:uiPriority w:val="63"/>
    <w:rsid w:val="00E066E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hidden/>
    <w:uiPriority w:val="63"/>
    <w:rsid w:val="00E066EB"/>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hidden/>
    <w:uiPriority w:val="63"/>
    <w:rsid w:val="00E066EB"/>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hidden/>
    <w:uiPriority w:val="63"/>
    <w:rsid w:val="00E066E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hidden/>
    <w:uiPriority w:val="63"/>
    <w:rsid w:val="00E066E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hidden/>
    <w:uiPriority w:val="63"/>
    <w:rsid w:val="00E066E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hidden/>
    <w:uiPriority w:val="64"/>
    <w:rsid w:val="00E066E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hidden/>
    <w:uiPriority w:val="99"/>
    <w:rsid w:val="00E066E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066EB"/>
    <w:rPr>
      <w:rFonts w:asciiTheme="majorHAnsi" w:eastAsiaTheme="majorEastAsia" w:hAnsiTheme="majorHAnsi" w:cstheme="majorBidi"/>
      <w:sz w:val="24"/>
      <w:szCs w:val="24"/>
      <w:shd w:val="pct20" w:color="auto" w:fill="auto"/>
    </w:rPr>
  </w:style>
  <w:style w:type="paragraph" w:styleId="NoSpacing">
    <w:name w:val="No Spacing"/>
    <w:hidden/>
    <w:uiPriority w:val="98"/>
    <w:rsid w:val="00E066EB"/>
    <w:rPr>
      <w:sz w:val="24"/>
      <w:szCs w:val="24"/>
    </w:rPr>
  </w:style>
  <w:style w:type="paragraph" w:styleId="NormalWeb">
    <w:name w:val="Normal (Web)"/>
    <w:basedOn w:val="Normal"/>
    <w:hidden/>
    <w:uiPriority w:val="99"/>
    <w:rsid w:val="00E066EB"/>
  </w:style>
  <w:style w:type="paragraph" w:styleId="NoteHeading">
    <w:name w:val="Note Heading"/>
    <w:basedOn w:val="Normal"/>
    <w:next w:val="Normal"/>
    <w:link w:val="NoteHeadingChar"/>
    <w:hidden/>
    <w:uiPriority w:val="99"/>
    <w:rsid w:val="00E066EB"/>
  </w:style>
  <w:style w:type="character" w:customStyle="1" w:styleId="NoteHeadingChar">
    <w:name w:val="Note Heading Char"/>
    <w:basedOn w:val="DefaultParagraphFont"/>
    <w:link w:val="NoteHeading"/>
    <w:uiPriority w:val="99"/>
    <w:semiHidden/>
    <w:rsid w:val="00E066EB"/>
    <w:rPr>
      <w:sz w:val="24"/>
      <w:szCs w:val="24"/>
    </w:rPr>
  </w:style>
  <w:style w:type="table" w:customStyle="1" w:styleId="PlainTable21">
    <w:name w:val="Plain Table 21"/>
    <w:basedOn w:val="TableNormal"/>
    <w:hidden/>
    <w:uiPriority w:val="42"/>
    <w:rsid w:val="00E066E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hidden/>
    <w:uiPriority w:val="43"/>
    <w:rsid w:val="00E066E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hidden/>
    <w:uiPriority w:val="44"/>
    <w:rsid w:val="00E066E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hidden/>
    <w:uiPriority w:val="45"/>
    <w:rsid w:val="00E066EB"/>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hidden/>
    <w:uiPriority w:val="99"/>
    <w:rsid w:val="00E066EB"/>
    <w:rPr>
      <w:rFonts w:ascii="Consolas" w:hAnsi="Consolas"/>
      <w:sz w:val="21"/>
      <w:szCs w:val="21"/>
    </w:rPr>
  </w:style>
  <w:style w:type="character" w:customStyle="1" w:styleId="PlainTextChar">
    <w:name w:val="Plain Text Char"/>
    <w:basedOn w:val="DefaultParagraphFont"/>
    <w:link w:val="PlainText"/>
    <w:uiPriority w:val="99"/>
    <w:semiHidden/>
    <w:rsid w:val="00E066EB"/>
    <w:rPr>
      <w:rFonts w:ascii="Consolas" w:hAnsi="Consolas"/>
      <w:sz w:val="21"/>
      <w:szCs w:val="21"/>
    </w:rPr>
  </w:style>
  <w:style w:type="paragraph" w:styleId="Quote">
    <w:name w:val="Quote"/>
    <w:basedOn w:val="Normal"/>
    <w:next w:val="Normal"/>
    <w:link w:val="QuoteChar"/>
    <w:hidden/>
    <w:uiPriority w:val="99"/>
    <w:rsid w:val="00E066E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E066EB"/>
    <w:rPr>
      <w:i/>
      <w:iCs/>
      <w:color w:val="404040" w:themeColor="text1" w:themeTint="BF"/>
      <w:sz w:val="24"/>
      <w:szCs w:val="24"/>
    </w:rPr>
  </w:style>
  <w:style w:type="paragraph" w:styleId="Salutation">
    <w:name w:val="Salutation"/>
    <w:basedOn w:val="Normal"/>
    <w:next w:val="Normal"/>
    <w:link w:val="SalutationChar"/>
    <w:hidden/>
    <w:uiPriority w:val="99"/>
    <w:rsid w:val="00E066EB"/>
  </w:style>
  <w:style w:type="character" w:customStyle="1" w:styleId="SalutationChar">
    <w:name w:val="Salutation Char"/>
    <w:basedOn w:val="DefaultParagraphFont"/>
    <w:link w:val="Salutation"/>
    <w:uiPriority w:val="99"/>
    <w:semiHidden/>
    <w:rsid w:val="00E066EB"/>
    <w:rPr>
      <w:sz w:val="24"/>
      <w:szCs w:val="24"/>
    </w:rPr>
  </w:style>
  <w:style w:type="paragraph" w:styleId="Signature">
    <w:name w:val="Signature"/>
    <w:basedOn w:val="Normal"/>
    <w:link w:val="SignatureChar"/>
    <w:hidden/>
    <w:uiPriority w:val="99"/>
    <w:rsid w:val="00E066EB"/>
    <w:pPr>
      <w:ind w:left="4252"/>
    </w:pPr>
  </w:style>
  <w:style w:type="character" w:customStyle="1" w:styleId="SignatureChar">
    <w:name w:val="Signature Char"/>
    <w:basedOn w:val="DefaultParagraphFont"/>
    <w:link w:val="Signature"/>
    <w:uiPriority w:val="99"/>
    <w:semiHidden/>
    <w:rsid w:val="00E066EB"/>
    <w:rPr>
      <w:sz w:val="24"/>
      <w:szCs w:val="24"/>
    </w:rPr>
  </w:style>
  <w:style w:type="character" w:styleId="Strong">
    <w:name w:val="Strong"/>
    <w:basedOn w:val="DefaultParagraphFont"/>
    <w:hidden/>
    <w:uiPriority w:val="99"/>
    <w:rsid w:val="00E066EB"/>
    <w:rPr>
      <w:b/>
      <w:bCs/>
    </w:rPr>
  </w:style>
  <w:style w:type="paragraph" w:styleId="Subtitle">
    <w:name w:val="Subtitle"/>
    <w:basedOn w:val="Normal"/>
    <w:next w:val="Normal"/>
    <w:link w:val="SubtitleChar"/>
    <w:hidden/>
    <w:uiPriority w:val="99"/>
    <w:rsid w:val="00E066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E066E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hidden/>
    <w:uiPriority w:val="99"/>
    <w:rsid w:val="00E066EB"/>
    <w:rPr>
      <w:i/>
      <w:iCs/>
      <w:color w:val="404040" w:themeColor="text1" w:themeTint="BF"/>
    </w:rPr>
  </w:style>
  <w:style w:type="character" w:styleId="SubtleReference">
    <w:name w:val="Subtle Reference"/>
    <w:basedOn w:val="DefaultParagraphFont"/>
    <w:hidden/>
    <w:uiPriority w:val="99"/>
    <w:rsid w:val="00E066EB"/>
    <w:rPr>
      <w:smallCaps/>
      <w:color w:val="5A5A5A" w:themeColor="text1" w:themeTint="A5"/>
    </w:rPr>
  </w:style>
  <w:style w:type="table" w:styleId="Table3Deffects1">
    <w:name w:val="Table 3D effects 1"/>
    <w:basedOn w:val="TableNormal"/>
    <w:hidden/>
    <w:uiPriority w:val="99"/>
    <w:rsid w:val="00E066E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hidden/>
    <w:uiPriority w:val="99"/>
    <w:rsid w:val="00E066E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hidden/>
    <w:uiPriority w:val="99"/>
    <w:rsid w:val="00E066E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hidden/>
    <w:uiPriority w:val="99"/>
    <w:rsid w:val="00E066E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hidden/>
    <w:uiPriority w:val="99"/>
    <w:rsid w:val="00E066E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hidden/>
    <w:uiPriority w:val="99"/>
    <w:rsid w:val="00E066E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hidden/>
    <w:uiPriority w:val="99"/>
    <w:rsid w:val="00E066E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hidden/>
    <w:uiPriority w:val="99"/>
    <w:rsid w:val="00E066E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hidden/>
    <w:uiPriority w:val="99"/>
    <w:rsid w:val="00E066E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hidden/>
    <w:uiPriority w:val="99"/>
    <w:rsid w:val="00E066E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hidden/>
    <w:uiPriority w:val="99"/>
    <w:rsid w:val="00E066E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hidden/>
    <w:uiPriority w:val="99"/>
    <w:rsid w:val="00E066E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hidden/>
    <w:uiPriority w:val="99"/>
    <w:rsid w:val="00E066E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hidden/>
    <w:uiPriority w:val="99"/>
    <w:rsid w:val="00E066E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hidden/>
    <w:uiPriority w:val="99"/>
    <w:rsid w:val="00E066E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hidden/>
    <w:uiPriority w:val="99"/>
    <w:rsid w:val="00E066E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hidden/>
    <w:uiPriority w:val="99"/>
    <w:rsid w:val="00E066E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hidden/>
    <w:rsid w:val="00E06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hidden/>
    <w:uiPriority w:val="99"/>
    <w:rsid w:val="00E066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hidden/>
    <w:uiPriority w:val="99"/>
    <w:rsid w:val="00E066E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hidden/>
    <w:uiPriority w:val="99"/>
    <w:rsid w:val="00E066E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hidden/>
    <w:uiPriority w:val="99"/>
    <w:rsid w:val="00E066E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hidden/>
    <w:uiPriority w:val="99"/>
    <w:rsid w:val="00E066E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hidden/>
    <w:uiPriority w:val="99"/>
    <w:rsid w:val="00E066E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hidden/>
    <w:uiPriority w:val="99"/>
    <w:rsid w:val="00E066E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hidden/>
    <w:uiPriority w:val="99"/>
    <w:rsid w:val="00E066E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hidden/>
    <w:uiPriority w:val="40"/>
    <w:rsid w:val="00E066E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hidden/>
    <w:uiPriority w:val="99"/>
    <w:rsid w:val="00E066E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hidden/>
    <w:uiPriority w:val="99"/>
    <w:rsid w:val="00E066E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hidden/>
    <w:uiPriority w:val="99"/>
    <w:rsid w:val="00E066E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hidden/>
    <w:uiPriority w:val="99"/>
    <w:rsid w:val="00E066E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hidden/>
    <w:uiPriority w:val="99"/>
    <w:rsid w:val="00E066E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hidden/>
    <w:uiPriority w:val="99"/>
    <w:rsid w:val="00E066E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hidden/>
    <w:uiPriority w:val="99"/>
    <w:rsid w:val="00E066E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hidden/>
    <w:uiPriority w:val="99"/>
    <w:rsid w:val="00E066E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hidden/>
    <w:uiPriority w:val="99"/>
    <w:rsid w:val="00E066EB"/>
    <w:pPr>
      <w:ind w:left="240" w:hanging="240"/>
    </w:pPr>
  </w:style>
  <w:style w:type="paragraph" w:styleId="TableofFigures">
    <w:name w:val="table of figures"/>
    <w:basedOn w:val="Normal"/>
    <w:next w:val="Normal"/>
    <w:hidden/>
    <w:uiPriority w:val="99"/>
    <w:rsid w:val="00E066EB"/>
  </w:style>
  <w:style w:type="table" w:styleId="TableProfessional">
    <w:name w:val="Table Professional"/>
    <w:basedOn w:val="TableNormal"/>
    <w:hidden/>
    <w:uiPriority w:val="99"/>
    <w:rsid w:val="00E066E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hidden/>
    <w:uiPriority w:val="99"/>
    <w:rsid w:val="00E066E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hidden/>
    <w:uiPriority w:val="99"/>
    <w:rsid w:val="00E066E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hidden/>
    <w:uiPriority w:val="99"/>
    <w:rsid w:val="00E066E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hidden/>
    <w:uiPriority w:val="99"/>
    <w:rsid w:val="00E066E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hidden/>
    <w:uiPriority w:val="99"/>
    <w:rsid w:val="00E066E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hidden/>
    <w:uiPriority w:val="99"/>
    <w:rsid w:val="00E066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hidden/>
    <w:uiPriority w:val="99"/>
    <w:rsid w:val="00E066E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hidden/>
    <w:uiPriority w:val="99"/>
    <w:rsid w:val="00E066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hidden/>
    <w:uiPriority w:val="99"/>
    <w:rsid w:val="00E066E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hidden/>
    <w:uiPriority w:val="99"/>
    <w:rsid w:val="00E066EB"/>
    <w:pPr>
      <w:spacing w:before="120"/>
    </w:pPr>
    <w:rPr>
      <w:rFonts w:asciiTheme="majorHAnsi" w:eastAsiaTheme="majorEastAsia" w:hAnsiTheme="majorHAnsi" w:cstheme="majorBidi"/>
      <w:b/>
      <w:bCs/>
    </w:rPr>
  </w:style>
  <w:style w:type="paragraph" w:styleId="TOCHeading">
    <w:name w:val="TOC Heading"/>
    <w:basedOn w:val="Heading1"/>
    <w:next w:val="Normal"/>
    <w:hidden/>
    <w:uiPriority w:val="39"/>
    <w:rsid w:val="00E066EB"/>
    <w:pPr>
      <w:spacing w:before="240" w:line="240" w:lineRule="auto"/>
      <w:outlineLvl w:val="9"/>
    </w:pPr>
    <w:rPr>
      <w:rFonts w:asciiTheme="majorHAnsi" w:eastAsiaTheme="majorEastAsia" w:hAnsiTheme="majorHAnsi" w:cstheme="majorBidi"/>
      <w:b w:val="0"/>
      <w:bCs w:val="0"/>
      <w:caps w:val="0"/>
      <w:color w:val="365F91" w:themeColor="accent1" w:themeShade="BF"/>
      <w:kern w:val="0"/>
      <w:sz w:val="32"/>
    </w:rPr>
  </w:style>
  <w:style w:type="numbering" w:styleId="ArticleSection">
    <w:name w:val="Outline List 3"/>
    <w:basedOn w:val="NoList"/>
    <w:hidden/>
    <w:uiPriority w:val="99"/>
    <w:rsid w:val="00A4130A"/>
    <w:pPr>
      <w:numPr>
        <w:numId w:val="15"/>
      </w:numPr>
    </w:pPr>
  </w:style>
  <w:style w:type="paragraph" w:styleId="NormalIndent">
    <w:name w:val="Normal Indent"/>
    <w:basedOn w:val="Normal"/>
    <w:hidden/>
    <w:uiPriority w:val="99"/>
    <w:rsid w:val="00A4130A"/>
    <w:pPr>
      <w:ind w:left="425"/>
    </w:pPr>
  </w:style>
  <w:style w:type="table" w:customStyle="1" w:styleId="PlainTable11">
    <w:name w:val="Plain Table 11"/>
    <w:basedOn w:val="TableNormal"/>
    <w:hidden/>
    <w:uiPriority w:val="41"/>
    <w:rsid w:val="00A4130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hidden/>
    <w:uiPriority w:val="46"/>
    <w:rsid w:val="004D624A"/>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hidden/>
    <w:uiPriority w:val="46"/>
    <w:rsid w:val="004D624A"/>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hidden/>
    <w:uiPriority w:val="46"/>
    <w:rsid w:val="004D624A"/>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hidden/>
    <w:uiPriority w:val="46"/>
    <w:rsid w:val="004D624A"/>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hidden/>
    <w:uiPriority w:val="46"/>
    <w:rsid w:val="004D624A"/>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hidden/>
    <w:uiPriority w:val="46"/>
    <w:rsid w:val="004D624A"/>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hidden/>
    <w:uiPriority w:val="46"/>
    <w:rsid w:val="004D624A"/>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hidden/>
    <w:uiPriority w:val="47"/>
    <w:rsid w:val="004D624A"/>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hidden/>
    <w:uiPriority w:val="47"/>
    <w:rsid w:val="004D624A"/>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hidden/>
    <w:uiPriority w:val="47"/>
    <w:rsid w:val="004D624A"/>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hidden/>
    <w:uiPriority w:val="47"/>
    <w:rsid w:val="004D624A"/>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hidden/>
    <w:uiPriority w:val="47"/>
    <w:rsid w:val="004D624A"/>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hidden/>
    <w:uiPriority w:val="47"/>
    <w:rsid w:val="004D624A"/>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hidden/>
    <w:uiPriority w:val="47"/>
    <w:rsid w:val="004D624A"/>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hidden/>
    <w:uiPriority w:val="48"/>
    <w:rsid w:val="004D624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hidden/>
    <w:uiPriority w:val="48"/>
    <w:rsid w:val="004D624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hidden/>
    <w:uiPriority w:val="48"/>
    <w:rsid w:val="004D624A"/>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hidden/>
    <w:uiPriority w:val="48"/>
    <w:rsid w:val="004D624A"/>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hidden/>
    <w:uiPriority w:val="48"/>
    <w:rsid w:val="004D624A"/>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hidden/>
    <w:uiPriority w:val="48"/>
    <w:rsid w:val="004D624A"/>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hidden/>
    <w:uiPriority w:val="48"/>
    <w:rsid w:val="004D624A"/>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hidden/>
    <w:uiPriority w:val="49"/>
    <w:rsid w:val="004D624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hidden/>
    <w:uiPriority w:val="49"/>
    <w:rsid w:val="004D624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hidden/>
    <w:uiPriority w:val="49"/>
    <w:rsid w:val="004D624A"/>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hidden/>
    <w:uiPriority w:val="49"/>
    <w:rsid w:val="004D624A"/>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hidden/>
    <w:uiPriority w:val="49"/>
    <w:rsid w:val="004D624A"/>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hidden/>
    <w:uiPriority w:val="49"/>
    <w:rsid w:val="004D624A"/>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hidden/>
    <w:uiPriority w:val="49"/>
    <w:rsid w:val="004D624A"/>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hidden/>
    <w:uiPriority w:val="50"/>
    <w:rsid w:val="004D624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hidden/>
    <w:uiPriority w:val="51"/>
    <w:rsid w:val="004D624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hidden/>
    <w:uiPriority w:val="51"/>
    <w:rsid w:val="004D624A"/>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hidden/>
    <w:uiPriority w:val="51"/>
    <w:rsid w:val="004D624A"/>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hidden/>
    <w:uiPriority w:val="51"/>
    <w:rsid w:val="004D624A"/>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hidden/>
    <w:uiPriority w:val="51"/>
    <w:rsid w:val="004D624A"/>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hidden/>
    <w:uiPriority w:val="51"/>
    <w:rsid w:val="004D624A"/>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hidden/>
    <w:uiPriority w:val="51"/>
    <w:rsid w:val="004D624A"/>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hidden/>
    <w:uiPriority w:val="52"/>
    <w:rsid w:val="004D624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hidden/>
    <w:uiPriority w:val="52"/>
    <w:rsid w:val="004D624A"/>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hidden/>
    <w:uiPriority w:val="52"/>
    <w:rsid w:val="004D624A"/>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hidden/>
    <w:uiPriority w:val="52"/>
    <w:rsid w:val="004D624A"/>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hidden/>
    <w:uiPriority w:val="52"/>
    <w:rsid w:val="004D624A"/>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hidden/>
    <w:uiPriority w:val="52"/>
    <w:rsid w:val="004D624A"/>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hidden/>
    <w:uiPriority w:val="52"/>
    <w:rsid w:val="004D624A"/>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ListTable1Light">
    <w:name w:val="List Table 1 Light"/>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hidden/>
    <w:uiPriority w:val="46"/>
    <w:rsid w:val="004D624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hidden/>
    <w:uiPriority w:val="47"/>
    <w:rsid w:val="004D624A"/>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hidden/>
    <w:uiPriority w:val="47"/>
    <w:rsid w:val="004D624A"/>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hidden/>
    <w:uiPriority w:val="47"/>
    <w:rsid w:val="004D624A"/>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hidden/>
    <w:uiPriority w:val="47"/>
    <w:rsid w:val="004D624A"/>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hidden/>
    <w:uiPriority w:val="47"/>
    <w:rsid w:val="004D624A"/>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hidden/>
    <w:uiPriority w:val="47"/>
    <w:rsid w:val="004D624A"/>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hidden/>
    <w:uiPriority w:val="47"/>
    <w:rsid w:val="004D624A"/>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hidden/>
    <w:uiPriority w:val="48"/>
    <w:rsid w:val="004D624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hidden/>
    <w:uiPriority w:val="48"/>
    <w:rsid w:val="004D624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hidden/>
    <w:uiPriority w:val="48"/>
    <w:rsid w:val="004D624A"/>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hidden/>
    <w:uiPriority w:val="48"/>
    <w:rsid w:val="004D624A"/>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hidden/>
    <w:uiPriority w:val="48"/>
    <w:rsid w:val="004D624A"/>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hidden/>
    <w:uiPriority w:val="48"/>
    <w:rsid w:val="004D624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hidden/>
    <w:uiPriority w:val="48"/>
    <w:rsid w:val="004D624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hidden/>
    <w:uiPriority w:val="49"/>
    <w:rsid w:val="004D624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hidden/>
    <w:uiPriority w:val="49"/>
    <w:rsid w:val="004D624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hidden/>
    <w:uiPriority w:val="49"/>
    <w:rsid w:val="004D624A"/>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hidden/>
    <w:uiPriority w:val="49"/>
    <w:rsid w:val="004D624A"/>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hidden/>
    <w:uiPriority w:val="49"/>
    <w:rsid w:val="004D624A"/>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hidden/>
    <w:uiPriority w:val="49"/>
    <w:rsid w:val="004D624A"/>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hidden/>
    <w:uiPriority w:val="49"/>
    <w:rsid w:val="004D624A"/>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hidden/>
    <w:uiPriority w:val="50"/>
    <w:rsid w:val="004D624A"/>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hidden/>
    <w:uiPriority w:val="50"/>
    <w:rsid w:val="004D624A"/>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hidden/>
    <w:uiPriority w:val="50"/>
    <w:rsid w:val="004D624A"/>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hidden/>
    <w:uiPriority w:val="50"/>
    <w:rsid w:val="004D624A"/>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hidden/>
    <w:uiPriority w:val="50"/>
    <w:rsid w:val="004D624A"/>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hidden/>
    <w:uiPriority w:val="50"/>
    <w:rsid w:val="004D624A"/>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hidden/>
    <w:uiPriority w:val="50"/>
    <w:rsid w:val="004D624A"/>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hidden/>
    <w:uiPriority w:val="51"/>
    <w:rsid w:val="004D624A"/>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hidden/>
    <w:uiPriority w:val="51"/>
    <w:rsid w:val="004D624A"/>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hidden/>
    <w:uiPriority w:val="51"/>
    <w:rsid w:val="004D624A"/>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hidden/>
    <w:uiPriority w:val="51"/>
    <w:rsid w:val="004D624A"/>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hidden/>
    <w:uiPriority w:val="51"/>
    <w:rsid w:val="004D624A"/>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hidden/>
    <w:uiPriority w:val="51"/>
    <w:rsid w:val="004D624A"/>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hidden/>
    <w:uiPriority w:val="51"/>
    <w:rsid w:val="004D624A"/>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hidden/>
    <w:uiPriority w:val="52"/>
    <w:rsid w:val="004D624A"/>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hidden/>
    <w:uiPriority w:val="52"/>
    <w:rsid w:val="004D624A"/>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hidden/>
    <w:uiPriority w:val="52"/>
    <w:rsid w:val="004D624A"/>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hidden/>
    <w:uiPriority w:val="52"/>
    <w:rsid w:val="004D624A"/>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hidden/>
    <w:uiPriority w:val="52"/>
    <w:rsid w:val="004D624A"/>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hidden/>
    <w:uiPriority w:val="52"/>
    <w:rsid w:val="004D624A"/>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hidden/>
    <w:uiPriority w:val="52"/>
    <w:rsid w:val="004D624A"/>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hidden/>
    <w:uiPriority w:val="41"/>
    <w:rsid w:val="004D624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hidden/>
    <w:uiPriority w:val="42"/>
    <w:rsid w:val="004D624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hidden/>
    <w:uiPriority w:val="43"/>
    <w:rsid w:val="004D624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hidden/>
    <w:uiPriority w:val="44"/>
    <w:rsid w:val="004D624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hidden/>
    <w:uiPriority w:val="45"/>
    <w:rsid w:val="004D624A"/>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Light">
    <w:name w:val="Grid Table Light"/>
    <w:basedOn w:val="TableNormal"/>
    <w:hidden/>
    <w:uiPriority w:val="40"/>
    <w:rsid w:val="004D624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itle">
    <w:name w:val="Title"/>
    <w:basedOn w:val="Normal"/>
    <w:next w:val="Normal"/>
    <w:link w:val="TitleChar"/>
    <w:hidden/>
    <w:uiPriority w:val="98"/>
    <w:rsid w:val="004D62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8"/>
    <w:rsid w:val="004D624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6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6.xml"/><Relationship Id="rId39" Type="http://schemas.openxmlformats.org/officeDocument/2006/relationships/footer" Target="footer10.xml"/><Relationship Id="rId21" Type="http://schemas.openxmlformats.org/officeDocument/2006/relationships/header" Target="header4.xml"/><Relationship Id="rId34" Type="http://schemas.openxmlformats.org/officeDocument/2006/relationships/footer" Target="footer8.xml"/><Relationship Id="rId42" Type="http://schemas.openxmlformats.org/officeDocument/2006/relationships/header" Target="header18.xml"/><Relationship Id="rId47" Type="http://schemas.openxmlformats.org/officeDocument/2006/relationships/footer" Target="footer11.xml"/><Relationship Id="rId50" Type="http://schemas.openxmlformats.org/officeDocument/2006/relationships/header" Target="header24.xml"/><Relationship Id="rId55" Type="http://schemas.openxmlformats.org/officeDocument/2006/relationships/header" Target="header28.xml"/><Relationship Id="rId63" Type="http://schemas.openxmlformats.org/officeDocument/2006/relationships/header" Target="header35.xml"/><Relationship Id="rId68" Type="http://schemas.openxmlformats.org/officeDocument/2006/relationships/header" Target="header40.xml"/><Relationship Id="rId76" Type="http://schemas.openxmlformats.org/officeDocument/2006/relationships/footer" Target="footer18.xml"/><Relationship Id="rId84" Type="http://schemas.openxmlformats.org/officeDocument/2006/relationships/footer" Target="footer22.xml"/><Relationship Id="rId89"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footer" Target="footer16.xml"/><Relationship Id="rId92"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9.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eader" Target="header16.xml"/><Relationship Id="rId45" Type="http://schemas.openxmlformats.org/officeDocument/2006/relationships/header" Target="header21.xml"/><Relationship Id="rId53" Type="http://schemas.openxmlformats.org/officeDocument/2006/relationships/header" Target="header27.xml"/><Relationship Id="rId58" Type="http://schemas.openxmlformats.org/officeDocument/2006/relationships/header" Target="header30.xml"/><Relationship Id="rId66" Type="http://schemas.openxmlformats.org/officeDocument/2006/relationships/header" Target="header38.xml"/><Relationship Id="rId74" Type="http://schemas.openxmlformats.org/officeDocument/2006/relationships/footer" Target="footer17.xml"/><Relationship Id="rId79" Type="http://schemas.openxmlformats.org/officeDocument/2006/relationships/header" Target="header46.xml"/><Relationship Id="rId87" Type="http://schemas.openxmlformats.org/officeDocument/2006/relationships/header" Target="header50.xml"/><Relationship Id="rId5" Type="http://schemas.openxmlformats.org/officeDocument/2006/relationships/customXml" Target="../customXml/item5.xml"/><Relationship Id="rId61" Type="http://schemas.openxmlformats.org/officeDocument/2006/relationships/header" Target="header33.xml"/><Relationship Id="rId82" Type="http://schemas.openxmlformats.org/officeDocument/2006/relationships/footer" Target="footer21.xml"/><Relationship Id="rId90" Type="http://schemas.openxmlformats.org/officeDocument/2006/relationships/theme" Target="theme/theme1.xml"/><Relationship Id="rId19" Type="http://schemas.openxmlformats.org/officeDocument/2006/relationships/header" Target="header3.xml"/><Relationship Id="rId14" Type="http://schemas.openxmlformats.org/officeDocument/2006/relationships/image" Target="media/image1.wmf"/><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9.xml"/><Relationship Id="rId48" Type="http://schemas.openxmlformats.org/officeDocument/2006/relationships/header" Target="header23.xml"/><Relationship Id="rId56" Type="http://schemas.openxmlformats.org/officeDocument/2006/relationships/footer" Target="footer14.xml"/><Relationship Id="rId64" Type="http://schemas.openxmlformats.org/officeDocument/2006/relationships/header" Target="header36.xml"/><Relationship Id="rId69" Type="http://schemas.openxmlformats.org/officeDocument/2006/relationships/footer" Target="footer15.xml"/><Relationship Id="rId77" Type="http://schemas.openxmlformats.org/officeDocument/2006/relationships/header" Target="header45.xml"/><Relationship Id="rId8" Type="http://schemas.openxmlformats.org/officeDocument/2006/relationships/styles" Target="styles.xml"/><Relationship Id="rId51" Type="http://schemas.openxmlformats.org/officeDocument/2006/relationships/header" Target="header25.xml"/><Relationship Id="rId72" Type="http://schemas.openxmlformats.org/officeDocument/2006/relationships/header" Target="header42.xml"/><Relationship Id="rId80" Type="http://schemas.openxmlformats.org/officeDocument/2006/relationships/footer" Target="footer20.xml"/><Relationship Id="rId85" Type="http://schemas.openxmlformats.org/officeDocument/2006/relationships/header" Target="header49.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22.xml"/><Relationship Id="rId59" Type="http://schemas.openxmlformats.org/officeDocument/2006/relationships/header" Target="header31.xml"/><Relationship Id="rId67" Type="http://schemas.openxmlformats.org/officeDocument/2006/relationships/header" Target="header39.xml"/><Relationship Id="rId20" Type="http://schemas.openxmlformats.org/officeDocument/2006/relationships/footer" Target="footer3.xml"/><Relationship Id="rId41" Type="http://schemas.openxmlformats.org/officeDocument/2006/relationships/header" Target="header17.xml"/><Relationship Id="rId54" Type="http://schemas.openxmlformats.org/officeDocument/2006/relationships/footer" Target="footer13.xml"/><Relationship Id="rId62" Type="http://schemas.openxmlformats.org/officeDocument/2006/relationships/header" Target="header34.xml"/><Relationship Id="rId70" Type="http://schemas.openxmlformats.org/officeDocument/2006/relationships/header" Target="header41.xml"/><Relationship Id="rId75" Type="http://schemas.openxmlformats.org/officeDocument/2006/relationships/header" Target="header44.xml"/><Relationship Id="rId83" Type="http://schemas.openxmlformats.org/officeDocument/2006/relationships/header" Target="header48.xml"/><Relationship Id="rId88"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4.xml"/><Relationship Id="rId49" Type="http://schemas.openxmlformats.org/officeDocument/2006/relationships/footer" Target="footer12.xml"/><Relationship Id="rId57" Type="http://schemas.openxmlformats.org/officeDocument/2006/relationships/header" Target="header29.xml"/><Relationship Id="rId10" Type="http://schemas.openxmlformats.org/officeDocument/2006/relationships/settings" Target="settings.xm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eader" Target="header26.xml"/><Relationship Id="rId60" Type="http://schemas.openxmlformats.org/officeDocument/2006/relationships/header" Target="header32.xml"/><Relationship Id="rId65" Type="http://schemas.openxmlformats.org/officeDocument/2006/relationships/header" Target="header37.xml"/><Relationship Id="rId73" Type="http://schemas.openxmlformats.org/officeDocument/2006/relationships/header" Target="header43.xml"/><Relationship Id="rId78" Type="http://schemas.openxmlformats.org/officeDocument/2006/relationships/footer" Target="footer19.xml"/><Relationship Id="rId81" Type="http://schemas.openxmlformats.org/officeDocument/2006/relationships/header" Target="header47.xml"/><Relationship Id="rId86" Type="http://schemas.openxmlformats.org/officeDocument/2006/relationships/footer" Target="footer23.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D182A75AFB41A40AA498DB553C2C629" ma:contentTypeVersion="4" ma:contentTypeDescription="Create a new document." ma:contentTypeScope="" ma:versionID="8eed440b1db0f39121e3410f87ced028">
  <xsd:schema xmlns:xsd="http://www.w3.org/2001/XMLSchema" xmlns:xs="http://www.w3.org/2001/XMLSchema" xmlns:p="http://schemas.microsoft.com/office/2006/metadata/properties" xmlns:ns2="a74c9d45-d6f1-4005-a8af-ae38d264781f" xmlns:ns3="0774cfd4-6c95-41fc-ad34-7efb322355f9" targetNamespace="http://schemas.microsoft.com/office/2006/metadata/properties" ma:root="true" ma:fieldsID="2a69a38d3d9e45f00afd333cb311a669" ns2:_="" ns3:_="">
    <xsd:import namespace="a74c9d45-d6f1-4005-a8af-ae38d264781f"/>
    <xsd:import namespace="0774cfd4-6c95-41fc-ad34-7efb322355f9"/>
    <xsd:element name="properties">
      <xsd:complexType>
        <xsd:sequence>
          <xsd:element name="documentManagement">
            <xsd:complexType>
              <xsd:all>
                <xsd:element ref="ns2:DocumentType" minOccurs="0"/>
                <xsd:element ref="ns2:ImageType0" minOccurs="0"/>
                <xsd:element ref="ns3:_dlc_DocId" minOccurs="0"/>
                <xsd:element ref="ns3:_dlc_DocIdUrl" minOccurs="0"/>
                <xsd:element ref="ns3:_dlc_DocIdPersistId" minOccurs="0"/>
                <xsd:element ref="ns2:GenericWarning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9d45-d6f1-4005-a8af-ae38d264781f" elementFormDefault="qualified">
    <xsd:import namespace="http://schemas.microsoft.com/office/2006/documentManagement/types"/>
    <xsd:import namespace="http://schemas.microsoft.com/office/infopath/2007/PartnerControls"/>
    <xsd:element name="DocumentType" ma:index="8" nillable="true" ma:displayName="DocumentType" ma:internalName="DocumentType">
      <xsd:simpleType>
        <xsd:restriction base="dms:Text"/>
      </xsd:simpleType>
    </xsd:element>
    <xsd:element name="ImageType0" ma:index="9" nillable="true" ma:displayName="ImageType" ma:format="Dropdown" ma:internalName="ImageType0">
      <xsd:simpleType>
        <xsd:restriction base="dms:Choice">
          <xsd:enumeration value="Full"/>
          <xsd:enumeration value="Fax"/>
        </xsd:restriction>
      </xsd:simpleType>
    </xsd:element>
    <xsd:element name="GenericWarningMessage" ma:index="13" nillable="true" ma:displayName="GenericWarningMessage" ma:internalName="GenericWarningMess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74cfd4-6c95-41fc-ad34-7efb322355f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a74c9d45-d6f1-4005-a8af-ae38d264781f">corporate</DocumentType>
    <_dlc_DocId xmlns="0774cfd4-6c95-41fc-ad34-7efb322355f9">OURAGSID-51-68</_dlc_DocId>
    <_dlc_DocIdUrl xmlns="0774cfd4-6c95-41fc-ad34-7efb322355f9">
      <Url>http://ourags.ags.gov.au/_layouts/DocIdRedir.aspx?ID=OURAGSID-51-68</Url>
      <Description>OURAGSID-51-68</Description>
    </_dlc_DocIdUrl>
    <GenericWarningMessage xmlns="a74c9d45-d6f1-4005-a8af-ae38d264781f" xsi:nil="true"/>
    <ImageType0 xmlns="a74c9d45-d6f1-4005-a8af-ae38d264781f" xsi:nil="true"/>
  </documentManagement>
</p:properties>
</file>

<file path=customXml/item4.xml><?xml version="1.0" encoding="utf-8"?>
<?mso-contentType ?>
<customXsn xmlns="http://schemas.microsoft.com/office/2006/metadata/customXsn">
  <xsnLocation/>
  <cached>False</cached>
  <openByDefault>False</openByDefault>
  <xsnScope>http://ouragsqa.ags.gov.au</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BC22265-4251-4FC0-B409-3E8F1D946EFC}">
  <ds:schemaRefs>
    <ds:schemaRef ds:uri="http://schemas.microsoft.com/sharepoint/events"/>
  </ds:schemaRefs>
</ds:datastoreItem>
</file>

<file path=customXml/itemProps2.xml><?xml version="1.0" encoding="utf-8"?>
<ds:datastoreItem xmlns:ds="http://schemas.openxmlformats.org/officeDocument/2006/customXml" ds:itemID="{D7A4E336-D107-4E35-B30A-BBBC4EE8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9d45-d6f1-4005-a8af-ae38d264781f"/>
    <ds:schemaRef ds:uri="0774cfd4-6c95-41fc-ad34-7efb32235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AE70A-B07C-4AEE-AB59-5DC33234C261}">
  <ds:schemaRef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0774cfd4-6c95-41fc-ad34-7efb322355f9"/>
    <ds:schemaRef ds:uri="a74c9d45-d6f1-4005-a8af-ae38d264781f"/>
    <ds:schemaRef ds:uri="http://schemas.microsoft.com/office/2006/metadata/properties"/>
  </ds:schemaRefs>
</ds:datastoreItem>
</file>

<file path=customXml/itemProps4.xml><?xml version="1.0" encoding="utf-8"?>
<ds:datastoreItem xmlns:ds="http://schemas.openxmlformats.org/officeDocument/2006/customXml" ds:itemID="{D1CD5B5A-FEDC-4214-86F9-46851AAAE1FF}">
  <ds:schemaRefs>
    <ds:schemaRef ds:uri="http://schemas.microsoft.com/office/2006/metadata/customXsn"/>
  </ds:schemaRefs>
</ds:datastoreItem>
</file>

<file path=customXml/itemProps5.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6.xml><?xml version="1.0" encoding="utf-8"?>
<ds:datastoreItem xmlns:ds="http://schemas.openxmlformats.org/officeDocument/2006/customXml" ds:itemID="{127797A4-594C-4155-871E-E54A756E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34E0390D.dotm</Template>
  <TotalTime>0</TotalTime>
  <Pages>39</Pages>
  <Words>11530</Words>
  <Characters>66434</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77809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Chapman, Andrew</dc:creator>
  <cp:lastModifiedBy>LUCAS, Karina</cp:lastModifiedBy>
  <cp:revision>2</cp:revision>
  <cp:lastPrinted>2014-06-25T23:18:00Z</cp:lastPrinted>
  <dcterms:created xsi:type="dcterms:W3CDTF">2014-06-26T05:17:00Z</dcterms:created>
  <dcterms:modified xsi:type="dcterms:W3CDTF">2014-06-26T05:17:00Z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Id">
    <vt:lpwstr>A2673454</vt:lpwstr>
  </property>
  <property fmtid="{D5CDD505-2E9C-101B-9397-08002B2CF9AE}" pid="5" name="Objective-Title">
    <vt:lpwstr>Section 8B instrument</vt:lpwstr>
  </property>
  <property fmtid="{D5CDD505-2E9C-101B-9397-08002B2CF9AE}" pid="6" name="Objective-Comment">
    <vt:lpwstr/>
  </property>
  <property fmtid="{D5CDD505-2E9C-101B-9397-08002B2CF9AE}" pid="7" name="Objective-CreationStamp">
    <vt:filetime>2013-12-05T21:50:48Z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2014-06-10T06:23:59Z</vt:filetime>
  </property>
  <property fmtid="{D5CDD505-2E9C-101B-9397-08002B2CF9AE}" pid="12" name="Objective-Owner">
    <vt:lpwstr>Chapman, Andrew</vt:lpwstr>
  </property>
  <property fmtid="{D5CDD505-2E9C-101B-9397-08002B2CF9AE}" pid="13" name="Objective-Path">
    <vt:lpwstr>i Know-how Top Level:Client Groups:Australian Pesticides &amp; Veterinary Medicines Authority:APVMA - Advice Matters:APVMA: Implementation of Legislative Changes  (13185080):13185080 - Matter Documents:13185080 Correspondence:Legislative Instruments:Section 8</vt:lpwstr>
  </property>
  <property fmtid="{D5CDD505-2E9C-101B-9397-08002B2CF9AE}" pid="14" name="Objective-Parent">
    <vt:lpwstr>Section 8B instrument</vt:lpwstr>
  </property>
  <property fmtid="{D5CDD505-2E9C-101B-9397-08002B2CF9AE}" pid="15" name="Objective-State">
    <vt:lpwstr>Being Edited</vt:lpwstr>
  </property>
  <property fmtid="{D5CDD505-2E9C-101B-9397-08002B2CF9AE}" pid="16" name="Objective-Version">
    <vt:lpwstr>0.48</vt:lpwstr>
  </property>
  <property fmtid="{D5CDD505-2E9C-101B-9397-08002B2CF9AE}" pid="17" name="Objective-VersionNumber">
    <vt:r8>48</vt:r8>
  </property>
  <property fmtid="{D5CDD505-2E9C-101B-9397-08002B2CF9AE}" pid="18" name="Objective-VersionComment">
    <vt:lpwstr/>
  </property>
  <property fmtid="{D5CDD505-2E9C-101B-9397-08002B2CF9AE}" pid="19" name="Objective-FileNumber">
    <vt:lpwstr>13185080-002</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Document Category [system]">
    <vt:lpwstr/>
  </property>
</Properties>
</file>