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AB8B" w14:textId="77777777" w:rsidR="00715914" w:rsidRPr="00231B72" w:rsidRDefault="00DA186E" w:rsidP="00715914">
      <w:pPr>
        <w:rPr>
          <w:sz w:val="28"/>
        </w:rPr>
      </w:pPr>
      <w:r w:rsidRPr="00231B72">
        <w:rPr>
          <w:noProof/>
          <w:lang w:eastAsia="en-AU"/>
        </w:rPr>
        <w:drawing>
          <wp:inline distT="0" distB="0" distL="0" distR="0" wp14:anchorId="08DBABE9" wp14:editId="08DBABEA">
            <wp:extent cx="1503328" cy="1105200"/>
            <wp:effectExtent l="0" t="0" r="1905" b="0"/>
            <wp:docPr id="1" name="Picture 1" descr="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DBAB8C" w14:textId="77777777" w:rsidR="00715914" w:rsidRPr="00231B72" w:rsidRDefault="00715914" w:rsidP="00715914">
      <w:pPr>
        <w:rPr>
          <w:sz w:val="19"/>
        </w:rPr>
      </w:pPr>
    </w:p>
    <w:p w14:paraId="08DBAB8D" w14:textId="77777777" w:rsidR="00715914" w:rsidRPr="00231B72" w:rsidRDefault="000C2B4E" w:rsidP="00715914">
      <w:pPr>
        <w:pStyle w:val="ShortT"/>
      </w:pPr>
      <w:r w:rsidRPr="00231B72">
        <w:t>Superannuation Supervisory Levy Imposition Determination</w:t>
      </w:r>
      <w:r w:rsidR="00231B72" w:rsidRPr="00231B72">
        <w:t> </w:t>
      </w:r>
      <w:r w:rsidRPr="00231B72">
        <w:t>2014</w:t>
      </w:r>
    </w:p>
    <w:p w14:paraId="08DBAB8E" w14:textId="77777777" w:rsidR="00110D6F" w:rsidRPr="00231B72" w:rsidRDefault="00110D6F" w:rsidP="000C5962">
      <w:pPr>
        <w:pStyle w:val="SignCoverPageStart"/>
        <w:rPr>
          <w:szCs w:val="22"/>
        </w:rPr>
      </w:pPr>
      <w:r w:rsidRPr="00231B72">
        <w:rPr>
          <w:szCs w:val="22"/>
        </w:rPr>
        <w:t>I, Mathias Cormann, Minister for Finance, make the following determination.</w:t>
      </w:r>
    </w:p>
    <w:p w14:paraId="08DBAB8F" w14:textId="5BBCA468" w:rsidR="00110D6F" w:rsidRPr="00231B72" w:rsidRDefault="000A2F6B" w:rsidP="000C5962">
      <w:pPr>
        <w:keepNext/>
        <w:spacing w:before="300" w:line="240" w:lineRule="atLeast"/>
        <w:ind w:right="397"/>
        <w:jc w:val="both"/>
        <w:rPr>
          <w:szCs w:val="22"/>
        </w:rPr>
      </w:pPr>
      <w:r>
        <w:rPr>
          <w:szCs w:val="22"/>
        </w:rPr>
        <w:t xml:space="preserve">Dated:  25 </w:t>
      </w:r>
      <w:r w:rsidR="008722D9">
        <w:rPr>
          <w:szCs w:val="22"/>
        </w:rPr>
        <w:t>June</w:t>
      </w:r>
      <w:bookmarkStart w:id="0" w:name="BKCheck15B_1"/>
      <w:bookmarkEnd w:id="0"/>
      <w:r w:rsidR="008722D9">
        <w:rPr>
          <w:szCs w:val="22"/>
        </w:rPr>
        <w:t xml:space="preserve"> </w:t>
      </w:r>
      <w:r w:rsidR="00110D6F" w:rsidRPr="00231B72">
        <w:rPr>
          <w:szCs w:val="22"/>
        </w:rPr>
        <w:fldChar w:fldCharType="begin"/>
      </w:r>
      <w:r w:rsidR="00110D6F" w:rsidRPr="00231B72">
        <w:rPr>
          <w:szCs w:val="22"/>
        </w:rPr>
        <w:instrText xml:space="preserve"> DOCPROPERTY  DateMade </w:instrText>
      </w:r>
      <w:r w:rsidR="00110D6F" w:rsidRPr="00231B72">
        <w:rPr>
          <w:szCs w:val="22"/>
        </w:rPr>
        <w:fldChar w:fldCharType="separate"/>
      </w:r>
      <w:r w:rsidR="00120DF8">
        <w:rPr>
          <w:szCs w:val="22"/>
        </w:rPr>
        <w:t>2014</w:t>
      </w:r>
      <w:r w:rsidR="00110D6F" w:rsidRPr="00231B72">
        <w:rPr>
          <w:szCs w:val="22"/>
        </w:rPr>
        <w:fldChar w:fldCharType="end"/>
      </w:r>
    </w:p>
    <w:p w14:paraId="08DBAB90" w14:textId="77777777" w:rsidR="00110D6F" w:rsidRPr="00231B72" w:rsidRDefault="006512E7" w:rsidP="000C5962">
      <w:pPr>
        <w:keepNext/>
        <w:tabs>
          <w:tab w:val="left" w:pos="3402"/>
        </w:tabs>
        <w:spacing w:before="1440" w:line="300" w:lineRule="atLeast"/>
        <w:ind w:right="397"/>
        <w:rPr>
          <w:b/>
          <w:szCs w:val="22"/>
        </w:rPr>
      </w:pPr>
      <w:r w:rsidRPr="00231B72">
        <w:rPr>
          <w:szCs w:val="22"/>
        </w:rPr>
        <w:t>Mathias Cormann</w:t>
      </w:r>
      <w:bookmarkStart w:id="1" w:name="_GoBack"/>
      <w:bookmarkEnd w:id="1"/>
    </w:p>
    <w:p w14:paraId="08DBAB91" w14:textId="77777777" w:rsidR="00110D6F" w:rsidRPr="00231B72" w:rsidRDefault="00110D6F" w:rsidP="000C5962">
      <w:pPr>
        <w:pStyle w:val="SignCoverPageEnd"/>
        <w:rPr>
          <w:szCs w:val="22"/>
        </w:rPr>
      </w:pPr>
      <w:r w:rsidRPr="00231B72">
        <w:rPr>
          <w:szCs w:val="22"/>
        </w:rPr>
        <w:t>Minister for Finance</w:t>
      </w:r>
      <w:r w:rsidRPr="00231B72">
        <w:rPr>
          <w:szCs w:val="22"/>
        </w:rPr>
        <w:br/>
        <w:t>for the Treasurer</w:t>
      </w:r>
    </w:p>
    <w:p w14:paraId="08DBAB92" w14:textId="77777777" w:rsidR="00110D6F" w:rsidRPr="00231B72" w:rsidRDefault="00110D6F" w:rsidP="00110D6F"/>
    <w:p w14:paraId="08DBAB93" w14:textId="77777777" w:rsidR="00715914" w:rsidRPr="00231B72" w:rsidRDefault="00715914" w:rsidP="00715914">
      <w:pPr>
        <w:pStyle w:val="Header"/>
        <w:tabs>
          <w:tab w:val="clear" w:pos="4150"/>
          <w:tab w:val="clear" w:pos="8307"/>
        </w:tabs>
      </w:pPr>
      <w:r w:rsidRPr="00231B72">
        <w:rPr>
          <w:rStyle w:val="CharChapNo"/>
        </w:rPr>
        <w:t xml:space="preserve"> </w:t>
      </w:r>
      <w:r w:rsidRPr="00231B72">
        <w:rPr>
          <w:rStyle w:val="CharChapText"/>
        </w:rPr>
        <w:t xml:space="preserve"> </w:t>
      </w:r>
    </w:p>
    <w:p w14:paraId="08DBAB94" w14:textId="77777777" w:rsidR="00715914" w:rsidRPr="00231B72" w:rsidRDefault="00715914" w:rsidP="00715914">
      <w:pPr>
        <w:pStyle w:val="Header"/>
        <w:tabs>
          <w:tab w:val="clear" w:pos="4150"/>
          <w:tab w:val="clear" w:pos="8307"/>
        </w:tabs>
      </w:pPr>
      <w:r w:rsidRPr="00231B72">
        <w:rPr>
          <w:rStyle w:val="CharPartNo"/>
        </w:rPr>
        <w:t xml:space="preserve"> </w:t>
      </w:r>
      <w:r w:rsidRPr="00231B72">
        <w:rPr>
          <w:rStyle w:val="CharPartText"/>
        </w:rPr>
        <w:t xml:space="preserve"> </w:t>
      </w:r>
    </w:p>
    <w:p w14:paraId="08DBAB95" w14:textId="77777777" w:rsidR="00715914" w:rsidRPr="00231B72" w:rsidRDefault="00715914" w:rsidP="00715914">
      <w:pPr>
        <w:pStyle w:val="Header"/>
        <w:tabs>
          <w:tab w:val="clear" w:pos="4150"/>
          <w:tab w:val="clear" w:pos="8307"/>
        </w:tabs>
      </w:pPr>
      <w:r w:rsidRPr="00231B72">
        <w:rPr>
          <w:rStyle w:val="CharDivNo"/>
        </w:rPr>
        <w:t xml:space="preserve"> </w:t>
      </w:r>
      <w:r w:rsidRPr="00231B72">
        <w:rPr>
          <w:rStyle w:val="CharDivText"/>
        </w:rPr>
        <w:t xml:space="preserve"> </w:t>
      </w:r>
    </w:p>
    <w:p w14:paraId="08DBAB96" w14:textId="77777777" w:rsidR="00715914" w:rsidRPr="00231B72" w:rsidRDefault="00715914" w:rsidP="00715914">
      <w:pPr>
        <w:sectPr w:rsidR="00715914" w:rsidRPr="00231B72" w:rsidSect="00F269E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8DBAB97" w14:textId="77777777" w:rsidR="00F67BCA" w:rsidRPr="00231B72" w:rsidRDefault="00715914" w:rsidP="00501598">
      <w:pPr>
        <w:rPr>
          <w:sz w:val="36"/>
        </w:rPr>
      </w:pPr>
      <w:r w:rsidRPr="00231B72">
        <w:rPr>
          <w:sz w:val="36"/>
        </w:rPr>
        <w:lastRenderedPageBreak/>
        <w:t>Contents</w:t>
      </w:r>
    </w:p>
    <w:bookmarkStart w:id="2" w:name="BKCheck15B_2"/>
    <w:bookmarkEnd w:id="2"/>
    <w:p w14:paraId="08DBAB98" w14:textId="77777777" w:rsidR="006512E7" w:rsidRPr="00231B72" w:rsidRDefault="006512E7">
      <w:pPr>
        <w:pStyle w:val="TOC5"/>
        <w:rPr>
          <w:rFonts w:asciiTheme="minorHAnsi" w:eastAsiaTheme="minorEastAsia" w:hAnsiTheme="minorHAnsi" w:cstheme="minorBidi"/>
          <w:noProof/>
          <w:kern w:val="0"/>
          <w:sz w:val="22"/>
          <w:szCs w:val="22"/>
        </w:rPr>
      </w:pPr>
      <w:r w:rsidRPr="00231B72">
        <w:fldChar w:fldCharType="begin"/>
      </w:r>
      <w:r w:rsidRPr="00231B72">
        <w:instrText xml:space="preserve"> TOC \o "1-9" </w:instrText>
      </w:r>
      <w:r w:rsidRPr="00231B72">
        <w:fldChar w:fldCharType="separate"/>
      </w:r>
      <w:r w:rsidRPr="00231B72">
        <w:rPr>
          <w:noProof/>
        </w:rPr>
        <w:t>1</w:t>
      </w:r>
      <w:r w:rsidRPr="00231B72">
        <w:rPr>
          <w:noProof/>
        </w:rPr>
        <w:tab/>
        <w:t>Name of determination</w:t>
      </w:r>
      <w:r w:rsidRPr="00231B72">
        <w:rPr>
          <w:noProof/>
        </w:rPr>
        <w:tab/>
      </w:r>
      <w:r w:rsidRPr="00231B72">
        <w:rPr>
          <w:noProof/>
        </w:rPr>
        <w:fldChar w:fldCharType="begin"/>
      </w:r>
      <w:r w:rsidRPr="00231B72">
        <w:rPr>
          <w:noProof/>
        </w:rPr>
        <w:instrText xml:space="preserve"> PAGEREF _Toc391035818 \h </w:instrText>
      </w:r>
      <w:r w:rsidRPr="00231B72">
        <w:rPr>
          <w:noProof/>
        </w:rPr>
      </w:r>
      <w:r w:rsidRPr="00231B72">
        <w:rPr>
          <w:noProof/>
        </w:rPr>
        <w:fldChar w:fldCharType="separate"/>
      </w:r>
      <w:r w:rsidR="00120DF8">
        <w:rPr>
          <w:noProof/>
        </w:rPr>
        <w:t>1</w:t>
      </w:r>
      <w:r w:rsidRPr="00231B72">
        <w:rPr>
          <w:noProof/>
        </w:rPr>
        <w:fldChar w:fldCharType="end"/>
      </w:r>
    </w:p>
    <w:p w14:paraId="08DBAB99"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2</w:t>
      </w:r>
      <w:r w:rsidRPr="00231B72">
        <w:rPr>
          <w:noProof/>
        </w:rPr>
        <w:tab/>
        <w:t>Commencement</w:t>
      </w:r>
      <w:r w:rsidRPr="00231B72">
        <w:rPr>
          <w:noProof/>
        </w:rPr>
        <w:tab/>
      </w:r>
      <w:r w:rsidRPr="00231B72">
        <w:rPr>
          <w:noProof/>
        </w:rPr>
        <w:fldChar w:fldCharType="begin"/>
      </w:r>
      <w:r w:rsidRPr="00231B72">
        <w:rPr>
          <w:noProof/>
        </w:rPr>
        <w:instrText xml:space="preserve"> PAGEREF _Toc391035819 \h </w:instrText>
      </w:r>
      <w:r w:rsidRPr="00231B72">
        <w:rPr>
          <w:noProof/>
        </w:rPr>
      </w:r>
      <w:r w:rsidRPr="00231B72">
        <w:rPr>
          <w:noProof/>
        </w:rPr>
        <w:fldChar w:fldCharType="separate"/>
      </w:r>
      <w:r w:rsidR="00120DF8">
        <w:rPr>
          <w:noProof/>
        </w:rPr>
        <w:t>1</w:t>
      </w:r>
      <w:r w:rsidRPr="00231B72">
        <w:rPr>
          <w:noProof/>
        </w:rPr>
        <w:fldChar w:fldCharType="end"/>
      </w:r>
    </w:p>
    <w:p w14:paraId="08DBAB9A"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3</w:t>
      </w:r>
      <w:r w:rsidRPr="00231B72">
        <w:rPr>
          <w:noProof/>
        </w:rPr>
        <w:tab/>
        <w:t>Authority</w:t>
      </w:r>
      <w:r w:rsidRPr="00231B72">
        <w:rPr>
          <w:noProof/>
        </w:rPr>
        <w:tab/>
      </w:r>
      <w:r w:rsidRPr="00231B72">
        <w:rPr>
          <w:noProof/>
        </w:rPr>
        <w:fldChar w:fldCharType="begin"/>
      </w:r>
      <w:r w:rsidRPr="00231B72">
        <w:rPr>
          <w:noProof/>
        </w:rPr>
        <w:instrText xml:space="preserve"> PAGEREF _Toc391035820 \h </w:instrText>
      </w:r>
      <w:r w:rsidRPr="00231B72">
        <w:rPr>
          <w:noProof/>
        </w:rPr>
      </w:r>
      <w:r w:rsidRPr="00231B72">
        <w:rPr>
          <w:noProof/>
        </w:rPr>
        <w:fldChar w:fldCharType="separate"/>
      </w:r>
      <w:r w:rsidR="00120DF8">
        <w:rPr>
          <w:noProof/>
        </w:rPr>
        <w:t>1</w:t>
      </w:r>
      <w:r w:rsidRPr="00231B72">
        <w:rPr>
          <w:noProof/>
        </w:rPr>
        <w:fldChar w:fldCharType="end"/>
      </w:r>
    </w:p>
    <w:p w14:paraId="08DBAB9B"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4</w:t>
      </w:r>
      <w:r w:rsidRPr="00231B72">
        <w:rPr>
          <w:noProof/>
        </w:rPr>
        <w:tab/>
        <w:t>Repeal</w:t>
      </w:r>
      <w:r w:rsidRPr="00231B72">
        <w:rPr>
          <w:noProof/>
        </w:rPr>
        <w:tab/>
      </w:r>
      <w:r w:rsidRPr="00231B72">
        <w:rPr>
          <w:noProof/>
        </w:rPr>
        <w:fldChar w:fldCharType="begin"/>
      </w:r>
      <w:r w:rsidRPr="00231B72">
        <w:rPr>
          <w:noProof/>
        </w:rPr>
        <w:instrText xml:space="preserve"> PAGEREF _Toc391035821 \h </w:instrText>
      </w:r>
      <w:r w:rsidRPr="00231B72">
        <w:rPr>
          <w:noProof/>
        </w:rPr>
      </w:r>
      <w:r w:rsidRPr="00231B72">
        <w:rPr>
          <w:noProof/>
        </w:rPr>
        <w:fldChar w:fldCharType="separate"/>
      </w:r>
      <w:r w:rsidR="00120DF8">
        <w:rPr>
          <w:noProof/>
        </w:rPr>
        <w:t>1</w:t>
      </w:r>
      <w:r w:rsidRPr="00231B72">
        <w:rPr>
          <w:noProof/>
        </w:rPr>
        <w:fldChar w:fldCharType="end"/>
      </w:r>
    </w:p>
    <w:p w14:paraId="08DBAB9C"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5</w:t>
      </w:r>
      <w:r w:rsidRPr="00231B72">
        <w:rPr>
          <w:noProof/>
        </w:rPr>
        <w:tab/>
        <w:t>Definitions</w:t>
      </w:r>
      <w:r w:rsidRPr="00231B72">
        <w:rPr>
          <w:noProof/>
        </w:rPr>
        <w:tab/>
      </w:r>
      <w:r w:rsidRPr="00231B72">
        <w:rPr>
          <w:noProof/>
        </w:rPr>
        <w:fldChar w:fldCharType="begin"/>
      </w:r>
      <w:r w:rsidRPr="00231B72">
        <w:rPr>
          <w:noProof/>
        </w:rPr>
        <w:instrText xml:space="preserve"> PAGEREF _Toc391035822 \h </w:instrText>
      </w:r>
      <w:r w:rsidRPr="00231B72">
        <w:rPr>
          <w:noProof/>
        </w:rPr>
      </w:r>
      <w:r w:rsidRPr="00231B72">
        <w:rPr>
          <w:noProof/>
        </w:rPr>
        <w:fldChar w:fldCharType="separate"/>
      </w:r>
      <w:r w:rsidR="00120DF8">
        <w:rPr>
          <w:noProof/>
        </w:rPr>
        <w:t>1</w:t>
      </w:r>
      <w:r w:rsidRPr="00231B72">
        <w:rPr>
          <w:noProof/>
        </w:rPr>
        <w:fldChar w:fldCharType="end"/>
      </w:r>
    </w:p>
    <w:p w14:paraId="08DBAB9D"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6</w:t>
      </w:r>
      <w:r w:rsidRPr="00231B72">
        <w:rPr>
          <w:noProof/>
        </w:rPr>
        <w:tab/>
        <w:t>Amount of levy</w:t>
      </w:r>
      <w:r w:rsidRPr="00231B72">
        <w:rPr>
          <w:noProof/>
        </w:rPr>
        <w:tab/>
      </w:r>
      <w:r w:rsidRPr="00231B72">
        <w:rPr>
          <w:noProof/>
        </w:rPr>
        <w:fldChar w:fldCharType="begin"/>
      </w:r>
      <w:r w:rsidRPr="00231B72">
        <w:rPr>
          <w:noProof/>
        </w:rPr>
        <w:instrText xml:space="preserve"> PAGEREF _Toc391035823 \h </w:instrText>
      </w:r>
      <w:r w:rsidRPr="00231B72">
        <w:rPr>
          <w:noProof/>
        </w:rPr>
      </w:r>
      <w:r w:rsidRPr="00231B72">
        <w:rPr>
          <w:noProof/>
        </w:rPr>
        <w:fldChar w:fldCharType="separate"/>
      </w:r>
      <w:r w:rsidR="00120DF8">
        <w:rPr>
          <w:noProof/>
        </w:rPr>
        <w:t>2</w:t>
      </w:r>
      <w:r w:rsidRPr="00231B72">
        <w:rPr>
          <w:noProof/>
        </w:rPr>
        <w:fldChar w:fldCharType="end"/>
      </w:r>
    </w:p>
    <w:p w14:paraId="08DBAB9E"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7</w:t>
      </w:r>
      <w:r w:rsidRPr="00231B72">
        <w:rPr>
          <w:noProof/>
        </w:rPr>
        <w:tab/>
        <w:t>Superannuation entity’s levy base</w:t>
      </w:r>
      <w:r w:rsidRPr="00231B72">
        <w:rPr>
          <w:noProof/>
        </w:rPr>
        <w:tab/>
      </w:r>
      <w:r w:rsidRPr="00231B72">
        <w:rPr>
          <w:noProof/>
        </w:rPr>
        <w:fldChar w:fldCharType="begin"/>
      </w:r>
      <w:r w:rsidRPr="00231B72">
        <w:rPr>
          <w:noProof/>
        </w:rPr>
        <w:instrText xml:space="preserve"> PAGEREF _Toc391035824 \h </w:instrText>
      </w:r>
      <w:r w:rsidRPr="00231B72">
        <w:rPr>
          <w:noProof/>
        </w:rPr>
      </w:r>
      <w:r w:rsidRPr="00231B72">
        <w:rPr>
          <w:noProof/>
        </w:rPr>
        <w:fldChar w:fldCharType="separate"/>
      </w:r>
      <w:r w:rsidR="00120DF8">
        <w:rPr>
          <w:noProof/>
        </w:rPr>
        <w:t>3</w:t>
      </w:r>
      <w:r w:rsidRPr="00231B72">
        <w:rPr>
          <w:noProof/>
        </w:rPr>
        <w:fldChar w:fldCharType="end"/>
      </w:r>
    </w:p>
    <w:p w14:paraId="08DBAB9F" w14:textId="77777777" w:rsidR="00670EA1" w:rsidRPr="00231B72" w:rsidRDefault="006512E7" w:rsidP="00715914">
      <w:r w:rsidRPr="00231B72">
        <w:fldChar w:fldCharType="end"/>
      </w:r>
    </w:p>
    <w:p w14:paraId="08DBABA0" w14:textId="77777777" w:rsidR="00670EA1" w:rsidRPr="00231B72" w:rsidRDefault="00670EA1" w:rsidP="00715914">
      <w:pPr>
        <w:sectPr w:rsidR="00670EA1" w:rsidRPr="00231B72" w:rsidSect="00F269E2">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8DBABA1" w14:textId="77777777" w:rsidR="00715914" w:rsidRPr="00231B72" w:rsidRDefault="00715914" w:rsidP="00715914">
      <w:pPr>
        <w:pStyle w:val="ActHead5"/>
      </w:pPr>
      <w:bookmarkStart w:id="3" w:name="_Toc391035818"/>
      <w:r w:rsidRPr="00231B72">
        <w:rPr>
          <w:rStyle w:val="CharSectno"/>
        </w:rPr>
        <w:lastRenderedPageBreak/>
        <w:t>1</w:t>
      </w:r>
      <w:r w:rsidRPr="00231B72">
        <w:t xml:space="preserve">  </w:t>
      </w:r>
      <w:r w:rsidR="00CE493D" w:rsidRPr="00231B72">
        <w:t xml:space="preserve">Name of </w:t>
      </w:r>
      <w:r w:rsidR="000C2B4E" w:rsidRPr="00231B72">
        <w:t>determination</w:t>
      </w:r>
      <w:bookmarkEnd w:id="3"/>
    </w:p>
    <w:p w14:paraId="08DBABA2" w14:textId="77777777" w:rsidR="00715914" w:rsidRPr="00231B72" w:rsidRDefault="00715914" w:rsidP="00715914">
      <w:pPr>
        <w:pStyle w:val="subsection"/>
      </w:pPr>
      <w:r w:rsidRPr="00231B72">
        <w:tab/>
      </w:r>
      <w:r w:rsidRPr="00231B72">
        <w:tab/>
        <w:t xml:space="preserve">This </w:t>
      </w:r>
      <w:r w:rsidR="000C2B4E" w:rsidRPr="00231B72">
        <w:t>determination</w:t>
      </w:r>
      <w:r w:rsidRPr="00231B72">
        <w:t xml:space="preserve"> </w:t>
      </w:r>
      <w:r w:rsidR="00CE493D" w:rsidRPr="00231B72">
        <w:t xml:space="preserve">is the </w:t>
      </w:r>
      <w:bookmarkStart w:id="4" w:name="BKCheck15B_3"/>
      <w:bookmarkEnd w:id="4"/>
      <w:r w:rsidR="00BC76AC" w:rsidRPr="00231B72">
        <w:rPr>
          <w:i/>
        </w:rPr>
        <w:fldChar w:fldCharType="begin"/>
      </w:r>
      <w:r w:rsidR="00BC76AC" w:rsidRPr="00231B72">
        <w:rPr>
          <w:i/>
        </w:rPr>
        <w:instrText xml:space="preserve"> STYLEREF  ShortT </w:instrText>
      </w:r>
      <w:r w:rsidR="00BC76AC" w:rsidRPr="00231B72">
        <w:rPr>
          <w:i/>
        </w:rPr>
        <w:fldChar w:fldCharType="separate"/>
      </w:r>
      <w:r w:rsidR="00120DF8">
        <w:rPr>
          <w:i/>
          <w:noProof/>
        </w:rPr>
        <w:t>Superannuation Supervisory Levy Imposition Determination 2014</w:t>
      </w:r>
      <w:r w:rsidR="00BC76AC" w:rsidRPr="00231B72">
        <w:rPr>
          <w:i/>
        </w:rPr>
        <w:fldChar w:fldCharType="end"/>
      </w:r>
      <w:r w:rsidRPr="00231B72">
        <w:t>.</w:t>
      </w:r>
    </w:p>
    <w:p w14:paraId="08DBABA3" w14:textId="77777777" w:rsidR="00715914" w:rsidRPr="00231B72" w:rsidRDefault="00715914" w:rsidP="00715914">
      <w:pPr>
        <w:pStyle w:val="ActHead5"/>
      </w:pPr>
      <w:bookmarkStart w:id="5" w:name="_Toc391035819"/>
      <w:r w:rsidRPr="00231B72">
        <w:rPr>
          <w:rStyle w:val="CharSectno"/>
        </w:rPr>
        <w:t>2</w:t>
      </w:r>
      <w:r w:rsidRPr="00231B72">
        <w:t xml:space="preserve">  Commencement</w:t>
      </w:r>
      <w:bookmarkEnd w:id="5"/>
    </w:p>
    <w:p w14:paraId="08DBABA4" w14:textId="77777777" w:rsidR="007E163D" w:rsidRPr="00231B72" w:rsidRDefault="00CE493D" w:rsidP="00CE493D">
      <w:pPr>
        <w:pStyle w:val="subsection"/>
      </w:pPr>
      <w:r w:rsidRPr="00231B72">
        <w:tab/>
      </w:r>
      <w:r w:rsidRPr="00231B72">
        <w:tab/>
        <w:t xml:space="preserve">This </w:t>
      </w:r>
      <w:r w:rsidR="000C2B4E" w:rsidRPr="00231B72">
        <w:t>determination</w:t>
      </w:r>
      <w:r w:rsidRPr="00231B72">
        <w:t xml:space="preserve"> commences on </w:t>
      </w:r>
      <w:r w:rsidR="000C2B4E" w:rsidRPr="00231B72">
        <w:t>1</w:t>
      </w:r>
      <w:r w:rsidR="00231B72" w:rsidRPr="00231B72">
        <w:t> </w:t>
      </w:r>
      <w:r w:rsidR="000C2B4E" w:rsidRPr="00231B72">
        <w:t>July 2014</w:t>
      </w:r>
      <w:r w:rsidRPr="00231B72">
        <w:t>.</w:t>
      </w:r>
    </w:p>
    <w:p w14:paraId="08DBABA5" w14:textId="77777777" w:rsidR="007500C8" w:rsidRPr="00231B72" w:rsidRDefault="007500C8" w:rsidP="007500C8">
      <w:pPr>
        <w:pStyle w:val="ActHead5"/>
      </w:pPr>
      <w:bookmarkStart w:id="6" w:name="_Toc391035820"/>
      <w:r w:rsidRPr="00231B72">
        <w:rPr>
          <w:rStyle w:val="CharSectno"/>
        </w:rPr>
        <w:t>3</w:t>
      </w:r>
      <w:r w:rsidRPr="00231B72">
        <w:t xml:space="preserve">  Authority</w:t>
      </w:r>
      <w:bookmarkEnd w:id="6"/>
    </w:p>
    <w:p w14:paraId="08DBABA6" w14:textId="77777777" w:rsidR="00157B8B" w:rsidRPr="00231B72" w:rsidRDefault="007500C8" w:rsidP="007E667A">
      <w:pPr>
        <w:pStyle w:val="subsection"/>
      </w:pPr>
      <w:r w:rsidRPr="00231B72">
        <w:tab/>
      </w:r>
      <w:r w:rsidRPr="00231B72">
        <w:tab/>
        <w:t xml:space="preserve">This </w:t>
      </w:r>
      <w:r w:rsidR="000C2B4E" w:rsidRPr="00231B72">
        <w:t>determination</w:t>
      </w:r>
      <w:r w:rsidRPr="00231B72">
        <w:t xml:space="preserve"> is made under </w:t>
      </w:r>
      <w:r w:rsidR="000C2B4E" w:rsidRPr="00231B72">
        <w:t>subsection</w:t>
      </w:r>
      <w:r w:rsidR="00231B72" w:rsidRPr="00231B72">
        <w:t> </w:t>
      </w:r>
      <w:r w:rsidR="000C2B4E" w:rsidRPr="00231B72">
        <w:t>7(3) of the</w:t>
      </w:r>
      <w:r w:rsidR="000C2B4E" w:rsidRPr="00231B72">
        <w:rPr>
          <w:i/>
        </w:rPr>
        <w:t xml:space="preserve"> Superannuation Supervisory Levy Imposition Act 1998</w:t>
      </w:r>
      <w:r w:rsidR="00F4350D" w:rsidRPr="00231B72">
        <w:t>.</w:t>
      </w:r>
    </w:p>
    <w:p w14:paraId="08DBABA7" w14:textId="77777777" w:rsidR="00757F1B" w:rsidRPr="00231B72" w:rsidRDefault="00757F1B" w:rsidP="00757F1B">
      <w:pPr>
        <w:pStyle w:val="ActHead5"/>
      </w:pPr>
      <w:bookmarkStart w:id="7" w:name="_Toc391035821"/>
      <w:r w:rsidRPr="00231B72">
        <w:rPr>
          <w:rStyle w:val="CharSectno"/>
        </w:rPr>
        <w:t>4</w:t>
      </w:r>
      <w:r w:rsidRPr="00231B72">
        <w:t xml:space="preserve">  Repeal</w:t>
      </w:r>
      <w:bookmarkEnd w:id="7"/>
    </w:p>
    <w:p w14:paraId="08DBABA8" w14:textId="77777777" w:rsidR="00757F1B" w:rsidRPr="00231B72" w:rsidRDefault="00757F1B" w:rsidP="00757F1B">
      <w:pPr>
        <w:pStyle w:val="subsection"/>
      </w:pPr>
      <w:r w:rsidRPr="00231B72">
        <w:tab/>
      </w:r>
      <w:r w:rsidRPr="00231B72">
        <w:tab/>
        <w:t xml:space="preserve">The </w:t>
      </w:r>
      <w:r w:rsidRPr="00231B72">
        <w:rPr>
          <w:i/>
        </w:rPr>
        <w:t>Superannuation Supervisory Levy Imposition Determination</w:t>
      </w:r>
      <w:r w:rsidR="00231B72" w:rsidRPr="00231B72">
        <w:rPr>
          <w:i/>
        </w:rPr>
        <w:t> </w:t>
      </w:r>
      <w:r w:rsidRPr="00231B72">
        <w:rPr>
          <w:i/>
        </w:rPr>
        <w:t>2013</w:t>
      </w:r>
      <w:r w:rsidRPr="00231B72">
        <w:t xml:space="preserve"> is repealed.</w:t>
      </w:r>
    </w:p>
    <w:p w14:paraId="08DBABA9" w14:textId="77777777" w:rsidR="00757F1B" w:rsidRPr="00231B72" w:rsidRDefault="00757F1B" w:rsidP="00757F1B">
      <w:pPr>
        <w:pStyle w:val="ActHead5"/>
      </w:pPr>
      <w:bookmarkStart w:id="8" w:name="_Toc391035822"/>
      <w:r w:rsidRPr="00231B72">
        <w:rPr>
          <w:rStyle w:val="CharSectno"/>
        </w:rPr>
        <w:t>5</w:t>
      </w:r>
      <w:r w:rsidRPr="00231B72">
        <w:t xml:space="preserve">  Definitions</w:t>
      </w:r>
      <w:bookmarkEnd w:id="8"/>
    </w:p>
    <w:p w14:paraId="08DBABAA" w14:textId="77777777" w:rsidR="00757F1B" w:rsidRPr="00231B72" w:rsidRDefault="00757F1B" w:rsidP="00757F1B">
      <w:pPr>
        <w:pStyle w:val="subsection"/>
      </w:pPr>
      <w:r w:rsidRPr="00231B72">
        <w:tab/>
      </w:r>
      <w:r w:rsidRPr="00231B72">
        <w:tab/>
        <w:t>In this determination:</w:t>
      </w:r>
    </w:p>
    <w:p w14:paraId="08DBABAB" w14:textId="77777777" w:rsidR="00757F1B" w:rsidRPr="00231B72" w:rsidRDefault="00757F1B" w:rsidP="00757F1B">
      <w:pPr>
        <w:pStyle w:val="Definition"/>
      </w:pPr>
      <w:r w:rsidRPr="00231B72">
        <w:rPr>
          <w:b/>
          <w:i/>
        </w:rPr>
        <w:t>2014</w:t>
      </w:r>
      <w:r w:rsidR="00231B72">
        <w:rPr>
          <w:b/>
          <w:i/>
        </w:rPr>
        <w:noBreakHyphen/>
      </w:r>
      <w:r w:rsidRPr="00231B72">
        <w:rPr>
          <w:b/>
          <w:i/>
        </w:rPr>
        <w:t>2015 financial year</w:t>
      </w:r>
      <w:r w:rsidRPr="00231B72">
        <w:t xml:space="preserve"> means the financial year commencing on 1</w:t>
      </w:r>
      <w:r w:rsidR="00231B72" w:rsidRPr="00231B72">
        <w:t> </w:t>
      </w:r>
      <w:r w:rsidRPr="00231B72">
        <w:t>July 2014.</w:t>
      </w:r>
    </w:p>
    <w:p w14:paraId="08DBABAC" w14:textId="77777777" w:rsidR="00757F1B" w:rsidRPr="00231B72" w:rsidRDefault="00757F1B" w:rsidP="00757F1B">
      <w:pPr>
        <w:pStyle w:val="Definition"/>
      </w:pPr>
      <w:r w:rsidRPr="00231B72">
        <w:rPr>
          <w:b/>
          <w:i/>
        </w:rPr>
        <w:t>Act</w:t>
      </w:r>
      <w:r w:rsidRPr="00231B72">
        <w:t xml:space="preserve"> means the </w:t>
      </w:r>
      <w:r w:rsidRPr="00231B72">
        <w:rPr>
          <w:i/>
        </w:rPr>
        <w:t>Superannuation Supervisory Levy Imposition Act 1998</w:t>
      </w:r>
      <w:r w:rsidRPr="00231B72">
        <w:t>.</w:t>
      </w:r>
    </w:p>
    <w:p w14:paraId="08DBABAD" w14:textId="77777777" w:rsidR="00757F1B" w:rsidRPr="00231B72" w:rsidRDefault="00757F1B" w:rsidP="00757F1B">
      <w:pPr>
        <w:pStyle w:val="Definition"/>
      </w:pPr>
      <w:r w:rsidRPr="00231B72">
        <w:rPr>
          <w:b/>
          <w:i/>
        </w:rPr>
        <w:t>Form SRF 320.0</w:t>
      </w:r>
      <w:r w:rsidRPr="00231B72">
        <w:t xml:space="preserve"> means the form titled “SRF 320.0: Statement of Financial Position”, which is part of Reporting Standard SRS 320.0.</w:t>
      </w:r>
    </w:p>
    <w:p w14:paraId="08DBABAE" w14:textId="77777777" w:rsidR="00757F1B" w:rsidRPr="00231B72" w:rsidRDefault="00757F1B" w:rsidP="00757F1B">
      <w:pPr>
        <w:pStyle w:val="Definition"/>
      </w:pPr>
      <w:r w:rsidRPr="00231B72">
        <w:rPr>
          <w:b/>
          <w:i/>
        </w:rPr>
        <w:t>Form SRF 800.0</w:t>
      </w:r>
      <w:r w:rsidRPr="00231B72">
        <w:t xml:space="preserve"> means the form titled “SRF 800.0: Financial Statements”, which is part of Reporting Standard SRS 800.0.</w:t>
      </w:r>
    </w:p>
    <w:p w14:paraId="08DBABAF" w14:textId="77777777" w:rsidR="00794C34" w:rsidRPr="00231B72" w:rsidRDefault="00794C34" w:rsidP="00757F1B">
      <w:pPr>
        <w:pStyle w:val="Definition"/>
        <w:rPr>
          <w:bCs/>
          <w:iCs/>
        </w:rPr>
      </w:pPr>
      <w:r w:rsidRPr="00231B72">
        <w:rPr>
          <w:b/>
          <w:bCs/>
          <w:i/>
          <w:iCs/>
        </w:rPr>
        <w:t>pooled superannuation trust</w:t>
      </w:r>
      <w:r w:rsidRPr="00231B72">
        <w:rPr>
          <w:bCs/>
          <w:iCs/>
        </w:rPr>
        <w:t xml:space="preserve"> </w:t>
      </w:r>
      <w:r w:rsidR="00F86183" w:rsidRPr="00231B72">
        <w:rPr>
          <w:bCs/>
          <w:iCs/>
        </w:rPr>
        <w:t>has the meaning given by</w:t>
      </w:r>
      <w:r w:rsidRPr="00231B72">
        <w:rPr>
          <w:bCs/>
          <w:iCs/>
        </w:rPr>
        <w:t xml:space="preserve"> </w:t>
      </w:r>
      <w:r w:rsidR="00F86183" w:rsidRPr="00231B72">
        <w:rPr>
          <w:bCs/>
          <w:iCs/>
        </w:rPr>
        <w:t>section</w:t>
      </w:r>
      <w:r w:rsidR="00231B72" w:rsidRPr="00231B72">
        <w:rPr>
          <w:bCs/>
          <w:iCs/>
        </w:rPr>
        <w:t> </w:t>
      </w:r>
      <w:r w:rsidR="00F86183" w:rsidRPr="00231B72">
        <w:rPr>
          <w:bCs/>
          <w:iCs/>
        </w:rPr>
        <w:t xml:space="preserve">10 </w:t>
      </w:r>
      <w:r w:rsidRPr="00231B72">
        <w:rPr>
          <w:bCs/>
          <w:iCs/>
        </w:rPr>
        <w:t xml:space="preserve">of the </w:t>
      </w:r>
      <w:r w:rsidRPr="00231B72">
        <w:rPr>
          <w:bCs/>
          <w:i/>
          <w:iCs/>
        </w:rPr>
        <w:t>Superannuation Industry (Supervision) Act 1993</w:t>
      </w:r>
      <w:r w:rsidRPr="00231B72">
        <w:rPr>
          <w:bCs/>
          <w:iCs/>
        </w:rPr>
        <w:t>.</w:t>
      </w:r>
    </w:p>
    <w:p w14:paraId="08DBABB0" w14:textId="77777777" w:rsidR="00757F1B" w:rsidRPr="00231B72" w:rsidRDefault="00757F1B" w:rsidP="00757F1B">
      <w:pPr>
        <w:pStyle w:val="Definition"/>
        <w:rPr>
          <w:bCs/>
          <w:iCs/>
        </w:rPr>
      </w:pPr>
      <w:r w:rsidRPr="00231B72">
        <w:rPr>
          <w:b/>
          <w:bCs/>
          <w:i/>
          <w:iCs/>
        </w:rPr>
        <w:t xml:space="preserve">Reporting Standard SRS 320.0 </w:t>
      </w:r>
      <w:r w:rsidRPr="00231B72">
        <w:rPr>
          <w:bCs/>
          <w:iCs/>
        </w:rPr>
        <w:t>means the Reporting Standard SRS 320.0 Statement of Financial Position, which is:</w:t>
      </w:r>
    </w:p>
    <w:p w14:paraId="08DBABB1" w14:textId="77777777"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005B421D" w:rsidRPr="00231B72">
        <w:rPr>
          <w:i/>
        </w:rPr>
        <w:t>18</w:t>
      </w:r>
      <w:r w:rsidRPr="00231B72">
        <w:rPr>
          <w:i/>
        </w:rPr>
        <w:t xml:space="preserve"> of 201</w:t>
      </w:r>
      <w:r w:rsidR="007C0655" w:rsidRPr="00231B72">
        <w:rPr>
          <w:i/>
        </w:rPr>
        <w:t>4</w:t>
      </w:r>
      <w:r w:rsidRPr="00231B72">
        <w:rPr>
          <w:i/>
        </w:rPr>
        <w:t xml:space="preserve">—Reporting </w:t>
      </w:r>
      <w:r w:rsidR="00C3112C" w:rsidRPr="00231B72">
        <w:rPr>
          <w:i/>
        </w:rPr>
        <w:t>S</w:t>
      </w:r>
      <w:r w:rsidRPr="00231B72">
        <w:rPr>
          <w:i/>
        </w:rPr>
        <w:t>tandard SRS 320.0 Statement of Financial Position</w:t>
      </w:r>
      <w:r w:rsidRPr="00231B72">
        <w:t>; and</w:t>
      </w:r>
    </w:p>
    <w:p w14:paraId="08DBABB2"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3" w14:textId="77777777" w:rsidR="00757F1B" w:rsidRPr="00231B72" w:rsidRDefault="00757F1B" w:rsidP="00757F1B">
      <w:pPr>
        <w:pStyle w:val="Definition"/>
        <w:rPr>
          <w:bCs/>
          <w:iCs/>
        </w:rPr>
      </w:pPr>
      <w:r w:rsidRPr="00231B72">
        <w:rPr>
          <w:b/>
          <w:bCs/>
          <w:i/>
          <w:iCs/>
        </w:rPr>
        <w:t xml:space="preserve">Reporting Standard SRS 800.0 </w:t>
      </w:r>
      <w:r w:rsidRPr="00231B72">
        <w:rPr>
          <w:bCs/>
          <w:iCs/>
        </w:rPr>
        <w:t>means the Reporting Standard SRS 800.0 Financial Statements, which is:</w:t>
      </w:r>
    </w:p>
    <w:p w14:paraId="08DBABB4" w14:textId="77777777"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Pr="00231B72">
        <w:rPr>
          <w:i/>
        </w:rPr>
        <w:t>14 of 2014—Reporting Standard SRS 800.0 Financial Statements</w:t>
      </w:r>
      <w:r w:rsidRPr="00231B72">
        <w:t>; and</w:t>
      </w:r>
    </w:p>
    <w:p w14:paraId="08DBABB5"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6" w14:textId="77777777" w:rsidR="00EB12DC" w:rsidRPr="00231B72" w:rsidRDefault="00EB12DC" w:rsidP="00794C34">
      <w:pPr>
        <w:pStyle w:val="Definition"/>
      </w:pPr>
      <w:r w:rsidRPr="00231B72">
        <w:rPr>
          <w:b/>
          <w:i/>
        </w:rPr>
        <w:lastRenderedPageBreak/>
        <w:t>SAF</w:t>
      </w:r>
      <w:r w:rsidRPr="00231B72">
        <w:t xml:space="preserve"> (short for small APRA fund) means a superannuation entity that:</w:t>
      </w:r>
    </w:p>
    <w:p w14:paraId="08DBABB7" w14:textId="77777777" w:rsidR="00EB12DC" w:rsidRPr="00231B72" w:rsidRDefault="00EB12DC" w:rsidP="00EB12DC">
      <w:pPr>
        <w:pStyle w:val="paragraph"/>
      </w:pPr>
      <w:r w:rsidRPr="00231B72">
        <w:tab/>
        <w:t>(a)</w:t>
      </w:r>
      <w:r w:rsidRPr="00231B72">
        <w:tab/>
        <w:t xml:space="preserve">is a regulated superannuation fund within the meaning of the </w:t>
      </w:r>
      <w:r w:rsidRPr="00231B72">
        <w:rPr>
          <w:i/>
        </w:rPr>
        <w:t>Superannuation Industry (Supervision) Act 1993</w:t>
      </w:r>
      <w:r w:rsidRPr="00231B72">
        <w:t>; and</w:t>
      </w:r>
    </w:p>
    <w:p w14:paraId="08DBABB8" w14:textId="77777777" w:rsidR="00EB12DC" w:rsidRPr="00231B72" w:rsidRDefault="00EB12DC" w:rsidP="00EB12DC">
      <w:pPr>
        <w:pStyle w:val="paragraph"/>
      </w:pPr>
      <w:r w:rsidRPr="00231B72">
        <w:tab/>
        <w:t>(b)</w:t>
      </w:r>
      <w:r w:rsidRPr="00231B72">
        <w:tab/>
        <w:t>has fewer than 5 members.</w:t>
      </w:r>
    </w:p>
    <w:p w14:paraId="08DBABB9" w14:textId="77777777" w:rsidR="00EB12DC" w:rsidRPr="00231B72" w:rsidRDefault="00EB12DC" w:rsidP="00EB12DC">
      <w:pPr>
        <w:pStyle w:val="Definition"/>
      </w:pPr>
      <w:r w:rsidRPr="00231B72">
        <w:rPr>
          <w:b/>
          <w:i/>
        </w:rPr>
        <w:t>SMADF</w:t>
      </w:r>
      <w:r w:rsidRPr="00231B72">
        <w:t xml:space="preserve"> (short for single member approved deposit fund) means a superannuation entity that:</w:t>
      </w:r>
    </w:p>
    <w:p w14:paraId="08DBABBA" w14:textId="77777777" w:rsidR="00EB12DC" w:rsidRPr="00231B72" w:rsidRDefault="00EB12DC" w:rsidP="00EB12DC">
      <w:pPr>
        <w:pStyle w:val="paragraph"/>
      </w:pPr>
      <w:r w:rsidRPr="00231B72">
        <w:tab/>
        <w:t>(a)</w:t>
      </w:r>
      <w:r w:rsidRPr="00231B72">
        <w:tab/>
        <w:t xml:space="preserve">is an approved deposit fund within the meaning of the </w:t>
      </w:r>
      <w:r w:rsidRPr="00231B72">
        <w:rPr>
          <w:i/>
        </w:rPr>
        <w:t>Superannuation Industry (Supervision) Act 1993</w:t>
      </w:r>
      <w:r w:rsidRPr="00231B72">
        <w:t>; and</w:t>
      </w:r>
    </w:p>
    <w:p w14:paraId="08DBABBB" w14:textId="77777777" w:rsidR="00EB12DC" w:rsidRPr="00231B72" w:rsidRDefault="00EB12DC" w:rsidP="00EB12DC">
      <w:pPr>
        <w:pStyle w:val="paragraph"/>
      </w:pPr>
      <w:r w:rsidRPr="00231B72">
        <w:tab/>
        <w:t>(b)</w:t>
      </w:r>
      <w:r w:rsidRPr="00231B72">
        <w:tab/>
        <w:t>has only one member.</w:t>
      </w:r>
    </w:p>
    <w:p w14:paraId="08DBABBC" w14:textId="77777777" w:rsidR="00794C34" w:rsidRPr="00231B72" w:rsidRDefault="00794C34" w:rsidP="00794C34">
      <w:pPr>
        <w:pStyle w:val="Definition"/>
      </w:pPr>
      <w:r w:rsidRPr="00231B72">
        <w:rPr>
          <w:b/>
          <w:i/>
        </w:rPr>
        <w:t>valuation day</w:t>
      </w:r>
      <w:r w:rsidRPr="00231B72">
        <w:t>, in relation to an entity, means:</w:t>
      </w:r>
    </w:p>
    <w:p w14:paraId="08DBABBD" w14:textId="77777777" w:rsidR="00794C34" w:rsidRPr="00231B72" w:rsidRDefault="00794C34" w:rsidP="00794C34">
      <w:pPr>
        <w:pStyle w:val="paragraph"/>
      </w:pPr>
      <w:r w:rsidRPr="00231B72">
        <w:tab/>
        <w:t>(a)</w:t>
      </w:r>
      <w:r w:rsidRPr="00231B72">
        <w:tab/>
        <w:t>for an entity that was a superannuation entity on 30</w:t>
      </w:r>
      <w:r w:rsidR="00231B72" w:rsidRPr="00231B72">
        <w:t> </w:t>
      </w:r>
      <w:r w:rsidRPr="00231B72">
        <w:t xml:space="preserve">June 2014—that day; </w:t>
      </w:r>
      <w:r w:rsidR="00DD75B1" w:rsidRPr="00231B72">
        <w:t>or</w:t>
      </w:r>
    </w:p>
    <w:p w14:paraId="08DBABBE" w14:textId="77777777" w:rsidR="00794C34" w:rsidRPr="00231B72" w:rsidRDefault="00794C34" w:rsidP="00794C34">
      <w:pPr>
        <w:pStyle w:val="paragraph"/>
      </w:pPr>
      <w:r w:rsidRPr="00231B72">
        <w:tab/>
        <w:t>(b)</w:t>
      </w:r>
      <w:r w:rsidRPr="00231B72">
        <w:tab/>
        <w:t>for an entity that became a superannuation entity after 30</w:t>
      </w:r>
      <w:r w:rsidR="00231B72" w:rsidRPr="00231B72">
        <w:t> </w:t>
      </w:r>
      <w:r w:rsidRPr="00231B72">
        <w:t>June 2014—the day on which it became a superannuation entity.</w:t>
      </w:r>
    </w:p>
    <w:p w14:paraId="08DBABBF" w14:textId="77777777" w:rsidR="00F86183" w:rsidRPr="00231B72" w:rsidRDefault="00F86183" w:rsidP="00F86183">
      <w:pPr>
        <w:pStyle w:val="ActHead5"/>
      </w:pPr>
      <w:bookmarkStart w:id="9" w:name="_Toc391035823"/>
      <w:r w:rsidRPr="00231B72">
        <w:rPr>
          <w:rStyle w:val="CharSectno"/>
        </w:rPr>
        <w:t>6</w:t>
      </w:r>
      <w:r w:rsidRPr="00231B72">
        <w:t xml:space="preserve">  Amount of levy</w:t>
      </w:r>
      <w:bookmarkEnd w:id="9"/>
    </w:p>
    <w:p w14:paraId="08DBABC0" w14:textId="77777777" w:rsidR="00F86183" w:rsidRPr="00231B72" w:rsidRDefault="00F86183" w:rsidP="00F86183">
      <w:pPr>
        <w:pStyle w:val="subsection"/>
      </w:pPr>
      <w:r w:rsidRPr="00231B72">
        <w:tab/>
      </w:r>
      <w:r w:rsidRPr="00231B72">
        <w:tab/>
        <w:t xml:space="preserve">For paragraphs 7(3)(a), (b), (c) and (ca) of the Act, </w:t>
      </w:r>
      <w:r w:rsidR="00C3112C" w:rsidRPr="00231B72">
        <w:t>each</w:t>
      </w:r>
      <w:r w:rsidRPr="00231B72">
        <w:t xml:space="preserve"> item in the following table sets out, for the 2014</w:t>
      </w:r>
      <w:r w:rsidR="00231B72">
        <w:noBreakHyphen/>
      </w:r>
      <w:r w:rsidRPr="00231B72">
        <w:t>2015 financial year, the following for the class of superannuation entity mentioned in the item:</w:t>
      </w:r>
    </w:p>
    <w:p w14:paraId="08DBABC1" w14:textId="77777777" w:rsidR="00F86183" w:rsidRPr="00231B72" w:rsidRDefault="00F86183" w:rsidP="00F86183">
      <w:pPr>
        <w:pStyle w:val="paragraph"/>
      </w:pPr>
      <w:r w:rsidRPr="00231B72">
        <w:tab/>
        <w:t>(a)</w:t>
      </w:r>
      <w:r w:rsidRPr="00231B72">
        <w:tab/>
        <w:t>the maximum and minimum restricted levy amounts;</w:t>
      </w:r>
    </w:p>
    <w:p w14:paraId="08DBABC2" w14:textId="77777777" w:rsidR="00F86183" w:rsidRPr="00231B72" w:rsidRDefault="00F86183" w:rsidP="00F86183">
      <w:pPr>
        <w:pStyle w:val="paragraph"/>
      </w:pPr>
      <w:r w:rsidRPr="00231B72">
        <w:tab/>
        <w:t>(b)</w:t>
      </w:r>
      <w:r w:rsidRPr="00231B72">
        <w:tab/>
        <w:t>the restricted and unrestricted levy percentages.</w:t>
      </w:r>
    </w:p>
    <w:p w14:paraId="08DBABC3" w14:textId="77777777" w:rsidR="00F86183" w:rsidRPr="00231B72" w:rsidRDefault="00F86183" w:rsidP="00F861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349"/>
        <w:gridCol w:w="1520"/>
        <w:gridCol w:w="1520"/>
        <w:gridCol w:w="1520"/>
      </w:tblGrid>
      <w:tr w:rsidR="00F86183" w:rsidRPr="00231B72" w14:paraId="08DBABC5" w14:textId="77777777" w:rsidTr="00EB12DC">
        <w:trPr>
          <w:tblHeader/>
        </w:trPr>
        <w:tc>
          <w:tcPr>
            <w:tcW w:w="8314" w:type="dxa"/>
            <w:gridSpan w:val="6"/>
            <w:tcBorders>
              <w:top w:val="single" w:sz="12" w:space="0" w:color="auto"/>
              <w:bottom w:val="single" w:sz="6" w:space="0" w:color="auto"/>
            </w:tcBorders>
            <w:shd w:val="clear" w:color="auto" w:fill="auto"/>
          </w:tcPr>
          <w:p w14:paraId="08DBABC4" w14:textId="77777777" w:rsidR="00F86183" w:rsidRPr="00231B72" w:rsidRDefault="00F86183" w:rsidP="005C6C67">
            <w:pPr>
              <w:pStyle w:val="TableHeading"/>
            </w:pPr>
            <w:r w:rsidRPr="00231B72">
              <w:t>Amount of levy</w:t>
            </w:r>
          </w:p>
        </w:tc>
      </w:tr>
      <w:tr w:rsidR="00F86183" w:rsidRPr="00231B72" w14:paraId="08DBABCC" w14:textId="77777777" w:rsidTr="00EB12DC">
        <w:trPr>
          <w:tblHeader/>
        </w:trPr>
        <w:tc>
          <w:tcPr>
            <w:tcW w:w="714" w:type="dxa"/>
            <w:tcBorders>
              <w:top w:val="single" w:sz="6" w:space="0" w:color="auto"/>
              <w:bottom w:val="single" w:sz="12" w:space="0" w:color="auto"/>
            </w:tcBorders>
            <w:shd w:val="clear" w:color="auto" w:fill="auto"/>
          </w:tcPr>
          <w:p w14:paraId="08DBABC6" w14:textId="77777777" w:rsidR="00F86183" w:rsidRPr="00231B72" w:rsidRDefault="00F86183" w:rsidP="005C6C67">
            <w:pPr>
              <w:pStyle w:val="TableHeading"/>
            </w:pPr>
            <w:r w:rsidRPr="00231B72">
              <w:t>Item</w:t>
            </w:r>
          </w:p>
        </w:tc>
        <w:tc>
          <w:tcPr>
            <w:tcW w:w="1691" w:type="dxa"/>
            <w:tcBorders>
              <w:top w:val="single" w:sz="6" w:space="0" w:color="auto"/>
              <w:bottom w:val="single" w:sz="12" w:space="0" w:color="auto"/>
            </w:tcBorders>
            <w:shd w:val="clear" w:color="auto" w:fill="auto"/>
          </w:tcPr>
          <w:p w14:paraId="08DBABC7" w14:textId="77777777" w:rsidR="00F86183" w:rsidRPr="00231B72" w:rsidRDefault="00F86183" w:rsidP="005C6C67">
            <w:pPr>
              <w:pStyle w:val="TableHeading"/>
            </w:pPr>
            <w:r w:rsidRPr="00231B72">
              <w:t>Entity</w:t>
            </w:r>
          </w:p>
        </w:tc>
        <w:tc>
          <w:tcPr>
            <w:tcW w:w="1349" w:type="dxa"/>
            <w:tcBorders>
              <w:top w:val="single" w:sz="6" w:space="0" w:color="auto"/>
              <w:bottom w:val="single" w:sz="12" w:space="0" w:color="auto"/>
            </w:tcBorders>
            <w:shd w:val="clear" w:color="auto" w:fill="auto"/>
          </w:tcPr>
          <w:p w14:paraId="08DBABC8" w14:textId="77777777" w:rsidR="00F86183" w:rsidRPr="00231B72" w:rsidRDefault="00F86183" w:rsidP="005C6C67">
            <w:pPr>
              <w:pStyle w:val="TableHeading"/>
              <w:jc w:val="right"/>
            </w:pPr>
            <w:r w:rsidRPr="00231B72">
              <w:t>Maximum restricted levy amount ($)</w:t>
            </w:r>
          </w:p>
        </w:tc>
        <w:tc>
          <w:tcPr>
            <w:tcW w:w="1520" w:type="dxa"/>
            <w:tcBorders>
              <w:top w:val="single" w:sz="6" w:space="0" w:color="auto"/>
              <w:bottom w:val="single" w:sz="12" w:space="0" w:color="auto"/>
            </w:tcBorders>
            <w:shd w:val="clear" w:color="auto" w:fill="auto"/>
          </w:tcPr>
          <w:p w14:paraId="08DBABC9" w14:textId="77777777" w:rsidR="00F86183" w:rsidRPr="00231B72" w:rsidRDefault="00F86183" w:rsidP="005C6C67">
            <w:pPr>
              <w:pStyle w:val="TableHeading"/>
              <w:jc w:val="right"/>
            </w:pPr>
            <w:r w:rsidRPr="00231B72">
              <w:t>Minimum restricted levy amount ($)</w:t>
            </w:r>
          </w:p>
        </w:tc>
        <w:tc>
          <w:tcPr>
            <w:tcW w:w="1520" w:type="dxa"/>
            <w:tcBorders>
              <w:top w:val="single" w:sz="6" w:space="0" w:color="auto"/>
              <w:bottom w:val="single" w:sz="12" w:space="0" w:color="auto"/>
            </w:tcBorders>
            <w:shd w:val="clear" w:color="auto" w:fill="auto"/>
          </w:tcPr>
          <w:p w14:paraId="08DBABCA" w14:textId="77777777" w:rsidR="00F86183" w:rsidRPr="00231B72" w:rsidRDefault="00F86183" w:rsidP="005C6C67">
            <w:pPr>
              <w:pStyle w:val="TableHeading"/>
              <w:jc w:val="right"/>
            </w:pPr>
            <w:r w:rsidRPr="00231B72">
              <w:t>Restricted levy percentage</w:t>
            </w:r>
          </w:p>
        </w:tc>
        <w:tc>
          <w:tcPr>
            <w:tcW w:w="1520" w:type="dxa"/>
            <w:tcBorders>
              <w:top w:val="single" w:sz="6" w:space="0" w:color="auto"/>
              <w:bottom w:val="single" w:sz="12" w:space="0" w:color="auto"/>
            </w:tcBorders>
            <w:shd w:val="clear" w:color="auto" w:fill="auto"/>
          </w:tcPr>
          <w:p w14:paraId="08DBABCB" w14:textId="77777777" w:rsidR="00F86183" w:rsidRPr="00231B72" w:rsidRDefault="00F86183" w:rsidP="005C6C67">
            <w:pPr>
              <w:pStyle w:val="TableHeading"/>
              <w:jc w:val="right"/>
            </w:pPr>
            <w:r w:rsidRPr="00231B72">
              <w:t>Unrestricted levy percentage</w:t>
            </w:r>
          </w:p>
        </w:tc>
      </w:tr>
      <w:tr w:rsidR="00F86183" w:rsidRPr="00231B72" w14:paraId="08DBABD3" w14:textId="77777777" w:rsidTr="00EB12DC">
        <w:tc>
          <w:tcPr>
            <w:tcW w:w="714" w:type="dxa"/>
            <w:tcBorders>
              <w:top w:val="single" w:sz="12" w:space="0" w:color="auto"/>
            </w:tcBorders>
            <w:shd w:val="clear" w:color="auto" w:fill="auto"/>
          </w:tcPr>
          <w:p w14:paraId="08DBABCD" w14:textId="77777777" w:rsidR="00F86183" w:rsidRPr="00231B72" w:rsidRDefault="00F86183" w:rsidP="005C6C67">
            <w:pPr>
              <w:pStyle w:val="Tabletext"/>
            </w:pPr>
            <w:r w:rsidRPr="00231B72">
              <w:t>1</w:t>
            </w:r>
          </w:p>
        </w:tc>
        <w:tc>
          <w:tcPr>
            <w:tcW w:w="1691" w:type="dxa"/>
            <w:tcBorders>
              <w:top w:val="single" w:sz="12" w:space="0" w:color="auto"/>
            </w:tcBorders>
            <w:shd w:val="clear" w:color="auto" w:fill="auto"/>
          </w:tcPr>
          <w:p w14:paraId="08DBABCE" w14:textId="77777777" w:rsidR="00F86183" w:rsidRPr="00231B72" w:rsidRDefault="00F86183" w:rsidP="00F86183">
            <w:pPr>
              <w:pStyle w:val="Tabletext"/>
            </w:pPr>
            <w:r w:rsidRPr="00231B72">
              <w:t>Superannuation entity that is a pooled superannuation trust on the levy imposition day</w:t>
            </w:r>
          </w:p>
        </w:tc>
        <w:tc>
          <w:tcPr>
            <w:tcW w:w="1349" w:type="dxa"/>
            <w:tcBorders>
              <w:top w:val="single" w:sz="12" w:space="0" w:color="auto"/>
            </w:tcBorders>
            <w:shd w:val="clear" w:color="auto" w:fill="auto"/>
          </w:tcPr>
          <w:p w14:paraId="08DBABCF" w14:textId="77777777" w:rsidR="00F86183" w:rsidRPr="00231B72" w:rsidRDefault="00F86183" w:rsidP="005C6C67">
            <w:pPr>
              <w:pStyle w:val="Tabletext"/>
              <w:jc w:val="right"/>
            </w:pPr>
            <w:r w:rsidRPr="00231B72">
              <w:t>130</w:t>
            </w:r>
            <w:r w:rsidR="00231B72" w:rsidRPr="00231B72">
              <w:t> </w:t>
            </w:r>
            <w:r w:rsidRPr="00231B72">
              <w:t>000</w:t>
            </w:r>
          </w:p>
        </w:tc>
        <w:tc>
          <w:tcPr>
            <w:tcW w:w="1520" w:type="dxa"/>
            <w:tcBorders>
              <w:top w:val="single" w:sz="12" w:space="0" w:color="auto"/>
            </w:tcBorders>
            <w:shd w:val="clear" w:color="auto" w:fill="auto"/>
          </w:tcPr>
          <w:p w14:paraId="08DBABD0" w14:textId="77777777" w:rsidR="00F86183" w:rsidRPr="00231B72" w:rsidRDefault="00F86183" w:rsidP="005C6C67">
            <w:pPr>
              <w:pStyle w:val="Tabletext"/>
              <w:jc w:val="right"/>
            </w:pPr>
            <w:r w:rsidRPr="00231B72">
              <w:t>590</w:t>
            </w:r>
          </w:p>
        </w:tc>
        <w:tc>
          <w:tcPr>
            <w:tcW w:w="1520" w:type="dxa"/>
            <w:tcBorders>
              <w:top w:val="single" w:sz="12" w:space="0" w:color="auto"/>
            </w:tcBorders>
            <w:shd w:val="clear" w:color="auto" w:fill="auto"/>
          </w:tcPr>
          <w:p w14:paraId="08DBABD1" w14:textId="77777777" w:rsidR="00F86183" w:rsidRPr="00231B72" w:rsidRDefault="00994BA2" w:rsidP="005C6C67">
            <w:pPr>
              <w:pStyle w:val="Tabletext"/>
              <w:jc w:val="right"/>
            </w:pPr>
            <w:r w:rsidRPr="00231B72">
              <w:t>0.00257</w:t>
            </w:r>
          </w:p>
        </w:tc>
        <w:tc>
          <w:tcPr>
            <w:tcW w:w="1520" w:type="dxa"/>
            <w:tcBorders>
              <w:top w:val="single" w:sz="12" w:space="0" w:color="auto"/>
            </w:tcBorders>
            <w:shd w:val="clear" w:color="auto" w:fill="auto"/>
          </w:tcPr>
          <w:p w14:paraId="08DBABD2" w14:textId="77777777" w:rsidR="00F86183" w:rsidRPr="00231B72" w:rsidRDefault="00F86183" w:rsidP="00994BA2">
            <w:pPr>
              <w:pStyle w:val="Tabletext"/>
              <w:jc w:val="right"/>
            </w:pPr>
            <w:r w:rsidRPr="00231B72">
              <w:t>0.0017</w:t>
            </w:r>
            <w:r w:rsidR="00994BA2" w:rsidRPr="00231B72">
              <w:t>58</w:t>
            </w:r>
          </w:p>
        </w:tc>
      </w:tr>
      <w:tr w:rsidR="00EB12DC" w:rsidRPr="00231B72" w14:paraId="08DBABDA" w14:textId="77777777" w:rsidTr="00EB12DC">
        <w:tc>
          <w:tcPr>
            <w:tcW w:w="714" w:type="dxa"/>
            <w:tcBorders>
              <w:bottom w:val="single" w:sz="4" w:space="0" w:color="auto"/>
            </w:tcBorders>
            <w:shd w:val="clear" w:color="auto" w:fill="auto"/>
          </w:tcPr>
          <w:p w14:paraId="08DBABD4" w14:textId="77777777" w:rsidR="00EB12DC" w:rsidRPr="00231B72" w:rsidRDefault="00EB12DC" w:rsidP="005C6C67">
            <w:pPr>
              <w:pStyle w:val="Tabletext"/>
            </w:pPr>
            <w:r w:rsidRPr="00231B72">
              <w:t>2</w:t>
            </w:r>
          </w:p>
        </w:tc>
        <w:tc>
          <w:tcPr>
            <w:tcW w:w="1691" w:type="dxa"/>
            <w:tcBorders>
              <w:bottom w:val="single" w:sz="4" w:space="0" w:color="auto"/>
            </w:tcBorders>
            <w:shd w:val="clear" w:color="auto" w:fill="auto"/>
          </w:tcPr>
          <w:p w14:paraId="08DBABD5" w14:textId="77777777" w:rsidR="00EB12DC" w:rsidRPr="00231B72" w:rsidRDefault="00EB12DC" w:rsidP="005C6C67">
            <w:pPr>
              <w:pStyle w:val="Tabletext"/>
            </w:pPr>
            <w:r w:rsidRPr="00231B72">
              <w:t>Superannuation entity that is an SAF or an SMADF on the levy imposition day</w:t>
            </w:r>
          </w:p>
        </w:tc>
        <w:tc>
          <w:tcPr>
            <w:tcW w:w="1349" w:type="dxa"/>
            <w:tcBorders>
              <w:bottom w:val="single" w:sz="4" w:space="0" w:color="auto"/>
            </w:tcBorders>
            <w:shd w:val="clear" w:color="auto" w:fill="auto"/>
          </w:tcPr>
          <w:p w14:paraId="08DBABD6" w14:textId="77777777" w:rsidR="00EB12DC" w:rsidRPr="00231B72" w:rsidRDefault="00EB12DC" w:rsidP="005C6C67">
            <w:pPr>
              <w:pStyle w:val="Tabletext"/>
              <w:jc w:val="right"/>
            </w:pPr>
            <w:r w:rsidRPr="00231B72">
              <w:t>590</w:t>
            </w:r>
          </w:p>
        </w:tc>
        <w:tc>
          <w:tcPr>
            <w:tcW w:w="1520" w:type="dxa"/>
            <w:tcBorders>
              <w:bottom w:val="single" w:sz="4" w:space="0" w:color="auto"/>
            </w:tcBorders>
            <w:shd w:val="clear" w:color="auto" w:fill="auto"/>
          </w:tcPr>
          <w:p w14:paraId="08DBABD7" w14:textId="77777777" w:rsidR="00EB12DC" w:rsidRPr="00231B72" w:rsidRDefault="00EB12DC" w:rsidP="005C6C67">
            <w:pPr>
              <w:pStyle w:val="Tabletext"/>
              <w:jc w:val="right"/>
            </w:pPr>
            <w:r w:rsidRPr="00231B72">
              <w:t>590</w:t>
            </w:r>
          </w:p>
        </w:tc>
        <w:tc>
          <w:tcPr>
            <w:tcW w:w="1520" w:type="dxa"/>
            <w:tcBorders>
              <w:bottom w:val="single" w:sz="4" w:space="0" w:color="auto"/>
            </w:tcBorders>
            <w:shd w:val="clear" w:color="auto" w:fill="auto"/>
          </w:tcPr>
          <w:p w14:paraId="08DBABD8" w14:textId="77777777" w:rsidR="00EB12DC" w:rsidRPr="00231B72" w:rsidRDefault="00EB12DC" w:rsidP="005C6C67">
            <w:pPr>
              <w:pStyle w:val="Tabletext"/>
              <w:jc w:val="right"/>
            </w:pPr>
            <w:r w:rsidRPr="00231B72">
              <w:t>0</w:t>
            </w:r>
          </w:p>
        </w:tc>
        <w:tc>
          <w:tcPr>
            <w:tcW w:w="1520" w:type="dxa"/>
            <w:tcBorders>
              <w:bottom w:val="single" w:sz="4" w:space="0" w:color="auto"/>
            </w:tcBorders>
            <w:shd w:val="clear" w:color="auto" w:fill="auto"/>
          </w:tcPr>
          <w:p w14:paraId="08DBABD9" w14:textId="77777777" w:rsidR="00EB12DC" w:rsidRPr="00231B72" w:rsidRDefault="00EB12DC" w:rsidP="005C6C67">
            <w:pPr>
              <w:pStyle w:val="Tabletext"/>
              <w:jc w:val="right"/>
            </w:pPr>
            <w:r w:rsidRPr="00231B72">
              <w:t>0</w:t>
            </w:r>
          </w:p>
        </w:tc>
      </w:tr>
      <w:tr w:rsidR="00F86183" w:rsidRPr="00231B72" w14:paraId="08DBABE1" w14:textId="77777777" w:rsidTr="00EB12DC">
        <w:tc>
          <w:tcPr>
            <w:tcW w:w="714" w:type="dxa"/>
            <w:tcBorders>
              <w:bottom w:val="single" w:sz="12" w:space="0" w:color="auto"/>
            </w:tcBorders>
            <w:shd w:val="clear" w:color="auto" w:fill="auto"/>
          </w:tcPr>
          <w:p w14:paraId="08DBABDB" w14:textId="77777777" w:rsidR="00F86183" w:rsidRPr="00231B72" w:rsidRDefault="00EB12DC" w:rsidP="005C6C67">
            <w:pPr>
              <w:pStyle w:val="Tabletext"/>
            </w:pPr>
            <w:r w:rsidRPr="00231B72">
              <w:t>3</w:t>
            </w:r>
          </w:p>
        </w:tc>
        <w:tc>
          <w:tcPr>
            <w:tcW w:w="1691" w:type="dxa"/>
            <w:tcBorders>
              <w:bottom w:val="single" w:sz="12" w:space="0" w:color="auto"/>
            </w:tcBorders>
            <w:shd w:val="clear" w:color="auto" w:fill="auto"/>
          </w:tcPr>
          <w:p w14:paraId="08DBABDC" w14:textId="77777777" w:rsidR="00F86183" w:rsidRPr="00231B72" w:rsidRDefault="00F86183" w:rsidP="005C6C67">
            <w:pPr>
              <w:pStyle w:val="Tabletext"/>
            </w:pPr>
            <w:r w:rsidRPr="00231B72">
              <w:t>Superannuation entity not mentioned in item</w:t>
            </w:r>
            <w:r w:rsidR="00231B72" w:rsidRPr="00231B72">
              <w:t> </w:t>
            </w:r>
            <w:r w:rsidRPr="00231B72">
              <w:t>1</w:t>
            </w:r>
            <w:r w:rsidR="00EB12DC" w:rsidRPr="00231B72">
              <w:t xml:space="preserve"> or 2</w:t>
            </w:r>
          </w:p>
        </w:tc>
        <w:tc>
          <w:tcPr>
            <w:tcW w:w="1349" w:type="dxa"/>
            <w:tcBorders>
              <w:bottom w:val="single" w:sz="12" w:space="0" w:color="auto"/>
            </w:tcBorders>
            <w:shd w:val="clear" w:color="auto" w:fill="auto"/>
          </w:tcPr>
          <w:p w14:paraId="08DBABDD" w14:textId="77777777" w:rsidR="00F86183" w:rsidRPr="00231B72" w:rsidRDefault="00F86183" w:rsidP="005C6C67">
            <w:pPr>
              <w:pStyle w:val="Tabletext"/>
              <w:jc w:val="right"/>
            </w:pPr>
            <w:r w:rsidRPr="00231B72">
              <w:t>260</w:t>
            </w:r>
            <w:r w:rsidR="00231B72" w:rsidRPr="00231B72">
              <w:t> </w:t>
            </w:r>
            <w:r w:rsidRPr="00231B72">
              <w:t>000</w:t>
            </w:r>
          </w:p>
        </w:tc>
        <w:tc>
          <w:tcPr>
            <w:tcW w:w="1520" w:type="dxa"/>
            <w:tcBorders>
              <w:bottom w:val="single" w:sz="12" w:space="0" w:color="auto"/>
            </w:tcBorders>
            <w:shd w:val="clear" w:color="auto" w:fill="auto"/>
          </w:tcPr>
          <w:p w14:paraId="08DBABDE" w14:textId="77777777" w:rsidR="00F86183" w:rsidRPr="00231B72" w:rsidRDefault="00F86183" w:rsidP="005C6C67">
            <w:pPr>
              <w:pStyle w:val="Tabletext"/>
              <w:jc w:val="right"/>
            </w:pPr>
            <w:r w:rsidRPr="00231B72">
              <w:t>590</w:t>
            </w:r>
          </w:p>
        </w:tc>
        <w:tc>
          <w:tcPr>
            <w:tcW w:w="1520" w:type="dxa"/>
            <w:tcBorders>
              <w:bottom w:val="single" w:sz="12" w:space="0" w:color="auto"/>
            </w:tcBorders>
            <w:shd w:val="clear" w:color="auto" w:fill="auto"/>
          </w:tcPr>
          <w:p w14:paraId="08DBABDF" w14:textId="77777777" w:rsidR="00F86183" w:rsidRPr="00231B72" w:rsidRDefault="00F86183" w:rsidP="00994BA2">
            <w:pPr>
              <w:pStyle w:val="Tabletext"/>
              <w:jc w:val="right"/>
            </w:pPr>
            <w:r w:rsidRPr="00231B72">
              <w:t>0.0051</w:t>
            </w:r>
            <w:r w:rsidR="00994BA2" w:rsidRPr="00231B72">
              <w:t>3</w:t>
            </w:r>
          </w:p>
        </w:tc>
        <w:tc>
          <w:tcPr>
            <w:tcW w:w="1520" w:type="dxa"/>
            <w:tcBorders>
              <w:bottom w:val="single" w:sz="12" w:space="0" w:color="auto"/>
            </w:tcBorders>
            <w:shd w:val="clear" w:color="auto" w:fill="auto"/>
          </w:tcPr>
          <w:p w14:paraId="08DBABE0" w14:textId="77777777" w:rsidR="00F86183" w:rsidRPr="00231B72" w:rsidRDefault="00F86183" w:rsidP="00994BA2">
            <w:pPr>
              <w:pStyle w:val="Tabletext"/>
              <w:jc w:val="right"/>
            </w:pPr>
            <w:r w:rsidRPr="00231B72">
              <w:t>0.009</w:t>
            </w:r>
            <w:r w:rsidR="00994BA2" w:rsidRPr="00231B72">
              <w:t>841</w:t>
            </w:r>
          </w:p>
        </w:tc>
      </w:tr>
    </w:tbl>
    <w:p w14:paraId="08DBABE2" w14:textId="77777777" w:rsidR="00312ADE" w:rsidRPr="00231B72" w:rsidRDefault="00312ADE" w:rsidP="00312ADE">
      <w:pPr>
        <w:pStyle w:val="ActHead5"/>
      </w:pPr>
      <w:bookmarkStart w:id="10" w:name="_Toc391035824"/>
      <w:r w:rsidRPr="00231B72">
        <w:rPr>
          <w:rStyle w:val="CharSectno"/>
        </w:rPr>
        <w:lastRenderedPageBreak/>
        <w:t>7</w:t>
      </w:r>
      <w:r w:rsidRPr="00231B72">
        <w:t xml:space="preserve">  Superannuation entity’s levy base</w:t>
      </w:r>
      <w:bookmarkEnd w:id="10"/>
    </w:p>
    <w:p w14:paraId="08DBABE3" w14:textId="77777777" w:rsidR="0089779F" w:rsidRPr="00231B72" w:rsidRDefault="00312ADE" w:rsidP="0089779F">
      <w:pPr>
        <w:pStyle w:val="subsection"/>
      </w:pPr>
      <w:r w:rsidRPr="00231B72">
        <w:tab/>
      </w:r>
      <w:r w:rsidR="0089779F" w:rsidRPr="00231B72">
        <w:t>(1)</w:t>
      </w:r>
      <w:r w:rsidRPr="00231B72">
        <w:tab/>
        <w:t>For paragraph</w:t>
      </w:r>
      <w:r w:rsidR="00231B72" w:rsidRPr="00231B72">
        <w:t> </w:t>
      </w:r>
      <w:r w:rsidRPr="00231B72">
        <w:t>7(3)(d) of the Ac</w:t>
      </w:r>
      <w:r w:rsidR="00CE2EF8" w:rsidRPr="00231B72">
        <w:t xml:space="preserve">t, </w:t>
      </w:r>
      <w:r w:rsidR="0089779F" w:rsidRPr="00231B72">
        <w:t>this section sets out how a superannuation entity’s levy base is to be worked out.</w:t>
      </w:r>
    </w:p>
    <w:p w14:paraId="08DBABE4" w14:textId="77777777" w:rsidR="00CE2EF8" w:rsidRPr="00231B72" w:rsidRDefault="0089779F" w:rsidP="0089779F">
      <w:pPr>
        <w:pStyle w:val="subsection"/>
      </w:pPr>
      <w:r w:rsidRPr="00231B72">
        <w:tab/>
        <w:t>(2)</w:t>
      </w:r>
      <w:r w:rsidRPr="00231B72">
        <w:tab/>
        <w:t>If the valuation day for a superannuation entity is 30</w:t>
      </w:r>
      <w:r w:rsidR="00231B72" w:rsidRPr="00231B72">
        <w:t> </w:t>
      </w:r>
      <w:r w:rsidRPr="00231B72">
        <w:t xml:space="preserve">June 2014, </w:t>
      </w:r>
      <w:r w:rsidR="00CE2EF8" w:rsidRPr="00231B72">
        <w:t>the super</w:t>
      </w:r>
      <w:r w:rsidRPr="00231B72">
        <w:t xml:space="preserve">annuation entity’s levy base is </w:t>
      </w:r>
      <w:r w:rsidR="00CE2EF8" w:rsidRPr="00231B72">
        <w:t>the amount that is required to be reported as at that day in:</w:t>
      </w:r>
    </w:p>
    <w:p w14:paraId="08DBABE5" w14:textId="77777777" w:rsidR="00CE2EF8" w:rsidRPr="00231B72" w:rsidRDefault="0089779F" w:rsidP="0089779F">
      <w:pPr>
        <w:pStyle w:val="paragraph"/>
      </w:pPr>
      <w:r w:rsidRPr="00231B72">
        <w:tab/>
        <w:t>(a</w:t>
      </w:r>
      <w:r w:rsidR="00CE2EF8" w:rsidRPr="00231B72">
        <w:t>)</w:t>
      </w:r>
      <w:r w:rsidR="00CE2EF8" w:rsidRPr="00231B72">
        <w:tab/>
        <w:t>item</w:t>
      </w:r>
      <w:r w:rsidR="00231B72" w:rsidRPr="00231B72">
        <w:t> </w:t>
      </w:r>
      <w:r w:rsidR="00CE2EF8" w:rsidRPr="00231B72">
        <w:t>25 of Form SRF 320.0, in accordance with the instructions for the form; or</w:t>
      </w:r>
    </w:p>
    <w:p w14:paraId="08DBABE6" w14:textId="77777777" w:rsidR="00CE2EF8" w:rsidRPr="00231B72" w:rsidRDefault="0089779F" w:rsidP="0089779F">
      <w:pPr>
        <w:pStyle w:val="paragraph"/>
      </w:pPr>
      <w:r w:rsidRPr="00231B72">
        <w:tab/>
        <w:t>(b</w:t>
      </w:r>
      <w:r w:rsidR="00CE2EF8" w:rsidRPr="00231B72">
        <w:t>)</w:t>
      </w:r>
      <w:r w:rsidR="00CE2EF8" w:rsidRPr="00231B72">
        <w:tab/>
        <w:t>item</w:t>
      </w:r>
      <w:r w:rsidR="00231B72" w:rsidRPr="00231B72">
        <w:t> </w:t>
      </w:r>
      <w:r w:rsidR="00CE2EF8" w:rsidRPr="00231B72">
        <w:t>7 of Form SRF 800.0, in accordance with</w:t>
      </w:r>
      <w:r w:rsidR="00B75FDB" w:rsidRPr="00231B72">
        <w:t xml:space="preserve"> the instructions for the form.</w:t>
      </w:r>
    </w:p>
    <w:p w14:paraId="08DBABE7" w14:textId="77777777" w:rsidR="0089779F" w:rsidRPr="00231B72" w:rsidRDefault="0089779F" w:rsidP="0089779F">
      <w:pPr>
        <w:pStyle w:val="subsection"/>
      </w:pPr>
      <w:r w:rsidRPr="00231B72">
        <w:tab/>
        <w:t>(3)</w:t>
      </w:r>
      <w:r w:rsidRPr="00231B72">
        <w:tab/>
        <w:t>If the valuation day for a superannuation entity is after 30</w:t>
      </w:r>
      <w:r w:rsidR="00231B72" w:rsidRPr="00231B72">
        <w:t> </w:t>
      </w:r>
      <w:r w:rsidRPr="00231B72">
        <w:t>June 2014, and the superannuation entity consists entirely of the life insurance policies of individual members of the fund, the superannuation entity’s levy base is to be worked out in the same way as the current value of the polices on the valuation day is assessed by the insurer.</w:t>
      </w:r>
    </w:p>
    <w:p w14:paraId="08DBABE8" w14:textId="77777777" w:rsidR="00501598" w:rsidRPr="00231B72" w:rsidRDefault="0089779F" w:rsidP="00002C99">
      <w:pPr>
        <w:pStyle w:val="subsection"/>
      </w:pPr>
      <w:r w:rsidRPr="00231B72">
        <w:tab/>
        <w:t>(4)</w:t>
      </w:r>
      <w:r w:rsidRPr="00231B72">
        <w:tab/>
        <w:t>If the valuation day for a superannuation entity is after 30</w:t>
      </w:r>
      <w:r w:rsidR="00231B72" w:rsidRPr="00231B72">
        <w:t> </w:t>
      </w:r>
      <w:r w:rsidRPr="00231B72">
        <w:t xml:space="preserve">June 2014 and </w:t>
      </w:r>
      <w:r w:rsidR="00231B72" w:rsidRPr="00231B72">
        <w:t>subsection (</w:t>
      </w:r>
      <w:r w:rsidRPr="00231B72">
        <w:t>3) does not apply, the superannuation entity’s levy base is to be worked out by determining the net balance of the entity on the valuation day based on the audited accounts of the entity.</w:t>
      </w:r>
    </w:p>
    <w:sectPr w:rsidR="00501598" w:rsidRPr="00231B72" w:rsidSect="00F269E2">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BABED" w14:textId="77777777" w:rsidR="000C2B4E" w:rsidRDefault="000C2B4E" w:rsidP="00715914">
      <w:pPr>
        <w:spacing w:line="240" w:lineRule="auto"/>
      </w:pPr>
      <w:r>
        <w:separator/>
      </w:r>
    </w:p>
  </w:endnote>
  <w:endnote w:type="continuationSeparator" w:id="0">
    <w:p w14:paraId="08DBABEE" w14:textId="77777777" w:rsidR="000C2B4E" w:rsidRDefault="000C2B4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1" w14:textId="77777777" w:rsidR="00F269E2" w:rsidRPr="00F269E2" w:rsidRDefault="00F269E2" w:rsidP="00F269E2">
    <w:pPr>
      <w:pStyle w:val="Footer"/>
      <w:rPr>
        <w:i/>
        <w:sz w:val="18"/>
      </w:rPr>
    </w:pPr>
    <w:r w:rsidRPr="00F269E2">
      <w:rPr>
        <w:i/>
        <w:sz w:val="18"/>
      </w:rPr>
      <w:t>OPC60615 -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2" w14:textId="77777777" w:rsidR="00715914" w:rsidRDefault="00715914" w:rsidP="007500C8">
    <w:pPr>
      <w:pStyle w:val="Footer"/>
    </w:pPr>
  </w:p>
  <w:p w14:paraId="08DBABF3" w14:textId="77777777" w:rsidR="00756272" w:rsidRPr="007500C8" w:rsidRDefault="00F269E2" w:rsidP="00F269E2">
    <w:pPr>
      <w:pStyle w:val="Footer"/>
    </w:pPr>
    <w:r w:rsidRPr="00F269E2">
      <w:rPr>
        <w:i/>
        <w:sz w:val="18"/>
      </w:rPr>
      <w:t>OPC60615 -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5"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8" w14:textId="77777777" w:rsidR="007500C8" w:rsidRPr="00F269E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F269E2" w14:paraId="08DBABFC" w14:textId="77777777" w:rsidTr="00231B72">
      <w:tc>
        <w:tcPr>
          <w:tcW w:w="709" w:type="dxa"/>
          <w:tcBorders>
            <w:top w:val="nil"/>
            <w:left w:val="nil"/>
            <w:bottom w:val="nil"/>
            <w:right w:val="nil"/>
          </w:tcBorders>
        </w:tcPr>
        <w:p w14:paraId="08DBABF9" w14:textId="77777777" w:rsidR="007500C8" w:rsidRPr="00F269E2" w:rsidRDefault="007500C8" w:rsidP="00830B62">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120DF8">
            <w:rPr>
              <w:rFonts w:cs="Times New Roman"/>
              <w:i/>
              <w:noProof/>
              <w:sz w:val="18"/>
            </w:rPr>
            <w:t>iii</w:t>
          </w:r>
          <w:r w:rsidRPr="00F269E2">
            <w:rPr>
              <w:rFonts w:cs="Times New Roman"/>
              <w:i/>
              <w:sz w:val="18"/>
            </w:rPr>
            <w:fldChar w:fldCharType="end"/>
          </w:r>
        </w:p>
      </w:tc>
      <w:tc>
        <w:tcPr>
          <w:tcW w:w="6379" w:type="dxa"/>
          <w:tcBorders>
            <w:top w:val="nil"/>
            <w:left w:val="nil"/>
            <w:bottom w:val="nil"/>
            <w:right w:val="nil"/>
          </w:tcBorders>
        </w:tcPr>
        <w:p w14:paraId="08DBABFA" w14:textId="77777777" w:rsidR="007500C8" w:rsidRPr="00F269E2" w:rsidRDefault="007500C8" w:rsidP="00830B62">
          <w:pPr>
            <w:spacing w:line="0" w:lineRule="atLeast"/>
            <w:jc w:val="center"/>
            <w:rPr>
              <w:rFonts w:cs="Times New Roman"/>
              <w:i/>
              <w:sz w:val="18"/>
            </w:rPr>
          </w:pPr>
          <w:r w:rsidRPr="00F269E2">
            <w:rPr>
              <w:rFonts w:cs="Times New Roman"/>
              <w:i/>
              <w:sz w:val="18"/>
            </w:rPr>
            <w:fldChar w:fldCharType="begin"/>
          </w:r>
          <w:r w:rsidRPr="00F269E2">
            <w:rPr>
              <w:rFonts w:cs="Times New Roman"/>
              <w:i/>
              <w:sz w:val="18"/>
            </w:rPr>
            <w:instrText xml:space="preserve"> DOCPROPERTY ShortT </w:instrText>
          </w:r>
          <w:r w:rsidRPr="00F269E2">
            <w:rPr>
              <w:rFonts w:cs="Times New Roman"/>
              <w:i/>
              <w:sz w:val="18"/>
            </w:rPr>
            <w:fldChar w:fldCharType="separate"/>
          </w:r>
          <w:r w:rsidR="00120DF8">
            <w:rPr>
              <w:rFonts w:cs="Times New Roman"/>
              <w:i/>
              <w:sz w:val="18"/>
            </w:rPr>
            <w:t>Superannuation Supervisory Levy Imposition Determination 2014</w:t>
          </w:r>
          <w:r w:rsidRPr="00F269E2">
            <w:rPr>
              <w:rFonts w:cs="Times New Roman"/>
              <w:i/>
              <w:sz w:val="18"/>
            </w:rPr>
            <w:fldChar w:fldCharType="end"/>
          </w:r>
        </w:p>
      </w:tc>
      <w:tc>
        <w:tcPr>
          <w:tcW w:w="1384" w:type="dxa"/>
          <w:tcBorders>
            <w:top w:val="nil"/>
            <w:left w:val="nil"/>
            <w:bottom w:val="nil"/>
            <w:right w:val="nil"/>
          </w:tcBorders>
        </w:tcPr>
        <w:p w14:paraId="08DBABFB" w14:textId="77777777" w:rsidR="007500C8" w:rsidRPr="00F269E2" w:rsidRDefault="007500C8" w:rsidP="00830B62">
          <w:pPr>
            <w:spacing w:line="0" w:lineRule="atLeast"/>
            <w:jc w:val="right"/>
            <w:rPr>
              <w:rFonts w:cs="Times New Roman"/>
              <w:i/>
              <w:sz w:val="18"/>
            </w:rPr>
          </w:pPr>
        </w:p>
      </w:tc>
    </w:tr>
  </w:tbl>
  <w:p w14:paraId="08DBABFD" w14:textId="77777777" w:rsidR="007500C8" w:rsidRPr="00F269E2" w:rsidRDefault="00F269E2" w:rsidP="00F269E2">
    <w:pPr>
      <w:rPr>
        <w:rFonts w:cs="Times New Roman"/>
        <w:i/>
        <w:sz w:val="18"/>
      </w:rPr>
    </w:pPr>
    <w:r w:rsidRPr="00F269E2">
      <w:rPr>
        <w:rFonts w:cs="Times New Roman"/>
        <w:i/>
        <w:sz w:val="18"/>
      </w:rPr>
      <w:t>OPC60615 -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E"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08DBAC02" w14:textId="77777777" w:rsidTr="00B33709">
      <w:tc>
        <w:tcPr>
          <w:tcW w:w="1383" w:type="dxa"/>
          <w:tcBorders>
            <w:top w:val="nil"/>
            <w:left w:val="nil"/>
            <w:bottom w:val="nil"/>
            <w:right w:val="nil"/>
          </w:tcBorders>
        </w:tcPr>
        <w:p w14:paraId="08DBABFF" w14:textId="77777777" w:rsidR="007500C8" w:rsidRDefault="007500C8" w:rsidP="00830B62">
          <w:pPr>
            <w:spacing w:line="0" w:lineRule="atLeast"/>
            <w:rPr>
              <w:sz w:val="18"/>
            </w:rPr>
          </w:pPr>
        </w:p>
      </w:tc>
      <w:tc>
        <w:tcPr>
          <w:tcW w:w="6380" w:type="dxa"/>
          <w:tcBorders>
            <w:top w:val="nil"/>
            <w:left w:val="nil"/>
            <w:bottom w:val="nil"/>
            <w:right w:val="nil"/>
          </w:tcBorders>
        </w:tcPr>
        <w:p w14:paraId="08DBAC00" w14:textId="77777777"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F8">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01"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2F6B">
            <w:rPr>
              <w:i/>
              <w:noProof/>
              <w:sz w:val="18"/>
            </w:rPr>
            <w:t>i</w:t>
          </w:r>
          <w:r w:rsidRPr="00ED79B6">
            <w:rPr>
              <w:i/>
              <w:sz w:val="18"/>
            </w:rPr>
            <w:fldChar w:fldCharType="end"/>
          </w:r>
        </w:p>
      </w:tc>
    </w:tr>
  </w:tbl>
  <w:p w14:paraId="08DBAC03" w14:textId="77777777" w:rsidR="007500C8" w:rsidRPr="00ED79B6" w:rsidRDefault="00F269E2" w:rsidP="00F269E2">
    <w:pPr>
      <w:rPr>
        <w:i/>
        <w:sz w:val="18"/>
      </w:rPr>
    </w:pPr>
    <w:r w:rsidRPr="00F269E2">
      <w:rPr>
        <w:rFonts w:cs="Times New Roman"/>
        <w:i/>
        <w:sz w:val="18"/>
      </w:rPr>
      <w:t>OPC60615 -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F" w14:textId="77777777" w:rsidR="007500C8" w:rsidRPr="00F269E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F269E2" w14:paraId="08DBAC13" w14:textId="77777777" w:rsidTr="00231B72">
      <w:tc>
        <w:tcPr>
          <w:tcW w:w="709" w:type="dxa"/>
          <w:tcBorders>
            <w:top w:val="nil"/>
            <w:left w:val="nil"/>
            <w:bottom w:val="nil"/>
            <w:right w:val="nil"/>
          </w:tcBorders>
        </w:tcPr>
        <w:p w14:paraId="08DBAC10" w14:textId="77777777" w:rsidR="007500C8" w:rsidRPr="00F269E2" w:rsidRDefault="007500C8" w:rsidP="00830B62">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0A2F6B">
            <w:rPr>
              <w:rFonts w:cs="Times New Roman"/>
              <w:i/>
              <w:noProof/>
              <w:sz w:val="18"/>
            </w:rPr>
            <w:t>2</w:t>
          </w:r>
          <w:r w:rsidRPr="00F269E2">
            <w:rPr>
              <w:rFonts w:cs="Times New Roman"/>
              <w:i/>
              <w:sz w:val="18"/>
            </w:rPr>
            <w:fldChar w:fldCharType="end"/>
          </w:r>
        </w:p>
      </w:tc>
      <w:tc>
        <w:tcPr>
          <w:tcW w:w="6379" w:type="dxa"/>
          <w:tcBorders>
            <w:top w:val="nil"/>
            <w:left w:val="nil"/>
            <w:bottom w:val="nil"/>
            <w:right w:val="nil"/>
          </w:tcBorders>
        </w:tcPr>
        <w:p w14:paraId="08DBAC11" w14:textId="77777777" w:rsidR="007500C8" w:rsidRPr="00F269E2" w:rsidRDefault="007500C8" w:rsidP="00830B62">
          <w:pPr>
            <w:spacing w:line="0" w:lineRule="atLeast"/>
            <w:jc w:val="center"/>
            <w:rPr>
              <w:rFonts w:cs="Times New Roman"/>
              <w:i/>
              <w:sz w:val="18"/>
            </w:rPr>
          </w:pPr>
          <w:r w:rsidRPr="00F269E2">
            <w:rPr>
              <w:rFonts w:cs="Times New Roman"/>
              <w:i/>
              <w:sz w:val="18"/>
            </w:rPr>
            <w:fldChar w:fldCharType="begin"/>
          </w:r>
          <w:r w:rsidRPr="00F269E2">
            <w:rPr>
              <w:rFonts w:cs="Times New Roman"/>
              <w:i/>
              <w:sz w:val="18"/>
            </w:rPr>
            <w:instrText xml:space="preserve"> DOCPROPERTY ShortT </w:instrText>
          </w:r>
          <w:r w:rsidRPr="00F269E2">
            <w:rPr>
              <w:rFonts w:cs="Times New Roman"/>
              <w:i/>
              <w:sz w:val="18"/>
            </w:rPr>
            <w:fldChar w:fldCharType="separate"/>
          </w:r>
          <w:r w:rsidR="00120DF8">
            <w:rPr>
              <w:rFonts w:cs="Times New Roman"/>
              <w:i/>
              <w:sz w:val="18"/>
            </w:rPr>
            <w:t>Superannuation Supervisory Levy Imposition Determination 2014</w:t>
          </w:r>
          <w:r w:rsidRPr="00F269E2">
            <w:rPr>
              <w:rFonts w:cs="Times New Roman"/>
              <w:i/>
              <w:sz w:val="18"/>
            </w:rPr>
            <w:fldChar w:fldCharType="end"/>
          </w:r>
        </w:p>
      </w:tc>
      <w:tc>
        <w:tcPr>
          <w:tcW w:w="1384" w:type="dxa"/>
          <w:tcBorders>
            <w:top w:val="nil"/>
            <w:left w:val="nil"/>
            <w:bottom w:val="nil"/>
            <w:right w:val="nil"/>
          </w:tcBorders>
        </w:tcPr>
        <w:p w14:paraId="08DBAC12" w14:textId="77777777" w:rsidR="007500C8" w:rsidRPr="00F269E2" w:rsidRDefault="007500C8" w:rsidP="00830B62">
          <w:pPr>
            <w:spacing w:line="0" w:lineRule="atLeast"/>
            <w:jc w:val="right"/>
            <w:rPr>
              <w:rFonts w:cs="Times New Roman"/>
              <w:i/>
              <w:sz w:val="18"/>
            </w:rPr>
          </w:pPr>
        </w:p>
      </w:tc>
    </w:tr>
  </w:tbl>
  <w:p w14:paraId="08DBAC14" w14:textId="77777777" w:rsidR="007500C8" w:rsidRPr="00F269E2" w:rsidRDefault="00F269E2" w:rsidP="00F269E2">
    <w:pPr>
      <w:rPr>
        <w:rFonts w:cs="Times New Roman"/>
        <w:i/>
        <w:sz w:val="18"/>
      </w:rPr>
    </w:pPr>
    <w:r w:rsidRPr="00F269E2">
      <w:rPr>
        <w:rFonts w:cs="Times New Roman"/>
        <w:i/>
        <w:sz w:val="18"/>
      </w:rPr>
      <w:t>OPC60615 -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5"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08DBAC19" w14:textId="77777777" w:rsidTr="008067B4">
      <w:tc>
        <w:tcPr>
          <w:tcW w:w="1384" w:type="dxa"/>
          <w:tcBorders>
            <w:top w:val="nil"/>
            <w:left w:val="nil"/>
            <w:bottom w:val="nil"/>
            <w:right w:val="nil"/>
          </w:tcBorders>
        </w:tcPr>
        <w:p w14:paraId="08DBAC16" w14:textId="77777777" w:rsidR="00472DBE" w:rsidRDefault="00472DBE" w:rsidP="008067B4">
          <w:pPr>
            <w:spacing w:line="0" w:lineRule="atLeast"/>
            <w:rPr>
              <w:sz w:val="18"/>
            </w:rPr>
          </w:pPr>
        </w:p>
      </w:tc>
      <w:tc>
        <w:tcPr>
          <w:tcW w:w="6379" w:type="dxa"/>
          <w:tcBorders>
            <w:top w:val="nil"/>
            <w:left w:val="nil"/>
            <w:bottom w:val="nil"/>
            <w:right w:val="nil"/>
          </w:tcBorders>
        </w:tcPr>
        <w:p w14:paraId="08DBAC17" w14:textId="77777777"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F8">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18"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2F6B">
            <w:rPr>
              <w:i/>
              <w:noProof/>
              <w:sz w:val="18"/>
            </w:rPr>
            <w:t>1</w:t>
          </w:r>
          <w:r w:rsidRPr="00ED79B6">
            <w:rPr>
              <w:i/>
              <w:sz w:val="18"/>
            </w:rPr>
            <w:fldChar w:fldCharType="end"/>
          </w:r>
        </w:p>
      </w:tc>
    </w:tr>
  </w:tbl>
  <w:p w14:paraId="08DBAC1A" w14:textId="77777777" w:rsidR="00472DBE" w:rsidRPr="00ED79B6" w:rsidRDefault="00F269E2" w:rsidP="00F269E2">
    <w:pPr>
      <w:rPr>
        <w:i/>
        <w:sz w:val="18"/>
      </w:rPr>
    </w:pPr>
    <w:r w:rsidRPr="00F269E2">
      <w:rPr>
        <w:rFonts w:cs="Times New Roman"/>
        <w:i/>
        <w:sz w:val="18"/>
      </w:rPr>
      <w:t>OPC60615 -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C"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08DBAC20" w14:textId="77777777" w:rsidTr="00B33709">
      <w:tc>
        <w:tcPr>
          <w:tcW w:w="1384" w:type="dxa"/>
          <w:tcBorders>
            <w:top w:val="nil"/>
            <w:left w:val="nil"/>
            <w:bottom w:val="nil"/>
            <w:right w:val="nil"/>
          </w:tcBorders>
        </w:tcPr>
        <w:p w14:paraId="08DBAC1D" w14:textId="77777777" w:rsidR="007500C8" w:rsidRDefault="007500C8" w:rsidP="00830B62">
          <w:pPr>
            <w:spacing w:line="0" w:lineRule="atLeast"/>
            <w:rPr>
              <w:sz w:val="18"/>
            </w:rPr>
          </w:pPr>
        </w:p>
      </w:tc>
      <w:tc>
        <w:tcPr>
          <w:tcW w:w="6379" w:type="dxa"/>
          <w:tcBorders>
            <w:top w:val="nil"/>
            <w:left w:val="nil"/>
            <w:bottom w:val="nil"/>
            <w:right w:val="nil"/>
          </w:tcBorders>
        </w:tcPr>
        <w:p w14:paraId="08DBAC1E" w14:textId="77777777"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F8">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1F"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0DF8">
            <w:rPr>
              <w:i/>
              <w:noProof/>
              <w:sz w:val="18"/>
            </w:rPr>
            <w:t>3</w:t>
          </w:r>
          <w:r w:rsidRPr="00ED79B6">
            <w:rPr>
              <w:i/>
              <w:sz w:val="18"/>
            </w:rPr>
            <w:fldChar w:fldCharType="end"/>
          </w:r>
        </w:p>
      </w:tc>
    </w:tr>
  </w:tbl>
  <w:p w14:paraId="08DBAC21"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BABEB" w14:textId="77777777" w:rsidR="000C2B4E" w:rsidRDefault="000C2B4E" w:rsidP="00715914">
      <w:pPr>
        <w:spacing w:line="240" w:lineRule="auto"/>
      </w:pPr>
      <w:r>
        <w:separator/>
      </w:r>
    </w:p>
  </w:footnote>
  <w:footnote w:type="continuationSeparator" w:id="0">
    <w:p w14:paraId="08DBABEC" w14:textId="77777777" w:rsidR="000C2B4E" w:rsidRDefault="000C2B4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EF" w14:textId="7777777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0"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4"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6"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7"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4"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5" w14:textId="77777777"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08DBAC06" w14:textId="77777777"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08DBAC07" w14:textId="77777777"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08DBAC08" w14:textId="77777777" w:rsidR="00715914" w:rsidRPr="007A1328" w:rsidRDefault="00715914" w:rsidP="00715914">
    <w:pPr>
      <w:rPr>
        <w:b/>
        <w:sz w:val="24"/>
      </w:rPr>
    </w:pPr>
  </w:p>
  <w:p w14:paraId="08DBAC09" w14:textId="7777777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120DF8">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A2F6B">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A"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08DBAC0B"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08DBAC0C"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08DBAC0D" w14:textId="77777777" w:rsidR="00715914" w:rsidRPr="007A1328" w:rsidRDefault="00715914" w:rsidP="00715914">
    <w:pPr>
      <w:jc w:val="right"/>
      <w:rPr>
        <w:b/>
        <w:sz w:val="24"/>
      </w:rPr>
    </w:pPr>
  </w:p>
  <w:p w14:paraId="08DBAC0E" w14:textId="77777777"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120DF8">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A2F6B">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B" w14:textId="77777777"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4E"/>
    <w:rsid w:val="00002C99"/>
    <w:rsid w:val="00004470"/>
    <w:rsid w:val="000136AF"/>
    <w:rsid w:val="000437C1"/>
    <w:rsid w:val="0005365D"/>
    <w:rsid w:val="000614BF"/>
    <w:rsid w:val="00063F6E"/>
    <w:rsid w:val="0009700F"/>
    <w:rsid w:val="000A1023"/>
    <w:rsid w:val="000A2F6B"/>
    <w:rsid w:val="000B58FA"/>
    <w:rsid w:val="000C2B4E"/>
    <w:rsid w:val="000D05EF"/>
    <w:rsid w:val="000E2261"/>
    <w:rsid w:val="000F21C1"/>
    <w:rsid w:val="00102E46"/>
    <w:rsid w:val="0010745C"/>
    <w:rsid w:val="00110D6F"/>
    <w:rsid w:val="00120DF8"/>
    <w:rsid w:val="00132CEB"/>
    <w:rsid w:val="00142B62"/>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1B72"/>
    <w:rsid w:val="002321E8"/>
    <w:rsid w:val="00236EEC"/>
    <w:rsid w:val="0024010F"/>
    <w:rsid w:val="00240749"/>
    <w:rsid w:val="00243018"/>
    <w:rsid w:val="002564A4"/>
    <w:rsid w:val="0026736C"/>
    <w:rsid w:val="00281308"/>
    <w:rsid w:val="00284719"/>
    <w:rsid w:val="00292541"/>
    <w:rsid w:val="00297ECB"/>
    <w:rsid w:val="002A7BCF"/>
    <w:rsid w:val="002D043A"/>
    <w:rsid w:val="002D6224"/>
    <w:rsid w:val="002E3F4B"/>
    <w:rsid w:val="00304F8B"/>
    <w:rsid w:val="003119C3"/>
    <w:rsid w:val="00312ADE"/>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7661"/>
    <w:rsid w:val="004705B7"/>
    <w:rsid w:val="00472DBE"/>
    <w:rsid w:val="00474A19"/>
    <w:rsid w:val="00496F97"/>
    <w:rsid w:val="004E063A"/>
    <w:rsid w:val="004E7BEC"/>
    <w:rsid w:val="00501598"/>
    <w:rsid w:val="0050361F"/>
    <w:rsid w:val="00505D3D"/>
    <w:rsid w:val="00506AF6"/>
    <w:rsid w:val="00516B8D"/>
    <w:rsid w:val="00537FBC"/>
    <w:rsid w:val="005574D1"/>
    <w:rsid w:val="00584811"/>
    <w:rsid w:val="00585784"/>
    <w:rsid w:val="00593AA6"/>
    <w:rsid w:val="00594161"/>
    <w:rsid w:val="00594749"/>
    <w:rsid w:val="005B4067"/>
    <w:rsid w:val="005B421D"/>
    <w:rsid w:val="005C3F41"/>
    <w:rsid w:val="005D2D09"/>
    <w:rsid w:val="00600219"/>
    <w:rsid w:val="00603DC4"/>
    <w:rsid w:val="00620076"/>
    <w:rsid w:val="006512E7"/>
    <w:rsid w:val="00670EA1"/>
    <w:rsid w:val="00677CC2"/>
    <w:rsid w:val="006905DE"/>
    <w:rsid w:val="0069207B"/>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57F1B"/>
    <w:rsid w:val="0076681A"/>
    <w:rsid w:val="007715C9"/>
    <w:rsid w:val="00771613"/>
    <w:rsid w:val="00774EDD"/>
    <w:rsid w:val="007757EC"/>
    <w:rsid w:val="00783E89"/>
    <w:rsid w:val="00793915"/>
    <w:rsid w:val="00794C34"/>
    <w:rsid w:val="007C0655"/>
    <w:rsid w:val="007C2253"/>
    <w:rsid w:val="007E163D"/>
    <w:rsid w:val="007E667A"/>
    <w:rsid w:val="007F28C9"/>
    <w:rsid w:val="00803587"/>
    <w:rsid w:val="008117E9"/>
    <w:rsid w:val="00824498"/>
    <w:rsid w:val="00856A31"/>
    <w:rsid w:val="00867B37"/>
    <w:rsid w:val="008722D9"/>
    <w:rsid w:val="008754D0"/>
    <w:rsid w:val="008855C9"/>
    <w:rsid w:val="00886456"/>
    <w:rsid w:val="0089779F"/>
    <w:rsid w:val="008A46E1"/>
    <w:rsid w:val="008A4F43"/>
    <w:rsid w:val="008B2706"/>
    <w:rsid w:val="008D0EE0"/>
    <w:rsid w:val="008E6067"/>
    <w:rsid w:val="008F54E7"/>
    <w:rsid w:val="00903422"/>
    <w:rsid w:val="00915DF9"/>
    <w:rsid w:val="009254C3"/>
    <w:rsid w:val="00932377"/>
    <w:rsid w:val="00934B09"/>
    <w:rsid w:val="00947D5A"/>
    <w:rsid w:val="009532A5"/>
    <w:rsid w:val="00982242"/>
    <w:rsid w:val="009868E9"/>
    <w:rsid w:val="00994BA2"/>
    <w:rsid w:val="009E5CFC"/>
    <w:rsid w:val="00A079CB"/>
    <w:rsid w:val="00A12128"/>
    <w:rsid w:val="00A22C98"/>
    <w:rsid w:val="00A231E2"/>
    <w:rsid w:val="00A64059"/>
    <w:rsid w:val="00A64912"/>
    <w:rsid w:val="00A70A74"/>
    <w:rsid w:val="00AD5641"/>
    <w:rsid w:val="00AD7889"/>
    <w:rsid w:val="00AF021B"/>
    <w:rsid w:val="00AF06CF"/>
    <w:rsid w:val="00B07CDB"/>
    <w:rsid w:val="00B16A31"/>
    <w:rsid w:val="00B17DFD"/>
    <w:rsid w:val="00B308FE"/>
    <w:rsid w:val="00B33709"/>
    <w:rsid w:val="00B33B3C"/>
    <w:rsid w:val="00B50ADC"/>
    <w:rsid w:val="00B566B1"/>
    <w:rsid w:val="00B63834"/>
    <w:rsid w:val="00B72734"/>
    <w:rsid w:val="00B75FDB"/>
    <w:rsid w:val="00B80199"/>
    <w:rsid w:val="00B83204"/>
    <w:rsid w:val="00BA220B"/>
    <w:rsid w:val="00BA3A57"/>
    <w:rsid w:val="00BB4E1A"/>
    <w:rsid w:val="00BC015E"/>
    <w:rsid w:val="00BC76AC"/>
    <w:rsid w:val="00BD0ECB"/>
    <w:rsid w:val="00BE2155"/>
    <w:rsid w:val="00BE2213"/>
    <w:rsid w:val="00BE719A"/>
    <w:rsid w:val="00BE720A"/>
    <w:rsid w:val="00BF0D73"/>
    <w:rsid w:val="00BF2465"/>
    <w:rsid w:val="00C25E7F"/>
    <w:rsid w:val="00C2746F"/>
    <w:rsid w:val="00C3112C"/>
    <w:rsid w:val="00C324A0"/>
    <w:rsid w:val="00C3300F"/>
    <w:rsid w:val="00C42BF8"/>
    <w:rsid w:val="00C50043"/>
    <w:rsid w:val="00C7573B"/>
    <w:rsid w:val="00C93C03"/>
    <w:rsid w:val="00CA6225"/>
    <w:rsid w:val="00CB2C8E"/>
    <w:rsid w:val="00CB602E"/>
    <w:rsid w:val="00CE051D"/>
    <w:rsid w:val="00CE1335"/>
    <w:rsid w:val="00CE2EF8"/>
    <w:rsid w:val="00CE493D"/>
    <w:rsid w:val="00CF07FA"/>
    <w:rsid w:val="00CF0BB2"/>
    <w:rsid w:val="00CF3EE8"/>
    <w:rsid w:val="00D050E6"/>
    <w:rsid w:val="00D13441"/>
    <w:rsid w:val="00D150E7"/>
    <w:rsid w:val="00D52DC2"/>
    <w:rsid w:val="00D53BCC"/>
    <w:rsid w:val="00D70DFB"/>
    <w:rsid w:val="00D766DF"/>
    <w:rsid w:val="00DA186E"/>
    <w:rsid w:val="00DA4116"/>
    <w:rsid w:val="00DB251C"/>
    <w:rsid w:val="00DB4630"/>
    <w:rsid w:val="00DC11C6"/>
    <w:rsid w:val="00DC4F88"/>
    <w:rsid w:val="00DD75B1"/>
    <w:rsid w:val="00DE08A7"/>
    <w:rsid w:val="00E01BBA"/>
    <w:rsid w:val="00E05704"/>
    <w:rsid w:val="00E11E44"/>
    <w:rsid w:val="00E338EF"/>
    <w:rsid w:val="00E544BB"/>
    <w:rsid w:val="00E662CB"/>
    <w:rsid w:val="00E74DC7"/>
    <w:rsid w:val="00E8075A"/>
    <w:rsid w:val="00E94D5E"/>
    <w:rsid w:val="00EA7100"/>
    <w:rsid w:val="00EA7F9F"/>
    <w:rsid w:val="00EB1274"/>
    <w:rsid w:val="00EB12DC"/>
    <w:rsid w:val="00ED2BB6"/>
    <w:rsid w:val="00ED34E1"/>
    <w:rsid w:val="00ED3B8D"/>
    <w:rsid w:val="00EF2E3A"/>
    <w:rsid w:val="00F072A7"/>
    <w:rsid w:val="00F078DC"/>
    <w:rsid w:val="00F269E2"/>
    <w:rsid w:val="00F32BA8"/>
    <w:rsid w:val="00F349F1"/>
    <w:rsid w:val="00F4350D"/>
    <w:rsid w:val="00F567F7"/>
    <w:rsid w:val="00F62036"/>
    <w:rsid w:val="00F65B52"/>
    <w:rsid w:val="00F67BCA"/>
    <w:rsid w:val="00F73BD6"/>
    <w:rsid w:val="00F83989"/>
    <w:rsid w:val="00F85099"/>
    <w:rsid w:val="00F86183"/>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D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4715">
      <w:bodyDiv w:val="1"/>
      <w:marLeft w:val="0"/>
      <w:marRight w:val="0"/>
      <w:marTop w:val="0"/>
      <w:marBottom w:val="0"/>
      <w:divBdr>
        <w:top w:val="none" w:sz="0" w:space="0" w:color="auto"/>
        <w:left w:val="none" w:sz="0" w:space="0" w:color="auto"/>
        <w:bottom w:val="none" w:sz="0" w:space="0" w:color="auto"/>
        <w:right w:val="none" w:sz="0" w:space="0" w:color="auto"/>
      </w:divBdr>
    </w:div>
    <w:div w:id="1350833723">
      <w:bodyDiv w:val="1"/>
      <w:marLeft w:val="0"/>
      <w:marRight w:val="0"/>
      <w:marTop w:val="0"/>
      <w:marBottom w:val="0"/>
      <w:divBdr>
        <w:top w:val="none" w:sz="0" w:space="0" w:color="auto"/>
        <w:left w:val="none" w:sz="0" w:space="0" w:color="auto"/>
        <w:bottom w:val="none" w:sz="0" w:space="0" w:color="auto"/>
        <w:right w:val="none" w:sz="0" w:space="0" w:color="auto"/>
      </w:divBdr>
    </w:div>
    <w:div w:id="16117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2014RG-166-6976</_dlc_DocId>
    <_dlc_DocIdUrl xmlns="378b04f6-f261-4499-b462-41ddd755ff66">
      <Url>http://tweb/sites/rg/ldp/lmu/_layouts/DocIdRedir.aspx?ID=2014RG-166-6976</Url>
      <Description>2014RG-166-6976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AAB4-8B04-47E7-B30A-2719B53D2E35}">
  <ds:schemaRefs>
    <ds:schemaRef ds:uri="http://schemas.microsoft.com/sharepoint/v3/contenttype/forms"/>
  </ds:schemaRefs>
</ds:datastoreItem>
</file>

<file path=customXml/itemProps2.xml><?xml version="1.0" encoding="utf-8"?>
<ds:datastoreItem xmlns:ds="http://schemas.openxmlformats.org/officeDocument/2006/customXml" ds:itemID="{CF321FA2-738A-4EFF-B46F-EF62CDC32B2A}">
  <ds:schemaRefs>
    <ds:schemaRef ds:uri="http://schemas.microsoft.com/office/2006/documentManagement/types"/>
    <ds:schemaRef ds:uri="http://schemas.microsoft.com/office/2006/metadata/properties"/>
    <ds:schemaRef ds:uri="http://schemas.microsoft.com/office/infopath/2007/PartnerControls"/>
    <ds:schemaRef ds:uri="378b04f6-f261-4499-b462-41ddd755ff66"/>
    <ds:schemaRef ds:uri="http://purl.org/dc/dcmitype/"/>
    <ds:schemaRef ds:uri="http://purl.org/dc/elements/1.1/"/>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A4BADAE-A42D-4F24-8678-73DF290F5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576A0-9BA5-4856-87D1-7F87367C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737</Words>
  <Characters>4204</Characters>
  <Application>Microsoft Office Word</Application>
  <DocSecurity>0</DocSecurity>
  <PresentationFormat/>
  <Lines>35</Lines>
  <Paragraphs>9</Paragraphs>
  <ScaleCrop>false</ScaleCrop>
  <HeadingPairs>
    <vt:vector size="2" baseType="variant">
      <vt:variant>
        <vt:lpstr>Title</vt:lpstr>
      </vt:variant>
      <vt:variant>
        <vt:i4>1</vt:i4>
      </vt:variant>
    </vt:vector>
  </HeadingPairs>
  <TitlesOfParts>
    <vt:vector size="1" baseType="lpstr">
      <vt:lpstr>Superannuation Supervisory Levy Imposition Determination 2014</vt:lpstr>
    </vt:vector>
  </TitlesOfParts>
  <Manager/>
  <Company/>
  <LinksUpToDate>false</LinksUpToDate>
  <CharactersWithSpaces>4932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2014-06-17T02:16:00Z</cp:lastPrinted>
  <dcterms:created xsi:type="dcterms:W3CDTF">2014-06-20T04:16:00Z</dcterms:created>
  <dcterms:modified xsi:type="dcterms:W3CDTF">2014-06-30T03:40:00Z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Supervisory Levy Imposition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
  </property>
  <property fmtid="{D5CDD505-2E9C-101B-9397-08002B2CF9AE}" pid="11" name="ID">
    <vt:lpwstr>OPC60615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subsection 7(3) of the Superannuation Supervisory Levy Imposition Act 1998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ContentTypeId">
    <vt:lpwstr>0x010100E726210826AA43828690450C811EB923009CA11FFD1E014DF4B1FA162D0F61129800CF323374F19B0B49950C762793D73A06</vt:lpwstr>
  </property>
  <property fmtid="{D5CDD505-2E9C-101B-9397-08002B2CF9AE}" pid="21" name="_dlc_DocIdItemGuid">
    <vt:lpwstr>b66e82a7-a501-4393-a346-29ab2f122293</vt:lpwstr>
  </property>
  <property fmtid="{D5CDD505-2E9C-101B-9397-08002B2CF9AE}" pid="22" name="_AdHocReviewCycleID">
    <vt:i4>-1943036585</vt:i4>
  </property>
  <property fmtid="{D5CDD505-2E9C-101B-9397-08002B2CF9AE}" pid="23" name="_NewReviewCycle">
    <vt:lpwstr/>
  </property>
  <property fmtid="{D5CDD505-2E9C-101B-9397-08002B2CF9AE}" pid="24" name="_ReviewingToolsShownOnce">
    <vt:lpwstr/>
  </property>
</Properties>
</file>