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A27CA" w14:textId="77777777" w:rsidR="0096078F" w:rsidRDefault="0096078F" w:rsidP="0096078F">
      <w:pPr>
        <w:rPr>
          <w:sz w:val="26"/>
        </w:rPr>
      </w:pPr>
      <w:bookmarkStart w:id="0" w:name="_Toc122234025"/>
      <w:r>
        <w:rPr>
          <w:noProof/>
          <w:sz w:val="26"/>
        </w:rPr>
        <w:drawing>
          <wp:inline distT="0" distB="0" distL="0" distR="0" wp14:anchorId="71E71CB2" wp14:editId="4A44BA12">
            <wp:extent cx="1419225"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55555BAE" w14:textId="089507B9" w:rsidR="0096078F" w:rsidRDefault="0096078F" w:rsidP="0096078F">
      <w:pPr>
        <w:pStyle w:val="Title"/>
        <w:pBdr>
          <w:bottom w:val="single" w:sz="4" w:space="3" w:color="auto"/>
        </w:pBdr>
      </w:pPr>
      <w:bookmarkStart w:id="1" w:name="Citation"/>
      <w:r>
        <w:t xml:space="preserve">Radiocommunications (Accreditation </w:t>
      </w:r>
      <w:r w:rsidRPr="008141E5">
        <w:rPr>
          <w:i/>
        </w:rPr>
        <w:t>—</w:t>
      </w:r>
      <w:r>
        <w:t>Prescribed Certificates) Principles 2014</w:t>
      </w:r>
      <w:bookmarkEnd w:id="1"/>
    </w:p>
    <w:p w14:paraId="46AB003F" w14:textId="77777777" w:rsidR="0096078F" w:rsidRDefault="0096078F" w:rsidP="0096078F">
      <w:pPr>
        <w:spacing w:before="360"/>
        <w:jc w:val="both"/>
      </w:pPr>
      <w:r>
        <w:t xml:space="preserve">The AUSTRALIAN COMMUNICATIONS AND MEDIA AUTHORITY makes this Determination under subsection 266 (1) of the </w:t>
      </w:r>
      <w:r>
        <w:rPr>
          <w:i/>
        </w:rPr>
        <w:t>Radiocommunications Act 1992</w:t>
      </w:r>
      <w:r>
        <w:t>.</w:t>
      </w:r>
    </w:p>
    <w:p w14:paraId="29354927" w14:textId="452F958E" w:rsidR="0096078F" w:rsidRDefault="0096078F" w:rsidP="0096078F">
      <w:pPr>
        <w:tabs>
          <w:tab w:val="left" w:pos="3119"/>
        </w:tabs>
        <w:spacing w:before="300" w:after="600" w:line="300" w:lineRule="atLeast"/>
      </w:pPr>
      <w:r>
        <w:t xml:space="preserve">Dated </w:t>
      </w:r>
      <w:bookmarkStart w:id="2" w:name="Year"/>
      <w:r>
        <w:t xml:space="preserve">    </w:t>
      </w:r>
      <w:r w:rsidR="00752A20" w:rsidRPr="00752A20">
        <w:rPr>
          <w:i/>
        </w:rPr>
        <w:t>25</w:t>
      </w:r>
      <w:r w:rsidR="00752A20" w:rsidRPr="00752A20">
        <w:rPr>
          <w:i/>
          <w:vertAlign w:val="superscript"/>
        </w:rPr>
        <w:t>th</w:t>
      </w:r>
      <w:r w:rsidR="00752A20" w:rsidRPr="00752A20">
        <w:rPr>
          <w:i/>
        </w:rPr>
        <w:t xml:space="preserve"> August 2014</w:t>
      </w:r>
      <w:r>
        <w:t xml:space="preserve">            </w:t>
      </w:r>
      <w:bookmarkStart w:id="3" w:name="_GoBack"/>
      <w:bookmarkEnd w:id="2"/>
      <w:bookmarkEnd w:id="3"/>
    </w:p>
    <w:p w14:paraId="7C4435F4" w14:textId="7CE848D0" w:rsidR="0096078F" w:rsidRDefault="0096078F" w:rsidP="0096078F">
      <w:pPr>
        <w:tabs>
          <w:tab w:val="left" w:pos="3119"/>
        </w:tabs>
        <w:spacing w:after="600" w:line="300" w:lineRule="atLeast"/>
        <w:jc w:val="right"/>
      </w:pPr>
      <w:r>
        <w:br/>
      </w:r>
      <w:r w:rsidR="00752A20" w:rsidRPr="00752A20">
        <w:rPr>
          <w:i/>
        </w:rPr>
        <w:t>Chris Chapman</w:t>
      </w:r>
      <w:r w:rsidR="00752A20">
        <w:t xml:space="preserve"> </w:t>
      </w:r>
      <w:r w:rsidR="00752A20">
        <w:br/>
        <w:t>[signed]</w:t>
      </w:r>
      <w:r w:rsidR="00752A20">
        <w:br/>
      </w:r>
      <w:r>
        <w:t>Member</w:t>
      </w:r>
    </w:p>
    <w:p w14:paraId="5FD6DB35" w14:textId="5028F7A3" w:rsidR="0096078F" w:rsidRDefault="0096078F" w:rsidP="0096078F">
      <w:pPr>
        <w:tabs>
          <w:tab w:val="left" w:pos="3119"/>
        </w:tabs>
        <w:spacing w:before="600" w:line="300" w:lineRule="atLeast"/>
        <w:jc w:val="right"/>
      </w:pPr>
      <w:r>
        <w:br/>
      </w:r>
      <w:r w:rsidR="00752A20" w:rsidRPr="00752A20">
        <w:rPr>
          <w:i/>
        </w:rPr>
        <w:t>Richard Bean</w:t>
      </w:r>
      <w:r w:rsidR="00752A20">
        <w:t xml:space="preserve"> </w:t>
      </w:r>
      <w:r w:rsidR="00752A20">
        <w:br/>
        <w:t xml:space="preserve">[signed] </w:t>
      </w:r>
      <w:r w:rsidR="00752A20">
        <w:br/>
      </w:r>
      <w:r>
        <w:t xml:space="preserve">Member / </w:t>
      </w:r>
      <w:r w:rsidRPr="00752A20">
        <w:rPr>
          <w:strike/>
        </w:rPr>
        <w:t>General Man</w:t>
      </w:r>
      <w:r w:rsidR="00A07F33" w:rsidRPr="00752A20">
        <w:rPr>
          <w:strike/>
        </w:rPr>
        <w:t>a</w:t>
      </w:r>
      <w:r w:rsidRPr="00752A20">
        <w:rPr>
          <w:strike/>
        </w:rPr>
        <w:t>ger</w:t>
      </w:r>
    </w:p>
    <w:p w14:paraId="50A46CF9" w14:textId="77777777" w:rsidR="0096078F" w:rsidRDefault="0096078F" w:rsidP="0096078F">
      <w:pPr>
        <w:tabs>
          <w:tab w:val="left" w:pos="3969"/>
        </w:tabs>
        <w:spacing w:before="480" w:line="300" w:lineRule="atLeast"/>
      </w:pPr>
    </w:p>
    <w:p w14:paraId="4EF57BCD" w14:textId="77777777" w:rsidR="0096078F" w:rsidRDefault="0096078F" w:rsidP="0096078F">
      <w:pPr>
        <w:pBdr>
          <w:bottom w:val="single" w:sz="4" w:space="12" w:color="auto"/>
        </w:pBdr>
        <w:tabs>
          <w:tab w:val="left" w:pos="3119"/>
        </w:tabs>
        <w:spacing w:after="240" w:line="300" w:lineRule="atLeast"/>
      </w:pPr>
      <w:bookmarkStart w:id="4" w:name="Minister"/>
      <w:r>
        <w:t>Australian Communications and Media Authority</w:t>
      </w:r>
      <w:bookmarkEnd w:id="4"/>
    </w:p>
    <w:p w14:paraId="3A9B3E2A" w14:textId="77777777" w:rsidR="0096078F" w:rsidRDefault="0096078F" w:rsidP="0096078F">
      <w:pPr>
        <w:pStyle w:val="SigningPageBreak"/>
        <w:sectPr w:rsidR="0096078F" w:rsidSect="0096078F">
          <w:headerReference w:type="even" r:id="rId14"/>
          <w:headerReference w:type="default" r:id="rId15"/>
          <w:footerReference w:type="even" r:id="rId16"/>
          <w:footerReference w:type="default" r:id="rId17"/>
          <w:pgSz w:w="11906" w:h="16838" w:code="9"/>
          <w:pgMar w:top="1440" w:right="1797" w:bottom="1440" w:left="1797" w:header="709" w:footer="709" w:gutter="0"/>
          <w:cols w:space="708"/>
          <w:titlePg/>
          <w:docGrid w:linePitch="360"/>
        </w:sectPr>
      </w:pPr>
    </w:p>
    <w:p w14:paraId="70ACB12A" w14:textId="77777777" w:rsidR="004B614C" w:rsidRPr="00DA2BD0" w:rsidRDefault="004B614C" w:rsidP="003C774E">
      <w:pPr>
        <w:pStyle w:val="HR"/>
        <w:spacing w:before="0"/>
        <w:rPr>
          <w:b w:val="0"/>
          <w:sz w:val="18"/>
        </w:rPr>
      </w:pPr>
      <w:r w:rsidRPr="00DA52CF">
        <w:rPr>
          <w:rStyle w:val="CharSectno"/>
        </w:rPr>
        <w:lastRenderedPageBreak/>
        <w:t>1</w:t>
      </w:r>
      <w:r>
        <w:tab/>
        <w:t>Name of Principles</w:t>
      </w:r>
      <w:r w:rsidR="00DA2BD0">
        <w:t xml:space="preserve"> </w:t>
      </w:r>
      <w:bookmarkEnd w:id="0"/>
    </w:p>
    <w:p w14:paraId="2C158548" w14:textId="77777777" w:rsidR="004B614C" w:rsidRDefault="004B614C" w:rsidP="004B614C">
      <w:pPr>
        <w:pStyle w:val="R1"/>
      </w:pPr>
      <w:r>
        <w:tab/>
      </w:r>
      <w:r>
        <w:tab/>
        <w:t xml:space="preserve">These Principles are the </w:t>
      </w:r>
      <w:r w:rsidR="008141E5" w:rsidRPr="008141E5">
        <w:rPr>
          <w:i/>
        </w:rPr>
        <w:t>Radiocommunications (Accreditation — Prescribed Certificates) Principles 20</w:t>
      </w:r>
      <w:r w:rsidR="003C774E">
        <w:rPr>
          <w:i/>
        </w:rPr>
        <w:t>1</w:t>
      </w:r>
      <w:r w:rsidR="004801C2">
        <w:rPr>
          <w:i/>
        </w:rPr>
        <w:t>4</w:t>
      </w:r>
      <w:r>
        <w:t>.</w:t>
      </w:r>
    </w:p>
    <w:p w14:paraId="50A6D9B8" w14:textId="77777777" w:rsidR="004B614C" w:rsidRDefault="004B614C" w:rsidP="004B614C">
      <w:pPr>
        <w:pStyle w:val="Note"/>
      </w:pPr>
      <w:r>
        <w:rPr>
          <w:i/>
        </w:rPr>
        <w:t>Note</w:t>
      </w:r>
      <w:r>
        <w:t>   These Principles apply in relation to the accreditation of a person to issue prescribed certificates.</w:t>
      </w:r>
    </w:p>
    <w:p w14:paraId="2BFB5B62" w14:textId="77777777" w:rsidR="004B614C" w:rsidRPr="00DA2BD0" w:rsidRDefault="004B614C" w:rsidP="004B614C">
      <w:pPr>
        <w:pStyle w:val="HR"/>
        <w:rPr>
          <w:b w:val="0"/>
          <w:sz w:val="18"/>
        </w:rPr>
      </w:pPr>
      <w:bookmarkStart w:id="5" w:name="_Toc122234026"/>
      <w:r w:rsidRPr="00DA52CF">
        <w:rPr>
          <w:rStyle w:val="CharSectno"/>
        </w:rPr>
        <w:t>2</w:t>
      </w:r>
      <w:r>
        <w:tab/>
        <w:t>Commencement</w:t>
      </w:r>
      <w:r w:rsidR="00DA2BD0">
        <w:t xml:space="preserve"> </w:t>
      </w:r>
      <w:bookmarkEnd w:id="5"/>
    </w:p>
    <w:p w14:paraId="64ED9BE3" w14:textId="77777777" w:rsidR="004B614C" w:rsidRDefault="004B614C" w:rsidP="004B614C">
      <w:pPr>
        <w:pStyle w:val="R1"/>
      </w:pPr>
      <w:r>
        <w:tab/>
      </w:r>
      <w:r>
        <w:tab/>
        <w:t xml:space="preserve">These Principles commence on </w:t>
      </w:r>
      <w:r w:rsidR="006F18DE">
        <w:t>the day after they are registered.</w:t>
      </w:r>
    </w:p>
    <w:p w14:paraId="0A8232C7" w14:textId="77777777" w:rsidR="00442B2D" w:rsidRDefault="00442B2D" w:rsidP="00442B2D">
      <w:pPr>
        <w:pStyle w:val="Note"/>
      </w:pPr>
      <w:r>
        <w:rPr>
          <w:i/>
        </w:rPr>
        <w:t>Note</w:t>
      </w:r>
      <w:r>
        <w:t xml:space="preserve">   All legislative instruments and compilations are registered on the Federal Register of Legislative Instruments kept under the </w:t>
      </w:r>
      <w:r>
        <w:rPr>
          <w:i/>
        </w:rPr>
        <w:t xml:space="preserve">Legislative Instruments Act </w:t>
      </w:r>
      <w:r w:rsidRPr="006F18DE">
        <w:t>2003</w:t>
      </w:r>
      <w:r>
        <w:t xml:space="preserve">.  See </w:t>
      </w:r>
      <w:r w:rsidRPr="006F18DE">
        <w:rPr>
          <w:u w:val="single"/>
        </w:rPr>
        <w:t>http://www.</w:t>
      </w:r>
      <w:r w:rsidR="00164783">
        <w:rPr>
          <w:u w:val="single"/>
        </w:rPr>
        <w:t>comlaw</w:t>
      </w:r>
      <w:r w:rsidRPr="006F18DE">
        <w:rPr>
          <w:u w:val="single"/>
        </w:rPr>
        <w:t>.gov.au</w:t>
      </w:r>
      <w:r>
        <w:t>.</w:t>
      </w:r>
    </w:p>
    <w:p w14:paraId="3FE2B191" w14:textId="77777777" w:rsidR="004B614C" w:rsidRDefault="004B614C" w:rsidP="004B614C">
      <w:pPr>
        <w:pStyle w:val="HR"/>
      </w:pPr>
      <w:bookmarkStart w:id="6" w:name="_Toc122234027"/>
      <w:r w:rsidRPr="00DA52CF">
        <w:rPr>
          <w:rStyle w:val="CharSectno"/>
        </w:rPr>
        <w:t>3</w:t>
      </w:r>
      <w:r>
        <w:tab/>
        <w:t>Revocation of previous Principles</w:t>
      </w:r>
      <w:bookmarkEnd w:id="6"/>
    </w:p>
    <w:p w14:paraId="76C2E722" w14:textId="77777777" w:rsidR="00A22D26" w:rsidRDefault="004B614C" w:rsidP="00A22D26">
      <w:pPr>
        <w:pStyle w:val="R1"/>
        <w:ind w:left="993" w:hanging="993"/>
      </w:pPr>
      <w:r>
        <w:tab/>
      </w:r>
      <w:r>
        <w:tab/>
        <w:t xml:space="preserve">The </w:t>
      </w:r>
      <w:r>
        <w:rPr>
          <w:i/>
        </w:rPr>
        <w:t xml:space="preserve">Radiocommunications (Accreditation — </w:t>
      </w:r>
      <w:r w:rsidR="003C774E">
        <w:rPr>
          <w:i/>
        </w:rPr>
        <w:t>Prescribed Certificates</w:t>
      </w:r>
      <w:r>
        <w:rPr>
          <w:i/>
        </w:rPr>
        <w:t xml:space="preserve">) Principles </w:t>
      </w:r>
      <w:r w:rsidR="003C774E">
        <w:rPr>
          <w:i/>
        </w:rPr>
        <w:t>2003</w:t>
      </w:r>
      <w:r w:rsidR="006F18DE">
        <w:rPr>
          <w:i/>
        </w:rPr>
        <w:t xml:space="preserve"> </w:t>
      </w:r>
      <w:r w:rsidR="006F18DE">
        <w:t>(Federal Register of Legislative Instruments No.</w:t>
      </w:r>
      <w:r w:rsidR="00442B2D">
        <w:t xml:space="preserve">F2005B00216) </w:t>
      </w:r>
      <w:r w:rsidR="003C774E">
        <w:rPr>
          <w:i/>
        </w:rPr>
        <w:t xml:space="preserve"> </w:t>
      </w:r>
      <w:r w:rsidR="003C774E">
        <w:t>are revoked</w:t>
      </w:r>
      <w:r>
        <w:t>.</w:t>
      </w:r>
    </w:p>
    <w:p w14:paraId="2E29ECED" w14:textId="77777777" w:rsidR="004B614C" w:rsidRDefault="004B614C" w:rsidP="004B614C">
      <w:pPr>
        <w:pStyle w:val="HR"/>
      </w:pPr>
      <w:bookmarkStart w:id="7" w:name="_Toc122234028"/>
      <w:r w:rsidRPr="00DA52CF">
        <w:rPr>
          <w:rStyle w:val="CharSectno"/>
        </w:rPr>
        <w:t>4</w:t>
      </w:r>
      <w:r>
        <w:tab/>
        <w:t>Interpretation</w:t>
      </w:r>
      <w:bookmarkEnd w:id="7"/>
    </w:p>
    <w:p w14:paraId="19731764" w14:textId="77777777" w:rsidR="004B614C" w:rsidRDefault="004B614C" w:rsidP="004B614C">
      <w:pPr>
        <w:pStyle w:val="R1"/>
      </w:pPr>
      <w:r>
        <w:tab/>
        <w:t>(1)</w:t>
      </w:r>
      <w:r>
        <w:tab/>
        <w:t>In these Principles:</w:t>
      </w:r>
    </w:p>
    <w:p w14:paraId="6F552241" w14:textId="77777777" w:rsidR="004B614C" w:rsidRDefault="004B614C" w:rsidP="004B614C">
      <w:pPr>
        <w:pStyle w:val="definition"/>
        <w:rPr>
          <w:b/>
          <w:i/>
        </w:rPr>
      </w:pPr>
      <w:r>
        <w:rPr>
          <w:b/>
          <w:i/>
        </w:rPr>
        <w:t>accreditation</w:t>
      </w:r>
      <w:r>
        <w:t xml:space="preserve"> means accreditation under subsection 263 (1) of the Act.</w:t>
      </w:r>
    </w:p>
    <w:p w14:paraId="30100A08" w14:textId="77777777" w:rsidR="004B614C" w:rsidRDefault="004B614C" w:rsidP="004B614C">
      <w:pPr>
        <w:pStyle w:val="definition"/>
      </w:pPr>
      <w:r>
        <w:rPr>
          <w:b/>
          <w:i/>
        </w:rPr>
        <w:t>accredited person</w:t>
      </w:r>
      <w:r>
        <w:t xml:space="preserve"> means a person to whom the AC</w:t>
      </w:r>
      <w:r w:rsidR="00DD4A9E">
        <w:t>M</w:t>
      </w:r>
      <w:r>
        <w:t>A has given an accreditation.</w:t>
      </w:r>
    </w:p>
    <w:p w14:paraId="725D9677" w14:textId="77777777" w:rsidR="00E047FB" w:rsidRPr="00E047FB" w:rsidRDefault="00E047FB" w:rsidP="004B614C">
      <w:pPr>
        <w:pStyle w:val="definition"/>
      </w:pPr>
      <w:r>
        <w:rPr>
          <w:b/>
          <w:i/>
        </w:rPr>
        <w:t xml:space="preserve">ACMA </w:t>
      </w:r>
      <w:r>
        <w:t>means the Australian Communications and Media Authority.</w:t>
      </w:r>
    </w:p>
    <w:p w14:paraId="0B6250F7" w14:textId="77777777" w:rsidR="00DD4A9E" w:rsidRDefault="00DD4A9E" w:rsidP="00DD4A9E">
      <w:pPr>
        <w:pStyle w:val="definition"/>
        <w:rPr>
          <w:b/>
          <w:i/>
        </w:rPr>
      </w:pPr>
      <w:r>
        <w:rPr>
          <w:b/>
          <w:i/>
        </w:rPr>
        <w:t>ACMA Act</w:t>
      </w:r>
      <w:r w:rsidRPr="008918DF">
        <w:t xml:space="preserve"> means the </w:t>
      </w:r>
      <w:r>
        <w:rPr>
          <w:i/>
        </w:rPr>
        <w:t>Australian Communications and Media Authority Act 2005</w:t>
      </w:r>
      <w:r>
        <w:t>.</w:t>
      </w:r>
    </w:p>
    <w:p w14:paraId="55C8BF6A" w14:textId="77777777" w:rsidR="004B614C" w:rsidRDefault="004B614C" w:rsidP="004B614C">
      <w:pPr>
        <w:pStyle w:val="definition"/>
        <w:rPr>
          <w:i/>
        </w:rPr>
      </w:pPr>
      <w:r>
        <w:rPr>
          <w:b/>
          <w:i/>
        </w:rPr>
        <w:t>Act</w:t>
      </w:r>
      <w:r>
        <w:t xml:space="preserve"> means the </w:t>
      </w:r>
      <w:r>
        <w:rPr>
          <w:i/>
        </w:rPr>
        <w:t>Radiocommunications Act 1992</w:t>
      </w:r>
      <w:r w:rsidRPr="00313DAC">
        <w:t>.</w:t>
      </w:r>
    </w:p>
    <w:p w14:paraId="11641B61" w14:textId="77777777" w:rsidR="004B614C" w:rsidRDefault="004B614C" w:rsidP="004B614C">
      <w:pPr>
        <w:pStyle w:val="definition"/>
      </w:pPr>
      <w:r>
        <w:rPr>
          <w:b/>
          <w:i/>
        </w:rPr>
        <w:t>applicant</w:t>
      </w:r>
      <w:r>
        <w:rPr>
          <w:b/>
        </w:rPr>
        <w:t xml:space="preserve"> </w:t>
      </w:r>
      <w:r>
        <w:t>means an applicant for accreditation.</w:t>
      </w:r>
    </w:p>
    <w:p w14:paraId="487B11DC" w14:textId="77777777" w:rsidR="004B614C" w:rsidRDefault="004B614C" w:rsidP="004B614C">
      <w:pPr>
        <w:pStyle w:val="definition"/>
      </w:pPr>
      <w:r>
        <w:rPr>
          <w:b/>
          <w:i/>
        </w:rPr>
        <w:t>approved</w:t>
      </w:r>
      <w:r>
        <w:t>, for a Deed of Indemnity or an undertaking,</w:t>
      </w:r>
      <w:r>
        <w:rPr>
          <w:b/>
        </w:rPr>
        <w:t xml:space="preserve"> </w:t>
      </w:r>
      <w:r>
        <w:t>means in a form approved in writing by the AC</w:t>
      </w:r>
      <w:r w:rsidR="00DD4A9E">
        <w:t>M</w:t>
      </w:r>
      <w:r>
        <w:t>A under section 7.</w:t>
      </w:r>
    </w:p>
    <w:p w14:paraId="3468F28C" w14:textId="77777777" w:rsidR="004B614C" w:rsidRDefault="004B614C" w:rsidP="004B614C">
      <w:pPr>
        <w:pStyle w:val="definition"/>
      </w:pPr>
      <w:r>
        <w:rPr>
          <w:b/>
          <w:i/>
        </w:rPr>
        <w:t>government body</w:t>
      </w:r>
      <w:r>
        <w:t xml:space="preserve"> means:</w:t>
      </w:r>
    </w:p>
    <w:p w14:paraId="392DC598" w14:textId="77777777" w:rsidR="004B614C" w:rsidRDefault="004B614C" w:rsidP="004B614C">
      <w:pPr>
        <w:pStyle w:val="P1"/>
      </w:pPr>
      <w:r>
        <w:tab/>
        <w:t>(a)</w:t>
      </w:r>
      <w:r>
        <w:tab/>
        <w:t xml:space="preserve">the Commonwealth or a State or Territory; </w:t>
      </w:r>
    </w:p>
    <w:p w14:paraId="2C021ECE" w14:textId="77777777" w:rsidR="004B614C" w:rsidRDefault="004B614C" w:rsidP="004B614C">
      <w:pPr>
        <w:pStyle w:val="P1"/>
      </w:pPr>
      <w:r>
        <w:tab/>
        <w:t>(b)</w:t>
      </w:r>
      <w:r>
        <w:tab/>
        <w:t>a body corporate established for a public purpose by or under a law of the Commonwealth or a State or Territory; or</w:t>
      </w:r>
    </w:p>
    <w:p w14:paraId="68647C5B" w14:textId="77777777" w:rsidR="004B614C" w:rsidRDefault="004B614C" w:rsidP="004B614C">
      <w:pPr>
        <w:pStyle w:val="P1"/>
      </w:pPr>
      <w:r>
        <w:tab/>
        <w:t>(c)</w:t>
      </w:r>
      <w:r>
        <w:tab/>
        <w:t>a body corporate:</w:t>
      </w:r>
    </w:p>
    <w:p w14:paraId="72039FBF" w14:textId="77777777" w:rsidR="004B614C" w:rsidRDefault="004B614C" w:rsidP="004B614C">
      <w:pPr>
        <w:pStyle w:val="P2"/>
      </w:pPr>
      <w:r>
        <w:tab/>
        <w:t>(i)</w:t>
      </w:r>
      <w:r>
        <w:tab/>
        <w:t>that is incorporated under a law of the Commonwealth or a State or Territory; and</w:t>
      </w:r>
    </w:p>
    <w:p w14:paraId="101469C9" w14:textId="77777777" w:rsidR="004B614C" w:rsidRDefault="004B614C" w:rsidP="004B614C">
      <w:pPr>
        <w:pStyle w:val="P2"/>
      </w:pPr>
      <w:r>
        <w:tab/>
        <w:t>(ii)</w:t>
      </w:r>
      <w:r>
        <w:tab/>
        <w:t>in which the Commonwealth or a State or Territory has a controlling interest.</w:t>
      </w:r>
    </w:p>
    <w:p w14:paraId="7A2B002F" w14:textId="77777777" w:rsidR="000B4E7C" w:rsidRDefault="004B614C" w:rsidP="000B4E7C">
      <w:pPr>
        <w:pStyle w:val="definition"/>
        <w:jc w:val="left"/>
        <w:sectPr w:rsidR="000B4E7C" w:rsidSect="004B614C">
          <w:headerReference w:type="even" r:id="rId18"/>
          <w:headerReference w:type="default" r:id="rId19"/>
          <w:footerReference w:type="even" r:id="rId20"/>
          <w:pgSz w:w="11906" w:h="16838" w:code="9"/>
          <w:pgMar w:top="1440" w:right="1797" w:bottom="1440" w:left="1797" w:header="709" w:footer="709" w:gutter="0"/>
          <w:cols w:space="708"/>
          <w:docGrid w:linePitch="360"/>
        </w:sectPr>
      </w:pPr>
      <w:r>
        <w:rPr>
          <w:b/>
          <w:i/>
        </w:rPr>
        <w:t>government service</w:t>
      </w:r>
      <w:r>
        <w:t xml:space="preserve"> means employment in a government body, or service as a member of the Defence Force, that includes the function of issuing prescribed certificates.</w:t>
      </w:r>
    </w:p>
    <w:p w14:paraId="5EB305CE" w14:textId="77777777" w:rsidR="004B614C" w:rsidRDefault="004B614C" w:rsidP="004B614C">
      <w:pPr>
        <w:pStyle w:val="definition"/>
      </w:pPr>
      <w:r>
        <w:rPr>
          <w:b/>
          <w:i/>
        </w:rPr>
        <w:lastRenderedPageBreak/>
        <w:t>indemnity-protectable person</w:t>
      </w:r>
      <w:r>
        <w:t xml:space="preserve"> means an officer, employee, member, agent, subcontractor, volunteer or bailee of goods of the AC</w:t>
      </w:r>
      <w:r w:rsidR="00DD4A9E">
        <w:t>M</w:t>
      </w:r>
      <w:r>
        <w:t>A.</w:t>
      </w:r>
    </w:p>
    <w:p w14:paraId="14F29E0F" w14:textId="77777777" w:rsidR="004B614C" w:rsidRDefault="004B614C" w:rsidP="004B614C">
      <w:pPr>
        <w:pStyle w:val="definition"/>
      </w:pPr>
      <w:r>
        <w:rPr>
          <w:b/>
          <w:i/>
        </w:rPr>
        <w:lastRenderedPageBreak/>
        <w:t>indemnity-protected person</w:t>
      </w:r>
      <w:r>
        <w:t xml:space="preserve"> means an indemnity-protectable person indemnified by an approved Deed of Indemnity.</w:t>
      </w:r>
    </w:p>
    <w:p w14:paraId="3AA66058" w14:textId="77777777" w:rsidR="004B614C" w:rsidRDefault="004B614C" w:rsidP="004B614C">
      <w:pPr>
        <w:pStyle w:val="definition"/>
      </w:pPr>
      <w:r>
        <w:rPr>
          <w:b/>
          <w:i/>
        </w:rPr>
        <w:t>insurance policy</w:t>
      </w:r>
      <w:r>
        <w:rPr>
          <w:b/>
        </w:rPr>
        <w:t xml:space="preserve"> </w:t>
      </w:r>
      <w:r>
        <w:t>means an insurance policy that:</w:t>
      </w:r>
    </w:p>
    <w:p w14:paraId="1BCAE0F8" w14:textId="77777777" w:rsidR="004B614C" w:rsidRDefault="004B614C" w:rsidP="004B614C">
      <w:pPr>
        <w:pStyle w:val="P1"/>
      </w:pPr>
      <w:r>
        <w:tab/>
        <w:t>(a)</w:t>
      </w:r>
      <w:r>
        <w:tab/>
        <w:t xml:space="preserve">is issued by a body corporate for which an authorisation under Part III of the </w:t>
      </w:r>
      <w:r>
        <w:rPr>
          <w:i/>
        </w:rPr>
        <w:t xml:space="preserve">Insurance Act 1973 </w:t>
      </w:r>
      <w:r>
        <w:t>to carry on insurance business is in force; and</w:t>
      </w:r>
    </w:p>
    <w:p w14:paraId="51254B21" w14:textId="25351AC2" w:rsidR="004B614C" w:rsidRDefault="004B614C" w:rsidP="004B614C">
      <w:pPr>
        <w:pStyle w:val="P1"/>
      </w:pPr>
      <w:r>
        <w:tab/>
        <w:t>(b)</w:t>
      </w:r>
      <w:r>
        <w:tab/>
        <w:t>indemnifies an accredited person for any loss or damage up to $2 </w:t>
      </w:r>
      <w:r w:rsidR="00A07F33">
        <w:t>Million</w:t>
      </w:r>
      <w:r>
        <w:t xml:space="preserve"> as a result of the person’s negligence when issuing a prescribed certificate, or otherwise acting as an accredited person.</w:t>
      </w:r>
    </w:p>
    <w:p w14:paraId="1EC0244E" w14:textId="77777777" w:rsidR="004B614C" w:rsidRDefault="004B614C" w:rsidP="004B614C">
      <w:pPr>
        <w:pStyle w:val="definition"/>
        <w:rPr>
          <w:b/>
        </w:rPr>
      </w:pPr>
      <w:r>
        <w:rPr>
          <w:b/>
          <w:i/>
        </w:rPr>
        <w:t>ITU</w:t>
      </w:r>
      <w:r>
        <w:rPr>
          <w:b/>
        </w:rPr>
        <w:t xml:space="preserve"> </w:t>
      </w:r>
      <w:r>
        <w:t>means the International Telecommunication Union.</w:t>
      </w:r>
    </w:p>
    <w:p w14:paraId="4C3D8CB7" w14:textId="77777777" w:rsidR="004B614C" w:rsidRDefault="004B614C" w:rsidP="004B614C">
      <w:pPr>
        <w:pStyle w:val="definition"/>
      </w:pPr>
      <w:r>
        <w:rPr>
          <w:b/>
          <w:i/>
        </w:rPr>
        <w:t>prescribed certificate</w:t>
      </w:r>
      <w:r>
        <w:t xml:space="preserve"> means:</w:t>
      </w:r>
    </w:p>
    <w:p w14:paraId="704C3426" w14:textId="77777777" w:rsidR="004B614C" w:rsidRDefault="004B614C" w:rsidP="004B614C">
      <w:pPr>
        <w:pStyle w:val="P1"/>
      </w:pPr>
      <w:r>
        <w:tab/>
        <w:t>(a)</w:t>
      </w:r>
      <w:r>
        <w:tab/>
        <w:t>a frequency assignment certificate issued under subsection 100 (4A) of the Act; or</w:t>
      </w:r>
    </w:p>
    <w:p w14:paraId="367996AF" w14:textId="77777777" w:rsidR="004B614C" w:rsidRDefault="004B614C" w:rsidP="004B614C">
      <w:pPr>
        <w:pStyle w:val="P1"/>
      </w:pPr>
      <w:r>
        <w:tab/>
        <w:t>(b)</w:t>
      </w:r>
      <w:r>
        <w:tab/>
        <w:t>a certificate issued under subsection 145 (3) of the Act.</w:t>
      </w:r>
    </w:p>
    <w:p w14:paraId="71967B3B" w14:textId="77777777" w:rsidR="004B614C" w:rsidRDefault="004B614C" w:rsidP="004B614C">
      <w:pPr>
        <w:pStyle w:val="definition"/>
      </w:pPr>
      <w:r>
        <w:rPr>
          <w:b/>
          <w:i/>
        </w:rPr>
        <w:t>procedural document</w:t>
      </w:r>
      <w:r>
        <w:t xml:space="preserve"> means any document published by the AC</w:t>
      </w:r>
      <w:r w:rsidR="00DD4A9E">
        <w:t>M</w:t>
      </w:r>
      <w:r>
        <w:t>A setting out spectrum management objectives, or procedures to achieve those objectives, that are relevant to these Principles, including Radiocommunications Assignment and Licensing Instructions, Policy Information Papers, Business Operating Procedures and Advisory Guidelines.</w:t>
      </w:r>
    </w:p>
    <w:p w14:paraId="35028776" w14:textId="77777777" w:rsidR="00164783" w:rsidRDefault="00164783" w:rsidP="004B614C">
      <w:pPr>
        <w:pStyle w:val="Note"/>
        <w:rPr>
          <w:i/>
        </w:rPr>
      </w:pPr>
      <w:r>
        <w:rPr>
          <w:i/>
        </w:rPr>
        <w:t>Note</w:t>
      </w:r>
      <w:r>
        <w:t xml:space="preserve">   1 </w:t>
      </w:r>
      <w:r w:rsidR="00E03EEB">
        <w:t>T</w:t>
      </w:r>
      <w:r>
        <w:t xml:space="preserve">he procedural documents can be found </w:t>
      </w:r>
      <w:r w:rsidR="006B33C7">
        <w:t xml:space="preserve">on </w:t>
      </w:r>
      <w:r>
        <w:t xml:space="preserve">the ACMA’s website: </w:t>
      </w:r>
      <w:r w:rsidR="00D822DB" w:rsidRPr="00D822DB">
        <w:t>http://www.acma.gov.au/</w:t>
      </w:r>
      <w:r>
        <w:t xml:space="preserve">.  </w:t>
      </w:r>
    </w:p>
    <w:p w14:paraId="3D138B9D" w14:textId="77777777" w:rsidR="004B614C" w:rsidRDefault="004B614C" w:rsidP="004B614C">
      <w:pPr>
        <w:pStyle w:val="Note"/>
      </w:pPr>
      <w:r>
        <w:rPr>
          <w:i/>
        </w:rPr>
        <w:t>Note</w:t>
      </w:r>
      <w:r>
        <w:t>   </w:t>
      </w:r>
      <w:r w:rsidR="00164783">
        <w:t xml:space="preserve">2  </w:t>
      </w:r>
      <w:r>
        <w:t xml:space="preserve">For definitions of other expressions used in these Principles, see the Act and the </w:t>
      </w:r>
      <w:r>
        <w:rPr>
          <w:i/>
        </w:rPr>
        <w:t>Radiocommunications Regulations 1993</w:t>
      </w:r>
      <w:r>
        <w:t>.</w:t>
      </w:r>
    </w:p>
    <w:p w14:paraId="31DFE665" w14:textId="77777777" w:rsidR="004B614C" w:rsidRDefault="004B614C" w:rsidP="004B614C">
      <w:pPr>
        <w:pStyle w:val="R2"/>
      </w:pPr>
      <w:r>
        <w:tab/>
        <w:t>(2)</w:t>
      </w:r>
      <w:r>
        <w:rPr>
          <w:b/>
        </w:rPr>
        <w:tab/>
      </w:r>
      <w:r>
        <w:t>A reference in these Principles to:</w:t>
      </w:r>
    </w:p>
    <w:p w14:paraId="75967ACB" w14:textId="77777777" w:rsidR="004B614C" w:rsidRDefault="004B614C" w:rsidP="004B614C">
      <w:pPr>
        <w:pStyle w:val="P1"/>
      </w:pPr>
      <w:r>
        <w:tab/>
        <w:t>(a)</w:t>
      </w:r>
      <w:r>
        <w:tab/>
        <w:t xml:space="preserve">another instrument made under the Act; </w:t>
      </w:r>
    </w:p>
    <w:p w14:paraId="28F1B03D" w14:textId="77777777" w:rsidR="004B614C" w:rsidRDefault="004B614C" w:rsidP="004B614C">
      <w:pPr>
        <w:pStyle w:val="P1"/>
      </w:pPr>
      <w:r>
        <w:tab/>
        <w:t>(b)</w:t>
      </w:r>
      <w:r>
        <w:tab/>
        <w:t>an instrument made under the AC</w:t>
      </w:r>
      <w:r w:rsidR="00DD4A9E">
        <w:t>M</w:t>
      </w:r>
      <w:r>
        <w:t xml:space="preserve">A Act; </w:t>
      </w:r>
    </w:p>
    <w:p w14:paraId="5B02DC9D" w14:textId="77777777" w:rsidR="004B614C" w:rsidRDefault="004B614C" w:rsidP="004B614C">
      <w:pPr>
        <w:pStyle w:val="P1"/>
      </w:pPr>
      <w:r>
        <w:tab/>
        <w:t>(c)</w:t>
      </w:r>
      <w:r>
        <w:tab/>
        <w:t>a publication by the ITU; or</w:t>
      </w:r>
    </w:p>
    <w:p w14:paraId="17D665AE" w14:textId="77777777" w:rsidR="004B614C" w:rsidRDefault="004B614C" w:rsidP="004B614C">
      <w:pPr>
        <w:pStyle w:val="P1"/>
      </w:pPr>
      <w:r>
        <w:tab/>
        <w:t>(d)</w:t>
      </w:r>
      <w:r>
        <w:tab/>
        <w:t>another document published by the AC</w:t>
      </w:r>
      <w:r w:rsidR="00DD4A9E">
        <w:t>M</w:t>
      </w:r>
      <w:r>
        <w:t>A;</w:t>
      </w:r>
    </w:p>
    <w:p w14:paraId="1707743E" w14:textId="77777777" w:rsidR="004B614C" w:rsidRDefault="004B614C" w:rsidP="004B614C">
      <w:pPr>
        <w:pStyle w:val="Rc"/>
      </w:pPr>
      <w:r>
        <w:t>is a reference to the instrument, publication or other document as in force or existing from time to time.</w:t>
      </w:r>
    </w:p>
    <w:p w14:paraId="14033290" w14:textId="77777777" w:rsidR="004B614C" w:rsidRDefault="004B614C" w:rsidP="004B614C">
      <w:pPr>
        <w:pStyle w:val="HR"/>
      </w:pPr>
      <w:bookmarkStart w:id="8" w:name="_Toc122234029"/>
      <w:r w:rsidRPr="00DA52CF">
        <w:rPr>
          <w:rStyle w:val="CharSectno"/>
        </w:rPr>
        <w:t>5</w:t>
      </w:r>
      <w:r>
        <w:tab/>
        <w:t>Kinds of accreditation</w:t>
      </w:r>
      <w:bookmarkEnd w:id="8"/>
    </w:p>
    <w:p w14:paraId="59B76F17" w14:textId="77777777" w:rsidR="004B614C" w:rsidRDefault="004B614C" w:rsidP="004B614C">
      <w:pPr>
        <w:pStyle w:val="R1"/>
      </w:pPr>
      <w:r>
        <w:tab/>
      </w:r>
      <w:r>
        <w:tab/>
        <w:t>For paragraph 266 (2) (c) of the Act, the kinds of accreditation are:</w:t>
      </w:r>
    </w:p>
    <w:p w14:paraId="6D2DA8B5" w14:textId="77777777" w:rsidR="004B614C" w:rsidRDefault="004B614C" w:rsidP="004B614C">
      <w:pPr>
        <w:pStyle w:val="P1"/>
      </w:pPr>
      <w:r>
        <w:tab/>
        <w:t>(a)</w:t>
      </w:r>
      <w:r>
        <w:tab/>
        <w:t xml:space="preserve">accreditation to issue frequency assignment certificates under subsection 100 (4A) of the Act; </w:t>
      </w:r>
    </w:p>
    <w:p w14:paraId="0BAE226A" w14:textId="77777777" w:rsidR="004B614C" w:rsidRDefault="004B614C" w:rsidP="004B614C">
      <w:pPr>
        <w:pStyle w:val="P1"/>
      </w:pPr>
      <w:r>
        <w:tab/>
        <w:t>(b)</w:t>
      </w:r>
      <w:r>
        <w:tab/>
        <w:t>accreditation to issue certificates under subsection 145 (3) of the Act; and</w:t>
      </w:r>
    </w:p>
    <w:p w14:paraId="326AFD52" w14:textId="77777777" w:rsidR="000B4E7C" w:rsidRDefault="004B614C" w:rsidP="000B4E7C">
      <w:pPr>
        <w:pStyle w:val="P1"/>
        <w:jc w:val="left"/>
        <w:sectPr w:rsidR="000B4E7C" w:rsidSect="000B4E7C">
          <w:headerReference w:type="default" r:id="rId21"/>
          <w:type w:val="continuous"/>
          <w:pgSz w:w="11906" w:h="16838" w:code="9"/>
          <w:pgMar w:top="1440" w:right="1797" w:bottom="1440" w:left="1797" w:header="709" w:footer="709" w:gutter="0"/>
          <w:cols w:space="708"/>
          <w:docGrid w:linePitch="360"/>
        </w:sectPr>
      </w:pPr>
      <w:r>
        <w:tab/>
        <w:t>(c)</w:t>
      </w:r>
      <w:r>
        <w:tab/>
        <w:t>accreditation to issue both frequency assignment certificates under subsection 100 (4A) of the Act and certificates under subsection 145 (3) of the Act.</w:t>
      </w:r>
    </w:p>
    <w:p w14:paraId="4D851133" w14:textId="77777777" w:rsidR="004B614C" w:rsidRDefault="004B614C" w:rsidP="004B614C">
      <w:pPr>
        <w:pStyle w:val="HR"/>
      </w:pPr>
      <w:bookmarkStart w:id="9" w:name="_Toc122234030"/>
      <w:r w:rsidRPr="00DA52CF">
        <w:rPr>
          <w:rStyle w:val="CharSectno"/>
        </w:rPr>
        <w:lastRenderedPageBreak/>
        <w:t>6</w:t>
      </w:r>
      <w:r>
        <w:tab/>
        <w:t>Application for accreditation</w:t>
      </w:r>
      <w:bookmarkEnd w:id="9"/>
    </w:p>
    <w:p w14:paraId="04F1A646" w14:textId="77777777" w:rsidR="004B614C" w:rsidRDefault="004B614C" w:rsidP="004B614C">
      <w:pPr>
        <w:pStyle w:val="R1"/>
      </w:pPr>
      <w:r>
        <w:tab/>
        <w:t>(1)</w:t>
      </w:r>
      <w:r>
        <w:tab/>
        <w:t>An application for accreditation must include the following particulars of the applicant:</w:t>
      </w:r>
    </w:p>
    <w:p w14:paraId="45848F9D" w14:textId="77777777" w:rsidR="004B614C" w:rsidRDefault="004B614C" w:rsidP="004B614C">
      <w:pPr>
        <w:pStyle w:val="P1"/>
      </w:pPr>
      <w:r>
        <w:tab/>
        <w:t>(a)</w:t>
      </w:r>
      <w:r>
        <w:tab/>
        <w:t>full name and business or residential address;</w:t>
      </w:r>
    </w:p>
    <w:p w14:paraId="09865F1E" w14:textId="77777777" w:rsidR="004B614C" w:rsidRDefault="004B614C" w:rsidP="004B614C">
      <w:pPr>
        <w:pStyle w:val="P1"/>
      </w:pPr>
      <w:r>
        <w:tab/>
        <w:t>(b)</w:t>
      </w:r>
      <w:r>
        <w:tab/>
        <w:t>business or residential telephone number;</w:t>
      </w:r>
    </w:p>
    <w:p w14:paraId="02FBB6A7" w14:textId="77777777" w:rsidR="004B614C" w:rsidRDefault="004B614C" w:rsidP="004B614C">
      <w:pPr>
        <w:pStyle w:val="P1"/>
      </w:pPr>
      <w:r>
        <w:tab/>
        <w:t>(c)</w:t>
      </w:r>
      <w:r>
        <w:tab/>
        <w:t>date of birth;</w:t>
      </w:r>
    </w:p>
    <w:p w14:paraId="0D9AD35A" w14:textId="77777777" w:rsidR="004B614C" w:rsidRDefault="004B614C" w:rsidP="004B614C">
      <w:pPr>
        <w:pStyle w:val="P1"/>
      </w:pPr>
      <w:r>
        <w:tab/>
        <w:t>(d)</w:t>
      </w:r>
      <w:r>
        <w:tab/>
        <w:t>relevant educational qualifications;</w:t>
      </w:r>
      <w:r w:rsidR="00164783">
        <w:t xml:space="preserve"> and</w:t>
      </w:r>
    </w:p>
    <w:p w14:paraId="07AADD65" w14:textId="77777777" w:rsidR="004B614C" w:rsidRDefault="004B614C" w:rsidP="004B614C">
      <w:pPr>
        <w:pStyle w:val="P1"/>
      </w:pPr>
      <w:r>
        <w:tab/>
        <w:t>(e)</w:t>
      </w:r>
      <w:r>
        <w:tab/>
        <w:t>relevant work history.</w:t>
      </w:r>
    </w:p>
    <w:p w14:paraId="40FC30ED" w14:textId="77777777" w:rsidR="004B614C" w:rsidRDefault="004B614C" w:rsidP="004B614C">
      <w:pPr>
        <w:pStyle w:val="R2"/>
      </w:pPr>
      <w:r>
        <w:tab/>
        <w:t>(2)</w:t>
      </w:r>
      <w:r>
        <w:tab/>
        <w:t>The application must also:</w:t>
      </w:r>
    </w:p>
    <w:p w14:paraId="25EDC7A5" w14:textId="77777777" w:rsidR="004B614C" w:rsidRDefault="004B614C" w:rsidP="004B614C">
      <w:pPr>
        <w:pStyle w:val="P1"/>
      </w:pPr>
      <w:r>
        <w:tab/>
        <w:t>(a)</w:t>
      </w:r>
      <w:r>
        <w:tab/>
        <w:t xml:space="preserve">include the name, address and telephone number of each of the applicant’s referees for the application; </w:t>
      </w:r>
    </w:p>
    <w:p w14:paraId="2E10CCB9" w14:textId="77777777" w:rsidR="004B614C" w:rsidRDefault="004B614C" w:rsidP="004B614C">
      <w:pPr>
        <w:pStyle w:val="P1"/>
      </w:pPr>
      <w:r>
        <w:tab/>
        <w:t>(b)</w:t>
      </w:r>
      <w:r>
        <w:tab/>
        <w:t xml:space="preserve">specify the kind of certificates that the applicant proposes to issue if the accreditation is given; </w:t>
      </w:r>
    </w:p>
    <w:p w14:paraId="558AAF7F" w14:textId="77777777" w:rsidR="004B614C" w:rsidRDefault="004B614C" w:rsidP="004B614C">
      <w:pPr>
        <w:pStyle w:val="P1"/>
      </w:pPr>
      <w:r>
        <w:tab/>
        <w:t>(c)</w:t>
      </w:r>
      <w:r>
        <w:tab/>
        <w:t xml:space="preserve">include a declaration, signed by the applicant, that the information in the application is not false or misleading; </w:t>
      </w:r>
    </w:p>
    <w:p w14:paraId="447B7041" w14:textId="77777777" w:rsidR="004B614C" w:rsidRDefault="004B614C" w:rsidP="004B614C">
      <w:pPr>
        <w:pStyle w:val="P1"/>
      </w:pPr>
      <w:r>
        <w:tab/>
        <w:t>(d)</w:t>
      </w:r>
      <w:r>
        <w:tab/>
        <w:t>be accompanied by a completed copy of each approved Deed of Indemnity or undertaking that applies to the applicant; and</w:t>
      </w:r>
    </w:p>
    <w:p w14:paraId="4E8E54A4" w14:textId="77777777" w:rsidR="004B614C" w:rsidRDefault="004B614C" w:rsidP="004B614C">
      <w:pPr>
        <w:pStyle w:val="P1"/>
      </w:pPr>
      <w:r>
        <w:tab/>
        <w:t>(e)</w:t>
      </w:r>
      <w:r>
        <w:tab/>
        <w:t>be accompanied by the charge for the giving of an accreditation that is specified in the determination of charges under section </w:t>
      </w:r>
      <w:r w:rsidR="00DD4A9E">
        <w:t>60</w:t>
      </w:r>
      <w:r>
        <w:t xml:space="preserve"> of the </w:t>
      </w:r>
      <w:r w:rsidRPr="00992183">
        <w:t>AC</w:t>
      </w:r>
      <w:r w:rsidR="00DD4A9E">
        <w:t>M</w:t>
      </w:r>
      <w:r w:rsidRPr="00992183">
        <w:t>A Act</w:t>
      </w:r>
      <w:r>
        <w:t>.</w:t>
      </w:r>
    </w:p>
    <w:p w14:paraId="4551E80D" w14:textId="77777777" w:rsidR="004B614C" w:rsidRPr="00AD4057" w:rsidRDefault="004B614C" w:rsidP="004B614C">
      <w:pPr>
        <w:pStyle w:val="Note"/>
      </w:pPr>
      <w:r w:rsidRPr="00AD4057">
        <w:rPr>
          <w:i/>
        </w:rPr>
        <w:t>Note</w:t>
      </w:r>
      <w:r w:rsidRPr="00AD4057">
        <w:t>   For the form of a Deed of Indemnity or an undertaking, see section 7.</w:t>
      </w:r>
    </w:p>
    <w:p w14:paraId="724017B5" w14:textId="77777777" w:rsidR="00B96324" w:rsidRDefault="00607470">
      <w:pPr>
        <w:spacing w:before="180" w:line="260" w:lineRule="exact"/>
        <w:ind w:left="993" w:hanging="426"/>
      </w:pPr>
      <w:r>
        <w:t>(3)</w:t>
      </w:r>
      <w:r>
        <w:tab/>
        <w:t>Subject to subsection (3A), if the applicant is in government service, the application must include a completed approved Deed of Indemnity from the relevant government body that applies to the applicant.</w:t>
      </w:r>
    </w:p>
    <w:p w14:paraId="1FDA648E" w14:textId="77777777" w:rsidR="00B96324" w:rsidRDefault="008A2BDA">
      <w:pPr>
        <w:spacing w:before="180" w:line="260" w:lineRule="exact"/>
        <w:ind w:left="1134" w:hanging="567"/>
      </w:pPr>
      <w:r>
        <w:t>(3A)</w:t>
      </w:r>
      <w:r>
        <w:tab/>
        <w:t xml:space="preserve">Subsection (3) does not apply if the relevant government body is a </w:t>
      </w:r>
      <w:r w:rsidR="006739C1">
        <w:t>Department of State or a listed entity</w:t>
      </w:r>
      <w:r w:rsidR="00AE471F">
        <w:t xml:space="preserve"> </w:t>
      </w:r>
      <w:r>
        <w:t xml:space="preserve">within the meaning given by section </w:t>
      </w:r>
      <w:r w:rsidR="006739C1">
        <w:t>8</w:t>
      </w:r>
      <w:r>
        <w:t xml:space="preserve"> of the </w:t>
      </w:r>
      <w:r w:rsidR="006739C1" w:rsidRPr="00CA055E">
        <w:rPr>
          <w:i/>
        </w:rPr>
        <w:t xml:space="preserve">Public Governance, Performance and Accountability </w:t>
      </w:r>
      <w:r>
        <w:rPr>
          <w:i/>
        </w:rPr>
        <w:t xml:space="preserve">Act </w:t>
      </w:r>
      <w:r w:rsidR="006739C1">
        <w:rPr>
          <w:i/>
        </w:rPr>
        <w:t>2013</w:t>
      </w:r>
      <w:r>
        <w:t>.</w:t>
      </w:r>
    </w:p>
    <w:p w14:paraId="18506159" w14:textId="77777777" w:rsidR="004B614C" w:rsidRDefault="004B614C" w:rsidP="004B614C">
      <w:pPr>
        <w:pStyle w:val="R2"/>
      </w:pPr>
      <w:r>
        <w:tab/>
        <w:t>(4)</w:t>
      </w:r>
      <w:r>
        <w:tab/>
        <w:t xml:space="preserve">Despite section 25C of the </w:t>
      </w:r>
      <w:r>
        <w:rPr>
          <w:i/>
        </w:rPr>
        <w:t>Acts Interpretation Act 1901</w:t>
      </w:r>
      <w:r>
        <w:t>, an approved Deed of Indemnity or an undertaking must comply strictly with the form approved under section 7.</w:t>
      </w:r>
    </w:p>
    <w:p w14:paraId="5EB34AED" w14:textId="77777777" w:rsidR="004B614C" w:rsidRDefault="004B614C" w:rsidP="004B614C">
      <w:pPr>
        <w:pStyle w:val="Note"/>
        <w:tabs>
          <w:tab w:val="left" w:pos="-3119"/>
        </w:tabs>
        <w:ind w:right="-156"/>
        <w:rPr>
          <w:b/>
          <w:sz w:val="18"/>
        </w:rPr>
      </w:pPr>
      <w:r>
        <w:rPr>
          <w:i/>
        </w:rPr>
        <w:t>Note</w:t>
      </w:r>
      <w:r>
        <w:t xml:space="preserve">   Section 25C of the </w:t>
      </w:r>
      <w:r>
        <w:rPr>
          <w:i/>
        </w:rPr>
        <w:t>Acts Interpretation Act 1901</w:t>
      </w:r>
      <w:r>
        <w:t xml:space="preserve"> provides that, unless the contrary intention appears, strict compliance with a prescribed form is not required and substantial compliance is sufficient</w:t>
      </w:r>
      <w:r>
        <w:rPr>
          <w:b/>
          <w:sz w:val="18"/>
        </w:rPr>
        <w:t>.</w:t>
      </w:r>
    </w:p>
    <w:p w14:paraId="1F4E5DC3" w14:textId="77777777" w:rsidR="004B614C" w:rsidRDefault="004B614C" w:rsidP="004B614C">
      <w:pPr>
        <w:pStyle w:val="HR"/>
        <w:keepLines/>
        <w:tabs>
          <w:tab w:val="left" w:pos="-3119"/>
        </w:tabs>
        <w:ind w:right="-156"/>
      </w:pPr>
      <w:bookmarkStart w:id="10" w:name="_Toc122234031"/>
      <w:r w:rsidRPr="00DA52CF">
        <w:rPr>
          <w:rStyle w:val="CharSectno"/>
        </w:rPr>
        <w:t>7</w:t>
      </w:r>
      <w:r>
        <w:tab/>
        <w:t>Approved forms of indemnities and undertakings</w:t>
      </w:r>
      <w:bookmarkEnd w:id="10"/>
    </w:p>
    <w:p w14:paraId="1C6FB864" w14:textId="77777777" w:rsidR="000B4E7C" w:rsidRDefault="004B614C" w:rsidP="000B4E7C">
      <w:pPr>
        <w:pStyle w:val="R1"/>
        <w:jc w:val="left"/>
        <w:sectPr w:rsidR="000B4E7C" w:rsidSect="000B4E7C">
          <w:headerReference w:type="even" r:id="rId22"/>
          <w:footerReference w:type="even" r:id="rId23"/>
          <w:type w:val="continuous"/>
          <w:pgSz w:w="11906" w:h="16838" w:code="9"/>
          <w:pgMar w:top="1440" w:right="1797" w:bottom="1440" w:left="1797" w:header="709" w:footer="709" w:gutter="0"/>
          <w:cols w:space="708"/>
          <w:docGrid w:linePitch="360"/>
        </w:sectPr>
      </w:pPr>
      <w:r>
        <w:rPr>
          <w:b/>
          <w:bCs/>
        </w:rPr>
        <w:tab/>
      </w:r>
      <w:r w:rsidRPr="00254F61">
        <w:rPr>
          <w:bCs/>
        </w:rPr>
        <w:t>(1)</w:t>
      </w:r>
      <w:r>
        <w:tab/>
        <w:t>The AC</w:t>
      </w:r>
      <w:r w:rsidR="00DD4A9E">
        <w:t>M</w:t>
      </w:r>
      <w:r>
        <w:t>A must approve 1 or more forms of a Deed of Indemnity that an applicant is to give it, indemnifying the AC</w:t>
      </w:r>
      <w:r w:rsidR="00DD4A9E">
        <w:t>M</w:t>
      </w:r>
      <w:r>
        <w:t>A and indemnity-protectable persons in relation to accreditation matters.</w:t>
      </w:r>
    </w:p>
    <w:p w14:paraId="050190CD" w14:textId="77777777" w:rsidR="004B614C" w:rsidRDefault="004B614C" w:rsidP="004B614C">
      <w:pPr>
        <w:pStyle w:val="R2"/>
      </w:pPr>
      <w:r>
        <w:rPr>
          <w:b/>
          <w:bCs/>
        </w:rPr>
        <w:lastRenderedPageBreak/>
        <w:tab/>
      </w:r>
      <w:r w:rsidRPr="00254F61">
        <w:rPr>
          <w:bCs/>
        </w:rPr>
        <w:t>(2)</w:t>
      </w:r>
      <w:r>
        <w:tab/>
        <w:t>The AC</w:t>
      </w:r>
      <w:r w:rsidR="00DD4A9E">
        <w:t>M</w:t>
      </w:r>
      <w:r>
        <w:t>A must approve a form of undertaking that an applicant is to give it, about holding a current insurance policy in relation to accreditation matters.</w:t>
      </w:r>
    </w:p>
    <w:p w14:paraId="281CABFE" w14:textId="77777777" w:rsidR="004B614C" w:rsidRDefault="004B614C" w:rsidP="004B614C">
      <w:pPr>
        <w:pStyle w:val="ZR2"/>
      </w:pPr>
      <w:r>
        <w:rPr>
          <w:b/>
          <w:bCs/>
        </w:rPr>
        <w:lastRenderedPageBreak/>
        <w:tab/>
      </w:r>
      <w:r w:rsidRPr="00254F61">
        <w:rPr>
          <w:bCs/>
        </w:rPr>
        <w:t>(3)</w:t>
      </w:r>
      <w:r>
        <w:tab/>
        <w:t>The AC</w:t>
      </w:r>
      <w:r w:rsidR="00DD4A9E">
        <w:t>M</w:t>
      </w:r>
      <w:r>
        <w:t>A must approve a form of undertaking that an applicant is to give it, to the effect that, if an applicant enters government service in the future</w:t>
      </w:r>
      <w:r w:rsidR="00F95DD9">
        <w:t>, and subsection 6(3A) does not apply to the government body</w:t>
      </w:r>
      <w:r>
        <w:t>:</w:t>
      </w:r>
    </w:p>
    <w:p w14:paraId="6EFEE67E" w14:textId="48CA585C" w:rsidR="004B614C" w:rsidRDefault="004B614C" w:rsidP="004B614C">
      <w:pPr>
        <w:pStyle w:val="P1"/>
      </w:pPr>
      <w:r>
        <w:tab/>
        <w:t>(a)</w:t>
      </w:r>
      <w:r>
        <w:tab/>
        <w:t>the applicant will obtain a completed approved Deed of Indemnity from the relevant government body in relation to accreditation matters for the government service; and</w:t>
      </w:r>
    </w:p>
    <w:p w14:paraId="43DD6AF5" w14:textId="77777777" w:rsidR="004B614C" w:rsidRDefault="004B614C" w:rsidP="004B614C">
      <w:pPr>
        <w:pStyle w:val="P1"/>
      </w:pPr>
      <w:r>
        <w:tab/>
        <w:t>(b)</w:t>
      </w:r>
      <w:r>
        <w:tab/>
        <w:t xml:space="preserve">the applicant will give the Deed </w:t>
      </w:r>
      <w:r w:rsidR="00F95DD9">
        <w:t xml:space="preserve">of Indemnity </w:t>
      </w:r>
      <w:r>
        <w:t>to the AC</w:t>
      </w:r>
      <w:r w:rsidR="00DD4A9E">
        <w:t>M</w:t>
      </w:r>
      <w:r>
        <w:t>A.</w:t>
      </w:r>
    </w:p>
    <w:p w14:paraId="205D0429" w14:textId="3DAC1057" w:rsidR="004B614C" w:rsidRDefault="004B614C" w:rsidP="004B614C">
      <w:pPr>
        <w:pStyle w:val="R2"/>
      </w:pPr>
      <w:r>
        <w:rPr>
          <w:bCs/>
        </w:rPr>
        <w:tab/>
      </w:r>
      <w:r w:rsidRPr="00254F61">
        <w:rPr>
          <w:bCs/>
        </w:rPr>
        <w:t>(4)</w:t>
      </w:r>
      <w:r>
        <w:tab/>
        <w:t xml:space="preserve">The </w:t>
      </w:r>
      <w:r w:rsidR="00CD390E">
        <w:t xml:space="preserve">forms of undertakings and Deeds of Indemnity approved by the ACMA under subsections (1), (2) and (3) must include a statement to the effect that </w:t>
      </w:r>
      <w:r>
        <w:t>any liability to indemnify the AC</w:t>
      </w:r>
      <w:r w:rsidR="00DD4A9E">
        <w:t>M</w:t>
      </w:r>
      <w:r>
        <w:t>A against liability or loss under the Deed of Indemnity given by the applicant (or a government body in relation to the applicant) will be reduced in proportion to any contribution to that liability or loss by the negligence of the AC</w:t>
      </w:r>
      <w:r w:rsidR="00DD4A9E">
        <w:t>M</w:t>
      </w:r>
      <w:r>
        <w:t>A or an indemnity-protected person.</w:t>
      </w:r>
    </w:p>
    <w:p w14:paraId="2B75537D" w14:textId="77777777" w:rsidR="004B614C" w:rsidRDefault="004B614C" w:rsidP="004B614C">
      <w:pPr>
        <w:pStyle w:val="HR"/>
      </w:pPr>
      <w:bookmarkStart w:id="11" w:name="_Toc122234032"/>
      <w:r w:rsidRPr="00DA52CF">
        <w:rPr>
          <w:rStyle w:val="CharSectno"/>
        </w:rPr>
        <w:t>8</w:t>
      </w:r>
      <w:r>
        <w:tab/>
        <w:t>Educational and work qualifications for accreditation</w:t>
      </w:r>
      <w:bookmarkEnd w:id="11"/>
    </w:p>
    <w:p w14:paraId="4F10BDE6" w14:textId="77777777" w:rsidR="004B614C" w:rsidRDefault="004B614C" w:rsidP="004B614C">
      <w:pPr>
        <w:pStyle w:val="R1"/>
      </w:pPr>
      <w:r>
        <w:tab/>
      </w:r>
      <w:r w:rsidR="008A2BDA">
        <w:t>(1)</w:t>
      </w:r>
      <w:r>
        <w:tab/>
        <w:t>The AC</w:t>
      </w:r>
      <w:r w:rsidR="00DD4A9E">
        <w:t>M</w:t>
      </w:r>
      <w:r>
        <w:t>A must not give an accreditation to an applicant unless the applicant:</w:t>
      </w:r>
    </w:p>
    <w:p w14:paraId="5051F213" w14:textId="77777777" w:rsidR="004B614C" w:rsidRDefault="004B614C" w:rsidP="004B614C">
      <w:pPr>
        <w:pStyle w:val="P1"/>
      </w:pPr>
      <w:r>
        <w:tab/>
        <w:t>(a)</w:t>
      </w:r>
      <w:r>
        <w:tab/>
        <w:t>has:</w:t>
      </w:r>
    </w:p>
    <w:p w14:paraId="72C0B4B7" w14:textId="77777777" w:rsidR="004B614C" w:rsidRDefault="004B614C" w:rsidP="004B614C">
      <w:pPr>
        <w:pStyle w:val="P2"/>
      </w:pPr>
      <w:r>
        <w:tab/>
        <w:t>(i)</w:t>
      </w:r>
      <w:r>
        <w:tab/>
        <w:t xml:space="preserve">an associate diploma granted by an Australian </w:t>
      </w:r>
      <w:r w:rsidR="008A2BDA">
        <w:t xml:space="preserve">or New Zealand </w:t>
      </w:r>
      <w:r>
        <w:t>technical and further education institution:</w:t>
      </w:r>
    </w:p>
    <w:p w14:paraId="65E1CD4F" w14:textId="77777777" w:rsidR="004B614C" w:rsidRDefault="004B614C" w:rsidP="004B614C">
      <w:pPr>
        <w:pStyle w:val="P3"/>
      </w:pPr>
      <w:r>
        <w:tab/>
        <w:t>(A)</w:t>
      </w:r>
      <w:r>
        <w:tab/>
        <w:t>in electronic engineering; or</w:t>
      </w:r>
    </w:p>
    <w:p w14:paraId="228E4138" w14:textId="77777777" w:rsidR="004B614C" w:rsidRDefault="004B614C" w:rsidP="004B614C">
      <w:pPr>
        <w:pStyle w:val="P3"/>
      </w:pPr>
      <w:r>
        <w:tab/>
        <w:t>(B)</w:t>
      </w:r>
      <w:r>
        <w:tab/>
        <w:t>in a related discipline;</w:t>
      </w:r>
    </w:p>
    <w:p w14:paraId="4668BBF0" w14:textId="77777777" w:rsidR="004B614C" w:rsidRDefault="004B614C" w:rsidP="004B614C">
      <w:pPr>
        <w:pStyle w:val="P2"/>
      </w:pPr>
      <w:r>
        <w:tab/>
      </w:r>
      <w:r>
        <w:tab/>
        <w:t>a significant component of which relates to radiocommunications; or</w:t>
      </w:r>
    </w:p>
    <w:p w14:paraId="3AFEC1AD" w14:textId="77777777" w:rsidR="004B614C" w:rsidRDefault="004B614C" w:rsidP="004B614C">
      <w:pPr>
        <w:pStyle w:val="P2"/>
      </w:pPr>
      <w:r>
        <w:tab/>
        <w:t>(ii)</w:t>
      </w:r>
      <w:r>
        <w:tab/>
        <w:t>qualifications, experience or training that, in the AC</w:t>
      </w:r>
      <w:r w:rsidR="00DD4A9E">
        <w:t>M</w:t>
      </w:r>
      <w:r>
        <w:t>A’s opinion, is equivalent to a qualification mentioned in subparagraph (i); and</w:t>
      </w:r>
    </w:p>
    <w:p w14:paraId="5A58DB5E" w14:textId="77777777" w:rsidR="004B614C" w:rsidRDefault="004B614C" w:rsidP="004B614C">
      <w:pPr>
        <w:pStyle w:val="P1"/>
      </w:pPr>
      <w:r>
        <w:tab/>
        <w:t>(b)</w:t>
      </w:r>
      <w:r>
        <w:tab/>
        <w:t>has had experience in radiocommunications that is relevant to frequency assignment or interference assessment, for example, experience as a frequency assigner, a radiocommunications network designer or a radiocommunications site manager.</w:t>
      </w:r>
    </w:p>
    <w:p w14:paraId="1DE496F8" w14:textId="77777777" w:rsidR="008A2BDA" w:rsidRDefault="00A831D5" w:rsidP="0096078F">
      <w:pPr>
        <w:ind w:left="993" w:hanging="567"/>
      </w:pPr>
      <w:r w:rsidDel="00A831D5">
        <w:t xml:space="preserve"> </w:t>
      </w:r>
      <w:r w:rsidR="008A2BDA">
        <w:t>(2)</w:t>
      </w:r>
      <w:r w:rsidR="008A2BDA">
        <w:tab/>
        <w:t>For the purposes of considering whether an accredited person’s accreditation is no longer in accordance with these principles under paragraph 264 (a) of the Act, the experience mentioned in paragraph (1) (b) includes experience in issuing prescribed certificates.</w:t>
      </w:r>
    </w:p>
    <w:p w14:paraId="65805832" w14:textId="77777777" w:rsidR="008A2BDA" w:rsidRDefault="008A2BDA" w:rsidP="007266AE">
      <w:pPr>
        <w:ind w:left="720"/>
        <w:rPr>
          <w:i/>
          <w:sz w:val="20"/>
          <w:szCs w:val="20"/>
        </w:rPr>
      </w:pPr>
    </w:p>
    <w:p w14:paraId="07C46789" w14:textId="01504CF0" w:rsidR="000B4E7C" w:rsidRDefault="008A2BDA" w:rsidP="0096078F">
      <w:pPr>
        <w:ind w:left="993" w:firstLine="11"/>
        <w:rPr>
          <w:sz w:val="20"/>
          <w:szCs w:val="20"/>
        </w:rPr>
        <w:sectPr w:rsidR="000B4E7C" w:rsidSect="000B4E7C">
          <w:headerReference w:type="default" r:id="rId24"/>
          <w:type w:val="continuous"/>
          <w:pgSz w:w="11906" w:h="16838" w:code="9"/>
          <w:pgMar w:top="1440" w:right="1797" w:bottom="1440" w:left="1797" w:header="709" w:footer="709" w:gutter="0"/>
          <w:cols w:space="708"/>
          <w:docGrid w:linePitch="360"/>
        </w:sectPr>
      </w:pPr>
      <w:r w:rsidRPr="00DD02AF">
        <w:rPr>
          <w:i/>
          <w:sz w:val="20"/>
          <w:szCs w:val="20"/>
        </w:rPr>
        <w:t>Note</w:t>
      </w:r>
      <w:r w:rsidRPr="00DD02AF">
        <w:rPr>
          <w:i/>
          <w:sz w:val="20"/>
          <w:szCs w:val="20"/>
        </w:rPr>
        <w:tab/>
      </w:r>
      <w:r>
        <w:rPr>
          <w:sz w:val="20"/>
          <w:szCs w:val="20"/>
        </w:rPr>
        <w:t xml:space="preserve">The ACMA may withdraw a person’s accreditation if it is satisfied that the accreditation is no longer in accordance with these </w:t>
      </w:r>
      <w:r w:rsidR="0096078F">
        <w:rPr>
          <w:sz w:val="20"/>
          <w:szCs w:val="20"/>
        </w:rPr>
        <w:t>P</w:t>
      </w:r>
      <w:r>
        <w:rPr>
          <w:sz w:val="20"/>
          <w:szCs w:val="20"/>
        </w:rPr>
        <w:t>rinciples.  Subsection 266</w:t>
      </w:r>
      <w:r w:rsidR="0096078F">
        <w:rPr>
          <w:sz w:val="20"/>
          <w:szCs w:val="20"/>
        </w:rPr>
        <w:t xml:space="preserve"> </w:t>
      </w:r>
      <w:r>
        <w:rPr>
          <w:sz w:val="20"/>
          <w:szCs w:val="20"/>
        </w:rPr>
        <w:t xml:space="preserve">(2A) provides that qualifications and other requirements provided for in these </w:t>
      </w:r>
      <w:r w:rsidR="0096078F">
        <w:rPr>
          <w:sz w:val="20"/>
          <w:szCs w:val="20"/>
        </w:rPr>
        <w:t>P</w:t>
      </w:r>
      <w:r>
        <w:rPr>
          <w:sz w:val="20"/>
          <w:szCs w:val="20"/>
        </w:rPr>
        <w:t xml:space="preserve">rinciples may relate to matters </w:t>
      </w:r>
      <w:r w:rsidR="00A07F33">
        <w:rPr>
          <w:sz w:val="20"/>
          <w:szCs w:val="20"/>
        </w:rPr>
        <w:t>arising</w:t>
      </w:r>
      <w:r>
        <w:rPr>
          <w:sz w:val="20"/>
          <w:szCs w:val="20"/>
        </w:rPr>
        <w:t xml:space="preserve"> after the time of accreditation. </w:t>
      </w:r>
    </w:p>
    <w:p w14:paraId="14C49F6E" w14:textId="77777777" w:rsidR="004B614C" w:rsidRDefault="004B614C" w:rsidP="004B614C">
      <w:pPr>
        <w:pStyle w:val="HR"/>
      </w:pPr>
      <w:bookmarkStart w:id="12" w:name="_Toc122234033"/>
      <w:r w:rsidRPr="00DA52CF">
        <w:rPr>
          <w:rStyle w:val="CharSectno"/>
        </w:rPr>
        <w:lastRenderedPageBreak/>
        <w:t>9</w:t>
      </w:r>
      <w:r>
        <w:rPr>
          <w:noProof/>
        </w:rPr>
        <w:tab/>
      </w:r>
      <w:r>
        <w:t>Procedure for accreditation</w:t>
      </w:r>
      <w:bookmarkEnd w:id="12"/>
    </w:p>
    <w:p w14:paraId="5624FC54" w14:textId="77777777" w:rsidR="004B614C" w:rsidRDefault="004B614C" w:rsidP="004B614C">
      <w:pPr>
        <w:pStyle w:val="R1"/>
      </w:pPr>
      <w:r>
        <w:rPr>
          <w:b/>
          <w:noProof/>
        </w:rPr>
        <w:tab/>
      </w:r>
      <w:r>
        <w:rPr>
          <w:noProof/>
        </w:rPr>
        <w:t>(1)</w:t>
      </w:r>
      <w:r>
        <w:rPr>
          <w:noProof/>
        </w:rPr>
        <w:tab/>
        <w:t>As soon as practicable after an application for accreditation is received by the AC</w:t>
      </w:r>
      <w:r w:rsidR="00DD4A9E">
        <w:rPr>
          <w:noProof/>
        </w:rPr>
        <w:t>M</w:t>
      </w:r>
      <w:r>
        <w:rPr>
          <w:noProof/>
        </w:rPr>
        <w:t>A, the AC</w:t>
      </w:r>
      <w:r w:rsidR="00DD4A9E">
        <w:rPr>
          <w:noProof/>
        </w:rPr>
        <w:t>M</w:t>
      </w:r>
      <w:r>
        <w:rPr>
          <w:noProof/>
        </w:rPr>
        <w:t>A must confirm that</w:t>
      </w:r>
      <w:r>
        <w:t>:</w:t>
      </w:r>
    </w:p>
    <w:p w14:paraId="63F0F349" w14:textId="47B6B52E" w:rsidR="004B614C" w:rsidRDefault="004B614C" w:rsidP="00807AC5">
      <w:pPr>
        <w:pStyle w:val="P1"/>
      </w:pPr>
      <w:r>
        <w:tab/>
        <w:t>(a)</w:t>
      </w:r>
      <w:r>
        <w:tab/>
        <w:t>the application is in the form approved by the AC</w:t>
      </w:r>
      <w:r w:rsidR="00DD4A9E">
        <w:t>M</w:t>
      </w:r>
      <w:r>
        <w:t>A; and</w:t>
      </w:r>
    </w:p>
    <w:p w14:paraId="2DB23061" w14:textId="77777777" w:rsidR="004B614C" w:rsidRDefault="004B614C" w:rsidP="00807AC5">
      <w:pPr>
        <w:pStyle w:val="P1"/>
      </w:pPr>
      <w:r>
        <w:lastRenderedPageBreak/>
        <w:tab/>
        <w:t>(b)</w:t>
      </w:r>
      <w:r>
        <w:tab/>
        <w:t>the applicant’s educational qualifications and work experience satisfy section 8; and</w:t>
      </w:r>
    </w:p>
    <w:p w14:paraId="27F6D28E" w14:textId="77777777" w:rsidR="004B614C" w:rsidRDefault="004B614C" w:rsidP="00807AC5">
      <w:pPr>
        <w:pStyle w:val="P1"/>
      </w:pPr>
      <w:r>
        <w:tab/>
        <w:t>(c)</w:t>
      </w:r>
      <w:r>
        <w:tab/>
        <w:t>the AC</w:t>
      </w:r>
      <w:r w:rsidR="00790AF7">
        <w:t>M</w:t>
      </w:r>
      <w:r>
        <w:t>A has been paid the charge specified in the determination of charges under section </w:t>
      </w:r>
      <w:r w:rsidR="00790AF7">
        <w:t>60</w:t>
      </w:r>
      <w:r>
        <w:t xml:space="preserve"> of the </w:t>
      </w:r>
      <w:r w:rsidRPr="00992183">
        <w:t>AC</w:t>
      </w:r>
      <w:r w:rsidR="00790AF7">
        <w:t>M</w:t>
      </w:r>
      <w:r w:rsidRPr="00992183">
        <w:t>A Act</w:t>
      </w:r>
      <w:r>
        <w:t xml:space="preserve"> for giving an accreditation.</w:t>
      </w:r>
    </w:p>
    <w:p w14:paraId="42F858D8" w14:textId="77777777" w:rsidR="004B614C" w:rsidRDefault="004B614C" w:rsidP="004B614C">
      <w:pPr>
        <w:pStyle w:val="R2"/>
      </w:pPr>
      <w:r>
        <w:tab/>
        <w:t>(2)</w:t>
      </w:r>
      <w:r>
        <w:rPr>
          <w:b/>
        </w:rPr>
        <w:tab/>
      </w:r>
      <w:r>
        <w:t>In considering whether to give an accreditation to an applicant, and whether to specify, in the instrument of accreditation, any conditions relating to the issuing of prescribed certificates, the AC</w:t>
      </w:r>
      <w:r w:rsidR="00790AF7">
        <w:t>M</w:t>
      </w:r>
      <w:r>
        <w:t>A must have regard to:</w:t>
      </w:r>
    </w:p>
    <w:p w14:paraId="4C752658" w14:textId="77777777" w:rsidR="004B614C" w:rsidRDefault="004B614C" w:rsidP="004B614C">
      <w:pPr>
        <w:pStyle w:val="P1"/>
      </w:pPr>
      <w:r>
        <w:tab/>
        <w:t>(a)</w:t>
      </w:r>
      <w:r>
        <w:tab/>
        <w:t>the need for efficient allocation and use of the spectrum; and</w:t>
      </w:r>
    </w:p>
    <w:p w14:paraId="454CC992" w14:textId="77777777" w:rsidR="004B614C" w:rsidRDefault="004B614C" w:rsidP="004B614C">
      <w:pPr>
        <w:pStyle w:val="P1"/>
      </w:pPr>
      <w:r>
        <w:tab/>
        <w:t>(b)</w:t>
      </w:r>
      <w:r>
        <w:tab/>
        <w:t>any other matter the AC</w:t>
      </w:r>
      <w:r w:rsidR="00790AF7">
        <w:t>M</w:t>
      </w:r>
      <w:r>
        <w:t>A considers relevant for the purposes of accreditation.</w:t>
      </w:r>
    </w:p>
    <w:p w14:paraId="2DDDCA72" w14:textId="77777777" w:rsidR="004B614C" w:rsidRDefault="004B614C" w:rsidP="004B614C">
      <w:pPr>
        <w:pStyle w:val="R2"/>
      </w:pPr>
      <w:r>
        <w:tab/>
        <w:t>(3)</w:t>
      </w:r>
      <w:r>
        <w:rPr>
          <w:b/>
        </w:rPr>
        <w:tab/>
      </w:r>
      <w:r>
        <w:t>If the AC</w:t>
      </w:r>
      <w:r w:rsidR="00790AF7">
        <w:t>M</w:t>
      </w:r>
      <w:r>
        <w:t>A decides not to give an accreditation to an applicant, the AC</w:t>
      </w:r>
      <w:r w:rsidR="00790AF7">
        <w:t>M</w:t>
      </w:r>
      <w:r>
        <w:t>A must, as soon as practicable, give written notice to the applicant of the decision.</w:t>
      </w:r>
    </w:p>
    <w:p w14:paraId="30AC3A2D" w14:textId="77777777" w:rsidR="004B614C" w:rsidRDefault="004B614C" w:rsidP="004B614C">
      <w:pPr>
        <w:pStyle w:val="Note"/>
      </w:pPr>
      <w:r w:rsidRPr="00461317">
        <w:rPr>
          <w:i/>
        </w:rPr>
        <w:t>Note</w:t>
      </w:r>
      <w:r>
        <w:t>   If the AC</w:t>
      </w:r>
      <w:r w:rsidR="00790AF7">
        <w:t>M</w:t>
      </w:r>
      <w:r>
        <w:t>A decides to give an accreditation to an applicant, under section 263 of the Act, the AC</w:t>
      </w:r>
      <w:r w:rsidR="00790AF7">
        <w:t>M</w:t>
      </w:r>
      <w:r>
        <w:t>A must give the applicant written notice of accreditation, specifying any conditions applying to the accreditation. A decision to refuse to give a person accreditation is reviewable under Part 5.6 of the Act.</w:t>
      </w:r>
    </w:p>
    <w:p w14:paraId="5A40A41E" w14:textId="77777777" w:rsidR="004B614C" w:rsidRDefault="004B614C" w:rsidP="004B614C">
      <w:pPr>
        <w:pStyle w:val="HR"/>
      </w:pPr>
      <w:bookmarkStart w:id="13" w:name="_Toc122234034"/>
      <w:r w:rsidRPr="00DA52CF">
        <w:rPr>
          <w:rStyle w:val="CharSectno"/>
        </w:rPr>
        <w:t>10</w:t>
      </w:r>
      <w:r>
        <w:tab/>
        <w:t>Documents to be available to accredited persons</w:t>
      </w:r>
      <w:bookmarkEnd w:id="13"/>
    </w:p>
    <w:p w14:paraId="7CE4EF95" w14:textId="77777777" w:rsidR="004B614C" w:rsidRDefault="004B614C" w:rsidP="004B614C">
      <w:pPr>
        <w:pStyle w:val="R1"/>
      </w:pPr>
      <w:r>
        <w:tab/>
        <w:t>(1)</w:t>
      </w:r>
      <w:r>
        <w:rPr>
          <w:b/>
        </w:rPr>
        <w:tab/>
      </w:r>
      <w:r>
        <w:t>The AC</w:t>
      </w:r>
      <w:r w:rsidR="00790AF7">
        <w:t>M</w:t>
      </w:r>
      <w:r>
        <w:t>A must ensure that</w:t>
      </w:r>
      <w:r>
        <w:rPr>
          <w:b/>
        </w:rPr>
        <w:t xml:space="preserve"> </w:t>
      </w:r>
      <w:r>
        <w:t>the following documents are available to accredited persons:</w:t>
      </w:r>
    </w:p>
    <w:p w14:paraId="75C81B6A" w14:textId="47D7BC50" w:rsidR="004B614C" w:rsidRDefault="004B614C" w:rsidP="004B614C">
      <w:pPr>
        <w:pStyle w:val="P1"/>
      </w:pPr>
      <w:r>
        <w:tab/>
        <w:t>(a)</w:t>
      </w:r>
      <w:r>
        <w:tab/>
        <w:t>the spectrum plan under section 30 of the Act;</w:t>
      </w:r>
    </w:p>
    <w:p w14:paraId="18D0AE1E" w14:textId="77777777" w:rsidR="004B614C" w:rsidRDefault="004B614C" w:rsidP="004B614C">
      <w:pPr>
        <w:pStyle w:val="P1"/>
      </w:pPr>
      <w:r>
        <w:tab/>
        <w:t>(b)</w:t>
      </w:r>
      <w:r>
        <w:tab/>
        <w:t>any frequency band plan;</w:t>
      </w:r>
    </w:p>
    <w:p w14:paraId="18B46B13" w14:textId="77777777" w:rsidR="004B614C" w:rsidRDefault="004B614C" w:rsidP="004B614C">
      <w:pPr>
        <w:pStyle w:val="P1"/>
      </w:pPr>
      <w:r>
        <w:tab/>
        <w:t>(c)</w:t>
      </w:r>
      <w:r>
        <w:tab/>
        <w:t>relevant procedural documents;</w:t>
      </w:r>
    </w:p>
    <w:p w14:paraId="5C7C77E4" w14:textId="77777777" w:rsidR="004B614C" w:rsidRDefault="004B614C" w:rsidP="004B614C">
      <w:pPr>
        <w:pStyle w:val="P1"/>
      </w:pPr>
      <w:r>
        <w:tab/>
        <w:t>(d)</w:t>
      </w:r>
      <w:r>
        <w:tab/>
        <w:t>blank forms that may be used by the accredited person to issue prescribed certificates;</w:t>
      </w:r>
    </w:p>
    <w:p w14:paraId="2E104450" w14:textId="77777777" w:rsidR="004B614C" w:rsidRDefault="004B614C" w:rsidP="004B614C">
      <w:pPr>
        <w:pStyle w:val="P1"/>
      </w:pPr>
      <w:r>
        <w:tab/>
        <w:t>(e)</w:t>
      </w:r>
      <w:r>
        <w:tab/>
        <w:t>any determination made under subsection 145 (4) or section 266A of the Act;</w:t>
      </w:r>
      <w:r w:rsidR="00C92085">
        <w:t xml:space="preserve"> and </w:t>
      </w:r>
    </w:p>
    <w:p w14:paraId="41198CC6" w14:textId="77777777" w:rsidR="004B614C" w:rsidRDefault="004B614C" w:rsidP="004B614C">
      <w:pPr>
        <w:pStyle w:val="P1"/>
      </w:pPr>
      <w:r>
        <w:tab/>
        <w:t>(f)</w:t>
      </w:r>
      <w:r>
        <w:tab/>
        <w:t>any other document available from the AC</w:t>
      </w:r>
      <w:r w:rsidR="00790AF7">
        <w:t>M</w:t>
      </w:r>
      <w:r>
        <w:t>A that, in the AC</w:t>
      </w:r>
      <w:r w:rsidR="00790AF7">
        <w:t>M</w:t>
      </w:r>
      <w:r>
        <w:t>A’s opinion, is necessary for an accredited person to issue prescribed certificates.</w:t>
      </w:r>
    </w:p>
    <w:p w14:paraId="0C3A6E5C" w14:textId="77777777" w:rsidR="004B614C" w:rsidRDefault="004B614C" w:rsidP="004B614C">
      <w:pPr>
        <w:pStyle w:val="R2"/>
      </w:pPr>
      <w:r>
        <w:rPr>
          <w:b/>
        </w:rPr>
        <w:tab/>
      </w:r>
      <w:r>
        <w:t>(2)</w:t>
      </w:r>
      <w:r>
        <w:rPr>
          <w:b/>
        </w:rPr>
        <w:tab/>
      </w:r>
      <w:r>
        <w:t>On payment of the charge (if any) specified in the determination of charges under section </w:t>
      </w:r>
      <w:r w:rsidR="00790AF7">
        <w:t>60</w:t>
      </w:r>
      <w:r>
        <w:t xml:space="preserve"> of the </w:t>
      </w:r>
      <w:r w:rsidRPr="00FA1097">
        <w:t>AC</w:t>
      </w:r>
      <w:r w:rsidR="00790AF7">
        <w:t>M</w:t>
      </w:r>
      <w:r w:rsidRPr="00FA1097">
        <w:t>A Act</w:t>
      </w:r>
      <w:r>
        <w:t xml:space="preserve"> for giving a person a document mentioned in subsection (1), the AC</w:t>
      </w:r>
      <w:r w:rsidR="00790AF7">
        <w:t>M</w:t>
      </w:r>
      <w:r>
        <w:t>A must give that document to the accredited person.</w:t>
      </w:r>
    </w:p>
    <w:p w14:paraId="38A87E83" w14:textId="77777777" w:rsidR="000B4E7C" w:rsidRDefault="004B614C" w:rsidP="004B614C">
      <w:pPr>
        <w:pStyle w:val="Note"/>
        <w:sectPr w:rsidR="000B4E7C" w:rsidSect="000B4E7C">
          <w:headerReference w:type="even" r:id="rId25"/>
          <w:footerReference w:type="even" r:id="rId26"/>
          <w:type w:val="continuous"/>
          <w:pgSz w:w="11906" w:h="16838" w:code="9"/>
          <w:pgMar w:top="1440" w:right="1797" w:bottom="1440" w:left="1797" w:header="709" w:footer="709" w:gutter="0"/>
          <w:cols w:space="708"/>
          <w:docGrid w:linePitch="360"/>
        </w:sectPr>
      </w:pPr>
      <w:r>
        <w:rPr>
          <w:i/>
        </w:rPr>
        <w:t>Note</w:t>
      </w:r>
      <w:r>
        <w:t>   Many of the documents available on the AC</w:t>
      </w:r>
      <w:r w:rsidR="00790AF7">
        <w:t>M</w:t>
      </w:r>
      <w:r>
        <w:t>A’s website may be accessed without charge.</w:t>
      </w:r>
    </w:p>
    <w:p w14:paraId="330A3F2F" w14:textId="77777777" w:rsidR="004B614C" w:rsidRDefault="004B614C" w:rsidP="004B614C">
      <w:pPr>
        <w:pStyle w:val="HR"/>
      </w:pPr>
      <w:bookmarkStart w:id="14" w:name="_Toc122234035"/>
      <w:r w:rsidRPr="00DA52CF">
        <w:rPr>
          <w:rStyle w:val="CharSectno"/>
        </w:rPr>
        <w:lastRenderedPageBreak/>
        <w:t>11</w:t>
      </w:r>
      <w:r>
        <w:tab/>
        <w:t>Procedure for withdrawal of accreditation</w:t>
      </w:r>
      <w:bookmarkEnd w:id="14"/>
    </w:p>
    <w:p w14:paraId="2B26AE84" w14:textId="77777777" w:rsidR="004B614C" w:rsidRDefault="004B614C" w:rsidP="004B614C">
      <w:pPr>
        <w:pStyle w:val="R1"/>
      </w:pPr>
      <w:r>
        <w:tab/>
        <w:t>(1)</w:t>
      </w:r>
      <w:r>
        <w:tab/>
        <w:t>For the purposes of deciding whether to withdraw the person’s accreditation, the AC</w:t>
      </w:r>
      <w:r w:rsidR="00790AF7">
        <w:t>M</w:t>
      </w:r>
      <w:r>
        <w:t>A must take all reasonable steps to inform itself about any of the matters mentioned in section 264 of the Act that are relevant to the withdrawal of accreditation from that person, as well as complying with section 265 of the Act.</w:t>
      </w:r>
    </w:p>
    <w:p w14:paraId="0601B986" w14:textId="77777777" w:rsidR="004B614C" w:rsidRDefault="004B614C" w:rsidP="004B614C">
      <w:pPr>
        <w:pStyle w:val="R2"/>
      </w:pPr>
      <w:r>
        <w:rPr>
          <w:b/>
        </w:rPr>
        <w:tab/>
      </w:r>
      <w:r>
        <w:t>(2)</w:t>
      </w:r>
      <w:r>
        <w:rPr>
          <w:b/>
        </w:rPr>
        <w:tab/>
      </w:r>
      <w:r>
        <w:t>For subsection (1), the AC</w:t>
      </w:r>
      <w:r w:rsidR="00790AF7">
        <w:t>M</w:t>
      </w:r>
      <w:r>
        <w:t>A may inform itself on any matter in any way it thinks fit.</w:t>
      </w:r>
    </w:p>
    <w:p w14:paraId="0B370CAB" w14:textId="77777777" w:rsidR="004B614C" w:rsidRDefault="004B614C" w:rsidP="004B614C">
      <w:pPr>
        <w:pStyle w:val="R2"/>
      </w:pPr>
      <w:r>
        <w:tab/>
        <w:t>(3)</w:t>
      </w:r>
      <w:r>
        <w:tab/>
        <w:t>The AC</w:t>
      </w:r>
      <w:r w:rsidR="00790AF7">
        <w:t>M</w:t>
      </w:r>
      <w:r>
        <w:t>A must not withdraw a person’s accreditation under paragraph 264 (b) or (ba) of the Act unless it has:</w:t>
      </w:r>
    </w:p>
    <w:p w14:paraId="59EDBE6E" w14:textId="77777777" w:rsidR="004B614C" w:rsidRDefault="004B614C" w:rsidP="004B614C">
      <w:pPr>
        <w:pStyle w:val="P1"/>
      </w:pPr>
      <w:r>
        <w:tab/>
        <w:t>(a)</w:t>
      </w:r>
      <w:r>
        <w:tab/>
        <w:t xml:space="preserve">made all reasonable inquiries necessary to determine whether the person has exercised a reasonable standard of care when issuing prescribed certificates; </w:t>
      </w:r>
    </w:p>
    <w:p w14:paraId="10AF78A7" w14:textId="77777777" w:rsidR="004B614C" w:rsidRDefault="004B614C" w:rsidP="004B614C">
      <w:pPr>
        <w:pStyle w:val="P1"/>
      </w:pPr>
      <w:r>
        <w:tab/>
        <w:t>(b)</w:t>
      </w:r>
      <w:r>
        <w:tab/>
        <w:t>considered:</w:t>
      </w:r>
    </w:p>
    <w:p w14:paraId="36B4475B" w14:textId="77777777" w:rsidR="004B614C" w:rsidRDefault="004B614C" w:rsidP="004B614C">
      <w:pPr>
        <w:pStyle w:val="P2"/>
      </w:pPr>
      <w:r>
        <w:tab/>
        <w:t>(i)</w:t>
      </w:r>
      <w:r>
        <w:tab/>
        <w:t xml:space="preserve">the results of those inquiries; </w:t>
      </w:r>
    </w:p>
    <w:p w14:paraId="3D2239BD" w14:textId="77777777" w:rsidR="004B614C" w:rsidRDefault="004B614C" w:rsidP="004B614C">
      <w:pPr>
        <w:pStyle w:val="P2"/>
      </w:pPr>
      <w:r>
        <w:tab/>
        <w:t>(ii)</w:t>
      </w:r>
      <w:r>
        <w:tab/>
        <w:t>any representation made by the person (whether made in response to those inquiries or under paragraph 265 (1) (b) of the Act); and</w:t>
      </w:r>
    </w:p>
    <w:p w14:paraId="650DCCAB" w14:textId="77777777" w:rsidR="00920D7C" w:rsidRDefault="00920D7C" w:rsidP="00920D7C">
      <w:pPr>
        <w:pStyle w:val="P2"/>
      </w:pPr>
      <w:r>
        <w:tab/>
        <w:t>(ii</w:t>
      </w:r>
      <w:r w:rsidR="00131E31">
        <w:t>i</w:t>
      </w:r>
      <w:r>
        <w:t>)</w:t>
      </w:r>
      <w:r>
        <w:tab/>
        <w:t xml:space="preserve">whether, for </w:t>
      </w:r>
      <w:r w:rsidR="00790AF7">
        <w:t>c</w:t>
      </w:r>
      <w:r>
        <w:t>ertificates issued under subsection 145 (3) of the Act:</w:t>
      </w:r>
    </w:p>
    <w:p w14:paraId="5D71A11F" w14:textId="77777777" w:rsidR="00920D7C" w:rsidRDefault="00920D7C" w:rsidP="00920D7C">
      <w:pPr>
        <w:pStyle w:val="P3"/>
      </w:pPr>
      <w:r>
        <w:tab/>
        <w:t>(A)</w:t>
      </w:r>
      <w:r>
        <w:tab/>
        <w:t xml:space="preserve">an unacceptable level of interference, as determined under subsection 145 (4) of the Act, to the operation of radiocommunications has been caused by the operation of devices for which those certificates have been issued and the nature and extent, and the likely cause, of the interference; </w:t>
      </w:r>
    </w:p>
    <w:p w14:paraId="6B3F1CC4" w14:textId="77777777" w:rsidR="00920D7C" w:rsidRDefault="00920D7C" w:rsidP="00920D7C">
      <w:pPr>
        <w:pStyle w:val="P3"/>
      </w:pPr>
      <w:r>
        <w:tab/>
      </w:r>
      <w:r w:rsidR="003811B3">
        <w:t>(B)</w:t>
      </w:r>
      <w:r w:rsidR="003811B3">
        <w:tab/>
        <w:t>sufficient internal guard space was allocated for devices for which those certificates have been issued; and</w:t>
      </w:r>
    </w:p>
    <w:p w14:paraId="6F3F8ABB" w14:textId="77777777" w:rsidR="00920D7C" w:rsidRDefault="00920D7C" w:rsidP="00920D7C">
      <w:pPr>
        <w:pStyle w:val="P3"/>
      </w:pPr>
      <w:r>
        <w:tab/>
        <w:t>(C)</w:t>
      </w:r>
      <w:r>
        <w:tab/>
        <w:t xml:space="preserve">consent in writing to interference from devices for which those certificates have been issued was given by all licensees who, in the opinion of the accredited person, may be affected by the interference; </w:t>
      </w:r>
    </w:p>
    <w:p w14:paraId="73BA07C4" w14:textId="77777777" w:rsidR="00D938DA" w:rsidRPr="00D938DA" w:rsidRDefault="00D938DA" w:rsidP="0096078F">
      <w:pPr>
        <w:pStyle w:val="P3"/>
        <w:rPr>
          <w:sz w:val="20"/>
          <w:szCs w:val="20"/>
        </w:rPr>
      </w:pPr>
      <w:r>
        <w:rPr>
          <w:sz w:val="20"/>
          <w:szCs w:val="20"/>
        </w:rPr>
        <w:tab/>
      </w:r>
      <w:r>
        <w:rPr>
          <w:sz w:val="20"/>
          <w:szCs w:val="20"/>
        </w:rPr>
        <w:tab/>
        <w:t xml:space="preserve">Note   Additional information on the registration of radiocommunications devices using guard space or agreement is available in the </w:t>
      </w:r>
      <w:r>
        <w:rPr>
          <w:i/>
          <w:sz w:val="20"/>
          <w:szCs w:val="20"/>
        </w:rPr>
        <w:t xml:space="preserve">Registration of radiocommunications devices under spectrum licences </w:t>
      </w:r>
      <w:r>
        <w:rPr>
          <w:sz w:val="20"/>
          <w:szCs w:val="20"/>
        </w:rPr>
        <w:t>information paper, available on the ACMA’s website</w:t>
      </w:r>
      <w:r w:rsidR="00B6427F">
        <w:rPr>
          <w:sz w:val="20"/>
          <w:szCs w:val="20"/>
        </w:rPr>
        <w:t>.</w:t>
      </w:r>
    </w:p>
    <w:p w14:paraId="42C8D055" w14:textId="77777777" w:rsidR="004B614C" w:rsidRDefault="004B614C" w:rsidP="004B614C">
      <w:pPr>
        <w:pStyle w:val="P2"/>
      </w:pPr>
      <w:r>
        <w:tab/>
        <w:t>(iv)</w:t>
      </w:r>
      <w:r>
        <w:tab/>
        <w:t>if the person has issued more than 1 certificate, other than in accordance with the conditions of the person’s accreditation </w:t>
      </w:r>
      <w:r>
        <w:sym w:font="Symbol" w:char="F0BE"/>
      </w:r>
      <w:r>
        <w:t xml:space="preserve"> the circumstances in which such certificates were issued; </w:t>
      </w:r>
    </w:p>
    <w:p w14:paraId="2CED1689" w14:textId="30E339C8" w:rsidR="0096078F" w:rsidRDefault="004B614C" w:rsidP="004B614C">
      <w:pPr>
        <w:pStyle w:val="P2"/>
      </w:pPr>
      <w:r>
        <w:tab/>
        <w:t>(v)</w:t>
      </w:r>
      <w:r>
        <w:tab/>
        <w:t xml:space="preserve">whether an adverse effect on licensed radiocommunications has been caused by the operation of devices for which certificates were issued under subsection 100 (4A) of the Act; </w:t>
      </w:r>
    </w:p>
    <w:p w14:paraId="1E864E74" w14:textId="77777777" w:rsidR="004B614C" w:rsidRDefault="004B614C" w:rsidP="004B614C">
      <w:pPr>
        <w:pStyle w:val="P2"/>
      </w:pPr>
      <w:r>
        <w:tab/>
        <w:t>(vi)</w:t>
      </w:r>
      <w:r>
        <w:tab/>
        <w:t>whether the AC</w:t>
      </w:r>
      <w:r w:rsidR="00131E31">
        <w:t>M</w:t>
      </w:r>
      <w:r>
        <w:t>A is satisfied that the person has breached a condition relating to the issuing of certificates; and</w:t>
      </w:r>
    </w:p>
    <w:p w14:paraId="217C72F6" w14:textId="77777777" w:rsidR="004B614C" w:rsidRDefault="004B614C" w:rsidP="004B614C">
      <w:pPr>
        <w:pStyle w:val="P2"/>
      </w:pPr>
      <w:r>
        <w:tab/>
        <w:t>(vii)</w:t>
      </w:r>
      <w:r>
        <w:tab/>
        <w:t>all other matters that, in the AC</w:t>
      </w:r>
      <w:r w:rsidR="00131E31">
        <w:t>M</w:t>
      </w:r>
      <w:r>
        <w:t>A’s opinion, are relevant.</w:t>
      </w:r>
    </w:p>
    <w:p w14:paraId="3E531166" w14:textId="3208B7A4" w:rsidR="004B614C" w:rsidRDefault="004B614C" w:rsidP="004B614C">
      <w:pPr>
        <w:pStyle w:val="Note"/>
      </w:pPr>
      <w:r w:rsidRPr="00D90410">
        <w:rPr>
          <w:i/>
        </w:rPr>
        <w:t>Note</w:t>
      </w:r>
      <w:r>
        <w:t xml:space="preserve">   Conditions relating to the issuing of prescribed certificates may be specified in an instrument of accreditation or in </w:t>
      </w:r>
      <w:r w:rsidR="00A07F33">
        <w:t xml:space="preserve">instruments </w:t>
      </w:r>
      <w:r>
        <w:t>determined under section 266</w:t>
      </w:r>
      <w:r w:rsidR="00A07F33">
        <w:t>A</w:t>
      </w:r>
      <w:r>
        <w:t> (1) of the Act.</w:t>
      </w:r>
    </w:p>
    <w:p w14:paraId="13CF3B37" w14:textId="77777777" w:rsidR="004B614C" w:rsidRDefault="004B614C" w:rsidP="004B614C">
      <w:pPr>
        <w:pStyle w:val="HR"/>
      </w:pPr>
      <w:bookmarkStart w:id="15" w:name="_Toc122234036"/>
      <w:r w:rsidRPr="00DA52CF">
        <w:rPr>
          <w:rStyle w:val="CharSectno"/>
        </w:rPr>
        <w:lastRenderedPageBreak/>
        <w:t>12</w:t>
      </w:r>
      <w:r>
        <w:tab/>
        <w:t>Suspected breaches of conditions</w:t>
      </w:r>
      <w:bookmarkEnd w:id="15"/>
    </w:p>
    <w:p w14:paraId="101F798F" w14:textId="77777777" w:rsidR="004B614C" w:rsidRDefault="004B614C" w:rsidP="004B614C">
      <w:pPr>
        <w:pStyle w:val="R1"/>
      </w:pPr>
      <w:r>
        <w:tab/>
        <w:t>(1)</w:t>
      </w:r>
      <w:r>
        <w:tab/>
        <w:t>This section sets out how, if the AC</w:t>
      </w:r>
      <w:r w:rsidR="00131E31">
        <w:t>M</w:t>
      </w:r>
      <w:r>
        <w:t>A suspects that an accredited person has breached a condition relating to the issuing of prescribed certificates, it must satisfy itself whether a breach of a condition has happened.</w:t>
      </w:r>
    </w:p>
    <w:p w14:paraId="22872EDB" w14:textId="0A5BD5DC" w:rsidR="004B614C" w:rsidRPr="00301E83" w:rsidRDefault="004B614C" w:rsidP="004B614C">
      <w:pPr>
        <w:pStyle w:val="Note"/>
      </w:pPr>
      <w:r w:rsidRPr="00D90410">
        <w:rPr>
          <w:i/>
        </w:rPr>
        <w:t>Note</w:t>
      </w:r>
      <w:r>
        <w:t xml:space="preserve">   Conditions relating to the issuing of prescribed certificates may be </w:t>
      </w:r>
      <w:r w:rsidR="00F219C5">
        <w:t xml:space="preserve">determined </w:t>
      </w:r>
      <w:r>
        <w:t xml:space="preserve">in an instrument of accreditation or in </w:t>
      </w:r>
      <w:r w:rsidR="00F219C5">
        <w:t xml:space="preserve">instruments made under </w:t>
      </w:r>
      <w:r>
        <w:t>section 266</w:t>
      </w:r>
      <w:r w:rsidR="00F219C5">
        <w:t>A</w:t>
      </w:r>
      <w:r>
        <w:t xml:space="preserve"> of the Act.</w:t>
      </w:r>
    </w:p>
    <w:p w14:paraId="371D3B1C" w14:textId="77777777" w:rsidR="004B614C" w:rsidRDefault="004B614C" w:rsidP="004B614C">
      <w:pPr>
        <w:pStyle w:val="R2"/>
      </w:pPr>
      <w:r>
        <w:tab/>
        <w:t>(2)</w:t>
      </w:r>
      <w:r>
        <w:tab/>
        <w:t>For certificates issued under subsection 100 (4A) of the Act, the AC</w:t>
      </w:r>
      <w:r w:rsidR="00131E31">
        <w:t>M</w:t>
      </w:r>
      <w:r>
        <w:t>A must:</w:t>
      </w:r>
    </w:p>
    <w:p w14:paraId="777179CF" w14:textId="77777777" w:rsidR="004B614C" w:rsidRDefault="004B614C" w:rsidP="004B614C">
      <w:pPr>
        <w:pStyle w:val="P1"/>
      </w:pPr>
      <w:r>
        <w:tab/>
        <w:t>(a)</w:t>
      </w:r>
      <w:r>
        <w:tab/>
        <w:t>either:</w:t>
      </w:r>
    </w:p>
    <w:p w14:paraId="575AF5D4" w14:textId="77777777" w:rsidR="004B614C" w:rsidRDefault="004B614C" w:rsidP="004B614C">
      <w:pPr>
        <w:pStyle w:val="P2"/>
      </w:pPr>
      <w:r>
        <w:tab/>
        <w:t>(i)</w:t>
      </w:r>
      <w:r>
        <w:tab/>
        <w:t>if there are relevant procedural documents that specify the interference management criteria to be followed (whether or not the accredited person has issued certificates by reference to those documents):</w:t>
      </w:r>
    </w:p>
    <w:p w14:paraId="5795BB21" w14:textId="77777777" w:rsidR="004B614C" w:rsidRDefault="004B614C" w:rsidP="004B614C">
      <w:pPr>
        <w:pStyle w:val="P3"/>
      </w:pPr>
      <w:r>
        <w:tab/>
        <w:t>(A)</w:t>
      </w:r>
      <w:r>
        <w:tab/>
        <w:t>examine whether the certificates are consistent with the criteria; and</w:t>
      </w:r>
    </w:p>
    <w:p w14:paraId="2638B728" w14:textId="77777777" w:rsidR="004B614C" w:rsidRDefault="004B614C" w:rsidP="004B614C">
      <w:pPr>
        <w:pStyle w:val="P3"/>
      </w:pPr>
      <w:r>
        <w:tab/>
        <w:t>(B)</w:t>
      </w:r>
      <w:r>
        <w:tab/>
        <w:t>assess whether the operation of devices for which a certificate was issued has had, in the AC</w:t>
      </w:r>
      <w:r w:rsidR="00131E31">
        <w:t>M</w:t>
      </w:r>
      <w:r>
        <w:t>A’s opinion, an adverse effect on the operation of licensed radiocommunications; or</w:t>
      </w:r>
    </w:p>
    <w:p w14:paraId="68D74F06" w14:textId="77777777" w:rsidR="004B614C" w:rsidRDefault="004B614C" w:rsidP="004B614C">
      <w:pPr>
        <w:pStyle w:val="P2"/>
        <w:keepLines/>
      </w:pPr>
      <w:r>
        <w:tab/>
        <w:t>(ii)</w:t>
      </w:r>
      <w:r>
        <w:tab/>
        <w:t>if there are no applicable relevant procedural documents, examine whether the application of interference management criteria developed by the accredited person, and use of the method developed by the accredited person for applying the criteria, has had, in the AC</w:t>
      </w:r>
      <w:r w:rsidR="00131E31">
        <w:t>M</w:t>
      </w:r>
      <w:r>
        <w:t>A’s opinion, an adverse effect on the operation of licensed radiocommunications; and</w:t>
      </w:r>
    </w:p>
    <w:p w14:paraId="26FF7CB0" w14:textId="77777777" w:rsidR="004B614C" w:rsidRDefault="004B614C" w:rsidP="004B614C">
      <w:pPr>
        <w:pStyle w:val="P1"/>
      </w:pPr>
      <w:r>
        <w:tab/>
        <w:t>(b)</w:t>
      </w:r>
      <w:r>
        <w:tab/>
        <w:t xml:space="preserve">examine whether the accredited person has satisfied the conditions specified in Part 2 of the </w:t>
      </w:r>
      <w:r>
        <w:rPr>
          <w:i/>
        </w:rPr>
        <w:t>Radiocommunications (Frequency Assignment Certificates) Determination 20</w:t>
      </w:r>
      <w:r w:rsidR="00E047FB">
        <w:rPr>
          <w:i/>
        </w:rPr>
        <w:t>1</w:t>
      </w:r>
      <w:r w:rsidR="00997493">
        <w:rPr>
          <w:i/>
        </w:rPr>
        <w:t>4</w:t>
      </w:r>
      <w:r>
        <w:t>.</w:t>
      </w:r>
      <w:r w:rsidR="00131E31">
        <w:t xml:space="preserve"> </w:t>
      </w:r>
    </w:p>
    <w:p w14:paraId="325F27CE" w14:textId="77777777" w:rsidR="004B614C" w:rsidRDefault="004B614C" w:rsidP="004B614C">
      <w:pPr>
        <w:pStyle w:val="R2"/>
      </w:pPr>
      <w:r>
        <w:tab/>
        <w:t>(3)</w:t>
      </w:r>
      <w:r>
        <w:rPr>
          <w:b/>
        </w:rPr>
        <w:tab/>
      </w:r>
      <w:r>
        <w:t>For certificates issued under subsection 145 (3) of the Act:</w:t>
      </w:r>
    </w:p>
    <w:p w14:paraId="0786E8B3" w14:textId="77777777" w:rsidR="006D62A1" w:rsidRDefault="006D62A1" w:rsidP="006D62A1">
      <w:pPr>
        <w:pStyle w:val="P1"/>
      </w:pPr>
      <w:r>
        <w:tab/>
        <w:t>(a)</w:t>
      </w:r>
      <w:r>
        <w:tab/>
        <w:t>the ACMA must examine whether the accredited person has failed to:</w:t>
      </w:r>
    </w:p>
    <w:p w14:paraId="5D99CCDA" w14:textId="77777777" w:rsidR="006D62A1" w:rsidRDefault="006D62A1" w:rsidP="006D62A1">
      <w:pPr>
        <w:pStyle w:val="P2"/>
      </w:pPr>
      <w:r>
        <w:tab/>
        <w:t>(i)</w:t>
      </w:r>
      <w:r>
        <w:tab/>
        <w:t xml:space="preserve">correctly estimate the parameters that show whether an unacceptable level of interference exists according to a determination made under subsection 145 (4) of the Act; </w:t>
      </w:r>
    </w:p>
    <w:p w14:paraId="7054BF61" w14:textId="77777777" w:rsidR="006D62A1" w:rsidRDefault="006D62A1" w:rsidP="006D62A1">
      <w:pPr>
        <w:pStyle w:val="P2"/>
      </w:pPr>
      <w:r>
        <w:tab/>
        <w:t>(ii)</w:t>
      </w:r>
      <w:r>
        <w:tab/>
        <w:t>ensure that sufficient internal guard space has been allocated; or</w:t>
      </w:r>
    </w:p>
    <w:p w14:paraId="7E3ED390" w14:textId="77777777" w:rsidR="003811B3" w:rsidRDefault="006D62A1" w:rsidP="006D62A1">
      <w:pPr>
        <w:pStyle w:val="P2"/>
      </w:pPr>
      <w:r>
        <w:tab/>
        <w:t>(iii)</w:t>
      </w:r>
      <w:r>
        <w:tab/>
        <w:t xml:space="preserve">ensure that all licensees who, in the opinion of the accredited person may be affected by interference, have consented to that interference in writing; </w:t>
      </w:r>
      <w:r w:rsidR="00B97C08">
        <w:t>and</w:t>
      </w:r>
    </w:p>
    <w:p w14:paraId="4B4727BC" w14:textId="77777777" w:rsidR="003811B3" w:rsidRPr="000B4E7C" w:rsidRDefault="003811B3" w:rsidP="0096078F">
      <w:pPr>
        <w:pStyle w:val="Note"/>
        <w:ind w:left="1418"/>
      </w:pPr>
      <w:r w:rsidRPr="000B4E7C">
        <w:rPr>
          <w:i/>
        </w:rPr>
        <w:t xml:space="preserve">Note   </w:t>
      </w:r>
      <w:r w:rsidRPr="000B4E7C">
        <w:t>Additional information on the registration of radiocommunications devices using guard s</w:t>
      </w:r>
      <w:r w:rsidR="000B4E7C" w:rsidRPr="000B4E7C">
        <w:t xml:space="preserve">pace or </w:t>
      </w:r>
      <w:r w:rsidRPr="000B4E7C">
        <w:t xml:space="preserve">agreement is available in the </w:t>
      </w:r>
      <w:r w:rsidR="00D822DB" w:rsidRPr="00D822DB">
        <w:rPr>
          <w:i/>
        </w:rPr>
        <w:t>Registration of radiocommunications devices under spectrum licences</w:t>
      </w:r>
      <w:r w:rsidRPr="000B4E7C">
        <w:t xml:space="preserve"> information paper, available on the ACMA’s website</w:t>
      </w:r>
      <w:r w:rsidR="00B6427F" w:rsidRPr="000B4E7C">
        <w:t>.</w:t>
      </w:r>
    </w:p>
    <w:p w14:paraId="03CC2AD9" w14:textId="77777777" w:rsidR="004B614C" w:rsidRDefault="000B4E7C" w:rsidP="004B614C">
      <w:pPr>
        <w:pStyle w:val="P1"/>
      </w:pPr>
      <w:r>
        <w:tab/>
      </w:r>
      <w:r w:rsidR="004B614C">
        <w:t>(b)</w:t>
      </w:r>
      <w:r w:rsidR="004B614C">
        <w:tab/>
        <w:t>if:</w:t>
      </w:r>
    </w:p>
    <w:p w14:paraId="4A946840" w14:textId="77777777" w:rsidR="000253C1" w:rsidRDefault="004B614C" w:rsidP="004B614C">
      <w:pPr>
        <w:pStyle w:val="P2"/>
      </w:pPr>
      <w:r>
        <w:tab/>
        <w:t>(i)</w:t>
      </w:r>
      <w:r>
        <w:tab/>
        <w:t>20 or more certificates have been issued; and</w:t>
      </w:r>
    </w:p>
    <w:p w14:paraId="3A70398A" w14:textId="77777777" w:rsidR="000253C1" w:rsidRDefault="000253C1" w:rsidP="004B614C">
      <w:pPr>
        <w:pStyle w:val="P2"/>
        <w:sectPr w:rsidR="000253C1" w:rsidSect="00807AC5">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09" w:footer="709" w:gutter="0"/>
          <w:cols w:space="708"/>
          <w:docGrid w:linePitch="360"/>
        </w:sectPr>
      </w:pPr>
    </w:p>
    <w:p w14:paraId="7E5C383F" w14:textId="77777777" w:rsidR="004B614C" w:rsidRDefault="004B614C" w:rsidP="004B614C">
      <w:pPr>
        <w:pStyle w:val="P2"/>
      </w:pPr>
    </w:p>
    <w:p w14:paraId="32E6D647" w14:textId="77777777" w:rsidR="004B614C" w:rsidRDefault="004B614C" w:rsidP="004B614C">
      <w:pPr>
        <w:pStyle w:val="P2"/>
      </w:pPr>
      <w:r>
        <w:tab/>
        <w:t>(ii)</w:t>
      </w:r>
      <w:r>
        <w:tab/>
        <w:t>interference has occurred between radiocommunications services for which 1 or more of the certificates have been issued and other radiocommunications services;</w:t>
      </w:r>
    </w:p>
    <w:p w14:paraId="5CB73257" w14:textId="77777777" w:rsidR="004B614C" w:rsidRDefault="004B614C" w:rsidP="00A83A6B">
      <w:pPr>
        <w:pStyle w:val="Rc"/>
        <w:widowControl w:val="0"/>
        <w:ind w:left="1418"/>
      </w:pPr>
      <w:r>
        <w:t>the AC</w:t>
      </w:r>
      <w:r w:rsidR="006547CF">
        <w:t>M</w:t>
      </w:r>
      <w:r>
        <w:t>A must:</w:t>
      </w:r>
    </w:p>
    <w:p w14:paraId="7B13178E" w14:textId="77777777" w:rsidR="004B614C" w:rsidRDefault="004B614C" w:rsidP="00A83A6B">
      <w:pPr>
        <w:pStyle w:val="P2"/>
        <w:widowControl w:val="0"/>
      </w:pPr>
      <w:r>
        <w:tab/>
        <w:t>(iii)</w:t>
      </w:r>
      <w:r>
        <w:tab/>
        <w:t xml:space="preserve">examine whether the incidence of such interference is </w:t>
      </w:r>
      <w:r>
        <w:lastRenderedPageBreak/>
        <w:t>disproportionate to the total number of certificates that have been issued; and</w:t>
      </w:r>
    </w:p>
    <w:p w14:paraId="267BAEA1" w14:textId="77777777" w:rsidR="00806B35" w:rsidRPr="004B614C" w:rsidRDefault="004B614C" w:rsidP="000B4E7C">
      <w:pPr>
        <w:pStyle w:val="P2"/>
        <w:widowControl w:val="0"/>
      </w:pPr>
      <w:r>
        <w:tab/>
        <w:t>(iv)</w:t>
      </w:r>
      <w:r>
        <w:tab/>
        <w:t xml:space="preserve">assess whether, such interference is, in all </w:t>
      </w:r>
      <w:r w:rsidR="00807AC5">
        <w:t>the circumstances, unacceptable</w:t>
      </w:r>
      <w:r w:rsidR="00A83A6B">
        <w:t>.</w:t>
      </w:r>
    </w:p>
    <w:sectPr w:rsidR="00806B35" w:rsidRPr="004B614C" w:rsidSect="000253C1">
      <w:headerReference w:type="default" r:id="rId33"/>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C252" w14:textId="77777777" w:rsidR="00D56034" w:rsidRDefault="00D56034">
      <w:r>
        <w:separator/>
      </w:r>
    </w:p>
  </w:endnote>
  <w:endnote w:type="continuationSeparator" w:id="0">
    <w:p w14:paraId="300D06B6" w14:textId="77777777" w:rsidR="00D56034" w:rsidRDefault="00D5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5472" w14:textId="77777777" w:rsidR="0096078F" w:rsidRDefault="0096078F">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6078F" w14:paraId="7A9CD1B6" w14:textId="77777777" w:rsidTr="00C00800">
      <w:tc>
        <w:tcPr>
          <w:tcW w:w="1134" w:type="dxa"/>
        </w:tcPr>
        <w:p w14:paraId="23948A1C" w14:textId="77777777" w:rsidR="0096078F" w:rsidRPr="00C00800" w:rsidRDefault="00D822DB" w:rsidP="00C00800">
          <w:pPr>
            <w:spacing w:line="240" w:lineRule="exact"/>
            <w:rPr>
              <w:rFonts w:ascii="Arial" w:hAnsi="Arial" w:cs="Arial"/>
              <w:sz w:val="22"/>
              <w:szCs w:val="22"/>
            </w:rPr>
          </w:pPr>
          <w:r w:rsidRPr="00C00800">
            <w:rPr>
              <w:rStyle w:val="PageNumber"/>
              <w:rFonts w:ascii="Arial" w:hAnsi="Arial" w:cs="Arial"/>
              <w:sz w:val="22"/>
              <w:szCs w:val="22"/>
            </w:rPr>
            <w:fldChar w:fldCharType="begin"/>
          </w:r>
          <w:r w:rsidR="0096078F" w:rsidRPr="00C00800">
            <w:rPr>
              <w:rStyle w:val="PageNumber"/>
              <w:rFonts w:ascii="Arial" w:hAnsi="Arial" w:cs="Arial"/>
              <w:sz w:val="22"/>
              <w:szCs w:val="22"/>
            </w:rPr>
            <w:instrText xml:space="preserve">PAGE  </w:instrText>
          </w:r>
          <w:r w:rsidRPr="00C00800">
            <w:rPr>
              <w:rStyle w:val="PageNumber"/>
              <w:rFonts w:ascii="Arial" w:hAnsi="Arial" w:cs="Arial"/>
              <w:sz w:val="22"/>
              <w:szCs w:val="22"/>
            </w:rPr>
            <w:fldChar w:fldCharType="separate"/>
          </w:r>
          <w:r w:rsidR="0096078F">
            <w:rPr>
              <w:rStyle w:val="PageNumber"/>
              <w:rFonts w:ascii="Arial" w:hAnsi="Arial" w:cs="Arial"/>
              <w:noProof/>
              <w:sz w:val="22"/>
              <w:szCs w:val="22"/>
            </w:rPr>
            <w:t>8</w:t>
          </w:r>
          <w:r w:rsidRPr="00C00800">
            <w:rPr>
              <w:rStyle w:val="PageNumber"/>
              <w:rFonts w:ascii="Arial" w:hAnsi="Arial" w:cs="Arial"/>
              <w:sz w:val="22"/>
              <w:szCs w:val="22"/>
            </w:rPr>
            <w:fldChar w:fldCharType="end"/>
          </w:r>
        </w:p>
      </w:tc>
      <w:tc>
        <w:tcPr>
          <w:tcW w:w="6095" w:type="dxa"/>
        </w:tcPr>
        <w:p w14:paraId="14830ED8" w14:textId="7B041D44" w:rsidR="0096078F" w:rsidRDefault="00D822DB" w:rsidP="006C73E9">
          <w:pPr>
            <w:pStyle w:val="Footer"/>
            <w:spacing w:line="240" w:lineRule="exact"/>
          </w:pPr>
          <w:r>
            <w:fldChar w:fldCharType="begin"/>
          </w:r>
          <w:r w:rsidR="0096078F">
            <w:instrText xml:space="preserve"> REF citation \* CHARFORMAT </w:instrText>
          </w:r>
          <w:r>
            <w:fldChar w:fldCharType="separate"/>
          </w:r>
          <w:r w:rsidR="00C16CE8">
            <w:t xml:space="preserve">Radiocommunications (Accreditation </w:t>
          </w:r>
          <w:r w:rsidR="00C16CE8" w:rsidRPr="008141E5">
            <w:t>—</w:t>
          </w:r>
          <w:r w:rsidR="00C16CE8">
            <w:t>Prescribed Certificates) Principles 2014</w:t>
          </w:r>
          <w:r>
            <w:fldChar w:fldCharType="end"/>
          </w:r>
        </w:p>
      </w:tc>
      <w:tc>
        <w:tcPr>
          <w:tcW w:w="1134" w:type="dxa"/>
        </w:tcPr>
        <w:p w14:paraId="02DD3091" w14:textId="77777777" w:rsidR="0096078F" w:rsidRPr="00451BF5" w:rsidRDefault="0096078F" w:rsidP="00C00800">
          <w:pPr>
            <w:spacing w:line="240" w:lineRule="exact"/>
            <w:jc w:val="right"/>
            <w:rPr>
              <w:rStyle w:val="PageNumber"/>
            </w:rPr>
          </w:pPr>
        </w:p>
      </w:tc>
    </w:tr>
  </w:tbl>
  <w:p w14:paraId="6D26254F" w14:textId="77777777" w:rsidR="0096078F" w:rsidRDefault="0096078F">
    <w:pPr>
      <w:pStyle w:val="FooterDraf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60F3" w14:textId="77777777" w:rsidR="0096078F" w:rsidRDefault="0096078F">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6078F" w14:paraId="1CA7F534" w14:textId="77777777" w:rsidTr="00C00800">
      <w:tc>
        <w:tcPr>
          <w:tcW w:w="1134" w:type="dxa"/>
        </w:tcPr>
        <w:p w14:paraId="3895FC8E" w14:textId="77777777" w:rsidR="0096078F" w:rsidRDefault="0096078F" w:rsidP="00C00800">
          <w:pPr>
            <w:spacing w:line="240" w:lineRule="exact"/>
          </w:pPr>
        </w:p>
      </w:tc>
      <w:tc>
        <w:tcPr>
          <w:tcW w:w="6095" w:type="dxa"/>
        </w:tcPr>
        <w:p w14:paraId="6D06A8DA" w14:textId="75AED9A3" w:rsidR="0096078F" w:rsidRDefault="00D822DB" w:rsidP="00DE3DEC">
          <w:pPr>
            <w:pStyle w:val="Footer"/>
            <w:spacing w:line="240" w:lineRule="exact"/>
          </w:pPr>
          <w:r>
            <w:fldChar w:fldCharType="begin"/>
          </w:r>
          <w:r w:rsidR="0096078F">
            <w:instrText xml:space="preserve"> REF citation \* CHARFORMAT </w:instrText>
          </w:r>
          <w:r>
            <w:fldChar w:fldCharType="separate"/>
          </w:r>
          <w:r w:rsidR="00C16CE8">
            <w:t xml:space="preserve">Radiocommunications (Accreditation </w:t>
          </w:r>
          <w:r w:rsidR="00C16CE8" w:rsidRPr="008141E5">
            <w:t>—</w:t>
          </w:r>
          <w:r w:rsidR="00C16CE8">
            <w:t>Prescribed Certificates) Principles 2014</w:t>
          </w:r>
          <w:r>
            <w:fldChar w:fldCharType="end"/>
          </w:r>
        </w:p>
      </w:tc>
      <w:tc>
        <w:tcPr>
          <w:tcW w:w="1134" w:type="dxa"/>
        </w:tcPr>
        <w:p w14:paraId="3388A829" w14:textId="77777777" w:rsidR="0096078F" w:rsidRPr="00C00800" w:rsidRDefault="00D822DB" w:rsidP="00C00800">
          <w:pPr>
            <w:spacing w:line="240" w:lineRule="exact"/>
            <w:jc w:val="right"/>
            <w:rPr>
              <w:rStyle w:val="PageNumber"/>
              <w:rFonts w:ascii="Arial" w:hAnsi="Arial" w:cs="Arial"/>
              <w:sz w:val="22"/>
              <w:szCs w:val="22"/>
            </w:rPr>
          </w:pPr>
          <w:r w:rsidRPr="00C00800">
            <w:rPr>
              <w:rStyle w:val="PageNumber"/>
              <w:rFonts w:ascii="Arial" w:hAnsi="Arial" w:cs="Arial"/>
              <w:sz w:val="22"/>
              <w:szCs w:val="22"/>
            </w:rPr>
            <w:fldChar w:fldCharType="begin"/>
          </w:r>
          <w:r w:rsidR="0096078F" w:rsidRPr="00C00800">
            <w:rPr>
              <w:rStyle w:val="PageNumber"/>
              <w:rFonts w:ascii="Arial" w:hAnsi="Arial" w:cs="Arial"/>
              <w:sz w:val="22"/>
              <w:szCs w:val="22"/>
            </w:rPr>
            <w:instrText xml:space="preserve">PAGE  </w:instrText>
          </w:r>
          <w:r w:rsidRPr="00C00800">
            <w:rPr>
              <w:rStyle w:val="PageNumber"/>
              <w:rFonts w:ascii="Arial" w:hAnsi="Arial" w:cs="Arial"/>
              <w:sz w:val="22"/>
              <w:szCs w:val="22"/>
            </w:rPr>
            <w:fldChar w:fldCharType="separate"/>
          </w:r>
          <w:r w:rsidR="00FB46B2">
            <w:rPr>
              <w:rStyle w:val="PageNumber"/>
              <w:rFonts w:ascii="Arial" w:hAnsi="Arial" w:cs="Arial"/>
              <w:noProof/>
              <w:sz w:val="22"/>
              <w:szCs w:val="22"/>
            </w:rPr>
            <w:t>5</w:t>
          </w:r>
          <w:r w:rsidRPr="00C00800">
            <w:rPr>
              <w:rStyle w:val="PageNumber"/>
              <w:rFonts w:ascii="Arial" w:hAnsi="Arial" w:cs="Arial"/>
              <w:sz w:val="22"/>
              <w:szCs w:val="22"/>
            </w:rPr>
            <w:fldChar w:fldCharType="end"/>
          </w:r>
        </w:p>
      </w:tc>
    </w:tr>
  </w:tbl>
  <w:p w14:paraId="72768A3A" w14:textId="77777777" w:rsidR="0096078F" w:rsidRDefault="0096078F">
    <w:pPr>
      <w:pStyle w:val="FooterDra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2CCA6" w14:textId="77777777" w:rsidR="00E03EEB" w:rsidRPr="00F10D43" w:rsidRDefault="00E03EEB">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03EEB" w14:paraId="2730936E" w14:textId="77777777" w:rsidTr="005E396A">
      <w:tc>
        <w:tcPr>
          <w:tcW w:w="1701" w:type="dxa"/>
        </w:tcPr>
        <w:p w14:paraId="01E1CE0E" w14:textId="77777777" w:rsidR="00E03EEB" w:rsidRDefault="0093497A">
          <w:pPr>
            <w:pStyle w:val="FooterPageEven"/>
          </w:pPr>
          <w:r>
            <w:rPr>
              <w:noProof/>
            </w:rPr>
            <w:t>2</w:t>
          </w:r>
        </w:p>
      </w:tc>
      <w:tc>
        <w:tcPr>
          <w:tcW w:w="4933" w:type="dxa"/>
        </w:tcPr>
        <w:p w14:paraId="4EAAA914" w14:textId="77777777" w:rsidR="00E03EEB" w:rsidRPr="00C75DC4" w:rsidRDefault="00E03EEB" w:rsidP="004801C2">
          <w:pPr>
            <w:pStyle w:val="Footer"/>
          </w:pPr>
          <w:r>
            <w:rPr>
              <w:noProof/>
            </w:rPr>
            <w:t>Radiocommunications (Accreditation — Prescribed Certificates) Principles 2014</w:t>
          </w:r>
        </w:p>
      </w:tc>
      <w:tc>
        <w:tcPr>
          <w:tcW w:w="1701" w:type="dxa"/>
        </w:tcPr>
        <w:p w14:paraId="042554BD" w14:textId="77777777" w:rsidR="00E03EEB" w:rsidRDefault="00E03EEB">
          <w:pPr>
            <w:pStyle w:val="FooterPageOdd"/>
          </w:pPr>
        </w:p>
      </w:tc>
    </w:tr>
  </w:tbl>
  <w:p w14:paraId="0D94A25B" w14:textId="77777777" w:rsidR="00E03EEB" w:rsidRPr="00F10D43" w:rsidRDefault="00E03EEB">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B67E" w14:textId="77777777" w:rsidR="0093497A" w:rsidRPr="00F10D43" w:rsidRDefault="0093497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3497A" w14:paraId="28A60DCA" w14:textId="77777777" w:rsidTr="005E396A">
      <w:tc>
        <w:tcPr>
          <w:tcW w:w="1701" w:type="dxa"/>
        </w:tcPr>
        <w:p w14:paraId="0FF0D771" w14:textId="77777777" w:rsidR="0093497A" w:rsidRDefault="0093497A">
          <w:pPr>
            <w:pStyle w:val="FooterPageEven"/>
          </w:pPr>
          <w:r>
            <w:rPr>
              <w:noProof/>
            </w:rPr>
            <w:t>4</w:t>
          </w:r>
        </w:p>
      </w:tc>
      <w:tc>
        <w:tcPr>
          <w:tcW w:w="4933" w:type="dxa"/>
        </w:tcPr>
        <w:p w14:paraId="2585D176" w14:textId="77777777" w:rsidR="0093497A" w:rsidRPr="00C75DC4" w:rsidRDefault="0093497A" w:rsidP="004801C2">
          <w:pPr>
            <w:pStyle w:val="Footer"/>
          </w:pPr>
          <w:r>
            <w:rPr>
              <w:noProof/>
            </w:rPr>
            <w:t>Radiocommunications (Accreditation — Prescribed Certificates) Principles 2014</w:t>
          </w:r>
        </w:p>
      </w:tc>
      <w:tc>
        <w:tcPr>
          <w:tcW w:w="1701" w:type="dxa"/>
        </w:tcPr>
        <w:p w14:paraId="19C15351" w14:textId="77777777" w:rsidR="0093497A" w:rsidRDefault="0093497A">
          <w:pPr>
            <w:pStyle w:val="FooterPageOdd"/>
          </w:pPr>
        </w:p>
      </w:tc>
    </w:tr>
  </w:tbl>
  <w:p w14:paraId="056BBD2D" w14:textId="77777777" w:rsidR="0093497A" w:rsidRPr="00F10D43" w:rsidRDefault="0093497A">
    <w:pPr>
      <w:pStyle w:val="Footerinfo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741D" w14:textId="77777777" w:rsidR="0093497A" w:rsidRPr="00F10D43" w:rsidRDefault="0093497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3497A" w14:paraId="3F002C5C" w14:textId="77777777" w:rsidTr="005E396A">
      <w:tc>
        <w:tcPr>
          <w:tcW w:w="1701" w:type="dxa"/>
        </w:tcPr>
        <w:p w14:paraId="342A6E5A" w14:textId="77777777" w:rsidR="0093497A" w:rsidRDefault="0093497A">
          <w:pPr>
            <w:pStyle w:val="FooterPageEven"/>
          </w:pPr>
          <w:r>
            <w:rPr>
              <w:noProof/>
            </w:rPr>
            <w:t>6</w:t>
          </w:r>
        </w:p>
      </w:tc>
      <w:tc>
        <w:tcPr>
          <w:tcW w:w="4933" w:type="dxa"/>
        </w:tcPr>
        <w:p w14:paraId="5AD84929" w14:textId="77777777" w:rsidR="0093497A" w:rsidRPr="00C75DC4" w:rsidRDefault="0093497A" w:rsidP="004801C2">
          <w:pPr>
            <w:pStyle w:val="Footer"/>
          </w:pPr>
          <w:r>
            <w:rPr>
              <w:noProof/>
            </w:rPr>
            <w:t>Radiocommunications (Accreditation — Prescribed Certificates) Principles 2014</w:t>
          </w:r>
        </w:p>
      </w:tc>
      <w:tc>
        <w:tcPr>
          <w:tcW w:w="1701" w:type="dxa"/>
        </w:tcPr>
        <w:p w14:paraId="367B9B43" w14:textId="77777777" w:rsidR="0093497A" w:rsidRDefault="0093497A">
          <w:pPr>
            <w:pStyle w:val="FooterPageOdd"/>
          </w:pPr>
        </w:p>
      </w:tc>
    </w:tr>
  </w:tbl>
  <w:p w14:paraId="04B2A928" w14:textId="77777777" w:rsidR="0093497A" w:rsidRPr="00F10D43" w:rsidRDefault="0093497A">
    <w:pPr>
      <w:pStyle w:val="Footerinfo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C029" w14:textId="77777777" w:rsidR="00E03EEB" w:rsidRPr="00F10D43" w:rsidRDefault="00E03EEB" w:rsidP="007127D9">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03EEB" w14:paraId="703539B2" w14:textId="77777777" w:rsidTr="005E396A">
      <w:tc>
        <w:tcPr>
          <w:tcW w:w="1701" w:type="dxa"/>
        </w:tcPr>
        <w:p w14:paraId="388F9CDE" w14:textId="77777777" w:rsidR="00E03EEB" w:rsidRDefault="006739C1" w:rsidP="007127D9">
          <w:pPr>
            <w:pStyle w:val="FooterPageEven"/>
          </w:pPr>
          <w:r>
            <w:fldChar w:fldCharType="begin"/>
          </w:r>
          <w:r>
            <w:instrText xml:space="preserve"> PAGE </w:instrText>
          </w:r>
          <w:r>
            <w:fldChar w:fldCharType="separate"/>
          </w:r>
          <w:r w:rsidR="00C16CE8">
            <w:rPr>
              <w:noProof/>
            </w:rPr>
            <w:t>8</w:t>
          </w:r>
          <w:r>
            <w:rPr>
              <w:noProof/>
            </w:rPr>
            <w:fldChar w:fldCharType="end"/>
          </w:r>
        </w:p>
      </w:tc>
      <w:tc>
        <w:tcPr>
          <w:tcW w:w="4933" w:type="dxa"/>
        </w:tcPr>
        <w:p w14:paraId="7881BE6C" w14:textId="77777777" w:rsidR="00E03EEB" w:rsidRPr="00C75DC4" w:rsidRDefault="00D56034" w:rsidP="007127D9">
          <w:pPr>
            <w:pStyle w:val="Footer"/>
          </w:pPr>
          <w:fldSimple w:instr=" STYLEREF  Title ">
            <w:r w:rsidR="00C16CE8">
              <w:rPr>
                <w:noProof/>
              </w:rPr>
              <w:t>Radiocommunications (Accreditation —Prescribed Certificates) Principles 2014</w:t>
            </w:r>
          </w:fldSimple>
        </w:p>
      </w:tc>
      <w:tc>
        <w:tcPr>
          <w:tcW w:w="1701" w:type="dxa"/>
        </w:tcPr>
        <w:p w14:paraId="247323E8" w14:textId="77777777" w:rsidR="00E03EEB" w:rsidRDefault="00E03EEB" w:rsidP="007127D9">
          <w:pPr>
            <w:pStyle w:val="FooterPageOdd"/>
          </w:pPr>
        </w:p>
      </w:tc>
    </w:tr>
  </w:tbl>
  <w:p w14:paraId="44F34744" w14:textId="77777777" w:rsidR="00E03EEB" w:rsidRPr="00F10D43" w:rsidRDefault="00E03EEB" w:rsidP="007127D9">
    <w:pPr>
      <w:pStyle w:val="Footerinfo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72FF" w14:textId="77777777" w:rsidR="00E03EEB" w:rsidRPr="00F10D43" w:rsidRDefault="00E03EEB" w:rsidP="007127D9">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03EEB" w14:paraId="39AB8018" w14:textId="77777777" w:rsidTr="005E396A">
      <w:tc>
        <w:tcPr>
          <w:tcW w:w="1701" w:type="dxa"/>
        </w:tcPr>
        <w:p w14:paraId="528A5CF4" w14:textId="77777777" w:rsidR="00E03EEB" w:rsidRDefault="00E03EEB" w:rsidP="007127D9">
          <w:pPr>
            <w:pStyle w:val="FooterPageOdd"/>
          </w:pPr>
        </w:p>
      </w:tc>
      <w:tc>
        <w:tcPr>
          <w:tcW w:w="4933" w:type="dxa"/>
        </w:tcPr>
        <w:p w14:paraId="211CDEF3" w14:textId="77777777" w:rsidR="00E03EEB" w:rsidRPr="00C75DC4" w:rsidRDefault="00D56034" w:rsidP="007127D9">
          <w:pPr>
            <w:pStyle w:val="Footer"/>
          </w:pPr>
          <w:fldSimple w:instr=" STYLEREF  Title ">
            <w:r w:rsidR="00FB46B2">
              <w:rPr>
                <w:noProof/>
              </w:rPr>
              <w:t>Radiocommunications (Accreditation —Prescribed Certificates) Principles 2014</w:t>
            </w:r>
          </w:fldSimple>
        </w:p>
      </w:tc>
      <w:tc>
        <w:tcPr>
          <w:tcW w:w="1701" w:type="dxa"/>
        </w:tcPr>
        <w:p w14:paraId="6BA1CFBD" w14:textId="77777777" w:rsidR="00E03EEB" w:rsidRDefault="006739C1" w:rsidP="007127D9">
          <w:pPr>
            <w:pStyle w:val="FooterPageOdd"/>
          </w:pPr>
          <w:r>
            <w:fldChar w:fldCharType="begin"/>
          </w:r>
          <w:r>
            <w:instrText xml:space="preserve"> PAGE </w:instrText>
          </w:r>
          <w:r>
            <w:fldChar w:fldCharType="separate"/>
          </w:r>
          <w:r w:rsidR="00FB46B2">
            <w:rPr>
              <w:noProof/>
            </w:rPr>
            <w:t>9</w:t>
          </w:r>
          <w:r>
            <w:rPr>
              <w:noProof/>
            </w:rPr>
            <w:fldChar w:fldCharType="end"/>
          </w:r>
        </w:p>
      </w:tc>
    </w:tr>
  </w:tbl>
  <w:p w14:paraId="035DEB12" w14:textId="77777777" w:rsidR="00E03EEB" w:rsidRPr="00F10D43" w:rsidRDefault="00E03EEB" w:rsidP="007127D9">
    <w:pPr>
      <w:pStyle w:val="Footerinfo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BD8C" w14:textId="77777777" w:rsidR="00E03EEB" w:rsidRDefault="00E03EEB" w:rsidP="00712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FC73" w14:textId="77777777" w:rsidR="00D56034" w:rsidRDefault="00D56034">
      <w:r>
        <w:separator/>
      </w:r>
    </w:p>
  </w:footnote>
  <w:footnote w:type="continuationSeparator" w:id="0">
    <w:p w14:paraId="33D1D811" w14:textId="77777777" w:rsidR="00D56034" w:rsidRDefault="00D56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96078F" w:rsidRPr="00C00800" w14:paraId="41C6FE26" w14:textId="77777777" w:rsidTr="00C00800">
      <w:tc>
        <w:tcPr>
          <w:tcW w:w="8385" w:type="dxa"/>
        </w:tcPr>
        <w:p w14:paraId="57786BA8" w14:textId="77777777" w:rsidR="0096078F" w:rsidRDefault="0096078F">
          <w:pPr>
            <w:pStyle w:val="HeaderLiteEven"/>
          </w:pPr>
        </w:p>
      </w:tc>
    </w:tr>
    <w:tr w:rsidR="0096078F" w:rsidRPr="00C00800" w14:paraId="4033B08A" w14:textId="77777777" w:rsidTr="00C00800">
      <w:tc>
        <w:tcPr>
          <w:tcW w:w="8385" w:type="dxa"/>
        </w:tcPr>
        <w:p w14:paraId="0A10C3C9" w14:textId="77777777" w:rsidR="0096078F" w:rsidRDefault="0096078F">
          <w:pPr>
            <w:pStyle w:val="HeaderLiteEven"/>
          </w:pPr>
        </w:p>
      </w:tc>
    </w:tr>
    <w:tr w:rsidR="0096078F" w:rsidRPr="00C00800" w14:paraId="5123464F" w14:textId="77777777" w:rsidTr="00C00800">
      <w:tc>
        <w:tcPr>
          <w:tcW w:w="8385" w:type="dxa"/>
        </w:tcPr>
        <w:p w14:paraId="1A0872A8" w14:textId="77777777" w:rsidR="0096078F" w:rsidRDefault="0096078F">
          <w:pPr>
            <w:pStyle w:val="HeaderBoldEven"/>
          </w:pPr>
        </w:p>
      </w:tc>
    </w:tr>
  </w:tbl>
  <w:p w14:paraId="514D3624" w14:textId="77777777" w:rsidR="0096078F" w:rsidRDefault="0096078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14D3" w14:textId="77777777" w:rsidR="00E03EEB" w:rsidRDefault="00E03EEB"/>
  <w:tbl>
    <w:tblPr>
      <w:tblW w:w="8460" w:type="dxa"/>
      <w:jc w:val="right"/>
      <w:tblBorders>
        <w:bottom w:val="single" w:sz="4" w:space="0" w:color="auto"/>
      </w:tblBorders>
      <w:tblLook w:val="01E0" w:firstRow="1" w:lastRow="1" w:firstColumn="1" w:lastColumn="1" w:noHBand="0" w:noVBand="0"/>
    </w:tblPr>
    <w:tblGrid>
      <w:gridCol w:w="8460"/>
    </w:tblGrid>
    <w:tr w:rsidR="00E03EEB" w14:paraId="28A2B90A" w14:textId="77777777" w:rsidTr="002A4512">
      <w:trPr>
        <w:jc w:val="right"/>
      </w:trPr>
      <w:tc>
        <w:tcPr>
          <w:tcW w:w="8460" w:type="dxa"/>
        </w:tcPr>
        <w:p w14:paraId="23F5D2BF" w14:textId="77777777" w:rsidR="00B96324" w:rsidRDefault="00E03EEB">
          <w:pPr>
            <w:pStyle w:val="HeaderBoldEven"/>
            <w:jc w:val="right"/>
          </w:pPr>
          <w:r w:rsidRPr="000B4E7C">
            <w:t>Section 1</w:t>
          </w:r>
          <w:r w:rsidR="000253C1">
            <w:t>1</w:t>
          </w:r>
        </w:p>
      </w:tc>
    </w:tr>
  </w:tbl>
  <w:p w14:paraId="05A16B56" w14:textId="77777777" w:rsidR="00E03EEB" w:rsidRDefault="00E03EEB" w:rsidP="007127D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B3517" w14:textId="77777777" w:rsidR="00E03EEB" w:rsidRDefault="00E03EEB" w:rsidP="007127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D8C4" w14:textId="77777777" w:rsidR="000253C1" w:rsidRDefault="000253C1"/>
  <w:tbl>
    <w:tblPr>
      <w:tblW w:w="8460" w:type="dxa"/>
      <w:jc w:val="right"/>
      <w:tblBorders>
        <w:bottom w:val="single" w:sz="4" w:space="0" w:color="auto"/>
      </w:tblBorders>
      <w:tblLook w:val="01E0" w:firstRow="1" w:lastRow="1" w:firstColumn="1" w:lastColumn="1" w:noHBand="0" w:noVBand="0"/>
    </w:tblPr>
    <w:tblGrid>
      <w:gridCol w:w="8460"/>
    </w:tblGrid>
    <w:tr w:rsidR="000253C1" w14:paraId="71363493" w14:textId="77777777" w:rsidTr="002A4512">
      <w:trPr>
        <w:jc w:val="right"/>
      </w:trPr>
      <w:tc>
        <w:tcPr>
          <w:tcW w:w="8460" w:type="dxa"/>
        </w:tcPr>
        <w:p w14:paraId="7ADFA7D3" w14:textId="77777777" w:rsidR="00B96324" w:rsidRDefault="000253C1">
          <w:pPr>
            <w:pStyle w:val="HeaderBoldEven"/>
            <w:jc w:val="right"/>
          </w:pPr>
          <w:r w:rsidRPr="000B4E7C">
            <w:t>Section 1</w:t>
          </w:r>
          <w:r>
            <w:t>2</w:t>
          </w:r>
        </w:p>
      </w:tc>
    </w:tr>
  </w:tbl>
  <w:p w14:paraId="478BCD09" w14:textId="77777777" w:rsidR="000253C1" w:rsidRDefault="000253C1" w:rsidP="007127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96078F" w:rsidRPr="00C00800" w14:paraId="5F2F542A" w14:textId="77777777" w:rsidTr="00C00800">
      <w:tc>
        <w:tcPr>
          <w:tcW w:w="8385" w:type="dxa"/>
        </w:tcPr>
        <w:p w14:paraId="4687B4C9" w14:textId="77777777" w:rsidR="0096078F" w:rsidRDefault="0096078F">
          <w:pPr>
            <w:pStyle w:val="HeaderLiteOdd"/>
          </w:pPr>
        </w:p>
      </w:tc>
    </w:tr>
    <w:tr w:rsidR="0096078F" w:rsidRPr="00C00800" w14:paraId="25CEE64B" w14:textId="77777777" w:rsidTr="00C00800">
      <w:tc>
        <w:tcPr>
          <w:tcW w:w="8385" w:type="dxa"/>
        </w:tcPr>
        <w:p w14:paraId="35BCC499" w14:textId="77777777" w:rsidR="0096078F" w:rsidRDefault="0096078F">
          <w:pPr>
            <w:pStyle w:val="HeaderLiteOdd"/>
          </w:pPr>
        </w:p>
      </w:tc>
    </w:tr>
    <w:tr w:rsidR="0096078F" w:rsidRPr="00C00800" w14:paraId="0CFA0B82" w14:textId="77777777" w:rsidTr="00C00800">
      <w:tc>
        <w:tcPr>
          <w:tcW w:w="8385" w:type="dxa"/>
        </w:tcPr>
        <w:p w14:paraId="0D659461" w14:textId="77777777" w:rsidR="0096078F" w:rsidRDefault="0096078F">
          <w:pPr>
            <w:pStyle w:val="HeaderBoldOdd"/>
          </w:pPr>
        </w:p>
      </w:tc>
    </w:tr>
  </w:tbl>
  <w:p w14:paraId="6F982B87" w14:textId="77777777" w:rsidR="0096078F" w:rsidRDefault="009607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E03EEB" w14:paraId="5A7182D5" w14:textId="77777777" w:rsidTr="005E396A">
      <w:tc>
        <w:tcPr>
          <w:tcW w:w="1494" w:type="dxa"/>
          <w:vAlign w:val="bottom"/>
        </w:tcPr>
        <w:p w14:paraId="03EAEDE7" w14:textId="77777777" w:rsidR="00E03EEB" w:rsidRDefault="00E03EEB">
          <w:pPr>
            <w:pStyle w:val="HeaderLiteEven"/>
          </w:pPr>
        </w:p>
      </w:tc>
      <w:tc>
        <w:tcPr>
          <w:tcW w:w="6891" w:type="dxa"/>
          <w:vAlign w:val="bottom"/>
        </w:tcPr>
        <w:p w14:paraId="66B575B5" w14:textId="77777777" w:rsidR="00E03EEB" w:rsidRDefault="00E03EEB">
          <w:pPr>
            <w:pStyle w:val="HeaderLiteEven"/>
          </w:pPr>
        </w:p>
      </w:tc>
    </w:tr>
    <w:tr w:rsidR="00E03EEB" w14:paraId="583DD6DF" w14:textId="77777777" w:rsidTr="005E396A">
      <w:tc>
        <w:tcPr>
          <w:tcW w:w="1494" w:type="dxa"/>
          <w:vAlign w:val="bottom"/>
        </w:tcPr>
        <w:p w14:paraId="4FB51CAA" w14:textId="77777777" w:rsidR="00E03EEB" w:rsidRDefault="00E03EEB">
          <w:pPr>
            <w:pStyle w:val="HeaderLiteEven"/>
          </w:pPr>
        </w:p>
      </w:tc>
      <w:tc>
        <w:tcPr>
          <w:tcW w:w="6891" w:type="dxa"/>
          <w:vAlign w:val="bottom"/>
        </w:tcPr>
        <w:p w14:paraId="72198630" w14:textId="77777777" w:rsidR="00E03EEB" w:rsidRDefault="00E03EEB">
          <w:pPr>
            <w:pStyle w:val="HeaderLiteEven"/>
          </w:pPr>
        </w:p>
      </w:tc>
    </w:tr>
    <w:tr w:rsidR="00E03EEB" w:rsidRPr="005E396A" w14:paraId="75B8932C" w14:textId="77777777" w:rsidTr="005E396A">
      <w:tc>
        <w:tcPr>
          <w:tcW w:w="8385" w:type="dxa"/>
          <w:gridSpan w:val="2"/>
          <w:tcBorders>
            <w:top w:val="nil"/>
            <w:left w:val="nil"/>
            <w:bottom w:val="single" w:sz="4" w:space="0" w:color="auto"/>
            <w:right w:val="nil"/>
            <w:tl2br w:val="nil"/>
            <w:tr2bl w:val="nil"/>
          </w:tcBorders>
          <w:vAlign w:val="bottom"/>
        </w:tcPr>
        <w:p w14:paraId="57691788" w14:textId="77777777" w:rsidR="00E03EEB" w:rsidRDefault="00E03EEB" w:rsidP="004B614C">
          <w:pPr>
            <w:pStyle w:val="HeaderBoldEven"/>
          </w:pPr>
          <w:r>
            <w:t xml:space="preserve">Section </w:t>
          </w:r>
          <w:r>
            <w:rPr>
              <w:noProof/>
            </w:rPr>
            <w:t>1</w:t>
          </w:r>
        </w:p>
      </w:tc>
    </w:tr>
  </w:tbl>
  <w:p w14:paraId="44F2E5DC" w14:textId="77777777" w:rsidR="00E03EEB" w:rsidRDefault="00E03E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E03EEB" w14:paraId="7052EA5D" w14:textId="77777777" w:rsidTr="005E396A">
      <w:tc>
        <w:tcPr>
          <w:tcW w:w="6914" w:type="dxa"/>
          <w:vAlign w:val="bottom"/>
        </w:tcPr>
        <w:p w14:paraId="1AE06A64" w14:textId="77777777" w:rsidR="00E03EEB" w:rsidRDefault="00E03EEB">
          <w:pPr>
            <w:pStyle w:val="HeaderLiteOdd"/>
          </w:pPr>
        </w:p>
      </w:tc>
      <w:tc>
        <w:tcPr>
          <w:tcW w:w="1485" w:type="dxa"/>
          <w:vAlign w:val="bottom"/>
        </w:tcPr>
        <w:p w14:paraId="2E5E3CE5" w14:textId="77777777" w:rsidR="00E03EEB" w:rsidRDefault="00E03EEB">
          <w:pPr>
            <w:pStyle w:val="HeaderLiteOdd"/>
          </w:pPr>
        </w:p>
      </w:tc>
    </w:tr>
    <w:tr w:rsidR="00E03EEB" w14:paraId="27043C5D" w14:textId="77777777" w:rsidTr="005E396A">
      <w:tc>
        <w:tcPr>
          <w:tcW w:w="6914" w:type="dxa"/>
          <w:vAlign w:val="bottom"/>
        </w:tcPr>
        <w:p w14:paraId="37F5F56F" w14:textId="77777777" w:rsidR="00E03EEB" w:rsidRDefault="00E03EEB">
          <w:pPr>
            <w:pStyle w:val="HeaderLiteOdd"/>
          </w:pPr>
        </w:p>
      </w:tc>
      <w:tc>
        <w:tcPr>
          <w:tcW w:w="1485" w:type="dxa"/>
          <w:vAlign w:val="bottom"/>
        </w:tcPr>
        <w:p w14:paraId="71D582B5" w14:textId="77777777" w:rsidR="00E03EEB" w:rsidRDefault="00E03EEB">
          <w:pPr>
            <w:pStyle w:val="HeaderLiteOdd"/>
          </w:pPr>
        </w:p>
      </w:tc>
    </w:tr>
    <w:tr w:rsidR="00E03EEB" w:rsidRPr="005E396A" w14:paraId="6ECEAC6C" w14:textId="77777777" w:rsidTr="005E396A">
      <w:tc>
        <w:tcPr>
          <w:tcW w:w="8399" w:type="dxa"/>
          <w:gridSpan w:val="2"/>
          <w:tcBorders>
            <w:top w:val="nil"/>
            <w:left w:val="nil"/>
            <w:bottom w:val="single" w:sz="4" w:space="0" w:color="auto"/>
            <w:right w:val="nil"/>
            <w:tl2br w:val="nil"/>
            <w:tr2bl w:val="nil"/>
          </w:tcBorders>
          <w:vAlign w:val="bottom"/>
        </w:tcPr>
        <w:p w14:paraId="688C70C2" w14:textId="77777777" w:rsidR="00E03EEB" w:rsidRDefault="00E03EEB" w:rsidP="00665912">
          <w:pPr>
            <w:pStyle w:val="HeaderBoldOdd"/>
          </w:pPr>
          <w:r>
            <w:t xml:space="preserve">Section </w:t>
          </w:r>
          <w:r>
            <w:rPr>
              <w:noProof/>
            </w:rPr>
            <w:t>11</w:t>
          </w:r>
        </w:p>
      </w:tc>
    </w:tr>
  </w:tbl>
  <w:p w14:paraId="09B9A54C" w14:textId="77777777" w:rsidR="00E03EEB" w:rsidRDefault="00E03EE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E03EEB" w14:paraId="230FF3CF" w14:textId="77777777" w:rsidTr="005E396A">
      <w:tc>
        <w:tcPr>
          <w:tcW w:w="6914" w:type="dxa"/>
          <w:vAlign w:val="bottom"/>
        </w:tcPr>
        <w:p w14:paraId="1DDB1F6E" w14:textId="77777777" w:rsidR="00E03EEB" w:rsidRDefault="00E03EEB">
          <w:pPr>
            <w:pStyle w:val="HeaderLiteOdd"/>
          </w:pPr>
        </w:p>
      </w:tc>
      <w:tc>
        <w:tcPr>
          <w:tcW w:w="1485" w:type="dxa"/>
          <w:vAlign w:val="bottom"/>
        </w:tcPr>
        <w:p w14:paraId="7A517C06" w14:textId="77777777" w:rsidR="00E03EEB" w:rsidRDefault="00E03EEB">
          <w:pPr>
            <w:pStyle w:val="HeaderLiteOdd"/>
          </w:pPr>
        </w:p>
      </w:tc>
    </w:tr>
    <w:tr w:rsidR="00E03EEB" w14:paraId="74D64F25" w14:textId="77777777" w:rsidTr="005E396A">
      <w:tc>
        <w:tcPr>
          <w:tcW w:w="6914" w:type="dxa"/>
          <w:vAlign w:val="bottom"/>
        </w:tcPr>
        <w:p w14:paraId="360908F8" w14:textId="77777777" w:rsidR="00E03EEB" w:rsidRDefault="00E03EEB">
          <w:pPr>
            <w:pStyle w:val="HeaderLiteOdd"/>
          </w:pPr>
        </w:p>
      </w:tc>
      <w:tc>
        <w:tcPr>
          <w:tcW w:w="1485" w:type="dxa"/>
          <w:vAlign w:val="bottom"/>
        </w:tcPr>
        <w:p w14:paraId="13A9D17C" w14:textId="77777777" w:rsidR="00E03EEB" w:rsidRDefault="00E03EEB">
          <w:pPr>
            <w:pStyle w:val="HeaderLiteOdd"/>
          </w:pPr>
        </w:p>
      </w:tc>
    </w:tr>
    <w:tr w:rsidR="00E03EEB" w:rsidRPr="005E396A" w14:paraId="1693F7B2" w14:textId="77777777" w:rsidTr="005E396A">
      <w:tc>
        <w:tcPr>
          <w:tcW w:w="8399" w:type="dxa"/>
          <w:gridSpan w:val="2"/>
          <w:tcBorders>
            <w:top w:val="nil"/>
            <w:left w:val="nil"/>
            <w:bottom w:val="single" w:sz="4" w:space="0" w:color="auto"/>
            <w:right w:val="nil"/>
            <w:tl2br w:val="nil"/>
            <w:tr2bl w:val="nil"/>
          </w:tcBorders>
          <w:vAlign w:val="bottom"/>
        </w:tcPr>
        <w:p w14:paraId="5CA73B1F" w14:textId="77777777" w:rsidR="00E03EEB" w:rsidRDefault="00E03EEB" w:rsidP="000B4E7C">
          <w:pPr>
            <w:pStyle w:val="HeaderBoldOdd"/>
          </w:pPr>
          <w:r>
            <w:t>Section 5</w:t>
          </w:r>
        </w:p>
      </w:tc>
    </w:tr>
  </w:tbl>
  <w:p w14:paraId="45921C90" w14:textId="77777777" w:rsidR="00E03EEB" w:rsidRDefault="00E03E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E03EEB" w14:paraId="09F7EF2E" w14:textId="77777777" w:rsidTr="005E396A">
      <w:tc>
        <w:tcPr>
          <w:tcW w:w="1494" w:type="dxa"/>
          <w:vAlign w:val="bottom"/>
        </w:tcPr>
        <w:p w14:paraId="76AB4C0F" w14:textId="77777777" w:rsidR="00E03EEB" w:rsidRDefault="00E03EEB">
          <w:pPr>
            <w:pStyle w:val="HeaderLiteEven"/>
          </w:pPr>
        </w:p>
      </w:tc>
      <w:tc>
        <w:tcPr>
          <w:tcW w:w="6891" w:type="dxa"/>
          <w:vAlign w:val="bottom"/>
        </w:tcPr>
        <w:p w14:paraId="2491D728" w14:textId="77777777" w:rsidR="00E03EEB" w:rsidRDefault="00E03EEB">
          <w:pPr>
            <w:pStyle w:val="HeaderLiteEven"/>
          </w:pPr>
        </w:p>
      </w:tc>
    </w:tr>
    <w:tr w:rsidR="00E03EEB" w14:paraId="10C2A91B" w14:textId="77777777" w:rsidTr="005E396A">
      <w:tc>
        <w:tcPr>
          <w:tcW w:w="1494" w:type="dxa"/>
          <w:vAlign w:val="bottom"/>
        </w:tcPr>
        <w:p w14:paraId="079F5C6E" w14:textId="77777777" w:rsidR="00E03EEB" w:rsidRDefault="00E03EEB">
          <w:pPr>
            <w:pStyle w:val="HeaderLiteEven"/>
          </w:pPr>
        </w:p>
      </w:tc>
      <w:tc>
        <w:tcPr>
          <w:tcW w:w="6891" w:type="dxa"/>
          <w:vAlign w:val="bottom"/>
        </w:tcPr>
        <w:p w14:paraId="07A99B97" w14:textId="77777777" w:rsidR="00E03EEB" w:rsidRDefault="00E03EEB">
          <w:pPr>
            <w:pStyle w:val="HeaderLiteEven"/>
          </w:pPr>
        </w:p>
      </w:tc>
    </w:tr>
    <w:tr w:rsidR="00E03EEB" w:rsidRPr="005E396A" w14:paraId="61D56531" w14:textId="77777777" w:rsidTr="005E396A">
      <w:tc>
        <w:tcPr>
          <w:tcW w:w="8385" w:type="dxa"/>
          <w:gridSpan w:val="2"/>
          <w:tcBorders>
            <w:top w:val="nil"/>
            <w:left w:val="nil"/>
            <w:bottom w:val="single" w:sz="4" w:space="0" w:color="auto"/>
            <w:right w:val="nil"/>
            <w:tl2br w:val="nil"/>
            <w:tr2bl w:val="nil"/>
          </w:tcBorders>
          <w:vAlign w:val="bottom"/>
        </w:tcPr>
        <w:p w14:paraId="16DE1B98" w14:textId="77777777" w:rsidR="00E03EEB" w:rsidRDefault="00E03EEB" w:rsidP="004B614C">
          <w:pPr>
            <w:pStyle w:val="HeaderBoldEven"/>
          </w:pPr>
          <w:r>
            <w:t xml:space="preserve">Section </w:t>
          </w:r>
          <w:r>
            <w:rPr>
              <w:noProof/>
            </w:rPr>
            <w:t>6</w:t>
          </w:r>
        </w:p>
      </w:tc>
    </w:tr>
  </w:tbl>
  <w:p w14:paraId="5297F3DF" w14:textId="77777777" w:rsidR="00E03EEB" w:rsidRDefault="00E03EE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E03EEB" w14:paraId="142F1007" w14:textId="77777777" w:rsidTr="005E396A">
      <w:tc>
        <w:tcPr>
          <w:tcW w:w="6914" w:type="dxa"/>
          <w:vAlign w:val="bottom"/>
        </w:tcPr>
        <w:p w14:paraId="245F141A" w14:textId="77777777" w:rsidR="00E03EEB" w:rsidRDefault="00E03EEB">
          <w:pPr>
            <w:pStyle w:val="HeaderLiteOdd"/>
          </w:pPr>
        </w:p>
      </w:tc>
      <w:tc>
        <w:tcPr>
          <w:tcW w:w="1485" w:type="dxa"/>
          <w:vAlign w:val="bottom"/>
        </w:tcPr>
        <w:p w14:paraId="6E92E383" w14:textId="77777777" w:rsidR="00E03EEB" w:rsidRDefault="00E03EEB">
          <w:pPr>
            <w:pStyle w:val="HeaderLiteOdd"/>
          </w:pPr>
        </w:p>
      </w:tc>
    </w:tr>
    <w:tr w:rsidR="00E03EEB" w14:paraId="54747BC6" w14:textId="77777777" w:rsidTr="005E396A">
      <w:tc>
        <w:tcPr>
          <w:tcW w:w="6914" w:type="dxa"/>
          <w:vAlign w:val="bottom"/>
        </w:tcPr>
        <w:p w14:paraId="6C86A4B2" w14:textId="77777777" w:rsidR="00E03EEB" w:rsidRDefault="00E03EEB">
          <w:pPr>
            <w:pStyle w:val="HeaderLiteOdd"/>
          </w:pPr>
        </w:p>
      </w:tc>
      <w:tc>
        <w:tcPr>
          <w:tcW w:w="1485" w:type="dxa"/>
          <w:vAlign w:val="bottom"/>
        </w:tcPr>
        <w:p w14:paraId="04693DCC" w14:textId="77777777" w:rsidR="00E03EEB" w:rsidRDefault="00E03EEB">
          <w:pPr>
            <w:pStyle w:val="HeaderLiteOdd"/>
          </w:pPr>
        </w:p>
      </w:tc>
    </w:tr>
    <w:tr w:rsidR="00E03EEB" w:rsidRPr="005E396A" w14:paraId="5B36EB67" w14:textId="77777777" w:rsidTr="005E396A">
      <w:tc>
        <w:tcPr>
          <w:tcW w:w="8399" w:type="dxa"/>
          <w:gridSpan w:val="2"/>
          <w:tcBorders>
            <w:top w:val="nil"/>
            <w:left w:val="nil"/>
            <w:bottom w:val="single" w:sz="4" w:space="0" w:color="auto"/>
            <w:right w:val="nil"/>
            <w:tl2br w:val="nil"/>
            <w:tr2bl w:val="nil"/>
          </w:tcBorders>
          <w:vAlign w:val="bottom"/>
        </w:tcPr>
        <w:p w14:paraId="13BD2B68" w14:textId="77777777" w:rsidR="00B96324" w:rsidRDefault="00E03EEB">
          <w:pPr>
            <w:pStyle w:val="HeaderBoldOdd"/>
          </w:pPr>
          <w:r>
            <w:t xml:space="preserve">Section </w:t>
          </w:r>
          <w:r w:rsidR="00115C42">
            <w:t>8</w:t>
          </w:r>
        </w:p>
      </w:tc>
    </w:tr>
  </w:tbl>
  <w:p w14:paraId="64F1B837" w14:textId="77777777" w:rsidR="00E03EEB" w:rsidRDefault="00E03EE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E03EEB" w14:paraId="21646C2E" w14:textId="77777777" w:rsidTr="005E396A">
      <w:tc>
        <w:tcPr>
          <w:tcW w:w="1494" w:type="dxa"/>
          <w:vAlign w:val="bottom"/>
        </w:tcPr>
        <w:p w14:paraId="149E7D69" w14:textId="77777777" w:rsidR="00E03EEB" w:rsidRDefault="00E03EEB">
          <w:pPr>
            <w:pStyle w:val="HeaderLiteEven"/>
          </w:pPr>
        </w:p>
      </w:tc>
      <w:tc>
        <w:tcPr>
          <w:tcW w:w="6891" w:type="dxa"/>
          <w:vAlign w:val="bottom"/>
        </w:tcPr>
        <w:p w14:paraId="1F3DD015" w14:textId="77777777" w:rsidR="00E03EEB" w:rsidRDefault="00E03EEB">
          <w:pPr>
            <w:pStyle w:val="HeaderLiteEven"/>
          </w:pPr>
        </w:p>
      </w:tc>
    </w:tr>
    <w:tr w:rsidR="00E03EEB" w14:paraId="5BBA3971" w14:textId="77777777" w:rsidTr="005E396A">
      <w:tc>
        <w:tcPr>
          <w:tcW w:w="1494" w:type="dxa"/>
          <w:vAlign w:val="bottom"/>
        </w:tcPr>
        <w:p w14:paraId="2496DD2E" w14:textId="77777777" w:rsidR="00E03EEB" w:rsidRDefault="00E03EEB">
          <w:pPr>
            <w:pStyle w:val="HeaderLiteEven"/>
          </w:pPr>
        </w:p>
      </w:tc>
      <w:tc>
        <w:tcPr>
          <w:tcW w:w="6891" w:type="dxa"/>
          <w:vAlign w:val="bottom"/>
        </w:tcPr>
        <w:p w14:paraId="4AAFF797" w14:textId="77777777" w:rsidR="00E03EEB" w:rsidRDefault="00E03EEB">
          <w:pPr>
            <w:pStyle w:val="HeaderLiteEven"/>
          </w:pPr>
        </w:p>
      </w:tc>
    </w:tr>
    <w:tr w:rsidR="00E03EEB" w:rsidRPr="005E396A" w14:paraId="683BCE2A" w14:textId="77777777" w:rsidTr="005E396A">
      <w:tc>
        <w:tcPr>
          <w:tcW w:w="8385" w:type="dxa"/>
          <w:gridSpan w:val="2"/>
          <w:tcBorders>
            <w:top w:val="nil"/>
            <w:left w:val="nil"/>
            <w:bottom w:val="single" w:sz="4" w:space="0" w:color="auto"/>
            <w:right w:val="nil"/>
            <w:tl2br w:val="nil"/>
            <w:tr2bl w:val="nil"/>
          </w:tcBorders>
          <w:vAlign w:val="bottom"/>
        </w:tcPr>
        <w:p w14:paraId="123A78DF" w14:textId="77777777" w:rsidR="00E03EEB" w:rsidRDefault="00E03EEB" w:rsidP="000B4E7C">
          <w:pPr>
            <w:pStyle w:val="HeaderBoldEven"/>
          </w:pPr>
          <w:r>
            <w:t xml:space="preserve">Section </w:t>
          </w:r>
          <w:r w:rsidR="00115C42">
            <w:rPr>
              <w:noProof/>
            </w:rPr>
            <w:t>10</w:t>
          </w:r>
        </w:p>
      </w:tc>
    </w:tr>
  </w:tbl>
  <w:p w14:paraId="59610237" w14:textId="77777777" w:rsidR="00E03EEB" w:rsidRDefault="00E03EE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A90C" w14:textId="77777777" w:rsidR="00115C42" w:rsidRDefault="00115C42" w:rsidP="00115C42"/>
  <w:tbl>
    <w:tblPr>
      <w:tblW w:w="8460" w:type="dxa"/>
      <w:jc w:val="right"/>
      <w:tblBorders>
        <w:bottom w:val="single" w:sz="4" w:space="0" w:color="auto"/>
      </w:tblBorders>
      <w:tblLook w:val="01E0" w:firstRow="1" w:lastRow="1" w:firstColumn="1" w:lastColumn="1" w:noHBand="0" w:noVBand="0"/>
    </w:tblPr>
    <w:tblGrid>
      <w:gridCol w:w="8460"/>
    </w:tblGrid>
    <w:tr w:rsidR="00115C42" w14:paraId="110B561C" w14:textId="77777777" w:rsidTr="00004659">
      <w:trPr>
        <w:jc w:val="right"/>
      </w:trPr>
      <w:tc>
        <w:tcPr>
          <w:tcW w:w="8460" w:type="dxa"/>
        </w:tcPr>
        <w:p w14:paraId="15A90AAD" w14:textId="77777777" w:rsidR="00B96324" w:rsidRDefault="00115C42">
          <w:pPr>
            <w:pStyle w:val="HeaderBoldEven"/>
          </w:pPr>
          <w:r w:rsidRPr="000B4E7C">
            <w:t>Section 1</w:t>
          </w:r>
          <w:r>
            <w:t>2</w:t>
          </w:r>
        </w:p>
      </w:tc>
    </w:tr>
  </w:tbl>
  <w:p w14:paraId="7AF319AE" w14:textId="77777777" w:rsidR="00B96324" w:rsidRDefault="00B96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8E406D7"/>
    <w:multiLevelType w:val="hybridMultilevel"/>
    <w:tmpl w:val="C1380944"/>
    <w:lvl w:ilvl="0" w:tplc="3F60A446">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AU" w:vendorID="64" w:dllVersion="131078" w:nlCheck="1" w:checkStyle="1"/>
  <w:activeWritingStyle w:appName="MSWord" w:lang="en-US" w:vendorID="64" w:dllVersion="131078" w:nlCheck="1" w:checkStyle="1"/>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56EE"/>
    <w:rsid w:val="00011852"/>
    <w:rsid w:val="00013E3A"/>
    <w:rsid w:val="000151C5"/>
    <w:rsid w:val="00021676"/>
    <w:rsid w:val="00024697"/>
    <w:rsid w:val="000253C1"/>
    <w:rsid w:val="0003498B"/>
    <w:rsid w:val="00034C6F"/>
    <w:rsid w:val="00053657"/>
    <w:rsid w:val="0005680C"/>
    <w:rsid w:val="00056AF3"/>
    <w:rsid w:val="00070A26"/>
    <w:rsid w:val="0007189F"/>
    <w:rsid w:val="00073CB6"/>
    <w:rsid w:val="00076B2D"/>
    <w:rsid w:val="00077894"/>
    <w:rsid w:val="00085B59"/>
    <w:rsid w:val="00087259"/>
    <w:rsid w:val="000B4E7C"/>
    <w:rsid w:val="000B52F3"/>
    <w:rsid w:val="000E16F3"/>
    <w:rsid w:val="000E3C8E"/>
    <w:rsid w:val="000E5678"/>
    <w:rsid w:val="00113437"/>
    <w:rsid w:val="00114286"/>
    <w:rsid w:val="00115C42"/>
    <w:rsid w:val="00121A98"/>
    <w:rsid w:val="00125DA6"/>
    <w:rsid w:val="00130B88"/>
    <w:rsid w:val="001312CF"/>
    <w:rsid w:val="00131E31"/>
    <w:rsid w:val="00137445"/>
    <w:rsid w:val="00137655"/>
    <w:rsid w:val="001410A9"/>
    <w:rsid w:val="001415D1"/>
    <w:rsid w:val="00141B4E"/>
    <w:rsid w:val="00142CB2"/>
    <w:rsid w:val="00145C33"/>
    <w:rsid w:val="0014660D"/>
    <w:rsid w:val="00147077"/>
    <w:rsid w:val="0015004C"/>
    <w:rsid w:val="00151822"/>
    <w:rsid w:val="001601D7"/>
    <w:rsid w:val="00164783"/>
    <w:rsid w:val="00165EF5"/>
    <w:rsid w:val="00167B3F"/>
    <w:rsid w:val="0017099C"/>
    <w:rsid w:val="00183AC8"/>
    <w:rsid w:val="00187B15"/>
    <w:rsid w:val="00190752"/>
    <w:rsid w:val="001B2225"/>
    <w:rsid w:val="001B4AE0"/>
    <w:rsid w:val="001B4C32"/>
    <w:rsid w:val="001B503D"/>
    <w:rsid w:val="001B5EFC"/>
    <w:rsid w:val="001B680B"/>
    <w:rsid w:val="001D09D3"/>
    <w:rsid w:val="001D217A"/>
    <w:rsid w:val="001D49E7"/>
    <w:rsid w:val="001D4F9A"/>
    <w:rsid w:val="001E07D1"/>
    <w:rsid w:val="001E0D40"/>
    <w:rsid w:val="001F3D4C"/>
    <w:rsid w:val="002019B4"/>
    <w:rsid w:val="002108D2"/>
    <w:rsid w:val="00211E74"/>
    <w:rsid w:val="00211F14"/>
    <w:rsid w:val="002125DA"/>
    <w:rsid w:val="00213748"/>
    <w:rsid w:val="00213EC8"/>
    <w:rsid w:val="0021465E"/>
    <w:rsid w:val="00217C64"/>
    <w:rsid w:val="00220EDA"/>
    <w:rsid w:val="0022202A"/>
    <w:rsid w:val="00222DA1"/>
    <w:rsid w:val="0022369F"/>
    <w:rsid w:val="00223A7F"/>
    <w:rsid w:val="00224DA4"/>
    <w:rsid w:val="00234FDE"/>
    <w:rsid w:val="0023583A"/>
    <w:rsid w:val="00236EB8"/>
    <w:rsid w:val="00251437"/>
    <w:rsid w:val="00251822"/>
    <w:rsid w:val="00253675"/>
    <w:rsid w:val="00254B2F"/>
    <w:rsid w:val="00256425"/>
    <w:rsid w:val="0026646F"/>
    <w:rsid w:val="00274061"/>
    <w:rsid w:val="002814E5"/>
    <w:rsid w:val="00284A2C"/>
    <w:rsid w:val="002870BB"/>
    <w:rsid w:val="002929F2"/>
    <w:rsid w:val="00294405"/>
    <w:rsid w:val="00296E69"/>
    <w:rsid w:val="002A4512"/>
    <w:rsid w:val="002A57A4"/>
    <w:rsid w:val="002A6E08"/>
    <w:rsid w:val="002B4431"/>
    <w:rsid w:val="002C2F88"/>
    <w:rsid w:val="002C34B3"/>
    <w:rsid w:val="002D24DD"/>
    <w:rsid w:val="002D3EED"/>
    <w:rsid w:val="002D68AE"/>
    <w:rsid w:val="002E0C9A"/>
    <w:rsid w:val="002E1CDA"/>
    <w:rsid w:val="002E2209"/>
    <w:rsid w:val="0030627F"/>
    <w:rsid w:val="00313DAC"/>
    <w:rsid w:val="003263DD"/>
    <w:rsid w:val="003312D7"/>
    <w:rsid w:val="00331F91"/>
    <w:rsid w:val="003327E3"/>
    <w:rsid w:val="00342DD9"/>
    <w:rsid w:val="00344D59"/>
    <w:rsid w:val="00347278"/>
    <w:rsid w:val="00347ABE"/>
    <w:rsid w:val="003535E0"/>
    <w:rsid w:val="003570F6"/>
    <w:rsid w:val="00366209"/>
    <w:rsid w:val="003811B3"/>
    <w:rsid w:val="0038236C"/>
    <w:rsid w:val="00382EAF"/>
    <w:rsid w:val="00383571"/>
    <w:rsid w:val="00383D0E"/>
    <w:rsid w:val="00384027"/>
    <w:rsid w:val="003843EC"/>
    <w:rsid w:val="00396732"/>
    <w:rsid w:val="0039675E"/>
    <w:rsid w:val="003A2BF9"/>
    <w:rsid w:val="003A3291"/>
    <w:rsid w:val="003C3C69"/>
    <w:rsid w:val="003C700C"/>
    <w:rsid w:val="003C774E"/>
    <w:rsid w:val="003D20DD"/>
    <w:rsid w:val="003E7809"/>
    <w:rsid w:val="003F43C5"/>
    <w:rsid w:val="00403CA6"/>
    <w:rsid w:val="00405625"/>
    <w:rsid w:val="00411C6B"/>
    <w:rsid w:val="00412292"/>
    <w:rsid w:val="004174C2"/>
    <w:rsid w:val="00420A7B"/>
    <w:rsid w:val="0043600E"/>
    <w:rsid w:val="00441111"/>
    <w:rsid w:val="00441491"/>
    <w:rsid w:val="00442B2D"/>
    <w:rsid w:val="00447669"/>
    <w:rsid w:val="00452D09"/>
    <w:rsid w:val="00454D0B"/>
    <w:rsid w:val="0046344B"/>
    <w:rsid w:val="004679C2"/>
    <w:rsid w:val="0047221D"/>
    <w:rsid w:val="00473443"/>
    <w:rsid w:val="0047421D"/>
    <w:rsid w:val="004801C2"/>
    <w:rsid w:val="00482B0A"/>
    <w:rsid w:val="00484DBA"/>
    <w:rsid w:val="004853CC"/>
    <w:rsid w:val="00487822"/>
    <w:rsid w:val="004A28F1"/>
    <w:rsid w:val="004A4722"/>
    <w:rsid w:val="004A520C"/>
    <w:rsid w:val="004A6816"/>
    <w:rsid w:val="004B614C"/>
    <w:rsid w:val="004B7D4C"/>
    <w:rsid w:val="004C0E42"/>
    <w:rsid w:val="004D2CCB"/>
    <w:rsid w:val="004E01BE"/>
    <w:rsid w:val="004E29B1"/>
    <w:rsid w:val="004F3A0D"/>
    <w:rsid w:val="004F4139"/>
    <w:rsid w:val="004F4E12"/>
    <w:rsid w:val="004F6457"/>
    <w:rsid w:val="0050017F"/>
    <w:rsid w:val="005020F2"/>
    <w:rsid w:val="00505817"/>
    <w:rsid w:val="00516F09"/>
    <w:rsid w:val="00526A68"/>
    <w:rsid w:val="00530A4B"/>
    <w:rsid w:val="00551FD3"/>
    <w:rsid w:val="00552158"/>
    <w:rsid w:val="00552309"/>
    <w:rsid w:val="00555C65"/>
    <w:rsid w:val="00562615"/>
    <w:rsid w:val="00564001"/>
    <w:rsid w:val="00564A57"/>
    <w:rsid w:val="00584A71"/>
    <w:rsid w:val="00590B66"/>
    <w:rsid w:val="005944CF"/>
    <w:rsid w:val="00596122"/>
    <w:rsid w:val="00596F0D"/>
    <w:rsid w:val="005A0F53"/>
    <w:rsid w:val="005A2A56"/>
    <w:rsid w:val="005A45DD"/>
    <w:rsid w:val="005A6574"/>
    <w:rsid w:val="005B6D02"/>
    <w:rsid w:val="005C00F6"/>
    <w:rsid w:val="005C2948"/>
    <w:rsid w:val="005C3646"/>
    <w:rsid w:val="005D6F22"/>
    <w:rsid w:val="005D7FE4"/>
    <w:rsid w:val="005E396A"/>
    <w:rsid w:val="005E5309"/>
    <w:rsid w:val="005F0786"/>
    <w:rsid w:val="005F5365"/>
    <w:rsid w:val="005F69E2"/>
    <w:rsid w:val="00601F86"/>
    <w:rsid w:val="00607470"/>
    <w:rsid w:val="00612B64"/>
    <w:rsid w:val="006133D2"/>
    <w:rsid w:val="006165B3"/>
    <w:rsid w:val="00617061"/>
    <w:rsid w:val="00621A39"/>
    <w:rsid w:val="00623919"/>
    <w:rsid w:val="0062619F"/>
    <w:rsid w:val="006267C3"/>
    <w:rsid w:val="00636345"/>
    <w:rsid w:val="00642CA9"/>
    <w:rsid w:val="00644436"/>
    <w:rsid w:val="00644B8D"/>
    <w:rsid w:val="00645683"/>
    <w:rsid w:val="006503AC"/>
    <w:rsid w:val="0065166B"/>
    <w:rsid w:val="006547CF"/>
    <w:rsid w:val="00657047"/>
    <w:rsid w:val="006639E2"/>
    <w:rsid w:val="00665912"/>
    <w:rsid w:val="00672003"/>
    <w:rsid w:val="006739C1"/>
    <w:rsid w:val="00686231"/>
    <w:rsid w:val="00693D62"/>
    <w:rsid w:val="006B1310"/>
    <w:rsid w:val="006B28EE"/>
    <w:rsid w:val="006B33C7"/>
    <w:rsid w:val="006C2F02"/>
    <w:rsid w:val="006C42CE"/>
    <w:rsid w:val="006C4BED"/>
    <w:rsid w:val="006C53D2"/>
    <w:rsid w:val="006D1971"/>
    <w:rsid w:val="006D4B7F"/>
    <w:rsid w:val="006D62A1"/>
    <w:rsid w:val="006D6872"/>
    <w:rsid w:val="006E06EA"/>
    <w:rsid w:val="006E69DC"/>
    <w:rsid w:val="006F0841"/>
    <w:rsid w:val="006F125E"/>
    <w:rsid w:val="006F18DE"/>
    <w:rsid w:val="006F3964"/>
    <w:rsid w:val="007037DD"/>
    <w:rsid w:val="00703B38"/>
    <w:rsid w:val="007045B0"/>
    <w:rsid w:val="00710DC7"/>
    <w:rsid w:val="007127D9"/>
    <w:rsid w:val="00717563"/>
    <w:rsid w:val="007266AE"/>
    <w:rsid w:val="00726A83"/>
    <w:rsid w:val="00735B24"/>
    <w:rsid w:val="00742BE4"/>
    <w:rsid w:val="00750F54"/>
    <w:rsid w:val="00752A20"/>
    <w:rsid w:val="00761759"/>
    <w:rsid w:val="00766669"/>
    <w:rsid w:val="00771B1D"/>
    <w:rsid w:val="007762D1"/>
    <w:rsid w:val="00787D5F"/>
    <w:rsid w:val="00790AF7"/>
    <w:rsid w:val="007A1349"/>
    <w:rsid w:val="007A24FF"/>
    <w:rsid w:val="007A3567"/>
    <w:rsid w:val="007A56B8"/>
    <w:rsid w:val="007B5FBE"/>
    <w:rsid w:val="007C0378"/>
    <w:rsid w:val="007D2042"/>
    <w:rsid w:val="007E21C3"/>
    <w:rsid w:val="007E2786"/>
    <w:rsid w:val="007E2AB6"/>
    <w:rsid w:val="007E4DC1"/>
    <w:rsid w:val="007F3913"/>
    <w:rsid w:val="00800822"/>
    <w:rsid w:val="00802693"/>
    <w:rsid w:val="00802C50"/>
    <w:rsid w:val="0080309D"/>
    <w:rsid w:val="00804491"/>
    <w:rsid w:val="00806B35"/>
    <w:rsid w:val="00807AC5"/>
    <w:rsid w:val="008141E5"/>
    <w:rsid w:val="008200F1"/>
    <w:rsid w:val="00820E6A"/>
    <w:rsid w:val="00821F9F"/>
    <w:rsid w:val="00822C54"/>
    <w:rsid w:val="00827C9C"/>
    <w:rsid w:val="00851BB2"/>
    <w:rsid w:val="00855B7C"/>
    <w:rsid w:val="00856AC8"/>
    <w:rsid w:val="00860CD0"/>
    <w:rsid w:val="008621D6"/>
    <w:rsid w:val="00870B97"/>
    <w:rsid w:val="00890A16"/>
    <w:rsid w:val="00891412"/>
    <w:rsid w:val="008949D1"/>
    <w:rsid w:val="00897C33"/>
    <w:rsid w:val="008A0372"/>
    <w:rsid w:val="008A0D3A"/>
    <w:rsid w:val="008A11F4"/>
    <w:rsid w:val="008A2BDA"/>
    <w:rsid w:val="008A483B"/>
    <w:rsid w:val="008A5870"/>
    <w:rsid w:val="008B53CC"/>
    <w:rsid w:val="008D68C0"/>
    <w:rsid w:val="008E02E5"/>
    <w:rsid w:val="008E62A6"/>
    <w:rsid w:val="008E74ED"/>
    <w:rsid w:val="008F5EC2"/>
    <w:rsid w:val="009070F5"/>
    <w:rsid w:val="009120AD"/>
    <w:rsid w:val="00914CC9"/>
    <w:rsid w:val="00915B19"/>
    <w:rsid w:val="00920D7C"/>
    <w:rsid w:val="00922840"/>
    <w:rsid w:val="0093033C"/>
    <w:rsid w:val="0093497A"/>
    <w:rsid w:val="009356C5"/>
    <w:rsid w:val="009553F5"/>
    <w:rsid w:val="0096078F"/>
    <w:rsid w:val="009614E0"/>
    <w:rsid w:val="00962521"/>
    <w:rsid w:val="0096686E"/>
    <w:rsid w:val="0096767F"/>
    <w:rsid w:val="0097307E"/>
    <w:rsid w:val="00977116"/>
    <w:rsid w:val="00982FFF"/>
    <w:rsid w:val="00984A77"/>
    <w:rsid w:val="00992710"/>
    <w:rsid w:val="00997104"/>
    <w:rsid w:val="00997493"/>
    <w:rsid w:val="009A0DED"/>
    <w:rsid w:val="009A534D"/>
    <w:rsid w:val="009A595E"/>
    <w:rsid w:val="009C0DE1"/>
    <w:rsid w:val="009C1C01"/>
    <w:rsid w:val="009C5B2C"/>
    <w:rsid w:val="009C7B2F"/>
    <w:rsid w:val="009D13E9"/>
    <w:rsid w:val="009D17D3"/>
    <w:rsid w:val="009D345F"/>
    <w:rsid w:val="009E3171"/>
    <w:rsid w:val="009E4343"/>
    <w:rsid w:val="009F47BC"/>
    <w:rsid w:val="00A00812"/>
    <w:rsid w:val="00A07F33"/>
    <w:rsid w:val="00A1281A"/>
    <w:rsid w:val="00A208AB"/>
    <w:rsid w:val="00A22D26"/>
    <w:rsid w:val="00A232BF"/>
    <w:rsid w:val="00A31BE9"/>
    <w:rsid w:val="00A40923"/>
    <w:rsid w:val="00A453B8"/>
    <w:rsid w:val="00A45D09"/>
    <w:rsid w:val="00A46E06"/>
    <w:rsid w:val="00A52288"/>
    <w:rsid w:val="00A7238F"/>
    <w:rsid w:val="00A72A46"/>
    <w:rsid w:val="00A742C6"/>
    <w:rsid w:val="00A82D4B"/>
    <w:rsid w:val="00A831D5"/>
    <w:rsid w:val="00A83A6B"/>
    <w:rsid w:val="00A867B2"/>
    <w:rsid w:val="00A87051"/>
    <w:rsid w:val="00A93472"/>
    <w:rsid w:val="00A93484"/>
    <w:rsid w:val="00A958D9"/>
    <w:rsid w:val="00AA03A0"/>
    <w:rsid w:val="00AA2C0E"/>
    <w:rsid w:val="00AA31CC"/>
    <w:rsid w:val="00AC2A21"/>
    <w:rsid w:val="00AD1D43"/>
    <w:rsid w:val="00AD3815"/>
    <w:rsid w:val="00AD4C82"/>
    <w:rsid w:val="00AE471F"/>
    <w:rsid w:val="00B02301"/>
    <w:rsid w:val="00B02518"/>
    <w:rsid w:val="00B117D1"/>
    <w:rsid w:val="00B11FF4"/>
    <w:rsid w:val="00B1343B"/>
    <w:rsid w:val="00B27130"/>
    <w:rsid w:val="00B41A08"/>
    <w:rsid w:val="00B4372D"/>
    <w:rsid w:val="00B440EB"/>
    <w:rsid w:val="00B50B2D"/>
    <w:rsid w:val="00B543FD"/>
    <w:rsid w:val="00B564FE"/>
    <w:rsid w:val="00B6427F"/>
    <w:rsid w:val="00B64D46"/>
    <w:rsid w:val="00B64EBC"/>
    <w:rsid w:val="00B65355"/>
    <w:rsid w:val="00B65B18"/>
    <w:rsid w:val="00B73ED2"/>
    <w:rsid w:val="00B74AE5"/>
    <w:rsid w:val="00B76874"/>
    <w:rsid w:val="00B82EAA"/>
    <w:rsid w:val="00B93121"/>
    <w:rsid w:val="00B95861"/>
    <w:rsid w:val="00B96324"/>
    <w:rsid w:val="00B97C08"/>
    <w:rsid w:val="00BA0795"/>
    <w:rsid w:val="00BA10F6"/>
    <w:rsid w:val="00BA1212"/>
    <w:rsid w:val="00BA5A4E"/>
    <w:rsid w:val="00BA61EE"/>
    <w:rsid w:val="00BB129E"/>
    <w:rsid w:val="00BB3F80"/>
    <w:rsid w:val="00BB5CE5"/>
    <w:rsid w:val="00BB6C18"/>
    <w:rsid w:val="00BC053C"/>
    <w:rsid w:val="00BD2512"/>
    <w:rsid w:val="00BE2947"/>
    <w:rsid w:val="00BF25FA"/>
    <w:rsid w:val="00BF295D"/>
    <w:rsid w:val="00BF365C"/>
    <w:rsid w:val="00BF62D4"/>
    <w:rsid w:val="00BF7E18"/>
    <w:rsid w:val="00C02DBF"/>
    <w:rsid w:val="00C032EC"/>
    <w:rsid w:val="00C03332"/>
    <w:rsid w:val="00C143E8"/>
    <w:rsid w:val="00C15633"/>
    <w:rsid w:val="00C16CE8"/>
    <w:rsid w:val="00C25519"/>
    <w:rsid w:val="00C269CC"/>
    <w:rsid w:val="00C354E3"/>
    <w:rsid w:val="00C46553"/>
    <w:rsid w:val="00C4697F"/>
    <w:rsid w:val="00C62CF6"/>
    <w:rsid w:val="00C63448"/>
    <w:rsid w:val="00C63F35"/>
    <w:rsid w:val="00C7037E"/>
    <w:rsid w:val="00C70D49"/>
    <w:rsid w:val="00C71889"/>
    <w:rsid w:val="00C71A74"/>
    <w:rsid w:val="00C7214E"/>
    <w:rsid w:val="00C7648E"/>
    <w:rsid w:val="00C8165C"/>
    <w:rsid w:val="00C82D38"/>
    <w:rsid w:val="00C849ED"/>
    <w:rsid w:val="00C86D30"/>
    <w:rsid w:val="00C92085"/>
    <w:rsid w:val="00C92281"/>
    <w:rsid w:val="00C9472B"/>
    <w:rsid w:val="00C949B1"/>
    <w:rsid w:val="00C95A4E"/>
    <w:rsid w:val="00CA055E"/>
    <w:rsid w:val="00CB5EDC"/>
    <w:rsid w:val="00CC03EF"/>
    <w:rsid w:val="00CC4325"/>
    <w:rsid w:val="00CC4EF4"/>
    <w:rsid w:val="00CC7753"/>
    <w:rsid w:val="00CD390E"/>
    <w:rsid w:val="00CD6347"/>
    <w:rsid w:val="00CD7EB3"/>
    <w:rsid w:val="00CE6308"/>
    <w:rsid w:val="00CF6B79"/>
    <w:rsid w:val="00CF7042"/>
    <w:rsid w:val="00D02CCC"/>
    <w:rsid w:val="00D10555"/>
    <w:rsid w:val="00D22684"/>
    <w:rsid w:val="00D305D7"/>
    <w:rsid w:val="00D30BA9"/>
    <w:rsid w:val="00D4341A"/>
    <w:rsid w:val="00D449AE"/>
    <w:rsid w:val="00D52428"/>
    <w:rsid w:val="00D56034"/>
    <w:rsid w:val="00D5643B"/>
    <w:rsid w:val="00D62C81"/>
    <w:rsid w:val="00D632AF"/>
    <w:rsid w:val="00D66DBC"/>
    <w:rsid w:val="00D718D7"/>
    <w:rsid w:val="00D73133"/>
    <w:rsid w:val="00D741DD"/>
    <w:rsid w:val="00D771D4"/>
    <w:rsid w:val="00D779B3"/>
    <w:rsid w:val="00D822DB"/>
    <w:rsid w:val="00D86301"/>
    <w:rsid w:val="00D938DA"/>
    <w:rsid w:val="00D9415C"/>
    <w:rsid w:val="00D96401"/>
    <w:rsid w:val="00D96FAA"/>
    <w:rsid w:val="00DA2BD0"/>
    <w:rsid w:val="00DB3C97"/>
    <w:rsid w:val="00DB78AA"/>
    <w:rsid w:val="00DC1628"/>
    <w:rsid w:val="00DD0812"/>
    <w:rsid w:val="00DD1337"/>
    <w:rsid w:val="00DD3616"/>
    <w:rsid w:val="00DD4A9E"/>
    <w:rsid w:val="00DE0A50"/>
    <w:rsid w:val="00DE4D4D"/>
    <w:rsid w:val="00E0273C"/>
    <w:rsid w:val="00E03EEB"/>
    <w:rsid w:val="00E047FB"/>
    <w:rsid w:val="00E07150"/>
    <w:rsid w:val="00E36237"/>
    <w:rsid w:val="00E371BB"/>
    <w:rsid w:val="00E56B25"/>
    <w:rsid w:val="00E654E4"/>
    <w:rsid w:val="00E759B1"/>
    <w:rsid w:val="00E77EFF"/>
    <w:rsid w:val="00E82D65"/>
    <w:rsid w:val="00E8330E"/>
    <w:rsid w:val="00E912F2"/>
    <w:rsid w:val="00EA3972"/>
    <w:rsid w:val="00EA3E08"/>
    <w:rsid w:val="00EA521A"/>
    <w:rsid w:val="00EB160C"/>
    <w:rsid w:val="00EB4EA0"/>
    <w:rsid w:val="00EB63BA"/>
    <w:rsid w:val="00EC6938"/>
    <w:rsid w:val="00ED2990"/>
    <w:rsid w:val="00EE2D4E"/>
    <w:rsid w:val="00EE7D3C"/>
    <w:rsid w:val="00EF4628"/>
    <w:rsid w:val="00F13C76"/>
    <w:rsid w:val="00F219C5"/>
    <w:rsid w:val="00F238EB"/>
    <w:rsid w:val="00F253A0"/>
    <w:rsid w:val="00F25838"/>
    <w:rsid w:val="00F325AA"/>
    <w:rsid w:val="00F35560"/>
    <w:rsid w:val="00F63A79"/>
    <w:rsid w:val="00F6762B"/>
    <w:rsid w:val="00F72662"/>
    <w:rsid w:val="00F74611"/>
    <w:rsid w:val="00F74980"/>
    <w:rsid w:val="00F83E23"/>
    <w:rsid w:val="00F86AD1"/>
    <w:rsid w:val="00F928F3"/>
    <w:rsid w:val="00F95DD9"/>
    <w:rsid w:val="00F97E48"/>
    <w:rsid w:val="00FA108D"/>
    <w:rsid w:val="00FB2A3E"/>
    <w:rsid w:val="00FB46B2"/>
    <w:rsid w:val="00FB515C"/>
    <w:rsid w:val="00FB68C5"/>
    <w:rsid w:val="00FC1CF1"/>
    <w:rsid w:val="00FD212A"/>
    <w:rsid w:val="00FD4B3A"/>
    <w:rsid w:val="00FE3FC6"/>
    <w:rsid w:val="00FE60F7"/>
    <w:rsid w:val="00FE6EEA"/>
    <w:rsid w:val="00FF20D1"/>
    <w:rsid w:val="00FF6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92200D"/>
  <w15:docId w15:val="{AEA50695-BB88-4AAE-90FB-DE7B4210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3B"/>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semiHidden/>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rsid w:val="008A483B"/>
    <w:pPr>
      <w:tabs>
        <w:tab w:val="center" w:pos="4153"/>
        <w:tab w:val="right" w:pos="8306"/>
      </w:tabs>
      <w:spacing w:before="20"/>
      <w:jc w:val="center"/>
    </w:pPr>
    <w:rPr>
      <w:rFonts w:ascii="Arial" w:hAnsi="Arial"/>
      <w:i/>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Info">
    <w:name w:val="FooterInfo"/>
    <w:basedOn w:val="Normal"/>
    <w:rsid w:val="008A483B"/>
    <w:rPr>
      <w:rFonts w:ascii="Arial" w:hAnsi="Arial"/>
      <w:sz w:val="12"/>
      <w:lang w:eastAsia="en-US"/>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8A483B"/>
    <w:pPr>
      <w:tabs>
        <w:tab w:val="center" w:pos="4153"/>
        <w:tab w:val="right" w:pos="8306"/>
      </w:tabs>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8A483B"/>
    <w:pPr>
      <w:keepNext/>
      <w:keepLines/>
      <w:tabs>
        <w:tab w:val="left" w:pos="1559"/>
      </w:tabs>
      <w:spacing w:before="120" w:line="240" w:lineRule="atLeast"/>
    </w:pPr>
    <w:rPr>
      <w:rFonts w:ascii="Arial" w:hAnsi="Arial"/>
      <w:b/>
      <w:sz w:val="32"/>
    </w:rPr>
  </w:style>
  <w:style w:type="character" w:styleId="PageNumber">
    <w:name w:val="page number"/>
    <w:basedOn w:val="DefaultParagraphFont"/>
    <w:rsid w:val="008A483B"/>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16F09"/>
    <w:tblPr>
      <w:tblInd w:w="0" w:type="dxa"/>
      <w:tblCellMar>
        <w:top w:w="0" w:type="dxa"/>
        <w:left w:w="108" w:type="dxa"/>
        <w:bottom w:w="0" w:type="dxa"/>
        <w:right w:w="108" w:type="dxa"/>
      </w:tblCellMar>
    </w:tblPr>
    <w:tcPr>
      <w:vAlign w:val="bottom"/>
    </w:tc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DefaultParagraphFont"/>
    <w:semiHidden/>
    <w:rsid w:val="008A483B"/>
  </w:style>
  <w:style w:type="character" w:customStyle="1" w:styleId="CharAmSchText">
    <w:name w:val="CharAmSchText"/>
    <w:basedOn w:val="DefaultParagraphFont"/>
    <w:semiHidden/>
    <w:rsid w:val="008A483B"/>
  </w:style>
  <w:style w:type="character" w:customStyle="1" w:styleId="CharChapNo">
    <w:name w:val="CharChapNo"/>
    <w:basedOn w:val="DefaultParagraphFont"/>
    <w:semiHidden/>
    <w:rsid w:val="008A483B"/>
  </w:style>
  <w:style w:type="character" w:customStyle="1" w:styleId="CharChapText">
    <w:name w:val="CharChapText"/>
    <w:basedOn w:val="DefaultParagraphFont"/>
    <w:semiHidden/>
    <w:rsid w:val="008A483B"/>
  </w:style>
  <w:style w:type="character" w:customStyle="1" w:styleId="CharDivNo">
    <w:name w:val="CharDivNo"/>
    <w:basedOn w:val="DefaultParagraphFont"/>
    <w:semiHidden/>
    <w:rsid w:val="008A483B"/>
  </w:style>
  <w:style w:type="character" w:customStyle="1" w:styleId="CharDivText">
    <w:name w:val="CharDivText"/>
    <w:basedOn w:val="DefaultParagraphFont"/>
    <w:semiHidden/>
    <w:rsid w:val="008A483B"/>
  </w:style>
  <w:style w:type="character" w:customStyle="1" w:styleId="CharPartNo">
    <w:name w:val="CharPartNo"/>
    <w:basedOn w:val="DefaultParagraphFont"/>
    <w:semiHidden/>
    <w:rsid w:val="008A483B"/>
  </w:style>
  <w:style w:type="character" w:customStyle="1" w:styleId="CharPartText">
    <w:name w:val="CharPartText"/>
    <w:basedOn w:val="DefaultParagraphFont"/>
    <w:semiHidden/>
    <w:rsid w:val="008A483B"/>
  </w:style>
  <w:style w:type="character" w:customStyle="1" w:styleId="CharSchPTNo">
    <w:name w:val="CharSchPTNo"/>
    <w:basedOn w:val="DefaultParagraphFont"/>
    <w:semiHidden/>
    <w:rsid w:val="008A483B"/>
  </w:style>
  <w:style w:type="character" w:customStyle="1" w:styleId="CharSchPTText">
    <w:name w:val="CharSchPTText"/>
    <w:basedOn w:val="DefaultParagraphFont"/>
    <w:semiHidden/>
    <w:rsid w:val="008A483B"/>
  </w:style>
  <w:style w:type="character" w:customStyle="1" w:styleId="CharSectno">
    <w:name w:val="CharSectno"/>
    <w:basedOn w:val="DefaultParagraphFont"/>
    <w:semiHidden/>
    <w:rsid w:val="008A483B"/>
  </w:style>
  <w:style w:type="character" w:customStyle="1" w:styleId="CharENotesHeading">
    <w:name w:val="CharENotesHeading"/>
    <w:basedOn w:val="DefaultParagraphFont"/>
    <w:semiHidden/>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semiHidden/>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A483B"/>
    <w:pPr>
      <w:keepNext/>
      <w:spacing w:before="480"/>
      <w:ind w:left="2410" w:hanging="2410"/>
    </w:pPr>
    <w:rPr>
      <w:rFonts w:ascii="Arial" w:hAnsi="Arial"/>
      <w:b/>
      <w:sz w:val="40"/>
      <w:lang w:eastAsia="en-US"/>
    </w:rPr>
  </w:style>
  <w:style w:type="character" w:customStyle="1" w:styleId="CharSchNo">
    <w:name w:val="CharSchNo"/>
    <w:basedOn w:val="DefaultParagraphFont"/>
    <w:semiHidden/>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8A483B"/>
    <w:pPr>
      <w:tabs>
        <w:tab w:val="right" w:pos="794"/>
      </w:tabs>
      <w:spacing w:before="120" w:line="260" w:lineRule="exact"/>
      <w:ind w:left="964" w:hanging="964"/>
      <w:jc w:val="both"/>
    </w:pPr>
    <w:rPr>
      <w:lang w:eastAsia="en-US"/>
    </w:rPr>
  </w:style>
  <w:style w:type="paragraph" w:customStyle="1" w:styleId="R2">
    <w:name w:val="R2"/>
    <w:aliases w:val="(2)"/>
    <w:basedOn w:val="Normal"/>
    <w:rsid w:val="008A483B"/>
    <w:pPr>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8A483B"/>
    <w:pPr>
      <w:keepNext/>
      <w:keepLines/>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semiHidden/>
    <w:rsid w:val="008A483B"/>
    <w:pPr>
      <w:keepNext/>
    </w:pPr>
  </w:style>
  <w:style w:type="paragraph" w:customStyle="1" w:styleId="ZA3">
    <w:name w:val="ZA3"/>
    <w:basedOn w:val="A3"/>
    <w:semiHidden/>
    <w:rsid w:val="008A483B"/>
    <w:pPr>
      <w:keepNext/>
    </w:pPr>
  </w:style>
  <w:style w:type="paragraph" w:customStyle="1" w:styleId="ZA4">
    <w:name w:val="ZA4"/>
    <w:basedOn w:val="Normal"/>
    <w:next w:val="A4"/>
    <w:semiHidden/>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semiHidden/>
    <w:rsid w:val="008A483B"/>
    <w:pPr>
      <w:keepNext/>
    </w:pPr>
  </w:style>
  <w:style w:type="paragraph" w:customStyle="1" w:styleId="Zdefinition">
    <w:name w:val="Zdefinition"/>
    <w:basedOn w:val="definition"/>
    <w:semiHidden/>
    <w:rsid w:val="008A483B"/>
    <w:pPr>
      <w:keepNext/>
    </w:pPr>
  </w:style>
  <w:style w:type="paragraph" w:customStyle="1" w:styleId="ZDP1">
    <w:name w:val="ZDP1"/>
    <w:basedOn w:val="DP1a"/>
    <w:semiHidden/>
    <w:rsid w:val="008A483B"/>
    <w:pPr>
      <w:keepNext/>
    </w:pPr>
  </w:style>
  <w:style w:type="paragraph" w:customStyle="1" w:styleId="ZExampleBody">
    <w:name w:val="ZExample Body"/>
    <w:basedOn w:val="ExampleBody"/>
    <w:semiHidden/>
    <w:rsid w:val="008A483B"/>
    <w:pPr>
      <w:keepNext/>
    </w:pPr>
  </w:style>
  <w:style w:type="paragraph" w:customStyle="1" w:styleId="ZNote">
    <w:name w:val="ZNote"/>
    <w:basedOn w:val="Normal"/>
    <w:semiHidden/>
    <w:rsid w:val="008A483B"/>
    <w:pPr>
      <w:keepNext/>
      <w:spacing w:before="120" w:line="220" w:lineRule="exact"/>
      <w:ind w:left="964"/>
      <w:jc w:val="both"/>
    </w:pPr>
    <w:rPr>
      <w:sz w:val="20"/>
      <w:lang w:eastAsia="en-US"/>
    </w:rPr>
  </w:style>
  <w:style w:type="paragraph" w:customStyle="1" w:styleId="ZP1">
    <w:name w:val="ZP1"/>
    <w:basedOn w:val="P1"/>
    <w:semiHidden/>
    <w:rsid w:val="008A483B"/>
    <w:pPr>
      <w:keepNext/>
    </w:pPr>
  </w:style>
  <w:style w:type="paragraph" w:customStyle="1" w:styleId="ZP2">
    <w:name w:val="ZP2"/>
    <w:basedOn w:val="P2"/>
    <w:semiHidden/>
    <w:rsid w:val="008A483B"/>
    <w:pPr>
      <w:keepNext/>
    </w:pPr>
  </w:style>
  <w:style w:type="paragraph" w:customStyle="1" w:styleId="ZP3">
    <w:name w:val="ZP3"/>
    <w:basedOn w:val="P3"/>
    <w:semiHidden/>
    <w:rsid w:val="008A483B"/>
    <w:pPr>
      <w:keepNext/>
    </w:pPr>
  </w:style>
  <w:style w:type="paragraph" w:customStyle="1" w:styleId="ZR1">
    <w:name w:val="ZR1"/>
    <w:basedOn w:val="R1"/>
    <w:semiHidden/>
    <w:rsid w:val="008A483B"/>
    <w:pPr>
      <w:keepNext/>
    </w:pPr>
  </w:style>
  <w:style w:type="paragraph" w:customStyle="1" w:styleId="ZR2">
    <w:name w:val="ZR2"/>
    <w:basedOn w:val="R2"/>
    <w:semiHidden/>
    <w:rsid w:val="008A483B"/>
    <w:pPr>
      <w:keepNext/>
    </w:pPr>
  </w:style>
  <w:style w:type="paragraph" w:customStyle="1" w:styleId="ZRcN">
    <w:name w:val="ZRcN"/>
    <w:basedOn w:val="Rc"/>
    <w:semiHidden/>
    <w:rsid w:val="008A483B"/>
    <w:pPr>
      <w:keepNext/>
    </w:pPr>
  </w:style>
  <w:style w:type="paragraph" w:customStyle="1" w:styleId="ZRx2">
    <w:name w:val="ZRx(2)"/>
    <w:basedOn w:val="Rx2"/>
    <w:semiHidden/>
    <w:rsid w:val="008A483B"/>
    <w:pPr>
      <w:keepNext/>
    </w:pPr>
  </w:style>
  <w:style w:type="paragraph" w:customStyle="1" w:styleId="ZRxA">
    <w:name w:val="ZRx(A)"/>
    <w:basedOn w:val="RxA0"/>
    <w:semiHidden/>
    <w:rsid w:val="008A483B"/>
    <w:pPr>
      <w:keepNext/>
    </w:pPr>
  </w:style>
  <w:style w:type="paragraph" w:customStyle="1" w:styleId="ZRxa0">
    <w:name w:val="ZRx(a)"/>
    <w:basedOn w:val="Rxa"/>
    <w:semiHidden/>
    <w:rsid w:val="008A483B"/>
    <w:pPr>
      <w:keepNext/>
    </w:pPr>
  </w:style>
  <w:style w:type="paragraph" w:customStyle="1" w:styleId="ZRxi">
    <w:name w:val="ZRx(i)"/>
    <w:basedOn w:val="Rxi"/>
    <w:semiHidden/>
    <w:rsid w:val="008A483B"/>
    <w:pPr>
      <w:keepNext/>
    </w:pPr>
  </w:style>
  <w:style w:type="paragraph" w:customStyle="1" w:styleId="ZRx123">
    <w:name w:val="ZRx.123"/>
    <w:basedOn w:val="Rx123"/>
    <w:semiHidden/>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table" w:customStyle="1" w:styleId="OLDPTableHeader">
    <w:name w:val="OLDPTableHeader"/>
    <w:basedOn w:val="TableNormal"/>
    <w:semiHidden/>
    <w:rsid w:val="0096767F"/>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8A483B"/>
    <w:pPr>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semiHidden/>
    <w:rsid w:val="008A483B"/>
    <w:pPr>
      <w:spacing w:before="240"/>
    </w:pPr>
  </w:style>
  <w:style w:type="paragraph" w:customStyle="1" w:styleId="CoverAct">
    <w:name w:val="CoverAct"/>
    <w:basedOn w:val="Normal"/>
    <w:next w:val="CoverUpdate"/>
    <w:semiHidden/>
    <w:rsid w:val="008A483B"/>
    <w:pPr>
      <w:pBdr>
        <w:bottom w:val="single" w:sz="4" w:space="3" w:color="auto"/>
      </w:pBdr>
    </w:pPr>
    <w:rPr>
      <w:rFonts w:ascii="Arial" w:hAnsi="Arial"/>
      <w:i/>
      <w:sz w:val="28"/>
    </w:rPr>
  </w:style>
  <w:style w:type="paragraph" w:customStyle="1" w:styleId="CoverMade">
    <w:name w:val="CoverMade"/>
    <w:basedOn w:val="Normal"/>
    <w:semiHidden/>
    <w:rsid w:val="008A483B"/>
    <w:pPr>
      <w:spacing w:before="240" w:after="240"/>
    </w:pPr>
    <w:rPr>
      <w:rFonts w:ascii="Arial" w:hAnsi="Arial"/>
    </w:rPr>
  </w:style>
  <w:style w:type="paragraph" w:customStyle="1" w:styleId="CoverStatRule">
    <w:name w:val="CoverStatRule"/>
    <w:basedOn w:val="Normal"/>
    <w:next w:val="Normal"/>
    <w:semiHidden/>
    <w:rsid w:val="008A483B"/>
    <w:pPr>
      <w:spacing w:before="240"/>
    </w:pPr>
    <w:rPr>
      <w:rFonts w:ascii="Arial" w:hAnsi="Arial"/>
      <w:b/>
    </w:rPr>
  </w:style>
  <w:style w:type="paragraph" w:customStyle="1" w:styleId="ContentsStatRule">
    <w:name w:val="ContentsStatRule"/>
    <w:basedOn w:val="Normal"/>
    <w:semiHidden/>
    <w:rsid w:val="008A483B"/>
    <w:pPr>
      <w:spacing w:before="480"/>
    </w:pPr>
    <w:rPr>
      <w:rFonts w:ascii="Arial" w:hAnsi="Arial"/>
      <w:b/>
    </w:rPr>
  </w:style>
  <w:style w:type="paragraph" w:customStyle="1" w:styleId="ContentsPage">
    <w:name w:val="ContentsPage"/>
    <w:basedOn w:val="Normal"/>
    <w:next w:val="TOC"/>
    <w:semiHidden/>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table" w:customStyle="1" w:styleId="OLDPTableFooter">
    <w:name w:val="OLDPTableFooter"/>
    <w:basedOn w:val="TableNormal"/>
    <w:semiHidden/>
    <w:rsid w:val="00D632AF"/>
    <w:tblPr>
      <w:tblInd w:w="0" w:type="dxa"/>
      <w:tblBorders>
        <w:top w:val="single" w:sz="4" w:space="0" w:color="auto"/>
      </w:tblBorders>
      <w:tblCellMar>
        <w:top w:w="0" w:type="dxa"/>
        <w:left w:w="108" w:type="dxa"/>
        <w:bottom w:w="0" w:type="dxa"/>
        <w:right w:w="108" w:type="dxa"/>
      </w:tblCellMar>
    </w:tbl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semiHidden/>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semiHidden/>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semiHidden/>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semiHidden/>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FooterPage">
    <w:name w:val="FooterPage"/>
    <w:basedOn w:val="Footer"/>
    <w:rsid w:val="008A483B"/>
    <w:pPr>
      <w:tabs>
        <w:tab w:val="clear" w:pos="4153"/>
        <w:tab w:val="clear" w:pos="8306"/>
        <w:tab w:val="center" w:pos="3600"/>
        <w:tab w:val="right" w:pos="7201"/>
      </w:tabs>
    </w:pPr>
    <w:rPr>
      <w:i w:val="0"/>
      <w:sz w:val="22"/>
      <w:szCs w:val="18"/>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8A483B"/>
    <w:pPr>
      <w:tabs>
        <w:tab w:val="clear" w:pos="4153"/>
        <w:tab w:val="clear" w:pos="8306"/>
        <w:tab w:val="center" w:pos="3600"/>
        <w:tab w:val="right" w:pos="7201"/>
      </w:tabs>
      <w:jc w:val="right"/>
    </w:pPr>
    <w:rPr>
      <w:i w:val="0"/>
      <w:sz w:val="22"/>
      <w:szCs w:val="18"/>
      <w:lang w:eastAsia="en-US"/>
    </w:rPr>
  </w:style>
  <w:style w:type="paragraph" w:customStyle="1" w:styleId="FooterPageEven">
    <w:name w:val="FooterPageEven"/>
    <w:basedOn w:val="FooterPageOdd"/>
    <w:rsid w:val="008A483B"/>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character" w:customStyle="1" w:styleId="FooterChar">
    <w:name w:val="Footer Char"/>
    <w:basedOn w:val="DefaultParagraphFont"/>
    <w:link w:val="Footer"/>
    <w:rsid w:val="0096078F"/>
    <w:rPr>
      <w:rFonts w:ascii="Arial" w:hAnsi="Arial"/>
      <w:i/>
      <w:sz w:val="18"/>
      <w:szCs w:val="24"/>
    </w:rPr>
  </w:style>
  <w:style w:type="character" w:customStyle="1" w:styleId="HeaderChar">
    <w:name w:val="Header Char"/>
    <w:basedOn w:val="DefaultParagraphFont"/>
    <w:link w:val="Header"/>
    <w:rsid w:val="0096078F"/>
    <w:rPr>
      <w:sz w:val="16"/>
      <w:szCs w:val="24"/>
    </w:rPr>
  </w:style>
  <w:style w:type="character" w:customStyle="1" w:styleId="TitleChar">
    <w:name w:val="Title Char"/>
    <w:basedOn w:val="DefaultParagraphFont"/>
    <w:link w:val="Title"/>
    <w:rsid w:val="0096078F"/>
    <w:rPr>
      <w:rFonts w:ascii="Arial" w:hAnsi="Arial" w:cs="Arial"/>
      <w:b/>
      <w:bCs/>
      <w:sz w:val="40"/>
      <w:szCs w:val="40"/>
    </w:rPr>
  </w:style>
  <w:style w:type="paragraph" w:styleId="ListParagraph">
    <w:name w:val="List Paragraph"/>
    <w:basedOn w:val="Normal"/>
    <w:uiPriority w:val="34"/>
    <w:qFormat/>
    <w:rsid w:val="00BF295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4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KNAH4PPFC442-2667-879</_dlc_DocId>
    <_dlc_DocIdUrl xmlns="6db8f3c6-01a1-4322-b043-a3b2a190f7a8">
      <Url>http://collaboration/organisation/Auth/Chair/Auth/_layouts/DocIdRedir.aspx?ID=KNAH4PPFC442-2667-879</Url>
      <Description>KNAH4PPFC442-2667-879</Description>
    </_dlc_DocIdUrl>
    <Record_x0020_Number xmlns="83630db1-6fc2-4dfd-b3fe-d61d34e1440c">ER2014/077521</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40" ma:contentTypeDescription="A document enhanced so that it is automatically captured by RecordPoint." ma:contentTypeScope="" ma:versionID="e1161979c3ab31abd19025bfd3369921">
  <xsd:schema xmlns:xsd="http://www.w3.org/2001/XMLSchema" xmlns:xs="http://www.w3.org/2001/XMLSchema" xmlns:p="http://schemas.microsoft.com/office/2006/metadata/properties" xmlns:ns2="83630db1-6fc2-4dfd-b3fe-d61d34e1440c" xmlns:ns3="5e268b55-9e20-462b-aba6-694451a37717" xmlns:ns4="http://schemas.microsoft.com/sharepoint/v4" xmlns:ns5="6db8f3c6-01a1-4322-b043-a3b2a190f7a8" targetNamespace="http://schemas.microsoft.com/office/2006/metadata/properties" ma:root="true" ma:fieldsID="c2750737634e59da76f6456298cace41" ns2:_="" ns3:_="" ns4:_="" ns5:_="">
    <xsd:import namespace="83630db1-6fc2-4dfd-b3fe-d61d34e1440c"/>
    <xsd:import namespace="5e268b55-9e20-462b-aba6-694451a37717"/>
    <xsd:import namespace="http://schemas.microsoft.com/sharepoint/v4"/>
    <xsd:import namespace="6db8f3c6-01a1-4322-b043-a3b2a190f7a8"/>
    <xsd:element name="properties">
      <xsd:complexType>
        <xsd:sequence>
          <xsd:element name="documentManagement">
            <xsd:complexType>
              <xsd:all>
                <xsd:element ref="ns2:Legacy_x0020_Record_x0020_Number" minOccurs="0"/>
                <xsd:element ref="ns2:Record_x0020_Number" minOccurs="0"/>
                <xsd:element ref="ns3:Category"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0"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33047a-93aa-421b-8aef-52cbfb63cf36" ContentTypeId="0x01010070E27D6A746B5B48ADF22C2128054D5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AE018-7EA6-46F8-9E77-EA6E6E1D32C4}">
  <ds:schemaRefs>
    <ds:schemaRef ds:uri="6db8f3c6-01a1-4322-b043-a3b2a190f7a8"/>
    <ds:schemaRef ds:uri="http://schemas.microsoft.com/office/infopath/2007/PartnerControls"/>
    <ds:schemaRef ds:uri="83630db1-6fc2-4dfd-b3fe-d61d34e1440c"/>
    <ds:schemaRef ds:uri="http://schemas.microsoft.com/office/2006/documentManagement/types"/>
    <ds:schemaRef ds:uri="http://schemas.openxmlformats.org/package/2006/metadata/core-properties"/>
    <ds:schemaRef ds:uri="http://purl.org/dc/terms/"/>
    <ds:schemaRef ds:uri="5e268b55-9e20-462b-aba6-694451a37717"/>
    <ds:schemaRef ds:uri="http://www.w3.org/XML/1998/namespace"/>
    <ds:schemaRef ds:uri="http://purl.org/dc/dcmitype/"/>
    <ds:schemaRef ds:uri="http://purl.org/dc/elements/1.1/"/>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0F42815D-374D-40EA-BDB0-43E110BE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5e268b55-9e20-462b-aba6-694451a37717"/>
    <ds:schemaRef ds:uri="http://schemas.microsoft.com/sharepoint/v4"/>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959E0-DA3E-471A-96A6-BCC29FD58914}">
  <ds:schemaRefs>
    <ds:schemaRef ds:uri="Microsoft.SharePoint.Taxonomy.ContentTypeSync"/>
  </ds:schemaRefs>
</ds:datastoreItem>
</file>

<file path=customXml/itemProps4.xml><?xml version="1.0" encoding="utf-8"?>
<ds:datastoreItem xmlns:ds="http://schemas.openxmlformats.org/officeDocument/2006/customXml" ds:itemID="{01F9CA25-96F4-45DF-B3E6-EA48E3EDA380}">
  <ds:schemaRefs>
    <ds:schemaRef ds:uri="http://schemas.microsoft.com/sharepoint/events"/>
  </ds:schemaRefs>
</ds:datastoreItem>
</file>

<file path=customXml/itemProps5.xml><?xml version="1.0" encoding="utf-8"?>
<ds:datastoreItem xmlns:ds="http://schemas.openxmlformats.org/officeDocument/2006/customXml" ds:itemID="{67E57859-DBE2-44D8-87D4-AA108F88006E}">
  <ds:schemaRefs>
    <ds:schemaRef ds:uri="http://schemas.microsoft.com/sharepoint/v3/contenttype/forms"/>
  </ds:schemaRefs>
</ds:datastoreItem>
</file>

<file path=customXml/itemProps6.xml><?xml version="1.0" encoding="utf-8"?>
<ds:datastoreItem xmlns:ds="http://schemas.openxmlformats.org/officeDocument/2006/customXml" ds:itemID="{0B45F874-28CB-43AC-A66A-F2C1630F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Template>
  <TotalTime>7</TotalTime>
  <Pages>9</Pages>
  <Words>2532</Words>
  <Characters>14025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hyles</dc:creator>
  <cp:lastModifiedBy>Helen Turnbull</cp:lastModifiedBy>
  <cp:revision>3</cp:revision>
  <cp:lastPrinted>2014-09-02T00:21:00Z</cp:lastPrinted>
  <dcterms:created xsi:type="dcterms:W3CDTF">2014-09-02T00:21:00Z</dcterms:created>
  <dcterms:modified xsi:type="dcterms:W3CDTF">2014-09-02T00:29:00Z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15484bed-260d-4d40-b579-3466b93d689c</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ListId">
    <vt:lpwstr>{aa02821a-f0b7-4f59-9c9d-33ae55ea486f}</vt:lpwstr>
  </property>
  <property fmtid="{D5CDD505-2E9C-101B-9397-08002B2CF9AE}" pid="6" name="RecordPoint_ActiveItemMoved">
    <vt:lpwstr/>
  </property>
  <property fmtid="{D5CDD505-2E9C-101B-9397-08002B2CF9AE}" pid="7" name="RecordPoint_SubmissionCompleted">
    <vt:lpwstr>2014-08-21T11:24:28.5710104+10:00</vt:lpwstr>
  </property>
  <property fmtid="{D5CDD505-2E9C-101B-9397-08002B2CF9AE}" pid="8" name="RecordPoint_ActiveItemUniqueId">
    <vt:lpwstr>{15484bed-260d-4d40-b579-3466b93d689c}</vt:lpwstr>
  </property>
  <property fmtid="{D5CDD505-2E9C-101B-9397-08002B2CF9AE}" pid="9" name="RecordPoint_RecordFormat">
    <vt:lpwstr/>
  </property>
  <property fmtid="{D5CDD505-2E9C-101B-9397-08002B2CF9AE}" pid="10" name="RecordPoint_ActiveItemWebId">
    <vt:lpwstr>{e61cc4da-a431-400f-9f48-bf2ba12a7e9a}</vt:lpwstr>
  </property>
  <property fmtid="{D5CDD505-2E9C-101B-9397-08002B2CF9AE}" pid="11" name="RecordPoint_WorkflowType">
    <vt:lpwstr>ActiveSubmitStub</vt:lpwstr>
  </property>
  <property fmtid="{D5CDD505-2E9C-101B-9397-08002B2CF9AE}" pid="12" name="RecordPoint_ActiveItemSiteId">
    <vt:lpwstr>{7ba5f3c1-1ab9-4cc3-a7c0-334d2b0aec73}</vt:lpwstr>
  </property>
</Properties>
</file>