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4D" w:rsidRPr="007F134D" w:rsidRDefault="007F134D" w:rsidP="00621999">
      <w:pPr>
        <w:ind w:left="567" w:hanging="567"/>
      </w:pPr>
      <w:bookmarkStart w:id="0" w:name="_GoBack"/>
      <w:bookmarkEnd w:id="0"/>
    </w:p>
    <w:p w:rsidR="007F134D" w:rsidRPr="007F134D" w:rsidRDefault="007F134D" w:rsidP="00621999">
      <w:pPr>
        <w:ind w:left="567" w:hanging="567"/>
      </w:pPr>
      <w:r w:rsidRPr="007F134D">
        <w:rPr>
          <w:noProof/>
          <w:lang w:val="en-AU" w:eastAsia="en-AU"/>
        </w:rPr>
        <w:drawing>
          <wp:inline distT="0" distB="0" distL="0" distR="0" wp14:anchorId="7026F036" wp14:editId="20DA2DBF">
            <wp:extent cx="1415415" cy="1105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  <w:sz w:val="40"/>
          <w:szCs w:val="40"/>
        </w:rPr>
      </w:pP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  <w:sz w:val="40"/>
          <w:szCs w:val="40"/>
        </w:rPr>
      </w:pP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  <w:sz w:val="40"/>
          <w:szCs w:val="40"/>
        </w:rPr>
      </w:pPr>
      <w:r w:rsidRPr="007F134D">
        <w:rPr>
          <w:rFonts w:ascii="Times New Roman" w:hAnsi="Times New Roman" w:cs="Times New Roman"/>
          <w:b/>
          <w:bCs/>
          <w:sz w:val="40"/>
          <w:szCs w:val="40"/>
        </w:rPr>
        <w:t>Australian Passports Amendment</w:t>
      </w: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  <w:sz w:val="40"/>
          <w:szCs w:val="40"/>
        </w:rPr>
      </w:pPr>
      <w:r w:rsidRPr="007F134D">
        <w:rPr>
          <w:rFonts w:ascii="Times New Roman" w:hAnsi="Times New Roman" w:cs="Times New Roman"/>
          <w:b/>
          <w:bCs/>
          <w:sz w:val="40"/>
          <w:szCs w:val="40"/>
        </w:rPr>
        <w:t>Determination 2014 (No. 1)</w:t>
      </w:r>
    </w:p>
    <w:p w:rsidR="007F134D" w:rsidRPr="007F134D" w:rsidRDefault="007F134D" w:rsidP="00621999">
      <w:pPr>
        <w:ind w:left="567" w:hanging="567"/>
      </w:pP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</w:rPr>
      </w:pPr>
    </w:p>
    <w:p w:rsidR="007F134D" w:rsidRPr="007F134D" w:rsidRDefault="000855FA" w:rsidP="00621999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61" style="position:absolute;left:0;text-align:left;margin-left:88.45pt;margin-top:-1.25pt;width:398.7pt;height:.1pt;z-index:-251657216;mso-position-horizontal-relative:page" coordorigin="1769,-25" coordsize="7974,2">
            <v:shape id="_x0000_s1062" style="position:absolute;left:1769;top:-25;width:7974;height:2" coordorigin="1769,-25" coordsize="7974,0" path="m1769,-25r7974,e" filled="f" strokeweight=".58pt">
              <v:path arrowok="t"/>
            </v:shape>
            <w10:wrap anchorx="page"/>
          </v:group>
        </w:pict>
      </w:r>
      <w:r w:rsidR="007F134D" w:rsidRPr="007F134D">
        <w:rPr>
          <w:rFonts w:ascii="Times New Roman" w:hAnsi="Times New Roman" w:cs="Times New Roman"/>
        </w:rPr>
        <w:t xml:space="preserve">I,  Julie Bishop,  Minister  for  Foreign  Affairs,  make  the  following  determination  under section 57 of the </w:t>
      </w:r>
      <w:r w:rsidR="007F134D" w:rsidRPr="007F134D">
        <w:rPr>
          <w:rFonts w:ascii="Times New Roman" w:hAnsi="Times New Roman" w:cs="Times New Roman"/>
          <w:i/>
        </w:rPr>
        <w:t>Australian Passports Act 2005</w:t>
      </w:r>
      <w:r w:rsidR="007F134D" w:rsidRPr="007F134D">
        <w:rPr>
          <w:rFonts w:ascii="Times New Roman" w:hAnsi="Times New Roman" w:cs="Times New Roman"/>
        </w:rPr>
        <w:t>.</w:t>
      </w: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</w:rPr>
      </w:pP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</w:rPr>
      </w:pPr>
      <w:r w:rsidRPr="007F134D">
        <w:rPr>
          <w:rFonts w:ascii="Times New Roman" w:hAnsi="Times New Roman" w:cs="Times New Roman"/>
        </w:rPr>
        <w:t xml:space="preserve">Dated:                </w:t>
      </w:r>
      <w:r w:rsidRPr="007F134D">
        <w:rPr>
          <w:rFonts w:ascii="Times New Roman" w:hAnsi="Times New Roman" w:cs="Times New Roman"/>
        </w:rPr>
        <w:tab/>
        <w:t>2014</w:t>
      </w: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</w:rPr>
      </w:pP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</w:rPr>
      </w:pP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</w:rPr>
      </w:pP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</w:rPr>
      </w:pP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</w:rPr>
      </w:pP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</w:rPr>
      </w:pP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</w:rPr>
      </w:pP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</w:rPr>
      </w:pPr>
      <w:r w:rsidRPr="007F134D">
        <w:rPr>
          <w:rFonts w:ascii="Times New Roman" w:hAnsi="Times New Roman" w:cs="Times New Roman"/>
        </w:rPr>
        <w:t>Julie Bishop</w:t>
      </w:r>
    </w:p>
    <w:p w:rsidR="007F134D" w:rsidRPr="007F134D" w:rsidRDefault="000855FA" w:rsidP="00621999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63" style="position:absolute;left:0;text-align:left;margin-left:88.45pt;margin-top:27.45pt;width:398.7pt;height:.1pt;z-index:-251656192;mso-position-horizontal-relative:page" coordorigin="1769,549" coordsize="7974,2">
            <v:shape id="_x0000_s1064" style="position:absolute;left:1769;top:549;width:7974;height:2" coordorigin="1769,549" coordsize="7974,0" path="m1769,549r7974,e" filled="f" strokeweight=".58pt">
              <v:path arrowok="t"/>
            </v:shape>
            <w10:wrap anchorx="page"/>
          </v:group>
        </w:pict>
      </w:r>
      <w:r w:rsidR="007F134D" w:rsidRPr="007F134D">
        <w:rPr>
          <w:rFonts w:ascii="Times New Roman" w:hAnsi="Times New Roman" w:cs="Times New Roman"/>
        </w:rPr>
        <w:t>Minister for Foreign Affairs</w:t>
      </w: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</w:rPr>
      </w:pP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</w:rPr>
      </w:pP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</w:rPr>
      </w:pP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</w:rPr>
      </w:pPr>
    </w:p>
    <w:p w:rsidR="007F134D" w:rsidRPr="007F134D" w:rsidRDefault="007F134D" w:rsidP="00621999">
      <w:pPr>
        <w:ind w:left="567" w:hanging="567"/>
        <w:rPr>
          <w:rFonts w:ascii="Times New Roman" w:hAnsi="Times New Roman" w:cs="Times New Roman"/>
        </w:rPr>
      </w:pPr>
    </w:p>
    <w:p w:rsidR="005A0263" w:rsidRDefault="005A0263">
      <w:pPr>
        <w:sectPr w:rsidR="005A0263">
          <w:type w:val="continuous"/>
          <w:pgSz w:w="11920" w:h="16840"/>
          <w:pgMar w:top="1300" w:right="1680" w:bottom="280" w:left="1680" w:header="720" w:footer="720" w:gutter="0"/>
          <w:cols w:space="720"/>
        </w:sectPr>
      </w:pPr>
    </w:p>
    <w:p w:rsidR="005A0263" w:rsidRDefault="005A0263">
      <w:pPr>
        <w:spacing w:line="200" w:lineRule="exact"/>
        <w:rPr>
          <w:sz w:val="20"/>
          <w:szCs w:val="20"/>
        </w:rPr>
      </w:pPr>
    </w:p>
    <w:p w:rsidR="005A0263" w:rsidRDefault="005A0263">
      <w:pPr>
        <w:sectPr w:rsidR="005A0263">
          <w:pgSz w:w="11920" w:h="16840"/>
          <w:pgMar w:top="0" w:right="0" w:bottom="0" w:left="0" w:header="720" w:footer="720" w:gutter="0"/>
          <w:cols w:space="720"/>
        </w:sectPr>
      </w:pPr>
    </w:p>
    <w:p w:rsidR="005A0263" w:rsidRDefault="005A0263">
      <w:pPr>
        <w:spacing w:before="5" w:line="170" w:lineRule="exact"/>
        <w:rPr>
          <w:sz w:val="17"/>
          <w:szCs w:val="17"/>
        </w:rPr>
      </w:pPr>
    </w:p>
    <w:p w:rsidR="005A0263" w:rsidRDefault="005A0263">
      <w:pPr>
        <w:sectPr w:rsidR="005A0263">
          <w:pgSz w:w="11920" w:h="16840"/>
          <w:pgMar w:top="1560" w:right="1680" w:bottom="280" w:left="1680" w:header="720" w:footer="720" w:gutter="0"/>
          <w:cols w:space="720"/>
        </w:sectPr>
      </w:pPr>
    </w:p>
    <w:p w:rsidR="00052EEB" w:rsidRDefault="00052EEB" w:rsidP="00052EEB">
      <w:pPr>
        <w:spacing w:before="7" w:line="220" w:lineRule="exac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335"/>
        <w:gridCol w:w="4174"/>
        <w:gridCol w:w="2367"/>
        <w:gridCol w:w="121"/>
      </w:tblGrid>
      <w:tr w:rsidR="00052EEB" w:rsidTr="00052EEB">
        <w:trPr>
          <w:gridAfter w:val="1"/>
          <w:wAfter w:w="121" w:type="dxa"/>
          <w:trHeight w:hRule="exact" w:val="432"/>
        </w:trPr>
        <w:tc>
          <w:tcPr>
            <w:tcW w:w="13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52EEB" w:rsidRDefault="00052EEB" w:rsidP="00052EEB">
            <w:pPr>
              <w:spacing w:line="403" w:lineRule="exact"/>
              <w:ind w:left="40" w:right="-20" w:hanging="16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Cont</w:t>
            </w: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e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nts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52EEB" w:rsidRDefault="00052EEB" w:rsidP="007B3FA5"/>
        </w:tc>
      </w:tr>
      <w:tr w:rsidR="00052EEB" w:rsidTr="00144D7D">
        <w:trPr>
          <w:trHeight w:hRule="exact" w:val="25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052EEB" w:rsidRDefault="00052EEB" w:rsidP="007B3FA5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52EEB" w:rsidRDefault="00052EEB" w:rsidP="007B3FA5">
            <w:pPr>
              <w:spacing w:before="13"/>
              <w:ind w:left="6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052EEB" w:rsidRDefault="00052EEB" w:rsidP="00052EEB">
            <w:pPr>
              <w:spacing w:before="13"/>
              <w:ind w:left="295" w:right="-20" w:hanging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EEB" w:rsidRDefault="00052EEB" w:rsidP="00052EEB">
            <w:pPr>
              <w:spacing w:before="13"/>
              <w:ind w:right="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2EEB" w:rsidTr="00144D7D">
        <w:trPr>
          <w:trHeight w:hRule="exact" w:val="247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052EEB" w:rsidRDefault="00052EEB" w:rsidP="007B3FA5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52EEB" w:rsidRDefault="00052EEB" w:rsidP="007B3FA5">
            <w:pPr>
              <w:spacing w:before="10"/>
              <w:ind w:left="6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052EEB" w:rsidRDefault="00052EEB" w:rsidP="00052EEB">
            <w:pPr>
              <w:spacing w:before="10"/>
              <w:ind w:left="295" w:right="-20" w:hanging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EEB" w:rsidRDefault="00052EEB" w:rsidP="00052EEB">
            <w:pPr>
              <w:spacing w:before="10"/>
              <w:ind w:right="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2EEB" w:rsidTr="00144D7D">
        <w:trPr>
          <w:trHeight w:hRule="exact" w:val="247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052EEB" w:rsidRDefault="00052EEB" w:rsidP="007B3FA5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52EEB" w:rsidRDefault="00052EEB" w:rsidP="007B3FA5">
            <w:pPr>
              <w:spacing w:before="10"/>
              <w:ind w:left="6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052EEB" w:rsidRDefault="00052EEB" w:rsidP="00052EEB">
            <w:pPr>
              <w:spacing w:before="10"/>
              <w:ind w:left="295" w:right="-20" w:hanging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EEB" w:rsidRDefault="00052EEB" w:rsidP="00052EEB">
            <w:pPr>
              <w:spacing w:before="10"/>
              <w:ind w:right="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2EEB" w:rsidTr="00144D7D">
        <w:trPr>
          <w:trHeight w:hRule="exact" w:val="314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052EEB" w:rsidRDefault="00052EEB" w:rsidP="007B3FA5"/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52EEB" w:rsidRDefault="00052EEB" w:rsidP="007B3FA5">
            <w:pPr>
              <w:spacing w:before="10"/>
              <w:ind w:left="6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052EEB" w:rsidRDefault="00052EEB" w:rsidP="00052EEB">
            <w:pPr>
              <w:spacing w:before="10"/>
              <w:ind w:left="295" w:right="-20" w:hanging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le(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EEB" w:rsidRDefault="00052EEB" w:rsidP="00052EEB">
            <w:pPr>
              <w:spacing w:before="10"/>
              <w:ind w:right="2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052EEB" w:rsidRDefault="00052EEB" w:rsidP="00052EEB">
      <w:pPr>
        <w:tabs>
          <w:tab w:val="left" w:pos="8364"/>
        </w:tabs>
        <w:spacing w:before="27"/>
        <w:ind w:left="158" w:right="-20" w:hanging="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1—A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44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052EEB" w:rsidRDefault="00052EEB" w:rsidP="00052EEB">
      <w:pPr>
        <w:tabs>
          <w:tab w:val="left" w:pos="8340"/>
        </w:tabs>
        <w:spacing w:before="78" w:line="226" w:lineRule="exact"/>
        <w:ind w:left="101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i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Det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ab/>
      </w:r>
      <w:r w:rsidR="00144D7D"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2</w:t>
      </w:r>
    </w:p>
    <w:p w:rsidR="00052EEB" w:rsidRDefault="00052EEB" w:rsidP="00052EEB">
      <w:pPr>
        <w:spacing w:line="200" w:lineRule="exact"/>
        <w:rPr>
          <w:sz w:val="20"/>
          <w:szCs w:val="20"/>
        </w:rPr>
      </w:pPr>
    </w:p>
    <w:p w:rsidR="00052EEB" w:rsidRDefault="00052EEB" w:rsidP="00052EEB">
      <w:pPr>
        <w:spacing w:line="200" w:lineRule="exact"/>
        <w:rPr>
          <w:sz w:val="20"/>
          <w:szCs w:val="20"/>
        </w:rPr>
      </w:pPr>
    </w:p>
    <w:p w:rsidR="00052EEB" w:rsidRDefault="00052EEB" w:rsidP="00052EEB">
      <w:pPr>
        <w:spacing w:line="200" w:lineRule="exact"/>
        <w:rPr>
          <w:sz w:val="20"/>
          <w:szCs w:val="20"/>
        </w:rPr>
      </w:pPr>
    </w:p>
    <w:p w:rsidR="005A0263" w:rsidRDefault="005A0263">
      <w:pPr>
        <w:sectPr w:rsidR="005A0263" w:rsidSect="00144D7D">
          <w:type w:val="continuous"/>
          <w:pgSz w:w="11920" w:h="16840"/>
          <w:pgMar w:top="1300" w:right="1714" w:bottom="280" w:left="1680" w:header="720" w:footer="720" w:gutter="0"/>
          <w:cols w:space="720"/>
        </w:sectPr>
      </w:pPr>
    </w:p>
    <w:p w:rsidR="005A0263" w:rsidRDefault="005A0263" w:rsidP="00621999">
      <w:pPr>
        <w:spacing w:line="200" w:lineRule="exact"/>
        <w:ind w:left="426"/>
        <w:rPr>
          <w:sz w:val="20"/>
          <w:szCs w:val="20"/>
        </w:rPr>
      </w:pPr>
    </w:p>
    <w:p w:rsidR="005A0263" w:rsidRDefault="005A0263" w:rsidP="00621999">
      <w:pPr>
        <w:spacing w:line="200" w:lineRule="exact"/>
        <w:ind w:left="426"/>
        <w:rPr>
          <w:sz w:val="20"/>
          <w:szCs w:val="20"/>
        </w:rPr>
      </w:pPr>
    </w:p>
    <w:p w:rsidR="005A0263" w:rsidRDefault="005A0263" w:rsidP="00621999">
      <w:pPr>
        <w:spacing w:before="10" w:line="200" w:lineRule="exact"/>
        <w:ind w:left="426"/>
        <w:rPr>
          <w:sz w:val="20"/>
          <w:szCs w:val="20"/>
        </w:rPr>
      </w:pPr>
    </w:p>
    <w:p w:rsidR="005A0263" w:rsidRDefault="002C58BD" w:rsidP="00621999">
      <w:pPr>
        <w:spacing w:before="29"/>
        <w:ind w:left="4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 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</w:p>
    <w:p w:rsidR="005A0263" w:rsidRDefault="005A0263" w:rsidP="00621999">
      <w:pPr>
        <w:spacing w:before="5" w:line="170" w:lineRule="exact"/>
        <w:ind w:left="426"/>
        <w:rPr>
          <w:sz w:val="17"/>
          <w:szCs w:val="17"/>
        </w:rPr>
      </w:pPr>
    </w:p>
    <w:p w:rsidR="005A0263" w:rsidRDefault="002C58BD" w:rsidP="006D080A">
      <w:pPr>
        <w:spacing w:line="241" w:lineRule="auto"/>
        <w:ind w:left="426" w:right="246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us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an Pa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spo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 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mi</w:t>
      </w:r>
      <w:r>
        <w:rPr>
          <w:rFonts w:ascii="Times New Roman" w:eastAsia="Times New Roman" w:hAnsi="Times New Roman" w:cs="Times New Roman"/>
          <w:i/>
        </w:rPr>
        <w:t>na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2</w:t>
      </w:r>
      <w:r>
        <w:rPr>
          <w:rFonts w:ascii="Times New Roman" w:eastAsia="Times New Roman" w:hAnsi="Times New Roman" w:cs="Times New Roman"/>
          <w:i/>
        </w:rPr>
        <w:t>01</w:t>
      </w:r>
      <w:r w:rsidR="00FC64E2">
        <w:rPr>
          <w:rFonts w:ascii="Times New Roman" w:eastAsia="Times New Roman" w:hAnsi="Times New Roman" w:cs="Times New Roman"/>
          <w:i/>
        </w:rPr>
        <w:t>4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 xml:space="preserve">o. </w:t>
      </w:r>
      <w:r w:rsidR="00366E80">
        <w:rPr>
          <w:rFonts w:ascii="Times New Roman" w:eastAsia="Times New Roman" w:hAnsi="Times New Roman" w:cs="Times New Roman"/>
          <w:i/>
          <w:spacing w:val="-1"/>
        </w:rPr>
        <w:t>1</w:t>
      </w:r>
      <w:r>
        <w:rPr>
          <w:rFonts w:ascii="Times New Roman" w:eastAsia="Times New Roman" w:hAnsi="Times New Roman" w:cs="Times New Roman"/>
          <w:i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5A0263" w:rsidRDefault="005A0263" w:rsidP="00621999">
      <w:pPr>
        <w:spacing w:before="2" w:line="280" w:lineRule="exact"/>
        <w:ind w:left="426"/>
        <w:rPr>
          <w:sz w:val="28"/>
          <w:szCs w:val="28"/>
        </w:rPr>
      </w:pPr>
    </w:p>
    <w:p w:rsidR="005A0263" w:rsidRDefault="002C58BD" w:rsidP="00621999">
      <w:pPr>
        <w:ind w:left="4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 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5A0263" w:rsidRDefault="005A0263" w:rsidP="00621999">
      <w:pPr>
        <w:spacing w:before="7" w:line="170" w:lineRule="exact"/>
        <w:ind w:left="426"/>
        <w:rPr>
          <w:sz w:val="17"/>
          <w:szCs w:val="17"/>
        </w:rPr>
      </w:pPr>
    </w:p>
    <w:p w:rsidR="005A0263" w:rsidRDefault="002C58BD" w:rsidP="006D080A">
      <w:pPr>
        <w:ind w:left="426" w:right="-2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 xml:space="preserve">nces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ed.</w:t>
      </w:r>
    </w:p>
    <w:p w:rsidR="005A0263" w:rsidRDefault="005A0263" w:rsidP="00621999">
      <w:pPr>
        <w:spacing w:before="3" w:line="280" w:lineRule="exact"/>
        <w:ind w:left="426"/>
        <w:rPr>
          <w:sz w:val="28"/>
          <w:szCs w:val="28"/>
        </w:rPr>
      </w:pPr>
    </w:p>
    <w:p w:rsidR="005A0263" w:rsidRDefault="002C58BD" w:rsidP="00621999">
      <w:pPr>
        <w:ind w:left="4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 Autho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ity</w:t>
      </w:r>
    </w:p>
    <w:p w:rsidR="005A0263" w:rsidRDefault="005A0263" w:rsidP="00621999">
      <w:pPr>
        <w:spacing w:before="7" w:line="170" w:lineRule="exact"/>
        <w:ind w:left="426"/>
        <w:rPr>
          <w:sz w:val="17"/>
          <w:szCs w:val="17"/>
        </w:rPr>
      </w:pPr>
    </w:p>
    <w:p w:rsidR="005A0263" w:rsidRDefault="002C58BD" w:rsidP="006D080A">
      <w:pPr>
        <w:ind w:left="426" w:right="-2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under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57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 w:rsidR="006D08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Aus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an Pa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spo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ct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2</w:t>
      </w:r>
      <w:r>
        <w:rPr>
          <w:rFonts w:ascii="Times New Roman" w:eastAsia="Times New Roman" w:hAnsi="Times New Roman" w:cs="Times New Roman"/>
          <w:i/>
        </w:rPr>
        <w:t>00</w:t>
      </w:r>
      <w:r>
        <w:rPr>
          <w:rFonts w:ascii="Times New Roman" w:eastAsia="Times New Roman" w:hAnsi="Times New Roman" w:cs="Times New Roman"/>
          <w:i/>
          <w:spacing w:val="1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:rsidR="005A0263" w:rsidRDefault="005A0263" w:rsidP="00621999">
      <w:pPr>
        <w:spacing w:before="5" w:line="280" w:lineRule="exact"/>
        <w:ind w:left="426"/>
        <w:rPr>
          <w:sz w:val="28"/>
          <w:szCs w:val="28"/>
        </w:rPr>
      </w:pPr>
    </w:p>
    <w:p w:rsidR="005A0263" w:rsidRDefault="002C58BD" w:rsidP="00621999">
      <w:pPr>
        <w:ind w:left="4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</w:p>
    <w:p w:rsidR="005A0263" w:rsidRDefault="005A0263" w:rsidP="00621999">
      <w:pPr>
        <w:spacing w:before="5" w:line="170" w:lineRule="exact"/>
        <w:ind w:left="426"/>
        <w:rPr>
          <w:sz w:val="17"/>
          <w:szCs w:val="17"/>
        </w:rPr>
      </w:pPr>
    </w:p>
    <w:p w:rsidR="005A0263" w:rsidRDefault="002C58BD" w:rsidP="00621999">
      <w:pPr>
        <w:ind w:left="426" w:right="281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ended or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,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 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 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s.</w:t>
      </w:r>
    </w:p>
    <w:p w:rsidR="005A0263" w:rsidRDefault="005A0263">
      <w:pPr>
        <w:sectPr w:rsidR="005A0263">
          <w:footerReference w:type="even" r:id="rId10"/>
          <w:footerReference w:type="default" r:id="rId11"/>
          <w:pgSz w:w="11920" w:h="16840"/>
          <w:pgMar w:top="1560" w:right="1640" w:bottom="1420" w:left="1660" w:header="0" w:footer="1236" w:gutter="0"/>
          <w:pgNumType w:start="2"/>
          <w:cols w:space="720"/>
        </w:sectPr>
      </w:pPr>
    </w:p>
    <w:p w:rsidR="005A0263" w:rsidRDefault="005A0263">
      <w:pPr>
        <w:spacing w:before="2" w:line="140" w:lineRule="exact"/>
        <w:rPr>
          <w:sz w:val="14"/>
          <w:szCs w:val="14"/>
        </w:rPr>
      </w:pPr>
    </w:p>
    <w:p w:rsidR="005A0263" w:rsidRDefault="005A0263">
      <w:pPr>
        <w:spacing w:line="200" w:lineRule="exact"/>
        <w:rPr>
          <w:sz w:val="20"/>
          <w:szCs w:val="20"/>
        </w:rPr>
      </w:pPr>
    </w:p>
    <w:p w:rsidR="005A0263" w:rsidRDefault="005A0263">
      <w:pPr>
        <w:spacing w:line="200" w:lineRule="exact"/>
        <w:rPr>
          <w:sz w:val="20"/>
          <w:szCs w:val="20"/>
        </w:rPr>
      </w:pPr>
    </w:p>
    <w:p w:rsidR="005A0263" w:rsidRDefault="000855FA" w:rsidP="00640ADF">
      <w:pPr>
        <w:spacing w:before="18"/>
        <w:ind w:left="426" w:right="-20" w:hanging="426"/>
        <w:rPr>
          <w:rFonts w:ascii="Arial" w:eastAsia="Arial" w:hAnsi="Arial" w:cs="Arial"/>
          <w:sz w:val="32"/>
          <w:szCs w:val="32"/>
        </w:rPr>
      </w:pPr>
      <w:r>
        <w:pict>
          <v:group id="_x0000_s1034" style="position:absolute;left:0;text-align:left;margin-left:88.45pt;margin-top:.8pt;width:418.65pt;height:.1pt;z-index:-251659264;mso-position-horizontal-relative:page" coordorigin="1769,16" coordsize="8373,2">
            <v:shape id="_x0000_s1035" style="position:absolute;left:1769;top:16;width:8373;height:2" coordorigin="1769,16" coordsize="8373,0" path="m1769,16r8373,e" filled="f" strokeweight=".82pt">
              <v:path arrowok="t"/>
            </v:shape>
            <w10:wrap anchorx="page"/>
          </v:group>
        </w:pict>
      </w:r>
      <w:r w:rsidR="002C58BD">
        <w:rPr>
          <w:rFonts w:ascii="Arial" w:eastAsia="Arial" w:hAnsi="Arial" w:cs="Arial"/>
          <w:b/>
          <w:bCs/>
          <w:sz w:val="32"/>
          <w:szCs w:val="32"/>
        </w:rPr>
        <w:t>Sche</w:t>
      </w:r>
      <w:r w:rsidR="002C58BD">
        <w:rPr>
          <w:rFonts w:ascii="Arial" w:eastAsia="Arial" w:hAnsi="Arial" w:cs="Arial"/>
          <w:b/>
          <w:bCs/>
          <w:spacing w:val="2"/>
          <w:sz w:val="32"/>
          <w:szCs w:val="32"/>
        </w:rPr>
        <w:t>d</w:t>
      </w:r>
      <w:r w:rsidR="002C58BD">
        <w:rPr>
          <w:rFonts w:ascii="Arial" w:eastAsia="Arial" w:hAnsi="Arial" w:cs="Arial"/>
          <w:b/>
          <w:bCs/>
          <w:sz w:val="32"/>
          <w:szCs w:val="32"/>
        </w:rPr>
        <w:t>ule</w:t>
      </w:r>
      <w:r w:rsidR="002C58BD"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 w:rsidR="002C58BD">
        <w:rPr>
          <w:rFonts w:ascii="Arial" w:eastAsia="Arial" w:hAnsi="Arial" w:cs="Arial"/>
          <w:b/>
          <w:bCs/>
          <w:sz w:val="32"/>
          <w:szCs w:val="32"/>
        </w:rPr>
        <w:t>1</w:t>
      </w:r>
      <w:r w:rsidR="002C58BD">
        <w:rPr>
          <w:rFonts w:ascii="Arial" w:eastAsia="Arial" w:hAnsi="Arial" w:cs="Arial"/>
          <w:b/>
          <w:bCs/>
          <w:spacing w:val="1"/>
          <w:sz w:val="32"/>
          <w:szCs w:val="32"/>
        </w:rPr>
        <w:t>—</w:t>
      </w:r>
      <w:r w:rsidR="002C58BD"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 w:rsidR="002C58BD">
        <w:rPr>
          <w:rFonts w:ascii="Arial" w:eastAsia="Arial" w:hAnsi="Arial" w:cs="Arial"/>
          <w:b/>
          <w:bCs/>
          <w:sz w:val="32"/>
          <w:szCs w:val="32"/>
        </w:rPr>
        <w:t>me</w:t>
      </w:r>
      <w:r w:rsidR="002C58BD"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 w:rsidR="002C58BD">
        <w:rPr>
          <w:rFonts w:ascii="Arial" w:eastAsia="Arial" w:hAnsi="Arial" w:cs="Arial"/>
          <w:b/>
          <w:bCs/>
          <w:sz w:val="32"/>
          <w:szCs w:val="32"/>
        </w:rPr>
        <w:t>d</w:t>
      </w:r>
      <w:r w:rsidR="002C58BD">
        <w:rPr>
          <w:rFonts w:ascii="Arial" w:eastAsia="Arial" w:hAnsi="Arial" w:cs="Arial"/>
          <w:b/>
          <w:bCs/>
          <w:spacing w:val="-1"/>
          <w:sz w:val="32"/>
          <w:szCs w:val="32"/>
        </w:rPr>
        <w:t>m</w:t>
      </w:r>
      <w:r w:rsidR="002C58BD"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 w:rsidR="002C58BD">
        <w:rPr>
          <w:rFonts w:ascii="Arial" w:eastAsia="Arial" w:hAnsi="Arial" w:cs="Arial"/>
          <w:b/>
          <w:bCs/>
          <w:sz w:val="32"/>
          <w:szCs w:val="32"/>
        </w:rPr>
        <w:t>n</w:t>
      </w:r>
      <w:r w:rsidR="002C58BD"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 w:rsidR="002C58BD">
        <w:rPr>
          <w:rFonts w:ascii="Arial" w:eastAsia="Arial" w:hAnsi="Arial" w:cs="Arial"/>
          <w:b/>
          <w:bCs/>
          <w:sz w:val="32"/>
          <w:szCs w:val="32"/>
        </w:rPr>
        <w:t>s</w:t>
      </w:r>
    </w:p>
    <w:p w:rsidR="005A0263" w:rsidRDefault="005A0263" w:rsidP="00621999">
      <w:pPr>
        <w:spacing w:line="200" w:lineRule="exact"/>
        <w:ind w:left="426"/>
        <w:rPr>
          <w:sz w:val="20"/>
          <w:szCs w:val="20"/>
        </w:rPr>
      </w:pPr>
    </w:p>
    <w:p w:rsidR="005A0263" w:rsidRDefault="005A0263" w:rsidP="00621999">
      <w:pPr>
        <w:spacing w:before="4" w:line="240" w:lineRule="exact"/>
        <w:ind w:left="426"/>
        <w:rPr>
          <w:sz w:val="24"/>
          <w:szCs w:val="24"/>
        </w:rPr>
      </w:pPr>
    </w:p>
    <w:p w:rsidR="005A0263" w:rsidRDefault="002C58BD" w:rsidP="00621999">
      <w:pPr>
        <w:ind w:left="42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</w:t>
      </w:r>
    </w:p>
    <w:p w:rsidR="005A0263" w:rsidRDefault="005A0263" w:rsidP="00621999">
      <w:pPr>
        <w:spacing w:before="16" w:line="200" w:lineRule="exact"/>
        <w:ind w:left="426"/>
        <w:rPr>
          <w:sz w:val="20"/>
          <w:szCs w:val="20"/>
        </w:rPr>
      </w:pPr>
    </w:p>
    <w:p w:rsidR="005A0263" w:rsidRDefault="005A0263" w:rsidP="00621999">
      <w:pPr>
        <w:spacing w:before="2" w:line="220" w:lineRule="exact"/>
        <w:ind w:left="426"/>
      </w:pPr>
    </w:p>
    <w:p w:rsidR="005A0263" w:rsidRDefault="00FC64E2" w:rsidP="00621999">
      <w:pPr>
        <w:ind w:left="4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1 </w:t>
      </w:r>
      <w:r w:rsidR="002C58B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="002C58BD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2C58BD">
        <w:rPr>
          <w:rFonts w:ascii="Arial" w:eastAsia="Arial" w:hAnsi="Arial" w:cs="Arial"/>
          <w:b/>
          <w:bCs/>
          <w:sz w:val="24"/>
          <w:szCs w:val="24"/>
        </w:rPr>
        <w:t>rt 1</w:t>
      </w:r>
      <w:r w:rsidR="002C58B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z w:val="24"/>
          <w:szCs w:val="24"/>
        </w:rPr>
        <w:t>of</w:t>
      </w:r>
      <w:r w:rsidR="002C58BD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z w:val="24"/>
          <w:szCs w:val="24"/>
        </w:rPr>
        <w:t>S</w:t>
      </w:r>
      <w:r w:rsidR="002C58BD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2C58BD">
        <w:rPr>
          <w:rFonts w:ascii="Arial" w:eastAsia="Arial" w:hAnsi="Arial" w:cs="Arial"/>
          <w:b/>
          <w:bCs/>
          <w:sz w:val="24"/>
          <w:szCs w:val="24"/>
        </w:rPr>
        <w:t>hedu</w:t>
      </w:r>
      <w:r w:rsidR="002C58BD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="002C58BD">
        <w:rPr>
          <w:rFonts w:ascii="Arial" w:eastAsia="Arial" w:hAnsi="Arial" w:cs="Arial"/>
          <w:b/>
          <w:bCs/>
          <w:sz w:val="24"/>
          <w:szCs w:val="24"/>
        </w:rPr>
        <w:t>e</w:t>
      </w:r>
      <w:r w:rsidR="002C58BD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z w:val="24"/>
          <w:szCs w:val="24"/>
        </w:rPr>
        <w:t>3</w:t>
      </w:r>
      <w:r w:rsidR="002C58B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z w:val="24"/>
          <w:szCs w:val="24"/>
        </w:rPr>
        <w:t>(</w:t>
      </w:r>
      <w:r w:rsidR="002C58BD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2C58BD">
        <w:rPr>
          <w:rFonts w:ascii="Arial" w:eastAsia="Arial" w:hAnsi="Arial" w:cs="Arial"/>
          <w:b/>
          <w:bCs/>
          <w:sz w:val="24"/>
          <w:szCs w:val="24"/>
        </w:rPr>
        <w:t>t</w:t>
      </w:r>
      <w:r w:rsidR="002C58BD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="002C58BD">
        <w:rPr>
          <w:rFonts w:ascii="Arial" w:eastAsia="Arial" w:hAnsi="Arial" w:cs="Arial"/>
          <w:b/>
          <w:bCs/>
          <w:sz w:val="24"/>
          <w:szCs w:val="24"/>
        </w:rPr>
        <w:t>m</w:t>
      </w:r>
      <w:r w:rsidR="002C58B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F10CAB">
        <w:rPr>
          <w:rFonts w:ascii="Arial" w:eastAsia="Arial" w:hAnsi="Arial" w:cs="Arial"/>
          <w:b/>
          <w:bCs/>
          <w:spacing w:val="2"/>
          <w:sz w:val="24"/>
          <w:szCs w:val="24"/>
        </w:rPr>
        <w:t>1</w:t>
      </w:r>
      <w:r w:rsidR="002C58BD"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5A0263" w:rsidRDefault="00D87642" w:rsidP="00621999">
      <w:pPr>
        <w:ind w:left="426" w:right="-2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>Repeal the item, substitute:</w:t>
      </w:r>
    </w:p>
    <w:p w:rsidR="00D87642" w:rsidRPr="00D87642" w:rsidRDefault="00D87642" w:rsidP="00621999">
      <w:pPr>
        <w:pStyle w:val="ListParagraph"/>
        <w:numPr>
          <w:ilvl w:val="0"/>
          <w:numId w:val="1"/>
        </w:numPr>
        <w:ind w:left="426" w:right="-2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 xml:space="preserve">All foreign border </w:t>
      </w:r>
      <w:r w:rsidR="00EB50E2">
        <w:rPr>
          <w:rFonts w:ascii="Times New Roman" w:eastAsia="Times New Roman" w:hAnsi="Times New Roman" w:cs="Times New Roman"/>
          <w:spacing w:val="-1"/>
        </w:rPr>
        <w:t>authorities.</w:t>
      </w:r>
    </w:p>
    <w:p w:rsidR="00F10CAB" w:rsidRPr="00F10CAB" w:rsidRDefault="00F10CAB" w:rsidP="00621999">
      <w:pPr>
        <w:ind w:left="426" w:right="-20"/>
        <w:rPr>
          <w:rFonts w:eastAsia="Times New Roman" w:cstheme="minorHAnsi"/>
          <w:spacing w:val="-1"/>
          <w:sz w:val="18"/>
          <w:szCs w:val="18"/>
        </w:rPr>
      </w:pPr>
    </w:p>
    <w:p w:rsidR="00F10CAB" w:rsidRDefault="00F10CAB" w:rsidP="00621999">
      <w:pPr>
        <w:ind w:left="426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hedu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(item</w:t>
      </w:r>
      <w:r w:rsidR="00D87642"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2</w:t>
      </w:r>
      <w:r w:rsidR="00D87642">
        <w:rPr>
          <w:rFonts w:ascii="Arial" w:eastAsia="Arial" w:hAnsi="Arial" w:cs="Arial"/>
          <w:b/>
          <w:bCs/>
          <w:sz w:val="24"/>
          <w:szCs w:val="24"/>
        </w:rPr>
        <w:t xml:space="preserve"> and 13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F10CAB" w:rsidRDefault="00F10CAB" w:rsidP="00621999">
      <w:pPr>
        <w:ind w:left="426" w:right="-20"/>
        <w:rPr>
          <w:rFonts w:ascii="Times New Roman" w:eastAsia="Arial" w:hAnsi="Times New Roman" w:cs="Times New Roman"/>
        </w:rPr>
      </w:pPr>
      <w:r w:rsidRPr="00F10CAB">
        <w:rPr>
          <w:rFonts w:ascii="Times New Roman" w:eastAsia="Arial" w:hAnsi="Times New Roman" w:cs="Times New Roman"/>
        </w:rPr>
        <w:t>Omit</w:t>
      </w:r>
    </w:p>
    <w:p w:rsidR="00F10CAB" w:rsidRPr="00F10CAB" w:rsidRDefault="00F10CAB" w:rsidP="00621999">
      <w:pPr>
        <w:ind w:left="426" w:right="-20"/>
        <w:rPr>
          <w:rFonts w:eastAsia="Arial" w:cstheme="minorHAnsi"/>
          <w:sz w:val="18"/>
          <w:szCs w:val="18"/>
        </w:rPr>
      </w:pPr>
    </w:p>
    <w:p w:rsidR="005A0263" w:rsidRDefault="00D87642" w:rsidP="00621999">
      <w:pPr>
        <w:ind w:left="426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 w:rsidR="00FC64E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="002C58BD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2C58BD">
        <w:rPr>
          <w:rFonts w:ascii="Arial" w:eastAsia="Arial" w:hAnsi="Arial" w:cs="Arial"/>
          <w:b/>
          <w:bCs/>
          <w:sz w:val="24"/>
          <w:szCs w:val="24"/>
        </w:rPr>
        <w:t>rt 2</w:t>
      </w:r>
      <w:r w:rsidR="002C58B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z w:val="24"/>
          <w:szCs w:val="24"/>
        </w:rPr>
        <w:t>of</w:t>
      </w:r>
      <w:r w:rsidR="002C58BD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z w:val="24"/>
          <w:szCs w:val="24"/>
        </w:rPr>
        <w:t>S</w:t>
      </w:r>
      <w:r w:rsidR="002C58BD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2C58BD">
        <w:rPr>
          <w:rFonts w:ascii="Arial" w:eastAsia="Arial" w:hAnsi="Arial" w:cs="Arial"/>
          <w:b/>
          <w:bCs/>
          <w:sz w:val="24"/>
          <w:szCs w:val="24"/>
        </w:rPr>
        <w:t>hedu</w:t>
      </w:r>
      <w:r w:rsidR="002C58BD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="002C58BD">
        <w:rPr>
          <w:rFonts w:ascii="Arial" w:eastAsia="Arial" w:hAnsi="Arial" w:cs="Arial"/>
          <w:b/>
          <w:bCs/>
          <w:sz w:val="24"/>
          <w:szCs w:val="24"/>
        </w:rPr>
        <w:t>e</w:t>
      </w:r>
      <w:r w:rsidR="002C58BD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z w:val="24"/>
          <w:szCs w:val="24"/>
        </w:rPr>
        <w:t>3</w:t>
      </w:r>
      <w:r w:rsidR="002C58B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z w:val="24"/>
          <w:szCs w:val="24"/>
        </w:rPr>
        <w:t>(it</w:t>
      </w:r>
      <w:r w:rsidR="002C58BD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="002C58BD">
        <w:rPr>
          <w:rFonts w:ascii="Arial" w:eastAsia="Arial" w:hAnsi="Arial" w:cs="Arial"/>
          <w:b/>
          <w:bCs/>
          <w:sz w:val="24"/>
          <w:szCs w:val="24"/>
        </w:rPr>
        <w:t>m</w:t>
      </w:r>
      <w:r w:rsidR="002C58B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857BE8">
        <w:rPr>
          <w:rFonts w:ascii="Arial" w:eastAsia="Arial" w:hAnsi="Arial" w:cs="Arial"/>
          <w:b/>
          <w:bCs/>
          <w:spacing w:val="-1"/>
          <w:sz w:val="24"/>
          <w:szCs w:val="24"/>
        </w:rPr>
        <w:t>9</w:t>
      </w:r>
      <w:r w:rsidR="002C58BD"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F10CAB" w:rsidRDefault="00857BE8" w:rsidP="00621999">
      <w:pPr>
        <w:ind w:left="426" w:right="-20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Repeal the item, substitute:</w:t>
      </w:r>
    </w:p>
    <w:p w:rsidR="00857BE8" w:rsidRPr="00857BE8" w:rsidRDefault="00857BE8" w:rsidP="00621999">
      <w:pPr>
        <w:ind w:left="426" w:right="-20"/>
        <w:rPr>
          <w:rFonts w:eastAsia="Arial" w:cstheme="minorHAnsi"/>
          <w:bCs/>
          <w:sz w:val="18"/>
          <w:szCs w:val="18"/>
        </w:rPr>
      </w:pPr>
    </w:p>
    <w:p w:rsidR="00857BE8" w:rsidRPr="00857BE8" w:rsidRDefault="00D87642" w:rsidP="00621999">
      <w:pPr>
        <w:ind w:left="426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9.</w:t>
      </w:r>
      <w:r>
        <w:rPr>
          <w:rFonts w:ascii="Times New Roman" w:eastAsia="Arial" w:hAnsi="Times New Roman" w:cs="Times New Roman"/>
          <w:bCs/>
        </w:rPr>
        <w:tab/>
      </w:r>
      <w:r w:rsidR="00857BE8">
        <w:rPr>
          <w:rFonts w:ascii="Times New Roman" w:eastAsia="Arial" w:hAnsi="Times New Roman" w:cs="Times New Roman"/>
          <w:bCs/>
        </w:rPr>
        <w:t xml:space="preserve">All foreign border </w:t>
      </w:r>
      <w:r w:rsidR="00EB50E2">
        <w:rPr>
          <w:rFonts w:ascii="Times New Roman" w:eastAsia="Arial" w:hAnsi="Times New Roman" w:cs="Times New Roman"/>
          <w:bCs/>
        </w:rPr>
        <w:t>authorities.</w:t>
      </w:r>
    </w:p>
    <w:p w:rsidR="00F10CAB" w:rsidRPr="00F10CAB" w:rsidRDefault="00F10CAB" w:rsidP="00621999">
      <w:pPr>
        <w:ind w:left="426" w:right="-20"/>
        <w:rPr>
          <w:rFonts w:eastAsia="Arial" w:cstheme="minorHAnsi"/>
          <w:b/>
          <w:bCs/>
          <w:sz w:val="18"/>
          <w:szCs w:val="18"/>
        </w:rPr>
      </w:pPr>
    </w:p>
    <w:p w:rsidR="00F10CAB" w:rsidRDefault="00D87642" w:rsidP="00621999">
      <w:pPr>
        <w:ind w:left="426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 w:rsidR="00F10CA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F10CA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10CAB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F10CAB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="00F10CAB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10CAB">
        <w:rPr>
          <w:rFonts w:ascii="Arial" w:eastAsia="Arial" w:hAnsi="Arial" w:cs="Arial"/>
          <w:b/>
          <w:bCs/>
          <w:sz w:val="24"/>
          <w:szCs w:val="24"/>
        </w:rPr>
        <w:t>rt 2</w:t>
      </w:r>
      <w:r w:rsidR="00F10CA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F10CAB">
        <w:rPr>
          <w:rFonts w:ascii="Arial" w:eastAsia="Arial" w:hAnsi="Arial" w:cs="Arial"/>
          <w:b/>
          <w:bCs/>
          <w:sz w:val="24"/>
          <w:szCs w:val="24"/>
        </w:rPr>
        <w:t>of</w:t>
      </w:r>
      <w:r w:rsidR="00F10CA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F10CAB">
        <w:rPr>
          <w:rFonts w:ascii="Arial" w:eastAsia="Arial" w:hAnsi="Arial" w:cs="Arial"/>
          <w:b/>
          <w:bCs/>
          <w:sz w:val="24"/>
          <w:szCs w:val="24"/>
        </w:rPr>
        <w:t>S</w:t>
      </w:r>
      <w:r w:rsidR="00F10CAB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F10CAB">
        <w:rPr>
          <w:rFonts w:ascii="Arial" w:eastAsia="Arial" w:hAnsi="Arial" w:cs="Arial"/>
          <w:b/>
          <w:bCs/>
          <w:sz w:val="24"/>
          <w:szCs w:val="24"/>
        </w:rPr>
        <w:t>hedu</w:t>
      </w:r>
      <w:r w:rsidR="00F10CAB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="00F10CAB">
        <w:rPr>
          <w:rFonts w:ascii="Arial" w:eastAsia="Arial" w:hAnsi="Arial" w:cs="Arial"/>
          <w:b/>
          <w:bCs/>
          <w:sz w:val="24"/>
          <w:szCs w:val="24"/>
        </w:rPr>
        <w:t>e</w:t>
      </w:r>
      <w:r w:rsidR="00F10CAB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F10CAB">
        <w:rPr>
          <w:rFonts w:ascii="Arial" w:eastAsia="Arial" w:hAnsi="Arial" w:cs="Arial"/>
          <w:b/>
          <w:bCs/>
          <w:sz w:val="24"/>
          <w:szCs w:val="24"/>
        </w:rPr>
        <w:t>3</w:t>
      </w:r>
      <w:r w:rsidR="00F10CA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F10CAB">
        <w:rPr>
          <w:rFonts w:ascii="Arial" w:eastAsia="Arial" w:hAnsi="Arial" w:cs="Arial"/>
          <w:b/>
          <w:bCs/>
          <w:sz w:val="24"/>
          <w:szCs w:val="24"/>
        </w:rPr>
        <w:t>(</w:t>
      </w:r>
      <w:r w:rsidR="00857BE8">
        <w:rPr>
          <w:rFonts w:ascii="Arial" w:eastAsia="Arial" w:hAnsi="Arial" w:cs="Arial"/>
          <w:b/>
          <w:bCs/>
          <w:sz w:val="24"/>
          <w:szCs w:val="24"/>
        </w:rPr>
        <w:t>item 10</w:t>
      </w:r>
      <w:r w:rsidR="00F10CAB"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F10CAB" w:rsidRPr="00F10CAB" w:rsidRDefault="00857BE8" w:rsidP="00621999">
      <w:pPr>
        <w:ind w:left="426" w:right="-2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Omit</w:t>
      </w:r>
    </w:p>
    <w:p w:rsidR="00F10CAB" w:rsidRPr="00F10CAB" w:rsidRDefault="00F10CAB" w:rsidP="00621999">
      <w:pPr>
        <w:ind w:left="426" w:right="-20"/>
        <w:rPr>
          <w:rFonts w:eastAsia="Arial" w:cstheme="minorHAnsi"/>
          <w:sz w:val="18"/>
          <w:szCs w:val="18"/>
        </w:rPr>
      </w:pPr>
    </w:p>
    <w:p w:rsidR="00F10CAB" w:rsidRDefault="00D87642" w:rsidP="00621999">
      <w:pPr>
        <w:ind w:left="4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 w:rsidR="00F10CA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F10CA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10CAB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F10CAB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="00F10CAB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F10CAB">
        <w:rPr>
          <w:rFonts w:ascii="Arial" w:eastAsia="Arial" w:hAnsi="Arial" w:cs="Arial"/>
          <w:b/>
          <w:bCs/>
          <w:sz w:val="24"/>
          <w:szCs w:val="24"/>
        </w:rPr>
        <w:t>rt 2</w:t>
      </w:r>
      <w:r w:rsidR="00F10CA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F10CAB">
        <w:rPr>
          <w:rFonts w:ascii="Arial" w:eastAsia="Arial" w:hAnsi="Arial" w:cs="Arial"/>
          <w:b/>
          <w:bCs/>
          <w:sz w:val="24"/>
          <w:szCs w:val="24"/>
        </w:rPr>
        <w:t>of</w:t>
      </w:r>
      <w:r w:rsidR="00F10CA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F10CAB">
        <w:rPr>
          <w:rFonts w:ascii="Arial" w:eastAsia="Arial" w:hAnsi="Arial" w:cs="Arial"/>
          <w:b/>
          <w:bCs/>
          <w:sz w:val="24"/>
          <w:szCs w:val="24"/>
        </w:rPr>
        <w:t>S</w:t>
      </w:r>
      <w:r w:rsidR="00F10CAB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F10CAB">
        <w:rPr>
          <w:rFonts w:ascii="Arial" w:eastAsia="Arial" w:hAnsi="Arial" w:cs="Arial"/>
          <w:b/>
          <w:bCs/>
          <w:sz w:val="24"/>
          <w:szCs w:val="24"/>
        </w:rPr>
        <w:t>hedu</w:t>
      </w:r>
      <w:r w:rsidR="00F10CAB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="00F10CAB">
        <w:rPr>
          <w:rFonts w:ascii="Arial" w:eastAsia="Arial" w:hAnsi="Arial" w:cs="Arial"/>
          <w:b/>
          <w:bCs/>
          <w:sz w:val="24"/>
          <w:szCs w:val="24"/>
        </w:rPr>
        <w:t>e</w:t>
      </w:r>
      <w:r w:rsidR="00F10CAB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F10CAB">
        <w:rPr>
          <w:rFonts w:ascii="Arial" w:eastAsia="Arial" w:hAnsi="Arial" w:cs="Arial"/>
          <w:b/>
          <w:bCs/>
          <w:sz w:val="24"/>
          <w:szCs w:val="24"/>
        </w:rPr>
        <w:t>3</w:t>
      </w:r>
      <w:r w:rsidR="00F10CA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F10CAB">
        <w:rPr>
          <w:rFonts w:ascii="Arial" w:eastAsia="Arial" w:hAnsi="Arial" w:cs="Arial"/>
          <w:b/>
          <w:bCs/>
          <w:sz w:val="24"/>
          <w:szCs w:val="24"/>
        </w:rPr>
        <w:t>(</w:t>
      </w:r>
      <w:r w:rsidR="00857BE8">
        <w:rPr>
          <w:rFonts w:ascii="Arial" w:eastAsia="Arial" w:hAnsi="Arial" w:cs="Arial"/>
          <w:b/>
          <w:bCs/>
          <w:sz w:val="24"/>
          <w:szCs w:val="24"/>
        </w:rPr>
        <w:t>item 11</w:t>
      </w:r>
      <w:r w:rsidR="00F10CAB"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5A0263" w:rsidRDefault="00857BE8" w:rsidP="00621999">
      <w:pPr>
        <w:ind w:left="42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Omit</w:t>
      </w:r>
    </w:p>
    <w:p w:rsidR="005A0263" w:rsidRDefault="005A0263" w:rsidP="00621999">
      <w:pPr>
        <w:spacing w:before="2" w:line="280" w:lineRule="exact"/>
        <w:ind w:left="426"/>
        <w:rPr>
          <w:sz w:val="28"/>
          <w:szCs w:val="28"/>
        </w:rPr>
      </w:pPr>
    </w:p>
    <w:p w:rsidR="005A0263" w:rsidRDefault="002C58BD" w:rsidP="00640ADF">
      <w:pPr>
        <w:ind w:left="426" w:right="1191" w:hanging="42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Part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—Discl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su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purpo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ntioned</w:t>
      </w:r>
      <w:r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in p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ag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ph</w:t>
      </w:r>
      <w:r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46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(b)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Austr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Pa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sp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rts</w:t>
      </w:r>
      <w:r>
        <w:rPr>
          <w:rFonts w:ascii="Times New Roman" w:eastAsia="Times New Roman" w:hAnsi="Times New Roman" w:cs="Times New Roman"/>
          <w:b/>
          <w:bCs/>
          <w:spacing w:val="-3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Act</w:t>
      </w:r>
    </w:p>
    <w:p w:rsidR="005A0263" w:rsidRDefault="005A0263" w:rsidP="00621999">
      <w:pPr>
        <w:spacing w:before="7" w:line="170" w:lineRule="exact"/>
        <w:ind w:left="426"/>
        <w:rPr>
          <w:sz w:val="17"/>
          <w:szCs w:val="17"/>
        </w:rPr>
      </w:pPr>
    </w:p>
    <w:p w:rsidR="005A0263" w:rsidRDefault="005A0263" w:rsidP="00621999">
      <w:pPr>
        <w:spacing w:line="200" w:lineRule="exact"/>
        <w:ind w:left="426"/>
        <w:rPr>
          <w:sz w:val="20"/>
          <w:szCs w:val="20"/>
        </w:rPr>
      </w:pPr>
    </w:p>
    <w:p w:rsidR="005A0263" w:rsidRDefault="00D87642" w:rsidP="00621999">
      <w:pPr>
        <w:ind w:left="42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6 </w:t>
      </w:r>
      <w:r w:rsidR="002C58B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="002C58BD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2C58BD">
        <w:rPr>
          <w:rFonts w:ascii="Arial" w:eastAsia="Arial" w:hAnsi="Arial" w:cs="Arial"/>
          <w:b/>
          <w:bCs/>
          <w:sz w:val="24"/>
          <w:szCs w:val="24"/>
        </w:rPr>
        <w:t>rt 2</w:t>
      </w:r>
      <w:r w:rsidR="002C58B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z w:val="24"/>
          <w:szCs w:val="24"/>
        </w:rPr>
        <w:t>of</w:t>
      </w:r>
      <w:r w:rsidR="002C58BD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z w:val="24"/>
          <w:szCs w:val="24"/>
        </w:rPr>
        <w:t>S</w:t>
      </w:r>
      <w:r w:rsidR="002C58BD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2C58BD">
        <w:rPr>
          <w:rFonts w:ascii="Arial" w:eastAsia="Arial" w:hAnsi="Arial" w:cs="Arial"/>
          <w:b/>
          <w:bCs/>
          <w:sz w:val="24"/>
          <w:szCs w:val="24"/>
        </w:rPr>
        <w:t>hedu</w:t>
      </w:r>
      <w:r w:rsidR="002C58BD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="002C58BD">
        <w:rPr>
          <w:rFonts w:ascii="Arial" w:eastAsia="Arial" w:hAnsi="Arial" w:cs="Arial"/>
          <w:b/>
          <w:bCs/>
          <w:sz w:val="24"/>
          <w:szCs w:val="24"/>
        </w:rPr>
        <w:t>e</w:t>
      </w:r>
      <w:r w:rsidR="002C58BD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z w:val="24"/>
          <w:szCs w:val="24"/>
        </w:rPr>
        <w:t>3</w:t>
      </w:r>
      <w:r w:rsidR="002C58B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z w:val="24"/>
          <w:szCs w:val="24"/>
        </w:rPr>
        <w:t>(after</w:t>
      </w:r>
      <w:r w:rsidR="002C58B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2C58BD">
        <w:rPr>
          <w:rFonts w:ascii="Arial" w:eastAsia="Arial" w:hAnsi="Arial" w:cs="Arial"/>
          <w:b/>
          <w:bCs/>
          <w:sz w:val="24"/>
          <w:szCs w:val="24"/>
        </w:rPr>
        <w:t>item</w:t>
      </w:r>
      <w:r w:rsidR="002C58B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857BE8">
        <w:rPr>
          <w:rFonts w:ascii="Arial" w:eastAsia="Arial" w:hAnsi="Arial" w:cs="Arial"/>
          <w:b/>
          <w:bCs/>
          <w:spacing w:val="2"/>
          <w:sz w:val="24"/>
          <w:szCs w:val="24"/>
        </w:rPr>
        <w:t>3</w:t>
      </w:r>
      <w:r w:rsidR="00857BE8"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</w:p>
    <w:p w:rsidR="005A0263" w:rsidRDefault="00FC64E2" w:rsidP="00621999">
      <w:pPr>
        <w:spacing w:before="77"/>
        <w:ind w:left="42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Repeal the </w:t>
      </w:r>
      <w:r w:rsidR="00857BE8">
        <w:rPr>
          <w:rFonts w:ascii="Times New Roman" w:eastAsia="Times New Roman" w:hAnsi="Times New Roman" w:cs="Times New Roman"/>
          <w:spacing w:val="-1"/>
        </w:rPr>
        <w:t>items, substitute</w:t>
      </w:r>
      <w:r w:rsidR="002C58BD">
        <w:rPr>
          <w:rFonts w:ascii="Times New Roman" w:eastAsia="Times New Roman" w:hAnsi="Times New Roman" w:cs="Times New Roman"/>
        </w:rPr>
        <w:t>:</w:t>
      </w:r>
    </w:p>
    <w:p w:rsidR="005A0263" w:rsidRDefault="005A0263" w:rsidP="00621999">
      <w:pPr>
        <w:spacing w:before="1" w:line="180" w:lineRule="exact"/>
        <w:ind w:left="426"/>
        <w:rPr>
          <w:sz w:val="18"/>
          <w:szCs w:val="18"/>
        </w:rPr>
      </w:pPr>
    </w:p>
    <w:p w:rsidR="005A0263" w:rsidRDefault="00857BE8" w:rsidP="00621999">
      <w:pPr>
        <w:ind w:left="426" w:right="-2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480781">
        <w:rPr>
          <w:rFonts w:ascii="Times New Roman" w:eastAsia="Times New Roman" w:hAnsi="Times New Roman" w:cs="Times New Roman"/>
        </w:rPr>
        <w:t>.</w:t>
      </w:r>
      <w:r w:rsidR="0048078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All foreign border a</w:t>
      </w:r>
      <w:r w:rsidR="00EB50E2">
        <w:rPr>
          <w:rFonts w:ascii="Times New Roman" w:eastAsia="Times New Roman" w:hAnsi="Times New Roman" w:cs="Times New Roman"/>
          <w:spacing w:val="2"/>
        </w:rPr>
        <w:t>uthorities</w:t>
      </w:r>
      <w:r>
        <w:rPr>
          <w:rFonts w:ascii="Times New Roman" w:eastAsia="Times New Roman" w:hAnsi="Times New Roman" w:cs="Times New Roman"/>
          <w:spacing w:val="2"/>
        </w:rPr>
        <w:t>.</w:t>
      </w:r>
    </w:p>
    <w:sectPr w:rsidR="005A0263">
      <w:headerReference w:type="even" r:id="rId12"/>
      <w:headerReference w:type="default" r:id="rId13"/>
      <w:pgSz w:w="11920" w:h="16840"/>
      <w:pgMar w:top="960" w:right="1640" w:bottom="1420" w:left="1660" w:header="77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99" w:rsidRDefault="002C58BD">
      <w:pPr>
        <w:spacing w:before="0"/>
      </w:pPr>
      <w:r>
        <w:separator/>
      </w:r>
    </w:p>
  </w:endnote>
  <w:endnote w:type="continuationSeparator" w:id="0">
    <w:p w:rsidR="00126499" w:rsidRDefault="002C58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63" w:rsidRDefault="000855F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58.85pt;margin-top:770.15pt;width:445pt;height:23.95pt;z-index:-251660288;mso-position-horizontal-relative:page;mso-position-vertical-relative:page" filled="f" stroked="f">
          <v:textbox style="mso-next-textbox:#_x0000_s2055" inset="0,0,0,0">
            <w:txbxContent>
              <w:p w:rsidR="005A0263" w:rsidRDefault="002C58BD" w:rsidP="00F80D23">
                <w:pPr>
                  <w:spacing w:line="204" w:lineRule="exact"/>
                  <w:ind w:left="1866" w:right="-20" w:firstLine="294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str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sp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rts Am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en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te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mi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na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1</w:t>
                </w:r>
                <w:r w:rsidR="00DC5C2B"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>(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 xml:space="preserve"> </w:t>
                </w:r>
                <w:r w:rsidR="00366E80"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)</w:t>
                </w:r>
                <w:r w:rsidR="00F80D23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ab/>
                </w:r>
                <w:r w:rsidR="00F80D23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ab/>
                </w:r>
                <w:r w:rsidR="00F80D23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ab/>
                  <w:t>1</w:t>
                </w:r>
              </w:p>
            </w:txbxContent>
          </v:textbox>
          <w10:wrap anchorx="page" anchory="page"/>
        </v:shape>
      </w:pict>
    </w:r>
    <w:r>
      <w:pict>
        <v:group id="_x0000_s2057" style="position:absolute;left:0;text-align:left;margin-left:88.45pt;margin-top:759.7pt;width:418.65pt;height:.1pt;z-index:-251662336;mso-position-horizontal-relative:page;mso-position-vertical-relative:page" coordorigin="1769,15194" coordsize="8373,2">
          <v:shape id="_x0000_s2058" style="position:absolute;left:1769;top:15194;width:8373;height:2" coordorigin="1769,15194" coordsize="8373,0" path="m1769,15194r8373,e" filled="f" strokeweight=".82pt">
            <v:path arrowok="t"/>
          </v:shape>
          <w10:wrap anchorx="page" anchory="page"/>
        </v:group>
      </w:pict>
    </w:r>
    <w:r>
      <w:pict>
        <v:shape id="_x0000_s2056" type="#_x0000_t202" style="position:absolute;left:0;text-align:left;margin-left:87.9pt;margin-top:770.15pt;width:8.5pt;height:11pt;z-index:-251661312;mso-position-horizontal-relative:page;mso-position-vertical-relative:page" filled="f" stroked="f">
          <v:textbox style="mso-next-textbox:#_x0000_s2056" inset="0,0,0,0">
            <w:txbxContent>
              <w:p w:rsidR="005A0263" w:rsidRDefault="002C58BD">
                <w:pPr>
                  <w:spacing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0855FA">
                  <w:rPr>
                    <w:rFonts w:ascii="Times New Roman" w:eastAsia="Times New Roman" w:hAnsi="Times New Roman" w:cs="Times New Roman"/>
                    <w:i/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63" w:rsidRDefault="000855F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88.9pt;margin-top:770.15pt;width:422pt;height:23.95pt;z-index:-251658240;mso-position-horizontal-relative:page;mso-position-vertical-relative:page" filled="f" stroked="f">
          <v:textbox style="mso-next-textbox:#_x0000_s2052" inset="0,0,0,0">
            <w:txbxContent>
              <w:p w:rsidR="005A0263" w:rsidRDefault="00F80D23" w:rsidP="00F80D23">
                <w:pPr>
                  <w:spacing w:line="204" w:lineRule="exact"/>
                  <w:ind w:left="0" w:right="-47" w:firstLine="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ab/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ab/>
                  <w:t xml:space="preserve">            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A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u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str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a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l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>i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a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n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 xml:space="preserve"> 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P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a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s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sp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o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rts Am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en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d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m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e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n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t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 xml:space="preserve"> 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D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e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te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r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mi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na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t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i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o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n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4"/>
                    <w:sz w:val="18"/>
                    <w:szCs w:val="18"/>
                  </w:rPr>
                  <w:t xml:space="preserve"> 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2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0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-1"/>
                    <w:sz w:val="18"/>
                    <w:szCs w:val="18"/>
                  </w:rPr>
                  <w:t>1</w:t>
                </w:r>
                <w:r w:rsidR="00857BE8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4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 xml:space="preserve"> 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-2"/>
                    <w:sz w:val="18"/>
                    <w:szCs w:val="18"/>
                  </w:rPr>
                  <w:t>(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N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o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 xml:space="preserve"> </w:t>
                </w:r>
                <w:r w:rsidR="00DD351A">
                  <w:rPr>
                    <w:rFonts w:ascii="Times New Roman" w:eastAsia="Times New Roman" w:hAnsi="Times New Roman" w:cs="Times New Roman"/>
                    <w:i/>
                    <w:spacing w:val="1"/>
                    <w:sz w:val="18"/>
                    <w:szCs w:val="18"/>
                  </w:rPr>
                  <w:t>1</w:t>
                </w:r>
                <w:r w:rsidR="002C58BD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)</w:t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ab/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ab/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group id="_x0000_s2053" style="position:absolute;left:0;text-align:left;margin-left:88.45pt;margin-top:759.7pt;width:418.65pt;height:.1pt;z-index:-251659264;mso-position-horizontal-relative:page;mso-position-vertical-relative:page" coordorigin="1769,15194" coordsize="8373,2">
          <v:shape id="_x0000_s2054" style="position:absolute;left:1769;top:15194;width:8373;height:2" coordorigin="1769,15194" coordsize="8373,0" path="m1769,15194r8373,e" filled="f" strokeweight=".82pt">
            <v:path arrowok="t"/>
          </v:shape>
          <w10:wrap anchorx="page" anchory="page"/>
        </v:group>
      </w:pict>
    </w:r>
    <w:r>
      <w:pict>
        <v:shape id="_x0000_s2051" type="#_x0000_t202" style="position:absolute;left:0;text-align:left;margin-left:496.1pt;margin-top:770.15pt;width:8.5pt;height:11pt;z-index:-251657216;mso-position-horizontal-relative:page;mso-position-vertical-relative:page" filled="f" stroked="f">
          <v:textbox style="mso-next-textbox:#_x0000_s2051" inset="0,0,0,0">
            <w:txbxContent>
              <w:p w:rsidR="005A0263" w:rsidRDefault="002C58BD">
                <w:pPr>
                  <w:spacing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0855FA">
                  <w:rPr>
                    <w:rFonts w:ascii="Times New Roman" w:eastAsia="Times New Roman" w:hAnsi="Times New Roman" w:cs="Times New Roman"/>
                    <w:i/>
                    <w:noProof/>
                    <w:sz w:val="18"/>
                    <w:szCs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99" w:rsidRDefault="002C58BD">
      <w:pPr>
        <w:spacing w:before="0"/>
      </w:pPr>
      <w:r>
        <w:separator/>
      </w:r>
    </w:p>
  </w:footnote>
  <w:footnote w:type="continuationSeparator" w:id="0">
    <w:p w:rsidR="00126499" w:rsidRDefault="002C58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63" w:rsidRDefault="000855F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88.9pt;margin-top:37.55pt;width:106.05pt;height:11.95pt;z-index:-251655168;mso-position-horizontal-relative:page;mso-position-vertical-relative:page" filled="f" stroked="f">
          <v:textbox inset="0,0,0,0">
            <w:txbxContent>
              <w:p w:rsidR="005A0263" w:rsidRDefault="002C58BD">
                <w:pPr>
                  <w:spacing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Sched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1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ts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63" w:rsidRDefault="000855F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00.45pt;margin-top:37.55pt;width:106.1pt;height:11.95pt;z-index:-251656192;mso-position-horizontal-relative:page;mso-position-vertical-relative:page" filled="f" stroked="f">
          <v:textbox inset="0,0,0,0">
            <w:txbxContent>
              <w:p w:rsidR="005A0263" w:rsidRDefault="002C58BD">
                <w:pPr>
                  <w:spacing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ts</w:t>
                </w:r>
                <w:r>
                  <w:rPr>
                    <w:rFonts w:ascii="Times New Roman" w:eastAsia="Times New Roman" w:hAnsi="Times New Roman" w:cs="Times New Roman"/>
                    <w:spacing w:val="40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hed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3E42"/>
    <w:multiLevelType w:val="hybridMultilevel"/>
    <w:tmpl w:val="EB7A59F8"/>
    <w:lvl w:ilvl="0" w:tplc="FD6CCB5A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6" w:hanging="360"/>
      </w:pPr>
    </w:lvl>
    <w:lvl w:ilvl="2" w:tplc="0C09001B" w:tentative="1">
      <w:start w:val="1"/>
      <w:numFmt w:val="lowerRoman"/>
      <w:lvlText w:val="%3."/>
      <w:lvlJc w:val="right"/>
      <w:pPr>
        <w:ind w:left="2646" w:hanging="180"/>
      </w:pPr>
    </w:lvl>
    <w:lvl w:ilvl="3" w:tplc="0C09000F" w:tentative="1">
      <w:start w:val="1"/>
      <w:numFmt w:val="decimal"/>
      <w:lvlText w:val="%4."/>
      <w:lvlJc w:val="left"/>
      <w:pPr>
        <w:ind w:left="3366" w:hanging="360"/>
      </w:pPr>
    </w:lvl>
    <w:lvl w:ilvl="4" w:tplc="0C090019" w:tentative="1">
      <w:start w:val="1"/>
      <w:numFmt w:val="lowerLetter"/>
      <w:lvlText w:val="%5."/>
      <w:lvlJc w:val="left"/>
      <w:pPr>
        <w:ind w:left="4086" w:hanging="360"/>
      </w:pPr>
    </w:lvl>
    <w:lvl w:ilvl="5" w:tplc="0C09001B" w:tentative="1">
      <w:start w:val="1"/>
      <w:numFmt w:val="lowerRoman"/>
      <w:lvlText w:val="%6."/>
      <w:lvlJc w:val="right"/>
      <w:pPr>
        <w:ind w:left="4806" w:hanging="180"/>
      </w:pPr>
    </w:lvl>
    <w:lvl w:ilvl="6" w:tplc="0C09000F" w:tentative="1">
      <w:start w:val="1"/>
      <w:numFmt w:val="decimal"/>
      <w:lvlText w:val="%7."/>
      <w:lvlJc w:val="left"/>
      <w:pPr>
        <w:ind w:left="5526" w:hanging="360"/>
      </w:pPr>
    </w:lvl>
    <w:lvl w:ilvl="7" w:tplc="0C090019" w:tentative="1">
      <w:start w:val="1"/>
      <w:numFmt w:val="lowerLetter"/>
      <w:lvlText w:val="%8."/>
      <w:lvlJc w:val="left"/>
      <w:pPr>
        <w:ind w:left="6246" w:hanging="360"/>
      </w:pPr>
    </w:lvl>
    <w:lvl w:ilvl="8" w:tplc="0C09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A0263"/>
    <w:rsid w:val="00052EEB"/>
    <w:rsid w:val="000531CE"/>
    <w:rsid w:val="000855FA"/>
    <w:rsid w:val="00126499"/>
    <w:rsid w:val="00144D7D"/>
    <w:rsid w:val="002B2BF4"/>
    <w:rsid w:val="002C58BD"/>
    <w:rsid w:val="00366E80"/>
    <w:rsid w:val="00480781"/>
    <w:rsid w:val="005A0263"/>
    <w:rsid w:val="00621999"/>
    <w:rsid w:val="00640ADF"/>
    <w:rsid w:val="006D080A"/>
    <w:rsid w:val="007F134D"/>
    <w:rsid w:val="00857BE8"/>
    <w:rsid w:val="00CD40E6"/>
    <w:rsid w:val="00D87642"/>
    <w:rsid w:val="00DC5C2B"/>
    <w:rsid w:val="00DD351A"/>
    <w:rsid w:val="00EB50E2"/>
    <w:rsid w:val="00F10CAB"/>
    <w:rsid w:val="00F80D23"/>
    <w:rsid w:val="00F9133B"/>
    <w:rsid w:val="00FC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75"/>
        <w:ind w:left="1202" w:right="-23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BE8"/>
  </w:style>
  <w:style w:type="paragraph" w:styleId="Footer">
    <w:name w:val="footer"/>
    <w:basedOn w:val="Normal"/>
    <w:link w:val="FooterChar"/>
    <w:uiPriority w:val="99"/>
    <w:unhideWhenUsed/>
    <w:rsid w:val="00857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BE8"/>
  </w:style>
  <w:style w:type="paragraph" w:styleId="ListParagraph">
    <w:name w:val="List Paragraph"/>
    <w:basedOn w:val="Normal"/>
    <w:uiPriority w:val="34"/>
    <w:qFormat/>
    <w:rsid w:val="00D876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34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5F75-2FE8-4275-AFA2-DA1E28EC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C30371DE</Template>
  <TotalTime>0</TotalTime>
  <Pages>5</Pages>
  <Words>246</Words>
  <Characters>1252</Characters>
  <Application>Microsoft Office Word</Application>
  <DocSecurity>4</DocSecurity>
  <Lines>112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Rees, Dave</dc:creator>
  <cp:lastModifiedBy>Rees, Dave</cp:lastModifiedBy>
  <cp:revision>2</cp:revision>
  <dcterms:created xsi:type="dcterms:W3CDTF">2014-09-03T01:58:00Z</dcterms:created>
  <dcterms:modified xsi:type="dcterms:W3CDTF">2014-09-03T01:58:00Z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LastSaved">
    <vt:filetime>2014-07-14T00:00:00Z</vt:filetime>
  </property>
</Properties>
</file>