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4" w:rsidRDefault="00301328" w:rsidP="008B2F44">
      <w:r>
        <w:rPr>
          <w:noProof/>
        </w:rPr>
        <w:drawing>
          <wp:inline distT="0" distB="0" distL="0" distR="0">
            <wp:extent cx="1310640" cy="942975"/>
            <wp:effectExtent l="0" t="0" r="3810" b="9525"/>
            <wp:docPr id="1" name="Picture 10" descr="http://communicationservices/Logos/DOIT-logo-in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municationservices/Logos/DOIT-logo-inlin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10D" w:rsidRDefault="0078010D" w:rsidP="00054F6A"/>
    <w:p w:rsidR="00054F6A" w:rsidRPr="00054F6A" w:rsidRDefault="00054F6A" w:rsidP="00054F6A"/>
    <w:p w:rsidR="00A85B7A" w:rsidRDefault="006D64E0" w:rsidP="008B2F44">
      <w:pPr>
        <w:pStyle w:val="ADRTitle"/>
      </w:pPr>
      <w:r w:rsidRPr="006D64E0">
        <w:t>Vehicle Standard (Australian Design Rule 42/04 – General Safet</w:t>
      </w:r>
      <w:r>
        <w:t>y Requirements) 2005 Amendment 4</w:t>
      </w:r>
      <w:r w:rsidR="0078010D">
        <w:t xml:space="preserve"> </w:t>
      </w:r>
    </w:p>
    <w:p w:rsidR="008B2F44" w:rsidRPr="008A16DC" w:rsidRDefault="000C11CB">
      <w:r w:rsidRPr="008A16DC">
        <w:t>I</w:t>
      </w:r>
      <w:r>
        <w:t xml:space="preserve">, </w:t>
      </w:r>
      <w:r w:rsidR="00D7300F" w:rsidRPr="00D7300F">
        <w:t>JAMIE EDWARD BRIGGS, Assistant Minister for Infrastructure and Regional Development</w:t>
      </w:r>
      <w:r>
        <w:t xml:space="preserve">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:rsidR="008B2F44" w:rsidRDefault="008B2F44"/>
    <w:p w:rsidR="002302FE" w:rsidRDefault="002302FE"/>
    <w:p w:rsidR="002302FE" w:rsidRDefault="002302FE"/>
    <w:p w:rsidR="002302FE" w:rsidRDefault="002302FE"/>
    <w:p w:rsidR="008B2F44" w:rsidRDefault="001028EA">
      <w:r>
        <w:t>Dated</w:t>
      </w:r>
      <w:r>
        <w:tab/>
      </w:r>
      <w:r w:rsidR="006D64E0">
        <w:tab/>
      </w:r>
      <w:r w:rsidR="00445518">
        <w:t xml:space="preserve">12 September </w:t>
      </w:r>
      <w:r w:rsidR="00A20ACF">
        <w:rPr>
          <w:noProof/>
        </w:rPr>
        <w:t>201</w:t>
      </w:r>
      <w:r w:rsidR="00310269">
        <w:rPr>
          <w:noProof/>
        </w:rPr>
        <w:t>4</w:t>
      </w:r>
    </w:p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Pr="00E20B2B" w:rsidRDefault="009543BA" w:rsidP="009543BA"/>
    <w:p w:rsidR="009543BA" w:rsidRDefault="009543BA" w:rsidP="009543BA"/>
    <w:p w:rsidR="009543BA" w:rsidRPr="00E20B2B" w:rsidRDefault="00445518" w:rsidP="009543BA">
      <w:r>
        <w:t>[Signed]</w:t>
      </w:r>
      <w:bookmarkStart w:id="0" w:name="_GoBack"/>
      <w:bookmarkEnd w:id="0"/>
    </w:p>
    <w:p w:rsidR="009543BA" w:rsidRPr="00E20B2B" w:rsidRDefault="009543BA" w:rsidP="009543BA"/>
    <w:p w:rsidR="009543BA" w:rsidRDefault="009543BA" w:rsidP="009543BA">
      <w:pPr>
        <w:spacing w:before="100" w:beforeAutospacing="1" w:after="100" w:afterAutospacing="1"/>
      </w:pPr>
      <w:r w:rsidRPr="009543BA">
        <w:rPr>
          <w:lang w:val="en-US"/>
        </w:rPr>
        <w:t>Jamie Edward Briggs</w:t>
      </w:r>
    </w:p>
    <w:p w:rsidR="009543BA" w:rsidRDefault="009543BA" w:rsidP="009543BA">
      <w:pPr>
        <w:spacing w:before="100" w:beforeAutospacing="1" w:after="100" w:afterAutospacing="1"/>
      </w:pPr>
    </w:p>
    <w:p w:rsidR="0014782B" w:rsidRDefault="009543BA">
      <w:pPr>
        <w:sectPr w:rsidR="0014782B" w:rsidSect="00F959E6">
          <w:headerReference w:type="default" r:id="rId10"/>
          <w:footerReference w:type="default" r:id="rId11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9543BA">
        <w:t>Assistant Minister for Infrastructure and Regional Development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3D662A" w:rsidRDefault="003D662A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394412851" w:history="1">
        <w:r w:rsidRPr="00BF2C22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Pr="00BF2C22">
          <w:rPr>
            <w:rStyle w:val="Hyperlink"/>
            <w:noProof/>
          </w:rPr>
          <w:t>legislative provisions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_Toc394412851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44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D662A" w:rsidRDefault="0044551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412852" w:history="1">
        <w:r w:rsidR="003D662A" w:rsidRPr="00BF2C22">
          <w:rPr>
            <w:rStyle w:val="Hyperlink"/>
            <w:noProof/>
          </w:rPr>
          <w:t>2.</w:t>
        </w:r>
        <w:r w:rsidR="003D662A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3D662A" w:rsidRPr="00BF2C22">
          <w:rPr>
            <w:rStyle w:val="Hyperlink"/>
            <w:noProof/>
          </w:rPr>
          <w:t>amendment of vehicle standard</w:t>
        </w:r>
        <w:r w:rsidR="003D662A">
          <w:rPr>
            <w:noProof/>
            <w:webHidden/>
          </w:rPr>
          <w:tab/>
        </w:r>
        <w:r w:rsidR="003D662A">
          <w:rPr>
            <w:noProof/>
            <w:webHidden/>
          </w:rPr>
          <w:fldChar w:fldCharType="begin"/>
        </w:r>
        <w:r w:rsidR="003D662A">
          <w:rPr>
            <w:noProof/>
            <w:webHidden/>
          </w:rPr>
          <w:instrText xml:space="preserve"> PAGEREF _Toc394412852 \h </w:instrText>
        </w:r>
        <w:r w:rsidR="003D662A">
          <w:rPr>
            <w:noProof/>
            <w:webHidden/>
          </w:rPr>
        </w:r>
        <w:r w:rsidR="003D662A">
          <w:rPr>
            <w:noProof/>
            <w:webHidden/>
          </w:rPr>
          <w:fldChar w:fldCharType="separate"/>
        </w:r>
        <w:r w:rsidR="00064485">
          <w:rPr>
            <w:noProof/>
            <w:webHidden/>
          </w:rPr>
          <w:t>3</w:t>
        </w:r>
        <w:r w:rsidR="003D662A">
          <w:rPr>
            <w:noProof/>
            <w:webHidden/>
          </w:rPr>
          <w:fldChar w:fldCharType="end"/>
        </w:r>
      </w:hyperlink>
    </w:p>
    <w:p w:rsidR="003D662A" w:rsidRDefault="0044551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412853" w:history="1">
        <w:r w:rsidR="003D662A" w:rsidRPr="00BF2C22">
          <w:rPr>
            <w:rStyle w:val="Hyperlink"/>
            <w:noProof/>
          </w:rPr>
          <w:t>Schedule 1</w:t>
        </w:r>
        <w:r w:rsidR="003D662A">
          <w:rPr>
            <w:noProof/>
            <w:webHidden/>
          </w:rPr>
          <w:tab/>
        </w:r>
        <w:r w:rsidR="003D662A">
          <w:rPr>
            <w:noProof/>
            <w:webHidden/>
          </w:rPr>
          <w:fldChar w:fldCharType="begin"/>
        </w:r>
        <w:r w:rsidR="003D662A">
          <w:rPr>
            <w:noProof/>
            <w:webHidden/>
          </w:rPr>
          <w:instrText xml:space="preserve"> PAGEREF _Toc394412853 \h </w:instrText>
        </w:r>
        <w:r w:rsidR="003D662A">
          <w:rPr>
            <w:noProof/>
            <w:webHidden/>
          </w:rPr>
        </w:r>
        <w:r w:rsidR="003D662A">
          <w:rPr>
            <w:noProof/>
            <w:webHidden/>
          </w:rPr>
          <w:fldChar w:fldCharType="separate"/>
        </w:r>
        <w:r w:rsidR="00064485">
          <w:rPr>
            <w:noProof/>
            <w:webHidden/>
          </w:rPr>
          <w:t>4</w:t>
        </w:r>
        <w:r w:rsidR="003D662A">
          <w:rPr>
            <w:noProof/>
            <w:webHidden/>
          </w:rPr>
          <w:fldChar w:fldCharType="end"/>
        </w:r>
      </w:hyperlink>
    </w:p>
    <w:p w:rsidR="007A731E" w:rsidRDefault="003D662A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231974350"/>
      <w:bookmarkStart w:id="2" w:name="_Toc394412851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6D64E0">
      <w:pPr>
        <w:pStyle w:val="Subsubclause"/>
      </w:pPr>
      <w:r>
        <w:t xml:space="preserve">This </w:t>
      </w:r>
      <w:r w:rsidR="009B2101">
        <w:t>instrument</w:t>
      </w:r>
      <w:r>
        <w:t xml:space="preserve"> is </w:t>
      </w:r>
      <w:r w:rsidR="006D64E0" w:rsidRPr="006D64E0">
        <w:t>Vehicle Standard (Australian Design Rule 42/04 – General Safet</w:t>
      </w:r>
      <w:r w:rsidR="006D64E0">
        <w:t>y Requirements) 2005 Amendment 4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231974351"/>
      <w:bookmarkStart w:id="4" w:name="_Toc394412852"/>
      <w:r>
        <w:t>amendment of vehicle standard</w:t>
      </w:r>
      <w:bookmarkEnd w:id="3"/>
      <w:bookmarkEnd w:id="4"/>
    </w:p>
    <w:p w:rsidR="009B2101" w:rsidRDefault="00252D5A" w:rsidP="006D64E0">
      <w:pPr>
        <w:pStyle w:val="Subclause"/>
      </w:pPr>
      <w:r>
        <w:t xml:space="preserve">The changes specified in </w:t>
      </w:r>
      <w:r w:rsidR="008C7A46">
        <w:t>Schedule 1</w:t>
      </w:r>
      <w:r>
        <w:t xml:space="preserve"> amend </w:t>
      </w:r>
      <w:r w:rsidR="006D64E0" w:rsidRPr="006D64E0">
        <w:t>Vehicle Standard (Australian Design Rule 42/04 – General Safety Requirements) 2005</w:t>
      </w:r>
      <w:r>
        <w:t>.</w:t>
      </w:r>
    </w:p>
    <w:p w:rsidR="009B2101" w:rsidRDefault="009B2101" w:rsidP="009B2101"/>
    <w:p w:rsidR="008C7A46" w:rsidRDefault="008C7A46" w:rsidP="009B2101"/>
    <w:p w:rsidR="00F959E6" w:rsidRDefault="00F959E6" w:rsidP="008C7A46">
      <w:pPr>
        <w:pStyle w:val="ScheduleHeadding"/>
        <w:sectPr w:rsidR="00F959E6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  <w:bookmarkStart w:id="5" w:name="_Toc231974352"/>
    </w:p>
    <w:p w:rsidR="00EB5C25" w:rsidRPr="00392CD7" w:rsidRDefault="00EB5C25" w:rsidP="00EB5C25">
      <w:pPr>
        <w:pStyle w:val="ScheduleHeadding"/>
      </w:pPr>
      <w:bookmarkStart w:id="6" w:name="_Toc393379877"/>
      <w:bookmarkStart w:id="7" w:name="_Toc394412853"/>
      <w:bookmarkEnd w:id="5"/>
      <w:r w:rsidRPr="00392CD7">
        <w:lastRenderedPageBreak/>
        <w:t>Schedule 1</w:t>
      </w:r>
      <w:bookmarkEnd w:id="6"/>
      <w:bookmarkEnd w:id="7"/>
    </w:p>
    <w:p w:rsidR="00494B74" w:rsidRDefault="00EB5C25" w:rsidP="0051198E">
      <w:pPr>
        <w:pStyle w:val="Scheduleitem"/>
        <w:spacing w:before="240" w:after="240"/>
      </w:pPr>
      <w:r>
        <w:t>Clause</w:t>
      </w:r>
      <w:r w:rsidR="00494B74">
        <w:t xml:space="preserve"> 14.3.3.1 </w:t>
      </w:r>
      <w:r w:rsidR="0051198E">
        <w:t>to be removed</w:t>
      </w:r>
      <w:r w:rsidR="00F90FD3">
        <w:t>:</w:t>
      </w:r>
    </w:p>
    <w:p w:rsidR="0051198E" w:rsidRDefault="0051198E" w:rsidP="0051198E">
      <w:pPr>
        <w:pStyle w:val="Scheduleitem"/>
        <w:spacing w:before="240" w:after="240"/>
      </w:pPr>
      <w:r>
        <w:t>Clause 14.3.3.2 to be renumbered 14.3.3.1</w:t>
      </w:r>
    </w:p>
    <w:sectPr w:rsidR="0051198E" w:rsidSect="00F97BB1">
      <w:headerReference w:type="default" r:id="rId12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45" w:rsidRDefault="00AD2545">
      <w:r>
        <w:separator/>
      </w:r>
    </w:p>
  </w:endnote>
  <w:endnote w:type="continuationSeparator" w:id="0">
    <w:p w:rsidR="00AD2545" w:rsidRDefault="00AD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BD7991" w:rsidTr="00AE5343">
      <w:tc>
        <w:tcPr>
          <w:tcW w:w="2906" w:type="dxa"/>
        </w:tcPr>
        <w:p w:rsidR="00BD7991" w:rsidRDefault="00BD7991">
          <w:pPr>
            <w:pStyle w:val="Footer"/>
          </w:pPr>
        </w:p>
      </w:tc>
      <w:tc>
        <w:tcPr>
          <w:tcW w:w="2907" w:type="dxa"/>
        </w:tcPr>
        <w:p w:rsidR="00BD7991" w:rsidRDefault="00BD7991">
          <w:pPr>
            <w:pStyle w:val="Footer"/>
          </w:pPr>
        </w:p>
      </w:tc>
      <w:tc>
        <w:tcPr>
          <w:tcW w:w="2907" w:type="dxa"/>
        </w:tcPr>
        <w:p w:rsidR="00BD7991" w:rsidRDefault="00BD7991">
          <w:pPr>
            <w:pStyle w:val="Footer"/>
          </w:pPr>
        </w:p>
      </w:tc>
    </w:tr>
  </w:tbl>
  <w:p w:rsidR="00BD7991" w:rsidRDefault="00BD7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45" w:rsidRDefault="00AD2545">
      <w:r>
        <w:separator/>
      </w:r>
    </w:p>
  </w:footnote>
  <w:footnote w:type="continuationSeparator" w:id="0">
    <w:p w:rsidR="00AD2545" w:rsidRDefault="00AD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BD7991" w:rsidRPr="00AE5343" w:rsidTr="00AE5343">
      <w:tc>
        <w:tcPr>
          <w:tcW w:w="7668" w:type="dxa"/>
        </w:tcPr>
        <w:p w:rsidR="00BD7991" w:rsidRPr="00AE5343" w:rsidRDefault="006D64E0" w:rsidP="00310269">
          <w:pPr>
            <w:pStyle w:val="Header"/>
            <w:rPr>
              <w:szCs w:val="20"/>
            </w:rPr>
          </w:pPr>
          <w:r>
            <w:t xml:space="preserve">Vehicle Standard (Australian Design Rule 42/04 – </w:t>
          </w:r>
          <w:r w:rsidRPr="002542FE">
            <w:rPr>
              <w:szCs w:val="20"/>
            </w:rPr>
            <w:t>General</w:t>
          </w:r>
          <w:r>
            <w:rPr>
              <w:szCs w:val="20"/>
            </w:rPr>
            <w:t xml:space="preserve"> Safety Requirements</w:t>
          </w:r>
          <w:r>
            <w:t>) 2005 Amendment 4</w:t>
          </w:r>
        </w:p>
      </w:tc>
      <w:tc>
        <w:tcPr>
          <w:tcW w:w="1052" w:type="dxa"/>
        </w:tcPr>
        <w:p w:rsidR="00BD7991" w:rsidRPr="00AE5343" w:rsidRDefault="00BD7991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4551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BD7991" w:rsidRPr="00791D27" w:rsidRDefault="00BD7991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5C08AF" w:rsidRPr="00AE5343" w:rsidTr="00AE5343">
      <w:tc>
        <w:tcPr>
          <w:tcW w:w="7668" w:type="dxa"/>
        </w:tcPr>
        <w:p w:rsidR="006D64E0" w:rsidRDefault="006D64E0" w:rsidP="00310269">
          <w:pPr>
            <w:pStyle w:val="Header"/>
          </w:pPr>
          <w:r>
            <w:t xml:space="preserve">Vehicle Standard (Australian Design Rule 42/04 – </w:t>
          </w:r>
          <w:r w:rsidRPr="002542FE">
            <w:rPr>
              <w:szCs w:val="20"/>
            </w:rPr>
            <w:t>General</w:t>
          </w:r>
          <w:r>
            <w:rPr>
              <w:szCs w:val="20"/>
            </w:rPr>
            <w:t xml:space="preserve"> Safety Requirements</w:t>
          </w:r>
          <w:r>
            <w:t>) 2005 Amendment 4</w:t>
          </w:r>
        </w:p>
        <w:p w:rsidR="005C08AF" w:rsidRPr="00AE5343" w:rsidRDefault="005C08AF" w:rsidP="00310269">
          <w:pPr>
            <w:pStyle w:val="Header"/>
            <w:rPr>
              <w:szCs w:val="20"/>
            </w:rPr>
          </w:pPr>
          <w:r>
            <w:t>Schedule 1</w:t>
          </w:r>
        </w:p>
      </w:tc>
      <w:tc>
        <w:tcPr>
          <w:tcW w:w="1052" w:type="dxa"/>
        </w:tcPr>
        <w:p w:rsidR="005C08AF" w:rsidRPr="00AE5343" w:rsidRDefault="005C08AF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45518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5C08AF" w:rsidRPr="00791D27" w:rsidRDefault="005C08AF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30"/>
    <w:multiLevelType w:val="hybridMultilevel"/>
    <w:tmpl w:val="56C4324A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5"/>
    <w:rsid w:val="00012D7B"/>
    <w:rsid w:val="00032B07"/>
    <w:rsid w:val="00037A21"/>
    <w:rsid w:val="000408EF"/>
    <w:rsid w:val="00040FA3"/>
    <w:rsid w:val="00052752"/>
    <w:rsid w:val="00054F6A"/>
    <w:rsid w:val="000622D8"/>
    <w:rsid w:val="00064485"/>
    <w:rsid w:val="00071C6A"/>
    <w:rsid w:val="00073C4E"/>
    <w:rsid w:val="000918C7"/>
    <w:rsid w:val="00094673"/>
    <w:rsid w:val="000A0E33"/>
    <w:rsid w:val="000A5EF4"/>
    <w:rsid w:val="000C11CB"/>
    <w:rsid w:val="000C30DB"/>
    <w:rsid w:val="000D31C5"/>
    <w:rsid w:val="000D43B5"/>
    <w:rsid w:val="000D5BC0"/>
    <w:rsid w:val="000E18E9"/>
    <w:rsid w:val="000E3F80"/>
    <w:rsid w:val="000F231B"/>
    <w:rsid w:val="001028EA"/>
    <w:rsid w:val="00103164"/>
    <w:rsid w:val="001066D6"/>
    <w:rsid w:val="001106BA"/>
    <w:rsid w:val="001166A4"/>
    <w:rsid w:val="001309ED"/>
    <w:rsid w:val="0013320F"/>
    <w:rsid w:val="00135697"/>
    <w:rsid w:val="0014782B"/>
    <w:rsid w:val="00157E5D"/>
    <w:rsid w:val="0016375E"/>
    <w:rsid w:val="001715A0"/>
    <w:rsid w:val="00173012"/>
    <w:rsid w:val="0017442C"/>
    <w:rsid w:val="00194F88"/>
    <w:rsid w:val="00195336"/>
    <w:rsid w:val="001960EC"/>
    <w:rsid w:val="001979B2"/>
    <w:rsid w:val="001A4110"/>
    <w:rsid w:val="001A6B65"/>
    <w:rsid w:val="001B38AA"/>
    <w:rsid w:val="001C2F06"/>
    <w:rsid w:val="001C3AA0"/>
    <w:rsid w:val="001D359F"/>
    <w:rsid w:val="002208E6"/>
    <w:rsid w:val="002302FE"/>
    <w:rsid w:val="002324D8"/>
    <w:rsid w:val="002352CB"/>
    <w:rsid w:val="00242A55"/>
    <w:rsid w:val="00244236"/>
    <w:rsid w:val="00244E0C"/>
    <w:rsid w:val="002502C6"/>
    <w:rsid w:val="00251011"/>
    <w:rsid w:val="00252D5A"/>
    <w:rsid w:val="002542FE"/>
    <w:rsid w:val="00270A49"/>
    <w:rsid w:val="00270C35"/>
    <w:rsid w:val="00283350"/>
    <w:rsid w:val="00292B9B"/>
    <w:rsid w:val="002A24BB"/>
    <w:rsid w:val="002C135A"/>
    <w:rsid w:val="002D1A0B"/>
    <w:rsid w:val="002D7419"/>
    <w:rsid w:val="002E36D1"/>
    <w:rsid w:val="00301328"/>
    <w:rsid w:val="00302CE7"/>
    <w:rsid w:val="00310269"/>
    <w:rsid w:val="003165F0"/>
    <w:rsid w:val="003260E8"/>
    <w:rsid w:val="00342423"/>
    <w:rsid w:val="003447E5"/>
    <w:rsid w:val="00350001"/>
    <w:rsid w:val="0038107E"/>
    <w:rsid w:val="0038582E"/>
    <w:rsid w:val="00392CD7"/>
    <w:rsid w:val="003A078D"/>
    <w:rsid w:val="003B28C7"/>
    <w:rsid w:val="003B721C"/>
    <w:rsid w:val="003C23F8"/>
    <w:rsid w:val="003D662A"/>
    <w:rsid w:val="003E433E"/>
    <w:rsid w:val="003E6E3E"/>
    <w:rsid w:val="00404D73"/>
    <w:rsid w:val="00414695"/>
    <w:rsid w:val="0043381A"/>
    <w:rsid w:val="00440451"/>
    <w:rsid w:val="004438B5"/>
    <w:rsid w:val="00445518"/>
    <w:rsid w:val="00461EC4"/>
    <w:rsid w:val="00465F1C"/>
    <w:rsid w:val="00480333"/>
    <w:rsid w:val="0049016A"/>
    <w:rsid w:val="00494B74"/>
    <w:rsid w:val="0049695D"/>
    <w:rsid w:val="004A70F7"/>
    <w:rsid w:val="004B32B3"/>
    <w:rsid w:val="004C3006"/>
    <w:rsid w:val="004D5698"/>
    <w:rsid w:val="004D67D8"/>
    <w:rsid w:val="004E1A05"/>
    <w:rsid w:val="004E2D0D"/>
    <w:rsid w:val="004E3D99"/>
    <w:rsid w:val="004E6618"/>
    <w:rsid w:val="004E74DF"/>
    <w:rsid w:val="004F5A5A"/>
    <w:rsid w:val="004F5EB2"/>
    <w:rsid w:val="00507423"/>
    <w:rsid w:val="0051198E"/>
    <w:rsid w:val="00543883"/>
    <w:rsid w:val="00545D98"/>
    <w:rsid w:val="00550132"/>
    <w:rsid w:val="00573C97"/>
    <w:rsid w:val="00594424"/>
    <w:rsid w:val="005A1D42"/>
    <w:rsid w:val="005B1166"/>
    <w:rsid w:val="005B3496"/>
    <w:rsid w:val="005C08AF"/>
    <w:rsid w:val="005D3377"/>
    <w:rsid w:val="005E6841"/>
    <w:rsid w:val="00613788"/>
    <w:rsid w:val="00622C34"/>
    <w:rsid w:val="00625E54"/>
    <w:rsid w:val="0063127E"/>
    <w:rsid w:val="006317DC"/>
    <w:rsid w:val="00642A57"/>
    <w:rsid w:val="0065093A"/>
    <w:rsid w:val="0065392B"/>
    <w:rsid w:val="0066040D"/>
    <w:rsid w:val="00663084"/>
    <w:rsid w:val="006646B9"/>
    <w:rsid w:val="00670FF2"/>
    <w:rsid w:val="006B3B3F"/>
    <w:rsid w:val="006B463B"/>
    <w:rsid w:val="006C00E9"/>
    <w:rsid w:val="006C489E"/>
    <w:rsid w:val="006C68CD"/>
    <w:rsid w:val="006D4560"/>
    <w:rsid w:val="006D52BA"/>
    <w:rsid w:val="006D64E0"/>
    <w:rsid w:val="006E289D"/>
    <w:rsid w:val="007022B5"/>
    <w:rsid w:val="00712A21"/>
    <w:rsid w:val="007136C2"/>
    <w:rsid w:val="007156A9"/>
    <w:rsid w:val="00751A79"/>
    <w:rsid w:val="00754984"/>
    <w:rsid w:val="00763E26"/>
    <w:rsid w:val="007703C1"/>
    <w:rsid w:val="0078010D"/>
    <w:rsid w:val="00784CDB"/>
    <w:rsid w:val="00791D27"/>
    <w:rsid w:val="007A731E"/>
    <w:rsid w:val="007B4A2A"/>
    <w:rsid w:val="007B56FD"/>
    <w:rsid w:val="007D281A"/>
    <w:rsid w:val="007D3659"/>
    <w:rsid w:val="007D6E7A"/>
    <w:rsid w:val="007D7EFF"/>
    <w:rsid w:val="00810671"/>
    <w:rsid w:val="00820678"/>
    <w:rsid w:val="00836E04"/>
    <w:rsid w:val="00840084"/>
    <w:rsid w:val="0084242A"/>
    <w:rsid w:val="00847527"/>
    <w:rsid w:val="00852E44"/>
    <w:rsid w:val="008553C3"/>
    <w:rsid w:val="00881D03"/>
    <w:rsid w:val="008A16DC"/>
    <w:rsid w:val="008A21BF"/>
    <w:rsid w:val="008A7382"/>
    <w:rsid w:val="008B2F44"/>
    <w:rsid w:val="008C1C3B"/>
    <w:rsid w:val="008C7A46"/>
    <w:rsid w:val="008E3D97"/>
    <w:rsid w:val="008E5F31"/>
    <w:rsid w:val="008E7AAC"/>
    <w:rsid w:val="008F6E9F"/>
    <w:rsid w:val="00906CD2"/>
    <w:rsid w:val="00914C57"/>
    <w:rsid w:val="00941287"/>
    <w:rsid w:val="00947D96"/>
    <w:rsid w:val="00950819"/>
    <w:rsid w:val="009543BA"/>
    <w:rsid w:val="009572B9"/>
    <w:rsid w:val="00965D04"/>
    <w:rsid w:val="009700EC"/>
    <w:rsid w:val="00980089"/>
    <w:rsid w:val="009852BD"/>
    <w:rsid w:val="00990983"/>
    <w:rsid w:val="009A3BED"/>
    <w:rsid w:val="009A69A0"/>
    <w:rsid w:val="009B2101"/>
    <w:rsid w:val="009B43B8"/>
    <w:rsid w:val="009C0FF9"/>
    <w:rsid w:val="009C54DD"/>
    <w:rsid w:val="009D3EE3"/>
    <w:rsid w:val="009D6AAB"/>
    <w:rsid w:val="00A03036"/>
    <w:rsid w:val="00A20ACF"/>
    <w:rsid w:val="00A24E3C"/>
    <w:rsid w:val="00A256A7"/>
    <w:rsid w:val="00A309F4"/>
    <w:rsid w:val="00A32639"/>
    <w:rsid w:val="00A34CD8"/>
    <w:rsid w:val="00A36115"/>
    <w:rsid w:val="00A3674E"/>
    <w:rsid w:val="00A4268C"/>
    <w:rsid w:val="00A47816"/>
    <w:rsid w:val="00A6258A"/>
    <w:rsid w:val="00A733DD"/>
    <w:rsid w:val="00A736A4"/>
    <w:rsid w:val="00A85B7A"/>
    <w:rsid w:val="00AA288B"/>
    <w:rsid w:val="00AD1137"/>
    <w:rsid w:val="00AD2545"/>
    <w:rsid w:val="00AD2A10"/>
    <w:rsid w:val="00AE5343"/>
    <w:rsid w:val="00B110AE"/>
    <w:rsid w:val="00B11265"/>
    <w:rsid w:val="00B15CFE"/>
    <w:rsid w:val="00B22DC2"/>
    <w:rsid w:val="00B2667F"/>
    <w:rsid w:val="00B52735"/>
    <w:rsid w:val="00B64E6E"/>
    <w:rsid w:val="00B73291"/>
    <w:rsid w:val="00B92084"/>
    <w:rsid w:val="00BA054A"/>
    <w:rsid w:val="00BA231E"/>
    <w:rsid w:val="00BB27FB"/>
    <w:rsid w:val="00BC739D"/>
    <w:rsid w:val="00BD7991"/>
    <w:rsid w:val="00BE1D32"/>
    <w:rsid w:val="00BE2DC1"/>
    <w:rsid w:val="00BF0D15"/>
    <w:rsid w:val="00BF6990"/>
    <w:rsid w:val="00C24761"/>
    <w:rsid w:val="00C25A56"/>
    <w:rsid w:val="00C25BE7"/>
    <w:rsid w:val="00C35C89"/>
    <w:rsid w:val="00C6048D"/>
    <w:rsid w:val="00C70F7A"/>
    <w:rsid w:val="00C71D36"/>
    <w:rsid w:val="00C82CE5"/>
    <w:rsid w:val="00C838F2"/>
    <w:rsid w:val="00C87AC5"/>
    <w:rsid w:val="00C93254"/>
    <w:rsid w:val="00CA7F62"/>
    <w:rsid w:val="00CB2487"/>
    <w:rsid w:val="00CB36CF"/>
    <w:rsid w:val="00CB5981"/>
    <w:rsid w:val="00CC3EE4"/>
    <w:rsid w:val="00CC40B8"/>
    <w:rsid w:val="00CC547E"/>
    <w:rsid w:val="00CE62B0"/>
    <w:rsid w:val="00D01A28"/>
    <w:rsid w:val="00D177BC"/>
    <w:rsid w:val="00D23967"/>
    <w:rsid w:val="00D26A8B"/>
    <w:rsid w:val="00D4536A"/>
    <w:rsid w:val="00D51F08"/>
    <w:rsid w:val="00D7300F"/>
    <w:rsid w:val="00D7341F"/>
    <w:rsid w:val="00D76073"/>
    <w:rsid w:val="00D84BF4"/>
    <w:rsid w:val="00D96C33"/>
    <w:rsid w:val="00DA177A"/>
    <w:rsid w:val="00DA2A51"/>
    <w:rsid w:val="00DB5A85"/>
    <w:rsid w:val="00DC0C6A"/>
    <w:rsid w:val="00DD52A5"/>
    <w:rsid w:val="00DF1064"/>
    <w:rsid w:val="00E35E4D"/>
    <w:rsid w:val="00E37625"/>
    <w:rsid w:val="00E57456"/>
    <w:rsid w:val="00E7721B"/>
    <w:rsid w:val="00E902C2"/>
    <w:rsid w:val="00EA30AC"/>
    <w:rsid w:val="00EA43ED"/>
    <w:rsid w:val="00EA4813"/>
    <w:rsid w:val="00EB2574"/>
    <w:rsid w:val="00EB5C25"/>
    <w:rsid w:val="00EC067F"/>
    <w:rsid w:val="00ED145D"/>
    <w:rsid w:val="00ED1ACB"/>
    <w:rsid w:val="00F03DE8"/>
    <w:rsid w:val="00F054B8"/>
    <w:rsid w:val="00F133A6"/>
    <w:rsid w:val="00F25DF5"/>
    <w:rsid w:val="00F30BB9"/>
    <w:rsid w:val="00F3375A"/>
    <w:rsid w:val="00F40AB1"/>
    <w:rsid w:val="00F4488C"/>
    <w:rsid w:val="00F56D3C"/>
    <w:rsid w:val="00F67F86"/>
    <w:rsid w:val="00F90262"/>
    <w:rsid w:val="00F90FD3"/>
    <w:rsid w:val="00F925E0"/>
    <w:rsid w:val="00F957F7"/>
    <w:rsid w:val="00F959E6"/>
    <w:rsid w:val="00F9687D"/>
    <w:rsid w:val="00F97BB1"/>
    <w:rsid w:val="00FA3035"/>
    <w:rsid w:val="00FA6D4F"/>
    <w:rsid w:val="00FB7837"/>
    <w:rsid w:val="00F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rsid w:val="00D01A28"/>
    <w:pPr>
      <w:numPr>
        <w:numId w:val="4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494B74"/>
    <w:pPr>
      <w:tabs>
        <w:tab w:val="num" w:pos="1418"/>
      </w:tabs>
      <w:spacing w:before="120" w:after="120"/>
      <w:ind w:left="1418" w:hanging="1418"/>
    </w:pPr>
  </w:style>
  <w:style w:type="paragraph" w:customStyle="1" w:styleId="subx5clause">
    <w:name w:val="subx5 clause"/>
    <w:basedOn w:val="Normal"/>
    <w:next w:val="Normal"/>
    <w:rsid w:val="00494B74"/>
    <w:pPr>
      <w:tabs>
        <w:tab w:val="num" w:pos="1701"/>
      </w:tabs>
      <w:spacing w:before="120" w:after="120"/>
      <w:ind w:left="1701" w:hanging="1701"/>
    </w:pPr>
  </w:style>
  <w:style w:type="paragraph" w:customStyle="1" w:styleId="subx6clause">
    <w:name w:val="subx6 clause"/>
    <w:basedOn w:val="Normal"/>
    <w:next w:val="Normal"/>
    <w:rsid w:val="00494B74"/>
    <w:pPr>
      <w:tabs>
        <w:tab w:val="num" w:pos="1701"/>
      </w:tabs>
      <w:spacing w:before="120" w:after="120"/>
      <w:ind w:left="1701" w:hanging="1701"/>
    </w:pPr>
  </w:style>
  <w:style w:type="character" w:styleId="Hyperlink">
    <w:name w:val="Hyperlink"/>
    <w:basedOn w:val="DefaultParagraphFont"/>
    <w:uiPriority w:val="99"/>
    <w:unhideWhenUsed/>
    <w:rsid w:val="003D6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rsid w:val="00D01A28"/>
    <w:pPr>
      <w:numPr>
        <w:numId w:val="4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paragraph" w:customStyle="1" w:styleId="subx4clause">
    <w:name w:val="subx4 clause"/>
    <w:basedOn w:val="Normal"/>
    <w:next w:val="Normal"/>
    <w:rsid w:val="00494B74"/>
    <w:pPr>
      <w:tabs>
        <w:tab w:val="num" w:pos="1418"/>
      </w:tabs>
      <w:spacing w:before="120" w:after="120"/>
      <w:ind w:left="1418" w:hanging="1418"/>
    </w:pPr>
  </w:style>
  <w:style w:type="paragraph" w:customStyle="1" w:styleId="subx5clause">
    <w:name w:val="subx5 clause"/>
    <w:basedOn w:val="Normal"/>
    <w:next w:val="Normal"/>
    <w:rsid w:val="00494B74"/>
    <w:pPr>
      <w:tabs>
        <w:tab w:val="num" w:pos="1701"/>
      </w:tabs>
      <w:spacing w:before="120" w:after="120"/>
      <w:ind w:left="1701" w:hanging="1701"/>
    </w:pPr>
  </w:style>
  <w:style w:type="paragraph" w:customStyle="1" w:styleId="subx6clause">
    <w:name w:val="subx6 clause"/>
    <w:basedOn w:val="Normal"/>
    <w:next w:val="Normal"/>
    <w:rsid w:val="00494B74"/>
    <w:pPr>
      <w:tabs>
        <w:tab w:val="num" w:pos="1701"/>
      </w:tabs>
      <w:spacing w:before="120" w:after="120"/>
      <w:ind w:left="1701" w:hanging="1701"/>
    </w:pPr>
  </w:style>
  <w:style w:type="character" w:styleId="Hyperlink">
    <w:name w:val="Hyperlink"/>
    <w:basedOn w:val="DefaultParagraphFont"/>
    <w:uiPriority w:val="99"/>
    <w:unhideWhenUsed/>
    <w:rsid w:val="003D6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DD9E-F389-42D4-B7ED-8120233C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0</TotalTime>
  <Pages>4</Pages>
  <Words>141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econnell</dc:creator>
  <cp:lastModifiedBy>Ben Ryan</cp:lastModifiedBy>
  <cp:revision>3</cp:revision>
  <cp:lastPrinted>2014-07-29T05:59:00Z</cp:lastPrinted>
  <dcterms:created xsi:type="dcterms:W3CDTF">2014-09-23T06:48:00Z</dcterms:created>
  <dcterms:modified xsi:type="dcterms:W3CDTF">2014-09-23T06:48:00Z</dcterms:modified>
</cp:coreProperties>
</file>