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7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6" Type="http://schemas.openxmlformats.org/officeDocument/2006/relationships/extended-properties" Target="docProps/app.xml"/><Relationship Id="rId5" Type="http://schemas.openxmlformats.org/package/2006/relationships/metadata/core-properties" Target="docProps/core.xml"/><Relationship Id="rId4" Type="http://schemas.microsoft.com/office/2006/relationships/ui/extensibility" Target="customUI/customUI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290" w:rsidRDefault="007F7290" w:rsidP="007F7290">
      <w:pPr>
        <w:shd w:val="clear" w:color="auto" w:fill="FFFFFF"/>
        <w:spacing w:after="45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:rsidR="007F7290" w:rsidRPr="001D23FD" w:rsidRDefault="007F7290" w:rsidP="007F7290">
      <w:pPr>
        <w:shd w:val="clear" w:color="auto" w:fill="FFFFFF"/>
        <w:spacing w:after="45"/>
        <w:rPr>
          <w:rFonts w:ascii="Arial" w:hAnsi="Arial" w:cs="Arial"/>
          <w:b/>
          <w:sz w:val="28"/>
          <w:szCs w:val="28"/>
        </w:rPr>
      </w:pPr>
      <w:r w:rsidRPr="001D23FD">
        <w:rPr>
          <w:rFonts w:ascii="Arial" w:hAnsi="Arial" w:cs="Arial"/>
          <w:b/>
          <w:sz w:val="28"/>
          <w:szCs w:val="28"/>
        </w:rPr>
        <w:t xml:space="preserve">Issuing of </w:t>
      </w:r>
      <w:r w:rsidRPr="009F18EB">
        <w:rPr>
          <w:rFonts w:ascii="Arial" w:hAnsi="Arial" w:cs="Arial"/>
          <w:b/>
          <w:i/>
          <w:sz w:val="28"/>
          <w:szCs w:val="28"/>
        </w:rPr>
        <w:t>Guidelines under Section 95 of the Privacy Act 1988</w:t>
      </w:r>
    </w:p>
    <w:p w:rsidR="007F7290" w:rsidRPr="00195684" w:rsidRDefault="007F7290" w:rsidP="007F7290">
      <w:pPr>
        <w:shd w:val="clear" w:color="auto" w:fill="FFFFFF"/>
        <w:spacing w:after="45"/>
        <w:rPr>
          <w:rFonts w:asciiTheme="minorHAnsi" w:hAnsiTheme="minorHAnsi"/>
        </w:rPr>
      </w:pPr>
    </w:p>
    <w:p w:rsidR="007F7290" w:rsidRDefault="007F7290" w:rsidP="007F7290">
      <w:pPr>
        <w:shd w:val="clear" w:color="auto" w:fill="FFFFFF"/>
        <w:spacing w:after="45"/>
        <w:rPr>
          <w:rFonts w:ascii="Arial" w:hAnsi="Arial" w:cs="Arial"/>
          <w:sz w:val="20"/>
          <w:szCs w:val="20"/>
        </w:rPr>
      </w:pPr>
    </w:p>
    <w:p w:rsidR="007F7290" w:rsidRPr="00DB4787" w:rsidRDefault="007F7290" w:rsidP="007F7290">
      <w:pPr>
        <w:shd w:val="clear" w:color="auto" w:fill="FFFFFF"/>
        <w:spacing w:after="45"/>
        <w:rPr>
          <w:rFonts w:ascii="Arial" w:hAnsi="Arial" w:cs="Arial"/>
          <w:sz w:val="20"/>
          <w:szCs w:val="20"/>
        </w:rPr>
      </w:pPr>
      <w:r w:rsidRPr="001D23FD">
        <w:rPr>
          <w:rFonts w:ascii="Arial" w:hAnsi="Arial" w:cs="Arial"/>
          <w:sz w:val="20"/>
          <w:szCs w:val="20"/>
        </w:rPr>
        <w:t>I, Warwick Anderson, Chief Executive Officer of the National Health and Medical Research Council, hereby issue</w:t>
      </w:r>
      <w:r>
        <w:rPr>
          <w:rFonts w:ascii="Arial" w:hAnsi="Arial" w:cs="Arial"/>
          <w:sz w:val="20"/>
          <w:szCs w:val="20"/>
        </w:rPr>
        <w:t xml:space="preserve"> </w:t>
      </w:r>
      <w:r w:rsidRPr="00DB4787">
        <w:rPr>
          <w:rFonts w:ascii="Arial" w:hAnsi="Arial" w:cs="Arial"/>
          <w:sz w:val="20"/>
          <w:szCs w:val="20"/>
        </w:rPr>
        <w:t xml:space="preserve">under subsection 95(1) of the </w:t>
      </w:r>
      <w:r w:rsidRPr="00DB4787">
        <w:rPr>
          <w:rFonts w:ascii="Arial" w:hAnsi="Arial" w:cs="Arial"/>
          <w:i/>
          <w:sz w:val="20"/>
          <w:szCs w:val="20"/>
        </w:rPr>
        <w:t>Privacy Act 1988</w:t>
      </w:r>
      <w:r w:rsidRPr="00DB4787">
        <w:rPr>
          <w:rFonts w:ascii="Arial" w:hAnsi="Arial" w:cs="Arial"/>
          <w:sz w:val="20"/>
          <w:szCs w:val="20"/>
        </w:rPr>
        <w:t xml:space="preserve"> guidelines for the protection of privacy by agencies in the conduct of medical research, entitled </w:t>
      </w:r>
      <w:r w:rsidRPr="009F18EB">
        <w:rPr>
          <w:rFonts w:ascii="Arial" w:hAnsi="Arial" w:cs="Arial"/>
          <w:i/>
          <w:sz w:val="20"/>
          <w:szCs w:val="20"/>
        </w:rPr>
        <w:t>Guidelines under s95 of the Privacy Act 1988</w:t>
      </w:r>
      <w:r w:rsidRPr="009F18EB">
        <w:rPr>
          <w:rFonts w:ascii="Arial" w:hAnsi="Arial" w:cs="Arial"/>
          <w:sz w:val="20"/>
          <w:szCs w:val="20"/>
        </w:rPr>
        <w:t xml:space="preserve">, </w:t>
      </w:r>
      <w:r w:rsidRPr="009F18EB">
        <w:rPr>
          <w:rFonts w:ascii="Arial" w:hAnsi="Arial" w:cs="Arial"/>
          <w:b/>
          <w:sz w:val="20"/>
          <w:szCs w:val="20"/>
        </w:rPr>
        <w:t>2014</w:t>
      </w:r>
      <w:r w:rsidRPr="009F18EB">
        <w:rPr>
          <w:rFonts w:ascii="Arial" w:hAnsi="Arial" w:cs="Arial"/>
          <w:sz w:val="20"/>
          <w:szCs w:val="20"/>
        </w:rPr>
        <w:t>.</w:t>
      </w:r>
    </w:p>
    <w:p w:rsidR="007F7290" w:rsidRPr="001D23FD" w:rsidRDefault="007F7290" w:rsidP="007F7290">
      <w:pPr>
        <w:shd w:val="clear" w:color="auto" w:fill="FFFFFF"/>
        <w:spacing w:after="45"/>
        <w:rPr>
          <w:rFonts w:ascii="Arial" w:hAnsi="Arial" w:cs="Arial"/>
          <w:sz w:val="20"/>
          <w:szCs w:val="20"/>
        </w:rPr>
      </w:pPr>
    </w:p>
    <w:p w:rsidR="007F7290" w:rsidRDefault="007F7290" w:rsidP="007F7290">
      <w:pPr>
        <w:shd w:val="clear" w:color="auto" w:fill="FFFFFF"/>
        <w:spacing w:after="45"/>
        <w:rPr>
          <w:rFonts w:ascii="Arial" w:hAnsi="Arial" w:cs="Arial"/>
          <w:sz w:val="20"/>
          <w:szCs w:val="20"/>
        </w:rPr>
      </w:pPr>
    </w:p>
    <w:p w:rsidR="007F7290" w:rsidRDefault="007F7290" w:rsidP="007F7290">
      <w:pPr>
        <w:shd w:val="clear" w:color="auto" w:fill="FFFFFF"/>
        <w:spacing w:after="45"/>
        <w:rPr>
          <w:rFonts w:ascii="Arial" w:hAnsi="Arial" w:cs="Arial"/>
          <w:sz w:val="20"/>
          <w:szCs w:val="20"/>
        </w:rPr>
      </w:pPr>
      <w:r w:rsidRPr="001D23FD">
        <w:rPr>
          <w:rFonts w:ascii="Arial" w:hAnsi="Arial" w:cs="Arial"/>
          <w:sz w:val="20"/>
          <w:szCs w:val="20"/>
        </w:rPr>
        <w:t xml:space="preserve">This has the effect of revoking all previous </w:t>
      </w:r>
      <w:r w:rsidRPr="009F18EB">
        <w:rPr>
          <w:rFonts w:ascii="Arial" w:hAnsi="Arial" w:cs="Arial"/>
          <w:sz w:val="20"/>
          <w:szCs w:val="20"/>
        </w:rPr>
        <w:t>versions of the guidelines.</w:t>
      </w:r>
    </w:p>
    <w:p w:rsidR="007F7290" w:rsidRDefault="007F7290" w:rsidP="007F7290">
      <w:pPr>
        <w:shd w:val="clear" w:color="auto" w:fill="FFFFFF"/>
        <w:spacing w:after="45"/>
        <w:rPr>
          <w:rFonts w:ascii="Arial" w:hAnsi="Arial" w:cs="Arial"/>
          <w:sz w:val="20"/>
          <w:szCs w:val="20"/>
        </w:rPr>
      </w:pPr>
    </w:p>
    <w:p w:rsidR="007F7290" w:rsidRDefault="007F7290" w:rsidP="007F7290">
      <w:pPr>
        <w:shd w:val="clear" w:color="auto" w:fill="FFFFFF"/>
        <w:spacing w:after="45"/>
        <w:rPr>
          <w:rFonts w:ascii="Arial" w:hAnsi="Arial" w:cs="Arial"/>
          <w:sz w:val="20"/>
          <w:szCs w:val="20"/>
        </w:rPr>
      </w:pPr>
    </w:p>
    <w:p w:rsidR="007F7290" w:rsidRPr="00105D46" w:rsidRDefault="007F7290" w:rsidP="007F7290">
      <w:pPr>
        <w:shd w:val="clear" w:color="auto" w:fill="FFFFFF"/>
        <w:spacing w:after="45"/>
        <w:rPr>
          <w:rFonts w:ascii="Arial" w:hAnsi="Arial" w:cs="Arial"/>
          <w:sz w:val="20"/>
          <w:szCs w:val="20"/>
        </w:rPr>
      </w:pPr>
    </w:p>
    <w:p w:rsidR="007F7290" w:rsidRPr="001D23FD" w:rsidRDefault="007F7290" w:rsidP="007F7290">
      <w:pPr>
        <w:pStyle w:val="SenderName"/>
        <w:rPr>
          <w:rFonts w:cs="Arial"/>
          <w:szCs w:val="20"/>
        </w:rPr>
      </w:pPr>
      <w:r w:rsidRPr="001D23FD">
        <w:rPr>
          <w:rFonts w:cs="Arial"/>
          <w:szCs w:val="20"/>
        </w:rPr>
        <w:t>Professor Warwick Anderson</w:t>
      </w:r>
      <w:r>
        <w:rPr>
          <w:rFonts w:cs="Arial"/>
          <w:szCs w:val="20"/>
        </w:rPr>
        <w:t xml:space="preserve"> AM</w:t>
      </w:r>
    </w:p>
    <w:p w:rsidR="007F7290" w:rsidRPr="001D23FD" w:rsidRDefault="007F7290" w:rsidP="007F7290">
      <w:pPr>
        <w:rPr>
          <w:rFonts w:ascii="Arial" w:hAnsi="Arial" w:cs="Arial"/>
          <w:sz w:val="20"/>
          <w:szCs w:val="20"/>
        </w:rPr>
      </w:pPr>
      <w:r w:rsidRPr="001D23FD">
        <w:rPr>
          <w:rFonts w:ascii="Arial" w:hAnsi="Arial" w:cs="Arial"/>
          <w:sz w:val="20"/>
          <w:szCs w:val="20"/>
        </w:rPr>
        <w:t xml:space="preserve">Chief Executive Officer  </w:t>
      </w:r>
    </w:p>
    <w:p w:rsidR="007F7290" w:rsidRPr="001D23FD" w:rsidRDefault="007F7290" w:rsidP="007F7290">
      <w:pPr>
        <w:rPr>
          <w:rFonts w:ascii="Arial" w:hAnsi="Arial" w:cs="Arial"/>
          <w:sz w:val="20"/>
          <w:szCs w:val="20"/>
        </w:rPr>
      </w:pPr>
    </w:p>
    <w:p w:rsidR="007F7290" w:rsidRPr="001D23FD" w:rsidRDefault="0050574F" w:rsidP="007F7290">
      <w:pPr>
        <w:pStyle w:val="Date"/>
        <w:rPr>
          <w:rFonts w:cs="Arial"/>
          <w:szCs w:val="20"/>
        </w:rPr>
      </w:pPr>
      <w:r>
        <w:rPr>
          <w:rFonts w:cs="Arial"/>
          <w:szCs w:val="20"/>
        </w:rPr>
        <w:t xml:space="preserve">1 </w:t>
      </w:r>
      <w:r w:rsidR="007F7290">
        <w:rPr>
          <w:rFonts w:cs="Arial"/>
          <w:szCs w:val="20"/>
        </w:rPr>
        <w:t>November 2014</w:t>
      </w:r>
    </w:p>
    <w:p w:rsidR="007F7290" w:rsidRDefault="007F7290" w:rsidP="00962CFC"/>
    <w:p w:rsidR="007F7290" w:rsidRDefault="007F7290" w:rsidP="00962CFC"/>
    <w:p w:rsidR="007F7290" w:rsidRDefault="007F7290" w:rsidP="00962CFC"/>
    <w:sectPr w:rsidR="007F7290" w:rsidSect="00BE413A">
      <w:footerReference w:type="default" r:id="rId8"/>
      <w:headerReference w:type="first" r:id="rId9"/>
      <w:footerReference w:type="first" r:id="rId10"/>
      <w:pgSz w:w="11906" w:h="16838" w:code="9"/>
      <w:pgMar w:top="1134" w:right="851" w:bottom="1985" w:left="851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7290" w:rsidRDefault="007F7290" w:rsidP="007A386A">
      <w:r>
        <w:separator/>
      </w:r>
    </w:p>
  </w:endnote>
  <w:endnote w:type="continuationSeparator" w:id="0">
    <w:p w:rsidR="007F7290" w:rsidRDefault="007F7290" w:rsidP="007A3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19E" w:rsidRDefault="0021619E" w:rsidP="00990A10">
    <w:pPr>
      <w:pStyle w:val="Footer"/>
      <w:tabs>
        <w:tab w:val="clear" w:pos="4513"/>
        <w:tab w:val="clear" w:pos="9026"/>
      </w:tabs>
      <w:jc w:val="right"/>
    </w:pPr>
  </w:p>
  <w:tbl>
    <w:tblPr>
      <w:tblStyle w:val="TableGrid"/>
      <w:tblW w:w="1021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Caption w:val="Page 2 footer"/>
      <w:tblDescription w:val="Classification and page number"/>
    </w:tblPr>
    <w:tblGrid>
      <w:gridCol w:w="4400"/>
      <w:gridCol w:w="5811"/>
    </w:tblGrid>
    <w:tr w:rsidR="00307CC5" w:rsidTr="007508F6">
      <w:trPr>
        <w:tblHeader/>
      </w:trPr>
      <w:tc>
        <w:tcPr>
          <w:tcW w:w="4400" w:type="dxa"/>
        </w:tcPr>
        <w:p w:rsidR="00307CC5" w:rsidRDefault="00307CC5" w:rsidP="00014A11">
          <w:pPr>
            <w:pStyle w:val="Classification"/>
          </w:pPr>
          <w:bookmarkStart w:id="1" w:name="Classification_Pg2"/>
          <w:bookmarkEnd w:id="1"/>
        </w:p>
      </w:tc>
      <w:tc>
        <w:tcPr>
          <w:tcW w:w="5811" w:type="dxa"/>
        </w:tcPr>
        <w:p w:rsidR="00307CC5" w:rsidRDefault="007508F6" w:rsidP="007508F6">
          <w:pPr>
            <w:pStyle w:val="Footer"/>
            <w:tabs>
              <w:tab w:val="clear" w:pos="4513"/>
              <w:tab w:val="clear" w:pos="9026"/>
            </w:tabs>
            <w:jc w:val="right"/>
          </w:pPr>
          <w:r>
            <w:t xml:space="preserve">Page </w:t>
          </w:r>
          <w:r w:rsidR="00BE1B80" w:rsidRPr="00E944BA">
            <w:fldChar w:fldCharType="begin"/>
          </w:r>
          <w:r w:rsidRPr="00E944BA">
            <w:instrText xml:space="preserve"> PAGE   \* MERGEFORMAT </w:instrText>
          </w:r>
          <w:r w:rsidR="00BE1B80" w:rsidRPr="00E944BA">
            <w:fldChar w:fldCharType="separate"/>
          </w:r>
          <w:r w:rsidR="007F7290">
            <w:rPr>
              <w:noProof/>
            </w:rPr>
            <w:t>2</w:t>
          </w:r>
          <w:r w:rsidR="00BE1B80" w:rsidRPr="00E944BA">
            <w:fldChar w:fldCharType="end"/>
          </w:r>
        </w:p>
      </w:tc>
    </w:tr>
  </w:tbl>
  <w:p w:rsidR="00307CC5" w:rsidRDefault="00307CC5" w:rsidP="00990A10">
    <w:pPr>
      <w:pStyle w:val="Footer"/>
      <w:tabs>
        <w:tab w:val="clear" w:pos="4513"/>
        <w:tab w:val="clear" w:pos="9026"/>
      </w:tabs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19E" w:rsidRDefault="0021619E" w:rsidP="00FA7891">
    <w:pPr>
      <w:pStyle w:val="Footer"/>
      <w:tabs>
        <w:tab w:val="clear" w:pos="4513"/>
        <w:tab w:val="clear" w:pos="9026"/>
      </w:tabs>
      <w:jc w:val="right"/>
    </w:pPr>
  </w:p>
  <w:tbl>
    <w:tblPr>
      <w:tblW w:w="10206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Caption w:val="Classification and page number"/>
      <w:tblDescription w:val="Footer information"/>
    </w:tblPr>
    <w:tblGrid>
      <w:gridCol w:w="4395"/>
      <w:gridCol w:w="5811"/>
    </w:tblGrid>
    <w:tr w:rsidR="0021619E" w:rsidTr="00E42D46">
      <w:trPr>
        <w:tblHeader/>
      </w:trPr>
      <w:tc>
        <w:tcPr>
          <w:tcW w:w="4395" w:type="dxa"/>
          <w:vAlign w:val="bottom"/>
        </w:tcPr>
        <w:p w:rsidR="0021619E" w:rsidRDefault="0021619E" w:rsidP="00E944BA">
          <w:pPr>
            <w:pStyle w:val="Classification"/>
          </w:pPr>
          <w:bookmarkStart w:id="2" w:name="Classification"/>
          <w:bookmarkEnd w:id="2"/>
        </w:p>
      </w:tc>
      <w:tc>
        <w:tcPr>
          <w:tcW w:w="5811" w:type="dxa"/>
          <w:vAlign w:val="bottom"/>
        </w:tcPr>
        <w:p w:rsidR="0021619E" w:rsidRDefault="0021619E" w:rsidP="00E944BA">
          <w:pPr>
            <w:pStyle w:val="Footer"/>
            <w:jc w:val="right"/>
          </w:pPr>
          <w:r>
            <w:t xml:space="preserve">Page </w:t>
          </w:r>
          <w:r w:rsidR="00BE1B80">
            <w:fldChar w:fldCharType="begin"/>
          </w:r>
          <w:r>
            <w:instrText xml:space="preserve"> PAGE   \* MERGEFORMAT </w:instrText>
          </w:r>
          <w:r w:rsidR="00BE1B80">
            <w:fldChar w:fldCharType="separate"/>
          </w:r>
          <w:r w:rsidR="00116D15">
            <w:rPr>
              <w:noProof/>
            </w:rPr>
            <w:t>1</w:t>
          </w:r>
          <w:r w:rsidR="00BE1B80">
            <w:rPr>
              <w:noProof/>
            </w:rPr>
            <w:fldChar w:fldCharType="end"/>
          </w:r>
        </w:p>
      </w:tc>
    </w:tr>
  </w:tbl>
  <w:p w:rsidR="0021619E" w:rsidRDefault="0021619E" w:rsidP="00FA7891">
    <w:pPr>
      <w:pStyle w:val="Footer"/>
      <w:tabs>
        <w:tab w:val="clear" w:pos="4513"/>
        <w:tab w:val="clear" w:pos="9026"/>
      </w:tabs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7290" w:rsidRDefault="007F7290" w:rsidP="007A386A">
      <w:r>
        <w:separator/>
      </w:r>
    </w:p>
  </w:footnote>
  <w:footnote w:type="continuationSeparator" w:id="0">
    <w:p w:rsidR="007F7290" w:rsidRDefault="007F7290" w:rsidP="007A38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0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Caption w:val="NHMRC logo"/>
      <w:tblDescription w:val="Header logo"/>
    </w:tblPr>
    <w:tblGrid>
      <w:gridCol w:w="10420"/>
    </w:tblGrid>
    <w:tr w:rsidR="0021619E" w:rsidRPr="00347D38" w:rsidTr="003D7ABC">
      <w:trPr>
        <w:trHeight w:val="2268"/>
        <w:tblHeader/>
      </w:trPr>
      <w:tc>
        <w:tcPr>
          <w:tcW w:w="10420" w:type="dxa"/>
          <w:tcMar>
            <w:top w:w="851" w:type="dxa"/>
          </w:tcMar>
        </w:tcPr>
        <w:p w:rsidR="0021619E" w:rsidRPr="00347D38" w:rsidRDefault="00531D03" w:rsidP="001A6273">
          <w:pPr>
            <w:tabs>
              <w:tab w:val="center" w:pos="4513"/>
              <w:tab w:val="right" w:pos="9026"/>
            </w:tabs>
            <w:spacing w:after="120"/>
            <w:jc w:val="center"/>
            <w:rPr>
              <w:sz w:val="14"/>
            </w:rPr>
          </w:pPr>
          <w:r>
            <w:rPr>
              <w:noProof/>
              <w:sz w:val="14"/>
            </w:rPr>
            <w:drawing>
              <wp:inline distT="0" distB="0" distL="0" distR="0" wp14:anchorId="365646B9" wp14:editId="26E3EBEB">
                <wp:extent cx="2494800" cy="928800"/>
                <wp:effectExtent l="0" t="0" r="1270" b="5080"/>
                <wp:docPr id="2" name="Picture 2" descr="NHMRC logo in header" title="NHMRC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tacked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94800" cy="928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1619E" w:rsidRPr="00A7117A" w:rsidRDefault="0021619E" w:rsidP="00B243FF">
    <w:pPr>
      <w:pStyle w:val="Header"/>
      <w:tabs>
        <w:tab w:val="clear" w:pos="4513"/>
        <w:tab w:val="clear" w:pos="9026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A36F1D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51ECA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13A3DB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6B667B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3100CD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1D692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93695B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ACE9BC6"/>
    <w:lvl w:ilvl="0">
      <w:start w:val="1"/>
      <w:numFmt w:val="bullet"/>
      <w:pStyle w:val="ListBullet2"/>
      <w:lvlText w:val="–"/>
      <w:lvlJc w:val="left"/>
      <w:pPr>
        <w:ind w:left="643" w:hanging="360"/>
      </w:pPr>
      <w:rPr>
        <w:rFonts w:ascii="Arial" w:hAnsi="Arial" w:hint="default"/>
        <w:sz w:val="20"/>
      </w:rPr>
    </w:lvl>
  </w:abstractNum>
  <w:abstractNum w:abstractNumId="8">
    <w:nsid w:val="FFFFFF88"/>
    <w:multiLevelType w:val="singleLevel"/>
    <w:tmpl w:val="7284D2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CEA106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290"/>
    <w:rsid w:val="00006CD0"/>
    <w:rsid w:val="00014A11"/>
    <w:rsid w:val="00043B67"/>
    <w:rsid w:val="00055119"/>
    <w:rsid w:val="00055DEB"/>
    <w:rsid w:val="000644EF"/>
    <w:rsid w:val="0007569E"/>
    <w:rsid w:val="0008622C"/>
    <w:rsid w:val="0008653B"/>
    <w:rsid w:val="000875B5"/>
    <w:rsid w:val="000A5D8A"/>
    <w:rsid w:val="000D120A"/>
    <w:rsid w:val="000D1F5D"/>
    <w:rsid w:val="000D586A"/>
    <w:rsid w:val="000D78D9"/>
    <w:rsid w:val="000E7FE6"/>
    <w:rsid w:val="00105918"/>
    <w:rsid w:val="00113F17"/>
    <w:rsid w:val="00116D15"/>
    <w:rsid w:val="0012720F"/>
    <w:rsid w:val="00145B87"/>
    <w:rsid w:val="00151FA9"/>
    <w:rsid w:val="00152054"/>
    <w:rsid w:val="001600D8"/>
    <w:rsid w:val="00162057"/>
    <w:rsid w:val="00165C1E"/>
    <w:rsid w:val="001720A9"/>
    <w:rsid w:val="00174DB3"/>
    <w:rsid w:val="001A360F"/>
    <w:rsid w:val="001A6273"/>
    <w:rsid w:val="001B04D1"/>
    <w:rsid w:val="001E04F2"/>
    <w:rsid w:val="001E1010"/>
    <w:rsid w:val="001E5A75"/>
    <w:rsid w:val="001F0F10"/>
    <w:rsid w:val="00201B68"/>
    <w:rsid w:val="00204292"/>
    <w:rsid w:val="0020432F"/>
    <w:rsid w:val="0021619E"/>
    <w:rsid w:val="0021777D"/>
    <w:rsid w:val="00225464"/>
    <w:rsid w:val="00241537"/>
    <w:rsid w:val="0024221E"/>
    <w:rsid w:val="0024464E"/>
    <w:rsid w:val="00255DBD"/>
    <w:rsid w:val="00257B65"/>
    <w:rsid w:val="002852AD"/>
    <w:rsid w:val="0029195D"/>
    <w:rsid w:val="00294E97"/>
    <w:rsid w:val="0029712E"/>
    <w:rsid w:val="002A6795"/>
    <w:rsid w:val="002C2175"/>
    <w:rsid w:val="002C7D11"/>
    <w:rsid w:val="002E1269"/>
    <w:rsid w:val="002E20EB"/>
    <w:rsid w:val="002E3139"/>
    <w:rsid w:val="00307CC5"/>
    <w:rsid w:val="00312493"/>
    <w:rsid w:val="00332790"/>
    <w:rsid w:val="00347D38"/>
    <w:rsid w:val="003524D0"/>
    <w:rsid w:val="00356C35"/>
    <w:rsid w:val="00362BA7"/>
    <w:rsid w:val="00364D23"/>
    <w:rsid w:val="0036615A"/>
    <w:rsid w:val="003700BD"/>
    <w:rsid w:val="00371F4C"/>
    <w:rsid w:val="003771AB"/>
    <w:rsid w:val="00396739"/>
    <w:rsid w:val="003A7CB0"/>
    <w:rsid w:val="003C34A6"/>
    <w:rsid w:val="003C3635"/>
    <w:rsid w:val="003D12CA"/>
    <w:rsid w:val="003D7ABC"/>
    <w:rsid w:val="003E18A9"/>
    <w:rsid w:val="003E532C"/>
    <w:rsid w:val="003F0DB1"/>
    <w:rsid w:val="003F7061"/>
    <w:rsid w:val="003F759C"/>
    <w:rsid w:val="004043A6"/>
    <w:rsid w:val="00404DF1"/>
    <w:rsid w:val="00414A80"/>
    <w:rsid w:val="00420203"/>
    <w:rsid w:val="00426F95"/>
    <w:rsid w:val="00427AEE"/>
    <w:rsid w:val="0043551D"/>
    <w:rsid w:val="00492F54"/>
    <w:rsid w:val="004D2B04"/>
    <w:rsid w:val="004D2BBB"/>
    <w:rsid w:val="004D4E1B"/>
    <w:rsid w:val="004D76BE"/>
    <w:rsid w:val="004E0E42"/>
    <w:rsid w:val="004F56F2"/>
    <w:rsid w:val="0050574F"/>
    <w:rsid w:val="005162E3"/>
    <w:rsid w:val="00525034"/>
    <w:rsid w:val="00527D8E"/>
    <w:rsid w:val="00531D03"/>
    <w:rsid w:val="005408D2"/>
    <w:rsid w:val="00543361"/>
    <w:rsid w:val="00547DAE"/>
    <w:rsid w:val="005554BA"/>
    <w:rsid w:val="00567F17"/>
    <w:rsid w:val="00576109"/>
    <w:rsid w:val="00577DCE"/>
    <w:rsid w:val="00580F98"/>
    <w:rsid w:val="00581FFE"/>
    <w:rsid w:val="005A1B00"/>
    <w:rsid w:val="005D2660"/>
    <w:rsid w:val="005D3213"/>
    <w:rsid w:val="005D3E1E"/>
    <w:rsid w:val="005F4738"/>
    <w:rsid w:val="0060244C"/>
    <w:rsid w:val="006039A4"/>
    <w:rsid w:val="00615AF0"/>
    <w:rsid w:val="00630453"/>
    <w:rsid w:val="00673332"/>
    <w:rsid w:val="006A23BE"/>
    <w:rsid w:val="006C6B7A"/>
    <w:rsid w:val="006D16DC"/>
    <w:rsid w:val="006D3878"/>
    <w:rsid w:val="006E4A9D"/>
    <w:rsid w:val="006F73E8"/>
    <w:rsid w:val="00700308"/>
    <w:rsid w:val="0070647B"/>
    <w:rsid w:val="00720D62"/>
    <w:rsid w:val="00721AE8"/>
    <w:rsid w:val="007266B0"/>
    <w:rsid w:val="00726A4A"/>
    <w:rsid w:val="00730033"/>
    <w:rsid w:val="00731858"/>
    <w:rsid w:val="007334BF"/>
    <w:rsid w:val="007503E5"/>
    <w:rsid w:val="007508F6"/>
    <w:rsid w:val="00755E8B"/>
    <w:rsid w:val="0076016A"/>
    <w:rsid w:val="007859EC"/>
    <w:rsid w:val="007865E9"/>
    <w:rsid w:val="00792E9E"/>
    <w:rsid w:val="007A386A"/>
    <w:rsid w:val="007A43BE"/>
    <w:rsid w:val="007D1926"/>
    <w:rsid w:val="007E10CA"/>
    <w:rsid w:val="007E430C"/>
    <w:rsid w:val="007E4D3A"/>
    <w:rsid w:val="007F35BC"/>
    <w:rsid w:val="007F3B58"/>
    <w:rsid w:val="007F43D6"/>
    <w:rsid w:val="007F62E2"/>
    <w:rsid w:val="007F7290"/>
    <w:rsid w:val="00812D89"/>
    <w:rsid w:val="0081613D"/>
    <w:rsid w:val="008167C6"/>
    <w:rsid w:val="00831801"/>
    <w:rsid w:val="008318F1"/>
    <w:rsid w:val="00842A6C"/>
    <w:rsid w:val="0086149A"/>
    <w:rsid w:val="00886E8E"/>
    <w:rsid w:val="0089064D"/>
    <w:rsid w:val="008931ED"/>
    <w:rsid w:val="00897000"/>
    <w:rsid w:val="008E0094"/>
    <w:rsid w:val="008E0290"/>
    <w:rsid w:val="008F5C36"/>
    <w:rsid w:val="009039A4"/>
    <w:rsid w:val="009139AE"/>
    <w:rsid w:val="0092176E"/>
    <w:rsid w:val="009253AA"/>
    <w:rsid w:val="00962CFC"/>
    <w:rsid w:val="00964C64"/>
    <w:rsid w:val="009672DA"/>
    <w:rsid w:val="00990A10"/>
    <w:rsid w:val="009943A3"/>
    <w:rsid w:val="00995AB1"/>
    <w:rsid w:val="009A1DBB"/>
    <w:rsid w:val="009B4073"/>
    <w:rsid w:val="009B53CB"/>
    <w:rsid w:val="009B7983"/>
    <w:rsid w:val="009F041D"/>
    <w:rsid w:val="009F233E"/>
    <w:rsid w:val="009F358B"/>
    <w:rsid w:val="00A14D17"/>
    <w:rsid w:val="00A242EF"/>
    <w:rsid w:val="00A63C6A"/>
    <w:rsid w:val="00A6518C"/>
    <w:rsid w:val="00A7117A"/>
    <w:rsid w:val="00A724FB"/>
    <w:rsid w:val="00A75AC7"/>
    <w:rsid w:val="00A849D4"/>
    <w:rsid w:val="00AA1AD5"/>
    <w:rsid w:val="00AA33B7"/>
    <w:rsid w:val="00AB1FCF"/>
    <w:rsid w:val="00AB50E9"/>
    <w:rsid w:val="00AB758E"/>
    <w:rsid w:val="00AC0864"/>
    <w:rsid w:val="00AC0C5A"/>
    <w:rsid w:val="00AC2435"/>
    <w:rsid w:val="00AC54D6"/>
    <w:rsid w:val="00AD5594"/>
    <w:rsid w:val="00AE5972"/>
    <w:rsid w:val="00AF12A0"/>
    <w:rsid w:val="00B00B99"/>
    <w:rsid w:val="00B243FF"/>
    <w:rsid w:val="00B361FA"/>
    <w:rsid w:val="00B40AC1"/>
    <w:rsid w:val="00B62F77"/>
    <w:rsid w:val="00B80F4D"/>
    <w:rsid w:val="00B8281D"/>
    <w:rsid w:val="00B82F9A"/>
    <w:rsid w:val="00B83416"/>
    <w:rsid w:val="00B95EBD"/>
    <w:rsid w:val="00BA7AF4"/>
    <w:rsid w:val="00BC75EB"/>
    <w:rsid w:val="00BD1CAA"/>
    <w:rsid w:val="00BD52DD"/>
    <w:rsid w:val="00BE1B80"/>
    <w:rsid w:val="00BE1E89"/>
    <w:rsid w:val="00BE413A"/>
    <w:rsid w:val="00C06B69"/>
    <w:rsid w:val="00C325B7"/>
    <w:rsid w:val="00C37950"/>
    <w:rsid w:val="00C40241"/>
    <w:rsid w:val="00C827E5"/>
    <w:rsid w:val="00C85F40"/>
    <w:rsid w:val="00C90FEF"/>
    <w:rsid w:val="00C93189"/>
    <w:rsid w:val="00C931ED"/>
    <w:rsid w:val="00C95F9B"/>
    <w:rsid w:val="00CA0CC2"/>
    <w:rsid w:val="00CC39DC"/>
    <w:rsid w:val="00CC577C"/>
    <w:rsid w:val="00CD5DEA"/>
    <w:rsid w:val="00CD6A5C"/>
    <w:rsid w:val="00D001B1"/>
    <w:rsid w:val="00D30FA1"/>
    <w:rsid w:val="00D35C15"/>
    <w:rsid w:val="00D443ED"/>
    <w:rsid w:val="00D50064"/>
    <w:rsid w:val="00D52EF0"/>
    <w:rsid w:val="00D56E96"/>
    <w:rsid w:val="00D60A8D"/>
    <w:rsid w:val="00D72047"/>
    <w:rsid w:val="00D728C4"/>
    <w:rsid w:val="00D837F9"/>
    <w:rsid w:val="00D86BB1"/>
    <w:rsid w:val="00D962BC"/>
    <w:rsid w:val="00DA1D7B"/>
    <w:rsid w:val="00DB1FE3"/>
    <w:rsid w:val="00DB2028"/>
    <w:rsid w:val="00DD2886"/>
    <w:rsid w:val="00DD3070"/>
    <w:rsid w:val="00DD394C"/>
    <w:rsid w:val="00DF1F46"/>
    <w:rsid w:val="00E20C50"/>
    <w:rsid w:val="00E21A98"/>
    <w:rsid w:val="00E42D46"/>
    <w:rsid w:val="00E4444A"/>
    <w:rsid w:val="00E52948"/>
    <w:rsid w:val="00E563A1"/>
    <w:rsid w:val="00E56493"/>
    <w:rsid w:val="00E944BA"/>
    <w:rsid w:val="00E952C6"/>
    <w:rsid w:val="00E9691D"/>
    <w:rsid w:val="00EC3BD1"/>
    <w:rsid w:val="00EC40E3"/>
    <w:rsid w:val="00EC459E"/>
    <w:rsid w:val="00ED0478"/>
    <w:rsid w:val="00ED2134"/>
    <w:rsid w:val="00EE73C4"/>
    <w:rsid w:val="00EF5A6C"/>
    <w:rsid w:val="00F13E61"/>
    <w:rsid w:val="00F264C4"/>
    <w:rsid w:val="00F27BBF"/>
    <w:rsid w:val="00F31AB8"/>
    <w:rsid w:val="00F34E0E"/>
    <w:rsid w:val="00F4770D"/>
    <w:rsid w:val="00F55A67"/>
    <w:rsid w:val="00F70835"/>
    <w:rsid w:val="00F77527"/>
    <w:rsid w:val="00F947A6"/>
    <w:rsid w:val="00FA0597"/>
    <w:rsid w:val="00FA35A4"/>
    <w:rsid w:val="00FA3CDB"/>
    <w:rsid w:val="00FA61E1"/>
    <w:rsid w:val="00FA7891"/>
    <w:rsid w:val="00FB0531"/>
    <w:rsid w:val="00FB19B2"/>
    <w:rsid w:val="00FC1644"/>
    <w:rsid w:val="00FD1B7B"/>
    <w:rsid w:val="00FD2722"/>
    <w:rsid w:val="00FE07AF"/>
    <w:rsid w:val="00FE25FE"/>
    <w:rsid w:val="00FF6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Bullet" w:qFormat="1"/>
    <w:lsdException w:name="List Number" w:qFormat="1"/>
    <w:lsdException w:name="List Bullet 2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F729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2720F"/>
    <w:pPr>
      <w:keepNext/>
      <w:spacing w:after="160" w:line="180" w:lineRule="atLeast"/>
      <w:outlineLvl w:val="0"/>
    </w:pPr>
    <w:rPr>
      <w:rFonts w:ascii="Arial" w:hAnsi="Arial" w:cs="Arial"/>
      <w:bCs/>
      <w:color w:val="165788"/>
      <w:sz w:val="40"/>
      <w:szCs w:val="32"/>
    </w:rPr>
  </w:style>
  <w:style w:type="paragraph" w:styleId="Heading2">
    <w:name w:val="heading 2"/>
    <w:basedOn w:val="Normal"/>
    <w:next w:val="Normal"/>
    <w:qFormat/>
    <w:rsid w:val="00E56493"/>
    <w:pPr>
      <w:keepNext/>
      <w:spacing w:after="160" w:line="180" w:lineRule="atLeast"/>
      <w:outlineLvl w:val="1"/>
    </w:pPr>
    <w:rPr>
      <w:rFonts w:ascii="Arial" w:hAnsi="Arial" w:cs="Arial"/>
      <w:bCs/>
      <w:iCs/>
      <w:color w:val="165788"/>
      <w:sz w:val="32"/>
      <w:szCs w:val="28"/>
    </w:rPr>
  </w:style>
  <w:style w:type="paragraph" w:styleId="Heading3">
    <w:name w:val="heading 3"/>
    <w:basedOn w:val="Normal"/>
    <w:next w:val="Normal"/>
    <w:qFormat/>
    <w:rsid w:val="0012720F"/>
    <w:pPr>
      <w:keepNext/>
      <w:spacing w:before="60" w:after="160" w:line="180" w:lineRule="atLeast"/>
      <w:outlineLvl w:val="2"/>
    </w:pPr>
    <w:rPr>
      <w:rFonts w:ascii="Arial" w:hAnsi="Arial" w:cs="Arial"/>
      <w:b/>
      <w:bCs/>
      <w:color w:val="165788"/>
      <w:sz w:val="2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2720F"/>
    <w:rPr>
      <w:rFonts w:ascii="Arial" w:hAnsi="Arial" w:cs="Arial"/>
      <w:bCs/>
      <w:color w:val="165788"/>
      <w:sz w:val="40"/>
      <w:szCs w:val="32"/>
    </w:rPr>
  </w:style>
  <w:style w:type="paragraph" w:styleId="ListBullet">
    <w:name w:val="List Bullet"/>
    <w:basedOn w:val="Normal"/>
    <w:qFormat/>
    <w:rsid w:val="00E52948"/>
    <w:pPr>
      <w:numPr>
        <w:numId w:val="1"/>
      </w:numPr>
      <w:spacing w:after="200" w:line="180" w:lineRule="atLeast"/>
      <w:ind w:left="357" w:hanging="357"/>
    </w:pPr>
    <w:rPr>
      <w:rFonts w:ascii="Arial" w:hAnsi="Arial"/>
      <w:sz w:val="20"/>
    </w:rPr>
  </w:style>
  <w:style w:type="paragraph" w:styleId="Footer">
    <w:name w:val="footer"/>
    <w:basedOn w:val="Normal"/>
    <w:link w:val="FooterChar"/>
    <w:semiHidden/>
    <w:rsid w:val="00332790"/>
    <w:pPr>
      <w:tabs>
        <w:tab w:val="center" w:pos="4513"/>
        <w:tab w:val="right" w:pos="9026"/>
      </w:tabs>
      <w:spacing w:line="180" w:lineRule="atLeast"/>
    </w:pPr>
    <w:rPr>
      <w:rFonts w:ascii="Arial" w:hAnsi="Arial"/>
      <w:sz w:val="16"/>
    </w:rPr>
  </w:style>
  <w:style w:type="character" w:customStyle="1" w:styleId="FooterChar">
    <w:name w:val="Footer Char"/>
    <w:basedOn w:val="DefaultParagraphFont"/>
    <w:link w:val="Footer"/>
    <w:semiHidden/>
    <w:rsid w:val="003E532C"/>
    <w:rPr>
      <w:rFonts w:ascii="Arial" w:hAnsi="Arial"/>
      <w:sz w:val="16"/>
      <w:szCs w:val="24"/>
    </w:rPr>
  </w:style>
  <w:style w:type="paragraph" w:styleId="Header">
    <w:name w:val="header"/>
    <w:basedOn w:val="Normal"/>
    <w:link w:val="HeaderChar"/>
    <w:semiHidden/>
    <w:rsid w:val="009B53CB"/>
    <w:pPr>
      <w:tabs>
        <w:tab w:val="center" w:pos="4513"/>
        <w:tab w:val="right" w:pos="9026"/>
      </w:tabs>
      <w:spacing w:after="200" w:line="180" w:lineRule="atLeast"/>
    </w:pPr>
    <w:rPr>
      <w:rFonts w:ascii="Arial" w:hAnsi="Arial"/>
      <w:sz w:val="16"/>
    </w:rPr>
  </w:style>
  <w:style w:type="character" w:customStyle="1" w:styleId="HeaderChar">
    <w:name w:val="Header Char"/>
    <w:basedOn w:val="DefaultParagraphFont"/>
    <w:link w:val="Header"/>
    <w:semiHidden/>
    <w:rsid w:val="003E532C"/>
    <w:rPr>
      <w:rFonts w:ascii="Arial" w:hAnsi="Arial"/>
      <w:sz w:val="16"/>
      <w:szCs w:val="24"/>
    </w:rPr>
  </w:style>
  <w:style w:type="paragraph" w:styleId="ListNumber">
    <w:name w:val="List Number"/>
    <w:basedOn w:val="Normal"/>
    <w:qFormat/>
    <w:rsid w:val="0024221E"/>
    <w:pPr>
      <w:numPr>
        <w:numId w:val="6"/>
      </w:numPr>
      <w:spacing w:after="200" w:line="180" w:lineRule="atLeast"/>
      <w:ind w:left="357" w:hanging="357"/>
      <w:contextualSpacing/>
    </w:pPr>
    <w:rPr>
      <w:rFonts w:ascii="Arial" w:hAnsi="Arial"/>
      <w:sz w:val="20"/>
    </w:rPr>
  </w:style>
  <w:style w:type="character" w:styleId="PageNumber">
    <w:name w:val="page number"/>
    <w:basedOn w:val="DefaultParagraphFont"/>
    <w:semiHidden/>
    <w:rsid w:val="00ED2134"/>
    <w:rPr>
      <w:rFonts w:ascii="Arial" w:hAnsi="Arial"/>
    </w:rPr>
  </w:style>
  <w:style w:type="table" w:styleId="TableGrid">
    <w:name w:val="Table Grid"/>
    <w:basedOn w:val="TableNormal"/>
    <w:rsid w:val="007A38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semiHidden/>
    <w:rsid w:val="007A386A"/>
    <w:pPr>
      <w:spacing w:after="200" w:line="180" w:lineRule="atLeas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3E532C"/>
    <w:rPr>
      <w:rFonts w:ascii="Tahoma" w:hAnsi="Tahoma" w:cs="Tahoma"/>
      <w:sz w:val="16"/>
      <w:szCs w:val="16"/>
    </w:rPr>
  </w:style>
  <w:style w:type="paragraph" w:customStyle="1" w:styleId="Classification">
    <w:name w:val="Classification"/>
    <w:basedOn w:val="Normal"/>
    <w:rsid w:val="00D50064"/>
    <w:rPr>
      <w:rFonts w:ascii="Arial" w:hAnsi="Arial"/>
      <w:caps/>
      <w:sz w:val="16"/>
    </w:rPr>
  </w:style>
  <w:style w:type="paragraph" w:customStyle="1" w:styleId="NormalItalic">
    <w:name w:val="Normal_Italic"/>
    <w:basedOn w:val="Normal"/>
    <w:next w:val="Normal"/>
    <w:qFormat/>
    <w:rsid w:val="00FD1B7B"/>
    <w:pPr>
      <w:spacing w:after="200" w:line="180" w:lineRule="atLeast"/>
    </w:pPr>
    <w:rPr>
      <w:rFonts w:ascii="Arial" w:hAnsi="Arial"/>
      <w:i/>
      <w:sz w:val="20"/>
    </w:rPr>
  </w:style>
  <w:style w:type="paragraph" w:styleId="ListBullet2">
    <w:name w:val="List Bullet 2"/>
    <w:basedOn w:val="Normal"/>
    <w:qFormat/>
    <w:rsid w:val="00E52948"/>
    <w:pPr>
      <w:numPr>
        <w:numId w:val="2"/>
      </w:numPr>
      <w:spacing w:after="200" w:line="180" w:lineRule="atLeast"/>
      <w:ind w:left="714" w:hanging="357"/>
    </w:pPr>
    <w:rPr>
      <w:rFonts w:ascii="Arial" w:hAnsi="Arial"/>
      <w:sz w:val="20"/>
    </w:rPr>
  </w:style>
  <w:style w:type="paragraph" w:styleId="Date">
    <w:name w:val="Date"/>
    <w:basedOn w:val="Normal"/>
    <w:next w:val="Normal"/>
    <w:link w:val="DateChar"/>
    <w:rsid w:val="007F7290"/>
    <w:pPr>
      <w:spacing w:after="300" w:line="240" w:lineRule="atLeast"/>
    </w:pPr>
    <w:rPr>
      <w:rFonts w:ascii="Arial" w:hAnsi="Arial"/>
      <w:sz w:val="20"/>
    </w:rPr>
  </w:style>
  <w:style w:type="character" w:customStyle="1" w:styleId="DateChar">
    <w:name w:val="Date Char"/>
    <w:basedOn w:val="DefaultParagraphFont"/>
    <w:link w:val="Date"/>
    <w:rsid w:val="007F7290"/>
    <w:rPr>
      <w:rFonts w:ascii="Arial" w:hAnsi="Arial"/>
      <w:szCs w:val="24"/>
    </w:rPr>
  </w:style>
  <w:style w:type="paragraph" w:customStyle="1" w:styleId="SenderName">
    <w:name w:val="SenderName"/>
    <w:basedOn w:val="Normal"/>
    <w:qFormat/>
    <w:rsid w:val="007F7290"/>
    <w:pPr>
      <w:spacing w:before="700" w:after="160" w:line="240" w:lineRule="atLeast"/>
    </w:pPr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Bullet" w:qFormat="1"/>
    <w:lsdException w:name="List Number" w:qFormat="1"/>
    <w:lsdException w:name="List Bullet 2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F729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2720F"/>
    <w:pPr>
      <w:keepNext/>
      <w:spacing w:after="160" w:line="180" w:lineRule="atLeast"/>
      <w:outlineLvl w:val="0"/>
    </w:pPr>
    <w:rPr>
      <w:rFonts w:ascii="Arial" w:hAnsi="Arial" w:cs="Arial"/>
      <w:bCs/>
      <w:color w:val="165788"/>
      <w:sz w:val="40"/>
      <w:szCs w:val="32"/>
    </w:rPr>
  </w:style>
  <w:style w:type="paragraph" w:styleId="Heading2">
    <w:name w:val="heading 2"/>
    <w:basedOn w:val="Normal"/>
    <w:next w:val="Normal"/>
    <w:qFormat/>
    <w:rsid w:val="00E56493"/>
    <w:pPr>
      <w:keepNext/>
      <w:spacing w:after="160" w:line="180" w:lineRule="atLeast"/>
      <w:outlineLvl w:val="1"/>
    </w:pPr>
    <w:rPr>
      <w:rFonts w:ascii="Arial" w:hAnsi="Arial" w:cs="Arial"/>
      <w:bCs/>
      <w:iCs/>
      <w:color w:val="165788"/>
      <w:sz w:val="32"/>
      <w:szCs w:val="28"/>
    </w:rPr>
  </w:style>
  <w:style w:type="paragraph" w:styleId="Heading3">
    <w:name w:val="heading 3"/>
    <w:basedOn w:val="Normal"/>
    <w:next w:val="Normal"/>
    <w:qFormat/>
    <w:rsid w:val="0012720F"/>
    <w:pPr>
      <w:keepNext/>
      <w:spacing w:before="60" w:after="160" w:line="180" w:lineRule="atLeast"/>
      <w:outlineLvl w:val="2"/>
    </w:pPr>
    <w:rPr>
      <w:rFonts w:ascii="Arial" w:hAnsi="Arial" w:cs="Arial"/>
      <w:b/>
      <w:bCs/>
      <w:color w:val="165788"/>
      <w:sz w:val="2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2720F"/>
    <w:rPr>
      <w:rFonts w:ascii="Arial" w:hAnsi="Arial" w:cs="Arial"/>
      <w:bCs/>
      <w:color w:val="165788"/>
      <w:sz w:val="40"/>
      <w:szCs w:val="32"/>
    </w:rPr>
  </w:style>
  <w:style w:type="paragraph" w:styleId="ListBullet">
    <w:name w:val="List Bullet"/>
    <w:basedOn w:val="Normal"/>
    <w:qFormat/>
    <w:rsid w:val="00E52948"/>
    <w:pPr>
      <w:numPr>
        <w:numId w:val="1"/>
      </w:numPr>
      <w:spacing w:after="200" w:line="180" w:lineRule="atLeast"/>
      <w:ind w:left="357" w:hanging="357"/>
    </w:pPr>
    <w:rPr>
      <w:rFonts w:ascii="Arial" w:hAnsi="Arial"/>
      <w:sz w:val="20"/>
    </w:rPr>
  </w:style>
  <w:style w:type="paragraph" w:styleId="Footer">
    <w:name w:val="footer"/>
    <w:basedOn w:val="Normal"/>
    <w:link w:val="FooterChar"/>
    <w:semiHidden/>
    <w:rsid w:val="00332790"/>
    <w:pPr>
      <w:tabs>
        <w:tab w:val="center" w:pos="4513"/>
        <w:tab w:val="right" w:pos="9026"/>
      </w:tabs>
      <w:spacing w:line="180" w:lineRule="atLeast"/>
    </w:pPr>
    <w:rPr>
      <w:rFonts w:ascii="Arial" w:hAnsi="Arial"/>
      <w:sz w:val="16"/>
    </w:rPr>
  </w:style>
  <w:style w:type="character" w:customStyle="1" w:styleId="FooterChar">
    <w:name w:val="Footer Char"/>
    <w:basedOn w:val="DefaultParagraphFont"/>
    <w:link w:val="Footer"/>
    <w:semiHidden/>
    <w:rsid w:val="003E532C"/>
    <w:rPr>
      <w:rFonts w:ascii="Arial" w:hAnsi="Arial"/>
      <w:sz w:val="16"/>
      <w:szCs w:val="24"/>
    </w:rPr>
  </w:style>
  <w:style w:type="paragraph" w:styleId="Header">
    <w:name w:val="header"/>
    <w:basedOn w:val="Normal"/>
    <w:link w:val="HeaderChar"/>
    <w:semiHidden/>
    <w:rsid w:val="009B53CB"/>
    <w:pPr>
      <w:tabs>
        <w:tab w:val="center" w:pos="4513"/>
        <w:tab w:val="right" w:pos="9026"/>
      </w:tabs>
      <w:spacing w:after="200" w:line="180" w:lineRule="atLeast"/>
    </w:pPr>
    <w:rPr>
      <w:rFonts w:ascii="Arial" w:hAnsi="Arial"/>
      <w:sz w:val="16"/>
    </w:rPr>
  </w:style>
  <w:style w:type="character" w:customStyle="1" w:styleId="HeaderChar">
    <w:name w:val="Header Char"/>
    <w:basedOn w:val="DefaultParagraphFont"/>
    <w:link w:val="Header"/>
    <w:semiHidden/>
    <w:rsid w:val="003E532C"/>
    <w:rPr>
      <w:rFonts w:ascii="Arial" w:hAnsi="Arial"/>
      <w:sz w:val="16"/>
      <w:szCs w:val="24"/>
    </w:rPr>
  </w:style>
  <w:style w:type="paragraph" w:styleId="ListNumber">
    <w:name w:val="List Number"/>
    <w:basedOn w:val="Normal"/>
    <w:qFormat/>
    <w:rsid w:val="0024221E"/>
    <w:pPr>
      <w:numPr>
        <w:numId w:val="6"/>
      </w:numPr>
      <w:spacing w:after="200" w:line="180" w:lineRule="atLeast"/>
      <w:ind w:left="357" w:hanging="357"/>
      <w:contextualSpacing/>
    </w:pPr>
    <w:rPr>
      <w:rFonts w:ascii="Arial" w:hAnsi="Arial"/>
      <w:sz w:val="20"/>
    </w:rPr>
  </w:style>
  <w:style w:type="character" w:styleId="PageNumber">
    <w:name w:val="page number"/>
    <w:basedOn w:val="DefaultParagraphFont"/>
    <w:semiHidden/>
    <w:rsid w:val="00ED2134"/>
    <w:rPr>
      <w:rFonts w:ascii="Arial" w:hAnsi="Arial"/>
    </w:rPr>
  </w:style>
  <w:style w:type="table" w:styleId="TableGrid">
    <w:name w:val="Table Grid"/>
    <w:basedOn w:val="TableNormal"/>
    <w:rsid w:val="007A38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semiHidden/>
    <w:rsid w:val="007A386A"/>
    <w:pPr>
      <w:spacing w:after="200" w:line="180" w:lineRule="atLeas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3E532C"/>
    <w:rPr>
      <w:rFonts w:ascii="Tahoma" w:hAnsi="Tahoma" w:cs="Tahoma"/>
      <w:sz w:val="16"/>
      <w:szCs w:val="16"/>
    </w:rPr>
  </w:style>
  <w:style w:type="paragraph" w:customStyle="1" w:styleId="Classification">
    <w:name w:val="Classification"/>
    <w:basedOn w:val="Normal"/>
    <w:rsid w:val="00D50064"/>
    <w:rPr>
      <w:rFonts w:ascii="Arial" w:hAnsi="Arial"/>
      <w:caps/>
      <w:sz w:val="16"/>
    </w:rPr>
  </w:style>
  <w:style w:type="paragraph" w:customStyle="1" w:styleId="NormalItalic">
    <w:name w:val="Normal_Italic"/>
    <w:basedOn w:val="Normal"/>
    <w:next w:val="Normal"/>
    <w:qFormat/>
    <w:rsid w:val="00FD1B7B"/>
    <w:pPr>
      <w:spacing w:after="200" w:line="180" w:lineRule="atLeast"/>
    </w:pPr>
    <w:rPr>
      <w:rFonts w:ascii="Arial" w:hAnsi="Arial"/>
      <w:i/>
      <w:sz w:val="20"/>
    </w:rPr>
  </w:style>
  <w:style w:type="paragraph" w:styleId="ListBullet2">
    <w:name w:val="List Bullet 2"/>
    <w:basedOn w:val="Normal"/>
    <w:qFormat/>
    <w:rsid w:val="00E52948"/>
    <w:pPr>
      <w:numPr>
        <w:numId w:val="2"/>
      </w:numPr>
      <w:spacing w:after="200" w:line="180" w:lineRule="atLeast"/>
      <w:ind w:left="714" w:hanging="357"/>
    </w:pPr>
    <w:rPr>
      <w:rFonts w:ascii="Arial" w:hAnsi="Arial"/>
      <w:sz w:val="20"/>
    </w:rPr>
  </w:style>
  <w:style w:type="paragraph" w:styleId="Date">
    <w:name w:val="Date"/>
    <w:basedOn w:val="Normal"/>
    <w:next w:val="Normal"/>
    <w:link w:val="DateChar"/>
    <w:rsid w:val="007F7290"/>
    <w:pPr>
      <w:spacing w:after="300" w:line="240" w:lineRule="atLeast"/>
    </w:pPr>
    <w:rPr>
      <w:rFonts w:ascii="Arial" w:hAnsi="Arial"/>
      <w:sz w:val="20"/>
    </w:rPr>
  </w:style>
  <w:style w:type="character" w:customStyle="1" w:styleId="DateChar">
    <w:name w:val="Date Char"/>
    <w:basedOn w:val="DefaultParagraphFont"/>
    <w:link w:val="Date"/>
    <w:rsid w:val="007F7290"/>
    <w:rPr>
      <w:rFonts w:ascii="Arial" w:hAnsi="Arial"/>
      <w:szCs w:val="24"/>
    </w:rPr>
  </w:style>
  <w:style w:type="paragraph" w:customStyle="1" w:styleId="SenderName">
    <w:name w:val="SenderName"/>
    <w:basedOn w:val="Normal"/>
    <w:qFormat/>
    <w:rsid w:val="007F7290"/>
    <w:pPr>
      <w:spacing w:before="700" w:after="160" w:line="240" w:lineRule="atLeast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tgfilp04\NHMRC_New\Common\Departmental%20Templates\NHMRC\03.%20NHMRC%20Standard%20Document%20Templ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.xml><?xml version="1.0" encoding="utf-8"?>
<customUI xmlns="http://schemas.microsoft.com/office/2006/01/customui">
  <ribbon>
    <tabs>
      <tab id="customTab" label="NHMRC" insertBeforeMso="TabHome">
        <group id="customGroup" label="NHMRC Styles">
          <button idMso="StyleNormal" visible="true" size="large" label="Normal" imageMso="AlignLeft"/>
          <button id="ApplyItalic" visible="true" size="large" label="Italic" onAction="ApplyItalic" imageMso="FormControlLabel"/>
          <separator id="separator1"/>
          <menu id="MyMenu2" label="Headings" itemSize="normal">
            <button idMso="Heading1Apply" label="Heading 1" imageMso="_1"/>
            <button idMso="Heading2Apply" label="Heading 2" imageMso="_2"/>
            <button idMso="Heading3Apply" label="Heading 3" imageMso="_3"/>
          </menu>
          <menu id="MyMenu3" label="Bullets" itemSize="normal" imageMso="Bullets">
            <button idMso="ListBulletApply" label="Bullets Level 1"/>
            <button id="ApplyListBullet2" label="Bullets Level 2" onAction="ApplyListBullet2"/>
          </menu>
        </group>
        <group id="customGroup2" label="NHMRC Tools">
          <button id="PasteUnformatted" visible="true" size="large" label="Paste Unformatted" onAction="PasteUnformatted" imageMso="Paste"/>
          <toggleButton idMso="TableShowGridlines" visible="true" size="large" label="Show Gridlines"/>
          <toggleButton idMso="ParagraphMarks" visible="true" size="large" label="Show Paragraph Marks"/>
        </group>
      </tab>
    </tabs>
  </ribbon>
</customUI>
</file>

<file path=docProps/app.xml><?xml version="1.0" encoding="utf-8"?>
<Properties xmlns="http://schemas.openxmlformats.org/officeDocument/2006/extended-properties" xmlns:vt="http://schemas.openxmlformats.org/officeDocument/2006/docPropsVTypes">
  <Template>03. NHMRC Standard Document Template.dotm</Template>
  <TotalTime>1</TotalTime>
  <Pages>1</Pages>
  <Words>81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 Document Classified as</vt:lpstr>
    </vt:vector>
  </TitlesOfParts>
  <Company>National Health and Mental Research Council</Company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 Document Classified as</dc:title>
  <dc:creator>Alana Lucas</dc:creator>
  <cp:lastModifiedBy>Hilhorst, Matt</cp:lastModifiedBy>
  <cp:revision>2</cp:revision>
  <cp:lastPrinted>2014-10-17T03:23:00Z</cp:lastPrinted>
  <dcterms:created xsi:type="dcterms:W3CDTF">2014-11-09T23:48:00Z</dcterms:created>
  <dcterms:modified xsi:type="dcterms:W3CDTF">2014-11-09T23:48:00Z</dcterms:modified>
  <cp:category>Standard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DPVersion">
    <vt:lpwstr>UDPv1.0.3a</vt:lpwstr>
  </property>
</Properties>
</file>