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8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4.884556pt;height:102.1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379" w:lineRule="exact"/>
        <w:ind w:left="542" w:right="-20"/>
        <w:jc w:val="left"/>
        <w:rPr>
          <w:rFonts w:ascii="Kalinga" w:hAnsi="Kalinga" w:cs="Kalinga" w:eastAsia="Kalinga"/>
          <w:sz w:val="24"/>
          <w:szCs w:val="24"/>
        </w:rPr>
      </w:pPr>
      <w:rPr/>
      <w:r>
        <w:rPr>
          <w:rFonts w:ascii="Kalinga" w:hAnsi="Kalinga" w:cs="Kalinga" w:eastAsia="Kalinga"/>
          <w:sz w:val="24"/>
          <w:szCs w:val="24"/>
          <w:color w:val="1F689F"/>
          <w:spacing w:val="-1"/>
          <w:w w:val="100"/>
          <w:position w:val="4"/>
        </w:rPr>
        <w:t>E</w:t>
      </w:r>
      <w:r>
        <w:rPr>
          <w:rFonts w:ascii="Kalinga" w:hAnsi="Kalinga" w:cs="Kalinga" w:eastAsia="Kalinga"/>
          <w:sz w:val="24"/>
          <w:szCs w:val="24"/>
          <w:color w:val="1F689F"/>
          <w:spacing w:val="-1"/>
          <w:w w:val="100"/>
          <w:position w:val="4"/>
        </w:rPr>
        <w:t>d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ucat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ion</w:t>
      </w:r>
      <w:r>
        <w:rPr>
          <w:rFonts w:ascii="Kalinga" w:hAnsi="Kalinga" w:cs="Kalinga" w:eastAsia="Kalinga"/>
          <w:sz w:val="24"/>
          <w:szCs w:val="24"/>
          <w:color w:val="1F689F"/>
          <w:spacing w:val="-7"/>
          <w:w w:val="100"/>
          <w:position w:val="4"/>
        </w:rPr>
        <w:t> 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&amp;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 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Managem</w:t>
      </w:r>
      <w:r>
        <w:rPr>
          <w:rFonts w:ascii="Kalinga" w:hAnsi="Kalinga" w:cs="Kalinga" w:eastAsia="Kalinga"/>
          <w:sz w:val="24"/>
          <w:szCs w:val="24"/>
          <w:color w:val="1F689F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nt</w:t>
      </w:r>
      <w:r>
        <w:rPr>
          <w:rFonts w:ascii="Kalinga" w:hAnsi="Kalinga" w:cs="Kalinga" w:eastAsia="Kalinga"/>
          <w:sz w:val="24"/>
          <w:szCs w:val="24"/>
          <w:color w:val="1F689F"/>
          <w:spacing w:val="-13"/>
          <w:w w:val="100"/>
          <w:position w:val="4"/>
        </w:rPr>
        <w:t> 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C</w:t>
      </w:r>
      <w:r>
        <w:rPr>
          <w:rFonts w:ascii="Kalinga" w:hAnsi="Kalinga" w:cs="Kalinga" w:eastAsia="Kalinga"/>
          <w:sz w:val="24"/>
          <w:szCs w:val="24"/>
          <w:color w:val="1F689F"/>
          <w:spacing w:val="-1"/>
          <w:w w:val="100"/>
          <w:position w:val="4"/>
        </w:rPr>
        <w:t>o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n</w:t>
      </w:r>
      <w:r>
        <w:rPr>
          <w:rFonts w:ascii="Kalinga" w:hAnsi="Kalinga" w:cs="Kalinga" w:eastAsia="Kalinga"/>
          <w:sz w:val="24"/>
          <w:szCs w:val="24"/>
          <w:color w:val="1F689F"/>
          <w:spacing w:val="-1"/>
          <w:w w:val="100"/>
          <w:position w:val="4"/>
        </w:rPr>
        <w:t>s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ul</w:t>
      </w:r>
      <w:r>
        <w:rPr>
          <w:rFonts w:ascii="Kalinga" w:hAnsi="Kalinga" w:cs="Kalinga" w:eastAsia="Kalinga"/>
          <w:sz w:val="24"/>
          <w:szCs w:val="24"/>
          <w:color w:val="1F689F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ing</w:t>
      </w:r>
      <w:r>
        <w:rPr>
          <w:rFonts w:ascii="Kalinga" w:hAnsi="Kalinga" w:cs="Kalinga" w:eastAsia="Kalinga"/>
          <w:sz w:val="24"/>
          <w:szCs w:val="24"/>
          <w:color w:val="1F689F"/>
          <w:spacing w:val="-9"/>
          <w:w w:val="100"/>
          <w:position w:val="4"/>
        </w:rPr>
        <w:t> 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4"/>
          <w:szCs w:val="24"/>
          <w:color w:val="1F689F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4"/>
          <w:szCs w:val="24"/>
          <w:color w:val="1F689F"/>
          <w:spacing w:val="-1"/>
          <w:w w:val="100"/>
          <w:position w:val="4"/>
        </w:rPr>
        <w:t>v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4"/>
          <w:szCs w:val="24"/>
          <w:color w:val="1F689F"/>
          <w:spacing w:val="1"/>
          <w:w w:val="100"/>
          <w:position w:val="4"/>
        </w:rPr>
        <w:t>c</w:t>
      </w:r>
      <w:r>
        <w:rPr>
          <w:rFonts w:ascii="Kalinga" w:hAnsi="Kalinga" w:cs="Kalinga" w:eastAsia="Kalinga"/>
          <w:sz w:val="24"/>
          <w:szCs w:val="24"/>
          <w:color w:val="1F689F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4"/>
          <w:szCs w:val="24"/>
          <w:color w:val="1F689F"/>
          <w:spacing w:val="-5"/>
          <w:w w:val="100"/>
          <w:position w:val="4"/>
        </w:rPr>
        <w:t> 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Pty</w:t>
      </w:r>
      <w:r>
        <w:rPr>
          <w:rFonts w:ascii="Kalinga" w:hAnsi="Kalinga" w:cs="Kalinga" w:eastAsia="Kalinga"/>
          <w:sz w:val="24"/>
          <w:szCs w:val="24"/>
          <w:color w:val="1F689F"/>
          <w:spacing w:val="1"/>
          <w:w w:val="100"/>
          <w:position w:val="4"/>
        </w:rPr>
        <w:t> 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Lt</w:t>
      </w:r>
      <w:r>
        <w:rPr>
          <w:rFonts w:ascii="Kalinga" w:hAnsi="Kalinga" w:cs="Kalinga" w:eastAsia="Kalinga"/>
          <w:sz w:val="24"/>
          <w:szCs w:val="24"/>
          <w:color w:val="1F689F"/>
          <w:spacing w:val="0"/>
          <w:w w:val="100"/>
          <w:position w:val="4"/>
        </w:rPr>
        <w:t>d</w:t>
      </w:r>
      <w:r>
        <w:rPr>
          <w:rFonts w:ascii="Kalinga" w:hAnsi="Kalinga" w:cs="Kalinga" w:eastAsia="Kaling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51" w:lineRule="exact"/>
        <w:ind w:left="542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>
          <w:rFonts w:ascii="Kalinga" w:hAnsi="Kalinga" w:cs="Kalinga" w:eastAsia="Kalinga"/>
          <w:sz w:val="16"/>
          <w:szCs w:val="16"/>
          <w:color w:val="1F689F"/>
          <w:spacing w:val="0"/>
          <w:w w:val="100"/>
          <w:position w:val="3"/>
        </w:rPr>
        <w:t>ABN</w:t>
      </w:r>
      <w:r>
        <w:rPr>
          <w:rFonts w:ascii="Kalinga" w:hAnsi="Kalinga" w:cs="Kalinga" w:eastAsia="Kalinga"/>
          <w:sz w:val="16"/>
          <w:szCs w:val="16"/>
          <w:color w:val="1F689F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3</w:t>
      </w:r>
      <w:r>
        <w:rPr>
          <w:rFonts w:ascii="Kalinga" w:hAnsi="Kalinga" w:cs="Kalinga" w:eastAsia="Kalinga"/>
          <w:sz w:val="16"/>
          <w:szCs w:val="16"/>
          <w:color w:val="1F689F"/>
          <w:spacing w:val="0"/>
          <w:w w:val="100"/>
          <w:position w:val="3"/>
        </w:rPr>
        <w:t>1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0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7</w:t>
      </w:r>
      <w:r>
        <w:rPr>
          <w:rFonts w:ascii="Kalinga" w:hAnsi="Kalinga" w:cs="Kalinga" w:eastAsia="Kalinga"/>
          <w:sz w:val="16"/>
          <w:szCs w:val="16"/>
          <w:color w:val="1F689F"/>
          <w:spacing w:val="0"/>
          <w:w w:val="100"/>
          <w:position w:val="3"/>
        </w:rPr>
        <w:t>1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3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2</w:t>
      </w:r>
      <w:r>
        <w:rPr>
          <w:rFonts w:ascii="Kalinga" w:hAnsi="Kalinga" w:cs="Kalinga" w:eastAsia="Kalinga"/>
          <w:sz w:val="16"/>
          <w:szCs w:val="16"/>
          <w:color w:val="1F689F"/>
          <w:spacing w:val="0"/>
          <w:w w:val="100"/>
          <w:position w:val="3"/>
        </w:rPr>
        <w:t>5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color w:val="1F689F"/>
          <w:spacing w:val="-1"/>
          <w:w w:val="100"/>
          <w:position w:val="3"/>
        </w:rPr>
        <w:t>6</w:t>
      </w:r>
      <w:r>
        <w:rPr>
          <w:rFonts w:ascii="Kalinga" w:hAnsi="Kalinga" w:cs="Kalinga" w:eastAsia="Kalinga"/>
          <w:sz w:val="16"/>
          <w:szCs w:val="16"/>
          <w:color w:val="1F689F"/>
          <w:spacing w:val="1"/>
          <w:w w:val="100"/>
          <w:position w:val="3"/>
        </w:rPr>
        <w:t>3</w:t>
      </w:r>
      <w:r>
        <w:rPr>
          <w:rFonts w:ascii="Kalinga" w:hAnsi="Kalinga" w:cs="Kalinga" w:eastAsia="Kalinga"/>
          <w:sz w:val="16"/>
          <w:szCs w:val="16"/>
          <w:color w:val="1F689F"/>
          <w:spacing w:val="0"/>
          <w:w w:val="100"/>
          <w:position w:val="3"/>
        </w:rPr>
        <w:t>2</w:t>
      </w:r>
      <w:r>
        <w:rPr>
          <w:rFonts w:ascii="Kalinga" w:hAnsi="Kalinga" w:cs="Kalinga" w:eastAsia="Kalinga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2" w:right="-20"/>
        <w:jc w:val="left"/>
        <w:rPr>
          <w:rFonts w:ascii="Kalinga" w:hAnsi="Kalinga" w:cs="Kalinga" w:eastAsia="Kalinga"/>
          <w:sz w:val="36"/>
          <w:szCs w:val="36"/>
        </w:rPr>
      </w:pPr>
      <w:rPr/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Ret</w:t>
      </w:r>
      <w:r>
        <w:rPr>
          <w:rFonts w:ascii="Kalinga" w:hAnsi="Kalinga" w:cs="Kalinga" w:eastAsia="Kalinga"/>
          <w:sz w:val="36"/>
          <w:szCs w:val="36"/>
          <w:color w:val="1F689F"/>
          <w:spacing w:val="-2"/>
          <w:w w:val="100"/>
        </w:rPr>
        <w:t>u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rn</w:t>
      </w:r>
      <w:r>
        <w:rPr>
          <w:rFonts w:ascii="Kalinga" w:hAnsi="Kalinga" w:cs="Kalinga" w:eastAsia="Kalinga"/>
          <w:sz w:val="36"/>
          <w:szCs w:val="36"/>
          <w:color w:val="1F689F"/>
          <w:spacing w:val="61"/>
          <w:w w:val="100"/>
        </w:rPr>
        <w:t> 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a</w:t>
      </w:r>
      <w:r>
        <w:rPr>
          <w:rFonts w:ascii="Kalinga" w:hAnsi="Kalinga" w:cs="Kalinga" w:eastAsia="Kalinga"/>
          <w:sz w:val="36"/>
          <w:szCs w:val="36"/>
          <w:color w:val="1F689F"/>
          <w:spacing w:val="-2"/>
          <w:w w:val="100"/>
        </w:rPr>
        <w:t>n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d</w:t>
      </w:r>
      <w:r>
        <w:rPr>
          <w:rFonts w:ascii="Kalinga" w:hAnsi="Kalinga" w:cs="Kalinga" w:eastAsia="Kalinga"/>
          <w:sz w:val="36"/>
          <w:szCs w:val="36"/>
          <w:color w:val="1F689F"/>
          <w:spacing w:val="26"/>
          <w:w w:val="100"/>
        </w:rPr>
        <w:t> 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R</w:t>
      </w:r>
      <w:r>
        <w:rPr>
          <w:rFonts w:ascii="Kalinga" w:hAnsi="Kalinga" w:cs="Kalinga" w:eastAsia="Kalinga"/>
          <w:sz w:val="36"/>
          <w:szCs w:val="36"/>
          <w:color w:val="1F689F"/>
          <w:spacing w:val="3"/>
          <w:w w:val="100"/>
        </w:rPr>
        <w:t>i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sk</w:t>
      </w:r>
      <w:r>
        <w:rPr>
          <w:rFonts w:ascii="Kalinga" w:hAnsi="Kalinga" w:cs="Kalinga" w:eastAsia="Kalinga"/>
          <w:sz w:val="36"/>
          <w:szCs w:val="36"/>
          <w:color w:val="1F689F"/>
          <w:spacing w:val="34"/>
          <w:w w:val="100"/>
        </w:rPr>
        <w:t> </w:t>
      </w:r>
      <w:r>
        <w:rPr>
          <w:rFonts w:ascii="Kalinga" w:hAnsi="Kalinga" w:cs="Kalinga" w:eastAsia="Kalinga"/>
          <w:sz w:val="36"/>
          <w:szCs w:val="36"/>
          <w:color w:val="1F689F"/>
          <w:spacing w:val="-1"/>
          <w:w w:val="100"/>
        </w:rPr>
        <w:t>P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r</w:t>
      </w:r>
      <w:r>
        <w:rPr>
          <w:rFonts w:ascii="Kalinga" w:hAnsi="Kalinga" w:cs="Kalinga" w:eastAsia="Kalinga"/>
          <w:sz w:val="36"/>
          <w:szCs w:val="36"/>
          <w:color w:val="1F689F"/>
          <w:spacing w:val="1"/>
          <w:w w:val="100"/>
        </w:rPr>
        <w:t>o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fi</w:t>
      </w:r>
      <w:r>
        <w:rPr>
          <w:rFonts w:ascii="Kalinga" w:hAnsi="Kalinga" w:cs="Kalinga" w:eastAsia="Kalinga"/>
          <w:sz w:val="36"/>
          <w:szCs w:val="36"/>
          <w:color w:val="1F689F"/>
          <w:spacing w:val="1"/>
          <w:w w:val="100"/>
        </w:rPr>
        <w:t>l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es</w:t>
      </w:r>
      <w:r>
        <w:rPr>
          <w:rFonts w:ascii="Kalinga" w:hAnsi="Kalinga" w:cs="Kalinga" w:eastAsia="Kalinga"/>
          <w:sz w:val="36"/>
          <w:szCs w:val="36"/>
          <w:color w:val="1F689F"/>
          <w:spacing w:val="68"/>
          <w:w w:val="100"/>
        </w:rPr>
        <w:t> 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0"/>
        </w:rPr>
        <w:t>for</w:t>
      </w:r>
      <w:r>
        <w:rPr>
          <w:rFonts w:ascii="Kalinga" w:hAnsi="Kalinga" w:cs="Kalinga" w:eastAsia="Kalinga"/>
          <w:sz w:val="36"/>
          <w:szCs w:val="36"/>
          <w:color w:val="1F689F"/>
          <w:spacing w:val="27"/>
          <w:w w:val="100"/>
        </w:rPr>
        <w:t> 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6"/>
        </w:rPr>
        <w:t>Inve</w:t>
      </w:r>
      <w:r>
        <w:rPr>
          <w:rFonts w:ascii="Kalinga" w:hAnsi="Kalinga" w:cs="Kalinga" w:eastAsia="Kalinga"/>
          <w:sz w:val="36"/>
          <w:szCs w:val="36"/>
          <w:color w:val="1F689F"/>
          <w:spacing w:val="-1"/>
          <w:w w:val="106"/>
        </w:rPr>
        <w:t>s</w:t>
      </w:r>
      <w:r>
        <w:rPr>
          <w:rFonts w:ascii="Kalinga" w:hAnsi="Kalinga" w:cs="Kalinga" w:eastAsia="Kalinga"/>
          <w:sz w:val="36"/>
          <w:szCs w:val="36"/>
          <w:color w:val="1F689F"/>
          <w:spacing w:val="2"/>
          <w:w w:val="114"/>
        </w:rPr>
        <w:t>t</w:t>
      </w:r>
      <w:r>
        <w:rPr>
          <w:rFonts w:ascii="Kalinga" w:hAnsi="Kalinga" w:cs="Kalinga" w:eastAsia="Kalinga"/>
          <w:sz w:val="36"/>
          <w:szCs w:val="36"/>
          <w:color w:val="1F689F"/>
          <w:spacing w:val="-1"/>
          <w:w w:val="104"/>
        </w:rPr>
        <w:t>m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4"/>
        </w:rPr>
        <w:t>e</w:t>
      </w:r>
      <w:r>
        <w:rPr>
          <w:rFonts w:ascii="Kalinga" w:hAnsi="Kalinga" w:cs="Kalinga" w:eastAsia="Kalinga"/>
          <w:sz w:val="36"/>
          <w:szCs w:val="36"/>
          <w:color w:val="1F689F"/>
          <w:spacing w:val="-1"/>
          <w:w w:val="104"/>
        </w:rPr>
        <w:t>n</w:t>
      </w:r>
      <w:r>
        <w:rPr>
          <w:rFonts w:ascii="Kalinga" w:hAnsi="Kalinga" w:cs="Kalinga" w:eastAsia="Kalinga"/>
          <w:sz w:val="36"/>
          <w:szCs w:val="36"/>
          <w:color w:val="1F689F"/>
          <w:spacing w:val="2"/>
          <w:w w:val="114"/>
        </w:rPr>
        <w:t>t</w:t>
      </w:r>
      <w:r>
        <w:rPr>
          <w:rFonts w:ascii="Kalinga" w:hAnsi="Kalinga" w:cs="Kalinga" w:eastAsia="Kalinga"/>
          <w:sz w:val="36"/>
          <w:szCs w:val="36"/>
          <w:color w:val="1F689F"/>
          <w:spacing w:val="0"/>
          <w:w w:val="104"/>
        </w:rPr>
        <w:t>s</w:t>
      </w:r>
      <w:r>
        <w:rPr>
          <w:rFonts w:ascii="Kalinga" w:hAnsi="Kalinga" w:cs="Kalinga" w:eastAsia="Kalinga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2" w:right="-20"/>
        <w:jc w:val="left"/>
        <w:rPr>
          <w:rFonts w:ascii="Kalinga" w:hAnsi="Kalinga" w:cs="Kalinga" w:eastAsia="Kalinga"/>
          <w:sz w:val="28"/>
          <w:szCs w:val="28"/>
        </w:rPr>
      </w:pPr>
      <w:rPr/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Pr</w:t>
      </w:r>
      <w:r>
        <w:rPr>
          <w:rFonts w:ascii="Kalinga" w:hAnsi="Kalinga" w:cs="Kalinga" w:eastAsia="Kalinga"/>
          <w:sz w:val="28"/>
          <w:szCs w:val="28"/>
          <w:color w:val="8F040D"/>
          <w:spacing w:val="2"/>
          <w:w w:val="100"/>
        </w:rPr>
        <w:t>e</w:t>
      </w:r>
      <w:r>
        <w:rPr>
          <w:rFonts w:ascii="Kalinga" w:hAnsi="Kalinga" w:cs="Kalinga" w:eastAsia="Kalinga"/>
          <w:sz w:val="28"/>
          <w:szCs w:val="28"/>
          <w:color w:val="8F040D"/>
          <w:spacing w:val="-2"/>
          <w:w w:val="100"/>
        </w:rPr>
        <w:t>p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a</w:t>
      </w:r>
      <w:r>
        <w:rPr>
          <w:rFonts w:ascii="Kalinga" w:hAnsi="Kalinga" w:cs="Kalinga" w:eastAsia="Kalinga"/>
          <w:sz w:val="28"/>
          <w:szCs w:val="28"/>
          <w:color w:val="8F040D"/>
          <w:spacing w:val="-2"/>
          <w:w w:val="100"/>
        </w:rPr>
        <w:t>r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e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d</w:t>
      </w:r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by</w:t>
      </w:r>
      <w:r>
        <w:rPr>
          <w:rFonts w:ascii="Kalinga" w:hAnsi="Kalinga" w:cs="Kalinga" w:eastAsia="Kalinga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2" w:right="-20"/>
        <w:jc w:val="left"/>
        <w:rPr>
          <w:rFonts w:ascii="Kalinga" w:hAnsi="Kalinga" w:cs="Kalinga" w:eastAsia="Kalinga"/>
          <w:sz w:val="28"/>
          <w:szCs w:val="28"/>
        </w:rPr>
      </w:pPr>
      <w:rPr/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D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r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S</w:t>
      </w:r>
      <w:r>
        <w:rPr>
          <w:rFonts w:ascii="Kalinga" w:hAnsi="Kalinga" w:cs="Kalinga" w:eastAsia="Kalinga"/>
          <w:sz w:val="28"/>
          <w:szCs w:val="28"/>
          <w:color w:val="8F040D"/>
          <w:spacing w:val="-2"/>
          <w:w w:val="100"/>
        </w:rPr>
        <w:t>t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e</w:t>
      </w:r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v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e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n</w:t>
      </w:r>
      <w:r>
        <w:rPr>
          <w:rFonts w:ascii="Kalinga" w:hAnsi="Kalinga" w:cs="Kalinga" w:eastAsia="Kalinga"/>
          <w:sz w:val="28"/>
          <w:szCs w:val="28"/>
          <w:color w:val="8F040D"/>
          <w:spacing w:val="-3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B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is</w:t>
      </w:r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h</w:t>
      </w:r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o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p</w:t>
      </w:r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&amp;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P</w:t>
      </w:r>
      <w:r>
        <w:rPr>
          <w:rFonts w:ascii="Kalinga" w:hAnsi="Kalinga" w:cs="Kalinga" w:eastAsia="Kalinga"/>
          <w:sz w:val="28"/>
          <w:szCs w:val="28"/>
          <w:color w:val="8F040D"/>
          <w:spacing w:val="-2"/>
          <w:w w:val="100"/>
        </w:rPr>
        <w:t>r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o</w:t>
      </w:r>
      <w:r>
        <w:rPr>
          <w:rFonts w:ascii="Kalinga" w:hAnsi="Kalinga" w:cs="Kalinga" w:eastAsia="Kalinga"/>
          <w:sz w:val="28"/>
          <w:szCs w:val="28"/>
          <w:color w:val="8F040D"/>
          <w:spacing w:val="-3"/>
          <w:w w:val="100"/>
        </w:rPr>
        <w:t>f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e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s</w:t>
      </w:r>
      <w:r>
        <w:rPr>
          <w:rFonts w:ascii="Kalinga" w:hAnsi="Kalinga" w:cs="Kalinga" w:eastAsia="Kalinga"/>
          <w:sz w:val="28"/>
          <w:szCs w:val="28"/>
          <w:color w:val="8F040D"/>
          <w:spacing w:val="-2"/>
          <w:w w:val="100"/>
        </w:rPr>
        <w:t>s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o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r</w:t>
      </w:r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B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o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b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8F040D"/>
          <w:spacing w:val="-2"/>
          <w:w w:val="100"/>
        </w:rPr>
        <w:t>O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ffi</w:t>
      </w:r>
      <w:r>
        <w:rPr>
          <w:rFonts w:ascii="Kalinga" w:hAnsi="Kalinga" w:cs="Kalinga" w:eastAsia="Kalinga"/>
          <w:sz w:val="28"/>
          <w:szCs w:val="28"/>
          <w:color w:val="8F040D"/>
          <w:spacing w:val="-1"/>
          <w:w w:val="100"/>
        </w:rPr>
        <w:t>c</w:t>
      </w:r>
      <w:r>
        <w:rPr>
          <w:rFonts w:ascii="Kalinga" w:hAnsi="Kalinga" w:cs="Kalinga" w:eastAsia="Kalinga"/>
          <w:sz w:val="28"/>
          <w:szCs w:val="28"/>
          <w:color w:val="8F040D"/>
          <w:spacing w:val="1"/>
          <w:w w:val="100"/>
        </w:rPr>
        <w:t>e</w:t>
      </w:r>
      <w:r>
        <w:rPr>
          <w:rFonts w:ascii="Kalinga" w:hAnsi="Kalinga" w:cs="Kalinga" w:eastAsia="Kalinga"/>
          <w:sz w:val="28"/>
          <w:szCs w:val="28"/>
          <w:color w:val="8F040D"/>
          <w:spacing w:val="0"/>
          <w:w w:val="100"/>
        </w:rPr>
        <w:t>r</w:t>
      </w:r>
      <w:r>
        <w:rPr>
          <w:rFonts w:ascii="Kalinga" w:hAnsi="Kalinga" w:cs="Kalinga" w:eastAsia="Kalinga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2" w:right="-20"/>
        <w:jc w:val="left"/>
        <w:rPr>
          <w:rFonts w:ascii="Kalinga" w:hAnsi="Kalinga" w:cs="Kalinga" w:eastAsia="Kalinga"/>
          <w:sz w:val="24"/>
          <w:szCs w:val="24"/>
        </w:rPr>
      </w:pPr>
      <w:rPr/>
      <w:r>
        <w:rPr>
          <w:rFonts w:ascii="Kalinga" w:hAnsi="Kalinga" w:cs="Kalinga" w:eastAsia="Kalinga"/>
          <w:sz w:val="24"/>
          <w:szCs w:val="24"/>
          <w:color w:val="252525"/>
          <w:spacing w:val="-1"/>
          <w:w w:val="100"/>
        </w:rPr>
        <w:t>F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or</w:t>
      </w:r>
      <w:r>
        <w:rPr>
          <w:rFonts w:ascii="Kalinga" w:hAnsi="Kalinga" w:cs="Kalinga" w:eastAsia="Kalinga"/>
          <w:sz w:val="24"/>
          <w:szCs w:val="24"/>
          <w:color w:val="252525"/>
          <w:spacing w:val="-4"/>
          <w:w w:val="100"/>
        </w:rPr>
        <w:t> </w:t>
      </w:r>
      <w:r>
        <w:rPr>
          <w:rFonts w:ascii="Kalinga" w:hAnsi="Kalinga" w:cs="Kalinga" w:eastAsia="Kalinga"/>
          <w:sz w:val="24"/>
          <w:szCs w:val="24"/>
          <w:color w:val="252525"/>
          <w:spacing w:val="-1"/>
          <w:w w:val="100"/>
        </w:rPr>
        <w:t>C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l</w:t>
      </w:r>
      <w:r>
        <w:rPr>
          <w:rFonts w:ascii="Kalinga" w:hAnsi="Kalinga" w:cs="Kalinga" w:eastAsia="Kalinga"/>
          <w:sz w:val="24"/>
          <w:szCs w:val="24"/>
          <w:color w:val="252525"/>
          <w:spacing w:val="1"/>
          <w:w w:val="100"/>
        </w:rPr>
        <w:t>e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an</w:t>
      </w:r>
      <w:r>
        <w:rPr>
          <w:rFonts w:ascii="Kalinga" w:hAnsi="Kalinga" w:cs="Kalinga" w:eastAsia="Kalinga"/>
          <w:sz w:val="24"/>
          <w:szCs w:val="24"/>
          <w:color w:val="252525"/>
          <w:spacing w:val="-5"/>
          <w:w w:val="100"/>
        </w:rPr>
        <w:t> </w:t>
      </w:r>
      <w:r>
        <w:rPr>
          <w:rFonts w:ascii="Kalinga" w:hAnsi="Kalinga" w:cs="Kalinga" w:eastAsia="Kalinga"/>
          <w:sz w:val="24"/>
          <w:szCs w:val="24"/>
          <w:color w:val="252525"/>
          <w:spacing w:val="-1"/>
          <w:w w:val="100"/>
        </w:rPr>
        <w:t>E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n</w:t>
      </w:r>
      <w:r>
        <w:rPr>
          <w:rFonts w:ascii="Kalinga" w:hAnsi="Kalinga" w:cs="Kalinga" w:eastAsia="Kalinga"/>
          <w:sz w:val="24"/>
          <w:szCs w:val="24"/>
          <w:color w:val="252525"/>
          <w:spacing w:val="1"/>
          <w:w w:val="100"/>
        </w:rPr>
        <w:t>e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rgy</w:t>
      </w:r>
      <w:r>
        <w:rPr>
          <w:rFonts w:ascii="Kalinga" w:hAnsi="Kalinga" w:cs="Kalinga" w:eastAsia="Kalinga"/>
          <w:sz w:val="24"/>
          <w:szCs w:val="24"/>
          <w:color w:val="252525"/>
          <w:spacing w:val="-8"/>
          <w:w w:val="100"/>
        </w:rPr>
        <w:t> </w:t>
      </w:r>
      <w:r>
        <w:rPr>
          <w:rFonts w:ascii="Kalinga" w:hAnsi="Kalinga" w:cs="Kalinga" w:eastAsia="Kalinga"/>
          <w:sz w:val="24"/>
          <w:szCs w:val="24"/>
          <w:color w:val="252525"/>
          <w:spacing w:val="-1"/>
          <w:w w:val="100"/>
        </w:rPr>
        <w:t>F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i</w:t>
      </w:r>
      <w:r>
        <w:rPr>
          <w:rFonts w:ascii="Kalinga" w:hAnsi="Kalinga" w:cs="Kalinga" w:eastAsia="Kalinga"/>
          <w:sz w:val="24"/>
          <w:szCs w:val="24"/>
          <w:color w:val="252525"/>
          <w:spacing w:val="2"/>
          <w:w w:val="100"/>
        </w:rPr>
        <w:t>n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anc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e</w:t>
      </w:r>
      <w:r>
        <w:rPr>
          <w:rFonts w:ascii="Kalinga" w:hAnsi="Kalinga" w:cs="Kalinga" w:eastAsia="Kalinga"/>
          <w:sz w:val="24"/>
          <w:szCs w:val="24"/>
          <w:color w:val="252525"/>
          <w:spacing w:val="-2"/>
          <w:w w:val="100"/>
        </w:rPr>
        <w:t> </w:t>
      </w:r>
      <w:r>
        <w:rPr>
          <w:rFonts w:ascii="Kalinga" w:hAnsi="Kalinga" w:cs="Kalinga" w:eastAsia="Kalinga"/>
          <w:sz w:val="24"/>
          <w:szCs w:val="24"/>
          <w:color w:val="252525"/>
          <w:spacing w:val="-1"/>
          <w:w w:val="100"/>
        </w:rPr>
        <w:t>C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or</w:t>
      </w:r>
      <w:r>
        <w:rPr>
          <w:rFonts w:ascii="Kalinga" w:hAnsi="Kalinga" w:cs="Kalinga" w:eastAsia="Kalinga"/>
          <w:sz w:val="24"/>
          <w:szCs w:val="24"/>
          <w:color w:val="252525"/>
          <w:spacing w:val="-1"/>
          <w:w w:val="100"/>
        </w:rPr>
        <w:t>p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ora</w:t>
      </w:r>
      <w:r>
        <w:rPr>
          <w:rFonts w:ascii="Kalinga" w:hAnsi="Kalinga" w:cs="Kalinga" w:eastAsia="Kalinga"/>
          <w:sz w:val="24"/>
          <w:szCs w:val="24"/>
          <w:color w:val="252525"/>
          <w:spacing w:val="1"/>
          <w:w w:val="100"/>
        </w:rPr>
        <w:t>t</w:t>
      </w:r>
      <w:r>
        <w:rPr>
          <w:rFonts w:ascii="Kalinga" w:hAnsi="Kalinga" w:cs="Kalinga" w:eastAsia="Kalinga"/>
          <w:sz w:val="24"/>
          <w:szCs w:val="24"/>
          <w:color w:val="252525"/>
          <w:spacing w:val="0"/>
          <w:w w:val="100"/>
        </w:rPr>
        <w:t>ion</w:t>
      </w:r>
      <w:r>
        <w:rPr>
          <w:rFonts w:ascii="Kalinga" w:hAnsi="Kalinga" w:cs="Kalinga" w:eastAsia="Kaling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542" w:right="5979"/>
        <w:jc w:val="left"/>
        <w:rPr>
          <w:rFonts w:ascii="Kalinga" w:hAnsi="Kalinga" w:cs="Kalinga" w:eastAsia="Kalinga"/>
          <w:sz w:val="20"/>
          <w:szCs w:val="20"/>
        </w:rPr>
      </w:pPr>
      <w:rPr/>
      <w:hyperlink r:id="rId6"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w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w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w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.e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m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cs.n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e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t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.au</w:t>
        </w:r>
      </w:hyperlink>
      <w:hyperlink r:id="rId7"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 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s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t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e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v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e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b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i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s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ho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p</w:t>
        </w:r>
        <w:r>
          <w:rPr>
            <w:rFonts w:ascii="Kalinga" w:hAnsi="Kalinga" w:cs="Kalinga" w:eastAsia="Kalinga"/>
            <w:sz w:val="20"/>
            <w:szCs w:val="20"/>
            <w:spacing w:val="-1"/>
            <w:w w:val="100"/>
          </w:rPr>
          <w:t>@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e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mc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s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.n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e</w:t>
        </w:r>
        <w:r>
          <w:rPr>
            <w:rFonts w:ascii="Kalinga" w:hAnsi="Kalinga" w:cs="Kalinga" w:eastAsia="Kalinga"/>
            <w:sz w:val="20"/>
            <w:szCs w:val="20"/>
            <w:spacing w:val="1"/>
            <w:w w:val="100"/>
          </w:rPr>
          <w:t>t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.</w:t>
        </w:r>
        <w:r>
          <w:rPr>
            <w:rFonts w:ascii="Kalinga" w:hAnsi="Kalinga" w:cs="Kalinga" w:eastAsia="Kalinga"/>
            <w:sz w:val="20"/>
            <w:szCs w:val="20"/>
            <w:spacing w:val="-2"/>
            <w:w w:val="100"/>
          </w:rPr>
          <w:t>a</w:t>
        </w:r>
        <w:r>
          <w:rPr>
            <w:rFonts w:ascii="Kalinga" w:hAnsi="Kalinga" w:cs="Kalinga" w:eastAsia="Kalinga"/>
            <w:sz w:val="20"/>
            <w:szCs w:val="20"/>
            <w:spacing w:val="0"/>
            <w:w w:val="100"/>
          </w:rPr>
          <w:t>u</w:t>
        </w:r>
      </w:hyperlink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8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320" w:bottom="280" w:left="1160" w:right="1680"/>
        </w:sectPr>
      </w:pPr>
      <w:rPr/>
    </w:p>
    <w:p>
      <w:pPr>
        <w:spacing w:before="0" w:after="0" w:line="462" w:lineRule="exact"/>
        <w:ind w:left="102" w:right="-20"/>
        <w:jc w:val="left"/>
        <w:rPr>
          <w:rFonts w:ascii="Kalinga" w:hAnsi="Kalinga" w:cs="Kalinga" w:eastAsia="Kalinga"/>
          <w:sz w:val="32"/>
          <w:szCs w:val="32"/>
        </w:rPr>
      </w:pPr>
      <w:rPr/>
      <w:r>
        <w:rPr>
          <w:rFonts w:ascii="Kalinga" w:hAnsi="Kalinga" w:cs="Kalinga" w:eastAsia="Kalinga"/>
          <w:sz w:val="32"/>
          <w:szCs w:val="32"/>
          <w:color w:val="429CCD"/>
          <w:w w:val="104"/>
          <w:position w:val="6"/>
        </w:rPr>
        <w:t>Con</w:t>
      </w:r>
      <w:r>
        <w:rPr>
          <w:rFonts w:ascii="Kalinga" w:hAnsi="Kalinga" w:cs="Kalinga" w:eastAsia="Kalinga"/>
          <w:sz w:val="32"/>
          <w:szCs w:val="32"/>
          <w:color w:val="429CCD"/>
          <w:spacing w:val="-1"/>
          <w:w w:val="104"/>
          <w:position w:val="6"/>
        </w:rPr>
        <w:t>t</w:t>
      </w:r>
      <w:r>
        <w:rPr>
          <w:rFonts w:ascii="Kalinga" w:hAnsi="Kalinga" w:cs="Kalinga" w:eastAsia="Kalinga"/>
          <w:sz w:val="32"/>
          <w:szCs w:val="32"/>
          <w:color w:val="429CCD"/>
          <w:spacing w:val="3"/>
          <w:w w:val="103"/>
          <w:position w:val="6"/>
        </w:rPr>
        <w:t>e</w:t>
      </w:r>
      <w:r>
        <w:rPr>
          <w:rFonts w:ascii="Kalinga" w:hAnsi="Kalinga" w:cs="Kalinga" w:eastAsia="Kalinga"/>
          <w:sz w:val="32"/>
          <w:szCs w:val="32"/>
          <w:color w:val="429CCD"/>
          <w:spacing w:val="1"/>
          <w:w w:val="104"/>
          <w:position w:val="6"/>
        </w:rPr>
        <w:t>n</w:t>
      </w:r>
      <w:r>
        <w:rPr>
          <w:rFonts w:ascii="Kalinga" w:hAnsi="Kalinga" w:cs="Kalinga" w:eastAsia="Kalinga"/>
          <w:sz w:val="32"/>
          <w:szCs w:val="32"/>
          <w:color w:val="429CCD"/>
          <w:spacing w:val="0"/>
          <w:w w:val="108"/>
          <w:position w:val="6"/>
        </w:rPr>
        <w:t>ts</w:t>
      </w:r>
      <w:r>
        <w:rPr>
          <w:rFonts w:ascii="Kalinga" w:hAnsi="Kalinga" w:cs="Kalinga" w:eastAsia="Kalinga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01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Backg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01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rms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99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nce</w:t>
      </w:r>
      <w:r>
        <w:rPr>
          <w:rFonts w:ascii="Kalinga" w:hAnsi="Kalinga" w:cs="Kalinga" w:eastAsia="Kalinga"/>
          <w:sz w:val="20"/>
          <w:szCs w:val="20"/>
          <w:spacing w:val="-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8" w:after="0" w:line="240" w:lineRule="auto"/>
        <w:ind w:left="901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ry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Op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ni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-19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01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Ba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Op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ni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-20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................3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8" w:after="0" w:line="240" w:lineRule="auto"/>
        <w:ind w:left="1068" w:right="50"/>
        <w:jc w:val="center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99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k</w:t>
      </w:r>
      <w:r>
        <w:rPr>
          <w:rFonts w:ascii="Kalinga" w:hAnsi="Kalinga" w:cs="Kalinga" w:eastAsia="Kalinga"/>
          <w:sz w:val="20"/>
          <w:szCs w:val="20"/>
          <w:spacing w:val="-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68" w:right="50"/>
        <w:jc w:val="center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.........4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8" w:after="0" w:line="240" w:lineRule="auto"/>
        <w:ind w:left="1267" w:right="50"/>
        <w:jc w:val="center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CAPM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d</w:t>
      </w:r>
      <w:r>
        <w:rPr>
          <w:rFonts w:ascii="Kalinga" w:hAnsi="Kalinga" w:cs="Kalinga" w:eastAsia="Kalinga"/>
          <w:sz w:val="20"/>
          <w:szCs w:val="20"/>
          <w:spacing w:val="4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-o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f</w:t>
      </w:r>
      <w:r>
        <w:rPr>
          <w:rFonts w:ascii="Kalinga" w:hAnsi="Kalinga" w:cs="Kalinga" w:eastAsia="Kalinga"/>
          <w:sz w:val="20"/>
          <w:szCs w:val="20"/>
          <w:spacing w:val="-16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67" w:right="50"/>
        <w:jc w:val="center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rn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d</w:t>
      </w:r>
      <w:r>
        <w:rPr>
          <w:rFonts w:ascii="Kalinga" w:hAnsi="Kalinga" w:cs="Kalinga" w:eastAsia="Kalinga"/>
          <w:sz w:val="20"/>
          <w:szCs w:val="20"/>
          <w:spacing w:val="6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-o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f</w:t>
      </w:r>
      <w:r>
        <w:rPr>
          <w:rFonts w:ascii="Kalinga" w:hAnsi="Kalinga" w:cs="Kalinga" w:eastAsia="Kalinga"/>
          <w:sz w:val="20"/>
          <w:szCs w:val="20"/>
          <w:spacing w:val="-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8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8" w:after="0" w:line="240" w:lineRule="auto"/>
        <w:ind w:left="1267" w:right="54"/>
        <w:jc w:val="center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Por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i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</w:t>
      </w:r>
      <w:r>
        <w:rPr>
          <w:rFonts w:ascii="Kalinga" w:hAnsi="Kalinga" w:cs="Kalinga" w:eastAsia="Kalinga"/>
          <w:sz w:val="20"/>
          <w:szCs w:val="20"/>
          <w:spacing w:val="-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99"/>
        </w:rPr>
        <w:t>11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01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Biog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99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2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...............................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.........</w:t>
      </w:r>
      <w:r>
        <w:rPr>
          <w:rFonts w:ascii="Kalinga" w:hAnsi="Kalinga" w:cs="Kalinga" w:eastAsia="Kalinga"/>
          <w:sz w:val="20"/>
          <w:szCs w:val="20"/>
          <w:spacing w:val="-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1920" w:h="16860"/>
          <w:pgMar w:top="1460" w:bottom="280" w:left="1600" w:right="132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0" w:lineRule="exact"/>
        <w:ind w:left="102" w:right="-20"/>
        <w:jc w:val="left"/>
        <w:rPr>
          <w:rFonts w:ascii="Kalinga" w:hAnsi="Kalinga" w:cs="Kalinga" w:eastAsia="Kalinga"/>
          <w:sz w:val="32"/>
          <w:szCs w:val="32"/>
        </w:rPr>
      </w:pPr>
      <w:rPr/>
      <w:r>
        <w:rPr>
          <w:rFonts w:ascii="Kalinga" w:hAnsi="Kalinga" w:cs="Kalinga" w:eastAsia="Kalinga"/>
          <w:sz w:val="32"/>
          <w:szCs w:val="32"/>
          <w:color w:val="1F689F"/>
          <w:w w:val="103"/>
          <w:position w:val="7"/>
        </w:rPr>
        <w:t>Ba</w:t>
      </w:r>
      <w:r>
        <w:rPr>
          <w:rFonts w:ascii="Kalinga" w:hAnsi="Kalinga" w:cs="Kalinga" w:eastAsia="Kalinga"/>
          <w:sz w:val="32"/>
          <w:szCs w:val="32"/>
          <w:color w:val="1F689F"/>
          <w:spacing w:val="1"/>
          <w:w w:val="103"/>
          <w:position w:val="7"/>
        </w:rPr>
        <w:t>c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5"/>
          <w:position w:val="7"/>
        </w:rPr>
        <w:t>k</w:t>
      </w:r>
      <w:r>
        <w:rPr>
          <w:rFonts w:ascii="Kalinga" w:hAnsi="Kalinga" w:cs="Kalinga" w:eastAsia="Kalinga"/>
          <w:sz w:val="32"/>
          <w:szCs w:val="32"/>
          <w:color w:val="1F689F"/>
          <w:spacing w:val="1"/>
          <w:w w:val="105"/>
          <w:position w:val="7"/>
        </w:rPr>
        <w:t>g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4"/>
          <w:position w:val="7"/>
        </w:rPr>
        <w:t>round</w:t>
      </w:r>
      <w:r>
        <w:rPr>
          <w:rFonts w:ascii="Kalinga" w:hAnsi="Kalinga" w:cs="Kalinga" w:eastAsia="Kalinga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2" w:right="-20"/>
        <w:jc w:val="left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j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hop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auto"/>
        <w:ind w:left="884" w:right="209" w:firstLine="-782"/>
        <w:jc w:val="both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hop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rvic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d,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5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884" w:right="209" w:firstLine="-782"/>
        <w:jc w:val="both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cy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8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4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2" w:right="-20"/>
        <w:jc w:val="left"/>
        <w:rPr>
          <w:rFonts w:ascii="Kalinga" w:hAnsi="Kalinga" w:cs="Kalinga" w:eastAsia="Kalinga"/>
          <w:sz w:val="32"/>
          <w:szCs w:val="32"/>
        </w:rPr>
      </w:pPr>
      <w:rPr/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</w:rPr>
        <w:t>Te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</w:rPr>
        <w:t>rms</w:t>
      </w:r>
      <w:r>
        <w:rPr>
          <w:rFonts w:ascii="Kalinga" w:hAnsi="Kalinga" w:cs="Kalinga" w:eastAsia="Kalinga"/>
          <w:sz w:val="32"/>
          <w:szCs w:val="32"/>
          <w:color w:val="1F689F"/>
          <w:spacing w:val="37"/>
          <w:w w:val="100"/>
        </w:rPr>
        <w:t> 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</w:rPr>
        <w:t>of</w:t>
      </w:r>
      <w:r>
        <w:rPr>
          <w:rFonts w:ascii="Kalinga" w:hAnsi="Kalinga" w:cs="Kalinga" w:eastAsia="Kalinga"/>
          <w:sz w:val="32"/>
          <w:szCs w:val="32"/>
          <w:color w:val="1F689F"/>
          <w:spacing w:val="14"/>
          <w:w w:val="100"/>
        </w:rPr>
        <w:t> </w:t>
      </w:r>
      <w:r>
        <w:rPr>
          <w:rFonts w:ascii="Kalinga" w:hAnsi="Kalinga" w:cs="Kalinga" w:eastAsia="Kalinga"/>
          <w:sz w:val="32"/>
          <w:szCs w:val="32"/>
          <w:color w:val="1F689F"/>
          <w:spacing w:val="1"/>
          <w:w w:val="102"/>
        </w:rPr>
        <w:t>R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6"/>
        </w:rPr>
        <w:t>efe</w:t>
      </w:r>
      <w:r>
        <w:rPr>
          <w:rFonts w:ascii="Kalinga" w:hAnsi="Kalinga" w:cs="Kalinga" w:eastAsia="Kalinga"/>
          <w:sz w:val="32"/>
          <w:szCs w:val="32"/>
          <w:color w:val="1F689F"/>
          <w:spacing w:val="2"/>
          <w:w w:val="106"/>
        </w:rPr>
        <w:t>r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3"/>
        </w:rPr>
        <w:t>ence</w:t>
      </w:r>
      <w:r>
        <w:rPr>
          <w:rFonts w:ascii="Kalinga" w:hAnsi="Kalinga" w:cs="Kalinga" w:eastAsia="Kalinga"/>
          <w:sz w:val="32"/>
          <w:szCs w:val="3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884" w:right="203" w:firstLine="-782"/>
        <w:jc w:val="both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4.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If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Bank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nge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–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8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2" w:right="-20"/>
        <w:jc w:val="left"/>
        <w:rPr>
          <w:rFonts w:ascii="Kalinga" w:hAnsi="Kalinga" w:cs="Kalinga" w:eastAsia="Kalinga"/>
          <w:sz w:val="32"/>
          <w:szCs w:val="32"/>
        </w:rPr>
      </w:pPr>
      <w:rPr/>
      <w:r>
        <w:rPr>
          <w:rFonts w:ascii="Kalinga" w:hAnsi="Kalinga" w:cs="Kalinga" w:eastAsia="Kalinga"/>
          <w:sz w:val="32"/>
          <w:szCs w:val="32"/>
          <w:color w:val="1F689F"/>
          <w:spacing w:val="1"/>
          <w:w w:val="100"/>
        </w:rPr>
        <w:t>S</w:t>
      </w:r>
      <w:r>
        <w:rPr>
          <w:rFonts w:ascii="Kalinga" w:hAnsi="Kalinga" w:cs="Kalinga" w:eastAsia="Kalinga"/>
          <w:sz w:val="32"/>
          <w:szCs w:val="32"/>
          <w:color w:val="1F689F"/>
          <w:spacing w:val="-1"/>
          <w:w w:val="100"/>
        </w:rPr>
        <w:t>u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</w:rPr>
        <w:t>m</w:t>
      </w:r>
      <w:r>
        <w:rPr>
          <w:rFonts w:ascii="Kalinga" w:hAnsi="Kalinga" w:cs="Kalinga" w:eastAsia="Kalinga"/>
          <w:sz w:val="32"/>
          <w:szCs w:val="32"/>
          <w:color w:val="1F689F"/>
          <w:spacing w:val="1"/>
          <w:w w:val="100"/>
        </w:rPr>
        <w:t>m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</w:rPr>
        <w:t>ary</w:t>
      </w:r>
      <w:r>
        <w:rPr>
          <w:rFonts w:ascii="Kalinga" w:hAnsi="Kalinga" w:cs="Kalinga" w:eastAsia="Kalinga"/>
          <w:sz w:val="32"/>
          <w:szCs w:val="32"/>
          <w:color w:val="1F689F"/>
          <w:spacing w:val="61"/>
          <w:w w:val="100"/>
        </w:rPr>
        <w:t> 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</w:rPr>
        <w:t>of</w:t>
      </w:r>
      <w:r>
        <w:rPr>
          <w:rFonts w:ascii="Kalinga" w:hAnsi="Kalinga" w:cs="Kalinga" w:eastAsia="Kalinga"/>
          <w:sz w:val="32"/>
          <w:szCs w:val="32"/>
          <w:color w:val="1F689F"/>
          <w:spacing w:val="14"/>
          <w:w w:val="100"/>
        </w:rPr>
        <w:t> 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4"/>
        </w:rPr>
        <w:t>Opin</w:t>
      </w:r>
      <w:r>
        <w:rPr>
          <w:rFonts w:ascii="Kalinga" w:hAnsi="Kalinga" w:cs="Kalinga" w:eastAsia="Kalinga"/>
          <w:sz w:val="32"/>
          <w:szCs w:val="32"/>
          <w:color w:val="1F689F"/>
          <w:spacing w:val="1"/>
          <w:w w:val="104"/>
        </w:rPr>
        <w:t>i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3"/>
        </w:rPr>
        <w:t>on</w:t>
      </w:r>
      <w:r>
        <w:rPr>
          <w:rFonts w:ascii="Kalinga" w:hAnsi="Kalinga" w:cs="Kalinga" w:eastAsia="Kalinga"/>
          <w:sz w:val="32"/>
          <w:szCs w:val="3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884" w:right="202" w:firstLine="-782"/>
        <w:jc w:val="both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5.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rm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884" w:right="201" w:firstLine="-782"/>
        <w:jc w:val="both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6.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uch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om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ome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hich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hich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nly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.g.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884" w:right="206" w:firstLine="-782"/>
        <w:jc w:val="both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7.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Our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 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oxy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NumType w:start="1"/>
          <w:pgMar w:header="852" w:footer="1004" w:top="1720" w:bottom="1200" w:left="1600" w:right="860"/>
          <w:headerReference w:type="default" r:id="rId8"/>
          <w:footerReference w:type="default" r:id="rId9"/>
          <w:pgSz w:w="11920" w:h="1686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exact"/>
        <w:ind w:left="884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io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of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curi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ge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circa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9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p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.</w:t>
      </w:r>
      <w:r>
        <w:rPr>
          <w:rFonts w:ascii="Kalinga" w:hAnsi="Kalinga" w:cs="Kalinga" w:eastAsia="Kalinga"/>
          <w:sz w:val="20"/>
          <w:szCs w:val="20"/>
          <w:spacing w:val="5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his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is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hin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he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nge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43" w:after="0" w:line="240" w:lineRule="auto"/>
        <w:ind w:left="884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auto"/>
        <w:ind w:left="884" w:right="204" w:firstLine="-782"/>
        <w:jc w:val="both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8.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If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-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up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rn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ng,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884" w:right="204" w:firstLine="-782"/>
        <w:jc w:val="both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9.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ix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ich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852" w:footer="1004" w:top="1720" w:bottom="1300" w:left="1600" w:right="860"/>
          <w:pgSz w:w="11920" w:h="1686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0" w:lineRule="exact"/>
        <w:ind w:left="102" w:right="-20"/>
        <w:jc w:val="left"/>
        <w:rPr>
          <w:rFonts w:ascii="Kalinga" w:hAnsi="Kalinga" w:cs="Kalinga" w:eastAsia="Kalinga"/>
          <w:sz w:val="32"/>
          <w:szCs w:val="32"/>
        </w:rPr>
      </w:pPr>
      <w:rPr/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  <w:position w:val="7"/>
        </w:rPr>
        <w:t>Basis</w:t>
      </w:r>
      <w:r>
        <w:rPr>
          <w:rFonts w:ascii="Kalinga" w:hAnsi="Kalinga" w:cs="Kalinga" w:eastAsia="Kalinga"/>
          <w:sz w:val="32"/>
          <w:szCs w:val="32"/>
          <w:color w:val="1F689F"/>
          <w:spacing w:val="30"/>
          <w:w w:val="100"/>
          <w:position w:val="7"/>
        </w:rPr>
        <w:t> </w:t>
      </w:r>
      <w:r>
        <w:rPr>
          <w:rFonts w:ascii="Kalinga" w:hAnsi="Kalinga" w:cs="Kalinga" w:eastAsia="Kalinga"/>
          <w:sz w:val="32"/>
          <w:szCs w:val="32"/>
          <w:color w:val="1F689F"/>
          <w:spacing w:val="2"/>
          <w:w w:val="100"/>
          <w:position w:val="7"/>
        </w:rPr>
        <w:t>f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  <w:position w:val="7"/>
        </w:rPr>
        <w:t>or</w:t>
      </w:r>
      <w:r>
        <w:rPr>
          <w:rFonts w:ascii="Kalinga" w:hAnsi="Kalinga" w:cs="Kalinga" w:eastAsia="Kalinga"/>
          <w:sz w:val="32"/>
          <w:szCs w:val="32"/>
          <w:color w:val="1F689F"/>
          <w:spacing w:val="24"/>
          <w:w w:val="100"/>
          <w:position w:val="7"/>
        </w:rPr>
        <w:t> 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3"/>
          <w:position w:val="7"/>
        </w:rPr>
        <w:t>Op</w:t>
      </w:r>
      <w:r>
        <w:rPr>
          <w:rFonts w:ascii="Kalinga" w:hAnsi="Kalinga" w:cs="Kalinga" w:eastAsia="Kalinga"/>
          <w:sz w:val="32"/>
          <w:szCs w:val="32"/>
          <w:color w:val="1F689F"/>
          <w:spacing w:val="3"/>
          <w:w w:val="103"/>
          <w:position w:val="7"/>
        </w:rPr>
        <w:t>i</w:t>
      </w:r>
      <w:r>
        <w:rPr>
          <w:rFonts w:ascii="Kalinga" w:hAnsi="Kalinga" w:cs="Kalinga" w:eastAsia="Kalinga"/>
          <w:sz w:val="32"/>
          <w:szCs w:val="32"/>
          <w:color w:val="1F689F"/>
          <w:spacing w:val="-1"/>
          <w:w w:val="104"/>
          <w:position w:val="7"/>
        </w:rPr>
        <w:t>n</w:t>
      </w:r>
      <w:r>
        <w:rPr>
          <w:rFonts w:ascii="Kalinga" w:hAnsi="Kalinga" w:cs="Kalinga" w:eastAsia="Kalinga"/>
          <w:sz w:val="32"/>
          <w:szCs w:val="32"/>
          <w:color w:val="1F689F"/>
          <w:spacing w:val="2"/>
          <w:w w:val="110"/>
          <w:position w:val="7"/>
        </w:rPr>
        <w:t>i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3"/>
          <w:position w:val="7"/>
        </w:rPr>
        <w:t>on</w:t>
      </w:r>
      <w:r>
        <w:rPr>
          <w:rFonts w:ascii="Kalinga" w:hAnsi="Kalinga" w:cs="Kalinga" w:eastAsia="Kalinga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3" w:lineRule="auto"/>
        <w:ind w:left="668" w:right="214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10.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Our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by: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1028" w:right="214" w:firstLine="-360"/>
        <w:jc w:val="both"/>
        <w:tabs>
          <w:tab w:pos="102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4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4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[“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”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]</w:t>
      </w:r>
      <w:r>
        <w:rPr>
          <w:rFonts w:ascii="Kalinga" w:hAnsi="Kalinga" w:cs="Kalinga" w:eastAsia="Kalinga"/>
          <w:sz w:val="20"/>
          <w:szCs w:val="20"/>
          <w:spacing w:val="3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hich</w:t>
      </w:r>
      <w:r>
        <w:rPr>
          <w:rFonts w:ascii="Kalinga" w:hAnsi="Kalinga" w:cs="Kalinga" w:eastAsia="Kalinga"/>
          <w:sz w:val="20"/>
          <w:szCs w:val="20"/>
          <w:spacing w:val="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4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4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gm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 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;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3" w:lineRule="auto"/>
        <w:ind w:left="1028" w:right="209" w:firstLine="-360"/>
        <w:jc w:val="both"/>
        <w:tabs>
          <w:tab w:pos="102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CAPM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;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1028" w:right="202" w:firstLine="-360"/>
        <w:jc w:val="both"/>
        <w:tabs>
          <w:tab w:pos="102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cal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cord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uch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;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1028" w:right="204" w:firstLine="-360"/>
        <w:jc w:val="both"/>
        <w:tabs>
          <w:tab w:pos="102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hich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j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2" w:right="-20"/>
        <w:jc w:val="left"/>
        <w:rPr>
          <w:rFonts w:ascii="Kalinga" w:hAnsi="Kalinga" w:cs="Kalinga" w:eastAsia="Kalinga"/>
          <w:sz w:val="28"/>
          <w:szCs w:val="28"/>
        </w:rPr>
      </w:pPr>
      <w:rPr/>
      <w:r>
        <w:rPr>
          <w:rFonts w:ascii="Kalinga" w:hAnsi="Kalinga" w:cs="Kalinga" w:eastAsia="Kalinga"/>
          <w:sz w:val="28"/>
          <w:szCs w:val="28"/>
          <w:color w:val="1F689F"/>
          <w:w w:val="105"/>
        </w:rPr>
        <w:t>Fr</w:t>
      </w:r>
      <w:r>
        <w:rPr>
          <w:rFonts w:ascii="Kalinga" w:hAnsi="Kalinga" w:cs="Kalinga" w:eastAsia="Kalinga"/>
          <w:sz w:val="28"/>
          <w:szCs w:val="28"/>
          <w:color w:val="1F689F"/>
          <w:spacing w:val="-1"/>
          <w:w w:val="105"/>
        </w:rPr>
        <w:t>a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4"/>
        </w:rPr>
        <w:t>mewo</w:t>
      </w:r>
      <w:r>
        <w:rPr>
          <w:rFonts w:ascii="Kalinga" w:hAnsi="Kalinga" w:cs="Kalinga" w:eastAsia="Kalinga"/>
          <w:sz w:val="28"/>
          <w:szCs w:val="28"/>
          <w:color w:val="1F689F"/>
          <w:spacing w:val="-3"/>
          <w:w w:val="111"/>
        </w:rPr>
        <w:t>r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8"/>
        </w:rPr>
        <w:t>k</w:t>
      </w:r>
      <w:r>
        <w:rPr>
          <w:rFonts w:ascii="Kalinga" w:hAnsi="Kalinga" w:cs="Kalinga" w:eastAsia="Kalinga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2" w:lineRule="auto"/>
        <w:ind w:left="668" w:right="205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11.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if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–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rms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“r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”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668" w:right="206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12.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[“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”]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gm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tabs>
          <w:tab w:pos="8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13.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CAPM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icing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09" w:lineRule="auto"/>
        <w:ind w:left="884" w:right="2547"/>
        <w:jc w:val="left"/>
        <w:tabs>
          <w:tab w:pos="658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)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=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r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  </w:t>
      </w:r>
      <w:r>
        <w:rPr>
          <w:rFonts w:ascii="Kalinga" w:hAnsi="Kalinga" w:cs="Kalinga" w:eastAsia="Kalinga"/>
          <w:sz w:val="6"/>
          <w:szCs w:val="6"/>
          <w:spacing w:val="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+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RP)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2"/>
        </w:rPr>
        <w:t> </w:t>
      </w:r>
      <w:r>
        <w:rPr>
          <w:rFonts w:ascii="Symbol" w:hAnsi="Symbol" w:cs="Symbol" w:eastAsia="Symbol"/>
          <w:sz w:val="24"/>
          <w:szCs w:val="24"/>
          <w:spacing w:val="5"/>
          <w:w w:val="100"/>
          <w:position w:val="2"/>
        </w:rPr>
        <w:t>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i</w:t>
        <w:tab/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(1)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: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0" w:after="0" w:line="268" w:lineRule="exact"/>
        <w:ind w:left="884" w:right="-20"/>
        <w:jc w:val="left"/>
        <w:tabs>
          <w:tab w:pos="22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2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ab/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urn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m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g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in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;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84" w:right="-20"/>
        <w:jc w:val="left"/>
        <w:tabs>
          <w:tab w:pos="22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f</w:t>
        <w:tab/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is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;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0" w:lineRule="auto"/>
        <w:ind w:left="2263" w:right="205" w:firstLine="-1378"/>
        <w:jc w:val="left"/>
        <w:tabs>
          <w:tab w:pos="22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RP)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ab/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urn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on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6"/>
          <w:szCs w:val="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)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(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2"/>
        </w:rPr>
        <w:t>r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6"/>
          <w:szCs w:val="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852" w:footer="1004" w:top="1720" w:bottom="1300" w:left="1600" w:right="860"/>
          <w:pgSz w:w="11920" w:h="1686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70" w:lineRule="auto"/>
        <w:ind w:left="2263" w:right="202" w:firstLine="-1378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3"/>
          <w:w w:val="100"/>
          <w:position w:val="2"/>
        </w:rPr>
        <w:t>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                                                                          </w:t>
      </w:r>
      <w:r>
        <w:rPr>
          <w:rFonts w:ascii="Kalinga" w:hAnsi="Kalinga" w:cs="Kalinga" w:eastAsia="Kalinga"/>
          <w:sz w:val="6"/>
          <w:szCs w:val="6"/>
          <w:spacing w:val="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is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2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or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2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of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he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2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o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It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cts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he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k</w:t>
      </w:r>
      <w:r>
        <w:rPr>
          <w:rFonts w:ascii="Kalinga" w:hAnsi="Kalinga" w:cs="Kalinga" w:eastAsia="Kalinga"/>
          <w:sz w:val="20"/>
          <w:szCs w:val="20"/>
          <w:spacing w:val="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ll</w:t>
      </w:r>
      <w:r>
        <w:rPr>
          <w:rFonts w:ascii="Kalinga" w:hAnsi="Kalinga" w:cs="Kalinga" w:eastAsia="Kalinga"/>
          <w:sz w:val="20"/>
          <w:szCs w:val="20"/>
          <w:spacing w:val="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‘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’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.g.</w:t>
      </w:r>
      <w:r>
        <w:rPr>
          <w:rFonts w:ascii="Kalinga" w:hAnsi="Kalinga" w:cs="Kalinga" w:eastAsia="Kalinga"/>
          <w:sz w:val="20"/>
          <w:szCs w:val="20"/>
          <w:spacing w:val="1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).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2" w:right="-20"/>
        <w:jc w:val="left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14.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41" w:after="0" w:line="271" w:lineRule="auto"/>
        <w:ind w:left="668" w:right="200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‘r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n,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APM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ck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r.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AC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A),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A),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IPART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ude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r,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comm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nic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,</w:t>
      </w:r>
      <w:r>
        <w:rPr>
          <w:rFonts w:ascii="Kalinga" w:hAnsi="Kalinga" w:cs="Kalinga" w:eastAsia="Kalinga"/>
          <w:sz w:val="20"/>
          <w:szCs w:val="20"/>
          <w:spacing w:val="-3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4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ys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)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1</w:t>
      </w:r>
      <w:r>
        <w:rPr>
          <w:rFonts w:ascii="Century Gothic" w:hAnsi="Century Gothic" w:cs="Century Gothic" w:eastAsia="Century Gothic"/>
          <w:sz w:val="13"/>
          <w:szCs w:val="13"/>
          <w:spacing w:val="5"/>
          <w:w w:val="100"/>
          <w:position w:val="5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-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7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-1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-2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-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CAPM</w:t>
      </w:r>
      <w:r>
        <w:rPr>
          <w:rFonts w:ascii="Kalinga" w:hAnsi="Kalinga" w:cs="Kalinga" w:eastAsia="Kalinga"/>
          <w:sz w:val="20"/>
          <w:szCs w:val="20"/>
          <w:spacing w:val="-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20"/>
          <w:szCs w:val="20"/>
          <w:spacing w:val="-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-1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-1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1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g,</w:t>
      </w:r>
      <w:r>
        <w:rPr>
          <w:rFonts w:ascii="Kalinga" w:hAnsi="Kalinga" w:cs="Kalinga" w:eastAsia="Kalinga"/>
          <w:sz w:val="20"/>
          <w:szCs w:val="20"/>
          <w:spacing w:val="1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on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1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0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5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)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2</w:t>
      </w:r>
      <w:r>
        <w:rPr>
          <w:rFonts w:ascii="Century Gothic" w:hAnsi="Century Gothic" w:cs="Century Gothic" w:eastAsia="Century Gothic"/>
          <w:sz w:val="13"/>
          <w:szCs w:val="13"/>
          <w:spacing w:val="29"/>
          <w:w w:val="100"/>
          <w:position w:val="5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7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2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1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20"/>
          <w:szCs w:val="20"/>
          <w:spacing w:val="1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ir</w:t>
      </w:r>
      <w:r>
        <w:rPr>
          <w:rFonts w:ascii="Kalinga" w:hAnsi="Kalinga" w:cs="Kalinga" w:eastAsia="Kalinga"/>
          <w:sz w:val="20"/>
          <w:szCs w:val="20"/>
          <w:spacing w:val="1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urv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CAP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hop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2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0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0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0"/>
        </w:rPr>
        <w:t>9)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3</w:t>
      </w:r>
      <w:r>
        <w:rPr>
          <w:rFonts w:ascii="Century Gothic" w:hAnsi="Century Gothic" w:cs="Century Gothic" w:eastAsia="Century Gothic"/>
          <w:sz w:val="13"/>
          <w:szCs w:val="13"/>
          <w:spacing w:val="27"/>
          <w:w w:val="100"/>
          <w:position w:val="5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1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8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7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1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urv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CAPM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his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668" w:right="216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15.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3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3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ncy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rm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CAPM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–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668" w:right="204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16.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CAPM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can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.g.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ce,</w:t>
      </w:r>
      <w:r>
        <w:rPr>
          <w:rFonts w:ascii="Kalinga" w:hAnsi="Kalinga" w:cs="Kalinga" w:eastAsia="Kalinga"/>
          <w:sz w:val="20"/>
          <w:szCs w:val="20"/>
          <w:spacing w:val="-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bt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/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ome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Kalinga" w:hAnsi="Kalinga" w:cs="Kalinga" w:eastAsia="Kalinga"/>
          <w:sz w:val="28"/>
          <w:szCs w:val="28"/>
        </w:rPr>
      </w:pPr>
      <w:rPr/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R</w:t>
      </w:r>
      <w:r>
        <w:rPr>
          <w:rFonts w:ascii="Kalinga" w:hAnsi="Kalinga" w:cs="Kalinga" w:eastAsia="Kalinga"/>
          <w:sz w:val="28"/>
          <w:szCs w:val="28"/>
          <w:color w:val="1F689F"/>
          <w:spacing w:val="1"/>
          <w:w w:val="100"/>
        </w:rPr>
        <w:t>i</w:t>
      </w:r>
      <w:r>
        <w:rPr>
          <w:rFonts w:ascii="Kalinga" w:hAnsi="Kalinga" w:cs="Kalinga" w:eastAsia="Kalinga"/>
          <w:sz w:val="28"/>
          <w:szCs w:val="28"/>
          <w:color w:val="1F689F"/>
          <w:spacing w:val="-2"/>
          <w:w w:val="100"/>
        </w:rPr>
        <w:t>s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k</w:t>
      </w:r>
      <w:r>
        <w:rPr>
          <w:rFonts w:ascii="Kalinga" w:hAnsi="Kalinga" w:cs="Kalinga" w:eastAsia="Kalinga"/>
          <w:sz w:val="28"/>
          <w:szCs w:val="28"/>
          <w:color w:val="1F689F"/>
          <w:spacing w:val="27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Ret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urn</w:t>
      </w:r>
      <w:r>
        <w:rPr>
          <w:rFonts w:ascii="Kalinga" w:hAnsi="Kalinga" w:cs="Kalinga" w:eastAsia="Kalinga"/>
          <w:sz w:val="28"/>
          <w:szCs w:val="28"/>
          <w:color w:val="1F689F"/>
          <w:spacing w:val="42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6"/>
        </w:rPr>
        <w:t>Pro</w:t>
      </w:r>
      <w:r>
        <w:rPr>
          <w:rFonts w:ascii="Kalinga" w:hAnsi="Kalinga" w:cs="Kalinga" w:eastAsia="Kalinga"/>
          <w:sz w:val="28"/>
          <w:szCs w:val="28"/>
          <w:color w:val="1F689F"/>
          <w:spacing w:val="-1"/>
          <w:w w:val="106"/>
        </w:rPr>
        <w:t>f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11"/>
        </w:rPr>
        <w:t>i</w:t>
      </w:r>
      <w:r>
        <w:rPr>
          <w:rFonts w:ascii="Kalinga" w:hAnsi="Kalinga" w:cs="Kalinga" w:eastAsia="Kalinga"/>
          <w:sz w:val="28"/>
          <w:szCs w:val="28"/>
          <w:color w:val="1F689F"/>
          <w:spacing w:val="-2"/>
          <w:w w:val="111"/>
        </w:rPr>
        <w:t>l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3"/>
        </w:rPr>
        <w:t>e</w:t>
      </w:r>
      <w:r>
        <w:rPr>
          <w:rFonts w:ascii="Kalinga" w:hAnsi="Kalinga" w:cs="Kalinga" w:eastAsia="Kalinga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668" w:right="204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17.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ry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5" w:after="0" w:line="284" w:lineRule="exact"/>
        <w:ind w:left="668" w:right="2535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8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0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9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0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is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nt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102" w:right="210"/>
        <w:jc w:val="both"/>
        <w:rPr>
          <w:rFonts w:ascii="Kalinga" w:hAnsi="Kalinga" w:cs="Kalinga" w:eastAsia="Kalinga"/>
          <w:sz w:val="16"/>
          <w:szCs w:val="16"/>
        </w:rPr>
      </w:pPr>
      <w:rPr/>
      <w:r>
        <w:rPr/>
        <w:pict>
          <v:group style="position:absolute;margin-left:85.103996pt;margin-top:-21.201904pt;width:144.020pt;height:.1pt;mso-position-horizontal-relative:page;mso-position-vertical-relative:paragraph;z-index:-962" coordorigin="1702,-424" coordsize="2880,2">
            <v:shape style="position:absolute;left:1702;top:-424;width:2880;height:2" coordorigin="1702,-424" coordsize="2880,0" path="m1702,-424l4582,-424e" filled="f" stroked="t" strokeweight=".33999pt" strokecolor="#000000">
              <v:path arrowok="t"/>
            </v:shape>
          </v:group>
          <w10:wrap type="none"/>
        </w:pic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1</w:t>
      </w:r>
      <w:r>
        <w:rPr>
          <w:rFonts w:ascii="Century Gothic" w:hAnsi="Century Gothic" w:cs="Century Gothic" w:eastAsia="Century Gothic"/>
          <w:sz w:val="13"/>
          <w:szCs w:val="13"/>
          <w:spacing w:val="4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K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ch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Haik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Is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kull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y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Ka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-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g,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&amp;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-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J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W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‘”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ap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tal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pra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tices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the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ia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-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acific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n: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Aust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alia,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Kon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one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ia,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Ma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ay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ia,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lip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ine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and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po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Financial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tice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atio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l.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9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1999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</w:r>
    </w:p>
    <w:p>
      <w:pPr>
        <w:spacing w:before="19" w:after="0" w:line="240" w:lineRule="auto"/>
        <w:ind w:left="102" w:right="213"/>
        <w:jc w:val="both"/>
        <w:rPr>
          <w:rFonts w:ascii="Kalinga" w:hAnsi="Kalinga" w:cs="Kalinga" w:eastAsia="Kalinga"/>
          <w:sz w:val="16"/>
          <w:szCs w:val="16"/>
        </w:rPr>
      </w:pPr>
      <w:rPr/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2</w:t>
      </w:r>
      <w:r>
        <w:rPr>
          <w:rFonts w:ascii="Century Gothic" w:hAnsi="Century Gothic" w:cs="Century Gothic" w:eastAsia="Century Gothic"/>
          <w:sz w:val="13"/>
          <w:szCs w:val="13"/>
          <w:spacing w:val="21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uong</w:t>
      </w:r>
      <w:r>
        <w:rPr>
          <w:rFonts w:ascii="Kalinga" w:hAnsi="Kalinga" w:cs="Kalinga" w:eastAsia="Kalinga"/>
          <w:sz w:val="16"/>
          <w:szCs w:val="16"/>
          <w:spacing w:val="15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5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1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tington</w:t>
      </w:r>
      <w:r>
        <w:rPr>
          <w:rFonts w:ascii="Kalinga" w:hAnsi="Kalinga" w:cs="Kalinga" w:eastAsia="Kalinga"/>
          <w:sz w:val="16"/>
          <w:szCs w:val="16"/>
          <w:spacing w:val="1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&amp;</w:t>
      </w:r>
      <w:r>
        <w:rPr>
          <w:rFonts w:ascii="Kalinga" w:hAnsi="Kalinga" w:cs="Kalinga" w:eastAsia="Kalinga"/>
          <w:sz w:val="16"/>
          <w:szCs w:val="16"/>
          <w:spacing w:val="1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15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at,</w:t>
      </w:r>
      <w:r>
        <w:rPr>
          <w:rFonts w:ascii="Kalinga" w:hAnsi="Kalinga" w:cs="Kalinga" w:eastAsia="Kalinga"/>
          <w:sz w:val="16"/>
          <w:szCs w:val="16"/>
          <w:spacing w:val="15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“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-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-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apit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1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tion</w:t>
      </w:r>
      <w:r>
        <w:rPr>
          <w:rFonts w:ascii="Kalinga" w:hAnsi="Kalinga" w:cs="Kalinga" w:eastAsia="Kalinga"/>
          <w:sz w:val="16"/>
          <w:szCs w:val="16"/>
          <w:spacing w:val="1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and</w:t>
      </w:r>
      <w:r>
        <w:rPr>
          <w:rFonts w:ascii="Kalinga" w:hAnsi="Kalinga" w:cs="Kalinga" w:eastAsia="Kalinga"/>
          <w:sz w:val="16"/>
          <w:szCs w:val="16"/>
          <w:spacing w:val="15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apita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-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Bu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geti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15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actice</w:t>
      </w:r>
      <w:r>
        <w:rPr>
          <w:rFonts w:ascii="Kalinga" w:hAnsi="Kalinga" w:cs="Kalinga" w:eastAsia="Kalinga"/>
          <w:sz w:val="16"/>
          <w:szCs w:val="16"/>
          <w:spacing w:val="1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16"/>
          <w:szCs w:val="16"/>
          <w:spacing w:val="1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Aust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alia”,</w:t>
      </w:r>
      <w:r>
        <w:rPr>
          <w:rFonts w:ascii="Kalinga" w:hAnsi="Kalinga" w:cs="Kalinga" w:eastAsia="Kalinga"/>
          <w:sz w:val="16"/>
          <w:szCs w:val="16"/>
          <w:spacing w:val="16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Aust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</w:t>
      </w:r>
    </w:p>
    <w:p>
      <w:pPr>
        <w:spacing w:before="1" w:after="0" w:line="240" w:lineRule="auto"/>
        <w:ind w:left="102" w:right="5620"/>
        <w:jc w:val="both"/>
        <w:rPr>
          <w:rFonts w:ascii="Kalinga" w:hAnsi="Kalinga" w:cs="Kalinga" w:eastAsia="Kalinga"/>
          <w:sz w:val="16"/>
          <w:szCs w:val="16"/>
        </w:rPr>
      </w:pPr>
      <w:rPr/>
      <w:r>
        <w:rPr>
          <w:rFonts w:ascii="Kalinga" w:hAnsi="Kalinga" w:cs="Kalinga" w:eastAsia="Kalinga"/>
          <w:sz w:val="16"/>
          <w:szCs w:val="16"/>
          <w:spacing w:val="0"/>
          <w:w w:val="100"/>
        </w:rPr>
        <w:t>Journal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of</w:t>
      </w:r>
      <w:r>
        <w:rPr>
          <w:rFonts w:ascii="Kalinga" w:hAnsi="Kalinga" w:cs="Kalinga" w:eastAsia="Kalinga"/>
          <w:sz w:val="16"/>
          <w:szCs w:val="16"/>
          <w:spacing w:val="-3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an</w:t>
      </w:r>
      <w:r>
        <w:rPr>
          <w:rFonts w:ascii="Kalinga" w:hAnsi="Kalinga" w:cs="Kalinga" w:eastAsia="Kalinga"/>
          <w:sz w:val="16"/>
          <w:szCs w:val="16"/>
          <w:spacing w:val="-3"/>
          <w:w w:val="10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gem</w:t>
      </w:r>
      <w:r>
        <w:rPr>
          <w:rFonts w:ascii="Kalinga" w:hAnsi="Kalinga" w:cs="Kalinga" w:eastAsia="Kalinga"/>
          <w:sz w:val="16"/>
          <w:szCs w:val="16"/>
          <w:spacing w:val="-3"/>
          <w:w w:val="10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nt,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Vo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l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.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3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3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,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N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.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1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June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2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0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8</w:t>
      </w:r>
    </w:p>
    <w:p>
      <w:pPr>
        <w:spacing w:before="19" w:after="0" w:line="240" w:lineRule="auto"/>
        <w:ind w:left="102" w:right="411"/>
        <w:jc w:val="both"/>
        <w:rPr>
          <w:rFonts w:ascii="Kalinga" w:hAnsi="Kalinga" w:cs="Kalinga" w:eastAsia="Kalinga"/>
          <w:sz w:val="16"/>
          <w:szCs w:val="16"/>
        </w:rPr>
      </w:pPr>
      <w:rPr/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3</w:t>
      </w:r>
      <w:r>
        <w:rPr>
          <w:rFonts w:ascii="Century Gothic" w:hAnsi="Century Gothic" w:cs="Century Gothic" w:eastAsia="Century Gothic"/>
          <w:sz w:val="13"/>
          <w:szCs w:val="13"/>
          <w:spacing w:val="6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ho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“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con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con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tent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proa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WA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by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alu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”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Val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ociat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2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9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02" w:right="-20"/>
        <w:jc w:val="left"/>
        <w:rPr>
          <w:rFonts w:ascii="Kalinga" w:hAnsi="Kalinga" w:cs="Kalinga" w:eastAsia="Kalinga"/>
          <w:sz w:val="22"/>
          <w:szCs w:val="22"/>
        </w:rPr>
      </w:pPr>
      <w:rPr/>
      <w:r>
        <w:rPr>
          <w:rFonts w:ascii="Kalinga" w:hAnsi="Kalinga" w:cs="Kalinga" w:eastAsia="Kalinga"/>
          <w:sz w:val="22"/>
          <w:szCs w:val="22"/>
          <w:color w:val="1F689F"/>
          <w:spacing w:val="1"/>
          <w:w w:val="100"/>
          <w:position w:val="4"/>
        </w:rPr>
        <w:t>C</w:t>
      </w:r>
      <w:r>
        <w:rPr>
          <w:rFonts w:ascii="Kalinga" w:hAnsi="Kalinga" w:cs="Kalinga" w:eastAsia="Kalinga"/>
          <w:sz w:val="22"/>
          <w:szCs w:val="22"/>
          <w:color w:val="1F689F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2"/>
          <w:szCs w:val="22"/>
          <w:color w:val="1F689F"/>
          <w:spacing w:val="-4"/>
          <w:w w:val="100"/>
          <w:position w:val="4"/>
        </w:rPr>
        <w:t>P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M</w:t>
      </w:r>
      <w:r>
        <w:rPr>
          <w:rFonts w:ascii="Kalinga" w:hAnsi="Kalinga" w:cs="Kalinga" w:eastAsia="Kalinga"/>
          <w:sz w:val="22"/>
          <w:szCs w:val="22"/>
          <w:color w:val="1F689F"/>
          <w:spacing w:val="18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and</w:t>
      </w:r>
      <w:r>
        <w:rPr>
          <w:rFonts w:ascii="Kalinga" w:hAnsi="Kalinga" w:cs="Kalinga" w:eastAsia="Kalinga"/>
          <w:sz w:val="22"/>
          <w:szCs w:val="22"/>
          <w:color w:val="1F689F"/>
          <w:spacing w:val="13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q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u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i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t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y</w:t>
      </w:r>
      <w:r>
        <w:rPr>
          <w:rFonts w:ascii="Kalinga" w:hAnsi="Kalinga" w:cs="Kalinga" w:eastAsia="Kalinga"/>
          <w:sz w:val="22"/>
          <w:szCs w:val="22"/>
          <w:color w:val="1F689F"/>
          <w:spacing w:val="37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1"/>
          <w:w w:val="100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i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s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k</w:t>
      </w:r>
      <w:r>
        <w:rPr>
          <w:rFonts w:ascii="Kalinga" w:hAnsi="Kalinga" w:cs="Kalinga" w:eastAsia="Kalinga"/>
          <w:sz w:val="22"/>
          <w:szCs w:val="22"/>
          <w:color w:val="1F689F"/>
          <w:spacing w:val="21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t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u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n</w:t>
      </w:r>
      <w:r>
        <w:rPr>
          <w:rFonts w:ascii="Kalinga" w:hAnsi="Kalinga" w:cs="Kalinga" w:eastAsia="Kalinga"/>
          <w:sz w:val="22"/>
          <w:szCs w:val="22"/>
          <w:color w:val="1F689F"/>
          <w:spacing w:val="38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6"/>
          <w:position w:val="4"/>
        </w:rPr>
        <w:t>T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6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4"/>
          <w:position w:val="4"/>
        </w:rPr>
        <w:t>ad</w:t>
      </w:r>
      <w:r>
        <w:rPr>
          <w:rFonts w:ascii="Kalinga" w:hAnsi="Kalinga" w:cs="Kalinga" w:eastAsia="Kalinga"/>
          <w:sz w:val="22"/>
          <w:szCs w:val="22"/>
          <w:color w:val="1F689F"/>
          <w:spacing w:val="1"/>
          <w:w w:val="104"/>
          <w:position w:val="4"/>
        </w:rPr>
        <w:t>e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1"/>
          <w:position w:val="4"/>
        </w:rPr>
        <w:t>-</w:t>
      </w:r>
      <w:r>
        <w:rPr>
          <w:rFonts w:ascii="Kalinga" w:hAnsi="Kalinga" w:cs="Kalinga" w:eastAsia="Kalinga"/>
          <w:sz w:val="22"/>
          <w:szCs w:val="22"/>
          <w:color w:val="1F689F"/>
          <w:spacing w:val="-3"/>
          <w:w w:val="103"/>
          <w:position w:val="4"/>
        </w:rPr>
        <w:t>o</w:t>
      </w:r>
      <w:r>
        <w:rPr>
          <w:rFonts w:ascii="Kalinga" w:hAnsi="Kalinga" w:cs="Kalinga" w:eastAsia="Kalinga"/>
          <w:sz w:val="22"/>
          <w:szCs w:val="22"/>
          <w:color w:val="1F689F"/>
          <w:spacing w:val="1"/>
          <w:w w:val="114"/>
          <w:position w:val="4"/>
        </w:rPr>
        <w:t>f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14"/>
          <w:position w:val="4"/>
        </w:rPr>
        <w:t>f</w:t>
      </w:r>
      <w:r>
        <w:rPr>
          <w:rFonts w:ascii="Kalinga" w:hAnsi="Kalinga" w:cs="Kalinga" w:eastAsia="Kaling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-20"/>
        <w:jc w:val="left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18.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Comm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h</w:t>
      </w:r>
      <w:r>
        <w:rPr>
          <w:rFonts w:ascii="Kalinga" w:hAnsi="Kalinga" w:cs="Kalinga" w:eastAsia="Kalinga"/>
          <w:sz w:val="20"/>
          <w:szCs w:val="20"/>
          <w:spacing w:val="-10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[“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”]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41" w:after="0" w:line="271" w:lineRule="auto"/>
        <w:ind w:left="668" w:right="208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.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4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  </w:t>
      </w:r>
      <w:r>
        <w:rPr>
          <w:rFonts w:ascii="Century Gothic" w:hAnsi="Century Gothic" w:cs="Century Gothic" w:eastAsia="Century Gothic"/>
          <w:sz w:val="13"/>
          <w:szCs w:val="13"/>
          <w:spacing w:val="27"/>
          <w:w w:val="100"/>
          <w:position w:val="5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1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2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2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2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8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4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his</w:t>
      </w:r>
      <w:r>
        <w:rPr>
          <w:rFonts w:ascii="Kalinga" w:hAnsi="Kalinga" w:cs="Kalinga" w:eastAsia="Kalinga"/>
          <w:sz w:val="20"/>
          <w:szCs w:val="20"/>
          <w:spacing w:val="2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is</w:t>
      </w:r>
      <w:r>
        <w:rPr>
          <w:rFonts w:ascii="Kalinga" w:hAnsi="Kalinga" w:cs="Kalinga" w:eastAsia="Kalinga"/>
          <w:sz w:val="20"/>
          <w:szCs w:val="20"/>
          <w:spacing w:val="2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2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2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hich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not</w:t>
      </w:r>
      <w:r>
        <w:rPr>
          <w:rFonts w:ascii="Kalinga" w:hAnsi="Kalinga" w:cs="Kalinga" w:eastAsia="Kalinga"/>
          <w:sz w:val="20"/>
          <w:szCs w:val="20"/>
          <w:spacing w:val="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nci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CPI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rk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CEFC.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4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+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5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=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+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+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auto"/>
        <w:ind w:left="668" w:right="214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19.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nly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CAPM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68" w:right="5562"/>
        <w:jc w:val="both"/>
        <w:rPr>
          <w:rFonts w:ascii="Symbol" w:hAnsi="Symbol" w:cs="Symbol" w:eastAsia="Symbol"/>
          <w:sz w:val="24"/>
          <w:szCs w:val="24"/>
        </w:rPr>
      </w:pPr>
      <w:rPr/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urn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=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6"/>
          <w:szCs w:val="6"/>
          <w:spacing w:val="0"/>
          <w:w w:val="100"/>
          <w:position w:val="0"/>
        </w:rPr>
        <w:t>     </w:t>
      </w:r>
      <w:r>
        <w:rPr>
          <w:rFonts w:ascii="Kalinga" w:hAnsi="Kalinga" w:cs="Kalinga" w:eastAsia="Kalinga"/>
          <w:sz w:val="6"/>
          <w:szCs w:val="6"/>
          <w:spacing w:val="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+</w:t>
      </w:r>
      <w:r>
        <w:rPr>
          <w:rFonts w:ascii="Kalinga" w:hAnsi="Kalinga" w:cs="Kalinga" w:eastAsia="Kalinga"/>
          <w:sz w:val="20"/>
          <w:szCs w:val="20"/>
          <w:spacing w:val="54"/>
          <w:w w:val="100"/>
          <w:position w:val="2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2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2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2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2"/>
        </w:rPr>
        <w:t>RP)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2"/>
        </w:rPr>
        <w:t> </w:t>
      </w:r>
      <w:r>
        <w:rPr>
          <w:rFonts w:ascii="Symbol" w:hAnsi="Symbol" w:cs="Symbol" w:eastAsia="Symbol"/>
          <w:sz w:val="24"/>
          <w:szCs w:val="24"/>
          <w:spacing w:val="3"/>
          <w:w w:val="100"/>
          <w:position w:val="2"/>
        </w:rPr>
        <w:t></w:t>
      </w:r>
      <w:r>
        <w:rPr>
          <w:rFonts w:ascii="Symbol" w:hAnsi="Symbol" w:cs="Symbol" w:eastAsia="Symbol"/>
          <w:sz w:val="24"/>
          <w:szCs w:val="24"/>
          <w:spacing w:val="0"/>
          <w:w w:val="100"/>
          <w:position w:val="2"/>
        </w:rPr>
        <w:t></w:t>
      </w:r>
      <w:r>
        <w:rPr>
          <w:rFonts w:ascii="Symbol" w:hAnsi="Symbol" w:cs="Symbol" w:eastAsia="Symbol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63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=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.3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+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63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=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auto"/>
        <w:ind w:left="668" w:right="202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20.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4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4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3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4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[“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RP”]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4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4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3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.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5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   </w:t>
      </w:r>
      <w:r>
        <w:rPr>
          <w:rFonts w:ascii="Century Gothic" w:hAnsi="Century Gothic" w:cs="Century Gothic" w:eastAsia="Century Gothic"/>
          <w:sz w:val="13"/>
          <w:szCs w:val="13"/>
          <w:spacing w:val="34"/>
          <w:w w:val="100"/>
          <w:position w:val="5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3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urv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20"/>
          <w:szCs w:val="20"/>
          <w:spacing w:val="3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nce</w:t>
      </w:r>
      <w:r>
        <w:rPr>
          <w:rFonts w:ascii="Kalinga" w:hAnsi="Kalinga" w:cs="Kalinga" w:eastAsia="Kalinga"/>
          <w:sz w:val="20"/>
          <w:szCs w:val="20"/>
          <w:spacing w:val="2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3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ce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6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ly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2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RP.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668" w:right="211" w:firstLine="-566"/>
        <w:jc w:val="both"/>
        <w:tabs>
          <w:tab w:pos="660" w:val="left"/>
        </w:tabs>
        <w:rPr>
          <w:rFonts w:ascii="Century Gothic" w:hAnsi="Century Gothic" w:cs="Century Gothic" w:eastAsia="Century Gothic"/>
          <w:sz w:val="13"/>
          <w:szCs w:val="13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21.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rm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rv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ckno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6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668" w:right="204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22.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rn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circa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CAPM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hin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nge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CEFC.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can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rt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8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5" w:after="0" w:line="284" w:lineRule="exact"/>
        <w:ind w:left="668" w:right="4167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y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curi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i.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.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h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40" w:lineRule="auto"/>
        <w:ind w:left="102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/>
        <w:pict>
          <v:group style="position:absolute;margin-left:85.103996pt;margin-top:-21.221909pt;width:144.020pt;height:.1pt;mso-position-horizontal-relative:page;mso-position-vertical-relative:paragraph;z-index:-961" coordorigin="1702,-424" coordsize="2880,2">
            <v:shape style="position:absolute;left:1702;top:-424;width:2880;height:2" coordorigin="1702,-424" coordsize="2880,0" path="m1702,-424l4582,-424e" filled="f" stroked="t" strokeweight=".33999pt" strokecolor="#000000">
              <v:path arrowok="t"/>
            </v:shape>
          </v:group>
          <w10:wrap type="none"/>
        </w:pic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4</w:t>
      </w:r>
      <w:r>
        <w:rPr>
          <w:rFonts w:ascii="Century Gothic" w:hAnsi="Century Gothic" w:cs="Century Gothic" w:eastAsia="Century Gothic"/>
          <w:sz w:val="13"/>
          <w:szCs w:val="13"/>
          <w:spacing w:val="6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w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bsite</w:t>
      </w:r>
    </w:p>
    <w:p>
      <w:pPr>
        <w:spacing w:before="20" w:after="0" w:line="239" w:lineRule="auto"/>
        <w:ind w:left="102" w:right="212"/>
        <w:jc w:val="left"/>
        <w:rPr>
          <w:rFonts w:ascii="Kalinga" w:hAnsi="Kalinga" w:cs="Kalinga" w:eastAsia="Kalinga"/>
          <w:sz w:val="16"/>
          <w:szCs w:val="16"/>
        </w:rPr>
      </w:pPr>
      <w:rPr/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5</w:t>
      </w:r>
      <w:r>
        <w:rPr>
          <w:rFonts w:ascii="Century Gothic" w:hAnsi="Century Gothic" w:cs="Century Gothic" w:eastAsia="Century Gothic"/>
          <w:sz w:val="13"/>
          <w:szCs w:val="13"/>
          <w:spacing w:val="-3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detail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ion</w:t>
      </w:r>
      <w:r>
        <w:rPr>
          <w:rFonts w:ascii="Kalinga" w:hAnsi="Kalinga" w:cs="Kalinga" w:eastAsia="Kalinga"/>
          <w:sz w:val="16"/>
          <w:szCs w:val="16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-1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this</w:t>
      </w:r>
      <w:r>
        <w:rPr>
          <w:rFonts w:ascii="Kalinga" w:hAnsi="Kalinga" w:cs="Kalinga" w:eastAsia="Kalinga"/>
          <w:sz w:val="16"/>
          <w:szCs w:val="16"/>
          <w:spacing w:val="-1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h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ce</w:t>
      </w:r>
      <w:r>
        <w:rPr>
          <w:rFonts w:ascii="Kalinga" w:hAnsi="Kalinga" w:cs="Kalinga" w:eastAsia="Kalinga"/>
          <w:sz w:val="16"/>
          <w:szCs w:val="16"/>
          <w:spacing w:val="-1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is</w:t>
      </w:r>
      <w:r>
        <w:rPr>
          <w:rFonts w:ascii="Kalinga" w:hAnsi="Kalinga" w:cs="Kalinga" w:eastAsia="Kalinga"/>
          <w:sz w:val="16"/>
          <w:szCs w:val="16"/>
          <w:spacing w:val="-1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ail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ble</w:t>
      </w:r>
      <w:r>
        <w:rPr>
          <w:rFonts w:ascii="Kalinga" w:hAnsi="Kalinga" w:cs="Kalinga" w:eastAsia="Kalinga"/>
          <w:sz w:val="16"/>
          <w:szCs w:val="16"/>
          <w:spacing w:val="-1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16"/>
          <w:szCs w:val="16"/>
          <w:spacing w:val="-1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Aust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ali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-1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ne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gy</w:t>
      </w:r>
      <w:r>
        <w:rPr>
          <w:rFonts w:ascii="Kalinga" w:hAnsi="Kalinga" w:cs="Kalinga" w:eastAsia="Kalinga"/>
          <w:sz w:val="16"/>
          <w:szCs w:val="16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gu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“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tt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gu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atio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-1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x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pl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16"/>
          <w:szCs w:val="16"/>
          <w:spacing w:val="-1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tat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nt,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turn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nes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(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)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ber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2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3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pp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7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8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-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3</w:t>
      </w:r>
    </w:p>
    <w:p>
      <w:pPr>
        <w:spacing w:before="1" w:after="0" w:line="252" w:lineRule="exact"/>
        <w:ind w:left="102" w:right="214"/>
        <w:jc w:val="left"/>
        <w:rPr>
          <w:rFonts w:ascii="Kalinga" w:hAnsi="Kalinga" w:cs="Kalinga" w:eastAsia="Kalinga"/>
          <w:sz w:val="16"/>
          <w:szCs w:val="16"/>
        </w:rPr>
      </w:pPr>
      <w:rPr/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6</w:t>
      </w:r>
      <w:r>
        <w:rPr>
          <w:rFonts w:ascii="Century Gothic" w:hAnsi="Century Gothic" w:cs="Century Gothic" w:eastAsia="Century Gothic"/>
          <w:sz w:val="13"/>
          <w:szCs w:val="13"/>
          <w:spacing w:val="6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ho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it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z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on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ffice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'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j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k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k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fle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obal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ancial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'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Jou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nal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Ap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lied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2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1</w:t>
      </w:r>
    </w:p>
    <w:p>
      <w:pPr>
        <w:jc w:val="left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72" w:lineRule="auto"/>
        <w:ind w:left="668" w:right="201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23.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come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ock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5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5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i</w:t>
      </w:r>
      <w:r>
        <w:rPr>
          <w:rFonts w:ascii="Kalinga" w:hAnsi="Kalinga" w:cs="Kalinga" w:eastAsia="Kalinga"/>
          <w:sz w:val="20"/>
          <w:szCs w:val="20"/>
          <w:spacing w:val="-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668" w:right="211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24.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come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3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3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4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If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can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668" w:right="203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25.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7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is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16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nce</w:t>
      </w:r>
      <w:r>
        <w:rPr>
          <w:rFonts w:ascii="Kalinga" w:hAnsi="Kalinga" w:cs="Kalinga" w:eastAsia="Kalinga"/>
          <w:sz w:val="20"/>
          <w:szCs w:val="20"/>
          <w:spacing w:val="-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-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-1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come</w:t>
      </w:r>
      <w:r>
        <w:rPr>
          <w:rFonts w:ascii="Kalinga" w:hAnsi="Kalinga" w:cs="Kalinga" w:eastAsia="Kalinga"/>
          <w:sz w:val="20"/>
          <w:szCs w:val="20"/>
          <w:spacing w:val="-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ll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ow</w:t>
      </w:r>
      <w:r>
        <w:rPr>
          <w:rFonts w:ascii="Kalinga" w:hAnsi="Kalinga" w:cs="Kalinga" w:eastAsia="Kalinga"/>
          <w:sz w:val="20"/>
          <w:szCs w:val="20"/>
          <w:spacing w:val="-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rd</w:t>
      </w:r>
      <w:r>
        <w:rPr>
          <w:rFonts w:ascii="Kalinga" w:hAnsi="Kalinga" w:cs="Kalinga" w:eastAsia="Kalinga"/>
          <w:sz w:val="20"/>
          <w:szCs w:val="20"/>
          <w:spacing w:val="-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-1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com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20"/>
          <w:szCs w:val="20"/>
          <w:spacing w:val="-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0"/>
        </w:rPr>
        <w:t>2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nce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come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rd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668" w:right="213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26.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do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not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now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can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RP.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668" w:right="208" w:firstLine="-566"/>
        <w:jc w:val="both"/>
        <w:tabs>
          <w:tab w:pos="660" w:val="left"/>
        </w:tabs>
        <w:rPr>
          <w:rFonts w:ascii="Century Gothic" w:hAnsi="Century Gothic" w:cs="Century Gothic" w:eastAsia="Century Gothic"/>
          <w:sz w:val="13"/>
          <w:szCs w:val="13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27.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nnu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ock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nge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od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8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8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7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.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8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    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20"/>
          <w:szCs w:val="20"/>
          <w:spacing w:val="3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2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3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3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ume</w:t>
      </w:r>
      <w:r>
        <w:rPr>
          <w:rFonts w:ascii="Kalinga" w:hAnsi="Kalinga" w:cs="Kalinga" w:eastAsia="Kalinga"/>
          <w:sz w:val="20"/>
          <w:szCs w:val="20"/>
          <w:spacing w:val="3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3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is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curr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ly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cri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-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by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9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ye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rd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7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5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%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0"/>
        </w:rPr>
        <w:t>.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9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668" w:right="211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28.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18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auto"/>
        <w:ind w:left="668" w:right="204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29.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9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7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curve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6" w:after="0" w:line="284" w:lineRule="exact"/>
        <w:ind w:left="668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ze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y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urn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g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i.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.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18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%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his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1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52" w:lineRule="exact"/>
        <w:ind w:left="102" w:right="211"/>
        <w:jc w:val="both"/>
        <w:rPr>
          <w:rFonts w:ascii="Kalinga" w:hAnsi="Kalinga" w:cs="Kalinga" w:eastAsia="Kalinga"/>
          <w:sz w:val="16"/>
          <w:szCs w:val="16"/>
        </w:rPr>
      </w:pPr>
      <w:rPr/>
      <w:r>
        <w:rPr/>
        <w:pict>
          <v:group style="position:absolute;margin-left:85.103996pt;margin-top:-21.20999pt;width:144.020pt;height:.1pt;mso-position-horizontal-relative:page;mso-position-vertical-relative:paragraph;z-index:-960" coordorigin="1702,-424" coordsize="2880,2">
            <v:shape style="position:absolute;left:1702;top:-424;width:2880;height:2" coordorigin="1702,-424" coordsize="2880,0" path="m1702,-424l4582,-424e" filled="f" stroked="t" strokeweight=".33999pt" strokecolor="#000000">
              <v:path arrowok="t"/>
            </v:shape>
          </v:group>
          <w10:wrap type="none"/>
        </w:pic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7</w:t>
      </w:r>
      <w:r>
        <w:rPr>
          <w:rFonts w:ascii="Century Gothic" w:hAnsi="Century Gothic" w:cs="Century Gothic" w:eastAsia="Century Gothic"/>
          <w:sz w:val="13"/>
          <w:szCs w:val="13"/>
          <w:spacing w:val="6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This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pri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lati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(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+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tu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n)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is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ally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tri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uted.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der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al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tri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tio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x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um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capit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w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hich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better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uits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pt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ited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li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lit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y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.</w:t>
      </w:r>
    </w:p>
    <w:p>
      <w:pPr>
        <w:spacing w:before="49" w:after="0" w:line="240" w:lineRule="auto"/>
        <w:ind w:left="102" w:right="211"/>
        <w:jc w:val="both"/>
        <w:rPr>
          <w:rFonts w:ascii="Kalinga" w:hAnsi="Kalinga" w:cs="Kalinga" w:eastAsia="Kalinga"/>
          <w:sz w:val="16"/>
          <w:szCs w:val="16"/>
        </w:rPr>
      </w:pPr>
      <w:rPr/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8</w:t>
      </w:r>
      <w:r>
        <w:rPr>
          <w:rFonts w:ascii="Century Gothic" w:hAnsi="Century Gothic" w:cs="Century Gothic" w:eastAsia="Century Gothic"/>
          <w:sz w:val="13"/>
          <w:szCs w:val="13"/>
          <w:spacing w:val="10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ata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om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fic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fficer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9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8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9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: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fice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(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9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8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9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)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‘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ates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turn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to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ond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Yie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and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flati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: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torical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pect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’,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ay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ll,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Phil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ow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ank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J.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Finn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ffice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(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ds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)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Sha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Ma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k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ts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tf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lio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heo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6"/>
          <w:w w:val="100"/>
          <w:position w:val="0"/>
        </w:rPr>
        <w:t>y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: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adi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tral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de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v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ity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Q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la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B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lo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g</w:t>
      </w:r>
    </w:p>
    <w:p>
      <w:pPr>
        <w:spacing w:before="19" w:after="0" w:line="240" w:lineRule="auto"/>
        <w:ind w:left="102" w:right="4529"/>
        <w:jc w:val="both"/>
        <w:rPr>
          <w:rFonts w:ascii="Kalinga" w:hAnsi="Kalinga" w:cs="Kalinga" w:eastAsia="Kalinga"/>
          <w:sz w:val="16"/>
          <w:szCs w:val="16"/>
        </w:rPr>
      </w:pPr>
      <w:rPr/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9</w:t>
      </w:r>
      <w:r>
        <w:rPr>
          <w:rFonts w:ascii="Century Gothic" w:hAnsi="Century Gothic" w:cs="Century Gothic" w:eastAsia="Century Gothic"/>
          <w:sz w:val="13"/>
          <w:szCs w:val="13"/>
          <w:spacing w:val="6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9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.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3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%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bond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ather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than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one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ate</w:t>
      </w:r>
    </w:p>
    <w:p>
      <w:pPr>
        <w:jc w:val="both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0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/>
        <w:pict>
          <v:group style="position:absolute;margin-left:85.080582pt;margin-top:26.455799pt;width:453.479365pt;height:202.327119pt;mso-position-horizontal-relative:page;mso-position-vertical-relative:paragraph;z-index:-959" coordorigin="1702,529" coordsize="9070,4047">
            <v:group style="position:absolute;left:3060;top:1062;width:2;height:2787" coordorigin="3060,1062" coordsize="2,2787">
              <v:shape style="position:absolute;left:3060;top:1062;width:2;height:2787" coordorigin="3060,1062" coordsize="0,2787" path="m3060,3849l3060,1062e" filled="f" stroked="t" strokeweight=".514053pt" strokecolor="#404040">
                <v:path arrowok="t"/>
              </v:shape>
            </v:group>
            <v:group style="position:absolute;left:2132;top:3849;width:8355;height:2" coordorigin="2132,3849" coordsize="8355,2">
              <v:shape style="position:absolute;left:2132;top:3849;width:8355;height:2" coordorigin="2132,3849" coordsize="8355,0" path="m2132,3849l10487,3849e" filled="f" stroked="t" strokeweight=".512653pt" strokecolor="#404040">
                <v:path arrowok="t"/>
              </v:shape>
            </v:group>
            <v:group style="position:absolute;left:2601;top:1282;width:7295;height:2568" coordorigin="2601,1282" coordsize="7295,2568">
              <v:shape style="position:absolute;left:2601;top:1282;width:7295;height:2568" coordorigin="2601,1282" coordsize="7295,2568" path="m2601,3850l2619,3843,2637,3837,2655,3831,2674,3824,2724,3791,2777,3734,2817,3684,2831,3667,2869,3617,2916,3554,2927,3539,2938,3524,2951,3506,2963,3489,2976,3473,2988,3456,3000,3440,3046,3378,3083,3330,3120,3281,3168,3220,3209,3169,3260,3109,3313,3048,3354,3002,3405,2947,3449,2903,3504,2847,3550,2804,3594,2763,3652,2710,3699,2671,3762,2619,3812,2579,3870,2535,3920,2499,3984,2454,4036,2419,4102,2377,4154,2345,4226,2303,4280,2272,4348,2235,4402,2207,4471,2173,4525,2147,4581,2121,4637,2096,4693,2072,4750,2048,4807,2025,4865,2003,4935,1977,4991,1956,5048,1936,5106,1917,5163,1898,5221,1880,5278,1862,5337,1845,5414,1823,5489,1802,5550,1786,5627,1767,5686,1752,5764,1733,5840,1716,5901,1703,5978,1686,6037,1674,6115,1658,6193,1643,6252,1632,6315,1621,6376,1610,6456,1596,6531,1584,6595,1574,6672,1562,6732,1553,6769,1548,6790,1544,6850,1536,6888,1531,6909,1528,6968,1520,7034,1511,7109,1501,7132,1498,7192,1491,7272,1481,7348,1472,7410,1465,7468,1459,7488,1457,7548,1450,7614,1444,7689,1436,7754,1429,7832,1422,7892,1416,7971,1409,8049,1402,8109,1397,8173,1391,8234,1386,8314,1380,8391,1374,8453,1369,8531,1363,8592,1359,8630,1356,8650,1354,8710,1350,8754,1347,8776,1346,8851,1341,8916,1336,8935,1335,8953,1334,9014,1330,9092,1325,9113,1324,9173,1320,9239,1317,9314,1312,9379,1309,9457,1304,9517,1301,9576,1298,9596,1297,9675,1293,9735,1290,9798,1287,9860,1284,9878,1283,9896,1282e" filled="f" stroked="t" strokeweight="1.025614pt" strokecolor="#8B4D28">
                <v:path arrowok="t"/>
              </v:shape>
            </v:group>
            <v:group style="position:absolute;left:1707;top:534;width:9059;height:4036" coordorigin="1707,534" coordsize="9059,4036">
              <v:shape style="position:absolute;left:1707;top:534;width:9059;height:4036" coordorigin="1707,534" coordsize="9059,4036" path="m1707,4571l10766,4571,10766,534,1707,534,1707,4571xe" filled="f" stroked="t" strokeweight=".512885pt" strokecolor="#000000">
                <v:path arrowok="t"/>
              </v:shape>
            </v:group>
            <w10:wrap type="none"/>
          </v:group>
        </w:pic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2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: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C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5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26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rn</w:t>
      </w:r>
      <w:r>
        <w:rPr>
          <w:rFonts w:ascii="Kalinga" w:hAnsi="Kalinga" w:cs="Kalinga" w:eastAsia="Kalinga"/>
          <w:sz w:val="20"/>
          <w:szCs w:val="20"/>
          <w:spacing w:val="31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7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an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q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ity</w:t>
      </w:r>
      <w:r>
        <w:rPr>
          <w:rFonts w:ascii="Kalinga" w:hAnsi="Kalinga" w:cs="Kalinga" w:eastAsia="Kalinga"/>
          <w:sz w:val="20"/>
          <w:szCs w:val="20"/>
          <w:spacing w:val="31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39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9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31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2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1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4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7"/>
          <w:position w:val="1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" w:after="0" w:line="184" w:lineRule="exact"/>
        <w:ind w:left="987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100%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90%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80%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6.254715pt;margin-top:.153748pt;width:9.111072pt;height:77.525383pt;mso-position-horizontal-relative:page;mso-position-vertical-relative:paragraph;z-index:-958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182" w:lineRule="exact"/>
                    <w:ind w:left="20" w:right="-41"/>
                    <w:jc w:val="left"/>
                    <w:rPr>
                      <w:rFonts w:ascii="Kalinga" w:hAnsi="Kalinga" w:cs="Kalinga" w:eastAsia="Kalinga"/>
                      <w:sz w:val="14"/>
                      <w:szCs w:val="14"/>
                    </w:rPr>
                  </w:pPr>
                  <w:rPr/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0"/>
                      <w:w w:val="100"/>
                      <w:position w:val="3"/>
                    </w:rPr>
                    <w:t>Cumul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1"/>
                      <w:w w:val="100"/>
                      <w:position w:val="3"/>
                    </w:rPr>
                    <w:t>a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0"/>
                      <w:w w:val="100"/>
                      <w:position w:val="3"/>
                    </w:rPr>
                    <w:t>ti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1"/>
                      <w:w w:val="100"/>
                      <w:position w:val="3"/>
                    </w:rPr>
                    <w:t>v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0"/>
                      <w:w w:val="100"/>
                      <w:position w:val="3"/>
                    </w:rPr>
                    <w:t>e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8"/>
                      <w:w w:val="100"/>
                      <w:position w:val="3"/>
                    </w:rPr>
                    <w:t> 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0"/>
                      <w:w w:val="101"/>
                      <w:position w:val="3"/>
                    </w:rPr>
                    <w:t>Pr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1"/>
                      <w:w w:val="101"/>
                      <w:position w:val="3"/>
                    </w:rPr>
                    <w:t>o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0"/>
                      <w:w w:val="101"/>
                      <w:position w:val="3"/>
                    </w:rPr>
                    <w:t>b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1"/>
                      <w:w w:val="101"/>
                      <w:position w:val="3"/>
                    </w:rPr>
                    <w:t>a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0"/>
                      <w:w w:val="101"/>
                      <w:position w:val="3"/>
                    </w:rPr>
                    <w:t>b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1"/>
                      <w:w w:val="101"/>
                      <w:position w:val="3"/>
                    </w:rPr>
                    <w:t>i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0"/>
                      <w:w w:val="101"/>
                      <w:position w:val="3"/>
                    </w:rPr>
                    <w:t>l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1"/>
                      <w:w w:val="101"/>
                      <w:position w:val="3"/>
                    </w:rPr>
                    <w:t>i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404040"/>
                      <w:spacing w:val="0"/>
                      <w:w w:val="101"/>
                      <w:position w:val="3"/>
                    </w:rPr>
                    <w:t>ty</w:t>
                  </w:r>
                  <w:r>
                    <w:rPr>
                      <w:rFonts w:ascii="Kalinga" w:hAnsi="Kalinga" w:cs="Kalinga" w:eastAsia="Kalinga"/>
                      <w:sz w:val="14"/>
                      <w:szCs w:val="1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70%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60%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50%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40%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30%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20%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184" w:lineRule="exact"/>
        <w:ind w:left="1059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10%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4" w:after="0" w:line="240" w:lineRule="auto"/>
        <w:ind w:left="1131" w:right="-20"/>
        <w:jc w:val="left"/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</w:rPr>
        <w:t>0%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75" w:lineRule="exact"/>
        <w:ind w:left="424" w:right="-20"/>
        <w:jc w:val="left"/>
        <w:tabs>
          <w:tab w:pos="1360" w:val="left"/>
          <w:tab w:pos="2300" w:val="left"/>
          <w:tab w:pos="3220" w:val="left"/>
          <w:tab w:pos="4160" w:val="left"/>
          <w:tab w:pos="5080" w:val="left"/>
          <w:tab w:pos="5980" w:val="left"/>
          <w:tab w:pos="6900" w:val="left"/>
          <w:tab w:pos="7820" w:val="left"/>
          <w:tab w:pos="8760" w:val="left"/>
        </w:tabs>
        <w:rPr>
          <w:rFonts w:ascii="Kalinga" w:hAnsi="Kalinga" w:cs="Kalinga" w:eastAsia="Kalinga"/>
          <w:sz w:val="13"/>
          <w:szCs w:val="13"/>
        </w:rPr>
      </w:pPr>
      <w:rPr/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-2</w:t>
      </w:r>
      <w:r>
        <w:rPr>
          <w:rFonts w:ascii="Kalinga" w:hAnsi="Kalinga" w:cs="Kalinga" w:eastAsia="Kalinga"/>
          <w:sz w:val="13"/>
          <w:szCs w:val="13"/>
          <w:color w:val="252525"/>
          <w:spacing w:val="-1"/>
          <w:w w:val="100"/>
          <w:position w:val="1"/>
        </w:rPr>
        <w:t>.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0.0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2.0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4.0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6.0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8.0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10</w:t>
      </w:r>
      <w:r>
        <w:rPr>
          <w:rFonts w:ascii="Kalinga" w:hAnsi="Kalinga" w:cs="Kalinga" w:eastAsia="Kalinga"/>
          <w:sz w:val="13"/>
          <w:szCs w:val="13"/>
          <w:color w:val="252525"/>
          <w:spacing w:val="-1"/>
          <w:w w:val="100"/>
          <w:position w:val="1"/>
        </w:rPr>
        <w:t>.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12</w:t>
      </w:r>
      <w:r>
        <w:rPr>
          <w:rFonts w:ascii="Kalinga" w:hAnsi="Kalinga" w:cs="Kalinga" w:eastAsia="Kalinga"/>
          <w:sz w:val="13"/>
          <w:szCs w:val="13"/>
          <w:color w:val="252525"/>
          <w:spacing w:val="-1"/>
          <w:w w:val="100"/>
          <w:position w:val="1"/>
        </w:rPr>
        <w:t>.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14</w:t>
      </w:r>
      <w:r>
        <w:rPr>
          <w:rFonts w:ascii="Kalinga" w:hAnsi="Kalinga" w:cs="Kalinga" w:eastAsia="Kalinga"/>
          <w:sz w:val="13"/>
          <w:szCs w:val="13"/>
          <w:color w:val="252525"/>
          <w:spacing w:val="-1"/>
          <w:w w:val="100"/>
          <w:position w:val="1"/>
        </w:rPr>
        <w:t>.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0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ab/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16</w:t>
      </w:r>
      <w:r>
        <w:rPr>
          <w:rFonts w:ascii="Kalinga" w:hAnsi="Kalinga" w:cs="Kalinga" w:eastAsia="Kalinga"/>
          <w:sz w:val="13"/>
          <w:szCs w:val="13"/>
          <w:color w:val="252525"/>
          <w:spacing w:val="-1"/>
          <w:w w:val="100"/>
          <w:position w:val="1"/>
        </w:rPr>
        <w:t>.</w:t>
      </w:r>
      <w:r>
        <w:rPr>
          <w:rFonts w:ascii="Kalinga" w:hAnsi="Kalinga" w:cs="Kalinga" w:eastAsia="Kalinga"/>
          <w:sz w:val="13"/>
          <w:szCs w:val="13"/>
          <w:color w:val="252525"/>
          <w:spacing w:val="0"/>
          <w:w w:val="100"/>
          <w:position w:val="1"/>
        </w:rPr>
        <w:t>0</w:t>
      </w:r>
      <w:r>
        <w:rPr>
          <w:rFonts w:ascii="Kalinga" w:hAnsi="Kalinga" w:cs="Kalinga" w:eastAsia="Kalinga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ind w:right="447"/>
        <w:jc w:val="right"/>
        <w:rPr>
          <w:rFonts w:ascii="Kalinga" w:hAnsi="Kalinga" w:cs="Kalinga" w:eastAsia="Kalinga"/>
          <w:sz w:val="14"/>
          <w:szCs w:val="14"/>
        </w:rPr>
      </w:pPr>
      <w:rPr/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Pr</w:t>
      </w:r>
      <w:r>
        <w:rPr>
          <w:rFonts w:ascii="Kalinga" w:hAnsi="Kalinga" w:cs="Kalinga" w:eastAsia="Kalinga"/>
          <w:sz w:val="14"/>
          <w:szCs w:val="14"/>
          <w:color w:val="404040"/>
          <w:spacing w:val="1"/>
          <w:w w:val="100"/>
          <w:position w:val="1"/>
        </w:rPr>
        <w:t>i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ce</w:t>
      </w:r>
      <w:r>
        <w:rPr>
          <w:rFonts w:ascii="Kalinga" w:hAnsi="Kalinga" w:cs="Kalinga" w:eastAsia="Kalinga"/>
          <w:sz w:val="14"/>
          <w:szCs w:val="14"/>
          <w:color w:val="404040"/>
          <w:spacing w:val="5"/>
          <w:w w:val="100"/>
          <w:position w:val="1"/>
        </w:rPr>
        <w:t> 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14"/>
          <w:szCs w:val="14"/>
          <w:color w:val="40404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l</w:t>
      </w:r>
      <w:r>
        <w:rPr>
          <w:rFonts w:ascii="Kalinga" w:hAnsi="Kalinga" w:cs="Kalinga" w:eastAsia="Kalinga"/>
          <w:sz w:val="14"/>
          <w:szCs w:val="14"/>
          <w:color w:val="40404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ti</w:t>
      </w:r>
      <w:r>
        <w:rPr>
          <w:rFonts w:ascii="Kalinga" w:hAnsi="Kalinga" w:cs="Kalinga" w:eastAsia="Kalinga"/>
          <w:sz w:val="14"/>
          <w:szCs w:val="14"/>
          <w:color w:val="404040"/>
          <w:spacing w:val="1"/>
          <w:w w:val="100"/>
          <w:position w:val="1"/>
        </w:rPr>
        <w:t>v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14"/>
          <w:szCs w:val="14"/>
          <w:color w:val="404040"/>
          <w:spacing w:val="5"/>
          <w:w w:val="100"/>
          <w:position w:val="1"/>
        </w:rPr>
        <w:t> </w:t>
      </w:r>
      <w:r>
        <w:rPr>
          <w:rFonts w:ascii="Kalinga" w:hAnsi="Kalinga" w:cs="Kalinga" w:eastAsia="Kalinga"/>
          <w:sz w:val="14"/>
          <w:szCs w:val="14"/>
          <w:color w:val="404040"/>
          <w:spacing w:val="-1"/>
          <w:w w:val="100"/>
          <w:position w:val="1"/>
        </w:rPr>
        <w:t>(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1</w:t>
      </w:r>
      <w:r>
        <w:rPr>
          <w:rFonts w:ascii="Kalinga" w:hAnsi="Kalinga" w:cs="Kalinga" w:eastAsia="Kalinga"/>
          <w:sz w:val="14"/>
          <w:szCs w:val="14"/>
          <w:color w:val="404040"/>
          <w:spacing w:val="2"/>
          <w:w w:val="100"/>
          <w:position w:val="1"/>
        </w:rPr>
        <w:t> 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+</w:t>
      </w:r>
      <w:r>
        <w:rPr>
          <w:rFonts w:ascii="Kalinga" w:hAnsi="Kalinga" w:cs="Kalinga" w:eastAsia="Kalinga"/>
          <w:sz w:val="14"/>
          <w:szCs w:val="14"/>
          <w:color w:val="404040"/>
          <w:spacing w:val="2"/>
          <w:w w:val="100"/>
          <w:position w:val="1"/>
        </w:rPr>
        <w:t> 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14"/>
          <w:szCs w:val="14"/>
          <w:color w:val="40404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te</w:t>
      </w:r>
      <w:r>
        <w:rPr>
          <w:rFonts w:ascii="Kalinga" w:hAnsi="Kalinga" w:cs="Kalinga" w:eastAsia="Kalinga"/>
          <w:sz w:val="14"/>
          <w:szCs w:val="14"/>
          <w:color w:val="404040"/>
          <w:spacing w:val="3"/>
          <w:w w:val="100"/>
          <w:position w:val="1"/>
        </w:rPr>
        <w:t> 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0"/>
          <w:position w:val="1"/>
        </w:rPr>
        <w:t>of</w:t>
      </w:r>
      <w:r>
        <w:rPr>
          <w:rFonts w:ascii="Kalinga" w:hAnsi="Kalinga" w:cs="Kalinga" w:eastAsia="Kalinga"/>
          <w:sz w:val="14"/>
          <w:szCs w:val="14"/>
          <w:color w:val="404040"/>
          <w:spacing w:val="2"/>
          <w:w w:val="100"/>
          <w:position w:val="1"/>
        </w:rPr>
        <w:t> 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1"/>
          <w:position w:val="1"/>
        </w:rPr>
        <w:t>R</w:t>
      </w:r>
      <w:r>
        <w:rPr>
          <w:rFonts w:ascii="Kalinga" w:hAnsi="Kalinga" w:cs="Kalinga" w:eastAsia="Kalinga"/>
          <w:sz w:val="14"/>
          <w:szCs w:val="14"/>
          <w:color w:val="404040"/>
          <w:spacing w:val="1"/>
          <w:w w:val="101"/>
          <w:position w:val="1"/>
        </w:rPr>
        <w:t>e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1"/>
          <w:position w:val="1"/>
        </w:rPr>
        <w:t>tur</w:t>
      </w:r>
      <w:r>
        <w:rPr>
          <w:rFonts w:ascii="Kalinga" w:hAnsi="Kalinga" w:cs="Kalinga" w:eastAsia="Kalinga"/>
          <w:sz w:val="14"/>
          <w:szCs w:val="14"/>
          <w:color w:val="404040"/>
          <w:spacing w:val="1"/>
          <w:w w:val="101"/>
          <w:position w:val="1"/>
        </w:rPr>
        <w:t>n</w:t>
      </w:r>
      <w:r>
        <w:rPr>
          <w:rFonts w:ascii="Kalinga" w:hAnsi="Kalinga" w:cs="Kalinga" w:eastAsia="Kalinga"/>
          <w:sz w:val="14"/>
          <w:szCs w:val="14"/>
          <w:color w:val="404040"/>
          <w:spacing w:val="0"/>
          <w:w w:val="101"/>
          <w:position w:val="1"/>
        </w:rPr>
        <w:t>)</w:t>
      </w:r>
      <w:r>
        <w:rPr>
          <w:rFonts w:ascii="Kalinga" w:hAnsi="Kalinga" w:cs="Kalinga" w:eastAsia="Kalinga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" w:after="0" w:line="240" w:lineRule="auto"/>
        <w:ind w:left="102" w:right="-20"/>
        <w:jc w:val="left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30.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38" w:after="0" w:line="272" w:lineRule="auto"/>
        <w:ind w:left="668" w:right="234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5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-ye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nnu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: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il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5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api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al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ar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3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3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10"/>
        </w:rPr>
        <w:t>r</w:t>
      </w:r>
      <w:r>
        <w:rPr>
          <w:rFonts w:ascii="Kalinga" w:hAnsi="Kalinga" w:cs="Kalinga" w:eastAsia="Kalinga"/>
          <w:sz w:val="20"/>
          <w:szCs w:val="20"/>
          <w:spacing w:val="3"/>
          <w:w w:val="11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2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2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80003" w:type="dxa"/>
      </w:tblPr>
      <w:tblGrid/>
      <w:tr>
        <w:trPr>
          <w:trHeight w:val="353" w:hRule="exact"/>
        </w:trPr>
        <w:tc>
          <w:tcPr>
            <w:tcW w:w="3970" w:type="dxa"/>
            <w:tcBorders>
              <w:top w:val="single" w:sz="4.64008" w:space="0" w:color="DBD3C6"/>
              <w:bottom w:val="single" w:sz="4.64032" w:space="0" w:color="DBD3C6"/>
              <w:left w:val="single" w:sz="4.640" w:space="0" w:color="DBD3C6"/>
              <w:right w:val="single" w:sz="4.64008" w:space="0" w:color="DBD3C6"/>
            </w:tcBorders>
            <w:shd w:val="clear" w:color="auto" w:fill="1F689F"/>
          </w:tcPr>
          <w:p>
            <w:pPr/>
            <w:rPr/>
          </w:p>
        </w:tc>
        <w:tc>
          <w:tcPr>
            <w:tcW w:w="1757" w:type="dxa"/>
            <w:tcBorders>
              <w:top w:val="single" w:sz="4.64008" w:space="0" w:color="DBD3C6"/>
              <w:bottom w:val="single" w:sz="4.64032" w:space="0" w:color="DBD3C6"/>
              <w:left w:val="single" w:sz="4.64008" w:space="0" w:color="DBD3C6"/>
              <w:right w:val="single" w:sz="4.639840" w:space="0" w:color="DBD3C6"/>
            </w:tcBorders>
            <w:shd w:val="clear" w:color="auto" w:fill="1F689F"/>
          </w:tcPr>
          <w:p>
            <w:pPr>
              <w:spacing w:before="10" w:after="0" w:line="240" w:lineRule="auto"/>
              <w:ind w:left="415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6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3"/>
              </w:rPr>
              <w:t>Y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03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6"/>
              </w:rPr>
              <w:t>ar</w:t>
            </w:r>
            <w:r>
              <w:rPr>
                <w:rFonts w:ascii="Kalinga" w:hAnsi="Kalinga" w:cs="Kalinga" w:eastAsia="Kalinga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60" w:type="dxa"/>
            <w:tcBorders>
              <w:top w:val="single" w:sz="4.64008" w:space="0" w:color="DBD3C6"/>
              <w:bottom w:val="single" w:sz="4.64032" w:space="0" w:color="DBD3C6"/>
              <w:left w:val="single" w:sz="4.639840" w:space="0" w:color="DBD3C6"/>
              <w:right w:val="single" w:sz="4.64008" w:space="0" w:color="DBD3C6"/>
            </w:tcBorders>
            <w:shd w:val="clear" w:color="auto" w:fill="1F689F"/>
          </w:tcPr>
          <w:p>
            <w:pPr>
              <w:spacing w:before="10" w:after="0" w:line="240" w:lineRule="auto"/>
              <w:ind w:left="337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T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h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00"/>
              </w:rPr>
              <w:t>r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8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3"/>
                <w:w w:val="104"/>
              </w:rPr>
              <w:t>Y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3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6"/>
              </w:rPr>
              <w:t>ar</w:t>
            </w:r>
            <w:r>
              <w:rPr>
                <w:rFonts w:ascii="Kalinga" w:hAnsi="Kalinga" w:cs="Kalinga" w:eastAsia="Kalinga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4.64008" w:space="0" w:color="DBD3C6"/>
              <w:bottom w:val="single" w:sz="4.64032" w:space="0" w:color="DBD3C6"/>
              <w:left w:val="single" w:sz="4.64008" w:space="0" w:color="DBD3C6"/>
              <w:right w:val="single" w:sz="4.639840" w:space="0" w:color="DBD3C6"/>
            </w:tcBorders>
            <w:shd w:val="clear" w:color="auto" w:fill="1F689F"/>
          </w:tcPr>
          <w:p>
            <w:pPr>
              <w:spacing w:before="10" w:after="0" w:line="240" w:lineRule="auto"/>
              <w:ind w:left="417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F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v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4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3"/>
              </w:rPr>
              <w:t>Y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03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6"/>
              </w:rPr>
              <w:t>ar</w:t>
            </w:r>
            <w:r>
              <w:rPr>
                <w:rFonts w:ascii="Kalinga" w:hAnsi="Kalinga" w:cs="Kalinga" w:eastAsia="Kalinga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3970" w:type="dxa"/>
            <w:tcBorders>
              <w:top w:val="single" w:sz="4.64032" w:space="0" w:color="DBD3C6"/>
              <w:bottom w:val="single" w:sz="4.639840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39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urn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4.64032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39" w:after="0" w:line="240" w:lineRule="auto"/>
              <w:ind w:left="610" w:right="594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60" w:type="dxa"/>
            <w:tcBorders>
              <w:top w:val="single" w:sz="4.64032" w:space="0" w:color="DBD3C6"/>
              <w:bottom w:val="single" w:sz="4.639840" w:space="0" w:color="DBD3C6"/>
              <w:left w:val="single" w:sz="4.639840" w:space="0" w:color="DBD3C6"/>
              <w:right w:val="single" w:sz="4.64008" w:space="0" w:color="DBD3C6"/>
            </w:tcBorders>
          </w:tcPr>
          <w:p>
            <w:pPr>
              <w:spacing w:before="39" w:after="0" w:line="240" w:lineRule="auto"/>
              <w:ind w:left="557" w:right="539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2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Kalinga" w:hAnsi="Kalinga" w:cs="Kalinga" w:eastAsia="Kalinga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4.64032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39" w:after="0" w:line="240" w:lineRule="auto"/>
              <w:ind w:left="554" w:right="539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4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Kalinga" w:hAnsi="Kalinga" w:cs="Kalinga" w:eastAsia="Kalinga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5" w:hRule="exact"/>
        </w:trPr>
        <w:tc>
          <w:tcPr>
            <w:tcW w:w="3970" w:type="dxa"/>
            <w:tcBorders>
              <w:top w:val="single" w:sz="4.639840" w:space="0" w:color="DBD3C6"/>
              <w:bottom w:val="single" w:sz="4.639840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rd</w:t>
            </w:r>
            <w:r>
              <w:rPr>
                <w:rFonts w:ascii="Kalinga" w:hAnsi="Kalinga" w:cs="Kalinga" w:eastAsia="Kaling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555" w:right="539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Kalinga" w:hAnsi="Kalinga" w:cs="Kalinga" w:eastAsia="Kalinga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60" w:type="dxa"/>
            <w:tcBorders>
              <w:top w:val="single" w:sz="4.639840" w:space="0" w:color="DBD3C6"/>
              <w:bottom w:val="single" w:sz="4.639840" w:space="0" w:color="DBD3C6"/>
              <w:left w:val="single" w:sz="4.6398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557" w:right="539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0</w:t>
            </w:r>
            <w:r>
              <w:rPr>
                <w:rFonts w:ascii="Kalinga" w:hAnsi="Kalinga" w:cs="Kalinga" w:eastAsia="Kalinga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554" w:right="539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9</w:t>
            </w:r>
            <w:r>
              <w:rPr>
                <w:rFonts w:ascii="Kalinga" w:hAnsi="Kalinga" w:cs="Kalinga" w:eastAsia="Kalinga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970" w:type="dxa"/>
            <w:tcBorders>
              <w:top w:val="single" w:sz="4.639840" w:space="0" w:color="DBD3C6"/>
              <w:bottom w:val="single" w:sz="4.639840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22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Pr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Kalinga" w:hAnsi="Kalinga" w:cs="Kalinga" w:eastAsia="Kaling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urn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2" w:after="0" w:line="240" w:lineRule="auto"/>
              <w:ind w:left="555" w:right="539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Kalinga" w:hAnsi="Kalinga" w:cs="Kalinga" w:eastAsia="Kalinga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60" w:type="dxa"/>
            <w:tcBorders>
              <w:top w:val="single" w:sz="4.639840" w:space="0" w:color="DBD3C6"/>
              <w:bottom w:val="single" w:sz="4.639840" w:space="0" w:color="DBD3C6"/>
              <w:left w:val="single" w:sz="4.639840" w:space="0" w:color="DBD3C6"/>
              <w:right w:val="single" w:sz="4.64008" w:space="0" w:color="DBD3C6"/>
            </w:tcBorders>
          </w:tcPr>
          <w:p>
            <w:pPr>
              <w:spacing w:before="22" w:after="0" w:line="240" w:lineRule="auto"/>
              <w:ind w:left="557" w:right="539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Kalinga" w:hAnsi="Kalinga" w:cs="Kalinga" w:eastAsia="Kalinga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57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2" w:after="0" w:line="240" w:lineRule="auto"/>
              <w:ind w:left="554" w:right="539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4</w:t>
            </w:r>
            <w:r>
              <w:rPr>
                <w:rFonts w:ascii="Kalinga" w:hAnsi="Kalinga" w:cs="Kalinga" w:eastAsia="Kalinga"/>
                <w:sz w:val="20"/>
                <w:szCs w:val="20"/>
                <w:spacing w:val="2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852" w:footer="1004" w:top="1720" w:bottom="1200" w:left="1600" w:right="840"/>
          <w:pgSz w:w="11920" w:h="1686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02" w:right="-20"/>
        <w:jc w:val="left"/>
        <w:rPr>
          <w:rFonts w:ascii="Kalinga" w:hAnsi="Kalinga" w:cs="Kalinga" w:eastAsia="Kalinga"/>
          <w:sz w:val="22"/>
          <w:szCs w:val="22"/>
        </w:rPr>
      </w:pPr>
      <w:rPr/>
      <w:r>
        <w:rPr>
          <w:rFonts w:ascii="Kalinga" w:hAnsi="Kalinga" w:cs="Kalinga" w:eastAsia="Kalinga"/>
          <w:sz w:val="22"/>
          <w:szCs w:val="22"/>
          <w:color w:val="1F689F"/>
          <w:spacing w:val="1"/>
          <w:w w:val="100"/>
          <w:position w:val="4"/>
        </w:rPr>
        <w:t>D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ebt</w:t>
      </w:r>
      <w:r>
        <w:rPr>
          <w:rFonts w:ascii="Kalinga" w:hAnsi="Kalinga" w:cs="Kalinga" w:eastAsia="Kalinga"/>
          <w:sz w:val="22"/>
          <w:szCs w:val="22"/>
          <w:color w:val="1F689F"/>
          <w:spacing w:val="20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Y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i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el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d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2"/>
          <w:szCs w:val="22"/>
          <w:color w:val="1F689F"/>
          <w:spacing w:val="31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and</w:t>
      </w:r>
      <w:r>
        <w:rPr>
          <w:rFonts w:ascii="Kalinga" w:hAnsi="Kalinga" w:cs="Kalinga" w:eastAsia="Kalinga"/>
          <w:sz w:val="22"/>
          <w:szCs w:val="22"/>
          <w:color w:val="1F689F"/>
          <w:spacing w:val="13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Ri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s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k</w:t>
      </w:r>
      <w:r>
        <w:rPr>
          <w:rFonts w:ascii="Kalinga" w:hAnsi="Kalinga" w:cs="Kalinga" w:eastAsia="Kalinga"/>
          <w:sz w:val="22"/>
          <w:szCs w:val="22"/>
          <w:color w:val="1F689F"/>
          <w:spacing w:val="22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-2"/>
          <w:w w:val="100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et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u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n</w:t>
      </w:r>
      <w:r>
        <w:rPr>
          <w:rFonts w:ascii="Kalinga" w:hAnsi="Kalinga" w:cs="Kalinga" w:eastAsia="Kalinga"/>
          <w:sz w:val="22"/>
          <w:szCs w:val="22"/>
          <w:color w:val="1F689F"/>
          <w:spacing w:val="37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6"/>
          <w:position w:val="4"/>
        </w:rPr>
        <w:t>T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6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4"/>
          <w:position w:val="4"/>
        </w:rPr>
        <w:t>ad</w:t>
      </w:r>
      <w:r>
        <w:rPr>
          <w:rFonts w:ascii="Kalinga" w:hAnsi="Kalinga" w:cs="Kalinga" w:eastAsia="Kalinga"/>
          <w:sz w:val="22"/>
          <w:szCs w:val="22"/>
          <w:color w:val="1F689F"/>
          <w:spacing w:val="1"/>
          <w:w w:val="104"/>
          <w:position w:val="4"/>
        </w:rPr>
        <w:t>e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1"/>
          <w:position w:val="4"/>
        </w:rPr>
        <w:t>-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8"/>
          <w:position w:val="4"/>
        </w:rPr>
        <w:t>off</w:t>
      </w:r>
      <w:r>
        <w:rPr>
          <w:rFonts w:ascii="Kalinga" w:hAnsi="Kalinga" w:cs="Kalinga" w:eastAsia="Kaling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2" w:lineRule="auto"/>
        <w:ind w:left="668" w:right="209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31.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bt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2" w:right="-20"/>
        <w:jc w:val="left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32.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not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41" w:after="0" w:line="271" w:lineRule="auto"/>
        <w:ind w:left="668" w:right="202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3-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that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Ju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3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3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-up</w:t>
      </w:r>
      <w:r>
        <w:rPr>
          <w:rFonts w:ascii="Kalinga" w:hAnsi="Kalinga" w:cs="Kalinga" w:eastAsia="Kalinga"/>
          <w:sz w:val="20"/>
          <w:szCs w:val="20"/>
          <w:spacing w:val="3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 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can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rt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auto"/>
        <w:ind w:left="668" w:right="205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33.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99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d</w:t>
      </w:r>
      <w:r>
        <w:rPr>
          <w:rFonts w:ascii="Kalinga" w:hAnsi="Kalinga" w:cs="Kalinga" w:eastAsia="Kalinga"/>
          <w:sz w:val="20"/>
          <w:szCs w:val="20"/>
          <w:spacing w:val="-12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cord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99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nt</w:t>
      </w:r>
      <w:r>
        <w:rPr>
          <w:rFonts w:ascii="Kalinga" w:hAnsi="Kalinga" w:cs="Kalinga" w:eastAsia="Kalinga"/>
          <w:sz w:val="20"/>
          <w:szCs w:val="20"/>
          <w:spacing w:val="-12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ome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d.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CPI.</w:t>
      </w:r>
      <w:r>
        <w:rPr>
          <w:rFonts w:ascii="Kalinga" w:hAnsi="Kalinga" w:cs="Kalinga" w:eastAsia="Kalinga"/>
          <w:sz w:val="20"/>
          <w:szCs w:val="20"/>
          <w:spacing w:val="4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3" w:after="0" w:line="272" w:lineRule="auto"/>
        <w:ind w:left="668" w:right="203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ry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ics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7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3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how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‘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668" w:right="208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34.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cogni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/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4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bt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ry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668" w:right="203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35.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4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1" w:lineRule="auto"/>
        <w:ind w:left="668" w:right="205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36.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BBB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nd,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if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ht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.g.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If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BBB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ub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ll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668" w:right="203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37.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ome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omb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5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non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-4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AAA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AA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0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2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2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:</w:t>
      </w:r>
      <w:r>
        <w:rPr>
          <w:rFonts w:ascii="Kalinga" w:hAnsi="Kalinga" w:cs="Kalinga" w:eastAsia="Kalinga"/>
          <w:sz w:val="20"/>
          <w:szCs w:val="20"/>
          <w:spacing w:val="8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ali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5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3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Y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2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2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11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9.0%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8.0%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7.0%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6.0%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5.0%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4.0%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3.0%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2.0%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46" w:lineRule="exact"/>
        <w:ind w:left="200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1.0%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00" w:right="-20"/>
        <w:jc w:val="left"/>
        <w:rPr>
          <w:rFonts w:ascii="Calibri" w:hAnsi="Calibri" w:cs="Calibri" w:eastAsia="Calibri"/>
          <w:sz w:val="13"/>
          <w:szCs w:val="13"/>
        </w:rPr>
      </w:pPr>
      <w:rPr/>
      <w:r>
        <w:rPr>
          <w:rFonts w:ascii="Calibri" w:hAnsi="Calibri" w:cs="Calibri" w:eastAsia="Calibri"/>
          <w:sz w:val="13"/>
          <w:szCs w:val="13"/>
          <w:color w:val="585858"/>
          <w:spacing w:val="0"/>
          <w:w w:val="100"/>
        </w:rPr>
        <w:t>0.0%</w:t>
      </w:r>
      <w:r>
        <w:rPr>
          <w:rFonts w:ascii="Calibri" w:hAnsi="Calibri" w:cs="Calibri" w:eastAsia="Calibri"/>
          <w:sz w:val="13"/>
          <w:szCs w:val="13"/>
          <w:color w:val="000000"/>
          <w:spacing w:val="0"/>
          <w:w w:val="100"/>
        </w:rPr>
      </w:r>
    </w:p>
    <w:p>
      <w:pPr>
        <w:spacing w:before="17" w:after="0" w:line="146" w:lineRule="exact"/>
        <w:ind w:left="352" w:right="-20"/>
        <w:jc w:val="left"/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c-2001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c-2002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c-2003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c-2004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c-2005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c-2006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c-2007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c-2008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c-2009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c-2010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c-2011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c-2012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     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6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c-2013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46" w:lineRule="exact"/>
        <w:ind w:left="1959" w:right="-20"/>
        <w:jc w:val="left"/>
        <w:tabs>
          <w:tab w:pos="3580" w:val="left"/>
          <w:tab w:pos="5120" w:val="left"/>
          <w:tab w:pos="6600" w:val="left"/>
        </w:tabs>
        <w:rPr>
          <w:rFonts w:ascii="Calibri" w:hAnsi="Calibri" w:cs="Calibri" w:eastAsia="Calibri"/>
          <w:sz w:val="12"/>
          <w:szCs w:val="12"/>
        </w:rPr>
      </w:pPr>
      <w:rPr/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A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12"/>
          <w:szCs w:val="12"/>
          <w:color w:val="585858"/>
          <w:spacing w:val="13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o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16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Y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l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15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-</w:t>
      </w:r>
      <w:r>
        <w:rPr>
          <w:rFonts w:ascii="Calibri" w:hAnsi="Calibri" w:cs="Calibri" w:eastAsia="Calibri"/>
          <w:sz w:val="12"/>
          <w:szCs w:val="12"/>
          <w:color w:val="585858"/>
          <w:spacing w:val="4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P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2"/>
          <w:szCs w:val="12"/>
          <w:color w:val="585858"/>
          <w:spacing w:val="-18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ab/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12"/>
          <w:szCs w:val="12"/>
          <w:color w:val="585858"/>
          <w:spacing w:val="11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n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16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Y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i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ld</w:t>
      </w:r>
      <w:r>
        <w:rPr>
          <w:rFonts w:ascii="Calibri" w:hAnsi="Calibri" w:cs="Calibri" w:eastAsia="Calibri"/>
          <w:sz w:val="12"/>
          <w:szCs w:val="12"/>
          <w:color w:val="585858"/>
          <w:spacing w:val="17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-</w:t>
      </w:r>
      <w:r>
        <w:rPr>
          <w:rFonts w:ascii="Calibri" w:hAnsi="Calibri" w:cs="Calibri" w:eastAsia="Calibri"/>
          <w:sz w:val="12"/>
          <w:szCs w:val="12"/>
          <w:color w:val="585858"/>
          <w:spacing w:val="4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2"/>
          <w:szCs w:val="12"/>
          <w:color w:val="585858"/>
          <w:spacing w:val="-18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ab/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12"/>
          <w:szCs w:val="12"/>
          <w:color w:val="585858"/>
          <w:spacing w:val="5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o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18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Y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ld</w:t>
      </w:r>
      <w:r>
        <w:rPr>
          <w:rFonts w:ascii="Calibri" w:hAnsi="Calibri" w:cs="Calibri" w:eastAsia="Calibri"/>
          <w:sz w:val="12"/>
          <w:szCs w:val="12"/>
          <w:color w:val="585858"/>
          <w:spacing w:val="15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-</w:t>
      </w:r>
      <w:r>
        <w:rPr>
          <w:rFonts w:ascii="Calibri" w:hAnsi="Calibri" w:cs="Calibri" w:eastAsia="Calibri"/>
          <w:sz w:val="12"/>
          <w:szCs w:val="12"/>
          <w:color w:val="585858"/>
          <w:spacing w:val="4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P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2"/>
          <w:szCs w:val="12"/>
          <w:color w:val="585858"/>
          <w:spacing w:val="-18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ab/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B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12"/>
          <w:szCs w:val="12"/>
          <w:color w:val="585858"/>
          <w:spacing w:val="12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o</w:t>
      </w:r>
      <w:r>
        <w:rPr>
          <w:rFonts w:ascii="Calibri" w:hAnsi="Calibri" w:cs="Calibri" w:eastAsia="Calibri"/>
          <w:sz w:val="12"/>
          <w:szCs w:val="12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12"/>
          <w:szCs w:val="12"/>
          <w:color w:val="585858"/>
          <w:spacing w:val="16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Y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ld</w:t>
      </w:r>
      <w:r>
        <w:rPr>
          <w:rFonts w:ascii="Calibri" w:hAnsi="Calibri" w:cs="Calibri" w:eastAsia="Calibri"/>
          <w:sz w:val="12"/>
          <w:szCs w:val="12"/>
          <w:color w:val="585858"/>
          <w:spacing w:val="15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0"/>
        </w:rPr>
        <w:t>-</w:t>
      </w:r>
      <w:r>
        <w:rPr>
          <w:rFonts w:ascii="Calibri" w:hAnsi="Calibri" w:cs="Calibri" w:eastAsia="Calibri"/>
          <w:sz w:val="12"/>
          <w:szCs w:val="12"/>
          <w:color w:val="585858"/>
          <w:spacing w:val="4"/>
          <w:w w:val="100"/>
        </w:rPr>
        <w:t> 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C</w:t>
      </w:r>
      <w:r>
        <w:rPr>
          <w:rFonts w:ascii="Calibri" w:hAnsi="Calibri" w:cs="Calibri" w:eastAsia="Calibri"/>
          <w:sz w:val="12"/>
          <w:szCs w:val="12"/>
          <w:color w:val="585858"/>
          <w:spacing w:val="1"/>
          <w:w w:val="106"/>
        </w:rPr>
        <w:t>P</w:t>
      </w:r>
      <w:r>
        <w:rPr>
          <w:rFonts w:ascii="Calibri" w:hAnsi="Calibri" w:cs="Calibri" w:eastAsia="Calibri"/>
          <w:sz w:val="12"/>
          <w:szCs w:val="12"/>
          <w:color w:val="585858"/>
          <w:spacing w:val="0"/>
          <w:w w:val="106"/>
        </w:rPr>
        <w:t>I</w:t>
      </w:r>
      <w:r>
        <w:rPr>
          <w:rFonts w:ascii="Calibri" w:hAnsi="Calibri" w:cs="Calibri" w:eastAsia="Calibri"/>
          <w:sz w:val="12"/>
          <w:szCs w:val="12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exact"/>
        <w:ind w:left="102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/>
        <w:pict>
          <v:group style="position:absolute;margin-left:85.08036pt;margin-top:-310.758667pt;width:453.597065pt;height:298.208691pt;mso-position-horizontal-relative:page;mso-position-vertical-relative:paragraph;z-index:-957" coordorigin="1702,-6215" coordsize="9072,5964">
            <v:group style="position:absolute;left:2173;top:-5683;width:2;height:4814" coordorigin="2173,-5683" coordsize="2,4814">
              <v:shape style="position:absolute;left:2173;top:-5683;width:2;height:4814" coordorigin="2173,-5683" coordsize="0,4814" path="m2173,-5683l2173,-870e" filled="f" stroked="t" strokeweight=".51225pt" strokecolor="#000000">
                <v:path arrowok="t"/>
              </v:shape>
            </v:group>
            <v:group style="position:absolute;left:2173;top:-910;width:8438;height:2" coordorigin="2173,-910" coordsize="8438,2">
              <v:shape style="position:absolute;left:2173;top:-910;width:8438;height:2" coordorigin="2173,-910" coordsize="8438,0" path="m2173,-910l10611,-910e" filled="f" stroked="t" strokeweight=".511214pt" strokecolor="#000000">
                <v:path arrowok="t"/>
              </v:shape>
            </v:group>
            <v:group style="position:absolute;left:2830;top:-910;width:2;height:41" coordorigin="2830,-910" coordsize="2,41">
              <v:shape style="position:absolute;left:2830;top:-910;width:2;height:41" coordorigin="2830,-910" coordsize="0,41" path="m2830,-910l2830,-870e" filled="f" stroked="t" strokeweight=".51225pt" strokecolor="#000000">
                <v:path arrowok="t"/>
              </v:shape>
            </v:group>
            <v:group style="position:absolute;left:3488;top:-910;width:2;height:41" coordorigin="3488,-910" coordsize="2,41">
              <v:shape style="position:absolute;left:3488;top:-910;width:2;height:41" coordorigin="3488,-910" coordsize="0,41" path="m3488,-910l3488,-870e" filled="f" stroked="t" strokeweight=".51225pt" strokecolor="#000000">
                <v:path arrowok="t"/>
              </v:shape>
            </v:group>
            <v:group style="position:absolute;left:4145;top:-910;width:2;height:41" coordorigin="4145,-910" coordsize="2,41">
              <v:shape style="position:absolute;left:4145;top:-910;width:2;height:41" coordorigin="4145,-910" coordsize="0,41" path="m4145,-910l4145,-870e" filled="f" stroked="t" strokeweight=".51225pt" strokecolor="#000000">
                <v:path arrowok="t"/>
              </v:shape>
            </v:group>
            <v:group style="position:absolute;left:4802;top:-910;width:2;height:41" coordorigin="4802,-910" coordsize="2,41">
              <v:shape style="position:absolute;left:4802;top:-910;width:2;height:41" coordorigin="4802,-910" coordsize="0,41" path="m4802,-910l4802,-870e" filled="f" stroked="t" strokeweight=".51225pt" strokecolor="#000000">
                <v:path arrowok="t"/>
              </v:shape>
            </v:group>
            <v:group style="position:absolute;left:5460;top:-910;width:2;height:41" coordorigin="5460,-910" coordsize="2,41">
              <v:shape style="position:absolute;left:5460;top:-910;width:2;height:41" coordorigin="5460,-910" coordsize="0,41" path="m5460,-910l5460,-870e" filled="f" stroked="t" strokeweight=".51225pt" strokecolor="#000000">
                <v:path arrowok="t"/>
              </v:shape>
            </v:group>
            <v:group style="position:absolute;left:6117;top:-910;width:2;height:41" coordorigin="6117,-910" coordsize="2,41">
              <v:shape style="position:absolute;left:6117;top:-910;width:2;height:41" coordorigin="6117,-910" coordsize="0,41" path="m6117,-910l6117,-870e" filled="f" stroked="t" strokeweight=".51225pt" strokecolor="#000000">
                <v:path arrowok="t"/>
              </v:shape>
            </v:group>
            <v:group style="position:absolute;left:6776;top:-910;width:2;height:41" coordorigin="6776,-910" coordsize="2,41">
              <v:shape style="position:absolute;left:6776;top:-910;width:2;height:41" coordorigin="6776,-910" coordsize="0,41" path="m6776,-910l6776,-870e" filled="f" stroked="t" strokeweight=".51225pt" strokecolor="#000000">
                <v:path arrowok="t"/>
              </v:shape>
            </v:group>
            <v:group style="position:absolute;left:7434;top:-910;width:2;height:41" coordorigin="7434,-910" coordsize="2,41">
              <v:shape style="position:absolute;left:7434;top:-910;width:2;height:41" coordorigin="7434,-910" coordsize="0,41" path="m7434,-910l7434,-870e" filled="f" stroked="t" strokeweight=".51225pt" strokecolor="#000000">
                <v:path arrowok="t"/>
              </v:shape>
            </v:group>
            <v:group style="position:absolute;left:8091;top:-910;width:2;height:41" coordorigin="8091,-910" coordsize="2,41">
              <v:shape style="position:absolute;left:8091;top:-910;width:2;height:41" coordorigin="8091,-910" coordsize="0,41" path="m8091,-910l8091,-870e" filled="f" stroked="t" strokeweight=".51225pt" strokecolor="#000000">
                <v:path arrowok="t"/>
              </v:shape>
            </v:group>
            <v:group style="position:absolute;left:8748;top:-910;width:2;height:41" coordorigin="8748,-910" coordsize="2,41">
              <v:shape style="position:absolute;left:8748;top:-910;width:2;height:41" coordorigin="8748,-910" coordsize="0,41" path="m8748,-910l8748,-870e" filled="f" stroked="t" strokeweight=".51225pt" strokecolor="#000000">
                <v:path arrowok="t"/>
              </v:shape>
            </v:group>
            <v:group style="position:absolute;left:9406;top:-910;width:2;height:41" coordorigin="9406,-910" coordsize="2,41">
              <v:shape style="position:absolute;left:9406;top:-910;width:2;height:41" coordorigin="9406,-910" coordsize="0,41" path="m9406,-910l9406,-870e" filled="f" stroked="t" strokeweight=".51225pt" strokecolor="#000000">
                <v:path arrowok="t"/>
              </v:shape>
            </v:group>
            <v:group style="position:absolute;left:10063;top:-910;width:2;height:41" coordorigin="10063,-910" coordsize="2,41">
              <v:shape style="position:absolute;left:10063;top:-910;width:2;height:41" coordorigin="10063,-910" coordsize="0,41" path="m10063,-910l10063,-870e" filled="f" stroked="t" strokeweight=".51225pt" strokecolor="#000000">
                <v:path arrowok="t"/>
              </v:shape>
            </v:group>
            <v:group style="position:absolute;left:2200;top:-3870;width:5425;height:2207" coordorigin="2200,-3870" coordsize="5425,2207">
              <v:shape style="position:absolute;left:2200;top:-3870;width:5425;height:2207" coordorigin="2200,-3870" coordsize="5425,2207" path="m2200,-2799l2364,-3000,2528,-2994,2694,-2526,2858,-2514,3021,-2350,3187,-2465,3351,-2735,3515,-3086,3679,-3197,3845,-3086,4008,-3000,4172,-2751,4336,-3058,4502,-2730,4666,-2436,4830,-2603,4995,-2553,5159,-2188,5323,-2102,5487,-2678,5653,-3139,5817,-3547,5981,-3870,6146,-3586,6310,-3194,6474,-3160,6638,-2100,6804,-1664,6968,-2625,7131,-3642,7295,-3732,7461,-3448,7625,-2981e" filled="f" stroked="t" strokeweight="1.534084pt" strokecolor="#4F81BC">
                <v:path arrowok="t"/>
              </v:shape>
            </v:group>
            <v:group style="position:absolute;left:2200;top:-3881;width:4931;height:1767" coordorigin="2200,-3881" coordsize="4931,1767">
              <v:shape style="position:absolute;left:2200;top:-3881;width:4931;height:1767" coordorigin="2200,-3881" coordsize="4931,1767" path="m2200,-2877l2364,-3052,2528,-3032,2694,-2539,2858,-2521,3021,-2408,3187,-2482,3351,-2741,3515,-3098,3679,-3201,3845,-3093,4008,-3003,4172,-2749,4336,-3061,4502,-2746,4666,-2444,4830,-2599,4995,-2563,5159,-2200,5323,-2113,5487,-2684,5653,-3148,5817,-3548,5981,-3881,6146,-3591,6310,-3218,6474,-3276,6638,-2473,6804,-2328,6968,-2914,7131,-3649e" filled="f" stroked="t" strokeweight="1.533997pt" strokecolor="#C0504D">
                <v:path arrowok="t"/>
              </v:shape>
            </v:group>
            <v:group style="position:absolute;left:2200;top:-3158;width:164;height:206" coordorigin="2200,-3158" coordsize="164,206">
              <v:shape style="position:absolute;left:2200;top:-3158;width:164;height:206" coordorigin="2200,-3158" coordsize="164,206" path="m2200,-2952l2364,-3158e" filled="f" stroked="t" strokeweight="1.535548pt" strokecolor="#9BBA58">
                <v:path arrowok="t"/>
              </v:shape>
            </v:group>
            <v:group style="position:absolute;left:9269;top:-2475;width:1315;height:872" coordorigin="9269,-2475" coordsize="1315,872">
              <v:shape style="position:absolute;left:9269;top:-2475;width:1315;height:872" coordorigin="9269,-2475" coordsize="1315,872" path="m9269,-2468l9433,-2260,9597,-2200,9763,-2475,9927,-2436,10091,-2243,10254,-2037,10420,-1602,10584,-1952e" filled="f" stroked="t" strokeweight="1.534593pt" strokecolor="#C0504D">
                <v:path arrowok="t"/>
              </v:shape>
            </v:group>
            <v:group style="position:absolute;left:2858;top:-4366;width:7726;height:2643" coordorigin="2858,-4366" coordsize="7726,2643">
              <v:shape style="position:absolute;left:2858;top:-4366;width:7726;height:2643" coordorigin="2858,-4366" coordsize="7726,2643" path="m2858,-2603l3021,-2436,3187,-2603,3351,-2816,3515,-3173,3679,-3282,3845,-3211,4008,-3042,4172,-2884,4336,-3121,4502,-2805,4666,-2579,4830,-2672,4995,-2734,5159,-2357,5323,-2291,5487,-2860,5653,-3293,5817,-3727,5981,-4068,6146,-3814,6310,-3395,6474,-3402,6638,-2603,6804,-2442,6968,-3344,7131,-4366,7295,-4059,7461,-3933,7625,-3669,7789,-3225,7954,-3121,8118,-3536,8282,-3121,8446,-2909,8612,-2587,8776,-2833,8940,-3651,9105,-3383,9269,-2696,9433,-2512,9597,-2384,9763,-2618,9927,-2710,10091,-2608,10254,-2374,10420,-1723,10584,-2050e" filled="f" stroked="t" strokeweight="1.533969pt" strokecolor="#9BBA58">
                <v:path arrowok="t"/>
              </v:shape>
            </v:group>
            <v:group style="position:absolute;left:2200;top:-5136;width:8220;height:3205" coordorigin="2200,-5136" coordsize="8220,3205">
              <v:shape style="position:absolute;left:2200;top:-5136;width:8220;height:3205" coordorigin="2200,-5136" coordsize="8220,3205" path="m2200,-3122l2364,-3253,2528,-3276,2694,-2746,2858,-2729,3021,-2664,3187,-2800,3351,-3018,3515,-3291,3679,-3402,3845,-3245,4008,-3190,4172,-2957,4336,-3155,4502,-2827,4666,-2604,4830,-2725,4995,-2756,5159,-2386,5323,-2355,5487,-2873,5653,-3337,5817,-3768,5981,-4083,6146,-3840,6310,-3495,6474,-3460,6638,-2696,6804,-2778,6968,-3703,7131,-4746,7295,-5136,7461,-4739,7625,-4313,7789,-3898,7954,-4143,8118,-4487,8282,-4111,8446,-3608,8612,-3148,8776,-3069,8940,-3947,9105,-3673,9269,-2933,9433,-2812,9597,-2654,9763,-2846,9927,-2804,10091,-2632,10254,-2384,10420,-1931e" filled="f" stroked="t" strokeweight="1.534053pt" strokecolor="#8063A1">
                <v:path arrowok="t"/>
              </v:shape>
            </v:group>
            <v:group style="position:absolute;left:3257;top:-461;width:273;height:2" coordorigin="3257,-461" coordsize="273,2">
              <v:shape style="position:absolute;left:3257;top:-461;width:273;height:2" coordorigin="3257,-461" coordsize="273,0" path="m3257,-461l3530,-461e" filled="f" stroked="t" strokeweight="1.533643pt" strokecolor="#4F81BC">
                <v:path arrowok="t"/>
              </v:shape>
            </v:group>
            <v:group style="position:absolute;left:4883;top:-461;width:273;height:2" coordorigin="4883,-461" coordsize="273,2">
              <v:shape style="position:absolute;left:4883;top:-461;width:273;height:2" coordorigin="4883,-461" coordsize="273,0" path="m4883,-461l5156,-461e" filled="f" stroked="t" strokeweight="1.533643pt" strokecolor="#C0504D">
                <v:path arrowok="t"/>
              </v:shape>
            </v:group>
            <v:group style="position:absolute;left:6435;top:-461;width:273;height:2" coordorigin="6435,-461" coordsize="273,2">
              <v:shape style="position:absolute;left:6435;top:-461;width:273;height:2" coordorigin="6435,-461" coordsize="273,0" path="m6435,-461l6708,-461e" filled="f" stroked="t" strokeweight="1.533643pt" strokecolor="#9BBA58">
                <v:path arrowok="t"/>
              </v:shape>
            </v:group>
            <v:group style="position:absolute;left:7912;top:-461;width:273;height:2" coordorigin="7912,-461" coordsize="273,2">
              <v:shape style="position:absolute;left:7912;top:-461;width:273;height:2" coordorigin="7912,-461" coordsize="273,0" path="m7912,-461l8185,-461e" filled="f" stroked="t" strokeweight="1.533643pt" strokecolor="#8063A1">
                <v:path arrowok="t"/>
              </v:shape>
            </v:group>
            <v:group style="position:absolute;left:1707;top:-6210;width:9062;height:5954" coordorigin="1707,-6210" coordsize="9062,5954">
              <v:shape style="position:absolute;left:1707;top:-6210;width:9062;height:5954" coordorigin="1707,-6210" coordsize="9062,5954" path="m1707,-256l10768,-256,10768,-6210,1707,-6210,1707,-256xe" filled="f" stroked="t" strokeweight=".511527pt" strokecolor="#000000">
                <v:path arrowok="t"/>
              </v:shape>
            </v:group>
            <w10:wrap type="none"/>
          </v:group>
        </w:pic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ou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:</w:t>
      </w:r>
      <w:r>
        <w:rPr>
          <w:rFonts w:ascii="Kalinga" w:hAnsi="Kalinga" w:cs="Kalinga" w:eastAsia="Kalinga"/>
          <w:sz w:val="16"/>
          <w:szCs w:val="16"/>
          <w:spacing w:val="43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Bl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3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be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g,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B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W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bs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i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te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exact"/>
        <w:ind w:left="10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le</w:t>
      </w:r>
      <w:r>
        <w:rPr>
          <w:rFonts w:ascii="Kalinga" w:hAnsi="Kalinga" w:cs="Kalinga" w:eastAsia="Kalinga"/>
          <w:sz w:val="20"/>
          <w:szCs w:val="20"/>
          <w:spacing w:val="18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2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: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3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Sp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19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2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2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1</w:t>
      </w:r>
      <w:r>
        <w:rPr>
          <w:rFonts w:ascii="Kalinga" w:hAnsi="Kalinga" w:cs="Kalinga" w:eastAsia="Kalinga"/>
          <w:sz w:val="20"/>
          <w:szCs w:val="20"/>
          <w:spacing w:val="18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11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4"/>
          <w:position w:val="1"/>
        </w:rPr>
        <w:t>2</w:t>
      </w:r>
      <w:r>
        <w:rPr>
          <w:rFonts w:ascii="Kalinga" w:hAnsi="Kalinga" w:cs="Kalinga" w:eastAsia="Kalinga"/>
          <w:sz w:val="20"/>
          <w:szCs w:val="20"/>
          <w:spacing w:val="1"/>
          <w:w w:val="104"/>
          <w:position w:val="1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4"/>
          <w:position w:val="1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4"/>
          <w:position w:val="1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3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80003" w:type="dxa"/>
      </w:tblPr>
      <w:tblGrid/>
      <w:tr>
        <w:trPr>
          <w:trHeight w:val="670" w:hRule="exact"/>
        </w:trPr>
        <w:tc>
          <w:tcPr>
            <w:tcW w:w="1837" w:type="dxa"/>
            <w:tcBorders>
              <w:top w:val="single" w:sz="12.32" w:space="0" w:color="1F689F"/>
              <w:bottom w:val="single" w:sz="12.32" w:space="0" w:color="1F689F"/>
              <w:left w:val="single" w:sz="4.640" w:space="0" w:color="DBD3C6"/>
              <w:right w:val="single" w:sz="4.640" w:space="0" w:color="DBD3C6"/>
            </w:tcBorders>
            <w:shd w:val="clear" w:color="auto" w:fill="1F689F"/>
          </w:tcPr>
          <w:p>
            <w:pPr/>
            <w:rPr/>
          </w:p>
        </w:tc>
        <w:tc>
          <w:tcPr>
            <w:tcW w:w="1805" w:type="dxa"/>
            <w:tcBorders>
              <w:top w:val="single" w:sz="12.32" w:space="0" w:color="1F689F"/>
              <w:bottom w:val="single" w:sz="12.32" w:space="0" w:color="1F689F"/>
              <w:left w:val="single" w:sz="4.640" w:space="0" w:color="DBD3C6"/>
              <w:right w:val="single" w:sz="4.64008" w:space="0" w:color="DBD3C6"/>
            </w:tcBorders>
            <w:shd w:val="clear" w:color="auto" w:fill="1F689F"/>
          </w:tcPr>
          <w:p>
            <w:pPr>
              <w:spacing w:before="3" w:after="0" w:line="240" w:lineRule="auto"/>
              <w:ind w:left="306" w:right="75" w:firstLine="-166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4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0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6"/>
              </w:rPr>
              <w:t>Y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6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3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10"/>
              </w:rPr>
              <w:t>l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2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2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l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3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00"/>
              </w:rPr>
              <w:t>C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P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8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4"/>
              </w:rPr>
              <w:t>(%)</w:t>
            </w:r>
            <w:r>
              <w:rPr>
                <w:rFonts w:ascii="Kalinga" w:hAnsi="Kalinga" w:cs="Kalinga" w:eastAsia="Kalinga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12.32" w:space="0" w:color="1F689F"/>
              <w:bottom w:val="single" w:sz="12.32" w:space="0" w:color="1F689F"/>
              <w:left w:val="single" w:sz="4.64008" w:space="0" w:color="DBD3C6"/>
              <w:right w:val="single" w:sz="4.64008" w:space="0" w:color="DBD3C6"/>
            </w:tcBorders>
            <w:shd w:val="clear" w:color="auto" w:fill="1F689F"/>
          </w:tcPr>
          <w:p>
            <w:pPr>
              <w:spacing w:before="3" w:after="0" w:line="240" w:lineRule="auto"/>
              <w:ind w:left="309" w:right="143" w:firstLine="-98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9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0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6"/>
              </w:rPr>
              <w:t>Y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3"/>
                <w:w w:val="106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3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4"/>
              </w:rPr>
              <w:t>ld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4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l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3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00"/>
              </w:rPr>
              <w:t>C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P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8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4"/>
              </w:rPr>
              <w:t>(%)</w:t>
            </w:r>
            <w:r>
              <w:rPr>
                <w:rFonts w:ascii="Kalinga" w:hAnsi="Kalinga" w:cs="Kalinga" w:eastAsia="Kalinga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12.32" w:space="0" w:color="1F689F"/>
              <w:bottom w:val="single" w:sz="12.32" w:space="0" w:color="1F689F"/>
              <w:left w:val="single" w:sz="4.64008" w:space="0" w:color="DBD3C6"/>
              <w:right w:val="single" w:sz="4.64008" w:space="0" w:color="DBD3C6"/>
            </w:tcBorders>
            <w:shd w:val="clear" w:color="auto" w:fill="1F689F"/>
          </w:tcPr>
          <w:p>
            <w:pPr>
              <w:spacing w:before="3" w:after="0" w:line="240" w:lineRule="auto"/>
              <w:ind w:left="10" w:right="-4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4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0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3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00"/>
              </w:rPr>
              <w:t>l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8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5"/>
              </w:rPr>
              <w:t>l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5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4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4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92" w:right="480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C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P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8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4"/>
              </w:rPr>
              <w:t>(%)</w:t>
            </w:r>
            <w:r>
              <w:rPr>
                <w:rFonts w:ascii="Kalinga" w:hAnsi="Kalinga" w:cs="Kalinga" w:eastAsia="Kalinga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12.32" w:space="0" w:color="1F689F"/>
              <w:bottom w:val="single" w:sz="12.32" w:space="0" w:color="1F689F"/>
              <w:left w:val="single" w:sz="4.64008" w:space="0" w:color="DBD3C6"/>
              <w:right w:val="single" w:sz="4.639840" w:space="0" w:color="DBD3C6"/>
            </w:tcBorders>
            <w:shd w:val="clear" w:color="auto" w:fill="1F689F"/>
          </w:tcPr>
          <w:p>
            <w:pPr>
              <w:spacing w:before="3" w:after="0" w:line="240" w:lineRule="auto"/>
              <w:ind w:left="306" w:right="66" w:firstLine="-178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7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B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0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6"/>
              </w:rPr>
              <w:t>Y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3"/>
                <w:w w:val="106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3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10"/>
              </w:rPr>
              <w:t>l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2"/>
              </w:rPr>
              <w:t>d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2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l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"/>
                <w:w w:val="100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13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2"/>
                <w:w w:val="100"/>
              </w:rPr>
              <w:t>C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-1"/>
                <w:w w:val="100"/>
              </w:rPr>
              <w:t>P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8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color w:val="FFFFFF"/>
                <w:spacing w:val="0"/>
                <w:w w:val="104"/>
              </w:rPr>
              <w:t>(%)</w:t>
            </w:r>
            <w:r>
              <w:rPr>
                <w:rFonts w:ascii="Kalinga" w:hAnsi="Kalinga" w:cs="Kalinga" w:eastAsia="Kalinga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1837" w:type="dxa"/>
            <w:tcBorders>
              <w:top w:val="single" w:sz="12.32" w:space="0" w:color="1F689F"/>
              <w:bottom w:val="single" w:sz="4.639840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30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Av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5" w:type="dxa"/>
            <w:tcBorders>
              <w:top w:val="single" w:sz="12.32" w:space="0" w:color="1F689F"/>
              <w:bottom w:val="single" w:sz="4.639840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30" w:after="0" w:line="240" w:lineRule="auto"/>
              <w:ind w:left="670" w:right="656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6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12.32" w:space="0" w:color="1F689F"/>
              <w:bottom w:val="single" w:sz="4.639840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30" w:after="0" w:line="240" w:lineRule="auto"/>
              <w:ind w:left="675" w:right="654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4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12.32" w:space="0" w:color="1F689F"/>
              <w:bottom w:val="single" w:sz="4.639840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30" w:after="0" w:line="240" w:lineRule="auto"/>
              <w:ind w:left="672" w:right="657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9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12.32" w:space="0" w:color="1F689F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30" w:after="0" w:line="240" w:lineRule="auto"/>
              <w:ind w:left="672" w:right="657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4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4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5" w:hRule="exact"/>
        </w:trPr>
        <w:tc>
          <w:tcPr>
            <w:tcW w:w="1837" w:type="dxa"/>
            <w:tcBorders>
              <w:top w:val="single" w:sz="4.639840" w:space="0" w:color="DBD3C6"/>
              <w:bottom w:val="single" w:sz="4.639840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5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5" w:type="dxa"/>
            <w:tcBorders>
              <w:top w:val="single" w:sz="4.639840" w:space="0" w:color="DBD3C6"/>
              <w:bottom w:val="single" w:sz="4.639840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670" w:right="656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5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675" w:right="654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5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6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672" w:right="657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6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5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672" w:right="657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7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9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1837" w:type="dxa"/>
            <w:tcBorders>
              <w:top w:val="single" w:sz="4.639840" w:space="0" w:color="DBD3C6"/>
              <w:bottom w:val="single" w:sz="4.639840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5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5" w:type="dxa"/>
            <w:tcBorders>
              <w:top w:val="single" w:sz="4.639840" w:space="0" w:color="DBD3C6"/>
              <w:bottom w:val="single" w:sz="4.639840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670" w:right="656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4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675" w:right="654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672" w:right="657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5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672" w:right="657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1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99"/>
              </w:rPr>
              <w:t>9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84" w:hRule="exact"/>
        </w:trPr>
        <w:tc>
          <w:tcPr>
            <w:tcW w:w="1837" w:type="dxa"/>
            <w:tcBorders>
              <w:top w:val="single" w:sz="4.639840" w:space="0" w:color="DBD3C6"/>
              <w:bottom w:val="single" w:sz="4.64032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5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Kalinga" w:hAnsi="Kalinga" w:cs="Kalinga" w:eastAsia="Kaling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Ob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rv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Kalinga" w:hAnsi="Kalinga" w:cs="Kalinga" w:eastAsia="Kaling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5" w:type="dxa"/>
            <w:tcBorders>
              <w:top w:val="single" w:sz="4.639840" w:space="0" w:color="DBD3C6"/>
              <w:bottom w:val="single" w:sz="4.64032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749" w:right="734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34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4032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752" w:right="734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40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4032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749" w:right="737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50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08" w:type="dxa"/>
            <w:tcBorders>
              <w:top w:val="single" w:sz="4.639840" w:space="0" w:color="DBD3C6"/>
              <w:bottom w:val="single" w:sz="4.64032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749" w:right="737"/>
              <w:jc w:val="center"/>
              <w:rPr>
                <w:rFonts w:ascii="Kalinga" w:hAnsi="Kalinga" w:cs="Kalinga" w:eastAsia="Kalinga"/>
                <w:sz w:val="20"/>
                <w:szCs w:val="20"/>
              </w:rPr>
            </w:pPr>
            <w:rPr/>
            <w:r>
              <w:rPr>
                <w:rFonts w:ascii="Kalinga" w:hAnsi="Kalinga" w:cs="Kalinga" w:eastAsia="Kalinga"/>
                <w:sz w:val="20"/>
                <w:szCs w:val="20"/>
                <w:spacing w:val="-1"/>
                <w:w w:val="99"/>
              </w:rPr>
              <w:t>51</w:t>
            </w:r>
            <w:r>
              <w:rPr>
                <w:rFonts w:ascii="Kalinga" w:hAnsi="Kalinga" w:cs="Kalinga" w:eastAsia="Kalinga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52" w:lineRule="exact"/>
        <w:ind w:left="102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ou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: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Bl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3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be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g,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B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668" w:right="206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38.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more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uid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cro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ub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g.</w:t>
      </w:r>
      <w:r>
        <w:rPr>
          <w:rFonts w:ascii="Kalinga" w:hAnsi="Kalinga" w:cs="Kalinga" w:eastAsia="Kalinga"/>
          <w:sz w:val="20"/>
          <w:szCs w:val="20"/>
          <w:spacing w:val="5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auto"/>
        <w:ind w:left="668" w:right="201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39.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if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ry</w:t>
      </w:r>
      <w:r>
        <w:rPr>
          <w:rFonts w:ascii="Kalinga" w:hAnsi="Kalinga" w:cs="Kalinga" w:eastAsia="Kalinga"/>
          <w:sz w:val="20"/>
          <w:szCs w:val="20"/>
          <w:spacing w:val="-12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ub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nds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j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mp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exact"/>
        <w:ind w:left="668" w:right="222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nt</w:t>
      </w:r>
      <w:r>
        <w:rPr>
          <w:rFonts w:ascii="Kalinga" w:hAnsi="Kalinga" w:cs="Kalinga" w:eastAsia="Kalinga"/>
          <w:sz w:val="20"/>
          <w:szCs w:val="20"/>
          <w:spacing w:val="-1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de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BBB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-6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)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is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d</w:t>
      </w:r>
      <w:r>
        <w:rPr>
          <w:rFonts w:ascii="Kalinga" w:hAnsi="Kalinga" w:cs="Kalinga" w:eastAsia="Kalinga"/>
          <w:sz w:val="20"/>
          <w:szCs w:val="20"/>
          <w:spacing w:val="-9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in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ure</w:t>
      </w:r>
      <w:r>
        <w:rPr>
          <w:rFonts w:ascii="Kalinga" w:hAnsi="Kalinga" w:cs="Kalinga" w:eastAsia="Kalinga"/>
          <w:sz w:val="20"/>
          <w:szCs w:val="20"/>
          <w:spacing w:val="-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3</w:t>
      </w:r>
      <w:r>
        <w:rPr>
          <w:rFonts w:ascii="Kalinga" w:hAnsi="Kalinga" w:cs="Kalinga" w:eastAsia="Kalinga"/>
          <w:sz w:val="20"/>
          <w:szCs w:val="20"/>
          <w:spacing w:val="-3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41" w:after="0" w:line="271" w:lineRule="auto"/>
        <w:ind w:left="668" w:right="204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ult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&amp;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Poo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uch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j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mp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mom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C’s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‘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exact"/>
        <w:ind w:left="10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le</w:t>
      </w:r>
      <w:r>
        <w:rPr>
          <w:rFonts w:ascii="Kalinga" w:hAnsi="Kalinga" w:cs="Kalinga" w:eastAsia="Kalinga"/>
          <w:sz w:val="20"/>
          <w:szCs w:val="20"/>
          <w:spacing w:val="18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: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Sp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2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2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7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2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1</w:t>
      </w:r>
      <w:r>
        <w:rPr>
          <w:rFonts w:ascii="Kalinga" w:hAnsi="Kalinga" w:cs="Kalinga" w:eastAsia="Kalinga"/>
          <w:sz w:val="20"/>
          <w:szCs w:val="20"/>
          <w:spacing w:val="1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8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2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4</w:t>
      </w:r>
      <w:r>
        <w:rPr>
          <w:rFonts w:ascii="Kalinga" w:hAnsi="Kalinga" w:cs="Kalinga" w:eastAsia="Kalinga"/>
          <w:sz w:val="20"/>
          <w:szCs w:val="20"/>
          <w:spacing w:val="21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-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1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8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8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4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3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280003" w:type="dxa"/>
      </w:tblPr>
      <w:tblGrid/>
      <w:tr>
        <w:trPr>
          <w:trHeight w:val="891" w:hRule="exact"/>
        </w:trPr>
        <w:tc>
          <w:tcPr>
            <w:tcW w:w="1832" w:type="dxa"/>
            <w:tcBorders>
              <w:top w:val="single" w:sz="12.512" w:space="0" w:color="1F689F"/>
              <w:bottom w:val="single" w:sz="12.32" w:space="0" w:color="1F689F"/>
              <w:left w:val="single" w:sz="4.640" w:space="0" w:color="DBD3C6"/>
              <w:right w:val="single" w:sz="4.640" w:space="0" w:color="DBD3C6"/>
            </w:tcBorders>
            <w:shd w:val="clear" w:color="auto" w:fill="1F689F"/>
          </w:tcPr>
          <w:p>
            <w:pPr/>
            <w:rPr/>
          </w:p>
        </w:tc>
        <w:tc>
          <w:tcPr>
            <w:tcW w:w="1087" w:type="dxa"/>
            <w:tcBorders>
              <w:top w:val="single" w:sz="12.512" w:space="0" w:color="1F689F"/>
              <w:bottom w:val="single" w:sz="12.32" w:space="0" w:color="1F689F"/>
              <w:left w:val="single" w:sz="4.640" w:space="0" w:color="DBD3C6"/>
              <w:right w:val="single" w:sz="4.640" w:space="0" w:color="DBD3C6"/>
            </w:tcBorders>
            <w:shd w:val="clear" w:color="auto" w:fill="1F689F"/>
          </w:tcPr>
          <w:p>
            <w:pPr>
              <w:spacing w:before="1" w:after="0" w:line="239" w:lineRule="auto"/>
              <w:ind w:left="21" w:right="-40"/>
              <w:jc w:val="both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1"/>
                <w:w w:val="103"/>
              </w:rPr>
              <w:t>o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2"/>
                <w:w w:val="105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ld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2"/>
                <w:w w:val="110"/>
              </w:rPr>
              <w:t>l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3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ss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CPI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7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(%)</w:t>
            </w:r>
            <w:r>
              <w:rPr>
                <w:rFonts w:ascii="Kalinga" w:hAnsi="Kalinga" w:cs="Kalinga" w:eastAsia="Kaling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12.512" w:space="0" w:color="1F689F"/>
              <w:bottom w:val="single" w:sz="12.32" w:space="0" w:color="1F689F"/>
              <w:left w:val="single" w:sz="4.640" w:space="0" w:color="DBD3C6"/>
              <w:right w:val="single" w:sz="4.64008" w:space="0" w:color="DBD3C6"/>
            </w:tcBorders>
            <w:shd w:val="clear" w:color="auto" w:fill="1F689F"/>
          </w:tcPr>
          <w:p>
            <w:pPr>
              <w:spacing w:before="1" w:after="0" w:line="239" w:lineRule="auto"/>
              <w:ind w:left="21" w:right="-42"/>
              <w:jc w:val="both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AA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1"/>
                <w:w w:val="103"/>
              </w:rPr>
              <w:t>o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ld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2"/>
                <w:w w:val="110"/>
              </w:rPr>
              <w:t>l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3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ss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CPI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7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(%)</w:t>
            </w:r>
            <w:r>
              <w:rPr>
                <w:rFonts w:ascii="Kalinga" w:hAnsi="Kalinga" w:cs="Kalinga" w:eastAsia="Kaling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12.512" w:space="0" w:color="1F689F"/>
              <w:bottom w:val="single" w:sz="12.32" w:space="0" w:color="1F689F"/>
              <w:left w:val="single" w:sz="4.64008" w:space="0" w:color="DBD3C6"/>
              <w:right w:val="single" w:sz="4.64008" w:space="0" w:color="DBD3C6"/>
            </w:tcBorders>
            <w:shd w:val="clear" w:color="auto" w:fill="1F689F"/>
          </w:tcPr>
          <w:p>
            <w:pPr>
              <w:spacing w:before="1" w:after="0" w:line="239" w:lineRule="auto"/>
              <w:ind w:left="23" w:right="-42"/>
              <w:jc w:val="both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1"/>
                <w:w w:val="103"/>
              </w:rPr>
              <w:t>o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ld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l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5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ss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CPI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7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(%)</w:t>
            </w:r>
            <w:r>
              <w:rPr>
                <w:rFonts w:ascii="Kalinga" w:hAnsi="Kalinga" w:cs="Kalinga" w:eastAsia="Kaling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39" w:type="dxa"/>
            <w:tcBorders>
              <w:top w:val="single" w:sz="12.512" w:space="0" w:color="1F689F"/>
              <w:bottom w:val="single" w:sz="12.32" w:space="0" w:color="1F689F"/>
              <w:left w:val="single" w:sz="4.64008" w:space="0" w:color="DBD3C6"/>
              <w:right w:val="single" w:sz="4.64008" w:space="0" w:color="DBD3C6"/>
            </w:tcBorders>
            <w:shd w:val="clear" w:color="auto" w:fill="1F689F"/>
          </w:tcPr>
          <w:p>
            <w:pPr>
              <w:spacing w:before="1" w:after="0" w:line="239" w:lineRule="auto"/>
              <w:ind w:left="21" w:right="-42"/>
              <w:jc w:val="both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BBB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1"/>
                <w:w w:val="103"/>
              </w:rPr>
              <w:t>o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ld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l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5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ss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CPI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7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(%)</w:t>
            </w:r>
            <w:r>
              <w:rPr>
                <w:rFonts w:ascii="Kalinga" w:hAnsi="Kalinga" w:cs="Kalinga" w:eastAsia="Kaling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46" w:type="dxa"/>
            <w:tcBorders>
              <w:top w:val="single" w:sz="12.512" w:space="0" w:color="1F689F"/>
              <w:bottom w:val="single" w:sz="12.32" w:space="0" w:color="1F689F"/>
              <w:left w:val="single" w:sz="4.64008" w:space="0" w:color="DBD3C6"/>
              <w:right w:val="single" w:sz="4.639840" w:space="0" w:color="DBD3C6"/>
            </w:tcBorders>
            <w:shd w:val="clear" w:color="auto" w:fill="1F689F"/>
          </w:tcPr>
          <w:p>
            <w:pPr>
              <w:spacing w:before="1" w:after="0" w:line="239" w:lineRule="auto"/>
              <w:ind w:left="23" w:right="-42"/>
              <w:jc w:val="both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BB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1"/>
                <w:w w:val="103"/>
              </w:rPr>
              <w:t>o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ld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2"/>
                <w:w w:val="110"/>
              </w:rPr>
              <w:t>l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3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ss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CPI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7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(%)</w:t>
            </w:r>
            <w:r>
              <w:rPr>
                <w:rFonts w:ascii="Kalinga" w:hAnsi="Kalinga" w:cs="Kalinga" w:eastAsia="Kaling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12.512" w:space="0" w:color="1F689F"/>
              <w:bottom w:val="single" w:sz="12.32" w:space="0" w:color="1F689F"/>
              <w:left w:val="single" w:sz="4.639840" w:space="0" w:color="DBD3C6"/>
              <w:right w:val="single" w:sz="4.64008" w:space="0" w:color="DBD3C6"/>
            </w:tcBorders>
            <w:shd w:val="clear" w:color="auto" w:fill="1F689F"/>
          </w:tcPr>
          <w:p>
            <w:pPr>
              <w:spacing w:before="1" w:after="0" w:line="239" w:lineRule="auto"/>
              <w:ind w:left="23" w:right="-42"/>
              <w:jc w:val="both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1"/>
                <w:w w:val="103"/>
              </w:rPr>
              <w:t>o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ld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l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5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ss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CPI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7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(%)</w:t>
            </w:r>
            <w:r>
              <w:rPr>
                <w:rFonts w:ascii="Kalinga" w:hAnsi="Kalinga" w:cs="Kalinga" w:eastAsia="Kaling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single" w:sz="12.512" w:space="0" w:color="1F689F"/>
              <w:bottom w:val="single" w:sz="12.32" w:space="0" w:color="1F689F"/>
              <w:left w:val="single" w:sz="4.64008" w:space="0" w:color="DBD3C6"/>
              <w:right w:val="single" w:sz="4.639840" w:space="0" w:color="DBD3C6"/>
            </w:tcBorders>
            <w:shd w:val="clear" w:color="auto" w:fill="1F689F"/>
          </w:tcPr>
          <w:p>
            <w:pPr>
              <w:spacing w:before="1" w:after="0" w:line="239" w:lineRule="auto"/>
              <w:ind w:left="21" w:right="-42"/>
              <w:jc w:val="both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CCC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-1"/>
                <w:w w:val="103"/>
              </w:rPr>
              <w:t>o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3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0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ld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l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1"/>
                <w:w w:val="105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ss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4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0"/>
              </w:rPr>
              <w:t>CPI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7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color w:val="FFFFFF"/>
                <w:spacing w:val="0"/>
                <w:w w:val="105"/>
              </w:rPr>
              <w:t>(%)</w:t>
            </w:r>
            <w:r>
              <w:rPr>
                <w:rFonts w:ascii="Kalinga" w:hAnsi="Kalinga" w:cs="Kalinga" w:eastAsia="Kalinga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1832" w:type="dxa"/>
            <w:tcBorders>
              <w:top w:val="single" w:sz="12.32" w:space="0" w:color="1F689F"/>
              <w:bottom w:val="single" w:sz="4.64008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32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Av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era</w:t>
            </w:r>
            <w:r>
              <w:rPr>
                <w:rFonts w:ascii="Kalinga" w:hAnsi="Kalinga" w:cs="Kalinga" w:eastAsia="Kalinga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12.32" w:space="0" w:color="1F689F"/>
              <w:bottom w:val="single" w:sz="4.64008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32" w:after="0" w:line="240" w:lineRule="auto"/>
              <w:ind w:left="333" w:right="316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1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78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12.32" w:space="0" w:color="1F689F"/>
              <w:bottom w:val="single" w:sz="4.64008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32" w:after="0" w:line="240" w:lineRule="auto"/>
              <w:ind w:left="309" w:right="290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1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93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12.32" w:space="0" w:color="1F689F"/>
              <w:bottom w:val="single" w:sz="4.64008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32" w:after="0" w:line="240" w:lineRule="auto"/>
              <w:ind w:left="311" w:right="292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2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52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9" w:type="dxa"/>
            <w:tcBorders>
              <w:top w:val="single" w:sz="12.32" w:space="0" w:color="1F689F"/>
              <w:bottom w:val="single" w:sz="4.64008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32" w:after="0" w:line="240" w:lineRule="auto"/>
              <w:ind w:left="342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6" w:type="dxa"/>
            <w:tcBorders>
              <w:top w:val="single" w:sz="12.32" w:space="0" w:color="1F689F"/>
              <w:bottom w:val="single" w:sz="4.64008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32" w:after="0" w:line="240" w:lineRule="auto"/>
              <w:ind w:left="297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12.32" w:space="0" w:color="1F689F"/>
              <w:bottom w:val="single" w:sz="4.64008" w:space="0" w:color="DBD3C6"/>
              <w:left w:val="single" w:sz="4.639840" w:space="0" w:color="DBD3C6"/>
              <w:right w:val="single" w:sz="4.64008" w:space="0" w:color="DBD3C6"/>
            </w:tcBorders>
          </w:tcPr>
          <w:p>
            <w:pPr>
              <w:spacing w:before="32" w:after="0" w:line="240" w:lineRule="auto"/>
              <w:ind w:left="311" w:right="292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7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00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single" w:sz="12.32" w:space="0" w:color="1F689F"/>
              <w:bottom w:val="single" w:sz="4.64008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32" w:after="0" w:line="240" w:lineRule="auto"/>
              <w:ind w:left="292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Kalinga" w:hAnsi="Kalinga" w:cs="Kalinga" w:eastAsia="Kalinga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98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53" w:hRule="exact"/>
        </w:trPr>
        <w:tc>
          <w:tcPr>
            <w:tcW w:w="1832" w:type="dxa"/>
            <w:tcBorders>
              <w:top w:val="single" w:sz="4.64008" w:space="0" w:color="DBD3C6"/>
              <w:bottom w:val="single" w:sz="4.64008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7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imum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4.64008" w:space="0" w:color="DBD3C6"/>
              <w:bottom w:val="single" w:sz="4.64008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7" w:after="0" w:line="240" w:lineRule="auto"/>
              <w:ind w:left="333" w:right="316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62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4.64008" w:space="0" w:color="DBD3C6"/>
              <w:bottom w:val="single" w:sz="4.64008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27" w:after="0" w:line="240" w:lineRule="auto"/>
              <w:ind w:left="309" w:right="290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6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93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DBD3C6"/>
              <w:bottom w:val="single" w:sz="4.64008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7" w:after="0" w:line="240" w:lineRule="auto"/>
              <w:ind w:left="311" w:right="292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8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52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9" w:type="dxa"/>
            <w:tcBorders>
              <w:top w:val="single" w:sz="4.64008" w:space="0" w:color="DBD3C6"/>
              <w:bottom w:val="single" w:sz="4.64008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7" w:after="0" w:line="240" w:lineRule="auto"/>
              <w:ind w:left="292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Kalinga" w:hAnsi="Kalinga" w:cs="Kalinga" w:eastAsia="Kalinga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6" w:type="dxa"/>
            <w:tcBorders>
              <w:top w:val="single" w:sz="4.64008" w:space="0" w:color="DBD3C6"/>
              <w:bottom w:val="single" w:sz="4.64008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7" w:after="0" w:line="240" w:lineRule="auto"/>
              <w:ind w:left="246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Kalinga" w:hAnsi="Kalinga" w:cs="Kalinga" w:eastAsia="Kalinga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DBD3C6"/>
              <w:bottom w:val="single" w:sz="4.64008" w:space="0" w:color="DBD3C6"/>
              <w:left w:val="single" w:sz="4.639840" w:space="0" w:color="DBD3C6"/>
              <w:right w:val="single" w:sz="4.64008" w:space="0" w:color="DBD3C6"/>
            </w:tcBorders>
          </w:tcPr>
          <w:p>
            <w:pPr>
              <w:spacing w:before="27" w:after="0" w:line="240" w:lineRule="auto"/>
              <w:ind w:left="294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Kalinga" w:hAnsi="Kalinga" w:cs="Kalinga" w:eastAsia="Kalinga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single" w:sz="4.64008" w:space="0" w:color="DBD3C6"/>
              <w:bottom w:val="single" w:sz="4.64008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7" w:after="0" w:line="240" w:lineRule="auto"/>
              <w:ind w:left="292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Kalinga" w:hAnsi="Kalinga" w:cs="Kalinga" w:eastAsia="Kalinga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832" w:type="dxa"/>
            <w:tcBorders>
              <w:top w:val="single" w:sz="4.64008" w:space="0" w:color="DBD3C6"/>
              <w:bottom w:val="single" w:sz="4.64008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5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Mi</w:t>
            </w:r>
            <w:r>
              <w:rPr>
                <w:rFonts w:ascii="Kalinga" w:hAnsi="Kalinga" w:cs="Kalinga" w:eastAsia="Kaling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imum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4.64008" w:space="0" w:color="DBD3C6"/>
              <w:bottom w:val="single" w:sz="4.64008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5" w:after="0" w:line="240" w:lineRule="auto"/>
              <w:ind w:left="335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-1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4.64008" w:space="0" w:color="DBD3C6"/>
              <w:bottom w:val="single" w:sz="4.64008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311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-0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DBD3C6"/>
              <w:bottom w:val="single" w:sz="4.64008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311" w:right="292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0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01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9" w:type="dxa"/>
            <w:tcBorders>
              <w:top w:val="single" w:sz="4.64008" w:space="0" w:color="DBD3C6"/>
              <w:bottom w:val="single" w:sz="4.64008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342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76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6" w:type="dxa"/>
            <w:tcBorders>
              <w:top w:val="single" w:sz="4.64008" w:space="0" w:color="DBD3C6"/>
              <w:bottom w:val="single" w:sz="4.64008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297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DBD3C6"/>
              <w:bottom w:val="single" w:sz="4.64008" w:space="0" w:color="DBD3C6"/>
              <w:left w:val="single" w:sz="4.6398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311" w:right="292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3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99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single" w:sz="4.64008" w:space="0" w:color="DBD3C6"/>
              <w:bottom w:val="single" w:sz="4.64008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342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.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832" w:type="dxa"/>
            <w:tcBorders>
              <w:top w:val="single" w:sz="4.64008" w:space="0" w:color="DBD3C6"/>
              <w:bottom w:val="single" w:sz="4.639840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5" w:after="0" w:line="240" w:lineRule="auto"/>
              <w:ind w:left="21" w:right="-20"/>
              <w:jc w:val="left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Kalinga" w:hAnsi="Kalinga" w:cs="Kalinga" w:eastAsia="Kaling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Kalinga" w:hAnsi="Kalinga" w:cs="Kalinga" w:eastAsia="Kaling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erv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ation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4.64008" w:space="0" w:color="DBD3C6"/>
              <w:bottom w:val="single" w:sz="4.639840" w:space="0" w:color="DBD3C6"/>
              <w:left w:val="single" w:sz="4.640" w:space="0" w:color="DBD3C6"/>
              <w:right w:val="single" w:sz="4.640" w:space="0" w:color="DBD3C6"/>
            </w:tcBorders>
          </w:tcPr>
          <w:p>
            <w:pPr>
              <w:spacing w:before="25" w:after="0" w:line="240" w:lineRule="auto"/>
              <w:ind w:left="402" w:right="385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4.64008" w:space="0" w:color="DBD3C6"/>
              <w:bottom w:val="single" w:sz="4.639840" w:space="0" w:color="DBD3C6"/>
              <w:left w:val="single" w:sz="4.6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378" w:right="358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DBD3C6"/>
              <w:bottom w:val="single" w:sz="4.639840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381" w:right="361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9" w:type="dxa"/>
            <w:tcBorders>
              <w:top w:val="single" w:sz="4.64008" w:space="0" w:color="DBD3C6"/>
              <w:bottom w:val="single" w:sz="4.639840" w:space="0" w:color="DBD3C6"/>
              <w:left w:val="single" w:sz="4.64008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378" w:right="361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6" w:type="dxa"/>
            <w:tcBorders>
              <w:top w:val="single" w:sz="4.64008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333" w:right="313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DBD3C6"/>
              <w:bottom w:val="single" w:sz="4.639840" w:space="0" w:color="DBD3C6"/>
              <w:left w:val="single" w:sz="4.639840" w:space="0" w:color="DBD3C6"/>
              <w:right w:val="single" w:sz="4.64008" w:space="0" w:color="DBD3C6"/>
            </w:tcBorders>
          </w:tcPr>
          <w:p>
            <w:pPr>
              <w:spacing w:before="25" w:after="0" w:line="240" w:lineRule="auto"/>
              <w:ind w:left="381" w:right="361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0" w:type="dxa"/>
            <w:tcBorders>
              <w:top w:val="single" w:sz="4.64008" w:space="0" w:color="DBD3C6"/>
              <w:bottom w:val="single" w:sz="4.639840" w:space="0" w:color="DBD3C6"/>
              <w:left w:val="single" w:sz="4.64008" w:space="0" w:color="DBD3C6"/>
              <w:right w:val="single" w:sz="4.639840" w:space="0" w:color="DBD3C6"/>
            </w:tcBorders>
          </w:tcPr>
          <w:p>
            <w:pPr>
              <w:spacing w:before="25" w:after="0" w:line="240" w:lineRule="auto"/>
              <w:ind w:left="378" w:right="361"/>
              <w:jc w:val="center"/>
              <w:rPr>
                <w:rFonts w:ascii="Kalinga" w:hAnsi="Kalinga" w:cs="Kalinga" w:eastAsia="Kalinga"/>
                <w:sz w:val="18"/>
                <w:szCs w:val="18"/>
              </w:rPr>
            </w:pPr>
            <w:rPr/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99"/>
              </w:rPr>
              <w:t>53</w:t>
            </w:r>
            <w:r>
              <w:rPr>
                <w:rFonts w:ascii="Kalinga" w:hAnsi="Kalinga" w:cs="Kalinga" w:eastAsia="Kalinga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52" w:lineRule="exact"/>
        <w:ind w:left="102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ou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c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: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F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de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al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v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c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n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3"/>
        </w:rPr>
        <w:t>o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ic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at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(Bo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3"/>
        </w:rPr>
        <w:t>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M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ill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Lynch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U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3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o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porate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ffe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ti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v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3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3"/>
        </w:rPr>
        <w:t>Y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i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3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l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3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3"/>
        </w:rPr>
        <w:t>)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/>
        <w:pict>
          <v:shape style="position:absolute;margin-left:85.080002pt;margin-top:15.807487pt;width:395.88pt;height:324.24pt;mso-position-horizontal-relative:page;mso-position-vertical-relative:paragraph;z-index:-956" type="#_x0000_t75">
            <v:imagedata r:id="rId10" o:title=""/>
          </v:shape>
        </w:pic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: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3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&amp;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rs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lt</w:t>
      </w:r>
      <w:r>
        <w:rPr>
          <w:rFonts w:ascii="Kalinga" w:hAnsi="Kalinga" w:cs="Kalinga" w:eastAsia="Kalinga"/>
          <w:sz w:val="20"/>
          <w:szCs w:val="20"/>
          <w:spacing w:val="3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2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04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14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3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>
          <w:rFonts w:ascii="Kalinga" w:hAnsi="Kalinga" w:cs="Kalinga" w:eastAsia="Kalinga"/>
          <w:sz w:val="16"/>
          <w:szCs w:val="16"/>
          <w:spacing w:val="1"/>
          <w:w w:val="10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ou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c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:</w:t>
      </w:r>
      <w:r>
        <w:rPr>
          <w:rFonts w:ascii="Kalinga" w:hAnsi="Kalinga" w:cs="Kalinga" w:eastAsia="Kalinga"/>
          <w:sz w:val="16"/>
          <w:szCs w:val="16"/>
          <w:spacing w:val="22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t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n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a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d</w:t>
      </w:r>
      <w:r>
        <w:rPr>
          <w:rFonts w:ascii="Kalinga" w:hAnsi="Kalinga" w:cs="Kalinga" w:eastAsia="Kalinga"/>
          <w:sz w:val="16"/>
          <w:szCs w:val="16"/>
          <w:spacing w:val="21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&amp;</w:t>
      </w:r>
      <w:r>
        <w:rPr>
          <w:rFonts w:ascii="Kalinga" w:hAnsi="Kalinga" w:cs="Kalinga" w:eastAsia="Kalinga"/>
          <w:sz w:val="16"/>
          <w:szCs w:val="16"/>
          <w:spacing w:val="20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oo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,</w:t>
      </w:r>
      <w:r>
        <w:rPr>
          <w:rFonts w:ascii="Kalinga" w:hAnsi="Kalinga" w:cs="Kalinga" w:eastAsia="Kalinga"/>
          <w:sz w:val="16"/>
          <w:szCs w:val="16"/>
          <w:spacing w:val="24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D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e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f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ault,</w:t>
      </w:r>
      <w:r>
        <w:rPr>
          <w:rFonts w:ascii="Kalinga" w:hAnsi="Kalinga" w:cs="Kalinga" w:eastAsia="Kalinga"/>
          <w:sz w:val="16"/>
          <w:szCs w:val="16"/>
          <w:spacing w:val="22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T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an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iti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n,</w:t>
      </w:r>
      <w:r>
        <w:rPr>
          <w:rFonts w:ascii="Kalinga" w:hAnsi="Kalinga" w:cs="Kalinga" w:eastAsia="Kalinga"/>
          <w:sz w:val="16"/>
          <w:szCs w:val="16"/>
          <w:spacing w:val="24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nd</w:t>
      </w:r>
      <w:r>
        <w:rPr>
          <w:rFonts w:ascii="Kalinga" w:hAnsi="Kalinga" w:cs="Kalinga" w:eastAsia="Kalinga"/>
          <w:sz w:val="16"/>
          <w:szCs w:val="16"/>
          <w:spacing w:val="22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co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v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e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y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:</w:t>
      </w:r>
      <w:r>
        <w:rPr>
          <w:rFonts w:ascii="Kalinga" w:hAnsi="Kalinga" w:cs="Kalinga" w:eastAsia="Kalinga"/>
          <w:sz w:val="16"/>
          <w:szCs w:val="16"/>
          <w:spacing w:val="-3"/>
          <w:w w:val="100"/>
        </w:rPr>
        <w:t>2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1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3</w:t>
      </w:r>
      <w:r>
        <w:rPr>
          <w:rFonts w:ascii="Kalinga" w:hAnsi="Kalinga" w:cs="Kalinga" w:eastAsia="Kalinga"/>
          <w:sz w:val="16"/>
          <w:szCs w:val="16"/>
          <w:spacing w:val="22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An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ual</w:t>
      </w:r>
      <w:r>
        <w:rPr>
          <w:rFonts w:ascii="Kalinga" w:hAnsi="Kalinga" w:cs="Kalinga" w:eastAsia="Kalinga"/>
          <w:sz w:val="16"/>
          <w:szCs w:val="16"/>
          <w:spacing w:val="23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G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l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obal</w:t>
      </w:r>
      <w:r>
        <w:rPr>
          <w:rFonts w:ascii="Kalinga" w:hAnsi="Kalinga" w:cs="Kalinga" w:eastAsia="Kalinga"/>
          <w:sz w:val="16"/>
          <w:szCs w:val="16"/>
          <w:spacing w:val="21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C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o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porate</w:t>
      </w:r>
      <w:r>
        <w:rPr>
          <w:rFonts w:ascii="Kalinga" w:hAnsi="Kalinga" w:cs="Kalinga" w:eastAsia="Kalinga"/>
          <w:sz w:val="16"/>
          <w:szCs w:val="16"/>
          <w:spacing w:val="23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3"/>
          <w:w w:val="100"/>
        </w:rPr>
        <w:t>D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fault</w:t>
      </w:r>
      <w:r>
        <w:rPr>
          <w:rFonts w:ascii="Kalinga" w:hAnsi="Kalinga" w:cs="Kalinga" w:eastAsia="Kalinga"/>
          <w:sz w:val="16"/>
          <w:szCs w:val="16"/>
          <w:spacing w:val="22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tu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d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y</w:t>
      </w:r>
      <w:r>
        <w:rPr>
          <w:rFonts w:ascii="Kalinga" w:hAnsi="Kalinga" w:cs="Kalinga" w:eastAsia="Kalinga"/>
          <w:sz w:val="16"/>
          <w:szCs w:val="16"/>
          <w:spacing w:val="23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nd</w:t>
      </w:r>
      <w:r>
        <w:rPr>
          <w:rFonts w:ascii="Kalinga" w:hAnsi="Kalinga" w:cs="Kalinga" w:eastAsia="Kalinga"/>
          <w:sz w:val="16"/>
          <w:szCs w:val="16"/>
          <w:spacing w:val="30"/>
          <w:w w:val="10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-3"/>
          <w:w w:val="10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ti</w:t>
      </w:r>
      <w:r>
        <w:rPr>
          <w:rFonts w:ascii="Kalinga" w:hAnsi="Kalinga" w:cs="Kalinga" w:eastAsia="Kalinga"/>
          <w:sz w:val="16"/>
          <w:szCs w:val="16"/>
          <w:spacing w:val="-2"/>
          <w:w w:val="100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g</w:t>
      </w:r>
    </w:p>
    <w:p>
      <w:pPr>
        <w:spacing w:before="1" w:after="0" w:line="240" w:lineRule="auto"/>
        <w:ind w:left="102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>
          <w:rFonts w:ascii="Kalinga" w:hAnsi="Kalinga" w:cs="Kalinga" w:eastAsia="Kalinga"/>
          <w:sz w:val="16"/>
          <w:szCs w:val="16"/>
          <w:spacing w:val="0"/>
          <w:w w:val="100"/>
        </w:rPr>
        <w:t>T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an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ition</w:t>
      </w:r>
      <w:r>
        <w:rPr>
          <w:rFonts w:ascii="Kalinga" w:hAnsi="Kalinga" w:cs="Kalinga" w:eastAsia="Kalinga"/>
          <w:sz w:val="16"/>
          <w:szCs w:val="16"/>
          <w:spacing w:val="-1"/>
          <w:w w:val="100"/>
        </w:rPr>
        <w:t>s</w:t>
      </w:r>
      <w:r>
        <w:rPr>
          <w:rFonts w:ascii="Kalinga" w:hAnsi="Kalinga" w:cs="Kalinga" w:eastAsia="Kalinga"/>
          <w:sz w:val="16"/>
          <w:szCs w:val="16"/>
          <w:spacing w:val="0"/>
          <w:w w:val="100"/>
        </w:rPr>
        <w:t>””</w:t>
      </w:r>
    </w:p>
    <w:p>
      <w:pPr>
        <w:jc w:val="left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02" w:right="-20"/>
        <w:jc w:val="left"/>
        <w:rPr>
          <w:rFonts w:ascii="Kalinga" w:hAnsi="Kalinga" w:cs="Kalinga" w:eastAsia="Kalinga"/>
          <w:sz w:val="22"/>
          <w:szCs w:val="22"/>
        </w:rPr>
      </w:pPr>
      <w:rPr/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Fu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t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u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0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2"/>
          <w:szCs w:val="22"/>
          <w:color w:val="1F689F"/>
          <w:spacing w:val="38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0"/>
          <w:position w:val="4"/>
        </w:rPr>
        <w:t>Fund</w:t>
      </w:r>
      <w:r>
        <w:rPr>
          <w:rFonts w:ascii="Kalinga" w:hAnsi="Kalinga" w:cs="Kalinga" w:eastAsia="Kalinga"/>
          <w:sz w:val="22"/>
          <w:szCs w:val="22"/>
          <w:color w:val="1F689F"/>
          <w:spacing w:val="18"/>
          <w:w w:val="100"/>
          <w:position w:val="4"/>
        </w:rPr>
        <w:t> 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3"/>
          <w:position w:val="4"/>
        </w:rPr>
        <w:t>P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6"/>
          <w:position w:val="4"/>
        </w:rPr>
        <w:t>o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6"/>
          <w:position w:val="4"/>
        </w:rPr>
        <w:t>r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15"/>
          <w:position w:val="4"/>
        </w:rPr>
        <w:t>t</w:t>
      </w:r>
      <w:r>
        <w:rPr>
          <w:rFonts w:ascii="Kalinga" w:hAnsi="Kalinga" w:cs="Kalinga" w:eastAsia="Kalinga"/>
          <w:sz w:val="22"/>
          <w:szCs w:val="22"/>
          <w:color w:val="1F689F"/>
          <w:spacing w:val="1"/>
          <w:w w:val="114"/>
          <w:position w:val="4"/>
        </w:rPr>
        <w:t>f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5"/>
          <w:position w:val="4"/>
        </w:rPr>
        <w:t>o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05"/>
          <w:position w:val="4"/>
        </w:rPr>
        <w:t>l</w:t>
      </w:r>
      <w:r>
        <w:rPr>
          <w:rFonts w:ascii="Kalinga" w:hAnsi="Kalinga" w:cs="Kalinga" w:eastAsia="Kalinga"/>
          <w:sz w:val="22"/>
          <w:szCs w:val="22"/>
          <w:color w:val="1F689F"/>
          <w:spacing w:val="-1"/>
          <w:w w:val="111"/>
          <w:position w:val="4"/>
        </w:rPr>
        <w:t>i</w:t>
      </w:r>
      <w:r>
        <w:rPr>
          <w:rFonts w:ascii="Kalinga" w:hAnsi="Kalinga" w:cs="Kalinga" w:eastAsia="Kalinga"/>
          <w:sz w:val="22"/>
          <w:szCs w:val="22"/>
          <w:color w:val="1F689F"/>
          <w:spacing w:val="0"/>
          <w:w w:val="103"/>
          <w:position w:val="4"/>
        </w:rPr>
        <w:t>o</w:t>
      </w:r>
      <w:r>
        <w:rPr>
          <w:rFonts w:ascii="Kalinga" w:hAnsi="Kalinga" w:cs="Kalinga" w:eastAsia="Kaling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4" w:lineRule="auto"/>
        <w:ind w:left="668" w:right="203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40.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“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CPI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+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%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pa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rm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ot</w:t>
      </w:r>
      <w:r>
        <w:rPr>
          <w:rFonts w:ascii="Kalinga" w:hAnsi="Kalinga" w:cs="Kalinga" w:eastAsia="Kalinga"/>
          <w:sz w:val="20"/>
          <w:szCs w:val="20"/>
          <w:spacing w:val="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”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10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   </w: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he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w</w:t>
      </w:r>
      <w:r>
        <w:rPr>
          <w:rFonts w:ascii="Kalinga" w:hAnsi="Kalinga" w:cs="Kalinga" w:eastAsia="Kalinga"/>
          <w:sz w:val="20"/>
          <w:szCs w:val="20"/>
          <w:spacing w:val="1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CEFC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5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nt</w:t>
      </w:r>
      <w:r>
        <w:rPr>
          <w:rFonts w:ascii="Kalinga" w:hAnsi="Kalinga" w:cs="Kalinga" w:eastAsia="Kalinga"/>
          <w:sz w:val="20"/>
          <w:szCs w:val="20"/>
          <w:spacing w:val="5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q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–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“a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cro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1"/>
          <w:szCs w:val="21"/>
          <w:spacing w:val="21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1"/>
          <w:szCs w:val="21"/>
          <w:spacing w:val="-2"/>
          <w:w w:val="100"/>
          <w:position w:val="0"/>
        </w:rPr>
        <w:t>h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42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ct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r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um</w:t>
      </w:r>
      <w:r>
        <w:rPr>
          <w:rFonts w:ascii="Kalinga" w:hAnsi="Kalinga" w:cs="Kalinga" w:eastAsia="Kalinga"/>
          <w:sz w:val="21"/>
          <w:szCs w:val="21"/>
          <w:spacing w:val="4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f</w:t>
      </w:r>
      <w:r>
        <w:rPr>
          <w:rFonts w:ascii="Kalinga" w:hAnsi="Kalinga" w:cs="Kalinga" w:eastAsia="Kalinga"/>
          <w:sz w:val="21"/>
          <w:szCs w:val="21"/>
          <w:spacing w:val="48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cl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1"/>
          <w:szCs w:val="21"/>
          <w:spacing w:val="26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g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y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t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ch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n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o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l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o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g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i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s</w:t>
      </w:r>
      <w:r>
        <w:rPr>
          <w:rFonts w:ascii="Kalinga" w:hAnsi="Kalinga" w:cs="Kalinga" w:eastAsia="Kalinga"/>
          <w:sz w:val="21"/>
          <w:szCs w:val="21"/>
          <w:spacing w:val="32"/>
          <w:w w:val="94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2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in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2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25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2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26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20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ut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21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l</w:t>
      </w:r>
      <w:r>
        <w:rPr>
          <w:rFonts w:ascii="Kalinga" w:hAnsi="Kalinga" w:cs="Kalinga" w:eastAsia="Kalinga"/>
          <w:sz w:val="20"/>
          <w:szCs w:val="20"/>
          <w:spacing w:val="24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of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r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l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a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t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i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v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1"/>
          <w:w w:val="100"/>
          <w:position w:val="0"/>
        </w:rPr>
        <w:t>t</w:t>
      </w:r>
      <w:r>
        <w:rPr>
          <w:rFonts w:ascii="Kalinga" w:hAnsi="Kalinga" w:cs="Kalinga" w:eastAsia="Kalinga"/>
          <w:sz w:val="21"/>
          <w:szCs w:val="21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21"/>
          <w:szCs w:val="21"/>
          <w:spacing w:val="-12"/>
          <w:w w:val="100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t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he</w:t>
      </w:r>
      <w:r>
        <w:rPr>
          <w:rFonts w:ascii="Kalinga" w:hAnsi="Kalinga" w:cs="Kalinga" w:eastAsia="Kalinga"/>
          <w:sz w:val="21"/>
          <w:szCs w:val="21"/>
          <w:spacing w:val="-1"/>
          <w:w w:val="94"/>
          <w:position w:val="0"/>
        </w:rPr>
        <w:t> 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s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e</w:t>
      </w:r>
      <w:r>
        <w:rPr>
          <w:rFonts w:ascii="Kalinga" w:hAnsi="Kalinga" w:cs="Kalinga" w:eastAsia="Kalinga"/>
          <w:sz w:val="21"/>
          <w:szCs w:val="21"/>
          <w:spacing w:val="0"/>
          <w:w w:val="94"/>
          <w:position w:val="0"/>
        </w:rPr>
        <w:t>ct</w:t>
      </w:r>
      <w:r>
        <w:rPr>
          <w:rFonts w:ascii="Kalinga" w:hAnsi="Kalinga" w:cs="Kalinga" w:eastAsia="Kalinga"/>
          <w:sz w:val="21"/>
          <w:szCs w:val="21"/>
          <w:spacing w:val="1"/>
          <w:w w:val="94"/>
          <w:position w:val="0"/>
        </w:rPr>
        <w:t>o</w:t>
      </w:r>
      <w:r>
        <w:rPr>
          <w:rFonts w:ascii="Kalinga" w:hAnsi="Kalinga" w:cs="Kalinga" w:eastAsia="Kalinga"/>
          <w:sz w:val="21"/>
          <w:szCs w:val="21"/>
          <w:spacing w:val="4"/>
          <w:w w:val="94"/>
          <w:position w:val="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94"/>
          <w:position w:val="0"/>
        </w:rPr>
        <w:t>”</w:t>
      </w:r>
      <w:r>
        <w:rPr>
          <w:rFonts w:ascii="Kalinga" w:hAnsi="Kalinga" w:cs="Kalinga" w:eastAsia="Kalinga"/>
          <w:sz w:val="20"/>
          <w:szCs w:val="20"/>
          <w:spacing w:val="8"/>
          <w:w w:val="94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20"/>
          <w:szCs w:val="20"/>
          <w:spacing w:val="-8"/>
          <w:w w:val="100"/>
          <w:position w:val="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  <w:t>d).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2" w:lineRule="auto"/>
        <w:ind w:left="668" w:right="205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41.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3" w:lineRule="auto"/>
        <w:ind w:left="668" w:right="213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42.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auto"/>
        <w:ind w:left="668" w:right="204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43.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’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rk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4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nnu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5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rm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nchm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exact"/>
        <w:ind w:left="10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le</w:t>
      </w:r>
      <w:r>
        <w:rPr>
          <w:rFonts w:ascii="Kalinga" w:hAnsi="Kalinga" w:cs="Kalinga" w:eastAsia="Kalinga"/>
          <w:sz w:val="20"/>
          <w:szCs w:val="20"/>
          <w:spacing w:val="18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: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d</w:t>
      </w:r>
      <w:r>
        <w:rPr>
          <w:rFonts w:ascii="Kalinga" w:hAnsi="Kalinga" w:cs="Kalinga" w:eastAsia="Kalinga"/>
          <w:sz w:val="20"/>
          <w:szCs w:val="20"/>
          <w:spacing w:val="1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f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l</w:t>
      </w:r>
      <w:r>
        <w:rPr>
          <w:rFonts w:ascii="Kalinga" w:hAnsi="Kalinga" w:cs="Kalinga" w:eastAsia="Kalinga"/>
          <w:sz w:val="20"/>
          <w:szCs w:val="20"/>
          <w:spacing w:val="3"/>
          <w:w w:val="100"/>
          <w:position w:val="1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o</w:t>
      </w:r>
      <w:r>
        <w:rPr>
          <w:rFonts w:ascii="Kalinga" w:hAnsi="Kalinga" w:cs="Kalinga" w:eastAsia="Kalinga"/>
          <w:sz w:val="20"/>
          <w:szCs w:val="20"/>
          <w:spacing w:val="39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Mix</w:t>
      </w:r>
      <w:r>
        <w:rPr>
          <w:rFonts w:ascii="Kalinga" w:hAnsi="Kalinga" w:cs="Kalinga" w:eastAsia="Kalinga"/>
          <w:sz w:val="20"/>
          <w:szCs w:val="20"/>
          <w:spacing w:val="18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y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1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1"/>
        </w:rPr>
        <w:t>t</w:t>
      </w:r>
      <w:r>
        <w:rPr>
          <w:rFonts w:ascii="Kalinga" w:hAnsi="Kalinga" w:cs="Kalinga" w:eastAsia="Kalinga"/>
          <w:sz w:val="20"/>
          <w:szCs w:val="20"/>
          <w:spacing w:val="23"/>
          <w:w w:val="100"/>
          <w:position w:val="1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3"/>
          <w:position w:val="1"/>
        </w:rPr>
        <w:t>Cl</w:t>
      </w:r>
      <w:r>
        <w:rPr>
          <w:rFonts w:ascii="Kalinga" w:hAnsi="Kalinga" w:cs="Kalinga" w:eastAsia="Kalinga"/>
          <w:sz w:val="20"/>
          <w:szCs w:val="20"/>
          <w:spacing w:val="2"/>
          <w:w w:val="103"/>
          <w:position w:val="1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4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4"/>
          <w:position w:val="1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59996" w:type="dxa"/>
      </w:tblPr>
      <w:tblGrid/>
      <w:tr>
        <w:trPr>
          <w:trHeight w:val="329" w:hRule="exact"/>
        </w:trPr>
        <w:tc>
          <w:tcPr>
            <w:tcW w:w="2309" w:type="dxa"/>
            <w:tcBorders>
              <w:top w:val="single" w:sz="6.341479" w:space="0" w:color="000000"/>
              <w:bottom w:val="single" w:sz="6.782263" w:space="0" w:color="000000"/>
              <w:left w:val="single" w:sz="6.388916" w:space="0" w:color="000000"/>
              <w:right w:val="single" w:sz="6.788916" w:space="0" w:color="000000"/>
            </w:tcBorders>
          </w:tcPr>
          <w:p>
            <w:pPr/>
            <w:rPr/>
          </w:p>
        </w:tc>
        <w:tc>
          <w:tcPr>
            <w:tcW w:w="2264" w:type="dxa"/>
            <w:tcBorders>
              <w:top w:val="single" w:sz="6.341479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6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41479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74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single" w:sz="6.341479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44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6.341479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44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6.341479" w:space="0" w:color="000000"/>
              <w:bottom w:val="single" w:sz="6.782263" w:space="0" w:color="000000"/>
              <w:left w:val="single" w:sz="6.788916" w:space="0" w:color="000000"/>
              <w:right w:val="single" w:sz="6.388866" w:space="0" w:color="000000"/>
            </w:tcBorders>
          </w:tcPr>
          <w:p>
            <w:pPr>
              <w:spacing w:before="1" w:after="0" w:line="240" w:lineRule="auto"/>
              <w:ind w:left="44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/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299" w:hRule="exact"/>
        </w:trPr>
        <w:tc>
          <w:tcPr>
            <w:tcW w:w="2309" w:type="dxa"/>
            <w:tcBorders>
              <w:top w:val="single" w:sz="6.782263" w:space="0" w:color="000000"/>
              <w:bottom w:val="single" w:sz="6.782263" w:space="0" w:color="000000"/>
              <w:left w:val="single" w:sz="6.3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0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0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l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Kalinga" w:hAnsi="Kalinga" w:cs="Kalinga" w:eastAsia="Kalinga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2"/>
              </w:rPr>
              <w:t>q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63" w:lineRule="auto"/>
              <w:ind w:left="419" w:right="-28" w:firstLine="-39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0"/>
              </w:rPr>
              <w:t>G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l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Kalinga" w:hAnsi="Kalinga" w:cs="Kalinga" w:eastAsia="Kalinga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Kalinga" w:hAnsi="Kalinga" w:cs="Kalinga" w:eastAsia="Kalinga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2"/>
              </w:rPr>
              <w:t>q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19"/>
                <w:szCs w:val="19"/>
                <w:spacing w:val="6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4"/>
                <w:w w:val="100"/>
              </w:rPr>
              <w:t>v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l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Kalinga" w:hAnsi="Kalinga" w:cs="Kalinga" w:eastAsia="Kalinga"/>
                <w:sz w:val="19"/>
                <w:szCs w:val="19"/>
                <w:spacing w:val="-1"/>
                <w:w w:val="100"/>
              </w:rPr>
              <w:t>p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1"/>
                <w:w w:val="102"/>
              </w:rPr>
              <w:t>M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k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0"/>
              </w:rPr>
              <w:t>m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0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g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ng</w:t>
            </w:r>
            <w:r>
              <w:rPr>
                <w:rFonts w:ascii="Kalinga" w:hAnsi="Kalinga" w:cs="Kalinga" w:eastAsia="Kalinga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1"/>
                <w:w w:val="102"/>
              </w:rPr>
              <w:t>M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k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" w:after="0" w:line="263" w:lineRule="auto"/>
              <w:ind w:left="29" w:right="768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7"/>
                <w:w w:val="100"/>
              </w:rPr>
              <w:t>P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0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4"/>
                <w:w w:val="100"/>
              </w:rPr>
              <w:t>v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2"/>
              </w:rPr>
              <w:t>q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y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-7"/>
                <w:w w:val="102"/>
              </w:rPr>
              <w:t>P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Kalinga" w:hAnsi="Kalinga" w:cs="Kalinga" w:eastAsia="Kalinga"/>
                <w:sz w:val="19"/>
                <w:szCs w:val="19"/>
                <w:spacing w:val="-1"/>
                <w:w w:val="102"/>
              </w:rPr>
              <w:t>p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y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-7"/>
                <w:w w:val="102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n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f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-6"/>
                <w:w w:val="102"/>
              </w:rPr>
              <w:t>c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19"/>
                <w:szCs w:val="19"/>
                <w:spacing w:val="6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b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4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-6"/>
                <w:w w:val="102"/>
              </w:rPr>
              <w:t>c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2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l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0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Kalinga" w:hAnsi="Kalinga" w:cs="Kalinga" w:eastAsia="Kalinga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4"/>
                <w:w w:val="100"/>
              </w:rPr>
              <w:t>v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2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6"/>
                <w:w w:val="102"/>
              </w:rPr>
              <w:t>C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2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2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h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879" w:right="843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9" w:right="798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879" w:right="843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879" w:right="843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879" w:right="843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879" w:right="843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819" w:right="798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819" w:right="798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879" w:right="843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35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5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5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5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5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9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9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5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388866" w:space="0" w:color="000000"/>
            </w:tcBorders>
          </w:tcPr>
          <w:p>
            <w:pPr>
              <w:spacing w:before="1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59996" w:type="dxa"/>
      </w:tblPr>
      <w:tblGrid/>
      <w:tr>
        <w:trPr>
          <w:trHeight w:val="330" w:hRule="exact"/>
        </w:trPr>
        <w:tc>
          <w:tcPr>
            <w:tcW w:w="2309" w:type="dxa"/>
            <w:tcBorders>
              <w:top w:val="single" w:sz="6.782263" w:space="0" w:color="000000"/>
              <w:bottom w:val="single" w:sz="6.782263" w:space="0" w:color="000000"/>
              <w:left w:val="single" w:sz="6.3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4"/>
                <w:w w:val="100"/>
              </w:rPr>
              <w:t>S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i</w:t>
            </w:r>
            <w:r>
              <w:rPr>
                <w:rFonts w:ascii="Kalinga" w:hAnsi="Kalinga" w:cs="Kalinga" w:eastAsia="Kalinga"/>
                <w:sz w:val="19"/>
                <w:szCs w:val="19"/>
                <w:spacing w:val="-2"/>
                <w:w w:val="100"/>
              </w:rPr>
              <w:t>z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3"/>
                <w:w w:val="100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Kalinga" w:hAnsi="Kalinga" w:cs="Kalinga" w:eastAsia="Kalinga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M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1484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,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47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,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8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41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,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41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,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388866" w:space="0" w:color="000000"/>
            </w:tcBorders>
          </w:tcPr>
          <w:p>
            <w:pPr>
              <w:spacing w:before="1" w:after="0" w:line="240" w:lineRule="auto"/>
              <w:ind w:left="41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,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7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59996" w:type="dxa"/>
      </w:tblPr>
      <w:tblGrid/>
      <w:tr>
        <w:trPr>
          <w:trHeight w:val="330" w:hRule="exact"/>
        </w:trPr>
        <w:tc>
          <w:tcPr>
            <w:tcW w:w="2309" w:type="dxa"/>
            <w:tcBorders>
              <w:top w:val="single" w:sz="6.782263" w:space="0" w:color="000000"/>
              <w:bottom w:val="single" w:sz="6.782263" w:space="0" w:color="000000"/>
              <w:left w:val="single" w:sz="6.3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5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Kalinga" w:hAnsi="Kalinga" w:cs="Kalinga" w:eastAsia="Kalinga"/>
                <w:sz w:val="19"/>
                <w:szCs w:val="19"/>
                <w:spacing w:val="1"/>
                <w:w w:val="100"/>
              </w:rPr>
              <w:t>n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4"/>
                <w:w w:val="100"/>
              </w:rPr>
              <w:t>a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Kalinga" w:hAnsi="Kalinga" w:cs="Kalinga" w:eastAsia="Kalinga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6"/>
                <w:w w:val="100"/>
              </w:rPr>
              <w:t>F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Kalinga" w:hAnsi="Kalinga" w:cs="Kalinga" w:eastAsia="Kalinga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6"/>
                <w:w w:val="100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5"/>
                <w:w w:val="100"/>
              </w:rPr>
              <w:t>e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Kalinga" w:hAnsi="Kalinga" w:cs="Kalinga" w:eastAsia="Kalinga"/>
                <w:sz w:val="19"/>
                <w:szCs w:val="19"/>
                <w:spacing w:val="7"/>
                <w:w w:val="100"/>
              </w:rPr>
              <w:t>r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Kalinga" w:hAnsi="Kalinga" w:cs="Kalinga" w:eastAsia="Kalinga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Kalinga" w:hAnsi="Kalinga" w:cs="Kalinga" w:eastAsia="Kalinga"/>
                <w:sz w:val="19"/>
                <w:szCs w:val="19"/>
                <w:spacing w:val="6"/>
                <w:w w:val="102"/>
              </w:rPr>
              <w:t>F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Y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26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819" w:right="798"/>
              <w:jc w:val="center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3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29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5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4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5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788916" w:space="0" w:color="000000"/>
            </w:tcBorders>
          </w:tcPr>
          <w:p>
            <w:pPr>
              <w:spacing w:before="1" w:after="0" w:line="240" w:lineRule="auto"/>
              <w:ind w:left="32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2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9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6.782263" w:space="0" w:color="000000"/>
              <w:bottom w:val="single" w:sz="6.782263" w:space="0" w:color="000000"/>
              <w:left w:val="single" w:sz="6.788916" w:space="0" w:color="000000"/>
              <w:right w:val="single" w:sz="6.388866" w:space="0" w:color="000000"/>
            </w:tcBorders>
          </w:tcPr>
          <w:p>
            <w:pPr>
              <w:spacing w:before="1" w:after="0" w:line="240" w:lineRule="auto"/>
              <w:ind w:left="269" w:right="-20"/>
              <w:jc w:val="left"/>
              <w:rPr>
                <w:rFonts w:ascii="Kalinga" w:hAnsi="Kalinga" w:cs="Kalinga" w:eastAsia="Kalinga"/>
                <w:sz w:val="19"/>
                <w:szCs w:val="19"/>
              </w:rPr>
            </w:pPr>
            <w:rPr/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0</w:t>
            </w:r>
            <w:r>
              <w:rPr>
                <w:rFonts w:ascii="Kalinga" w:hAnsi="Kalinga" w:cs="Kalinga" w:eastAsia="Kalinga"/>
                <w:sz w:val="19"/>
                <w:szCs w:val="19"/>
                <w:spacing w:val="2"/>
                <w:w w:val="102"/>
              </w:rPr>
              <w:t>.</w:t>
            </w:r>
            <w:r>
              <w:rPr>
                <w:rFonts w:ascii="Kalinga" w:hAnsi="Kalinga" w:cs="Kalinga" w:eastAsia="Kalinga"/>
                <w:sz w:val="19"/>
                <w:szCs w:val="19"/>
                <w:spacing w:val="-4"/>
                <w:w w:val="102"/>
              </w:rPr>
              <w:t>6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2"/>
              </w:rPr>
              <w:t>%</w:t>
            </w:r>
            <w:r>
              <w:rPr>
                <w:rFonts w:ascii="Kalinga" w:hAnsi="Kalinga" w:cs="Kalinga" w:eastAsia="Kalinga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6" w:after="0" w:line="229" w:lineRule="exact"/>
        <w:ind w:left="147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>
          <w:rFonts w:ascii="Kalinga" w:hAnsi="Kalinga" w:cs="Kalinga" w:eastAsia="Kalinga"/>
          <w:sz w:val="16"/>
          <w:szCs w:val="16"/>
          <w:spacing w:val="-6"/>
          <w:w w:val="100"/>
          <w:position w:val="1"/>
        </w:rPr>
        <w:t>S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1"/>
        </w:rPr>
        <w:t>o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1"/>
        </w:rPr>
        <w:t>u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1"/>
        </w:rPr>
        <w:t>c</w:t>
      </w:r>
      <w:r>
        <w:rPr>
          <w:rFonts w:ascii="Kalinga" w:hAnsi="Kalinga" w:cs="Kalinga" w:eastAsia="Kalinga"/>
          <w:sz w:val="16"/>
          <w:szCs w:val="16"/>
          <w:spacing w:val="-7"/>
          <w:w w:val="100"/>
          <w:position w:val="1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1"/>
        </w:rPr>
        <w:t>:</w:t>
      </w:r>
      <w:r>
        <w:rPr>
          <w:rFonts w:ascii="Kalinga" w:hAnsi="Kalinga" w:cs="Kalinga" w:eastAsia="Kalinga"/>
          <w:sz w:val="16"/>
          <w:szCs w:val="16"/>
          <w:spacing w:val="12"/>
          <w:w w:val="100"/>
          <w:position w:val="1"/>
        </w:rPr>
        <w:t> </w:t>
      </w:r>
      <w:r>
        <w:rPr>
          <w:rFonts w:ascii="Kalinga" w:hAnsi="Kalinga" w:cs="Kalinga" w:eastAsia="Kalinga"/>
          <w:sz w:val="16"/>
          <w:szCs w:val="16"/>
          <w:spacing w:val="-6"/>
          <w:w w:val="100"/>
          <w:position w:val="1"/>
        </w:rPr>
        <w:t>F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1"/>
        </w:rPr>
        <w:t>u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1"/>
        </w:rPr>
        <w:t>t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1"/>
        </w:rPr>
        <w:t>u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16"/>
          <w:szCs w:val="16"/>
          <w:spacing w:val="9"/>
          <w:w w:val="100"/>
          <w:position w:val="1"/>
        </w:rPr>
        <w:t> </w:t>
      </w:r>
      <w:r>
        <w:rPr>
          <w:rFonts w:ascii="Kalinga" w:hAnsi="Kalinga" w:cs="Kalinga" w:eastAsia="Kalinga"/>
          <w:sz w:val="16"/>
          <w:szCs w:val="16"/>
          <w:spacing w:val="-6"/>
          <w:w w:val="100"/>
          <w:position w:val="1"/>
        </w:rPr>
        <w:t>F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1"/>
        </w:rPr>
        <w:t>u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1"/>
        </w:rPr>
        <w:t>n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1"/>
        </w:rPr>
        <w:t>d</w:t>
      </w:r>
      <w:r>
        <w:rPr>
          <w:rFonts w:ascii="Kalinga" w:hAnsi="Kalinga" w:cs="Kalinga" w:eastAsia="Kalinga"/>
          <w:sz w:val="16"/>
          <w:szCs w:val="16"/>
          <w:spacing w:val="15"/>
          <w:w w:val="100"/>
          <w:position w:val="1"/>
        </w:rPr>
        <w:t> 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1"/>
        </w:rPr>
        <w:t>U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1"/>
        </w:rPr>
        <w:t>p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1"/>
        </w:rPr>
        <w:t>d</w:t>
      </w:r>
      <w:r>
        <w:rPr>
          <w:rFonts w:ascii="Kalinga" w:hAnsi="Kalinga" w:cs="Kalinga" w:eastAsia="Kalinga"/>
          <w:sz w:val="16"/>
          <w:szCs w:val="16"/>
          <w:spacing w:val="6"/>
          <w:w w:val="100"/>
          <w:position w:val="1"/>
        </w:rPr>
        <w:t>a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1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1"/>
        </w:rPr>
        <w:t>e</w:t>
      </w:r>
      <w:r>
        <w:rPr>
          <w:rFonts w:ascii="Kalinga" w:hAnsi="Kalinga" w:cs="Kalinga" w:eastAsia="Kalinga"/>
          <w:sz w:val="16"/>
          <w:szCs w:val="16"/>
          <w:spacing w:val="11"/>
          <w:w w:val="100"/>
          <w:position w:val="1"/>
        </w:rPr>
        <w:t> 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1"/>
        </w:rPr>
        <w:t>R</w:t>
      </w:r>
      <w:r>
        <w:rPr>
          <w:rFonts w:ascii="Kalinga" w:hAnsi="Kalinga" w:cs="Kalinga" w:eastAsia="Kalinga"/>
          <w:sz w:val="16"/>
          <w:szCs w:val="16"/>
          <w:spacing w:val="-7"/>
          <w:w w:val="100"/>
          <w:position w:val="1"/>
        </w:rPr>
        <w:t>e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1"/>
        </w:rPr>
        <w:t>p</w:t>
      </w:r>
      <w:r>
        <w:rPr>
          <w:rFonts w:ascii="Kalinga" w:hAnsi="Kalinga" w:cs="Kalinga" w:eastAsia="Kalinga"/>
          <w:sz w:val="16"/>
          <w:szCs w:val="16"/>
          <w:spacing w:val="3"/>
          <w:w w:val="100"/>
          <w:position w:val="1"/>
        </w:rPr>
        <w:t>o</w:t>
      </w:r>
      <w:r>
        <w:rPr>
          <w:rFonts w:ascii="Kalinga" w:hAnsi="Kalinga" w:cs="Kalinga" w:eastAsia="Kalinga"/>
          <w:sz w:val="16"/>
          <w:szCs w:val="16"/>
          <w:spacing w:val="2"/>
          <w:w w:val="100"/>
          <w:position w:val="1"/>
        </w:rPr>
        <w:t>r</w:t>
      </w:r>
      <w:r>
        <w:rPr>
          <w:rFonts w:ascii="Kalinga" w:hAnsi="Kalinga" w:cs="Kalinga" w:eastAsia="Kalinga"/>
          <w:sz w:val="16"/>
          <w:szCs w:val="16"/>
          <w:spacing w:val="-4"/>
          <w:w w:val="100"/>
          <w:position w:val="1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1"/>
        </w:rPr>
        <w:t>s</w:t>
      </w:r>
      <w:r>
        <w:rPr>
          <w:rFonts w:ascii="Kalinga" w:hAnsi="Kalinga" w:cs="Kalinga" w:eastAsia="Kalinga"/>
          <w:sz w:val="16"/>
          <w:szCs w:val="16"/>
          <w:spacing w:val="23"/>
          <w:w w:val="100"/>
          <w:position w:val="1"/>
        </w:rPr>
        <w:t> </w:t>
      </w:r>
      <w:r>
        <w:rPr>
          <w:rFonts w:ascii="Kalinga" w:hAnsi="Kalinga" w:cs="Kalinga" w:eastAsia="Kalinga"/>
          <w:sz w:val="16"/>
          <w:szCs w:val="16"/>
          <w:spacing w:val="4"/>
          <w:w w:val="100"/>
          <w:position w:val="1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1"/>
        </w:rPr>
        <w:t>n</w:t>
      </w:r>
      <w:r>
        <w:rPr>
          <w:rFonts w:ascii="Kalinga" w:hAnsi="Kalinga" w:cs="Kalinga" w:eastAsia="Kalinga"/>
          <w:sz w:val="16"/>
          <w:szCs w:val="16"/>
          <w:spacing w:val="11"/>
          <w:w w:val="100"/>
          <w:position w:val="1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3"/>
          <w:position w:val="1"/>
        </w:rPr>
        <w:t>W</w:t>
      </w:r>
      <w:r>
        <w:rPr>
          <w:rFonts w:ascii="Kalinga" w:hAnsi="Kalinga" w:cs="Kalinga" w:eastAsia="Kalinga"/>
          <w:sz w:val="16"/>
          <w:szCs w:val="16"/>
          <w:spacing w:val="-7"/>
          <w:w w:val="103"/>
          <w:position w:val="1"/>
        </w:rPr>
        <w:t>e</w:t>
      </w:r>
      <w:r>
        <w:rPr>
          <w:rFonts w:ascii="Kalinga" w:hAnsi="Kalinga" w:cs="Kalinga" w:eastAsia="Kalinga"/>
          <w:sz w:val="16"/>
          <w:szCs w:val="16"/>
          <w:spacing w:val="2"/>
          <w:w w:val="103"/>
          <w:position w:val="1"/>
        </w:rPr>
        <w:t>b</w:t>
      </w:r>
      <w:r>
        <w:rPr>
          <w:rFonts w:ascii="Kalinga" w:hAnsi="Kalinga" w:cs="Kalinga" w:eastAsia="Kalinga"/>
          <w:sz w:val="16"/>
          <w:szCs w:val="16"/>
          <w:spacing w:val="5"/>
          <w:w w:val="103"/>
          <w:position w:val="1"/>
        </w:rPr>
        <w:t>s</w:t>
      </w:r>
      <w:r>
        <w:rPr>
          <w:rFonts w:ascii="Kalinga" w:hAnsi="Kalinga" w:cs="Kalinga" w:eastAsia="Kalinga"/>
          <w:sz w:val="16"/>
          <w:szCs w:val="16"/>
          <w:spacing w:val="5"/>
          <w:w w:val="103"/>
          <w:position w:val="1"/>
        </w:rPr>
        <w:t>i</w:t>
      </w:r>
      <w:r>
        <w:rPr>
          <w:rFonts w:ascii="Kalinga" w:hAnsi="Kalinga" w:cs="Kalinga" w:eastAsia="Kalinga"/>
          <w:sz w:val="16"/>
          <w:szCs w:val="16"/>
          <w:spacing w:val="-4"/>
          <w:w w:val="103"/>
          <w:position w:val="1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3"/>
          <w:position w:val="1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102" w:right="-20"/>
        <w:jc w:val="left"/>
        <w:rPr>
          <w:rFonts w:ascii="Kalinga" w:hAnsi="Kalinga" w:cs="Kalinga" w:eastAsia="Kalinga"/>
          <w:sz w:val="16"/>
          <w:szCs w:val="16"/>
        </w:rPr>
      </w:pPr>
      <w:rPr/>
      <w:r>
        <w:rPr/>
        <w:pict>
          <v:group style="position:absolute;margin-left:85.103996pt;margin-top:-21.081913pt;width:144.020pt;height:.1pt;mso-position-horizontal-relative:page;mso-position-vertical-relative:paragraph;z-index:-955" coordorigin="1702,-422" coordsize="2880,2">
            <v:shape style="position:absolute;left:1702;top:-422;width:2880;height:2" coordorigin="1702,-422" coordsize="2880,0" path="m1702,-422l4582,-422e" filled="f" stroked="t" strokeweight=".33999pt" strokecolor="#000000">
              <v:path arrowok="t"/>
            </v:shape>
          </v:group>
          <w10:wrap type="none"/>
        </w:pict>
      </w:r>
      <w:r>
        <w:rPr>
          <w:rFonts w:ascii="Century Gothic" w:hAnsi="Century Gothic" w:cs="Century Gothic" w:eastAsia="Century Gothic"/>
          <w:sz w:val="13"/>
          <w:szCs w:val="13"/>
          <w:spacing w:val="0"/>
          <w:w w:val="100"/>
          <w:position w:val="5"/>
        </w:rPr>
        <w:t>10</w:t>
      </w:r>
      <w:r>
        <w:rPr>
          <w:rFonts w:ascii="Century Gothic" w:hAnsi="Century Gothic" w:cs="Century Gothic" w:eastAsia="Century Gothic"/>
          <w:sz w:val="13"/>
          <w:szCs w:val="13"/>
          <w:spacing w:val="6"/>
          <w:w w:val="100"/>
          <w:position w:val="5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footn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te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3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,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utu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F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nd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1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o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r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tfolio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U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p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date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a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t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3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S</w:t>
      </w:r>
      <w:r>
        <w:rPr>
          <w:rFonts w:ascii="Kalinga" w:hAnsi="Kalinga" w:cs="Kalinga" w:eastAsia="Kalinga"/>
          <w:sz w:val="16"/>
          <w:szCs w:val="16"/>
          <w:spacing w:val="-3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pt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e</w:t>
      </w:r>
      <w:r>
        <w:rPr>
          <w:rFonts w:ascii="Kalinga" w:hAnsi="Kalinga" w:cs="Kalinga" w:eastAsia="Kalinga"/>
          <w:sz w:val="16"/>
          <w:szCs w:val="16"/>
          <w:spacing w:val="-2"/>
          <w:w w:val="100"/>
          <w:position w:val="0"/>
        </w:rPr>
        <w:t>m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ber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 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2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0</w:t>
      </w:r>
      <w:r>
        <w:rPr>
          <w:rFonts w:ascii="Kalinga" w:hAnsi="Kalinga" w:cs="Kalinga" w:eastAsia="Kalinga"/>
          <w:sz w:val="16"/>
          <w:szCs w:val="16"/>
          <w:spacing w:val="-1"/>
          <w:w w:val="100"/>
          <w:position w:val="0"/>
        </w:rPr>
        <w:t>1</w:t>
      </w:r>
      <w:r>
        <w:rPr>
          <w:rFonts w:ascii="Kalinga" w:hAnsi="Kalinga" w:cs="Kalinga" w:eastAsia="Kalinga"/>
          <w:sz w:val="16"/>
          <w:szCs w:val="16"/>
          <w:spacing w:val="0"/>
          <w:w w:val="100"/>
          <w:position w:val="0"/>
        </w:rPr>
        <w:t>4</w:t>
      </w:r>
    </w:p>
    <w:p>
      <w:pPr>
        <w:jc w:val="left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exact"/>
        <w:ind w:left="102" w:right="-20"/>
        <w:jc w:val="left"/>
        <w:rPr>
          <w:rFonts w:ascii="Kalinga" w:hAnsi="Kalinga" w:cs="Kalinga" w:eastAsia="Kalinga"/>
          <w:sz w:val="20"/>
          <w:szCs w:val="20"/>
        </w:rPr>
      </w:pPr>
      <w:rPr/>
      <w:r>
        <w:rPr/>
        <w:pict>
          <v:group style="position:absolute;margin-left:85.800003pt;margin-top:27.303684pt;width:455.04pt;height:305.160pt;mso-position-horizontal-relative:page;mso-position-vertical-relative:paragraph;z-index:-954" coordorigin="1716,546" coordsize="9101,6103">
            <v:shape style="position:absolute;left:1730;top:560;width:9072;height:6074" type="#_x0000_t75">
              <v:imagedata r:id="rId11" o:title=""/>
            </v:shape>
            <v:group style="position:absolute;left:1723;top:553;width:9086;height:6089" coordorigin="1723,553" coordsize="9086,6089">
              <v:shape style="position:absolute;left:1723;top:553;width:9086;height:6089" coordorigin="1723,553" coordsize="9086,6089" path="m1723,6642l10810,6642,10810,553,1723,553,1723,6642xe" filled="f" stroked="t" strokeweight=".72pt" strokecolor="#8B4D28">
                <v:path arrowok="t"/>
              </v:shape>
            </v:group>
            <w10:wrap type="none"/>
          </v:group>
        </w:pic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u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2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4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: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5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u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27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d</w:t>
      </w:r>
      <w:r>
        <w:rPr>
          <w:rFonts w:ascii="Kalinga" w:hAnsi="Kalinga" w:cs="Kalinga" w:eastAsia="Kalinga"/>
          <w:sz w:val="20"/>
          <w:szCs w:val="20"/>
          <w:spacing w:val="1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rf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49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ai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3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14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2"/>
          <w:position w:val="4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3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4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2"/>
          <w:position w:val="4"/>
        </w:rPr>
        <w:t>c</w:t>
      </w:r>
      <w:r>
        <w:rPr>
          <w:rFonts w:ascii="Kalinga" w:hAnsi="Kalinga" w:cs="Kalinga" w:eastAsia="Kalinga"/>
          <w:sz w:val="20"/>
          <w:szCs w:val="20"/>
          <w:spacing w:val="1"/>
          <w:w w:val="104"/>
          <w:position w:val="4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4"/>
          <w:position w:val="4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4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2"/>
          <w:w w:val="110"/>
          <w:position w:val="4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7"/>
          <w:position w:val="4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auto"/>
        <w:ind w:left="668" w:right="203" w:firstLine="-566"/>
        <w:jc w:val="both"/>
        <w:tabs>
          <w:tab w:pos="660" w:val="left"/>
        </w:tabs>
        <w:rPr>
          <w:rFonts w:ascii="Kalinga" w:hAnsi="Kalinga" w:cs="Kalinga" w:eastAsia="Kalinga"/>
          <w:sz w:val="20"/>
          <w:szCs w:val="20"/>
        </w:rPr>
      </w:pPr>
      <w:rPr/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>44.</w:t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  <w:tab/>
      </w:r>
      <w:r>
        <w:rPr>
          <w:rFonts w:ascii="Century Gothic" w:hAnsi="Century Gothic" w:cs="Century Gothic" w:eastAsia="Century Gothic"/>
          <w:sz w:val="20"/>
          <w:szCs w:val="20"/>
          <w:spacing w:val="0"/>
          <w:w w:val="100"/>
        </w:rPr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CEFC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not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gy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bt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io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–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0" w:lineRule="exact"/>
        <w:ind w:left="102" w:right="6241"/>
        <w:jc w:val="both"/>
        <w:rPr>
          <w:rFonts w:ascii="Kalinga" w:hAnsi="Kalinga" w:cs="Kalinga" w:eastAsia="Kalinga"/>
          <w:sz w:val="32"/>
          <w:szCs w:val="32"/>
        </w:rPr>
      </w:pPr>
      <w:rPr/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  <w:position w:val="7"/>
        </w:rPr>
        <w:t>Biogra</w:t>
      </w:r>
      <w:r>
        <w:rPr>
          <w:rFonts w:ascii="Kalinga" w:hAnsi="Kalinga" w:cs="Kalinga" w:eastAsia="Kalinga"/>
          <w:sz w:val="32"/>
          <w:szCs w:val="32"/>
          <w:color w:val="1F689F"/>
          <w:spacing w:val="3"/>
          <w:w w:val="100"/>
          <w:position w:val="7"/>
        </w:rPr>
        <w:t>p</w:t>
      </w:r>
      <w:r>
        <w:rPr>
          <w:rFonts w:ascii="Kalinga" w:hAnsi="Kalinga" w:cs="Kalinga" w:eastAsia="Kalinga"/>
          <w:sz w:val="32"/>
          <w:szCs w:val="32"/>
          <w:color w:val="1F689F"/>
          <w:spacing w:val="-1"/>
          <w:w w:val="100"/>
          <w:position w:val="7"/>
        </w:rPr>
        <w:t>h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  <w:position w:val="7"/>
        </w:rPr>
        <w:t>ic</w:t>
      </w:r>
      <w:r>
        <w:rPr>
          <w:rFonts w:ascii="Kalinga" w:hAnsi="Kalinga" w:cs="Kalinga" w:eastAsia="Kalinga"/>
          <w:sz w:val="32"/>
          <w:szCs w:val="32"/>
          <w:color w:val="1F689F"/>
          <w:spacing w:val="1"/>
          <w:w w:val="100"/>
          <w:position w:val="7"/>
        </w:rPr>
        <w:t>a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0"/>
          <w:position w:val="7"/>
        </w:rPr>
        <w:t>l</w:t>
      </w:r>
      <w:r>
        <w:rPr>
          <w:rFonts w:ascii="Kalinga" w:hAnsi="Kalinga" w:cs="Kalinga" w:eastAsia="Kalinga"/>
          <w:sz w:val="32"/>
          <w:szCs w:val="32"/>
          <w:color w:val="1F689F"/>
          <w:spacing w:val="78"/>
          <w:w w:val="100"/>
          <w:position w:val="7"/>
        </w:rPr>
        <w:t> </w:t>
      </w:r>
      <w:r>
        <w:rPr>
          <w:rFonts w:ascii="Kalinga" w:hAnsi="Kalinga" w:cs="Kalinga" w:eastAsia="Kalinga"/>
          <w:sz w:val="32"/>
          <w:szCs w:val="32"/>
          <w:color w:val="1F689F"/>
          <w:spacing w:val="3"/>
          <w:w w:val="101"/>
          <w:position w:val="7"/>
        </w:rPr>
        <w:t>N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6"/>
          <w:position w:val="7"/>
        </w:rPr>
        <w:t>o</w:t>
      </w:r>
      <w:r>
        <w:rPr>
          <w:rFonts w:ascii="Kalinga" w:hAnsi="Kalinga" w:cs="Kalinga" w:eastAsia="Kalinga"/>
          <w:sz w:val="32"/>
          <w:szCs w:val="32"/>
          <w:color w:val="1F689F"/>
          <w:spacing w:val="-1"/>
          <w:w w:val="106"/>
          <w:position w:val="7"/>
        </w:rPr>
        <w:t>t</w:t>
      </w:r>
      <w:r>
        <w:rPr>
          <w:rFonts w:ascii="Kalinga" w:hAnsi="Kalinga" w:cs="Kalinga" w:eastAsia="Kalinga"/>
          <w:sz w:val="32"/>
          <w:szCs w:val="32"/>
          <w:color w:val="1F689F"/>
          <w:spacing w:val="0"/>
          <w:w w:val="103"/>
          <w:position w:val="7"/>
        </w:rPr>
        <w:t>es</w:t>
      </w:r>
      <w:r>
        <w:rPr>
          <w:rFonts w:ascii="Kalinga" w:hAnsi="Kalinga" w:cs="Kalinga" w:eastAsia="Kalinga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2" w:right="6339"/>
        <w:jc w:val="both"/>
        <w:rPr>
          <w:rFonts w:ascii="Kalinga" w:hAnsi="Kalinga" w:cs="Kalinga" w:eastAsia="Kalinga"/>
          <w:sz w:val="28"/>
          <w:szCs w:val="28"/>
        </w:rPr>
      </w:pPr>
      <w:rPr/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Profe</w:t>
      </w:r>
      <w:r>
        <w:rPr>
          <w:rFonts w:ascii="Kalinga" w:hAnsi="Kalinga" w:cs="Kalinga" w:eastAsia="Kalinga"/>
          <w:sz w:val="28"/>
          <w:szCs w:val="28"/>
          <w:color w:val="1F689F"/>
          <w:spacing w:val="-2"/>
          <w:w w:val="100"/>
        </w:rPr>
        <w:t>s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sor</w:t>
      </w:r>
      <w:r>
        <w:rPr>
          <w:rFonts w:ascii="Kalinga" w:hAnsi="Kalinga" w:cs="Kalinga" w:eastAsia="Kalinga"/>
          <w:sz w:val="28"/>
          <w:szCs w:val="28"/>
          <w:color w:val="1F689F"/>
          <w:spacing w:val="60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Bob</w:t>
      </w:r>
      <w:r>
        <w:rPr>
          <w:rFonts w:ascii="Kalinga" w:hAnsi="Kalinga" w:cs="Kalinga" w:eastAsia="Kalinga"/>
          <w:sz w:val="28"/>
          <w:szCs w:val="28"/>
          <w:color w:val="1F689F"/>
          <w:spacing w:val="12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5"/>
        </w:rPr>
        <w:t>O</w:t>
      </w:r>
      <w:r>
        <w:rPr>
          <w:rFonts w:ascii="Kalinga" w:hAnsi="Kalinga" w:cs="Kalinga" w:eastAsia="Kalinga"/>
          <w:sz w:val="28"/>
          <w:szCs w:val="28"/>
          <w:color w:val="1F689F"/>
          <w:spacing w:val="-1"/>
          <w:w w:val="105"/>
        </w:rPr>
        <w:t>f</w:t>
      </w:r>
      <w:r>
        <w:rPr>
          <w:rFonts w:ascii="Kalinga" w:hAnsi="Kalinga" w:cs="Kalinga" w:eastAsia="Kalinga"/>
          <w:sz w:val="28"/>
          <w:szCs w:val="28"/>
          <w:color w:val="1F689F"/>
          <w:spacing w:val="-2"/>
          <w:w w:val="114"/>
        </w:rPr>
        <w:t>f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6"/>
        </w:rPr>
        <w:t>icer</w:t>
      </w:r>
      <w:r>
        <w:rPr>
          <w:rFonts w:ascii="Kalinga" w:hAnsi="Kalinga" w:cs="Kalinga" w:eastAsia="Kalinga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1359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nd),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o),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2" w:right="203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Bob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rch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nce,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2" w:right="212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yed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ub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 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02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Bob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il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0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6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ut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$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3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7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ny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ge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ic,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05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rd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2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J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09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Bob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Qu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 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ol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5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6884"/>
        <w:jc w:val="both"/>
        <w:rPr>
          <w:rFonts w:ascii="Kalinga" w:hAnsi="Kalinga" w:cs="Kalinga" w:eastAsia="Kalinga"/>
          <w:sz w:val="28"/>
          <w:szCs w:val="28"/>
        </w:rPr>
      </w:pPr>
      <w:rPr/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Dr</w:t>
      </w:r>
      <w:r>
        <w:rPr>
          <w:rFonts w:ascii="Kalinga" w:hAnsi="Kalinga" w:cs="Kalinga" w:eastAsia="Kalinga"/>
          <w:sz w:val="28"/>
          <w:szCs w:val="28"/>
          <w:color w:val="1F689F"/>
          <w:spacing w:val="10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0"/>
        </w:rPr>
        <w:t>Steven</w:t>
      </w:r>
      <w:r>
        <w:rPr>
          <w:rFonts w:ascii="Kalinga" w:hAnsi="Kalinga" w:cs="Kalinga" w:eastAsia="Kalinga"/>
          <w:sz w:val="28"/>
          <w:szCs w:val="28"/>
          <w:color w:val="1F689F"/>
          <w:spacing w:val="41"/>
          <w:w w:val="100"/>
        </w:rPr>
        <w:t> </w:t>
      </w:r>
      <w:r>
        <w:rPr>
          <w:rFonts w:ascii="Kalinga" w:hAnsi="Kalinga" w:cs="Kalinga" w:eastAsia="Kalinga"/>
          <w:sz w:val="28"/>
          <w:szCs w:val="28"/>
          <w:color w:val="1F689F"/>
          <w:spacing w:val="-1"/>
          <w:w w:val="103"/>
        </w:rPr>
        <w:t>B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6"/>
        </w:rPr>
        <w:t>is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4"/>
        </w:rPr>
        <w:t>h</w:t>
      </w:r>
      <w:r>
        <w:rPr>
          <w:rFonts w:ascii="Kalinga" w:hAnsi="Kalinga" w:cs="Kalinga" w:eastAsia="Kalinga"/>
          <w:sz w:val="28"/>
          <w:szCs w:val="28"/>
          <w:color w:val="1F689F"/>
          <w:spacing w:val="-3"/>
          <w:w w:val="104"/>
        </w:rPr>
        <w:t>o</w:t>
      </w:r>
      <w:r>
        <w:rPr>
          <w:rFonts w:ascii="Kalinga" w:hAnsi="Kalinga" w:cs="Kalinga" w:eastAsia="Kalinga"/>
          <w:sz w:val="28"/>
          <w:szCs w:val="28"/>
          <w:color w:val="1F689F"/>
          <w:spacing w:val="0"/>
          <w:w w:val="103"/>
        </w:rPr>
        <w:t>p</w:t>
      </w:r>
      <w:r>
        <w:rPr>
          <w:rFonts w:ascii="Kalinga" w:hAnsi="Kalinga" w:cs="Kalinga" w:eastAsia="Kalinga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3714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CPA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17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2" w:right="4460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rvic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[“EM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”].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05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’s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ry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und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4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r,</w:t>
      </w:r>
      <w:r>
        <w:rPr>
          <w:rFonts w:ascii="Kalinga" w:hAnsi="Kalinga" w:cs="Kalinga" w:eastAsia="Kalinga"/>
          <w:sz w:val="20"/>
          <w:szCs w:val="20"/>
          <w:spacing w:val="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2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-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um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iz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4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n,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rt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852" w:footer="1004" w:top="1720" w:bottom="1200" w:left="1600" w:right="860"/>
          <w:pgSz w:w="11920" w:h="1686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exact"/>
        <w:ind w:left="102" w:right="231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nm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45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ve</w:t>
      </w:r>
      <w:r>
        <w:rPr>
          <w:rFonts w:ascii="Kalinga" w:hAnsi="Kalinga" w:cs="Kalinga" w:eastAsia="Kalinga"/>
          <w:sz w:val="20"/>
          <w:szCs w:val="20"/>
          <w:spacing w:val="53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cl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d</w:t>
      </w:r>
      <w:r>
        <w:rPr>
          <w:rFonts w:ascii="Kalinga" w:hAnsi="Kalinga" w:cs="Kalinga" w:eastAsia="Kalinga"/>
          <w:sz w:val="20"/>
          <w:szCs w:val="20"/>
          <w:spacing w:val="51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49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ns</w:t>
      </w:r>
      <w:r>
        <w:rPr>
          <w:rFonts w:ascii="Kalinga" w:hAnsi="Kalinga" w:cs="Kalinga" w:eastAsia="Kalinga"/>
          <w:sz w:val="20"/>
          <w:szCs w:val="20"/>
          <w:spacing w:val="48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or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com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nce,</w:t>
      </w:r>
      <w:r>
        <w:rPr>
          <w:rFonts w:ascii="Kalinga" w:hAnsi="Kalinga" w:cs="Kalinga" w:eastAsia="Kalinga"/>
          <w:sz w:val="20"/>
          <w:szCs w:val="20"/>
          <w:spacing w:val="47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5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l</w:t>
      </w:r>
      <w:r>
        <w:rPr>
          <w:rFonts w:ascii="Kalinga" w:hAnsi="Kalinga" w:cs="Kalinga" w:eastAsia="Kalinga"/>
          <w:sz w:val="20"/>
          <w:szCs w:val="20"/>
          <w:spacing w:val="50"/>
          <w:w w:val="100"/>
          <w:position w:val="4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  <w:position w:val="4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  <w:position w:val="4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  <w:position w:val="4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4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102" w:right="208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gy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icing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is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cts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ice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2" w:right="210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num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rvic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ry,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ls</w:t>
      </w:r>
      <w:r>
        <w:rPr>
          <w:rFonts w:ascii="Kalinga" w:hAnsi="Kalinga" w:cs="Kalinga" w:eastAsia="Kalinga"/>
          <w:sz w:val="20"/>
          <w:szCs w:val="20"/>
          <w:spacing w:val="2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3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g,</w:t>
      </w:r>
      <w:r>
        <w:rPr>
          <w:rFonts w:ascii="Kalinga" w:hAnsi="Kalinga" w:cs="Kalinga" w:eastAsia="Kalinga"/>
          <w:sz w:val="20"/>
          <w:szCs w:val="20"/>
          <w:spacing w:val="2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y,</w:t>
      </w:r>
      <w:r>
        <w:rPr>
          <w:rFonts w:ascii="Kalinga" w:hAnsi="Kalinga" w:cs="Kalinga" w:eastAsia="Kalinga"/>
          <w:sz w:val="20"/>
          <w:szCs w:val="20"/>
          <w:spacing w:val="2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3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&amp;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n,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comm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-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04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ng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x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Advi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1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.Pri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VAA,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.K.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g,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-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-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ncy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;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con</w:t>
      </w:r>
      <w:r>
        <w:rPr>
          <w:rFonts w:ascii="Kalinga" w:hAnsi="Kalinga" w:cs="Kalinga" w:eastAsia="Kalinga"/>
          <w:sz w:val="20"/>
          <w:szCs w:val="20"/>
          <w:spacing w:val="-3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1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n;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-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rvic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204"/>
        <w:jc w:val="both"/>
        <w:rPr>
          <w:rFonts w:ascii="Kalinga" w:hAnsi="Kalinga" w:cs="Kalinga" w:eastAsia="Kalinga"/>
          <w:sz w:val="20"/>
          <w:szCs w:val="20"/>
        </w:rPr>
      </w:pPr>
      <w:rPr/>
      <w:r>
        <w:rPr>
          <w:rFonts w:ascii="Kalinga" w:hAnsi="Kalinga" w:cs="Kalinga" w:eastAsia="Kalinga"/>
          <w:sz w:val="20"/>
          <w:szCs w:val="20"/>
          <w:spacing w:val="0"/>
          <w:w w:val="100"/>
        </w:rPr>
        <w:t>Pr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j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r,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ve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k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or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1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ic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1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h,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Bu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ol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Bend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go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g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-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“Corp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nce”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b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</w:t>
      </w:r>
      <w:r>
        <w:rPr>
          <w:rFonts w:ascii="Kalinga" w:hAnsi="Kalinga" w:cs="Kalinga" w:eastAsia="Kalinga"/>
          <w:sz w:val="20"/>
          <w:szCs w:val="20"/>
          <w:spacing w:val="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ho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,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3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Ol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nd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w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(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now</w:t>
      </w:r>
      <w:r>
        <w:rPr>
          <w:rFonts w:ascii="Kalinga" w:hAnsi="Kalinga" w:cs="Kalinga" w:eastAsia="Kalinga"/>
          <w:sz w:val="20"/>
          <w:szCs w:val="20"/>
          <w:spacing w:val="-17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5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)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.</w:t>
      </w:r>
      <w:r>
        <w:rPr>
          <w:rFonts w:ascii="Kalinga" w:hAnsi="Kalinga" w:cs="Kalinga" w:eastAsia="Kalinga"/>
          <w:sz w:val="20"/>
          <w:szCs w:val="20"/>
          <w:spacing w:val="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H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co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n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99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99"/>
        </w:rPr>
        <w:t>s</w:t>
      </w:r>
      <w:r>
        <w:rPr>
          <w:rFonts w:ascii="Kalinga" w:hAnsi="Kalinga" w:cs="Kalinga" w:eastAsia="Kalinga"/>
          <w:sz w:val="20"/>
          <w:szCs w:val="20"/>
          <w:spacing w:val="-12"/>
          <w:w w:val="99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-15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ch</w:t>
      </w:r>
      <w:r>
        <w:rPr>
          <w:rFonts w:ascii="Kalinga" w:hAnsi="Kalinga" w:cs="Kalinga" w:eastAsia="Kalinga"/>
          <w:sz w:val="20"/>
          <w:szCs w:val="20"/>
          <w:spacing w:val="-18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in</w:t>
      </w:r>
      <w:r>
        <w:rPr>
          <w:rFonts w:ascii="Kalinga" w:hAnsi="Kalinga" w:cs="Kalinga" w:eastAsia="Kalinga"/>
          <w:sz w:val="20"/>
          <w:szCs w:val="20"/>
          <w:spacing w:val="-14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he</w:t>
      </w:r>
      <w:r>
        <w:rPr>
          <w:rFonts w:ascii="Kalinga" w:hAnsi="Kalinga" w:cs="Kalinga" w:eastAsia="Kalinga"/>
          <w:sz w:val="20"/>
          <w:szCs w:val="20"/>
          <w:spacing w:val="-16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rs</w:t>
      </w:r>
      <w:r>
        <w:rPr>
          <w:rFonts w:ascii="Kalinga" w:hAnsi="Kalinga" w:cs="Kalinga" w:eastAsia="Kalinga"/>
          <w:sz w:val="20"/>
          <w:szCs w:val="20"/>
          <w:spacing w:val="-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of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-2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p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l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-2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nce</w:t>
      </w:r>
      <w:r>
        <w:rPr>
          <w:rFonts w:ascii="Kalinga" w:hAnsi="Kalinga" w:cs="Kalinga" w:eastAsia="Kalinga"/>
          <w:sz w:val="20"/>
          <w:szCs w:val="20"/>
          <w:spacing w:val="-2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o</w:t>
      </w:r>
      <w:r>
        <w:rPr>
          <w:rFonts w:ascii="Kalinga" w:hAnsi="Kalinga" w:cs="Kalinga" w:eastAsia="Kalinga"/>
          <w:sz w:val="20"/>
          <w:szCs w:val="20"/>
          <w:spacing w:val="2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f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d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by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-1"/>
          <w:w w:val="100"/>
        </w:rPr>
        <w:t>M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cq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u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a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-9"/>
          <w:w w:val="100"/>
        </w:rPr>
        <w:t> 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Un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v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e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r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s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i</w:t>
      </w:r>
      <w:r>
        <w:rPr>
          <w:rFonts w:ascii="Kalinga" w:hAnsi="Kalinga" w:cs="Kalinga" w:eastAsia="Kalinga"/>
          <w:sz w:val="20"/>
          <w:szCs w:val="20"/>
          <w:spacing w:val="1"/>
          <w:w w:val="100"/>
        </w:rPr>
        <w:t>t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  <w:t>y.</w:t>
      </w:r>
      <w:r>
        <w:rPr>
          <w:rFonts w:ascii="Kalinga" w:hAnsi="Kalinga" w:cs="Kalinga" w:eastAsia="Kalinga"/>
          <w:sz w:val="20"/>
          <w:szCs w:val="20"/>
          <w:spacing w:val="0"/>
          <w:w w:val="100"/>
        </w:rPr>
      </w:r>
    </w:p>
    <w:sectPr>
      <w:pgMar w:header="852" w:footer="1004" w:top="1720" w:bottom="1300" w:left="1600" w:right="86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Kalinga">
    <w:altName w:val="Kalinga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93.6" w:lineRule="exact"/>
      <w:jc w:val="left"/>
      <w:rPr>
        <w:sz w:val="9.359375"/>
        <w:szCs w:val="9.359375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75.524719pt;width:41.27604pt;height:10.040pt;mso-position-horizontal-relative:page;mso-position-vertical-relative:page;z-index:-961" type="#_x0000_t202" filled="f" stroked="f">
          <v:textbox inset="0,0,0,0">
            <w:txbxContent>
              <w:p>
                <w:pPr>
                  <w:spacing w:before="0" w:after="0" w:line="201" w:lineRule="exact"/>
                  <w:ind w:left="20" w:right="-20"/>
                  <w:jc w:val="left"/>
                  <w:rPr>
                    <w:rFonts w:ascii="Kalinga" w:hAnsi="Kalinga" w:cs="Kalinga" w:eastAsia="Kalinga"/>
                    <w:sz w:val="16"/>
                    <w:szCs w:val="16"/>
                  </w:rPr>
                </w:pPr>
                <w:rPr/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0"/>
                    <w:w w:val="100"/>
                    <w:position w:val="3"/>
                  </w:rPr>
                  <w:t>|</w:t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18"/>
                    <w:w w:val="100"/>
                    <w:position w:val="3"/>
                  </w:rPr>
                  <w:t> </w:t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10"/>
                    <w:w w:val="100"/>
                    <w:position w:val="3"/>
                  </w:rPr>
                  <w:t>P</w:t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9"/>
                    <w:w w:val="100"/>
                    <w:position w:val="3"/>
                  </w:rPr>
                  <w:t>a</w:t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10"/>
                    <w:w w:val="100"/>
                    <w:position w:val="3"/>
                  </w:rPr>
                  <w:t>g</w:t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0"/>
                    <w:w w:val="100"/>
                    <w:position w:val="3"/>
                  </w:rPr>
                  <w:t>e</w:t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19"/>
                    <w:w w:val="100"/>
                    <w:position w:val="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0"/>
                    <w:w w:val="100"/>
                    <w:position w:val="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5C4F37"/>
                    <w:spacing w:val="-1"/>
                    <w:w w:val="100"/>
                    <w:position w:val="3"/>
                  </w:rPr>
                </w:r>
                <w:r>
                  <w:rPr>
                    <w:rFonts w:ascii="Kalinga" w:hAnsi="Kalinga" w:cs="Kalinga" w:eastAsia="Kalinga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9.359375"/>
        <w:szCs w:val="9.359375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53.600006pt;margin-top:42.599979pt;width:92.88pt;height:43.8pt;mso-position-horizontal-relative:page;mso-position-vertical-relative:page;z-index:-962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emcs.net.au/" TargetMode="External"/><Relationship Id="rId7" Type="http://schemas.openxmlformats.org/officeDocument/2006/relationships/hyperlink" Target="mailto:stevebishop@emcs.net.a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3.png"/><Relationship Id="rId11" Type="http://schemas.openxmlformats.org/officeDocument/2006/relationships/image" Target="media/image4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2015-03-02T13:44:43Z</dcterms:created>
  <dcterms:modified xsi:type="dcterms:W3CDTF">2015-03-02T13:44:43Z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2014-11-30T00:00:00Z</vt:filetime>
  </property>
  <property fmtid="{D5CDD505-2E9C-101B-9397-08002B2CF9AE}" pid="3" name="LastSaved">
    <vt:filetime>2015-03-02T00:00:00Z</vt:filetime>
  </property>
</Properties>
</file>