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A7" w:rsidRPr="007B19A7" w:rsidRDefault="007B19A7" w:rsidP="007B19A7">
      <w:pPr>
        <w:keepNext/>
        <w:spacing w:before="120"/>
        <w:outlineLvl w:val="1"/>
        <w:rPr>
          <w:b/>
          <w:caps/>
        </w:rPr>
      </w:pPr>
      <w:r w:rsidRPr="007B19A7">
        <w:rPr>
          <w:b/>
          <w:caps/>
        </w:rPr>
        <w:t>COmmonwealth of Australia</w:t>
      </w:r>
    </w:p>
    <w:p w:rsidR="007B19A7" w:rsidRPr="007B19A7" w:rsidRDefault="0027174F" w:rsidP="007B19A7">
      <w:pPr>
        <w:spacing w:before="240" w:after="60"/>
        <w:outlineLvl w:val="4"/>
        <w:rPr>
          <w:bCs/>
          <w:szCs w:val="26"/>
        </w:rPr>
      </w:pPr>
      <w:r>
        <w:rPr>
          <w:bCs/>
          <w:i/>
          <w:szCs w:val="26"/>
        </w:rPr>
        <w:t>Seafarers Rehabilitation and Compensation Act 1992</w:t>
      </w:r>
    </w:p>
    <w:p w:rsidR="007B19A7" w:rsidRPr="00276301" w:rsidRDefault="0027174F" w:rsidP="007B19A7">
      <w:pPr>
        <w:keepNext/>
        <w:spacing w:before="120"/>
        <w:outlineLvl w:val="1"/>
        <w:rPr>
          <w:b/>
          <w:i/>
          <w:caps/>
        </w:rPr>
      </w:pPr>
      <w:r>
        <w:rPr>
          <w:b/>
          <w:caps/>
        </w:rPr>
        <w:t>Seafarers rehabilitation and compensation</w:t>
      </w:r>
      <w:r w:rsidR="00276301">
        <w:rPr>
          <w:b/>
          <w:caps/>
        </w:rPr>
        <w:t xml:space="preserve"> </w:t>
      </w:r>
      <w:r w:rsidR="00276301">
        <w:rPr>
          <w:b/>
          <w:i/>
          <w:caps/>
        </w:rPr>
        <w:t xml:space="preserve">(Prescribed Ship — Intra-State Trade) </w:t>
      </w:r>
      <w:r w:rsidR="00276301" w:rsidRPr="00276301">
        <w:rPr>
          <w:b/>
          <w:caps/>
        </w:rPr>
        <w:t>Declaration 2015</w:t>
      </w:r>
    </w:p>
    <w:p w:rsidR="001A3EB0" w:rsidRDefault="007B19A7" w:rsidP="007B19A7">
      <w:r w:rsidRPr="007B19A7">
        <w:t xml:space="preserve">I, Eric Abetz, Minister for Employment, pursuant to section </w:t>
      </w:r>
      <w:proofErr w:type="spellStart"/>
      <w:r w:rsidR="0027174F">
        <w:t>3A</w:t>
      </w:r>
      <w:proofErr w:type="spellEnd"/>
      <w:r w:rsidRPr="007B19A7">
        <w:t xml:space="preserve"> of the </w:t>
      </w:r>
      <w:r w:rsidR="0027174F">
        <w:rPr>
          <w:i/>
        </w:rPr>
        <w:t xml:space="preserve">Seafarers Rehabilitation and Compensation </w:t>
      </w:r>
      <w:r w:rsidR="00586D23">
        <w:rPr>
          <w:i/>
        </w:rPr>
        <w:t>Act 1992</w:t>
      </w:r>
      <w:r w:rsidRPr="007B19A7">
        <w:rPr>
          <w:i/>
        </w:rPr>
        <w:t xml:space="preserve"> </w:t>
      </w:r>
      <w:r w:rsidRPr="007B19A7">
        <w:t>(‘the Act’), hereby declare</w:t>
      </w:r>
      <w:r w:rsidR="001A3EB0">
        <w:t>:</w:t>
      </w:r>
    </w:p>
    <w:p w:rsidR="00CB28B2" w:rsidRDefault="00C97133" w:rsidP="00C97133">
      <w:pPr>
        <w:pStyle w:val="ListParagraph"/>
        <w:numPr>
          <w:ilvl w:val="0"/>
          <w:numId w:val="4"/>
        </w:numPr>
      </w:pPr>
      <w:r>
        <w:t xml:space="preserve">That a ship that would be covered by </w:t>
      </w:r>
      <w:r w:rsidR="005C3C2A">
        <w:t>paragraph</w:t>
      </w:r>
      <w:r>
        <w:t xml:space="preserve"> 10(b) or (c) of the </w:t>
      </w:r>
      <w:r w:rsidRPr="005C3C2A">
        <w:rPr>
          <w:i/>
        </w:rPr>
        <w:t>Navigation Act 1912</w:t>
      </w:r>
      <w:r w:rsidR="005C3C2A">
        <w:t xml:space="preserve"> and that would not be covered by paragraph 10(a)</w:t>
      </w:r>
      <w:r>
        <w:t xml:space="preserve">, if that Act had not been </w:t>
      </w:r>
      <w:r w:rsidR="001569E5">
        <w:t>amended</w:t>
      </w:r>
      <w:r>
        <w:t>, which is only engaged in intra-state trade is not a prescribed ship for the purposes of the Act.</w:t>
      </w:r>
    </w:p>
    <w:p w:rsidR="00C97133" w:rsidRDefault="00C97133" w:rsidP="00C97133">
      <w:pPr>
        <w:pStyle w:val="ListParagraph"/>
      </w:pPr>
    </w:p>
    <w:p w:rsidR="00C97133" w:rsidRDefault="00C97133" w:rsidP="00C97133">
      <w:pPr>
        <w:pStyle w:val="ListParagraph"/>
        <w:numPr>
          <w:ilvl w:val="0"/>
          <w:numId w:val="4"/>
        </w:numPr>
      </w:pPr>
      <w:r>
        <w:t>This declaration takes effect on the day after it is registered on the Federal Register of Legislative Instruments.</w:t>
      </w:r>
    </w:p>
    <w:p w:rsidR="00481380" w:rsidRDefault="00481380" w:rsidP="00481380">
      <w:pPr>
        <w:pStyle w:val="ListParagraph"/>
      </w:pPr>
    </w:p>
    <w:p w:rsidR="00481380" w:rsidRDefault="00481380" w:rsidP="00C97133">
      <w:pPr>
        <w:pStyle w:val="ListParagraph"/>
        <w:numPr>
          <w:ilvl w:val="0"/>
          <w:numId w:val="4"/>
        </w:numPr>
      </w:pPr>
      <w:proofErr w:type="gramStart"/>
      <w:r>
        <w:t>This declaration will</w:t>
      </w:r>
      <w:proofErr w:type="gramEnd"/>
      <w:r>
        <w:t xml:space="preserve"> sunset two years after the date on which it takes effect. </w:t>
      </w:r>
    </w:p>
    <w:p w:rsidR="00183536" w:rsidRDefault="00183536" w:rsidP="00DF52F7">
      <w:pPr>
        <w:pStyle w:val="OutlineNumbered1"/>
        <w:rPr>
          <w:szCs w:val="24"/>
        </w:rPr>
      </w:pPr>
    </w:p>
    <w:p w:rsidR="00103526" w:rsidRDefault="00103526" w:rsidP="00DF52F7">
      <w:pPr>
        <w:pStyle w:val="OutlineNumbered1"/>
        <w:rPr>
          <w:szCs w:val="24"/>
        </w:rPr>
      </w:pPr>
    </w:p>
    <w:p w:rsidR="00DF52F7" w:rsidRDefault="00A95E30" w:rsidP="00DF52F7">
      <w:pPr>
        <w:pStyle w:val="OutlineNumbered1"/>
        <w:rPr>
          <w:szCs w:val="24"/>
        </w:rPr>
      </w:pPr>
      <w:r>
        <w:t>ERIC</w:t>
      </w:r>
      <w:r w:rsidR="00DF52F7" w:rsidRPr="00DF52F7">
        <w:t xml:space="preserve"> </w:t>
      </w:r>
      <w:r>
        <w:t>ABETZ</w:t>
      </w:r>
    </w:p>
    <w:p w:rsidR="00DF52F7" w:rsidRDefault="00183536" w:rsidP="00DF52F7">
      <w:pPr>
        <w:pStyle w:val="OutlineNumbered1"/>
      </w:pPr>
      <w:r>
        <w:t>Dated</w:t>
      </w:r>
      <w:r>
        <w:tab/>
      </w:r>
      <w:r>
        <w:tab/>
      </w:r>
      <w:r w:rsidR="00CF7861">
        <w:t xml:space="preserve">19 March </w:t>
      </w:r>
      <w:bookmarkStart w:id="0" w:name="_GoBack"/>
      <w:bookmarkEnd w:id="0"/>
      <w:r>
        <w:t>2015</w:t>
      </w:r>
      <w:r w:rsidR="00DF52F7">
        <w:t xml:space="preserve">                                         </w:t>
      </w:r>
    </w:p>
    <w:p w:rsidR="00DF52F7" w:rsidRDefault="00DF52F7" w:rsidP="00DF52F7">
      <w:pPr>
        <w:pStyle w:val="OutlineNumbered2"/>
        <w:ind w:left="567"/>
        <w:rPr>
          <w:szCs w:val="24"/>
        </w:rPr>
      </w:pPr>
    </w:p>
    <w:p w:rsidR="004E49C1" w:rsidRDefault="004E49C1"/>
    <w:sectPr w:rsidR="004E49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824A9"/>
    <w:multiLevelType w:val="hybridMultilevel"/>
    <w:tmpl w:val="982E828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06DD4"/>
    <w:multiLevelType w:val="multilevel"/>
    <w:tmpl w:val="0C09001D"/>
    <w:name w:val="StandardNumberedLis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468D50FF"/>
    <w:multiLevelType w:val="hybridMultilevel"/>
    <w:tmpl w:val="F6141DE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73CB1"/>
    <w:multiLevelType w:val="hybridMultilevel"/>
    <w:tmpl w:val="11D8DD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2F7"/>
    <w:rsid w:val="00073C93"/>
    <w:rsid w:val="00103526"/>
    <w:rsid w:val="00120119"/>
    <w:rsid w:val="001569E5"/>
    <w:rsid w:val="0017211C"/>
    <w:rsid w:val="00183536"/>
    <w:rsid w:val="001A3EB0"/>
    <w:rsid w:val="0023402D"/>
    <w:rsid w:val="0027174F"/>
    <w:rsid w:val="00276301"/>
    <w:rsid w:val="00373831"/>
    <w:rsid w:val="003E6602"/>
    <w:rsid w:val="00481380"/>
    <w:rsid w:val="004C46FC"/>
    <w:rsid w:val="004E49C1"/>
    <w:rsid w:val="004E5554"/>
    <w:rsid w:val="00535197"/>
    <w:rsid w:val="00586D23"/>
    <w:rsid w:val="005C3C2A"/>
    <w:rsid w:val="005D4D98"/>
    <w:rsid w:val="00646F6D"/>
    <w:rsid w:val="006954CF"/>
    <w:rsid w:val="00752083"/>
    <w:rsid w:val="0077255D"/>
    <w:rsid w:val="007B19A7"/>
    <w:rsid w:val="00872745"/>
    <w:rsid w:val="009208C1"/>
    <w:rsid w:val="00974EF9"/>
    <w:rsid w:val="00A4160A"/>
    <w:rsid w:val="00A6718D"/>
    <w:rsid w:val="00A95E30"/>
    <w:rsid w:val="00B3548C"/>
    <w:rsid w:val="00C97133"/>
    <w:rsid w:val="00CB28B2"/>
    <w:rsid w:val="00CF7861"/>
    <w:rsid w:val="00DF52F7"/>
    <w:rsid w:val="00E47F53"/>
    <w:rsid w:val="00E546F6"/>
    <w:rsid w:val="00EB1FA6"/>
    <w:rsid w:val="00ED2322"/>
    <w:rsid w:val="00F540EB"/>
    <w:rsid w:val="00F940BF"/>
    <w:rsid w:val="00F96228"/>
    <w:rsid w:val="00FD22CA"/>
    <w:rsid w:val="00F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2F7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F52F7"/>
    <w:pPr>
      <w:keepNext/>
      <w:spacing w:before="120"/>
      <w:outlineLvl w:val="1"/>
    </w:pPr>
    <w:rPr>
      <w:b/>
      <w:cap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F52F7"/>
    <w:pPr>
      <w:spacing w:before="240" w:after="60"/>
      <w:outlineLvl w:val="4"/>
    </w:pPr>
    <w:rPr>
      <w:bCs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F52F7"/>
    <w:rPr>
      <w:rFonts w:ascii="Times New Roman" w:eastAsia="Times New Roman" w:hAnsi="Times New Roman" w:cs="Times New Roman"/>
      <w:b/>
      <w:caps/>
      <w:sz w:val="24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semiHidden/>
    <w:rsid w:val="00DF52F7"/>
    <w:rPr>
      <w:rFonts w:ascii="Times New Roman" w:eastAsia="Times New Roman" w:hAnsi="Times New Roman" w:cs="Times New Roman"/>
      <w:bCs/>
      <w:i/>
      <w:iCs/>
      <w:sz w:val="24"/>
      <w:szCs w:val="26"/>
      <w:lang w:eastAsia="en-AU"/>
    </w:rPr>
  </w:style>
  <w:style w:type="paragraph" w:customStyle="1" w:styleId="OutlineNumbered1">
    <w:name w:val="Outline Numbered 1"/>
    <w:basedOn w:val="Normal"/>
    <w:rsid w:val="00DF52F7"/>
  </w:style>
  <w:style w:type="paragraph" w:customStyle="1" w:styleId="OutlineNumbered2">
    <w:name w:val="Outline Numbered 2"/>
    <w:basedOn w:val="Normal"/>
    <w:rsid w:val="00DF52F7"/>
  </w:style>
  <w:style w:type="paragraph" w:styleId="BalloonText">
    <w:name w:val="Balloon Text"/>
    <w:basedOn w:val="Normal"/>
    <w:link w:val="BalloonTextChar"/>
    <w:uiPriority w:val="99"/>
    <w:semiHidden/>
    <w:unhideWhenUsed/>
    <w:rsid w:val="00F9622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228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subsection">
    <w:name w:val="subsection"/>
    <w:basedOn w:val="Normal"/>
    <w:rsid w:val="0023402D"/>
    <w:pPr>
      <w:spacing w:before="100" w:beforeAutospacing="1" w:after="100" w:afterAutospacing="1"/>
    </w:pPr>
    <w:rPr>
      <w:szCs w:val="24"/>
    </w:rPr>
  </w:style>
  <w:style w:type="paragraph" w:customStyle="1" w:styleId="paragraph">
    <w:name w:val="paragraph"/>
    <w:basedOn w:val="Normal"/>
    <w:rsid w:val="0023402D"/>
    <w:pPr>
      <w:spacing w:before="100" w:beforeAutospacing="1" w:after="100" w:afterAutospacing="1"/>
    </w:pPr>
    <w:rPr>
      <w:szCs w:val="24"/>
    </w:rPr>
  </w:style>
  <w:style w:type="paragraph" w:customStyle="1" w:styleId="paragraphsub">
    <w:name w:val="paragraphsub"/>
    <w:basedOn w:val="Normal"/>
    <w:rsid w:val="0023402D"/>
    <w:pPr>
      <w:spacing w:before="100" w:beforeAutospacing="1" w:after="100" w:afterAutospacing="1"/>
    </w:pPr>
    <w:rPr>
      <w:szCs w:val="24"/>
    </w:rPr>
  </w:style>
  <w:style w:type="paragraph" w:customStyle="1" w:styleId="subsection2">
    <w:name w:val="subsection2"/>
    <w:basedOn w:val="Normal"/>
    <w:rsid w:val="0023402D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rsid w:val="00C971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2F7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F52F7"/>
    <w:pPr>
      <w:keepNext/>
      <w:spacing w:before="120"/>
      <w:outlineLvl w:val="1"/>
    </w:pPr>
    <w:rPr>
      <w:b/>
      <w:cap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F52F7"/>
    <w:pPr>
      <w:spacing w:before="240" w:after="60"/>
      <w:outlineLvl w:val="4"/>
    </w:pPr>
    <w:rPr>
      <w:bCs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F52F7"/>
    <w:rPr>
      <w:rFonts w:ascii="Times New Roman" w:eastAsia="Times New Roman" w:hAnsi="Times New Roman" w:cs="Times New Roman"/>
      <w:b/>
      <w:caps/>
      <w:sz w:val="24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semiHidden/>
    <w:rsid w:val="00DF52F7"/>
    <w:rPr>
      <w:rFonts w:ascii="Times New Roman" w:eastAsia="Times New Roman" w:hAnsi="Times New Roman" w:cs="Times New Roman"/>
      <w:bCs/>
      <w:i/>
      <w:iCs/>
      <w:sz w:val="24"/>
      <w:szCs w:val="26"/>
      <w:lang w:eastAsia="en-AU"/>
    </w:rPr>
  </w:style>
  <w:style w:type="paragraph" w:customStyle="1" w:styleId="OutlineNumbered1">
    <w:name w:val="Outline Numbered 1"/>
    <w:basedOn w:val="Normal"/>
    <w:rsid w:val="00DF52F7"/>
  </w:style>
  <w:style w:type="paragraph" w:customStyle="1" w:styleId="OutlineNumbered2">
    <w:name w:val="Outline Numbered 2"/>
    <w:basedOn w:val="Normal"/>
    <w:rsid w:val="00DF52F7"/>
  </w:style>
  <w:style w:type="paragraph" w:styleId="BalloonText">
    <w:name w:val="Balloon Text"/>
    <w:basedOn w:val="Normal"/>
    <w:link w:val="BalloonTextChar"/>
    <w:uiPriority w:val="99"/>
    <w:semiHidden/>
    <w:unhideWhenUsed/>
    <w:rsid w:val="00F9622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228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subsection">
    <w:name w:val="subsection"/>
    <w:basedOn w:val="Normal"/>
    <w:rsid w:val="0023402D"/>
    <w:pPr>
      <w:spacing w:before="100" w:beforeAutospacing="1" w:after="100" w:afterAutospacing="1"/>
    </w:pPr>
    <w:rPr>
      <w:szCs w:val="24"/>
    </w:rPr>
  </w:style>
  <w:style w:type="paragraph" w:customStyle="1" w:styleId="paragraph">
    <w:name w:val="paragraph"/>
    <w:basedOn w:val="Normal"/>
    <w:rsid w:val="0023402D"/>
    <w:pPr>
      <w:spacing w:before="100" w:beforeAutospacing="1" w:after="100" w:afterAutospacing="1"/>
    </w:pPr>
    <w:rPr>
      <w:szCs w:val="24"/>
    </w:rPr>
  </w:style>
  <w:style w:type="paragraph" w:customStyle="1" w:styleId="paragraphsub">
    <w:name w:val="paragraphsub"/>
    <w:basedOn w:val="Normal"/>
    <w:rsid w:val="0023402D"/>
    <w:pPr>
      <w:spacing w:before="100" w:beforeAutospacing="1" w:after="100" w:afterAutospacing="1"/>
    </w:pPr>
    <w:rPr>
      <w:szCs w:val="24"/>
    </w:rPr>
  </w:style>
  <w:style w:type="paragraph" w:customStyle="1" w:styleId="subsection2">
    <w:name w:val="subsection2"/>
    <w:basedOn w:val="Normal"/>
    <w:rsid w:val="0023402D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rsid w:val="00C97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03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75874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85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63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1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59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191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8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Treasury Document Audit Policy</p:Name>
  <p:Description/>
  <p:Statement/>
  <p:PolicyItems>
    <p:PolicyItem featureId="Microsoft.Office.RecordsManagement.PolicyFeatures.PolicyAudit" staticId="0x010100E726210826AA43828690450C811EB923|1757814118" UniqueId="cd6ee51b-74b3-452a-9d55-03bd9a48be8f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neral Content" ma:contentTypeID="0x010100E726210826AA43828690450C811EB923009CA11FFD1E014DF4B1FA162D0F61129800080350834F0B46469CE5D2ECAC346F75" ma:contentTypeVersion="23" ma:contentTypeDescription="If you are creating a Word, PowerPoint or Excel document use the options available in the drop down list; for all other documents leave the content type as General Content." ma:contentTypeScope="" ma:versionID="53dc7e552d959ada8d97302801dbabe7">
  <xsd:schema xmlns:xsd="http://www.w3.org/2001/XMLSchema" xmlns:xs="http://www.w3.org/2001/XMLSchema" xmlns:p="http://schemas.microsoft.com/office/2006/metadata/properties" xmlns:ns2="378b04f6-f261-4499-b462-41ddd755ff66" targetNamespace="http://schemas.microsoft.com/office/2006/metadata/properties" ma:root="true" ma:fieldsID="8b996ababbe5a57890161772b35c4b0b" ns2:_="">
    <xsd:import namespace="378b04f6-f261-4499-b462-41ddd755ff6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PersistId" minOccurs="0"/>
                <xsd:element ref="ns2:_dlc_DocId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b04f6-f261-4499-b462-41ddd755ff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D0F685-CA6F-4794-8F8B-E85037E8C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7F3747-C5AF-481E-9979-18E99A3044E9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23D2BBF-85F4-4A98-AE2C-CB7929433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b04f6-f261-4499-b462-41ddd755f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909ABD-611C-4CDB-8FFF-063D23B9A52E}">
  <ds:schemaRefs>
    <ds:schemaRef ds:uri="http://purl.org/dc/terms/"/>
    <ds:schemaRef ds:uri="http://schemas.microsoft.com/office/2006/metadata/properties"/>
    <ds:schemaRef ds:uri="378b04f6-f261-4499-b462-41ddd755ff66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8565E55A.dotm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 - The Treasury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Kenny, Elizabeth</dc:creator>
  <cp:lastModifiedBy>Jillian Kaleb</cp:lastModifiedBy>
  <cp:revision>2</cp:revision>
  <cp:lastPrinted>2015-02-23T00:28:00Z</cp:lastPrinted>
  <dcterms:created xsi:type="dcterms:W3CDTF">2015-03-22T22:23:00Z</dcterms:created>
  <dcterms:modified xsi:type="dcterms:W3CDTF">2015-03-22T22:23:00Z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0x010100E726210826AA43828690450C811EB923009CA11FFD1E014DF4B1FA162D0F61129800080350834F0B46469CE5D2ECAC346F75</vt:lpwstr>
  </property>
</Properties>
</file>