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E8" w:rsidRPr="002E1F66" w:rsidRDefault="00D85FE8" w:rsidP="00D85FE8">
      <w:pPr>
        <w:rPr>
          <w:sz w:val="28"/>
        </w:rPr>
      </w:pPr>
      <w:r w:rsidRPr="002E1F66">
        <w:rPr>
          <w:noProof/>
          <w:lang w:eastAsia="en-AU"/>
        </w:rPr>
        <w:drawing>
          <wp:inline distT="0" distB="0" distL="0" distR="0" wp14:anchorId="389A8FB2" wp14:editId="1C877C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E8" w:rsidRPr="002E1F66" w:rsidRDefault="00D85FE8" w:rsidP="00D85FE8">
      <w:pPr>
        <w:rPr>
          <w:sz w:val="19"/>
        </w:rPr>
      </w:pPr>
    </w:p>
    <w:p w:rsidR="00D85FE8" w:rsidRPr="002E1F66" w:rsidRDefault="00D85FE8" w:rsidP="00D85FE8">
      <w:pPr>
        <w:pStyle w:val="ShortT"/>
      </w:pPr>
      <w:r w:rsidRPr="002E1F66">
        <w:t>Commonwealth Inscribed Stock Regulation</w:t>
      </w:r>
      <w:r w:rsidR="002E1F66" w:rsidRPr="002E1F66">
        <w:t> </w:t>
      </w:r>
      <w:r w:rsidR="00C61E33" w:rsidRPr="002E1F66">
        <w:t>2015</w:t>
      </w:r>
    </w:p>
    <w:p w:rsidR="00D85FE8" w:rsidRPr="002E1F66" w:rsidRDefault="00D85FE8" w:rsidP="00D85FE8"/>
    <w:p w:rsidR="00D85FE8" w:rsidRPr="002E1F66" w:rsidRDefault="00D85FE8" w:rsidP="00D85FE8">
      <w:pPr>
        <w:pStyle w:val="InstNo"/>
      </w:pPr>
      <w:r w:rsidRPr="002E1F66">
        <w:t xml:space="preserve">Select Legislative Instrument </w:t>
      </w:r>
      <w:bookmarkStart w:id="0" w:name="BKCheck15B_1"/>
      <w:bookmarkEnd w:id="0"/>
      <w:r w:rsidRPr="002E1F66">
        <w:fldChar w:fldCharType="begin"/>
      </w:r>
      <w:r w:rsidRPr="002E1F66">
        <w:instrText xml:space="preserve"> DOCPROPERTY  ActNo </w:instrText>
      </w:r>
      <w:r w:rsidRPr="002E1F66">
        <w:fldChar w:fldCharType="separate"/>
      </w:r>
      <w:r w:rsidR="004E25FE">
        <w:t>No. 65, 2015</w:t>
      </w:r>
      <w:r w:rsidRPr="002E1F66">
        <w:fldChar w:fldCharType="end"/>
      </w:r>
    </w:p>
    <w:p w:rsidR="001601A0" w:rsidRPr="002E1F66" w:rsidRDefault="001601A0" w:rsidP="001601A0">
      <w:pPr>
        <w:pStyle w:val="SignCoverPageStart"/>
        <w:spacing w:before="240"/>
        <w:rPr>
          <w:szCs w:val="22"/>
        </w:rPr>
      </w:pPr>
      <w:r w:rsidRPr="002E1F66">
        <w:rPr>
          <w:szCs w:val="22"/>
        </w:rPr>
        <w:t xml:space="preserve">I, General the Honourable Sir Peter Cosgrove AK MC (Ret’d), </w:t>
      </w:r>
      <w:r w:rsidR="002E1F66" w:rsidRPr="002E1F66">
        <w:rPr>
          <w:szCs w:val="22"/>
        </w:rPr>
        <w:t>Governor</w:t>
      </w:r>
      <w:r w:rsidR="002E1F66">
        <w:rPr>
          <w:szCs w:val="22"/>
        </w:rPr>
        <w:noBreakHyphen/>
      </w:r>
      <w:r w:rsidR="002E1F66" w:rsidRPr="002E1F66">
        <w:rPr>
          <w:szCs w:val="22"/>
        </w:rPr>
        <w:t>General</w:t>
      </w:r>
      <w:r w:rsidRPr="002E1F66">
        <w:rPr>
          <w:szCs w:val="22"/>
        </w:rPr>
        <w:t xml:space="preserve"> of the Commonwealth of Australia, acting with the advice of the Federal Executive Council, make the following regulation.</w:t>
      </w:r>
    </w:p>
    <w:p w:rsidR="001601A0" w:rsidRPr="002E1F66" w:rsidRDefault="001601A0" w:rsidP="001601A0">
      <w:pPr>
        <w:keepNext/>
        <w:spacing w:before="720" w:line="240" w:lineRule="atLeast"/>
        <w:ind w:right="397"/>
        <w:jc w:val="both"/>
        <w:rPr>
          <w:szCs w:val="22"/>
        </w:rPr>
      </w:pPr>
      <w:r w:rsidRPr="002E1F66">
        <w:rPr>
          <w:szCs w:val="22"/>
        </w:rPr>
        <w:t xml:space="preserve">Dated </w:t>
      </w:r>
      <w:bookmarkStart w:id="1" w:name="BKCheck15B_2"/>
      <w:bookmarkEnd w:id="1"/>
      <w:r w:rsidRPr="002E1F66">
        <w:rPr>
          <w:szCs w:val="22"/>
        </w:rPr>
        <w:fldChar w:fldCharType="begin"/>
      </w:r>
      <w:r w:rsidRPr="002E1F66">
        <w:rPr>
          <w:szCs w:val="22"/>
        </w:rPr>
        <w:instrText xml:space="preserve"> DOCPROPERTY  DateMade </w:instrText>
      </w:r>
      <w:r w:rsidRPr="002E1F66">
        <w:rPr>
          <w:szCs w:val="22"/>
        </w:rPr>
        <w:fldChar w:fldCharType="separate"/>
      </w:r>
      <w:r w:rsidR="004E25FE">
        <w:rPr>
          <w:szCs w:val="22"/>
        </w:rPr>
        <w:t>30 April 2015</w:t>
      </w:r>
      <w:r w:rsidRPr="002E1F66">
        <w:rPr>
          <w:szCs w:val="22"/>
        </w:rPr>
        <w:fldChar w:fldCharType="end"/>
      </w:r>
    </w:p>
    <w:p w:rsidR="001601A0" w:rsidRPr="002E1F66" w:rsidRDefault="001601A0" w:rsidP="001601A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1F66">
        <w:rPr>
          <w:szCs w:val="22"/>
        </w:rPr>
        <w:t>Peter Cosgrove</w:t>
      </w:r>
    </w:p>
    <w:p w:rsidR="001601A0" w:rsidRPr="002E1F66" w:rsidRDefault="002E1F66" w:rsidP="001601A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1F66">
        <w:rPr>
          <w:szCs w:val="22"/>
        </w:rPr>
        <w:t>Governor</w:t>
      </w:r>
      <w:r>
        <w:rPr>
          <w:szCs w:val="22"/>
        </w:rPr>
        <w:noBreakHyphen/>
      </w:r>
      <w:r w:rsidRPr="002E1F66">
        <w:rPr>
          <w:szCs w:val="22"/>
        </w:rPr>
        <w:t>General</w:t>
      </w:r>
    </w:p>
    <w:p w:rsidR="001601A0" w:rsidRPr="002E1F66" w:rsidRDefault="001601A0" w:rsidP="001601A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E1F66">
        <w:rPr>
          <w:szCs w:val="22"/>
        </w:rPr>
        <w:t>By His Excellency’s Command</w:t>
      </w:r>
    </w:p>
    <w:p w:rsidR="001601A0" w:rsidRPr="002E1F66" w:rsidRDefault="001601A0" w:rsidP="001601A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1F66">
        <w:rPr>
          <w:szCs w:val="22"/>
        </w:rPr>
        <w:t>Joe Hockey</w:t>
      </w:r>
    </w:p>
    <w:p w:rsidR="001601A0" w:rsidRPr="002E1F66" w:rsidRDefault="001601A0" w:rsidP="001601A0">
      <w:pPr>
        <w:pStyle w:val="SignCoverPageEnd"/>
        <w:rPr>
          <w:szCs w:val="22"/>
        </w:rPr>
      </w:pPr>
      <w:r w:rsidRPr="002E1F66">
        <w:rPr>
          <w:szCs w:val="22"/>
        </w:rPr>
        <w:t>Treasurer</w:t>
      </w:r>
    </w:p>
    <w:p w:rsidR="00D85FE8" w:rsidRPr="002E1F66" w:rsidRDefault="00963EF0" w:rsidP="00A94BC0">
      <w:pPr>
        <w:pStyle w:val="Header"/>
      </w:pPr>
      <w:r w:rsidRPr="002E1F66">
        <w:rPr>
          <w:rStyle w:val="CharChapNo"/>
        </w:rPr>
        <w:t xml:space="preserve"> </w:t>
      </w:r>
      <w:r w:rsidRPr="002E1F66">
        <w:rPr>
          <w:rStyle w:val="CharChapText"/>
        </w:rPr>
        <w:t xml:space="preserve"> </w:t>
      </w:r>
    </w:p>
    <w:p w:rsidR="00963EF0" w:rsidRPr="002E1F66" w:rsidRDefault="00963EF0" w:rsidP="00A94BC0">
      <w:pPr>
        <w:pStyle w:val="Header"/>
      </w:pPr>
      <w:r w:rsidRPr="002E1F66">
        <w:rPr>
          <w:rStyle w:val="CharPartNo"/>
        </w:rPr>
        <w:t xml:space="preserve"> </w:t>
      </w:r>
      <w:r w:rsidRPr="002E1F66">
        <w:rPr>
          <w:rStyle w:val="CharPartText"/>
        </w:rPr>
        <w:t xml:space="preserve"> </w:t>
      </w:r>
    </w:p>
    <w:p w:rsidR="00963EF0" w:rsidRPr="002E1F66" w:rsidRDefault="00963EF0" w:rsidP="00A94BC0">
      <w:pPr>
        <w:pStyle w:val="Header"/>
      </w:pPr>
      <w:r w:rsidRPr="002E1F66">
        <w:rPr>
          <w:rStyle w:val="CharDivNo"/>
        </w:rPr>
        <w:t xml:space="preserve"> </w:t>
      </w:r>
      <w:r w:rsidRPr="002E1F66">
        <w:rPr>
          <w:rStyle w:val="CharDivText"/>
        </w:rPr>
        <w:t xml:space="preserve"> </w:t>
      </w:r>
    </w:p>
    <w:p w:rsidR="00AA63F5" w:rsidRPr="002E1F66" w:rsidRDefault="00AA63F5" w:rsidP="00AA63F5">
      <w:pPr>
        <w:sectPr w:rsidR="00AA63F5" w:rsidRPr="002E1F66" w:rsidSect="006B70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AA63F5" w:rsidRPr="002E1F66" w:rsidRDefault="00AA63F5" w:rsidP="009075BB">
      <w:pPr>
        <w:rPr>
          <w:sz w:val="36"/>
        </w:rPr>
      </w:pPr>
      <w:r w:rsidRPr="002E1F66">
        <w:rPr>
          <w:sz w:val="36"/>
        </w:rPr>
        <w:lastRenderedPageBreak/>
        <w:t>Contents</w:t>
      </w:r>
    </w:p>
    <w:bookmarkStart w:id="2" w:name="BKCheck15B_3"/>
    <w:bookmarkEnd w:id="2"/>
    <w:p w:rsidR="00DE6E2E" w:rsidRPr="002E1F66" w:rsidRDefault="00DE6E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66">
        <w:rPr>
          <w:sz w:val="20"/>
        </w:rPr>
        <w:fldChar w:fldCharType="begin"/>
      </w:r>
      <w:r w:rsidRPr="002E1F66">
        <w:rPr>
          <w:sz w:val="20"/>
        </w:rPr>
        <w:instrText xml:space="preserve"> TOC \o "1-9" </w:instrText>
      </w:r>
      <w:r w:rsidRPr="002E1F66">
        <w:rPr>
          <w:sz w:val="20"/>
        </w:rPr>
        <w:fldChar w:fldCharType="separate"/>
      </w:r>
      <w:r w:rsidRPr="002E1F66">
        <w:rPr>
          <w:noProof/>
        </w:rPr>
        <w:t>Part</w:t>
      </w:r>
      <w:r w:rsidR="002E1F66" w:rsidRPr="002E1F66">
        <w:rPr>
          <w:noProof/>
        </w:rPr>
        <w:t> </w:t>
      </w:r>
      <w:r w:rsidRPr="002E1F66">
        <w:rPr>
          <w:noProof/>
        </w:rPr>
        <w:t>1—Preliminary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_Toc414603419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1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</w:t>
      </w:r>
      <w:r w:rsidRPr="002E1F66">
        <w:rPr>
          <w:noProof/>
        </w:rPr>
        <w:tab/>
        <w:t>Name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_Toc414603420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2</w:t>
      </w:r>
      <w:r w:rsidRPr="002E1F66">
        <w:rPr>
          <w:noProof/>
        </w:rPr>
        <w:tab/>
        <w:t>Commencement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_Toc414603421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3</w:t>
      </w:r>
      <w:r w:rsidRPr="002E1F66">
        <w:rPr>
          <w:noProof/>
        </w:rPr>
        <w:tab/>
        <w:t>Authority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_Toc414603422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4</w:t>
      </w:r>
      <w:r w:rsidRPr="002E1F66">
        <w:rPr>
          <w:noProof/>
        </w:rPr>
        <w:tab/>
        <w:t>Schedules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_Toc414603423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5</w:t>
      </w:r>
      <w:r w:rsidRPr="002E1F66">
        <w:rPr>
          <w:noProof/>
        </w:rPr>
        <w:tab/>
        <w:t>Definitions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_Toc414603424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6</w:t>
      </w:r>
      <w:r w:rsidRPr="002E1F66">
        <w:rPr>
          <w:noProof/>
        </w:rPr>
        <w:tab/>
        <w:t xml:space="preserve">Prescribed person for definition of </w:t>
      </w:r>
      <w:r w:rsidRPr="002E1F66">
        <w:rPr>
          <w:i/>
          <w:iCs/>
          <w:noProof/>
        </w:rPr>
        <w:t>certified copy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_Toc414603425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2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66">
        <w:rPr>
          <w:noProof/>
        </w:rPr>
        <w:t>Part</w:t>
      </w:r>
      <w:r w:rsidR="002E1F66" w:rsidRPr="002E1F66">
        <w:rPr>
          <w:noProof/>
        </w:rPr>
        <w:t> </w:t>
      </w:r>
      <w:r w:rsidRPr="002E1F66">
        <w:rPr>
          <w:noProof/>
        </w:rPr>
        <w:t>2—Stock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_Toc414603426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3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E1F66">
        <w:rPr>
          <w:noProof/>
        </w:rPr>
        <w:t>Division</w:t>
      </w:r>
      <w:r w:rsidR="002E1F66" w:rsidRPr="002E1F66">
        <w:rPr>
          <w:noProof/>
        </w:rPr>
        <w:t> </w:t>
      </w:r>
      <w:r w:rsidRPr="002E1F66">
        <w:rPr>
          <w:noProof/>
        </w:rPr>
        <w:t>1—Creation and issue of stock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_Toc414603427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3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7</w:t>
      </w:r>
      <w:r w:rsidRPr="002E1F66">
        <w:rPr>
          <w:noProof/>
        </w:rPr>
        <w:tab/>
        <w:t>Prescribed stock for subsection</w:t>
      </w:r>
      <w:r w:rsidR="002E1F66" w:rsidRPr="002E1F66">
        <w:rPr>
          <w:noProof/>
        </w:rPr>
        <w:t> </w:t>
      </w:r>
      <w:r w:rsidRPr="002E1F66">
        <w:rPr>
          <w:noProof/>
        </w:rPr>
        <w:t>4(1)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_Toc414603428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3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E1F66">
        <w:rPr>
          <w:noProof/>
        </w:rPr>
        <w:t>Division</w:t>
      </w:r>
      <w:r w:rsidR="002E1F66" w:rsidRPr="002E1F66">
        <w:rPr>
          <w:noProof/>
        </w:rPr>
        <w:t> </w:t>
      </w:r>
      <w:r w:rsidRPr="002E1F66">
        <w:rPr>
          <w:noProof/>
        </w:rPr>
        <w:t>2—Registries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_Toc414603429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4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8</w:t>
      </w:r>
      <w:r w:rsidRPr="002E1F66">
        <w:rPr>
          <w:noProof/>
        </w:rPr>
        <w:tab/>
        <w:t>Correction of Register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_Toc414603430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4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9</w:t>
      </w:r>
      <w:r w:rsidRPr="002E1F66">
        <w:rPr>
          <w:noProof/>
        </w:rPr>
        <w:tab/>
        <w:t>Assistance to be provided to Registrar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_Toc414603431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4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10</w:t>
      </w:r>
      <w:r w:rsidRPr="002E1F66">
        <w:rPr>
          <w:noProof/>
        </w:rPr>
        <w:tab/>
        <w:t>Specimen signature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_Toc414603432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4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11</w:t>
      </w:r>
      <w:r w:rsidRPr="002E1F66">
        <w:rPr>
          <w:noProof/>
        </w:rPr>
        <w:tab/>
        <w:t>Inscription of stock in names of unincorporated associations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_Toc414603433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5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E1F66">
        <w:rPr>
          <w:noProof/>
        </w:rPr>
        <w:t>Division</w:t>
      </w:r>
      <w:r w:rsidR="002E1F66" w:rsidRPr="002E1F66">
        <w:rPr>
          <w:noProof/>
        </w:rPr>
        <w:t> </w:t>
      </w:r>
      <w:r w:rsidRPr="002E1F66">
        <w:rPr>
          <w:noProof/>
        </w:rPr>
        <w:t>3—Transfer and transmission of stock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_Toc414603434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6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12</w:t>
      </w:r>
      <w:r w:rsidRPr="002E1F66">
        <w:rPr>
          <w:noProof/>
        </w:rPr>
        <w:tab/>
        <w:t>Transfers of stock within a Registry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_Toc414603435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6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13</w:t>
      </w:r>
      <w:r w:rsidRPr="002E1F66">
        <w:rPr>
          <w:noProof/>
        </w:rPr>
        <w:tab/>
        <w:t>Section</w:t>
      </w:r>
      <w:r w:rsidR="002E1F66" w:rsidRPr="002E1F66">
        <w:rPr>
          <w:noProof/>
        </w:rPr>
        <w:t> </w:t>
      </w:r>
      <w:r w:rsidRPr="002E1F66">
        <w:rPr>
          <w:noProof/>
        </w:rPr>
        <w:t>27 of the Act does not apply to certain transactions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_Toc414603436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6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14</w:t>
      </w:r>
      <w:r w:rsidRPr="002E1F66">
        <w:rPr>
          <w:noProof/>
        </w:rPr>
        <w:tab/>
        <w:t>Transmission application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_Toc414603437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6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15</w:t>
      </w:r>
      <w:r w:rsidRPr="002E1F66">
        <w:rPr>
          <w:noProof/>
        </w:rPr>
        <w:tab/>
        <w:t>Prescribed amount of stock for subsection</w:t>
      </w:r>
      <w:r w:rsidR="002E1F66" w:rsidRPr="002E1F66">
        <w:rPr>
          <w:noProof/>
        </w:rPr>
        <w:t> </w:t>
      </w:r>
      <w:r w:rsidRPr="002E1F66">
        <w:rPr>
          <w:noProof/>
        </w:rPr>
        <w:t>29(2) of the Act (verification of transmission)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_Toc414603438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7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16</w:t>
      </w:r>
      <w:r w:rsidRPr="002E1F66">
        <w:rPr>
          <w:noProof/>
        </w:rPr>
        <w:tab/>
        <w:t>Death of joint owner of stock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_Toc414603439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7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17</w:t>
      </w:r>
      <w:r w:rsidRPr="002E1F66">
        <w:rPr>
          <w:noProof/>
        </w:rPr>
        <w:tab/>
        <w:t>Transfer of stock to administrator of certain estates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_Toc414603440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7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18</w:t>
      </w:r>
      <w:r w:rsidRPr="002E1F66">
        <w:rPr>
          <w:noProof/>
        </w:rPr>
        <w:tab/>
        <w:t>Marked transfers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_Toc414603441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8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66">
        <w:rPr>
          <w:noProof/>
        </w:rPr>
        <w:t>Part</w:t>
      </w:r>
      <w:r w:rsidR="002E1F66" w:rsidRPr="002E1F66">
        <w:rPr>
          <w:noProof/>
        </w:rPr>
        <w:t> </w:t>
      </w:r>
      <w:r w:rsidRPr="002E1F66">
        <w:rPr>
          <w:noProof/>
        </w:rPr>
        <w:t>3—Bearer securities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_Toc414603442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9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19</w:t>
      </w:r>
      <w:r w:rsidRPr="002E1F66">
        <w:rPr>
          <w:noProof/>
        </w:rPr>
        <w:tab/>
        <w:t>Prescribed securities made out under subsection</w:t>
      </w:r>
      <w:r w:rsidR="002E1F66" w:rsidRPr="002E1F66">
        <w:rPr>
          <w:noProof/>
        </w:rPr>
        <w:t> </w:t>
      </w:r>
      <w:r w:rsidRPr="002E1F66">
        <w:rPr>
          <w:noProof/>
        </w:rPr>
        <w:t>51A(1)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_Toc414603443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9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20</w:t>
      </w:r>
      <w:r w:rsidRPr="002E1F66">
        <w:rPr>
          <w:noProof/>
        </w:rPr>
        <w:tab/>
        <w:t>Application of Treasury Bills Act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_Toc414603444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9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21</w:t>
      </w:r>
      <w:r w:rsidRPr="002E1F66">
        <w:rPr>
          <w:noProof/>
        </w:rPr>
        <w:tab/>
        <w:t>Payment of defaced, lost, stolen or destroyed bearer security or coupon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_Toc414603445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9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22</w:t>
      </w:r>
      <w:r w:rsidRPr="002E1F66">
        <w:rPr>
          <w:noProof/>
        </w:rPr>
        <w:tab/>
        <w:t>Destruction of bearer security or coupon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_Toc414603446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10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66">
        <w:rPr>
          <w:noProof/>
        </w:rPr>
        <w:t>Part</w:t>
      </w:r>
      <w:r w:rsidR="002E1F66" w:rsidRPr="002E1F66">
        <w:rPr>
          <w:noProof/>
        </w:rPr>
        <w:t> </w:t>
      </w:r>
      <w:r w:rsidRPr="002E1F66">
        <w:rPr>
          <w:noProof/>
        </w:rPr>
        <w:t>4—Miscellaneous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_Toc414603447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11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66">
        <w:rPr>
          <w:noProof/>
        </w:rPr>
        <w:t>23</w:t>
      </w:r>
      <w:r w:rsidRPr="002E1F66">
        <w:rPr>
          <w:noProof/>
        </w:rPr>
        <w:tab/>
        <w:t>Delegation of Treasurer’s powers</w:t>
      </w:r>
      <w:r w:rsidRPr="002E1F66">
        <w:rPr>
          <w:noProof/>
        </w:rPr>
        <w:tab/>
      </w:r>
      <w:r w:rsidRPr="002E1F66">
        <w:rPr>
          <w:noProof/>
        </w:rPr>
        <w:fldChar w:fldCharType="begin"/>
      </w:r>
      <w:r w:rsidRPr="002E1F66">
        <w:rPr>
          <w:noProof/>
        </w:rPr>
        <w:instrText xml:space="preserve"> PAGEREF _Toc414603448 \h </w:instrText>
      </w:r>
      <w:r w:rsidRPr="002E1F66">
        <w:rPr>
          <w:noProof/>
        </w:rPr>
      </w:r>
      <w:r w:rsidRPr="002E1F66">
        <w:rPr>
          <w:noProof/>
        </w:rPr>
        <w:fldChar w:fldCharType="separate"/>
      </w:r>
      <w:r w:rsidR="004E25FE">
        <w:rPr>
          <w:noProof/>
        </w:rPr>
        <w:t>11</w:t>
      </w:r>
      <w:r w:rsidRPr="002E1F66">
        <w:rPr>
          <w:noProof/>
        </w:rPr>
        <w:fldChar w:fldCharType="end"/>
      </w:r>
    </w:p>
    <w:p w:rsidR="00DE6E2E" w:rsidRPr="002E1F66" w:rsidRDefault="00DE6E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66">
        <w:rPr>
          <w:noProof/>
        </w:rPr>
        <w:t>Schedule</w:t>
      </w:r>
      <w:r w:rsidR="002E1F66" w:rsidRPr="002E1F66">
        <w:rPr>
          <w:noProof/>
        </w:rPr>
        <w:t> </w:t>
      </w:r>
      <w:r w:rsidRPr="002E1F66">
        <w:rPr>
          <w:noProof/>
        </w:rPr>
        <w:t>1—Repeals</w:t>
      </w:r>
      <w:r w:rsidRPr="002E1F66">
        <w:rPr>
          <w:b w:val="0"/>
          <w:noProof/>
          <w:sz w:val="18"/>
        </w:rPr>
        <w:tab/>
      </w:r>
      <w:r w:rsidRPr="002E1F66">
        <w:rPr>
          <w:b w:val="0"/>
          <w:noProof/>
          <w:sz w:val="18"/>
        </w:rPr>
        <w:fldChar w:fldCharType="begin"/>
      </w:r>
      <w:r w:rsidRPr="002E1F66">
        <w:rPr>
          <w:b w:val="0"/>
          <w:noProof/>
          <w:sz w:val="18"/>
        </w:rPr>
        <w:instrText xml:space="preserve"> PAGEREF _Toc414603449 \h </w:instrText>
      </w:r>
      <w:r w:rsidRPr="002E1F66">
        <w:rPr>
          <w:b w:val="0"/>
          <w:noProof/>
          <w:sz w:val="18"/>
        </w:rPr>
      </w:r>
      <w:r w:rsidRPr="002E1F66">
        <w:rPr>
          <w:b w:val="0"/>
          <w:noProof/>
          <w:sz w:val="18"/>
        </w:rPr>
        <w:fldChar w:fldCharType="separate"/>
      </w:r>
      <w:r w:rsidR="004E25FE">
        <w:rPr>
          <w:b w:val="0"/>
          <w:noProof/>
          <w:sz w:val="18"/>
        </w:rPr>
        <w:t>12</w:t>
      </w:r>
      <w:r w:rsidRPr="002E1F66">
        <w:rPr>
          <w:b w:val="0"/>
          <w:noProof/>
          <w:sz w:val="18"/>
        </w:rPr>
        <w:fldChar w:fldCharType="end"/>
      </w:r>
    </w:p>
    <w:p w:rsidR="00DE6E2E" w:rsidRPr="002E1F66" w:rsidRDefault="00DE6E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F66">
        <w:rPr>
          <w:noProof/>
        </w:rPr>
        <w:t>Commonwealth Inscribed Stock Regulations</w:t>
      </w:r>
      <w:r w:rsidRPr="002E1F66">
        <w:rPr>
          <w:i w:val="0"/>
          <w:noProof/>
          <w:sz w:val="18"/>
        </w:rPr>
        <w:tab/>
      </w:r>
      <w:r w:rsidRPr="002E1F66">
        <w:rPr>
          <w:i w:val="0"/>
          <w:noProof/>
          <w:sz w:val="18"/>
        </w:rPr>
        <w:fldChar w:fldCharType="begin"/>
      </w:r>
      <w:r w:rsidRPr="002E1F66">
        <w:rPr>
          <w:i w:val="0"/>
          <w:noProof/>
          <w:sz w:val="18"/>
        </w:rPr>
        <w:instrText xml:space="preserve"> PAGEREF _Toc414603450 \h </w:instrText>
      </w:r>
      <w:r w:rsidRPr="002E1F66">
        <w:rPr>
          <w:i w:val="0"/>
          <w:noProof/>
          <w:sz w:val="18"/>
        </w:rPr>
      </w:r>
      <w:r w:rsidRPr="002E1F66">
        <w:rPr>
          <w:i w:val="0"/>
          <w:noProof/>
          <w:sz w:val="18"/>
        </w:rPr>
        <w:fldChar w:fldCharType="separate"/>
      </w:r>
      <w:r w:rsidR="004E25FE">
        <w:rPr>
          <w:i w:val="0"/>
          <w:noProof/>
          <w:sz w:val="18"/>
        </w:rPr>
        <w:t>12</w:t>
      </w:r>
      <w:r w:rsidRPr="002E1F66">
        <w:rPr>
          <w:i w:val="0"/>
          <w:noProof/>
          <w:sz w:val="18"/>
        </w:rPr>
        <w:fldChar w:fldCharType="end"/>
      </w:r>
    </w:p>
    <w:p w:rsidR="00AA63F5" w:rsidRPr="002E1F66" w:rsidRDefault="00DE6E2E" w:rsidP="009075BB">
      <w:pPr>
        <w:rPr>
          <w:sz w:val="20"/>
        </w:rPr>
      </w:pPr>
      <w:r w:rsidRPr="002E1F66">
        <w:rPr>
          <w:sz w:val="20"/>
        </w:rPr>
        <w:fldChar w:fldCharType="end"/>
      </w:r>
    </w:p>
    <w:p w:rsidR="00AA63F5" w:rsidRPr="002E1F66" w:rsidRDefault="00AA63F5" w:rsidP="00AA63F5">
      <w:pPr>
        <w:sectPr w:rsidR="00AA63F5" w:rsidRPr="002E1F66" w:rsidSect="006B70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D85FE8" w:rsidRPr="002E1F66" w:rsidRDefault="00D85FE8" w:rsidP="00A94BC0">
      <w:pPr>
        <w:pStyle w:val="ActHead2"/>
        <w:pageBreakBefore/>
      </w:pPr>
      <w:bookmarkStart w:id="3" w:name="_Toc414603419"/>
      <w:r w:rsidRPr="002E1F66">
        <w:rPr>
          <w:rStyle w:val="CharPartNo"/>
        </w:rPr>
        <w:lastRenderedPageBreak/>
        <w:t>Part</w:t>
      </w:r>
      <w:r w:rsidR="002E1F66" w:rsidRPr="002E1F66">
        <w:rPr>
          <w:rStyle w:val="CharPartNo"/>
        </w:rPr>
        <w:t> </w:t>
      </w:r>
      <w:r w:rsidRPr="002E1F66">
        <w:rPr>
          <w:rStyle w:val="CharPartNo"/>
        </w:rPr>
        <w:t>1</w:t>
      </w:r>
      <w:r w:rsidRPr="002E1F66">
        <w:t>—</w:t>
      </w:r>
      <w:r w:rsidRPr="002E1F66">
        <w:rPr>
          <w:rStyle w:val="CharPartText"/>
        </w:rPr>
        <w:t>Preliminary</w:t>
      </w:r>
      <w:bookmarkEnd w:id="3"/>
    </w:p>
    <w:p w:rsidR="00AA63F5" w:rsidRPr="002E1F66" w:rsidRDefault="00AA63F5" w:rsidP="00A94BC0">
      <w:pPr>
        <w:pStyle w:val="Header"/>
      </w:pPr>
      <w:r w:rsidRPr="002E1F66">
        <w:rPr>
          <w:rStyle w:val="CharDivNo"/>
        </w:rPr>
        <w:t xml:space="preserve"> </w:t>
      </w:r>
      <w:r w:rsidRPr="002E1F66">
        <w:rPr>
          <w:rStyle w:val="CharDivText"/>
        </w:rPr>
        <w:t xml:space="preserve"> </w:t>
      </w:r>
    </w:p>
    <w:p w:rsidR="00D85FE8" w:rsidRPr="002E1F66" w:rsidRDefault="00D60F42" w:rsidP="00A94BC0">
      <w:pPr>
        <w:pStyle w:val="ActHead5"/>
      </w:pPr>
      <w:bookmarkStart w:id="4" w:name="_Toc414603420"/>
      <w:r w:rsidRPr="002E1F66">
        <w:rPr>
          <w:rStyle w:val="CharSectno"/>
        </w:rPr>
        <w:t>1</w:t>
      </w:r>
      <w:r w:rsidR="00D85FE8" w:rsidRPr="002E1F66">
        <w:t xml:space="preserve">  Name</w:t>
      </w:r>
      <w:bookmarkEnd w:id="4"/>
    </w:p>
    <w:p w:rsidR="00D85FE8" w:rsidRPr="002E1F66" w:rsidRDefault="002D2308" w:rsidP="00D85FE8">
      <w:pPr>
        <w:pStyle w:val="subsection"/>
        <w:rPr>
          <w:i/>
          <w:noProof/>
        </w:rPr>
      </w:pPr>
      <w:r w:rsidRPr="002E1F66">
        <w:tab/>
      </w:r>
      <w:r w:rsidRPr="002E1F66">
        <w:tab/>
        <w:t>This</w:t>
      </w:r>
      <w:r w:rsidR="00D85FE8" w:rsidRPr="002E1F66">
        <w:t xml:space="preserve"> is the </w:t>
      </w:r>
      <w:bookmarkStart w:id="5" w:name="BKCheck15B_4"/>
      <w:bookmarkEnd w:id="5"/>
      <w:r w:rsidR="00595DF0" w:rsidRPr="002E1F66">
        <w:rPr>
          <w:i/>
        </w:rPr>
        <w:fldChar w:fldCharType="begin"/>
      </w:r>
      <w:r w:rsidR="00595DF0" w:rsidRPr="002E1F66">
        <w:rPr>
          <w:i/>
        </w:rPr>
        <w:instrText xml:space="preserve"> STYLEREF  ShortT </w:instrText>
      </w:r>
      <w:r w:rsidR="00595DF0" w:rsidRPr="002E1F66">
        <w:rPr>
          <w:i/>
        </w:rPr>
        <w:fldChar w:fldCharType="separate"/>
      </w:r>
      <w:r w:rsidR="004E25FE">
        <w:rPr>
          <w:i/>
          <w:noProof/>
        </w:rPr>
        <w:t>Commonwealth Inscribed Stock Regulation 2015</w:t>
      </w:r>
      <w:r w:rsidR="00595DF0" w:rsidRPr="002E1F66">
        <w:rPr>
          <w:i/>
        </w:rPr>
        <w:fldChar w:fldCharType="end"/>
      </w:r>
      <w:r w:rsidR="00D85FE8" w:rsidRPr="002E1F66">
        <w:t>.</w:t>
      </w:r>
    </w:p>
    <w:p w:rsidR="00D85FE8" w:rsidRPr="002E1F66" w:rsidRDefault="00D60F42" w:rsidP="00A94BC0">
      <w:pPr>
        <w:pStyle w:val="ActHead5"/>
      </w:pPr>
      <w:bookmarkStart w:id="6" w:name="_Toc414603421"/>
      <w:r w:rsidRPr="002E1F66">
        <w:rPr>
          <w:rStyle w:val="CharSectno"/>
        </w:rPr>
        <w:t>2</w:t>
      </w:r>
      <w:r w:rsidR="00D85FE8" w:rsidRPr="002E1F66">
        <w:t xml:space="preserve">  Commencement</w:t>
      </w:r>
      <w:bookmarkEnd w:id="6"/>
    </w:p>
    <w:p w:rsidR="00D85FE8" w:rsidRPr="002E1F66" w:rsidRDefault="00D85FE8" w:rsidP="00D85FE8">
      <w:pPr>
        <w:pStyle w:val="subsection"/>
      </w:pPr>
      <w:bookmarkStart w:id="7" w:name="_GoBack"/>
      <w:r w:rsidRPr="002E1F66">
        <w:tab/>
      </w:r>
      <w:r w:rsidRPr="002E1F66">
        <w:tab/>
        <w:t xml:space="preserve">This </w:t>
      </w:r>
      <w:r w:rsidR="002D2308" w:rsidRPr="002E1F66">
        <w:t>instrument</w:t>
      </w:r>
      <w:r w:rsidRPr="002E1F66">
        <w:t xml:space="preserve"> commences on the day after it is registered.</w:t>
      </w:r>
      <w:bookmarkEnd w:id="7"/>
    </w:p>
    <w:p w:rsidR="00D85FE8" w:rsidRPr="002E1F66" w:rsidRDefault="00D60F42" w:rsidP="00A94BC0">
      <w:pPr>
        <w:pStyle w:val="ActHead5"/>
      </w:pPr>
      <w:bookmarkStart w:id="8" w:name="_Toc414603422"/>
      <w:r w:rsidRPr="002E1F66">
        <w:rPr>
          <w:rStyle w:val="CharSectno"/>
        </w:rPr>
        <w:t>3</w:t>
      </w:r>
      <w:r w:rsidR="00D85FE8" w:rsidRPr="002E1F66">
        <w:t xml:space="preserve">  Authority</w:t>
      </w:r>
      <w:bookmarkEnd w:id="8"/>
    </w:p>
    <w:p w:rsidR="00D85FE8" w:rsidRPr="002E1F66" w:rsidRDefault="00D85FE8" w:rsidP="00D85FE8">
      <w:pPr>
        <w:pStyle w:val="subsection"/>
      </w:pPr>
      <w:r w:rsidRPr="002E1F66">
        <w:tab/>
      </w:r>
      <w:r w:rsidRPr="002E1F66">
        <w:tab/>
        <w:t xml:space="preserve">This </w:t>
      </w:r>
      <w:r w:rsidR="002D2308" w:rsidRPr="002E1F66">
        <w:t xml:space="preserve">instrument </w:t>
      </w:r>
      <w:r w:rsidRPr="002E1F66">
        <w:t xml:space="preserve">is made under the </w:t>
      </w:r>
      <w:r w:rsidRPr="002E1F66">
        <w:rPr>
          <w:i/>
        </w:rPr>
        <w:t>Commonwealth Inscribed Stock Act 1911</w:t>
      </w:r>
      <w:r w:rsidRPr="002E1F66">
        <w:t>.</w:t>
      </w:r>
    </w:p>
    <w:p w:rsidR="001601A0" w:rsidRPr="002E1F66" w:rsidRDefault="00D60F42" w:rsidP="00A94BC0">
      <w:pPr>
        <w:pStyle w:val="ActHead5"/>
      </w:pPr>
      <w:bookmarkStart w:id="9" w:name="_Toc414603423"/>
      <w:r w:rsidRPr="002E1F66">
        <w:rPr>
          <w:rStyle w:val="CharSectno"/>
        </w:rPr>
        <w:t>4</w:t>
      </w:r>
      <w:r w:rsidR="00E1008F" w:rsidRPr="002E1F66">
        <w:t xml:space="preserve">  Schedule</w:t>
      </w:r>
      <w:r w:rsidR="001601A0" w:rsidRPr="002E1F66">
        <w:t>s</w:t>
      </w:r>
      <w:bookmarkEnd w:id="9"/>
    </w:p>
    <w:p w:rsidR="00D85FE8" w:rsidRPr="002E1F66" w:rsidRDefault="001601A0" w:rsidP="00F842DF">
      <w:pPr>
        <w:pStyle w:val="subsection"/>
      </w:pPr>
      <w:r w:rsidRPr="002E1F66">
        <w:tab/>
      </w:r>
      <w:r w:rsidRPr="002E1F6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85FE8" w:rsidRPr="002E1F66" w:rsidRDefault="00D60F42" w:rsidP="00A94BC0">
      <w:pPr>
        <w:pStyle w:val="ActHead5"/>
      </w:pPr>
      <w:bookmarkStart w:id="10" w:name="_Toc414603424"/>
      <w:r w:rsidRPr="002E1F66">
        <w:rPr>
          <w:rStyle w:val="CharSectno"/>
        </w:rPr>
        <w:t>5</w:t>
      </w:r>
      <w:r w:rsidR="00D85FE8" w:rsidRPr="002E1F66">
        <w:t xml:space="preserve">  </w:t>
      </w:r>
      <w:r w:rsidR="00EC22DF" w:rsidRPr="002E1F66">
        <w:t>Definitions</w:t>
      </w:r>
      <w:bookmarkEnd w:id="10"/>
    </w:p>
    <w:p w:rsidR="00D85FE8" w:rsidRPr="002E1F66" w:rsidRDefault="00D85FE8" w:rsidP="00D85FE8">
      <w:pPr>
        <w:pStyle w:val="subsection"/>
      </w:pPr>
      <w:r w:rsidRPr="002E1F66">
        <w:tab/>
      </w:r>
      <w:r w:rsidRPr="002E1F66">
        <w:tab/>
        <w:t xml:space="preserve">In </w:t>
      </w:r>
      <w:r w:rsidR="007C11EF" w:rsidRPr="002E1F66">
        <w:t xml:space="preserve">this </w:t>
      </w:r>
      <w:r w:rsidR="002D2308" w:rsidRPr="002E1F66">
        <w:t>instrument</w:t>
      </w:r>
      <w:r w:rsidRPr="002E1F66">
        <w:t>:</w:t>
      </w:r>
    </w:p>
    <w:p w:rsidR="000D61FF" w:rsidRPr="002E1F66" w:rsidRDefault="000D61FF" w:rsidP="00D85FE8">
      <w:pPr>
        <w:pStyle w:val="Definition"/>
        <w:rPr>
          <w:bCs/>
          <w:i/>
          <w:iCs/>
        </w:rPr>
      </w:pPr>
      <w:r w:rsidRPr="002E1F66">
        <w:rPr>
          <w:b/>
          <w:bCs/>
          <w:i/>
          <w:iCs/>
        </w:rPr>
        <w:t>Act</w:t>
      </w:r>
      <w:r w:rsidRPr="002E1F66">
        <w:rPr>
          <w:bCs/>
          <w:iCs/>
        </w:rPr>
        <w:t xml:space="preserve"> means the </w:t>
      </w:r>
      <w:r w:rsidRPr="002E1F66">
        <w:rPr>
          <w:bCs/>
          <w:i/>
          <w:iCs/>
        </w:rPr>
        <w:t>Commonwealth Inscribed Stock Act 1911.</w:t>
      </w:r>
    </w:p>
    <w:p w:rsidR="00D85FE8" w:rsidRPr="002E1F66" w:rsidRDefault="00D85FE8" w:rsidP="00D85FE8">
      <w:pPr>
        <w:pStyle w:val="Definition"/>
      </w:pPr>
      <w:r w:rsidRPr="002E1F66">
        <w:rPr>
          <w:b/>
          <w:bCs/>
          <w:i/>
          <w:iCs/>
        </w:rPr>
        <w:t>approved form</w:t>
      </w:r>
      <w:r w:rsidRPr="002E1F66">
        <w:rPr>
          <w:b/>
          <w:i/>
        </w:rPr>
        <w:t xml:space="preserve"> </w:t>
      </w:r>
      <w:r w:rsidRPr="002E1F66">
        <w:t>means a form approved by the Treasurer.</w:t>
      </w:r>
    </w:p>
    <w:p w:rsidR="00D85FE8" w:rsidRPr="002E1F66" w:rsidRDefault="00D85FE8" w:rsidP="00517871">
      <w:pPr>
        <w:pStyle w:val="Definition"/>
      </w:pPr>
      <w:r w:rsidRPr="002E1F66">
        <w:rPr>
          <w:b/>
          <w:bCs/>
          <w:i/>
          <w:iCs/>
        </w:rPr>
        <w:t>bearer security</w:t>
      </w:r>
      <w:r w:rsidRPr="002E1F66">
        <w:rPr>
          <w:b/>
          <w:i/>
        </w:rPr>
        <w:t xml:space="preserve"> </w:t>
      </w:r>
      <w:r w:rsidR="00C04D0C" w:rsidRPr="002E1F66">
        <w:t>means</w:t>
      </w:r>
      <w:r w:rsidR="0037316C" w:rsidRPr="002E1F66">
        <w:t xml:space="preserve"> </w:t>
      </w:r>
      <w:r w:rsidR="00517871" w:rsidRPr="002E1F66">
        <w:t xml:space="preserve">a </w:t>
      </w:r>
      <w:r w:rsidR="00C04D0C" w:rsidRPr="002E1F66">
        <w:t>Treasury</w:t>
      </w:r>
      <w:r w:rsidR="00517871" w:rsidRPr="002E1F66">
        <w:t xml:space="preserve"> Bond, debenture</w:t>
      </w:r>
      <w:r w:rsidR="00C04D0C" w:rsidRPr="002E1F66">
        <w:t xml:space="preserve"> or other prescribed </w:t>
      </w:r>
      <w:r w:rsidR="00517871" w:rsidRPr="002E1F66">
        <w:t>security</w:t>
      </w:r>
      <w:r w:rsidR="00C04D0C" w:rsidRPr="002E1F66">
        <w:t xml:space="preserve"> made out under subsection</w:t>
      </w:r>
      <w:r w:rsidR="002E1F66" w:rsidRPr="002E1F66">
        <w:t> </w:t>
      </w:r>
      <w:r w:rsidR="00C04D0C" w:rsidRPr="002E1F66">
        <w:t>51A(1) of the Act</w:t>
      </w:r>
      <w:r w:rsidR="0093379E" w:rsidRPr="002E1F66">
        <w:t xml:space="preserve"> at any time before the commencement of subsection</w:t>
      </w:r>
      <w:r w:rsidR="002E1F66" w:rsidRPr="002E1F66">
        <w:t> </w:t>
      </w:r>
      <w:r w:rsidR="0093379E" w:rsidRPr="002E1F66">
        <w:t>51A(3) of the Act.</w:t>
      </w:r>
    </w:p>
    <w:p w:rsidR="00D85FE8" w:rsidRPr="002E1F66" w:rsidRDefault="00D85FE8" w:rsidP="00D85FE8">
      <w:pPr>
        <w:pStyle w:val="Definition"/>
      </w:pPr>
      <w:r w:rsidRPr="002E1F66">
        <w:rPr>
          <w:b/>
          <w:bCs/>
          <w:i/>
          <w:iCs/>
        </w:rPr>
        <w:t>owner</w:t>
      </w:r>
      <w:r w:rsidRPr="002E1F66">
        <w:rPr>
          <w:b/>
          <w:i/>
        </w:rPr>
        <w:t xml:space="preserve"> </w:t>
      </w:r>
      <w:r w:rsidRPr="002E1F66">
        <w:t>means an owner of stock or the owners of stock in a joint account.</w:t>
      </w:r>
    </w:p>
    <w:p w:rsidR="00D85FE8" w:rsidRPr="002E1F66" w:rsidRDefault="00D85FE8" w:rsidP="00D85FE8">
      <w:pPr>
        <w:pStyle w:val="Definition"/>
      </w:pPr>
      <w:r w:rsidRPr="002E1F66">
        <w:rPr>
          <w:b/>
          <w:bCs/>
          <w:i/>
          <w:iCs/>
        </w:rPr>
        <w:t>stock ledger</w:t>
      </w:r>
      <w:r w:rsidRPr="002E1F66">
        <w:rPr>
          <w:b/>
          <w:i/>
        </w:rPr>
        <w:t xml:space="preserve"> </w:t>
      </w:r>
      <w:r w:rsidRPr="002E1F66">
        <w:t>means a Stock Ledger at a Registry.</w:t>
      </w:r>
    </w:p>
    <w:p w:rsidR="00D85FE8" w:rsidRPr="002E1F66" w:rsidRDefault="00D60F42" w:rsidP="00A94BC0">
      <w:pPr>
        <w:pStyle w:val="ActHead5"/>
      </w:pPr>
      <w:bookmarkStart w:id="11" w:name="_Toc414603425"/>
      <w:r w:rsidRPr="002E1F66">
        <w:rPr>
          <w:rStyle w:val="CharSectno"/>
        </w:rPr>
        <w:t>6</w:t>
      </w:r>
      <w:r w:rsidR="00D85FE8" w:rsidRPr="002E1F66">
        <w:t xml:space="preserve">  Prescribed person for definition of </w:t>
      </w:r>
      <w:r w:rsidR="00D85FE8" w:rsidRPr="002E1F66">
        <w:rPr>
          <w:i/>
          <w:iCs/>
        </w:rPr>
        <w:t>certified copy</w:t>
      </w:r>
      <w:bookmarkEnd w:id="11"/>
    </w:p>
    <w:p w:rsidR="00D85FE8" w:rsidRPr="002E1F66" w:rsidRDefault="003A151A" w:rsidP="00D85FE8">
      <w:pPr>
        <w:pStyle w:val="subsection"/>
      </w:pPr>
      <w:r w:rsidRPr="002E1F66">
        <w:tab/>
      </w:r>
      <w:r w:rsidRPr="002E1F66">
        <w:tab/>
        <w:t xml:space="preserve">For </w:t>
      </w:r>
      <w:r w:rsidR="00D85FE8" w:rsidRPr="002E1F66">
        <w:t xml:space="preserve">the definition of </w:t>
      </w:r>
      <w:r w:rsidR="00D85FE8" w:rsidRPr="002E1F66">
        <w:rPr>
          <w:b/>
          <w:bCs/>
          <w:i/>
          <w:iCs/>
        </w:rPr>
        <w:t>certified copy</w:t>
      </w:r>
      <w:r w:rsidR="00D85FE8" w:rsidRPr="002E1F66">
        <w:t xml:space="preserve"> in section</w:t>
      </w:r>
      <w:r w:rsidR="002E1F66" w:rsidRPr="002E1F66">
        <w:t> </w:t>
      </w:r>
      <w:r w:rsidR="00D85FE8" w:rsidRPr="002E1F66">
        <w:t>3 of the Act, each of the following persons is a prescribed person:</w:t>
      </w:r>
    </w:p>
    <w:p w:rsidR="00D85FE8" w:rsidRPr="002E1F66" w:rsidRDefault="001E6EFB" w:rsidP="001E6EFB">
      <w:pPr>
        <w:pStyle w:val="paragraph"/>
      </w:pPr>
      <w:r w:rsidRPr="002E1F66">
        <w:tab/>
        <w:t>(a)</w:t>
      </w:r>
      <w:r w:rsidRPr="002E1F66">
        <w:tab/>
      </w:r>
      <w:r w:rsidR="00493C4C" w:rsidRPr="002E1F66">
        <w:t xml:space="preserve">a person before whom affidavits can be sworn or affirmed under the </w:t>
      </w:r>
      <w:r w:rsidR="00493C4C" w:rsidRPr="002E1F66">
        <w:rPr>
          <w:i/>
        </w:rPr>
        <w:t>Evidence Act 1995</w:t>
      </w:r>
      <w:r w:rsidR="00D268A9" w:rsidRPr="002E1F66">
        <w:t>;</w:t>
      </w:r>
    </w:p>
    <w:p w:rsidR="00F508B8" w:rsidRPr="002E1F66" w:rsidRDefault="00F508B8" w:rsidP="001E6EFB">
      <w:pPr>
        <w:pStyle w:val="paragraph"/>
      </w:pPr>
      <w:r w:rsidRPr="002E1F66">
        <w:tab/>
        <w:t>(b)</w:t>
      </w:r>
      <w:r w:rsidRPr="002E1F66">
        <w:tab/>
        <w:t>any other person having authority to administer an oath or affi</w:t>
      </w:r>
      <w:r w:rsidR="002E79E7" w:rsidRPr="002E1F66">
        <w:t>rmation</w:t>
      </w:r>
      <w:r w:rsidRPr="002E1F66">
        <w:t xml:space="preserve"> in a State or Territory;</w:t>
      </w:r>
    </w:p>
    <w:p w:rsidR="00D85FE8" w:rsidRPr="002E1F66" w:rsidRDefault="00493C4C" w:rsidP="00D85FE8">
      <w:pPr>
        <w:pStyle w:val="paragraph"/>
      </w:pPr>
      <w:r w:rsidRPr="002E1F66">
        <w:tab/>
        <w:t>(</w:t>
      </w:r>
      <w:r w:rsidR="00F508B8" w:rsidRPr="002E1F66">
        <w:t>c</w:t>
      </w:r>
      <w:r w:rsidR="001E6EFB" w:rsidRPr="002E1F66">
        <w:t>)</w:t>
      </w:r>
      <w:r w:rsidR="001E6EFB" w:rsidRPr="002E1F66">
        <w:tab/>
        <w:t xml:space="preserve">an Australian Diplomatic Officer or an Australian Consular Officer, as defined by the </w:t>
      </w:r>
      <w:r w:rsidR="001E6EFB" w:rsidRPr="002E1F66">
        <w:rPr>
          <w:i/>
        </w:rPr>
        <w:t>Consular Fees Act 1955</w:t>
      </w:r>
      <w:r w:rsidR="00D85FE8" w:rsidRPr="002E1F66">
        <w:t>.</w:t>
      </w:r>
    </w:p>
    <w:p w:rsidR="00D85FE8" w:rsidRPr="002E1F66" w:rsidRDefault="00D85FE8" w:rsidP="00A94BC0">
      <w:pPr>
        <w:pStyle w:val="ActHead2"/>
        <w:pageBreakBefore/>
      </w:pPr>
      <w:bookmarkStart w:id="12" w:name="_Toc414603426"/>
      <w:r w:rsidRPr="002E1F66">
        <w:rPr>
          <w:rStyle w:val="CharPartNo"/>
        </w:rPr>
        <w:t>Part</w:t>
      </w:r>
      <w:r w:rsidR="002E1F66" w:rsidRPr="002E1F66">
        <w:rPr>
          <w:rStyle w:val="CharPartNo"/>
        </w:rPr>
        <w:t> </w:t>
      </w:r>
      <w:r w:rsidR="00F842DF" w:rsidRPr="002E1F66">
        <w:rPr>
          <w:rStyle w:val="CharPartNo"/>
        </w:rPr>
        <w:t>2</w:t>
      </w:r>
      <w:r w:rsidRPr="002E1F66">
        <w:t>—</w:t>
      </w:r>
      <w:r w:rsidR="002E79E7" w:rsidRPr="002E1F66">
        <w:rPr>
          <w:rStyle w:val="CharPartText"/>
        </w:rPr>
        <w:t>S</w:t>
      </w:r>
      <w:r w:rsidRPr="002E1F66">
        <w:rPr>
          <w:rStyle w:val="CharPartText"/>
        </w:rPr>
        <w:t>tock</w:t>
      </w:r>
      <w:bookmarkEnd w:id="12"/>
    </w:p>
    <w:p w:rsidR="00D85FE8" w:rsidRPr="002E1F66" w:rsidRDefault="00B32502" w:rsidP="00A94BC0">
      <w:pPr>
        <w:pStyle w:val="ActHead3"/>
      </w:pPr>
      <w:bookmarkStart w:id="13" w:name="_Toc414603427"/>
      <w:r w:rsidRPr="002E1F66">
        <w:rPr>
          <w:rStyle w:val="CharDivNo"/>
        </w:rPr>
        <w:t>Division</w:t>
      </w:r>
      <w:r w:rsidR="002E1F66" w:rsidRPr="002E1F66">
        <w:rPr>
          <w:rStyle w:val="CharDivNo"/>
        </w:rPr>
        <w:t> </w:t>
      </w:r>
      <w:r w:rsidRPr="002E1F66">
        <w:rPr>
          <w:rStyle w:val="CharDivNo"/>
        </w:rPr>
        <w:t>1</w:t>
      </w:r>
      <w:r w:rsidRPr="002E1F66">
        <w:t>—</w:t>
      </w:r>
      <w:r w:rsidRPr="002E1F66">
        <w:rPr>
          <w:rStyle w:val="CharDivText"/>
        </w:rPr>
        <w:t>Creation and issue</w:t>
      </w:r>
      <w:r w:rsidR="003A151A" w:rsidRPr="002E1F66">
        <w:rPr>
          <w:rStyle w:val="CharDivText"/>
        </w:rPr>
        <w:t xml:space="preserve"> of stock</w:t>
      </w:r>
      <w:bookmarkEnd w:id="13"/>
    </w:p>
    <w:p w:rsidR="00D85FE8" w:rsidRPr="002E1F66" w:rsidRDefault="00D60F42" w:rsidP="00A94BC0">
      <w:pPr>
        <w:pStyle w:val="ActHead5"/>
      </w:pPr>
      <w:bookmarkStart w:id="14" w:name="_Toc414603428"/>
      <w:r w:rsidRPr="002E1F66">
        <w:rPr>
          <w:rStyle w:val="CharSectno"/>
        </w:rPr>
        <w:t>7</w:t>
      </w:r>
      <w:r w:rsidR="003A151A" w:rsidRPr="002E1F66">
        <w:t xml:space="preserve">  Prescribed stock for </w:t>
      </w:r>
      <w:r w:rsidR="00D85FE8" w:rsidRPr="002E1F66">
        <w:t>subsection</w:t>
      </w:r>
      <w:r w:rsidR="002E1F66" w:rsidRPr="002E1F66">
        <w:t> </w:t>
      </w:r>
      <w:r w:rsidR="00341D09" w:rsidRPr="002E1F66">
        <w:t>4</w:t>
      </w:r>
      <w:r w:rsidR="00D85FE8" w:rsidRPr="002E1F66">
        <w:t>(1)</w:t>
      </w:r>
      <w:bookmarkEnd w:id="14"/>
    </w:p>
    <w:p w:rsidR="002E79E7" w:rsidRPr="002E1F66" w:rsidRDefault="003A151A" w:rsidP="002E79E7">
      <w:pPr>
        <w:pStyle w:val="subsection"/>
      </w:pPr>
      <w:r w:rsidRPr="002E1F66">
        <w:tab/>
      </w:r>
      <w:r w:rsidRPr="002E1F66">
        <w:tab/>
        <w:t>For</w:t>
      </w:r>
      <w:r w:rsidR="00D85FE8" w:rsidRPr="002E1F66">
        <w:t xml:space="preserve"> subsection</w:t>
      </w:r>
      <w:r w:rsidR="002E1F66" w:rsidRPr="002E1F66">
        <w:t> </w:t>
      </w:r>
      <w:r w:rsidR="00341D09" w:rsidRPr="002E1F66">
        <w:t>4</w:t>
      </w:r>
      <w:r w:rsidR="00D85FE8" w:rsidRPr="002E1F66">
        <w:t xml:space="preserve">(1) of the Act, </w:t>
      </w:r>
      <w:r w:rsidR="002D7BBE" w:rsidRPr="002E1F66">
        <w:t>Treasury Bills are prescribed.</w:t>
      </w:r>
    </w:p>
    <w:p w:rsidR="00B32502" w:rsidRPr="002E1F66" w:rsidRDefault="005666B6" w:rsidP="00A94BC0">
      <w:pPr>
        <w:pStyle w:val="ActHead3"/>
        <w:pageBreakBefore/>
      </w:pPr>
      <w:bookmarkStart w:id="15" w:name="_Toc414603429"/>
      <w:r w:rsidRPr="002E1F66">
        <w:rPr>
          <w:rStyle w:val="CharDivNo"/>
        </w:rPr>
        <w:t>Division</w:t>
      </w:r>
      <w:r w:rsidR="002E1F66" w:rsidRPr="002E1F66">
        <w:rPr>
          <w:rStyle w:val="CharDivNo"/>
        </w:rPr>
        <w:t> </w:t>
      </w:r>
      <w:r w:rsidR="00B32502" w:rsidRPr="002E1F66">
        <w:rPr>
          <w:rStyle w:val="CharDivNo"/>
        </w:rPr>
        <w:t>2</w:t>
      </w:r>
      <w:r w:rsidR="00B32502" w:rsidRPr="002E1F66">
        <w:t>—</w:t>
      </w:r>
      <w:r w:rsidR="00B32502" w:rsidRPr="002E1F66">
        <w:rPr>
          <w:rStyle w:val="CharDivText"/>
        </w:rPr>
        <w:t>Registries</w:t>
      </w:r>
      <w:bookmarkEnd w:id="15"/>
    </w:p>
    <w:p w:rsidR="00B32502" w:rsidRPr="002E1F66" w:rsidRDefault="00D60F42" w:rsidP="00A94BC0">
      <w:pPr>
        <w:pStyle w:val="ActHead5"/>
      </w:pPr>
      <w:bookmarkStart w:id="16" w:name="_Toc414603430"/>
      <w:r w:rsidRPr="002E1F66">
        <w:rPr>
          <w:rStyle w:val="CharSectno"/>
        </w:rPr>
        <w:t>8</w:t>
      </w:r>
      <w:r w:rsidR="00B32502" w:rsidRPr="002E1F66">
        <w:t xml:space="preserve">  Correction of</w:t>
      </w:r>
      <w:r w:rsidR="00496F96" w:rsidRPr="002E1F66">
        <w:t xml:space="preserve"> Register</w:t>
      </w:r>
      <w:bookmarkEnd w:id="16"/>
    </w:p>
    <w:p w:rsidR="00B32502" w:rsidRPr="002E1F66" w:rsidRDefault="00B32502" w:rsidP="00B32502">
      <w:pPr>
        <w:pStyle w:val="subsection"/>
      </w:pPr>
      <w:r w:rsidRPr="002E1F66">
        <w:tab/>
        <w:t>(1)</w:t>
      </w:r>
      <w:r w:rsidRPr="002E1F66">
        <w:tab/>
        <w:t xml:space="preserve">A person may, in writing, request </w:t>
      </w:r>
      <w:r w:rsidR="00930317" w:rsidRPr="002E1F66">
        <w:t>the</w:t>
      </w:r>
      <w:r w:rsidRPr="002E1F66">
        <w:t xml:space="preserve"> Registrar to correct </w:t>
      </w:r>
      <w:r w:rsidR="002E02BA" w:rsidRPr="002E1F66">
        <w:t xml:space="preserve">a </w:t>
      </w:r>
      <w:r w:rsidR="003A151A" w:rsidRPr="002E1F66">
        <w:t>s</w:t>
      </w:r>
      <w:r w:rsidRPr="002E1F66">
        <w:t xml:space="preserve">tock </w:t>
      </w:r>
      <w:r w:rsidR="003A151A" w:rsidRPr="002E1F66">
        <w:t>l</w:t>
      </w:r>
      <w:r w:rsidRPr="002E1F66">
        <w:t>edger if stock is inscribed incorrectly</w:t>
      </w:r>
      <w:r w:rsidR="000A0C6D" w:rsidRPr="002E1F66">
        <w:t xml:space="preserve"> in the stock ledger</w:t>
      </w:r>
      <w:r w:rsidRPr="002E1F66">
        <w:t>.</w:t>
      </w:r>
    </w:p>
    <w:p w:rsidR="00B32502" w:rsidRPr="002E1F66" w:rsidRDefault="00B32502" w:rsidP="00B32502">
      <w:pPr>
        <w:pStyle w:val="subsection"/>
      </w:pPr>
      <w:r w:rsidRPr="002E1F66">
        <w:tab/>
        <w:t>(2)</w:t>
      </w:r>
      <w:r w:rsidRPr="002E1F66">
        <w:tab/>
        <w:t xml:space="preserve">In determining whether </w:t>
      </w:r>
      <w:r w:rsidR="000A0C6D" w:rsidRPr="002E1F66">
        <w:t xml:space="preserve">the </w:t>
      </w:r>
      <w:r w:rsidRPr="002E1F66">
        <w:t>stock is inscribed correctly, the Registrar may require the person to provide additional information, including information in the form of a statutory declaration.</w:t>
      </w:r>
    </w:p>
    <w:p w:rsidR="00B32502" w:rsidRPr="002E1F66" w:rsidRDefault="00B32502" w:rsidP="00B32502">
      <w:pPr>
        <w:pStyle w:val="subsection"/>
      </w:pPr>
      <w:r w:rsidRPr="002E1F66">
        <w:tab/>
        <w:t>(</w:t>
      </w:r>
      <w:r w:rsidR="00242033" w:rsidRPr="002E1F66">
        <w:t>3</w:t>
      </w:r>
      <w:r w:rsidR="00127442" w:rsidRPr="002E1F66">
        <w:t>)</w:t>
      </w:r>
      <w:r w:rsidR="00127442" w:rsidRPr="002E1F66">
        <w:tab/>
        <w:t xml:space="preserve">The Register </w:t>
      </w:r>
      <w:r w:rsidRPr="002E1F66">
        <w:t xml:space="preserve">must correct the </w:t>
      </w:r>
      <w:r w:rsidR="003A151A" w:rsidRPr="002E1F66">
        <w:t>s</w:t>
      </w:r>
      <w:r w:rsidR="002E02BA" w:rsidRPr="002E1F66">
        <w:t xml:space="preserve">tock </w:t>
      </w:r>
      <w:r w:rsidR="003A151A" w:rsidRPr="002E1F66">
        <w:t>l</w:t>
      </w:r>
      <w:r w:rsidRPr="002E1F66">
        <w:t>edger if the Registrar is satisfied that the stock is inscribed incorrectly.</w:t>
      </w:r>
    </w:p>
    <w:p w:rsidR="00B32502" w:rsidRPr="002E1F66" w:rsidRDefault="00D60F42" w:rsidP="00A94BC0">
      <w:pPr>
        <w:pStyle w:val="ActHead5"/>
      </w:pPr>
      <w:bookmarkStart w:id="17" w:name="_Toc414603431"/>
      <w:r w:rsidRPr="002E1F66">
        <w:rPr>
          <w:rStyle w:val="CharSectno"/>
        </w:rPr>
        <w:t>9</w:t>
      </w:r>
      <w:r w:rsidR="00496F96" w:rsidRPr="002E1F66">
        <w:t xml:space="preserve">  </w:t>
      </w:r>
      <w:r w:rsidR="00560615" w:rsidRPr="002E1F66">
        <w:t>Assistance to be provided to Registrar</w:t>
      </w:r>
      <w:bookmarkEnd w:id="17"/>
    </w:p>
    <w:p w:rsidR="00861CE9" w:rsidRPr="002E1F66" w:rsidRDefault="00B32502" w:rsidP="00B32502">
      <w:pPr>
        <w:pStyle w:val="subsection"/>
      </w:pPr>
      <w:r w:rsidRPr="002E1F66">
        <w:tab/>
      </w:r>
      <w:r w:rsidR="003A151A" w:rsidRPr="002E1F66">
        <w:tab/>
      </w:r>
      <w:r w:rsidR="003641C1" w:rsidRPr="002E1F66">
        <w:t xml:space="preserve">If a person requests the Registrar to a perform a </w:t>
      </w:r>
      <w:r w:rsidR="002D2308" w:rsidRPr="002E1F66">
        <w:t>function</w:t>
      </w:r>
      <w:r w:rsidR="003641C1" w:rsidRPr="002E1F66">
        <w:t xml:space="preserve"> or exercise a </w:t>
      </w:r>
      <w:r w:rsidR="002D2308" w:rsidRPr="002E1F66">
        <w:t>power</w:t>
      </w:r>
      <w:r w:rsidR="003641C1" w:rsidRPr="002E1F66">
        <w:t xml:space="preserve"> </w:t>
      </w:r>
      <w:r w:rsidRPr="002E1F66">
        <w:t xml:space="preserve">under the Act or this </w:t>
      </w:r>
      <w:r w:rsidR="002D2308" w:rsidRPr="002E1F66">
        <w:t>instrument</w:t>
      </w:r>
      <w:r w:rsidRPr="002E1F66">
        <w:t xml:space="preserve">, </w:t>
      </w:r>
      <w:r w:rsidR="00E1008F" w:rsidRPr="002E1F66">
        <w:t>for the purposes of the request</w:t>
      </w:r>
      <w:r w:rsidR="004E6927" w:rsidRPr="002E1F66">
        <w:t>,</w:t>
      </w:r>
      <w:r w:rsidR="00E1008F" w:rsidRPr="002E1F66">
        <w:t xml:space="preserve"> </w:t>
      </w:r>
      <w:r w:rsidR="003641C1" w:rsidRPr="002E1F66">
        <w:t>the Registrar may require the</w:t>
      </w:r>
      <w:r w:rsidRPr="002E1F66">
        <w:t xml:space="preserve"> person</w:t>
      </w:r>
      <w:r w:rsidR="00861CE9" w:rsidRPr="002E1F66">
        <w:t xml:space="preserve"> to</w:t>
      </w:r>
      <w:r w:rsidR="005A4EC2" w:rsidRPr="002E1F66">
        <w:t xml:space="preserve"> do </w:t>
      </w:r>
      <w:r w:rsidR="00205CC0" w:rsidRPr="002E1F66">
        <w:t xml:space="preserve">one or more of </w:t>
      </w:r>
      <w:r w:rsidR="005A4EC2" w:rsidRPr="002E1F66">
        <w:t>the following</w:t>
      </w:r>
      <w:r w:rsidR="00861CE9" w:rsidRPr="002E1F66">
        <w:t>:</w:t>
      </w:r>
    </w:p>
    <w:p w:rsidR="00861CE9" w:rsidRPr="002E1F66" w:rsidRDefault="00861CE9" w:rsidP="00861CE9">
      <w:pPr>
        <w:pStyle w:val="paragraph"/>
      </w:pPr>
      <w:r w:rsidRPr="002E1F66">
        <w:tab/>
        <w:t>(a)</w:t>
      </w:r>
      <w:r w:rsidRPr="002E1F66">
        <w:tab/>
        <w:t xml:space="preserve">provide </w:t>
      </w:r>
      <w:r w:rsidR="002D2308" w:rsidRPr="002E1F66">
        <w:t>a document</w:t>
      </w:r>
      <w:r w:rsidR="005A4EC2" w:rsidRPr="002E1F66">
        <w:t>;</w:t>
      </w:r>
    </w:p>
    <w:p w:rsidR="005A4EC2" w:rsidRPr="002E1F66" w:rsidRDefault="00861CE9" w:rsidP="00861CE9">
      <w:pPr>
        <w:pStyle w:val="paragraph"/>
      </w:pPr>
      <w:r w:rsidRPr="002E1F66">
        <w:tab/>
        <w:t>(b)</w:t>
      </w:r>
      <w:r w:rsidRPr="002E1F66">
        <w:tab/>
        <w:t xml:space="preserve">give an indemnity to the satisfaction of the </w:t>
      </w:r>
      <w:r w:rsidR="005A4EC2" w:rsidRPr="002E1F66">
        <w:t>Registrar;</w:t>
      </w:r>
    </w:p>
    <w:p w:rsidR="00B32502" w:rsidRPr="002E1F66" w:rsidRDefault="00861CE9" w:rsidP="00861CE9">
      <w:pPr>
        <w:pStyle w:val="paragraph"/>
      </w:pPr>
      <w:r w:rsidRPr="002E1F66">
        <w:tab/>
        <w:t>(c)</w:t>
      </w:r>
      <w:r w:rsidRPr="002E1F66">
        <w:tab/>
      </w:r>
      <w:r w:rsidR="00B32502" w:rsidRPr="002E1F66">
        <w:t xml:space="preserve">verify the person’s identity to the </w:t>
      </w:r>
      <w:r w:rsidR="00E34187" w:rsidRPr="002E1F66">
        <w:t>satisfaction of the Registrar</w:t>
      </w:r>
      <w:r w:rsidR="00B32502" w:rsidRPr="002E1F66">
        <w:t>.</w:t>
      </w:r>
    </w:p>
    <w:p w:rsidR="003A151A" w:rsidRPr="002E1F66" w:rsidRDefault="003A151A" w:rsidP="003A151A">
      <w:pPr>
        <w:pStyle w:val="notetext"/>
      </w:pPr>
      <w:r w:rsidRPr="002E1F66">
        <w:t>Note:</w:t>
      </w:r>
      <w:r w:rsidRPr="002E1F66">
        <w:tab/>
      </w:r>
      <w:r w:rsidR="002D2308" w:rsidRPr="002E1F66">
        <w:t xml:space="preserve">In requiring a person do a thing under this section, </w:t>
      </w:r>
      <w:r w:rsidR="002403A4" w:rsidRPr="002E1F66">
        <w:t xml:space="preserve">the </w:t>
      </w:r>
      <w:r w:rsidRPr="002E1F66">
        <w:t xml:space="preserve">Registrar </w:t>
      </w:r>
      <w:r w:rsidR="002403A4" w:rsidRPr="002E1F66">
        <w:t>must</w:t>
      </w:r>
      <w:r w:rsidRPr="002E1F66">
        <w:t xml:space="preserve"> comply with </w:t>
      </w:r>
      <w:r w:rsidR="002403A4" w:rsidRPr="002E1F66">
        <w:t xml:space="preserve">any </w:t>
      </w:r>
      <w:r w:rsidRPr="002E1F66">
        <w:t>requir</w:t>
      </w:r>
      <w:r w:rsidR="002403A4" w:rsidRPr="002E1F66">
        <w:t>e</w:t>
      </w:r>
      <w:r w:rsidRPr="002E1F66">
        <w:t xml:space="preserve">ments </w:t>
      </w:r>
      <w:r w:rsidR="002403A4" w:rsidRPr="002E1F66">
        <w:t xml:space="preserve">in the Registrar’s instrument of appointment or document </w:t>
      </w:r>
      <w:r w:rsidR="00E10D3C" w:rsidRPr="002E1F66">
        <w:t>made in connection</w:t>
      </w:r>
      <w:r w:rsidR="002403A4" w:rsidRPr="002E1F66">
        <w:t xml:space="preserve"> with the </w:t>
      </w:r>
      <w:r w:rsidR="0082039B" w:rsidRPr="002E1F66">
        <w:t>appointment</w:t>
      </w:r>
      <w:r w:rsidR="002403A4" w:rsidRPr="002E1F66">
        <w:t>: see subsection</w:t>
      </w:r>
      <w:r w:rsidR="002E1F66" w:rsidRPr="002E1F66">
        <w:t> </w:t>
      </w:r>
      <w:r w:rsidR="002403A4" w:rsidRPr="002E1F66">
        <w:t>14(4) of the Act.</w:t>
      </w:r>
    </w:p>
    <w:p w:rsidR="00B32502" w:rsidRPr="002E1F66" w:rsidRDefault="00D60F42" w:rsidP="00A94BC0">
      <w:pPr>
        <w:pStyle w:val="ActHead5"/>
      </w:pPr>
      <w:bookmarkStart w:id="18" w:name="_Toc414603432"/>
      <w:r w:rsidRPr="002E1F66">
        <w:rPr>
          <w:rStyle w:val="CharSectno"/>
        </w:rPr>
        <w:t>10</w:t>
      </w:r>
      <w:r w:rsidR="00B32502" w:rsidRPr="002E1F66">
        <w:t xml:space="preserve">  Specimen signature</w:t>
      </w:r>
      <w:bookmarkEnd w:id="18"/>
    </w:p>
    <w:p w:rsidR="00B32502" w:rsidRPr="002E1F66" w:rsidRDefault="00B32502" w:rsidP="00B32502">
      <w:pPr>
        <w:pStyle w:val="subsection"/>
      </w:pPr>
      <w:r w:rsidRPr="002E1F66">
        <w:tab/>
        <w:t>(</w:t>
      </w:r>
      <w:r w:rsidR="00930317" w:rsidRPr="002E1F66">
        <w:t>1</w:t>
      </w:r>
      <w:r w:rsidRPr="002E1F66">
        <w:t>)</w:t>
      </w:r>
      <w:r w:rsidRPr="002E1F66">
        <w:tab/>
        <w:t>The Registrar may obtain a specimen</w:t>
      </w:r>
      <w:r w:rsidR="002403A4" w:rsidRPr="002E1F66">
        <w:t xml:space="preserve"> signature for each owner of stock inscribed in </w:t>
      </w:r>
      <w:r w:rsidR="007C5C9C" w:rsidRPr="002E1F66">
        <w:t>a</w:t>
      </w:r>
      <w:r w:rsidR="002403A4" w:rsidRPr="002E1F66">
        <w:t xml:space="preserve"> stock ledger.</w:t>
      </w:r>
    </w:p>
    <w:p w:rsidR="00B32502" w:rsidRPr="002E1F66" w:rsidRDefault="00B32502" w:rsidP="00B32502">
      <w:pPr>
        <w:pStyle w:val="subsection"/>
      </w:pPr>
      <w:r w:rsidRPr="002E1F66">
        <w:tab/>
        <w:t>(</w:t>
      </w:r>
      <w:r w:rsidR="00930317" w:rsidRPr="002E1F66">
        <w:t>2</w:t>
      </w:r>
      <w:r w:rsidRPr="002E1F66">
        <w:t>)</w:t>
      </w:r>
      <w:r w:rsidRPr="002E1F66">
        <w:tab/>
      </w:r>
      <w:r w:rsidR="00EF4ADA" w:rsidRPr="002E1F66">
        <w:t xml:space="preserve">In obtaining a signature under </w:t>
      </w:r>
      <w:r w:rsidR="002E1F66" w:rsidRPr="002E1F66">
        <w:t>subsection (</w:t>
      </w:r>
      <w:r w:rsidR="00EF4ADA" w:rsidRPr="002E1F66">
        <w:t>1), t</w:t>
      </w:r>
      <w:r w:rsidRPr="002E1F66">
        <w:t>he Registrar may require:</w:t>
      </w:r>
    </w:p>
    <w:p w:rsidR="00B32502" w:rsidRPr="002E1F66" w:rsidRDefault="00B32502" w:rsidP="00B32502">
      <w:pPr>
        <w:pStyle w:val="paragraph"/>
      </w:pPr>
      <w:r w:rsidRPr="002E1F66">
        <w:tab/>
        <w:t>(a)</w:t>
      </w:r>
      <w:r w:rsidRPr="002E1F66">
        <w:tab/>
        <w:t>a document to be signed before an officer of a Registry; or</w:t>
      </w:r>
    </w:p>
    <w:p w:rsidR="00B32502" w:rsidRPr="002E1F66" w:rsidRDefault="00B32502" w:rsidP="00B32502">
      <w:pPr>
        <w:pStyle w:val="paragraph"/>
      </w:pPr>
      <w:r w:rsidRPr="002E1F66">
        <w:tab/>
        <w:t>(b)</w:t>
      </w:r>
      <w:r w:rsidRPr="002E1F66">
        <w:tab/>
        <w:t>a signature to be witnessed.</w:t>
      </w:r>
    </w:p>
    <w:p w:rsidR="000F0634" w:rsidRPr="002E1F66" w:rsidRDefault="00D60F42" w:rsidP="00A94BC0">
      <w:pPr>
        <w:pStyle w:val="ActHead5"/>
      </w:pPr>
      <w:bookmarkStart w:id="19" w:name="_Toc414603433"/>
      <w:r w:rsidRPr="002E1F66">
        <w:rPr>
          <w:rStyle w:val="CharSectno"/>
        </w:rPr>
        <w:t>11</w:t>
      </w:r>
      <w:r w:rsidR="000F0634" w:rsidRPr="002E1F66">
        <w:t xml:space="preserve">  Inscription of stock in names of unincorporated associations</w:t>
      </w:r>
      <w:bookmarkEnd w:id="19"/>
    </w:p>
    <w:p w:rsidR="002403A4" w:rsidRPr="002E1F66" w:rsidRDefault="002403A4" w:rsidP="000F0634">
      <w:pPr>
        <w:pStyle w:val="subsection"/>
      </w:pPr>
      <w:r w:rsidRPr="002E1F66">
        <w:tab/>
      </w:r>
      <w:r w:rsidRPr="002E1F66">
        <w:tab/>
        <w:t>For subsection</w:t>
      </w:r>
      <w:r w:rsidR="002E1F66" w:rsidRPr="002E1F66">
        <w:t> </w:t>
      </w:r>
      <w:r w:rsidRPr="002E1F66">
        <w:t>22B(1) of the Act, the conditions that must be met for stock to be inscribed in the name of an unincorporated association are the following:</w:t>
      </w:r>
    </w:p>
    <w:p w:rsidR="000F0634" w:rsidRPr="002E1F66" w:rsidRDefault="000F0634" w:rsidP="000F0634">
      <w:pPr>
        <w:pStyle w:val="paragraph"/>
      </w:pPr>
      <w:r w:rsidRPr="002E1F66">
        <w:tab/>
        <w:t>(a)</w:t>
      </w:r>
      <w:r w:rsidRPr="002E1F66">
        <w:tab/>
      </w:r>
      <w:r w:rsidR="000A0C6D" w:rsidRPr="002E1F66">
        <w:t>the</w:t>
      </w:r>
      <w:r w:rsidR="002403A4" w:rsidRPr="002E1F66">
        <w:t xml:space="preserve"> association </w:t>
      </w:r>
      <w:r w:rsidRPr="002E1F66">
        <w:t>has a name;</w:t>
      </w:r>
    </w:p>
    <w:p w:rsidR="000F0634" w:rsidRPr="002E1F66" w:rsidRDefault="000F0634" w:rsidP="000F0634">
      <w:pPr>
        <w:pStyle w:val="paragraph"/>
      </w:pPr>
      <w:r w:rsidRPr="002E1F66">
        <w:tab/>
        <w:t>(b)</w:t>
      </w:r>
      <w:r w:rsidRPr="002E1F66">
        <w:tab/>
      </w:r>
      <w:r w:rsidR="002403A4" w:rsidRPr="002E1F66">
        <w:t xml:space="preserve">the association </w:t>
      </w:r>
      <w:r w:rsidRPr="002E1F66">
        <w:t xml:space="preserve">has a written constitution </w:t>
      </w:r>
      <w:r w:rsidR="002403A4" w:rsidRPr="002E1F66">
        <w:t>or writ</w:t>
      </w:r>
      <w:r w:rsidR="00E10D3C" w:rsidRPr="002E1F66">
        <w:t>ten rules of association;</w:t>
      </w:r>
    </w:p>
    <w:p w:rsidR="000F0634" w:rsidRPr="002E1F66" w:rsidRDefault="002403A4" w:rsidP="002403A4">
      <w:pPr>
        <w:pStyle w:val="paragraph"/>
      </w:pPr>
      <w:r w:rsidRPr="002E1F66">
        <w:tab/>
        <w:t>(c)</w:t>
      </w:r>
      <w:r w:rsidRPr="002E1F66">
        <w:tab/>
        <w:t>the following is given to the</w:t>
      </w:r>
      <w:r w:rsidR="000F0634" w:rsidRPr="002E1F66">
        <w:t xml:space="preserve"> Registrar:</w:t>
      </w:r>
    </w:p>
    <w:p w:rsidR="000F0634" w:rsidRPr="002E1F66" w:rsidRDefault="000F0634" w:rsidP="002403A4">
      <w:pPr>
        <w:pStyle w:val="paragraphsub"/>
      </w:pPr>
      <w:r w:rsidRPr="002E1F66">
        <w:tab/>
        <w:t>(</w:t>
      </w:r>
      <w:r w:rsidR="002403A4" w:rsidRPr="002E1F66">
        <w:t>i</w:t>
      </w:r>
      <w:r w:rsidRPr="002E1F66">
        <w:t>)</w:t>
      </w:r>
      <w:r w:rsidRPr="002E1F66">
        <w:tab/>
        <w:t>a copy of the association’s constitution or rules of association;</w:t>
      </w:r>
    </w:p>
    <w:p w:rsidR="000F0634" w:rsidRPr="002E1F66" w:rsidRDefault="000F0634" w:rsidP="002403A4">
      <w:pPr>
        <w:pStyle w:val="paragraphsub"/>
      </w:pPr>
      <w:r w:rsidRPr="002E1F66">
        <w:tab/>
        <w:t>(</w:t>
      </w:r>
      <w:r w:rsidR="002403A4" w:rsidRPr="002E1F66">
        <w:t>ii</w:t>
      </w:r>
      <w:r w:rsidRPr="002E1F66">
        <w:t>)</w:t>
      </w:r>
      <w:r w:rsidRPr="002E1F66">
        <w:tab/>
        <w:t>the names and addresses of the officers who have been appointed in accordance with the association’s constitution or rules of association.</w:t>
      </w:r>
    </w:p>
    <w:p w:rsidR="00B32502" w:rsidRPr="002E1F66" w:rsidRDefault="00B32502" w:rsidP="00A94BC0">
      <w:pPr>
        <w:pStyle w:val="ActHead3"/>
        <w:pageBreakBefore/>
      </w:pPr>
      <w:bookmarkStart w:id="20" w:name="_Toc414603434"/>
      <w:r w:rsidRPr="002E1F66">
        <w:rPr>
          <w:rStyle w:val="CharDivNo"/>
        </w:rPr>
        <w:t>Division</w:t>
      </w:r>
      <w:r w:rsidR="002E1F66" w:rsidRPr="002E1F66">
        <w:rPr>
          <w:rStyle w:val="CharDivNo"/>
        </w:rPr>
        <w:t> </w:t>
      </w:r>
      <w:r w:rsidR="000F0634" w:rsidRPr="002E1F66">
        <w:rPr>
          <w:rStyle w:val="CharDivNo"/>
        </w:rPr>
        <w:t>3</w:t>
      </w:r>
      <w:r w:rsidRPr="002E1F66">
        <w:t>—</w:t>
      </w:r>
      <w:r w:rsidRPr="002E1F66">
        <w:rPr>
          <w:rStyle w:val="CharDivText"/>
        </w:rPr>
        <w:t>Transfer and transmission</w:t>
      </w:r>
      <w:r w:rsidR="002403A4" w:rsidRPr="002E1F66">
        <w:rPr>
          <w:rStyle w:val="CharDivText"/>
        </w:rPr>
        <w:t xml:space="preserve"> of stock</w:t>
      </w:r>
      <w:bookmarkEnd w:id="20"/>
    </w:p>
    <w:p w:rsidR="00D85FE8" w:rsidRPr="002E1F66" w:rsidRDefault="00D60F42" w:rsidP="00A94BC0">
      <w:pPr>
        <w:pStyle w:val="ActHead5"/>
      </w:pPr>
      <w:bookmarkStart w:id="21" w:name="_Toc414603435"/>
      <w:r w:rsidRPr="002E1F66">
        <w:rPr>
          <w:rStyle w:val="CharSectno"/>
        </w:rPr>
        <w:t>12</w:t>
      </w:r>
      <w:r w:rsidR="00D85FE8" w:rsidRPr="002E1F66">
        <w:t xml:space="preserve">  Transfers of stock within a Registry</w:t>
      </w:r>
      <w:bookmarkEnd w:id="21"/>
    </w:p>
    <w:p w:rsidR="000A0C6D" w:rsidRPr="002E1F66" w:rsidRDefault="00872BF5" w:rsidP="00D85FE8">
      <w:pPr>
        <w:pStyle w:val="subsection"/>
      </w:pPr>
      <w:r w:rsidRPr="002E1F66">
        <w:tab/>
      </w:r>
      <w:r w:rsidRPr="002E1F66">
        <w:tab/>
      </w:r>
      <w:r w:rsidR="00D36EB9" w:rsidRPr="002E1F66">
        <w:t>For subsection</w:t>
      </w:r>
      <w:r w:rsidR="002E1F66" w:rsidRPr="002E1F66">
        <w:t> </w:t>
      </w:r>
      <w:r w:rsidR="00D36EB9" w:rsidRPr="002E1F66">
        <w:t>24(1) of the Act, the transfer of legal or equitable interests in stock from one person to another within a Registry may be made by an instru</w:t>
      </w:r>
      <w:r w:rsidR="000A0C6D" w:rsidRPr="002E1F66">
        <w:t>ment of transfer and acceptance that is:</w:t>
      </w:r>
    </w:p>
    <w:p w:rsidR="000A0C6D" w:rsidRPr="002E1F66" w:rsidRDefault="000A0C6D" w:rsidP="000A0C6D">
      <w:pPr>
        <w:pStyle w:val="paragraph"/>
      </w:pPr>
      <w:r w:rsidRPr="002E1F66">
        <w:tab/>
        <w:t>(a)</w:t>
      </w:r>
      <w:r w:rsidRPr="002E1F66">
        <w:tab/>
      </w:r>
      <w:r w:rsidR="00A53080" w:rsidRPr="002E1F66">
        <w:t xml:space="preserve">in accordance with </w:t>
      </w:r>
      <w:r w:rsidR="00D36EB9" w:rsidRPr="002E1F66">
        <w:t>an approved form</w:t>
      </w:r>
      <w:r w:rsidRPr="002E1F66">
        <w:t>; and</w:t>
      </w:r>
    </w:p>
    <w:p w:rsidR="000A0C6D" w:rsidRPr="002E1F66" w:rsidRDefault="000A0C6D" w:rsidP="000A0C6D">
      <w:pPr>
        <w:pStyle w:val="paragraph"/>
      </w:pPr>
      <w:r w:rsidRPr="002E1F66">
        <w:tab/>
        <w:t>(b)</w:t>
      </w:r>
      <w:r w:rsidRPr="002E1F66">
        <w:tab/>
        <w:t>executed by both parties; and</w:t>
      </w:r>
    </w:p>
    <w:p w:rsidR="00921F04" w:rsidRPr="002E1F66" w:rsidRDefault="000A0C6D" w:rsidP="000A0C6D">
      <w:pPr>
        <w:pStyle w:val="paragraph"/>
      </w:pPr>
      <w:r w:rsidRPr="002E1F66">
        <w:tab/>
        <w:t>(c)</w:t>
      </w:r>
      <w:r w:rsidRPr="002E1F66">
        <w:tab/>
      </w:r>
      <w:r w:rsidR="00D36EB9" w:rsidRPr="002E1F66">
        <w:t>registered at the Registry.</w:t>
      </w:r>
    </w:p>
    <w:p w:rsidR="00830698" w:rsidRPr="002E1F66" w:rsidRDefault="00D60F42" w:rsidP="00A94BC0">
      <w:pPr>
        <w:pStyle w:val="ActHead5"/>
      </w:pPr>
      <w:bookmarkStart w:id="22" w:name="_Toc414603436"/>
      <w:r w:rsidRPr="002E1F66">
        <w:rPr>
          <w:rStyle w:val="CharSectno"/>
        </w:rPr>
        <w:t>13</w:t>
      </w:r>
      <w:r w:rsidR="00830698" w:rsidRPr="002E1F66">
        <w:t xml:space="preserve">  Section</w:t>
      </w:r>
      <w:r w:rsidR="002E1F66" w:rsidRPr="002E1F66">
        <w:t> </w:t>
      </w:r>
      <w:r w:rsidR="00830698" w:rsidRPr="002E1F66">
        <w:t>27 of the Act does not apply to certain transactions</w:t>
      </w:r>
      <w:bookmarkEnd w:id="22"/>
    </w:p>
    <w:p w:rsidR="002403A4" w:rsidRPr="002E1F66" w:rsidRDefault="00830698" w:rsidP="00830698">
      <w:pPr>
        <w:pStyle w:val="subsection"/>
      </w:pPr>
      <w:r w:rsidRPr="002E1F66">
        <w:tab/>
      </w:r>
      <w:r w:rsidR="002403A4" w:rsidRPr="002E1F66">
        <w:t>(1)</w:t>
      </w:r>
      <w:r w:rsidR="002403A4" w:rsidRPr="002E1F66">
        <w:tab/>
        <w:t>Th</w:t>
      </w:r>
      <w:r w:rsidR="0082039B" w:rsidRPr="002E1F66">
        <w:t>is section provides</w:t>
      </w:r>
      <w:r w:rsidR="00B76A45" w:rsidRPr="002E1F66">
        <w:t xml:space="preserve"> rules that apply instead of section</w:t>
      </w:r>
      <w:r w:rsidR="002E1F66" w:rsidRPr="002E1F66">
        <w:t> </w:t>
      </w:r>
      <w:r w:rsidR="00B76A45" w:rsidRPr="002E1F66">
        <w:t xml:space="preserve">27 of the Act in relation to registering </w:t>
      </w:r>
      <w:r w:rsidR="00E10D3C" w:rsidRPr="002E1F66">
        <w:t>or</w:t>
      </w:r>
      <w:r w:rsidR="00B76A45" w:rsidRPr="002E1F66">
        <w:t xml:space="preserve"> dealing with </w:t>
      </w:r>
      <w:r w:rsidR="00E10D3C" w:rsidRPr="002E1F66">
        <w:t xml:space="preserve">certain </w:t>
      </w:r>
      <w:r w:rsidR="00B76A45" w:rsidRPr="002E1F66">
        <w:t>transactions relating to stock.</w:t>
      </w:r>
    </w:p>
    <w:p w:rsidR="00830698" w:rsidRPr="002E1F66" w:rsidRDefault="002403A4" w:rsidP="00830698">
      <w:pPr>
        <w:pStyle w:val="subsection"/>
      </w:pPr>
      <w:r w:rsidRPr="002E1F66">
        <w:tab/>
        <w:t>(2)</w:t>
      </w:r>
      <w:r w:rsidRPr="002E1F66">
        <w:tab/>
      </w:r>
      <w:r w:rsidR="00830698" w:rsidRPr="002E1F66">
        <w:t>Section</w:t>
      </w:r>
      <w:r w:rsidR="002E1F66" w:rsidRPr="002E1F66">
        <w:t> </w:t>
      </w:r>
      <w:r w:rsidR="00830698" w:rsidRPr="002E1F66">
        <w:t>27 of the Act does not apply in relation to the following transactions:</w:t>
      </w:r>
    </w:p>
    <w:p w:rsidR="00830698" w:rsidRPr="002E1F66" w:rsidRDefault="00242033" w:rsidP="00830698">
      <w:pPr>
        <w:pStyle w:val="paragraph"/>
      </w:pPr>
      <w:r w:rsidRPr="002E1F66">
        <w:tab/>
        <w:t>(a)</w:t>
      </w:r>
      <w:r w:rsidRPr="002E1F66">
        <w:tab/>
        <w:t>a transaction relating</w:t>
      </w:r>
      <w:r w:rsidR="00830698" w:rsidRPr="002E1F66">
        <w:t xml:space="preserve"> to stock that is not a Treasury Note;</w:t>
      </w:r>
    </w:p>
    <w:p w:rsidR="00830698" w:rsidRPr="002E1F66" w:rsidRDefault="00861CE9" w:rsidP="00830698">
      <w:pPr>
        <w:pStyle w:val="paragraph"/>
      </w:pPr>
      <w:r w:rsidRPr="002E1F66">
        <w:tab/>
        <w:t>(b)</w:t>
      </w:r>
      <w:r w:rsidRPr="002E1F66">
        <w:tab/>
        <w:t xml:space="preserve">a transaction relating to </w:t>
      </w:r>
      <w:r w:rsidR="00830698" w:rsidRPr="002E1F66">
        <w:t>a Treasury Note that has been issued on terms and conditions that do not include a term or condition that the owner of the stock is entitled to payment of interest at a specified rate or rates.</w:t>
      </w:r>
    </w:p>
    <w:p w:rsidR="00B76A45" w:rsidRPr="002E1F66" w:rsidRDefault="00B76A45" w:rsidP="00B76A45">
      <w:pPr>
        <w:pStyle w:val="subsection"/>
      </w:pPr>
      <w:r w:rsidRPr="002E1F66">
        <w:tab/>
        <w:t>(3)</w:t>
      </w:r>
      <w:r w:rsidRPr="002E1F66">
        <w:tab/>
        <w:t>Instead, a transaction relating to stock (other than a Treasury Note) must not be registered or dealt with within 7 days before the date of maturity of the stock.</w:t>
      </w:r>
    </w:p>
    <w:p w:rsidR="00B76A45" w:rsidRPr="002E1F66" w:rsidRDefault="0082039B" w:rsidP="00B76A45">
      <w:pPr>
        <w:pStyle w:val="notetext"/>
      </w:pPr>
      <w:r w:rsidRPr="002E1F66">
        <w:t>Note 1:</w:t>
      </w:r>
      <w:r w:rsidRPr="002E1F66">
        <w:tab/>
        <w:t>Transactions relating to s</w:t>
      </w:r>
      <w:r w:rsidR="00B76A45" w:rsidRPr="002E1F66">
        <w:t xml:space="preserve">tock covered by </w:t>
      </w:r>
      <w:r w:rsidR="002E1F66" w:rsidRPr="002E1F66">
        <w:t>paragraph (</w:t>
      </w:r>
      <w:r w:rsidR="00B76A45" w:rsidRPr="002E1F66">
        <w:t>2)(a) may be registered or dealt with regardless of when interest is due.</w:t>
      </w:r>
    </w:p>
    <w:p w:rsidR="00B76A45" w:rsidRPr="002E1F66" w:rsidRDefault="00B76A45" w:rsidP="00D36EB9">
      <w:pPr>
        <w:pStyle w:val="notetext"/>
      </w:pPr>
      <w:r w:rsidRPr="002E1F66">
        <w:t>Note 2:</w:t>
      </w:r>
      <w:r w:rsidRPr="002E1F66">
        <w:tab/>
      </w:r>
      <w:r w:rsidR="0082039B" w:rsidRPr="002E1F66">
        <w:t xml:space="preserve">Transactions relating to </w:t>
      </w:r>
      <w:r w:rsidRPr="002E1F66">
        <w:t>Treasury Note</w:t>
      </w:r>
      <w:r w:rsidR="0082039B" w:rsidRPr="002E1F66">
        <w:t>s</w:t>
      </w:r>
      <w:r w:rsidRPr="002E1F66">
        <w:t xml:space="preserve"> covered by </w:t>
      </w:r>
      <w:r w:rsidR="002E1F66" w:rsidRPr="002E1F66">
        <w:t>paragraph (</w:t>
      </w:r>
      <w:r w:rsidRPr="002E1F66">
        <w:t>2)(b)</w:t>
      </w:r>
      <w:r w:rsidR="0082039B" w:rsidRPr="002E1F66">
        <w:t xml:space="preserve"> may be registered or dealt with at any time.</w:t>
      </w:r>
    </w:p>
    <w:p w:rsidR="00872BF5" w:rsidRPr="002E1F66" w:rsidRDefault="00D60F42" w:rsidP="00A94BC0">
      <w:pPr>
        <w:pStyle w:val="ActHead5"/>
      </w:pPr>
      <w:bookmarkStart w:id="23" w:name="_Toc414603437"/>
      <w:r w:rsidRPr="002E1F66">
        <w:rPr>
          <w:rStyle w:val="CharSectno"/>
        </w:rPr>
        <w:t>14</w:t>
      </w:r>
      <w:r w:rsidR="00872BF5" w:rsidRPr="002E1F66">
        <w:t xml:space="preserve">  Transmission application</w:t>
      </w:r>
      <w:bookmarkEnd w:id="23"/>
    </w:p>
    <w:p w:rsidR="00557990" w:rsidRPr="002E1F66" w:rsidRDefault="00872BF5" w:rsidP="007C5C9C">
      <w:pPr>
        <w:pStyle w:val="subsection"/>
      </w:pPr>
      <w:r w:rsidRPr="002E1F66">
        <w:tab/>
      </w:r>
      <w:r w:rsidR="00A86793" w:rsidRPr="002E1F66">
        <w:tab/>
      </w:r>
      <w:r w:rsidR="00F72F35" w:rsidRPr="002E1F66">
        <w:t xml:space="preserve">For </w:t>
      </w:r>
      <w:r w:rsidR="00756F27" w:rsidRPr="002E1F66">
        <w:t>section</w:t>
      </w:r>
      <w:r w:rsidR="002E1F66" w:rsidRPr="002E1F66">
        <w:t> </w:t>
      </w:r>
      <w:r w:rsidR="000A0C6D" w:rsidRPr="002E1F66">
        <w:t>28 of the Act, an a</w:t>
      </w:r>
      <w:r w:rsidR="00E96E91" w:rsidRPr="002E1F66">
        <w:t>pplication</w:t>
      </w:r>
      <w:r w:rsidR="00E1008F" w:rsidRPr="002E1F66">
        <w:t xml:space="preserve"> for a person</w:t>
      </w:r>
      <w:r w:rsidR="00E96E91" w:rsidRPr="002E1F66">
        <w:t xml:space="preserve"> </w:t>
      </w:r>
      <w:r w:rsidR="00E1008F" w:rsidRPr="002E1F66">
        <w:t>to be inscribed as the owner of</w:t>
      </w:r>
      <w:r w:rsidR="000A0C6D" w:rsidRPr="002E1F66">
        <w:t xml:space="preserve"> stock </w:t>
      </w:r>
      <w:r w:rsidR="007C5C9C" w:rsidRPr="002E1F66">
        <w:t>must be:</w:t>
      </w:r>
    </w:p>
    <w:p w:rsidR="00557990" w:rsidRPr="002E1F66" w:rsidRDefault="00557990" w:rsidP="00557990">
      <w:pPr>
        <w:pStyle w:val="paragraph"/>
      </w:pPr>
      <w:r w:rsidRPr="002E1F66">
        <w:tab/>
        <w:t>(</w:t>
      </w:r>
      <w:r w:rsidR="007C5C9C" w:rsidRPr="002E1F66">
        <w:t>a</w:t>
      </w:r>
      <w:r w:rsidRPr="002E1F66">
        <w:t>)</w:t>
      </w:r>
      <w:r w:rsidRPr="002E1F66">
        <w:tab/>
      </w:r>
      <w:r w:rsidR="007C5C9C" w:rsidRPr="002E1F66">
        <w:t>in accordance with an approved form</w:t>
      </w:r>
      <w:r w:rsidRPr="002E1F66">
        <w:t>; and</w:t>
      </w:r>
    </w:p>
    <w:p w:rsidR="00756F27" w:rsidRPr="002E1F66" w:rsidRDefault="00557990" w:rsidP="00557990">
      <w:pPr>
        <w:pStyle w:val="paragraph"/>
      </w:pPr>
      <w:r w:rsidRPr="002E1F66">
        <w:tab/>
        <w:t>(</w:t>
      </w:r>
      <w:r w:rsidR="007C5C9C" w:rsidRPr="002E1F66">
        <w:t>b</w:t>
      </w:r>
      <w:r w:rsidRPr="002E1F66">
        <w:t>)</w:t>
      </w:r>
      <w:r w:rsidRPr="002E1F66">
        <w:tab/>
      </w:r>
      <w:r w:rsidR="007C5C9C" w:rsidRPr="002E1F66">
        <w:t>accompanied by evidence of the transmission</w:t>
      </w:r>
      <w:r w:rsidR="00E1008F" w:rsidRPr="002E1F66">
        <w:t xml:space="preserve"> of the stock</w:t>
      </w:r>
      <w:r w:rsidR="007C5C9C" w:rsidRPr="002E1F66">
        <w:t>;</w:t>
      </w:r>
      <w:r w:rsidR="003641C1" w:rsidRPr="002E1F66">
        <w:t xml:space="preserve"> and</w:t>
      </w:r>
    </w:p>
    <w:p w:rsidR="007C5C9C" w:rsidRPr="002E1F66" w:rsidRDefault="007C5C9C" w:rsidP="00557990">
      <w:pPr>
        <w:pStyle w:val="paragraph"/>
      </w:pPr>
      <w:r w:rsidRPr="002E1F66">
        <w:tab/>
        <w:t>(c)</w:t>
      </w:r>
      <w:r w:rsidRPr="002E1F66">
        <w:tab/>
      </w:r>
      <w:r w:rsidR="00E1008F" w:rsidRPr="002E1F66">
        <w:t>given to the Registrar</w:t>
      </w:r>
      <w:r w:rsidRPr="002E1F66">
        <w:t>.</w:t>
      </w:r>
    </w:p>
    <w:p w:rsidR="00557990" w:rsidRPr="002E1F66" w:rsidRDefault="00557990" w:rsidP="00557990">
      <w:pPr>
        <w:pStyle w:val="notetext"/>
      </w:pPr>
      <w:r w:rsidRPr="002E1F66">
        <w:t>Note:</w:t>
      </w:r>
      <w:r w:rsidRPr="002E1F66">
        <w:tab/>
      </w:r>
      <w:r w:rsidR="007C5C9C" w:rsidRPr="002E1F66">
        <w:t>The application is also required to be verified by statutory declaration (unless the Treasurer otherwise allows) under subsection</w:t>
      </w:r>
      <w:r w:rsidR="002E1F66" w:rsidRPr="002E1F66">
        <w:t> </w:t>
      </w:r>
      <w:r w:rsidR="007C5C9C" w:rsidRPr="002E1F66">
        <w:t xml:space="preserve">29(1) of the Act. </w:t>
      </w:r>
      <w:r w:rsidRPr="002E1F66">
        <w:t>In the case of transmission due to death or bankruptcy, subsection</w:t>
      </w:r>
      <w:r w:rsidR="002E1F66" w:rsidRPr="002E1F66">
        <w:t> </w:t>
      </w:r>
      <w:r w:rsidRPr="002E1F66">
        <w:t>29(1) of the Act may also require documents to be given to the Registrar.</w:t>
      </w:r>
    </w:p>
    <w:p w:rsidR="00D85FE8" w:rsidRPr="002E1F66" w:rsidRDefault="00D60F42" w:rsidP="00A94BC0">
      <w:pPr>
        <w:pStyle w:val="ActHead5"/>
      </w:pPr>
      <w:bookmarkStart w:id="24" w:name="_Toc414603438"/>
      <w:r w:rsidRPr="002E1F66">
        <w:rPr>
          <w:rStyle w:val="CharSectno"/>
        </w:rPr>
        <w:t>15</w:t>
      </w:r>
      <w:r w:rsidR="00D85FE8" w:rsidRPr="002E1F66">
        <w:t xml:space="preserve">  P</w:t>
      </w:r>
      <w:r w:rsidR="00F72F35" w:rsidRPr="002E1F66">
        <w:t>rescribed amount of stock for</w:t>
      </w:r>
      <w:r w:rsidR="00D85FE8" w:rsidRPr="002E1F66">
        <w:t xml:space="preserve"> s</w:t>
      </w:r>
      <w:r w:rsidR="00E433D2" w:rsidRPr="002E1F66">
        <w:t>ubs</w:t>
      </w:r>
      <w:r w:rsidR="00D85FE8" w:rsidRPr="002E1F66">
        <w:t>ection</w:t>
      </w:r>
      <w:r w:rsidR="002E1F66" w:rsidRPr="002E1F66">
        <w:t> </w:t>
      </w:r>
      <w:r w:rsidR="00D85FE8" w:rsidRPr="002E1F66">
        <w:t>29</w:t>
      </w:r>
      <w:r w:rsidR="00E433D2" w:rsidRPr="002E1F66">
        <w:t>(2)</w:t>
      </w:r>
      <w:r w:rsidR="00D85FE8" w:rsidRPr="002E1F66">
        <w:t xml:space="preserve"> of the Act</w:t>
      </w:r>
      <w:r w:rsidR="00BD0F48" w:rsidRPr="002E1F66">
        <w:t xml:space="preserve"> (verification of transmission)</w:t>
      </w:r>
      <w:bookmarkEnd w:id="24"/>
    </w:p>
    <w:p w:rsidR="00F3760A" w:rsidRPr="002E1F66" w:rsidRDefault="00F72F35" w:rsidP="00D85FE8">
      <w:pPr>
        <w:pStyle w:val="subsection"/>
      </w:pPr>
      <w:r w:rsidRPr="002E1F66">
        <w:tab/>
      </w:r>
      <w:r w:rsidRPr="002E1F66">
        <w:tab/>
        <w:t xml:space="preserve">For </w:t>
      </w:r>
      <w:r w:rsidR="00CF5847" w:rsidRPr="002E1F66">
        <w:t>subsection</w:t>
      </w:r>
      <w:r w:rsidR="002E1F66" w:rsidRPr="002E1F66">
        <w:t> </w:t>
      </w:r>
      <w:r w:rsidR="00341D09" w:rsidRPr="002E1F66">
        <w:t>29</w:t>
      </w:r>
      <w:r w:rsidR="00CF5847" w:rsidRPr="002E1F66">
        <w:t>(</w:t>
      </w:r>
      <w:r w:rsidR="00341D09" w:rsidRPr="002E1F66">
        <w:t xml:space="preserve">2) </w:t>
      </w:r>
      <w:r w:rsidR="00D85FE8" w:rsidRPr="002E1F66">
        <w:t>of the Act, th</w:t>
      </w:r>
      <w:r w:rsidR="006B7118" w:rsidRPr="002E1F66">
        <w:t>e prescribed amount of stock is</w:t>
      </w:r>
      <w:r w:rsidR="00F3760A" w:rsidRPr="002E1F66">
        <w:t>:</w:t>
      </w:r>
    </w:p>
    <w:p w:rsidR="00D85FE8" w:rsidRPr="002E1F66" w:rsidRDefault="00F3760A" w:rsidP="00F3760A">
      <w:pPr>
        <w:pStyle w:val="paragraph"/>
      </w:pPr>
      <w:r w:rsidRPr="002E1F66">
        <w:tab/>
        <w:t>(a)</w:t>
      </w:r>
      <w:r w:rsidRPr="002E1F66">
        <w:tab/>
      </w:r>
      <w:r w:rsidR="00D85FE8" w:rsidRPr="002E1F66">
        <w:t>$2</w:t>
      </w:r>
      <w:r w:rsidR="00756F27" w:rsidRPr="002E1F66">
        <w:t>5</w:t>
      </w:r>
      <w:r w:rsidR="002E1F66" w:rsidRPr="002E1F66">
        <w:t> </w:t>
      </w:r>
      <w:r w:rsidRPr="002E1F66">
        <w:t>000; or</w:t>
      </w:r>
    </w:p>
    <w:p w:rsidR="00F3760A" w:rsidRPr="002E1F66" w:rsidRDefault="00F3760A" w:rsidP="00F3760A">
      <w:pPr>
        <w:pStyle w:val="paragraph"/>
      </w:pPr>
      <w:r w:rsidRPr="002E1F66">
        <w:tab/>
        <w:t>(b)</w:t>
      </w:r>
      <w:r w:rsidRPr="002E1F66">
        <w:tab/>
        <w:t>if the Treasurer, by legislative instrument, determines another amount—that other amount.</w:t>
      </w:r>
    </w:p>
    <w:p w:rsidR="00D85FE8" w:rsidRPr="002E1F66" w:rsidRDefault="00D60F42" w:rsidP="00A94BC0">
      <w:pPr>
        <w:pStyle w:val="ActHead5"/>
      </w:pPr>
      <w:bookmarkStart w:id="25" w:name="_Toc414603439"/>
      <w:r w:rsidRPr="002E1F66">
        <w:rPr>
          <w:rStyle w:val="CharSectno"/>
        </w:rPr>
        <w:t>16</w:t>
      </w:r>
      <w:r w:rsidR="00D85FE8" w:rsidRPr="002E1F66">
        <w:t xml:space="preserve">  Death of joint owner of stock</w:t>
      </w:r>
      <w:bookmarkEnd w:id="25"/>
    </w:p>
    <w:p w:rsidR="00B951E0" w:rsidRPr="002E1F66" w:rsidRDefault="00D85FE8" w:rsidP="00FC549D">
      <w:pPr>
        <w:pStyle w:val="subsection"/>
      </w:pPr>
      <w:r w:rsidRPr="002E1F66">
        <w:tab/>
      </w:r>
      <w:r w:rsidRPr="002E1F66">
        <w:tab/>
      </w:r>
      <w:r w:rsidR="00B951E0" w:rsidRPr="002E1F66">
        <w:t>If one of the joint owners of stock dies</w:t>
      </w:r>
      <w:r w:rsidR="006B7118" w:rsidRPr="002E1F66">
        <w:t>,</w:t>
      </w:r>
      <w:r w:rsidR="00B951E0" w:rsidRPr="002E1F66">
        <w:t xml:space="preserve"> the stock must be registered in the name of the survivor or survivors </w:t>
      </w:r>
      <w:r w:rsidR="006B7118" w:rsidRPr="002E1F66">
        <w:t>upon production to</w:t>
      </w:r>
      <w:r w:rsidR="00B951E0" w:rsidRPr="002E1F66">
        <w:t xml:space="preserve"> the Registrar </w:t>
      </w:r>
      <w:r w:rsidR="006B7118" w:rsidRPr="002E1F66">
        <w:t>of</w:t>
      </w:r>
      <w:r w:rsidR="00B951E0" w:rsidRPr="002E1F66">
        <w:t>:</w:t>
      </w:r>
    </w:p>
    <w:p w:rsidR="00B951E0" w:rsidRPr="002E1F66" w:rsidRDefault="00B951E0" w:rsidP="00B951E0">
      <w:pPr>
        <w:pStyle w:val="paragraph"/>
      </w:pPr>
      <w:r w:rsidRPr="002E1F66">
        <w:tab/>
        <w:t>(a)</w:t>
      </w:r>
      <w:r w:rsidRPr="002E1F66">
        <w:tab/>
        <w:t>probate of the will</w:t>
      </w:r>
      <w:r w:rsidR="00F72F35" w:rsidRPr="002E1F66">
        <w:t xml:space="preserve"> of the owner</w:t>
      </w:r>
      <w:r w:rsidRPr="002E1F66">
        <w:t>; or</w:t>
      </w:r>
    </w:p>
    <w:p w:rsidR="00B951E0" w:rsidRPr="002E1F66" w:rsidRDefault="00B951E0" w:rsidP="00B951E0">
      <w:pPr>
        <w:pStyle w:val="paragraph"/>
      </w:pPr>
      <w:r w:rsidRPr="002E1F66">
        <w:tab/>
        <w:t>(b)</w:t>
      </w:r>
      <w:r w:rsidRPr="002E1F66">
        <w:tab/>
        <w:t>letters of administration of the estate</w:t>
      </w:r>
      <w:r w:rsidR="00F72F35" w:rsidRPr="002E1F66">
        <w:t xml:space="preserve"> of the</w:t>
      </w:r>
      <w:r w:rsidR="005B3FE9" w:rsidRPr="002E1F66">
        <w:t xml:space="preserve"> </w:t>
      </w:r>
      <w:r w:rsidR="00F72F35" w:rsidRPr="002E1F66">
        <w:t>owner</w:t>
      </w:r>
      <w:r w:rsidRPr="002E1F66">
        <w:t>; or</w:t>
      </w:r>
    </w:p>
    <w:p w:rsidR="00B951E0" w:rsidRPr="002E1F66" w:rsidRDefault="00B951E0" w:rsidP="00B951E0">
      <w:pPr>
        <w:pStyle w:val="paragraph"/>
      </w:pPr>
      <w:r w:rsidRPr="002E1F66">
        <w:tab/>
        <w:t>(c)</w:t>
      </w:r>
      <w:r w:rsidRPr="002E1F66">
        <w:tab/>
      </w:r>
      <w:r w:rsidR="00242033" w:rsidRPr="002E1F66">
        <w:t xml:space="preserve">the </w:t>
      </w:r>
      <w:r w:rsidRPr="002E1F66">
        <w:t>certificate of death</w:t>
      </w:r>
      <w:r w:rsidR="00F72F35" w:rsidRPr="002E1F66">
        <w:t xml:space="preserve"> of the</w:t>
      </w:r>
      <w:r w:rsidR="005B3FE9" w:rsidRPr="002E1F66">
        <w:t xml:space="preserve"> </w:t>
      </w:r>
      <w:r w:rsidR="00F72F35" w:rsidRPr="002E1F66">
        <w:t>owner</w:t>
      </w:r>
      <w:r w:rsidRPr="002E1F66">
        <w:t>.</w:t>
      </w:r>
    </w:p>
    <w:p w:rsidR="00D85FE8" w:rsidRPr="002E1F66" w:rsidRDefault="00D60F42" w:rsidP="00A94BC0">
      <w:pPr>
        <w:pStyle w:val="ActHead5"/>
      </w:pPr>
      <w:bookmarkStart w:id="26" w:name="_Toc414603440"/>
      <w:r w:rsidRPr="002E1F66">
        <w:rPr>
          <w:rStyle w:val="CharSectno"/>
        </w:rPr>
        <w:t>17</w:t>
      </w:r>
      <w:r w:rsidR="00D85FE8" w:rsidRPr="002E1F66">
        <w:t xml:space="preserve">  Transfer of stock </w:t>
      </w:r>
      <w:r w:rsidR="00CC15EA" w:rsidRPr="002E1F66">
        <w:t>to administrator of certain estates</w:t>
      </w:r>
      <w:bookmarkEnd w:id="26"/>
    </w:p>
    <w:p w:rsidR="00BD0F48" w:rsidRPr="002E1F66" w:rsidRDefault="00D85FE8" w:rsidP="00D85FE8">
      <w:pPr>
        <w:pStyle w:val="subsection"/>
      </w:pPr>
      <w:r w:rsidRPr="002E1F66">
        <w:tab/>
      </w:r>
      <w:r w:rsidRPr="002E1F66">
        <w:tab/>
      </w:r>
      <w:r w:rsidR="00BD0F48" w:rsidRPr="002E1F66">
        <w:t>The Treasurer may authorise the transfer of stock to an officer charged with the duty of administering the estates of missing persons or persons under disability (other than</w:t>
      </w:r>
      <w:r w:rsidR="00921B53" w:rsidRPr="002E1F66">
        <w:t xml:space="preserve"> in cases of</w:t>
      </w:r>
      <w:r w:rsidR="00BD0F48" w:rsidRPr="002E1F66">
        <w:t xml:space="preserve"> bankruptcy or insolvency) if:</w:t>
      </w:r>
    </w:p>
    <w:p w:rsidR="00BD0F48" w:rsidRPr="002E1F66" w:rsidRDefault="00BD0F48" w:rsidP="00BD0F48">
      <w:pPr>
        <w:pStyle w:val="paragraph"/>
      </w:pPr>
      <w:r w:rsidRPr="002E1F66">
        <w:tab/>
        <w:t>(a)</w:t>
      </w:r>
      <w:r w:rsidRPr="002E1F66">
        <w:tab/>
        <w:t xml:space="preserve">the Treasurer is satisfied that the stock is inscribed in the </w:t>
      </w:r>
      <w:r w:rsidR="00B32502" w:rsidRPr="002E1F66">
        <w:t>name</w:t>
      </w:r>
      <w:r w:rsidRPr="002E1F66">
        <w:t xml:space="preserve"> of a person whose property is required by law to be administered by such an officer; and</w:t>
      </w:r>
    </w:p>
    <w:p w:rsidR="00BD0F48" w:rsidRPr="002E1F66" w:rsidRDefault="00BD0F48" w:rsidP="00BD0F48">
      <w:pPr>
        <w:pStyle w:val="paragraph"/>
        <w:rPr>
          <w:b/>
        </w:rPr>
      </w:pPr>
      <w:r w:rsidRPr="002E1F66">
        <w:tab/>
        <w:t>(b)</w:t>
      </w:r>
      <w:r w:rsidRPr="002E1F66">
        <w:tab/>
        <w:t>the officer gives an indemnity to the satisfaction of the Treasurer.</w:t>
      </w:r>
    </w:p>
    <w:p w:rsidR="00D85FE8" w:rsidRPr="002E1F66" w:rsidRDefault="00D60F42" w:rsidP="00A94BC0">
      <w:pPr>
        <w:pStyle w:val="ActHead5"/>
      </w:pPr>
      <w:bookmarkStart w:id="27" w:name="_Toc414603441"/>
      <w:r w:rsidRPr="002E1F66">
        <w:rPr>
          <w:rStyle w:val="CharSectno"/>
        </w:rPr>
        <w:t>18</w:t>
      </w:r>
      <w:r w:rsidR="00D85FE8" w:rsidRPr="002E1F66">
        <w:t xml:space="preserve">  Marked transfers</w:t>
      </w:r>
      <w:bookmarkEnd w:id="27"/>
    </w:p>
    <w:p w:rsidR="00D85FE8" w:rsidRPr="002E1F66" w:rsidRDefault="00D85FE8" w:rsidP="00D85FE8">
      <w:pPr>
        <w:pStyle w:val="subsection"/>
      </w:pPr>
      <w:r w:rsidRPr="002E1F66">
        <w:tab/>
        <w:t>(1)</w:t>
      </w:r>
      <w:r w:rsidRPr="002E1F66">
        <w:tab/>
        <w:t>The Registrar may mark a transfer of stock which has been properly executed by the transferor with words to the effect that stock is held against the transfer for a period specified in the marking.</w:t>
      </w:r>
    </w:p>
    <w:p w:rsidR="00D85FE8" w:rsidRPr="002E1F66" w:rsidRDefault="00D85FE8" w:rsidP="00D85FE8">
      <w:pPr>
        <w:pStyle w:val="subsection"/>
      </w:pPr>
      <w:r w:rsidRPr="002E1F66">
        <w:tab/>
        <w:t>(2)</w:t>
      </w:r>
      <w:r w:rsidRPr="002E1F66">
        <w:tab/>
      </w:r>
      <w:r w:rsidR="006F662F" w:rsidRPr="002E1F66">
        <w:t>T</w:t>
      </w:r>
      <w:r w:rsidRPr="002E1F66">
        <w:t xml:space="preserve">he Registrar may refuse to </w:t>
      </w:r>
      <w:r w:rsidR="006F662F" w:rsidRPr="002E1F66">
        <w:t>deal with the stock during that</w:t>
      </w:r>
      <w:r w:rsidRPr="002E1F66">
        <w:t xml:space="preserve"> period </w:t>
      </w:r>
      <w:r w:rsidR="009C3246" w:rsidRPr="002E1F66">
        <w:t>other than to give effect to</w:t>
      </w:r>
      <w:r w:rsidRPr="002E1F66">
        <w:t xml:space="preserve"> the marked transfer.</w:t>
      </w:r>
    </w:p>
    <w:p w:rsidR="008E1E75" w:rsidRPr="002E1F66" w:rsidRDefault="008E1E75" w:rsidP="00A94BC0">
      <w:pPr>
        <w:pStyle w:val="ActHead2"/>
        <w:pageBreakBefore/>
      </w:pPr>
      <w:bookmarkStart w:id="28" w:name="_Toc414603442"/>
      <w:r w:rsidRPr="002E1F66">
        <w:rPr>
          <w:rStyle w:val="CharPartNo"/>
        </w:rPr>
        <w:t>Part</w:t>
      </w:r>
      <w:r w:rsidR="002E1F66" w:rsidRPr="002E1F66">
        <w:rPr>
          <w:rStyle w:val="CharPartNo"/>
        </w:rPr>
        <w:t> </w:t>
      </w:r>
      <w:r w:rsidR="00066700" w:rsidRPr="002E1F66">
        <w:rPr>
          <w:rStyle w:val="CharPartNo"/>
        </w:rPr>
        <w:t>3</w:t>
      </w:r>
      <w:r w:rsidRPr="002E1F66">
        <w:t>—</w:t>
      </w:r>
      <w:r w:rsidR="00E433D2" w:rsidRPr="002E1F66">
        <w:rPr>
          <w:rStyle w:val="CharPartText"/>
        </w:rPr>
        <w:t>Bearer securities</w:t>
      </w:r>
      <w:bookmarkEnd w:id="28"/>
    </w:p>
    <w:p w:rsidR="00653718" w:rsidRPr="002E1F66" w:rsidRDefault="00653718" w:rsidP="00A94BC0">
      <w:pPr>
        <w:pStyle w:val="Header"/>
      </w:pPr>
      <w:r w:rsidRPr="002E1F66">
        <w:rPr>
          <w:rStyle w:val="CharDivNo"/>
        </w:rPr>
        <w:t xml:space="preserve"> </w:t>
      </w:r>
      <w:r w:rsidRPr="002E1F66">
        <w:rPr>
          <w:rStyle w:val="CharDivText"/>
        </w:rPr>
        <w:t xml:space="preserve"> </w:t>
      </w:r>
    </w:p>
    <w:p w:rsidR="00BB2608" w:rsidRPr="002E1F66" w:rsidRDefault="00D60F42" w:rsidP="00A94BC0">
      <w:pPr>
        <w:pStyle w:val="ActHead5"/>
      </w:pPr>
      <w:bookmarkStart w:id="29" w:name="_Toc414603443"/>
      <w:r w:rsidRPr="002E1F66">
        <w:rPr>
          <w:rStyle w:val="CharSectno"/>
        </w:rPr>
        <w:t>19</w:t>
      </w:r>
      <w:r w:rsidR="00BB2608" w:rsidRPr="002E1F66">
        <w:t xml:space="preserve">  Pre</w:t>
      </w:r>
      <w:r w:rsidR="002E5D6F" w:rsidRPr="002E1F66">
        <w:t xml:space="preserve">scribed securities made out </w:t>
      </w:r>
      <w:r w:rsidR="000A0C6D" w:rsidRPr="002E1F66">
        <w:t>under</w:t>
      </w:r>
      <w:r w:rsidR="00623170" w:rsidRPr="002E1F66">
        <w:t xml:space="preserve"> </w:t>
      </w:r>
      <w:r w:rsidR="00BB2608" w:rsidRPr="002E1F66">
        <w:t>s</w:t>
      </w:r>
      <w:r w:rsidR="00E433D2" w:rsidRPr="002E1F66">
        <w:t>ubs</w:t>
      </w:r>
      <w:r w:rsidR="00BB2608" w:rsidRPr="002E1F66">
        <w:t>ection</w:t>
      </w:r>
      <w:r w:rsidR="002E1F66" w:rsidRPr="002E1F66">
        <w:t> </w:t>
      </w:r>
      <w:r w:rsidR="00BB2608" w:rsidRPr="002E1F66">
        <w:t>51A</w:t>
      </w:r>
      <w:r w:rsidR="00E433D2" w:rsidRPr="002E1F66">
        <w:t>(1)</w:t>
      </w:r>
      <w:bookmarkEnd w:id="29"/>
    </w:p>
    <w:p w:rsidR="00BB2608" w:rsidRPr="002E1F66" w:rsidRDefault="00BB2608" w:rsidP="00653718">
      <w:pPr>
        <w:pStyle w:val="subsection"/>
      </w:pPr>
      <w:r w:rsidRPr="002E1F66">
        <w:tab/>
      </w:r>
      <w:r w:rsidR="00653718" w:rsidRPr="002E1F66">
        <w:tab/>
      </w:r>
      <w:r w:rsidRPr="002E1F66">
        <w:t>Despite the repeal of regulations</w:t>
      </w:r>
      <w:r w:rsidR="002E1F66" w:rsidRPr="002E1F66">
        <w:t> </w:t>
      </w:r>
      <w:r w:rsidRPr="002E1F66">
        <w:t>43, 46, 46A and 48 of the Commonwealth Inscribed Stock Regulations</w:t>
      </w:r>
      <w:r w:rsidRPr="002E1F66">
        <w:rPr>
          <w:i/>
        </w:rPr>
        <w:t xml:space="preserve"> </w:t>
      </w:r>
      <w:r w:rsidRPr="002E1F66">
        <w:t xml:space="preserve">by this </w:t>
      </w:r>
      <w:r w:rsidR="005F05AD" w:rsidRPr="002E1F66">
        <w:t>instrument</w:t>
      </w:r>
      <w:r w:rsidRPr="002E1F66">
        <w:t xml:space="preserve">, securities issued in accordance with those regulations may continue to be dealt with as prescribed securities made out </w:t>
      </w:r>
      <w:r w:rsidR="0082039B" w:rsidRPr="002E1F66">
        <w:t>under</w:t>
      </w:r>
      <w:r w:rsidRPr="002E1F66">
        <w:t xml:space="preserve"> s</w:t>
      </w:r>
      <w:r w:rsidR="00E433D2" w:rsidRPr="002E1F66">
        <w:t>ubs</w:t>
      </w:r>
      <w:r w:rsidRPr="002E1F66">
        <w:t>ection</w:t>
      </w:r>
      <w:r w:rsidR="002E1F66" w:rsidRPr="002E1F66">
        <w:t> </w:t>
      </w:r>
      <w:r w:rsidRPr="002E1F66">
        <w:t>51A</w:t>
      </w:r>
      <w:r w:rsidR="00E433D2" w:rsidRPr="002E1F66">
        <w:t>(1)</w:t>
      </w:r>
      <w:r w:rsidRPr="002E1F66">
        <w:t xml:space="preserve"> of the Act.</w:t>
      </w:r>
    </w:p>
    <w:p w:rsidR="0093379E" w:rsidRPr="002E1F66" w:rsidRDefault="00D60F42" w:rsidP="00A94BC0">
      <w:pPr>
        <w:pStyle w:val="ActHead5"/>
      </w:pPr>
      <w:bookmarkStart w:id="30" w:name="_Toc414603444"/>
      <w:r w:rsidRPr="002E1F66">
        <w:rPr>
          <w:rStyle w:val="CharSectno"/>
        </w:rPr>
        <w:t>20</w:t>
      </w:r>
      <w:r w:rsidR="00D85FE8" w:rsidRPr="002E1F66">
        <w:t xml:space="preserve">  </w:t>
      </w:r>
      <w:r w:rsidR="0093379E" w:rsidRPr="002E1F66">
        <w:t>Application of Treasury Bills Act</w:t>
      </w:r>
      <w:bookmarkEnd w:id="30"/>
    </w:p>
    <w:p w:rsidR="00F72F35" w:rsidRPr="002E1F66" w:rsidRDefault="00D85FE8" w:rsidP="00D85FE8">
      <w:pPr>
        <w:pStyle w:val="subsection"/>
      </w:pPr>
      <w:r w:rsidRPr="002E1F66">
        <w:tab/>
        <w:t>(1)</w:t>
      </w:r>
      <w:r w:rsidRPr="002E1F66">
        <w:tab/>
      </w:r>
      <w:r w:rsidR="00B15331" w:rsidRPr="002E1F66">
        <w:t>Despite section</w:t>
      </w:r>
      <w:r w:rsidR="002E1F66" w:rsidRPr="002E1F66">
        <w:t> </w:t>
      </w:r>
      <w:r w:rsidR="00B15331" w:rsidRPr="002E1F66">
        <w:t xml:space="preserve">51C of the Act, certain provisions of the </w:t>
      </w:r>
      <w:r w:rsidR="00B15331" w:rsidRPr="002E1F66">
        <w:rPr>
          <w:i/>
        </w:rPr>
        <w:t>Treasury Bills Act 1914</w:t>
      </w:r>
      <w:r w:rsidR="00B15331" w:rsidRPr="002E1F66">
        <w:t xml:space="preserve"> do not apply as follows.</w:t>
      </w:r>
    </w:p>
    <w:p w:rsidR="00D85FE8" w:rsidRPr="002E1F66" w:rsidRDefault="00F72F35" w:rsidP="00D85FE8">
      <w:pPr>
        <w:pStyle w:val="subsection"/>
      </w:pPr>
      <w:r w:rsidRPr="002E1F66">
        <w:tab/>
        <w:t>(2)</w:t>
      </w:r>
      <w:r w:rsidRPr="002E1F66">
        <w:tab/>
      </w:r>
      <w:r w:rsidR="00B76841" w:rsidRPr="002E1F66">
        <w:t>Paragraphs</w:t>
      </w:r>
      <w:r w:rsidR="008633D4" w:rsidRPr="002E1F66">
        <w:t xml:space="preserve"> </w:t>
      </w:r>
      <w:r w:rsidR="00B15331" w:rsidRPr="002E1F66">
        <w:t>4</w:t>
      </w:r>
      <w:r w:rsidR="00B76841" w:rsidRPr="002E1F66">
        <w:t>(</w:t>
      </w:r>
      <w:r w:rsidR="00B15331" w:rsidRPr="002E1F66">
        <w:t>c), (e) and (f)</w:t>
      </w:r>
      <w:r w:rsidR="00D85FE8" w:rsidRPr="002E1F66">
        <w:t xml:space="preserve"> of the </w:t>
      </w:r>
      <w:r w:rsidR="00D85FE8" w:rsidRPr="002E1F66">
        <w:rPr>
          <w:i/>
          <w:iCs/>
        </w:rPr>
        <w:t>Treasury Bills Act 1914</w:t>
      </w:r>
      <w:r w:rsidR="00D85FE8" w:rsidRPr="002E1F66">
        <w:rPr>
          <w:iCs/>
        </w:rPr>
        <w:t xml:space="preserve"> </w:t>
      </w:r>
      <w:r w:rsidR="00813398" w:rsidRPr="002E1F66">
        <w:t>do</w:t>
      </w:r>
      <w:r w:rsidR="00D85FE8" w:rsidRPr="002E1F66">
        <w:t xml:space="preserve"> not apply to Treasury Bonds, Debentures, Special Bon</w:t>
      </w:r>
      <w:r w:rsidR="008E1E75" w:rsidRPr="002E1F66">
        <w:t xml:space="preserve">ds and Australian Savings Bonds </w:t>
      </w:r>
      <w:r w:rsidR="00B26778" w:rsidRPr="002E1F66">
        <w:t>made out</w:t>
      </w:r>
      <w:r w:rsidR="008E1E75" w:rsidRPr="002E1F66">
        <w:t xml:space="preserve"> under subsection</w:t>
      </w:r>
      <w:r w:rsidR="002E1F66" w:rsidRPr="002E1F66">
        <w:t> </w:t>
      </w:r>
      <w:r w:rsidR="008E1E75" w:rsidRPr="002E1F66">
        <w:t>51A(1) of the Act.</w:t>
      </w:r>
    </w:p>
    <w:p w:rsidR="00D85FE8" w:rsidRPr="002E1F66" w:rsidRDefault="00D85FE8" w:rsidP="00D85FE8">
      <w:pPr>
        <w:pStyle w:val="subsection"/>
      </w:pPr>
      <w:r w:rsidRPr="002E1F66">
        <w:tab/>
        <w:t>(</w:t>
      </w:r>
      <w:r w:rsidR="0082039B" w:rsidRPr="002E1F66">
        <w:t>3</w:t>
      </w:r>
      <w:r w:rsidRPr="002E1F66">
        <w:t>)</w:t>
      </w:r>
      <w:r w:rsidRPr="002E1F66">
        <w:tab/>
      </w:r>
      <w:r w:rsidR="00B76841" w:rsidRPr="002E1F66">
        <w:t>Paragraphs</w:t>
      </w:r>
      <w:r w:rsidR="008633D4" w:rsidRPr="002E1F66">
        <w:t xml:space="preserve"> </w:t>
      </w:r>
      <w:r w:rsidR="00B15331" w:rsidRPr="002E1F66">
        <w:t>4</w:t>
      </w:r>
      <w:r w:rsidR="00B76841" w:rsidRPr="002E1F66">
        <w:t>(</w:t>
      </w:r>
      <w:r w:rsidR="00B15331" w:rsidRPr="002E1F66">
        <w:t>c) and (e)</w:t>
      </w:r>
      <w:r w:rsidR="004E0F23" w:rsidRPr="002E1F66">
        <w:t xml:space="preserve"> of the </w:t>
      </w:r>
      <w:r w:rsidR="004E0F23" w:rsidRPr="002E1F66">
        <w:rPr>
          <w:i/>
          <w:iCs/>
        </w:rPr>
        <w:t>Treasury Bills Act 1914</w:t>
      </w:r>
      <w:r w:rsidR="00813398" w:rsidRPr="002E1F66">
        <w:t xml:space="preserve"> do </w:t>
      </w:r>
      <w:r w:rsidRPr="002E1F66">
        <w:t xml:space="preserve">not apply to Treasury Bills </w:t>
      </w:r>
      <w:r w:rsidR="00B26778" w:rsidRPr="002E1F66">
        <w:t>made out</w:t>
      </w:r>
      <w:r w:rsidRPr="002E1F66">
        <w:t xml:space="preserve"> under s</w:t>
      </w:r>
      <w:r w:rsidR="00E433D2" w:rsidRPr="002E1F66">
        <w:t>ubs</w:t>
      </w:r>
      <w:r w:rsidRPr="002E1F66">
        <w:t>ection</w:t>
      </w:r>
      <w:r w:rsidR="002E1F66" w:rsidRPr="002E1F66">
        <w:t> </w:t>
      </w:r>
      <w:r w:rsidRPr="002E1F66">
        <w:t>51A</w:t>
      </w:r>
      <w:r w:rsidR="00E433D2" w:rsidRPr="002E1F66">
        <w:t>(1)</w:t>
      </w:r>
      <w:r w:rsidRPr="002E1F66">
        <w:t xml:space="preserve"> of the Act.</w:t>
      </w:r>
    </w:p>
    <w:p w:rsidR="00D85FE8" w:rsidRPr="002E1F66" w:rsidRDefault="00D85FE8" w:rsidP="00D85FE8">
      <w:pPr>
        <w:pStyle w:val="subsection"/>
      </w:pPr>
      <w:r w:rsidRPr="002E1F66">
        <w:tab/>
      </w:r>
      <w:r w:rsidR="0093379E" w:rsidRPr="002E1F66">
        <w:t>(</w:t>
      </w:r>
      <w:r w:rsidR="0082039B" w:rsidRPr="002E1F66">
        <w:t>4</w:t>
      </w:r>
      <w:r w:rsidR="0093379E" w:rsidRPr="002E1F66">
        <w:t>)</w:t>
      </w:r>
      <w:r w:rsidRPr="002E1F66">
        <w:tab/>
        <w:t>Sections</w:t>
      </w:r>
      <w:r w:rsidR="002E1F66" w:rsidRPr="002E1F66">
        <w:t> </w:t>
      </w:r>
      <w:r w:rsidR="00B15331" w:rsidRPr="002E1F66">
        <w:t>4 and 8</w:t>
      </w:r>
      <w:r w:rsidRPr="002E1F66">
        <w:t xml:space="preserve"> of the </w:t>
      </w:r>
      <w:r w:rsidRPr="002E1F66">
        <w:rPr>
          <w:i/>
          <w:iCs/>
        </w:rPr>
        <w:t>Treasury Bills Act 1914</w:t>
      </w:r>
      <w:r w:rsidRPr="002E1F66">
        <w:rPr>
          <w:iCs/>
        </w:rPr>
        <w:t xml:space="preserve"> </w:t>
      </w:r>
      <w:r w:rsidR="00813398" w:rsidRPr="002E1F66">
        <w:t>do not apply</w:t>
      </w:r>
      <w:r w:rsidR="00E535A6" w:rsidRPr="002E1F66">
        <w:t xml:space="preserve"> to</w:t>
      </w:r>
      <w:r w:rsidRPr="002E1F66">
        <w:t xml:space="preserve"> Treasury Note</w:t>
      </w:r>
      <w:r w:rsidR="00E535A6" w:rsidRPr="002E1F66">
        <w:t>s</w:t>
      </w:r>
      <w:r w:rsidR="009D1280" w:rsidRPr="002E1F66">
        <w:t xml:space="preserve"> </w:t>
      </w:r>
      <w:r w:rsidR="00B26778" w:rsidRPr="002E1F66">
        <w:t xml:space="preserve">made out </w:t>
      </w:r>
      <w:r w:rsidR="009D1280" w:rsidRPr="002E1F66">
        <w:t>under subsection</w:t>
      </w:r>
      <w:r w:rsidR="002E1F66" w:rsidRPr="002E1F66">
        <w:t> </w:t>
      </w:r>
      <w:r w:rsidR="009D1280" w:rsidRPr="002E1F66">
        <w:t>51A(1) of the Act</w:t>
      </w:r>
      <w:r w:rsidRPr="002E1F66">
        <w:t>.</w:t>
      </w:r>
    </w:p>
    <w:p w:rsidR="0093379E" w:rsidRPr="002E1F66" w:rsidRDefault="0093379E" w:rsidP="00D85FE8">
      <w:pPr>
        <w:pStyle w:val="subsection"/>
      </w:pPr>
      <w:r w:rsidRPr="002E1F66">
        <w:tab/>
        <w:t>(</w:t>
      </w:r>
      <w:r w:rsidR="00242033" w:rsidRPr="002E1F66">
        <w:t>5</w:t>
      </w:r>
      <w:r w:rsidRPr="002E1F66">
        <w:t>)</w:t>
      </w:r>
      <w:r w:rsidRPr="002E1F66">
        <w:tab/>
      </w:r>
      <w:r w:rsidR="00FC549D" w:rsidRPr="002E1F66">
        <w:t>Sections</w:t>
      </w:r>
      <w:r w:rsidR="002E1F66" w:rsidRPr="002E1F66">
        <w:t> </w:t>
      </w:r>
      <w:r w:rsidR="00FC549D" w:rsidRPr="002E1F66">
        <w:t>9,</w:t>
      </w:r>
      <w:r w:rsidRPr="002E1F66">
        <w:t xml:space="preserve"> 10 </w:t>
      </w:r>
      <w:r w:rsidR="00FC549D" w:rsidRPr="002E1F66">
        <w:t xml:space="preserve">and 12 </w:t>
      </w:r>
      <w:r w:rsidRPr="002E1F66">
        <w:t xml:space="preserve">of the </w:t>
      </w:r>
      <w:r w:rsidRPr="002E1F66">
        <w:rPr>
          <w:i/>
          <w:iCs/>
        </w:rPr>
        <w:t>Treasury Bills Act 1914</w:t>
      </w:r>
      <w:r w:rsidRPr="002E1F66">
        <w:rPr>
          <w:iCs/>
        </w:rPr>
        <w:t xml:space="preserve"> </w:t>
      </w:r>
      <w:r w:rsidRPr="002E1F66">
        <w:t>do not apply to Treasury</w:t>
      </w:r>
      <w:r w:rsidR="0082039B" w:rsidRPr="002E1F66">
        <w:t xml:space="preserve"> Bonds, Debentures and </w:t>
      </w:r>
      <w:r w:rsidRPr="002E1F66">
        <w:t xml:space="preserve">other </w:t>
      </w:r>
      <w:r w:rsidR="00B26778" w:rsidRPr="002E1F66">
        <w:t xml:space="preserve">prescribed </w:t>
      </w:r>
      <w:r w:rsidRPr="002E1F66">
        <w:t>securities</w:t>
      </w:r>
      <w:r w:rsidR="00B15331" w:rsidRPr="002E1F66">
        <w:t xml:space="preserve"> </w:t>
      </w:r>
      <w:r w:rsidR="00B26778" w:rsidRPr="002E1F66">
        <w:t xml:space="preserve">made out </w:t>
      </w:r>
      <w:r w:rsidRPr="002E1F66">
        <w:t>under s</w:t>
      </w:r>
      <w:r w:rsidR="00E433D2" w:rsidRPr="002E1F66">
        <w:t>ubs</w:t>
      </w:r>
      <w:r w:rsidRPr="002E1F66">
        <w:t>ection</w:t>
      </w:r>
      <w:r w:rsidR="002E1F66" w:rsidRPr="002E1F66">
        <w:t> </w:t>
      </w:r>
      <w:r w:rsidRPr="002E1F66">
        <w:t>51A</w:t>
      </w:r>
      <w:r w:rsidR="00E433D2" w:rsidRPr="002E1F66">
        <w:t>(1)</w:t>
      </w:r>
      <w:r w:rsidRPr="002E1F66">
        <w:t xml:space="preserve"> of the Act.</w:t>
      </w:r>
    </w:p>
    <w:p w:rsidR="00165DDC" w:rsidRPr="002E1F66" w:rsidRDefault="00FC549D" w:rsidP="00E433D2">
      <w:pPr>
        <w:pStyle w:val="notetext"/>
      </w:pPr>
      <w:r w:rsidRPr="002E1F66">
        <w:t>Note:</w:t>
      </w:r>
      <w:r w:rsidRPr="002E1F66">
        <w:tab/>
        <w:t>See sections</w:t>
      </w:r>
      <w:r w:rsidR="002E1F66" w:rsidRPr="002E1F66">
        <w:t> </w:t>
      </w:r>
      <w:r w:rsidR="00D60F42" w:rsidRPr="002E1F66">
        <w:t>21</w:t>
      </w:r>
      <w:r w:rsidRPr="002E1F66">
        <w:t xml:space="preserve"> and </w:t>
      </w:r>
      <w:r w:rsidR="00D60F42" w:rsidRPr="002E1F66">
        <w:t>22</w:t>
      </w:r>
      <w:r w:rsidR="002F6B9F" w:rsidRPr="002E1F66">
        <w:t xml:space="preserve"> for rules dealing with</w:t>
      </w:r>
      <w:r w:rsidRPr="002E1F66">
        <w:t xml:space="preserve"> </w:t>
      </w:r>
      <w:r w:rsidR="002F6B9F" w:rsidRPr="002E1F66">
        <w:t>defaced, lost, stolen or destroyed</w:t>
      </w:r>
      <w:r w:rsidRPr="002E1F66">
        <w:t xml:space="preserve"> </w:t>
      </w:r>
      <w:r w:rsidR="00290B6C" w:rsidRPr="002E1F66">
        <w:t xml:space="preserve">bearer </w:t>
      </w:r>
      <w:r w:rsidRPr="002E1F66">
        <w:t>securities.</w:t>
      </w:r>
      <w:bookmarkStart w:id="31" w:name="f_Check_Lines_above"/>
      <w:bookmarkEnd w:id="31"/>
    </w:p>
    <w:p w:rsidR="0073786A" w:rsidRPr="002E1F66" w:rsidRDefault="00D60F42" w:rsidP="00A94BC0">
      <w:pPr>
        <w:pStyle w:val="ActHead5"/>
      </w:pPr>
      <w:bookmarkStart w:id="32" w:name="_Toc414603445"/>
      <w:r w:rsidRPr="002E1F66">
        <w:rPr>
          <w:rStyle w:val="CharSectno"/>
        </w:rPr>
        <w:t>21</w:t>
      </w:r>
      <w:r w:rsidR="0073786A" w:rsidRPr="002E1F66">
        <w:t xml:space="preserve">  </w:t>
      </w:r>
      <w:r w:rsidR="00A6703A" w:rsidRPr="002E1F66">
        <w:t xml:space="preserve">Payment </w:t>
      </w:r>
      <w:r w:rsidR="008E5712" w:rsidRPr="002E1F66">
        <w:t>of defaced, lost, stolen or destroyed bearer security or coupon</w:t>
      </w:r>
      <w:bookmarkEnd w:id="32"/>
    </w:p>
    <w:p w:rsidR="00910E43" w:rsidRPr="002E1F66" w:rsidRDefault="008E5712" w:rsidP="0073786A">
      <w:pPr>
        <w:pStyle w:val="subsection"/>
      </w:pPr>
      <w:r w:rsidRPr="002E1F66">
        <w:tab/>
        <w:t>(</w:t>
      </w:r>
      <w:r w:rsidR="00066700" w:rsidRPr="002E1F66">
        <w:t>1</w:t>
      </w:r>
      <w:r w:rsidRPr="002E1F66">
        <w:t>)</w:t>
      </w:r>
      <w:r w:rsidRPr="002E1F66">
        <w:tab/>
      </w:r>
      <w:r w:rsidR="00910E43" w:rsidRPr="002E1F66">
        <w:t xml:space="preserve">An owner of a bearer security or coupon issued in connection with a bearer security may apply to the Treasurer to have the security or coupon paid </w:t>
      </w:r>
      <w:r w:rsidR="00A6703A" w:rsidRPr="002E1F66">
        <w:t>off</w:t>
      </w:r>
      <w:r w:rsidR="00910E43" w:rsidRPr="002E1F66">
        <w:t xml:space="preserve"> if the security or coupon </w:t>
      </w:r>
      <w:r w:rsidR="00B15331" w:rsidRPr="002E1F66">
        <w:t>has been</w:t>
      </w:r>
      <w:r w:rsidR="00910E43" w:rsidRPr="002E1F66">
        <w:t xml:space="preserve"> defaced, lost, stolen or destroyed.</w:t>
      </w:r>
    </w:p>
    <w:p w:rsidR="00910E43" w:rsidRPr="002E1F66" w:rsidRDefault="00910E43" w:rsidP="0073786A">
      <w:pPr>
        <w:pStyle w:val="subsection"/>
      </w:pPr>
      <w:r w:rsidRPr="002E1F66">
        <w:tab/>
        <w:t>(</w:t>
      </w:r>
      <w:r w:rsidR="00066700" w:rsidRPr="002E1F66">
        <w:t>2</w:t>
      </w:r>
      <w:r w:rsidRPr="002E1F66">
        <w:t>)</w:t>
      </w:r>
      <w:r w:rsidRPr="002E1F66">
        <w:tab/>
        <w:t>The Treasurer may authorise payment of</w:t>
      </w:r>
      <w:r w:rsidR="00CC15EA" w:rsidRPr="002E1F66">
        <w:t xml:space="preserve"> </w:t>
      </w:r>
      <w:r w:rsidR="00496F96" w:rsidRPr="002E1F66">
        <w:t xml:space="preserve">the security or coupon </w:t>
      </w:r>
      <w:r w:rsidRPr="002E1F66">
        <w:t xml:space="preserve">and any unpaid interest on the security or coupon to the </w:t>
      </w:r>
      <w:r w:rsidR="00270428" w:rsidRPr="002E1F66">
        <w:t>owner</w:t>
      </w:r>
      <w:r w:rsidRPr="002E1F66">
        <w:t xml:space="preserve"> if:</w:t>
      </w:r>
    </w:p>
    <w:p w:rsidR="00910E43" w:rsidRPr="002E1F66" w:rsidRDefault="00910E43" w:rsidP="00910E43">
      <w:pPr>
        <w:pStyle w:val="paragraph"/>
      </w:pPr>
      <w:r w:rsidRPr="002E1F66">
        <w:tab/>
        <w:t>(a)</w:t>
      </w:r>
      <w:r w:rsidRPr="002E1F66">
        <w:tab/>
        <w:t xml:space="preserve">the Treasurer is satisfied that the security or coupon </w:t>
      </w:r>
      <w:r w:rsidR="00B15331" w:rsidRPr="002E1F66">
        <w:t>has been</w:t>
      </w:r>
      <w:r w:rsidRPr="002E1F66">
        <w:t xml:space="preserve"> defaced, lost, stolen or destroyed</w:t>
      </w:r>
      <w:r w:rsidR="00B15331" w:rsidRPr="002E1F66">
        <w:t xml:space="preserve"> before it was paid</w:t>
      </w:r>
      <w:r w:rsidR="004261A2" w:rsidRPr="002E1F66">
        <w:t xml:space="preserve"> off</w:t>
      </w:r>
      <w:r w:rsidRPr="002E1F66">
        <w:t>; and</w:t>
      </w:r>
    </w:p>
    <w:p w:rsidR="00B15331" w:rsidRPr="002E1F66" w:rsidRDefault="00910E43" w:rsidP="00910E43">
      <w:pPr>
        <w:pStyle w:val="paragraph"/>
      </w:pPr>
      <w:r w:rsidRPr="002E1F66">
        <w:tab/>
        <w:t>(b)</w:t>
      </w:r>
      <w:r w:rsidRPr="002E1F66">
        <w:tab/>
        <w:t>the owner gives an indemnity to the satisfaction of the Treasurer to indemnify the Comm</w:t>
      </w:r>
      <w:r w:rsidR="00270428" w:rsidRPr="002E1F66">
        <w:t>onwealth against payment of the</w:t>
      </w:r>
      <w:r w:rsidRPr="002E1F66">
        <w:t xml:space="preserve"> bearer security or </w:t>
      </w:r>
      <w:r w:rsidR="00CC15EA" w:rsidRPr="002E1F66">
        <w:t>coupon or any interest on the security or coupon.</w:t>
      </w:r>
    </w:p>
    <w:p w:rsidR="0073786A" w:rsidRPr="002E1F66" w:rsidRDefault="00D60F42" w:rsidP="00A94BC0">
      <w:pPr>
        <w:pStyle w:val="ActHead5"/>
      </w:pPr>
      <w:bookmarkStart w:id="33" w:name="_Toc414603446"/>
      <w:r w:rsidRPr="002E1F66">
        <w:rPr>
          <w:rStyle w:val="CharSectno"/>
        </w:rPr>
        <w:t>22</w:t>
      </w:r>
      <w:r w:rsidR="0073786A" w:rsidRPr="002E1F66">
        <w:t xml:space="preserve">  Destruction of bearer securit</w:t>
      </w:r>
      <w:r w:rsidR="00623170" w:rsidRPr="002E1F66">
        <w:t>y or coupon</w:t>
      </w:r>
      <w:bookmarkEnd w:id="33"/>
    </w:p>
    <w:p w:rsidR="00066700" w:rsidRPr="002E1F66" w:rsidRDefault="00066700" w:rsidP="0073786A">
      <w:pPr>
        <w:pStyle w:val="subsection"/>
      </w:pPr>
      <w:r w:rsidRPr="002E1F66">
        <w:tab/>
        <w:t>(1)</w:t>
      </w:r>
      <w:r w:rsidRPr="002E1F66">
        <w:tab/>
      </w:r>
      <w:r w:rsidR="00270428" w:rsidRPr="002E1F66">
        <w:t>A bearer security</w:t>
      </w:r>
      <w:r w:rsidR="0073786A" w:rsidRPr="002E1F66">
        <w:t xml:space="preserve">, or </w:t>
      </w:r>
      <w:r w:rsidR="00270428" w:rsidRPr="002E1F66">
        <w:t xml:space="preserve">a </w:t>
      </w:r>
      <w:r w:rsidR="00E00A62" w:rsidRPr="002E1F66">
        <w:t>coupon</w:t>
      </w:r>
      <w:r w:rsidR="0073786A" w:rsidRPr="002E1F66">
        <w:t xml:space="preserve"> issued in conne</w:t>
      </w:r>
      <w:r w:rsidR="00CC15EA" w:rsidRPr="002E1F66">
        <w:t>ct</w:t>
      </w:r>
      <w:r w:rsidR="0073786A" w:rsidRPr="002E1F66">
        <w:t>ion</w:t>
      </w:r>
      <w:r w:rsidR="00E00A62" w:rsidRPr="002E1F66">
        <w:t xml:space="preserve"> with bearer security, that has</w:t>
      </w:r>
      <w:r w:rsidR="0073786A" w:rsidRPr="002E1F66">
        <w:t xml:space="preserve"> been cancelled</w:t>
      </w:r>
      <w:r w:rsidR="00CC15EA" w:rsidRPr="002E1F66">
        <w:t xml:space="preserve"> must</w:t>
      </w:r>
      <w:r w:rsidR="0073786A" w:rsidRPr="002E1F66">
        <w:t xml:space="preserve"> b</w:t>
      </w:r>
      <w:r w:rsidR="00CC15EA" w:rsidRPr="002E1F66">
        <w:t>e destroyed in the presence of the Treasurer</w:t>
      </w:r>
      <w:r w:rsidRPr="002E1F66">
        <w:t>.</w:t>
      </w:r>
    </w:p>
    <w:p w:rsidR="0073786A" w:rsidRPr="002E1F66" w:rsidRDefault="00066700" w:rsidP="0073786A">
      <w:pPr>
        <w:pStyle w:val="subsection"/>
      </w:pPr>
      <w:r w:rsidRPr="002E1F66">
        <w:tab/>
        <w:t>(2)</w:t>
      </w:r>
      <w:r w:rsidRPr="002E1F66">
        <w:tab/>
        <w:t xml:space="preserve">The Treasurer must </w:t>
      </w:r>
      <w:r w:rsidR="0073786A" w:rsidRPr="002E1F66">
        <w:t>certify</w:t>
      </w:r>
      <w:r w:rsidR="002E5D6F" w:rsidRPr="002E1F66">
        <w:t>,</w:t>
      </w:r>
      <w:r w:rsidR="00CC15EA" w:rsidRPr="002E1F66">
        <w:t xml:space="preserve"> in </w:t>
      </w:r>
      <w:r w:rsidR="0073786A" w:rsidRPr="002E1F66">
        <w:t>writing, that the bearer securit</w:t>
      </w:r>
      <w:r w:rsidR="00081F21" w:rsidRPr="002E1F66">
        <w:t>y or coupon</w:t>
      </w:r>
      <w:r w:rsidR="0073786A" w:rsidRPr="002E1F66">
        <w:t xml:space="preserve"> ha</w:t>
      </w:r>
      <w:r w:rsidR="00081F21" w:rsidRPr="002E1F66">
        <w:t xml:space="preserve">s </w:t>
      </w:r>
      <w:r w:rsidR="0073786A" w:rsidRPr="002E1F66">
        <w:t>been destroyed in his or her presence.</w:t>
      </w:r>
    </w:p>
    <w:p w:rsidR="0073786A" w:rsidRPr="002E1F66" w:rsidRDefault="00A01B35" w:rsidP="00A94BC0">
      <w:pPr>
        <w:pStyle w:val="ActHead2"/>
        <w:pageBreakBefore/>
      </w:pPr>
      <w:bookmarkStart w:id="34" w:name="_Toc414603447"/>
      <w:r w:rsidRPr="002E1F66">
        <w:rPr>
          <w:rStyle w:val="CharPartNo"/>
        </w:rPr>
        <w:t>Part</w:t>
      </w:r>
      <w:r w:rsidR="002E1F66" w:rsidRPr="002E1F66">
        <w:rPr>
          <w:rStyle w:val="CharPartNo"/>
        </w:rPr>
        <w:t> </w:t>
      </w:r>
      <w:r w:rsidR="00E433D2" w:rsidRPr="002E1F66">
        <w:rPr>
          <w:rStyle w:val="CharPartNo"/>
        </w:rPr>
        <w:t>4</w:t>
      </w:r>
      <w:r w:rsidRPr="002E1F66">
        <w:t>—</w:t>
      </w:r>
      <w:r w:rsidRPr="002E1F66">
        <w:rPr>
          <w:rStyle w:val="CharPartText"/>
        </w:rPr>
        <w:t>Miscellaneous</w:t>
      </w:r>
      <w:bookmarkEnd w:id="34"/>
    </w:p>
    <w:p w:rsidR="00653718" w:rsidRPr="002E1F66" w:rsidRDefault="00653718" w:rsidP="00A94BC0">
      <w:pPr>
        <w:pStyle w:val="Header"/>
      </w:pPr>
      <w:r w:rsidRPr="002E1F66">
        <w:rPr>
          <w:rStyle w:val="CharDivNo"/>
        </w:rPr>
        <w:t xml:space="preserve"> </w:t>
      </w:r>
      <w:r w:rsidRPr="002E1F66">
        <w:rPr>
          <w:rStyle w:val="CharDivText"/>
        </w:rPr>
        <w:t xml:space="preserve"> </w:t>
      </w:r>
    </w:p>
    <w:p w:rsidR="00D85FE8" w:rsidRPr="002E1F66" w:rsidRDefault="00D60F42" w:rsidP="00A94BC0">
      <w:pPr>
        <w:pStyle w:val="ActHead5"/>
      </w:pPr>
      <w:bookmarkStart w:id="35" w:name="_Toc414603448"/>
      <w:r w:rsidRPr="002E1F66">
        <w:rPr>
          <w:rStyle w:val="CharSectno"/>
        </w:rPr>
        <w:t>23</w:t>
      </w:r>
      <w:r w:rsidR="00D85FE8" w:rsidRPr="002E1F66">
        <w:t xml:space="preserve">  Delegation of Treasurer</w:t>
      </w:r>
      <w:r w:rsidR="002E5D6F" w:rsidRPr="002E1F66">
        <w:t>’s p</w:t>
      </w:r>
      <w:r w:rsidR="00D85FE8" w:rsidRPr="002E1F66">
        <w:t>owers</w:t>
      </w:r>
      <w:bookmarkEnd w:id="35"/>
    </w:p>
    <w:p w:rsidR="001348C2" w:rsidRPr="002E1F66" w:rsidRDefault="001348C2" w:rsidP="00D85FE8">
      <w:pPr>
        <w:pStyle w:val="subsection"/>
      </w:pPr>
      <w:r w:rsidRPr="002E1F66">
        <w:tab/>
      </w:r>
      <w:r w:rsidR="00680985" w:rsidRPr="002E1F66">
        <w:t>(1)</w:t>
      </w:r>
      <w:r w:rsidRPr="002E1F66">
        <w:tab/>
        <w:t xml:space="preserve">The Treasurer may, in writing, delegate any or all of the powers or functions of the Treasurer under </w:t>
      </w:r>
      <w:r w:rsidR="007C5C9C" w:rsidRPr="002E1F66">
        <w:t xml:space="preserve">this </w:t>
      </w:r>
      <w:r w:rsidR="00D3556D" w:rsidRPr="002E1F66">
        <w:t>instrument</w:t>
      </w:r>
      <w:r w:rsidRPr="002E1F66">
        <w:t xml:space="preserve"> to:</w:t>
      </w:r>
    </w:p>
    <w:p w:rsidR="001348C2" w:rsidRPr="002E1F66" w:rsidRDefault="001348C2" w:rsidP="001348C2">
      <w:pPr>
        <w:pStyle w:val="paragraph"/>
      </w:pPr>
      <w:r w:rsidRPr="002E1F66">
        <w:tab/>
        <w:t>(a)</w:t>
      </w:r>
      <w:r w:rsidRPr="002E1F66">
        <w:tab/>
        <w:t>an SES employee in the Department; or</w:t>
      </w:r>
    </w:p>
    <w:p w:rsidR="001348C2" w:rsidRPr="002E1F66" w:rsidRDefault="001348C2" w:rsidP="001348C2">
      <w:pPr>
        <w:pStyle w:val="paragraph"/>
      </w:pPr>
      <w:r w:rsidRPr="002E1F66">
        <w:tab/>
        <w:t>(b)</w:t>
      </w:r>
      <w:r w:rsidRPr="002E1F66">
        <w:tab/>
        <w:t>an APS employee who holds or performs the duties of an Executive Level 2, or equivalent, position in the Department; or</w:t>
      </w:r>
    </w:p>
    <w:p w:rsidR="001348C2" w:rsidRPr="002E1F66" w:rsidRDefault="001348C2" w:rsidP="001348C2">
      <w:pPr>
        <w:pStyle w:val="paragraph"/>
      </w:pPr>
      <w:r w:rsidRPr="002E1F66">
        <w:tab/>
        <w:t>(c)</w:t>
      </w:r>
      <w:r w:rsidRPr="002E1F66">
        <w:tab/>
        <w:t>a person appointed as a staff member of the Reserve Bank Service under section</w:t>
      </w:r>
      <w:r w:rsidR="002E1F66" w:rsidRPr="002E1F66">
        <w:t> </w:t>
      </w:r>
      <w:r w:rsidRPr="002E1F66">
        <w:t xml:space="preserve">67 of the </w:t>
      </w:r>
      <w:r w:rsidRPr="002E1F66">
        <w:rPr>
          <w:i/>
        </w:rPr>
        <w:t>Reserve Bank Act 1959</w:t>
      </w:r>
      <w:r w:rsidRPr="002E1F66">
        <w:t xml:space="preserve"> who occupies an office or position at an equivalent level to that of an SES employee, or an Executive Level 2, in the Department.</w:t>
      </w:r>
    </w:p>
    <w:p w:rsidR="00680985" w:rsidRPr="002E1F66" w:rsidRDefault="00680985" w:rsidP="0054624D">
      <w:pPr>
        <w:pStyle w:val="subsection"/>
      </w:pPr>
      <w:r w:rsidRPr="002E1F66">
        <w:tab/>
        <w:t>(2)</w:t>
      </w:r>
      <w:r w:rsidRPr="002E1F66">
        <w:tab/>
        <w:t>In exercising powers or performing functions under a delegation, the delegate must comply with any directions of the Treasurer.</w:t>
      </w:r>
    </w:p>
    <w:p w:rsidR="00165DDC" w:rsidRPr="002E1F66" w:rsidRDefault="00165DDC">
      <w:pPr>
        <w:sectPr w:rsidR="00165DDC" w:rsidRPr="002E1F66" w:rsidSect="006B70C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4" w:right="2410" w:bottom="4253" w:left="2410" w:header="720" w:footer="3402" w:gutter="0"/>
          <w:pgNumType w:start="1"/>
          <w:cols w:space="720"/>
          <w:docGrid w:linePitch="299"/>
        </w:sectPr>
      </w:pPr>
    </w:p>
    <w:p w:rsidR="00165DDC" w:rsidRPr="002E1F66" w:rsidRDefault="00165DDC" w:rsidP="00A94BC0">
      <w:pPr>
        <w:pStyle w:val="ActHead6"/>
        <w:pageBreakBefore/>
      </w:pPr>
      <w:bookmarkStart w:id="36" w:name="_Toc414603449"/>
      <w:bookmarkStart w:id="37" w:name="opcAmSched"/>
      <w:bookmarkStart w:id="38" w:name="opcCurrentFind"/>
      <w:r w:rsidRPr="002E1F66">
        <w:rPr>
          <w:rStyle w:val="CharAmSchNo"/>
        </w:rPr>
        <w:t>Schedule</w:t>
      </w:r>
      <w:r w:rsidR="002E1F66" w:rsidRPr="002E1F66">
        <w:rPr>
          <w:rStyle w:val="CharAmSchNo"/>
        </w:rPr>
        <w:t> </w:t>
      </w:r>
      <w:r w:rsidRPr="002E1F66">
        <w:rPr>
          <w:rStyle w:val="CharAmSchNo"/>
        </w:rPr>
        <w:t>1</w:t>
      </w:r>
      <w:r w:rsidRPr="002E1F66">
        <w:t>—</w:t>
      </w:r>
      <w:r w:rsidRPr="002E1F66">
        <w:rPr>
          <w:rStyle w:val="CharAmSchText"/>
        </w:rPr>
        <w:t>Repeals</w:t>
      </w:r>
      <w:bookmarkEnd w:id="36"/>
    </w:p>
    <w:bookmarkEnd w:id="37"/>
    <w:bookmarkEnd w:id="38"/>
    <w:p w:rsidR="00165DDC" w:rsidRPr="002E1F66" w:rsidRDefault="00165DDC" w:rsidP="00A94BC0">
      <w:pPr>
        <w:pStyle w:val="Header"/>
      </w:pPr>
      <w:r w:rsidRPr="002E1F66">
        <w:rPr>
          <w:rStyle w:val="CharAmPartNo"/>
        </w:rPr>
        <w:t xml:space="preserve"> </w:t>
      </w:r>
      <w:r w:rsidRPr="002E1F66">
        <w:rPr>
          <w:rStyle w:val="CharAmPartText"/>
        </w:rPr>
        <w:t xml:space="preserve"> </w:t>
      </w:r>
    </w:p>
    <w:p w:rsidR="00165DDC" w:rsidRPr="002E1F66" w:rsidRDefault="00165DDC" w:rsidP="00165DDC">
      <w:pPr>
        <w:pStyle w:val="ActHead9"/>
      </w:pPr>
      <w:bookmarkStart w:id="39" w:name="_Toc414603450"/>
      <w:r w:rsidRPr="002E1F66">
        <w:t>Commonwealth Inscribed Stock Regulations</w:t>
      </w:r>
      <w:bookmarkEnd w:id="39"/>
    </w:p>
    <w:p w:rsidR="00165DDC" w:rsidRPr="002E1F66" w:rsidRDefault="00242033" w:rsidP="00165DDC">
      <w:pPr>
        <w:pStyle w:val="ItemHead"/>
      </w:pPr>
      <w:r w:rsidRPr="002E1F66">
        <w:t>1  The whole of the R</w:t>
      </w:r>
      <w:r w:rsidR="00165DDC" w:rsidRPr="002E1F66">
        <w:t>egulations</w:t>
      </w:r>
    </w:p>
    <w:p w:rsidR="00165DDC" w:rsidRPr="002E1F66" w:rsidRDefault="00242033" w:rsidP="00165DDC">
      <w:pPr>
        <w:pStyle w:val="Item"/>
      </w:pPr>
      <w:r w:rsidRPr="002E1F66">
        <w:t>Repeal the R</w:t>
      </w:r>
      <w:r w:rsidR="00165DDC" w:rsidRPr="002E1F66">
        <w:t>egulations.</w:t>
      </w:r>
    </w:p>
    <w:p w:rsidR="002E1F66" w:rsidRPr="002E1F66" w:rsidRDefault="002E1F66" w:rsidP="00653718">
      <w:pPr>
        <w:sectPr w:rsidR="002E1F66" w:rsidRPr="002E1F66" w:rsidSect="006B70C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165DDC" w:rsidRPr="002E1F66" w:rsidRDefault="00165DDC" w:rsidP="002E1F66">
      <w:pPr>
        <w:rPr>
          <w:b/>
          <w:i/>
        </w:rPr>
      </w:pPr>
      <w:bookmarkStart w:id="40" w:name="BkAutotext"/>
      <w:bookmarkEnd w:id="40"/>
    </w:p>
    <w:sectPr w:rsidR="00165DDC" w:rsidRPr="002E1F66" w:rsidSect="006B70C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A8" w:rsidRDefault="00674BA8" w:rsidP="00715914">
      <w:pPr>
        <w:spacing w:line="240" w:lineRule="auto"/>
      </w:pPr>
      <w:r>
        <w:separator/>
      </w:r>
    </w:p>
  </w:endnote>
  <w:endnote w:type="continuationSeparator" w:id="0">
    <w:p w:rsidR="00674BA8" w:rsidRDefault="00674B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6B70CD" w:rsidRDefault="00674BA8" w:rsidP="006B70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70CD">
      <w:rPr>
        <w:i/>
        <w:sz w:val="18"/>
      </w:rPr>
      <w:t xml:space="preserve"> </w:t>
    </w:r>
    <w:r w:rsidR="006B70CD" w:rsidRPr="006B70CD">
      <w:rPr>
        <w:i/>
        <w:sz w:val="18"/>
      </w:rPr>
      <w:t>OPC60608 -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D90ABA" w:rsidRDefault="00674BA8" w:rsidP="0065371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674BA8" w:rsidTr="002E1F66">
      <w:tc>
        <w:tcPr>
          <w:tcW w:w="1383" w:type="dxa"/>
        </w:tcPr>
        <w:p w:rsidR="00674BA8" w:rsidRDefault="00674BA8" w:rsidP="0065371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6537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674BA8" w:rsidRDefault="00674BA8" w:rsidP="006537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FE0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D90ABA" w:rsidRDefault="006B70CD" w:rsidP="006B70CD">
    <w:pPr>
      <w:rPr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>
    <w:pPr>
      <w:pBdr>
        <w:top w:val="single" w:sz="6" w:space="1" w:color="auto"/>
      </w:pBdr>
      <w:rPr>
        <w:sz w:val="18"/>
      </w:rPr>
    </w:pPr>
  </w:p>
  <w:p w:rsidR="00674BA8" w:rsidRDefault="00674BA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E25FE">
      <w:rPr>
        <w:i/>
        <w:noProof/>
        <w:sz w:val="18"/>
      </w:rPr>
      <w:t>Commonwealth Inscribed Stock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E25F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44FE0">
      <w:rPr>
        <w:i/>
        <w:noProof/>
        <w:sz w:val="18"/>
      </w:rPr>
      <w:t>12</w:t>
    </w:r>
    <w:r>
      <w:rPr>
        <w:i/>
        <w:sz w:val="18"/>
      </w:rPr>
      <w:fldChar w:fldCharType="end"/>
    </w:r>
  </w:p>
  <w:p w:rsidR="00674BA8" w:rsidRDefault="00674BA8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6B70CD" w:rsidRDefault="00674BA8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74BA8" w:rsidRPr="006B70CD" w:rsidTr="002B0EA5">
      <w:tc>
        <w:tcPr>
          <w:tcW w:w="533" w:type="dxa"/>
        </w:tcPr>
        <w:p w:rsidR="00674BA8" w:rsidRPr="006B70CD" w:rsidRDefault="00674BA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PAGE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644FE0">
            <w:rPr>
              <w:rFonts w:cs="Times New Roman"/>
              <w:i/>
              <w:noProof/>
              <w:sz w:val="18"/>
            </w:rPr>
            <w:t>12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Pr="006B70CD" w:rsidRDefault="00674BA8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ShortT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Commonwealth Inscribed Stock Regulation 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74BA8" w:rsidRPr="006B70CD" w:rsidRDefault="00674BA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ActNo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No. 65, 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74BA8" w:rsidRPr="006B70CD" w:rsidRDefault="006B70CD" w:rsidP="006B70CD">
    <w:pPr>
      <w:rPr>
        <w:rFonts w:cs="Times New Roman"/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2B0EA5" w:rsidRDefault="00674BA8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4BA8" w:rsidTr="002B0EA5">
      <w:tc>
        <w:tcPr>
          <w:tcW w:w="1383" w:type="dxa"/>
        </w:tcPr>
        <w:p w:rsidR="00674BA8" w:rsidRDefault="00674BA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74BA8" w:rsidRDefault="00674BA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FE0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ED79B6" w:rsidRDefault="006B70CD" w:rsidP="006B70CD">
    <w:pPr>
      <w:rPr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2B0EA5" w:rsidRDefault="00674BA8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4BA8" w:rsidTr="002B0EA5">
      <w:tc>
        <w:tcPr>
          <w:tcW w:w="1383" w:type="dxa"/>
        </w:tcPr>
        <w:p w:rsidR="00674BA8" w:rsidRDefault="00674BA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74BA8" w:rsidRDefault="00674BA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FE0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ED79B6" w:rsidRDefault="00674BA8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 w:rsidP="009F469C">
    <w:pPr>
      <w:pStyle w:val="Footer"/>
    </w:pPr>
  </w:p>
  <w:p w:rsidR="00674BA8" w:rsidRPr="00E44C17" w:rsidRDefault="006B70CD" w:rsidP="006B70CD">
    <w:pPr>
      <w:pStyle w:val="Footer"/>
    </w:pPr>
    <w:r w:rsidRPr="006B70CD">
      <w:rPr>
        <w:i/>
        <w:sz w:val="18"/>
      </w:rPr>
      <w:t>OPC60608 -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ED79B6" w:rsidRDefault="00674BA8" w:rsidP="009F46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6B70CD" w:rsidRDefault="00674BA8" w:rsidP="009F469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74BA8" w:rsidRPr="006B70CD" w:rsidTr="00653718">
      <w:tc>
        <w:tcPr>
          <w:tcW w:w="533" w:type="dxa"/>
        </w:tcPr>
        <w:p w:rsidR="00674BA8" w:rsidRPr="006B70CD" w:rsidRDefault="00674BA8" w:rsidP="00653718">
          <w:pPr>
            <w:spacing w:line="0" w:lineRule="atLeas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PAGE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644FE0">
            <w:rPr>
              <w:rFonts w:cs="Times New Roman"/>
              <w:i/>
              <w:noProof/>
              <w:sz w:val="18"/>
            </w:rPr>
            <w:t>xii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Pr="006B70CD" w:rsidRDefault="00674BA8" w:rsidP="0065371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ShortT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Commonwealth Inscribed Stock Regulation 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74BA8" w:rsidRPr="006B70CD" w:rsidRDefault="00674BA8" w:rsidP="0065371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ActNo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No. 65, 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74BA8" w:rsidRPr="006B70CD" w:rsidRDefault="006B70CD" w:rsidP="006B70CD">
    <w:pPr>
      <w:rPr>
        <w:rFonts w:cs="Times New Roman"/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2B0EA5" w:rsidRDefault="00674BA8" w:rsidP="009F469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4BA8" w:rsidTr="00653718">
      <w:tc>
        <w:tcPr>
          <w:tcW w:w="1383" w:type="dxa"/>
        </w:tcPr>
        <w:p w:rsidR="00674BA8" w:rsidRDefault="00674BA8" w:rsidP="0065371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6537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74BA8" w:rsidRDefault="00674BA8" w:rsidP="006537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ED79B6" w:rsidRDefault="006B70CD" w:rsidP="006B70CD">
    <w:pPr>
      <w:rPr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6B70CD" w:rsidRDefault="00674BA8" w:rsidP="009F469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74BA8" w:rsidRPr="006B70CD" w:rsidTr="00653718">
      <w:tc>
        <w:tcPr>
          <w:tcW w:w="533" w:type="dxa"/>
        </w:tcPr>
        <w:p w:rsidR="00674BA8" w:rsidRPr="006B70CD" w:rsidRDefault="00674BA8" w:rsidP="00653718">
          <w:pPr>
            <w:spacing w:line="0" w:lineRule="atLeas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PAGE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980F59">
            <w:rPr>
              <w:rFonts w:cs="Times New Roman"/>
              <w:i/>
              <w:noProof/>
              <w:sz w:val="18"/>
            </w:rPr>
            <w:t>10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Pr="006B70CD" w:rsidRDefault="00674BA8" w:rsidP="0065371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ShortT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Commonwealth Inscribed Stock Regulation 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74BA8" w:rsidRPr="006B70CD" w:rsidRDefault="00674BA8" w:rsidP="0065371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ActNo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No. 65, 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74BA8" w:rsidRPr="006B70CD" w:rsidRDefault="006B70CD" w:rsidP="006B70CD">
    <w:pPr>
      <w:rPr>
        <w:rFonts w:cs="Times New Roman"/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2B0EA5" w:rsidRDefault="00674BA8" w:rsidP="009F469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4BA8" w:rsidTr="00653718">
      <w:tc>
        <w:tcPr>
          <w:tcW w:w="1383" w:type="dxa"/>
        </w:tcPr>
        <w:p w:rsidR="00674BA8" w:rsidRDefault="00674BA8" w:rsidP="0065371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6537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74BA8" w:rsidRDefault="00674BA8" w:rsidP="006537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7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ED79B6" w:rsidRDefault="006B70CD" w:rsidP="006B70CD">
    <w:pPr>
      <w:rPr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2B0EA5" w:rsidRDefault="00674BA8" w:rsidP="009F469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4BA8" w:rsidTr="00653718">
      <w:tc>
        <w:tcPr>
          <w:tcW w:w="1383" w:type="dxa"/>
        </w:tcPr>
        <w:p w:rsidR="00674BA8" w:rsidRDefault="00674BA8" w:rsidP="0065371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No. 65,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Default="00674BA8" w:rsidP="006537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5FE">
            <w:rPr>
              <w:i/>
              <w:sz w:val="18"/>
            </w:rPr>
            <w:t>Commonwealth Inscribed Stock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74BA8" w:rsidRDefault="00674BA8" w:rsidP="006537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FE0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74BA8" w:rsidRPr="00ED79B6" w:rsidRDefault="00674BA8" w:rsidP="009F469C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6B70CD" w:rsidRDefault="00674BA8" w:rsidP="00653718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74BA8" w:rsidRPr="006B70CD" w:rsidTr="00653718">
      <w:tc>
        <w:tcPr>
          <w:tcW w:w="533" w:type="dxa"/>
        </w:tcPr>
        <w:p w:rsidR="00674BA8" w:rsidRPr="006B70CD" w:rsidRDefault="00674BA8" w:rsidP="00653718">
          <w:pPr>
            <w:spacing w:line="0" w:lineRule="atLeas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PAGE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980F59">
            <w:rPr>
              <w:rFonts w:cs="Times New Roman"/>
              <w:i/>
              <w:noProof/>
              <w:sz w:val="18"/>
            </w:rPr>
            <w:t>12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74BA8" w:rsidRPr="006B70CD" w:rsidRDefault="00674BA8" w:rsidP="0065371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ShortT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Commonwealth Inscribed Stock Regulation 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74BA8" w:rsidRPr="006B70CD" w:rsidRDefault="00674BA8" w:rsidP="0065371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B70CD">
            <w:rPr>
              <w:rFonts w:cs="Times New Roman"/>
              <w:i/>
              <w:sz w:val="18"/>
            </w:rPr>
            <w:fldChar w:fldCharType="begin"/>
          </w:r>
          <w:r w:rsidRPr="006B70CD">
            <w:rPr>
              <w:rFonts w:cs="Times New Roman"/>
              <w:i/>
              <w:sz w:val="18"/>
            </w:rPr>
            <w:instrText xml:space="preserve"> DOCPROPERTY ActNo </w:instrText>
          </w:r>
          <w:r w:rsidRPr="006B70CD">
            <w:rPr>
              <w:rFonts w:cs="Times New Roman"/>
              <w:i/>
              <w:sz w:val="18"/>
            </w:rPr>
            <w:fldChar w:fldCharType="separate"/>
          </w:r>
          <w:r w:rsidR="004E25FE">
            <w:rPr>
              <w:rFonts w:cs="Times New Roman"/>
              <w:i/>
              <w:sz w:val="18"/>
            </w:rPr>
            <w:t>No. 65, 2015</w:t>
          </w:r>
          <w:r w:rsidRPr="006B70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74BA8" w:rsidRPr="006B70CD" w:rsidRDefault="006B70CD" w:rsidP="006B70CD">
    <w:pPr>
      <w:rPr>
        <w:rFonts w:cs="Times New Roman"/>
        <w:i/>
        <w:sz w:val="18"/>
      </w:rPr>
    </w:pPr>
    <w:r w:rsidRPr="006B70CD">
      <w:rPr>
        <w:rFonts w:cs="Times New Roman"/>
        <w:i/>
        <w:sz w:val="18"/>
      </w:rPr>
      <w:t>OPC60608 -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A8" w:rsidRDefault="00674BA8" w:rsidP="00715914">
      <w:pPr>
        <w:spacing w:line="240" w:lineRule="auto"/>
      </w:pPr>
      <w:r>
        <w:separator/>
      </w:r>
    </w:p>
  </w:footnote>
  <w:footnote w:type="continuationSeparator" w:id="0">
    <w:p w:rsidR="00674BA8" w:rsidRDefault="00674B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5F1388" w:rsidRDefault="00674BA8" w:rsidP="009F469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25F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25F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74BA8" w:rsidRDefault="00674BA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74BA8" w:rsidRDefault="00674BA8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AA63F5" w:rsidRDefault="00674BA8" w:rsidP="00AA63F5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AA63F5" w:rsidRDefault="00674BA8" w:rsidP="00AA63F5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7A1328" w:rsidRDefault="00674BA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5F1388" w:rsidRDefault="00674BA8" w:rsidP="009F469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5F1388" w:rsidRDefault="00674BA8" w:rsidP="009F469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ED79B6" w:rsidRDefault="00674BA8" w:rsidP="009F469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ED79B6" w:rsidRDefault="00674BA8" w:rsidP="009F469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7A1328" w:rsidRDefault="00674BA8" w:rsidP="009F469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 w:rsidP="009F46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74BA8" w:rsidRDefault="00674BA8" w:rsidP="009F46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980F59">
      <w:rPr>
        <w:b/>
        <w:sz w:val="20"/>
      </w:rPr>
      <w:fldChar w:fldCharType="separate"/>
    </w:r>
    <w:r w:rsidR="00980F5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80F59">
      <w:rPr>
        <w:sz w:val="20"/>
      </w:rPr>
      <w:fldChar w:fldCharType="separate"/>
    </w:r>
    <w:r w:rsidR="00980F59">
      <w:rPr>
        <w:noProof/>
        <w:sz w:val="20"/>
      </w:rPr>
      <w:t>Bearer securities</w:t>
    </w:r>
    <w:r>
      <w:rPr>
        <w:sz w:val="20"/>
      </w:rPr>
      <w:fldChar w:fldCharType="end"/>
    </w:r>
  </w:p>
  <w:p w:rsidR="00674BA8" w:rsidRPr="007A1328" w:rsidRDefault="00674BA8" w:rsidP="009F46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74BA8" w:rsidRPr="007A1328" w:rsidRDefault="00674BA8" w:rsidP="009F469C">
    <w:pPr>
      <w:rPr>
        <w:b/>
        <w:sz w:val="24"/>
      </w:rPr>
    </w:pPr>
  </w:p>
  <w:p w:rsidR="00674BA8" w:rsidRPr="007A1328" w:rsidRDefault="00674BA8" w:rsidP="009F469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25F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80F59">
      <w:rPr>
        <w:noProof/>
        <w:sz w:val="24"/>
      </w:rPr>
      <w:t>22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Pr="007A1328" w:rsidRDefault="00674BA8" w:rsidP="009F46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74BA8" w:rsidRPr="007A1328" w:rsidRDefault="00674BA8" w:rsidP="009F46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80F59">
      <w:rPr>
        <w:sz w:val="20"/>
      </w:rPr>
      <w:fldChar w:fldCharType="separate"/>
    </w:r>
    <w:r w:rsidR="00AC079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80F59">
      <w:rPr>
        <w:b/>
        <w:sz w:val="20"/>
      </w:rPr>
      <w:fldChar w:fldCharType="separate"/>
    </w:r>
    <w:r w:rsidR="00AC079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674BA8" w:rsidRPr="007A1328" w:rsidRDefault="00674BA8" w:rsidP="009F46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74BA8" w:rsidRPr="007A1328" w:rsidRDefault="00674BA8" w:rsidP="009F469C">
    <w:pPr>
      <w:jc w:val="right"/>
      <w:rPr>
        <w:b/>
        <w:sz w:val="24"/>
      </w:rPr>
    </w:pPr>
  </w:p>
  <w:p w:rsidR="00674BA8" w:rsidRPr="007A1328" w:rsidRDefault="00674BA8" w:rsidP="009F469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25F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C079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A8" w:rsidRDefault="00674BA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0F5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0F59">
      <w:rPr>
        <w:noProof/>
        <w:sz w:val="20"/>
      </w:rPr>
      <w:t>Repeals</w:t>
    </w:r>
    <w:r>
      <w:rPr>
        <w:sz w:val="20"/>
      </w:rPr>
      <w:fldChar w:fldCharType="end"/>
    </w:r>
  </w:p>
  <w:p w:rsidR="00674BA8" w:rsidRDefault="00674BA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74BA8" w:rsidRDefault="00674BA8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0C3F94"/>
    <w:multiLevelType w:val="singleLevel"/>
    <w:tmpl w:val="FE883ABE"/>
    <w:lvl w:ilvl="0">
      <w:start w:val="1"/>
      <w:numFmt w:val="bulle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Symbol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6897438"/>
    <w:multiLevelType w:val="singleLevel"/>
    <w:tmpl w:val="E86E8176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5A6F0C41"/>
    <w:multiLevelType w:val="singleLevel"/>
    <w:tmpl w:val="F458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73"/>
    <w:rsid w:val="000019A2"/>
    <w:rsid w:val="00002093"/>
    <w:rsid w:val="000040D2"/>
    <w:rsid w:val="000136AF"/>
    <w:rsid w:val="0003294A"/>
    <w:rsid w:val="00034097"/>
    <w:rsid w:val="00046673"/>
    <w:rsid w:val="00050F1F"/>
    <w:rsid w:val="0005348C"/>
    <w:rsid w:val="00057C37"/>
    <w:rsid w:val="00061256"/>
    <w:rsid w:val="000614BF"/>
    <w:rsid w:val="0006244C"/>
    <w:rsid w:val="00066700"/>
    <w:rsid w:val="00081F21"/>
    <w:rsid w:val="00095347"/>
    <w:rsid w:val="00097C35"/>
    <w:rsid w:val="000A0C6D"/>
    <w:rsid w:val="000A606B"/>
    <w:rsid w:val="000A6C6A"/>
    <w:rsid w:val="000D05EF"/>
    <w:rsid w:val="000D393E"/>
    <w:rsid w:val="000D489B"/>
    <w:rsid w:val="000D61FF"/>
    <w:rsid w:val="000E2261"/>
    <w:rsid w:val="000E4706"/>
    <w:rsid w:val="000E4DF3"/>
    <w:rsid w:val="000E7BDA"/>
    <w:rsid w:val="000F0634"/>
    <w:rsid w:val="000F21C1"/>
    <w:rsid w:val="0010745C"/>
    <w:rsid w:val="00112C34"/>
    <w:rsid w:val="00116547"/>
    <w:rsid w:val="001209CE"/>
    <w:rsid w:val="00121963"/>
    <w:rsid w:val="00121EB8"/>
    <w:rsid w:val="00127442"/>
    <w:rsid w:val="001311FD"/>
    <w:rsid w:val="001348C2"/>
    <w:rsid w:val="00137C91"/>
    <w:rsid w:val="0014542C"/>
    <w:rsid w:val="001475B8"/>
    <w:rsid w:val="001601A0"/>
    <w:rsid w:val="0016125C"/>
    <w:rsid w:val="00165DDC"/>
    <w:rsid w:val="00166C2F"/>
    <w:rsid w:val="00190377"/>
    <w:rsid w:val="00190C1B"/>
    <w:rsid w:val="00192D25"/>
    <w:rsid w:val="001939E1"/>
    <w:rsid w:val="00195382"/>
    <w:rsid w:val="001B39BC"/>
    <w:rsid w:val="001B693A"/>
    <w:rsid w:val="001C5696"/>
    <w:rsid w:val="001C5F34"/>
    <w:rsid w:val="001C69C4"/>
    <w:rsid w:val="001D37EF"/>
    <w:rsid w:val="001D4A35"/>
    <w:rsid w:val="001D7DA4"/>
    <w:rsid w:val="001E3590"/>
    <w:rsid w:val="001E3E0B"/>
    <w:rsid w:val="001E6EFB"/>
    <w:rsid w:val="001E7407"/>
    <w:rsid w:val="001F0697"/>
    <w:rsid w:val="001F5D5E"/>
    <w:rsid w:val="001F6219"/>
    <w:rsid w:val="00205CC0"/>
    <w:rsid w:val="00206D85"/>
    <w:rsid w:val="00207D47"/>
    <w:rsid w:val="00214D06"/>
    <w:rsid w:val="0023028C"/>
    <w:rsid w:val="002348CF"/>
    <w:rsid w:val="0024010F"/>
    <w:rsid w:val="002403A4"/>
    <w:rsid w:val="00240749"/>
    <w:rsid w:val="00241E2B"/>
    <w:rsid w:val="00242033"/>
    <w:rsid w:val="002564A4"/>
    <w:rsid w:val="00261029"/>
    <w:rsid w:val="002624EB"/>
    <w:rsid w:val="00270428"/>
    <w:rsid w:val="00285644"/>
    <w:rsid w:val="00285701"/>
    <w:rsid w:val="00287C6D"/>
    <w:rsid w:val="00290B6C"/>
    <w:rsid w:val="0029198D"/>
    <w:rsid w:val="00297ECB"/>
    <w:rsid w:val="002A33FD"/>
    <w:rsid w:val="002B0EA5"/>
    <w:rsid w:val="002B7B38"/>
    <w:rsid w:val="002D043A"/>
    <w:rsid w:val="002D0F36"/>
    <w:rsid w:val="002D2308"/>
    <w:rsid w:val="002D2E02"/>
    <w:rsid w:val="002D6224"/>
    <w:rsid w:val="002D7037"/>
    <w:rsid w:val="002D7BBE"/>
    <w:rsid w:val="002D7EDD"/>
    <w:rsid w:val="002E02BA"/>
    <w:rsid w:val="002E1F66"/>
    <w:rsid w:val="002E5D6F"/>
    <w:rsid w:val="002E79E7"/>
    <w:rsid w:val="002F6B9F"/>
    <w:rsid w:val="002F7C4F"/>
    <w:rsid w:val="003074B7"/>
    <w:rsid w:val="003229CD"/>
    <w:rsid w:val="003260C4"/>
    <w:rsid w:val="003278F2"/>
    <w:rsid w:val="00334412"/>
    <w:rsid w:val="003415D3"/>
    <w:rsid w:val="00341D09"/>
    <w:rsid w:val="00352B0F"/>
    <w:rsid w:val="00360459"/>
    <w:rsid w:val="003641C1"/>
    <w:rsid w:val="00372C84"/>
    <w:rsid w:val="00372FAD"/>
    <w:rsid w:val="0037316C"/>
    <w:rsid w:val="00375D16"/>
    <w:rsid w:val="00380BA6"/>
    <w:rsid w:val="0038268D"/>
    <w:rsid w:val="00391511"/>
    <w:rsid w:val="00392AC1"/>
    <w:rsid w:val="003A151A"/>
    <w:rsid w:val="003A2277"/>
    <w:rsid w:val="003A731C"/>
    <w:rsid w:val="003B51BD"/>
    <w:rsid w:val="003C3EBF"/>
    <w:rsid w:val="003D0BFE"/>
    <w:rsid w:val="003D401F"/>
    <w:rsid w:val="003D5700"/>
    <w:rsid w:val="003F4011"/>
    <w:rsid w:val="003F5E65"/>
    <w:rsid w:val="004116CD"/>
    <w:rsid w:val="004164EC"/>
    <w:rsid w:val="00417EB9"/>
    <w:rsid w:val="00422464"/>
    <w:rsid w:val="00424CA9"/>
    <w:rsid w:val="00425DC0"/>
    <w:rsid w:val="004261A2"/>
    <w:rsid w:val="00426B28"/>
    <w:rsid w:val="0044291A"/>
    <w:rsid w:val="00442D15"/>
    <w:rsid w:val="00444DB4"/>
    <w:rsid w:val="004450B7"/>
    <w:rsid w:val="00464B80"/>
    <w:rsid w:val="00476283"/>
    <w:rsid w:val="00493C4C"/>
    <w:rsid w:val="0049536B"/>
    <w:rsid w:val="00496F96"/>
    <w:rsid w:val="00496F97"/>
    <w:rsid w:val="004E0F23"/>
    <w:rsid w:val="004E1F68"/>
    <w:rsid w:val="004E25FE"/>
    <w:rsid w:val="004E3FAB"/>
    <w:rsid w:val="004E6927"/>
    <w:rsid w:val="004E7BEC"/>
    <w:rsid w:val="004F4B72"/>
    <w:rsid w:val="00504DD3"/>
    <w:rsid w:val="0050600B"/>
    <w:rsid w:val="00507330"/>
    <w:rsid w:val="00511A0D"/>
    <w:rsid w:val="00516068"/>
    <w:rsid w:val="00516B8D"/>
    <w:rsid w:val="00517871"/>
    <w:rsid w:val="005213FD"/>
    <w:rsid w:val="005253D0"/>
    <w:rsid w:val="00537FBC"/>
    <w:rsid w:val="0054624D"/>
    <w:rsid w:val="005577D3"/>
    <w:rsid w:val="00557990"/>
    <w:rsid w:val="00560615"/>
    <w:rsid w:val="0056187F"/>
    <w:rsid w:val="005666B6"/>
    <w:rsid w:val="00576953"/>
    <w:rsid w:val="00584811"/>
    <w:rsid w:val="0058758A"/>
    <w:rsid w:val="00593AA6"/>
    <w:rsid w:val="00594161"/>
    <w:rsid w:val="005941BA"/>
    <w:rsid w:val="00594749"/>
    <w:rsid w:val="00595DF0"/>
    <w:rsid w:val="0059723F"/>
    <w:rsid w:val="005A3F82"/>
    <w:rsid w:val="005A4EC2"/>
    <w:rsid w:val="005A7899"/>
    <w:rsid w:val="005B0152"/>
    <w:rsid w:val="005B3FE9"/>
    <w:rsid w:val="005B4067"/>
    <w:rsid w:val="005C3F41"/>
    <w:rsid w:val="005D1AFC"/>
    <w:rsid w:val="005D2D09"/>
    <w:rsid w:val="005E6593"/>
    <w:rsid w:val="005E66FD"/>
    <w:rsid w:val="005F05AD"/>
    <w:rsid w:val="005F61C2"/>
    <w:rsid w:val="005F6B71"/>
    <w:rsid w:val="00600219"/>
    <w:rsid w:val="00600A4C"/>
    <w:rsid w:val="006065C4"/>
    <w:rsid w:val="00623170"/>
    <w:rsid w:val="006442D3"/>
    <w:rsid w:val="00644FE0"/>
    <w:rsid w:val="006475DA"/>
    <w:rsid w:val="00653718"/>
    <w:rsid w:val="00657C6C"/>
    <w:rsid w:val="00674BA8"/>
    <w:rsid w:val="00677CC2"/>
    <w:rsid w:val="00680985"/>
    <w:rsid w:val="006905DE"/>
    <w:rsid w:val="0069207B"/>
    <w:rsid w:val="00697405"/>
    <w:rsid w:val="006A0B6C"/>
    <w:rsid w:val="006B3771"/>
    <w:rsid w:val="006B70CD"/>
    <w:rsid w:val="006B7118"/>
    <w:rsid w:val="006C41CE"/>
    <w:rsid w:val="006C6414"/>
    <w:rsid w:val="006C7F8C"/>
    <w:rsid w:val="006D02BD"/>
    <w:rsid w:val="006D24AF"/>
    <w:rsid w:val="006D2F9E"/>
    <w:rsid w:val="006E5800"/>
    <w:rsid w:val="006E59E2"/>
    <w:rsid w:val="006F318F"/>
    <w:rsid w:val="006F47C1"/>
    <w:rsid w:val="006F662F"/>
    <w:rsid w:val="00700B2C"/>
    <w:rsid w:val="0070210E"/>
    <w:rsid w:val="0071014D"/>
    <w:rsid w:val="0071069A"/>
    <w:rsid w:val="00710ED2"/>
    <w:rsid w:val="00713084"/>
    <w:rsid w:val="00715914"/>
    <w:rsid w:val="00723802"/>
    <w:rsid w:val="00731E00"/>
    <w:rsid w:val="007335E0"/>
    <w:rsid w:val="007342AC"/>
    <w:rsid w:val="00737593"/>
    <w:rsid w:val="0073786A"/>
    <w:rsid w:val="007440B7"/>
    <w:rsid w:val="007553B3"/>
    <w:rsid w:val="00756F27"/>
    <w:rsid w:val="00761A4C"/>
    <w:rsid w:val="007715C9"/>
    <w:rsid w:val="00774EDD"/>
    <w:rsid w:val="007757EC"/>
    <w:rsid w:val="007A6816"/>
    <w:rsid w:val="007C11EF"/>
    <w:rsid w:val="007C5C9C"/>
    <w:rsid w:val="007D519E"/>
    <w:rsid w:val="007E163D"/>
    <w:rsid w:val="0080790A"/>
    <w:rsid w:val="00811AA6"/>
    <w:rsid w:val="00813398"/>
    <w:rsid w:val="0082039B"/>
    <w:rsid w:val="00830698"/>
    <w:rsid w:val="00851170"/>
    <w:rsid w:val="00851BB5"/>
    <w:rsid w:val="0085365A"/>
    <w:rsid w:val="00856A31"/>
    <w:rsid w:val="00861CE9"/>
    <w:rsid w:val="008633D4"/>
    <w:rsid w:val="00872BF5"/>
    <w:rsid w:val="008754D0"/>
    <w:rsid w:val="00876B01"/>
    <w:rsid w:val="00877E19"/>
    <w:rsid w:val="00880C34"/>
    <w:rsid w:val="00884FDE"/>
    <w:rsid w:val="008861ED"/>
    <w:rsid w:val="008A34E8"/>
    <w:rsid w:val="008A73F5"/>
    <w:rsid w:val="008B45EE"/>
    <w:rsid w:val="008B7BB4"/>
    <w:rsid w:val="008D0EE0"/>
    <w:rsid w:val="008E1E75"/>
    <w:rsid w:val="008E5712"/>
    <w:rsid w:val="008F518E"/>
    <w:rsid w:val="008F54E7"/>
    <w:rsid w:val="008F6E1F"/>
    <w:rsid w:val="00903422"/>
    <w:rsid w:val="009075BB"/>
    <w:rsid w:val="00910E43"/>
    <w:rsid w:val="00914ADA"/>
    <w:rsid w:val="00921B53"/>
    <w:rsid w:val="00921F04"/>
    <w:rsid w:val="00930317"/>
    <w:rsid w:val="00931C61"/>
    <w:rsid w:val="00932377"/>
    <w:rsid w:val="009334DF"/>
    <w:rsid w:val="0093379E"/>
    <w:rsid w:val="00936A68"/>
    <w:rsid w:val="00947D5A"/>
    <w:rsid w:val="00950467"/>
    <w:rsid w:val="009532A5"/>
    <w:rsid w:val="00963EF0"/>
    <w:rsid w:val="00967AB4"/>
    <w:rsid w:val="00980F59"/>
    <w:rsid w:val="009868E9"/>
    <w:rsid w:val="0099330A"/>
    <w:rsid w:val="009A6519"/>
    <w:rsid w:val="009C3246"/>
    <w:rsid w:val="009D1280"/>
    <w:rsid w:val="009D6E2B"/>
    <w:rsid w:val="009E1A6E"/>
    <w:rsid w:val="009E429F"/>
    <w:rsid w:val="009E49F4"/>
    <w:rsid w:val="009F469C"/>
    <w:rsid w:val="00A01B35"/>
    <w:rsid w:val="00A12CDF"/>
    <w:rsid w:val="00A22C98"/>
    <w:rsid w:val="00A231E2"/>
    <w:rsid w:val="00A33DBC"/>
    <w:rsid w:val="00A34CA0"/>
    <w:rsid w:val="00A44663"/>
    <w:rsid w:val="00A47B05"/>
    <w:rsid w:val="00A53080"/>
    <w:rsid w:val="00A535B6"/>
    <w:rsid w:val="00A63F91"/>
    <w:rsid w:val="00A64912"/>
    <w:rsid w:val="00A6703A"/>
    <w:rsid w:val="00A67CF2"/>
    <w:rsid w:val="00A70A74"/>
    <w:rsid w:val="00A802BC"/>
    <w:rsid w:val="00A83398"/>
    <w:rsid w:val="00A86793"/>
    <w:rsid w:val="00A872DC"/>
    <w:rsid w:val="00A94BC0"/>
    <w:rsid w:val="00AA63F5"/>
    <w:rsid w:val="00AA6BDC"/>
    <w:rsid w:val="00AC03E1"/>
    <w:rsid w:val="00AC0797"/>
    <w:rsid w:val="00AC233A"/>
    <w:rsid w:val="00AC3F3F"/>
    <w:rsid w:val="00AD5641"/>
    <w:rsid w:val="00AE1854"/>
    <w:rsid w:val="00AE7711"/>
    <w:rsid w:val="00AF06CF"/>
    <w:rsid w:val="00AF77BC"/>
    <w:rsid w:val="00B01914"/>
    <w:rsid w:val="00B029C2"/>
    <w:rsid w:val="00B12273"/>
    <w:rsid w:val="00B136FC"/>
    <w:rsid w:val="00B15331"/>
    <w:rsid w:val="00B1535F"/>
    <w:rsid w:val="00B20503"/>
    <w:rsid w:val="00B21F29"/>
    <w:rsid w:val="00B26778"/>
    <w:rsid w:val="00B32502"/>
    <w:rsid w:val="00B33B3C"/>
    <w:rsid w:val="00B41448"/>
    <w:rsid w:val="00B46132"/>
    <w:rsid w:val="00B47177"/>
    <w:rsid w:val="00B52575"/>
    <w:rsid w:val="00B53CC8"/>
    <w:rsid w:val="00B54457"/>
    <w:rsid w:val="00B63834"/>
    <w:rsid w:val="00B7025B"/>
    <w:rsid w:val="00B76841"/>
    <w:rsid w:val="00B76A45"/>
    <w:rsid w:val="00B80199"/>
    <w:rsid w:val="00B851B2"/>
    <w:rsid w:val="00B951E0"/>
    <w:rsid w:val="00BA1C26"/>
    <w:rsid w:val="00BA220B"/>
    <w:rsid w:val="00BB2608"/>
    <w:rsid w:val="00BD0F48"/>
    <w:rsid w:val="00BE719A"/>
    <w:rsid w:val="00BE720A"/>
    <w:rsid w:val="00BF08EB"/>
    <w:rsid w:val="00C04D0C"/>
    <w:rsid w:val="00C0642C"/>
    <w:rsid w:val="00C17EA3"/>
    <w:rsid w:val="00C31DE7"/>
    <w:rsid w:val="00C42BF8"/>
    <w:rsid w:val="00C42E0D"/>
    <w:rsid w:val="00C50043"/>
    <w:rsid w:val="00C50558"/>
    <w:rsid w:val="00C61E33"/>
    <w:rsid w:val="00C70B70"/>
    <w:rsid w:val="00C7573B"/>
    <w:rsid w:val="00CB5AB2"/>
    <w:rsid w:val="00CC15EA"/>
    <w:rsid w:val="00CC4B10"/>
    <w:rsid w:val="00CD06C6"/>
    <w:rsid w:val="00CD3F66"/>
    <w:rsid w:val="00CD61A1"/>
    <w:rsid w:val="00CE038B"/>
    <w:rsid w:val="00CE0FB1"/>
    <w:rsid w:val="00CE493D"/>
    <w:rsid w:val="00CE51C7"/>
    <w:rsid w:val="00CE6309"/>
    <w:rsid w:val="00CF0BB2"/>
    <w:rsid w:val="00CF3EE8"/>
    <w:rsid w:val="00CF5847"/>
    <w:rsid w:val="00D00024"/>
    <w:rsid w:val="00D00D6F"/>
    <w:rsid w:val="00D02616"/>
    <w:rsid w:val="00D040EE"/>
    <w:rsid w:val="00D05207"/>
    <w:rsid w:val="00D06D3D"/>
    <w:rsid w:val="00D13441"/>
    <w:rsid w:val="00D2127E"/>
    <w:rsid w:val="00D268A9"/>
    <w:rsid w:val="00D32CE3"/>
    <w:rsid w:val="00D3556D"/>
    <w:rsid w:val="00D36EB9"/>
    <w:rsid w:val="00D42A70"/>
    <w:rsid w:val="00D60F42"/>
    <w:rsid w:val="00D62F3D"/>
    <w:rsid w:val="00D675E2"/>
    <w:rsid w:val="00D70DFB"/>
    <w:rsid w:val="00D766DF"/>
    <w:rsid w:val="00D85FE8"/>
    <w:rsid w:val="00D93A50"/>
    <w:rsid w:val="00DA0E50"/>
    <w:rsid w:val="00DA186E"/>
    <w:rsid w:val="00DA367A"/>
    <w:rsid w:val="00DB6179"/>
    <w:rsid w:val="00DC4F88"/>
    <w:rsid w:val="00DC5510"/>
    <w:rsid w:val="00DD29C8"/>
    <w:rsid w:val="00DD481B"/>
    <w:rsid w:val="00DE6E2E"/>
    <w:rsid w:val="00DF59C4"/>
    <w:rsid w:val="00E00A62"/>
    <w:rsid w:val="00E040EA"/>
    <w:rsid w:val="00E05704"/>
    <w:rsid w:val="00E07D32"/>
    <w:rsid w:val="00E1008F"/>
    <w:rsid w:val="00E10719"/>
    <w:rsid w:val="00E10D3C"/>
    <w:rsid w:val="00E338EF"/>
    <w:rsid w:val="00E34187"/>
    <w:rsid w:val="00E433D2"/>
    <w:rsid w:val="00E44C17"/>
    <w:rsid w:val="00E535A6"/>
    <w:rsid w:val="00E567B9"/>
    <w:rsid w:val="00E708D8"/>
    <w:rsid w:val="00E71E89"/>
    <w:rsid w:val="00E747C4"/>
    <w:rsid w:val="00E74DC7"/>
    <w:rsid w:val="00E75FF5"/>
    <w:rsid w:val="00E85C54"/>
    <w:rsid w:val="00E94D5E"/>
    <w:rsid w:val="00E96E91"/>
    <w:rsid w:val="00E97F31"/>
    <w:rsid w:val="00EA2D7B"/>
    <w:rsid w:val="00EA4541"/>
    <w:rsid w:val="00EA7100"/>
    <w:rsid w:val="00EB22CA"/>
    <w:rsid w:val="00EC01C1"/>
    <w:rsid w:val="00EC22DF"/>
    <w:rsid w:val="00EF2E3A"/>
    <w:rsid w:val="00EF3217"/>
    <w:rsid w:val="00EF4ADA"/>
    <w:rsid w:val="00EF7BF5"/>
    <w:rsid w:val="00F01E7E"/>
    <w:rsid w:val="00F04530"/>
    <w:rsid w:val="00F06C88"/>
    <w:rsid w:val="00F072A7"/>
    <w:rsid w:val="00F078DC"/>
    <w:rsid w:val="00F14084"/>
    <w:rsid w:val="00F3760A"/>
    <w:rsid w:val="00F508B8"/>
    <w:rsid w:val="00F61B89"/>
    <w:rsid w:val="00F72F35"/>
    <w:rsid w:val="00F73BD6"/>
    <w:rsid w:val="00F83989"/>
    <w:rsid w:val="00F842DF"/>
    <w:rsid w:val="00F90E5C"/>
    <w:rsid w:val="00F9632C"/>
    <w:rsid w:val="00FC549D"/>
    <w:rsid w:val="00FD7AED"/>
    <w:rsid w:val="00FF0542"/>
    <w:rsid w:val="00FF2995"/>
    <w:rsid w:val="00FF4D23"/>
    <w:rsid w:val="00FF727C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F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BA1C26"/>
    <w:pPr>
      <w:keepNext/>
      <w:autoSpaceDE w:val="0"/>
      <w:autoSpaceDN w:val="0"/>
      <w:spacing w:before="240" w:after="60" w:line="240" w:lineRule="auto"/>
      <w:outlineLvl w:val="0"/>
    </w:pPr>
    <w:rPr>
      <w:rFonts w:ascii="Helvetica" w:eastAsia="Times New Roman" w:hAnsi="Helvetica" w:cs="Helvetica"/>
      <w:kern w:val="28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A1C26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i/>
      <w:iCs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A1C26"/>
    <w:pPr>
      <w:keepNext/>
      <w:autoSpaceDE w:val="0"/>
      <w:autoSpaceDN w:val="0"/>
      <w:spacing w:before="360" w:line="240" w:lineRule="auto"/>
      <w:ind w:left="567" w:hanging="567"/>
      <w:outlineLvl w:val="2"/>
    </w:pPr>
    <w:rPr>
      <w:rFonts w:ascii="Optima" w:eastAsia="Times New Roman" w:hAnsi="Optima" w:cs="Optima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BA1C26"/>
    <w:pPr>
      <w:keepNext/>
      <w:autoSpaceDE w:val="0"/>
      <w:autoSpaceDN w:val="0"/>
      <w:spacing w:before="300" w:line="240" w:lineRule="auto"/>
      <w:ind w:left="567" w:hanging="567"/>
      <w:outlineLvl w:val="3"/>
    </w:pPr>
    <w:rPr>
      <w:rFonts w:ascii="Optima" w:eastAsia="Times New Roman" w:hAnsi="Optima" w:cs="Optima"/>
      <w:sz w:val="26"/>
      <w:szCs w:val="26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4"/>
    </w:pPr>
    <w:rPr>
      <w:rFonts w:ascii="Helvetica" w:eastAsia="Times New Roman" w:hAnsi="Helvetica" w:cs="Helvetica"/>
      <w:szCs w:val="22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BA1C26"/>
    <w:pPr>
      <w:autoSpaceDE w:val="0"/>
      <w:autoSpaceDN w:val="0"/>
      <w:spacing w:before="240" w:after="60" w:line="240" w:lineRule="auto"/>
      <w:outlineLvl w:val="5"/>
    </w:pPr>
    <w:rPr>
      <w:rFonts w:ascii="Helvetica" w:eastAsia="Times New Roman" w:hAnsi="Helvetica" w:cs="Helvetica"/>
      <w:i/>
      <w:iCs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6"/>
    </w:pPr>
    <w:rPr>
      <w:rFonts w:ascii="Helvetica" w:eastAsiaTheme="minorEastAsia" w:hAnsi="Helvetica" w:cs="Helvetica"/>
      <w:sz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7"/>
    </w:pPr>
    <w:rPr>
      <w:rFonts w:ascii="Helvetica" w:eastAsiaTheme="minorEastAsia" w:hAnsi="Helvetica" w:cs="Helvetica"/>
      <w:i/>
      <w:iCs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8"/>
    </w:pPr>
    <w:rPr>
      <w:rFonts w:ascii="Helvetica" w:eastAsiaTheme="minorEastAsia" w:hAnsi="Helvetica" w:cs="Helvetica"/>
      <w:i/>
      <w:iCs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F66"/>
  </w:style>
  <w:style w:type="paragraph" w:customStyle="1" w:styleId="OPCParaBase">
    <w:name w:val="OPCParaBase"/>
    <w:qFormat/>
    <w:rsid w:val="002E1F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F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F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F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F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F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F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F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F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F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F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F66"/>
  </w:style>
  <w:style w:type="paragraph" w:customStyle="1" w:styleId="Blocks">
    <w:name w:val="Blocks"/>
    <w:aliases w:val="bb"/>
    <w:basedOn w:val="OPCParaBase"/>
    <w:qFormat/>
    <w:rsid w:val="002E1F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F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F66"/>
    <w:rPr>
      <w:i/>
    </w:rPr>
  </w:style>
  <w:style w:type="paragraph" w:customStyle="1" w:styleId="BoxList">
    <w:name w:val="BoxList"/>
    <w:aliases w:val="bl"/>
    <w:basedOn w:val="BoxText"/>
    <w:qFormat/>
    <w:rsid w:val="002E1F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F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F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F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1F66"/>
  </w:style>
  <w:style w:type="character" w:customStyle="1" w:styleId="CharAmPartText">
    <w:name w:val="CharAmPartText"/>
    <w:basedOn w:val="OPCCharBase"/>
    <w:uiPriority w:val="1"/>
    <w:qFormat/>
    <w:rsid w:val="002E1F66"/>
  </w:style>
  <w:style w:type="character" w:customStyle="1" w:styleId="CharAmSchNo">
    <w:name w:val="CharAmSchNo"/>
    <w:basedOn w:val="OPCCharBase"/>
    <w:uiPriority w:val="1"/>
    <w:qFormat/>
    <w:rsid w:val="002E1F66"/>
  </w:style>
  <w:style w:type="character" w:customStyle="1" w:styleId="CharAmSchText">
    <w:name w:val="CharAmSchText"/>
    <w:basedOn w:val="OPCCharBase"/>
    <w:uiPriority w:val="1"/>
    <w:qFormat/>
    <w:rsid w:val="002E1F66"/>
  </w:style>
  <w:style w:type="character" w:customStyle="1" w:styleId="CharBoldItalic">
    <w:name w:val="CharBoldItalic"/>
    <w:basedOn w:val="OPCCharBase"/>
    <w:uiPriority w:val="1"/>
    <w:qFormat/>
    <w:rsid w:val="002E1F66"/>
    <w:rPr>
      <w:b/>
      <w:i/>
    </w:rPr>
  </w:style>
  <w:style w:type="character" w:customStyle="1" w:styleId="CharChapNo">
    <w:name w:val="CharChapNo"/>
    <w:basedOn w:val="OPCCharBase"/>
    <w:qFormat/>
    <w:rsid w:val="002E1F66"/>
  </w:style>
  <w:style w:type="character" w:customStyle="1" w:styleId="CharChapText">
    <w:name w:val="CharChapText"/>
    <w:basedOn w:val="OPCCharBase"/>
    <w:qFormat/>
    <w:rsid w:val="002E1F66"/>
  </w:style>
  <w:style w:type="character" w:customStyle="1" w:styleId="CharDivNo">
    <w:name w:val="CharDivNo"/>
    <w:basedOn w:val="OPCCharBase"/>
    <w:qFormat/>
    <w:rsid w:val="002E1F66"/>
  </w:style>
  <w:style w:type="character" w:customStyle="1" w:styleId="CharDivText">
    <w:name w:val="CharDivText"/>
    <w:basedOn w:val="OPCCharBase"/>
    <w:qFormat/>
    <w:rsid w:val="002E1F66"/>
  </w:style>
  <w:style w:type="character" w:customStyle="1" w:styleId="CharItalic">
    <w:name w:val="CharItalic"/>
    <w:basedOn w:val="OPCCharBase"/>
    <w:uiPriority w:val="1"/>
    <w:qFormat/>
    <w:rsid w:val="002E1F66"/>
    <w:rPr>
      <w:i/>
    </w:rPr>
  </w:style>
  <w:style w:type="character" w:customStyle="1" w:styleId="CharPartNo">
    <w:name w:val="CharPartNo"/>
    <w:basedOn w:val="OPCCharBase"/>
    <w:qFormat/>
    <w:rsid w:val="002E1F66"/>
  </w:style>
  <w:style w:type="character" w:customStyle="1" w:styleId="CharPartText">
    <w:name w:val="CharPartText"/>
    <w:basedOn w:val="OPCCharBase"/>
    <w:qFormat/>
    <w:rsid w:val="002E1F66"/>
  </w:style>
  <w:style w:type="character" w:customStyle="1" w:styleId="CharSectno">
    <w:name w:val="CharSectno"/>
    <w:basedOn w:val="OPCCharBase"/>
    <w:qFormat/>
    <w:rsid w:val="002E1F66"/>
  </w:style>
  <w:style w:type="character" w:customStyle="1" w:styleId="CharSubdNo">
    <w:name w:val="CharSubdNo"/>
    <w:basedOn w:val="OPCCharBase"/>
    <w:uiPriority w:val="1"/>
    <w:qFormat/>
    <w:rsid w:val="002E1F66"/>
  </w:style>
  <w:style w:type="character" w:customStyle="1" w:styleId="CharSubdText">
    <w:name w:val="CharSubdText"/>
    <w:basedOn w:val="OPCCharBase"/>
    <w:uiPriority w:val="1"/>
    <w:qFormat/>
    <w:rsid w:val="002E1F66"/>
  </w:style>
  <w:style w:type="paragraph" w:customStyle="1" w:styleId="CTA--">
    <w:name w:val="CTA --"/>
    <w:basedOn w:val="OPCParaBase"/>
    <w:next w:val="Normal"/>
    <w:rsid w:val="002E1F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F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F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F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F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F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F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F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F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F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F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F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F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F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1F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F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1F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F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F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F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F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F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F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F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F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F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F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F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F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F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F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E1F6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E1F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F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F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F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F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F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F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F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F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F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F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F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F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F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F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F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F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F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F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F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F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F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F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F6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F6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F6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F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F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F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F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F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F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F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F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F66"/>
    <w:rPr>
      <w:sz w:val="16"/>
    </w:rPr>
  </w:style>
  <w:style w:type="table" w:customStyle="1" w:styleId="CFlag">
    <w:name w:val="CFlag"/>
    <w:basedOn w:val="TableNormal"/>
    <w:uiPriority w:val="99"/>
    <w:rsid w:val="002E1F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1F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1F6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1F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F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F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E1F6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E1F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1F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1F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1F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F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1F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1F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F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F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F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F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F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F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1F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F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1F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1F66"/>
  </w:style>
  <w:style w:type="character" w:customStyle="1" w:styleId="CharSubPartNoCASA">
    <w:name w:val="CharSubPartNo(CASA)"/>
    <w:basedOn w:val="OPCCharBase"/>
    <w:uiPriority w:val="1"/>
    <w:rsid w:val="002E1F66"/>
  </w:style>
  <w:style w:type="paragraph" w:customStyle="1" w:styleId="ENoteTTIndentHeadingSub">
    <w:name w:val="ENoteTTIndentHeadingSub"/>
    <w:aliases w:val="enTTHis"/>
    <w:basedOn w:val="OPCParaBase"/>
    <w:rsid w:val="002E1F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F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F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F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075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F66"/>
    <w:rPr>
      <w:sz w:val="22"/>
    </w:rPr>
  </w:style>
  <w:style w:type="paragraph" w:customStyle="1" w:styleId="SOTextNote">
    <w:name w:val="SO TextNote"/>
    <w:aliases w:val="sont"/>
    <w:basedOn w:val="SOText"/>
    <w:qFormat/>
    <w:rsid w:val="002E1F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F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F66"/>
    <w:rPr>
      <w:sz w:val="22"/>
    </w:rPr>
  </w:style>
  <w:style w:type="paragraph" w:customStyle="1" w:styleId="FileName">
    <w:name w:val="FileName"/>
    <w:basedOn w:val="Normal"/>
    <w:rsid w:val="002E1F66"/>
  </w:style>
  <w:style w:type="paragraph" w:customStyle="1" w:styleId="TableHeading">
    <w:name w:val="TableHeading"/>
    <w:aliases w:val="th"/>
    <w:basedOn w:val="OPCParaBase"/>
    <w:next w:val="Tabletext"/>
    <w:rsid w:val="002E1F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F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F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F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F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F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F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F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F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F66"/>
    <w:rPr>
      <w:sz w:val="22"/>
    </w:rPr>
  </w:style>
  <w:style w:type="character" w:customStyle="1" w:styleId="Heading1Char">
    <w:name w:val="Heading 1 Char"/>
    <w:basedOn w:val="DefaultParagraphFont"/>
    <w:link w:val="Heading1"/>
    <w:rsid w:val="00BA1C26"/>
    <w:rPr>
      <w:rFonts w:ascii="Helvetica" w:eastAsia="Times New Roman" w:hAnsi="Helvetica" w:cs="Helvetica"/>
      <w:kern w:val="28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A1C26"/>
    <w:rPr>
      <w:rFonts w:ascii="Arial" w:eastAsia="Times New Roman" w:hAnsi="Arial" w:cs="Arial"/>
      <w:i/>
      <w:i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A1C26"/>
    <w:rPr>
      <w:rFonts w:ascii="Optima" w:eastAsia="Times New Roman" w:hAnsi="Optima" w:cs="Optima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A1C26"/>
    <w:rPr>
      <w:rFonts w:ascii="Optima" w:eastAsia="Times New Roman" w:hAnsi="Optima" w:cs="Optima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A1C26"/>
    <w:rPr>
      <w:rFonts w:ascii="Helvetica" w:eastAsia="Times New Roman" w:hAnsi="Helvetica" w:cs="Helvetica"/>
      <w:sz w:val="22"/>
      <w:szCs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BA1C26"/>
    <w:rPr>
      <w:rFonts w:ascii="Helvetica" w:eastAsia="Times New Roman" w:hAnsi="Helvetica" w:cs="Helvetica"/>
      <w:i/>
      <w:iCs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A1C26"/>
    <w:rPr>
      <w:rFonts w:ascii="Helvetica" w:eastAsiaTheme="minorEastAsia" w:hAnsi="Helvetica" w:cs="Helvetica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A1C26"/>
    <w:rPr>
      <w:rFonts w:ascii="Helvetica" w:eastAsiaTheme="minorEastAsia" w:hAnsi="Helvetica" w:cs="Helvetica"/>
      <w:i/>
      <w:iCs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A1C26"/>
    <w:rPr>
      <w:rFonts w:ascii="Helvetica" w:eastAsiaTheme="minorEastAsia" w:hAnsi="Helvetica" w:cs="Helvetica"/>
      <w:i/>
      <w:iCs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C26"/>
    <w:pPr>
      <w:autoSpaceDE w:val="0"/>
      <w:autoSpaceDN w:val="0"/>
      <w:spacing w:line="240" w:lineRule="auto"/>
    </w:pPr>
    <w:rPr>
      <w:rFonts w:eastAsiaTheme="minorEastAsia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26"/>
    <w:rPr>
      <w:rFonts w:eastAsiaTheme="minorEastAsia" w:cs="Times New Roman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BA1C26"/>
    <w:pPr>
      <w:autoSpaceDE w:val="0"/>
      <w:autoSpaceDN w:val="0"/>
      <w:spacing w:before="480" w:line="240" w:lineRule="auto"/>
    </w:pPr>
    <w:rPr>
      <w:rFonts w:ascii="Arial" w:eastAsiaTheme="minorEastAsia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BA1C26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1C26"/>
    <w:pPr>
      <w:autoSpaceDE w:val="0"/>
      <w:autoSpaceDN w:val="0"/>
      <w:spacing w:after="120" w:line="240" w:lineRule="auto"/>
      <w:jc w:val="both"/>
    </w:pPr>
    <w:rPr>
      <w:rFonts w:eastAsiaTheme="minorEastAsia" w:cs="Times New Roman"/>
      <w:sz w:val="26"/>
      <w:szCs w:val="26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1C26"/>
    <w:rPr>
      <w:rFonts w:eastAsiaTheme="minorEastAsia" w:cs="Times New Roman"/>
      <w:sz w:val="26"/>
      <w:szCs w:val="26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1C26"/>
    <w:pPr>
      <w:autoSpaceDE w:val="0"/>
      <w:autoSpaceDN w:val="0"/>
      <w:spacing w:after="120" w:line="240" w:lineRule="auto"/>
      <w:ind w:left="357"/>
      <w:jc w:val="both"/>
    </w:pPr>
    <w:rPr>
      <w:rFonts w:eastAsiaTheme="minorEastAsia" w:cs="Times New Roman"/>
      <w:sz w:val="26"/>
      <w:szCs w:val="26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1C26"/>
    <w:rPr>
      <w:rFonts w:eastAsiaTheme="minorEastAsia" w:cs="Times New Roman"/>
      <w:sz w:val="26"/>
      <w:szCs w:val="2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85FE8"/>
    <w:rPr>
      <w:rFonts w:cs="Times New Roman"/>
      <w:sz w:val="24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5FE8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FC549D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F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BA1C26"/>
    <w:pPr>
      <w:keepNext/>
      <w:autoSpaceDE w:val="0"/>
      <w:autoSpaceDN w:val="0"/>
      <w:spacing w:before="240" w:after="60" w:line="240" w:lineRule="auto"/>
      <w:outlineLvl w:val="0"/>
    </w:pPr>
    <w:rPr>
      <w:rFonts w:ascii="Helvetica" w:eastAsia="Times New Roman" w:hAnsi="Helvetica" w:cs="Helvetica"/>
      <w:kern w:val="28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A1C26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i/>
      <w:iCs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A1C26"/>
    <w:pPr>
      <w:keepNext/>
      <w:autoSpaceDE w:val="0"/>
      <w:autoSpaceDN w:val="0"/>
      <w:spacing w:before="360" w:line="240" w:lineRule="auto"/>
      <w:ind w:left="567" w:hanging="567"/>
      <w:outlineLvl w:val="2"/>
    </w:pPr>
    <w:rPr>
      <w:rFonts w:ascii="Optima" w:eastAsia="Times New Roman" w:hAnsi="Optima" w:cs="Optima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BA1C26"/>
    <w:pPr>
      <w:keepNext/>
      <w:autoSpaceDE w:val="0"/>
      <w:autoSpaceDN w:val="0"/>
      <w:spacing w:before="300" w:line="240" w:lineRule="auto"/>
      <w:ind w:left="567" w:hanging="567"/>
      <w:outlineLvl w:val="3"/>
    </w:pPr>
    <w:rPr>
      <w:rFonts w:ascii="Optima" w:eastAsia="Times New Roman" w:hAnsi="Optima" w:cs="Optima"/>
      <w:sz w:val="26"/>
      <w:szCs w:val="26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4"/>
    </w:pPr>
    <w:rPr>
      <w:rFonts w:ascii="Helvetica" w:eastAsia="Times New Roman" w:hAnsi="Helvetica" w:cs="Helvetica"/>
      <w:szCs w:val="22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BA1C26"/>
    <w:pPr>
      <w:autoSpaceDE w:val="0"/>
      <w:autoSpaceDN w:val="0"/>
      <w:spacing w:before="240" w:after="60" w:line="240" w:lineRule="auto"/>
      <w:outlineLvl w:val="5"/>
    </w:pPr>
    <w:rPr>
      <w:rFonts w:ascii="Helvetica" w:eastAsia="Times New Roman" w:hAnsi="Helvetica" w:cs="Helvetica"/>
      <w:i/>
      <w:iCs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6"/>
    </w:pPr>
    <w:rPr>
      <w:rFonts w:ascii="Helvetica" w:eastAsiaTheme="minorEastAsia" w:hAnsi="Helvetica" w:cs="Helvetica"/>
      <w:sz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7"/>
    </w:pPr>
    <w:rPr>
      <w:rFonts w:ascii="Helvetica" w:eastAsiaTheme="minorEastAsia" w:hAnsi="Helvetica" w:cs="Helvetica"/>
      <w:i/>
      <w:iCs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A1C26"/>
    <w:pPr>
      <w:autoSpaceDE w:val="0"/>
      <w:autoSpaceDN w:val="0"/>
      <w:spacing w:before="240" w:after="60" w:line="240" w:lineRule="auto"/>
      <w:outlineLvl w:val="8"/>
    </w:pPr>
    <w:rPr>
      <w:rFonts w:ascii="Helvetica" w:eastAsiaTheme="minorEastAsia" w:hAnsi="Helvetica" w:cs="Helvetica"/>
      <w:i/>
      <w:iCs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F66"/>
  </w:style>
  <w:style w:type="paragraph" w:customStyle="1" w:styleId="OPCParaBase">
    <w:name w:val="OPCParaBase"/>
    <w:qFormat/>
    <w:rsid w:val="002E1F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F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F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F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F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F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F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F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F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F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F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F66"/>
  </w:style>
  <w:style w:type="paragraph" w:customStyle="1" w:styleId="Blocks">
    <w:name w:val="Blocks"/>
    <w:aliases w:val="bb"/>
    <w:basedOn w:val="OPCParaBase"/>
    <w:qFormat/>
    <w:rsid w:val="002E1F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F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F66"/>
    <w:rPr>
      <w:i/>
    </w:rPr>
  </w:style>
  <w:style w:type="paragraph" w:customStyle="1" w:styleId="BoxList">
    <w:name w:val="BoxList"/>
    <w:aliases w:val="bl"/>
    <w:basedOn w:val="BoxText"/>
    <w:qFormat/>
    <w:rsid w:val="002E1F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F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F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F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1F66"/>
  </w:style>
  <w:style w:type="character" w:customStyle="1" w:styleId="CharAmPartText">
    <w:name w:val="CharAmPartText"/>
    <w:basedOn w:val="OPCCharBase"/>
    <w:uiPriority w:val="1"/>
    <w:qFormat/>
    <w:rsid w:val="002E1F66"/>
  </w:style>
  <w:style w:type="character" w:customStyle="1" w:styleId="CharAmSchNo">
    <w:name w:val="CharAmSchNo"/>
    <w:basedOn w:val="OPCCharBase"/>
    <w:uiPriority w:val="1"/>
    <w:qFormat/>
    <w:rsid w:val="002E1F66"/>
  </w:style>
  <w:style w:type="character" w:customStyle="1" w:styleId="CharAmSchText">
    <w:name w:val="CharAmSchText"/>
    <w:basedOn w:val="OPCCharBase"/>
    <w:uiPriority w:val="1"/>
    <w:qFormat/>
    <w:rsid w:val="002E1F66"/>
  </w:style>
  <w:style w:type="character" w:customStyle="1" w:styleId="CharBoldItalic">
    <w:name w:val="CharBoldItalic"/>
    <w:basedOn w:val="OPCCharBase"/>
    <w:uiPriority w:val="1"/>
    <w:qFormat/>
    <w:rsid w:val="002E1F66"/>
    <w:rPr>
      <w:b/>
      <w:i/>
    </w:rPr>
  </w:style>
  <w:style w:type="character" w:customStyle="1" w:styleId="CharChapNo">
    <w:name w:val="CharChapNo"/>
    <w:basedOn w:val="OPCCharBase"/>
    <w:qFormat/>
    <w:rsid w:val="002E1F66"/>
  </w:style>
  <w:style w:type="character" w:customStyle="1" w:styleId="CharChapText">
    <w:name w:val="CharChapText"/>
    <w:basedOn w:val="OPCCharBase"/>
    <w:qFormat/>
    <w:rsid w:val="002E1F66"/>
  </w:style>
  <w:style w:type="character" w:customStyle="1" w:styleId="CharDivNo">
    <w:name w:val="CharDivNo"/>
    <w:basedOn w:val="OPCCharBase"/>
    <w:qFormat/>
    <w:rsid w:val="002E1F66"/>
  </w:style>
  <w:style w:type="character" w:customStyle="1" w:styleId="CharDivText">
    <w:name w:val="CharDivText"/>
    <w:basedOn w:val="OPCCharBase"/>
    <w:qFormat/>
    <w:rsid w:val="002E1F66"/>
  </w:style>
  <w:style w:type="character" w:customStyle="1" w:styleId="CharItalic">
    <w:name w:val="CharItalic"/>
    <w:basedOn w:val="OPCCharBase"/>
    <w:uiPriority w:val="1"/>
    <w:qFormat/>
    <w:rsid w:val="002E1F66"/>
    <w:rPr>
      <w:i/>
    </w:rPr>
  </w:style>
  <w:style w:type="character" w:customStyle="1" w:styleId="CharPartNo">
    <w:name w:val="CharPartNo"/>
    <w:basedOn w:val="OPCCharBase"/>
    <w:qFormat/>
    <w:rsid w:val="002E1F66"/>
  </w:style>
  <w:style w:type="character" w:customStyle="1" w:styleId="CharPartText">
    <w:name w:val="CharPartText"/>
    <w:basedOn w:val="OPCCharBase"/>
    <w:qFormat/>
    <w:rsid w:val="002E1F66"/>
  </w:style>
  <w:style w:type="character" w:customStyle="1" w:styleId="CharSectno">
    <w:name w:val="CharSectno"/>
    <w:basedOn w:val="OPCCharBase"/>
    <w:qFormat/>
    <w:rsid w:val="002E1F66"/>
  </w:style>
  <w:style w:type="character" w:customStyle="1" w:styleId="CharSubdNo">
    <w:name w:val="CharSubdNo"/>
    <w:basedOn w:val="OPCCharBase"/>
    <w:uiPriority w:val="1"/>
    <w:qFormat/>
    <w:rsid w:val="002E1F66"/>
  </w:style>
  <w:style w:type="character" w:customStyle="1" w:styleId="CharSubdText">
    <w:name w:val="CharSubdText"/>
    <w:basedOn w:val="OPCCharBase"/>
    <w:uiPriority w:val="1"/>
    <w:qFormat/>
    <w:rsid w:val="002E1F66"/>
  </w:style>
  <w:style w:type="paragraph" w:customStyle="1" w:styleId="CTA--">
    <w:name w:val="CTA --"/>
    <w:basedOn w:val="OPCParaBase"/>
    <w:next w:val="Normal"/>
    <w:rsid w:val="002E1F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F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F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F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F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F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F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F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F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F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F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F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F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F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1F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F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1F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F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F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F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F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F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F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F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F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F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F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F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F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F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F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E1F6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E1F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F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F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F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F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F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F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F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F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F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F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F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F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F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F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F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F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F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F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F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F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F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F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1F6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F6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F6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F6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F6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F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F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F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F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F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F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F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F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F66"/>
    <w:rPr>
      <w:sz w:val="16"/>
    </w:rPr>
  </w:style>
  <w:style w:type="table" w:customStyle="1" w:styleId="CFlag">
    <w:name w:val="CFlag"/>
    <w:basedOn w:val="TableNormal"/>
    <w:uiPriority w:val="99"/>
    <w:rsid w:val="002E1F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1F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1F6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1F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F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F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E1F6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E1F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1F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1F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1F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F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1F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1F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F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F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F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F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F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F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1F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F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1F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1F66"/>
  </w:style>
  <w:style w:type="character" w:customStyle="1" w:styleId="CharSubPartNoCASA">
    <w:name w:val="CharSubPartNo(CASA)"/>
    <w:basedOn w:val="OPCCharBase"/>
    <w:uiPriority w:val="1"/>
    <w:rsid w:val="002E1F66"/>
  </w:style>
  <w:style w:type="paragraph" w:customStyle="1" w:styleId="ENoteTTIndentHeadingSub">
    <w:name w:val="ENoteTTIndentHeadingSub"/>
    <w:aliases w:val="enTTHis"/>
    <w:basedOn w:val="OPCParaBase"/>
    <w:rsid w:val="002E1F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F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F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F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075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F66"/>
    <w:rPr>
      <w:sz w:val="22"/>
    </w:rPr>
  </w:style>
  <w:style w:type="paragraph" w:customStyle="1" w:styleId="SOTextNote">
    <w:name w:val="SO TextNote"/>
    <w:aliases w:val="sont"/>
    <w:basedOn w:val="SOText"/>
    <w:qFormat/>
    <w:rsid w:val="002E1F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F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F66"/>
    <w:rPr>
      <w:sz w:val="22"/>
    </w:rPr>
  </w:style>
  <w:style w:type="paragraph" w:customStyle="1" w:styleId="FileName">
    <w:name w:val="FileName"/>
    <w:basedOn w:val="Normal"/>
    <w:rsid w:val="002E1F66"/>
  </w:style>
  <w:style w:type="paragraph" w:customStyle="1" w:styleId="TableHeading">
    <w:name w:val="TableHeading"/>
    <w:aliases w:val="th"/>
    <w:basedOn w:val="OPCParaBase"/>
    <w:next w:val="Tabletext"/>
    <w:rsid w:val="002E1F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F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F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F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F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F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F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F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F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F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F66"/>
    <w:rPr>
      <w:sz w:val="22"/>
    </w:rPr>
  </w:style>
  <w:style w:type="character" w:customStyle="1" w:styleId="Heading1Char">
    <w:name w:val="Heading 1 Char"/>
    <w:basedOn w:val="DefaultParagraphFont"/>
    <w:link w:val="Heading1"/>
    <w:rsid w:val="00BA1C26"/>
    <w:rPr>
      <w:rFonts w:ascii="Helvetica" w:eastAsia="Times New Roman" w:hAnsi="Helvetica" w:cs="Helvetica"/>
      <w:kern w:val="28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A1C26"/>
    <w:rPr>
      <w:rFonts w:ascii="Arial" w:eastAsia="Times New Roman" w:hAnsi="Arial" w:cs="Arial"/>
      <w:i/>
      <w:i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A1C26"/>
    <w:rPr>
      <w:rFonts w:ascii="Optima" w:eastAsia="Times New Roman" w:hAnsi="Optima" w:cs="Optima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A1C26"/>
    <w:rPr>
      <w:rFonts w:ascii="Optima" w:eastAsia="Times New Roman" w:hAnsi="Optima" w:cs="Optima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A1C26"/>
    <w:rPr>
      <w:rFonts w:ascii="Helvetica" w:eastAsia="Times New Roman" w:hAnsi="Helvetica" w:cs="Helvetica"/>
      <w:sz w:val="22"/>
      <w:szCs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BA1C26"/>
    <w:rPr>
      <w:rFonts w:ascii="Helvetica" w:eastAsia="Times New Roman" w:hAnsi="Helvetica" w:cs="Helvetica"/>
      <w:i/>
      <w:iCs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A1C26"/>
    <w:rPr>
      <w:rFonts w:ascii="Helvetica" w:eastAsiaTheme="minorEastAsia" w:hAnsi="Helvetica" w:cs="Helvetica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A1C26"/>
    <w:rPr>
      <w:rFonts w:ascii="Helvetica" w:eastAsiaTheme="minorEastAsia" w:hAnsi="Helvetica" w:cs="Helvetica"/>
      <w:i/>
      <w:iCs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A1C26"/>
    <w:rPr>
      <w:rFonts w:ascii="Helvetica" w:eastAsiaTheme="minorEastAsia" w:hAnsi="Helvetica" w:cs="Helvetica"/>
      <w:i/>
      <w:iCs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C26"/>
    <w:pPr>
      <w:autoSpaceDE w:val="0"/>
      <w:autoSpaceDN w:val="0"/>
      <w:spacing w:line="240" w:lineRule="auto"/>
    </w:pPr>
    <w:rPr>
      <w:rFonts w:eastAsiaTheme="minorEastAsia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26"/>
    <w:rPr>
      <w:rFonts w:eastAsiaTheme="minorEastAsia" w:cs="Times New Roman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BA1C26"/>
    <w:pPr>
      <w:autoSpaceDE w:val="0"/>
      <w:autoSpaceDN w:val="0"/>
      <w:spacing w:before="480" w:line="240" w:lineRule="auto"/>
    </w:pPr>
    <w:rPr>
      <w:rFonts w:ascii="Arial" w:eastAsiaTheme="minorEastAsia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BA1C26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1C26"/>
    <w:pPr>
      <w:autoSpaceDE w:val="0"/>
      <w:autoSpaceDN w:val="0"/>
      <w:spacing w:after="120" w:line="240" w:lineRule="auto"/>
      <w:jc w:val="both"/>
    </w:pPr>
    <w:rPr>
      <w:rFonts w:eastAsiaTheme="minorEastAsia" w:cs="Times New Roman"/>
      <w:sz w:val="26"/>
      <w:szCs w:val="26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1C26"/>
    <w:rPr>
      <w:rFonts w:eastAsiaTheme="minorEastAsia" w:cs="Times New Roman"/>
      <w:sz w:val="26"/>
      <w:szCs w:val="26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1C26"/>
    <w:pPr>
      <w:autoSpaceDE w:val="0"/>
      <w:autoSpaceDN w:val="0"/>
      <w:spacing w:after="120" w:line="240" w:lineRule="auto"/>
      <w:ind w:left="357"/>
      <w:jc w:val="both"/>
    </w:pPr>
    <w:rPr>
      <w:rFonts w:eastAsiaTheme="minorEastAsia" w:cs="Times New Roman"/>
      <w:sz w:val="26"/>
      <w:szCs w:val="26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1C26"/>
    <w:rPr>
      <w:rFonts w:eastAsiaTheme="minorEastAsia" w:cs="Times New Roman"/>
      <w:sz w:val="26"/>
      <w:szCs w:val="2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85FE8"/>
    <w:rPr>
      <w:rFonts w:cs="Times New Roman"/>
      <w:sz w:val="24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5FE8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FC549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A7A2-E007-47AE-AAC8-548189E5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16</Pages>
  <Words>2000</Words>
  <Characters>9821</Characters>
  <Application>Microsoft Office Word</Application>
  <DocSecurity>0</DocSecurity>
  <PresentationFormat/>
  <Lines>271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Inscribed Stock Regulation 2015</vt:lpstr>
    </vt:vector>
  </TitlesOfParts>
  <Manager/>
  <Company/>
  <LinksUpToDate>false</LinksUpToDate>
  <CharactersWithSpaces>11767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2014-11-04T23:25:00Z</cp:lastPrinted>
  <dcterms:created xsi:type="dcterms:W3CDTF">2015-04-27T06:01:00Z</dcterms:created>
  <dcterms:modified xsi:type="dcterms:W3CDTF">2015-04-27T06:01:00Z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65, 2015</vt:lpwstr>
  </property>
  <property fmtid="{D5CDD505-2E9C-101B-9397-08002B2CF9AE}" pid="3" name="ShortT">
    <vt:lpwstr>Commonwealth Inscribed Stock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30 April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OPC60608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Commonwealth Inscribed Stock Act 1911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