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D401" w14:textId="77777777" w:rsidR="00521C09" w:rsidRPr="00AC260E" w:rsidRDefault="00E73966" w:rsidP="00790500">
      <w:pPr>
        <w:rPr>
          <w:b/>
          <w:sz w:val="28"/>
          <w:szCs w:val="26"/>
        </w:rPr>
      </w:pPr>
      <w:bookmarkStart w:id="0" w:name="ConfidenceBlock"/>
      <w:bookmarkStart w:id="1" w:name="_GoBack"/>
      <w:bookmarkEnd w:id="0"/>
      <w:bookmarkEnd w:id="1"/>
      <w:r w:rsidRPr="00AC260E">
        <w:rPr>
          <w:b/>
          <w:sz w:val="28"/>
          <w:szCs w:val="26"/>
        </w:rPr>
        <w:t>Commonwealth of Australia</w:t>
      </w:r>
    </w:p>
    <w:p w14:paraId="6DCE1BBA" w14:textId="77777777" w:rsidR="00E73966" w:rsidRPr="00AC260E" w:rsidRDefault="00E73966" w:rsidP="00790500"/>
    <w:p w14:paraId="170AA7F5" w14:textId="77777777" w:rsidR="00E73966" w:rsidRPr="00AC260E" w:rsidRDefault="00790500" w:rsidP="00790500">
      <w:pPr>
        <w:rPr>
          <w:i/>
          <w:sz w:val="28"/>
          <w:szCs w:val="26"/>
        </w:rPr>
      </w:pPr>
      <w:r w:rsidRPr="00AC260E">
        <w:rPr>
          <w:i/>
          <w:sz w:val="28"/>
          <w:szCs w:val="26"/>
        </w:rPr>
        <w:t>Radiocommunications Act 1992</w:t>
      </w:r>
    </w:p>
    <w:p w14:paraId="0EDA1F60" w14:textId="77777777" w:rsidR="00E73966" w:rsidRPr="00E73966" w:rsidRDefault="00E73966" w:rsidP="00521C09"/>
    <w:p w14:paraId="60F25048" w14:textId="5218474C" w:rsidR="00521C09" w:rsidRPr="006F53B0" w:rsidRDefault="00790500" w:rsidP="00521C09">
      <w:pPr>
        <w:pStyle w:val="ShortT"/>
      </w:pPr>
      <w:r>
        <w:t xml:space="preserve">Radiocommunications (Spectrum </w:t>
      </w:r>
      <w:r w:rsidR="00D719D4">
        <w:t>Licence Limits</w:t>
      </w:r>
      <w:r w:rsidR="00081E9B" w:rsidRPr="00081E9B">
        <w:t>—Regional 1800 MHz Band</w:t>
      </w:r>
      <w:r>
        <w:t xml:space="preserve">) </w:t>
      </w:r>
      <w:r w:rsidR="00D719D4">
        <w:t xml:space="preserve">Direction </w:t>
      </w:r>
      <w:r>
        <w:t>2015</w:t>
      </w:r>
    </w:p>
    <w:p w14:paraId="4AFED304" w14:textId="77777777" w:rsidR="00521C09" w:rsidRDefault="00521C09" w:rsidP="00521C09"/>
    <w:p w14:paraId="2CF219C5" w14:textId="77777777" w:rsidR="00E73966" w:rsidRPr="006F53B0" w:rsidRDefault="00E73966" w:rsidP="00521C09"/>
    <w:p w14:paraId="5ED361D2" w14:textId="6473A0DB" w:rsidR="00914D92" w:rsidRPr="006F53B0" w:rsidRDefault="00914D92" w:rsidP="00BE2C51">
      <w:pPr>
        <w:pStyle w:val="SignCoverPageStart"/>
        <w:spacing w:before="240"/>
      </w:pPr>
      <w:r w:rsidRPr="006F53B0">
        <w:t xml:space="preserve">I, </w:t>
      </w:r>
      <w:r w:rsidR="00670D11">
        <w:t>MALCOLM BLIGH TURNBULL</w:t>
      </w:r>
      <w:r w:rsidRPr="006F53B0">
        <w:t xml:space="preserve">, </w:t>
      </w:r>
      <w:r w:rsidR="00670D11">
        <w:t>Minister for Communications</w:t>
      </w:r>
      <w:r w:rsidRPr="006F53B0">
        <w:t xml:space="preserve">, </w:t>
      </w:r>
      <w:r w:rsidR="00D719D4">
        <w:t xml:space="preserve">give </w:t>
      </w:r>
      <w:r w:rsidRPr="006F53B0">
        <w:t xml:space="preserve">the following </w:t>
      </w:r>
      <w:r w:rsidR="00D719D4">
        <w:t xml:space="preserve">direction to the Australian Communications and Media Authority </w:t>
      </w:r>
      <w:r w:rsidRPr="006F53B0">
        <w:t xml:space="preserve">under </w:t>
      </w:r>
      <w:r w:rsidR="00670D11">
        <w:t>subsection </w:t>
      </w:r>
      <w:r w:rsidR="00ED25D4">
        <w:t>60(10</w:t>
      </w:r>
      <w:r w:rsidR="00670D11">
        <w:t xml:space="preserve">) of </w:t>
      </w:r>
      <w:r w:rsidR="00ED25D4">
        <w:t xml:space="preserve">the </w:t>
      </w:r>
      <w:r w:rsidR="007F55A0">
        <w:rPr>
          <w:i/>
        </w:rPr>
        <w:t>Radiocommunications</w:t>
      </w:r>
      <w:r w:rsidR="00ED25D4">
        <w:rPr>
          <w:i/>
        </w:rPr>
        <w:t xml:space="preserve"> Act 1992</w:t>
      </w:r>
      <w:r w:rsidRPr="006F53B0">
        <w:t>.</w:t>
      </w:r>
    </w:p>
    <w:p w14:paraId="6E5CAB86" w14:textId="6E337126" w:rsidR="00914D92" w:rsidRPr="006F53B0" w:rsidRDefault="00914D92" w:rsidP="00BE2C51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6F53B0">
        <w:rPr>
          <w:sz w:val="24"/>
          <w:szCs w:val="24"/>
        </w:rPr>
        <w:t>Dated</w:t>
      </w:r>
      <w:r w:rsidR="002404FE">
        <w:rPr>
          <w:sz w:val="24"/>
          <w:szCs w:val="24"/>
        </w:rPr>
        <w:t xml:space="preserve"> </w:t>
      </w:r>
      <w:r w:rsidR="002404FE">
        <w:rPr>
          <w:sz w:val="24"/>
          <w:szCs w:val="24"/>
        </w:rPr>
        <w:fldChar w:fldCharType="begin"/>
      </w:r>
      <w:r w:rsidR="002404FE">
        <w:rPr>
          <w:sz w:val="24"/>
          <w:szCs w:val="24"/>
        </w:rPr>
        <w:instrText xml:space="preserve"> DOCPROPERTY  DateMade  \* MERGEFORMAT </w:instrText>
      </w:r>
      <w:r w:rsidR="002404FE">
        <w:rPr>
          <w:sz w:val="24"/>
          <w:szCs w:val="24"/>
        </w:rPr>
        <w:fldChar w:fldCharType="separate"/>
      </w:r>
      <w:r w:rsidR="002404FE">
        <w:rPr>
          <w:sz w:val="24"/>
          <w:szCs w:val="24"/>
        </w:rPr>
        <w:t>26 May 2015</w:t>
      </w:r>
      <w:r w:rsidR="002404FE">
        <w:rPr>
          <w:sz w:val="24"/>
          <w:szCs w:val="24"/>
        </w:rPr>
        <w:fldChar w:fldCharType="end"/>
      </w:r>
    </w:p>
    <w:p w14:paraId="742D25A5" w14:textId="387D7914" w:rsidR="00914D92" w:rsidRPr="006F53B0" w:rsidRDefault="00E00CCB" w:rsidP="001D7F55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MALCOLM TURNBULL</w:t>
      </w:r>
    </w:p>
    <w:p w14:paraId="030A0F6D" w14:textId="77777777" w:rsidR="00914D92" w:rsidRPr="006F53B0" w:rsidRDefault="00914D92" w:rsidP="00BE2C51">
      <w:pPr>
        <w:pStyle w:val="SignCoverPageEnd"/>
      </w:pPr>
      <w:r w:rsidRPr="006F53B0">
        <w:t>Minister for Communications</w:t>
      </w:r>
    </w:p>
    <w:p w14:paraId="33FE6C0A" w14:textId="77777777" w:rsidR="00521C09" w:rsidRPr="000527F0" w:rsidRDefault="00521C09" w:rsidP="000527F0">
      <w:pPr>
        <w:pStyle w:val="Header"/>
        <w:tabs>
          <w:tab w:val="clear" w:pos="4150"/>
          <w:tab w:val="clear" w:pos="8307"/>
        </w:tabs>
        <w:spacing w:line="80" w:lineRule="exact"/>
      </w:pPr>
      <w:r w:rsidRPr="000527F0">
        <w:rPr>
          <w:rStyle w:val="CharChapNo"/>
        </w:rPr>
        <w:t xml:space="preserve"> </w:t>
      </w:r>
      <w:r w:rsidRPr="000527F0">
        <w:rPr>
          <w:rStyle w:val="CharChapText"/>
        </w:rPr>
        <w:t xml:space="preserve"> </w:t>
      </w:r>
    </w:p>
    <w:p w14:paraId="42839241" w14:textId="77777777" w:rsidR="00521C09" w:rsidRPr="000527F0" w:rsidRDefault="00521C09" w:rsidP="000527F0">
      <w:pPr>
        <w:pStyle w:val="Header"/>
        <w:tabs>
          <w:tab w:val="clear" w:pos="4150"/>
          <w:tab w:val="clear" w:pos="8307"/>
        </w:tabs>
        <w:spacing w:line="80" w:lineRule="exact"/>
      </w:pPr>
      <w:r w:rsidRPr="000527F0">
        <w:rPr>
          <w:rStyle w:val="CharPartNo"/>
        </w:rPr>
        <w:t xml:space="preserve"> </w:t>
      </w:r>
      <w:r w:rsidRPr="000527F0">
        <w:rPr>
          <w:rStyle w:val="CharPartText"/>
        </w:rPr>
        <w:t xml:space="preserve"> </w:t>
      </w:r>
    </w:p>
    <w:p w14:paraId="4C8E9131" w14:textId="77777777" w:rsidR="00521C09" w:rsidRPr="00F7748A" w:rsidRDefault="00521C09" w:rsidP="00DA47F9">
      <w:pPr>
        <w:pStyle w:val="Header"/>
        <w:spacing w:line="80" w:lineRule="exact"/>
      </w:pPr>
      <w:r w:rsidRPr="000527F0">
        <w:rPr>
          <w:rStyle w:val="CharDivNo"/>
        </w:rPr>
        <w:t xml:space="preserve"> </w:t>
      </w:r>
      <w:r w:rsidRPr="000527F0">
        <w:rPr>
          <w:rStyle w:val="CharDivText"/>
        </w:rPr>
        <w:t xml:space="preserve"> </w:t>
      </w:r>
    </w:p>
    <w:p w14:paraId="1464ECE1" w14:textId="25B1F59A" w:rsidR="00275065" w:rsidRPr="006F53B0" w:rsidRDefault="00275065" w:rsidP="00521C09">
      <w:pPr>
        <w:pStyle w:val="ActHead5"/>
      </w:pPr>
      <w:bookmarkStart w:id="2" w:name="_Toc418067266"/>
      <w:bookmarkStart w:id="3" w:name="_Toc418067518"/>
      <w:bookmarkStart w:id="4" w:name="_Toc418067534"/>
      <w:bookmarkStart w:id="5" w:name="_Toc418067960"/>
      <w:r w:rsidRPr="006F53B0">
        <w:rPr>
          <w:rStyle w:val="CharSectno"/>
        </w:rPr>
        <w:t>1</w:t>
      </w:r>
      <w:r w:rsidR="00521C09" w:rsidRPr="006F53B0">
        <w:t xml:space="preserve">  </w:t>
      </w:r>
      <w:r w:rsidRPr="006F53B0">
        <w:t xml:space="preserve">Name of </w:t>
      </w:r>
      <w:bookmarkEnd w:id="2"/>
      <w:bookmarkEnd w:id="3"/>
      <w:bookmarkEnd w:id="4"/>
      <w:bookmarkEnd w:id="5"/>
      <w:r w:rsidR="00987A03">
        <w:t>direction</w:t>
      </w:r>
    </w:p>
    <w:p w14:paraId="7EE032AD" w14:textId="535F30F2" w:rsidR="00160EE0" w:rsidRPr="006F53B0" w:rsidRDefault="00275065" w:rsidP="00521C09">
      <w:pPr>
        <w:pStyle w:val="subsection"/>
      </w:pPr>
      <w:r w:rsidRPr="006F53B0">
        <w:tab/>
      </w:r>
      <w:r w:rsidRPr="006F53B0">
        <w:tab/>
        <w:t xml:space="preserve">This </w:t>
      </w:r>
      <w:r w:rsidR="00ED25D4">
        <w:t>direction</w:t>
      </w:r>
      <w:r w:rsidRPr="006F53B0">
        <w:t xml:space="preserve"> is the </w:t>
      </w:r>
      <w:r w:rsidR="000527F0" w:rsidRPr="000527F0">
        <w:rPr>
          <w:i/>
        </w:rPr>
        <w:t xml:space="preserve">Radiocommunications (Spectrum </w:t>
      </w:r>
      <w:r w:rsidR="00664BC9">
        <w:rPr>
          <w:i/>
        </w:rPr>
        <w:t>Licence Limits</w:t>
      </w:r>
      <w:r w:rsidR="00081E9B" w:rsidRPr="00081E9B">
        <w:rPr>
          <w:i/>
        </w:rPr>
        <w:t>—Regional 1800 MHz Band</w:t>
      </w:r>
      <w:r w:rsidR="000527F0" w:rsidRPr="000527F0">
        <w:rPr>
          <w:i/>
        </w:rPr>
        <w:t xml:space="preserve">) </w:t>
      </w:r>
      <w:r w:rsidR="00987A03">
        <w:rPr>
          <w:i/>
        </w:rPr>
        <w:t>Direction</w:t>
      </w:r>
      <w:r w:rsidR="000527F0" w:rsidRPr="000527F0">
        <w:rPr>
          <w:i/>
        </w:rPr>
        <w:t xml:space="preserve"> 2015</w:t>
      </w:r>
      <w:r w:rsidR="004B1DC4">
        <w:rPr>
          <w:i/>
        </w:rPr>
        <w:t>.</w:t>
      </w:r>
    </w:p>
    <w:p w14:paraId="7A0506DD" w14:textId="77777777" w:rsidR="00275065" w:rsidRPr="006F53B0" w:rsidRDefault="00275065" w:rsidP="00521C09">
      <w:pPr>
        <w:pStyle w:val="ActHead5"/>
      </w:pPr>
      <w:bookmarkStart w:id="6" w:name="_Toc418067267"/>
      <w:bookmarkStart w:id="7" w:name="_Toc418067519"/>
      <w:bookmarkStart w:id="8" w:name="_Toc418067535"/>
      <w:bookmarkStart w:id="9" w:name="_Toc418067961"/>
      <w:r w:rsidRPr="006F53B0">
        <w:rPr>
          <w:rStyle w:val="CharSectno"/>
        </w:rPr>
        <w:t>2</w:t>
      </w:r>
      <w:r w:rsidR="00521C09" w:rsidRPr="006F53B0">
        <w:t xml:space="preserve">  </w:t>
      </w:r>
      <w:r w:rsidRPr="006F53B0">
        <w:t>Commencement</w:t>
      </w:r>
      <w:bookmarkEnd w:id="6"/>
      <w:bookmarkEnd w:id="7"/>
      <w:bookmarkEnd w:id="8"/>
      <w:bookmarkEnd w:id="9"/>
    </w:p>
    <w:p w14:paraId="2402244B" w14:textId="75B3696B" w:rsidR="00D719D4" w:rsidRDefault="00275065" w:rsidP="00521C09">
      <w:pPr>
        <w:pStyle w:val="subsection"/>
      </w:pPr>
      <w:r w:rsidRPr="006F53B0">
        <w:tab/>
      </w:r>
      <w:r w:rsidRPr="006F53B0">
        <w:tab/>
        <w:t xml:space="preserve">This </w:t>
      </w:r>
      <w:r w:rsidR="00ED25D4">
        <w:t>direction</w:t>
      </w:r>
      <w:r w:rsidR="000527F0">
        <w:t xml:space="preserve"> </w:t>
      </w:r>
      <w:r w:rsidRPr="006F53B0">
        <w:t xml:space="preserve">commences on the </w:t>
      </w:r>
      <w:r w:rsidR="00D719D4">
        <w:t>later of:</w:t>
      </w:r>
    </w:p>
    <w:p w14:paraId="2DE53B68" w14:textId="10E828A1" w:rsidR="00275065" w:rsidRDefault="00D719D4" w:rsidP="0037318B">
      <w:pPr>
        <w:pStyle w:val="paragraph"/>
      </w:pPr>
      <w:r>
        <w:tab/>
        <w:t>(a)</w:t>
      </w:r>
      <w:r>
        <w:tab/>
      </w:r>
      <w:r w:rsidR="00ED25D4">
        <w:t>immediately after the commencement of the</w:t>
      </w:r>
      <w:r w:rsidR="00562060">
        <w:t xml:space="preserve"> re-allocation declaration</w:t>
      </w:r>
      <w:r>
        <w:t>; and</w:t>
      </w:r>
    </w:p>
    <w:p w14:paraId="4A0CCE01" w14:textId="2130CC39" w:rsidR="00D719D4" w:rsidRPr="006F53B0" w:rsidRDefault="00D719D4" w:rsidP="0037318B">
      <w:pPr>
        <w:pStyle w:val="paragraph"/>
      </w:pPr>
      <w:r>
        <w:tab/>
        <w:t>(b)</w:t>
      </w:r>
      <w:r>
        <w:tab/>
        <w:t xml:space="preserve">the </w:t>
      </w:r>
      <w:r w:rsidR="00ED25D4">
        <w:t xml:space="preserve">start of the </w:t>
      </w:r>
      <w:r w:rsidRPr="006F53B0">
        <w:t xml:space="preserve">day after </w:t>
      </w:r>
      <w:r w:rsidR="00ED25D4">
        <w:t>this direction</w:t>
      </w:r>
      <w:r w:rsidRPr="006F53B0">
        <w:t xml:space="preserve"> is registered</w:t>
      </w:r>
      <w:r>
        <w:t xml:space="preserve"> on the Federal Register of Legislative Instruments.</w:t>
      </w:r>
    </w:p>
    <w:p w14:paraId="44BF5DB4" w14:textId="1E7BCDD3" w:rsidR="00275065" w:rsidRPr="006F53B0" w:rsidRDefault="008852BD" w:rsidP="00521C09">
      <w:pPr>
        <w:pStyle w:val="ActHead5"/>
      </w:pPr>
      <w:bookmarkStart w:id="10" w:name="_Toc418067269"/>
      <w:bookmarkStart w:id="11" w:name="_Toc418067521"/>
      <w:bookmarkStart w:id="12" w:name="_Toc418067537"/>
      <w:bookmarkStart w:id="13" w:name="_Toc418067963"/>
      <w:r>
        <w:rPr>
          <w:rStyle w:val="CharSectno"/>
        </w:rPr>
        <w:lastRenderedPageBreak/>
        <w:t xml:space="preserve">3  </w:t>
      </w:r>
      <w:r w:rsidR="00C87D72">
        <w:t>Interpretation</w:t>
      </w:r>
      <w:bookmarkEnd w:id="10"/>
      <w:bookmarkEnd w:id="11"/>
      <w:bookmarkEnd w:id="12"/>
      <w:bookmarkEnd w:id="13"/>
    </w:p>
    <w:p w14:paraId="7C7A8BE4" w14:textId="033AE306" w:rsidR="000C5AE2" w:rsidRPr="006F53B0" w:rsidRDefault="000C5AE2" w:rsidP="00521C09">
      <w:pPr>
        <w:pStyle w:val="subsection"/>
      </w:pPr>
      <w:r w:rsidRPr="006F53B0">
        <w:tab/>
      </w:r>
      <w:r w:rsidR="00C87D72">
        <w:t>(1)</w:t>
      </w:r>
      <w:r w:rsidRPr="006F53B0">
        <w:tab/>
        <w:t xml:space="preserve">In this </w:t>
      </w:r>
      <w:r w:rsidR="00B6155C">
        <w:t>direction</w:t>
      </w:r>
      <w:r w:rsidRPr="006F53B0">
        <w:t>:</w:t>
      </w:r>
    </w:p>
    <w:p w14:paraId="0455B14D" w14:textId="77777777" w:rsidR="000C5AE2" w:rsidRDefault="000C5AE2" w:rsidP="00521C09">
      <w:pPr>
        <w:pStyle w:val="Definition"/>
      </w:pPr>
      <w:r w:rsidRPr="006F53B0">
        <w:rPr>
          <w:b/>
          <w:i/>
        </w:rPr>
        <w:t>Act</w:t>
      </w:r>
      <w:r w:rsidRPr="006F53B0">
        <w:t xml:space="preserve"> means the </w:t>
      </w:r>
      <w:r w:rsidR="000527F0">
        <w:rPr>
          <w:i/>
        </w:rPr>
        <w:t>Radiocommunications</w:t>
      </w:r>
      <w:r w:rsidRPr="006F53B0">
        <w:rPr>
          <w:i/>
        </w:rPr>
        <w:t xml:space="preserve"> Act 1992</w:t>
      </w:r>
      <w:r w:rsidRPr="006F53B0">
        <w:t>.</w:t>
      </w:r>
    </w:p>
    <w:p w14:paraId="3E51748A" w14:textId="7B4E9792" w:rsidR="00E46985" w:rsidRPr="006D0C15" w:rsidRDefault="00E46985" w:rsidP="00521C09">
      <w:pPr>
        <w:pStyle w:val="Definition"/>
      </w:pPr>
      <w:r w:rsidRPr="006D0C15">
        <w:rPr>
          <w:b/>
          <w:i/>
        </w:rPr>
        <w:t>associate</w:t>
      </w:r>
      <w:r w:rsidRPr="006D0C15">
        <w:t>, in relation to a person, means:</w:t>
      </w:r>
    </w:p>
    <w:p w14:paraId="21B36C4D" w14:textId="508256E1" w:rsidR="00E46985" w:rsidRPr="006D0C15" w:rsidRDefault="007E0C20" w:rsidP="007E0C20">
      <w:pPr>
        <w:pStyle w:val="paragraph"/>
      </w:pPr>
      <w:r w:rsidRPr="006D0C15">
        <w:tab/>
      </w:r>
      <w:r w:rsidR="00E46985" w:rsidRPr="006D0C15">
        <w:t>(a)</w:t>
      </w:r>
      <w:r w:rsidRPr="006D0C15">
        <w:tab/>
      </w:r>
      <w:r w:rsidR="006C20D2" w:rsidRPr="006D0C15">
        <w:t>if the person is a</w:t>
      </w:r>
      <w:r w:rsidRPr="006D0C15">
        <w:t xml:space="preserve"> body corporate:</w:t>
      </w:r>
    </w:p>
    <w:p w14:paraId="53EF160B" w14:textId="773C4D81" w:rsidR="007E0C20" w:rsidRPr="006D0C15" w:rsidRDefault="007E0C20" w:rsidP="007E0C20">
      <w:pPr>
        <w:pStyle w:val="paragraphsub"/>
      </w:pPr>
      <w:r w:rsidRPr="006D0C15">
        <w:tab/>
        <w:t>(i)</w:t>
      </w:r>
      <w:r w:rsidRPr="006D0C15">
        <w:tab/>
        <w:t>a director or secretary of the body; or</w:t>
      </w:r>
    </w:p>
    <w:p w14:paraId="10FA8E93" w14:textId="6A965EBD" w:rsidR="007E0C20" w:rsidRPr="006D0C15" w:rsidRDefault="007E0C20" w:rsidP="007E0C20">
      <w:pPr>
        <w:pStyle w:val="paragraphsub"/>
      </w:pPr>
      <w:r w:rsidRPr="006D0C15">
        <w:tab/>
        <w:t>(ii)</w:t>
      </w:r>
      <w:r w:rsidRPr="006D0C15">
        <w:tab/>
        <w:t>a related body corporate; or</w:t>
      </w:r>
    </w:p>
    <w:p w14:paraId="56648D87" w14:textId="4EFD1C4E" w:rsidR="007E0C20" w:rsidRPr="006D0C15" w:rsidRDefault="007E0C20" w:rsidP="007E0C20">
      <w:pPr>
        <w:pStyle w:val="paragraphsub"/>
      </w:pPr>
      <w:r w:rsidRPr="006D0C15">
        <w:tab/>
        <w:t>(iii)</w:t>
      </w:r>
      <w:r w:rsidRPr="006D0C15">
        <w:tab/>
        <w:t>a director or secretary of a related body corporate; or</w:t>
      </w:r>
    </w:p>
    <w:p w14:paraId="074DCEA4" w14:textId="470E2053" w:rsidR="007E0C20" w:rsidRPr="006D0C15" w:rsidRDefault="007E0C20" w:rsidP="007E0C20">
      <w:pPr>
        <w:pStyle w:val="paragraphsub"/>
      </w:pPr>
      <w:r w:rsidRPr="006D0C15">
        <w:tab/>
        <w:t>(iv)</w:t>
      </w:r>
      <w:r w:rsidRPr="006D0C15">
        <w:tab/>
        <w:t>an individual who controls at least 15% of the voting power or holds at least 15% of the issued shares in the body; or</w:t>
      </w:r>
    </w:p>
    <w:p w14:paraId="7B9CBD11" w14:textId="2C3D60F7" w:rsidR="007E0C20" w:rsidRPr="006D0C15" w:rsidRDefault="007E0C20" w:rsidP="007E0C20">
      <w:pPr>
        <w:pStyle w:val="paragraph"/>
      </w:pPr>
      <w:r w:rsidRPr="006D0C15">
        <w:tab/>
        <w:t>(b)</w:t>
      </w:r>
      <w:r w:rsidRPr="006D0C15">
        <w:tab/>
      </w:r>
      <w:r w:rsidR="006C20D2" w:rsidRPr="006D0C15">
        <w:t xml:space="preserve">if the person is an </w:t>
      </w:r>
      <w:r w:rsidRPr="006D0C15">
        <w:t>individual:</w:t>
      </w:r>
    </w:p>
    <w:p w14:paraId="0F14239C" w14:textId="53021EFA" w:rsidR="007E0C20" w:rsidRPr="006D0C15" w:rsidRDefault="007E0C20" w:rsidP="007E0C20">
      <w:pPr>
        <w:pStyle w:val="paragraphsub"/>
      </w:pPr>
      <w:r w:rsidRPr="006D0C15">
        <w:tab/>
        <w:t>(i)</w:t>
      </w:r>
      <w:r w:rsidRPr="006D0C15">
        <w:tab/>
        <w:t>the individual’s spouse; or</w:t>
      </w:r>
    </w:p>
    <w:p w14:paraId="01D7E894" w14:textId="5A2B8879" w:rsidR="007E0C20" w:rsidRPr="006D0C15" w:rsidRDefault="007E0C20" w:rsidP="007E0C20">
      <w:pPr>
        <w:pStyle w:val="paragraphsub"/>
      </w:pPr>
      <w:r w:rsidRPr="006D0C15">
        <w:tab/>
        <w:t>(ii)</w:t>
      </w:r>
      <w:r w:rsidRPr="006D0C15">
        <w:tab/>
        <w:t>the individual’s de facto partner</w:t>
      </w:r>
      <w:r w:rsidR="00A563AF" w:rsidRPr="006D0C15">
        <w:t xml:space="preserve"> within the meaning of the </w:t>
      </w:r>
      <w:r w:rsidR="00A563AF" w:rsidRPr="006D0C15">
        <w:rPr>
          <w:i/>
        </w:rPr>
        <w:t>Acts Interpretation Act 1901</w:t>
      </w:r>
      <w:r w:rsidRPr="006D0C15">
        <w:t>; or</w:t>
      </w:r>
    </w:p>
    <w:p w14:paraId="0816634F" w14:textId="2D61D2CD" w:rsidR="007E0C20" w:rsidRPr="006D0C15" w:rsidRDefault="007E0C20" w:rsidP="007E0C20">
      <w:pPr>
        <w:pStyle w:val="paragraphsub"/>
      </w:pPr>
      <w:r w:rsidRPr="006D0C15">
        <w:tab/>
        <w:t>(</w:t>
      </w:r>
      <w:r w:rsidR="008668AC" w:rsidRPr="006D0C15">
        <w:t>iii</w:t>
      </w:r>
      <w:r w:rsidRPr="006D0C15">
        <w:t>)</w:t>
      </w:r>
      <w:r w:rsidRPr="006D0C15">
        <w:tab/>
        <w:t>a body corporate in which the individual controls at least 15% of the voting power or holds at least 15% of the issued shares; or</w:t>
      </w:r>
    </w:p>
    <w:p w14:paraId="5DF5D523" w14:textId="1CE0DB44" w:rsidR="007E0C20" w:rsidRPr="006D0C15" w:rsidRDefault="007E0C20" w:rsidP="007E0C20">
      <w:pPr>
        <w:pStyle w:val="paragraphsub"/>
      </w:pPr>
      <w:r w:rsidRPr="006D0C15">
        <w:tab/>
        <w:t>(</w:t>
      </w:r>
      <w:r w:rsidR="008668AC" w:rsidRPr="006D0C15">
        <w:t>i</w:t>
      </w:r>
      <w:r w:rsidRPr="006D0C15">
        <w:t>v)</w:t>
      </w:r>
      <w:r w:rsidRPr="006D0C15">
        <w:tab/>
        <w:t>a body corporate of which the individual is a director or secretary; or</w:t>
      </w:r>
    </w:p>
    <w:p w14:paraId="71D07505" w14:textId="544AC1F6" w:rsidR="007E0C20" w:rsidRPr="006D0C15" w:rsidRDefault="007E0C20" w:rsidP="007E0C20">
      <w:pPr>
        <w:pStyle w:val="paragraphsub"/>
      </w:pPr>
      <w:r w:rsidRPr="006D0C15">
        <w:tab/>
        <w:t>(v)</w:t>
      </w:r>
      <w:r w:rsidRPr="006D0C15">
        <w:tab/>
        <w:t xml:space="preserve">a body corporate that is </w:t>
      </w:r>
      <w:r w:rsidR="00195E61" w:rsidRPr="006D0C15">
        <w:t xml:space="preserve">a </w:t>
      </w:r>
      <w:r w:rsidRPr="006D0C15">
        <w:t xml:space="preserve">related body </w:t>
      </w:r>
      <w:r w:rsidR="00E50979" w:rsidRPr="006D0C15">
        <w:t xml:space="preserve">corporate in relation </w:t>
      </w:r>
      <w:r w:rsidR="00195E61" w:rsidRPr="006D0C15">
        <w:t xml:space="preserve">to a body </w:t>
      </w:r>
      <w:r w:rsidRPr="006D0C15">
        <w:t>corporate of which the individual is a director or secretary; or</w:t>
      </w:r>
    </w:p>
    <w:p w14:paraId="2F1F9BC3" w14:textId="37C600B6" w:rsidR="007E0C20" w:rsidRPr="006D0C15" w:rsidRDefault="007E0C20" w:rsidP="007E0C20">
      <w:pPr>
        <w:pStyle w:val="paragraph"/>
      </w:pPr>
      <w:r w:rsidRPr="006D0C15">
        <w:tab/>
        <w:t>(c)</w:t>
      </w:r>
      <w:r w:rsidRPr="006D0C15">
        <w:tab/>
      </w:r>
      <w:r w:rsidR="006C20D2" w:rsidRPr="006D0C15">
        <w:t xml:space="preserve">in all cases—any other person </w:t>
      </w:r>
      <w:r w:rsidR="00E50979" w:rsidRPr="006D0C15">
        <w:t xml:space="preserve">(other than the Commonwealth when represented by the ACMA) </w:t>
      </w:r>
      <w:r w:rsidR="006C20D2" w:rsidRPr="006D0C15">
        <w:t>who has a relevant agreement with the person that:</w:t>
      </w:r>
    </w:p>
    <w:p w14:paraId="2EDC4DED" w14:textId="3286B74D" w:rsidR="006C20D2" w:rsidRPr="006D0C15" w:rsidRDefault="006C20D2" w:rsidP="006C20D2">
      <w:pPr>
        <w:pStyle w:val="paragraphsub"/>
      </w:pPr>
      <w:r w:rsidRPr="006D0C15">
        <w:tab/>
        <w:t>(i)</w:t>
      </w:r>
      <w:r w:rsidRPr="006D0C15">
        <w:tab/>
        <w:t>is for the use by a party to the agreement of spectrum licensed to either of those parties under a spectrum licence for a part of the spectrum referred to in the re-allocation declaration; or</w:t>
      </w:r>
    </w:p>
    <w:p w14:paraId="60157718" w14:textId="03E60A46" w:rsidR="006C20D2" w:rsidRPr="007E0C20" w:rsidRDefault="006C20D2" w:rsidP="006C20D2">
      <w:pPr>
        <w:pStyle w:val="paragraphsub"/>
      </w:pPr>
      <w:r w:rsidRPr="006D0C15">
        <w:tab/>
        <w:t>(ii)</w:t>
      </w:r>
      <w:r w:rsidRPr="006D0C15">
        <w:tab/>
        <w:t>relates to the acquisition of a spectrum licence for a part of the spectrum referred to in the re-allocation declaration.</w:t>
      </w:r>
    </w:p>
    <w:p w14:paraId="18F2903D" w14:textId="53D94719" w:rsidR="00987A03" w:rsidRDefault="00987A03" w:rsidP="00521C09">
      <w:pPr>
        <w:pStyle w:val="Definition"/>
      </w:pPr>
      <w:r>
        <w:rPr>
          <w:b/>
          <w:i/>
        </w:rPr>
        <w:lastRenderedPageBreak/>
        <w:t>carrier</w:t>
      </w:r>
      <w:r>
        <w:t xml:space="preserve"> has the same meaning as in the </w:t>
      </w:r>
      <w:r>
        <w:rPr>
          <w:i/>
        </w:rPr>
        <w:t>Telecommunications Act 1997</w:t>
      </w:r>
      <w:r>
        <w:t>.</w:t>
      </w:r>
    </w:p>
    <w:p w14:paraId="51895ADB" w14:textId="5DE8A347" w:rsidR="00987A03" w:rsidRPr="00987A03" w:rsidRDefault="00987A03" w:rsidP="00521C09">
      <w:pPr>
        <w:pStyle w:val="Definition"/>
      </w:pPr>
      <w:r>
        <w:rPr>
          <w:b/>
          <w:i/>
        </w:rPr>
        <w:t>public mobile telecommunications service</w:t>
      </w:r>
      <w:r>
        <w:t xml:space="preserve"> has the same meaning as in the </w:t>
      </w:r>
      <w:r>
        <w:rPr>
          <w:i/>
        </w:rPr>
        <w:t>Telecommunications Act 1997</w:t>
      </w:r>
      <w:r>
        <w:t>.</w:t>
      </w:r>
    </w:p>
    <w:p w14:paraId="74CBDFA2" w14:textId="47BBF03B" w:rsidR="0037318B" w:rsidRPr="0037318B" w:rsidRDefault="0037318B" w:rsidP="00521C09">
      <w:pPr>
        <w:pStyle w:val="Definition"/>
      </w:pPr>
      <w:r>
        <w:rPr>
          <w:b/>
          <w:i/>
        </w:rPr>
        <w:t>re-allocation declaration</w:t>
      </w:r>
      <w:r>
        <w:t xml:space="preserve"> means the </w:t>
      </w:r>
      <w:r w:rsidRPr="0037318B">
        <w:rPr>
          <w:i/>
        </w:rPr>
        <w:t>Radiocommunications (Spectrum Re-allocation</w:t>
      </w:r>
      <w:r w:rsidR="004669B4" w:rsidRPr="004669B4">
        <w:rPr>
          <w:i/>
        </w:rPr>
        <w:t>—Regional 1800 MHz Band</w:t>
      </w:r>
      <w:r w:rsidRPr="0037318B">
        <w:rPr>
          <w:i/>
        </w:rPr>
        <w:t>) Declaration 2015</w:t>
      </w:r>
      <w:r>
        <w:t>.</w:t>
      </w:r>
    </w:p>
    <w:p w14:paraId="40CCC6EA" w14:textId="074D022C" w:rsidR="00987A03" w:rsidRPr="00987A03" w:rsidRDefault="00987A03" w:rsidP="00521C09">
      <w:pPr>
        <w:pStyle w:val="Definition"/>
      </w:pPr>
      <w:r w:rsidRPr="004B1DC4">
        <w:rPr>
          <w:b/>
          <w:i/>
        </w:rPr>
        <w:t>related body corporate</w:t>
      </w:r>
      <w:r w:rsidRPr="004B1DC4">
        <w:t xml:space="preserve"> has the same meaning as in the </w:t>
      </w:r>
      <w:r w:rsidRPr="004B1DC4">
        <w:rPr>
          <w:i/>
        </w:rPr>
        <w:t>Corporations Act 2001</w:t>
      </w:r>
      <w:r w:rsidRPr="004B1DC4">
        <w:t>.</w:t>
      </w:r>
    </w:p>
    <w:p w14:paraId="51615417" w14:textId="06E512A3" w:rsidR="00BF1B97" w:rsidRDefault="00BF1B97" w:rsidP="00521C09">
      <w:pPr>
        <w:pStyle w:val="Definition"/>
      </w:pPr>
      <w:r>
        <w:rPr>
          <w:b/>
          <w:i/>
        </w:rPr>
        <w:t>relevant agreement</w:t>
      </w:r>
      <w:r w:rsidRPr="00BF1B97">
        <w:t xml:space="preserve"> </w:t>
      </w:r>
      <w:r>
        <w:t>means an agreement, arrangement or understanding</w:t>
      </w:r>
      <w:r w:rsidR="00987A03">
        <w:t>:</w:t>
      </w:r>
    </w:p>
    <w:p w14:paraId="1D08A35A" w14:textId="5B0A0F1E" w:rsidR="00987A03" w:rsidRDefault="00987A03" w:rsidP="00987A03">
      <w:pPr>
        <w:pStyle w:val="paragraph"/>
      </w:pPr>
      <w:r>
        <w:tab/>
        <w:t>(a)</w:t>
      </w:r>
      <w:r>
        <w:tab/>
        <w:t>whether formal or informal or partly formal and partly informal; and</w:t>
      </w:r>
    </w:p>
    <w:p w14:paraId="42F563FF" w14:textId="5F061037" w:rsidR="00987A03" w:rsidRDefault="00987A03" w:rsidP="00987A03">
      <w:pPr>
        <w:pStyle w:val="paragraph"/>
      </w:pPr>
      <w:r>
        <w:tab/>
        <w:t>(b)</w:t>
      </w:r>
      <w:r>
        <w:tab/>
        <w:t>whether written or oral or partly written and partly oral; and</w:t>
      </w:r>
    </w:p>
    <w:p w14:paraId="65F0B96A" w14:textId="53729134" w:rsidR="00987A03" w:rsidRDefault="00987A03" w:rsidP="00987A03">
      <w:pPr>
        <w:pStyle w:val="paragraph"/>
      </w:pPr>
      <w:r>
        <w:tab/>
        <w:t>(c)</w:t>
      </w:r>
      <w:r>
        <w:tab/>
        <w:t>whether or not hav</w:t>
      </w:r>
      <w:r w:rsidR="00371338">
        <w:t>ing</w:t>
      </w:r>
      <w:r>
        <w:t xml:space="preserve"> legal or equitable force and whether or not based on legal or equitable rights,</w:t>
      </w:r>
    </w:p>
    <w:p w14:paraId="28AFF13C" w14:textId="20F85BDB" w:rsidR="00987A03" w:rsidRDefault="00987A03" w:rsidP="00987A03">
      <w:pPr>
        <w:pStyle w:val="Definition"/>
      </w:pPr>
      <w:r>
        <w:t xml:space="preserve">other that a roaming services agreement or an agreement between carriers provided for by or under the </w:t>
      </w:r>
      <w:r>
        <w:rPr>
          <w:i/>
        </w:rPr>
        <w:t xml:space="preserve">Telecommunications Act 1997 </w:t>
      </w:r>
      <w:r>
        <w:t xml:space="preserve">or Part XIC of the </w:t>
      </w:r>
      <w:r>
        <w:rPr>
          <w:i/>
        </w:rPr>
        <w:t>Competition and Consumer Act 2010</w:t>
      </w:r>
      <w:r>
        <w:t>.</w:t>
      </w:r>
    </w:p>
    <w:p w14:paraId="22AABBCB" w14:textId="579F6500" w:rsidR="00987A03" w:rsidRPr="00987A03" w:rsidRDefault="00987A03" w:rsidP="00987A03">
      <w:pPr>
        <w:pStyle w:val="Definition"/>
      </w:pPr>
      <w:r>
        <w:rPr>
          <w:b/>
          <w:i/>
        </w:rPr>
        <w:t>roaming services agreement</w:t>
      </w:r>
      <w:r>
        <w:t xml:space="preserve"> means an agreement between carriers for the principal purpose of enabling end-users of public mobile telecommunications services supplied by another carrier, in geographic locations where the first-mentioned carrier’s public mobile telecommunications services are not available.</w:t>
      </w:r>
    </w:p>
    <w:p w14:paraId="5C3ADA44" w14:textId="50504797" w:rsidR="0037318B" w:rsidRDefault="0037318B" w:rsidP="00521C09">
      <w:pPr>
        <w:pStyle w:val="Definition"/>
      </w:pPr>
      <w:r>
        <w:rPr>
          <w:b/>
          <w:i/>
        </w:rPr>
        <w:t>regional Australia</w:t>
      </w:r>
      <w:r>
        <w:t xml:space="preserve"> has the same meaning as in the re-allocation declaration.</w:t>
      </w:r>
    </w:p>
    <w:p w14:paraId="37B1DE52" w14:textId="3462688B" w:rsidR="00E46985" w:rsidRPr="00E46985" w:rsidRDefault="00E46985" w:rsidP="00521C09">
      <w:pPr>
        <w:pStyle w:val="Definition"/>
      </w:pPr>
      <w:r>
        <w:rPr>
          <w:b/>
          <w:i/>
        </w:rPr>
        <w:t xml:space="preserve">specified group of persons </w:t>
      </w:r>
      <w:r>
        <w:t>means an applicant for a spectrum licence and all of the associates of the applicant.</w:t>
      </w:r>
    </w:p>
    <w:p w14:paraId="295AF1DF" w14:textId="6B7C7CF0" w:rsidR="004920F7" w:rsidRDefault="004920F7" w:rsidP="004920F7">
      <w:pPr>
        <w:pStyle w:val="notetext"/>
      </w:pPr>
      <w:r>
        <w:t>Note:</w:t>
      </w:r>
      <w:r>
        <w:tab/>
        <w:t>A number of expressions used in this instrument are defined in the Act, including the following:</w:t>
      </w:r>
    </w:p>
    <w:p w14:paraId="21D1F42E" w14:textId="2B8BCA4A" w:rsidR="004920F7" w:rsidRDefault="004920F7" w:rsidP="004920F7">
      <w:pPr>
        <w:pStyle w:val="notepara"/>
      </w:pPr>
      <w:r>
        <w:t>(</w:t>
      </w:r>
      <w:r w:rsidR="00987A03">
        <w:t>a</w:t>
      </w:r>
      <w:r>
        <w:t>)</w:t>
      </w:r>
      <w:r>
        <w:tab/>
        <w:t>spectrum;</w:t>
      </w:r>
    </w:p>
    <w:p w14:paraId="21CB5A79" w14:textId="1664EE2C" w:rsidR="0037318B" w:rsidRDefault="004920F7" w:rsidP="0037318B">
      <w:pPr>
        <w:pStyle w:val="notepara"/>
      </w:pPr>
      <w:r>
        <w:t>(</w:t>
      </w:r>
      <w:r w:rsidR="00987A03">
        <w:t>b</w:t>
      </w:r>
      <w:r>
        <w:t>)</w:t>
      </w:r>
      <w:r>
        <w:tab/>
        <w:t>spectrum licence.</w:t>
      </w:r>
    </w:p>
    <w:p w14:paraId="51B79856" w14:textId="28E0C2F7" w:rsidR="00C87D72" w:rsidRDefault="00C87D72" w:rsidP="00C87D72">
      <w:pPr>
        <w:pStyle w:val="subsection"/>
      </w:pPr>
      <w:r>
        <w:lastRenderedPageBreak/>
        <w:tab/>
        <w:t>(2)</w:t>
      </w:r>
      <w:r>
        <w:tab/>
        <w:t xml:space="preserve">In this </w:t>
      </w:r>
      <w:r w:rsidR="00987A03">
        <w:t>direction</w:t>
      </w:r>
      <w:r>
        <w:t xml:space="preserve">, a reference to a </w:t>
      </w:r>
      <w:r w:rsidR="00DA47F9">
        <w:t>part of the spectrum</w:t>
      </w:r>
      <w:r>
        <w:t xml:space="preserve"> includes all frequencies that are greater than the lower frequency, up to and including the higher frequency.</w:t>
      </w:r>
    </w:p>
    <w:p w14:paraId="0B5BF203" w14:textId="77777777" w:rsidR="00DA47F9" w:rsidRDefault="00DA47F9" w:rsidP="00DA47F9">
      <w:pPr>
        <w:pStyle w:val="notetext"/>
      </w:pPr>
      <w:r>
        <w:t>Note:</w:t>
      </w:r>
      <w:r>
        <w:tab/>
        <w:t xml:space="preserve">This means the lower number </w:t>
      </w:r>
      <w:r w:rsidR="009746D8">
        <w:t>in the reference to</w:t>
      </w:r>
      <w:r w:rsidR="00245159">
        <w:t xml:space="preserve"> </w:t>
      </w:r>
      <w:r w:rsidR="004976A6">
        <w:t>a</w:t>
      </w:r>
      <w:r w:rsidR="00245159">
        <w:t xml:space="preserve"> part of the spectrum </w:t>
      </w:r>
      <w:r>
        <w:t>is not included in the part of the spectrum.</w:t>
      </w:r>
    </w:p>
    <w:p w14:paraId="3058F8E0" w14:textId="079676E5" w:rsidR="00987A03" w:rsidRDefault="00987A03" w:rsidP="00987A03">
      <w:pPr>
        <w:pStyle w:val="subsection"/>
      </w:pPr>
      <w:r>
        <w:tab/>
        <w:t>(3)</w:t>
      </w:r>
      <w:r>
        <w:tab/>
        <w:t>In this direction, 2 or more specified groups of persons having 1 member in common are taken to be 1 specified group of persons.</w:t>
      </w:r>
    </w:p>
    <w:p w14:paraId="61601D9A" w14:textId="1C932E73" w:rsidR="000527F0" w:rsidRDefault="008852BD" w:rsidP="000527F0">
      <w:pPr>
        <w:pStyle w:val="ActHead5"/>
      </w:pPr>
      <w:bookmarkStart w:id="14" w:name="_Toc418067270"/>
      <w:bookmarkStart w:id="15" w:name="_Toc418067522"/>
      <w:bookmarkStart w:id="16" w:name="_Toc418067538"/>
      <w:bookmarkStart w:id="17" w:name="_Toc418067964"/>
      <w:r>
        <w:rPr>
          <w:rStyle w:val="CharSectno"/>
        </w:rPr>
        <w:t xml:space="preserve">4  </w:t>
      </w:r>
      <w:bookmarkEnd w:id="14"/>
      <w:bookmarkEnd w:id="15"/>
      <w:bookmarkEnd w:id="16"/>
      <w:bookmarkEnd w:id="17"/>
      <w:r>
        <w:t>Direction</w:t>
      </w:r>
    </w:p>
    <w:p w14:paraId="0523FD07" w14:textId="7B20B613" w:rsidR="00B6155C" w:rsidRDefault="00B6155C" w:rsidP="00B6155C">
      <w:pPr>
        <w:pStyle w:val="subsection"/>
      </w:pPr>
      <w:r>
        <w:tab/>
      </w:r>
      <w:r>
        <w:tab/>
        <w:t>I direct the ACMA</w:t>
      </w:r>
      <w:r w:rsidR="00864448">
        <w:t xml:space="preserve"> to determine </w:t>
      </w:r>
      <w:r>
        <w:t>procedures under subsection 60(1) of the Act</w:t>
      </w:r>
      <w:r w:rsidR="00864448">
        <w:t xml:space="preserve"> that </w:t>
      </w:r>
      <w:r>
        <w:t>impose limits that ensure that</w:t>
      </w:r>
      <w:r w:rsidR="00E46985">
        <w:t>,</w:t>
      </w:r>
      <w:r>
        <w:t xml:space="preserve"> as a result of the allocation of spectrum licences under Subdivision B of Division 1 of Part 3.2 of the Act</w:t>
      </w:r>
      <w:r w:rsidR="00317C66">
        <w:t xml:space="preserve"> in accordance with the re-allocation declaration</w:t>
      </w:r>
      <w:r>
        <w:t>, no person or specified group of persons may use more than</w:t>
      </w:r>
      <w:r w:rsidR="00E46985">
        <w:t xml:space="preserve"> 25 MHz of</w:t>
      </w:r>
      <w:r w:rsidR="00C01EEC">
        <w:t xml:space="preserve"> </w:t>
      </w:r>
      <w:r w:rsidR="00850772">
        <w:t xml:space="preserve">each </w:t>
      </w:r>
      <w:r w:rsidR="00C01EEC">
        <w:t>of</w:t>
      </w:r>
      <w:r w:rsidR="00E46985">
        <w:t xml:space="preserve"> the </w:t>
      </w:r>
      <w:r w:rsidR="00987A03">
        <w:t xml:space="preserve">following parts of the </w:t>
      </w:r>
      <w:r w:rsidR="00E46985">
        <w:t>spectrum available in regional Australia:</w:t>
      </w:r>
    </w:p>
    <w:p w14:paraId="6D61CC9F" w14:textId="20BFA246" w:rsidR="00B6155C" w:rsidRDefault="00B6155C" w:rsidP="00E46985">
      <w:pPr>
        <w:pStyle w:val="paragraph"/>
      </w:pPr>
      <w:r>
        <w:tab/>
        <w:t>(a)</w:t>
      </w:r>
      <w:r>
        <w:tab/>
      </w:r>
      <w:r w:rsidR="00E46985">
        <w:t>1725 MHz to 1785 MHz; and</w:t>
      </w:r>
    </w:p>
    <w:p w14:paraId="543EC657" w14:textId="70134EF7" w:rsidR="00E46985" w:rsidRPr="00B6155C" w:rsidRDefault="00E46985" w:rsidP="0037318B">
      <w:pPr>
        <w:pStyle w:val="paragraph"/>
      </w:pPr>
      <w:r>
        <w:tab/>
        <w:t>(b)</w:t>
      </w:r>
      <w:r>
        <w:tab/>
        <w:t>1820 MHz to 1880 MHz.</w:t>
      </w:r>
    </w:p>
    <w:sectPr w:rsidR="00E46985" w:rsidRPr="00B6155C" w:rsidSect="008852BD">
      <w:headerReference w:type="even" r:id="rId11"/>
      <w:headerReference w:type="default" r:id="rId12"/>
      <w:footerReference w:type="even" r:id="rId13"/>
      <w:footerReference w:type="default" r:id="rId14"/>
      <w:pgSz w:w="11907" w:h="16839"/>
      <w:pgMar w:top="2381" w:right="2410" w:bottom="4252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A5520" w14:textId="77777777" w:rsidR="00272310" w:rsidRDefault="00272310">
      <w:r>
        <w:separator/>
      </w:r>
    </w:p>
  </w:endnote>
  <w:endnote w:type="continuationSeparator" w:id="0">
    <w:p w14:paraId="45C8AEF8" w14:textId="77777777" w:rsidR="00272310" w:rsidRDefault="0027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F7F4" w14:textId="77777777" w:rsidR="00BE2C51" w:rsidRPr="00074661" w:rsidRDefault="00BE2C51" w:rsidP="00BE2C51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"/>
      <w:gridCol w:w="5232"/>
      <w:gridCol w:w="1332"/>
    </w:tblGrid>
    <w:tr w:rsidR="00BE2C51" w:rsidRPr="00074661" w14:paraId="0A136B6E" w14:textId="77777777" w:rsidTr="00BE2C51">
      <w:tc>
        <w:tcPr>
          <w:tcW w:w="533" w:type="dxa"/>
        </w:tcPr>
        <w:p w14:paraId="197B3BD0" w14:textId="77777777" w:rsidR="00BE2C51" w:rsidRPr="00074661" w:rsidRDefault="00BE2C51" w:rsidP="00BE2C51">
          <w:pPr>
            <w:spacing w:line="0" w:lineRule="atLeas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PAGE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330933">
            <w:rPr>
              <w:rFonts w:cs="Times New Roman"/>
              <w:i/>
              <w:noProof/>
              <w:sz w:val="18"/>
            </w:rPr>
            <w:t>2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7B24AD1" w14:textId="0A577A0F" w:rsidR="00BE2C51" w:rsidRPr="00074661" w:rsidRDefault="00BE2C51" w:rsidP="00BE2C51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DOCPROPERTY ShortT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444883">
            <w:rPr>
              <w:rFonts w:cs="Times New Roman"/>
              <w:i/>
              <w:sz w:val="18"/>
            </w:rPr>
            <w:t>Radiocommunications (Spectrum Licence Limits—Regional 1800 MHz Band) Direction 2015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14:paraId="7DED0CDD" w14:textId="77777777" w:rsidR="00BE2C51" w:rsidRPr="00074661" w:rsidRDefault="00BE2C51" w:rsidP="00BE2C51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DOCPROPERTY ActNo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444883">
            <w:rPr>
              <w:rFonts w:cs="Times New Roman"/>
              <w:i/>
              <w:sz w:val="18"/>
            </w:rPr>
            <w:t xml:space="preserve"> 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</w:tr>
    <w:tr w:rsidR="00BE2C51" w:rsidRPr="00074661" w14:paraId="5F8D9DBC" w14:textId="77777777" w:rsidTr="00BE2C51">
      <w:tc>
        <w:tcPr>
          <w:tcW w:w="7303" w:type="dxa"/>
          <w:gridSpan w:val="3"/>
        </w:tcPr>
        <w:p w14:paraId="260D193A" w14:textId="77777777" w:rsidR="00BE2C51" w:rsidRPr="00074661" w:rsidRDefault="00BE2C51" w:rsidP="00BE2C51">
          <w:pPr>
            <w:jc w:val="right"/>
            <w:rPr>
              <w:rFonts w:cs="Times New Roman"/>
              <w:sz w:val="18"/>
            </w:rPr>
          </w:pPr>
        </w:p>
      </w:tc>
    </w:tr>
  </w:tbl>
  <w:p w14:paraId="56E92311" w14:textId="77777777" w:rsidR="00BE2C51" w:rsidRPr="00074661" w:rsidRDefault="00BE2C51" w:rsidP="000527F0">
    <w:pPr>
      <w:rPr>
        <w:rFonts w:cs="Times New Roman"/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54D46" w14:textId="77777777" w:rsidR="00BE2C51" w:rsidRPr="002B0EA5" w:rsidRDefault="00BE2C51" w:rsidP="00BE2C5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2"/>
      <w:gridCol w:w="5232"/>
      <w:gridCol w:w="523"/>
    </w:tblGrid>
    <w:tr w:rsidR="00BE2C51" w14:paraId="29A09BC0" w14:textId="77777777" w:rsidTr="00BE2C51">
      <w:tc>
        <w:tcPr>
          <w:tcW w:w="1383" w:type="dxa"/>
        </w:tcPr>
        <w:p w14:paraId="27B23539" w14:textId="77777777" w:rsidR="00BE2C51" w:rsidRDefault="00BE2C51" w:rsidP="00BE2C51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44883">
            <w:rPr>
              <w:i/>
              <w:sz w:val="18"/>
            </w:rPr>
            <w:t xml:space="preserve"> 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AB0876C" w14:textId="58F23BEF" w:rsidR="00BE2C51" w:rsidRDefault="00BE2C51" w:rsidP="00BE2C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4883">
            <w:rPr>
              <w:i/>
              <w:sz w:val="18"/>
            </w:rPr>
            <w:t>Radiocommunications (Spectrum Licence Limits—Regional 1800 MHz Band) Direction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14:paraId="61483185" w14:textId="77777777" w:rsidR="00BE2C51" w:rsidRDefault="00BE2C51" w:rsidP="00BE2C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093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2C51" w14:paraId="0C1497A9" w14:textId="77777777" w:rsidTr="00BE2C51">
      <w:tc>
        <w:tcPr>
          <w:tcW w:w="7303" w:type="dxa"/>
          <w:gridSpan w:val="3"/>
        </w:tcPr>
        <w:p w14:paraId="1183E5D3" w14:textId="77777777" w:rsidR="00BE2C51" w:rsidRDefault="00BE2C51" w:rsidP="00BE2C51">
          <w:pPr>
            <w:rPr>
              <w:sz w:val="18"/>
            </w:rPr>
          </w:pPr>
        </w:p>
      </w:tc>
    </w:tr>
  </w:tbl>
  <w:p w14:paraId="0D0AF73A" w14:textId="77777777" w:rsidR="00BE2C51" w:rsidRPr="00ED79B6" w:rsidRDefault="00BE2C51" w:rsidP="0007466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10200" w14:textId="77777777" w:rsidR="00272310" w:rsidRDefault="00272310">
      <w:r>
        <w:separator/>
      </w:r>
    </w:p>
  </w:footnote>
  <w:footnote w:type="continuationSeparator" w:id="0">
    <w:p w14:paraId="31223077" w14:textId="77777777" w:rsidR="00272310" w:rsidRDefault="0027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BE39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76971BD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33D4230" w14:textId="77777777" w:rsidR="00BE2C51" w:rsidRPr="007A1328" w:rsidRDefault="00BE2C51" w:rsidP="00BE2C5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021262C" w14:textId="77777777" w:rsidR="00BE2C51" w:rsidRPr="007A1328" w:rsidRDefault="00BE2C51" w:rsidP="00BE2C51">
    <w:pPr>
      <w:rPr>
        <w:b/>
        <w:sz w:val="24"/>
      </w:rPr>
    </w:pPr>
  </w:p>
  <w:p w14:paraId="52C22DB1" w14:textId="77777777" w:rsidR="00BE2C51" w:rsidRPr="007A1328" w:rsidRDefault="00BE2C51" w:rsidP="004976A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Clause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30933">
      <w:rPr>
        <w:noProof/>
        <w:sz w:val="24"/>
      </w:rPr>
      <w:t>3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45701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69A81BB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06F9789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41529E1" w14:textId="77777777" w:rsidR="00BE2C51" w:rsidRPr="007A1328" w:rsidRDefault="00BE2C51" w:rsidP="00BE2C51">
    <w:pPr>
      <w:jc w:val="right"/>
      <w:rPr>
        <w:b/>
        <w:sz w:val="24"/>
      </w:rPr>
    </w:pPr>
  </w:p>
  <w:p w14:paraId="0AF45EAE" w14:textId="77777777" w:rsidR="00BE2C51" w:rsidRPr="007A1328" w:rsidRDefault="00BE2C51" w:rsidP="004976A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Clause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30933">
      <w:rPr>
        <w:noProof/>
        <w:sz w:val="24"/>
      </w:rPr>
      <w:t>3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00E7F14"/>
    <w:multiLevelType w:val="hybridMultilevel"/>
    <w:tmpl w:val="C95C54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02957D8"/>
    <w:multiLevelType w:val="hybridMultilevel"/>
    <w:tmpl w:val="A198DC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17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embedTrueTypeFonts/>
  <w:saveSubsetFont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001E7A"/>
    <w:rsid w:val="00002328"/>
    <w:rsid w:val="000047FD"/>
    <w:rsid w:val="000056EE"/>
    <w:rsid w:val="00007819"/>
    <w:rsid w:val="00010203"/>
    <w:rsid w:val="00012A4E"/>
    <w:rsid w:val="00013A38"/>
    <w:rsid w:val="00015105"/>
    <w:rsid w:val="0001739E"/>
    <w:rsid w:val="00020180"/>
    <w:rsid w:val="00022695"/>
    <w:rsid w:val="00023FD2"/>
    <w:rsid w:val="000265BC"/>
    <w:rsid w:val="00031EFC"/>
    <w:rsid w:val="0003434D"/>
    <w:rsid w:val="0003498B"/>
    <w:rsid w:val="00036586"/>
    <w:rsid w:val="0004081D"/>
    <w:rsid w:val="000472C2"/>
    <w:rsid w:val="00050C80"/>
    <w:rsid w:val="000510B9"/>
    <w:rsid w:val="0005136F"/>
    <w:rsid w:val="00051C9B"/>
    <w:rsid w:val="000527F0"/>
    <w:rsid w:val="000551A3"/>
    <w:rsid w:val="00055E25"/>
    <w:rsid w:val="000617C7"/>
    <w:rsid w:val="000620C5"/>
    <w:rsid w:val="00065A0E"/>
    <w:rsid w:val="0006722F"/>
    <w:rsid w:val="00071791"/>
    <w:rsid w:val="000721B0"/>
    <w:rsid w:val="000729E4"/>
    <w:rsid w:val="00074661"/>
    <w:rsid w:val="00074D5E"/>
    <w:rsid w:val="000753EE"/>
    <w:rsid w:val="00075B3D"/>
    <w:rsid w:val="00076B35"/>
    <w:rsid w:val="00077634"/>
    <w:rsid w:val="00080E25"/>
    <w:rsid w:val="00081E9B"/>
    <w:rsid w:val="000824EA"/>
    <w:rsid w:val="00083CC7"/>
    <w:rsid w:val="00085877"/>
    <w:rsid w:val="00086090"/>
    <w:rsid w:val="00086E1D"/>
    <w:rsid w:val="00090414"/>
    <w:rsid w:val="0009067F"/>
    <w:rsid w:val="00092802"/>
    <w:rsid w:val="00095CC4"/>
    <w:rsid w:val="00097B55"/>
    <w:rsid w:val="000A3C52"/>
    <w:rsid w:val="000B0A20"/>
    <w:rsid w:val="000B26C3"/>
    <w:rsid w:val="000B52F3"/>
    <w:rsid w:val="000B68A5"/>
    <w:rsid w:val="000C12AB"/>
    <w:rsid w:val="000C2AB1"/>
    <w:rsid w:val="000C56FE"/>
    <w:rsid w:val="000C5AE2"/>
    <w:rsid w:val="000C78B5"/>
    <w:rsid w:val="000D112D"/>
    <w:rsid w:val="000D363E"/>
    <w:rsid w:val="000D44F8"/>
    <w:rsid w:val="000D7167"/>
    <w:rsid w:val="000D736B"/>
    <w:rsid w:val="000E081D"/>
    <w:rsid w:val="000E470D"/>
    <w:rsid w:val="000F140F"/>
    <w:rsid w:val="000F3758"/>
    <w:rsid w:val="00102347"/>
    <w:rsid w:val="00102ADD"/>
    <w:rsid w:val="00110F98"/>
    <w:rsid w:val="0011161E"/>
    <w:rsid w:val="0011172E"/>
    <w:rsid w:val="00111E48"/>
    <w:rsid w:val="0011314E"/>
    <w:rsid w:val="00114286"/>
    <w:rsid w:val="001148A8"/>
    <w:rsid w:val="00117290"/>
    <w:rsid w:val="00121B18"/>
    <w:rsid w:val="00122CA1"/>
    <w:rsid w:val="0012560F"/>
    <w:rsid w:val="00126C80"/>
    <w:rsid w:val="00126D00"/>
    <w:rsid w:val="00133419"/>
    <w:rsid w:val="00134204"/>
    <w:rsid w:val="001363F5"/>
    <w:rsid w:val="00137EF4"/>
    <w:rsid w:val="00143B92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0A6A"/>
    <w:rsid w:val="00160EE0"/>
    <w:rsid w:val="0016552E"/>
    <w:rsid w:val="001661B3"/>
    <w:rsid w:val="0017150E"/>
    <w:rsid w:val="00171A0A"/>
    <w:rsid w:val="0017420C"/>
    <w:rsid w:val="0017507C"/>
    <w:rsid w:val="00176457"/>
    <w:rsid w:val="0017669E"/>
    <w:rsid w:val="00176BCE"/>
    <w:rsid w:val="00180CD3"/>
    <w:rsid w:val="00182100"/>
    <w:rsid w:val="001840EA"/>
    <w:rsid w:val="00190D22"/>
    <w:rsid w:val="00191B57"/>
    <w:rsid w:val="00195E61"/>
    <w:rsid w:val="001A062E"/>
    <w:rsid w:val="001A25BD"/>
    <w:rsid w:val="001A26AC"/>
    <w:rsid w:val="001A284D"/>
    <w:rsid w:val="001A2921"/>
    <w:rsid w:val="001A2B82"/>
    <w:rsid w:val="001A4737"/>
    <w:rsid w:val="001A745A"/>
    <w:rsid w:val="001B2B49"/>
    <w:rsid w:val="001B4168"/>
    <w:rsid w:val="001B6479"/>
    <w:rsid w:val="001B680B"/>
    <w:rsid w:val="001B750D"/>
    <w:rsid w:val="001C2D2D"/>
    <w:rsid w:val="001C48B6"/>
    <w:rsid w:val="001C52FA"/>
    <w:rsid w:val="001C5A60"/>
    <w:rsid w:val="001C6C78"/>
    <w:rsid w:val="001C6E23"/>
    <w:rsid w:val="001D1730"/>
    <w:rsid w:val="001D49E7"/>
    <w:rsid w:val="001D7DD2"/>
    <w:rsid w:val="001D7F55"/>
    <w:rsid w:val="001E1FF9"/>
    <w:rsid w:val="001E551F"/>
    <w:rsid w:val="001E6E32"/>
    <w:rsid w:val="001F0F35"/>
    <w:rsid w:val="001F1819"/>
    <w:rsid w:val="001F204C"/>
    <w:rsid w:val="001F24CF"/>
    <w:rsid w:val="001F3D0A"/>
    <w:rsid w:val="001F4C6D"/>
    <w:rsid w:val="0020253A"/>
    <w:rsid w:val="0020488A"/>
    <w:rsid w:val="0020650F"/>
    <w:rsid w:val="002125DA"/>
    <w:rsid w:val="00220EDA"/>
    <w:rsid w:val="00221EB1"/>
    <w:rsid w:val="00222DA1"/>
    <w:rsid w:val="00223A7F"/>
    <w:rsid w:val="002250FB"/>
    <w:rsid w:val="00226223"/>
    <w:rsid w:val="002271DC"/>
    <w:rsid w:val="00230352"/>
    <w:rsid w:val="00236609"/>
    <w:rsid w:val="002404FE"/>
    <w:rsid w:val="00240CD1"/>
    <w:rsid w:val="00245159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210B"/>
    <w:rsid w:val="00272310"/>
    <w:rsid w:val="0027467B"/>
    <w:rsid w:val="00275065"/>
    <w:rsid w:val="002757D6"/>
    <w:rsid w:val="00283099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B63A3"/>
    <w:rsid w:val="002C0290"/>
    <w:rsid w:val="002C0BB5"/>
    <w:rsid w:val="002C0E89"/>
    <w:rsid w:val="002C0F7D"/>
    <w:rsid w:val="002C40A0"/>
    <w:rsid w:val="002C42F1"/>
    <w:rsid w:val="002C77BC"/>
    <w:rsid w:val="002C79E4"/>
    <w:rsid w:val="002C7F8D"/>
    <w:rsid w:val="002D35D3"/>
    <w:rsid w:val="002D658C"/>
    <w:rsid w:val="002E2FE3"/>
    <w:rsid w:val="002E3A9B"/>
    <w:rsid w:val="002E4402"/>
    <w:rsid w:val="002F05DB"/>
    <w:rsid w:val="002F0CE6"/>
    <w:rsid w:val="002F11AE"/>
    <w:rsid w:val="002F149C"/>
    <w:rsid w:val="002F5E03"/>
    <w:rsid w:val="002F6FF7"/>
    <w:rsid w:val="002F7F66"/>
    <w:rsid w:val="00302D1D"/>
    <w:rsid w:val="00304F86"/>
    <w:rsid w:val="0030627F"/>
    <w:rsid w:val="00307011"/>
    <w:rsid w:val="003073E4"/>
    <w:rsid w:val="00312BF2"/>
    <w:rsid w:val="00313AF8"/>
    <w:rsid w:val="00317C66"/>
    <w:rsid w:val="003229AA"/>
    <w:rsid w:val="00323901"/>
    <w:rsid w:val="003242D2"/>
    <w:rsid w:val="00325C10"/>
    <w:rsid w:val="003269CD"/>
    <w:rsid w:val="00327AAB"/>
    <w:rsid w:val="00330933"/>
    <w:rsid w:val="0033106A"/>
    <w:rsid w:val="00332345"/>
    <w:rsid w:val="003328BD"/>
    <w:rsid w:val="003332AF"/>
    <w:rsid w:val="00336768"/>
    <w:rsid w:val="003367C2"/>
    <w:rsid w:val="00336865"/>
    <w:rsid w:val="00336E26"/>
    <w:rsid w:val="003412DC"/>
    <w:rsid w:val="00341C71"/>
    <w:rsid w:val="00343A1B"/>
    <w:rsid w:val="00343C01"/>
    <w:rsid w:val="00343EA6"/>
    <w:rsid w:val="00344037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66F9B"/>
    <w:rsid w:val="00371338"/>
    <w:rsid w:val="003722D5"/>
    <w:rsid w:val="0037318B"/>
    <w:rsid w:val="00374DBE"/>
    <w:rsid w:val="0037528D"/>
    <w:rsid w:val="00376918"/>
    <w:rsid w:val="00377C91"/>
    <w:rsid w:val="00382AB6"/>
    <w:rsid w:val="00385A57"/>
    <w:rsid w:val="00386521"/>
    <w:rsid w:val="0038715C"/>
    <w:rsid w:val="00390E65"/>
    <w:rsid w:val="00393A96"/>
    <w:rsid w:val="00395FAC"/>
    <w:rsid w:val="00396732"/>
    <w:rsid w:val="003A0BD7"/>
    <w:rsid w:val="003A0C0D"/>
    <w:rsid w:val="003A271A"/>
    <w:rsid w:val="003A29E3"/>
    <w:rsid w:val="003A3291"/>
    <w:rsid w:val="003A34CC"/>
    <w:rsid w:val="003A358A"/>
    <w:rsid w:val="003A3951"/>
    <w:rsid w:val="003A4C15"/>
    <w:rsid w:val="003B55ED"/>
    <w:rsid w:val="003C1016"/>
    <w:rsid w:val="003C41F2"/>
    <w:rsid w:val="003C6D45"/>
    <w:rsid w:val="003C6E52"/>
    <w:rsid w:val="003C700C"/>
    <w:rsid w:val="003C71FC"/>
    <w:rsid w:val="003D0A16"/>
    <w:rsid w:val="003D1F25"/>
    <w:rsid w:val="003D20DD"/>
    <w:rsid w:val="003D5B35"/>
    <w:rsid w:val="003E1CCB"/>
    <w:rsid w:val="003E5662"/>
    <w:rsid w:val="003E64C5"/>
    <w:rsid w:val="003F18D4"/>
    <w:rsid w:val="003F1A97"/>
    <w:rsid w:val="003F1AF9"/>
    <w:rsid w:val="003F3B63"/>
    <w:rsid w:val="003F7349"/>
    <w:rsid w:val="00402693"/>
    <w:rsid w:val="00402E52"/>
    <w:rsid w:val="00403373"/>
    <w:rsid w:val="00403AE4"/>
    <w:rsid w:val="0040581C"/>
    <w:rsid w:val="00405873"/>
    <w:rsid w:val="00406A94"/>
    <w:rsid w:val="004070A9"/>
    <w:rsid w:val="00411455"/>
    <w:rsid w:val="004120B2"/>
    <w:rsid w:val="004134F6"/>
    <w:rsid w:val="00414DE1"/>
    <w:rsid w:val="0041544D"/>
    <w:rsid w:val="00416A06"/>
    <w:rsid w:val="004207D7"/>
    <w:rsid w:val="00420E93"/>
    <w:rsid w:val="00423C02"/>
    <w:rsid w:val="00424431"/>
    <w:rsid w:val="0042496B"/>
    <w:rsid w:val="00425581"/>
    <w:rsid w:val="00427249"/>
    <w:rsid w:val="00432264"/>
    <w:rsid w:val="00440DE0"/>
    <w:rsid w:val="00441257"/>
    <w:rsid w:val="00442444"/>
    <w:rsid w:val="00442DED"/>
    <w:rsid w:val="00444883"/>
    <w:rsid w:val="004454CF"/>
    <w:rsid w:val="0044728E"/>
    <w:rsid w:val="00447FF1"/>
    <w:rsid w:val="0045063A"/>
    <w:rsid w:val="00454D0B"/>
    <w:rsid w:val="00456454"/>
    <w:rsid w:val="004669B4"/>
    <w:rsid w:val="004709E2"/>
    <w:rsid w:val="00471344"/>
    <w:rsid w:val="0047221D"/>
    <w:rsid w:val="004742DF"/>
    <w:rsid w:val="00477B83"/>
    <w:rsid w:val="00480BB9"/>
    <w:rsid w:val="004825F7"/>
    <w:rsid w:val="00482B0A"/>
    <w:rsid w:val="00485A89"/>
    <w:rsid w:val="00487A4B"/>
    <w:rsid w:val="00490E26"/>
    <w:rsid w:val="004920F7"/>
    <w:rsid w:val="00492AF6"/>
    <w:rsid w:val="00495EBA"/>
    <w:rsid w:val="00495FD3"/>
    <w:rsid w:val="004976A6"/>
    <w:rsid w:val="00497DA1"/>
    <w:rsid w:val="004A7D5D"/>
    <w:rsid w:val="004B088C"/>
    <w:rsid w:val="004B0996"/>
    <w:rsid w:val="004B1DC4"/>
    <w:rsid w:val="004B1E60"/>
    <w:rsid w:val="004B3683"/>
    <w:rsid w:val="004B717C"/>
    <w:rsid w:val="004C0190"/>
    <w:rsid w:val="004C3A75"/>
    <w:rsid w:val="004C6D83"/>
    <w:rsid w:val="004D0718"/>
    <w:rsid w:val="004D25B2"/>
    <w:rsid w:val="004D2CCB"/>
    <w:rsid w:val="004D460F"/>
    <w:rsid w:val="004E01BE"/>
    <w:rsid w:val="004E1500"/>
    <w:rsid w:val="004E3375"/>
    <w:rsid w:val="004E3516"/>
    <w:rsid w:val="004E3E38"/>
    <w:rsid w:val="004E58FF"/>
    <w:rsid w:val="004E6561"/>
    <w:rsid w:val="004E6672"/>
    <w:rsid w:val="004E70BA"/>
    <w:rsid w:val="004E74FC"/>
    <w:rsid w:val="004F0A32"/>
    <w:rsid w:val="004F10E6"/>
    <w:rsid w:val="004F586F"/>
    <w:rsid w:val="004F6F63"/>
    <w:rsid w:val="00502C8A"/>
    <w:rsid w:val="005069EE"/>
    <w:rsid w:val="00507C08"/>
    <w:rsid w:val="00512C3B"/>
    <w:rsid w:val="0051543A"/>
    <w:rsid w:val="005160A0"/>
    <w:rsid w:val="005171AD"/>
    <w:rsid w:val="00517E9B"/>
    <w:rsid w:val="0052120B"/>
    <w:rsid w:val="0052196C"/>
    <w:rsid w:val="00521C09"/>
    <w:rsid w:val="00524BE1"/>
    <w:rsid w:val="00524C2B"/>
    <w:rsid w:val="00525F42"/>
    <w:rsid w:val="0052732A"/>
    <w:rsid w:val="0053273C"/>
    <w:rsid w:val="00532F03"/>
    <w:rsid w:val="00535BFA"/>
    <w:rsid w:val="0054007D"/>
    <w:rsid w:val="005430FE"/>
    <w:rsid w:val="00553BBD"/>
    <w:rsid w:val="00553CCE"/>
    <w:rsid w:val="005547EB"/>
    <w:rsid w:val="005548F9"/>
    <w:rsid w:val="00555098"/>
    <w:rsid w:val="00560D28"/>
    <w:rsid w:val="00561460"/>
    <w:rsid w:val="00562060"/>
    <w:rsid w:val="00564001"/>
    <w:rsid w:val="00564FF3"/>
    <w:rsid w:val="0056559C"/>
    <w:rsid w:val="005665B2"/>
    <w:rsid w:val="00566D1A"/>
    <w:rsid w:val="00571FCD"/>
    <w:rsid w:val="005732A7"/>
    <w:rsid w:val="00574A09"/>
    <w:rsid w:val="00574CAE"/>
    <w:rsid w:val="00577475"/>
    <w:rsid w:val="00580E49"/>
    <w:rsid w:val="00581353"/>
    <w:rsid w:val="00581461"/>
    <w:rsid w:val="005818B9"/>
    <w:rsid w:val="00584A71"/>
    <w:rsid w:val="005867F2"/>
    <w:rsid w:val="00590B66"/>
    <w:rsid w:val="005914FF"/>
    <w:rsid w:val="0059382B"/>
    <w:rsid w:val="00594F6A"/>
    <w:rsid w:val="00596B78"/>
    <w:rsid w:val="005A04A5"/>
    <w:rsid w:val="005A0F53"/>
    <w:rsid w:val="005A2A56"/>
    <w:rsid w:val="005A388A"/>
    <w:rsid w:val="005A5E49"/>
    <w:rsid w:val="005B045D"/>
    <w:rsid w:val="005B19A9"/>
    <w:rsid w:val="005B2816"/>
    <w:rsid w:val="005C03CE"/>
    <w:rsid w:val="005C209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E703B"/>
    <w:rsid w:val="005F17D7"/>
    <w:rsid w:val="005F5365"/>
    <w:rsid w:val="005F667E"/>
    <w:rsid w:val="005F7A59"/>
    <w:rsid w:val="006045DF"/>
    <w:rsid w:val="0060499E"/>
    <w:rsid w:val="006060C4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4BC9"/>
    <w:rsid w:val="00666109"/>
    <w:rsid w:val="0066642D"/>
    <w:rsid w:val="006671F5"/>
    <w:rsid w:val="00670D11"/>
    <w:rsid w:val="00672003"/>
    <w:rsid w:val="00672979"/>
    <w:rsid w:val="00675602"/>
    <w:rsid w:val="00675ADE"/>
    <w:rsid w:val="00675DB2"/>
    <w:rsid w:val="00680DF0"/>
    <w:rsid w:val="00686152"/>
    <w:rsid w:val="00686485"/>
    <w:rsid w:val="00691AD5"/>
    <w:rsid w:val="006A1BED"/>
    <w:rsid w:val="006A4638"/>
    <w:rsid w:val="006A4BA5"/>
    <w:rsid w:val="006B0CD9"/>
    <w:rsid w:val="006B141F"/>
    <w:rsid w:val="006B28EE"/>
    <w:rsid w:val="006B3F9E"/>
    <w:rsid w:val="006B6FE0"/>
    <w:rsid w:val="006C20D2"/>
    <w:rsid w:val="006C31CA"/>
    <w:rsid w:val="006C4BED"/>
    <w:rsid w:val="006C53D2"/>
    <w:rsid w:val="006C795D"/>
    <w:rsid w:val="006D0603"/>
    <w:rsid w:val="006D0C15"/>
    <w:rsid w:val="006D18DE"/>
    <w:rsid w:val="006D3E35"/>
    <w:rsid w:val="006E1327"/>
    <w:rsid w:val="006E15A7"/>
    <w:rsid w:val="006E23CD"/>
    <w:rsid w:val="006E6AF8"/>
    <w:rsid w:val="006F2504"/>
    <w:rsid w:val="006F4850"/>
    <w:rsid w:val="006F53B0"/>
    <w:rsid w:val="00700F97"/>
    <w:rsid w:val="007014F3"/>
    <w:rsid w:val="0070264A"/>
    <w:rsid w:val="007037DD"/>
    <w:rsid w:val="00703B4D"/>
    <w:rsid w:val="00707B9F"/>
    <w:rsid w:val="00711354"/>
    <w:rsid w:val="00711719"/>
    <w:rsid w:val="00712FD6"/>
    <w:rsid w:val="00714984"/>
    <w:rsid w:val="00715B04"/>
    <w:rsid w:val="00717563"/>
    <w:rsid w:val="00725A68"/>
    <w:rsid w:val="00730AB3"/>
    <w:rsid w:val="00732425"/>
    <w:rsid w:val="00732741"/>
    <w:rsid w:val="00733D1E"/>
    <w:rsid w:val="00733ED9"/>
    <w:rsid w:val="0073521A"/>
    <w:rsid w:val="007352EF"/>
    <w:rsid w:val="00735B24"/>
    <w:rsid w:val="0073761F"/>
    <w:rsid w:val="00741706"/>
    <w:rsid w:val="00742BE4"/>
    <w:rsid w:val="00743F86"/>
    <w:rsid w:val="0074530F"/>
    <w:rsid w:val="007507CB"/>
    <w:rsid w:val="00750F54"/>
    <w:rsid w:val="00755DC6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3980"/>
    <w:rsid w:val="00785DFE"/>
    <w:rsid w:val="00787D5F"/>
    <w:rsid w:val="00787E97"/>
    <w:rsid w:val="00790500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21CD"/>
    <w:rsid w:val="007B5948"/>
    <w:rsid w:val="007B65ED"/>
    <w:rsid w:val="007C012A"/>
    <w:rsid w:val="007C0378"/>
    <w:rsid w:val="007C18C3"/>
    <w:rsid w:val="007C23A0"/>
    <w:rsid w:val="007C27A1"/>
    <w:rsid w:val="007C378E"/>
    <w:rsid w:val="007C49D9"/>
    <w:rsid w:val="007C6BF9"/>
    <w:rsid w:val="007C7ED2"/>
    <w:rsid w:val="007D1730"/>
    <w:rsid w:val="007D2042"/>
    <w:rsid w:val="007D4230"/>
    <w:rsid w:val="007D4D7B"/>
    <w:rsid w:val="007E0C20"/>
    <w:rsid w:val="007E21C3"/>
    <w:rsid w:val="007E5662"/>
    <w:rsid w:val="007F3623"/>
    <w:rsid w:val="007F55A0"/>
    <w:rsid w:val="007F6065"/>
    <w:rsid w:val="007F6B43"/>
    <w:rsid w:val="00800EE9"/>
    <w:rsid w:val="00802693"/>
    <w:rsid w:val="00804C62"/>
    <w:rsid w:val="00805B1D"/>
    <w:rsid w:val="0081295B"/>
    <w:rsid w:val="00812E73"/>
    <w:rsid w:val="00813B6F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104C"/>
    <w:rsid w:val="00841AE7"/>
    <w:rsid w:val="008421EA"/>
    <w:rsid w:val="0084587F"/>
    <w:rsid w:val="00850772"/>
    <w:rsid w:val="008529D0"/>
    <w:rsid w:val="00855B7C"/>
    <w:rsid w:val="00861B2D"/>
    <w:rsid w:val="008621D6"/>
    <w:rsid w:val="00864448"/>
    <w:rsid w:val="008668AC"/>
    <w:rsid w:val="00871BD1"/>
    <w:rsid w:val="00872D79"/>
    <w:rsid w:val="008800E2"/>
    <w:rsid w:val="00880302"/>
    <w:rsid w:val="008847E0"/>
    <w:rsid w:val="00884A91"/>
    <w:rsid w:val="00884AF0"/>
    <w:rsid w:val="008852BD"/>
    <w:rsid w:val="00885A66"/>
    <w:rsid w:val="008901CD"/>
    <w:rsid w:val="00890231"/>
    <w:rsid w:val="00890489"/>
    <w:rsid w:val="00890765"/>
    <w:rsid w:val="00890A16"/>
    <w:rsid w:val="008911A6"/>
    <w:rsid w:val="008965FC"/>
    <w:rsid w:val="00896DB8"/>
    <w:rsid w:val="008A0AE3"/>
    <w:rsid w:val="008A0D3A"/>
    <w:rsid w:val="008A0EF2"/>
    <w:rsid w:val="008A1B60"/>
    <w:rsid w:val="008A3D32"/>
    <w:rsid w:val="008A48CF"/>
    <w:rsid w:val="008A5870"/>
    <w:rsid w:val="008A5DD5"/>
    <w:rsid w:val="008A6DDA"/>
    <w:rsid w:val="008B02F9"/>
    <w:rsid w:val="008B09DB"/>
    <w:rsid w:val="008B7DD7"/>
    <w:rsid w:val="008C117F"/>
    <w:rsid w:val="008C15A7"/>
    <w:rsid w:val="008C1D70"/>
    <w:rsid w:val="008C23F1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D6FBE"/>
    <w:rsid w:val="008E02E5"/>
    <w:rsid w:val="008E0640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1EFF"/>
    <w:rsid w:val="009123E3"/>
    <w:rsid w:val="009125B8"/>
    <w:rsid w:val="00913ECD"/>
    <w:rsid w:val="009149F1"/>
    <w:rsid w:val="00914CC9"/>
    <w:rsid w:val="00914D92"/>
    <w:rsid w:val="00915994"/>
    <w:rsid w:val="00916FDB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35A5"/>
    <w:rsid w:val="00966987"/>
    <w:rsid w:val="009669B2"/>
    <w:rsid w:val="00966D2A"/>
    <w:rsid w:val="009676B9"/>
    <w:rsid w:val="00970DE9"/>
    <w:rsid w:val="009746D4"/>
    <w:rsid w:val="009746D8"/>
    <w:rsid w:val="00982FFF"/>
    <w:rsid w:val="00983F35"/>
    <w:rsid w:val="00985B59"/>
    <w:rsid w:val="00987A03"/>
    <w:rsid w:val="00987DF2"/>
    <w:rsid w:val="009901D6"/>
    <w:rsid w:val="00992087"/>
    <w:rsid w:val="00992710"/>
    <w:rsid w:val="00992DAC"/>
    <w:rsid w:val="0099319B"/>
    <w:rsid w:val="009955A7"/>
    <w:rsid w:val="00995E3E"/>
    <w:rsid w:val="00996B0A"/>
    <w:rsid w:val="009A4BDC"/>
    <w:rsid w:val="009A57A5"/>
    <w:rsid w:val="009A595E"/>
    <w:rsid w:val="009B10B3"/>
    <w:rsid w:val="009B242B"/>
    <w:rsid w:val="009B252C"/>
    <w:rsid w:val="009B32D7"/>
    <w:rsid w:val="009B3986"/>
    <w:rsid w:val="009E104B"/>
    <w:rsid w:val="009E2539"/>
    <w:rsid w:val="009E3171"/>
    <w:rsid w:val="009E3974"/>
    <w:rsid w:val="009E39CE"/>
    <w:rsid w:val="009E5220"/>
    <w:rsid w:val="009E6F97"/>
    <w:rsid w:val="009F3211"/>
    <w:rsid w:val="009F3F34"/>
    <w:rsid w:val="009F46E7"/>
    <w:rsid w:val="009F61D3"/>
    <w:rsid w:val="00A01333"/>
    <w:rsid w:val="00A01FB2"/>
    <w:rsid w:val="00A07733"/>
    <w:rsid w:val="00A12816"/>
    <w:rsid w:val="00A1281A"/>
    <w:rsid w:val="00A12B40"/>
    <w:rsid w:val="00A143DD"/>
    <w:rsid w:val="00A162E6"/>
    <w:rsid w:val="00A17D1D"/>
    <w:rsid w:val="00A20966"/>
    <w:rsid w:val="00A2158C"/>
    <w:rsid w:val="00A240E5"/>
    <w:rsid w:val="00A26A28"/>
    <w:rsid w:val="00A26EC4"/>
    <w:rsid w:val="00A30816"/>
    <w:rsid w:val="00A30A15"/>
    <w:rsid w:val="00A31BE9"/>
    <w:rsid w:val="00A33BCC"/>
    <w:rsid w:val="00A3491E"/>
    <w:rsid w:val="00A37E7E"/>
    <w:rsid w:val="00A40509"/>
    <w:rsid w:val="00A40923"/>
    <w:rsid w:val="00A41806"/>
    <w:rsid w:val="00A420BB"/>
    <w:rsid w:val="00A42213"/>
    <w:rsid w:val="00A428C2"/>
    <w:rsid w:val="00A42F9D"/>
    <w:rsid w:val="00A43AF6"/>
    <w:rsid w:val="00A45C77"/>
    <w:rsid w:val="00A4716C"/>
    <w:rsid w:val="00A563AF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DDC"/>
    <w:rsid w:val="00A91F48"/>
    <w:rsid w:val="00A92A3F"/>
    <w:rsid w:val="00A939BC"/>
    <w:rsid w:val="00A9492D"/>
    <w:rsid w:val="00A955D9"/>
    <w:rsid w:val="00AA04DF"/>
    <w:rsid w:val="00AA097C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655"/>
    <w:rsid w:val="00AC0714"/>
    <w:rsid w:val="00AC260E"/>
    <w:rsid w:val="00AC2749"/>
    <w:rsid w:val="00AC4206"/>
    <w:rsid w:val="00AC5561"/>
    <w:rsid w:val="00AC6723"/>
    <w:rsid w:val="00AC7CC2"/>
    <w:rsid w:val="00AD1409"/>
    <w:rsid w:val="00AD2C1D"/>
    <w:rsid w:val="00AD2FDA"/>
    <w:rsid w:val="00AD318A"/>
    <w:rsid w:val="00AD3862"/>
    <w:rsid w:val="00AD4C82"/>
    <w:rsid w:val="00AD56FF"/>
    <w:rsid w:val="00AD6369"/>
    <w:rsid w:val="00AD7490"/>
    <w:rsid w:val="00AE3BDB"/>
    <w:rsid w:val="00AE5649"/>
    <w:rsid w:val="00AF319F"/>
    <w:rsid w:val="00AF5DB4"/>
    <w:rsid w:val="00AF77CA"/>
    <w:rsid w:val="00B022E4"/>
    <w:rsid w:val="00B02301"/>
    <w:rsid w:val="00B02802"/>
    <w:rsid w:val="00B0347E"/>
    <w:rsid w:val="00B07D2B"/>
    <w:rsid w:val="00B11759"/>
    <w:rsid w:val="00B11FF4"/>
    <w:rsid w:val="00B1270A"/>
    <w:rsid w:val="00B12ACE"/>
    <w:rsid w:val="00B15265"/>
    <w:rsid w:val="00B20DCA"/>
    <w:rsid w:val="00B23D22"/>
    <w:rsid w:val="00B25390"/>
    <w:rsid w:val="00B267A3"/>
    <w:rsid w:val="00B2730F"/>
    <w:rsid w:val="00B30277"/>
    <w:rsid w:val="00B312AC"/>
    <w:rsid w:val="00B32109"/>
    <w:rsid w:val="00B341F1"/>
    <w:rsid w:val="00B35329"/>
    <w:rsid w:val="00B37210"/>
    <w:rsid w:val="00B4067E"/>
    <w:rsid w:val="00B41A08"/>
    <w:rsid w:val="00B423E1"/>
    <w:rsid w:val="00B425A5"/>
    <w:rsid w:val="00B4267F"/>
    <w:rsid w:val="00B4372D"/>
    <w:rsid w:val="00B440EB"/>
    <w:rsid w:val="00B44A30"/>
    <w:rsid w:val="00B50B2D"/>
    <w:rsid w:val="00B534EC"/>
    <w:rsid w:val="00B564FE"/>
    <w:rsid w:val="00B56B8D"/>
    <w:rsid w:val="00B602AB"/>
    <w:rsid w:val="00B61209"/>
    <w:rsid w:val="00B61237"/>
    <w:rsid w:val="00B6155C"/>
    <w:rsid w:val="00B64636"/>
    <w:rsid w:val="00B64D46"/>
    <w:rsid w:val="00B65B18"/>
    <w:rsid w:val="00B65D30"/>
    <w:rsid w:val="00B6604D"/>
    <w:rsid w:val="00B664EF"/>
    <w:rsid w:val="00B70432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0D5A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295"/>
    <w:rsid w:val="00BC3D9E"/>
    <w:rsid w:val="00BC63F3"/>
    <w:rsid w:val="00BD0739"/>
    <w:rsid w:val="00BD12AB"/>
    <w:rsid w:val="00BD1A10"/>
    <w:rsid w:val="00BD3F1E"/>
    <w:rsid w:val="00BD4BF4"/>
    <w:rsid w:val="00BE2C51"/>
    <w:rsid w:val="00BE4BCE"/>
    <w:rsid w:val="00BE63CA"/>
    <w:rsid w:val="00BF039D"/>
    <w:rsid w:val="00BF12B8"/>
    <w:rsid w:val="00BF1B97"/>
    <w:rsid w:val="00BF45FB"/>
    <w:rsid w:val="00BF65E6"/>
    <w:rsid w:val="00BF6D49"/>
    <w:rsid w:val="00C00E04"/>
    <w:rsid w:val="00C01793"/>
    <w:rsid w:val="00C01E41"/>
    <w:rsid w:val="00C01EEC"/>
    <w:rsid w:val="00C02DBF"/>
    <w:rsid w:val="00C03332"/>
    <w:rsid w:val="00C040AB"/>
    <w:rsid w:val="00C0430D"/>
    <w:rsid w:val="00C06014"/>
    <w:rsid w:val="00C071C9"/>
    <w:rsid w:val="00C07B1D"/>
    <w:rsid w:val="00C13C8E"/>
    <w:rsid w:val="00C13D73"/>
    <w:rsid w:val="00C143E8"/>
    <w:rsid w:val="00C1732D"/>
    <w:rsid w:val="00C17668"/>
    <w:rsid w:val="00C2242E"/>
    <w:rsid w:val="00C24C71"/>
    <w:rsid w:val="00C24D82"/>
    <w:rsid w:val="00C25CE4"/>
    <w:rsid w:val="00C26338"/>
    <w:rsid w:val="00C2651E"/>
    <w:rsid w:val="00C321EA"/>
    <w:rsid w:val="00C33891"/>
    <w:rsid w:val="00C33E69"/>
    <w:rsid w:val="00C34263"/>
    <w:rsid w:val="00C34B2A"/>
    <w:rsid w:val="00C35C14"/>
    <w:rsid w:val="00C47091"/>
    <w:rsid w:val="00C47468"/>
    <w:rsid w:val="00C50FB8"/>
    <w:rsid w:val="00C5123D"/>
    <w:rsid w:val="00C5142A"/>
    <w:rsid w:val="00C534C8"/>
    <w:rsid w:val="00C54244"/>
    <w:rsid w:val="00C5685E"/>
    <w:rsid w:val="00C56C15"/>
    <w:rsid w:val="00C60711"/>
    <w:rsid w:val="00C63BD4"/>
    <w:rsid w:val="00C63FE9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87D7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A2747"/>
    <w:rsid w:val="00CB2099"/>
    <w:rsid w:val="00CB418B"/>
    <w:rsid w:val="00CC0028"/>
    <w:rsid w:val="00CC0106"/>
    <w:rsid w:val="00CC0728"/>
    <w:rsid w:val="00CC1069"/>
    <w:rsid w:val="00CC1B36"/>
    <w:rsid w:val="00CC3CF3"/>
    <w:rsid w:val="00CC4EF4"/>
    <w:rsid w:val="00CC5842"/>
    <w:rsid w:val="00CC5A7E"/>
    <w:rsid w:val="00CC60E7"/>
    <w:rsid w:val="00CC7753"/>
    <w:rsid w:val="00CD0141"/>
    <w:rsid w:val="00CD0C0E"/>
    <w:rsid w:val="00CD11C3"/>
    <w:rsid w:val="00CD2143"/>
    <w:rsid w:val="00CD22C1"/>
    <w:rsid w:val="00CD5C01"/>
    <w:rsid w:val="00CE142D"/>
    <w:rsid w:val="00CE233A"/>
    <w:rsid w:val="00CF2F05"/>
    <w:rsid w:val="00CF5D22"/>
    <w:rsid w:val="00CF60F8"/>
    <w:rsid w:val="00CF689A"/>
    <w:rsid w:val="00D035FA"/>
    <w:rsid w:val="00D061BC"/>
    <w:rsid w:val="00D10555"/>
    <w:rsid w:val="00D1206A"/>
    <w:rsid w:val="00D222D8"/>
    <w:rsid w:val="00D27EAA"/>
    <w:rsid w:val="00D30298"/>
    <w:rsid w:val="00D304D1"/>
    <w:rsid w:val="00D33DA9"/>
    <w:rsid w:val="00D34D9F"/>
    <w:rsid w:val="00D358ED"/>
    <w:rsid w:val="00D36966"/>
    <w:rsid w:val="00D40E4E"/>
    <w:rsid w:val="00D4327E"/>
    <w:rsid w:val="00D43C47"/>
    <w:rsid w:val="00D4502B"/>
    <w:rsid w:val="00D4677F"/>
    <w:rsid w:val="00D467F6"/>
    <w:rsid w:val="00D50A88"/>
    <w:rsid w:val="00D50AA7"/>
    <w:rsid w:val="00D50D04"/>
    <w:rsid w:val="00D51A6A"/>
    <w:rsid w:val="00D52499"/>
    <w:rsid w:val="00D52833"/>
    <w:rsid w:val="00D53BE1"/>
    <w:rsid w:val="00D608D7"/>
    <w:rsid w:val="00D61C41"/>
    <w:rsid w:val="00D62311"/>
    <w:rsid w:val="00D62BB9"/>
    <w:rsid w:val="00D67BFF"/>
    <w:rsid w:val="00D719D4"/>
    <w:rsid w:val="00D72203"/>
    <w:rsid w:val="00D72818"/>
    <w:rsid w:val="00D72D29"/>
    <w:rsid w:val="00D74F65"/>
    <w:rsid w:val="00D76D58"/>
    <w:rsid w:val="00D81D67"/>
    <w:rsid w:val="00D86D2A"/>
    <w:rsid w:val="00D873E7"/>
    <w:rsid w:val="00D90117"/>
    <w:rsid w:val="00D93293"/>
    <w:rsid w:val="00D9415C"/>
    <w:rsid w:val="00D9574F"/>
    <w:rsid w:val="00D96034"/>
    <w:rsid w:val="00D96FAA"/>
    <w:rsid w:val="00D97C6A"/>
    <w:rsid w:val="00D97F3C"/>
    <w:rsid w:val="00DA39B1"/>
    <w:rsid w:val="00DA47F9"/>
    <w:rsid w:val="00DB2833"/>
    <w:rsid w:val="00DB3B4C"/>
    <w:rsid w:val="00DB6AD2"/>
    <w:rsid w:val="00DB6EFB"/>
    <w:rsid w:val="00DB78AA"/>
    <w:rsid w:val="00DB7978"/>
    <w:rsid w:val="00DC13C7"/>
    <w:rsid w:val="00DC686D"/>
    <w:rsid w:val="00DC7046"/>
    <w:rsid w:val="00DD0F30"/>
    <w:rsid w:val="00DD3616"/>
    <w:rsid w:val="00DE0A50"/>
    <w:rsid w:val="00DE0B13"/>
    <w:rsid w:val="00DE2A58"/>
    <w:rsid w:val="00DE6E03"/>
    <w:rsid w:val="00DF5C3D"/>
    <w:rsid w:val="00DF6D67"/>
    <w:rsid w:val="00DF7A67"/>
    <w:rsid w:val="00E00CCB"/>
    <w:rsid w:val="00E0170F"/>
    <w:rsid w:val="00E01972"/>
    <w:rsid w:val="00E046CD"/>
    <w:rsid w:val="00E06384"/>
    <w:rsid w:val="00E115EE"/>
    <w:rsid w:val="00E12D64"/>
    <w:rsid w:val="00E1335F"/>
    <w:rsid w:val="00E147C5"/>
    <w:rsid w:val="00E14C28"/>
    <w:rsid w:val="00E212D0"/>
    <w:rsid w:val="00E21C9C"/>
    <w:rsid w:val="00E22161"/>
    <w:rsid w:val="00E2352B"/>
    <w:rsid w:val="00E2378E"/>
    <w:rsid w:val="00E26242"/>
    <w:rsid w:val="00E26CDE"/>
    <w:rsid w:val="00E26F1E"/>
    <w:rsid w:val="00E3021A"/>
    <w:rsid w:val="00E30BFD"/>
    <w:rsid w:val="00E326F4"/>
    <w:rsid w:val="00E34B83"/>
    <w:rsid w:val="00E36DF4"/>
    <w:rsid w:val="00E371BB"/>
    <w:rsid w:val="00E42448"/>
    <w:rsid w:val="00E42DB0"/>
    <w:rsid w:val="00E46985"/>
    <w:rsid w:val="00E476B6"/>
    <w:rsid w:val="00E47D47"/>
    <w:rsid w:val="00E50979"/>
    <w:rsid w:val="00E51B0C"/>
    <w:rsid w:val="00E51FF8"/>
    <w:rsid w:val="00E529BC"/>
    <w:rsid w:val="00E537B4"/>
    <w:rsid w:val="00E61DD6"/>
    <w:rsid w:val="00E62BED"/>
    <w:rsid w:val="00E73966"/>
    <w:rsid w:val="00E73A1B"/>
    <w:rsid w:val="00E76310"/>
    <w:rsid w:val="00E7672E"/>
    <w:rsid w:val="00E83CB5"/>
    <w:rsid w:val="00E85474"/>
    <w:rsid w:val="00E876A1"/>
    <w:rsid w:val="00E87CFE"/>
    <w:rsid w:val="00E91A76"/>
    <w:rsid w:val="00E924EE"/>
    <w:rsid w:val="00E94FEE"/>
    <w:rsid w:val="00E95A6B"/>
    <w:rsid w:val="00EA0056"/>
    <w:rsid w:val="00EA14B9"/>
    <w:rsid w:val="00EB00FD"/>
    <w:rsid w:val="00EB0254"/>
    <w:rsid w:val="00EB0B7B"/>
    <w:rsid w:val="00EB1707"/>
    <w:rsid w:val="00EB256F"/>
    <w:rsid w:val="00EB31CA"/>
    <w:rsid w:val="00EB5B57"/>
    <w:rsid w:val="00EB7BDE"/>
    <w:rsid w:val="00EC0C5E"/>
    <w:rsid w:val="00EC1470"/>
    <w:rsid w:val="00EC18DC"/>
    <w:rsid w:val="00EC26E2"/>
    <w:rsid w:val="00EC6938"/>
    <w:rsid w:val="00ED148F"/>
    <w:rsid w:val="00ED153A"/>
    <w:rsid w:val="00ED25D4"/>
    <w:rsid w:val="00ED310D"/>
    <w:rsid w:val="00ED3249"/>
    <w:rsid w:val="00ED3B47"/>
    <w:rsid w:val="00EE511C"/>
    <w:rsid w:val="00EE54A3"/>
    <w:rsid w:val="00EE62B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055"/>
    <w:rsid w:val="00F10548"/>
    <w:rsid w:val="00F126D4"/>
    <w:rsid w:val="00F1343A"/>
    <w:rsid w:val="00F13B15"/>
    <w:rsid w:val="00F1449F"/>
    <w:rsid w:val="00F157AC"/>
    <w:rsid w:val="00F15ED1"/>
    <w:rsid w:val="00F17941"/>
    <w:rsid w:val="00F21027"/>
    <w:rsid w:val="00F27877"/>
    <w:rsid w:val="00F3058D"/>
    <w:rsid w:val="00F33606"/>
    <w:rsid w:val="00F35903"/>
    <w:rsid w:val="00F3623A"/>
    <w:rsid w:val="00F3797F"/>
    <w:rsid w:val="00F37E3B"/>
    <w:rsid w:val="00F41EA3"/>
    <w:rsid w:val="00F4594E"/>
    <w:rsid w:val="00F45A0E"/>
    <w:rsid w:val="00F46935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66AEA"/>
    <w:rsid w:val="00F70571"/>
    <w:rsid w:val="00F72662"/>
    <w:rsid w:val="00F738AB"/>
    <w:rsid w:val="00F7544B"/>
    <w:rsid w:val="00F7748A"/>
    <w:rsid w:val="00F77F9B"/>
    <w:rsid w:val="00F8004D"/>
    <w:rsid w:val="00F80AF7"/>
    <w:rsid w:val="00F81BE7"/>
    <w:rsid w:val="00F8277B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6F6"/>
    <w:rsid w:val="00FD0E8A"/>
    <w:rsid w:val="00FD189C"/>
    <w:rsid w:val="00FD212A"/>
    <w:rsid w:val="00FD41B2"/>
    <w:rsid w:val="00FD4915"/>
    <w:rsid w:val="00FD4B3A"/>
    <w:rsid w:val="00FD4C92"/>
    <w:rsid w:val="00FE03CA"/>
    <w:rsid w:val="00FE6284"/>
    <w:rsid w:val="00FE79D3"/>
    <w:rsid w:val="00FF0611"/>
    <w:rsid w:val="00FF16E6"/>
    <w:rsid w:val="00FF20D1"/>
    <w:rsid w:val="00FF5B0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4:docId w14:val="4C6A4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53B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53B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976A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Revision">
    <w:name w:val="Revision"/>
    <w:hidden/>
    <w:uiPriority w:val="99"/>
    <w:semiHidden/>
    <w:rsid w:val="006D0C15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9F503160664391608491EDD8F087" ma:contentTypeVersion="0" ma:contentTypeDescription="Create a new document." ma:contentTypeScope="" ma:versionID="d53063d82fde2b813dbc121b0ff590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8CA2-E7D0-4FD2-9220-7847CA881EC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DB12C1-52B2-4602-AE49-FC495D7BE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98E50-2AF7-4092-874D-808C355C2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4D75C6-6B66-4DA2-B040-3163E5D0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4</Pages>
  <Words>700</Words>
  <Characters>3992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4683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2012-12-05T04:21:00Z</cp:lastPrinted>
  <dcterms:created xsi:type="dcterms:W3CDTF">2015-05-27T03:10:00Z</dcterms:created>
  <dcterms:modified xsi:type="dcterms:W3CDTF">2015-05-27T03:10:00Z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 </vt:lpwstr>
  </property>
  <property fmtid="{D5CDD505-2E9C-101B-9397-08002B2CF9AE}" pid="4" name="Converted">
    <vt:bool>true</vt:bool>
  </property>
  <property fmtid="{D5CDD505-2E9C-101B-9397-08002B2CF9AE}" pid="5" name="Header">
    <vt:lpwstr>Section</vt:lpwstr>
  </property>
  <property fmtid="{D5CDD505-2E9C-101B-9397-08002B2CF9AE}" pid="6" name="ActNo">
    <vt:lpwstr> </vt:lpwstr>
  </property>
  <property fmtid="{D5CDD505-2E9C-101B-9397-08002B2CF9AE}" pid="7" name="ShortT">
    <vt:lpwstr>Radiocommunications (Spectrum Licence Limits—Regional 1800 MHz Band) Direction 2015</vt:lpwstr>
  </property>
  <property fmtid="{D5CDD505-2E9C-101B-9397-08002B2CF9AE}" pid="8" name="Class">
    <vt:lpwstr>Declaration</vt:lpwstr>
  </property>
  <property fmtid="{D5CDD505-2E9C-101B-9397-08002B2CF9AE}" pid="9" name="DocType">
    <vt:lpwstr>NEW</vt:lpwstr>
  </property>
  <property fmtid="{D5CDD505-2E9C-101B-9397-08002B2CF9AE}" pid="10" name="Exco">
    <vt:lpwstr>No</vt:lpwstr>
  </property>
  <property fmtid="{D5CDD505-2E9C-101B-9397-08002B2CF9AE}" pid="11" name="Authority">
    <vt:lpwstr/>
  </property>
  <property fmtid="{D5CDD505-2E9C-101B-9397-08002B2CF9AE}" pid="12" name="DateMade">
    <vt:lpwstr>26 May 2015</vt:lpwstr>
  </property>
  <property fmtid="{D5CDD505-2E9C-101B-9397-08002B2CF9AE}" pid="13" name="CounterSign">
    <vt:lpwstr/>
  </property>
  <property fmtid="{D5CDD505-2E9C-101B-9397-08002B2CF9AE}" pid="14" name="ExcoDate">
    <vt:lpwstr> </vt:lpwstr>
  </property>
  <property fmtid="{D5CDD505-2E9C-101B-9397-08002B2CF9AE}" pid="15" name="ContentTypeId">
    <vt:lpwstr>0x0101004A849F503160664391608491EDD8F087</vt:lpwstr>
  </property>
  <property fmtid="{D5CDD505-2E9C-101B-9397-08002B2CF9AE}" pid="16" name="TrimRevisionNumber">
    <vt:i4>1</vt:i4>
  </property>
</Properties>
</file>