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75" w:rsidRDefault="00507175">
      <w:pPr>
        <w:rPr>
          <w:rFonts w:cs="Arial"/>
          <w:b/>
          <w:sz w:val="24"/>
          <w:szCs w:val="24"/>
          <w:u w:val="single"/>
        </w:rPr>
      </w:pPr>
    </w:p>
    <w:p w:rsidR="002A0E34" w:rsidRPr="002A0E34" w:rsidRDefault="002A0E34" w:rsidP="002A0E34">
      <w:pPr>
        <w:jc w:val="center"/>
        <w:rPr>
          <w:rFonts w:cs="Arial"/>
          <w:b/>
          <w:sz w:val="24"/>
          <w:szCs w:val="24"/>
          <w:u w:val="single"/>
        </w:rPr>
      </w:pPr>
      <w:r w:rsidRPr="002A0E34">
        <w:rPr>
          <w:rFonts w:cs="Arial"/>
          <w:b/>
          <w:sz w:val="24"/>
          <w:szCs w:val="24"/>
          <w:u w:val="single"/>
        </w:rPr>
        <w:t>EXPLANATORY STATEMENT</w:t>
      </w:r>
    </w:p>
    <w:p w:rsidR="002A0E34" w:rsidRPr="002A0E34" w:rsidRDefault="002A0E34" w:rsidP="002A0E34">
      <w:pPr>
        <w:jc w:val="center"/>
        <w:rPr>
          <w:rFonts w:cs="Arial"/>
          <w:sz w:val="24"/>
          <w:szCs w:val="24"/>
        </w:rPr>
      </w:pPr>
    </w:p>
    <w:p w:rsidR="002A0E34" w:rsidRPr="002A0E34" w:rsidRDefault="002A0E34" w:rsidP="002A0E34">
      <w:pPr>
        <w:spacing w:line="360" w:lineRule="auto"/>
        <w:jc w:val="center"/>
        <w:rPr>
          <w:rFonts w:cs="Arial"/>
          <w:sz w:val="24"/>
          <w:szCs w:val="24"/>
        </w:rPr>
      </w:pPr>
      <w:r w:rsidRPr="002A0E34">
        <w:rPr>
          <w:rFonts w:cs="Arial"/>
          <w:sz w:val="24"/>
          <w:szCs w:val="24"/>
        </w:rPr>
        <w:t>Issued by the Authority of the Minister for Small Business, the Hon. Bruce Billson MP</w:t>
      </w:r>
    </w:p>
    <w:p w:rsidR="002A0E34" w:rsidRPr="002A0E34" w:rsidRDefault="002A0E34" w:rsidP="002A0E34">
      <w:pPr>
        <w:spacing w:line="360" w:lineRule="auto"/>
        <w:jc w:val="center"/>
        <w:rPr>
          <w:rFonts w:cs="Arial"/>
          <w:sz w:val="24"/>
          <w:szCs w:val="24"/>
        </w:rPr>
      </w:pPr>
      <w:r w:rsidRPr="002A0E34">
        <w:rPr>
          <w:rFonts w:cs="Arial"/>
          <w:i/>
          <w:sz w:val="24"/>
          <w:szCs w:val="24"/>
        </w:rPr>
        <w:t>Competition and Consumer Act 2010</w:t>
      </w:r>
    </w:p>
    <w:p w:rsidR="00E92107" w:rsidRPr="00895E59" w:rsidRDefault="00E92107" w:rsidP="002A0E34">
      <w:pPr>
        <w:pStyle w:val="Header"/>
        <w:spacing w:line="360" w:lineRule="auto"/>
        <w:jc w:val="center"/>
        <w:rPr>
          <w:rFonts w:cs="Arial"/>
          <w:i/>
          <w:color w:val="auto"/>
          <w:sz w:val="24"/>
          <w:szCs w:val="24"/>
        </w:rPr>
      </w:pPr>
      <w:r w:rsidRPr="00895E59">
        <w:rPr>
          <w:rFonts w:cs="Arial"/>
          <w:i/>
          <w:color w:val="auto"/>
          <w:sz w:val="24"/>
          <w:szCs w:val="24"/>
        </w:rPr>
        <w:t>Consumer Goods (Bean Bags</w:t>
      </w:r>
      <w:r w:rsidR="00AB50F9">
        <w:rPr>
          <w:rFonts w:cs="Arial"/>
          <w:i/>
          <w:color w:val="auto"/>
          <w:sz w:val="24"/>
          <w:szCs w:val="24"/>
        </w:rPr>
        <w:t>)</w:t>
      </w:r>
      <w:r w:rsidRPr="00895E59">
        <w:rPr>
          <w:rFonts w:cs="Arial"/>
          <w:i/>
          <w:color w:val="auto"/>
          <w:sz w:val="24"/>
          <w:szCs w:val="24"/>
        </w:rPr>
        <w:t xml:space="preserve"> Safety Standard Amendment 2015</w:t>
      </w:r>
    </w:p>
    <w:p w:rsidR="002A0E34" w:rsidRPr="002A0E34" w:rsidRDefault="002A0E34" w:rsidP="002A0E34">
      <w:pPr>
        <w:pStyle w:val="Header"/>
        <w:spacing w:line="360" w:lineRule="auto"/>
        <w:jc w:val="center"/>
        <w:rPr>
          <w:rFonts w:cs="Arial"/>
          <w:i/>
          <w:color w:val="auto"/>
          <w:sz w:val="24"/>
          <w:szCs w:val="24"/>
        </w:rPr>
      </w:pPr>
      <w:r w:rsidRPr="00423003">
        <w:rPr>
          <w:rFonts w:cs="Arial"/>
          <w:i/>
          <w:color w:val="auto"/>
          <w:sz w:val="24"/>
          <w:szCs w:val="24"/>
        </w:rPr>
        <w:t>C</w:t>
      </w:r>
      <w:r w:rsidR="00423003" w:rsidRPr="00423003">
        <w:rPr>
          <w:rFonts w:cs="Arial"/>
          <w:i/>
          <w:color w:val="auto"/>
          <w:sz w:val="24"/>
          <w:szCs w:val="24"/>
        </w:rPr>
        <w:t>onsumer Protection Notice No.4</w:t>
      </w:r>
      <w:r w:rsidR="00BE63B6">
        <w:rPr>
          <w:rFonts w:cs="Arial"/>
          <w:i/>
          <w:color w:val="auto"/>
          <w:sz w:val="24"/>
          <w:szCs w:val="24"/>
        </w:rPr>
        <w:t xml:space="preserve"> of 2015</w:t>
      </w:r>
    </w:p>
    <w:p w:rsidR="00F33920" w:rsidRPr="00E7008E" w:rsidRDefault="00F33920" w:rsidP="00195FEC">
      <w:pPr>
        <w:spacing w:before="0"/>
        <w:rPr>
          <w:rFonts w:asciiTheme="minorHAnsi" w:hAnsiTheme="minorHAnsi" w:cstheme="minorHAnsi"/>
          <w:sz w:val="24"/>
          <w:szCs w:val="24"/>
        </w:rPr>
      </w:pPr>
    </w:p>
    <w:p w:rsidR="002A0E34" w:rsidRPr="00E308CF" w:rsidRDefault="002A0E34" w:rsidP="00195FEC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 w:rsidRPr="00E308CF">
        <w:rPr>
          <w:rFonts w:cs="Arial"/>
          <w:b/>
          <w:sz w:val="24"/>
          <w:szCs w:val="24"/>
        </w:rPr>
        <w:t>Overview:</w:t>
      </w:r>
    </w:p>
    <w:p w:rsidR="00E308CF" w:rsidRPr="00E308CF" w:rsidRDefault="00E308CF" w:rsidP="00E308C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This Legislative Instrument amends the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 w:rsidRPr="00E308CF">
        <w:rPr>
          <w:rFonts w:cs="Arial"/>
          <w:sz w:val="24"/>
          <w:szCs w:val="24"/>
        </w:rPr>
        <w:t xml:space="preserve">, the </w:t>
      </w:r>
      <w:r w:rsidR="0046773F">
        <w:rPr>
          <w:rFonts w:cs="Arial"/>
          <w:sz w:val="24"/>
          <w:szCs w:val="24"/>
        </w:rPr>
        <w:t xml:space="preserve">new </w:t>
      </w:r>
      <w:r w:rsidRPr="00E308CF">
        <w:rPr>
          <w:rFonts w:cs="Arial"/>
          <w:sz w:val="24"/>
          <w:szCs w:val="24"/>
        </w:rPr>
        <w:t xml:space="preserve">safety standard for bean bags, bean bag covers and retail packages which contain bean bag filling. The standard was </w:t>
      </w:r>
      <w:r w:rsidR="00701DDA">
        <w:rPr>
          <w:rFonts w:cs="Arial"/>
          <w:sz w:val="24"/>
          <w:szCs w:val="24"/>
        </w:rPr>
        <w:t>made</w:t>
      </w:r>
      <w:r w:rsidR="00701DDA" w:rsidRPr="00E308CF">
        <w:rPr>
          <w:rFonts w:cs="Arial"/>
          <w:sz w:val="24"/>
          <w:szCs w:val="24"/>
        </w:rPr>
        <w:t xml:space="preserve"> </w:t>
      </w:r>
      <w:r w:rsidRPr="00E308CF">
        <w:rPr>
          <w:rFonts w:cs="Arial"/>
          <w:sz w:val="24"/>
          <w:szCs w:val="24"/>
        </w:rPr>
        <w:t xml:space="preserve">in November 2014 </w:t>
      </w:r>
      <w:r w:rsidR="00701DDA">
        <w:rPr>
          <w:rFonts w:cs="Arial"/>
          <w:sz w:val="24"/>
          <w:szCs w:val="24"/>
        </w:rPr>
        <w:t>for commencement</w:t>
      </w:r>
      <w:r w:rsidRPr="00E308CF">
        <w:rPr>
          <w:rFonts w:cs="Arial"/>
          <w:sz w:val="24"/>
          <w:szCs w:val="24"/>
        </w:rPr>
        <w:t xml:space="preserve"> on 1 January 2016.</w:t>
      </w:r>
    </w:p>
    <w:p w:rsidR="00E308CF" w:rsidRPr="0046773F" w:rsidRDefault="00E308CF" w:rsidP="0046773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This instrument amends </w:t>
      </w:r>
      <w:r w:rsidR="0046773F">
        <w:rPr>
          <w:rFonts w:cs="Arial"/>
          <w:sz w:val="24"/>
          <w:szCs w:val="24"/>
        </w:rPr>
        <w:t>transitional arrangements in the</w:t>
      </w:r>
      <w:r w:rsidRPr="00E308CF">
        <w:rPr>
          <w:rFonts w:cs="Arial"/>
          <w:sz w:val="24"/>
          <w:szCs w:val="24"/>
        </w:rPr>
        <w:t xml:space="preserve">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 w:rsidRPr="00E308CF">
        <w:rPr>
          <w:rFonts w:cs="Arial"/>
          <w:sz w:val="24"/>
          <w:szCs w:val="24"/>
        </w:rPr>
        <w:t xml:space="preserve">, </w:t>
      </w:r>
      <w:r w:rsidR="0046773F">
        <w:rPr>
          <w:rFonts w:cs="Arial"/>
          <w:sz w:val="24"/>
          <w:szCs w:val="24"/>
        </w:rPr>
        <w:t xml:space="preserve">by allowing for compliance with the new standard immediately, and extending the period during which stock complying with the old standard may be sold to 30 June 2016. </w:t>
      </w:r>
      <w:r w:rsidR="0046773F" w:rsidRPr="0046773F">
        <w:rPr>
          <w:rFonts w:cs="Arial"/>
          <w:sz w:val="24"/>
          <w:szCs w:val="24"/>
        </w:rPr>
        <w:t>The instrument also</w:t>
      </w:r>
      <w:r w:rsidRPr="0046773F">
        <w:rPr>
          <w:rFonts w:cs="Arial"/>
          <w:sz w:val="24"/>
          <w:szCs w:val="24"/>
        </w:rPr>
        <w:t xml:space="preserve"> makes two m</w:t>
      </w:r>
      <w:r w:rsidR="0001672E" w:rsidRPr="0046773F">
        <w:rPr>
          <w:rFonts w:cs="Arial"/>
          <w:sz w:val="24"/>
          <w:szCs w:val="24"/>
        </w:rPr>
        <w:t xml:space="preserve">inor amendments to the standard </w:t>
      </w:r>
      <w:r w:rsidR="005B0A8C" w:rsidRPr="0046773F">
        <w:rPr>
          <w:rFonts w:cs="Arial"/>
          <w:sz w:val="24"/>
          <w:szCs w:val="24"/>
        </w:rPr>
        <w:t xml:space="preserve">to </w:t>
      </w:r>
      <w:r w:rsidR="00AB50F9" w:rsidRPr="0046773F">
        <w:rPr>
          <w:rFonts w:cs="Arial"/>
          <w:sz w:val="24"/>
          <w:szCs w:val="24"/>
        </w:rPr>
        <w:t>ensure that it does not have unintended consequences</w:t>
      </w:r>
      <w:r w:rsidR="005B0A8C" w:rsidRPr="0046773F">
        <w:rPr>
          <w:rFonts w:cs="Arial"/>
          <w:sz w:val="24"/>
          <w:szCs w:val="24"/>
        </w:rPr>
        <w:t xml:space="preserve"> </w:t>
      </w:r>
      <w:r w:rsidR="006052A2" w:rsidRPr="0046773F">
        <w:rPr>
          <w:rFonts w:cs="Arial"/>
          <w:sz w:val="24"/>
          <w:szCs w:val="24"/>
        </w:rPr>
        <w:t>(paragraph</w:t>
      </w:r>
      <w:r w:rsidR="0001672E" w:rsidRPr="0046773F">
        <w:rPr>
          <w:rFonts w:cs="Arial"/>
          <w:sz w:val="24"/>
          <w:szCs w:val="24"/>
        </w:rPr>
        <w:t xml:space="preserve"> 5 of this explanatory statement</w:t>
      </w:r>
      <w:r w:rsidR="005B0A8C" w:rsidRPr="0046773F">
        <w:rPr>
          <w:rFonts w:cs="Arial"/>
          <w:sz w:val="24"/>
          <w:szCs w:val="24"/>
        </w:rPr>
        <w:t>)</w:t>
      </w:r>
      <w:r w:rsidR="0001672E" w:rsidRPr="0046773F">
        <w:rPr>
          <w:rFonts w:cs="Arial"/>
          <w:sz w:val="24"/>
          <w:szCs w:val="24"/>
        </w:rPr>
        <w:t>.</w:t>
      </w:r>
    </w:p>
    <w:p w:rsidR="0091542F" w:rsidRPr="00E308CF" w:rsidRDefault="0091542F" w:rsidP="00E308C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Australian Competition and Consumer Commission assess</w:t>
      </w:r>
      <w:r w:rsidR="00B50C84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 xml:space="preserve"> the </w:t>
      </w:r>
      <w:r w:rsidR="00B50C84">
        <w:rPr>
          <w:rFonts w:cs="Arial"/>
          <w:sz w:val="24"/>
          <w:szCs w:val="24"/>
        </w:rPr>
        <w:t>proposed amendments</w:t>
      </w:r>
      <w:r>
        <w:rPr>
          <w:rFonts w:cs="Arial"/>
          <w:sz w:val="24"/>
          <w:szCs w:val="24"/>
        </w:rPr>
        <w:t xml:space="preserve"> as having </w:t>
      </w:r>
      <w:r w:rsidR="00B50C84">
        <w:rPr>
          <w:rFonts w:cs="Arial"/>
          <w:sz w:val="24"/>
          <w:szCs w:val="24"/>
        </w:rPr>
        <w:t xml:space="preserve">no overall </w:t>
      </w:r>
      <w:r>
        <w:rPr>
          <w:rFonts w:cs="Arial"/>
          <w:sz w:val="24"/>
          <w:szCs w:val="24"/>
        </w:rPr>
        <w:t>effect on the safety of products and the Office of Best Practice Regulation has classified them as minor or machinery in nature.</w:t>
      </w:r>
    </w:p>
    <w:p w:rsidR="002A0E34" w:rsidRPr="00A617A0" w:rsidRDefault="002A0E34" w:rsidP="00A617A0">
      <w:pPr>
        <w:spacing w:before="0"/>
        <w:contextualSpacing/>
        <w:rPr>
          <w:rFonts w:cs="Arial"/>
          <w:b/>
          <w:sz w:val="24"/>
          <w:szCs w:val="24"/>
        </w:rPr>
      </w:pPr>
    </w:p>
    <w:p w:rsidR="00E308CF" w:rsidRPr="00E308CF" w:rsidRDefault="002A0E34" w:rsidP="00E308CF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 w:rsidRPr="00E308CF">
        <w:rPr>
          <w:rFonts w:cs="Arial"/>
          <w:b/>
          <w:sz w:val="24"/>
          <w:szCs w:val="24"/>
        </w:rPr>
        <w:t>Background:</w:t>
      </w:r>
    </w:p>
    <w:p w:rsidR="00E308CF" w:rsidRPr="00E308CF" w:rsidRDefault="00E308CF" w:rsidP="00E308CF">
      <w:pPr>
        <w:spacing w:line="360" w:lineRule="auto"/>
        <w:ind w:right="3" w:firstLine="360"/>
        <w:jc w:val="both"/>
        <w:rPr>
          <w:rFonts w:cs="Arial"/>
          <w:i/>
          <w:sz w:val="24"/>
          <w:szCs w:val="24"/>
        </w:rPr>
      </w:pPr>
      <w:r w:rsidRPr="00E308CF">
        <w:rPr>
          <w:rFonts w:cs="Arial"/>
          <w:i/>
          <w:sz w:val="24"/>
          <w:szCs w:val="24"/>
        </w:rPr>
        <w:t>Legislative Power</w:t>
      </w:r>
    </w:p>
    <w:p w:rsidR="00E308CF" w:rsidRPr="00E308CF" w:rsidRDefault="00E308CF" w:rsidP="00E308CF">
      <w:pPr>
        <w:spacing w:before="0" w:after="240"/>
        <w:ind w:left="360" w:right="3"/>
        <w:jc w:val="both"/>
        <w:rPr>
          <w:rFonts w:cs="Arial"/>
          <w:i/>
          <w:iCs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A national consumer law regime known as the Australian Consumer Law (ACL) was </w:t>
      </w:r>
      <w:r w:rsidR="00B50C84">
        <w:rPr>
          <w:rFonts w:cs="Arial"/>
          <w:sz w:val="24"/>
          <w:szCs w:val="24"/>
        </w:rPr>
        <w:t xml:space="preserve">included as Schedule 2 to </w:t>
      </w:r>
      <w:r w:rsidRPr="00E308CF">
        <w:rPr>
          <w:rFonts w:cs="Arial"/>
          <w:sz w:val="24"/>
          <w:szCs w:val="24"/>
        </w:rPr>
        <w:t xml:space="preserve">the </w:t>
      </w:r>
      <w:r w:rsidRPr="00E308CF">
        <w:rPr>
          <w:rFonts w:cs="Arial"/>
          <w:i/>
          <w:iCs/>
          <w:sz w:val="24"/>
          <w:szCs w:val="24"/>
        </w:rPr>
        <w:t xml:space="preserve">Competition and Consumer Act 2010 </w:t>
      </w:r>
      <w:r w:rsidRPr="00E308CF">
        <w:rPr>
          <w:rFonts w:cs="Arial"/>
          <w:sz w:val="24"/>
          <w:szCs w:val="24"/>
        </w:rPr>
        <w:t>(CCA)</w:t>
      </w:r>
      <w:r w:rsidRPr="00E308CF">
        <w:rPr>
          <w:rFonts w:cs="Arial"/>
          <w:i/>
          <w:iCs/>
          <w:sz w:val="24"/>
          <w:szCs w:val="24"/>
        </w:rPr>
        <w:t xml:space="preserve"> </w:t>
      </w:r>
      <w:r w:rsidRPr="00E308CF">
        <w:rPr>
          <w:rFonts w:cs="Arial"/>
          <w:sz w:val="24"/>
          <w:szCs w:val="24"/>
        </w:rPr>
        <w:t xml:space="preserve">on 1 January 2011. </w:t>
      </w:r>
    </w:p>
    <w:p w:rsidR="00B50C84" w:rsidRPr="0022276D" w:rsidRDefault="00E308CF" w:rsidP="003C3384">
      <w:pPr>
        <w:spacing w:before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2276D">
        <w:rPr>
          <w:rFonts w:cs="Arial"/>
          <w:sz w:val="24"/>
          <w:szCs w:val="24"/>
        </w:rPr>
        <w:t xml:space="preserve">Subsection 104(1) of </w:t>
      </w:r>
      <w:r w:rsidR="00B50C84" w:rsidRPr="0022276D">
        <w:rPr>
          <w:rFonts w:cs="Arial"/>
          <w:sz w:val="24"/>
          <w:szCs w:val="24"/>
        </w:rPr>
        <w:t>the ACL</w:t>
      </w:r>
      <w:r w:rsidRPr="0022276D">
        <w:rPr>
          <w:rFonts w:cs="Arial"/>
          <w:sz w:val="24"/>
          <w:szCs w:val="24"/>
        </w:rPr>
        <w:t xml:space="preserve"> provides that the Commonwealth Minister may, by written notice published on the internet, make a safety standard for consumer goods of a particular kind, consisting of such requirements (as are specified in subsection 104(2)) as are reasonably necessary to prevent or reduce risk of injur</w:t>
      </w:r>
      <w:r w:rsidR="00B50C84" w:rsidRPr="0022276D">
        <w:rPr>
          <w:rFonts w:cs="Arial"/>
          <w:sz w:val="24"/>
          <w:szCs w:val="24"/>
        </w:rPr>
        <w:t>y to any person</w:t>
      </w:r>
      <w:r w:rsidRPr="0022276D">
        <w:rPr>
          <w:rFonts w:cs="Arial"/>
          <w:sz w:val="24"/>
          <w:szCs w:val="24"/>
        </w:rPr>
        <w:t>.</w:t>
      </w:r>
      <w:r w:rsidR="00B50C84" w:rsidRPr="0022276D">
        <w:rPr>
          <w:rFonts w:asciiTheme="minorHAnsi" w:hAnsiTheme="minorHAnsi" w:cstheme="minorHAnsi"/>
          <w:sz w:val="24"/>
          <w:szCs w:val="24"/>
        </w:rPr>
        <w:t xml:space="preserve"> By virtue of section 33(3) of the </w:t>
      </w:r>
      <w:r w:rsidR="00B50C84" w:rsidRPr="0022276D">
        <w:rPr>
          <w:rFonts w:asciiTheme="minorHAnsi" w:hAnsiTheme="minorHAnsi" w:cstheme="minorHAnsi"/>
          <w:i/>
          <w:sz w:val="24"/>
          <w:szCs w:val="24"/>
        </w:rPr>
        <w:t xml:space="preserve">Acts Interpretation Act 1901, </w:t>
      </w:r>
      <w:r w:rsidR="00BA26BF" w:rsidRPr="00865A89">
        <w:rPr>
          <w:rFonts w:asciiTheme="minorHAnsi" w:hAnsiTheme="minorHAnsi" w:cstheme="minorHAnsi"/>
          <w:sz w:val="24"/>
          <w:szCs w:val="24"/>
        </w:rPr>
        <w:t>which provides that the</w:t>
      </w:r>
      <w:r w:rsidR="005C3E6A" w:rsidRPr="0022276D">
        <w:rPr>
          <w:rFonts w:asciiTheme="minorHAnsi" w:hAnsiTheme="minorHAnsi" w:cstheme="minorHAnsi"/>
          <w:sz w:val="24"/>
          <w:szCs w:val="24"/>
        </w:rPr>
        <w:t xml:space="preserve"> power to make an instrument includes</w:t>
      </w:r>
      <w:r w:rsidR="00B50C84" w:rsidRPr="0022276D">
        <w:rPr>
          <w:rFonts w:asciiTheme="minorHAnsi" w:hAnsiTheme="minorHAnsi" w:cstheme="minorHAnsi"/>
          <w:sz w:val="24"/>
          <w:szCs w:val="24"/>
        </w:rPr>
        <w:t xml:space="preserve"> the power to amend or vary the </w:t>
      </w:r>
      <w:r w:rsidR="005C3E6A" w:rsidRPr="0022276D">
        <w:rPr>
          <w:rFonts w:asciiTheme="minorHAnsi" w:hAnsiTheme="minorHAnsi" w:cstheme="minorHAnsi"/>
          <w:sz w:val="24"/>
          <w:szCs w:val="24"/>
        </w:rPr>
        <w:t>instrument</w:t>
      </w:r>
      <w:r w:rsidR="00BA26BF">
        <w:rPr>
          <w:rFonts w:asciiTheme="minorHAnsi" w:hAnsiTheme="minorHAnsi" w:cstheme="minorHAnsi"/>
          <w:sz w:val="24"/>
          <w:szCs w:val="24"/>
        </w:rPr>
        <w:t>, the Commonwealth Minister can amend a Standard made under s.104.</w:t>
      </w:r>
    </w:p>
    <w:p w:rsidR="00E308CF" w:rsidRPr="00E308CF" w:rsidRDefault="00E308CF" w:rsidP="00E308CF">
      <w:pPr>
        <w:spacing w:after="240"/>
        <w:ind w:left="360" w:right="3"/>
        <w:jc w:val="both"/>
        <w:rPr>
          <w:rFonts w:cs="Arial"/>
          <w:sz w:val="24"/>
          <w:szCs w:val="24"/>
        </w:rPr>
      </w:pPr>
    </w:p>
    <w:p w:rsidR="00A617A0" w:rsidRDefault="00E308CF" w:rsidP="008B5182">
      <w:pPr>
        <w:ind w:left="360" w:right="3"/>
        <w:jc w:val="both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lastRenderedPageBreak/>
        <w:t>Subsection 106(1) provides that a person must not, in trade or commerce, supply consumer goods of a particular kind if a safety standard for consumer goods of that kind is in force and those goods do not comply with the standard.</w:t>
      </w:r>
    </w:p>
    <w:p w:rsidR="008B5182" w:rsidRPr="008B5182" w:rsidRDefault="008B5182" w:rsidP="008B5182">
      <w:pPr>
        <w:spacing w:before="0"/>
        <w:ind w:right="3"/>
        <w:jc w:val="both"/>
        <w:rPr>
          <w:rFonts w:cs="Arial"/>
          <w:sz w:val="24"/>
          <w:szCs w:val="24"/>
        </w:rPr>
      </w:pPr>
    </w:p>
    <w:p w:rsidR="005A0319" w:rsidRPr="0048311C" w:rsidRDefault="002A0E34" w:rsidP="00C7691F">
      <w:pPr>
        <w:pStyle w:val="ListParagraph"/>
        <w:numPr>
          <w:ilvl w:val="0"/>
          <w:numId w:val="24"/>
        </w:numPr>
        <w:spacing w:before="0"/>
        <w:ind w:right="3"/>
        <w:contextualSpacing/>
        <w:jc w:val="both"/>
        <w:rPr>
          <w:rFonts w:cs="Arial"/>
          <w:b/>
          <w:sz w:val="24"/>
          <w:szCs w:val="24"/>
        </w:rPr>
      </w:pPr>
      <w:r w:rsidRPr="00AA5F16">
        <w:rPr>
          <w:rFonts w:cs="Arial"/>
          <w:b/>
          <w:sz w:val="24"/>
          <w:szCs w:val="24"/>
        </w:rPr>
        <w:t>Statement of Compatibility with Human Rights</w:t>
      </w:r>
    </w:p>
    <w:p w:rsidR="00A37210" w:rsidRPr="00A37210" w:rsidRDefault="00A37210" w:rsidP="00A37210">
      <w:pPr>
        <w:spacing w:before="0"/>
        <w:ind w:left="360" w:right="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A37210">
        <w:rPr>
          <w:rFonts w:cs="Arial"/>
          <w:sz w:val="24"/>
          <w:szCs w:val="24"/>
        </w:rPr>
        <w:t xml:space="preserve">n accordance with Part 3 of the </w:t>
      </w:r>
      <w:r w:rsidRPr="00A37210">
        <w:rPr>
          <w:rFonts w:cs="Arial"/>
          <w:i/>
          <w:sz w:val="24"/>
          <w:szCs w:val="24"/>
        </w:rPr>
        <w:t>Human Rights (Parliamentary Scrutiny) Act 201</w:t>
      </w:r>
      <w:r>
        <w:rPr>
          <w:rFonts w:cs="Arial"/>
          <w:i/>
          <w:sz w:val="24"/>
          <w:szCs w:val="24"/>
        </w:rPr>
        <w:t xml:space="preserve">1, </w:t>
      </w:r>
      <w:r>
        <w:rPr>
          <w:rFonts w:eastAsia="Times New Roman" w:cs="Arial"/>
          <w:sz w:val="24"/>
          <w:szCs w:val="24"/>
          <w:lang w:val="en-GB" w:eastAsia="en-AU"/>
        </w:rPr>
        <w:t>t</w:t>
      </w:r>
      <w:r w:rsidR="00A43C75" w:rsidRPr="00A37210">
        <w:rPr>
          <w:rFonts w:eastAsia="Times New Roman" w:cs="Arial"/>
          <w:sz w:val="24"/>
          <w:szCs w:val="24"/>
          <w:lang w:val="en-GB" w:eastAsia="en-AU"/>
        </w:rPr>
        <w:t>his</w:t>
      </w:r>
      <w:r w:rsidR="00AA5F16" w:rsidRPr="00A37210">
        <w:rPr>
          <w:rFonts w:eastAsia="Times New Roman" w:cs="Arial"/>
          <w:sz w:val="24"/>
          <w:szCs w:val="24"/>
          <w:lang w:val="en-GB" w:eastAsia="en-AU"/>
        </w:rPr>
        <w:t xml:space="preserve"> Legislative Instrument does not limit and is compatible with human rights.</w:t>
      </w:r>
      <w:r w:rsidRPr="00A37210">
        <w:rPr>
          <w:rFonts w:eastAsia="Times New Roman" w:cs="Arial"/>
          <w:sz w:val="24"/>
          <w:szCs w:val="24"/>
          <w:lang w:val="en-GB" w:eastAsia="en-AU"/>
        </w:rPr>
        <w:t xml:space="preserve"> </w:t>
      </w:r>
    </w:p>
    <w:p w:rsidR="00A37210" w:rsidRDefault="00A37210" w:rsidP="00A37210">
      <w:pPr>
        <w:pStyle w:val="ListParagraph"/>
        <w:numPr>
          <w:ilvl w:val="0"/>
          <w:numId w:val="0"/>
        </w:numPr>
        <w:spacing w:before="0"/>
        <w:ind w:left="360" w:right="3"/>
        <w:contextualSpacing/>
        <w:jc w:val="both"/>
        <w:rPr>
          <w:rFonts w:eastAsia="Times New Roman" w:cs="Arial"/>
          <w:sz w:val="24"/>
          <w:szCs w:val="24"/>
          <w:lang w:val="en-GB" w:eastAsia="en-AU"/>
        </w:rPr>
      </w:pPr>
    </w:p>
    <w:p w:rsidR="00A37210" w:rsidRPr="00A37210" w:rsidRDefault="00A37210" w:rsidP="00A37210">
      <w:pPr>
        <w:pStyle w:val="ListParagraph"/>
        <w:numPr>
          <w:ilvl w:val="0"/>
          <w:numId w:val="0"/>
        </w:numPr>
        <w:spacing w:before="0"/>
        <w:ind w:left="360" w:right="3"/>
        <w:contextualSpacing/>
        <w:jc w:val="both"/>
        <w:rPr>
          <w:rFonts w:eastAsia="Times New Roman" w:cs="Arial"/>
          <w:i/>
          <w:sz w:val="24"/>
          <w:szCs w:val="24"/>
          <w:lang w:val="en-GB" w:eastAsia="en-AU"/>
        </w:rPr>
      </w:pPr>
      <w:r>
        <w:rPr>
          <w:rFonts w:eastAsia="Times New Roman" w:cs="Arial"/>
          <w:sz w:val="24"/>
          <w:szCs w:val="24"/>
          <w:lang w:val="en-GB" w:eastAsia="en-AU"/>
        </w:rPr>
        <w:t xml:space="preserve">This Instrument amends the </w:t>
      </w:r>
      <w:r>
        <w:rPr>
          <w:rFonts w:eastAsia="Times New Roman" w:cs="Arial"/>
          <w:i/>
          <w:sz w:val="24"/>
          <w:szCs w:val="24"/>
          <w:lang w:val="en-GB" w:eastAsia="en-AU"/>
        </w:rPr>
        <w:t>Consumer Goods (Bean bags) Safety Standard 2014</w:t>
      </w:r>
      <w:r>
        <w:rPr>
          <w:rFonts w:eastAsia="Times New Roman" w:cs="Arial"/>
          <w:sz w:val="24"/>
          <w:szCs w:val="24"/>
          <w:lang w:val="en-GB" w:eastAsia="en-AU"/>
        </w:rPr>
        <w:t xml:space="preserve"> which </w:t>
      </w:r>
      <w:r w:rsidRPr="00A37210">
        <w:rPr>
          <w:rFonts w:eastAsia="Times New Roman" w:cs="Arial"/>
          <w:sz w:val="24"/>
          <w:szCs w:val="24"/>
          <w:lang w:val="en-GB" w:eastAsia="en-AU"/>
        </w:rPr>
        <w:t>engages, amongst others, the right to health and the rights of the child.</w:t>
      </w:r>
      <w:r>
        <w:rPr>
          <w:rFonts w:eastAsia="Times New Roman" w:cs="Arial"/>
          <w:i/>
          <w:sz w:val="24"/>
          <w:szCs w:val="24"/>
          <w:lang w:val="en-GB" w:eastAsia="en-AU"/>
        </w:rPr>
        <w:t xml:space="preserve"> </w:t>
      </w:r>
      <w:r w:rsidRPr="00A37210">
        <w:rPr>
          <w:rFonts w:eastAsia="Times New Roman" w:cs="Arial"/>
          <w:sz w:val="24"/>
          <w:szCs w:val="24"/>
          <w:lang w:val="en-GB" w:eastAsia="en-AU"/>
        </w:rPr>
        <w:t>It advances the protection of human rights by requiring a supplier to supply goods which comply with current safety standards, thereby preventing harm or injury to people, including children.</w:t>
      </w:r>
    </w:p>
    <w:p w:rsidR="00A37210" w:rsidRPr="00A617A0" w:rsidRDefault="00A37210" w:rsidP="00A617A0">
      <w:pPr>
        <w:spacing w:before="0"/>
        <w:ind w:right="3"/>
        <w:contextualSpacing/>
        <w:jc w:val="both"/>
        <w:rPr>
          <w:rFonts w:cs="Arial"/>
          <w:sz w:val="24"/>
          <w:szCs w:val="24"/>
        </w:rPr>
      </w:pPr>
    </w:p>
    <w:p w:rsidR="005A0319" w:rsidRPr="0048311C" w:rsidRDefault="002A0E34" w:rsidP="0048311C">
      <w:pPr>
        <w:pStyle w:val="ListParagraph"/>
        <w:numPr>
          <w:ilvl w:val="0"/>
          <w:numId w:val="24"/>
        </w:numPr>
        <w:spacing w:before="0"/>
        <w:ind w:right="3"/>
        <w:contextualSpacing/>
        <w:jc w:val="both"/>
        <w:rPr>
          <w:rFonts w:cs="Arial"/>
          <w:sz w:val="24"/>
          <w:szCs w:val="24"/>
        </w:rPr>
      </w:pPr>
      <w:r w:rsidRPr="005A0319">
        <w:rPr>
          <w:rFonts w:cs="Arial"/>
          <w:b/>
          <w:sz w:val="24"/>
          <w:szCs w:val="24"/>
        </w:rPr>
        <w:t>Stakeholder consultation:</w:t>
      </w:r>
    </w:p>
    <w:p w:rsidR="002A0E34" w:rsidRDefault="00D0214F" w:rsidP="00A617A0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  <w:r w:rsidRPr="0048311C">
        <w:rPr>
          <w:sz w:val="24"/>
          <w:szCs w:val="24"/>
        </w:rPr>
        <w:t xml:space="preserve">The ACCC conducted </w:t>
      </w:r>
      <w:r w:rsidR="005B0A8C">
        <w:rPr>
          <w:sz w:val="24"/>
          <w:szCs w:val="24"/>
        </w:rPr>
        <w:t>discussions</w:t>
      </w:r>
      <w:r w:rsidR="005A0319" w:rsidRPr="0048311C">
        <w:rPr>
          <w:sz w:val="24"/>
          <w:szCs w:val="24"/>
        </w:rPr>
        <w:t xml:space="preserve"> with </w:t>
      </w:r>
      <w:r w:rsidR="008D1466" w:rsidRPr="0048311C">
        <w:rPr>
          <w:sz w:val="24"/>
          <w:szCs w:val="24"/>
        </w:rPr>
        <w:t xml:space="preserve">stakeholders who </w:t>
      </w:r>
      <w:r w:rsidR="005B0A8C">
        <w:rPr>
          <w:sz w:val="24"/>
          <w:szCs w:val="24"/>
        </w:rPr>
        <w:t xml:space="preserve">had </w:t>
      </w:r>
      <w:r w:rsidR="008D1466" w:rsidRPr="0048311C">
        <w:rPr>
          <w:sz w:val="24"/>
          <w:szCs w:val="24"/>
        </w:rPr>
        <w:t xml:space="preserve">raised </w:t>
      </w:r>
      <w:r w:rsidR="005B0A8C">
        <w:rPr>
          <w:sz w:val="24"/>
          <w:szCs w:val="24"/>
        </w:rPr>
        <w:t xml:space="preserve">concerns </w:t>
      </w:r>
      <w:r w:rsidRPr="0048311C">
        <w:rPr>
          <w:sz w:val="24"/>
          <w:szCs w:val="24"/>
        </w:rPr>
        <w:t>relating to</w:t>
      </w:r>
      <w:r w:rsidR="008D1466" w:rsidRPr="0048311C">
        <w:rPr>
          <w:sz w:val="24"/>
          <w:szCs w:val="24"/>
        </w:rPr>
        <w:t xml:space="preserve"> </w:t>
      </w:r>
      <w:r w:rsidR="005B0A8C">
        <w:rPr>
          <w:sz w:val="24"/>
          <w:szCs w:val="24"/>
        </w:rPr>
        <w:t xml:space="preserve">administrative difficulty and potential compliance costs in the </w:t>
      </w:r>
      <w:r w:rsidR="008D1466" w:rsidRPr="0048311C">
        <w:rPr>
          <w:sz w:val="24"/>
          <w:szCs w:val="24"/>
        </w:rPr>
        <w:t xml:space="preserve">transition </w:t>
      </w:r>
      <w:r w:rsidRPr="0048311C">
        <w:rPr>
          <w:sz w:val="24"/>
          <w:szCs w:val="24"/>
        </w:rPr>
        <w:t xml:space="preserve">to the new </w:t>
      </w:r>
      <w:r w:rsidR="0046773F" w:rsidRPr="0048311C">
        <w:rPr>
          <w:sz w:val="24"/>
          <w:szCs w:val="24"/>
        </w:rPr>
        <w:t>standard</w:t>
      </w:r>
      <w:r w:rsidR="0046773F">
        <w:rPr>
          <w:sz w:val="24"/>
          <w:szCs w:val="24"/>
        </w:rPr>
        <w:t>.</w:t>
      </w:r>
      <w:r w:rsidR="0046773F" w:rsidRPr="0048311C">
        <w:rPr>
          <w:sz w:val="24"/>
          <w:szCs w:val="24"/>
        </w:rPr>
        <w:t xml:space="preserve"> The</w:t>
      </w:r>
      <w:r w:rsidR="005A0319" w:rsidRPr="0048311C">
        <w:rPr>
          <w:sz w:val="24"/>
          <w:szCs w:val="24"/>
        </w:rPr>
        <w:t xml:space="preserve"> ACCC</w:t>
      </w:r>
      <w:r w:rsidR="005B0A8C">
        <w:rPr>
          <w:sz w:val="24"/>
          <w:szCs w:val="24"/>
        </w:rPr>
        <w:t xml:space="preserve"> </w:t>
      </w:r>
      <w:r w:rsidR="006052A2">
        <w:rPr>
          <w:sz w:val="24"/>
          <w:szCs w:val="24"/>
        </w:rPr>
        <w:t>response to these concerns</w:t>
      </w:r>
      <w:r w:rsidR="006052A2" w:rsidRPr="0048311C">
        <w:rPr>
          <w:sz w:val="24"/>
          <w:szCs w:val="24"/>
        </w:rPr>
        <w:t xml:space="preserve"> was developed in consultation with stakeholders and </w:t>
      </w:r>
      <w:r w:rsidR="006052A2">
        <w:rPr>
          <w:sz w:val="24"/>
          <w:szCs w:val="24"/>
        </w:rPr>
        <w:t>is</w:t>
      </w:r>
      <w:r w:rsidR="0091542F">
        <w:rPr>
          <w:sz w:val="24"/>
          <w:szCs w:val="24"/>
        </w:rPr>
        <w:t xml:space="preserve"> understood to address these matters</w:t>
      </w:r>
      <w:r w:rsidR="008D1466" w:rsidRPr="0048311C">
        <w:rPr>
          <w:sz w:val="24"/>
          <w:szCs w:val="24"/>
        </w:rPr>
        <w:t>.</w:t>
      </w:r>
    </w:p>
    <w:p w:rsidR="00A617A0" w:rsidRPr="00A617A0" w:rsidRDefault="00A617A0" w:rsidP="00A617A0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rFonts w:cs="Arial"/>
          <w:b/>
          <w:sz w:val="24"/>
          <w:szCs w:val="24"/>
        </w:rPr>
      </w:pPr>
    </w:p>
    <w:p w:rsidR="002A0E34" w:rsidRPr="00C7691F" w:rsidRDefault="005A0319" w:rsidP="00C7691F">
      <w:pPr>
        <w:pStyle w:val="ListParagraph"/>
        <w:numPr>
          <w:ilvl w:val="0"/>
          <w:numId w:val="24"/>
        </w:numPr>
        <w:ind w:right="3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amendments</w:t>
      </w:r>
      <w:r w:rsidR="002A0E34" w:rsidRPr="005A0319">
        <w:rPr>
          <w:rFonts w:cs="Arial"/>
          <w:b/>
          <w:sz w:val="24"/>
          <w:szCs w:val="24"/>
        </w:rPr>
        <w:t>:</w:t>
      </w:r>
    </w:p>
    <w:p w:rsidR="00397832" w:rsidRDefault="00397832" w:rsidP="00545D11">
      <w:pPr>
        <w:pStyle w:val="ListParagraph"/>
        <w:numPr>
          <w:ilvl w:val="0"/>
          <w:numId w:val="0"/>
        </w:numPr>
        <w:spacing w:before="0" w:after="240"/>
        <w:ind w:lef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Legislative Instrument makes </w:t>
      </w:r>
      <w:r w:rsidR="005C3E6A">
        <w:rPr>
          <w:rFonts w:cs="Arial"/>
          <w:sz w:val="24"/>
          <w:szCs w:val="24"/>
        </w:rPr>
        <w:t>four</w:t>
      </w:r>
      <w:r>
        <w:rPr>
          <w:rFonts w:cs="Arial"/>
          <w:sz w:val="24"/>
          <w:szCs w:val="24"/>
        </w:rPr>
        <w:t xml:space="preserve"> amendments to the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>
        <w:rPr>
          <w:rFonts w:cs="Arial"/>
          <w:sz w:val="24"/>
          <w:szCs w:val="24"/>
        </w:rPr>
        <w:t>:</w:t>
      </w:r>
    </w:p>
    <w:p w:rsidR="00545D11" w:rsidRP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16"/>
          <w:szCs w:val="16"/>
        </w:rPr>
      </w:pPr>
    </w:p>
    <w:p w:rsidR="005C3E6A" w:rsidRDefault="00397832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commencement date for the standard is amended to allow </w:t>
      </w:r>
      <w:r w:rsidR="0091542F">
        <w:rPr>
          <w:rFonts w:cs="Arial"/>
          <w:sz w:val="24"/>
          <w:szCs w:val="24"/>
        </w:rPr>
        <w:t xml:space="preserve">products complying </w:t>
      </w:r>
      <w:r w:rsidR="005C3E6A">
        <w:rPr>
          <w:rFonts w:cs="Arial"/>
          <w:sz w:val="24"/>
          <w:szCs w:val="24"/>
        </w:rPr>
        <w:t>with</w:t>
      </w:r>
      <w:r w:rsidR="0091542F">
        <w:rPr>
          <w:rFonts w:cs="Arial"/>
          <w:sz w:val="24"/>
          <w:szCs w:val="24"/>
        </w:rPr>
        <w:t xml:space="preserve"> the </w:t>
      </w:r>
      <w:r w:rsidR="00DA1B32">
        <w:rPr>
          <w:rFonts w:cs="Arial"/>
          <w:sz w:val="24"/>
          <w:szCs w:val="24"/>
        </w:rPr>
        <w:t xml:space="preserve">new </w:t>
      </w:r>
      <w:r w:rsidR="0091542F">
        <w:rPr>
          <w:rFonts w:cs="Arial"/>
          <w:sz w:val="24"/>
          <w:szCs w:val="24"/>
        </w:rPr>
        <w:t xml:space="preserve">standard to be supplied immediately. </w:t>
      </w:r>
    </w:p>
    <w:p w:rsidR="007B5D9F" w:rsidRDefault="007B5D9F" w:rsidP="007053F9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Default="0091542F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period during which products complying with the </w:t>
      </w:r>
      <w:r w:rsidR="007B5D9F">
        <w:rPr>
          <w:rFonts w:cs="Arial"/>
          <w:sz w:val="24"/>
          <w:szCs w:val="24"/>
        </w:rPr>
        <w:t xml:space="preserve">existing </w:t>
      </w:r>
      <w:r>
        <w:rPr>
          <w:rFonts w:cs="Arial"/>
          <w:sz w:val="24"/>
          <w:szCs w:val="24"/>
        </w:rPr>
        <w:t xml:space="preserve">standard </w:t>
      </w:r>
      <w:r w:rsidR="00397832">
        <w:rPr>
          <w:rFonts w:cs="Arial"/>
          <w:sz w:val="24"/>
          <w:szCs w:val="24"/>
        </w:rPr>
        <w:t>can be s</w:t>
      </w:r>
      <w:r>
        <w:rPr>
          <w:rFonts w:cs="Arial"/>
          <w:sz w:val="24"/>
          <w:szCs w:val="24"/>
        </w:rPr>
        <w:t>upplied</w:t>
      </w:r>
      <w:r w:rsidR="00B72C9E">
        <w:rPr>
          <w:rFonts w:cs="Arial"/>
          <w:sz w:val="24"/>
          <w:szCs w:val="24"/>
        </w:rPr>
        <w:t xml:space="preserve"> is extended to 30 June 2016; </w:t>
      </w:r>
      <w:r w:rsidR="005C3E6A">
        <w:rPr>
          <w:rFonts w:cs="Arial"/>
          <w:sz w:val="24"/>
          <w:szCs w:val="24"/>
        </w:rPr>
        <w:t>with the new</w:t>
      </w:r>
      <w:r w:rsidR="00B72C9E">
        <w:rPr>
          <w:rFonts w:cs="Arial"/>
          <w:sz w:val="24"/>
          <w:szCs w:val="24"/>
        </w:rPr>
        <w:t xml:space="preserve"> standard becom</w:t>
      </w:r>
      <w:r w:rsidR="005C3E6A">
        <w:rPr>
          <w:rFonts w:cs="Arial"/>
          <w:sz w:val="24"/>
          <w:szCs w:val="24"/>
        </w:rPr>
        <w:t>ing the sole standard</w:t>
      </w:r>
      <w:r w:rsidR="00B72C9E">
        <w:rPr>
          <w:rFonts w:cs="Arial"/>
          <w:sz w:val="24"/>
          <w:szCs w:val="24"/>
        </w:rPr>
        <w:t xml:space="preserve"> on 1 July 2016.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Default="00397832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standard is amended to </w:t>
      </w:r>
      <w:r w:rsidR="007B5D9F">
        <w:rPr>
          <w:rFonts w:cs="Arial"/>
          <w:sz w:val="24"/>
          <w:szCs w:val="24"/>
        </w:rPr>
        <w:t xml:space="preserve">ensure </w:t>
      </w:r>
      <w:r>
        <w:rPr>
          <w:rFonts w:cs="Arial"/>
          <w:sz w:val="24"/>
          <w:szCs w:val="24"/>
        </w:rPr>
        <w:t xml:space="preserve">that </w:t>
      </w:r>
      <w:r w:rsidR="005B0A8C">
        <w:rPr>
          <w:rFonts w:cs="Arial"/>
          <w:sz w:val="24"/>
          <w:szCs w:val="24"/>
        </w:rPr>
        <w:t>child resistant</w:t>
      </w:r>
      <w:r>
        <w:rPr>
          <w:rFonts w:cs="Arial"/>
          <w:sz w:val="24"/>
          <w:szCs w:val="24"/>
        </w:rPr>
        <w:t xml:space="preserve"> slide fasteners </w:t>
      </w:r>
      <w:r w:rsidR="005B0A8C">
        <w:rPr>
          <w:rFonts w:cs="Arial"/>
          <w:sz w:val="24"/>
          <w:szCs w:val="24"/>
        </w:rPr>
        <w:t xml:space="preserve">are only required </w:t>
      </w:r>
      <w:r>
        <w:rPr>
          <w:rFonts w:cs="Arial"/>
          <w:sz w:val="24"/>
          <w:szCs w:val="24"/>
        </w:rPr>
        <w:t>on bean bag</w:t>
      </w:r>
      <w:r w:rsidR="005B0A8C">
        <w:rPr>
          <w:rFonts w:cs="Arial"/>
          <w:sz w:val="24"/>
          <w:szCs w:val="24"/>
        </w:rPr>
        <w:t xml:space="preserve"> opening</w:t>
      </w:r>
      <w:r>
        <w:rPr>
          <w:rFonts w:cs="Arial"/>
          <w:sz w:val="24"/>
          <w:szCs w:val="24"/>
        </w:rPr>
        <w:t>s which provide direct access to bean bag filling.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Pr="00397832" w:rsidRDefault="005B0A8C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standard is amended to </w:t>
      </w:r>
      <w:r w:rsidR="00401C01">
        <w:rPr>
          <w:rFonts w:cs="Arial"/>
          <w:sz w:val="24"/>
          <w:szCs w:val="24"/>
        </w:rPr>
        <w:t xml:space="preserve">ensure that the standard is not interpreted strictly as requiring the warning label to be in a prescribed form when the intention is to ensure that the specified text is used. </w:t>
      </w:r>
      <w:r w:rsidR="00F332DF">
        <w:rPr>
          <w:rFonts w:cs="Arial"/>
          <w:sz w:val="24"/>
          <w:szCs w:val="24"/>
        </w:rPr>
        <w:t xml:space="preserve">. </w:t>
      </w:r>
    </w:p>
    <w:p w:rsidR="002A0E34" w:rsidRPr="005A0319" w:rsidRDefault="002A0E34" w:rsidP="002A0E34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b/>
          <w:sz w:val="24"/>
          <w:szCs w:val="24"/>
        </w:rPr>
      </w:pPr>
    </w:p>
    <w:p w:rsidR="002A0E34" w:rsidRDefault="00545D11" w:rsidP="006A780C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Commencement date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b/>
          <w:sz w:val="24"/>
          <w:szCs w:val="24"/>
        </w:rPr>
      </w:pPr>
    </w:p>
    <w:p w:rsidR="00545D11" w:rsidRPr="00545D11" w:rsidRDefault="00545D11" w:rsidP="00545D11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Legislative Instrument will commence on the day it is registered on the Federal Regi</w:t>
      </w:r>
      <w:r w:rsidR="00324F94">
        <w:rPr>
          <w:rFonts w:cs="Arial"/>
          <w:sz w:val="24"/>
          <w:szCs w:val="24"/>
        </w:rPr>
        <w:t>ster of Legislative Instruments (FRLI).</w:t>
      </w:r>
    </w:p>
    <w:p w:rsidR="000E6D81" w:rsidRDefault="000E6D81" w:rsidP="007C72AD">
      <w:pPr>
        <w:spacing w:before="0"/>
        <w:contextualSpacing/>
        <w:rPr>
          <w:rFonts w:cs="Arial"/>
          <w:b/>
        </w:rPr>
      </w:pPr>
    </w:p>
    <w:p w:rsidR="00F60A84" w:rsidRDefault="00F60A84" w:rsidP="00AE458E">
      <w:pPr>
        <w:pStyle w:val="subsection"/>
        <w:ind w:left="0" w:firstLine="0"/>
        <w:rPr>
          <w:rStyle w:val="CharSectno0"/>
          <w:rFonts w:ascii="Arial" w:eastAsiaTheme="majorEastAsia" w:hAnsi="Arial" w:cs="Arial"/>
          <w:b/>
          <w:sz w:val="24"/>
          <w:u w:val="single"/>
        </w:rPr>
      </w:pPr>
    </w:p>
    <w:p w:rsidR="00507175" w:rsidRDefault="00507175">
      <w:pPr>
        <w:rPr>
          <w:rStyle w:val="CharSectno0"/>
          <w:rFonts w:eastAsiaTheme="majorEastAsia" w:cs="Arial"/>
          <w:b/>
          <w:sz w:val="24"/>
          <w:szCs w:val="24"/>
          <w:u w:val="single"/>
          <w:lang w:eastAsia="en-AU"/>
        </w:rPr>
      </w:pPr>
      <w:bookmarkStart w:id="0" w:name="_GoBack"/>
      <w:bookmarkEnd w:id="0"/>
    </w:p>
    <w:sectPr w:rsidR="00507175" w:rsidSect="00CA0D60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89" w:rsidRDefault="00865A89" w:rsidP="004B4412">
      <w:pPr>
        <w:spacing w:before="0"/>
      </w:pPr>
      <w:r>
        <w:separator/>
      </w:r>
    </w:p>
  </w:endnote>
  <w:endnote w:type="continuationSeparator" w:id="0">
    <w:p w:rsidR="00865A89" w:rsidRDefault="00865A8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75" w:rsidRDefault="00507175">
    <w:pPr>
      <w:pStyle w:val="Footer"/>
      <w:jc w:val="right"/>
    </w:pPr>
  </w:p>
  <w:p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89" w:rsidRDefault="00865A89" w:rsidP="004B4412">
      <w:pPr>
        <w:spacing w:before="0"/>
      </w:pPr>
      <w:r>
        <w:separator/>
      </w:r>
    </w:p>
  </w:footnote>
  <w:footnote w:type="continuationSeparator" w:id="0">
    <w:p w:rsidR="00865A89" w:rsidRDefault="00865A8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D4297B"/>
    <w:multiLevelType w:val="hybridMultilevel"/>
    <w:tmpl w:val="09F2E248"/>
    <w:lvl w:ilvl="0" w:tplc="F85697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4FE3C43"/>
    <w:multiLevelType w:val="hybridMultilevel"/>
    <w:tmpl w:val="3368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7590D"/>
    <w:multiLevelType w:val="hybridMultilevel"/>
    <w:tmpl w:val="45064C9A"/>
    <w:lvl w:ilvl="0" w:tplc="F8569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86F6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theme="minorBidi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F6528"/>
    <w:multiLevelType w:val="hybridMultilevel"/>
    <w:tmpl w:val="BB0C6598"/>
    <w:lvl w:ilvl="0" w:tplc="18F0F2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48009B"/>
    <w:multiLevelType w:val="hybridMultilevel"/>
    <w:tmpl w:val="BC00CD50"/>
    <w:lvl w:ilvl="0" w:tplc="FFB0A63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4E435F"/>
    <w:multiLevelType w:val="hybridMultilevel"/>
    <w:tmpl w:val="F0CED3C2"/>
    <w:lvl w:ilvl="0" w:tplc="7AE4DD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751825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11466FFA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B87A41"/>
    <w:multiLevelType w:val="hybridMultilevel"/>
    <w:tmpl w:val="4E102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5D42239"/>
    <w:multiLevelType w:val="hybridMultilevel"/>
    <w:tmpl w:val="E12E6602"/>
    <w:lvl w:ilvl="0" w:tplc="E2EACE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7FC575E"/>
    <w:multiLevelType w:val="hybridMultilevel"/>
    <w:tmpl w:val="891E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3">
    <w:nsid w:val="235E04FB"/>
    <w:multiLevelType w:val="hybridMultilevel"/>
    <w:tmpl w:val="FCBEA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70FA4"/>
    <w:multiLevelType w:val="hybridMultilevel"/>
    <w:tmpl w:val="93A24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4147B"/>
    <w:multiLevelType w:val="hybridMultilevel"/>
    <w:tmpl w:val="F178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90E28"/>
    <w:multiLevelType w:val="hybridMultilevel"/>
    <w:tmpl w:val="03E26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3BE7"/>
    <w:multiLevelType w:val="hybridMultilevel"/>
    <w:tmpl w:val="E168DC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63458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4C48251C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83A90"/>
    <w:multiLevelType w:val="hybridMultilevel"/>
    <w:tmpl w:val="B0ECE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67050"/>
    <w:multiLevelType w:val="hybridMultilevel"/>
    <w:tmpl w:val="08E45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805C4"/>
    <w:multiLevelType w:val="hybridMultilevel"/>
    <w:tmpl w:val="CFB83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F7217"/>
    <w:multiLevelType w:val="hybridMultilevel"/>
    <w:tmpl w:val="4502AAC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E7832"/>
    <w:multiLevelType w:val="hybridMultilevel"/>
    <w:tmpl w:val="C5D405B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B1F404A"/>
    <w:multiLevelType w:val="hybridMultilevel"/>
    <w:tmpl w:val="8442605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880AA7"/>
    <w:multiLevelType w:val="hybridMultilevel"/>
    <w:tmpl w:val="CA50E27C"/>
    <w:lvl w:ilvl="0" w:tplc="873819EA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F00CF"/>
    <w:multiLevelType w:val="hybridMultilevel"/>
    <w:tmpl w:val="77EAEF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26"/>
  </w:num>
  <w:num w:numId="14">
    <w:abstractNumId w:val="12"/>
  </w:num>
  <w:num w:numId="15">
    <w:abstractNumId w:val="22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20"/>
  </w:num>
  <w:num w:numId="21">
    <w:abstractNumId w:val="18"/>
  </w:num>
  <w:num w:numId="22">
    <w:abstractNumId w:val="16"/>
  </w:num>
  <w:num w:numId="23">
    <w:abstractNumId w:val="29"/>
  </w:num>
  <w:num w:numId="24">
    <w:abstractNumId w:val="15"/>
  </w:num>
  <w:num w:numId="25">
    <w:abstractNumId w:val="21"/>
  </w:num>
  <w:num w:numId="26">
    <w:abstractNumId w:val="24"/>
  </w:num>
  <w:num w:numId="27">
    <w:abstractNumId w:val="10"/>
  </w:num>
  <w:num w:numId="28">
    <w:abstractNumId w:val="28"/>
  </w:num>
  <w:num w:numId="29">
    <w:abstractNumId w:val="38"/>
  </w:num>
  <w:num w:numId="30">
    <w:abstractNumId w:val="39"/>
  </w:num>
  <w:num w:numId="31">
    <w:abstractNumId w:val="35"/>
  </w:num>
  <w:num w:numId="32">
    <w:abstractNumId w:val="34"/>
  </w:num>
  <w:num w:numId="33">
    <w:abstractNumId w:val="13"/>
  </w:num>
  <w:num w:numId="34">
    <w:abstractNumId w:val="30"/>
  </w:num>
  <w:num w:numId="35">
    <w:abstractNumId w:val="25"/>
  </w:num>
  <w:num w:numId="36">
    <w:abstractNumId w:val="17"/>
  </w:num>
  <w:num w:numId="37">
    <w:abstractNumId w:val="33"/>
  </w:num>
  <w:num w:numId="38">
    <w:abstractNumId w:val="37"/>
  </w:num>
  <w:num w:numId="39">
    <w:abstractNumId w:val="32"/>
  </w:num>
  <w:num w:numId="40">
    <w:abstractNumId w:val="31"/>
  </w:num>
  <w:num w:numId="41">
    <w:abstractNumId w:val="9"/>
  </w:num>
  <w:num w:numId="42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1079"/>
    <w:rsid w:val="000126D2"/>
    <w:rsid w:val="0001672E"/>
    <w:rsid w:val="00020B4D"/>
    <w:rsid w:val="00021202"/>
    <w:rsid w:val="00024C3F"/>
    <w:rsid w:val="00027282"/>
    <w:rsid w:val="0003578C"/>
    <w:rsid w:val="000360CB"/>
    <w:rsid w:val="00040C7C"/>
    <w:rsid w:val="00042F5D"/>
    <w:rsid w:val="00057905"/>
    <w:rsid w:val="00062C11"/>
    <w:rsid w:val="00063247"/>
    <w:rsid w:val="00070F9F"/>
    <w:rsid w:val="0007137B"/>
    <w:rsid w:val="00081722"/>
    <w:rsid w:val="00085663"/>
    <w:rsid w:val="00085EBF"/>
    <w:rsid w:val="00092ACC"/>
    <w:rsid w:val="000942A2"/>
    <w:rsid w:val="00094A21"/>
    <w:rsid w:val="00095514"/>
    <w:rsid w:val="000A092A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2922"/>
    <w:rsid w:val="001063D2"/>
    <w:rsid w:val="0010767B"/>
    <w:rsid w:val="0011108D"/>
    <w:rsid w:val="001133E2"/>
    <w:rsid w:val="00116EB2"/>
    <w:rsid w:val="00124609"/>
    <w:rsid w:val="001257E3"/>
    <w:rsid w:val="001309D5"/>
    <w:rsid w:val="001341EF"/>
    <w:rsid w:val="00134815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B137E"/>
    <w:rsid w:val="001B45A0"/>
    <w:rsid w:val="001D04FD"/>
    <w:rsid w:val="001D055E"/>
    <w:rsid w:val="001E405E"/>
    <w:rsid w:val="001F0756"/>
    <w:rsid w:val="001F27F8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5CEE"/>
    <w:rsid w:val="0026772D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7DEF"/>
    <w:rsid w:val="002C07F4"/>
    <w:rsid w:val="002C32D5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4F94"/>
    <w:rsid w:val="003271B5"/>
    <w:rsid w:val="00330D1B"/>
    <w:rsid w:val="00331264"/>
    <w:rsid w:val="00334C8D"/>
    <w:rsid w:val="00336479"/>
    <w:rsid w:val="003518B3"/>
    <w:rsid w:val="00355BA8"/>
    <w:rsid w:val="00356048"/>
    <w:rsid w:val="00361631"/>
    <w:rsid w:val="00362FA2"/>
    <w:rsid w:val="003846F1"/>
    <w:rsid w:val="00391104"/>
    <w:rsid w:val="00391569"/>
    <w:rsid w:val="0039403C"/>
    <w:rsid w:val="00394F9E"/>
    <w:rsid w:val="00397692"/>
    <w:rsid w:val="00397832"/>
    <w:rsid w:val="003B02A7"/>
    <w:rsid w:val="003B5B4A"/>
    <w:rsid w:val="003B6079"/>
    <w:rsid w:val="003B6091"/>
    <w:rsid w:val="003C1405"/>
    <w:rsid w:val="003C3384"/>
    <w:rsid w:val="003C693B"/>
    <w:rsid w:val="003D1268"/>
    <w:rsid w:val="003E599E"/>
    <w:rsid w:val="003F0BA3"/>
    <w:rsid w:val="003F14A4"/>
    <w:rsid w:val="003F186A"/>
    <w:rsid w:val="003F5D1D"/>
    <w:rsid w:val="00401C01"/>
    <w:rsid w:val="00410702"/>
    <w:rsid w:val="004140AB"/>
    <w:rsid w:val="00420702"/>
    <w:rsid w:val="00423003"/>
    <w:rsid w:val="004359AA"/>
    <w:rsid w:val="00437B9A"/>
    <w:rsid w:val="00442C17"/>
    <w:rsid w:val="0044608C"/>
    <w:rsid w:val="004470E2"/>
    <w:rsid w:val="00457123"/>
    <w:rsid w:val="00465A7D"/>
    <w:rsid w:val="00466E91"/>
    <w:rsid w:val="0046773F"/>
    <w:rsid w:val="004704FB"/>
    <w:rsid w:val="004709AB"/>
    <w:rsid w:val="00471C61"/>
    <w:rsid w:val="004749E5"/>
    <w:rsid w:val="00480B4B"/>
    <w:rsid w:val="004813C0"/>
    <w:rsid w:val="0048311C"/>
    <w:rsid w:val="00483342"/>
    <w:rsid w:val="00485DC4"/>
    <w:rsid w:val="00492ACB"/>
    <w:rsid w:val="00496599"/>
    <w:rsid w:val="004B2169"/>
    <w:rsid w:val="004B3C5B"/>
    <w:rsid w:val="004B4412"/>
    <w:rsid w:val="004B444D"/>
    <w:rsid w:val="004B57C4"/>
    <w:rsid w:val="004B5A15"/>
    <w:rsid w:val="004C2D90"/>
    <w:rsid w:val="004C348C"/>
    <w:rsid w:val="004C6918"/>
    <w:rsid w:val="004D55BA"/>
    <w:rsid w:val="004E2B96"/>
    <w:rsid w:val="004F79B9"/>
    <w:rsid w:val="00500805"/>
    <w:rsid w:val="00501268"/>
    <w:rsid w:val="00501284"/>
    <w:rsid w:val="00506512"/>
    <w:rsid w:val="00507175"/>
    <w:rsid w:val="005121CC"/>
    <w:rsid w:val="0051399F"/>
    <w:rsid w:val="00517642"/>
    <w:rsid w:val="0051791B"/>
    <w:rsid w:val="005218EC"/>
    <w:rsid w:val="00521E23"/>
    <w:rsid w:val="00524577"/>
    <w:rsid w:val="00530128"/>
    <w:rsid w:val="00532467"/>
    <w:rsid w:val="0053754B"/>
    <w:rsid w:val="00542F70"/>
    <w:rsid w:val="00543102"/>
    <w:rsid w:val="00543532"/>
    <w:rsid w:val="00545D11"/>
    <w:rsid w:val="00546162"/>
    <w:rsid w:val="00550076"/>
    <w:rsid w:val="0055007E"/>
    <w:rsid w:val="00555019"/>
    <w:rsid w:val="0055557A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C26CC"/>
    <w:rsid w:val="005C3E6A"/>
    <w:rsid w:val="005C4390"/>
    <w:rsid w:val="005D2548"/>
    <w:rsid w:val="005F34AD"/>
    <w:rsid w:val="005F4F2D"/>
    <w:rsid w:val="005F563D"/>
    <w:rsid w:val="006028E2"/>
    <w:rsid w:val="006052A2"/>
    <w:rsid w:val="00614280"/>
    <w:rsid w:val="00615C6B"/>
    <w:rsid w:val="00616125"/>
    <w:rsid w:val="00616DD5"/>
    <w:rsid w:val="0062376A"/>
    <w:rsid w:val="00632D6D"/>
    <w:rsid w:val="006401B1"/>
    <w:rsid w:val="00642312"/>
    <w:rsid w:val="00642C3E"/>
    <w:rsid w:val="00644326"/>
    <w:rsid w:val="00644F2D"/>
    <w:rsid w:val="00663DAD"/>
    <w:rsid w:val="00667038"/>
    <w:rsid w:val="006712B7"/>
    <w:rsid w:val="00676679"/>
    <w:rsid w:val="00677EE7"/>
    <w:rsid w:val="006809D3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448A"/>
    <w:rsid w:val="006F4D19"/>
    <w:rsid w:val="00701CAB"/>
    <w:rsid w:val="00701DDA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3223"/>
    <w:rsid w:val="00746E01"/>
    <w:rsid w:val="00757176"/>
    <w:rsid w:val="007619B1"/>
    <w:rsid w:val="00763E5D"/>
    <w:rsid w:val="00765562"/>
    <w:rsid w:val="00767740"/>
    <w:rsid w:val="00776B7F"/>
    <w:rsid w:val="00777EE6"/>
    <w:rsid w:val="00780BF1"/>
    <w:rsid w:val="00782EEA"/>
    <w:rsid w:val="00785E65"/>
    <w:rsid w:val="0079615D"/>
    <w:rsid w:val="007A0213"/>
    <w:rsid w:val="007A5CB3"/>
    <w:rsid w:val="007B1723"/>
    <w:rsid w:val="007B2C72"/>
    <w:rsid w:val="007B58EA"/>
    <w:rsid w:val="007B5D9F"/>
    <w:rsid w:val="007C0E5D"/>
    <w:rsid w:val="007C14D5"/>
    <w:rsid w:val="007C1C53"/>
    <w:rsid w:val="007C2AB5"/>
    <w:rsid w:val="007C72AD"/>
    <w:rsid w:val="007D1468"/>
    <w:rsid w:val="007E4904"/>
    <w:rsid w:val="007E4CB5"/>
    <w:rsid w:val="007F066B"/>
    <w:rsid w:val="007F70A1"/>
    <w:rsid w:val="008008FA"/>
    <w:rsid w:val="008033C4"/>
    <w:rsid w:val="00803E1D"/>
    <w:rsid w:val="008045D8"/>
    <w:rsid w:val="00806C88"/>
    <w:rsid w:val="0081034E"/>
    <w:rsid w:val="008276C5"/>
    <w:rsid w:val="00827F16"/>
    <w:rsid w:val="00831B0B"/>
    <w:rsid w:val="008344F6"/>
    <w:rsid w:val="0083510F"/>
    <w:rsid w:val="00837A89"/>
    <w:rsid w:val="00841EB0"/>
    <w:rsid w:val="00842A8F"/>
    <w:rsid w:val="00847A4C"/>
    <w:rsid w:val="00851209"/>
    <w:rsid w:val="0086406E"/>
    <w:rsid w:val="00865A89"/>
    <w:rsid w:val="00866E31"/>
    <w:rsid w:val="00872383"/>
    <w:rsid w:val="00874A37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B0084"/>
    <w:rsid w:val="008B080F"/>
    <w:rsid w:val="008B5182"/>
    <w:rsid w:val="008C1CE7"/>
    <w:rsid w:val="008C5486"/>
    <w:rsid w:val="008D005E"/>
    <w:rsid w:val="008D1466"/>
    <w:rsid w:val="008D621C"/>
    <w:rsid w:val="008E10B8"/>
    <w:rsid w:val="008E7031"/>
    <w:rsid w:val="008F115A"/>
    <w:rsid w:val="009010C2"/>
    <w:rsid w:val="00906033"/>
    <w:rsid w:val="0091542F"/>
    <w:rsid w:val="00916F4A"/>
    <w:rsid w:val="009233EE"/>
    <w:rsid w:val="00925DBC"/>
    <w:rsid w:val="00925FC9"/>
    <w:rsid w:val="00932E0B"/>
    <w:rsid w:val="00935B70"/>
    <w:rsid w:val="00941F2F"/>
    <w:rsid w:val="00944D4E"/>
    <w:rsid w:val="00956D00"/>
    <w:rsid w:val="009661DE"/>
    <w:rsid w:val="00970111"/>
    <w:rsid w:val="00977EA1"/>
    <w:rsid w:val="009854F4"/>
    <w:rsid w:val="009856B7"/>
    <w:rsid w:val="00986E26"/>
    <w:rsid w:val="0099098F"/>
    <w:rsid w:val="00993B6E"/>
    <w:rsid w:val="009944DF"/>
    <w:rsid w:val="00994A68"/>
    <w:rsid w:val="009970B1"/>
    <w:rsid w:val="009A035C"/>
    <w:rsid w:val="009A0967"/>
    <w:rsid w:val="009B74B0"/>
    <w:rsid w:val="009C1E3A"/>
    <w:rsid w:val="009C2ACB"/>
    <w:rsid w:val="009C3EEC"/>
    <w:rsid w:val="009C7D3B"/>
    <w:rsid w:val="009D0843"/>
    <w:rsid w:val="009D2DD4"/>
    <w:rsid w:val="009D2EA5"/>
    <w:rsid w:val="009D4938"/>
    <w:rsid w:val="009D6B46"/>
    <w:rsid w:val="009F4940"/>
    <w:rsid w:val="009F5E9A"/>
    <w:rsid w:val="009F78F3"/>
    <w:rsid w:val="00A0196E"/>
    <w:rsid w:val="00A1169D"/>
    <w:rsid w:val="00A13320"/>
    <w:rsid w:val="00A21BF2"/>
    <w:rsid w:val="00A231D7"/>
    <w:rsid w:val="00A348A8"/>
    <w:rsid w:val="00A37210"/>
    <w:rsid w:val="00A401AD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D1996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4674"/>
    <w:rsid w:val="00B1133C"/>
    <w:rsid w:val="00B13048"/>
    <w:rsid w:val="00B1716D"/>
    <w:rsid w:val="00B17A1D"/>
    <w:rsid w:val="00B207A0"/>
    <w:rsid w:val="00B2402F"/>
    <w:rsid w:val="00B26EB0"/>
    <w:rsid w:val="00B30988"/>
    <w:rsid w:val="00B46279"/>
    <w:rsid w:val="00B50C84"/>
    <w:rsid w:val="00B56E03"/>
    <w:rsid w:val="00B66DCA"/>
    <w:rsid w:val="00B66F35"/>
    <w:rsid w:val="00B7060F"/>
    <w:rsid w:val="00B72C9E"/>
    <w:rsid w:val="00B8080B"/>
    <w:rsid w:val="00B8545C"/>
    <w:rsid w:val="00B87B5F"/>
    <w:rsid w:val="00B87C39"/>
    <w:rsid w:val="00B9347D"/>
    <w:rsid w:val="00B93CD1"/>
    <w:rsid w:val="00B94241"/>
    <w:rsid w:val="00BA26BF"/>
    <w:rsid w:val="00BA3DA0"/>
    <w:rsid w:val="00BA4665"/>
    <w:rsid w:val="00BB1BD9"/>
    <w:rsid w:val="00BB2FB2"/>
    <w:rsid w:val="00BB3304"/>
    <w:rsid w:val="00BC086F"/>
    <w:rsid w:val="00BD25D2"/>
    <w:rsid w:val="00BD3446"/>
    <w:rsid w:val="00BD7FA9"/>
    <w:rsid w:val="00BE1F1B"/>
    <w:rsid w:val="00BE47B5"/>
    <w:rsid w:val="00BE63B6"/>
    <w:rsid w:val="00BF253F"/>
    <w:rsid w:val="00C122AD"/>
    <w:rsid w:val="00C224F2"/>
    <w:rsid w:val="00C23B71"/>
    <w:rsid w:val="00C2508C"/>
    <w:rsid w:val="00C25CA1"/>
    <w:rsid w:val="00C37D8D"/>
    <w:rsid w:val="00C444B8"/>
    <w:rsid w:val="00C46AA2"/>
    <w:rsid w:val="00C52827"/>
    <w:rsid w:val="00C538A9"/>
    <w:rsid w:val="00C53B5A"/>
    <w:rsid w:val="00C54162"/>
    <w:rsid w:val="00C54F5A"/>
    <w:rsid w:val="00C700BD"/>
    <w:rsid w:val="00C7691F"/>
    <w:rsid w:val="00C80FB1"/>
    <w:rsid w:val="00C85664"/>
    <w:rsid w:val="00C858D0"/>
    <w:rsid w:val="00C86679"/>
    <w:rsid w:val="00C976FD"/>
    <w:rsid w:val="00CA0D60"/>
    <w:rsid w:val="00CB2E22"/>
    <w:rsid w:val="00CB666B"/>
    <w:rsid w:val="00CB7179"/>
    <w:rsid w:val="00CC3A7A"/>
    <w:rsid w:val="00CC5BA6"/>
    <w:rsid w:val="00CD117C"/>
    <w:rsid w:val="00CD230A"/>
    <w:rsid w:val="00CF1A46"/>
    <w:rsid w:val="00D01CF0"/>
    <w:rsid w:val="00D0214F"/>
    <w:rsid w:val="00D03A77"/>
    <w:rsid w:val="00D0442A"/>
    <w:rsid w:val="00D36F2E"/>
    <w:rsid w:val="00D520CB"/>
    <w:rsid w:val="00D55CFF"/>
    <w:rsid w:val="00D606FD"/>
    <w:rsid w:val="00D61388"/>
    <w:rsid w:val="00D61A54"/>
    <w:rsid w:val="00D64DEA"/>
    <w:rsid w:val="00D65BCF"/>
    <w:rsid w:val="00D80893"/>
    <w:rsid w:val="00D82D8E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67BE"/>
    <w:rsid w:val="00DC056F"/>
    <w:rsid w:val="00DC5BE7"/>
    <w:rsid w:val="00DC7981"/>
    <w:rsid w:val="00DD2991"/>
    <w:rsid w:val="00DD75F0"/>
    <w:rsid w:val="00DE0232"/>
    <w:rsid w:val="00DE091D"/>
    <w:rsid w:val="00DE2EF4"/>
    <w:rsid w:val="00DE4EFA"/>
    <w:rsid w:val="00DE5520"/>
    <w:rsid w:val="00DE5927"/>
    <w:rsid w:val="00DE5E9A"/>
    <w:rsid w:val="00DE63D1"/>
    <w:rsid w:val="00DF5258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7008E"/>
    <w:rsid w:val="00E71C11"/>
    <w:rsid w:val="00E7506A"/>
    <w:rsid w:val="00E755EC"/>
    <w:rsid w:val="00E7624D"/>
    <w:rsid w:val="00E811DF"/>
    <w:rsid w:val="00E865C0"/>
    <w:rsid w:val="00E8701D"/>
    <w:rsid w:val="00E873F9"/>
    <w:rsid w:val="00E92107"/>
    <w:rsid w:val="00E955AA"/>
    <w:rsid w:val="00EA3287"/>
    <w:rsid w:val="00EA3D42"/>
    <w:rsid w:val="00EA3D54"/>
    <w:rsid w:val="00EA4743"/>
    <w:rsid w:val="00EA6B1B"/>
    <w:rsid w:val="00EC0338"/>
    <w:rsid w:val="00ED286D"/>
    <w:rsid w:val="00ED6A69"/>
    <w:rsid w:val="00EE28F3"/>
    <w:rsid w:val="00EF5110"/>
    <w:rsid w:val="00F1115B"/>
    <w:rsid w:val="00F15882"/>
    <w:rsid w:val="00F176B9"/>
    <w:rsid w:val="00F20BD3"/>
    <w:rsid w:val="00F23512"/>
    <w:rsid w:val="00F26036"/>
    <w:rsid w:val="00F2640A"/>
    <w:rsid w:val="00F30935"/>
    <w:rsid w:val="00F32268"/>
    <w:rsid w:val="00F322A0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C7B"/>
    <w:rsid w:val="00F676DD"/>
    <w:rsid w:val="00F75A26"/>
    <w:rsid w:val="00F778FB"/>
    <w:rsid w:val="00F82B2E"/>
    <w:rsid w:val="00F83FAD"/>
    <w:rsid w:val="00F9124A"/>
    <w:rsid w:val="00F94BBB"/>
    <w:rsid w:val="00F952A0"/>
    <w:rsid w:val="00FA3C7F"/>
    <w:rsid w:val="00FB0767"/>
    <w:rsid w:val="00FB74E2"/>
    <w:rsid w:val="00FD01C3"/>
    <w:rsid w:val="00FD0529"/>
    <w:rsid w:val="00FD5614"/>
    <w:rsid w:val="00FE0BE1"/>
    <w:rsid w:val="00FE1DE9"/>
    <w:rsid w:val="00FE286C"/>
    <w:rsid w:val="00FE39C2"/>
    <w:rsid w:val="00FE64AE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  <w:ind w:left="714" w:hanging="357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  <w:ind w:left="714" w:hanging="357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5E05CE-A9F9-4040-844E-8DDB3A11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EEC28A55</Template>
  <TotalTime>3</TotalTime>
  <Pages>2</Pages>
  <Words>641</Words>
  <Characters>3402</Characters>
  <Application>Microsoft Office Word</Application>
  <DocSecurity>4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Scott, Ian</cp:lastModifiedBy>
  <cp:revision>2</cp:revision>
  <cp:lastPrinted>2015-06-30T05:28:00Z</cp:lastPrinted>
  <dcterms:created xsi:type="dcterms:W3CDTF">2015-07-09T06:42:00Z</dcterms:created>
  <dcterms:modified xsi:type="dcterms:W3CDTF">2015-07-09T06:42:00Z</dcterms:modified>
</cp:coreProperties>
</file>