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E630F" w:rsidRDefault="00DA186E" w:rsidP="00715914">
      <w:pPr>
        <w:rPr>
          <w:sz w:val="28"/>
        </w:rPr>
      </w:pPr>
      <w:r w:rsidRPr="009E630F">
        <w:rPr>
          <w:noProof/>
          <w:lang w:eastAsia="en-AU"/>
        </w:rPr>
        <w:drawing>
          <wp:inline distT="0" distB="0" distL="0" distR="0" wp14:anchorId="4845DC1E" wp14:editId="3B1A50B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E630F" w:rsidRDefault="00715914" w:rsidP="00715914">
      <w:pPr>
        <w:rPr>
          <w:sz w:val="19"/>
        </w:rPr>
      </w:pPr>
    </w:p>
    <w:p w:rsidR="00715914" w:rsidRPr="009E630F" w:rsidRDefault="008C7A4A" w:rsidP="00715914">
      <w:pPr>
        <w:pStyle w:val="ShortT"/>
      </w:pPr>
      <w:r w:rsidRPr="009E630F">
        <w:t>Crimin</w:t>
      </w:r>
      <w:r w:rsidR="00BB1B68" w:rsidRPr="009E630F">
        <w:t>al Code (Terrorist Organisation—</w:t>
      </w:r>
      <w:r w:rsidRPr="009E630F">
        <w:t>Al</w:t>
      </w:r>
      <w:r w:rsidR="009E630F">
        <w:noBreakHyphen/>
      </w:r>
      <w:r w:rsidRPr="009E630F">
        <w:t>Shabaab) Regulation</w:t>
      </w:r>
      <w:r w:rsidR="009E630F" w:rsidRPr="009E630F">
        <w:t> </w:t>
      </w:r>
      <w:r w:rsidRPr="009E630F">
        <w:t>2015</w:t>
      </w:r>
    </w:p>
    <w:p w:rsidR="00715914" w:rsidRPr="009E630F" w:rsidRDefault="00715914" w:rsidP="00715914"/>
    <w:p w:rsidR="00715914" w:rsidRPr="009E630F" w:rsidRDefault="001C5F34" w:rsidP="006475DA">
      <w:pPr>
        <w:pStyle w:val="InstNo"/>
      </w:pPr>
      <w:r w:rsidRPr="009E630F">
        <w:t>Select Legislative Instrument</w:t>
      </w:r>
      <w:r w:rsidR="008861ED" w:rsidRPr="009E630F">
        <w:t xml:space="preserve"> </w:t>
      </w:r>
      <w:bookmarkStart w:id="0" w:name="BKCheck15B_1"/>
      <w:bookmarkEnd w:id="0"/>
      <w:r w:rsidR="00D377AC" w:rsidRPr="009E630F">
        <w:fldChar w:fldCharType="begin"/>
      </w:r>
      <w:r w:rsidR="00D377AC" w:rsidRPr="009E630F">
        <w:instrText xml:space="preserve"> DOCPROPERTY  ActNo </w:instrText>
      </w:r>
      <w:r w:rsidR="00D377AC" w:rsidRPr="009E630F">
        <w:fldChar w:fldCharType="separate"/>
      </w:r>
      <w:r w:rsidR="009F1244">
        <w:t>No. 129, 2015</w:t>
      </w:r>
      <w:r w:rsidR="00D377AC" w:rsidRPr="009E630F">
        <w:fldChar w:fldCharType="end"/>
      </w:r>
    </w:p>
    <w:p w:rsidR="005F18BD" w:rsidRPr="009E630F" w:rsidRDefault="005F18BD" w:rsidP="00D377AC">
      <w:pPr>
        <w:pStyle w:val="SignCoverPageStart"/>
        <w:spacing w:before="240"/>
        <w:rPr>
          <w:szCs w:val="22"/>
        </w:rPr>
      </w:pPr>
      <w:r w:rsidRPr="009E630F">
        <w:rPr>
          <w:szCs w:val="22"/>
        </w:rPr>
        <w:t xml:space="preserve">I, the Honourable </w:t>
      </w:r>
      <w:r w:rsidR="006C1291" w:rsidRPr="009E630F">
        <w:rPr>
          <w:szCs w:val="22"/>
        </w:rPr>
        <w:t>Paul de Jersey AC</w:t>
      </w:r>
      <w:r w:rsidR="002A63CE" w:rsidRPr="009E630F">
        <w:rPr>
          <w:szCs w:val="22"/>
        </w:rPr>
        <w:t xml:space="preserve"> QC</w:t>
      </w:r>
      <w:r w:rsidRPr="009E630F">
        <w:rPr>
          <w:szCs w:val="22"/>
        </w:rPr>
        <w:t xml:space="preserve">, </w:t>
      </w:r>
      <w:r w:rsidR="006C1291" w:rsidRPr="009E630F">
        <w:rPr>
          <w:szCs w:val="22"/>
        </w:rPr>
        <w:t>Administrator of the Government</w:t>
      </w:r>
      <w:r w:rsidRPr="009E630F">
        <w:rPr>
          <w:szCs w:val="22"/>
        </w:rPr>
        <w:t xml:space="preserve"> of the Commonwealth of Australia, acting with the advice of the Federal Executive Council, make the following regulation.</w:t>
      </w:r>
    </w:p>
    <w:p w:rsidR="005F18BD" w:rsidRPr="009E630F" w:rsidRDefault="005F18BD" w:rsidP="00D377AC">
      <w:pPr>
        <w:keepNext/>
        <w:spacing w:before="720" w:line="240" w:lineRule="atLeast"/>
        <w:ind w:right="397"/>
        <w:jc w:val="both"/>
        <w:rPr>
          <w:szCs w:val="22"/>
        </w:rPr>
      </w:pPr>
      <w:r w:rsidRPr="009E630F">
        <w:rPr>
          <w:szCs w:val="22"/>
        </w:rPr>
        <w:t xml:space="preserve">Dated </w:t>
      </w:r>
      <w:bookmarkStart w:id="1" w:name="BKCheck15B_2"/>
      <w:bookmarkEnd w:id="1"/>
      <w:r w:rsidRPr="009E630F">
        <w:rPr>
          <w:szCs w:val="22"/>
        </w:rPr>
        <w:fldChar w:fldCharType="begin"/>
      </w:r>
      <w:r w:rsidRPr="009E630F">
        <w:rPr>
          <w:szCs w:val="22"/>
        </w:rPr>
        <w:instrText xml:space="preserve"> DOCPROPERTY  DateMade </w:instrText>
      </w:r>
      <w:r w:rsidRPr="009E630F">
        <w:rPr>
          <w:szCs w:val="22"/>
        </w:rPr>
        <w:fldChar w:fldCharType="separate"/>
      </w:r>
      <w:r w:rsidR="009F1244">
        <w:rPr>
          <w:szCs w:val="22"/>
        </w:rPr>
        <w:t>06 August 2015</w:t>
      </w:r>
      <w:r w:rsidRPr="009E630F">
        <w:rPr>
          <w:szCs w:val="22"/>
        </w:rPr>
        <w:fldChar w:fldCharType="end"/>
      </w:r>
    </w:p>
    <w:p w:rsidR="000B70D3" w:rsidRPr="009E630F" w:rsidRDefault="000B70D3" w:rsidP="0019280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E630F">
        <w:rPr>
          <w:szCs w:val="22"/>
        </w:rPr>
        <w:t>P</w:t>
      </w:r>
      <w:r w:rsidR="006C1291" w:rsidRPr="009E630F">
        <w:rPr>
          <w:szCs w:val="22"/>
        </w:rPr>
        <w:t>aul de Jersey</w:t>
      </w:r>
    </w:p>
    <w:p w:rsidR="000B70D3" w:rsidRPr="009E630F" w:rsidRDefault="006C1291" w:rsidP="000B70D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E630F">
        <w:rPr>
          <w:szCs w:val="22"/>
        </w:rPr>
        <w:t>Administrator</w:t>
      </w:r>
    </w:p>
    <w:p w:rsidR="000B70D3" w:rsidRPr="009E630F" w:rsidRDefault="000B70D3" w:rsidP="0019280D">
      <w:pPr>
        <w:keepNext/>
        <w:tabs>
          <w:tab w:val="left" w:pos="3402"/>
        </w:tabs>
        <w:spacing w:before="240" w:after="1080" w:line="300" w:lineRule="atLeast"/>
        <w:ind w:right="397"/>
        <w:rPr>
          <w:szCs w:val="22"/>
        </w:rPr>
      </w:pPr>
      <w:r w:rsidRPr="009E630F">
        <w:rPr>
          <w:szCs w:val="22"/>
        </w:rPr>
        <w:t>By His Excellency’s Command</w:t>
      </w:r>
    </w:p>
    <w:p w:rsidR="000B70D3" w:rsidRPr="009E630F" w:rsidRDefault="000B70D3" w:rsidP="000B70D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E630F">
        <w:rPr>
          <w:szCs w:val="22"/>
        </w:rPr>
        <w:t>George Brandis QC</w:t>
      </w:r>
    </w:p>
    <w:p w:rsidR="000B70D3" w:rsidRPr="009E630F" w:rsidRDefault="000B70D3" w:rsidP="000B70D3">
      <w:pPr>
        <w:pStyle w:val="SignCoverPageEnd"/>
        <w:rPr>
          <w:szCs w:val="22"/>
        </w:rPr>
      </w:pPr>
      <w:r w:rsidRPr="009E630F">
        <w:rPr>
          <w:szCs w:val="22"/>
        </w:rPr>
        <w:t>Attorney</w:t>
      </w:r>
      <w:r w:rsidR="009E630F">
        <w:rPr>
          <w:szCs w:val="22"/>
        </w:rPr>
        <w:noBreakHyphen/>
      </w:r>
      <w:r w:rsidRPr="009E630F">
        <w:rPr>
          <w:szCs w:val="22"/>
        </w:rPr>
        <w:t>General</w:t>
      </w:r>
    </w:p>
    <w:p w:rsidR="005F18BD" w:rsidRPr="009E630F" w:rsidRDefault="005F18BD" w:rsidP="005F18BD"/>
    <w:p w:rsidR="00715914" w:rsidRPr="009E630F" w:rsidRDefault="00715914" w:rsidP="00715914">
      <w:pPr>
        <w:pStyle w:val="Header"/>
        <w:tabs>
          <w:tab w:val="clear" w:pos="4150"/>
          <w:tab w:val="clear" w:pos="8307"/>
        </w:tabs>
      </w:pPr>
      <w:r w:rsidRPr="009E630F">
        <w:rPr>
          <w:rStyle w:val="CharChapNo"/>
        </w:rPr>
        <w:t xml:space="preserve"> </w:t>
      </w:r>
      <w:r w:rsidRPr="009E630F">
        <w:rPr>
          <w:rStyle w:val="CharChapText"/>
        </w:rPr>
        <w:t xml:space="preserve"> </w:t>
      </w:r>
    </w:p>
    <w:p w:rsidR="00715914" w:rsidRPr="009E630F" w:rsidRDefault="00715914" w:rsidP="00715914">
      <w:pPr>
        <w:pStyle w:val="Header"/>
        <w:tabs>
          <w:tab w:val="clear" w:pos="4150"/>
          <w:tab w:val="clear" w:pos="8307"/>
        </w:tabs>
      </w:pPr>
      <w:r w:rsidRPr="009E630F">
        <w:rPr>
          <w:rStyle w:val="CharPartNo"/>
        </w:rPr>
        <w:t xml:space="preserve"> </w:t>
      </w:r>
      <w:r w:rsidRPr="009E630F">
        <w:rPr>
          <w:rStyle w:val="CharPartText"/>
        </w:rPr>
        <w:t xml:space="preserve"> </w:t>
      </w:r>
    </w:p>
    <w:p w:rsidR="00715914" w:rsidRPr="009E630F" w:rsidRDefault="00715914" w:rsidP="00715914">
      <w:pPr>
        <w:pStyle w:val="Header"/>
        <w:tabs>
          <w:tab w:val="clear" w:pos="4150"/>
          <w:tab w:val="clear" w:pos="8307"/>
        </w:tabs>
      </w:pPr>
      <w:r w:rsidRPr="009E630F">
        <w:rPr>
          <w:rStyle w:val="CharDivNo"/>
        </w:rPr>
        <w:t xml:space="preserve"> </w:t>
      </w:r>
      <w:r w:rsidRPr="009E630F">
        <w:rPr>
          <w:rStyle w:val="CharDivText"/>
        </w:rPr>
        <w:t xml:space="preserve"> </w:t>
      </w:r>
    </w:p>
    <w:p w:rsidR="00715914" w:rsidRPr="009E630F" w:rsidRDefault="00715914" w:rsidP="00715914">
      <w:pPr>
        <w:sectPr w:rsidR="00715914" w:rsidRPr="009E630F" w:rsidSect="00B66C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9E630F" w:rsidRDefault="00715914" w:rsidP="005F18BD">
      <w:pPr>
        <w:rPr>
          <w:sz w:val="36"/>
        </w:rPr>
      </w:pPr>
      <w:r w:rsidRPr="009E630F">
        <w:rPr>
          <w:sz w:val="36"/>
        </w:rPr>
        <w:lastRenderedPageBreak/>
        <w:t>Contents</w:t>
      </w:r>
    </w:p>
    <w:bookmarkStart w:id="2" w:name="BKCheck15B_3"/>
    <w:bookmarkEnd w:id="2"/>
    <w:p w:rsidR="00FF48F8" w:rsidRPr="009E630F" w:rsidRDefault="00FF4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630F">
        <w:rPr>
          <w:sz w:val="20"/>
        </w:rPr>
        <w:fldChar w:fldCharType="begin"/>
      </w:r>
      <w:r w:rsidRPr="009E630F">
        <w:rPr>
          <w:sz w:val="20"/>
        </w:rPr>
        <w:instrText xml:space="preserve"> TOC \o "1-9" </w:instrText>
      </w:r>
      <w:r w:rsidRPr="009E630F">
        <w:rPr>
          <w:sz w:val="20"/>
        </w:rPr>
        <w:fldChar w:fldCharType="separate"/>
      </w:r>
      <w:r w:rsidRPr="009E630F">
        <w:rPr>
          <w:noProof/>
        </w:rPr>
        <w:t>1</w:t>
      </w:r>
      <w:r w:rsidRPr="009E630F">
        <w:rPr>
          <w:noProof/>
        </w:rPr>
        <w:tab/>
        <w:t>Name</w:t>
      </w:r>
      <w:r w:rsidRPr="009E630F">
        <w:rPr>
          <w:noProof/>
        </w:rPr>
        <w:tab/>
      </w:r>
      <w:r w:rsidRPr="009E630F">
        <w:rPr>
          <w:noProof/>
        </w:rPr>
        <w:fldChar w:fldCharType="begin"/>
      </w:r>
      <w:r w:rsidRPr="009E630F">
        <w:rPr>
          <w:noProof/>
        </w:rPr>
        <w:instrText xml:space="preserve"> PAGEREF _Toc424893453 \h </w:instrText>
      </w:r>
      <w:r w:rsidRPr="009E630F">
        <w:rPr>
          <w:noProof/>
        </w:rPr>
      </w:r>
      <w:r w:rsidRPr="009E630F">
        <w:rPr>
          <w:noProof/>
        </w:rPr>
        <w:fldChar w:fldCharType="separate"/>
      </w:r>
      <w:r w:rsidR="009F1244">
        <w:rPr>
          <w:noProof/>
        </w:rPr>
        <w:t>1</w:t>
      </w:r>
      <w:r w:rsidRPr="009E630F">
        <w:rPr>
          <w:noProof/>
        </w:rPr>
        <w:fldChar w:fldCharType="end"/>
      </w:r>
    </w:p>
    <w:p w:rsidR="00FF48F8" w:rsidRPr="009E630F" w:rsidRDefault="00FF4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630F">
        <w:rPr>
          <w:noProof/>
        </w:rPr>
        <w:t>2</w:t>
      </w:r>
      <w:r w:rsidRPr="009E630F">
        <w:rPr>
          <w:noProof/>
        </w:rPr>
        <w:tab/>
        <w:t>Commencement</w:t>
      </w:r>
      <w:r w:rsidRPr="009E630F">
        <w:rPr>
          <w:noProof/>
        </w:rPr>
        <w:tab/>
      </w:r>
      <w:r w:rsidRPr="009E630F">
        <w:rPr>
          <w:noProof/>
        </w:rPr>
        <w:fldChar w:fldCharType="begin"/>
      </w:r>
      <w:r w:rsidRPr="009E630F">
        <w:rPr>
          <w:noProof/>
        </w:rPr>
        <w:instrText xml:space="preserve"> PAGEREF _Toc424893454 \h </w:instrText>
      </w:r>
      <w:r w:rsidRPr="009E630F">
        <w:rPr>
          <w:noProof/>
        </w:rPr>
      </w:r>
      <w:r w:rsidRPr="009E630F">
        <w:rPr>
          <w:noProof/>
        </w:rPr>
        <w:fldChar w:fldCharType="separate"/>
      </w:r>
      <w:r w:rsidR="009F1244">
        <w:rPr>
          <w:noProof/>
        </w:rPr>
        <w:t>1</w:t>
      </w:r>
      <w:r w:rsidRPr="009E630F">
        <w:rPr>
          <w:noProof/>
        </w:rPr>
        <w:fldChar w:fldCharType="end"/>
      </w:r>
    </w:p>
    <w:p w:rsidR="00FF48F8" w:rsidRPr="009E630F" w:rsidRDefault="00FF4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630F">
        <w:rPr>
          <w:noProof/>
        </w:rPr>
        <w:t>3</w:t>
      </w:r>
      <w:r w:rsidRPr="009E630F">
        <w:rPr>
          <w:noProof/>
        </w:rPr>
        <w:tab/>
        <w:t>Authority</w:t>
      </w:r>
      <w:r w:rsidRPr="009E630F">
        <w:rPr>
          <w:noProof/>
        </w:rPr>
        <w:tab/>
      </w:r>
      <w:r w:rsidRPr="009E630F">
        <w:rPr>
          <w:noProof/>
        </w:rPr>
        <w:fldChar w:fldCharType="begin"/>
      </w:r>
      <w:r w:rsidRPr="009E630F">
        <w:rPr>
          <w:noProof/>
        </w:rPr>
        <w:instrText xml:space="preserve"> PAGEREF _Toc424893455 \h </w:instrText>
      </w:r>
      <w:r w:rsidRPr="009E630F">
        <w:rPr>
          <w:noProof/>
        </w:rPr>
      </w:r>
      <w:r w:rsidRPr="009E630F">
        <w:rPr>
          <w:noProof/>
        </w:rPr>
        <w:fldChar w:fldCharType="separate"/>
      </w:r>
      <w:r w:rsidR="009F1244">
        <w:rPr>
          <w:noProof/>
        </w:rPr>
        <w:t>1</w:t>
      </w:r>
      <w:r w:rsidRPr="009E630F">
        <w:rPr>
          <w:noProof/>
        </w:rPr>
        <w:fldChar w:fldCharType="end"/>
      </w:r>
    </w:p>
    <w:p w:rsidR="00FF48F8" w:rsidRPr="009E630F" w:rsidRDefault="00FF4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630F">
        <w:rPr>
          <w:noProof/>
        </w:rPr>
        <w:t>4</w:t>
      </w:r>
      <w:r w:rsidRPr="009E630F">
        <w:rPr>
          <w:noProof/>
        </w:rPr>
        <w:tab/>
        <w:t>Schedules</w:t>
      </w:r>
      <w:r w:rsidRPr="009E630F">
        <w:rPr>
          <w:noProof/>
        </w:rPr>
        <w:tab/>
      </w:r>
      <w:r w:rsidRPr="009E630F">
        <w:rPr>
          <w:noProof/>
        </w:rPr>
        <w:fldChar w:fldCharType="begin"/>
      </w:r>
      <w:r w:rsidRPr="009E630F">
        <w:rPr>
          <w:noProof/>
        </w:rPr>
        <w:instrText xml:space="preserve"> PAGEREF _Toc424893456 \h </w:instrText>
      </w:r>
      <w:r w:rsidRPr="009E630F">
        <w:rPr>
          <w:noProof/>
        </w:rPr>
      </w:r>
      <w:r w:rsidRPr="009E630F">
        <w:rPr>
          <w:noProof/>
        </w:rPr>
        <w:fldChar w:fldCharType="separate"/>
      </w:r>
      <w:r w:rsidR="009F1244">
        <w:rPr>
          <w:noProof/>
        </w:rPr>
        <w:t>1</w:t>
      </w:r>
      <w:r w:rsidRPr="009E630F">
        <w:rPr>
          <w:noProof/>
        </w:rPr>
        <w:fldChar w:fldCharType="end"/>
      </w:r>
    </w:p>
    <w:p w:rsidR="00FF48F8" w:rsidRPr="009E630F" w:rsidRDefault="00FF48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630F">
        <w:rPr>
          <w:noProof/>
        </w:rPr>
        <w:t>5</w:t>
      </w:r>
      <w:r w:rsidRPr="009E630F">
        <w:rPr>
          <w:noProof/>
        </w:rPr>
        <w:tab/>
        <w:t>Terrorist organisation—Al</w:t>
      </w:r>
      <w:r w:rsidR="009E630F">
        <w:rPr>
          <w:noProof/>
        </w:rPr>
        <w:noBreakHyphen/>
      </w:r>
      <w:r w:rsidRPr="009E630F">
        <w:rPr>
          <w:noProof/>
        </w:rPr>
        <w:t>Shabaab</w:t>
      </w:r>
      <w:r w:rsidRPr="009E630F">
        <w:rPr>
          <w:noProof/>
        </w:rPr>
        <w:tab/>
      </w:r>
      <w:r w:rsidRPr="009E630F">
        <w:rPr>
          <w:noProof/>
        </w:rPr>
        <w:fldChar w:fldCharType="begin"/>
      </w:r>
      <w:r w:rsidRPr="009E630F">
        <w:rPr>
          <w:noProof/>
        </w:rPr>
        <w:instrText xml:space="preserve"> PAGEREF _Toc424893457 \h </w:instrText>
      </w:r>
      <w:r w:rsidRPr="009E630F">
        <w:rPr>
          <w:noProof/>
        </w:rPr>
      </w:r>
      <w:r w:rsidRPr="009E630F">
        <w:rPr>
          <w:noProof/>
        </w:rPr>
        <w:fldChar w:fldCharType="separate"/>
      </w:r>
      <w:r w:rsidR="009F1244">
        <w:rPr>
          <w:noProof/>
        </w:rPr>
        <w:t>2</w:t>
      </w:r>
      <w:r w:rsidRPr="009E630F">
        <w:rPr>
          <w:noProof/>
        </w:rPr>
        <w:fldChar w:fldCharType="end"/>
      </w:r>
    </w:p>
    <w:p w:rsidR="00FF48F8" w:rsidRPr="009E630F" w:rsidRDefault="00FF48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E630F">
        <w:rPr>
          <w:noProof/>
        </w:rPr>
        <w:t>Schedule</w:t>
      </w:r>
      <w:r w:rsidR="009E630F" w:rsidRPr="009E630F">
        <w:rPr>
          <w:noProof/>
        </w:rPr>
        <w:t> </w:t>
      </w:r>
      <w:r w:rsidRPr="009E630F">
        <w:rPr>
          <w:noProof/>
        </w:rPr>
        <w:t>1—Amendments</w:t>
      </w:r>
      <w:r w:rsidRPr="009E630F">
        <w:rPr>
          <w:b w:val="0"/>
          <w:noProof/>
          <w:sz w:val="18"/>
        </w:rPr>
        <w:tab/>
      </w:r>
      <w:r w:rsidRPr="009E630F">
        <w:rPr>
          <w:b w:val="0"/>
          <w:noProof/>
          <w:sz w:val="18"/>
        </w:rPr>
        <w:fldChar w:fldCharType="begin"/>
      </w:r>
      <w:r w:rsidRPr="009E630F">
        <w:rPr>
          <w:b w:val="0"/>
          <w:noProof/>
          <w:sz w:val="18"/>
        </w:rPr>
        <w:instrText xml:space="preserve"> PAGEREF _Toc424893458 \h </w:instrText>
      </w:r>
      <w:r w:rsidRPr="009E630F">
        <w:rPr>
          <w:b w:val="0"/>
          <w:noProof/>
          <w:sz w:val="18"/>
        </w:rPr>
      </w:r>
      <w:r w:rsidRPr="009E630F">
        <w:rPr>
          <w:b w:val="0"/>
          <w:noProof/>
          <w:sz w:val="18"/>
        </w:rPr>
        <w:fldChar w:fldCharType="separate"/>
      </w:r>
      <w:r w:rsidR="009F1244">
        <w:rPr>
          <w:b w:val="0"/>
          <w:noProof/>
          <w:sz w:val="18"/>
        </w:rPr>
        <w:t>3</w:t>
      </w:r>
      <w:r w:rsidRPr="009E630F">
        <w:rPr>
          <w:b w:val="0"/>
          <w:noProof/>
          <w:sz w:val="18"/>
        </w:rPr>
        <w:fldChar w:fldCharType="end"/>
      </w:r>
    </w:p>
    <w:p w:rsidR="00FF48F8" w:rsidRPr="009E630F" w:rsidRDefault="00FF48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630F">
        <w:rPr>
          <w:noProof/>
        </w:rPr>
        <w:t>Criminal Code Regulations</w:t>
      </w:r>
      <w:r w:rsidR="009E630F" w:rsidRPr="009E630F">
        <w:rPr>
          <w:noProof/>
        </w:rPr>
        <w:t> </w:t>
      </w:r>
      <w:r w:rsidRPr="009E630F">
        <w:rPr>
          <w:noProof/>
        </w:rPr>
        <w:t>2002</w:t>
      </w:r>
      <w:r w:rsidRPr="009E630F">
        <w:rPr>
          <w:i w:val="0"/>
          <w:noProof/>
          <w:sz w:val="18"/>
        </w:rPr>
        <w:tab/>
      </w:r>
      <w:r w:rsidRPr="009E630F">
        <w:rPr>
          <w:i w:val="0"/>
          <w:noProof/>
          <w:sz w:val="18"/>
        </w:rPr>
        <w:fldChar w:fldCharType="begin"/>
      </w:r>
      <w:r w:rsidRPr="009E630F">
        <w:rPr>
          <w:i w:val="0"/>
          <w:noProof/>
          <w:sz w:val="18"/>
        </w:rPr>
        <w:instrText xml:space="preserve"> PAGEREF _Toc424893459 \h </w:instrText>
      </w:r>
      <w:r w:rsidRPr="009E630F">
        <w:rPr>
          <w:i w:val="0"/>
          <w:noProof/>
          <w:sz w:val="18"/>
        </w:rPr>
      </w:r>
      <w:r w:rsidRPr="009E630F">
        <w:rPr>
          <w:i w:val="0"/>
          <w:noProof/>
          <w:sz w:val="18"/>
        </w:rPr>
        <w:fldChar w:fldCharType="separate"/>
      </w:r>
      <w:r w:rsidR="009F1244">
        <w:rPr>
          <w:i w:val="0"/>
          <w:noProof/>
          <w:sz w:val="18"/>
        </w:rPr>
        <w:t>3</w:t>
      </w:r>
      <w:r w:rsidRPr="009E630F">
        <w:rPr>
          <w:i w:val="0"/>
          <w:noProof/>
          <w:sz w:val="18"/>
        </w:rPr>
        <w:fldChar w:fldCharType="end"/>
      </w:r>
    </w:p>
    <w:p w:rsidR="00A802BC" w:rsidRPr="009E630F" w:rsidRDefault="00FF48F8" w:rsidP="005F18BD">
      <w:pPr>
        <w:rPr>
          <w:sz w:val="20"/>
        </w:rPr>
      </w:pPr>
      <w:r w:rsidRPr="009E630F">
        <w:rPr>
          <w:sz w:val="20"/>
        </w:rPr>
        <w:fldChar w:fldCharType="end"/>
      </w:r>
    </w:p>
    <w:p w:rsidR="00715914" w:rsidRPr="009E630F" w:rsidRDefault="00715914" w:rsidP="00715914">
      <w:pPr>
        <w:sectPr w:rsidR="00715914" w:rsidRPr="009E630F" w:rsidSect="00B66C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9E630F" w:rsidRDefault="00715914" w:rsidP="00715914">
      <w:pPr>
        <w:pStyle w:val="ActHead5"/>
      </w:pPr>
      <w:bookmarkStart w:id="3" w:name="_Toc424893453"/>
      <w:r w:rsidRPr="009E630F">
        <w:rPr>
          <w:rStyle w:val="CharSectno"/>
        </w:rPr>
        <w:lastRenderedPageBreak/>
        <w:t>1</w:t>
      </w:r>
      <w:r w:rsidRPr="009E630F">
        <w:t xml:space="preserve">  </w:t>
      </w:r>
      <w:r w:rsidR="00CE493D" w:rsidRPr="009E630F">
        <w:t>Name</w:t>
      </w:r>
      <w:bookmarkEnd w:id="3"/>
    </w:p>
    <w:p w:rsidR="00715914" w:rsidRPr="009E630F" w:rsidRDefault="00715914" w:rsidP="00715914">
      <w:pPr>
        <w:pStyle w:val="subsection"/>
      </w:pPr>
      <w:r w:rsidRPr="009E630F">
        <w:tab/>
      </w:r>
      <w:r w:rsidRPr="009E630F">
        <w:tab/>
        <w:t xml:space="preserve">This </w:t>
      </w:r>
      <w:r w:rsidR="00CE493D" w:rsidRPr="009E630F">
        <w:t xml:space="preserve">is the </w:t>
      </w:r>
      <w:bookmarkStart w:id="4" w:name="BKCheck15B_4"/>
      <w:bookmarkEnd w:id="4"/>
      <w:r w:rsidR="00CE038B" w:rsidRPr="009E630F">
        <w:rPr>
          <w:i/>
        </w:rPr>
        <w:fldChar w:fldCharType="begin"/>
      </w:r>
      <w:r w:rsidR="00CE038B" w:rsidRPr="009E630F">
        <w:rPr>
          <w:i/>
        </w:rPr>
        <w:instrText xml:space="preserve"> STYLEREF  ShortT </w:instrText>
      </w:r>
      <w:r w:rsidR="00CE038B" w:rsidRPr="009E630F">
        <w:rPr>
          <w:i/>
        </w:rPr>
        <w:fldChar w:fldCharType="separate"/>
      </w:r>
      <w:r w:rsidR="009F1244">
        <w:rPr>
          <w:i/>
          <w:noProof/>
        </w:rPr>
        <w:t>Criminal Code (Terrorist Organisation—Al-Shabaab) Regulation 2015</w:t>
      </w:r>
      <w:r w:rsidR="00CE038B" w:rsidRPr="009E630F">
        <w:rPr>
          <w:i/>
        </w:rPr>
        <w:fldChar w:fldCharType="end"/>
      </w:r>
      <w:r w:rsidRPr="009E630F">
        <w:t>.</w:t>
      </w:r>
    </w:p>
    <w:p w:rsidR="00715914" w:rsidRPr="009E630F" w:rsidRDefault="00715914" w:rsidP="00715914">
      <w:pPr>
        <w:pStyle w:val="ActHead5"/>
      </w:pPr>
      <w:bookmarkStart w:id="5" w:name="_Toc424893454"/>
      <w:r w:rsidRPr="009E630F">
        <w:rPr>
          <w:rStyle w:val="CharSectno"/>
        </w:rPr>
        <w:t>2</w:t>
      </w:r>
      <w:r w:rsidRPr="009E630F">
        <w:t xml:space="preserve">  Commencement</w:t>
      </w:r>
      <w:bookmarkEnd w:id="5"/>
    </w:p>
    <w:p w:rsidR="008C7A4A" w:rsidRPr="009E630F" w:rsidRDefault="008C7A4A" w:rsidP="00D377AC">
      <w:pPr>
        <w:pStyle w:val="subsection"/>
      </w:pPr>
      <w:r w:rsidRPr="009E630F">
        <w:tab/>
        <w:t>(1)</w:t>
      </w:r>
      <w:r w:rsidRPr="009E630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C7A4A" w:rsidRPr="009E630F" w:rsidRDefault="008C7A4A" w:rsidP="00D377A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C7A4A" w:rsidRPr="009E630F" w:rsidTr="00D377A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Heading"/>
            </w:pPr>
            <w:r w:rsidRPr="009E630F">
              <w:t>Commencement information</w:t>
            </w:r>
          </w:p>
        </w:tc>
      </w:tr>
      <w:tr w:rsidR="008C7A4A" w:rsidRPr="009E630F" w:rsidTr="00D377A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Heading"/>
            </w:pPr>
            <w:r w:rsidRPr="009E630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Heading"/>
            </w:pPr>
            <w:r w:rsidRPr="009E630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Heading"/>
            </w:pPr>
            <w:r w:rsidRPr="009E630F">
              <w:t>Column 3</w:t>
            </w:r>
          </w:p>
        </w:tc>
      </w:tr>
      <w:tr w:rsidR="008C7A4A" w:rsidRPr="009E630F" w:rsidTr="00D377A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Heading"/>
            </w:pPr>
            <w:r w:rsidRPr="009E630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Heading"/>
            </w:pPr>
            <w:r w:rsidRPr="009E630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Heading"/>
            </w:pPr>
            <w:r w:rsidRPr="009E630F">
              <w:t>Date/Details</w:t>
            </w:r>
          </w:p>
        </w:tc>
      </w:tr>
      <w:tr w:rsidR="008C7A4A" w:rsidRPr="009E630F" w:rsidTr="008C7A4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C7A4A" w:rsidRPr="009E630F" w:rsidRDefault="008C7A4A" w:rsidP="00D377AC">
            <w:pPr>
              <w:pStyle w:val="Tabletext"/>
            </w:pPr>
            <w:r w:rsidRPr="009E630F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7A4A" w:rsidRPr="009E630F" w:rsidRDefault="005F18BD" w:rsidP="00D377AC">
            <w:pPr>
              <w:pStyle w:val="Tabletext"/>
            </w:pPr>
            <w:r w:rsidRPr="009E630F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7A4A" w:rsidRPr="009E630F" w:rsidRDefault="00492269" w:rsidP="00D377AC">
            <w:pPr>
              <w:pStyle w:val="Tabletext"/>
            </w:pPr>
            <w:r>
              <w:t>11 August 2015</w:t>
            </w:r>
            <w:bookmarkStart w:id="6" w:name="_GoBack"/>
            <w:bookmarkEnd w:id="6"/>
          </w:p>
        </w:tc>
      </w:tr>
    </w:tbl>
    <w:p w:rsidR="008C7A4A" w:rsidRPr="009E630F" w:rsidRDefault="008C7A4A" w:rsidP="00D377AC">
      <w:pPr>
        <w:pStyle w:val="notetext"/>
      </w:pPr>
      <w:r w:rsidRPr="009E630F">
        <w:rPr>
          <w:snapToGrid w:val="0"/>
          <w:lang w:eastAsia="en-US"/>
        </w:rPr>
        <w:t>Note:</w:t>
      </w:r>
      <w:r w:rsidRPr="009E630F">
        <w:rPr>
          <w:snapToGrid w:val="0"/>
          <w:lang w:eastAsia="en-US"/>
        </w:rPr>
        <w:tab/>
        <w:t xml:space="preserve">This table relates only to the provisions of this </w:t>
      </w:r>
      <w:r w:rsidRPr="009E630F">
        <w:t xml:space="preserve">instrument </w:t>
      </w:r>
      <w:r w:rsidRPr="009E630F">
        <w:rPr>
          <w:snapToGrid w:val="0"/>
          <w:lang w:eastAsia="en-US"/>
        </w:rPr>
        <w:t xml:space="preserve">as originally made. It will not be amended to deal with any later amendments of this </w:t>
      </w:r>
      <w:r w:rsidRPr="009E630F">
        <w:t>instrument</w:t>
      </w:r>
      <w:r w:rsidRPr="009E630F">
        <w:rPr>
          <w:snapToGrid w:val="0"/>
          <w:lang w:eastAsia="en-US"/>
        </w:rPr>
        <w:t>.</w:t>
      </w:r>
    </w:p>
    <w:p w:rsidR="008C7A4A" w:rsidRPr="009E630F" w:rsidRDefault="008C7A4A" w:rsidP="00D377AC">
      <w:pPr>
        <w:pStyle w:val="subsection"/>
      </w:pPr>
      <w:r w:rsidRPr="009E630F">
        <w:tab/>
        <w:t>(2)</w:t>
      </w:r>
      <w:r w:rsidRPr="009E630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9E630F" w:rsidRDefault="00E85C54" w:rsidP="00E85C54">
      <w:pPr>
        <w:pStyle w:val="ActHead5"/>
      </w:pPr>
      <w:bookmarkStart w:id="7" w:name="_Toc424893455"/>
      <w:r w:rsidRPr="009E630F">
        <w:rPr>
          <w:rStyle w:val="CharSectno"/>
        </w:rPr>
        <w:t>3</w:t>
      </w:r>
      <w:r w:rsidRPr="009E630F">
        <w:t xml:space="preserve">  Authority</w:t>
      </w:r>
      <w:bookmarkEnd w:id="7"/>
    </w:p>
    <w:p w:rsidR="00E708D8" w:rsidRPr="009E630F" w:rsidRDefault="00E85C54" w:rsidP="00E85C54">
      <w:pPr>
        <w:pStyle w:val="subsection"/>
      </w:pPr>
      <w:r w:rsidRPr="009E630F">
        <w:tab/>
      </w:r>
      <w:r w:rsidRPr="009E630F">
        <w:tab/>
        <w:t xml:space="preserve">This </w:t>
      </w:r>
      <w:r w:rsidR="008C7A4A" w:rsidRPr="009E630F">
        <w:t>instrument</w:t>
      </w:r>
      <w:r w:rsidRPr="009E630F">
        <w:t xml:space="preserve"> is made under </w:t>
      </w:r>
      <w:r w:rsidR="001B39BC" w:rsidRPr="009E630F">
        <w:t xml:space="preserve">the </w:t>
      </w:r>
      <w:r w:rsidR="008C7A4A" w:rsidRPr="009E630F">
        <w:rPr>
          <w:i/>
        </w:rPr>
        <w:t>Criminal Code Act 1995</w:t>
      </w:r>
      <w:r w:rsidR="00EC01C1" w:rsidRPr="009E630F">
        <w:t>.</w:t>
      </w:r>
    </w:p>
    <w:p w:rsidR="005F18BD" w:rsidRPr="009E630F" w:rsidRDefault="005F18BD" w:rsidP="005F18BD">
      <w:pPr>
        <w:pStyle w:val="ActHead5"/>
      </w:pPr>
      <w:bookmarkStart w:id="8" w:name="_Toc424893456"/>
      <w:r w:rsidRPr="009E630F">
        <w:rPr>
          <w:rStyle w:val="CharSectno"/>
        </w:rPr>
        <w:t>4</w:t>
      </w:r>
      <w:r w:rsidRPr="009E630F">
        <w:t xml:space="preserve">  Schedules</w:t>
      </w:r>
      <w:bookmarkEnd w:id="8"/>
    </w:p>
    <w:p w:rsidR="005F18BD" w:rsidRPr="009E630F" w:rsidRDefault="005F18BD" w:rsidP="005F18BD">
      <w:pPr>
        <w:pStyle w:val="subsection"/>
      </w:pPr>
      <w:r w:rsidRPr="009E630F">
        <w:tab/>
      </w:r>
      <w:r w:rsidRPr="009E630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F18BD" w:rsidRPr="009E630F" w:rsidRDefault="005F18BD" w:rsidP="005F18BD">
      <w:pPr>
        <w:pStyle w:val="ActHead5"/>
      </w:pPr>
      <w:bookmarkStart w:id="9" w:name="_Toc424893457"/>
      <w:r w:rsidRPr="009E630F">
        <w:rPr>
          <w:rStyle w:val="CharSectno"/>
        </w:rPr>
        <w:lastRenderedPageBreak/>
        <w:t>5</w:t>
      </w:r>
      <w:r w:rsidRPr="009E630F">
        <w:t xml:space="preserve">  Terrorist organisation—Al</w:t>
      </w:r>
      <w:r w:rsidR="009E630F">
        <w:noBreakHyphen/>
      </w:r>
      <w:r w:rsidRPr="009E630F">
        <w:t>Shabaab</w:t>
      </w:r>
      <w:bookmarkEnd w:id="9"/>
    </w:p>
    <w:p w:rsidR="005F18BD" w:rsidRPr="009E630F" w:rsidRDefault="005F18BD" w:rsidP="005F18BD">
      <w:pPr>
        <w:pStyle w:val="subsection"/>
      </w:pPr>
      <w:r w:rsidRPr="009E630F">
        <w:tab/>
        <w:t>(1)</w:t>
      </w:r>
      <w:r w:rsidRPr="009E630F">
        <w:tab/>
        <w:t xml:space="preserve">For </w:t>
      </w:r>
      <w:r w:rsidR="009E630F" w:rsidRPr="009E630F">
        <w:t>paragraph (</w:t>
      </w:r>
      <w:r w:rsidRPr="009E630F">
        <w:t xml:space="preserve">b) of the definition of </w:t>
      </w:r>
      <w:r w:rsidRPr="009E630F">
        <w:rPr>
          <w:b/>
          <w:i/>
        </w:rPr>
        <w:t>terrorist organisation</w:t>
      </w:r>
      <w:r w:rsidRPr="009E630F">
        <w:t xml:space="preserve"> in subsection</w:t>
      </w:r>
      <w:r w:rsidR="009E630F" w:rsidRPr="009E630F">
        <w:t> </w:t>
      </w:r>
      <w:r w:rsidRPr="009E630F">
        <w:t xml:space="preserve">102.1(1) of the </w:t>
      </w:r>
      <w:r w:rsidRPr="009E630F">
        <w:rPr>
          <w:i/>
        </w:rPr>
        <w:t>Criminal Code</w:t>
      </w:r>
      <w:r w:rsidRPr="009E630F">
        <w:t>, the organisation known as Al</w:t>
      </w:r>
      <w:r w:rsidR="009E630F">
        <w:noBreakHyphen/>
      </w:r>
      <w:r w:rsidRPr="009E630F">
        <w:t>Shabaab is specified.</w:t>
      </w:r>
    </w:p>
    <w:p w:rsidR="005F18BD" w:rsidRPr="009E630F" w:rsidRDefault="005F18BD" w:rsidP="005F18BD">
      <w:pPr>
        <w:pStyle w:val="subsection"/>
      </w:pPr>
      <w:r w:rsidRPr="009E630F">
        <w:tab/>
        <w:t>(2)</w:t>
      </w:r>
      <w:r w:rsidRPr="009E630F">
        <w:tab/>
        <w:t>Al</w:t>
      </w:r>
      <w:r w:rsidR="009E630F">
        <w:noBreakHyphen/>
      </w:r>
      <w:r w:rsidRPr="009E630F">
        <w:t>Shabaab is also known by the following names:</w:t>
      </w:r>
    </w:p>
    <w:p w:rsidR="005F18BD" w:rsidRPr="009E630F" w:rsidRDefault="005F18BD" w:rsidP="005F18BD">
      <w:pPr>
        <w:pStyle w:val="paragraph"/>
      </w:pPr>
      <w:r w:rsidRPr="009E630F">
        <w:tab/>
        <w:t>(a)</w:t>
      </w:r>
      <w:r w:rsidRPr="009E630F">
        <w:tab/>
        <w:t>Al</w:t>
      </w:r>
      <w:r w:rsidR="009E630F">
        <w:noBreakHyphen/>
      </w:r>
      <w:r w:rsidRPr="009E630F">
        <w:t>Shabaab Al</w:t>
      </w:r>
      <w:r w:rsidR="009E630F">
        <w:noBreakHyphen/>
      </w:r>
      <w:proofErr w:type="spellStart"/>
      <w:r w:rsidRPr="009E630F">
        <w:t>Islaam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(b)</w:t>
      </w:r>
      <w:r w:rsidRPr="009E630F">
        <w:tab/>
        <w:t>Al</w:t>
      </w:r>
      <w:r w:rsidR="009E630F">
        <w:noBreakHyphen/>
      </w:r>
      <w:r w:rsidRPr="009E630F">
        <w:t>Shabaab al</w:t>
      </w:r>
      <w:r w:rsidR="009E630F">
        <w:noBreakHyphen/>
      </w:r>
      <w:proofErr w:type="spellStart"/>
      <w:r w:rsidRPr="009E630F">
        <w:t>Islamiya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(c)</w:t>
      </w:r>
      <w:r w:rsidRPr="009E630F">
        <w:tab/>
        <w:t>Al</w:t>
      </w:r>
      <w:r w:rsidR="009E630F">
        <w:noBreakHyphen/>
      </w:r>
      <w:r w:rsidRPr="009E630F">
        <w:t>Shabaab Al</w:t>
      </w:r>
      <w:r w:rsidR="009E630F">
        <w:noBreakHyphen/>
      </w:r>
      <w:proofErr w:type="spellStart"/>
      <w:r w:rsidRPr="009E630F">
        <w:t>Jihaad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(d)</w:t>
      </w:r>
      <w:r w:rsidRPr="009E630F">
        <w:tab/>
        <w:t>Al</w:t>
      </w:r>
      <w:r w:rsidR="009E630F">
        <w:noBreakHyphen/>
      </w:r>
      <w:proofErr w:type="spellStart"/>
      <w:r w:rsidRPr="009E630F">
        <w:t>Shabab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(e)</w:t>
      </w:r>
      <w:r w:rsidRPr="009E630F">
        <w:tab/>
        <w:t>Ash</w:t>
      </w:r>
      <w:r w:rsidR="009E630F">
        <w:noBreakHyphen/>
      </w:r>
      <w:proofErr w:type="spellStart"/>
      <w:r w:rsidRPr="009E630F">
        <w:t>shabaab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(f)</w:t>
      </w:r>
      <w:r w:rsidRPr="009E630F">
        <w:tab/>
      </w:r>
      <w:proofErr w:type="spellStart"/>
      <w:r w:rsidRPr="009E630F">
        <w:t>Harakat</w:t>
      </w:r>
      <w:proofErr w:type="spellEnd"/>
      <w:r w:rsidRPr="009E630F">
        <w:t xml:space="preserve"> al</w:t>
      </w:r>
      <w:r w:rsidR="009E630F">
        <w:noBreakHyphen/>
      </w:r>
      <w:r w:rsidRPr="009E630F">
        <w:t>Shabaab al</w:t>
      </w:r>
      <w:r w:rsidR="009E630F">
        <w:noBreakHyphen/>
      </w:r>
      <w:proofErr w:type="spellStart"/>
      <w:r w:rsidRPr="009E630F">
        <w:t>Mujahideen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(g)</w:t>
      </w:r>
      <w:r w:rsidRPr="009E630F">
        <w:tab/>
      </w:r>
      <w:proofErr w:type="spellStart"/>
      <w:r w:rsidRPr="009E630F">
        <w:t>Harakat</w:t>
      </w:r>
      <w:proofErr w:type="spellEnd"/>
      <w:r w:rsidRPr="009E630F">
        <w:t xml:space="preserve"> </w:t>
      </w:r>
      <w:proofErr w:type="spellStart"/>
      <w:r w:rsidRPr="009E630F">
        <w:t>Shabab</w:t>
      </w:r>
      <w:proofErr w:type="spellEnd"/>
      <w:r w:rsidRPr="009E630F">
        <w:t xml:space="preserve"> Al</w:t>
      </w:r>
      <w:r w:rsidR="009E630F">
        <w:noBreakHyphen/>
      </w:r>
      <w:r w:rsidRPr="009E630F">
        <w:t>Mujahidin;</w:t>
      </w:r>
    </w:p>
    <w:p w:rsidR="005F18BD" w:rsidRPr="009E630F" w:rsidRDefault="005F18BD" w:rsidP="005F18BD">
      <w:pPr>
        <w:pStyle w:val="paragraph"/>
      </w:pPr>
      <w:r w:rsidRPr="009E630F">
        <w:tab/>
        <w:t>(h)</w:t>
      </w:r>
      <w:r w:rsidRPr="009E630F">
        <w:tab/>
      </w:r>
      <w:proofErr w:type="spellStart"/>
      <w:r w:rsidRPr="009E630F">
        <w:t>Harakatul</w:t>
      </w:r>
      <w:proofErr w:type="spellEnd"/>
      <w:r w:rsidRPr="009E630F">
        <w:t xml:space="preserve"> </w:t>
      </w:r>
      <w:proofErr w:type="spellStart"/>
      <w:r w:rsidRPr="009E630F">
        <w:t>Shabaab</w:t>
      </w:r>
      <w:proofErr w:type="spellEnd"/>
      <w:r w:rsidRPr="009E630F">
        <w:t xml:space="preserve"> al</w:t>
      </w:r>
      <w:r w:rsidR="009E630F">
        <w:noBreakHyphen/>
      </w:r>
      <w:proofErr w:type="spellStart"/>
      <w:r w:rsidRPr="009E630F">
        <w:t>Mujaahidiin</w:t>
      </w:r>
      <w:proofErr w:type="spellEnd"/>
      <w:r w:rsidRPr="009E630F">
        <w:t>;</w:t>
      </w:r>
    </w:p>
    <w:p w:rsidR="00D377AC" w:rsidRPr="009E630F" w:rsidRDefault="00D377AC" w:rsidP="005F18BD">
      <w:pPr>
        <w:pStyle w:val="paragraph"/>
      </w:pPr>
      <w:r w:rsidRPr="009E630F">
        <w:tab/>
        <w:t>(</w:t>
      </w:r>
      <w:proofErr w:type="spellStart"/>
      <w:r w:rsidRPr="009E630F">
        <w:t>i</w:t>
      </w:r>
      <w:proofErr w:type="spellEnd"/>
      <w:r w:rsidRPr="009E630F">
        <w:t>)</w:t>
      </w:r>
      <w:r w:rsidRPr="009E630F">
        <w:tab/>
      </w:r>
      <w:proofErr w:type="spellStart"/>
      <w:r w:rsidRPr="009E630F">
        <w:t>Hisb</w:t>
      </w:r>
      <w:r w:rsidR="0023014D" w:rsidRPr="009E630F">
        <w:t>’</w:t>
      </w:r>
      <w:r w:rsidRPr="009E630F">
        <w:t>ul</w:t>
      </w:r>
      <w:proofErr w:type="spellEnd"/>
      <w:r w:rsidRPr="009E630F">
        <w:t xml:space="preserve"> </w:t>
      </w:r>
      <w:proofErr w:type="spellStart"/>
      <w:r w:rsidRPr="009E630F">
        <w:t>Shabaab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</w:r>
      <w:r w:rsidR="00D377AC" w:rsidRPr="009E630F">
        <w:t>(j</w:t>
      </w:r>
      <w:r w:rsidRPr="009E630F">
        <w:t>)</w:t>
      </w:r>
      <w:r w:rsidRPr="009E630F">
        <w:tab/>
      </w:r>
      <w:proofErr w:type="spellStart"/>
      <w:r w:rsidRPr="009E630F">
        <w:t>Hizbul</w:t>
      </w:r>
      <w:proofErr w:type="spellEnd"/>
      <w:r w:rsidRPr="009E630F">
        <w:t xml:space="preserve"> </w:t>
      </w:r>
      <w:proofErr w:type="spellStart"/>
      <w:r w:rsidRPr="009E630F">
        <w:t>Shabaab</w:t>
      </w:r>
      <w:proofErr w:type="spellEnd"/>
      <w:r w:rsidRPr="009E630F">
        <w:t>;</w:t>
      </w:r>
    </w:p>
    <w:p w:rsidR="00D377AC" w:rsidRPr="009E630F" w:rsidRDefault="00D377AC" w:rsidP="005F18BD">
      <w:pPr>
        <w:pStyle w:val="paragraph"/>
      </w:pPr>
      <w:r w:rsidRPr="009E630F">
        <w:tab/>
        <w:t>(k)</w:t>
      </w:r>
      <w:r w:rsidRPr="009E630F">
        <w:tab/>
      </w:r>
      <w:proofErr w:type="spellStart"/>
      <w:r w:rsidRPr="009E630F">
        <w:t>Mujaahidiin</w:t>
      </w:r>
      <w:proofErr w:type="spellEnd"/>
      <w:r w:rsidRPr="009E630F">
        <w:t xml:space="preserve"> Youth Movement;</w:t>
      </w:r>
    </w:p>
    <w:p w:rsidR="005F18BD" w:rsidRPr="009E630F" w:rsidRDefault="005F18BD" w:rsidP="005F18BD">
      <w:pPr>
        <w:pStyle w:val="paragraph"/>
      </w:pPr>
      <w:r w:rsidRPr="009E630F">
        <w:tab/>
      </w:r>
      <w:r w:rsidR="00D377AC" w:rsidRPr="009E630F">
        <w:t>(l</w:t>
      </w:r>
      <w:r w:rsidRPr="009E630F">
        <w:t>)</w:t>
      </w:r>
      <w:r w:rsidRPr="009E630F">
        <w:tab/>
      </w:r>
      <w:proofErr w:type="spellStart"/>
      <w:r w:rsidRPr="009E630F">
        <w:t>Mujahideen</w:t>
      </w:r>
      <w:proofErr w:type="spellEnd"/>
      <w:r w:rsidRPr="009E630F">
        <w:t xml:space="preserve"> Youth Movement;</w:t>
      </w:r>
    </w:p>
    <w:p w:rsidR="005F18BD" w:rsidRPr="009E630F" w:rsidRDefault="005F18BD" w:rsidP="005F18BD">
      <w:pPr>
        <w:pStyle w:val="paragraph"/>
      </w:pPr>
      <w:r w:rsidRPr="009E630F">
        <w:tab/>
      </w:r>
      <w:r w:rsidR="00D377AC" w:rsidRPr="009E630F">
        <w:t>(m</w:t>
      </w:r>
      <w:r w:rsidRPr="009E630F">
        <w:t>)</w:t>
      </w:r>
      <w:r w:rsidRPr="009E630F">
        <w:tab/>
        <w:t>Mujahidin Al</w:t>
      </w:r>
      <w:r w:rsidR="009E630F">
        <w:noBreakHyphen/>
      </w:r>
      <w:r w:rsidRPr="009E630F">
        <w:t>Shabaab Movement;</w:t>
      </w:r>
    </w:p>
    <w:p w:rsidR="005F18BD" w:rsidRPr="009E630F" w:rsidRDefault="005F18BD" w:rsidP="005F18BD">
      <w:pPr>
        <w:pStyle w:val="paragraph"/>
      </w:pPr>
      <w:r w:rsidRPr="009E630F">
        <w:tab/>
        <w:t>(n)</w:t>
      </w:r>
      <w:r w:rsidRPr="009E630F">
        <w:tab/>
        <w:t>Mujahidin Youth Movement;</w:t>
      </w:r>
    </w:p>
    <w:p w:rsidR="005F18BD" w:rsidRPr="009E630F" w:rsidRDefault="005F18BD" w:rsidP="005F18BD">
      <w:pPr>
        <w:pStyle w:val="paragraph"/>
      </w:pPr>
      <w:r w:rsidRPr="009E630F">
        <w:tab/>
        <w:t>(o)</w:t>
      </w:r>
      <w:r w:rsidRPr="009E630F">
        <w:tab/>
      </w:r>
      <w:proofErr w:type="spellStart"/>
      <w:r w:rsidRPr="009E630F">
        <w:t>Shabaab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(p)</w:t>
      </w:r>
      <w:r w:rsidRPr="009E630F">
        <w:tab/>
        <w:t>The Popular Resistance Movement in the Land of the Two Migrations;</w:t>
      </w:r>
    </w:p>
    <w:p w:rsidR="005F18BD" w:rsidRPr="009E630F" w:rsidRDefault="005F18BD" w:rsidP="005F18BD">
      <w:pPr>
        <w:pStyle w:val="paragraph"/>
      </w:pPr>
      <w:r w:rsidRPr="009E630F">
        <w:tab/>
        <w:t>(q)</w:t>
      </w:r>
      <w:r w:rsidRPr="009E630F">
        <w:tab/>
        <w:t>The Unity of Islamic Youth;</w:t>
      </w:r>
    </w:p>
    <w:p w:rsidR="005F18BD" w:rsidRPr="009E630F" w:rsidRDefault="001D5FE3" w:rsidP="005F18BD">
      <w:pPr>
        <w:pStyle w:val="paragraph"/>
      </w:pPr>
      <w:r w:rsidRPr="009E630F">
        <w:tab/>
        <w:t>(r)</w:t>
      </w:r>
      <w:r w:rsidRPr="009E630F">
        <w:tab/>
      </w:r>
      <w:r w:rsidR="005F18BD" w:rsidRPr="009E630F">
        <w:t>The Youth;</w:t>
      </w:r>
    </w:p>
    <w:p w:rsidR="001D5FE3" w:rsidRPr="009E630F" w:rsidRDefault="001D5FE3" w:rsidP="005F18BD">
      <w:pPr>
        <w:pStyle w:val="paragraph"/>
      </w:pPr>
      <w:r w:rsidRPr="009E630F">
        <w:tab/>
        <w:t>(s)</w:t>
      </w:r>
      <w:r w:rsidRPr="009E630F">
        <w:tab/>
      </w:r>
      <w:proofErr w:type="spellStart"/>
      <w:r w:rsidRPr="009E630F">
        <w:t>Ugus</w:t>
      </w:r>
      <w:proofErr w:type="spellEnd"/>
      <w:r w:rsidRPr="009E630F">
        <w:t>;</w:t>
      </w:r>
    </w:p>
    <w:p w:rsidR="005F18BD" w:rsidRPr="009E630F" w:rsidRDefault="005F18BD" w:rsidP="005F18BD">
      <w:pPr>
        <w:pStyle w:val="paragraph"/>
      </w:pPr>
      <w:r w:rsidRPr="009E630F">
        <w:tab/>
        <w:t>(</w:t>
      </w:r>
      <w:r w:rsidR="001D5FE3" w:rsidRPr="009E630F">
        <w:t>t</w:t>
      </w:r>
      <w:r w:rsidRPr="009E630F">
        <w:t>)</w:t>
      </w:r>
      <w:r w:rsidRPr="009E630F">
        <w:tab/>
        <w:t xml:space="preserve">Young </w:t>
      </w:r>
      <w:proofErr w:type="spellStart"/>
      <w:r w:rsidRPr="009E630F">
        <w:t>Mujahideen</w:t>
      </w:r>
      <w:proofErr w:type="spellEnd"/>
      <w:r w:rsidRPr="009E630F">
        <w:t xml:space="preserve"> Movement;</w:t>
      </w:r>
    </w:p>
    <w:p w:rsidR="002316A7" w:rsidRPr="009E630F" w:rsidRDefault="001D5FE3" w:rsidP="001D5FE3">
      <w:pPr>
        <w:pStyle w:val="paragraph"/>
        <w:sectPr w:rsidR="002316A7" w:rsidRPr="009E630F" w:rsidSect="00B66CD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  <w:r w:rsidRPr="009E630F">
        <w:tab/>
        <w:t>(u</w:t>
      </w:r>
      <w:r w:rsidR="005F18BD" w:rsidRPr="009E630F">
        <w:t>)</w:t>
      </w:r>
      <w:r w:rsidR="005F18BD" w:rsidRPr="009E630F">
        <w:tab/>
        <w:t xml:space="preserve">Young </w:t>
      </w:r>
      <w:proofErr w:type="spellStart"/>
      <w:r w:rsidR="005F18BD" w:rsidRPr="009E630F">
        <w:t>Mujahideen</w:t>
      </w:r>
      <w:proofErr w:type="spellEnd"/>
      <w:r w:rsidR="005F18BD" w:rsidRPr="009E630F">
        <w:t xml:space="preserve"> Movement in Somalia</w:t>
      </w:r>
      <w:r w:rsidRPr="009E630F">
        <w:t>, Y</w:t>
      </w:r>
      <w:r w:rsidR="005F18BD" w:rsidRPr="009E630F">
        <w:t>outh Wing.</w:t>
      </w:r>
    </w:p>
    <w:p w:rsidR="005F18BD" w:rsidRPr="009E630F" w:rsidRDefault="005F18BD" w:rsidP="005F18BD">
      <w:pPr>
        <w:pStyle w:val="ActHead6"/>
      </w:pPr>
      <w:bookmarkStart w:id="10" w:name="_Toc424893458"/>
      <w:bookmarkStart w:id="11" w:name="opcAmSched"/>
      <w:bookmarkStart w:id="12" w:name="opcCurrentFind"/>
      <w:r w:rsidRPr="009E630F">
        <w:rPr>
          <w:rStyle w:val="CharAmSchNo"/>
        </w:rPr>
        <w:lastRenderedPageBreak/>
        <w:t>Schedule</w:t>
      </w:r>
      <w:r w:rsidR="009E630F" w:rsidRPr="009E630F">
        <w:rPr>
          <w:rStyle w:val="CharAmSchNo"/>
        </w:rPr>
        <w:t> </w:t>
      </w:r>
      <w:r w:rsidRPr="009E630F">
        <w:rPr>
          <w:rStyle w:val="CharAmSchNo"/>
        </w:rPr>
        <w:t>1</w:t>
      </w:r>
      <w:r w:rsidRPr="009E630F">
        <w:t>—</w:t>
      </w:r>
      <w:r w:rsidRPr="009E630F">
        <w:rPr>
          <w:rStyle w:val="CharAmSchText"/>
        </w:rPr>
        <w:t>Amendments</w:t>
      </w:r>
      <w:bookmarkEnd w:id="10"/>
    </w:p>
    <w:bookmarkEnd w:id="11"/>
    <w:bookmarkEnd w:id="12"/>
    <w:p w:rsidR="005F18BD" w:rsidRPr="009E630F" w:rsidRDefault="005F18BD">
      <w:pPr>
        <w:pStyle w:val="Header"/>
      </w:pPr>
      <w:r w:rsidRPr="009E630F">
        <w:rPr>
          <w:rStyle w:val="CharAmPartNo"/>
        </w:rPr>
        <w:t xml:space="preserve"> </w:t>
      </w:r>
      <w:r w:rsidRPr="009E630F">
        <w:rPr>
          <w:rStyle w:val="CharAmPartText"/>
        </w:rPr>
        <w:t xml:space="preserve"> </w:t>
      </w:r>
    </w:p>
    <w:p w:rsidR="005F18BD" w:rsidRPr="009E630F" w:rsidRDefault="005F18BD" w:rsidP="005F18BD">
      <w:pPr>
        <w:pStyle w:val="ActHead9"/>
      </w:pPr>
      <w:bookmarkStart w:id="13" w:name="_Toc424893459"/>
      <w:r w:rsidRPr="009E630F">
        <w:t>Criminal Code Regulations</w:t>
      </w:r>
      <w:r w:rsidR="009E630F" w:rsidRPr="009E630F">
        <w:t> </w:t>
      </w:r>
      <w:r w:rsidRPr="009E630F">
        <w:t>2002</w:t>
      </w:r>
      <w:bookmarkEnd w:id="13"/>
    </w:p>
    <w:p w:rsidR="005F18BD" w:rsidRPr="009E630F" w:rsidRDefault="005F18BD" w:rsidP="00D377AC">
      <w:pPr>
        <w:pStyle w:val="ItemHead"/>
      </w:pPr>
      <w:r w:rsidRPr="009E630F">
        <w:t>1  Regulation</w:t>
      </w:r>
      <w:r w:rsidR="009E630F" w:rsidRPr="009E630F">
        <w:t> </w:t>
      </w:r>
      <w:r w:rsidRPr="009E630F">
        <w:t>4X</w:t>
      </w:r>
    </w:p>
    <w:p w:rsidR="005F18BD" w:rsidRPr="009E630F" w:rsidRDefault="005F18BD" w:rsidP="005F18BD">
      <w:pPr>
        <w:pStyle w:val="Item"/>
      </w:pPr>
      <w:r w:rsidRPr="009E630F">
        <w:t>Repeal the regulation.</w:t>
      </w:r>
    </w:p>
    <w:p w:rsidR="005F18BD" w:rsidRPr="009E630F" w:rsidRDefault="005F18BD">
      <w:pPr>
        <w:sectPr w:rsidR="005F18BD" w:rsidRPr="009E630F" w:rsidSect="00B66CD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7A6816" w:rsidRPr="009E630F" w:rsidRDefault="007A6816" w:rsidP="00056620">
      <w:pPr>
        <w:rPr>
          <w:b/>
          <w:i/>
        </w:rPr>
      </w:pPr>
    </w:p>
    <w:sectPr w:rsidR="007A6816" w:rsidRPr="009E630F" w:rsidSect="00B66CD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AC" w:rsidRDefault="00D377AC" w:rsidP="00715914">
      <w:pPr>
        <w:spacing w:line="240" w:lineRule="auto"/>
      </w:pPr>
      <w:r>
        <w:separator/>
      </w:r>
    </w:p>
  </w:endnote>
  <w:endnote w:type="continuationSeparator" w:id="0">
    <w:p w:rsidR="00D377AC" w:rsidRDefault="00D377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B66CDB" w:rsidRDefault="00D377AC" w:rsidP="00B66C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6CDB">
      <w:rPr>
        <w:i/>
        <w:sz w:val="18"/>
      </w:rPr>
      <w:t xml:space="preserve"> </w:t>
    </w:r>
    <w:r w:rsidR="00B66CDB" w:rsidRPr="00B66CDB">
      <w:rPr>
        <w:i/>
        <w:sz w:val="18"/>
      </w:rPr>
      <w:t>OPC61397 -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D90ABA" w:rsidRDefault="00D377AC" w:rsidP="005F18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D377AC" w:rsidTr="00056620">
      <w:tc>
        <w:tcPr>
          <w:tcW w:w="1383" w:type="dxa"/>
        </w:tcPr>
        <w:p w:rsidR="00D377AC" w:rsidRDefault="00D377AC" w:rsidP="00D377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No. 129,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Default="00D377AC" w:rsidP="00D377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Criminal Code (Terrorist Organisation—Al</w:t>
          </w:r>
          <w:r w:rsidR="009F1244">
            <w:rPr>
              <w:i/>
              <w:sz w:val="18"/>
            </w:rPr>
            <w:noBreakHyphen/>
            <w:t>Shabaab)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D377AC" w:rsidRDefault="00D377AC" w:rsidP="00D377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26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77AC" w:rsidRPr="00D90ABA" w:rsidRDefault="00B66CDB" w:rsidP="00B66CDB">
    <w:pPr>
      <w:rPr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>
    <w:pPr>
      <w:pBdr>
        <w:top w:val="single" w:sz="6" w:space="1" w:color="auto"/>
      </w:pBdr>
      <w:rPr>
        <w:sz w:val="18"/>
      </w:rPr>
    </w:pPr>
  </w:p>
  <w:p w:rsidR="00D377AC" w:rsidRDefault="00D377A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F1244">
      <w:rPr>
        <w:i/>
        <w:noProof/>
        <w:sz w:val="18"/>
      </w:rPr>
      <w:t>Criminal Code (Terrorist Organisation—Al-Shabaab)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F124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96E29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D377AC" w:rsidRDefault="00D377AC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B66CDB" w:rsidRDefault="00D377AC" w:rsidP="005F18B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377AC" w:rsidRPr="00B66CDB" w:rsidTr="002B0EA5">
      <w:tc>
        <w:tcPr>
          <w:tcW w:w="533" w:type="dxa"/>
        </w:tcPr>
        <w:p w:rsidR="00D377AC" w:rsidRPr="00B66CDB" w:rsidRDefault="00D377AC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PAGE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96E29">
            <w:rPr>
              <w:rFonts w:cs="Times New Roman"/>
              <w:i/>
              <w:noProof/>
              <w:sz w:val="18"/>
            </w:rPr>
            <w:t>3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Pr="00B66CDB" w:rsidRDefault="00D377AC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ShortT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Criminal Code (Terrorist Organisation—Al</w:t>
          </w:r>
          <w:r w:rsidR="009F1244">
            <w:rPr>
              <w:rFonts w:cs="Times New Roman"/>
              <w:i/>
              <w:sz w:val="18"/>
            </w:rPr>
            <w:noBreakHyphen/>
            <w:t>Shabaab) Regulation 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377AC" w:rsidRPr="00B66CDB" w:rsidRDefault="00D377AC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ActNo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No. 129, 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377AC" w:rsidRPr="00B66CDB" w:rsidRDefault="00B66CDB" w:rsidP="00B66CDB">
    <w:pPr>
      <w:rPr>
        <w:rFonts w:cs="Times New Roman"/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2B0EA5" w:rsidRDefault="00D377AC" w:rsidP="005F18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377AC" w:rsidTr="002B0EA5">
      <w:tc>
        <w:tcPr>
          <w:tcW w:w="1383" w:type="dxa"/>
        </w:tcPr>
        <w:p w:rsidR="00D377AC" w:rsidRDefault="00D377AC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No. 129,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Default="00D377A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Criminal Code (Terrorist Organisation—Al</w:t>
          </w:r>
          <w:r w:rsidR="009F1244">
            <w:rPr>
              <w:i/>
              <w:sz w:val="18"/>
            </w:rPr>
            <w:noBreakHyphen/>
            <w:t>Shabaab)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377AC" w:rsidRDefault="00D377A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6E2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77AC" w:rsidRPr="00ED79B6" w:rsidRDefault="00B66CDB" w:rsidP="00B66CDB">
    <w:pPr>
      <w:rPr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2B0EA5" w:rsidRDefault="00D377AC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377AC" w:rsidTr="002B0EA5">
      <w:tc>
        <w:tcPr>
          <w:tcW w:w="1383" w:type="dxa"/>
        </w:tcPr>
        <w:p w:rsidR="00D377AC" w:rsidRDefault="00D377AC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No. 129,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Default="00D377A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Criminal Code (Terrorist Organisation—Al</w:t>
          </w:r>
          <w:r w:rsidR="009F1244">
            <w:rPr>
              <w:i/>
              <w:sz w:val="18"/>
            </w:rPr>
            <w:noBreakHyphen/>
            <w:t>Shabaab)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377AC" w:rsidRDefault="00D377A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6E2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77AC" w:rsidRPr="00ED79B6" w:rsidRDefault="00D377AC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 w:rsidP="005F18BD">
    <w:pPr>
      <w:pStyle w:val="Footer"/>
      <w:spacing w:before="120"/>
    </w:pPr>
  </w:p>
  <w:p w:rsidR="00D377AC" w:rsidRPr="00E44C17" w:rsidRDefault="00B66CDB" w:rsidP="00B66CDB">
    <w:pPr>
      <w:pStyle w:val="Footer"/>
    </w:pPr>
    <w:r w:rsidRPr="00B66CDB">
      <w:rPr>
        <w:i/>
        <w:sz w:val="18"/>
      </w:rPr>
      <w:t>OPC61397 -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ED79B6" w:rsidRDefault="00D377A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B66CDB" w:rsidRDefault="00D377AC" w:rsidP="005F18B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377AC" w:rsidRPr="00B66CDB" w:rsidTr="00D377AC">
      <w:tc>
        <w:tcPr>
          <w:tcW w:w="533" w:type="dxa"/>
        </w:tcPr>
        <w:p w:rsidR="00D377AC" w:rsidRPr="00B66CDB" w:rsidRDefault="00D377AC" w:rsidP="00D377AC">
          <w:pPr>
            <w:spacing w:line="0" w:lineRule="atLeas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PAGE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96E29">
            <w:rPr>
              <w:rFonts w:cs="Times New Roman"/>
              <w:i/>
              <w:noProof/>
              <w:sz w:val="18"/>
            </w:rPr>
            <w:t>iii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Pr="00B66CDB" w:rsidRDefault="00D377AC" w:rsidP="00D377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ShortT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Criminal Code (Terrorist Organisation—Al</w:t>
          </w:r>
          <w:r w:rsidR="009F1244">
            <w:rPr>
              <w:rFonts w:cs="Times New Roman"/>
              <w:i/>
              <w:sz w:val="18"/>
            </w:rPr>
            <w:noBreakHyphen/>
            <w:t>Shabaab) Regulation 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377AC" w:rsidRPr="00B66CDB" w:rsidRDefault="00D377AC" w:rsidP="00D377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ActNo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No. 129, 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377AC" w:rsidRPr="00B66CDB" w:rsidRDefault="00B66CDB" w:rsidP="00B66CDB">
    <w:pPr>
      <w:rPr>
        <w:rFonts w:cs="Times New Roman"/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2B0EA5" w:rsidRDefault="00D377AC" w:rsidP="005F18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377AC" w:rsidTr="00D377AC">
      <w:tc>
        <w:tcPr>
          <w:tcW w:w="1383" w:type="dxa"/>
        </w:tcPr>
        <w:p w:rsidR="00D377AC" w:rsidRDefault="00D377AC" w:rsidP="00D377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No. 129,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Default="00D377AC" w:rsidP="00D377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Criminal Code (Terrorist Organisation—Al</w:t>
          </w:r>
          <w:r w:rsidR="009F1244">
            <w:rPr>
              <w:i/>
              <w:sz w:val="18"/>
            </w:rPr>
            <w:noBreakHyphen/>
            <w:t>Shabaab)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377AC" w:rsidRDefault="00D377AC" w:rsidP="00D377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2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77AC" w:rsidRPr="00ED79B6" w:rsidRDefault="00B66CDB" w:rsidP="00B66CDB">
    <w:pPr>
      <w:rPr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B66CDB" w:rsidRDefault="00D377AC" w:rsidP="005F18B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377AC" w:rsidRPr="00B66CDB" w:rsidTr="00D377AC">
      <w:tc>
        <w:tcPr>
          <w:tcW w:w="533" w:type="dxa"/>
        </w:tcPr>
        <w:p w:rsidR="00D377AC" w:rsidRPr="00B66CDB" w:rsidRDefault="00D377AC" w:rsidP="00D377AC">
          <w:pPr>
            <w:spacing w:line="0" w:lineRule="atLeas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PAGE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492269">
            <w:rPr>
              <w:rFonts w:cs="Times New Roman"/>
              <w:i/>
              <w:noProof/>
              <w:sz w:val="18"/>
            </w:rPr>
            <w:t>2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Pr="00B66CDB" w:rsidRDefault="00D377AC" w:rsidP="00D377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ShortT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Criminal Code (Terrorist Organisation—Al</w:t>
          </w:r>
          <w:r w:rsidR="009F1244">
            <w:rPr>
              <w:rFonts w:cs="Times New Roman"/>
              <w:i/>
              <w:sz w:val="18"/>
            </w:rPr>
            <w:noBreakHyphen/>
            <w:t>Shabaab) Regulation 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377AC" w:rsidRPr="00B66CDB" w:rsidRDefault="00D377AC" w:rsidP="00D377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ActNo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No. 129, 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377AC" w:rsidRPr="00B66CDB" w:rsidRDefault="00B66CDB" w:rsidP="00B66CDB">
    <w:pPr>
      <w:rPr>
        <w:rFonts w:cs="Times New Roman"/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D90ABA" w:rsidRDefault="00D377AC" w:rsidP="005F18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377AC" w:rsidTr="00D377AC">
      <w:tc>
        <w:tcPr>
          <w:tcW w:w="1383" w:type="dxa"/>
        </w:tcPr>
        <w:p w:rsidR="00D377AC" w:rsidRDefault="00D377AC" w:rsidP="00D377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No. 129,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Default="00D377AC" w:rsidP="00D377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Criminal Code (Terrorist Organisation—Al</w:t>
          </w:r>
          <w:r w:rsidR="009F1244">
            <w:rPr>
              <w:i/>
              <w:sz w:val="18"/>
            </w:rPr>
            <w:noBreakHyphen/>
            <w:t>Shabaab)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377AC" w:rsidRDefault="00D377AC" w:rsidP="00D377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26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77AC" w:rsidRPr="00D90ABA" w:rsidRDefault="00B66CDB" w:rsidP="00B66CDB">
    <w:pPr>
      <w:rPr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2B0EA5" w:rsidRDefault="00D377AC" w:rsidP="005F18B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377AC" w:rsidTr="00D377AC">
      <w:tc>
        <w:tcPr>
          <w:tcW w:w="1383" w:type="dxa"/>
        </w:tcPr>
        <w:p w:rsidR="00D377AC" w:rsidRDefault="00D377AC" w:rsidP="00D377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No. 129,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Default="00D377AC" w:rsidP="00D377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244">
            <w:rPr>
              <w:i/>
              <w:sz w:val="18"/>
            </w:rPr>
            <w:t>Criminal Code (Terrorist Organisation—Al</w:t>
          </w:r>
          <w:r w:rsidR="009F1244">
            <w:rPr>
              <w:i/>
              <w:sz w:val="18"/>
            </w:rPr>
            <w:noBreakHyphen/>
            <w:t>Shabaab)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377AC" w:rsidRDefault="00D377AC" w:rsidP="00D377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6E2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77AC" w:rsidRPr="00ED79B6" w:rsidRDefault="00D377AC" w:rsidP="005F18BD">
    <w:pPr>
      <w:rPr>
        <w:i/>
        <w:sz w:val="18"/>
      </w:rPr>
    </w:pPr>
  </w:p>
  <w:p w:rsidR="00D377AC" w:rsidRPr="005F18BD" w:rsidRDefault="00D377AC" w:rsidP="005F18B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B66CDB" w:rsidRDefault="00D377AC" w:rsidP="005F18B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377AC" w:rsidRPr="00B66CDB" w:rsidTr="00D377AC">
      <w:tc>
        <w:tcPr>
          <w:tcW w:w="533" w:type="dxa"/>
        </w:tcPr>
        <w:p w:rsidR="00D377AC" w:rsidRPr="00B66CDB" w:rsidRDefault="00D377AC" w:rsidP="00D377AC">
          <w:pPr>
            <w:spacing w:line="0" w:lineRule="atLeas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PAGE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96E29">
            <w:rPr>
              <w:rFonts w:cs="Times New Roman"/>
              <w:i/>
              <w:noProof/>
              <w:sz w:val="18"/>
            </w:rPr>
            <w:t>3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377AC" w:rsidRPr="00B66CDB" w:rsidRDefault="00D377AC" w:rsidP="00D377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ShortT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Criminal Code (Terrorist Organisation—Al</w:t>
          </w:r>
          <w:r w:rsidR="009F1244">
            <w:rPr>
              <w:rFonts w:cs="Times New Roman"/>
              <w:i/>
              <w:sz w:val="18"/>
            </w:rPr>
            <w:noBreakHyphen/>
            <w:t>Shabaab) Regulation 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377AC" w:rsidRPr="00B66CDB" w:rsidRDefault="00D377AC" w:rsidP="00D377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66CDB">
            <w:rPr>
              <w:rFonts w:cs="Times New Roman"/>
              <w:i/>
              <w:sz w:val="18"/>
            </w:rPr>
            <w:fldChar w:fldCharType="begin"/>
          </w:r>
          <w:r w:rsidRPr="00B66CDB">
            <w:rPr>
              <w:rFonts w:cs="Times New Roman"/>
              <w:i/>
              <w:sz w:val="18"/>
            </w:rPr>
            <w:instrText xml:space="preserve"> DOCPROPERTY ActNo </w:instrText>
          </w:r>
          <w:r w:rsidRPr="00B66CDB">
            <w:rPr>
              <w:rFonts w:cs="Times New Roman"/>
              <w:i/>
              <w:sz w:val="18"/>
            </w:rPr>
            <w:fldChar w:fldCharType="separate"/>
          </w:r>
          <w:r w:rsidR="009F1244">
            <w:rPr>
              <w:rFonts w:cs="Times New Roman"/>
              <w:i/>
              <w:sz w:val="18"/>
            </w:rPr>
            <w:t>No. 129, 2015</w:t>
          </w:r>
          <w:r w:rsidRPr="00B66CD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377AC" w:rsidRPr="00B66CDB" w:rsidRDefault="00B66CDB" w:rsidP="00B66CDB">
    <w:pPr>
      <w:rPr>
        <w:rFonts w:cs="Times New Roman"/>
        <w:i/>
        <w:sz w:val="18"/>
      </w:rPr>
    </w:pPr>
    <w:r w:rsidRPr="00B66CDB">
      <w:rPr>
        <w:rFonts w:cs="Times New Roman"/>
        <w:i/>
        <w:sz w:val="18"/>
      </w:rPr>
      <w:t>OPC61397 -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AC" w:rsidRDefault="00D377AC" w:rsidP="00715914">
      <w:pPr>
        <w:spacing w:line="240" w:lineRule="auto"/>
      </w:pPr>
      <w:r>
        <w:separator/>
      </w:r>
    </w:p>
  </w:footnote>
  <w:footnote w:type="continuationSeparator" w:id="0">
    <w:p w:rsidR="00D377AC" w:rsidRDefault="00D377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5F1388" w:rsidRDefault="00D377A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92269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9226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377AC" w:rsidRDefault="00D377A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377AC" w:rsidRDefault="00D377AC" w:rsidP="005F18B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377AC" w:rsidRDefault="00D377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377AC" w:rsidRPr="007A1328" w:rsidRDefault="00D377A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377AC" w:rsidRPr="007A1328" w:rsidRDefault="00D377AC" w:rsidP="00715914">
    <w:pPr>
      <w:rPr>
        <w:b/>
        <w:sz w:val="24"/>
      </w:rPr>
    </w:pPr>
  </w:p>
  <w:p w:rsidR="00D377AC" w:rsidRPr="007A1328" w:rsidRDefault="00D377AC" w:rsidP="005F18B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F124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124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7A1328" w:rsidRDefault="00D377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377AC" w:rsidRPr="007A1328" w:rsidRDefault="00D377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377AC" w:rsidRPr="007A1328" w:rsidRDefault="00D377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377AC" w:rsidRPr="007A1328" w:rsidRDefault="00D377AC" w:rsidP="00715914">
    <w:pPr>
      <w:jc w:val="right"/>
      <w:rPr>
        <w:b/>
        <w:sz w:val="24"/>
      </w:rPr>
    </w:pPr>
  </w:p>
  <w:p w:rsidR="00D377AC" w:rsidRPr="007A1328" w:rsidRDefault="00D377AC" w:rsidP="005F18B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F124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124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7A1328" w:rsidRDefault="00D377A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5F1388" w:rsidRDefault="00D377A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5F1388" w:rsidRDefault="00D377A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ED79B6" w:rsidRDefault="00D377AC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ED79B6" w:rsidRDefault="00D377AC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Pr="00ED79B6" w:rsidRDefault="00D377A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377AC" w:rsidRDefault="00D377A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377AC" w:rsidRDefault="00D37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377AC" w:rsidRDefault="00D377AC">
    <w:pPr>
      <w:rPr>
        <w:b/>
        <w:sz w:val="24"/>
      </w:rPr>
    </w:pPr>
  </w:p>
  <w:p w:rsidR="00D377AC" w:rsidRDefault="00D377AC" w:rsidP="005F18B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92269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377AC" w:rsidRDefault="00D377A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377AC" w:rsidRDefault="00D377A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377AC" w:rsidRDefault="00D377AC">
    <w:pPr>
      <w:jc w:val="right"/>
      <w:rPr>
        <w:b/>
        <w:sz w:val="24"/>
      </w:rPr>
    </w:pPr>
  </w:p>
  <w:p w:rsidR="00D377AC" w:rsidRDefault="00D377AC" w:rsidP="005F18B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92269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AC" w:rsidRDefault="00D37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F124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F1244">
      <w:rPr>
        <w:noProof/>
        <w:sz w:val="20"/>
      </w:rPr>
      <w:t>Amendments</w:t>
    </w:r>
    <w:r>
      <w:rPr>
        <w:sz w:val="20"/>
      </w:rPr>
      <w:fldChar w:fldCharType="end"/>
    </w:r>
  </w:p>
  <w:p w:rsidR="00D377AC" w:rsidRDefault="00D377A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377AC" w:rsidRDefault="00D377AC" w:rsidP="005F18B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4A"/>
    <w:rsid w:val="000019A2"/>
    <w:rsid w:val="00002093"/>
    <w:rsid w:val="000136AF"/>
    <w:rsid w:val="00030CA8"/>
    <w:rsid w:val="00034097"/>
    <w:rsid w:val="0005348C"/>
    <w:rsid w:val="00056620"/>
    <w:rsid w:val="00057C37"/>
    <w:rsid w:val="00061256"/>
    <w:rsid w:val="000614BF"/>
    <w:rsid w:val="00097C35"/>
    <w:rsid w:val="000A6C6A"/>
    <w:rsid w:val="000B70D3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02DC"/>
    <w:rsid w:val="0014542C"/>
    <w:rsid w:val="001475B8"/>
    <w:rsid w:val="0016125C"/>
    <w:rsid w:val="00166C2F"/>
    <w:rsid w:val="001723BD"/>
    <w:rsid w:val="00190377"/>
    <w:rsid w:val="0019280D"/>
    <w:rsid w:val="00192D25"/>
    <w:rsid w:val="001939E1"/>
    <w:rsid w:val="00195382"/>
    <w:rsid w:val="001B39BC"/>
    <w:rsid w:val="001B693A"/>
    <w:rsid w:val="001C5F34"/>
    <w:rsid w:val="001C69C4"/>
    <w:rsid w:val="001D37EF"/>
    <w:rsid w:val="001D5FE3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14D"/>
    <w:rsid w:val="0023028C"/>
    <w:rsid w:val="002316A7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A63CE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A4788"/>
    <w:rsid w:val="003C208B"/>
    <w:rsid w:val="003C3EBF"/>
    <w:rsid w:val="003D0BFE"/>
    <w:rsid w:val="003D41CD"/>
    <w:rsid w:val="003D5700"/>
    <w:rsid w:val="004116CD"/>
    <w:rsid w:val="00417EB9"/>
    <w:rsid w:val="00422464"/>
    <w:rsid w:val="00424CA9"/>
    <w:rsid w:val="0044291A"/>
    <w:rsid w:val="00444DB4"/>
    <w:rsid w:val="004518FD"/>
    <w:rsid w:val="00492269"/>
    <w:rsid w:val="0049536B"/>
    <w:rsid w:val="00496F97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4811"/>
    <w:rsid w:val="005857C6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18BD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C1291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0C2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C7A4A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96E29"/>
    <w:rsid w:val="009E630F"/>
    <w:rsid w:val="009F1244"/>
    <w:rsid w:val="00A22C98"/>
    <w:rsid w:val="00A231E2"/>
    <w:rsid w:val="00A64912"/>
    <w:rsid w:val="00A70A74"/>
    <w:rsid w:val="00A802BC"/>
    <w:rsid w:val="00A84D73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66CDB"/>
    <w:rsid w:val="00B80199"/>
    <w:rsid w:val="00BA220B"/>
    <w:rsid w:val="00BB1B68"/>
    <w:rsid w:val="00BE719A"/>
    <w:rsid w:val="00BE720A"/>
    <w:rsid w:val="00BF08EB"/>
    <w:rsid w:val="00BF7AAB"/>
    <w:rsid w:val="00C31DE7"/>
    <w:rsid w:val="00C33FA4"/>
    <w:rsid w:val="00C42BF8"/>
    <w:rsid w:val="00C42E0D"/>
    <w:rsid w:val="00C50043"/>
    <w:rsid w:val="00C70B70"/>
    <w:rsid w:val="00C7573B"/>
    <w:rsid w:val="00CA6E66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24C4A"/>
    <w:rsid w:val="00D32CE3"/>
    <w:rsid w:val="00D377AC"/>
    <w:rsid w:val="00D62F3D"/>
    <w:rsid w:val="00D675E2"/>
    <w:rsid w:val="00D70DFB"/>
    <w:rsid w:val="00D766DF"/>
    <w:rsid w:val="00D815F7"/>
    <w:rsid w:val="00D93A50"/>
    <w:rsid w:val="00DA186E"/>
    <w:rsid w:val="00DB6179"/>
    <w:rsid w:val="00DC4F88"/>
    <w:rsid w:val="00DD29C8"/>
    <w:rsid w:val="00E05704"/>
    <w:rsid w:val="00E10719"/>
    <w:rsid w:val="00E32412"/>
    <w:rsid w:val="00E338EF"/>
    <w:rsid w:val="00E44C17"/>
    <w:rsid w:val="00E567B9"/>
    <w:rsid w:val="00E708D8"/>
    <w:rsid w:val="00E71E89"/>
    <w:rsid w:val="00E74DC7"/>
    <w:rsid w:val="00E75FF5"/>
    <w:rsid w:val="00E839F7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33EC"/>
    <w:rsid w:val="00F06C88"/>
    <w:rsid w:val="00F072A7"/>
    <w:rsid w:val="00F078DC"/>
    <w:rsid w:val="00F565DB"/>
    <w:rsid w:val="00F61B89"/>
    <w:rsid w:val="00F73BD6"/>
    <w:rsid w:val="00F83989"/>
    <w:rsid w:val="00F90E5C"/>
    <w:rsid w:val="00F9632C"/>
    <w:rsid w:val="00FA5085"/>
    <w:rsid w:val="00FA5392"/>
    <w:rsid w:val="00FD7AED"/>
    <w:rsid w:val="00FF2995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63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C7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630F"/>
  </w:style>
  <w:style w:type="paragraph" w:customStyle="1" w:styleId="OPCParaBase">
    <w:name w:val="OPCParaBase"/>
    <w:qFormat/>
    <w:rsid w:val="009E63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63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63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63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63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63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E63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63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63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63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63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630F"/>
  </w:style>
  <w:style w:type="paragraph" w:customStyle="1" w:styleId="Blocks">
    <w:name w:val="Blocks"/>
    <w:aliases w:val="bb"/>
    <w:basedOn w:val="OPCParaBase"/>
    <w:qFormat/>
    <w:rsid w:val="009E63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63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630F"/>
    <w:rPr>
      <w:i/>
    </w:rPr>
  </w:style>
  <w:style w:type="paragraph" w:customStyle="1" w:styleId="BoxList">
    <w:name w:val="BoxList"/>
    <w:aliases w:val="bl"/>
    <w:basedOn w:val="BoxText"/>
    <w:qFormat/>
    <w:rsid w:val="009E63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63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63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63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E630F"/>
  </w:style>
  <w:style w:type="character" w:customStyle="1" w:styleId="CharAmPartText">
    <w:name w:val="CharAmPartText"/>
    <w:basedOn w:val="OPCCharBase"/>
    <w:uiPriority w:val="1"/>
    <w:qFormat/>
    <w:rsid w:val="009E630F"/>
  </w:style>
  <w:style w:type="character" w:customStyle="1" w:styleId="CharAmSchNo">
    <w:name w:val="CharAmSchNo"/>
    <w:basedOn w:val="OPCCharBase"/>
    <w:uiPriority w:val="1"/>
    <w:qFormat/>
    <w:rsid w:val="009E630F"/>
  </w:style>
  <w:style w:type="character" w:customStyle="1" w:styleId="CharAmSchText">
    <w:name w:val="CharAmSchText"/>
    <w:basedOn w:val="OPCCharBase"/>
    <w:uiPriority w:val="1"/>
    <w:qFormat/>
    <w:rsid w:val="009E630F"/>
  </w:style>
  <w:style w:type="character" w:customStyle="1" w:styleId="CharBoldItalic">
    <w:name w:val="CharBoldItalic"/>
    <w:basedOn w:val="OPCCharBase"/>
    <w:uiPriority w:val="1"/>
    <w:qFormat/>
    <w:rsid w:val="009E630F"/>
    <w:rPr>
      <w:b/>
      <w:i/>
    </w:rPr>
  </w:style>
  <w:style w:type="character" w:customStyle="1" w:styleId="CharChapNo">
    <w:name w:val="CharChapNo"/>
    <w:basedOn w:val="OPCCharBase"/>
    <w:qFormat/>
    <w:rsid w:val="009E630F"/>
  </w:style>
  <w:style w:type="character" w:customStyle="1" w:styleId="CharChapText">
    <w:name w:val="CharChapText"/>
    <w:basedOn w:val="OPCCharBase"/>
    <w:qFormat/>
    <w:rsid w:val="009E630F"/>
  </w:style>
  <w:style w:type="character" w:customStyle="1" w:styleId="CharDivNo">
    <w:name w:val="CharDivNo"/>
    <w:basedOn w:val="OPCCharBase"/>
    <w:qFormat/>
    <w:rsid w:val="009E630F"/>
  </w:style>
  <w:style w:type="character" w:customStyle="1" w:styleId="CharDivText">
    <w:name w:val="CharDivText"/>
    <w:basedOn w:val="OPCCharBase"/>
    <w:qFormat/>
    <w:rsid w:val="009E630F"/>
  </w:style>
  <w:style w:type="character" w:customStyle="1" w:styleId="CharItalic">
    <w:name w:val="CharItalic"/>
    <w:basedOn w:val="OPCCharBase"/>
    <w:uiPriority w:val="1"/>
    <w:qFormat/>
    <w:rsid w:val="009E630F"/>
    <w:rPr>
      <w:i/>
    </w:rPr>
  </w:style>
  <w:style w:type="character" w:customStyle="1" w:styleId="CharPartNo">
    <w:name w:val="CharPartNo"/>
    <w:basedOn w:val="OPCCharBase"/>
    <w:qFormat/>
    <w:rsid w:val="009E630F"/>
  </w:style>
  <w:style w:type="character" w:customStyle="1" w:styleId="CharPartText">
    <w:name w:val="CharPartText"/>
    <w:basedOn w:val="OPCCharBase"/>
    <w:qFormat/>
    <w:rsid w:val="009E630F"/>
  </w:style>
  <w:style w:type="character" w:customStyle="1" w:styleId="CharSectno">
    <w:name w:val="CharSectno"/>
    <w:basedOn w:val="OPCCharBase"/>
    <w:qFormat/>
    <w:rsid w:val="009E630F"/>
  </w:style>
  <w:style w:type="character" w:customStyle="1" w:styleId="CharSubdNo">
    <w:name w:val="CharSubdNo"/>
    <w:basedOn w:val="OPCCharBase"/>
    <w:uiPriority w:val="1"/>
    <w:qFormat/>
    <w:rsid w:val="009E630F"/>
  </w:style>
  <w:style w:type="character" w:customStyle="1" w:styleId="CharSubdText">
    <w:name w:val="CharSubdText"/>
    <w:basedOn w:val="OPCCharBase"/>
    <w:uiPriority w:val="1"/>
    <w:qFormat/>
    <w:rsid w:val="009E630F"/>
  </w:style>
  <w:style w:type="paragraph" w:customStyle="1" w:styleId="CTA--">
    <w:name w:val="CTA --"/>
    <w:basedOn w:val="OPCParaBase"/>
    <w:next w:val="Normal"/>
    <w:rsid w:val="009E63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63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63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63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63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63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63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63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63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63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63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63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63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63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63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630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E63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63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63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63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63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63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63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63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63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63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63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63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63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63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63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E630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E63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63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63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63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63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63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63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63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63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63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63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63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63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63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63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63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63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63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63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63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63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63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63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E63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63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E63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E63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63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E63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E63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E63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E63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63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63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63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63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63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63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63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63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630F"/>
    <w:rPr>
      <w:sz w:val="16"/>
    </w:rPr>
  </w:style>
  <w:style w:type="table" w:customStyle="1" w:styleId="CFlag">
    <w:name w:val="CFlag"/>
    <w:basedOn w:val="TableNormal"/>
    <w:uiPriority w:val="99"/>
    <w:rsid w:val="009E63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E6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630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E630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E63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630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63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9E630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9E630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E63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E63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E63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63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E63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63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63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63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63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63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63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63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E63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63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630F"/>
  </w:style>
  <w:style w:type="character" w:customStyle="1" w:styleId="CharSubPartNoCASA">
    <w:name w:val="CharSubPartNo(CASA)"/>
    <w:basedOn w:val="OPCCharBase"/>
    <w:uiPriority w:val="1"/>
    <w:rsid w:val="009E630F"/>
  </w:style>
  <w:style w:type="paragraph" w:customStyle="1" w:styleId="ENoteTTIndentHeadingSub">
    <w:name w:val="ENoteTTIndentHeadingSub"/>
    <w:aliases w:val="enTTHis"/>
    <w:basedOn w:val="OPCParaBase"/>
    <w:rsid w:val="009E63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63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63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63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630F"/>
    <w:rPr>
      <w:sz w:val="22"/>
    </w:rPr>
  </w:style>
  <w:style w:type="paragraph" w:customStyle="1" w:styleId="SOTextNote">
    <w:name w:val="SO TextNote"/>
    <w:aliases w:val="sont"/>
    <w:basedOn w:val="SOText"/>
    <w:qFormat/>
    <w:rsid w:val="009E63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63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630F"/>
    <w:rPr>
      <w:sz w:val="22"/>
    </w:rPr>
  </w:style>
  <w:style w:type="paragraph" w:customStyle="1" w:styleId="FileName">
    <w:name w:val="FileName"/>
    <w:basedOn w:val="Normal"/>
    <w:rsid w:val="009E630F"/>
  </w:style>
  <w:style w:type="paragraph" w:customStyle="1" w:styleId="TableHeading">
    <w:name w:val="TableHeading"/>
    <w:aliases w:val="th"/>
    <w:basedOn w:val="OPCParaBase"/>
    <w:next w:val="Tabletext"/>
    <w:rsid w:val="009E63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63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63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63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63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63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63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63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63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63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63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7A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7A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7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A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A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A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C7A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A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A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A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63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C7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630F"/>
  </w:style>
  <w:style w:type="paragraph" w:customStyle="1" w:styleId="OPCParaBase">
    <w:name w:val="OPCParaBase"/>
    <w:qFormat/>
    <w:rsid w:val="009E63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63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63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63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63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63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E63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63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63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63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63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630F"/>
  </w:style>
  <w:style w:type="paragraph" w:customStyle="1" w:styleId="Blocks">
    <w:name w:val="Blocks"/>
    <w:aliases w:val="bb"/>
    <w:basedOn w:val="OPCParaBase"/>
    <w:qFormat/>
    <w:rsid w:val="009E63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63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630F"/>
    <w:rPr>
      <w:i/>
    </w:rPr>
  </w:style>
  <w:style w:type="paragraph" w:customStyle="1" w:styleId="BoxList">
    <w:name w:val="BoxList"/>
    <w:aliases w:val="bl"/>
    <w:basedOn w:val="BoxText"/>
    <w:qFormat/>
    <w:rsid w:val="009E63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63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63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63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E630F"/>
  </w:style>
  <w:style w:type="character" w:customStyle="1" w:styleId="CharAmPartText">
    <w:name w:val="CharAmPartText"/>
    <w:basedOn w:val="OPCCharBase"/>
    <w:uiPriority w:val="1"/>
    <w:qFormat/>
    <w:rsid w:val="009E630F"/>
  </w:style>
  <w:style w:type="character" w:customStyle="1" w:styleId="CharAmSchNo">
    <w:name w:val="CharAmSchNo"/>
    <w:basedOn w:val="OPCCharBase"/>
    <w:uiPriority w:val="1"/>
    <w:qFormat/>
    <w:rsid w:val="009E630F"/>
  </w:style>
  <w:style w:type="character" w:customStyle="1" w:styleId="CharAmSchText">
    <w:name w:val="CharAmSchText"/>
    <w:basedOn w:val="OPCCharBase"/>
    <w:uiPriority w:val="1"/>
    <w:qFormat/>
    <w:rsid w:val="009E630F"/>
  </w:style>
  <w:style w:type="character" w:customStyle="1" w:styleId="CharBoldItalic">
    <w:name w:val="CharBoldItalic"/>
    <w:basedOn w:val="OPCCharBase"/>
    <w:uiPriority w:val="1"/>
    <w:qFormat/>
    <w:rsid w:val="009E630F"/>
    <w:rPr>
      <w:b/>
      <w:i/>
    </w:rPr>
  </w:style>
  <w:style w:type="character" w:customStyle="1" w:styleId="CharChapNo">
    <w:name w:val="CharChapNo"/>
    <w:basedOn w:val="OPCCharBase"/>
    <w:qFormat/>
    <w:rsid w:val="009E630F"/>
  </w:style>
  <w:style w:type="character" w:customStyle="1" w:styleId="CharChapText">
    <w:name w:val="CharChapText"/>
    <w:basedOn w:val="OPCCharBase"/>
    <w:qFormat/>
    <w:rsid w:val="009E630F"/>
  </w:style>
  <w:style w:type="character" w:customStyle="1" w:styleId="CharDivNo">
    <w:name w:val="CharDivNo"/>
    <w:basedOn w:val="OPCCharBase"/>
    <w:qFormat/>
    <w:rsid w:val="009E630F"/>
  </w:style>
  <w:style w:type="character" w:customStyle="1" w:styleId="CharDivText">
    <w:name w:val="CharDivText"/>
    <w:basedOn w:val="OPCCharBase"/>
    <w:qFormat/>
    <w:rsid w:val="009E630F"/>
  </w:style>
  <w:style w:type="character" w:customStyle="1" w:styleId="CharItalic">
    <w:name w:val="CharItalic"/>
    <w:basedOn w:val="OPCCharBase"/>
    <w:uiPriority w:val="1"/>
    <w:qFormat/>
    <w:rsid w:val="009E630F"/>
    <w:rPr>
      <w:i/>
    </w:rPr>
  </w:style>
  <w:style w:type="character" w:customStyle="1" w:styleId="CharPartNo">
    <w:name w:val="CharPartNo"/>
    <w:basedOn w:val="OPCCharBase"/>
    <w:qFormat/>
    <w:rsid w:val="009E630F"/>
  </w:style>
  <w:style w:type="character" w:customStyle="1" w:styleId="CharPartText">
    <w:name w:val="CharPartText"/>
    <w:basedOn w:val="OPCCharBase"/>
    <w:qFormat/>
    <w:rsid w:val="009E630F"/>
  </w:style>
  <w:style w:type="character" w:customStyle="1" w:styleId="CharSectno">
    <w:name w:val="CharSectno"/>
    <w:basedOn w:val="OPCCharBase"/>
    <w:qFormat/>
    <w:rsid w:val="009E630F"/>
  </w:style>
  <w:style w:type="character" w:customStyle="1" w:styleId="CharSubdNo">
    <w:name w:val="CharSubdNo"/>
    <w:basedOn w:val="OPCCharBase"/>
    <w:uiPriority w:val="1"/>
    <w:qFormat/>
    <w:rsid w:val="009E630F"/>
  </w:style>
  <w:style w:type="character" w:customStyle="1" w:styleId="CharSubdText">
    <w:name w:val="CharSubdText"/>
    <w:basedOn w:val="OPCCharBase"/>
    <w:uiPriority w:val="1"/>
    <w:qFormat/>
    <w:rsid w:val="009E630F"/>
  </w:style>
  <w:style w:type="paragraph" w:customStyle="1" w:styleId="CTA--">
    <w:name w:val="CTA --"/>
    <w:basedOn w:val="OPCParaBase"/>
    <w:next w:val="Normal"/>
    <w:rsid w:val="009E63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63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63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63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63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63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63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63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63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63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63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63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63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63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63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630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E63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63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63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63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63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63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63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63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63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63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63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63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63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63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63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E630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E63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63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63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63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63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63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63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63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63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63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63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63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63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63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63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63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63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63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63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63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63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63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63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E63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63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E63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E63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63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E63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E63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E63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E63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63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63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63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63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63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63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63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63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630F"/>
    <w:rPr>
      <w:sz w:val="16"/>
    </w:rPr>
  </w:style>
  <w:style w:type="table" w:customStyle="1" w:styleId="CFlag">
    <w:name w:val="CFlag"/>
    <w:basedOn w:val="TableNormal"/>
    <w:uiPriority w:val="99"/>
    <w:rsid w:val="009E63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E6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630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E630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E63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630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63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9E630F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9E630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E63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E63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E63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63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E63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63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63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63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63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63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63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63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E63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63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630F"/>
  </w:style>
  <w:style w:type="character" w:customStyle="1" w:styleId="CharSubPartNoCASA">
    <w:name w:val="CharSubPartNo(CASA)"/>
    <w:basedOn w:val="OPCCharBase"/>
    <w:uiPriority w:val="1"/>
    <w:rsid w:val="009E630F"/>
  </w:style>
  <w:style w:type="paragraph" w:customStyle="1" w:styleId="ENoteTTIndentHeadingSub">
    <w:name w:val="ENoteTTIndentHeadingSub"/>
    <w:aliases w:val="enTTHis"/>
    <w:basedOn w:val="OPCParaBase"/>
    <w:rsid w:val="009E63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63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63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63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630F"/>
    <w:rPr>
      <w:sz w:val="22"/>
    </w:rPr>
  </w:style>
  <w:style w:type="paragraph" w:customStyle="1" w:styleId="SOTextNote">
    <w:name w:val="SO TextNote"/>
    <w:aliases w:val="sont"/>
    <w:basedOn w:val="SOText"/>
    <w:qFormat/>
    <w:rsid w:val="009E63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63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630F"/>
    <w:rPr>
      <w:sz w:val="22"/>
    </w:rPr>
  </w:style>
  <w:style w:type="paragraph" w:customStyle="1" w:styleId="FileName">
    <w:name w:val="FileName"/>
    <w:basedOn w:val="Normal"/>
    <w:rsid w:val="009E630F"/>
  </w:style>
  <w:style w:type="paragraph" w:customStyle="1" w:styleId="TableHeading">
    <w:name w:val="TableHeading"/>
    <w:aliases w:val="th"/>
    <w:basedOn w:val="OPCParaBase"/>
    <w:next w:val="Tabletext"/>
    <w:rsid w:val="009E63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63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63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63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63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63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63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63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63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6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63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63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7A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7A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7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A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A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A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C7A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A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A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A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D184-FAB8-460D-B3D8-04DA6FA7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461</Words>
  <Characters>2628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2015-06-24T05:35:00Z</cp:lastPrinted>
  <dcterms:created xsi:type="dcterms:W3CDTF">2016-12-22T23:50:00Z</dcterms:created>
  <dcterms:modified xsi:type="dcterms:W3CDTF">2016-12-22T23:50:00Z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129, 2015</vt:lpwstr>
  </property>
  <property fmtid="{D5CDD505-2E9C-101B-9397-08002B2CF9AE}" pid="3" name="ShortT">
    <vt:lpwstr>Criminal Code (Terrorist Organisation—Al_x001e_Shabaab)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06 August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OPC61397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06 August 2015</vt:lpwstr>
  </property>
</Properties>
</file>