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E66F6" w:rsidRDefault="00DA186E" w:rsidP="00B05CF4">
      <w:pPr>
        <w:rPr>
          <w:sz w:val="28"/>
        </w:rPr>
      </w:pPr>
      <w:r w:rsidRPr="002E66F6">
        <w:rPr>
          <w:noProof/>
          <w:lang w:eastAsia="en-AU"/>
        </w:rPr>
        <w:drawing>
          <wp:inline distT="0" distB="0" distL="0" distR="0" wp14:anchorId="54327C5A" wp14:editId="2FD962C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E66F6" w:rsidRDefault="00715914" w:rsidP="00715914">
      <w:pPr>
        <w:rPr>
          <w:sz w:val="19"/>
        </w:rPr>
      </w:pPr>
    </w:p>
    <w:p w:rsidR="00715914" w:rsidRPr="002E66F6" w:rsidRDefault="00FA70F7" w:rsidP="00715914">
      <w:pPr>
        <w:pStyle w:val="ShortT"/>
      </w:pPr>
      <w:r w:rsidRPr="002E66F6">
        <w:t>Military Superannuation and Benefits (Eligible Members) Declaration</w:t>
      </w:r>
      <w:r w:rsidR="002E66F6" w:rsidRPr="002E66F6">
        <w:t> </w:t>
      </w:r>
      <w:r w:rsidRPr="002E66F6">
        <w:t>2015</w:t>
      </w:r>
    </w:p>
    <w:p w:rsidR="002453EE" w:rsidRPr="002E66F6" w:rsidRDefault="002453EE" w:rsidP="00180328">
      <w:pPr>
        <w:pStyle w:val="SignCoverPageStart"/>
        <w:rPr>
          <w:szCs w:val="22"/>
        </w:rPr>
      </w:pPr>
      <w:r w:rsidRPr="002E66F6">
        <w:rPr>
          <w:szCs w:val="22"/>
        </w:rPr>
        <w:t>I, Stuart Robert, Assistant Minister for Defence, make the following declaration.</w:t>
      </w:r>
    </w:p>
    <w:p w:rsidR="002453EE" w:rsidRPr="002E66F6" w:rsidRDefault="002453EE" w:rsidP="00180328">
      <w:pPr>
        <w:keepNext/>
        <w:spacing w:before="300" w:line="240" w:lineRule="atLeast"/>
        <w:ind w:right="397"/>
        <w:jc w:val="both"/>
        <w:rPr>
          <w:szCs w:val="22"/>
        </w:rPr>
      </w:pPr>
      <w:r w:rsidRPr="002E66F6">
        <w:rPr>
          <w:szCs w:val="22"/>
        </w:rPr>
        <w:t>Dated</w:t>
      </w:r>
      <w:r w:rsidR="00993E09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2E66F6">
        <w:rPr>
          <w:szCs w:val="22"/>
        </w:rPr>
        <w:fldChar w:fldCharType="begin"/>
      </w:r>
      <w:r w:rsidRPr="002E66F6">
        <w:rPr>
          <w:szCs w:val="22"/>
        </w:rPr>
        <w:instrText xml:space="preserve"> DOCPROPERTY  DateMade </w:instrText>
      </w:r>
      <w:r w:rsidRPr="002E66F6">
        <w:rPr>
          <w:szCs w:val="22"/>
        </w:rPr>
        <w:fldChar w:fldCharType="separate"/>
      </w:r>
      <w:r w:rsidR="00993E09">
        <w:rPr>
          <w:szCs w:val="22"/>
        </w:rPr>
        <w:t>18 September 2015</w:t>
      </w:r>
      <w:r w:rsidRPr="002E66F6">
        <w:rPr>
          <w:szCs w:val="22"/>
        </w:rPr>
        <w:fldChar w:fldCharType="end"/>
      </w:r>
    </w:p>
    <w:p w:rsidR="002453EE" w:rsidRPr="002E66F6" w:rsidRDefault="002453EE" w:rsidP="0018032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E66F6">
        <w:rPr>
          <w:szCs w:val="22"/>
        </w:rPr>
        <w:t>Stuart Robert</w:t>
      </w:r>
    </w:p>
    <w:p w:rsidR="002453EE" w:rsidRPr="002E66F6" w:rsidRDefault="002453EE" w:rsidP="00180328">
      <w:pPr>
        <w:pStyle w:val="SignCoverPageEnd"/>
      </w:pPr>
      <w:r w:rsidRPr="002E66F6">
        <w:rPr>
          <w:szCs w:val="22"/>
        </w:rPr>
        <w:t>Assistant Minister for Defence</w:t>
      </w:r>
    </w:p>
    <w:p w:rsidR="002453EE" w:rsidRPr="002E66F6" w:rsidRDefault="002453EE" w:rsidP="002453EE"/>
    <w:p w:rsidR="00715914" w:rsidRPr="002E66F6" w:rsidRDefault="00715914" w:rsidP="00715914">
      <w:pPr>
        <w:pStyle w:val="Header"/>
        <w:tabs>
          <w:tab w:val="clear" w:pos="4150"/>
          <w:tab w:val="clear" w:pos="8307"/>
        </w:tabs>
      </w:pPr>
      <w:r w:rsidRPr="002E66F6">
        <w:rPr>
          <w:rStyle w:val="CharChapNo"/>
        </w:rPr>
        <w:t xml:space="preserve"> </w:t>
      </w:r>
      <w:r w:rsidRPr="002E66F6">
        <w:rPr>
          <w:rStyle w:val="CharChapText"/>
        </w:rPr>
        <w:t xml:space="preserve"> </w:t>
      </w:r>
    </w:p>
    <w:p w:rsidR="00715914" w:rsidRPr="002E66F6" w:rsidRDefault="00715914" w:rsidP="00715914">
      <w:pPr>
        <w:pStyle w:val="Header"/>
        <w:tabs>
          <w:tab w:val="clear" w:pos="4150"/>
          <w:tab w:val="clear" w:pos="8307"/>
        </w:tabs>
      </w:pPr>
      <w:r w:rsidRPr="002E66F6">
        <w:rPr>
          <w:rStyle w:val="CharPartNo"/>
        </w:rPr>
        <w:t xml:space="preserve"> </w:t>
      </w:r>
      <w:r w:rsidRPr="002E66F6">
        <w:rPr>
          <w:rStyle w:val="CharPartText"/>
        </w:rPr>
        <w:t xml:space="preserve"> </w:t>
      </w:r>
    </w:p>
    <w:p w:rsidR="00715914" w:rsidRPr="002E66F6" w:rsidRDefault="00715914" w:rsidP="00715914">
      <w:pPr>
        <w:pStyle w:val="Header"/>
        <w:tabs>
          <w:tab w:val="clear" w:pos="4150"/>
          <w:tab w:val="clear" w:pos="8307"/>
        </w:tabs>
      </w:pPr>
      <w:r w:rsidRPr="002E66F6">
        <w:rPr>
          <w:rStyle w:val="CharDivNo"/>
        </w:rPr>
        <w:t xml:space="preserve"> </w:t>
      </w:r>
      <w:r w:rsidRPr="002E66F6">
        <w:rPr>
          <w:rStyle w:val="CharDivText"/>
        </w:rPr>
        <w:t xml:space="preserve"> </w:t>
      </w:r>
    </w:p>
    <w:p w:rsidR="00715914" w:rsidRPr="002E66F6" w:rsidRDefault="00715914" w:rsidP="00715914">
      <w:pPr>
        <w:sectPr w:rsidR="00715914" w:rsidRPr="002E66F6" w:rsidSect="0019378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E66F6" w:rsidRDefault="00715914" w:rsidP="0023788D">
      <w:pPr>
        <w:rPr>
          <w:sz w:val="36"/>
        </w:rPr>
      </w:pPr>
      <w:r w:rsidRPr="002E66F6">
        <w:rPr>
          <w:sz w:val="36"/>
        </w:rPr>
        <w:lastRenderedPageBreak/>
        <w:t>Contents</w:t>
      </w:r>
    </w:p>
    <w:bookmarkStart w:id="2" w:name="BKCheck15B_2"/>
    <w:bookmarkEnd w:id="2"/>
    <w:p w:rsidR="00D633CF" w:rsidRPr="002E66F6" w:rsidRDefault="00D633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6F6">
        <w:fldChar w:fldCharType="begin"/>
      </w:r>
      <w:r w:rsidRPr="002E66F6">
        <w:instrText xml:space="preserve"> TOC \o "1-9" </w:instrText>
      </w:r>
      <w:r w:rsidRPr="002E66F6">
        <w:fldChar w:fldCharType="separate"/>
      </w:r>
      <w:r w:rsidRPr="002E66F6">
        <w:rPr>
          <w:noProof/>
        </w:rPr>
        <w:t>1</w:t>
      </w:r>
      <w:r w:rsidRPr="002E66F6">
        <w:rPr>
          <w:noProof/>
        </w:rPr>
        <w:tab/>
        <w:t>Name</w:t>
      </w:r>
      <w:r w:rsidRPr="002E66F6">
        <w:rPr>
          <w:noProof/>
        </w:rPr>
        <w:tab/>
      </w:r>
      <w:r w:rsidRPr="002E66F6">
        <w:rPr>
          <w:noProof/>
        </w:rPr>
        <w:fldChar w:fldCharType="begin"/>
      </w:r>
      <w:r w:rsidRPr="002E66F6">
        <w:rPr>
          <w:noProof/>
        </w:rPr>
        <w:instrText xml:space="preserve"> PAGEREF _Toc428443075 \h </w:instrText>
      </w:r>
      <w:r w:rsidRPr="002E66F6">
        <w:rPr>
          <w:noProof/>
        </w:rPr>
      </w:r>
      <w:r w:rsidRPr="002E66F6">
        <w:rPr>
          <w:noProof/>
        </w:rPr>
        <w:fldChar w:fldCharType="separate"/>
      </w:r>
      <w:r w:rsidR="00993E09">
        <w:rPr>
          <w:noProof/>
        </w:rPr>
        <w:t>1</w:t>
      </w:r>
      <w:r w:rsidRPr="002E66F6">
        <w:rPr>
          <w:noProof/>
        </w:rPr>
        <w:fldChar w:fldCharType="end"/>
      </w:r>
    </w:p>
    <w:p w:rsidR="00D633CF" w:rsidRPr="002E66F6" w:rsidRDefault="00D633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6F6">
        <w:rPr>
          <w:noProof/>
        </w:rPr>
        <w:t>2</w:t>
      </w:r>
      <w:r w:rsidRPr="002E66F6">
        <w:rPr>
          <w:noProof/>
        </w:rPr>
        <w:tab/>
        <w:t>Commencement</w:t>
      </w:r>
      <w:r w:rsidRPr="002E66F6">
        <w:rPr>
          <w:noProof/>
        </w:rPr>
        <w:tab/>
      </w:r>
      <w:r w:rsidRPr="002E66F6">
        <w:rPr>
          <w:noProof/>
        </w:rPr>
        <w:fldChar w:fldCharType="begin"/>
      </w:r>
      <w:r w:rsidRPr="002E66F6">
        <w:rPr>
          <w:noProof/>
        </w:rPr>
        <w:instrText xml:space="preserve"> PAGEREF _Toc428443076 \h </w:instrText>
      </w:r>
      <w:r w:rsidRPr="002E66F6">
        <w:rPr>
          <w:noProof/>
        </w:rPr>
      </w:r>
      <w:r w:rsidRPr="002E66F6">
        <w:rPr>
          <w:noProof/>
        </w:rPr>
        <w:fldChar w:fldCharType="separate"/>
      </w:r>
      <w:r w:rsidR="00993E09">
        <w:rPr>
          <w:noProof/>
        </w:rPr>
        <w:t>1</w:t>
      </w:r>
      <w:r w:rsidRPr="002E66F6">
        <w:rPr>
          <w:noProof/>
        </w:rPr>
        <w:fldChar w:fldCharType="end"/>
      </w:r>
    </w:p>
    <w:p w:rsidR="00D633CF" w:rsidRPr="002E66F6" w:rsidRDefault="00D633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6F6">
        <w:rPr>
          <w:noProof/>
        </w:rPr>
        <w:t>3</w:t>
      </w:r>
      <w:r w:rsidRPr="002E66F6">
        <w:rPr>
          <w:noProof/>
        </w:rPr>
        <w:tab/>
        <w:t>Authority</w:t>
      </w:r>
      <w:r w:rsidRPr="002E66F6">
        <w:rPr>
          <w:noProof/>
        </w:rPr>
        <w:tab/>
      </w:r>
      <w:r w:rsidRPr="002E66F6">
        <w:rPr>
          <w:noProof/>
        </w:rPr>
        <w:fldChar w:fldCharType="begin"/>
      </w:r>
      <w:r w:rsidRPr="002E66F6">
        <w:rPr>
          <w:noProof/>
        </w:rPr>
        <w:instrText xml:space="preserve"> PAGEREF _Toc428443077 \h </w:instrText>
      </w:r>
      <w:r w:rsidRPr="002E66F6">
        <w:rPr>
          <w:noProof/>
        </w:rPr>
      </w:r>
      <w:r w:rsidRPr="002E66F6">
        <w:rPr>
          <w:noProof/>
        </w:rPr>
        <w:fldChar w:fldCharType="separate"/>
      </w:r>
      <w:r w:rsidR="00993E09">
        <w:rPr>
          <w:noProof/>
        </w:rPr>
        <w:t>1</w:t>
      </w:r>
      <w:r w:rsidRPr="002E66F6">
        <w:rPr>
          <w:noProof/>
        </w:rPr>
        <w:fldChar w:fldCharType="end"/>
      </w:r>
    </w:p>
    <w:p w:rsidR="00D633CF" w:rsidRPr="002E66F6" w:rsidRDefault="00D633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6F6">
        <w:rPr>
          <w:noProof/>
        </w:rPr>
        <w:t>4</w:t>
      </w:r>
      <w:r w:rsidRPr="002E66F6">
        <w:rPr>
          <w:noProof/>
        </w:rPr>
        <w:tab/>
        <w:t>Schedules</w:t>
      </w:r>
      <w:r w:rsidRPr="002E66F6">
        <w:rPr>
          <w:noProof/>
        </w:rPr>
        <w:tab/>
      </w:r>
      <w:r w:rsidRPr="002E66F6">
        <w:rPr>
          <w:noProof/>
        </w:rPr>
        <w:fldChar w:fldCharType="begin"/>
      </w:r>
      <w:r w:rsidRPr="002E66F6">
        <w:rPr>
          <w:noProof/>
        </w:rPr>
        <w:instrText xml:space="preserve"> PAGEREF _Toc428443078 \h </w:instrText>
      </w:r>
      <w:r w:rsidRPr="002E66F6">
        <w:rPr>
          <w:noProof/>
        </w:rPr>
      </w:r>
      <w:r w:rsidRPr="002E66F6">
        <w:rPr>
          <w:noProof/>
        </w:rPr>
        <w:fldChar w:fldCharType="separate"/>
      </w:r>
      <w:r w:rsidR="00993E09">
        <w:rPr>
          <w:noProof/>
        </w:rPr>
        <w:t>1</w:t>
      </w:r>
      <w:r w:rsidRPr="002E66F6">
        <w:rPr>
          <w:noProof/>
        </w:rPr>
        <w:fldChar w:fldCharType="end"/>
      </w:r>
    </w:p>
    <w:p w:rsidR="00D633CF" w:rsidRPr="002E66F6" w:rsidRDefault="00D633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6F6">
        <w:rPr>
          <w:noProof/>
        </w:rPr>
        <w:t>5</w:t>
      </w:r>
      <w:r w:rsidRPr="002E66F6">
        <w:rPr>
          <w:noProof/>
        </w:rPr>
        <w:tab/>
        <w:t>Definitions</w:t>
      </w:r>
      <w:r w:rsidRPr="002E66F6">
        <w:rPr>
          <w:noProof/>
        </w:rPr>
        <w:tab/>
      </w:r>
      <w:r w:rsidRPr="002E66F6">
        <w:rPr>
          <w:noProof/>
        </w:rPr>
        <w:fldChar w:fldCharType="begin"/>
      </w:r>
      <w:r w:rsidRPr="002E66F6">
        <w:rPr>
          <w:noProof/>
        </w:rPr>
        <w:instrText xml:space="preserve"> PAGEREF _Toc428443079 \h </w:instrText>
      </w:r>
      <w:r w:rsidRPr="002E66F6">
        <w:rPr>
          <w:noProof/>
        </w:rPr>
      </w:r>
      <w:r w:rsidRPr="002E66F6">
        <w:rPr>
          <w:noProof/>
        </w:rPr>
        <w:fldChar w:fldCharType="separate"/>
      </w:r>
      <w:r w:rsidR="00993E09">
        <w:rPr>
          <w:noProof/>
        </w:rPr>
        <w:t>1</w:t>
      </w:r>
      <w:r w:rsidRPr="002E66F6">
        <w:rPr>
          <w:noProof/>
        </w:rPr>
        <w:fldChar w:fldCharType="end"/>
      </w:r>
    </w:p>
    <w:p w:rsidR="00D633CF" w:rsidRPr="002E66F6" w:rsidRDefault="00D633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6F6">
        <w:rPr>
          <w:noProof/>
        </w:rPr>
        <w:t>6</w:t>
      </w:r>
      <w:r w:rsidRPr="002E66F6">
        <w:rPr>
          <w:noProof/>
        </w:rPr>
        <w:tab/>
        <w:t>Eligible members</w:t>
      </w:r>
      <w:r w:rsidRPr="002E66F6">
        <w:rPr>
          <w:noProof/>
        </w:rPr>
        <w:tab/>
      </w:r>
      <w:r w:rsidRPr="002E66F6">
        <w:rPr>
          <w:noProof/>
        </w:rPr>
        <w:fldChar w:fldCharType="begin"/>
      </w:r>
      <w:r w:rsidRPr="002E66F6">
        <w:rPr>
          <w:noProof/>
        </w:rPr>
        <w:instrText xml:space="preserve"> PAGEREF _Toc428443080 \h </w:instrText>
      </w:r>
      <w:r w:rsidRPr="002E66F6">
        <w:rPr>
          <w:noProof/>
        </w:rPr>
      </w:r>
      <w:r w:rsidRPr="002E66F6">
        <w:rPr>
          <w:noProof/>
        </w:rPr>
        <w:fldChar w:fldCharType="separate"/>
      </w:r>
      <w:r w:rsidR="00993E09">
        <w:rPr>
          <w:noProof/>
        </w:rPr>
        <w:t>2</w:t>
      </w:r>
      <w:r w:rsidRPr="002E66F6">
        <w:rPr>
          <w:noProof/>
        </w:rPr>
        <w:fldChar w:fldCharType="end"/>
      </w:r>
    </w:p>
    <w:p w:rsidR="00D633CF" w:rsidRPr="002E66F6" w:rsidRDefault="00D633C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66F6">
        <w:rPr>
          <w:noProof/>
        </w:rPr>
        <w:t>Schedule</w:t>
      </w:r>
      <w:r w:rsidR="002E66F6" w:rsidRPr="002E66F6">
        <w:rPr>
          <w:noProof/>
        </w:rPr>
        <w:t> </w:t>
      </w:r>
      <w:r w:rsidRPr="002E66F6">
        <w:rPr>
          <w:noProof/>
        </w:rPr>
        <w:t>1—Eligible members—employment categories</w:t>
      </w:r>
      <w:r w:rsidRPr="002E66F6">
        <w:rPr>
          <w:b w:val="0"/>
          <w:noProof/>
          <w:sz w:val="18"/>
        </w:rPr>
        <w:tab/>
      </w:r>
      <w:r w:rsidRPr="002E66F6">
        <w:rPr>
          <w:b w:val="0"/>
          <w:noProof/>
          <w:sz w:val="18"/>
        </w:rPr>
        <w:fldChar w:fldCharType="begin"/>
      </w:r>
      <w:r w:rsidRPr="002E66F6">
        <w:rPr>
          <w:b w:val="0"/>
          <w:noProof/>
          <w:sz w:val="18"/>
        </w:rPr>
        <w:instrText xml:space="preserve"> PAGEREF _Toc428443081 \h </w:instrText>
      </w:r>
      <w:r w:rsidRPr="002E66F6">
        <w:rPr>
          <w:b w:val="0"/>
          <w:noProof/>
          <w:sz w:val="18"/>
        </w:rPr>
      </w:r>
      <w:r w:rsidRPr="002E66F6">
        <w:rPr>
          <w:b w:val="0"/>
          <w:noProof/>
          <w:sz w:val="18"/>
        </w:rPr>
        <w:fldChar w:fldCharType="separate"/>
      </w:r>
      <w:r w:rsidR="00993E09">
        <w:rPr>
          <w:b w:val="0"/>
          <w:noProof/>
          <w:sz w:val="18"/>
        </w:rPr>
        <w:t>3</w:t>
      </w:r>
      <w:r w:rsidRPr="002E66F6">
        <w:rPr>
          <w:b w:val="0"/>
          <w:noProof/>
          <w:sz w:val="18"/>
        </w:rPr>
        <w:fldChar w:fldCharType="end"/>
      </w:r>
    </w:p>
    <w:p w:rsidR="00D633CF" w:rsidRPr="002E66F6" w:rsidRDefault="00D633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6F6">
        <w:rPr>
          <w:noProof/>
        </w:rPr>
        <w:t>1</w:t>
      </w:r>
      <w:r w:rsidRPr="002E66F6">
        <w:rPr>
          <w:noProof/>
        </w:rPr>
        <w:tab/>
        <w:t>Navy</w:t>
      </w:r>
      <w:r w:rsidRPr="002E66F6">
        <w:rPr>
          <w:noProof/>
        </w:rPr>
        <w:tab/>
      </w:r>
      <w:r w:rsidRPr="002E66F6">
        <w:rPr>
          <w:noProof/>
        </w:rPr>
        <w:fldChar w:fldCharType="begin"/>
      </w:r>
      <w:r w:rsidRPr="002E66F6">
        <w:rPr>
          <w:noProof/>
        </w:rPr>
        <w:instrText xml:space="preserve"> PAGEREF _Toc428443082 \h </w:instrText>
      </w:r>
      <w:r w:rsidRPr="002E66F6">
        <w:rPr>
          <w:noProof/>
        </w:rPr>
      </w:r>
      <w:r w:rsidRPr="002E66F6">
        <w:rPr>
          <w:noProof/>
        </w:rPr>
        <w:fldChar w:fldCharType="separate"/>
      </w:r>
      <w:r w:rsidR="00993E09">
        <w:rPr>
          <w:noProof/>
        </w:rPr>
        <w:t>3</w:t>
      </w:r>
      <w:r w:rsidRPr="002E66F6">
        <w:rPr>
          <w:noProof/>
        </w:rPr>
        <w:fldChar w:fldCharType="end"/>
      </w:r>
    </w:p>
    <w:p w:rsidR="00D633CF" w:rsidRPr="002E66F6" w:rsidRDefault="00D633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6F6">
        <w:rPr>
          <w:noProof/>
        </w:rPr>
        <w:t>2</w:t>
      </w:r>
      <w:r w:rsidRPr="002E66F6">
        <w:rPr>
          <w:noProof/>
        </w:rPr>
        <w:tab/>
        <w:t>Army</w:t>
      </w:r>
      <w:r w:rsidRPr="002E66F6">
        <w:rPr>
          <w:noProof/>
        </w:rPr>
        <w:tab/>
      </w:r>
      <w:r w:rsidRPr="002E66F6">
        <w:rPr>
          <w:noProof/>
        </w:rPr>
        <w:fldChar w:fldCharType="begin"/>
      </w:r>
      <w:r w:rsidRPr="002E66F6">
        <w:rPr>
          <w:noProof/>
        </w:rPr>
        <w:instrText xml:space="preserve"> PAGEREF _Toc428443083 \h </w:instrText>
      </w:r>
      <w:r w:rsidRPr="002E66F6">
        <w:rPr>
          <w:noProof/>
        </w:rPr>
      </w:r>
      <w:r w:rsidRPr="002E66F6">
        <w:rPr>
          <w:noProof/>
        </w:rPr>
        <w:fldChar w:fldCharType="separate"/>
      </w:r>
      <w:r w:rsidR="00993E09">
        <w:rPr>
          <w:noProof/>
        </w:rPr>
        <w:t>7</w:t>
      </w:r>
      <w:r w:rsidRPr="002E66F6">
        <w:rPr>
          <w:noProof/>
        </w:rPr>
        <w:fldChar w:fldCharType="end"/>
      </w:r>
    </w:p>
    <w:p w:rsidR="00D633CF" w:rsidRPr="002E66F6" w:rsidRDefault="00D633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6F6">
        <w:rPr>
          <w:noProof/>
        </w:rPr>
        <w:t>3</w:t>
      </w:r>
      <w:r w:rsidRPr="002E66F6">
        <w:rPr>
          <w:noProof/>
        </w:rPr>
        <w:tab/>
        <w:t>Air Force</w:t>
      </w:r>
      <w:r w:rsidRPr="002E66F6">
        <w:rPr>
          <w:noProof/>
        </w:rPr>
        <w:tab/>
      </w:r>
      <w:r w:rsidRPr="002E66F6">
        <w:rPr>
          <w:noProof/>
        </w:rPr>
        <w:fldChar w:fldCharType="begin"/>
      </w:r>
      <w:r w:rsidRPr="002E66F6">
        <w:rPr>
          <w:noProof/>
        </w:rPr>
        <w:instrText xml:space="preserve"> PAGEREF _Toc428443084 \h </w:instrText>
      </w:r>
      <w:r w:rsidRPr="002E66F6">
        <w:rPr>
          <w:noProof/>
        </w:rPr>
      </w:r>
      <w:r w:rsidRPr="002E66F6">
        <w:rPr>
          <w:noProof/>
        </w:rPr>
        <w:fldChar w:fldCharType="separate"/>
      </w:r>
      <w:r w:rsidR="00993E09">
        <w:rPr>
          <w:noProof/>
        </w:rPr>
        <w:t>12</w:t>
      </w:r>
      <w:r w:rsidRPr="002E66F6">
        <w:rPr>
          <w:noProof/>
        </w:rPr>
        <w:fldChar w:fldCharType="end"/>
      </w:r>
    </w:p>
    <w:p w:rsidR="00D633CF" w:rsidRPr="002E66F6" w:rsidRDefault="00D633CF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66F6">
        <w:rPr>
          <w:noProof/>
        </w:rPr>
        <w:t>Schedule</w:t>
      </w:r>
      <w:r w:rsidR="002E66F6" w:rsidRPr="002E66F6">
        <w:rPr>
          <w:noProof/>
        </w:rPr>
        <w:t> </w:t>
      </w:r>
      <w:r w:rsidRPr="002E66F6">
        <w:rPr>
          <w:noProof/>
        </w:rPr>
        <w:t>2—Individual eligible members</w:t>
      </w:r>
      <w:r w:rsidRPr="002E66F6">
        <w:rPr>
          <w:b w:val="0"/>
          <w:noProof/>
          <w:sz w:val="18"/>
        </w:rPr>
        <w:tab/>
      </w:r>
      <w:r w:rsidRPr="002E66F6">
        <w:rPr>
          <w:b w:val="0"/>
          <w:noProof/>
          <w:sz w:val="18"/>
        </w:rPr>
        <w:fldChar w:fldCharType="begin"/>
      </w:r>
      <w:r w:rsidRPr="002E66F6">
        <w:rPr>
          <w:b w:val="0"/>
          <w:noProof/>
          <w:sz w:val="18"/>
        </w:rPr>
        <w:instrText xml:space="preserve"> PAGEREF _Toc428443085 \h </w:instrText>
      </w:r>
      <w:r w:rsidRPr="002E66F6">
        <w:rPr>
          <w:b w:val="0"/>
          <w:noProof/>
          <w:sz w:val="18"/>
        </w:rPr>
      </w:r>
      <w:r w:rsidRPr="002E66F6">
        <w:rPr>
          <w:b w:val="0"/>
          <w:noProof/>
          <w:sz w:val="18"/>
        </w:rPr>
        <w:fldChar w:fldCharType="separate"/>
      </w:r>
      <w:r w:rsidR="00993E09">
        <w:rPr>
          <w:b w:val="0"/>
          <w:noProof/>
          <w:sz w:val="18"/>
        </w:rPr>
        <w:t>16</w:t>
      </w:r>
      <w:r w:rsidRPr="002E66F6">
        <w:rPr>
          <w:b w:val="0"/>
          <w:noProof/>
          <w:sz w:val="18"/>
        </w:rPr>
        <w:fldChar w:fldCharType="end"/>
      </w:r>
    </w:p>
    <w:p w:rsidR="00D633CF" w:rsidRPr="002E66F6" w:rsidRDefault="00D633C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E66F6">
        <w:rPr>
          <w:noProof/>
        </w:rPr>
        <w:t>1</w:t>
      </w:r>
      <w:r w:rsidRPr="002E66F6">
        <w:rPr>
          <w:noProof/>
        </w:rPr>
        <w:tab/>
        <w:t>Individuals declared to be eligible members</w:t>
      </w:r>
      <w:r w:rsidRPr="002E66F6">
        <w:rPr>
          <w:noProof/>
        </w:rPr>
        <w:tab/>
      </w:r>
      <w:r w:rsidRPr="002E66F6">
        <w:rPr>
          <w:noProof/>
        </w:rPr>
        <w:fldChar w:fldCharType="begin"/>
      </w:r>
      <w:r w:rsidRPr="002E66F6">
        <w:rPr>
          <w:noProof/>
        </w:rPr>
        <w:instrText xml:space="preserve"> PAGEREF _Toc428443086 \h </w:instrText>
      </w:r>
      <w:r w:rsidRPr="002E66F6">
        <w:rPr>
          <w:noProof/>
        </w:rPr>
      </w:r>
      <w:r w:rsidRPr="002E66F6">
        <w:rPr>
          <w:noProof/>
        </w:rPr>
        <w:fldChar w:fldCharType="separate"/>
      </w:r>
      <w:r w:rsidR="00993E09">
        <w:rPr>
          <w:noProof/>
        </w:rPr>
        <w:t>16</w:t>
      </w:r>
      <w:r w:rsidRPr="002E66F6">
        <w:rPr>
          <w:noProof/>
        </w:rPr>
        <w:fldChar w:fldCharType="end"/>
      </w:r>
    </w:p>
    <w:p w:rsidR="00D633CF" w:rsidRPr="002E66F6" w:rsidRDefault="00D633C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E66F6">
        <w:rPr>
          <w:noProof/>
        </w:rPr>
        <w:t>Schedule</w:t>
      </w:r>
      <w:r w:rsidR="002E66F6" w:rsidRPr="002E66F6">
        <w:rPr>
          <w:noProof/>
        </w:rPr>
        <w:t> </w:t>
      </w:r>
      <w:r w:rsidRPr="002E66F6">
        <w:rPr>
          <w:noProof/>
        </w:rPr>
        <w:t>3—Repeals</w:t>
      </w:r>
      <w:r w:rsidRPr="002E66F6">
        <w:rPr>
          <w:b w:val="0"/>
          <w:noProof/>
          <w:sz w:val="18"/>
        </w:rPr>
        <w:tab/>
      </w:r>
      <w:r w:rsidRPr="002E66F6">
        <w:rPr>
          <w:b w:val="0"/>
          <w:noProof/>
          <w:sz w:val="18"/>
        </w:rPr>
        <w:fldChar w:fldCharType="begin"/>
      </w:r>
      <w:r w:rsidRPr="002E66F6">
        <w:rPr>
          <w:b w:val="0"/>
          <w:noProof/>
          <w:sz w:val="18"/>
        </w:rPr>
        <w:instrText xml:space="preserve"> PAGEREF _Toc428443087 \h </w:instrText>
      </w:r>
      <w:r w:rsidRPr="002E66F6">
        <w:rPr>
          <w:b w:val="0"/>
          <w:noProof/>
          <w:sz w:val="18"/>
        </w:rPr>
      </w:r>
      <w:r w:rsidRPr="002E66F6">
        <w:rPr>
          <w:b w:val="0"/>
          <w:noProof/>
          <w:sz w:val="18"/>
        </w:rPr>
        <w:fldChar w:fldCharType="separate"/>
      </w:r>
      <w:r w:rsidR="00993E09">
        <w:rPr>
          <w:b w:val="0"/>
          <w:noProof/>
          <w:sz w:val="18"/>
        </w:rPr>
        <w:t>18</w:t>
      </w:r>
      <w:r w:rsidRPr="002E66F6">
        <w:rPr>
          <w:b w:val="0"/>
          <w:noProof/>
          <w:sz w:val="18"/>
        </w:rPr>
        <w:fldChar w:fldCharType="end"/>
      </w:r>
    </w:p>
    <w:p w:rsidR="00D633CF" w:rsidRPr="002E66F6" w:rsidRDefault="00D633C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E66F6">
        <w:rPr>
          <w:noProof/>
        </w:rPr>
        <w:t>Military Superannuation and Benefits (Eligible Members) Declaration</w:t>
      </w:r>
      <w:r w:rsidR="002E66F6" w:rsidRPr="002E66F6">
        <w:rPr>
          <w:noProof/>
        </w:rPr>
        <w:t> </w:t>
      </w:r>
      <w:r w:rsidRPr="002E66F6">
        <w:rPr>
          <w:noProof/>
        </w:rPr>
        <w:t>2014 (No.</w:t>
      </w:r>
      <w:r w:rsidR="002E66F6" w:rsidRPr="002E66F6">
        <w:rPr>
          <w:noProof/>
        </w:rPr>
        <w:t> </w:t>
      </w:r>
      <w:r w:rsidRPr="002E66F6">
        <w:rPr>
          <w:noProof/>
        </w:rPr>
        <w:t>2)</w:t>
      </w:r>
      <w:r w:rsidRPr="002E66F6">
        <w:rPr>
          <w:i w:val="0"/>
          <w:noProof/>
          <w:sz w:val="18"/>
        </w:rPr>
        <w:tab/>
      </w:r>
      <w:r w:rsidRPr="002E66F6">
        <w:rPr>
          <w:i w:val="0"/>
          <w:noProof/>
          <w:sz w:val="18"/>
        </w:rPr>
        <w:fldChar w:fldCharType="begin"/>
      </w:r>
      <w:r w:rsidRPr="002E66F6">
        <w:rPr>
          <w:i w:val="0"/>
          <w:noProof/>
          <w:sz w:val="18"/>
        </w:rPr>
        <w:instrText xml:space="preserve"> PAGEREF _Toc428443088 \h </w:instrText>
      </w:r>
      <w:r w:rsidRPr="002E66F6">
        <w:rPr>
          <w:i w:val="0"/>
          <w:noProof/>
          <w:sz w:val="18"/>
        </w:rPr>
      </w:r>
      <w:r w:rsidRPr="002E66F6">
        <w:rPr>
          <w:i w:val="0"/>
          <w:noProof/>
          <w:sz w:val="18"/>
        </w:rPr>
        <w:fldChar w:fldCharType="separate"/>
      </w:r>
      <w:r w:rsidR="00993E09">
        <w:rPr>
          <w:i w:val="0"/>
          <w:noProof/>
          <w:sz w:val="18"/>
        </w:rPr>
        <w:t>18</w:t>
      </w:r>
      <w:r w:rsidRPr="002E66F6">
        <w:rPr>
          <w:i w:val="0"/>
          <w:noProof/>
          <w:sz w:val="18"/>
        </w:rPr>
        <w:fldChar w:fldCharType="end"/>
      </w:r>
    </w:p>
    <w:p w:rsidR="00670EA1" w:rsidRPr="002E66F6" w:rsidRDefault="00D633CF" w:rsidP="00715914">
      <w:r w:rsidRPr="002E66F6">
        <w:fldChar w:fldCharType="end"/>
      </w:r>
    </w:p>
    <w:p w:rsidR="00670EA1" w:rsidRPr="002E66F6" w:rsidRDefault="00670EA1" w:rsidP="00715914">
      <w:pPr>
        <w:sectPr w:rsidR="00670EA1" w:rsidRPr="002E66F6" w:rsidSect="0019378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E66F6" w:rsidRDefault="0023788D" w:rsidP="005A5E1F">
      <w:pPr>
        <w:pStyle w:val="ActHead5"/>
      </w:pPr>
      <w:r w:rsidRPr="002E66F6">
        <w:rPr>
          <w:rStyle w:val="CharSectno"/>
        </w:rPr>
        <w:lastRenderedPageBreak/>
        <w:t xml:space="preserve"> </w:t>
      </w:r>
      <w:bookmarkStart w:id="3" w:name="_Toc428443075"/>
      <w:r w:rsidR="00715914" w:rsidRPr="002E66F6">
        <w:rPr>
          <w:rStyle w:val="CharSectno"/>
        </w:rPr>
        <w:t>1</w:t>
      </w:r>
      <w:r w:rsidR="00715914" w:rsidRPr="002E66F6">
        <w:t xml:space="preserve">  </w:t>
      </w:r>
      <w:r w:rsidR="00CE493D" w:rsidRPr="002E66F6">
        <w:t>Name</w:t>
      </w:r>
      <w:bookmarkEnd w:id="3"/>
    </w:p>
    <w:p w:rsidR="00715914" w:rsidRPr="002E66F6" w:rsidRDefault="00715914" w:rsidP="00715914">
      <w:pPr>
        <w:pStyle w:val="subsection"/>
      </w:pPr>
      <w:r w:rsidRPr="002E66F6">
        <w:tab/>
      </w:r>
      <w:r w:rsidRPr="002E66F6">
        <w:tab/>
        <w:t xml:space="preserve">This </w:t>
      </w:r>
      <w:r w:rsidR="00CE493D" w:rsidRPr="002E66F6">
        <w:t xml:space="preserve">is the </w:t>
      </w:r>
      <w:bookmarkStart w:id="4" w:name="BKCheck15B_3"/>
      <w:bookmarkEnd w:id="4"/>
      <w:r w:rsidR="00BC76AC" w:rsidRPr="002E66F6">
        <w:rPr>
          <w:i/>
        </w:rPr>
        <w:fldChar w:fldCharType="begin"/>
      </w:r>
      <w:r w:rsidR="00BC76AC" w:rsidRPr="002E66F6">
        <w:rPr>
          <w:i/>
        </w:rPr>
        <w:instrText xml:space="preserve"> STYLEREF  ShortT </w:instrText>
      </w:r>
      <w:r w:rsidR="00BC76AC" w:rsidRPr="002E66F6">
        <w:rPr>
          <w:i/>
        </w:rPr>
        <w:fldChar w:fldCharType="separate"/>
      </w:r>
      <w:r w:rsidR="00993E09">
        <w:rPr>
          <w:i/>
          <w:noProof/>
        </w:rPr>
        <w:t>Military Superannuation and Benefits (Eligible Members) Declaration 2015</w:t>
      </w:r>
      <w:r w:rsidR="00BC76AC" w:rsidRPr="002E66F6">
        <w:rPr>
          <w:i/>
        </w:rPr>
        <w:fldChar w:fldCharType="end"/>
      </w:r>
      <w:r w:rsidRPr="002E66F6">
        <w:t>.</w:t>
      </w:r>
    </w:p>
    <w:p w:rsidR="00715914" w:rsidRPr="002E66F6" w:rsidRDefault="00715914" w:rsidP="00715914">
      <w:pPr>
        <w:pStyle w:val="ActHead5"/>
      </w:pPr>
      <w:bookmarkStart w:id="5" w:name="_Toc428443076"/>
      <w:r w:rsidRPr="002E66F6">
        <w:rPr>
          <w:rStyle w:val="CharSectno"/>
        </w:rPr>
        <w:t>2</w:t>
      </w:r>
      <w:r w:rsidRPr="002E66F6">
        <w:t xml:space="preserve">  Commencement</w:t>
      </w:r>
      <w:bookmarkEnd w:id="5"/>
    </w:p>
    <w:p w:rsidR="00FA70F7" w:rsidRPr="002E66F6" w:rsidRDefault="00FA70F7" w:rsidP="00180328">
      <w:pPr>
        <w:pStyle w:val="subsection"/>
      </w:pPr>
      <w:r w:rsidRPr="002E66F6">
        <w:tab/>
        <w:t>(1)</w:t>
      </w:r>
      <w:r w:rsidRPr="002E66F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A70F7" w:rsidRPr="002E66F6" w:rsidRDefault="00FA70F7" w:rsidP="0018032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70F7" w:rsidRPr="002E66F6" w:rsidTr="0062616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A70F7" w:rsidRPr="002E66F6" w:rsidRDefault="00FA70F7" w:rsidP="00626166">
            <w:pPr>
              <w:pStyle w:val="TableHeading"/>
            </w:pPr>
            <w:r w:rsidRPr="002E66F6">
              <w:t>Commencement information</w:t>
            </w:r>
          </w:p>
        </w:tc>
      </w:tr>
      <w:tr w:rsidR="00FA70F7" w:rsidRPr="002E66F6" w:rsidTr="0062616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A70F7" w:rsidRPr="002E66F6" w:rsidRDefault="00FA70F7" w:rsidP="00626166">
            <w:pPr>
              <w:pStyle w:val="TableHeading"/>
            </w:pPr>
            <w:r w:rsidRPr="002E66F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A70F7" w:rsidRPr="002E66F6" w:rsidRDefault="00FA70F7" w:rsidP="00626166">
            <w:pPr>
              <w:pStyle w:val="TableHeading"/>
            </w:pPr>
            <w:r w:rsidRPr="002E66F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A70F7" w:rsidRPr="002E66F6" w:rsidRDefault="00FA70F7" w:rsidP="00626166">
            <w:pPr>
              <w:pStyle w:val="TableHeading"/>
            </w:pPr>
            <w:r w:rsidRPr="002E66F6">
              <w:t>Column 3</w:t>
            </w:r>
          </w:p>
        </w:tc>
      </w:tr>
      <w:tr w:rsidR="00FA70F7" w:rsidRPr="002E66F6" w:rsidTr="00626166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A70F7" w:rsidRPr="002E66F6" w:rsidRDefault="00FA70F7" w:rsidP="00626166">
            <w:pPr>
              <w:pStyle w:val="TableHeading"/>
            </w:pPr>
            <w:r w:rsidRPr="002E66F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A70F7" w:rsidRPr="002E66F6" w:rsidRDefault="00FA70F7" w:rsidP="00626166">
            <w:pPr>
              <w:pStyle w:val="TableHeading"/>
            </w:pPr>
            <w:r w:rsidRPr="002E66F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A70F7" w:rsidRPr="002E66F6" w:rsidRDefault="00FA70F7" w:rsidP="00626166">
            <w:pPr>
              <w:pStyle w:val="TableHeading"/>
            </w:pPr>
            <w:r w:rsidRPr="002E66F6">
              <w:t>Date/Details</w:t>
            </w:r>
          </w:p>
        </w:tc>
      </w:tr>
      <w:tr w:rsidR="00FA70F7" w:rsidRPr="002E66F6" w:rsidTr="0062616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A70F7" w:rsidRPr="002E66F6" w:rsidRDefault="00FA70F7" w:rsidP="00180328">
            <w:pPr>
              <w:pStyle w:val="Tabletext"/>
            </w:pPr>
            <w:r w:rsidRPr="002E66F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A70F7" w:rsidRPr="002E66F6" w:rsidRDefault="002453EE" w:rsidP="00180328">
            <w:pPr>
              <w:pStyle w:val="Tabletext"/>
            </w:pPr>
            <w:r w:rsidRPr="002E66F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A70F7" w:rsidRPr="002E66F6" w:rsidRDefault="00FA70F7" w:rsidP="00180328">
            <w:pPr>
              <w:pStyle w:val="Tabletext"/>
            </w:pPr>
          </w:p>
        </w:tc>
      </w:tr>
    </w:tbl>
    <w:p w:rsidR="00FA70F7" w:rsidRPr="002E66F6" w:rsidRDefault="00FA70F7" w:rsidP="00180328">
      <w:pPr>
        <w:pStyle w:val="notetext"/>
      </w:pPr>
      <w:r w:rsidRPr="002E66F6">
        <w:rPr>
          <w:snapToGrid w:val="0"/>
          <w:lang w:eastAsia="en-US"/>
        </w:rPr>
        <w:t>Note:</w:t>
      </w:r>
      <w:r w:rsidRPr="002E66F6">
        <w:rPr>
          <w:snapToGrid w:val="0"/>
          <w:lang w:eastAsia="en-US"/>
        </w:rPr>
        <w:tab/>
        <w:t xml:space="preserve">This table relates only to the provisions of this </w:t>
      </w:r>
      <w:r w:rsidRPr="002E66F6">
        <w:t xml:space="preserve">instrument </w:t>
      </w:r>
      <w:r w:rsidRPr="002E66F6">
        <w:rPr>
          <w:snapToGrid w:val="0"/>
          <w:lang w:eastAsia="en-US"/>
        </w:rPr>
        <w:t xml:space="preserve">as originally made. It will not be amended to deal with any later amendments of this </w:t>
      </w:r>
      <w:r w:rsidRPr="002E66F6">
        <w:t>instrument</w:t>
      </w:r>
      <w:r w:rsidRPr="002E66F6">
        <w:rPr>
          <w:snapToGrid w:val="0"/>
          <w:lang w:eastAsia="en-US"/>
        </w:rPr>
        <w:t>.</w:t>
      </w:r>
    </w:p>
    <w:p w:rsidR="00FA70F7" w:rsidRPr="002E66F6" w:rsidRDefault="00FA70F7" w:rsidP="00180328">
      <w:pPr>
        <w:pStyle w:val="subsection"/>
      </w:pPr>
      <w:r w:rsidRPr="002E66F6">
        <w:tab/>
        <w:t>(2)</w:t>
      </w:r>
      <w:r w:rsidRPr="002E66F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2E66F6" w:rsidRDefault="007500C8" w:rsidP="007500C8">
      <w:pPr>
        <w:pStyle w:val="ActHead5"/>
      </w:pPr>
      <w:bookmarkStart w:id="6" w:name="_Toc428443077"/>
      <w:r w:rsidRPr="002E66F6">
        <w:rPr>
          <w:rStyle w:val="CharSectno"/>
        </w:rPr>
        <w:t>3</w:t>
      </w:r>
      <w:r w:rsidRPr="002E66F6">
        <w:t xml:space="preserve">  Authority</w:t>
      </w:r>
      <w:bookmarkEnd w:id="6"/>
    </w:p>
    <w:p w:rsidR="00157B8B" w:rsidRPr="002E66F6" w:rsidRDefault="007500C8" w:rsidP="007E667A">
      <w:pPr>
        <w:pStyle w:val="subsection"/>
      </w:pPr>
      <w:r w:rsidRPr="002E66F6">
        <w:tab/>
      </w:r>
      <w:r w:rsidRPr="002E66F6">
        <w:tab/>
        <w:t xml:space="preserve">This </w:t>
      </w:r>
      <w:r w:rsidR="00FA70F7" w:rsidRPr="002E66F6">
        <w:t>instrument</w:t>
      </w:r>
      <w:r w:rsidRPr="002E66F6">
        <w:t xml:space="preserve"> is made under </w:t>
      </w:r>
      <w:r w:rsidR="002E66F6" w:rsidRPr="002E66F6">
        <w:t>paragraph (</w:t>
      </w:r>
      <w:r w:rsidR="00FA70F7" w:rsidRPr="002E66F6">
        <w:t>f)</w:t>
      </w:r>
      <w:r w:rsidR="002453EE" w:rsidRPr="002E66F6">
        <w:t xml:space="preserve"> of the definition of </w:t>
      </w:r>
      <w:r w:rsidR="002453EE" w:rsidRPr="002E66F6">
        <w:rPr>
          <w:b/>
          <w:i/>
        </w:rPr>
        <w:t>eligible member</w:t>
      </w:r>
      <w:r w:rsidR="002453EE" w:rsidRPr="002E66F6">
        <w:t xml:space="preserve"> in subsection</w:t>
      </w:r>
      <w:r w:rsidR="002E66F6" w:rsidRPr="002E66F6">
        <w:t> </w:t>
      </w:r>
      <w:r w:rsidR="002453EE" w:rsidRPr="002E66F6">
        <w:t xml:space="preserve">30(1) of the </w:t>
      </w:r>
      <w:r w:rsidR="002453EE" w:rsidRPr="002E66F6">
        <w:rPr>
          <w:i/>
        </w:rPr>
        <w:t>Military Superannuation and Benefits Act 1991</w:t>
      </w:r>
      <w:r w:rsidR="002453EE" w:rsidRPr="002E66F6">
        <w:t>, as it continues to apply under item</w:t>
      </w:r>
      <w:r w:rsidR="002E66F6" w:rsidRPr="002E66F6">
        <w:t> </w:t>
      </w:r>
      <w:r w:rsidR="002453EE" w:rsidRPr="002E66F6">
        <w:t>4 of Schedule</w:t>
      </w:r>
      <w:r w:rsidR="002E66F6" w:rsidRPr="002E66F6">
        <w:t> </w:t>
      </w:r>
      <w:r w:rsidR="002453EE" w:rsidRPr="002E66F6">
        <w:t xml:space="preserve">4 to the </w:t>
      </w:r>
      <w:r w:rsidR="002453EE" w:rsidRPr="002E66F6">
        <w:rPr>
          <w:i/>
        </w:rPr>
        <w:t>Defence Legislation Amendment Act (No.</w:t>
      </w:r>
      <w:r w:rsidR="002E66F6" w:rsidRPr="002E66F6">
        <w:rPr>
          <w:i/>
        </w:rPr>
        <w:t> </w:t>
      </w:r>
      <w:r w:rsidR="002453EE" w:rsidRPr="002E66F6">
        <w:rPr>
          <w:i/>
        </w:rPr>
        <w:t>1) 2005</w:t>
      </w:r>
      <w:r w:rsidR="002453EE" w:rsidRPr="002E66F6">
        <w:t>.</w:t>
      </w:r>
    </w:p>
    <w:p w:rsidR="002453EE" w:rsidRPr="002E66F6" w:rsidRDefault="002453EE" w:rsidP="002453EE">
      <w:pPr>
        <w:pStyle w:val="ActHead5"/>
      </w:pPr>
      <w:bookmarkStart w:id="7" w:name="_Toc428443078"/>
      <w:r w:rsidRPr="002E66F6">
        <w:rPr>
          <w:rStyle w:val="CharSectno"/>
        </w:rPr>
        <w:t>4</w:t>
      </w:r>
      <w:r w:rsidRPr="002E66F6">
        <w:t xml:space="preserve">  Schedules</w:t>
      </w:r>
      <w:bookmarkEnd w:id="7"/>
    </w:p>
    <w:p w:rsidR="002453EE" w:rsidRPr="002E66F6" w:rsidRDefault="002453EE" w:rsidP="002453EE">
      <w:pPr>
        <w:pStyle w:val="subsection"/>
      </w:pPr>
      <w:r w:rsidRPr="002E66F6">
        <w:tab/>
      </w:r>
      <w:r w:rsidRPr="002E66F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453EE" w:rsidRPr="002E66F6" w:rsidRDefault="002453EE" w:rsidP="002453EE">
      <w:pPr>
        <w:pStyle w:val="ActHead5"/>
      </w:pPr>
      <w:bookmarkStart w:id="8" w:name="_Toc428443079"/>
      <w:r w:rsidRPr="002E66F6">
        <w:rPr>
          <w:rStyle w:val="CharSectno"/>
        </w:rPr>
        <w:t>5</w:t>
      </w:r>
      <w:r w:rsidRPr="002E66F6">
        <w:t xml:space="preserve">  Definitions</w:t>
      </w:r>
      <w:bookmarkEnd w:id="8"/>
    </w:p>
    <w:p w:rsidR="002453EE" w:rsidRPr="002E66F6" w:rsidRDefault="002453EE" w:rsidP="002453EE">
      <w:pPr>
        <w:pStyle w:val="subsection"/>
      </w:pPr>
      <w:r w:rsidRPr="002E66F6">
        <w:tab/>
      </w:r>
      <w:r w:rsidRPr="002E66F6">
        <w:tab/>
        <w:t>In this instrument:</w:t>
      </w:r>
    </w:p>
    <w:p w:rsidR="002453EE" w:rsidRPr="002E66F6" w:rsidRDefault="002453EE" w:rsidP="002453EE">
      <w:pPr>
        <w:pStyle w:val="Definition"/>
      </w:pPr>
      <w:r w:rsidRPr="002E66F6">
        <w:rPr>
          <w:b/>
          <w:i/>
        </w:rPr>
        <w:t>Act</w:t>
      </w:r>
      <w:r w:rsidRPr="002E66F6">
        <w:t xml:space="preserve"> means the </w:t>
      </w:r>
      <w:r w:rsidRPr="002E66F6">
        <w:rPr>
          <w:i/>
        </w:rPr>
        <w:t>Military Superannuation and Benefits Act 1991</w:t>
      </w:r>
      <w:r w:rsidRPr="002E66F6">
        <w:t>, as it continues to apply under item</w:t>
      </w:r>
      <w:r w:rsidR="002E66F6" w:rsidRPr="002E66F6">
        <w:t> </w:t>
      </w:r>
      <w:r w:rsidRPr="002E66F6">
        <w:t>4 of Schedule</w:t>
      </w:r>
      <w:r w:rsidR="002E66F6" w:rsidRPr="002E66F6">
        <w:t> </w:t>
      </w:r>
      <w:r w:rsidRPr="002E66F6">
        <w:t xml:space="preserve">4 to the </w:t>
      </w:r>
      <w:r w:rsidRPr="002E66F6">
        <w:rPr>
          <w:i/>
        </w:rPr>
        <w:t>Defence Legislation Amendment Act (No.</w:t>
      </w:r>
      <w:r w:rsidR="002E66F6" w:rsidRPr="002E66F6">
        <w:rPr>
          <w:i/>
        </w:rPr>
        <w:t> </w:t>
      </w:r>
      <w:r w:rsidRPr="002E66F6">
        <w:rPr>
          <w:i/>
        </w:rPr>
        <w:t>1) 2005</w:t>
      </w:r>
      <w:r w:rsidRPr="002E66F6">
        <w:t>.</w:t>
      </w:r>
    </w:p>
    <w:p w:rsidR="002453EE" w:rsidRPr="002E66F6" w:rsidRDefault="002453EE" w:rsidP="002453EE">
      <w:pPr>
        <w:pStyle w:val="Definition"/>
      </w:pPr>
      <w:r w:rsidRPr="002E66F6">
        <w:rPr>
          <w:b/>
          <w:i/>
        </w:rPr>
        <w:t>commencement da</w:t>
      </w:r>
      <w:r w:rsidR="00160760" w:rsidRPr="002E66F6">
        <w:rPr>
          <w:b/>
          <w:i/>
        </w:rPr>
        <w:t>y</w:t>
      </w:r>
      <w:r w:rsidRPr="002E66F6">
        <w:t xml:space="preserve"> means the da</w:t>
      </w:r>
      <w:r w:rsidR="00160760" w:rsidRPr="002E66F6">
        <w:t>y</w:t>
      </w:r>
      <w:r w:rsidRPr="002E66F6">
        <w:t xml:space="preserve"> this </w:t>
      </w:r>
      <w:r w:rsidR="00626166" w:rsidRPr="002E66F6">
        <w:t>instrument</w:t>
      </w:r>
      <w:r w:rsidRPr="002E66F6">
        <w:t xml:space="preserve"> commences.</w:t>
      </w:r>
    </w:p>
    <w:p w:rsidR="009B7483" w:rsidRPr="002E66F6" w:rsidRDefault="002453EE" w:rsidP="009B7483">
      <w:pPr>
        <w:pStyle w:val="Definition"/>
      </w:pPr>
      <w:r w:rsidRPr="002E66F6">
        <w:rPr>
          <w:b/>
          <w:i/>
        </w:rPr>
        <w:t>retention benefit</w:t>
      </w:r>
      <w:r w:rsidRPr="002E66F6">
        <w:t xml:space="preserve"> means a retention benefit mentioned in subsection</w:t>
      </w:r>
      <w:r w:rsidR="002E66F6" w:rsidRPr="002E66F6">
        <w:t> </w:t>
      </w:r>
      <w:r w:rsidRPr="002E66F6">
        <w:t>32(1) or (3)</w:t>
      </w:r>
      <w:r w:rsidR="009B7483" w:rsidRPr="002E66F6">
        <w:t xml:space="preserve"> of the Act.</w:t>
      </w:r>
    </w:p>
    <w:p w:rsidR="009B7483" w:rsidRPr="002E66F6" w:rsidRDefault="009B7483" w:rsidP="009B7483">
      <w:pPr>
        <w:pStyle w:val="ActHead5"/>
      </w:pPr>
      <w:bookmarkStart w:id="9" w:name="_Toc428443080"/>
      <w:r w:rsidRPr="002E66F6">
        <w:rPr>
          <w:rStyle w:val="CharSectno"/>
        </w:rPr>
        <w:lastRenderedPageBreak/>
        <w:t>6</w:t>
      </w:r>
      <w:r w:rsidRPr="002E66F6">
        <w:t xml:space="preserve">  Eligible members</w:t>
      </w:r>
      <w:bookmarkEnd w:id="9"/>
    </w:p>
    <w:p w:rsidR="009B7483" w:rsidRPr="002E66F6" w:rsidRDefault="009B7483" w:rsidP="009B7483">
      <w:pPr>
        <w:pStyle w:val="subsection"/>
      </w:pPr>
      <w:r w:rsidRPr="002E66F6">
        <w:tab/>
      </w:r>
      <w:r w:rsidRPr="002E66F6">
        <w:tab/>
        <w:t xml:space="preserve">For </w:t>
      </w:r>
      <w:r w:rsidR="002E66F6" w:rsidRPr="002E66F6">
        <w:t>paragraph (</w:t>
      </w:r>
      <w:r w:rsidRPr="002E66F6">
        <w:t xml:space="preserve">f) of the definition of </w:t>
      </w:r>
      <w:r w:rsidRPr="002E66F6">
        <w:rPr>
          <w:b/>
          <w:i/>
        </w:rPr>
        <w:t>eligible member</w:t>
      </w:r>
      <w:r w:rsidRPr="002E66F6">
        <w:t xml:space="preserve"> in subsection</w:t>
      </w:r>
      <w:r w:rsidR="002E66F6" w:rsidRPr="002E66F6">
        <w:t> </w:t>
      </w:r>
      <w:r w:rsidRPr="002E66F6">
        <w:t>30(1) of the Act, a person is an eligible member if:</w:t>
      </w:r>
    </w:p>
    <w:p w:rsidR="009B7483" w:rsidRPr="002E66F6" w:rsidRDefault="009B7483" w:rsidP="009B7483">
      <w:pPr>
        <w:pStyle w:val="paragraph"/>
      </w:pPr>
      <w:r w:rsidRPr="002E66F6">
        <w:tab/>
        <w:t>(a)</w:t>
      </w:r>
      <w:r w:rsidRPr="002E66F6">
        <w:tab/>
        <w:t>the person:</w:t>
      </w:r>
    </w:p>
    <w:p w:rsidR="00160760" w:rsidRPr="002E66F6" w:rsidRDefault="009B7483" w:rsidP="009B7483">
      <w:pPr>
        <w:pStyle w:val="paragraphsub"/>
      </w:pPr>
      <w:r w:rsidRPr="002E66F6">
        <w:tab/>
        <w:t>(</w:t>
      </w:r>
      <w:proofErr w:type="spellStart"/>
      <w:r w:rsidRPr="002E66F6">
        <w:t>i</w:t>
      </w:r>
      <w:proofErr w:type="spellEnd"/>
      <w:r w:rsidRPr="002E66F6">
        <w:t>)</w:t>
      </w:r>
      <w:r w:rsidRPr="002E66F6">
        <w:tab/>
        <w:t>is included in an employment category</w:t>
      </w:r>
      <w:r w:rsidR="00160760" w:rsidRPr="002E66F6">
        <w:t xml:space="preserve"> </w:t>
      </w:r>
      <w:r w:rsidR="002F57A8" w:rsidRPr="002E66F6">
        <w:t>specified</w:t>
      </w:r>
      <w:r w:rsidR="00160760" w:rsidRPr="002E66F6">
        <w:t xml:space="preserve"> in </w:t>
      </w:r>
      <w:r w:rsidR="00626166" w:rsidRPr="002E66F6">
        <w:t>an item in the table in clause</w:t>
      </w:r>
      <w:r w:rsidR="002E66F6" w:rsidRPr="002E66F6">
        <w:t> </w:t>
      </w:r>
      <w:r w:rsidR="00626166" w:rsidRPr="002E66F6">
        <w:t xml:space="preserve">1, 2 or 3 of </w:t>
      </w:r>
      <w:r w:rsidR="00160760" w:rsidRPr="002E66F6">
        <w:t>Schedule</w:t>
      </w:r>
      <w:r w:rsidR="002E66F6" w:rsidRPr="002E66F6">
        <w:t> </w:t>
      </w:r>
      <w:r w:rsidR="00160760" w:rsidRPr="002E66F6">
        <w:t>1; and</w:t>
      </w:r>
    </w:p>
    <w:p w:rsidR="00160760" w:rsidRPr="002E66F6" w:rsidRDefault="00160760" w:rsidP="009B7483">
      <w:pPr>
        <w:pStyle w:val="paragraphsub"/>
      </w:pPr>
      <w:r w:rsidRPr="002E66F6">
        <w:tab/>
        <w:t>(ii)</w:t>
      </w:r>
      <w:r w:rsidRPr="002E66F6">
        <w:tab/>
        <w:t xml:space="preserve">holds a rank </w:t>
      </w:r>
      <w:r w:rsidR="002F57A8" w:rsidRPr="002E66F6">
        <w:t>specified</w:t>
      </w:r>
      <w:r w:rsidRPr="002E66F6">
        <w:t xml:space="preserve"> </w:t>
      </w:r>
      <w:r w:rsidR="00626166" w:rsidRPr="002E66F6">
        <w:t>for the category in</w:t>
      </w:r>
      <w:r w:rsidRPr="002E66F6">
        <w:t xml:space="preserve"> </w:t>
      </w:r>
      <w:r w:rsidR="00626166" w:rsidRPr="002E66F6">
        <w:t>that item</w:t>
      </w:r>
      <w:r w:rsidRPr="002E66F6">
        <w:t>; and</w:t>
      </w:r>
    </w:p>
    <w:p w:rsidR="009B7483" w:rsidRPr="002E66F6" w:rsidRDefault="00160760" w:rsidP="009B7483">
      <w:pPr>
        <w:pStyle w:val="paragraphsub"/>
      </w:pPr>
      <w:r w:rsidRPr="002E66F6">
        <w:tab/>
        <w:t>(iii)</w:t>
      </w:r>
      <w:r w:rsidRPr="002E66F6">
        <w:tab/>
      </w:r>
      <w:r w:rsidR="009B7483" w:rsidRPr="002E66F6">
        <w:t>meets the conditions</w:t>
      </w:r>
      <w:r w:rsidR="002F57A8" w:rsidRPr="002E66F6">
        <w:t xml:space="preserve"> specified</w:t>
      </w:r>
      <w:r w:rsidR="009B7483" w:rsidRPr="002E66F6">
        <w:t xml:space="preserve"> </w:t>
      </w:r>
      <w:r w:rsidR="00626166" w:rsidRPr="002E66F6">
        <w:t>for the category in that item</w:t>
      </w:r>
      <w:r w:rsidR="009B7483" w:rsidRPr="002E66F6">
        <w:t>; or</w:t>
      </w:r>
    </w:p>
    <w:p w:rsidR="005A5E1F" w:rsidRPr="002E66F6" w:rsidRDefault="009B7483" w:rsidP="00B57A9C">
      <w:pPr>
        <w:pStyle w:val="paragraph"/>
      </w:pPr>
      <w:r w:rsidRPr="002E66F6">
        <w:tab/>
        <w:t>(b)</w:t>
      </w:r>
      <w:r w:rsidRPr="002E66F6">
        <w:tab/>
        <w:t xml:space="preserve">the person is </w:t>
      </w:r>
      <w:r w:rsidR="00B57A9C" w:rsidRPr="002E66F6">
        <w:t xml:space="preserve">an individual </w:t>
      </w:r>
      <w:r w:rsidR="00626166" w:rsidRPr="002E66F6">
        <w:t>specified</w:t>
      </w:r>
      <w:r w:rsidRPr="002E66F6">
        <w:t xml:space="preserve"> in Schedule</w:t>
      </w:r>
      <w:r w:rsidR="002E66F6" w:rsidRPr="002E66F6">
        <w:t> </w:t>
      </w:r>
      <w:r w:rsidRPr="002E66F6">
        <w:t>2.</w:t>
      </w:r>
    </w:p>
    <w:p w:rsidR="00180328" w:rsidRPr="002E66F6" w:rsidRDefault="00180328">
      <w:pPr>
        <w:sectPr w:rsidR="00180328" w:rsidRPr="002E66F6" w:rsidSect="00193781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180328" w:rsidRPr="002E66F6" w:rsidRDefault="00180328" w:rsidP="00180328">
      <w:pPr>
        <w:pStyle w:val="ActHead1"/>
      </w:pPr>
      <w:bookmarkStart w:id="10" w:name="_Toc428443081"/>
      <w:r w:rsidRPr="002E66F6">
        <w:rPr>
          <w:rStyle w:val="CharChapNo"/>
        </w:rPr>
        <w:lastRenderedPageBreak/>
        <w:t>Schedule</w:t>
      </w:r>
      <w:r w:rsidR="002E66F6" w:rsidRPr="002E66F6">
        <w:rPr>
          <w:rStyle w:val="CharChapNo"/>
        </w:rPr>
        <w:t> </w:t>
      </w:r>
      <w:r w:rsidRPr="002E66F6">
        <w:rPr>
          <w:rStyle w:val="CharChapNo"/>
        </w:rPr>
        <w:t>1</w:t>
      </w:r>
      <w:r w:rsidRPr="002E66F6">
        <w:t>—</w:t>
      </w:r>
      <w:r w:rsidRPr="002E66F6">
        <w:rPr>
          <w:rStyle w:val="CharChapText"/>
        </w:rPr>
        <w:t>Eligible members—employment categories</w:t>
      </w:r>
      <w:bookmarkEnd w:id="10"/>
    </w:p>
    <w:p w:rsidR="00180328" w:rsidRPr="002E66F6" w:rsidRDefault="00180328" w:rsidP="00180328">
      <w:pPr>
        <w:pStyle w:val="notemargin"/>
      </w:pPr>
      <w:r w:rsidRPr="002E66F6">
        <w:t>Note:</w:t>
      </w:r>
      <w:r w:rsidRPr="002E66F6">
        <w:tab/>
        <w:t>See paragraph</w:t>
      </w:r>
      <w:r w:rsidR="002E66F6" w:rsidRPr="002E66F6">
        <w:t> </w:t>
      </w:r>
      <w:r w:rsidRPr="002E66F6">
        <w:t>6(a).</w:t>
      </w:r>
    </w:p>
    <w:p w:rsidR="00180328" w:rsidRPr="002E66F6" w:rsidRDefault="00303205" w:rsidP="00303205">
      <w:pPr>
        <w:pStyle w:val="Header"/>
      </w:pPr>
      <w:r w:rsidRPr="002E66F6">
        <w:rPr>
          <w:rStyle w:val="CharPartNo"/>
        </w:rPr>
        <w:t xml:space="preserve"> </w:t>
      </w:r>
      <w:r w:rsidRPr="002E66F6">
        <w:rPr>
          <w:rStyle w:val="CharPartText"/>
        </w:rPr>
        <w:t xml:space="preserve"> </w:t>
      </w:r>
    </w:p>
    <w:p w:rsidR="0023788D" w:rsidRPr="002E66F6" w:rsidRDefault="0023788D" w:rsidP="0023788D">
      <w:pPr>
        <w:pStyle w:val="Header"/>
      </w:pPr>
      <w:r w:rsidRPr="002E66F6">
        <w:rPr>
          <w:rStyle w:val="CharDivNo"/>
        </w:rPr>
        <w:t xml:space="preserve"> </w:t>
      </w:r>
      <w:r w:rsidRPr="002E66F6">
        <w:rPr>
          <w:rStyle w:val="CharDivText"/>
        </w:rPr>
        <w:t xml:space="preserve"> </w:t>
      </w:r>
    </w:p>
    <w:p w:rsidR="00180328" w:rsidRPr="002E66F6" w:rsidRDefault="00180328" w:rsidP="00180328">
      <w:pPr>
        <w:pStyle w:val="ActHead5"/>
      </w:pPr>
      <w:bookmarkStart w:id="11" w:name="_Toc428443082"/>
      <w:r w:rsidRPr="002E66F6">
        <w:rPr>
          <w:rStyle w:val="CharSectno"/>
        </w:rPr>
        <w:t>1</w:t>
      </w:r>
      <w:r w:rsidRPr="002E66F6">
        <w:t xml:space="preserve">  Navy</w:t>
      </w:r>
      <w:bookmarkEnd w:id="11"/>
    </w:p>
    <w:p w:rsidR="00D6550D" w:rsidRPr="002E66F6" w:rsidRDefault="00180328" w:rsidP="00331925">
      <w:pPr>
        <w:pStyle w:val="subsection"/>
      </w:pPr>
      <w:r w:rsidRPr="002E66F6">
        <w:tab/>
      </w:r>
      <w:r w:rsidRPr="002E66F6">
        <w:tab/>
        <w:t xml:space="preserve">The following table </w:t>
      </w:r>
      <w:r w:rsidR="00626166" w:rsidRPr="002E66F6">
        <w:t>specifies</w:t>
      </w:r>
      <w:r w:rsidRPr="002E66F6">
        <w:t xml:space="preserve"> employment categories</w:t>
      </w:r>
      <w:r w:rsidR="00626166" w:rsidRPr="002E66F6">
        <w:t>, ranks and conditions for the Navy</w:t>
      </w:r>
      <w:r w:rsidRPr="002E66F6">
        <w:t>.</w:t>
      </w:r>
    </w:p>
    <w:p w:rsidR="00180328" w:rsidRPr="002E66F6" w:rsidRDefault="00180328" w:rsidP="00180328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1710"/>
        <w:gridCol w:w="3356"/>
      </w:tblGrid>
      <w:tr w:rsidR="00180328" w:rsidRPr="002E66F6" w:rsidTr="00E45515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80328" w:rsidRPr="002E66F6" w:rsidRDefault="00180328" w:rsidP="00626166">
            <w:pPr>
              <w:pStyle w:val="TableHeading"/>
            </w:pPr>
            <w:r w:rsidRPr="002E66F6">
              <w:t>Navy employment categories</w:t>
            </w:r>
          </w:p>
        </w:tc>
      </w:tr>
      <w:tr w:rsidR="00180328" w:rsidRPr="002E66F6" w:rsidTr="00E45515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0328" w:rsidRPr="002E66F6" w:rsidRDefault="00180328" w:rsidP="00626166">
            <w:pPr>
              <w:pStyle w:val="TableHeading"/>
            </w:pPr>
            <w:r w:rsidRPr="002E66F6">
              <w:t>Item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0328" w:rsidRPr="002E66F6" w:rsidRDefault="00180328" w:rsidP="00626166">
            <w:pPr>
              <w:pStyle w:val="TableHeading"/>
            </w:pPr>
            <w:r w:rsidRPr="002E66F6">
              <w:t>Employment category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0328" w:rsidRPr="002E66F6" w:rsidRDefault="00180328" w:rsidP="00626166">
            <w:pPr>
              <w:pStyle w:val="TableHeading"/>
            </w:pPr>
            <w:r w:rsidRPr="002E66F6">
              <w:t>Rank</w:t>
            </w:r>
          </w:p>
        </w:tc>
        <w:tc>
          <w:tcPr>
            <w:tcW w:w="33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180328" w:rsidRPr="002E66F6" w:rsidRDefault="00180328" w:rsidP="00626166">
            <w:pPr>
              <w:pStyle w:val="TableHeading"/>
            </w:pPr>
            <w:r w:rsidRPr="002E66F6">
              <w:t>Conditions</w:t>
            </w:r>
          </w:p>
        </w:tc>
      </w:tr>
      <w:tr w:rsidR="008C674C" w:rsidRPr="002E66F6" w:rsidTr="00E4551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Cook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tcBorders>
              <w:top w:val="single" w:sz="12" w:space="0" w:color="auto"/>
            </w:tcBorders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22</w:t>
            </w:r>
            <w:r w:rsidR="002E66F6" w:rsidRPr="002E66F6">
              <w:t> </w:t>
            </w:r>
            <w:r w:rsidRPr="002E66F6">
              <w:t>July 2002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2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Naval Police Coxswain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23788D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22</w:t>
            </w:r>
            <w:r w:rsidR="002E66F6" w:rsidRPr="002E66F6">
              <w:t> </w:t>
            </w:r>
            <w:r w:rsidRPr="002E66F6">
              <w:t>July 2002 and the day before the commencement day</w:t>
            </w:r>
            <w:r w:rsidR="00C87760" w:rsidRPr="002E66F6">
              <w:t>; and</w:t>
            </w:r>
          </w:p>
          <w:p w:rsidR="008C674C" w:rsidRPr="002E66F6" w:rsidRDefault="008C674C" w:rsidP="00430578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the commencement day, to receive retention benefit</w:t>
            </w:r>
            <w:r w:rsidR="005062AA" w:rsidRPr="002E66F6">
              <w:t>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3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Photographer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22</w:t>
            </w:r>
            <w:r w:rsidR="002E66F6" w:rsidRPr="002E66F6">
              <w:t> </w:t>
            </w:r>
            <w:r w:rsidRPr="002E66F6">
              <w:t>July 2002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4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Band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5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Weapons Electrical Aircraft Engineer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lastRenderedPageBreak/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lastRenderedPageBreak/>
              <w:t>1.</w:t>
            </w:r>
            <w:r w:rsidR="00331925" w:rsidRPr="002E66F6">
              <w:t>6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Pilot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no later than 9</w:t>
            </w:r>
            <w:r w:rsidR="002E66F6" w:rsidRPr="002E66F6">
              <w:t> </w:t>
            </w:r>
            <w:r w:rsidRPr="002E66F6">
              <w:t>January 2012,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7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Nurse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no later than 9</w:t>
            </w:r>
            <w:r w:rsidR="002E66F6" w:rsidRPr="002E66F6">
              <w:t> </w:t>
            </w:r>
            <w:r w:rsidRPr="002E66F6">
              <w:t>January 2012,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8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Seaman (includes all specialist qualifications)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9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Training System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10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Combat System Operator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11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Medical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lastRenderedPageBreak/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lastRenderedPageBreak/>
              <w:t>1.</w:t>
            </w:r>
            <w:r w:rsidR="00331925" w:rsidRPr="002E66F6">
              <w:t>12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Stores Naval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13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proofErr w:type="spellStart"/>
            <w:r w:rsidRPr="002E66F6">
              <w:t>Hydrographic</w:t>
            </w:r>
            <w:proofErr w:type="spellEnd"/>
            <w:r w:rsidRPr="002E66F6">
              <w:t xml:space="preserve"> Systems Operator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14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Communications &amp; Information Systems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15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Steward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16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Writer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17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Air Technical Aircraft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</w:t>
            </w:r>
            <w:r w:rsidR="00B57A9C" w:rsidRPr="002E66F6">
              <w:t xml:space="preserve"> </w:t>
            </w:r>
            <w:r w:rsidRPr="002E66F6">
              <w:t>16</w:t>
            </w:r>
            <w:r w:rsidR="002E66F6" w:rsidRPr="002E66F6">
              <w:t> </w:t>
            </w:r>
            <w:r w:rsidRPr="002E66F6">
              <w:t>September 2005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lastRenderedPageBreak/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lastRenderedPageBreak/>
              <w:t>1.</w:t>
            </w:r>
            <w:r w:rsidR="00331925" w:rsidRPr="002E66F6">
              <w:t>18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Observer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24</w:t>
            </w:r>
            <w:r w:rsidR="002E66F6" w:rsidRPr="002E66F6">
              <w:t> </w:t>
            </w:r>
            <w:r w:rsidRPr="002E66F6">
              <w:t>October 2009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no later than 9</w:t>
            </w:r>
            <w:r w:rsidR="002E66F6" w:rsidRPr="002E66F6">
              <w:t> </w:t>
            </w:r>
            <w:r w:rsidRPr="002E66F6">
              <w:t>January 2012,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19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Officer Aviation Specialist Stream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8C674C" w:rsidRPr="002E66F6" w:rsidRDefault="00C87760" w:rsidP="00180328">
            <w:pPr>
              <w:pStyle w:val="Tabletext"/>
            </w:pPr>
            <w:r w:rsidRPr="002E66F6">
              <w:t>The person is included</w:t>
            </w:r>
            <w:r w:rsidR="008C674C" w:rsidRPr="002E66F6">
              <w:t xml:space="preserve"> in the employment category at any time on or after 1</w:t>
            </w:r>
            <w:r w:rsidR="002E66F6" w:rsidRPr="002E66F6">
              <w:t> </w:t>
            </w:r>
            <w:r w:rsidR="008C674C" w:rsidRPr="002E66F6">
              <w:t>October 2009</w:t>
            </w:r>
            <w:r w:rsidR="005062AA" w:rsidRPr="002E66F6">
              <w:t>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20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Imagery Specialist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051291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20</w:t>
            </w:r>
            <w:r w:rsidR="002E66F6" w:rsidRPr="002E66F6">
              <w:t> </w:t>
            </w:r>
            <w:r w:rsidRPr="002E66F6">
              <w:t>November 2010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8C674C" w:rsidRPr="002E66F6" w:rsidRDefault="008C674C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no later than 9</w:t>
            </w:r>
            <w:r w:rsidR="002E66F6" w:rsidRPr="002E66F6">
              <w:t> </w:t>
            </w:r>
            <w:r w:rsidRPr="002E66F6">
              <w:t>January 2012, to receive retention benefit.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21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Maritime Aviation Warfare Officer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8C674C" w:rsidRPr="002E66F6" w:rsidRDefault="00C87760" w:rsidP="00180328">
            <w:pPr>
              <w:pStyle w:val="Tabletext"/>
            </w:pPr>
            <w:r w:rsidRPr="002E66F6">
              <w:t>The person is included</w:t>
            </w:r>
            <w:r w:rsidR="008C674C" w:rsidRPr="002E66F6">
              <w:t xml:space="preserve"> in the employment category at any time on or after 29</w:t>
            </w:r>
            <w:r w:rsidR="002E66F6" w:rsidRPr="002E66F6">
              <w:t> </w:t>
            </w:r>
            <w:r w:rsidR="008C674C" w:rsidRPr="002E66F6">
              <w:t>May 2012</w:t>
            </w:r>
            <w:r w:rsidR="005062AA" w:rsidRPr="002E66F6">
              <w:t>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22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Pilot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8C674C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8C674C" w:rsidRPr="002E66F6">
              <w:t xml:space="preserve"> in the employment category at any time on or after 29</w:t>
            </w:r>
            <w:r w:rsidR="002E66F6" w:rsidRPr="002E66F6">
              <w:t> </w:t>
            </w:r>
            <w:r w:rsidR="008C674C" w:rsidRPr="002E66F6">
              <w:t>May 2012</w:t>
            </w:r>
            <w:r w:rsidR="005062AA" w:rsidRPr="002E66F6">
              <w:t>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23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Imagery Specialist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8C674C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8C674C" w:rsidRPr="002E66F6">
              <w:t xml:space="preserve"> in the employment category at any time on or after 29</w:t>
            </w:r>
            <w:r w:rsidR="002E66F6" w:rsidRPr="002E66F6">
              <w:t> </w:t>
            </w:r>
            <w:r w:rsidR="008C674C" w:rsidRPr="002E66F6">
              <w:t>May 2012</w:t>
            </w:r>
            <w:r w:rsidR="005062AA" w:rsidRPr="002E66F6">
              <w:t>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24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Maritime Logistics Officer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23788D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4</w:t>
            </w:r>
            <w:r w:rsidR="002E66F6" w:rsidRPr="002E66F6">
              <w:t> </w:t>
            </w:r>
            <w:r w:rsidRPr="002E66F6">
              <w:t>February 2014 and the day before the commencement day</w:t>
            </w:r>
            <w:r w:rsidR="00C87760" w:rsidRPr="002E66F6">
              <w:t>; and</w:t>
            </w:r>
          </w:p>
          <w:p w:rsidR="008C674C" w:rsidRPr="002E66F6" w:rsidRDefault="008C674C" w:rsidP="00430578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the commencement day, to receive retention benefit</w:t>
            </w:r>
            <w:r w:rsidR="005062AA" w:rsidRPr="002E66F6">
              <w:t>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25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proofErr w:type="spellStart"/>
            <w:r w:rsidRPr="002E66F6">
              <w:t>Aircrewman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23788D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4</w:t>
            </w:r>
            <w:r w:rsidR="002E66F6" w:rsidRPr="002E66F6">
              <w:t> </w:t>
            </w:r>
            <w:r w:rsidRPr="002E66F6">
              <w:t>February 2014 and the day before the commencement day</w:t>
            </w:r>
            <w:r w:rsidR="00C87760" w:rsidRPr="002E66F6">
              <w:t>; and</w:t>
            </w:r>
          </w:p>
          <w:p w:rsidR="008C674C" w:rsidRPr="002E66F6" w:rsidRDefault="008C674C" w:rsidP="00430578">
            <w:pPr>
              <w:pStyle w:val="Tablea"/>
              <w:rPr>
                <w:i/>
              </w:rPr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the commencement day, to receive retention benefit</w:t>
            </w:r>
            <w:r w:rsidR="005062AA" w:rsidRPr="002E66F6">
              <w:t>.</w:t>
            </w:r>
          </w:p>
        </w:tc>
      </w:tr>
      <w:tr w:rsidR="008C674C" w:rsidRPr="002E66F6" w:rsidTr="00E45515">
        <w:tc>
          <w:tcPr>
            <w:tcW w:w="714" w:type="dxa"/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26</w:t>
            </w:r>
          </w:p>
        </w:tc>
        <w:tc>
          <w:tcPr>
            <w:tcW w:w="2533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Maritime Logistics—Chef</w:t>
            </w:r>
          </w:p>
        </w:tc>
        <w:tc>
          <w:tcPr>
            <w:tcW w:w="1710" w:type="dxa"/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shd w:val="clear" w:color="auto" w:fill="auto"/>
          </w:tcPr>
          <w:p w:rsidR="008C674C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8C674C" w:rsidRPr="002E66F6">
              <w:t xml:space="preserve"> in the </w:t>
            </w:r>
            <w:r w:rsidR="008C674C" w:rsidRPr="002E66F6">
              <w:lastRenderedPageBreak/>
              <w:t>employment category at any time on or after 4</w:t>
            </w:r>
            <w:r w:rsidR="002E66F6" w:rsidRPr="002E66F6">
              <w:t> </w:t>
            </w:r>
            <w:r w:rsidR="008C674C" w:rsidRPr="002E66F6">
              <w:t>February 2014</w:t>
            </w:r>
            <w:r w:rsidR="005062AA" w:rsidRPr="002E66F6">
              <w:t>.</w:t>
            </w:r>
          </w:p>
        </w:tc>
      </w:tr>
      <w:tr w:rsidR="008C674C" w:rsidRPr="002E66F6" w:rsidTr="00E45515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lastRenderedPageBreak/>
              <w:t>1.</w:t>
            </w:r>
            <w:r w:rsidR="00331925" w:rsidRPr="002E66F6">
              <w:t>27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Medical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Leading Seaman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8C674C" w:rsidRPr="002E66F6" w:rsidRDefault="008C674C" w:rsidP="0023788D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2014 and the day before the commencement day</w:t>
            </w:r>
            <w:r w:rsidR="00C87760" w:rsidRPr="002E66F6">
              <w:t>; and</w:t>
            </w:r>
          </w:p>
          <w:p w:rsidR="008C674C" w:rsidRPr="002E66F6" w:rsidRDefault="008C674C" w:rsidP="00430578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the commencement day, to receive retention benefit</w:t>
            </w:r>
            <w:r w:rsidR="005062AA" w:rsidRPr="002E66F6">
              <w:t>.</w:t>
            </w:r>
          </w:p>
        </w:tc>
      </w:tr>
      <w:tr w:rsidR="008C674C" w:rsidRPr="002E66F6" w:rsidTr="00E45515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8C674C" w:rsidRPr="002E66F6" w:rsidRDefault="008C674C" w:rsidP="00331925">
            <w:pPr>
              <w:pStyle w:val="Tabletext"/>
            </w:pPr>
            <w:r w:rsidRPr="002E66F6">
              <w:t>1.</w:t>
            </w:r>
            <w:r w:rsidR="00331925" w:rsidRPr="002E66F6">
              <w:t>28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Maritime Warfare Officer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</w:tcPr>
          <w:p w:rsidR="008C674C" w:rsidRPr="002E66F6" w:rsidRDefault="008C674C" w:rsidP="00180328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tcBorders>
              <w:bottom w:val="single" w:sz="12" w:space="0" w:color="auto"/>
            </w:tcBorders>
            <w:shd w:val="clear" w:color="auto" w:fill="auto"/>
          </w:tcPr>
          <w:p w:rsidR="008C674C" w:rsidRPr="002E66F6" w:rsidRDefault="00C87760" w:rsidP="00180328">
            <w:pPr>
              <w:pStyle w:val="Tabletext"/>
            </w:pPr>
            <w:r w:rsidRPr="002E66F6">
              <w:t>The person is included</w:t>
            </w:r>
            <w:r w:rsidR="008C674C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</w:tbl>
    <w:p w:rsidR="0023788D" w:rsidRPr="002E66F6" w:rsidRDefault="0023788D" w:rsidP="0023788D">
      <w:pPr>
        <w:pStyle w:val="ActHead5"/>
      </w:pPr>
      <w:bookmarkStart w:id="12" w:name="_Toc428443083"/>
      <w:r w:rsidRPr="002E66F6">
        <w:rPr>
          <w:rStyle w:val="CharSectno"/>
        </w:rPr>
        <w:t>2</w:t>
      </w:r>
      <w:r w:rsidRPr="002E66F6">
        <w:t xml:space="preserve">  Army</w:t>
      </w:r>
      <w:bookmarkEnd w:id="12"/>
    </w:p>
    <w:p w:rsidR="0023788D" w:rsidRPr="002E66F6" w:rsidRDefault="0023788D" w:rsidP="0023788D">
      <w:pPr>
        <w:pStyle w:val="subsection"/>
      </w:pPr>
      <w:r w:rsidRPr="002E66F6">
        <w:tab/>
      </w:r>
      <w:r w:rsidRPr="002E66F6">
        <w:tab/>
      </w:r>
      <w:r w:rsidR="00626166" w:rsidRPr="002E66F6">
        <w:t>The following table specifies employment categories, ranks and conditions for the Army</w:t>
      </w:r>
      <w:r w:rsidRPr="002E66F6">
        <w:t>.</w:t>
      </w:r>
    </w:p>
    <w:p w:rsidR="00180328" w:rsidRPr="002E66F6" w:rsidRDefault="00180328" w:rsidP="00E53FA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1710"/>
        <w:gridCol w:w="3356"/>
      </w:tblGrid>
      <w:tr w:rsidR="00E53FA0" w:rsidRPr="002E66F6" w:rsidTr="00E45515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53FA0" w:rsidRPr="002E66F6" w:rsidRDefault="00E53FA0" w:rsidP="00626166">
            <w:pPr>
              <w:pStyle w:val="TableHeading"/>
            </w:pPr>
            <w:r w:rsidRPr="002E66F6">
              <w:t>Army employment categories</w:t>
            </w:r>
          </w:p>
        </w:tc>
      </w:tr>
      <w:tr w:rsidR="00E53FA0" w:rsidRPr="002E66F6" w:rsidTr="00E45515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3FA0" w:rsidRPr="002E66F6" w:rsidRDefault="00E53FA0" w:rsidP="00626166">
            <w:pPr>
              <w:pStyle w:val="TableHeading"/>
            </w:pPr>
            <w:r w:rsidRPr="002E66F6">
              <w:t>Item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3FA0" w:rsidRPr="002E66F6" w:rsidRDefault="00E53FA0" w:rsidP="00626166">
            <w:pPr>
              <w:pStyle w:val="TableHeading"/>
            </w:pPr>
            <w:r w:rsidRPr="002E66F6">
              <w:t>Employment category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3FA0" w:rsidRPr="002E66F6" w:rsidRDefault="00E53FA0" w:rsidP="00626166">
            <w:pPr>
              <w:pStyle w:val="TableHeading"/>
            </w:pPr>
            <w:r w:rsidRPr="002E66F6">
              <w:t>Rank</w:t>
            </w:r>
          </w:p>
        </w:tc>
        <w:tc>
          <w:tcPr>
            <w:tcW w:w="33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3FA0" w:rsidRPr="002E66F6" w:rsidRDefault="00E53FA0" w:rsidP="00626166">
            <w:pPr>
              <w:pStyle w:val="TableHeading"/>
            </w:pPr>
            <w:r w:rsidRPr="002E66F6">
              <w:t>Conditions</w:t>
            </w:r>
          </w:p>
        </w:tc>
      </w:tr>
      <w:tr w:rsidR="000F1F5F" w:rsidRPr="002E66F6" w:rsidTr="00E4551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t>2.</w:t>
            </w:r>
            <w:r w:rsidR="00331925" w:rsidRPr="002E66F6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Operating Theatre Technician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Any rank</w:t>
            </w:r>
          </w:p>
        </w:tc>
        <w:tc>
          <w:tcPr>
            <w:tcW w:w="3356" w:type="dxa"/>
            <w:tcBorders>
              <w:top w:val="single" w:sz="12" w:space="0" w:color="auto"/>
            </w:tcBorders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</w:t>
            </w:r>
            <w:r w:rsidR="002E66F6" w:rsidRPr="002E66F6">
              <w:t> </w:t>
            </w:r>
            <w:r w:rsidRPr="002E66F6">
              <w:t>October 1991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no later than 9</w:t>
            </w:r>
            <w:r w:rsidR="002E66F6" w:rsidRPr="002E66F6">
              <w:t> </w:t>
            </w:r>
            <w:r w:rsidRPr="002E66F6">
              <w:t>January 2012,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t>2.</w:t>
            </w:r>
            <w:r w:rsidR="00331925" w:rsidRPr="002E66F6">
              <w:t>2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53FA0">
            <w:pPr>
              <w:pStyle w:val="Tabletext"/>
            </w:pPr>
            <w:r w:rsidRPr="002E66F6">
              <w:t>Aircraft Life Support Fitter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53FA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E53FA0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13</w:t>
            </w:r>
            <w:r w:rsidR="002E66F6" w:rsidRPr="002E66F6">
              <w:t> </w:t>
            </w:r>
            <w:r w:rsidRPr="002E66F6">
              <w:t>February 1998 and the day before the commencement day</w:t>
            </w:r>
            <w:r w:rsidR="00C87760" w:rsidRPr="002E66F6">
              <w:t>; and</w:t>
            </w:r>
          </w:p>
          <w:p w:rsidR="000F1F5F" w:rsidRPr="002E66F6" w:rsidRDefault="000F1F5F" w:rsidP="00430578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the commencement day, to receive retention benefit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t>2.</w:t>
            </w:r>
            <w:r w:rsidR="00331925" w:rsidRPr="002E66F6">
              <w:t>3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53FA0">
            <w:pPr>
              <w:pStyle w:val="Tabletext"/>
            </w:pPr>
            <w:r w:rsidRPr="002E66F6">
              <w:t>Aircraft Structural Fitter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53FA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E53FA0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23</w:t>
            </w:r>
            <w:r w:rsidR="002E66F6" w:rsidRPr="002E66F6">
              <w:t> </w:t>
            </w:r>
            <w:r w:rsidRPr="002E66F6">
              <w:t>April 1999 and the day before the commencement day</w:t>
            </w:r>
            <w:r w:rsidR="00C87760" w:rsidRPr="002E66F6">
              <w:t>; and</w:t>
            </w:r>
          </w:p>
          <w:p w:rsidR="000F1F5F" w:rsidRPr="002E66F6" w:rsidRDefault="000F1F5F" w:rsidP="00430578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the commencement day, to receive retention benefit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t>2.</w:t>
            </w:r>
            <w:r w:rsidR="00331925" w:rsidRPr="002E66F6">
              <w:t>4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proofErr w:type="spellStart"/>
            <w:r w:rsidRPr="002E66F6">
              <w:t>Aircrewman</w:t>
            </w:r>
            <w:proofErr w:type="spellEnd"/>
            <w:r w:rsidRPr="002E66F6">
              <w:t xml:space="preserve"> Loadmaster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</w:t>
            </w:r>
            <w:r w:rsidRPr="002E66F6">
              <w:lastRenderedPageBreak/>
              <w:t>category at any time between 10</w:t>
            </w:r>
            <w:r w:rsidR="002E66F6" w:rsidRPr="002E66F6">
              <w:t> </w:t>
            </w:r>
            <w:r w:rsidRPr="002E66F6">
              <w:t>May 2001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lastRenderedPageBreak/>
              <w:t>2.</w:t>
            </w:r>
            <w:r w:rsidR="00331925" w:rsidRPr="002E66F6">
              <w:t>5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Illustrator Reprographic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10</w:t>
            </w:r>
            <w:r w:rsidR="002E66F6" w:rsidRPr="002E66F6">
              <w:t> </w:t>
            </w:r>
            <w:r w:rsidRPr="002E66F6">
              <w:t>May 2001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t>2.</w:t>
            </w:r>
            <w:r w:rsidR="00331925" w:rsidRPr="002E66F6">
              <w:t>6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Recovery Mechanic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10</w:t>
            </w:r>
            <w:r w:rsidR="002E66F6" w:rsidRPr="002E66F6">
              <w:t> </w:t>
            </w:r>
            <w:r w:rsidRPr="002E66F6">
              <w:t>May 2001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t>2.</w:t>
            </w:r>
            <w:r w:rsidR="00331925" w:rsidRPr="002E66F6">
              <w:t>7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Cook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10</w:t>
            </w:r>
            <w:r w:rsidR="002E66F6" w:rsidRPr="002E66F6">
              <w:t> </w:t>
            </w:r>
            <w:r w:rsidRPr="002E66F6">
              <w:t>May 2001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no later than 9</w:t>
            </w:r>
            <w:r w:rsidR="002E66F6" w:rsidRPr="002E66F6">
              <w:t> </w:t>
            </w:r>
            <w:r w:rsidRPr="002E66F6">
              <w:t>January 2012,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t>2.</w:t>
            </w:r>
            <w:r w:rsidR="00331925" w:rsidRPr="002E66F6">
              <w:t>8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Steward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10</w:t>
            </w:r>
            <w:r w:rsidR="002E66F6" w:rsidRPr="002E66F6">
              <w:t> </w:t>
            </w:r>
            <w:r w:rsidRPr="002E66F6">
              <w:t>May 2001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0F1F5F" w:rsidRPr="002E66F6" w:rsidRDefault="00AA4964" w:rsidP="00051291">
            <w:pPr>
              <w:pStyle w:val="Tablea"/>
            </w:pPr>
            <w:r w:rsidRPr="002E66F6">
              <w:t>(b</w:t>
            </w:r>
            <w:r w:rsidR="000F1F5F" w:rsidRPr="002E66F6">
              <w:t xml:space="preserve">) </w:t>
            </w:r>
            <w:r w:rsidR="00C87760" w:rsidRPr="002E66F6">
              <w:t>had</w:t>
            </w:r>
            <w:r w:rsidR="000F1F5F" w:rsidRPr="002E66F6">
              <w:t xml:space="preserve"> become eligible, no later than 9</w:t>
            </w:r>
            <w:r w:rsidR="002E66F6" w:rsidRPr="002E66F6">
              <w:t> </w:t>
            </w:r>
            <w:r w:rsidR="000F1F5F" w:rsidRPr="002E66F6">
              <w:t>January 2012,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t>2.</w:t>
            </w:r>
            <w:r w:rsidR="00331925" w:rsidRPr="002E66F6">
              <w:t>9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53FA0">
            <w:pPr>
              <w:pStyle w:val="Tabletext"/>
            </w:pPr>
            <w:r w:rsidRPr="002E66F6">
              <w:t>Specialist Health Services—Officer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53FA0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4A1485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22</w:t>
            </w:r>
            <w:r w:rsidR="002E66F6" w:rsidRPr="002E66F6">
              <w:t> </w:t>
            </w:r>
            <w:r w:rsidRPr="002E66F6">
              <w:t>July 2002 and the day before the commencement day</w:t>
            </w:r>
            <w:r w:rsidR="00C87760" w:rsidRPr="002E66F6">
              <w:t>; and</w:t>
            </w:r>
          </w:p>
          <w:p w:rsidR="000F1F5F" w:rsidRPr="002E66F6" w:rsidRDefault="000F1F5F" w:rsidP="00430578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the commencement day, to receive retention benefit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t>2.1</w:t>
            </w:r>
            <w:r w:rsidR="00331925" w:rsidRPr="002E66F6">
              <w:t>0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53FA0">
            <w:pPr>
              <w:pStyle w:val="Tabletext"/>
            </w:pPr>
            <w:r w:rsidRPr="002E66F6">
              <w:t>Specialist Service Officer—</w:t>
            </w:r>
            <w:proofErr w:type="spellStart"/>
            <w:r w:rsidRPr="002E66F6">
              <w:t>SSO</w:t>
            </w:r>
            <w:proofErr w:type="spellEnd"/>
            <w:r w:rsidRPr="002E66F6">
              <w:t xml:space="preserve"> Pilot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53FA0">
            <w:pPr>
              <w:pStyle w:val="Tabletext"/>
            </w:pPr>
            <w:r w:rsidRPr="002E66F6">
              <w:t>Lieutenant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53FA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22</w:t>
            </w:r>
            <w:r w:rsidR="002E66F6" w:rsidRPr="002E66F6">
              <w:t> </w:t>
            </w:r>
            <w:r w:rsidR="000F1F5F" w:rsidRPr="002E66F6">
              <w:t>July 2002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lastRenderedPageBreak/>
              <w:t>2.1</w:t>
            </w:r>
            <w:r w:rsidR="00331925" w:rsidRPr="002E66F6">
              <w:t>1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Fire Fighter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22</w:t>
            </w:r>
            <w:r w:rsidR="002E66F6" w:rsidRPr="002E66F6">
              <w:t> </w:t>
            </w:r>
            <w:r w:rsidRPr="002E66F6">
              <w:t>July 2002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2.12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Special Air Service Trooper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22</w:t>
            </w:r>
            <w:r w:rsidR="002E66F6" w:rsidRPr="002E66F6">
              <w:t> </w:t>
            </w:r>
            <w:r w:rsidRPr="002E66F6">
              <w:t>July 2002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2.13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Supervisor Rigger Parachute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22</w:t>
            </w:r>
            <w:r w:rsidR="002E66F6" w:rsidRPr="002E66F6">
              <w:t> </w:t>
            </w:r>
            <w:r w:rsidRPr="002E66F6">
              <w:t>July 2002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2.14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Technician—Dental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22</w:t>
            </w:r>
            <w:r w:rsidR="002E66F6" w:rsidRPr="002E66F6">
              <w:t> </w:t>
            </w:r>
            <w:r w:rsidRPr="002E66F6">
              <w:t>July 2002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no later than 9</w:t>
            </w:r>
            <w:r w:rsidR="002E66F6" w:rsidRPr="002E66F6">
              <w:t> </w:t>
            </w:r>
            <w:r w:rsidRPr="002E66F6">
              <w:t>January 2012,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2.15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Technician—Aircraft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23</w:t>
            </w:r>
            <w:r w:rsidR="002E66F6" w:rsidRPr="002E66F6">
              <w:t> </w:t>
            </w:r>
            <w:r w:rsidRPr="002E66F6">
              <w:t>June 2003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no later than 9</w:t>
            </w:r>
            <w:r w:rsidR="002E66F6" w:rsidRPr="002E66F6">
              <w:t> </w:t>
            </w:r>
            <w:r w:rsidRPr="002E66F6">
              <w:t>January 2012,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4A1485">
            <w:pPr>
              <w:pStyle w:val="Tabletext"/>
            </w:pPr>
            <w:r w:rsidRPr="002E66F6">
              <w:t>2.16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53FA0">
            <w:pPr>
              <w:pStyle w:val="Tabletext"/>
            </w:pPr>
            <w:r w:rsidRPr="002E66F6">
              <w:t>Technician—Avionics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53FA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430578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23</w:t>
            </w:r>
            <w:r w:rsidR="002E66F6" w:rsidRPr="002E66F6">
              <w:t> </w:t>
            </w:r>
            <w:r w:rsidRPr="002E66F6">
              <w:t>June 2003 and the day before the commencement day</w:t>
            </w:r>
            <w:r w:rsidR="00C87760" w:rsidRPr="002E66F6">
              <w:t>; and</w:t>
            </w:r>
          </w:p>
          <w:p w:rsidR="000F1F5F" w:rsidRPr="002E66F6" w:rsidRDefault="000F1F5F" w:rsidP="00430578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the commencement day, to receive retention benefit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lastRenderedPageBreak/>
              <w:t>2.17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Operator Emergency Responder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no later than 9</w:t>
            </w:r>
            <w:r w:rsidR="002E66F6" w:rsidRPr="002E66F6">
              <w:t> </w:t>
            </w:r>
            <w:r w:rsidRPr="002E66F6">
              <w:t>January 2012,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F1F5F" w:rsidP="00331925">
            <w:pPr>
              <w:pStyle w:val="Tabletext"/>
            </w:pPr>
            <w:r w:rsidRPr="002E66F6">
              <w:t>2.</w:t>
            </w:r>
            <w:r w:rsidR="00331925" w:rsidRPr="002E66F6">
              <w:t>18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Mechanic Vehicle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no later than 9</w:t>
            </w:r>
            <w:r w:rsidR="002E66F6" w:rsidRPr="002E66F6">
              <w:t> </w:t>
            </w:r>
            <w:r w:rsidRPr="002E66F6">
              <w:t>January 2012,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2.19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Radiographer Officer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Captain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1F3E9F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16</w:t>
            </w:r>
            <w:r w:rsidR="002E66F6" w:rsidRPr="002E66F6">
              <w:t> </w:t>
            </w:r>
            <w:r w:rsidR="000F1F5F" w:rsidRPr="002E66F6">
              <w:t>September 2005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2.20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proofErr w:type="spellStart"/>
            <w:r w:rsidRPr="002E66F6">
              <w:t>Aircrewman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1F3E9F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24</w:t>
            </w:r>
            <w:r w:rsidR="002E66F6" w:rsidRPr="002E66F6">
              <w:t> </w:t>
            </w:r>
            <w:r w:rsidR="000F1F5F" w:rsidRPr="002E66F6">
              <w:t>October 2009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2.21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Multimedia Technician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1F3E9F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24</w:t>
            </w:r>
            <w:r w:rsidR="002E66F6" w:rsidRPr="002E66F6">
              <w:t> </w:t>
            </w:r>
            <w:r w:rsidR="000F1F5F" w:rsidRPr="002E66F6">
              <w:t>October 2009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Del="003F40B0" w:rsidRDefault="00331925" w:rsidP="00051291">
            <w:pPr>
              <w:pStyle w:val="Tabletext"/>
            </w:pPr>
            <w:r w:rsidRPr="002E66F6">
              <w:t>2.22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Del="003F40B0" w:rsidRDefault="000F1F5F" w:rsidP="00051291">
            <w:pPr>
              <w:pStyle w:val="Tabletext"/>
            </w:pPr>
            <w:r w:rsidRPr="002E66F6">
              <w:t>Special Air Service Trooper Grade 2/3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Del="003F40B0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24</w:t>
            </w:r>
            <w:r w:rsidR="002E66F6" w:rsidRPr="002E66F6">
              <w:t> </w:t>
            </w:r>
            <w:r w:rsidRPr="002E66F6">
              <w:t>Oct</w:t>
            </w:r>
            <w:r w:rsidR="00C87760" w:rsidRPr="002E66F6">
              <w:t>ober 2009 and 16</w:t>
            </w:r>
            <w:r w:rsidR="002E66F6" w:rsidRPr="002E66F6">
              <w:t> </w:t>
            </w:r>
            <w:r w:rsidR="00C87760" w:rsidRPr="002E66F6">
              <w:t>September 2014</w:t>
            </w:r>
            <w:r w:rsidR="00B57A9C" w:rsidRPr="002E66F6">
              <w:t>;</w:t>
            </w:r>
            <w:r w:rsidR="00C87760" w:rsidRPr="002E66F6">
              <w:t xml:space="preserve"> and</w:t>
            </w:r>
          </w:p>
          <w:p w:rsidR="000F1F5F" w:rsidRPr="002E66F6" w:rsidDel="003F40B0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17</w:t>
            </w:r>
            <w:r w:rsidR="002E66F6" w:rsidRPr="002E66F6">
              <w:t> </w:t>
            </w:r>
            <w:r w:rsidRPr="002E66F6">
              <w:t>September 2014, to receive retention benefit.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Del="003F40B0" w:rsidRDefault="000F1F5F" w:rsidP="00027203">
            <w:pPr>
              <w:pStyle w:val="Tabletext"/>
            </w:pPr>
            <w:r w:rsidRPr="002E66F6">
              <w:t>2.2</w:t>
            </w:r>
            <w:r w:rsidR="00331925" w:rsidRPr="002E66F6">
              <w:t>3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Del="003F40B0" w:rsidRDefault="000F1F5F" w:rsidP="00051291">
            <w:pPr>
              <w:pStyle w:val="Tabletext"/>
            </w:pPr>
            <w:r w:rsidRPr="002E66F6">
              <w:t>Special Air Service Trooper Grade 2/3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Del="003F40B0" w:rsidRDefault="000F1F5F" w:rsidP="00051291">
            <w:pPr>
              <w:pStyle w:val="Tabletext"/>
            </w:pPr>
            <w:r w:rsidRPr="002E66F6">
              <w:t>Trooper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Del="003F40B0" w:rsidRDefault="00C87760" w:rsidP="00051291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16</w:t>
            </w:r>
            <w:r w:rsidR="002E66F6" w:rsidRPr="002E66F6">
              <w:t> </w:t>
            </w:r>
            <w:r w:rsidR="000F1F5F" w:rsidRPr="002E66F6">
              <w:t>September 2014.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2.24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Officer Aviation Specialist Stream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Captain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1F3E9F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1</w:t>
            </w:r>
            <w:r w:rsidR="002E66F6" w:rsidRPr="002E66F6">
              <w:t> </w:t>
            </w:r>
            <w:r w:rsidR="000F1F5F" w:rsidRPr="002E66F6">
              <w:t>October 2009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53FA0">
            <w:pPr>
              <w:pStyle w:val="Tabletext"/>
            </w:pPr>
            <w:r w:rsidRPr="002E66F6">
              <w:t>2.25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Army Emergency Responder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430578">
            <w:pPr>
              <w:pStyle w:val="Tablea"/>
            </w:pPr>
            <w:r w:rsidRPr="002E66F6"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9</w:t>
            </w:r>
            <w:r w:rsidR="002E66F6" w:rsidRPr="002E66F6">
              <w:t> </w:t>
            </w:r>
            <w:r w:rsidRPr="002E66F6">
              <w:t>January 2012 and the day before the commencement day</w:t>
            </w:r>
            <w:r w:rsidR="00C87760" w:rsidRPr="002E66F6">
              <w:t>; and</w:t>
            </w:r>
          </w:p>
          <w:p w:rsidR="000F1F5F" w:rsidRPr="002E66F6" w:rsidRDefault="000F1F5F" w:rsidP="00430578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the commencement day, to receive retention benefit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53FA0">
            <w:pPr>
              <w:pStyle w:val="Tabletext"/>
            </w:pPr>
            <w:r w:rsidRPr="002E66F6">
              <w:t>2.26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Musician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430578">
            <w:pPr>
              <w:pStyle w:val="Tablea"/>
            </w:pPr>
            <w:r w:rsidRPr="002E66F6">
              <w:lastRenderedPageBreak/>
              <w:t xml:space="preserve">(a) </w:t>
            </w:r>
            <w:r w:rsidR="00C37786" w:rsidRPr="002E66F6">
              <w:t>was included</w:t>
            </w:r>
            <w:r w:rsidRPr="002E66F6">
              <w:t xml:space="preserve"> in the employment category at any time between 9</w:t>
            </w:r>
            <w:r w:rsidR="002E66F6" w:rsidRPr="002E66F6">
              <w:t> </w:t>
            </w:r>
            <w:r w:rsidRPr="002E66F6">
              <w:t>January 2012 and the day before the commencement day</w:t>
            </w:r>
            <w:r w:rsidR="00C87760" w:rsidRPr="002E66F6">
              <w:t>; and</w:t>
            </w:r>
          </w:p>
          <w:p w:rsidR="000F1F5F" w:rsidRPr="002E66F6" w:rsidRDefault="000F1F5F" w:rsidP="00430578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the commencement day, to receive retention benefit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lastRenderedPageBreak/>
              <w:t>2.27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Commando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9</w:t>
            </w:r>
            <w:r w:rsidR="002E66F6" w:rsidRPr="002E66F6">
              <w:t> </w:t>
            </w:r>
            <w:r w:rsidR="000F1F5F" w:rsidRPr="002E66F6">
              <w:t>January 2012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2.28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Commando Officer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Captain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2.29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Special Air Service Regiment (</w:t>
            </w:r>
            <w:proofErr w:type="spellStart"/>
            <w:r w:rsidRPr="002E66F6">
              <w:t>SASR</w:t>
            </w:r>
            <w:proofErr w:type="spellEnd"/>
            <w:r w:rsidRPr="002E66F6">
              <w:t>) Officer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Captain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2.30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Analyst Intelligence Operations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2.31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Carpenter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2.32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Electrician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2.33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Plumber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2.34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Draughtsman Architectural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2.35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Reporter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2.36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General Service Officer Pilot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Captain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shd w:val="clear" w:color="auto" w:fill="auto"/>
          </w:tcPr>
          <w:p w:rsidR="000F1F5F" w:rsidRPr="002E66F6" w:rsidRDefault="00027203" w:rsidP="00EE5E70">
            <w:pPr>
              <w:pStyle w:val="Tabletext"/>
            </w:pPr>
            <w:r w:rsidRPr="002E66F6">
              <w:t>2</w:t>
            </w:r>
            <w:r w:rsidR="00331925" w:rsidRPr="002E66F6">
              <w:t>.37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Environmental Officer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Captain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2.38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Physiotherapist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Captain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  <w:tr w:rsidR="000F1F5F" w:rsidRPr="002E66F6" w:rsidTr="00E45515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2.39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Medical Officer Doctor</w:t>
            </w:r>
          </w:p>
          <w:p w:rsidR="000F1F5F" w:rsidRPr="002E66F6" w:rsidRDefault="000F1F5F" w:rsidP="00EE5E70">
            <w:pPr>
              <w:pStyle w:val="Tabletext"/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Captain</w:t>
            </w:r>
          </w:p>
        </w:tc>
        <w:tc>
          <w:tcPr>
            <w:tcW w:w="3356" w:type="dxa"/>
            <w:tcBorders>
              <w:bottom w:val="single" w:sz="12" w:space="0" w:color="auto"/>
            </w:tcBorders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the commencement day</w:t>
            </w:r>
            <w:r w:rsidR="005062AA" w:rsidRPr="002E66F6">
              <w:t>.</w:t>
            </w:r>
          </w:p>
        </w:tc>
      </w:tr>
    </w:tbl>
    <w:p w:rsidR="00692220" w:rsidRPr="002E66F6" w:rsidRDefault="00692220" w:rsidP="00692220">
      <w:pPr>
        <w:pStyle w:val="ActHead5"/>
      </w:pPr>
      <w:bookmarkStart w:id="13" w:name="_Toc428443084"/>
      <w:r w:rsidRPr="002E66F6">
        <w:rPr>
          <w:rStyle w:val="CharSectno"/>
        </w:rPr>
        <w:lastRenderedPageBreak/>
        <w:t>3</w:t>
      </w:r>
      <w:r w:rsidRPr="002E66F6">
        <w:t xml:space="preserve">  Air Force</w:t>
      </w:r>
      <w:bookmarkEnd w:id="13"/>
    </w:p>
    <w:p w:rsidR="00692220" w:rsidRPr="002E66F6" w:rsidRDefault="00692220" w:rsidP="00692220">
      <w:pPr>
        <w:pStyle w:val="subsection"/>
      </w:pPr>
      <w:r w:rsidRPr="002E66F6">
        <w:tab/>
      </w:r>
      <w:r w:rsidRPr="002E66F6">
        <w:tab/>
      </w:r>
      <w:r w:rsidR="00626166" w:rsidRPr="002E66F6">
        <w:t>The following table specifies employment categories, ranks and conditions for the Air Force</w:t>
      </w:r>
      <w:r w:rsidRPr="002E66F6">
        <w:t>.</w:t>
      </w:r>
    </w:p>
    <w:p w:rsidR="00692220" w:rsidRPr="002E66F6" w:rsidRDefault="00692220" w:rsidP="00EE5E7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1710"/>
        <w:gridCol w:w="3356"/>
      </w:tblGrid>
      <w:tr w:rsidR="00EE5E70" w:rsidRPr="002E66F6" w:rsidTr="00626166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E5E70" w:rsidRPr="002E66F6" w:rsidRDefault="00EE5E70" w:rsidP="00626166">
            <w:pPr>
              <w:pStyle w:val="TableHeading"/>
            </w:pPr>
            <w:r w:rsidRPr="002E66F6">
              <w:t>Air Force employment categories</w:t>
            </w:r>
          </w:p>
        </w:tc>
      </w:tr>
      <w:tr w:rsidR="00EE5E70" w:rsidRPr="002E66F6" w:rsidTr="00B53977">
        <w:trPr>
          <w:tblHeader/>
        </w:trPr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5E70" w:rsidRPr="002E66F6" w:rsidRDefault="00EE5E70" w:rsidP="00626166">
            <w:pPr>
              <w:pStyle w:val="TableHeading"/>
            </w:pPr>
            <w:r w:rsidRPr="002E66F6">
              <w:t>Item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5E70" w:rsidRPr="002E66F6" w:rsidRDefault="00EE5E70" w:rsidP="00626166">
            <w:pPr>
              <w:pStyle w:val="TableHeading"/>
            </w:pPr>
            <w:r w:rsidRPr="002E66F6">
              <w:t>Employment category</w:t>
            </w:r>
          </w:p>
        </w:tc>
        <w:tc>
          <w:tcPr>
            <w:tcW w:w="17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5E70" w:rsidRPr="002E66F6" w:rsidRDefault="00EE5E70" w:rsidP="00626166">
            <w:pPr>
              <w:pStyle w:val="TableHeading"/>
            </w:pPr>
            <w:r w:rsidRPr="002E66F6">
              <w:t>Rank</w:t>
            </w:r>
          </w:p>
        </w:tc>
        <w:tc>
          <w:tcPr>
            <w:tcW w:w="335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5E70" w:rsidRPr="002E66F6" w:rsidRDefault="00EE5E70" w:rsidP="00626166">
            <w:pPr>
              <w:pStyle w:val="TableHeading"/>
            </w:pPr>
            <w:r w:rsidRPr="002E66F6">
              <w:t>Conditions</w:t>
            </w:r>
          </w:p>
        </w:tc>
      </w:tr>
      <w:tr w:rsidR="00EE5E70" w:rsidRPr="002E66F6" w:rsidTr="00B5397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E5E70" w:rsidRPr="002E66F6" w:rsidRDefault="00EE5E70" w:rsidP="00EE5E70">
            <w:pPr>
              <w:pStyle w:val="Tabletext"/>
            </w:pPr>
            <w:r w:rsidRPr="002E66F6">
              <w:t>3.1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EE5E70" w:rsidRPr="002E66F6" w:rsidRDefault="00EE5E70" w:rsidP="00EE5E70">
            <w:pPr>
              <w:pStyle w:val="Tabletext"/>
            </w:pPr>
            <w:r w:rsidRPr="002E66F6">
              <w:t>Joint Battlefield Airspace Controller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</w:tcPr>
          <w:p w:rsidR="00EE5E70" w:rsidRPr="002E66F6" w:rsidRDefault="00EE5E70" w:rsidP="00EE5E70">
            <w:pPr>
              <w:pStyle w:val="Tabletext"/>
            </w:pPr>
            <w:r w:rsidRPr="002E66F6">
              <w:t>Any rank</w:t>
            </w:r>
          </w:p>
        </w:tc>
        <w:tc>
          <w:tcPr>
            <w:tcW w:w="3356" w:type="dxa"/>
            <w:tcBorders>
              <w:top w:val="single" w:sz="12" w:space="0" w:color="auto"/>
            </w:tcBorders>
            <w:shd w:val="clear" w:color="auto" w:fill="auto"/>
          </w:tcPr>
          <w:p w:rsidR="00EE5E70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EE5E70" w:rsidRPr="002E66F6">
              <w:t xml:space="preserve"> in the employment category at any time on or after 1</w:t>
            </w:r>
            <w:r w:rsidR="002E66F6" w:rsidRPr="002E66F6">
              <w:t> </w:t>
            </w:r>
            <w:r w:rsidR="00EE5E70" w:rsidRPr="002E66F6">
              <w:t>October 1991.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3.2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Metal Machinist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23</w:t>
            </w:r>
            <w:r w:rsidR="002E66F6" w:rsidRPr="002E66F6">
              <w:t> </w:t>
            </w:r>
            <w:r w:rsidRPr="002E66F6">
              <w:t>April 1999 and 24</w:t>
            </w:r>
            <w:r w:rsidR="002E66F6" w:rsidRPr="002E66F6">
              <w:t> </w:t>
            </w:r>
            <w:r w:rsidRPr="002E66F6">
              <w:t>October 2009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25</w:t>
            </w:r>
            <w:r w:rsidR="002E66F6" w:rsidRPr="002E66F6">
              <w:t> </w:t>
            </w:r>
            <w:r w:rsidRPr="002E66F6">
              <w:t>October 2009,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3.3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Advanced Aircraft Technician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10</w:t>
            </w:r>
            <w:r w:rsidR="002E66F6" w:rsidRPr="002E66F6">
              <w:t> </w:t>
            </w:r>
            <w:r w:rsidRPr="002E66F6">
              <w:t>May 2001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3.4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Aircraft Surface Finisher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10</w:t>
            </w:r>
            <w:r w:rsidR="002E66F6" w:rsidRPr="002E66F6">
              <w:t> </w:t>
            </w:r>
            <w:r w:rsidRPr="002E66F6">
              <w:t>May 2001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3.5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430578">
            <w:pPr>
              <w:pStyle w:val="Tabletext"/>
            </w:pPr>
            <w:r w:rsidRPr="002E66F6">
              <w:t>Photographer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22</w:t>
            </w:r>
            <w:r w:rsidR="002E66F6" w:rsidRPr="002E66F6">
              <w:t> </w:t>
            </w:r>
            <w:r w:rsidR="000F1F5F" w:rsidRPr="002E66F6">
              <w:t>July 2002.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3.6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Physical Training Instructor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22</w:t>
            </w:r>
            <w:r w:rsidR="002E66F6" w:rsidRPr="002E66F6">
              <w:t> </w:t>
            </w:r>
            <w:r w:rsidRPr="002E66F6">
              <w:t>July 2002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3.7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Cook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22</w:t>
            </w:r>
            <w:r w:rsidR="002E66F6" w:rsidRPr="002E66F6">
              <w:t> </w:t>
            </w:r>
            <w:r w:rsidR="000F1F5F" w:rsidRPr="002E66F6">
              <w:t>July 2002.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3.8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Advanced Avionics Technician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</w:t>
            </w:r>
            <w:r w:rsidRPr="002E66F6">
              <w:lastRenderedPageBreak/>
              <w:t>category at any time between 23</w:t>
            </w:r>
            <w:r w:rsidR="002E66F6" w:rsidRPr="002E66F6">
              <w:t> </w:t>
            </w:r>
            <w:r w:rsidRPr="002E66F6">
              <w:t>June 2003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lastRenderedPageBreak/>
              <w:t>3.9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General Hand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3.10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Communications Electronics Technician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3.11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Plumber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3.12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Plant Operator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16</w:t>
            </w:r>
            <w:r w:rsidR="002E66F6" w:rsidRPr="002E66F6">
              <w:t> </w:t>
            </w:r>
            <w:r w:rsidR="000F1F5F" w:rsidRPr="002E66F6">
              <w:t>September 2005.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3.13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Electrician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3.14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Carpenter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lastRenderedPageBreak/>
              <w:t>3.15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Aircraft Technician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1</w:t>
            </w:r>
            <w:r w:rsidR="002E66F6" w:rsidRPr="002E66F6">
              <w:t> </w:t>
            </w:r>
            <w:r w:rsidRPr="002E66F6">
              <w:t>December 2012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</w:t>
            </w:r>
            <w:r w:rsidR="002E66F6" w:rsidRPr="002E66F6">
              <w:t> </w:t>
            </w:r>
            <w:r w:rsidRPr="002E66F6">
              <w:t>December 2012,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3.16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Avionic Technician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3.17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Musician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>November 2010,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3.18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Ground Mechanical Engineering Fitter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16</w:t>
            </w:r>
            <w:r w:rsidR="002E66F6" w:rsidRPr="002E66F6">
              <w:t> </w:t>
            </w:r>
            <w:r w:rsidR="000F1F5F" w:rsidRPr="002E66F6">
              <w:t>September 2005.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3.19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Ground Mechanical Engineering Technician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16</w:t>
            </w:r>
            <w:r w:rsidR="002E66F6" w:rsidRPr="002E66F6">
              <w:t> </w:t>
            </w:r>
            <w:r w:rsidR="000F1F5F" w:rsidRPr="002E66F6">
              <w:t>September 2005.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3.20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Ground Support Equipment Technician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16</w:t>
            </w:r>
            <w:r w:rsidR="002E66F6" w:rsidRPr="002E66F6">
              <w:t> </w:t>
            </w:r>
            <w:r w:rsidR="000F1F5F" w:rsidRPr="002E66F6">
              <w:t>September 2005.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3.21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Dental Assistant/ Hygienist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16</w:t>
            </w:r>
            <w:r w:rsidR="002E66F6" w:rsidRPr="002E66F6">
              <w:t> </w:t>
            </w:r>
            <w:r w:rsidRPr="002E66F6">
              <w:t>September 2005 and 9</w:t>
            </w:r>
            <w:r w:rsidR="002E66F6" w:rsidRPr="002E66F6">
              <w:t> </w:t>
            </w:r>
            <w:r w:rsidRPr="002E66F6">
              <w:t>January 2012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10</w:t>
            </w:r>
            <w:r w:rsidR="002E66F6" w:rsidRPr="002E66F6">
              <w:t> </w:t>
            </w:r>
            <w:r w:rsidRPr="002E66F6">
              <w:t>January 2012, to receive 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051291">
            <w:pPr>
              <w:pStyle w:val="Tabletext"/>
            </w:pPr>
            <w:r w:rsidRPr="002E66F6">
              <w:t>3.22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Ground Defence Officer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051291">
            <w:pPr>
              <w:pStyle w:val="Tabletext"/>
            </w:pPr>
            <w:r w:rsidRPr="002E66F6">
              <w:t>Flight Lieutenant</w:t>
            </w:r>
          </w:p>
        </w:tc>
        <w:tc>
          <w:tcPr>
            <w:tcW w:w="3356" w:type="dxa"/>
            <w:shd w:val="clear" w:color="auto" w:fill="auto"/>
          </w:tcPr>
          <w:p w:rsidR="00C87760" w:rsidRPr="002E66F6" w:rsidRDefault="00C87760" w:rsidP="00C87760">
            <w:pPr>
              <w:pStyle w:val="Tabletext"/>
            </w:pPr>
            <w:r w:rsidRPr="002E66F6">
              <w:t>The person: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(a) </w:t>
            </w:r>
            <w:r w:rsidR="00C87760" w:rsidRPr="002E66F6">
              <w:t>was included</w:t>
            </w:r>
            <w:r w:rsidRPr="002E66F6">
              <w:t xml:space="preserve"> in the employment category at any time between 24</w:t>
            </w:r>
            <w:r w:rsidR="002E66F6" w:rsidRPr="002E66F6">
              <w:t> </w:t>
            </w:r>
            <w:r w:rsidRPr="002E66F6">
              <w:t>October 2009 and 20</w:t>
            </w:r>
            <w:r w:rsidR="002E66F6" w:rsidRPr="002E66F6">
              <w:t> </w:t>
            </w:r>
            <w:r w:rsidRPr="002E66F6">
              <w:t>November 2010</w:t>
            </w:r>
            <w:r w:rsidR="00C87760" w:rsidRPr="002E66F6">
              <w:t>; and</w:t>
            </w:r>
          </w:p>
          <w:p w:rsidR="000F1F5F" w:rsidRPr="002E66F6" w:rsidRDefault="000F1F5F" w:rsidP="00051291">
            <w:pPr>
              <w:pStyle w:val="Tablea"/>
            </w:pPr>
            <w:r w:rsidRPr="002E66F6">
              <w:t xml:space="preserve">(b) </w:t>
            </w:r>
            <w:r w:rsidR="00C87760" w:rsidRPr="002E66F6">
              <w:t>had</w:t>
            </w:r>
            <w:r w:rsidRPr="002E66F6">
              <w:t xml:space="preserve"> become eligible, before 21</w:t>
            </w:r>
            <w:r w:rsidR="002E66F6" w:rsidRPr="002E66F6">
              <w:t> </w:t>
            </w:r>
            <w:r w:rsidRPr="002E66F6">
              <w:t xml:space="preserve">November 2010, to receive </w:t>
            </w:r>
            <w:r w:rsidRPr="002E66F6">
              <w:lastRenderedPageBreak/>
              <w:t>retention benefit.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lastRenderedPageBreak/>
              <w:t>3.23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Ground Support Equipment Fitter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24</w:t>
            </w:r>
            <w:r w:rsidR="002E66F6" w:rsidRPr="002E66F6">
              <w:t> </w:t>
            </w:r>
            <w:r w:rsidR="000F1F5F" w:rsidRPr="002E66F6">
              <w:t>October 2009.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3.24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Aircraft Structural Fitter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24</w:t>
            </w:r>
            <w:r w:rsidR="002E66F6" w:rsidRPr="002E66F6">
              <w:t> </w:t>
            </w:r>
            <w:r w:rsidR="000F1F5F" w:rsidRPr="002E66F6">
              <w:t>October 2009.</w:t>
            </w:r>
          </w:p>
        </w:tc>
      </w:tr>
      <w:tr w:rsidR="000F1F5F" w:rsidRPr="002E66F6" w:rsidTr="00B53977">
        <w:tc>
          <w:tcPr>
            <w:tcW w:w="714" w:type="dxa"/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3.25</w:t>
            </w:r>
          </w:p>
        </w:tc>
        <w:tc>
          <w:tcPr>
            <w:tcW w:w="2533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Armament Technician</w:t>
            </w:r>
          </w:p>
        </w:tc>
        <w:tc>
          <w:tcPr>
            <w:tcW w:w="1710" w:type="dxa"/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24</w:t>
            </w:r>
            <w:r w:rsidR="002E66F6" w:rsidRPr="002E66F6">
              <w:t> </w:t>
            </w:r>
            <w:r w:rsidR="000F1F5F" w:rsidRPr="002E66F6">
              <w:t>October 2009.</w:t>
            </w:r>
          </w:p>
        </w:tc>
      </w:tr>
      <w:tr w:rsidR="000F1F5F" w:rsidRPr="002E66F6" w:rsidTr="00B53977"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3.26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Non</w:t>
            </w:r>
            <w:r w:rsidR="002E66F6">
              <w:noBreakHyphen/>
            </w:r>
            <w:r w:rsidRPr="002E66F6">
              <w:t>Destructive Inspection Technician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Corporal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24</w:t>
            </w:r>
            <w:r w:rsidR="002E66F6" w:rsidRPr="002E66F6">
              <w:t> </w:t>
            </w:r>
            <w:r w:rsidR="000F1F5F" w:rsidRPr="002E66F6">
              <w:t>October 2009.</w:t>
            </w:r>
          </w:p>
        </w:tc>
      </w:tr>
      <w:tr w:rsidR="000F1F5F" w:rsidRPr="002E66F6" w:rsidTr="00B53977">
        <w:tc>
          <w:tcPr>
            <w:tcW w:w="714" w:type="dxa"/>
            <w:tcBorders>
              <w:bottom w:val="single" w:sz="12" w:space="0" w:color="auto"/>
            </w:tcBorders>
            <w:shd w:val="clear" w:color="auto" w:fill="auto"/>
          </w:tcPr>
          <w:p w:rsidR="000F1F5F" w:rsidRPr="002E66F6" w:rsidRDefault="00331925" w:rsidP="00EE5E70">
            <w:pPr>
              <w:pStyle w:val="Tabletext"/>
            </w:pPr>
            <w:r w:rsidRPr="002E66F6">
              <w:t>3.27</w:t>
            </w:r>
          </w:p>
        </w:tc>
        <w:tc>
          <w:tcPr>
            <w:tcW w:w="2533" w:type="dxa"/>
            <w:tcBorders>
              <w:bottom w:val="single" w:sz="12" w:space="0" w:color="auto"/>
            </w:tcBorders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Officer Aviation Specialist Stream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</w:tcPr>
          <w:p w:rsidR="000F1F5F" w:rsidRPr="002E66F6" w:rsidRDefault="000F1F5F" w:rsidP="00EE5E70">
            <w:pPr>
              <w:pStyle w:val="Tabletext"/>
            </w:pPr>
            <w:r w:rsidRPr="002E66F6">
              <w:t>Flight Lieutenant</w:t>
            </w:r>
          </w:p>
        </w:tc>
        <w:tc>
          <w:tcPr>
            <w:tcW w:w="3356" w:type="dxa"/>
            <w:tcBorders>
              <w:bottom w:val="single" w:sz="12" w:space="0" w:color="auto"/>
            </w:tcBorders>
            <w:shd w:val="clear" w:color="auto" w:fill="auto"/>
          </w:tcPr>
          <w:p w:rsidR="000F1F5F" w:rsidRPr="002E66F6" w:rsidRDefault="00C87760" w:rsidP="00EE5E70">
            <w:pPr>
              <w:pStyle w:val="Tabletext"/>
            </w:pPr>
            <w:r w:rsidRPr="002E66F6">
              <w:t>The person is included</w:t>
            </w:r>
            <w:r w:rsidR="000F1F5F" w:rsidRPr="002E66F6">
              <w:t xml:space="preserve"> in the employment category at any time on or after 1</w:t>
            </w:r>
            <w:r w:rsidR="002E66F6" w:rsidRPr="002E66F6">
              <w:t> </w:t>
            </w:r>
            <w:r w:rsidR="000F1F5F" w:rsidRPr="002E66F6">
              <w:t>October 2009.</w:t>
            </w:r>
          </w:p>
        </w:tc>
      </w:tr>
    </w:tbl>
    <w:p w:rsidR="00EE5E70" w:rsidRPr="002E66F6" w:rsidRDefault="00EE5E70" w:rsidP="00EE5E70">
      <w:pPr>
        <w:pStyle w:val="ActHead1"/>
        <w:pageBreakBefore/>
      </w:pPr>
      <w:bookmarkStart w:id="14" w:name="_Toc428443085"/>
      <w:r w:rsidRPr="002E66F6">
        <w:rPr>
          <w:rStyle w:val="CharChapNo"/>
        </w:rPr>
        <w:lastRenderedPageBreak/>
        <w:t>Schedule</w:t>
      </w:r>
      <w:r w:rsidR="002E66F6" w:rsidRPr="002E66F6">
        <w:rPr>
          <w:rStyle w:val="CharChapNo"/>
        </w:rPr>
        <w:t> </w:t>
      </w:r>
      <w:r w:rsidRPr="002E66F6">
        <w:rPr>
          <w:rStyle w:val="CharChapNo"/>
        </w:rPr>
        <w:t>2</w:t>
      </w:r>
      <w:r w:rsidRPr="002E66F6">
        <w:t>—</w:t>
      </w:r>
      <w:r w:rsidRPr="002E66F6">
        <w:rPr>
          <w:rStyle w:val="CharChapText"/>
        </w:rPr>
        <w:t>Individual eligible members</w:t>
      </w:r>
      <w:bookmarkEnd w:id="14"/>
    </w:p>
    <w:p w:rsidR="00BE59F9" w:rsidRPr="002E66F6" w:rsidRDefault="00BE59F9" w:rsidP="00BE59F9">
      <w:pPr>
        <w:pStyle w:val="notemargin"/>
      </w:pPr>
      <w:r w:rsidRPr="002E66F6">
        <w:t>Note:</w:t>
      </w:r>
      <w:r w:rsidRPr="002E66F6">
        <w:tab/>
        <w:t>See paragraph</w:t>
      </w:r>
      <w:r w:rsidR="002E66F6" w:rsidRPr="002E66F6">
        <w:t> </w:t>
      </w:r>
      <w:r w:rsidRPr="002E66F6">
        <w:t>6(b).</w:t>
      </w:r>
    </w:p>
    <w:p w:rsidR="00EE5E70" w:rsidRPr="002E66F6" w:rsidRDefault="00EE5E70" w:rsidP="00EE5E70">
      <w:pPr>
        <w:pStyle w:val="Header"/>
      </w:pPr>
      <w:bookmarkStart w:id="15" w:name="f_Check_Lines_below"/>
      <w:bookmarkEnd w:id="15"/>
      <w:r w:rsidRPr="002E66F6">
        <w:rPr>
          <w:rStyle w:val="CharPartNo"/>
        </w:rPr>
        <w:t xml:space="preserve"> </w:t>
      </w:r>
      <w:r w:rsidRPr="002E66F6">
        <w:rPr>
          <w:rStyle w:val="CharPartText"/>
        </w:rPr>
        <w:t xml:space="preserve"> </w:t>
      </w:r>
    </w:p>
    <w:p w:rsidR="00EE5E70" w:rsidRPr="002E66F6" w:rsidRDefault="00EE5E70" w:rsidP="00EE5E70">
      <w:pPr>
        <w:pStyle w:val="Header"/>
      </w:pPr>
      <w:r w:rsidRPr="002E66F6">
        <w:rPr>
          <w:rStyle w:val="CharDivNo"/>
        </w:rPr>
        <w:t xml:space="preserve"> </w:t>
      </w:r>
      <w:r w:rsidRPr="002E66F6">
        <w:rPr>
          <w:rStyle w:val="CharDivText"/>
        </w:rPr>
        <w:t xml:space="preserve"> </w:t>
      </w:r>
    </w:p>
    <w:p w:rsidR="00EE5E70" w:rsidRPr="002E66F6" w:rsidRDefault="00EE5E70" w:rsidP="00EE5E70">
      <w:pPr>
        <w:pStyle w:val="ActHead5"/>
      </w:pPr>
      <w:bookmarkStart w:id="16" w:name="_Toc428443086"/>
      <w:r w:rsidRPr="002E66F6">
        <w:rPr>
          <w:rStyle w:val="CharSectno"/>
        </w:rPr>
        <w:t>1</w:t>
      </w:r>
      <w:r w:rsidRPr="002E66F6">
        <w:t xml:space="preserve">  Individuals declared to be eligible members</w:t>
      </w:r>
      <w:bookmarkEnd w:id="16"/>
    </w:p>
    <w:p w:rsidR="00EE5E70" w:rsidRPr="002E66F6" w:rsidRDefault="00EE5E70" w:rsidP="00EE5E70">
      <w:pPr>
        <w:pStyle w:val="subsection"/>
      </w:pPr>
      <w:r w:rsidRPr="002E66F6">
        <w:tab/>
      </w:r>
      <w:r w:rsidRPr="002E66F6">
        <w:tab/>
      </w:r>
      <w:r w:rsidR="00626166" w:rsidRPr="002E66F6">
        <w:t>The following table specifies individuals who are eligible members.</w:t>
      </w:r>
    </w:p>
    <w:p w:rsidR="00EE5E70" w:rsidRPr="002E66F6" w:rsidRDefault="00EE5E70" w:rsidP="00EE5E70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8"/>
        <w:gridCol w:w="2312"/>
        <w:gridCol w:w="1701"/>
        <w:gridCol w:w="2221"/>
      </w:tblGrid>
      <w:tr w:rsidR="00160760" w:rsidRPr="002E66F6" w:rsidTr="00D6550D">
        <w:trPr>
          <w:tblHeader/>
        </w:trPr>
        <w:tc>
          <w:tcPr>
            <w:tcW w:w="8312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E5E70" w:rsidRPr="002E66F6" w:rsidRDefault="00EE5E70" w:rsidP="00626166">
            <w:pPr>
              <w:pStyle w:val="TableHeading"/>
            </w:pPr>
            <w:r w:rsidRPr="002E66F6">
              <w:t xml:space="preserve">Eligible </w:t>
            </w:r>
            <w:r w:rsidR="00473196" w:rsidRPr="002E66F6">
              <w:t>m</w:t>
            </w:r>
            <w:r w:rsidRPr="002E66F6">
              <w:t>embers</w:t>
            </w:r>
          </w:p>
        </w:tc>
      </w:tr>
      <w:tr w:rsidR="00EE5E70" w:rsidRPr="002E66F6" w:rsidTr="007B5DA0">
        <w:trPr>
          <w:tblHeader/>
        </w:trPr>
        <w:tc>
          <w:tcPr>
            <w:tcW w:w="207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5E70" w:rsidRPr="002E66F6" w:rsidRDefault="00EE5E70" w:rsidP="00626166">
            <w:pPr>
              <w:pStyle w:val="TableHeading"/>
            </w:pPr>
            <w:r w:rsidRPr="002E66F6">
              <w:t>Person</w:t>
            </w:r>
          </w:p>
        </w:tc>
        <w:tc>
          <w:tcPr>
            <w:tcW w:w="231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5E70" w:rsidRPr="002E66F6" w:rsidRDefault="00EE5E70" w:rsidP="00626166">
            <w:pPr>
              <w:pStyle w:val="TableHeading"/>
            </w:pPr>
            <w:r w:rsidRPr="002E66F6">
              <w:t>Rank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5E70" w:rsidRPr="002E66F6" w:rsidRDefault="00EE5E70" w:rsidP="004E73C0">
            <w:pPr>
              <w:pStyle w:val="TableHeading"/>
              <w:jc w:val="right"/>
            </w:pPr>
            <w:r w:rsidRPr="002E66F6">
              <w:t>Service No.</w:t>
            </w:r>
          </w:p>
        </w:tc>
        <w:tc>
          <w:tcPr>
            <w:tcW w:w="22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E5E70" w:rsidRPr="002E66F6" w:rsidRDefault="00EE5E70" w:rsidP="00626166">
            <w:pPr>
              <w:pStyle w:val="TableHeading"/>
            </w:pPr>
            <w:r w:rsidRPr="002E66F6">
              <w:t>Date person becomes eligible</w:t>
            </w:r>
            <w:r w:rsidR="00473196" w:rsidRPr="002E66F6">
              <w:t xml:space="preserve"> to receive retention benefit</w:t>
            </w:r>
          </w:p>
        </w:tc>
      </w:tr>
      <w:tr w:rsidR="003D4DA8" w:rsidRPr="002E66F6" w:rsidTr="007B5DA0">
        <w:tc>
          <w:tcPr>
            <w:tcW w:w="2078" w:type="dxa"/>
            <w:tcBorders>
              <w:top w:val="single" w:sz="12" w:space="0" w:color="auto"/>
            </w:tcBorders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Anderson D R</w:t>
            </w:r>
          </w:p>
        </w:tc>
        <w:tc>
          <w:tcPr>
            <w:tcW w:w="2312" w:type="dxa"/>
            <w:tcBorders>
              <w:top w:val="single" w:sz="12" w:space="0" w:color="auto"/>
            </w:tcBorders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8272007</w:t>
            </w:r>
          </w:p>
        </w:tc>
        <w:tc>
          <w:tcPr>
            <w:tcW w:w="2221" w:type="dxa"/>
            <w:tcBorders>
              <w:top w:val="single" w:sz="12" w:space="0" w:color="auto"/>
            </w:tcBorders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16</w:t>
            </w:r>
            <w:r w:rsidR="002E66F6" w:rsidRPr="002E66F6">
              <w:t> </w:t>
            </w:r>
            <w:r w:rsidRPr="002E66F6">
              <w:t>May 2010</w:t>
            </w:r>
          </w:p>
        </w:tc>
      </w:tr>
      <w:tr w:rsidR="00EE5E70" w:rsidRPr="002E66F6" w:rsidTr="007B5DA0">
        <w:tc>
          <w:tcPr>
            <w:tcW w:w="2078" w:type="dxa"/>
            <w:shd w:val="clear" w:color="auto" w:fill="auto"/>
          </w:tcPr>
          <w:p w:rsidR="00EE5E70" w:rsidRPr="002E66F6" w:rsidRDefault="00473196" w:rsidP="00EE5E70">
            <w:pPr>
              <w:pStyle w:val="Tabletext"/>
            </w:pPr>
            <w:r w:rsidRPr="002E66F6">
              <w:t>Baldry J W</w:t>
            </w:r>
          </w:p>
        </w:tc>
        <w:tc>
          <w:tcPr>
            <w:tcW w:w="2312" w:type="dxa"/>
            <w:shd w:val="clear" w:color="auto" w:fill="auto"/>
          </w:tcPr>
          <w:p w:rsidR="00EE5E70" w:rsidRPr="002E66F6" w:rsidRDefault="00473196" w:rsidP="00EE5E70">
            <w:pPr>
              <w:pStyle w:val="Tabletext"/>
            </w:pPr>
            <w:r w:rsidRPr="002E66F6">
              <w:t>Flight Lieutenant</w:t>
            </w:r>
          </w:p>
        </w:tc>
        <w:tc>
          <w:tcPr>
            <w:tcW w:w="1701" w:type="dxa"/>
            <w:shd w:val="clear" w:color="auto" w:fill="auto"/>
          </w:tcPr>
          <w:p w:rsidR="00EE5E70" w:rsidRPr="002E66F6" w:rsidRDefault="00473196" w:rsidP="004E73C0">
            <w:pPr>
              <w:pStyle w:val="Tabletext"/>
              <w:jc w:val="right"/>
            </w:pPr>
            <w:r w:rsidRPr="002E66F6">
              <w:t>8165654</w:t>
            </w:r>
          </w:p>
        </w:tc>
        <w:tc>
          <w:tcPr>
            <w:tcW w:w="2221" w:type="dxa"/>
            <w:shd w:val="clear" w:color="auto" w:fill="auto"/>
          </w:tcPr>
          <w:p w:rsidR="00EE5E70" w:rsidRPr="002E66F6" w:rsidRDefault="00473196" w:rsidP="00EE5E70">
            <w:pPr>
              <w:pStyle w:val="Tabletext"/>
            </w:pPr>
            <w:r w:rsidRPr="002E66F6">
              <w:t>24</w:t>
            </w:r>
            <w:r w:rsidR="002E66F6" w:rsidRPr="002E66F6">
              <w:t> </w:t>
            </w:r>
            <w:r w:rsidRPr="002E66F6">
              <w:t>January 2016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Barnes D R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Lieutenant Commander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8082589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</w:t>
            </w:r>
            <w:r w:rsidR="002E66F6" w:rsidRPr="002E66F6">
              <w:t> </w:t>
            </w:r>
            <w:r w:rsidRPr="002E66F6">
              <w:t>March 2014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Beyer K W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Leading Seaman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8107122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29</w:t>
            </w:r>
            <w:r w:rsidR="002E66F6" w:rsidRPr="002E66F6">
              <w:t> </w:t>
            </w:r>
            <w:r w:rsidRPr="002E66F6">
              <w:t>March 2012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Bradley S E B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Squadron Leader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8163550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20</w:t>
            </w:r>
            <w:r w:rsidR="002E66F6" w:rsidRPr="002E66F6">
              <w:t> </w:t>
            </w:r>
            <w:r w:rsidRPr="002E66F6">
              <w:t>March 2009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Butcher A C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Captain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8233759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24</w:t>
            </w:r>
            <w:r w:rsidR="002E66F6" w:rsidRPr="002E66F6">
              <w:t> </w:t>
            </w:r>
            <w:r w:rsidRPr="002E66F6">
              <w:t>October 2009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Devers P K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8162601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10</w:t>
            </w:r>
            <w:r w:rsidR="002E66F6" w:rsidRPr="002E66F6">
              <w:t> </w:t>
            </w:r>
            <w:r w:rsidRPr="002E66F6">
              <w:t>October 2007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Duggan K L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8269502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13</w:t>
            </w:r>
            <w:r w:rsidR="002E66F6" w:rsidRPr="002E66F6">
              <w:t> </w:t>
            </w:r>
            <w:r w:rsidRPr="002E66F6">
              <w:t>February 2016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proofErr w:type="spellStart"/>
            <w:r w:rsidRPr="002E66F6">
              <w:t>Duroux</w:t>
            </w:r>
            <w:proofErr w:type="spellEnd"/>
            <w:r w:rsidRPr="002E66F6">
              <w:t xml:space="preserve"> A J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8218866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13</w:t>
            </w:r>
            <w:r w:rsidR="002E66F6" w:rsidRPr="002E66F6">
              <w:t> </w:t>
            </w:r>
            <w:r w:rsidRPr="002E66F6">
              <w:t>June 2015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Fechner S W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Sergeant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8184462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8</w:t>
            </w:r>
            <w:r w:rsidR="002E66F6" w:rsidRPr="002E66F6">
              <w:t> </w:t>
            </w:r>
            <w:r w:rsidRPr="002E66F6">
              <w:t>February 2009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Grady B</w:t>
            </w:r>
            <w:r w:rsidR="00331925" w:rsidRPr="002E66F6">
              <w:t xml:space="preserve"> </w:t>
            </w:r>
            <w:r w:rsidRPr="002E66F6">
              <w:t>J</w:t>
            </w:r>
            <w:r w:rsidR="00331925" w:rsidRPr="002E66F6">
              <w:t xml:space="preserve"> </w:t>
            </w:r>
            <w:r w:rsidRPr="002E66F6">
              <w:t>V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8268304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3</w:t>
            </w:r>
            <w:r w:rsidR="002E66F6" w:rsidRPr="002E66F6">
              <w:t> </w:t>
            </w:r>
            <w:r w:rsidRPr="002E66F6">
              <w:t>May 2010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proofErr w:type="spellStart"/>
            <w:r w:rsidRPr="002E66F6">
              <w:t>Hankin</w:t>
            </w:r>
            <w:proofErr w:type="spellEnd"/>
            <w:r w:rsidRPr="002E66F6">
              <w:t xml:space="preserve"> K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8143364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10</w:t>
            </w:r>
            <w:r w:rsidR="002E66F6" w:rsidRPr="002E66F6">
              <w:t> </w:t>
            </w:r>
            <w:r w:rsidRPr="002E66F6">
              <w:t>October 2007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Hayes J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Major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8247772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11</w:t>
            </w:r>
            <w:r w:rsidR="002E66F6" w:rsidRPr="002E66F6">
              <w:t> </w:t>
            </w:r>
            <w:r w:rsidRPr="002E66F6">
              <w:t>July 2009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Hewitt S J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Warrant Officer Class 2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8269889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18</w:t>
            </w:r>
            <w:r w:rsidR="002E66F6" w:rsidRPr="002E66F6">
              <w:t> </w:t>
            </w:r>
            <w:r w:rsidRPr="002E66F6">
              <w:t>April 2010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proofErr w:type="spellStart"/>
            <w:r w:rsidRPr="002E66F6">
              <w:t>Inglish</w:t>
            </w:r>
            <w:proofErr w:type="spellEnd"/>
            <w:r w:rsidRPr="002E66F6">
              <w:t xml:space="preserve"> J E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Leading Seaman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8109950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28</w:t>
            </w:r>
            <w:r w:rsidR="002E66F6" w:rsidRPr="002E66F6">
              <w:t> </w:t>
            </w:r>
            <w:r w:rsidRPr="002E66F6">
              <w:t>June 2012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Johnson C I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8238800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28</w:t>
            </w:r>
            <w:r w:rsidR="002E66F6" w:rsidRPr="002E66F6">
              <w:t> </w:t>
            </w:r>
            <w:r w:rsidRPr="002E66F6">
              <w:t>February 2015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proofErr w:type="spellStart"/>
            <w:r w:rsidRPr="002E66F6">
              <w:t>Kemmery</w:t>
            </w:r>
            <w:proofErr w:type="spellEnd"/>
            <w:r w:rsidRPr="002E66F6">
              <w:t xml:space="preserve"> D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8218121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26</w:t>
            </w:r>
            <w:r w:rsidR="002E66F6" w:rsidRPr="002E66F6">
              <w:t> </w:t>
            </w:r>
            <w:r w:rsidRPr="002E66F6">
              <w:t>October 2014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proofErr w:type="spellStart"/>
            <w:r w:rsidRPr="002E66F6">
              <w:t>Kimmorley</w:t>
            </w:r>
            <w:proofErr w:type="spellEnd"/>
            <w:r w:rsidRPr="002E66F6">
              <w:t xml:space="preserve"> M S J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8199033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21</w:t>
            </w:r>
            <w:r w:rsidR="002E66F6" w:rsidRPr="002E66F6">
              <w:t> </w:t>
            </w:r>
            <w:r w:rsidRPr="002E66F6">
              <w:t>August 2016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Lee D G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Flight Lieutenant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8186151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2</w:t>
            </w:r>
            <w:r w:rsidR="002E66F6" w:rsidRPr="002E66F6">
              <w:t> </w:t>
            </w:r>
            <w:r w:rsidRPr="002E66F6">
              <w:t>March 2016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Linden DA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8223202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</w:t>
            </w:r>
            <w:r w:rsidR="002E66F6" w:rsidRPr="002E66F6">
              <w:t> </w:t>
            </w:r>
            <w:r w:rsidRPr="002E66F6">
              <w:t>June 2009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proofErr w:type="spellStart"/>
            <w:r w:rsidRPr="002E66F6">
              <w:t>Looker</w:t>
            </w:r>
            <w:proofErr w:type="spellEnd"/>
            <w:r w:rsidRPr="002E66F6">
              <w:t xml:space="preserve"> B R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Captain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8233461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20</w:t>
            </w:r>
            <w:r w:rsidR="002E66F6" w:rsidRPr="002E66F6">
              <w:t> </w:t>
            </w:r>
            <w:r w:rsidRPr="002E66F6">
              <w:t>January 2012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proofErr w:type="spellStart"/>
            <w:r w:rsidRPr="002E66F6">
              <w:t>Maddison</w:t>
            </w:r>
            <w:proofErr w:type="spellEnd"/>
            <w:r w:rsidRPr="002E66F6">
              <w:t xml:space="preserve"> S N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8160945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10</w:t>
            </w:r>
            <w:r w:rsidR="002E66F6" w:rsidRPr="002E66F6">
              <w:t> </w:t>
            </w:r>
            <w:r w:rsidRPr="002E66F6">
              <w:t>October 2007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McCarthy P J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Private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8235230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29</w:t>
            </w:r>
            <w:r w:rsidR="002E66F6" w:rsidRPr="002E66F6">
              <w:t> </w:t>
            </w:r>
            <w:r w:rsidRPr="002E66F6">
              <w:t>July 2009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proofErr w:type="spellStart"/>
            <w:r w:rsidRPr="002E66F6">
              <w:t>McKey</w:t>
            </w:r>
            <w:proofErr w:type="spellEnd"/>
            <w:r w:rsidRPr="002E66F6">
              <w:t xml:space="preserve"> T M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8236221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11</w:t>
            </w:r>
            <w:r w:rsidR="002E66F6" w:rsidRPr="002E66F6">
              <w:t> </w:t>
            </w:r>
            <w:r w:rsidRPr="002E66F6">
              <w:t>February 2012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McWilliams S B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Leading Seaman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8098682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5</w:t>
            </w:r>
            <w:r w:rsidR="002E66F6" w:rsidRPr="002E66F6">
              <w:t> </w:t>
            </w:r>
            <w:r w:rsidRPr="002E66F6">
              <w:t>June 2010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proofErr w:type="spellStart"/>
            <w:r w:rsidRPr="002E66F6">
              <w:t>Middlemiss</w:t>
            </w:r>
            <w:proofErr w:type="spellEnd"/>
            <w:r w:rsidRPr="002E66F6">
              <w:t xml:space="preserve"> T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Flight Lieutenant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8165018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23</w:t>
            </w:r>
            <w:r w:rsidR="002E66F6" w:rsidRPr="002E66F6">
              <w:t> </w:t>
            </w:r>
            <w:r w:rsidRPr="002E66F6">
              <w:t>January 2014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Muddle L M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Private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8241844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26</w:t>
            </w:r>
            <w:r w:rsidR="002E66F6" w:rsidRPr="002E66F6">
              <w:t> </w:t>
            </w:r>
            <w:r w:rsidRPr="002E66F6">
              <w:t>July 2009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Mullins L G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8268787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23</w:t>
            </w:r>
            <w:r w:rsidR="002E66F6" w:rsidRPr="002E66F6">
              <w:t> </w:t>
            </w:r>
            <w:r w:rsidRPr="002E66F6">
              <w:t>August 2010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Oates J T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8165261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24</w:t>
            </w:r>
            <w:r w:rsidR="002E66F6" w:rsidRPr="002E66F6">
              <w:t> </w:t>
            </w:r>
            <w:r w:rsidRPr="002E66F6">
              <w:t>May 2015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Ojeda B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8185547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5</w:t>
            </w:r>
            <w:r w:rsidR="002E66F6" w:rsidRPr="002E66F6">
              <w:t> </w:t>
            </w:r>
            <w:r w:rsidRPr="002E66F6">
              <w:t>January 2014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Peers R A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Sergeant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8260509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9</w:t>
            </w:r>
            <w:r w:rsidR="002E66F6" w:rsidRPr="002E66F6">
              <w:t> </w:t>
            </w:r>
            <w:r w:rsidRPr="002E66F6">
              <w:t>May 2015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lastRenderedPageBreak/>
              <w:t>Perry M J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Leading Seaman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8099385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15</w:t>
            </w:r>
            <w:r w:rsidR="002E66F6" w:rsidRPr="002E66F6">
              <w:t> </w:t>
            </w:r>
            <w:r w:rsidRPr="002E66F6">
              <w:t>January 2011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Petrie D A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8249499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2</w:t>
            </w:r>
            <w:r w:rsidR="002E66F6" w:rsidRPr="002E66F6">
              <w:t> </w:t>
            </w:r>
            <w:r w:rsidRPr="002E66F6">
              <w:t>October 2016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proofErr w:type="spellStart"/>
            <w:r w:rsidRPr="002E66F6">
              <w:t>Rabjohns</w:t>
            </w:r>
            <w:proofErr w:type="spellEnd"/>
            <w:r w:rsidRPr="002E66F6">
              <w:t xml:space="preserve"> M E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Sergeant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8238949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17</w:t>
            </w:r>
            <w:r w:rsidR="002E66F6" w:rsidRPr="002E66F6">
              <w:t> </w:t>
            </w:r>
            <w:r w:rsidRPr="002E66F6">
              <w:t>January 2010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Reid N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Lieutenant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8099353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22</w:t>
            </w:r>
            <w:r w:rsidR="002E66F6" w:rsidRPr="002E66F6">
              <w:t> </w:t>
            </w:r>
            <w:r w:rsidRPr="002E66F6">
              <w:t>January 2011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Ricketts M J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8163464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25</w:t>
            </w:r>
            <w:r w:rsidR="002E66F6" w:rsidRPr="002E66F6">
              <w:t> </w:t>
            </w:r>
            <w:r w:rsidRPr="002E66F6">
              <w:t>March 2008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Rivett S J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Lieutenant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8109609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22</w:t>
            </w:r>
            <w:r w:rsidR="002E66F6" w:rsidRPr="002E66F6">
              <w:t> </w:t>
            </w:r>
            <w:r w:rsidRPr="002E66F6">
              <w:t>January 2011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proofErr w:type="spellStart"/>
            <w:r w:rsidRPr="002E66F6">
              <w:t>Satterly</w:t>
            </w:r>
            <w:proofErr w:type="spellEnd"/>
            <w:r w:rsidRPr="002E66F6">
              <w:t xml:space="preserve"> B J D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Leading Seaman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8097557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16</w:t>
            </w:r>
            <w:r w:rsidR="002E66F6" w:rsidRPr="002E66F6">
              <w:t> </w:t>
            </w:r>
            <w:r w:rsidRPr="002E66F6">
              <w:t>January 2010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proofErr w:type="spellStart"/>
            <w:r w:rsidRPr="002E66F6">
              <w:t>Schieb</w:t>
            </w:r>
            <w:proofErr w:type="spellEnd"/>
            <w:r w:rsidRPr="002E66F6">
              <w:t xml:space="preserve"> J A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Captain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8236990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23</w:t>
            </w:r>
            <w:r w:rsidR="002E66F6" w:rsidRPr="002E66F6">
              <w:t> </w:t>
            </w:r>
            <w:r w:rsidRPr="002E66F6">
              <w:t>January 2014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Scott E L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Flight Lieutenant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8184198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</w:t>
            </w:r>
            <w:r w:rsidR="002E66F6" w:rsidRPr="002E66F6">
              <w:t> </w:t>
            </w:r>
            <w:r w:rsidRPr="002E66F6">
              <w:t>January 2008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Smythe D R S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8268778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</w:t>
            </w:r>
            <w:r w:rsidR="002E66F6" w:rsidRPr="002E66F6">
              <w:t> </w:t>
            </w:r>
            <w:r w:rsidRPr="002E66F6">
              <w:t>June 2009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proofErr w:type="spellStart"/>
            <w:r w:rsidRPr="002E66F6">
              <w:t>Stade</w:t>
            </w:r>
            <w:proofErr w:type="spellEnd"/>
            <w:r w:rsidRPr="002E66F6">
              <w:t xml:space="preserve"> M J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Flight Lieutenant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8198880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24</w:t>
            </w:r>
            <w:r w:rsidR="002E66F6" w:rsidRPr="002E66F6">
              <w:t> </w:t>
            </w:r>
            <w:r w:rsidRPr="002E66F6">
              <w:t>January 2016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proofErr w:type="spellStart"/>
            <w:r w:rsidRPr="002E66F6">
              <w:t>Suddery</w:t>
            </w:r>
            <w:proofErr w:type="spellEnd"/>
            <w:r w:rsidRPr="002E66F6">
              <w:t xml:space="preserve"> D K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Leading Seaman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8097650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16</w:t>
            </w:r>
            <w:r w:rsidR="002E66F6" w:rsidRPr="002E66F6">
              <w:t> </w:t>
            </w:r>
            <w:r w:rsidRPr="002E66F6">
              <w:t>January 2010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Taylor R N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Flight Lieutenant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8163999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4</w:t>
            </w:r>
            <w:r w:rsidR="002E66F6" w:rsidRPr="002E66F6">
              <w:t> </w:t>
            </w:r>
            <w:r w:rsidRPr="002E66F6">
              <w:t>July 2010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Thomas E J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8182512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10</w:t>
            </w:r>
            <w:r w:rsidR="002E66F6" w:rsidRPr="002E66F6">
              <w:t> </w:t>
            </w:r>
            <w:r w:rsidRPr="002E66F6">
              <w:t>October 2007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Thornton J L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Flight Lieutenant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8185565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23</w:t>
            </w:r>
            <w:r w:rsidR="002E66F6" w:rsidRPr="002E66F6">
              <w:t> </w:t>
            </w:r>
            <w:r w:rsidRPr="002E66F6">
              <w:t>January 2014</w:t>
            </w:r>
          </w:p>
        </w:tc>
      </w:tr>
      <w:tr w:rsidR="003D4DA8" w:rsidRPr="002E66F6" w:rsidTr="007B5DA0">
        <w:tc>
          <w:tcPr>
            <w:tcW w:w="2078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Weaver R J</w:t>
            </w:r>
          </w:p>
        </w:tc>
        <w:tc>
          <w:tcPr>
            <w:tcW w:w="2312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Corporal</w:t>
            </w:r>
          </w:p>
        </w:tc>
        <w:tc>
          <w:tcPr>
            <w:tcW w:w="1701" w:type="dxa"/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8185771</w:t>
            </w:r>
          </w:p>
        </w:tc>
        <w:tc>
          <w:tcPr>
            <w:tcW w:w="2221" w:type="dxa"/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28</w:t>
            </w:r>
            <w:r w:rsidR="002E66F6" w:rsidRPr="002E66F6">
              <w:t> </w:t>
            </w:r>
            <w:r w:rsidRPr="002E66F6">
              <w:t>February 2015</w:t>
            </w:r>
          </w:p>
        </w:tc>
      </w:tr>
      <w:tr w:rsidR="003D4DA8" w:rsidRPr="002E66F6" w:rsidTr="007B5DA0">
        <w:tc>
          <w:tcPr>
            <w:tcW w:w="2078" w:type="dxa"/>
            <w:tcBorders>
              <w:bottom w:val="single" w:sz="4" w:space="0" w:color="auto"/>
            </w:tcBorders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Williams C</w:t>
            </w: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Trooper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8258757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:rsidR="003D4DA8" w:rsidRPr="002E66F6" w:rsidRDefault="003D4DA8" w:rsidP="00C37786">
            <w:pPr>
              <w:pStyle w:val="Tabletext"/>
            </w:pPr>
            <w:r w:rsidRPr="002E66F6">
              <w:t>17</w:t>
            </w:r>
            <w:r w:rsidR="002E66F6" w:rsidRPr="002E66F6">
              <w:t> </w:t>
            </w:r>
            <w:r w:rsidRPr="002E66F6">
              <w:t>April 2012</w:t>
            </w:r>
          </w:p>
        </w:tc>
      </w:tr>
      <w:tr w:rsidR="003D4DA8" w:rsidRPr="002E66F6" w:rsidTr="007B5DA0">
        <w:tc>
          <w:tcPr>
            <w:tcW w:w="2078" w:type="dxa"/>
            <w:tcBorders>
              <w:bottom w:val="single" w:sz="12" w:space="0" w:color="auto"/>
            </w:tcBorders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Young J S</w:t>
            </w:r>
          </w:p>
        </w:tc>
        <w:tc>
          <w:tcPr>
            <w:tcW w:w="2312" w:type="dxa"/>
            <w:tcBorders>
              <w:bottom w:val="single" w:sz="12" w:space="0" w:color="auto"/>
            </w:tcBorders>
            <w:shd w:val="clear" w:color="auto" w:fill="auto"/>
          </w:tcPr>
          <w:p w:rsidR="003D4DA8" w:rsidRPr="002E66F6" w:rsidRDefault="003D4DA8" w:rsidP="00434479">
            <w:pPr>
              <w:pStyle w:val="Tabletext"/>
            </w:pPr>
            <w:r w:rsidRPr="002E66F6">
              <w:t>Flight Lieutenant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3D4DA8" w:rsidRPr="002E66F6" w:rsidRDefault="003D4DA8" w:rsidP="004E73C0">
            <w:pPr>
              <w:pStyle w:val="Tabletext"/>
              <w:jc w:val="right"/>
            </w:pPr>
            <w:r w:rsidRPr="002E66F6">
              <w:t>8198722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</w:tcPr>
          <w:p w:rsidR="003D4DA8" w:rsidRPr="002E66F6" w:rsidRDefault="003D4DA8" w:rsidP="00430578">
            <w:pPr>
              <w:pStyle w:val="Tabletext"/>
            </w:pPr>
            <w:r w:rsidRPr="002E66F6">
              <w:t>23</w:t>
            </w:r>
            <w:r w:rsidR="002E66F6" w:rsidRPr="002E66F6">
              <w:t> </w:t>
            </w:r>
            <w:r w:rsidRPr="002E66F6">
              <w:t>March 2015</w:t>
            </w:r>
          </w:p>
        </w:tc>
      </w:tr>
    </w:tbl>
    <w:p w:rsidR="00180328" w:rsidRPr="002E66F6" w:rsidRDefault="00180328" w:rsidP="00331925">
      <w:pPr>
        <w:pStyle w:val="Tabletext"/>
        <w:sectPr w:rsidR="00180328" w:rsidRPr="002E66F6" w:rsidSect="00193781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434479" w:rsidRPr="002E66F6" w:rsidRDefault="00434479" w:rsidP="00434479">
      <w:pPr>
        <w:pStyle w:val="ActHead6"/>
      </w:pPr>
      <w:bookmarkStart w:id="17" w:name="_Toc428443087"/>
      <w:bookmarkStart w:id="18" w:name="opcAmSched"/>
      <w:bookmarkStart w:id="19" w:name="opcCurrentFind"/>
      <w:r w:rsidRPr="002E66F6">
        <w:rPr>
          <w:rStyle w:val="CharAmSchNo"/>
        </w:rPr>
        <w:lastRenderedPageBreak/>
        <w:t>Schedule</w:t>
      </w:r>
      <w:r w:rsidR="002E66F6" w:rsidRPr="002E66F6">
        <w:rPr>
          <w:rStyle w:val="CharAmSchNo"/>
        </w:rPr>
        <w:t> </w:t>
      </w:r>
      <w:r w:rsidRPr="002E66F6">
        <w:rPr>
          <w:rStyle w:val="CharAmSchNo"/>
        </w:rPr>
        <w:t>3</w:t>
      </w:r>
      <w:r w:rsidRPr="002E66F6">
        <w:t>—</w:t>
      </w:r>
      <w:r w:rsidRPr="002E66F6">
        <w:rPr>
          <w:rStyle w:val="CharAmSchText"/>
        </w:rPr>
        <w:t>Repeals</w:t>
      </w:r>
      <w:bookmarkEnd w:id="17"/>
    </w:p>
    <w:bookmarkEnd w:id="18"/>
    <w:bookmarkEnd w:id="19"/>
    <w:p w:rsidR="00434479" w:rsidRPr="002E66F6" w:rsidRDefault="00434479" w:rsidP="00434479">
      <w:pPr>
        <w:pStyle w:val="Header"/>
      </w:pPr>
      <w:r w:rsidRPr="002E66F6">
        <w:rPr>
          <w:rStyle w:val="CharAmPartNo"/>
        </w:rPr>
        <w:t xml:space="preserve"> </w:t>
      </w:r>
      <w:r w:rsidRPr="002E66F6">
        <w:rPr>
          <w:rStyle w:val="CharAmPartText"/>
        </w:rPr>
        <w:t xml:space="preserve"> </w:t>
      </w:r>
    </w:p>
    <w:p w:rsidR="00434479" w:rsidRPr="002E66F6" w:rsidRDefault="00434479" w:rsidP="00434479">
      <w:pPr>
        <w:pStyle w:val="ActHead9"/>
      </w:pPr>
      <w:bookmarkStart w:id="20" w:name="_Toc428443088"/>
      <w:r w:rsidRPr="002E66F6">
        <w:t>Military Superannuation and Benefits (Eligible Member</w:t>
      </w:r>
      <w:r w:rsidR="00626166" w:rsidRPr="002E66F6">
        <w:t>s</w:t>
      </w:r>
      <w:r w:rsidRPr="002E66F6">
        <w:t>) Declaration</w:t>
      </w:r>
      <w:r w:rsidR="002E66F6" w:rsidRPr="002E66F6">
        <w:t> </w:t>
      </w:r>
      <w:r w:rsidRPr="002E66F6">
        <w:t>2014 (No.</w:t>
      </w:r>
      <w:r w:rsidR="002E66F6" w:rsidRPr="002E66F6">
        <w:t> </w:t>
      </w:r>
      <w:r w:rsidRPr="002E66F6">
        <w:t>2)</w:t>
      </w:r>
      <w:bookmarkEnd w:id="20"/>
    </w:p>
    <w:p w:rsidR="00434479" w:rsidRPr="002E66F6" w:rsidRDefault="00434479" w:rsidP="00434479">
      <w:pPr>
        <w:pStyle w:val="ItemHead"/>
      </w:pPr>
      <w:r w:rsidRPr="002E66F6">
        <w:t>1  The whole of the declaration</w:t>
      </w:r>
    </w:p>
    <w:p w:rsidR="00434479" w:rsidRPr="002E66F6" w:rsidRDefault="00434479" w:rsidP="00434479">
      <w:pPr>
        <w:pStyle w:val="Item"/>
      </w:pPr>
      <w:r w:rsidRPr="002E66F6">
        <w:t>Repeal the declaration.</w:t>
      </w:r>
    </w:p>
    <w:p w:rsidR="00434479" w:rsidRPr="002E66F6" w:rsidRDefault="00434479" w:rsidP="00434479">
      <w:pPr>
        <w:sectPr w:rsidR="00434479" w:rsidRPr="002E66F6" w:rsidSect="00193781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9B7483" w:rsidRPr="002E66F6" w:rsidRDefault="009B7483" w:rsidP="002E66F6">
      <w:pPr>
        <w:rPr>
          <w:b/>
          <w:i/>
        </w:rPr>
      </w:pPr>
    </w:p>
    <w:sectPr w:rsidR="009B7483" w:rsidRPr="002E66F6" w:rsidSect="0019378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C0" w:rsidRDefault="004E73C0" w:rsidP="00715914">
      <w:pPr>
        <w:spacing w:line="240" w:lineRule="auto"/>
      </w:pPr>
      <w:r>
        <w:separator/>
      </w:r>
    </w:p>
  </w:endnote>
  <w:endnote w:type="continuationSeparator" w:id="0">
    <w:p w:rsidR="004E73C0" w:rsidRDefault="004E73C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781" w:rsidRPr="00193781" w:rsidRDefault="00193781" w:rsidP="00193781">
    <w:pPr>
      <w:pStyle w:val="Footer"/>
      <w:rPr>
        <w:i/>
        <w:sz w:val="18"/>
      </w:rPr>
    </w:pPr>
    <w:r w:rsidRPr="00193781">
      <w:rPr>
        <w:i/>
        <w:sz w:val="18"/>
      </w:rPr>
      <w:t>OPC61355 -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D1021D" w:rsidRDefault="004E73C0" w:rsidP="004344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73C0" w:rsidTr="0018032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1803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1803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E09">
            <w:rPr>
              <w:i/>
              <w:sz w:val="18"/>
            </w:rPr>
            <w:t>Military Superannuation and Benefits (Eligible Members) Declaration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1803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E09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73C0" w:rsidRPr="00D1021D" w:rsidRDefault="00193781" w:rsidP="00193781">
    <w:pPr>
      <w:rPr>
        <w:i/>
        <w:sz w:val="18"/>
      </w:rPr>
    </w:pPr>
    <w:r w:rsidRPr="00193781">
      <w:rPr>
        <w:rFonts w:cs="Times New Roman"/>
        <w:i/>
        <w:sz w:val="18"/>
      </w:rPr>
      <w:t>OPC61355 -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Default="004E73C0">
    <w:pPr>
      <w:pBdr>
        <w:top w:val="single" w:sz="6" w:space="1" w:color="auto"/>
      </w:pBdr>
      <w:rPr>
        <w:sz w:val="18"/>
      </w:rPr>
    </w:pPr>
  </w:p>
  <w:p w:rsidR="004E73C0" w:rsidRDefault="004E73C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993E09">
      <w:rPr>
        <w:i/>
        <w:noProof/>
        <w:sz w:val="18"/>
      </w:rPr>
      <w:t>Military Superannuation and Benefits (Eligible Members) Declaration 2015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993E09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993E09">
      <w:rPr>
        <w:i/>
        <w:noProof/>
        <w:sz w:val="18"/>
      </w:rPr>
      <w:t>18</w:t>
    </w:r>
    <w:r>
      <w:rPr>
        <w:i/>
        <w:sz w:val="18"/>
      </w:rPr>
      <w:fldChar w:fldCharType="end"/>
    </w:r>
  </w:p>
  <w:p w:rsidR="004E73C0" w:rsidRDefault="004E73C0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193781" w:rsidRDefault="004E73C0" w:rsidP="0043447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73C0" w:rsidRPr="00193781" w:rsidTr="002E66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434479">
          <w:pPr>
            <w:spacing w:line="0" w:lineRule="atLeast"/>
            <w:rPr>
              <w:rFonts w:cs="Times New Roman"/>
              <w:i/>
              <w:sz w:val="18"/>
            </w:rPr>
          </w:pPr>
          <w:r w:rsidRPr="00193781">
            <w:rPr>
              <w:rFonts w:cs="Times New Roman"/>
              <w:i/>
              <w:sz w:val="18"/>
            </w:rPr>
            <w:fldChar w:fldCharType="begin"/>
          </w:r>
          <w:r w:rsidRPr="00193781">
            <w:rPr>
              <w:rFonts w:cs="Times New Roman"/>
              <w:i/>
              <w:sz w:val="18"/>
            </w:rPr>
            <w:instrText xml:space="preserve"> PAGE </w:instrText>
          </w:r>
          <w:r w:rsidRPr="00193781">
            <w:rPr>
              <w:rFonts w:cs="Times New Roman"/>
              <w:i/>
              <w:sz w:val="18"/>
            </w:rPr>
            <w:fldChar w:fldCharType="separate"/>
          </w:r>
          <w:r w:rsidR="00993E09">
            <w:rPr>
              <w:rFonts w:cs="Times New Roman"/>
              <w:i/>
              <w:noProof/>
              <w:sz w:val="18"/>
            </w:rPr>
            <w:t>18</w:t>
          </w:r>
          <w:r w:rsidRPr="001937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43447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93781">
            <w:rPr>
              <w:rFonts w:cs="Times New Roman"/>
              <w:i/>
              <w:sz w:val="18"/>
            </w:rPr>
            <w:fldChar w:fldCharType="begin"/>
          </w:r>
          <w:r w:rsidRPr="00193781">
            <w:rPr>
              <w:rFonts w:cs="Times New Roman"/>
              <w:i/>
              <w:sz w:val="18"/>
            </w:rPr>
            <w:instrText xml:space="preserve"> DOCPROPERTY ShortT </w:instrText>
          </w:r>
          <w:r w:rsidRPr="00193781">
            <w:rPr>
              <w:rFonts w:cs="Times New Roman"/>
              <w:i/>
              <w:sz w:val="18"/>
            </w:rPr>
            <w:fldChar w:fldCharType="separate"/>
          </w:r>
          <w:r w:rsidR="00993E09">
            <w:rPr>
              <w:rFonts w:cs="Times New Roman"/>
              <w:i/>
              <w:sz w:val="18"/>
            </w:rPr>
            <w:t>Military Superannuation and Benefits (Eligible Members) Declaration 2015</w:t>
          </w:r>
          <w:r w:rsidRPr="001937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43447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E73C0" w:rsidRPr="00193781" w:rsidRDefault="00193781" w:rsidP="00193781">
    <w:pPr>
      <w:rPr>
        <w:rFonts w:cs="Times New Roman"/>
        <w:i/>
        <w:sz w:val="18"/>
      </w:rPr>
    </w:pPr>
    <w:r w:rsidRPr="00193781">
      <w:rPr>
        <w:rFonts w:cs="Times New Roman"/>
        <w:i/>
        <w:sz w:val="18"/>
      </w:rPr>
      <w:t>OPC61355 -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A41F52" w:rsidRDefault="004E73C0" w:rsidP="004344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73C0" w:rsidTr="0043447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4344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4344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E09">
            <w:rPr>
              <w:i/>
              <w:sz w:val="18"/>
            </w:rPr>
            <w:t>Military Superannuation and Benefits (Eligible Members) Declaration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4344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E09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73C0" w:rsidRPr="00A41F52" w:rsidRDefault="00193781" w:rsidP="00193781">
    <w:pPr>
      <w:rPr>
        <w:i/>
        <w:sz w:val="18"/>
      </w:rPr>
    </w:pPr>
    <w:r w:rsidRPr="00193781">
      <w:rPr>
        <w:rFonts w:cs="Times New Roman"/>
        <w:i/>
        <w:sz w:val="18"/>
      </w:rPr>
      <w:t>OPC61355 -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E33C1C" w:rsidRDefault="004E73C0" w:rsidP="0043447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73C0" w:rsidTr="0043447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43447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43447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E09">
            <w:rPr>
              <w:i/>
              <w:sz w:val="18"/>
            </w:rPr>
            <w:t>Military Superannuation and Benefits (Eligible Members) Declaration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43447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E09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73C0" w:rsidRPr="00ED79B6" w:rsidRDefault="004E73C0" w:rsidP="00434479">
    <w:pPr>
      <w:rPr>
        <w:i/>
        <w:sz w:val="18"/>
      </w:rPr>
    </w:pPr>
  </w:p>
  <w:p w:rsidR="004E73C0" w:rsidRPr="00434479" w:rsidRDefault="004E73C0" w:rsidP="00434479"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193781" w:rsidRDefault="004E73C0" w:rsidP="0043447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73C0" w:rsidRPr="00193781" w:rsidTr="002E66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180328">
          <w:pPr>
            <w:spacing w:line="0" w:lineRule="atLeast"/>
            <w:rPr>
              <w:rFonts w:cs="Times New Roman"/>
              <w:i/>
              <w:sz w:val="18"/>
            </w:rPr>
          </w:pPr>
          <w:r w:rsidRPr="00193781">
            <w:rPr>
              <w:rFonts w:cs="Times New Roman"/>
              <w:i/>
              <w:sz w:val="18"/>
            </w:rPr>
            <w:fldChar w:fldCharType="begin"/>
          </w:r>
          <w:r w:rsidRPr="00193781">
            <w:rPr>
              <w:rFonts w:cs="Times New Roman"/>
              <w:i/>
              <w:sz w:val="18"/>
            </w:rPr>
            <w:instrText xml:space="preserve"> PAGE </w:instrText>
          </w:r>
          <w:r w:rsidRPr="00193781">
            <w:rPr>
              <w:rFonts w:cs="Times New Roman"/>
              <w:i/>
              <w:sz w:val="18"/>
            </w:rPr>
            <w:fldChar w:fldCharType="separate"/>
          </w:r>
          <w:r w:rsidR="00993E09">
            <w:rPr>
              <w:rFonts w:cs="Times New Roman"/>
              <w:i/>
              <w:noProof/>
              <w:sz w:val="18"/>
            </w:rPr>
            <w:t>18</w:t>
          </w:r>
          <w:r w:rsidRPr="001937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18032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93781">
            <w:rPr>
              <w:rFonts w:cs="Times New Roman"/>
              <w:i/>
              <w:sz w:val="18"/>
            </w:rPr>
            <w:fldChar w:fldCharType="begin"/>
          </w:r>
          <w:r w:rsidRPr="00193781">
            <w:rPr>
              <w:rFonts w:cs="Times New Roman"/>
              <w:i/>
              <w:sz w:val="18"/>
            </w:rPr>
            <w:instrText xml:space="preserve"> DOCPROPERTY ShortT </w:instrText>
          </w:r>
          <w:r w:rsidRPr="00193781">
            <w:rPr>
              <w:rFonts w:cs="Times New Roman"/>
              <w:i/>
              <w:sz w:val="18"/>
            </w:rPr>
            <w:fldChar w:fldCharType="separate"/>
          </w:r>
          <w:r w:rsidR="00993E09">
            <w:rPr>
              <w:rFonts w:cs="Times New Roman"/>
              <w:i/>
              <w:sz w:val="18"/>
            </w:rPr>
            <w:t>Military Superannuation and Benefits (Eligible Members) Declaration 2015</w:t>
          </w:r>
          <w:r w:rsidRPr="001937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18032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E73C0" w:rsidRPr="00193781" w:rsidRDefault="00193781" w:rsidP="00193781">
    <w:pPr>
      <w:rPr>
        <w:rFonts w:cs="Times New Roman"/>
        <w:i/>
        <w:sz w:val="18"/>
      </w:rPr>
    </w:pPr>
    <w:r w:rsidRPr="00193781">
      <w:rPr>
        <w:rFonts w:cs="Times New Roman"/>
        <w:i/>
        <w:sz w:val="18"/>
      </w:rPr>
      <w:t>OPC61355 - A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E33C1C" w:rsidRDefault="004E73C0" w:rsidP="004344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73C0" w:rsidTr="0018032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1803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1803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E09">
            <w:rPr>
              <w:i/>
              <w:sz w:val="18"/>
            </w:rPr>
            <w:t>Military Superannuation and Benefits (Eligible Members) Declaration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1803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E09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73C0" w:rsidRPr="00ED79B6" w:rsidRDefault="00193781" w:rsidP="00193781">
    <w:pPr>
      <w:rPr>
        <w:i/>
        <w:sz w:val="18"/>
      </w:rPr>
    </w:pPr>
    <w:r w:rsidRPr="00193781">
      <w:rPr>
        <w:rFonts w:cs="Times New Roman"/>
        <w:i/>
        <w:sz w:val="18"/>
      </w:rPr>
      <w:t>OPC61355 - A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E33C1C" w:rsidRDefault="004E73C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73C0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1803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1803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E09">
            <w:rPr>
              <w:i/>
              <w:sz w:val="18"/>
            </w:rPr>
            <w:t>Military Superannuation and Benefits (Eligible Members) Declaration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1803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E09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73C0" w:rsidRPr="00ED79B6" w:rsidRDefault="004E73C0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Default="004E73C0" w:rsidP="00AE1CAB">
    <w:pPr>
      <w:pStyle w:val="Footer"/>
    </w:pPr>
  </w:p>
  <w:p w:rsidR="004E73C0" w:rsidRPr="007500C8" w:rsidRDefault="00193781" w:rsidP="00193781">
    <w:pPr>
      <w:pStyle w:val="Footer"/>
    </w:pPr>
    <w:r w:rsidRPr="00193781">
      <w:rPr>
        <w:i/>
        <w:sz w:val="18"/>
      </w:rPr>
      <w:t>OPC61355 -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ED79B6" w:rsidRDefault="004E73C0" w:rsidP="00AE1C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193781" w:rsidRDefault="004E73C0" w:rsidP="00AE1CA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73C0" w:rsidRPr="00193781" w:rsidTr="002E66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B57A9C">
          <w:pPr>
            <w:spacing w:line="0" w:lineRule="atLeast"/>
            <w:rPr>
              <w:rFonts w:cs="Times New Roman"/>
              <w:i/>
              <w:sz w:val="18"/>
            </w:rPr>
          </w:pPr>
          <w:r w:rsidRPr="00193781">
            <w:rPr>
              <w:rFonts w:cs="Times New Roman"/>
              <w:i/>
              <w:sz w:val="18"/>
            </w:rPr>
            <w:fldChar w:fldCharType="begin"/>
          </w:r>
          <w:r w:rsidRPr="00193781">
            <w:rPr>
              <w:rFonts w:cs="Times New Roman"/>
              <w:i/>
              <w:sz w:val="18"/>
            </w:rPr>
            <w:instrText xml:space="preserve"> PAGE </w:instrText>
          </w:r>
          <w:r w:rsidRPr="00193781">
            <w:rPr>
              <w:rFonts w:cs="Times New Roman"/>
              <w:i/>
              <w:sz w:val="18"/>
            </w:rPr>
            <w:fldChar w:fldCharType="separate"/>
          </w:r>
          <w:r w:rsidR="00993E09">
            <w:rPr>
              <w:rFonts w:cs="Times New Roman"/>
              <w:i/>
              <w:noProof/>
              <w:sz w:val="18"/>
            </w:rPr>
            <w:t>xviii</w:t>
          </w:r>
          <w:r w:rsidRPr="001937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B57A9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93781">
            <w:rPr>
              <w:rFonts w:cs="Times New Roman"/>
              <w:i/>
              <w:sz w:val="18"/>
            </w:rPr>
            <w:fldChar w:fldCharType="begin"/>
          </w:r>
          <w:r w:rsidRPr="00193781">
            <w:rPr>
              <w:rFonts w:cs="Times New Roman"/>
              <w:i/>
              <w:sz w:val="18"/>
            </w:rPr>
            <w:instrText xml:space="preserve"> DOCPROPERTY ShortT </w:instrText>
          </w:r>
          <w:r w:rsidRPr="00193781">
            <w:rPr>
              <w:rFonts w:cs="Times New Roman"/>
              <w:i/>
              <w:sz w:val="18"/>
            </w:rPr>
            <w:fldChar w:fldCharType="separate"/>
          </w:r>
          <w:r w:rsidR="00993E09">
            <w:rPr>
              <w:rFonts w:cs="Times New Roman"/>
              <w:i/>
              <w:sz w:val="18"/>
            </w:rPr>
            <w:t>Military Superannuation and Benefits (Eligible Members) Declaration 2015</w:t>
          </w:r>
          <w:r w:rsidRPr="001937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B57A9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E73C0" w:rsidRPr="00193781" w:rsidRDefault="00193781" w:rsidP="00193781">
    <w:pPr>
      <w:rPr>
        <w:rFonts w:cs="Times New Roman"/>
        <w:i/>
        <w:sz w:val="18"/>
      </w:rPr>
    </w:pPr>
    <w:r w:rsidRPr="00193781">
      <w:rPr>
        <w:rFonts w:cs="Times New Roman"/>
        <w:i/>
        <w:sz w:val="18"/>
      </w:rPr>
      <w:t>OPC61355 -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E33C1C" w:rsidRDefault="004E73C0" w:rsidP="00AE1C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E73C0" w:rsidTr="00B57A9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B57A9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B57A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E09">
            <w:rPr>
              <w:i/>
              <w:sz w:val="18"/>
            </w:rPr>
            <w:t>Military Superannuation and Benefits (Eligible Members) Declaration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B57A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E0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73C0" w:rsidRPr="00ED79B6" w:rsidRDefault="00193781" w:rsidP="00193781">
    <w:pPr>
      <w:rPr>
        <w:i/>
        <w:sz w:val="18"/>
      </w:rPr>
    </w:pPr>
    <w:r w:rsidRPr="00193781">
      <w:rPr>
        <w:rFonts w:cs="Times New Roman"/>
        <w:i/>
        <w:sz w:val="18"/>
      </w:rPr>
      <w:t>OPC61355 -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193781" w:rsidRDefault="004E73C0" w:rsidP="00AE1CA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73C0" w:rsidRPr="00193781" w:rsidTr="002E66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B57A9C">
          <w:pPr>
            <w:spacing w:line="0" w:lineRule="atLeast"/>
            <w:rPr>
              <w:rFonts w:cs="Times New Roman"/>
              <w:i/>
              <w:sz w:val="18"/>
            </w:rPr>
          </w:pPr>
          <w:r w:rsidRPr="00193781">
            <w:rPr>
              <w:rFonts w:cs="Times New Roman"/>
              <w:i/>
              <w:sz w:val="18"/>
            </w:rPr>
            <w:fldChar w:fldCharType="begin"/>
          </w:r>
          <w:r w:rsidRPr="00193781">
            <w:rPr>
              <w:rFonts w:cs="Times New Roman"/>
              <w:i/>
              <w:sz w:val="18"/>
            </w:rPr>
            <w:instrText xml:space="preserve"> PAGE </w:instrText>
          </w:r>
          <w:r w:rsidRPr="00193781">
            <w:rPr>
              <w:rFonts w:cs="Times New Roman"/>
              <w:i/>
              <w:sz w:val="18"/>
            </w:rPr>
            <w:fldChar w:fldCharType="separate"/>
          </w:r>
          <w:r w:rsidR="00993E09">
            <w:rPr>
              <w:rFonts w:cs="Times New Roman"/>
              <w:i/>
              <w:noProof/>
              <w:sz w:val="18"/>
            </w:rPr>
            <w:t>2</w:t>
          </w:r>
          <w:r w:rsidRPr="001937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B57A9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93781">
            <w:rPr>
              <w:rFonts w:cs="Times New Roman"/>
              <w:i/>
              <w:sz w:val="18"/>
            </w:rPr>
            <w:fldChar w:fldCharType="begin"/>
          </w:r>
          <w:r w:rsidRPr="00193781">
            <w:rPr>
              <w:rFonts w:cs="Times New Roman"/>
              <w:i/>
              <w:sz w:val="18"/>
            </w:rPr>
            <w:instrText xml:space="preserve"> DOCPROPERTY ShortT </w:instrText>
          </w:r>
          <w:r w:rsidRPr="00193781">
            <w:rPr>
              <w:rFonts w:cs="Times New Roman"/>
              <w:i/>
              <w:sz w:val="18"/>
            </w:rPr>
            <w:fldChar w:fldCharType="separate"/>
          </w:r>
          <w:r w:rsidR="00993E09">
            <w:rPr>
              <w:rFonts w:cs="Times New Roman"/>
              <w:i/>
              <w:sz w:val="18"/>
            </w:rPr>
            <w:t>Military Superannuation and Benefits (Eligible Members) Declaration 2015</w:t>
          </w:r>
          <w:r w:rsidRPr="001937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B57A9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E73C0" w:rsidRPr="00193781" w:rsidRDefault="00193781" w:rsidP="00193781">
    <w:pPr>
      <w:rPr>
        <w:rFonts w:cs="Times New Roman"/>
        <w:i/>
        <w:sz w:val="18"/>
      </w:rPr>
    </w:pPr>
    <w:r w:rsidRPr="00193781">
      <w:rPr>
        <w:rFonts w:cs="Times New Roman"/>
        <w:i/>
        <w:sz w:val="18"/>
      </w:rPr>
      <w:t>OPC61355 -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E33C1C" w:rsidRDefault="004E73C0" w:rsidP="00AE1C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73C0" w:rsidTr="00B57A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B57A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B57A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E09">
            <w:rPr>
              <w:i/>
              <w:sz w:val="18"/>
            </w:rPr>
            <w:t>Military Superannuation and Benefits (Eligible Members) Declaration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B57A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E0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73C0" w:rsidRPr="00ED79B6" w:rsidRDefault="00193781" w:rsidP="00193781">
    <w:pPr>
      <w:rPr>
        <w:i/>
        <w:sz w:val="18"/>
      </w:rPr>
    </w:pPr>
    <w:r w:rsidRPr="00193781">
      <w:rPr>
        <w:rFonts w:cs="Times New Roman"/>
        <w:i/>
        <w:sz w:val="18"/>
      </w:rPr>
      <w:t>OPC61355 -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E33C1C" w:rsidRDefault="004E73C0" w:rsidP="00AE1CA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E73C0" w:rsidTr="00B57A9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B57A9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B57A9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3E09">
            <w:rPr>
              <w:i/>
              <w:sz w:val="18"/>
            </w:rPr>
            <w:t>Military Superannuation and Benefits (Eligible Members) Declaration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Default="004E73C0" w:rsidP="00B57A9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3E09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E73C0" w:rsidRPr="00ED79B6" w:rsidRDefault="004E73C0" w:rsidP="00AE1CAB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193781" w:rsidRDefault="004E73C0" w:rsidP="0043447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73C0" w:rsidRPr="00193781" w:rsidTr="002E66F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180328">
          <w:pPr>
            <w:spacing w:line="0" w:lineRule="atLeast"/>
            <w:rPr>
              <w:rFonts w:cs="Times New Roman"/>
              <w:i/>
              <w:sz w:val="18"/>
            </w:rPr>
          </w:pPr>
          <w:r w:rsidRPr="00193781">
            <w:rPr>
              <w:rFonts w:cs="Times New Roman"/>
              <w:i/>
              <w:sz w:val="18"/>
            </w:rPr>
            <w:fldChar w:fldCharType="begin"/>
          </w:r>
          <w:r w:rsidRPr="00193781">
            <w:rPr>
              <w:rFonts w:cs="Times New Roman"/>
              <w:i/>
              <w:sz w:val="18"/>
            </w:rPr>
            <w:instrText xml:space="preserve"> PAGE </w:instrText>
          </w:r>
          <w:r w:rsidRPr="00193781">
            <w:rPr>
              <w:rFonts w:cs="Times New Roman"/>
              <w:i/>
              <w:sz w:val="18"/>
            </w:rPr>
            <w:fldChar w:fldCharType="separate"/>
          </w:r>
          <w:r w:rsidR="00993E09">
            <w:rPr>
              <w:rFonts w:cs="Times New Roman"/>
              <w:i/>
              <w:noProof/>
              <w:sz w:val="18"/>
            </w:rPr>
            <w:t>16</w:t>
          </w:r>
          <w:r w:rsidRPr="001937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180328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93781">
            <w:rPr>
              <w:rFonts w:cs="Times New Roman"/>
              <w:i/>
              <w:sz w:val="18"/>
            </w:rPr>
            <w:fldChar w:fldCharType="begin"/>
          </w:r>
          <w:r w:rsidRPr="00193781">
            <w:rPr>
              <w:rFonts w:cs="Times New Roman"/>
              <w:i/>
              <w:sz w:val="18"/>
            </w:rPr>
            <w:instrText xml:space="preserve"> DOCPROPERTY ShortT </w:instrText>
          </w:r>
          <w:r w:rsidRPr="00193781">
            <w:rPr>
              <w:rFonts w:cs="Times New Roman"/>
              <w:i/>
              <w:sz w:val="18"/>
            </w:rPr>
            <w:fldChar w:fldCharType="separate"/>
          </w:r>
          <w:r w:rsidR="00993E09">
            <w:rPr>
              <w:rFonts w:cs="Times New Roman"/>
              <w:i/>
              <w:sz w:val="18"/>
            </w:rPr>
            <w:t>Military Superannuation and Benefits (Eligible Members) Declaration 2015</w:t>
          </w:r>
          <w:r w:rsidRPr="00193781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E73C0" w:rsidRPr="00193781" w:rsidRDefault="004E73C0" w:rsidP="00180328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E73C0" w:rsidRPr="00193781" w:rsidRDefault="00193781" w:rsidP="00193781">
    <w:pPr>
      <w:rPr>
        <w:rFonts w:cs="Times New Roman"/>
        <w:i/>
        <w:sz w:val="18"/>
      </w:rPr>
    </w:pPr>
    <w:r w:rsidRPr="00193781">
      <w:rPr>
        <w:rFonts w:cs="Times New Roman"/>
        <w:i/>
        <w:sz w:val="18"/>
      </w:rPr>
      <w:t>OPC61355 -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C0" w:rsidRDefault="004E73C0" w:rsidP="00715914">
      <w:pPr>
        <w:spacing w:line="240" w:lineRule="auto"/>
      </w:pPr>
      <w:r>
        <w:separator/>
      </w:r>
    </w:p>
  </w:footnote>
  <w:footnote w:type="continuationSeparator" w:id="0">
    <w:p w:rsidR="004E73C0" w:rsidRDefault="004E73C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5F1388" w:rsidRDefault="004E73C0" w:rsidP="00AE1CAB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D1021D" w:rsidRDefault="004E73C0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="00993E09">
      <w:rPr>
        <w:sz w:val="20"/>
      </w:rPr>
      <w:fldChar w:fldCharType="separate"/>
    </w:r>
    <w:r w:rsidR="00993E09">
      <w:rPr>
        <w:noProof/>
        <w:sz w:val="20"/>
      </w:rPr>
      <w:t>Individual eligible members</w: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="00993E09">
      <w:rPr>
        <w:b/>
        <w:sz w:val="20"/>
      </w:rPr>
      <w:fldChar w:fldCharType="separate"/>
    </w:r>
    <w:r w:rsidR="00993E09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</w:p>
  <w:p w:rsidR="004E73C0" w:rsidRPr="00D1021D" w:rsidRDefault="004E73C0">
    <w:pPr>
      <w:jc w:val="right"/>
      <w:rPr>
        <w:b/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</w:p>
  <w:p w:rsidR="004E73C0" w:rsidRPr="00D1021D" w:rsidRDefault="004E73C0">
    <w:pPr>
      <w:jc w:val="right"/>
      <w:rPr>
        <w:sz w:val="20"/>
      </w:rPr>
    </w:pP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  <w:r w:rsidRPr="00D1021D">
      <w:rPr>
        <w:sz w:val="20"/>
      </w:rPr>
      <w:t xml:space="preserve">  </w:t>
    </w: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</w:p>
  <w:p w:rsidR="004E73C0" w:rsidRPr="00D1021D" w:rsidRDefault="004E73C0">
    <w:pPr>
      <w:jc w:val="right"/>
      <w:rPr>
        <w:b/>
      </w:rPr>
    </w:pPr>
  </w:p>
  <w:p w:rsidR="004E73C0" w:rsidRPr="00D1021D" w:rsidRDefault="004E73C0" w:rsidP="00434479">
    <w:pPr>
      <w:pBdr>
        <w:bottom w:val="single" w:sz="6" w:space="1" w:color="auto"/>
      </w:pBdr>
      <w:spacing w:after="120"/>
      <w:jc w:val="right"/>
    </w:pPr>
    <w:r w:rsidRPr="00D1021D">
      <w:t xml:space="preserve">Clause </w:t>
    </w:r>
    <w:r w:rsidR="00993E09">
      <w:fldChar w:fldCharType="begin"/>
    </w:r>
    <w:r w:rsidR="00993E09">
      <w:instrText xml:space="preserve"> STYLEREF CharSectno </w:instrText>
    </w:r>
    <w:r w:rsidR="00993E09">
      <w:fldChar w:fldCharType="separate"/>
    </w:r>
    <w:r w:rsidR="00993E09">
      <w:rPr>
        <w:noProof/>
      </w:rPr>
      <w:t>1</w:t>
    </w:r>
    <w:r w:rsidR="00993E09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Default="004E73C0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Default="004E73C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93E09">
      <w:rPr>
        <w:b/>
        <w:noProof/>
        <w:sz w:val="20"/>
      </w:rPr>
      <w:t>Schedule 3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93E09">
      <w:rPr>
        <w:noProof/>
        <w:sz w:val="20"/>
      </w:rPr>
      <w:t>Repeals</w:t>
    </w:r>
    <w:r>
      <w:rPr>
        <w:sz w:val="20"/>
      </w:rPr>
      <w:fldChar w:fldCharType="end"/>
    </w:r>
  </w:p>
  <w:p w:rsidR="004E73C0" w:rsidRDefault="004E73C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E73C0" w:rsidRDefault="004E73C0" w:rsidP="00434479">
    <w:pPr>
      <w:pBdr>
        <w:bottom w:val="single" w:sz="6" w:space="1" w:color="auto"/>
      </w:pBdr>
      <w:spacing w:after="12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Default="004E73C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93E09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93E09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4E73C0" w:rsidRDefault="004E73C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4E73C0" w:rsidRDefault="004E73C0" w:rsidP="00434479">
    <w:pPr>
      <w:pBdr>
        <w:bottom w:val="single" w:sz="6" w:space="1" w:color="auto"/>
      </w:pBdr>
      <w:spacing w:after="12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Default="004E73C0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Default="004E73C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separate"/>
    </w:r>
    <w:r w:rsidR="00993E09">
      <w:rPr>
        <w:b/>
        <w:noProof/>
        <w:sz w:val="20"/>
      </w:rPr>
      <w:t>Schedule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separate"/>
    </w:r>
    <w:r w:rsidR="00993E09">
      <w:rPr>
        <w:noProof/>
        <w:sz w:val="20"/>
      </w:rPr>
      <w:t>Individual eligible members</w:t>
    </w:r>
    <w:r>
      <w:rPr>
        <w:sz w:val="20"/>
      </w:rPr>
      <w:fldChar w:fldCharType="end"/>
    </w:r>
  </w:p>
  <w:p w:rsidR="004E73C0" w:rsidRDefault="004E73C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E73C0" w:rsidRPr="007A1328" w:rsidRDefault="004E73C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E73C0" w:rsidRPr="007A1328" w:rsidRDefault="004E73C0" w:rsidP="00715914">
    <w:pPr>
      <w:rPr>
        <w:b/>
        <w:sz w:val="24"/>
      </w:rPr>
    </w:pPr>
  </w:p>
  <w:p w:rsidR="004E73C0" w:rsidRPr="007A1328" w:rsidRDefault="004E73C0" w:rsidP="00434479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93E0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3E0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7A1328" w:rsidRDefault="004E73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separate"/>
    </w:r>
    <w:r w:rsidR="00993E09">
      <w:rPr>
        <w:noProof/>
        <w:sz w:val="20"/>
      </w:rPr>
      <w:t>Individual eligible members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separate"/>
    </w:r>
    <w:r w:rsidR="00993E09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4E73C0" w:rsidRPr="007A1328" w:rsidRDefault="004E73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E73C0" w:rsidRPr="007A1328" w:rsidRDefault="004E73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E73C0" w:rsidRPr="007A1328" w:rsidRDefault="004E73C0" w:rsidP="00715914">
    <w:pPr>
      <w:jc w:val="right"/>
      <w:rPr>
        <w:b/>
        <w:sz w:val="24"/>
      </w:rPr>
    </w:pPr>
  </w:p>
  <w:p w:rsidR="004E73C0" w:rsidRPr="007A1328" w:rsidRDefault="004E73C0" w:rsidP="00434479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93E0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3E0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7A1328" w:rsidRDefault="004E73C0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5F1388" w:rsidRDefault="004E73C0" w:rsidP="00AE1CAB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5F1388" w:rsidRDefault="004E73C0" w:rsidP="00AE1CAB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ED79B6" w:rsidRDefault="004E73C0" w:rsidP="00AE1CAB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ED79B6" w:rsidRDefault="004E73C0" w:rsidP="00AE1CAB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7A1328" w:rsidRDefault="004E73C0" w:rsidP="00AE1C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Default="004E73C0" w:rsidP="00AE1CA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E73C0" w:rsidRDefault="004E73C0" w:rsidP="00AE1CAB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E73C0" w:rsidRPr="007A1328" w:rsidRDefault="004E73C0" w:rsidP="00AE1C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E73C0" w:rsidRPr="007A1328" w:rsidRDefault="004E73C0" w:rsidP="00AE1CAB">
    <w:pPr>
      <w:rPr>
        <w:b/>
        <w:sz w:val="24"/>
      </w:rPr>
    </w:pPr>
  </w:p>
  <w:p w:rsidR="004E73C0" w:rsidRPr="007A1328" w:rsidRDefault="004E73C0" w:rsidP="00AE1CAB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93E09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3E09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7A1328" w:rsidRDefault="004E73C0" w:rsidP="00AE1CA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E73C0" w:rsidRPr="007A1328" w:rsidRDefault="004E73C0" w:rsidP="00AE1CA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E73C0" w:rsidRPr="007A1328" w:rsidRDefault="004E73C0" w:rsidP="00AE1CAB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E73C0" w:rsidRPr="007A1328" w:rsidRDefault="004E73C0" w:rsidP="00AE1CAB">
    <w:pPr>
      <w:jc w:val="right"/>
      <w:rPr>
        <w:b/>
        <w:sz w:val="24"/>
      </w:rPr>
    </w:pPr>
  </w:p>
  <w:p w:rsidR="004E73C0" w:rsidRPr="007A1328" w:rsidRDefault="004E73C0" w:rsidP="00AE1CAB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93E09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93E09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3C0" w:rsidRPr="00D1021D" w:rsidRDefault="004E73C0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CharChapNo </w:instrText>
    </w:r>
    <w:r w:rsidR="00993E09">
      <w:rPr>
        <w:b/>
        <w:sz w:val="20"/>
      </w:rPr>
      <w:fldChar w:fldCharType="separate"/>
    </w:r>
    <w:r w:rsidR="00993E09">
      <w:rPr>
        <w:b/>
        <w:noProof/>
        <w:sz w:val="20"/>
      </w:rPr>
      <w:t>Schedule 2</w: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CharChapText </w:instrText>
    </w:r>
    <w:r w:rsidR="00993E09">
      <w:rPr>
        <w:sz w:val="20"/>
      </w:rPr>
      <w:fldChar w:fldCharType="separate"/>
    </w:r>
    <w:r w:rsidR="00993E09">
      <w:rPr>
        <w:noProof/>
        <w:sz w:val="20"/>
      </w:rPr>
      <w:t>Individual eligible members</w:t>
    </w:r>
    <w:r w:rsidRPr="00D1021D">
      <w:rPr>
        <w:sz w:val="20"/>
      </w:rPr>
      <w:fldChar w:fldCharType="end"/>
    </w:r>
  </w:p>
  <w:p w:rsidR="004E73C0" w:rsidRPr="00D1021D" w:rsidRDefault="004E73C0">
    <w:pPr>
      <w:rPr>
        <w:b/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CharPartNo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CharPartText </w:instrText>
    </w:r>
    <w:r w:rsidRPr="00D1021D">
      <w:rPr>
        <w:sz w:val="20"/>
      </w:rPr>
      <w:fldChar w:fldCharType="end"/>
    </w:r>
  </w:p>
  <w:p w:rsidR="004E73C0" w:rsidRPr="00D1021D" w:rsidRDefault="004E73C0">
    <w:pPr>
      <w:rPr>
        <w:sz w:val="20"/>
      </w:rPr>
    </w:pPr>
    <w:r w:rsidRPr="00D1021D">
      <w:rPr>
        <w:b/>
        <w:sz w:val="20"/>
      </w:rPr>
      <w:fldChar w:fldCharType="begin"/>
    </w:r>
    <w:r w:rsidRPr="00D1021D">
      <w:rPr>
        <w:b/>
        <w:sz w:val="20"/>
      </w:rPr>
      <w:instrText xml:space="preserve"> STYLEREF CharDivNo </w:instrText>
    </w:r>
    <w:r w:rsidRPr="00D1021D">
      <w:rPr>
        <w:b/>
        <w:sz w:val="20"/>
      </w:rPr>
      <w:fldChar w:fldCharType="end"/>
    </w:r>
    <w:r w:rsidRPr="00D1021D">
      <w:rPr>
        <w:b/>
        <w:sz w:val="20"/>
      </w:rPr>
      <w:t xml:space="preserve">  </w:t>
    </w:r>
    <w:r w:rsidRPr="00D1021D">
      <w:rPr>
        <w:sz w:val="20"/>
      </w:rPr>
      <w:fldChar w:fldCharType="begin"/>
    </w:r>
    <w:r w:rsidRPr="00D1021D">
      <w:rPr>
        <w:sz w:val="20"/>
      </w:rPr>
      <w:instrText xml:space="preserve"> STYLEREF CharDivText </w:instrText>
    </w:r>
    <w:r w:rsidRPr="00D1021D">
      <w:rPr>
        <w:sz w:val="20"/>
      </w:rPr>
      <w:fldChar w:fldCharType="end"/>
    </w:r>
  </w:p>
  <w:p w:rsidR="004E73C0" w:rsidRPr="00D1021D" w:rsidRDefault="004E73C0">
    <w:pPr>
      <w:rPr>
        <w:b/>
      </w:rPr>
    </w:pPr>
  </w:p>
  <w:p w:rsidR="004E73C0" w:rsidRPr="00D1021D" w:rsidRDefault="004E73C0" w:rsidP="00434479">
    <w:pPr>
      <w:pBdr>
        <w:bottom w:val="single" w:sz="6" w:space="1" w:color="auto"/>
      </w:pBdr>
      <w:spacing w:after="120"/>
    </w:pPr>
    <w:r w:rsidRPr="00D1021D">
      <w:t xml:space="preserve">Clause </w:t>
    </w:r>
    <w:r w:rsidR="00993E09">
      <w:fldChar w:fldCharType="begin"/>
    </w:r>
    <w:r w:rsidR="00993E09">
      <w:instrText xml:space="preserve"> STYLEREF CharSectno </w:instrText>
    </w:r>
    <w:r w:rsidR="00993E09">
      <w:fldChar w:fldCharType="separate"/>
    </w:r>
    <w:r w:rsidR="00993E09">
      <w:rPr>
        <w:noProof/>
      </w:rPr>
      <w:t>1</w:t>
    </w:r>
    <w:r w:rsidR="00993E0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F7"/>
    <w:rsid w:val="00004470"/>
    <w:rsid w:val="000136AF"/>
    <w:rsid w:val="00024ED3"/>
    <w:rsid w:val="00027203"/>
    <w:rsid w:val="000437C1"/>
    <w:rsid w:val="00051291"/>
    <w:rsid w:val="0005365D"/>
    <w:rsid w:val="000614BF"/>
    <w:rsid w:val="000A0511"/>
    <w:rsid w:val="000A3586"/>
    <w:rsid w:val="000B58FA"/>
    <w:rsid w:val="000C1F35"/>
    <w:rsid w:val="000D05EF"/>
    <w:rsid w:val="000E2261"/>
    <w:rsid w:val="000F1F5F"/>
    <w:rsid w:val="000F21C1"/>
    <w:rsid w:val="0010745C"/>
    <w:rsid w:val="00132CEB"/>
    <w:rsid w:val="00142B62"/>
    <w:rsid w:val="0014539C"/>
    <w:rsid w:val="00157B8B"/>
    <w:rsid w:val="00160760"/>
    <w:rsid w:val="00166C2F"/>
    <w:rsid w:val="00180328"/>
    <w:rsid w:val="001809D7"/>
    <w:rsid w:val="00193781"/>
    <w:rsid w:val="001939E1"/>
    <w:rsid w:val="00194C3E"/>
    <w:rsid w:val="00195382"/>
    <w:rsid w:val="001C61C5"/>
    <w:rsid w:val="001C69C4"/>
    <w:rsid w:val="001D37EF"/>
    <w:rsid w:val="001E3590"/>
    <w:rsid w:val="001E7407"/>
    <w:rsid w:val="001F3E9F"/>
    <w:rsid w:val="001F5D5E"/>
    <w:rsid w:val="001F6219"/>
    <w:rsid w:val="001F6CD4"/>
    <w:rsid w:val="00206C4D"/>
    <w:rsid w:val="0021053C"/>
    <w:rsid w:val="00215AF1"/>
    <w:rsid w:val="002321E8"/>
    <w:rsid w:val="00236EEC"/>
    <w:rsid w:val="0023788D"/>
    <w:rsid w:val="0024010F"/>
    <w:rsid w:val="00240749"/>
    <w:rsid w:val="00243018"/>
    <w:rsid w:val="002453EE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2E66F6"/>
    <w:rsid w:val="002F57A8"/>
    <w:rsid w:val="00303205"/>
    <w:rsid w:val="00304F8B"/>
    <w:rsid w:val="00331925"/>
    <w:rsid w:val="003354D2"/>
    <w:rsid w:val="00335BC6"/>
    <w:rsid w:val="00340445"/>
    <w:rsid w:val="003415D3"/>
    <w:rsid w:val="00344701"/>
    <w:rsid w:val="0035022E"/>
    <w:rsid w:val="00352B0F"/>
    <w:rsid w:val="00356690"/>
    <w:rsid w:val="00360459"/>
    <w:rsid w:val="003C6231"/>
    <w:rsid w:val="003D0936"/>
    <w:rsid w:val="003D0BFE"/>
    <w:rsid w:val="003D4DA8"/>
    <w:rsid w:val="003D5700"/>
    <w:rsid w:val="003E341B"/>
    <w:rsid w:val="004116CD"/>
    <w:rsid w:val="004144EC"/>
    <w:rsid w:val="00417EB9"/>
    <w:rsid w:val="00424CA9"/>
    <w:rsid w:val="00430578"/>
    <w:rsid w:val="00431E9B"/>
    <w:rsid w:val="00434479"/>
    <w:rsid w:val="004379E3"/>
    <w:rsid w:val="0044015E"/>
    <w:rsid w:val="0044291A"/>
    <w:rsid w:val="00444ABD"/>
    <w:rsid w:val="00467661"/>
    <w:rsid w:val="004705B7"/>
    <w:rsid w:val="00472DBE"/>
    <w:rsid w:val="00473196"/>
    <w:rsid w:val="00474A19"/>
    <w:rsid w:val="00496F97"/>
    <w:rsid w:val="004A1485"/>
    <w:rsid w:val="004C6AE8"/>
    <w:rsid w:val="004E063A"/>
    <w:rsid w:val="004E73C0"/>
    <w:rsid w:val="004E7BEC"/>
    <w:rsid w:val="00502629"/>
    <w:rsid w:val="00505D3D"/>
    <w:rsid w:val="005062AA"/>
    <w:rsid w:val="00506AF6"/>
    <w:rsid w:val="00516B8D"/>
    <w:rsid w:val="00537FBC"/>
    <w:rsid w:val="005574D1"/>
    <w:rsid w:val="00584811"/>
    <w:rsid w:val="00585784"/>
    <w:rsid w:val="00593AA6"/>
    <w:rsid w:val="00594161"/>
    <w:rsid w:val="00594749"/>
    <w:rsid w:val="005A5E1F"/>
    <w:rsid w:val="005B4067"/>
    <w:rsid w:val="005C3F41"/>
    <w:rsid w:val="005D2D09"/>
    <w:rsid w:val="00600219"/>
    <w:rsid w:val="00603DC4"/>
    <w:rsid w:val="00620076"/>
    <w:rsid w:val="00626166"/>
    <w:rsid w:val="00670EA1"/>
    <w:rsid w:val="00677CC2"/>
    <w:rsid w:val="006905DE"/>
    <w:rsid w:val="0069207B"/>
    <w:rsid w:val="00692220"/>
    <w:rsid w:val="006B5789"/>
    <w:rsid w:val="006C30C5"/>
    <w:rsid w:val="006C7F8C"/>
    <w:rsid w:val="006E6246"/>
    <w:rsid w:val="006E63D7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57998"/>
    <w:rsid w:val="0076681A"/>
    <w:rsid w:val="007715C9"/>
    <w:rsid w:val="00771613"/>
    <w:rsid w:val="00774EDD"/>
    <w:rsid w:val="007757EC"/>
    <w:rsid w:val="00776033"/>
    <w:rsid w:val="00783E89"/>
    <w:rsid w:val="00793915"/>
    <w:rsid w:val="007B5DA0"/>
    <w:rsid w:val="007C2253"/>
    <w:rsid w:val="007D5A63"/>
    <w:rsid w:val="007E163D"/>
    <w:rsid w:val="007E667A"/>
    <w:rsid w:val="007F28C9"/>
    <w:rsid w:val="00803587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C674C"/>
    <w:rsid w:val="008D0EE0"/>
    <w:rsid w:val="008E6067"/>
    <w:rsid w:val="008F54E7"/>
    <w:rsid w:val="00903422"/>
    <w:rsid w:val="00915DF9"/>
    <w:rsid w:val="00922725"/>
    <w:rsid w:val="009254C3"/>
    <w:rsid w:val="00932377"/>
    <w:rsid w:val="00947D5A"/>
    <w:rsid w:val="009532A5"/>
    <w:rsid w:val="00982242"/>
    <w:rsid w:val="009868E9"/>
    <w:rsid w:val="00993E09"/>
    <w:rsid w:val="009B7483"/>
    <w:rsid w:val="009E5CFC"/>
    <w:rsid w:val="00A079CB"/>
    <w:rsid w:val="00A12128"/>
    <w:rsid w:val="00A22C98"/>
    <w:rsid w:val="00A231E2"/>
    <w:rsid w:val="00A64912"/>
    <w:rsid w:val="00A67C1B"/>
    <w:rsid w:val="00A70A74"/>
    <w:rsid w:val="00A85911"/>
    <w:rsid w:val="00AA4964"/>
    <w:rsid w:val="00AD5641"/>
    <w:rsid w:val="00AD7889"/>
    <w:rsid w:val="00AE1ADE"/>
    <w:rsid w:val="00AE1CAB"/>
    <w:rsid w:val="00AF021B"/>
    <w:rsid w:val="00AF06CF"/>
    <w:rsid w:val="00B05CF4"/>
    <w:rsid w:val="00B07CDB"/>
    <w:rsid w:val="00B16A31"/>
    <w:rsid w:val="00B17DFD"/>
    <w:rsid w:val="00B20BB1"/>
    <w:rsid w:val="00B308FE"/>
    <w:rsid w:val="00B33709"/>
    <w:rsid w:val="00B33B3C"/>
    <w:rsid w:val="00B50ADC"/>
    <w:rsid w:val="00B53977"/>
    <w:rsid w:val="00B566B1"/>
    <w:rsid w:val="00B57A9C"/>
    <w:rsid w:val="00B63834"/>
    <w:rsid w:val="00B72734"/>
    <w:rsid w:val="00B80199"/>
    <w:rsid w:val="00B83204"/>
    <w:rsid w:val="00BA220B"/>
    <w:rsid w:val="00BA3A57"/>
    <w:rsid w:val="00BA691F"/>
    <w:rsid w:val="00BB32FF"/>
    <w:rsid w:val="00BB4E1A"/>
    <w:rsid w:val="00BC015E"/>
    <w:rsid w:val="00BC60EA"/>
    <w:rsid w:val="00BC76AC"/>
    <w:rsid w:val="00BD0ECB"/>
    <w:rsid w:val="00BE2155"/>
    <w:rsid w:val="00BE2213"/>
    <w:rsid w:val="00BE59F9"/>
    <w:rsid w:val="00BE719A"/>
    <w:rsid w:val="00BE720A"/>
    <w:rsid w:val="00BF0D73"/>
    <w:rsid w:val="00BF2465"/>
    <w:rsid w:val="00C25E7F"/>
    <w:rsid w:val="00C2746F"/>
    <w:rsid w:val="00C324A0"/>
    <w:rsid w:val="00C3300F"/>
    <w:rsid w:val="00C37786"/>
    <w:rsid w:val="00C42BF8"/>
    <w:rsid w:val="00C50043"/>
    <w:rsid w:val="00C7573B"/>
    <w:rsid w:val="00C87760"/>
    <w:rsid w:val="00C93C03"/>
    <w:rsid w:val="00C95250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33120"/>
    <w:rsid w:val="00D52DC2"/>
    <w:rsid w:val="00D53BCC"/>
    <w:rsid w:val="00D633CF"/>
    <w:rsid w:val="00D6550D"/>
    <w:rsid w:val="00D70DFB"/>
    <w:rsid w:val="00D766DF"/>
    <w:rsid w:val="00DA186E"/>
    <w:rsid w:val="00DA4116"/>
    <w:rsid w:val="00DB251C"/>
    <w:rsid w:val="00DB4630"/>
    <w:rsid w:val="00DC4F88"/>
    <w:rsid w:val="00E05704"/>
    <w:rsid w:val="00E11E44"/>
    <w:rsid w:val="00E3270E"/>
    <w:rsid w:val="00E338EF"/>
    <w:rsid w:val="00E45515"/>
    <w:rsid w:val="00E524FE"/>
    <w:rsid w:val="00E53FA0"/>
    <w:rsid w:val="00E544BB"/>
    <w:rsid w:val="00E662CB"/>
    <w:rsid w:val="00E74DC7"/>
    <w:rsid w:val="00E8075A"/>
    <w:rsid w:val="00E87F93"/>
    <w:rsid w:val="00E94D5E"/>
    <w:rsid w:val="00EA7100"/>
    <w:rsid w:val="00EA7F9F"/>
    <w:rsid w:val="00EB1274"/>
    <w:rsid w:val="00ED2BB6"/>
    <w:rsid w:val="00ED34E1"/>
    <w:rsid w:val="00ED3B8D"/>
    <w:rsid w:val="00EE5E70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0151"/>
    <w:rsid w:val="00F9379C"/>
    <w:rsid w:val="00F9632C"/>
    <w:rsid w:val="00FA1E52"/>
    <w:rsid w:val="00FA70F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66F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A7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0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0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0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FA70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0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0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0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66F6"/>
  </w:style>
  <w:style w:type="paragraph" w:customStyle="1" w:styleId="OPCParaBase">
    <w:name w:val="OPCParaBase"/>
    <w:qFormat/>
    <w:rsid w:val="002E66F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66F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66F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66F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66F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66F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66F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66F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66F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66F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66F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66F6"/>
  </w:style>
  <w:style w:type="paragraph" w:customStyle="1" w:styleId="Blocks">
    <w:name w:val="Blocks"/>
    <w:aliases w:val="bb"/>
    <w:basedOn w:val="OPCParaBase"/>
    <w:qFormat/>
    <w:rsid w:val="002E66F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66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66F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66F6"/>
    <w:rPr>
      <w:i/>
    </w:rPr>
  </w:style>
  <w:style w:type="paragraph" w:customStyle="1" w:styleId="BoxList">
    <w:name w:val="BoxList"/>
    <w:aliases w:val="bl"/>
    <w:basedOn w:val="BoxText"/>
    <w:qFormat/>
    <w:rsid w:val="002E66F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66F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66F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66F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E66F6"/>
  </w:style>
  <w:style w:type="character" w:customStyle="1" w:styleId="CharAmPartText">
    <w:name w:val="CharAmPartText"/>
    <w:basedOn w:val="OPCCharBase"/>
    <w:uiPriority w:val="1"/>
    <w:qFormat/>
    <w:rsid w:val="002E66F6"/>
  </w:style>
  <w:style w:type="character" w:customStyle="1" w:styleId="CharAmSchNo">
    <w:name w:val="CharAmSchNo"/>
    <w:basedOn w:val="OPCCharBase"/>
    <w:uiPriority w:val="1"/>
    <w:qFormat/>
    <w:rsid w:val="002E66F6"/>
  </w:style>
  <w:style w:type="character" w:customStyle="1" w:styleId="CharAmSchText">
    <w:name w:val="CharAmSchText"/>
    <w:basedOn w:val="OPCCharBase"/>
    <w:uiPriority w:val="1"/>
    <w:qFormat/>
    <w:rsid w:val="002E66F6"/>
  </w:style>
  <w:style w:type="character" w:customStyle="1" w:styleId="CharBoldItalic">
    <w:name w:val="CharBoldItalic"/>
    <w:basedOn w:val="OPCCharBase"/>
    <w:uiPriority w:val="1"/>
    <w:qFormat/>
    <w:rsid w:val="002E66F6"/>
    <w:rPr>
      <w:b/>
      <w:i/>
    </w:rPr>
  </w:style>
  <w:style w:type="character" w:customStyle="1" w:styleId="CharChapNo">
    <w:name w:val="CharChapNo"/>
    <w:basedOn w:val="OPCCharBase"/>
    <w:qFormat/>
    <w:rsid w:val="002E66F6"/>
  </w:style>
  <w:style w:type="character" w:customStyle="1" w:styleId="CharChapText">
    <w:name w:val="CharChapText"/>
    <w:basedOn w:val="OPCCharBase"/>
    <w:qFormat/>
    <w:rsid w:val="002E66F6"/>
  </w:style>
  <w:style w:type="character" w:customStyle="1" w:styleId="CharDivNo">
    <w:name w:val="CharDivNo"/>
    <w:basedOn w:val="OPCCharBase"/>
    <w:qFormat/>
    <w:rsid w:val="002E66F6"/>
  </w:style>
  <w:style w:type="character" w:customStyle="1" w:styleId="CharDivText">
    <w:name w:val="CharDivText"/>
    <w:basedOn w:val="OPCCharBase"/>
    <w:qFormat/>
    <w:rsid w:val="002E66F6"/>
  </w:style>
  <w:style w:type="character" w:customStyle="1" w:styleId="CharItalic">
    <w:name w:val="CharItalic"/>
    <w:basedOn w:val="OPCCharBase"/>
    <w:uiPriority w:val="1"/>
    <w:qFormat/>
    <w:rsid w:val="002E66F6"/>
    <w:rPr>
      <w:i/>
    </w:rPr>
  </w:style>
  <w:style w:type="character" w:customStyle="1" w:styleId="CharPartNo">
    <w:name w:val="CharPartNo"/>
    <w:basedOn w:val="OPCCharBase"/>
    <w:qFormat/>
    <w:rsid w:val="002E66F6"/>
  </w:style>
  <w:style w:type="character" w:customStyle="1" w:styleId="CharPartText">
    <w:name w:val="CharPartText"/>
    <w:basedOn w:val="OPCCharBase"/>
    <w:qFormat/>
    <w:rsid w:val="002E66F6"/>
  </w:style>
  <w:style w:type="character" w:customStyle="1" w:styleId="CharSectno">
    <w:name w:val="CharSectno"/>
    <w:basedOn w:val="OPCCharBase"/>
    <w:qFormat/>
    <w:rsid w:val="002E66F6"/>
  </w:style>
  <w:style w:type="character" w:customStyle="1" w:styleId="CharSubdNo">
    <w:name w:val="CharSubdNo"/>
    <w:basedOn w:val="OPCCharBase"/>
    <w:uiPriority w:val="1"/>
    <w:qFormat/>
    <w:rsid w:val="002E66F6"/>
  </w:style>
  <w:style w:type="character" w:customStyle="1" w:styleId="CharSubdText">
    <w:name w:val="CharSubdText"/>
    <w:basedOn w:val="OPCCharBase"/>
    <w:uiPriority w:val="1"/>
    <w:qFormat/>
    <w:rsid w:val="002E66F6"/>
  </w:style>
  <w:style w:type="paragraph" w:customStyle="1" w:styleId="CTA--">
    <w:name w:val="CTA --"/>
    <w:basedOn w:val="OPCParaBase"/>
    <w:next w:val="Normal"/>
    <w:rsid w:val="002E66F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66F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66F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66F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66F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66F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66F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66F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66F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66F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66F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66F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66F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66F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66F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66F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E66F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66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66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66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66F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66F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66F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66F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66F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66F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66F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66F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66F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66F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66F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66F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66F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66F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66F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66F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66F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66F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66F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66F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66F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66F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66F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66F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66F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66F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66F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66F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66F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66F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66F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66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66F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66F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66F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E66F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E66F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E66F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66F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66F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66F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66F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66F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66F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66F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66F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66F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66F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66F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66F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66F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66F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66F6"/>
    <w:rPr>
      <w:sz w:val="16"/>
    </w:rPr>
  </w:style>
  <w:style w:type="table" w:customStyle="1" w:styleId="CFlag">
    <w:name w:val="CFlag"/>
    <w:basedOn w:val="TableNormal"/>
    <w:uiPriority w:val="99"/>
    <w:rsid w:val="002E66F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6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E66F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66F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66F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66F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66F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66F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E66F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E66F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E66F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66F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E66F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66F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66F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66F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66F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66F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66F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66F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66F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66F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66F6"/>
  </w:style>
  <w:style w:type="character" w:customStyle="1" w:styleId="CharSubPartNoCASA">
    <w:name w:val="CharSubPartNo(CASA)"/>
    <w:basedOn w:val="OPCCharBase"/>
    <w:uiPriority w:val="1"/>
    <w:rsid w:val="002E66F6"/>
  </w:style>
  <w:style w:type="paragraph" w:customStyle="1" w:styleId="ENoteTTIndentHeadingSub">
    <w:name w:val="ENoteTTIndentHeadingSub"/>
    <w:aliases w:val="enTTHis"/>
    <w:basedOn w:val="OPCParaBase"/>
    <w:rsid w:val="002E66F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66F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66F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66F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E66F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66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66F6"/>
    <w:rPr>
      <w:sz w:val="22"/>
    </w:rPr>
  </w:style>
  <w:style w:type="paragraph" w:customStyle="1" w:styleId="SOTextNote">
    <w:name w:val="SO TextNote"/>
    <w:aliases w:val="sont"/>
    <w:basedOn w:val="SOText"/>
    <w:qFormat/>
    <w:rsid w:val="002E66F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66F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66F6"/>
    <w:rPr>
      <w:sz w:val="22"/>
    </w:rPr>
  </w:style>
  <w:style w:type="paragraph" w:customStyle="1" w:styleId="FileName">
    <w:name w:val="FileName"/>
    <w:basedOn w:val="Normal"/>
    <w:rsid w:val="002E66F6"/>
  </w:style>
  <w:style w:type="paragraph" w:customStyle="1" w:styleId="TableHeading">
    <w:name w:val="TableHeading"/>
    <w:aliases w:val="th"/>
    <w:basedOn w:val="OPCParaBase"/>
    <w:next w:val="Tabletext"/>
    <w:rsid w:val="002E66F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66F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66F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66F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66F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66F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66F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66F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66F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66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66F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66F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70F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70F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FA7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0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0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0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FA70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0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0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0F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66F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FA70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0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70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0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FA70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0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0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0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E66F6"/>
  </w:style>
  <w:style w:type="paragraph" w:customStyle="1" w:styleId="OPCParaBase">
    <w:name w:val="OPCParaBase"/>
    <w:qFormat/>
    <w:rsid w:val="002E66F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E66F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E66F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E66F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E66F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E66F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E66F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E66F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E66F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E66F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E66F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E66F6"/>
  </w:style>
  <w:style w:type="paragraph" w:customStyle="1" w:styleId="Blocks">
    <w:name w:val="Blocks"/>
    <w:aliases w:val="bb"/>
    <w:basedOn w:val="OPCParaBase"/>
    <w:qFormat/>
    <w:rsid w:val="002E66F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E66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E66F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E66F6"/>
    <w:rPr>
      <w:i/>
    </w:rPr>
  </w:style>
  <w:style w:type="paragraph" w:customStyle="1" w:styleId="BoxList">
    <w:name w:val="BoxList"/>
    <w:aliases w:val="bl"/>
    <w:basedOn w:val="BoxText"/>
    <w:qFormat/>
    <w:rsid w:val="002E66F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E66F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E66F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E66F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E66F6"/>
  </w:style>
  <w:style w:type="character" w:customStyle="1" w:styleId="CharAmPartText">
    <w:name w:val="CharAmPartText"/>
    <w:basedOn w:val="OPCCharBase"/>
    <w:uiPriority w:val="1"/>
    <w:qFormat/>
    <w:rsid w:val="002E66F6"/>
  </w:style>
  <w:style w:type="character" w:customStyle="1" w:styleId="CharAmSchNo">
    <w:name w:val="CharAmSchNo"/>
    <w:basedOn w:val="OPCCharBase"/>
    <w:uiPriority w:val="1"/>
    <w:qFormat/>
    <w:rsid w:val="002E66F6"/>
  </w:style>
  <w:style w:type="character" w:customStyle="1" w:styleId="CharAmSchText">
    <w:name w:val="CharAmSchText"/>
    <w:basedOn w:val="OPCCharBase"/>
    <w:uiPriority w:val="1"/>
    <w:qFormat/>
    <w:rsid w:val="002E66F6"/>
  </w:style>
  <w:style w:type="character" w:customStyle="1" w:styleId="CharBoldItalic">
    <w:name w:val="CharBoldItalic"/>
    <w:basedOn w:val="OPCCharBase"/>
    <w:uiPriority w:val="1"/>
    <w:qFormat/>
    <w:rsid w:val="002E66F6"/>
    <w:rPr>
      <w:b/>
      <w:i/>
    </w:rPr>
  </w:style>
  <w:style w:type="character" w:customStyle="1" w:styleId="CharChapNo">
    <w:name w:val="CharChapNo"/>
    <w:basedOn w:val="OPCCharBase"/>
    <w:qFormat/>
    <w:rsid w:val="002E66F6"/>
  </w:style>
  <w:style w:type="character" w:customStyle="1" w:styleId="CharChapText">
    <w:name w:val="CharChapText"/>
    <w:basedOn w:val="OPCCharBase"/>
    <w:qFormat/>
    <w:rsid w:val="002E66F6"/>
  </w:style>
  <w:style w:type="character" w:customStyle="1" w:styleId="CharDivNo">
    <w:name w:val="CharDivNo"/>
    <w:basedOn w:val="OPCCharBase"/>
    <w:qFormat/>
    <w:rsid w:val="002E66F6"/>
  </w:style>
  <w:style w:type="character" w:customStyle="1" w:styleId="CharDivText">
    <w:name w:val="CharDivText"/>
    <w:basedOn w:val="OPCCharBase"/>
    <w:qFormat/>
    <w:rsid w:val="002E66F6"/>
  </w:style>
  <w:style w:type="character" w:customStyle="1" w:styleId="CharItalic">
    <w:name w:val="CharItalic"/>
    <w:basedOn w:val="OPCCharBase"/>
    <w:uiPriority w:val="1"/>
    <w:qFormat/>
    <w:rsid w:val="002E66F6"/>
    <w:rPr>
      <w:i/>
    </w:rPr>
  </w:style>
  <w:style w:type="character" w:customStyle="1" w:styleId="CharPartNo">
    <w:name w:val="CharPartNo"/>
    <w:basedOn w:val="OPCCharBase"/>
    <w:qFormat/>
    <w:rsid w:val="002E66F6"/>
  </w:style>
  <w:style w:type="character" w:customStyle="1" w:styleId="CharPartText">
    <w:name w:val="CharPartText"/>
    <w:basedOn w:val="OPCCharBase"/>
    <w:qFormat/>
    <w:rsid w:val="002E66F6"/>
  </w:style>
  <w:style w:type="character" w:customStyle="1" w:styleId="CharSectno">
    <w:name w:val="CharSectno"/>
    <w:basedOn w:val="OPCCharBase"/>
    <w:qFormat/>
    <w:rsid w:val="002E66F6"/>
  </w:style>
  <w:style w:type="character" w:customStyle="1" w:styleId="CharSubdNo">
    <w:name w:val="CharSubdNo"/>
    <w:basedOn w:val="OPCCharBase"/>
    <w:uiPriority w:val="1"/>
    <w:qFormat/>
    <w:rsid w:val="002E66F6"/>
  </w:style>
  <w:style w:type="character" w:customStyle="1" w:styleId="CharSubdText">
    <w:name w:val="CharSubdText"/>
    <w:basedOn w:val="OPCCharBase"/>
    <w:uiPriority w:val="1"/>
    <w:qFormat/>
    <w:rsid w:val="002E66F6"/>
  </w:style>
  <w:style w:type="paragraph" w:customStyle="1" w:styleId="CTA--">
    <w:name w:val="CTA --"/>
    <w:basedOn w:val="OPCParaBase"/>
    <w:next w:val="Normal"/>
    <w:rsid w:val="002E66F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E66F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E66F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E66F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E66F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E66F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E66F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E66F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E66F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E66F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E66F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E66F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E66F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E66F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E66F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E66F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E66F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E66F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E66F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E66F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E66F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E66F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E66F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E66F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E66F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E66F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E66F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E66F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E66F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E66F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E66F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E66F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E66F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E66F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E66F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E66F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E66F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E66F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E66F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E66F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E66F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E66F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E66F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E66F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E66F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E66F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E66F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E66F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E66F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E66F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E66F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E66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E66F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E66F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E66F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E66F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E66F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E66F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E66F6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E66F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E66F6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E66F6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E66F6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E66F6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E66F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E66F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E66F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E66F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E66F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E66F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E66F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E66F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E66F6"/>
    <w:rPr>
      <w:sz w:val="16"/>
    </w:rPr>
  </w:style>
  <w:style w:type="table" w:customStyle="1" w:styleId="CFlag">
    <w:name w:val="CFlag"/>
    <w:basedOn w:val="TableNormal"/>
    <w:uiPriority w:val="99"/>
    <w:rsid w:val="002E66F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6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2E66F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E66F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E66F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E66F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E66F6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E66F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E66F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E66F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E66F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E66F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E66F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E66F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E66F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E66F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E66F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E66F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E66F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E66F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E66F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E66F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E66F6"/>
  </w:style>
  <w:style w:type="character" w:customStyle="1" w:styleId="CharSubPartNoCASA">
    <w:name w:val="CharSubPartNo(CASA)"/>
    <w:basedOn w:val="OPCCharBase"/>
    <w:uiPriority w:val="1"/>
    <w:rsid w:val="002E66F6"/>
  </w:style>
  <w:style w:type="paragraph" w:customStyle="1" w:styleId="ENoteTTIndentHeadingSub">
    <w:name w:val="ENoteTTIndentHeadingSub"/>
    <w:aliases w:val="enTTHis"/>
    <w:basedOn w:val="OPCParaBase"/>
    <w:rsid w:val="002E66F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E66F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E66F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E66F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E66F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E66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E66F6"/>
    <w:rPr>
      <w:sz w:val="22"/>
    </w:rPr>
  </w:style>
  <w:style w:type="paragraph" w:customStyle="1" w:styleId="SOTextNote">
    <w:name w:val="SO TextNote"/>
    <w:aliases w:val="sont"/>
    <w:basedOn w:val="SOText"/>
    <w:qFormat/>
    <w:rsid w:val="002E66F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E66F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E66F6"/>
    <w:rPr>
      <w:sz w:val="22"/>
    </w:rPr>
  </w:style>
  <w:style w:type="paragraph" w:customStyle="1" w:styleId="FileName">
    <w:name w:val="FileName"/>
    <w:basedOn w:val="Normal"/>
    <w:rsid w:val="002E66F6"/>
  </w:style>
  <w:style w:type="paragraph" w:customStyle="1" w:styleId="TableHeading">
    <w:name w:val="TableHeading"/>
    <w:aliases w:val="th"/>
    <w:basedOn w:val="OPCParaBase"/>
    <w:next w:val="Tabletext"/>
    <w:rsid w:val="002E66F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E66F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E66F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E66F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E66F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E66F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E66F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E66F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E66F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E66F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E66F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E66F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70F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70F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FA7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7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0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0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0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FA70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0F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0F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0F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50C0-E492-4249-96C5-D54BCB71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22</Pages>
  <Words>4142</Words>
  <Characters>21004</Characters>
  <Application>Microsoft Office Word</Application>
  <DocSecurity>0</DocSecurity>
  <PresentationFormat/>
  <Lines>1312</Lines>
  <Paragraphs>931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2015-08-27T01:11:00Z</cp:lastPrinted>
  <dcterms:created xsi:type="dcterms:W3CDTF">2015-09-24T06:46:00Z</dcterms:created>
  <dcterms:modified xsi:type="dcterms:W3CDTF">2015-09-24T06:46:00Z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Military Superannuation and Benefits (Eligible Members) Declaration 2015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OPC61355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paragraph (f)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18 September 2015</vt:lpwstr>
  </property>
</Properties>
</file>