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5" w:rsidRDefault="00590D65" w:rsidP="00590D65"/>
    <w:p w:rsidR="00590D65" w:rsidRDefault="00590D65" w:rsidP="00590D65">
      <w:r>
        <w:rPr>
          <w:noProof/>
        </w:rPr>
        <w:drawing>
          <wp:inline distT="0" distB="0" distL="0" distR="0" wp14:anchorId="7FE5D002" wp14:editId="2E69D19E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65" w:rsidRDefault="00590D65" w:rsidP="00590D6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2015 (No. 2)</w:t>
      </w:r>
    </w:p>
    <w:p w:rsidR="00590D65" w:rsidRDefault="00590D65" w:rsidP="00590D6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590D65" w:rsidRPr="00DE3084" w:rsidRDefault="00590D65" w:rsidP="00590D65">
      <w:pPr>
        <w:spacing w:before="360"/>
        <w:jc w:val="both"/>
      </w:pPr>
      <w:r>
        <w:t xml:space="preserve">I, </w:t>
      </w:r>
      <w:proofErr w:type="spellStart"/>
      <w:r>
        <w:t>MICHAELIA</w:t>
      </w:r>
      <w:proofErr w:type="spellEnd"/>
      <w:r>
        <w:t xml:space="preserve"> CASH,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:rsidR="00590D65" w:rsidRPr="007F6029" w:rsidRDefault="00590D65" w:rsidP="00590D65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3C1F29">
        <w:t>29 November</w:t>
      </w:r>
      <w:r w:rsidR="003C1F29">
        <w:t xml:space="preserve"> </w:t>
      </w:r>
      <w:r>
        <w:t>2015</w:t>
      </w:r>
      <w:bookmarkStart w:id="1" w:name="_GoBack"/>
      <w:bookmarkEnd w:id="1"/>
    </w:p>
    <w:p w:rsidR="00590D65" w:rsidRDefault="00590D65" w:rsidP="00590D65">
      <w:pPr>
        <w:tabs>
          <w:tab w:val="left" w:pos="3119"/>
        </w:tabs>
        <w:spacing w:before="600" w:line="300" w:lineRule="atLeast"/>
        <w:jc w:val="right"/>
      </w:pPr>
    </w:p>
    <w:p w:rsidR="00590D65" w:rsidRDefault="00590D65" w:rsidP="00590D65">
      <w:pPr>
        <w:tabs>
          <w:tab w:val="left" w:pos="3969"/>
        </w:tabs>
        <w:spacing w:before="1200" w:line="300" w:lineRule="atLeast"/>
      </w:pPr>
      <w:proofErr w:type="spellStart"/>
      <w:r>
        <w:t>Michaelia</w:t>
      </w:r>
      <w:proofErr w:type="spellEnd"/>
      <w:r>
        <w:t xml:space="preserve"> Cash</w:t>
      </w:r>
    </w:p>
    <w:p w:rsidR="00590D65" w:rsidRDefault="00590D65" w:rsidP="00590D6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Employment</w:t>
      </w:r>
    </w:p>
    <w:p w:rsidR="00590D65" w:rsidRDefault="00590D65" w:rsidP="00590D65">
      <w:pPr>
        <w:pStyle w:val="SigningPageBreak"/>
        <w:sectPr w:rsidR="00590D65" w:rsidSect="00C32E3E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90D65" w:rsidRDefault="00590D65" w:rsidP="00590D65">
      <w:pPr>
        <w:pStyle w:val="ContentsHead"/>
      </w:pPr>
      <w:r>
        <w:lastRenderedPageBreak/>
        <w:t>Contents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D052B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:rsidR="00590D65" w:rsidRDefault="00590D65" w:rsidP="00590D65">
      <w:r>
        <w:fldChar w:fldCharType="end"/>
      </w:r>
    </w:p>
    <w:p w:rsidR="00590D65" w:rsidRDefault="00590D65" w:rsidP="00590D65">
      <w:pPr>
        <w:pBdr>
          <w:bottom w:val="single" w:sz="4" w:space="1" w:color="auto"/>
        </w:pBdr>
        <w:ind w:left="2880" w:right="2880"/>
        <w:jc w:val="center"/>
      </w:pPr>
    </w:p>
    <w:p w:rsidR="00590D65" w:rsidRDefault="00590D65" w:rsidP="00590D65">
      <w:pPr>
        <w:pStyle w:val="ContentsSectionBreak"/>
        <w:sectPr w:rsidR="00590D65" w:rsidSect="00C32E3E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90D65" w:rsidRPr="00EB68A9" w:rsidRDefault="00590D65" w:rsidP="00590D65"/>
    <w:p w:rsidR="00590D65" w:rsidRDefault="00590D65" w:rsidP="00590D65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:rsidR="00590D65" w:rsidRDefault="00590D65" w:rsidP="00590D65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C50493" w:rsidRPr="00C5049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2015 (No. 2).</w:t>
      </w:r>
    </w:p>
    <w:p w:rsidR="00590D65" w:rsidRDefault="00590D65" w:rsidP="00590D65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:rsidR="00DA6F50" w:rsidRPr="009579FA" w:rsidRDefault="00590D65" w:rsidP="00DA6F50">
      <w:pPr>
        <w:pStyle w:val="R1"/>
      </w:pPr>
      <w:r>
        <w:tab/>
      </w:r>
      <w:r>
        <w:tab/>
      </w:r>
      <w:bookmarkStart w:id="5" w:name="_Toc248221272"/>
      <w:r w:rsidR="00DA6F50" w:rsidRPr="00BC4907">
        <w:t>This Endorsement commences</w:t>
      </w:r>
      <w:r w:rsidR="00DA6F50">
        <w:t xml:space="preserve"> </w:t>
      </w:r>
      <w:r w:rsidR="00DA6F50" w:rsidRPr="00BC4907">
        <w:t xml:space="preserve">immediately after the commencement of section 68 the </w:t>
      </w:r>
      <w:r w:rsidR="00DA6F50" w:rsidRPr="00BC4907">
        <w:rPr>
          <w:i/>
        </w:rPr>
        <w:t xml:space="preserve">Building Queensland Act 2015 </w:t>
      </w:r>
      <w:r w:rsidR="00DA6F50" w:rsidRPr="00BC4907">
        <w:t>(Qld).</w:t>
      </w:r>
    </w:p>
    <w:p w:rsidR="00DA6F50" w:rsidRDefault="00DA6F50" w:rsidP="00DA6F50">
      <w:pPr>
        <w:pStyle w:val="HR"/>
      </w:pPr>
      <w:bookmarkStart w:id="6" w:name="_Toc248221270"/>
      <w:r>
        <w:t>3</w:t>
      </w:r>
      <w:r>
        <w:tab/>
        <w:t>Definition</w:t>
      </w:r>
      <w:bookmarkEnd w:id="6"/>
    </w:p>
    <w:p w:rsidR="00DA6F50" w:rsidRDefault="00DA6F50" w:rsidP="00DA6F50">
      <w:pPr>
        <w:pStyle w:val="R1"/>
      </w:pPr>
      <w:r>
        <w:tab/>
      </w:r>
      <w:r>
        <w:tab/>
        <w:t>In this Endorsement:</w:t>
      </w:r>
    </w:p>
    <w:p w:rsidR="00DA6F50" w:rsidRPr="00121FB8" w:rsidRDefault="00DA6F50" w:rsidP="00DA6F5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DA6F50" w:rsidRDefault="00DA6F50" w:rsidP="00DA6F50">
      <w:pPr>
        <w:pStyle w:val="HR"/>
      </w:pPr>
      <w:bookmarkStart w:id="7" w:name="_Toc248221271"/>
      <w:r>
        <w:t>4</w:t>
      </w:r>
      <w:r>
        <w:tab/>
        <w:t>Endorsement of State Declaration</w:t>
      </w:r>
      <w:bookmarkEnd w:id="7"/>
    </w:p>
    <w:p w:rsidR="00DA6F50" w:rsidRDefault="00DA6F50" w:rsidP="00DA6F5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DA6F50" w:rsidRDefault="00DA6F50" w:rsidP="00DA6F5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commencement of this instrument.</w:t>
      </w:r>
    </w:p>
    <w:p w:rsidR="00590D65" w:rsidRDefault="00590D65" w:rsidP="00DA6F50">
      <w:pPr>
        <w:pStyle w:val="R1"/>
        <w:sectPr w:rsidR="00590D65" w:rsidSect="00C32E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0D65" w:rsidRDefault="00590D65" w:rsidP="00590D65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5"/>
    </w:p>
    <w:p w:rsidR="00590D65" w:rsidRDefault="00590D65" w:rsidP="00590D6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D052B">
        <w:t>Queensland</w:t>
      </w:r>
      <w:r>
        <w:t xml:space="preserve"> not to be a national system employer</w:t>
      </w:r>
      <w:bookmarkEnd w:id="8"/>
    </w:p>
    <w:p w:rsidR="00590D65" w:rsidRPr="00EB68A9" w:rsidRDefault="00590D65" w:rsidP="00590D65">
      <w:pPr>
        <w:pStyle w:val="Header"/>
        <w:keepNext/>
        <w:rPr>
          <w:vanish/>
        </w:rPr>
      </w:pPr>
    </w:p>
    <w:p w:rsidR="00590D65" w:rsidRPr="001A097D" w:rsidRDefault="00590D65" w:rsidP="00590D65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90D65" w:rsidTr="001C1591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9D052B">
            <w:pPr>
              <w:pStyle w:val="TableColHead"/>
            </w:pPr>
            <w:r>
              <w:t xml:space="preserve">Law of </w:t>
            </w:r>
            <w:r w:rsidR="009D052B">
              <w:t>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</w:pPr>
            <w:r>
              <w:t>Date of effect of endorsement</w:t>
            </w:r>
          </w:p>
        </w:tc>
      </w:tr>
      <w:tr w:rsidR="00590D65" w:rsidTr="001C1591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590D65" w:rsidRDefault="00590D65" w:rsidP="001C1591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590D65" w:rsidRDefault="00DA6F50" w:rsidP="001C1591">
            <w:pPr>
              <w:pStyle w:val="TableText"/>
            </w:pPr>
            <w:r>
              <w:rPr>
                <w:i/>
                <w:iCs/>
              </w:rPr>
              <w:t>Industrial Relations Regulation 2011</w:t>
            </w:r>
            <w:r w:rsidR="00590D65">
              <w:rPr>
                <w:i/>
                <w:iCs/>
              </w:rPr>
              <w:t xml:space="preserve"> </w:t>
            </w:r>
            <w:r w:rsidR="00590D65">
              <w:rPr>
                <w:iCs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301645" w:rsidRDefault="00590D65" w:rsidP="001C1591">
            <w:pPr>
              <w:pStyle w:val="TableText"/>
            </w:pPr>
            <w:r>
              <w:t>Building Queensland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DA6F50" w:rsidRDefault="00DA6F50" w:rsidP="00DA6F50">
            <w:pPr>
              <w:pStyle w:val="TableText"/>
              <w:rPr>
                <w:szCs w:val="22"/>
              </w:rPr>
            </w:pPr>
            <w:r w:rsidRPr="00DA6F50">
              <w:rPr>
                <w:szCs w:val="22"/>
              </w:rPr>
              <w:t xml:space="preserve">Immediately after the commencement of section 68 the </w:t>
            </w:r>
            <w:r w:rsidRPr="00DA6F50">
              <w:rPr>
                <w:i/>
                <w:szCs w:val="22"/>
              </w:rPr>
              <w:t xml:space="preserve">Building Queensland Act 2015 </w:t>
            </w:r>
            <w:r w:rsidRPr="00DA6F50">
              <w:rPr>
                <w:szCs w:val="22"/>
              </w:rPr>
              <w:t>(Qld)</w:t>
            </w:r>
          </w:p>
        </w:tc>
      </w:tr>
    </w:tbl>
    <w:p w:rsidR="00590D65" w:rsidRDefault="00590D65" w:rsidP="00590D6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590D65" w:rsidRDefault="00590D65" w:rsidP="00590D65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jc w:val="center"/>
      </w:pPr>
    </w:p>
    <w:p w:rsidR="00590D65" w:rsidRDefault="00590D65" w:rsidP="00590D65"/>
    <w:p w:rsidR="00590D65" w:rsidRDefault="00590D65" w:rsidP="00590D65"/>
    <w:p w:rsidR="009C70D1" w:rsidRDefault="003C1F29"/>
    <w:sectPr w:rsidR="009C70D1" w:rsidSect="00C32E3E">
      <w:head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CB" w:rsidRDefault="009D052B">
      <w:r>
        <w:separator/>
      </w:r>
    </w:p>
  </w:endnote>
  <w:endnote w:type="continuationSeparator" w:id="0">
    <w:p w:rsidR="00B436CB" w:rsidRDefault="009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>
      <w:tc>
        <w:tcPr>
          <w:tcW w:w="1134" w:type="dxa"/>
        </w:tcPr>
        <w:p w:rsidR="00D2414F" w:rsidRPr="000E1CC4" w:rsidRDefault="00FA4255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2414F" w:rsidRPr="0056689B" w:rsidRDefault="00FA4255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C50493" w:rsidRPr="00C5049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:rsidR="00D2414F" w:rsidRPr="000E1CC4" w:rsidRDefault="003C1F29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Default="003C1F29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:rsidTr="00C32E3E">
      <w:trPr>
        <w:trHeight w:val="474"/>
      </w:trPr>
      <w:tc>
        <w:tcPr>
          <w:tcW w:w="7092" w:type="dxa"/>
        </w:tcPr>
        <w:p w:rsidR="00D2414F" w:rsidRPr="0056689B" w:rsidRDefault="005C4E87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C50493">
              <w:t xml:space="preserve">Fair Work (State Declarations — employer not to be national system employer) Endorsement </w:t>
            </w:r>
          </w:fldSimple>
          <w:r w:rsidR="00FA4255" w:rsidRPr="006F398F">
            <w:rPr>
              <w:szCs w:val="18"/>
            </w:rPr>
            <w:t>(</w:t>
          </w:r>
          <w:proofErr w:type="spellStart"/>
          <w:r w:rsidR="00FA4255" w:rsidRPr="006F398F">
            <w:rPr>
              <w:szCs w:val="18"/>
            </w:rPr>
            <w:t>No.1</w:t>
          </w:r>
          <w:proofErr w:type="spellEnd"/>
          <w:r w:rsidR="00FA4255" w:rsidRPr="006F398F">
            <w:rPr>
              <w:szCs w:val="18"/>
            </w:rPr>
            <w:t>)</w:t>
          </w:r>
        </w:p>
      </w:tc>
      <w:tc>
        <w:tcPr>
          <w:tcW w:w="1320" w:type="dxa"/>
        </w:tcPr>
        <w:p w:rsidR="00D2414F" w:rsidRPr="000E1CC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D2414F" w:rsidRDefault="003C1F29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5C4E87">
          <w:pPr>
            <w:pStyle w:val="FooterCitation"/>
          </w:pPr>
          <w:fldSimple w:instr=" STYLEREF  Title  ">
            <w:r w:rsidR="00C50493">
              <w:rPr>
                <w:noProof/>
              </w:rPr>
              <w:t>Fair Work (State Declarations — employer not to be national system employer) Endorsement 2015 (No. 2)</w:t>
            </w:r>
          </w:fldSimple>
        </w:p>
      </w:tc>
      <w:tc>
        <w:tcPr>
          <w:tcW w:w="1134" w:type="dxa"/>
          <w:shd w:val="clear" w:color="auto" w:fill="auto"/>
        </w:tcPr>
        <w:p w:rsidR="00D2414F" w:rsidRPr="00451BF5" w:rsidRDefault="003C1F2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3C1F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Default="003C1F2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5C4E87" w:rsidP="00D2414F">
          <w:pPr>
            <w:pStyle w:val="FooterCitation"/>
          </w:pPr>
          <w:fldSimple w:instr=" STYLEREF  Title  ">
            <w:r w:rsidR="003C1F29">
              <w:rPr>
                <w:noProof/>
              </w:rPr>
              <w:t>Fair Work (State Declarations — employer not to be national system employer) Endorsement 2015 (No. 2)</w:t>
            </w:r>
          </w:fldSimple>
        </w:p>
      </w:tc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D2414F" w:rsidRPr="00F10D43" w:rsidRDefault="003C1F29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5C4E87" w:rsidP="00C32E3E">
          <w:pPr>
            <w:pStyle w:val="FooterCitation"/>
          </w:pPr>
          <w:fldSimple w:instr=" REF  Citation\*charformat ">
            <w:r w:rsidR="00C50493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:rsidR="00D2414F" w:rsidRPr="00451BF5" w:rsidRDefault="003C1F29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3C1F29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rPr>
        <w:trHeight w:val="70"/>
      </w:trPr>
      <w:tc>
        <w:tcPr>
          <w:tcW w:w="1134" w:type="dxa"/>
          <w:shd w:val="clear" w:color="auto" w:fill="auto"/>
        </w:tcPr>
        <w:p w:rsidR="00D2414F" w:rsidRDefault="003C1F29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5C4E87" w:rsidP="007047F0">
          <w:pPr>
            <w:pStyle w:val="FooterCitation"/>
          </w:pPr>
          <w:fldSimple w:instr=" REF  Citation\*charformat ">
            <w:r w:rsidR="00C50493">
              <w:t xml:space="preserve">Fair Work (State Declarations — employer not to be national system employer) Endorsement </w:t>
            </w:r>
          </w:fldSimple>
          <w:r w:rsidR="00FA4255">
            <w:t>2015 (</w:t>
          </w:r>
          <w:proofErr w:type="spellStart"/>
          <w:r w:rsidR="00FA4255">
            <w:t>No.2</w:t>
          </w:r>
          <w:proofErr w:type="spellEnd"/>
          <w:r w:rsidR="00FA4255">
            <w:t>)</w:t>
          </w:r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C1F29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2414F" w:rsidRPr="00C83A6D" w:rsidRDefault="003C1F29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556EB9" w:rsidRDefault="003C1F29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Tr="00C32E3E">
      <w:tc>
        <w:tcPr>
          <w:tcW w:w="1134" w:type="dxa"/>
          <w:shd w:val="clear" w:color="auto" w:fill="auto"/>
        </w:tcPr>
        <w:p w:rsidR="00D2414F" w:rsidRDefault="003C1F29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5C4E87" w:rsidP="00C32E3E">
          <w:pPr>
            <w:pStyle w:val="FooterCitation"/>
          </w:pPr>
          <w:fldSimple w:instr=" STYLEREF  Title  ">
            <w:r w:rsidR="00C50493">
              <w:rPr>
                <w:noProof/>
              </w:rPr>
              <w:t>Fair Work (State Declarations — employer not to be national system employer) Endorsement 2015 (No. 2)</w:t>
            </w:r>
          </w:fldSimple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D2414F" w:rsidRPr="007C21F0" w:rsidRDefault="003C1F29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CB" w:rsidRDefault="009D052B">
      <w:r>
        <w:separator/>
      </w:r>
    </w:p>
  </w:footnote>
  <w:footnote w:type="continuationSeparator" w:id="0">
    <w:p w:rsidR="00B436CB" w:rsidRDefault="009D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3C1F29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0E1CC4" w:rsidRDefault="003C1F29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56689B" w:rsidRDefault="003C1F29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2414F" w:rsidRDefault="003C1F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3C1F29"/>
      </w:tc>
    </w:tr>
    <w:tr w:rsidR="00D2414F" w:rsidRPr="000E1CC4">
      <w:tc>
        <w:tcPr>
          <w:tcW w:w="8385" w:type="dxa"/>
        </w:tcPr>
        <w:p w:rsidR="00D2414F" w:rsidRPr="000E1CC4" w:rsidRDefault="003C1F29"/>
      </w:tc>
    </w:tr>
    <w:tr w:rsidR="00D2414F" w:rsidRPr="000E1CC4">
      <w:tc>
        <w:tcPr>
          <w:tcW w:w="8385" w:type="dxa"/>
        </w:tcPr>
        <w:p w:rsidR="00D2414F" w:rsidRPr="000E1CC4" w:rsidRDefault="003C1F29"/>
      </w:tc>
    </w:tr>
  </w:tbl>
  <w:p w:rsidR="00D2414F" w:rsidRDefault="003C1F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Even"/>
            <w:ind w:right="-108"/>
          </w:pPr>
          <w:r>
            <w:t>Contents</w:t>
          </w:r>
        </w:p>
      </w:tc>
    </w:tr>
    <w:tr w:rsidR="00D2414F">
      <w:tc>
        <w:tcPr>
          <w:tcW w:w="1546" w:type="dxa"/>
        </w:tcPr>
        <w:p w:rsidR="00D2414F" w:rsidRDefault="003C1F29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D2414F" w:rsidRDefault="003C1F29">
          <w:pPr>
            <w:pStyle w:val="HeaderLiteEven"/>
            <w:ind w:right="-108"/>
          </w:pPr>
        </w:p>
      </w:tc>
    </w:tr>
    <w:tr w:rsidR="00D2414F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3C1F29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3C1F29">
          <w:pPr>
            <w:pStyle w:val="HeaderLiteEven"/>
            <w:spacing w:before="120" w:after="60"/>
            <w:ind w:right="-108"/>
          </w:pPr>
        </w:p>
      </w:tc>
    </w:tr>
  </w:tbl>
  <w:p w:rsidR="00D2414F" w:rsidRPr="001269B3" w:rsidRDefault="00FA425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Odd"/>
          </w:pPr>
          <w:r>
            <w:t>Contents</w:t>
          </w:r>
        </w:p>
      </w:tc>
    </w:tr>
    <w:tr w:rsidR="00D2414F">
      <w:tc>
        <w:tcPr>
          <w:tcW w:w="6868" w:type="dxa"/>
          <w:vAlign w:val="bottom"/>
        </w:tcPr>
        <w:p w:rsidR="00D2414F" w:rsidRDefault="003C1F29">
          <w:pPr>
            <w:pStyle w:val="HeaderLiteOdd"/>
          </w:pPr>
        </w:p>
      </w:tc>
      <w:tc>
        <w:tcPr>
          <w:tcW w:w="1546" w:type="dxa"/>
        </w:tcPr>
        <w:p w:rsidR="00D2414F" w:rsidRDefault="003C1F29">
          <w:pPr>
            <w:pStyle w:val="HeaderLiteOdd"/>
          </w:pPr>
        </w:p>
      </w:tc>
    </w:tr>
    <w:tr w:rsidR="00D2414F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3C1F29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3C1F29">
          <w:pPr>
            <w:pStyle w:val="HeaderLiteOdd"/>
            <w:spacing w:before="120" w:after="60"/>
          </w:pPr>
        </w:p>
      </w:tc>
    </w:tr>
  </w:tbl>
  <w:p w:rsidR="00D2414F" w:rsidRDefault="00FA425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>
      <w:tc>
        <w:tcPr>
          <w:tcW w:w="1548" w:type="dxa"/>
        </w:tcPr>
        <w:p w:rsidR="00D2414F" w:rsidRDefault="003C1F29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3C1F29">
          <w:pPr>
            <w:pStyle w:val="HeaderLiteEven"/>
          </w:pPr>
        </w:p>
      </w:tc>
    </w:tr>
    <w:tr w:rsidR="00D2414F">
      <w:tc>
        <w:tcPr>
          <w:tcW w:w="1548" w:type="dxa"/>
        </w:tcPr>
        <w:p w:rsidR="00D2414F" w:rsidRDefault="003C1F29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3C1F29">
          <w:pPr>
            <w:pStyle w:val="HeaderLiteEven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3C1F29">
          <w:pPr>
            <w:pStyle w:val="HeaderBoldEven"/>
          </w:pPr>
        </w:p>
      </w:tc>
    </w:tr>
  </w:tbl>
  <w:p w:rsidR="00D2414F" w:rsidRDefault="003C1F2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>
      <w:tc>
        <w:tcPr>
          <w:tcW w:w="6798" w:type="dxa"/>
          <w:vAlign w:val="bottom"/>
        </w:tcPr>
        <w:p w:rsidR="00D2414F" w:rsidRDefault="003C1F29" w:rsidP="00C32E3E">
          <w:pPr>
            <w:pStyle w:val="HeaderLiteOdd"/>
          </w:pPr>
        </w:p>
      </w:tc>
      <w:tc>
        <w:tcPr>
          <w:tcW w:w="1548" w:type="dxa"/>
        </w:tcPr>
        <w:p w:rsidR="00D2414F" w:rsidRDefault="003C1F29">
          <w:pPr>
            <w:pStyle w:val="HeaderLiteOdd"/>
          </w:pPr>
        </w:p>
      </w:tc>
    </w:tr>
    <w:tr w:rsidR="00D2414F">
      <w:tc>
        <w:tcPr>
          <w:tcW w:w="6798" w:type="dxa"/>
          <w:vAlign w:val="bottom"/>
        </w:tcPr>
        <w:p w:rsidR="00D2414F" w:rsidRDefault="003C1F29">
          <w:pPr>
            <w:pStyle w:val="HeaderLiteOdd"/>
          </w:pPr>
        </w:p>
      </w:tc>
      <w:tc>
        <w:tcPr>
          <w:tcW w:w="1548" w:type="dxa"/>
        </w:tcPr>
        <w:p w:rsidR="00D2414F" w:rsidRDefault="003C1F29">
          <w:pPr>
            <w:pStyle w:val="HeaderLiteOdd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3C1F29">
          <w:pPr>
            <w:pStyle w:val="HeaderBoldOdd"/>
          </w:pPr>
        </w:p>
      </w:tc>
    </w:tr>
  </w:tbl>
  <w:p w:rsidR="00D2414F" w:rsidRDefault="003C1F2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3C1F2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41054B" w:rsidRDefault="003C1F29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933C8B" w:rsidRDefault="003C1F29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5"/>
    <w:rsid w:val="00007BAC"/>
    <w:rsid w:val="000F1297"/>
    <w:rsid w:val="00250149"/>
    <w:rsid w:val="003A7906"/>
    <w:rsid w:val="003C1F29"/>
    <w:rsid w:val="00590D65"/>
    <w:rsid w:val="005C4E87"/>
    <w:rsid w:val="009D052B"/>
    <w:rsid w:val="00A0488F"/>
    <w:rsid w:val="00B436CB"/>
    <w:rsid w:val="00BC4907"/>
    <w:rsid w:val="00C50493"/>
    <w:rsid w:val="00DA6F50"/>
    <w:rsid w:val="00F06324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A153289A9ED6A428C83C180E26D80ED" ma:contentTypeVersion="" ma:contentTypeDescription="PDMS Documentation Content Type" ma:contentTypeScope="" ma:versionID="df54cf13d87032dec9b56b63d0758cc4">
  <xsd:schema xmlns:xsd="http://www.w3.org/2001/XMLSchema" xmlns:xs="http://www.w3.org/2001/XMLSchema" xmlns:p="http://schemas.microsoft.com/office/2006/metadata/properties" xmlns:ns2="11317383-B70B-4A09-965D-C91608C9A31B" targetNamespace="http://schemas.microsoft.com/office/2006/metadata/properties" ma:root="true" ma:fieldsID="190b5ada0dba5a3090e076b1a11538d3" ns2:_="">
    <xsd:import namespace="11317383-B70B-4A09-965D-C91608C9A3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7383-B70B-4A09-965D-C91608C9A3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317383-B70B-4A09-965D-C91608C9A31B" xsi:nil="true"/>
    <pdms_AttachedBy xmlns="11317383-B70B-4A09-965D-C91608C9A31B" xsi:nil="true"/>
    <pdms_Reason xmlns="11317383-B70B-4A09-965D-C91608C9A31B" xsi:nil="true"/>
    <pdms_SecurityClassification xmlns="11317383-B70B-4A09-965D-C91608C9A31B" xsi:nil="true"/>
    <pdms_DocumentType xmlns="11317383-B70B-4A09-965D-C91608C9A31B" xsi:nil="true"/>
  </documentManagement>
</p:properties>
</file>

<file path=customXml/itemProps1.xml><?xml version="1.0" encoding="utf-8"?>
<ds:datastoreItem xmlns:ds="http://schemas.openxmlformats.org/officeDocument/2006/customXml" ds:itemID="{162599E3-14CF-4A5C-8923-6CE2EB082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E5F84-9DED-42A7-B0AA-ADBD10B73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17383-B70B-4A09-965D-C91608C9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E8E7F-5E91-4652-9828-6577C9C4D438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317383-B70B-4A09-965D-C91608C9A3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995F41F9.dotm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Ratcliffe</dc:creator>
  <cp:lastModifiedBy>Natalie Ratcliffe</cp:lastModifiedBy>
  <cp:revision>3</cp:revision>
  <cp:lastPrinted>2015-11-27T03:16:00Z</cp:lastPrinted>
  <dcterms:created xsi:type="dcterms:W3CDTF">2015-11-30T04:23:00Z</dcterms:created>
  <dcterms:modified xsi:type="dcterms:W3CDTF">2015-12-01T04:59:00Z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0x010100266966F133664895A6EE3632470D45F501002A153289A9ED6A428C83C180E26D80ED</vt:lpwstr>
  </property>
</Properties>
</file>