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1167D" w:rsidRDefault="00DA186E" w:rsidP="00B05CF4">
      <w:pPr>
        <w:rPr>
          <w:sz w:val="28"/>
        </w:rPr>
      </w:pPr>
      <w:r w:rsidRPr="0021167D">
        <w:rPr>
          <w:noProof/>
          <w:lang w:eastAsia="en-AU"/>
        </w:rPr>
        <w:drawing>
          <wp:inline distT="0" distB="0" distL="0" distR="0" wp14:anchorId="25C9462C" wp14:editId="3595D6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1167D" w:rsidRDefault="00715914" w:rsidP="00715914">
      <w:pPr>
        <w:rPr>
          <w:sz w:val="19"/>
        </w:rPr>
      </w:pPr>
    </w:p>
    <w:p w:rsidR="00715914" w:rsidRPr="0021167D" w:rsidRDefault="00DE2DDB" w:rsidP="00DE2DDB">
      <w:pPr>
        <w:pStyle w:val="ShortT"/>
      </w:pPr>
      <w:r w:rsidRPr="0021167D">
        <w:rPr>
          <w:lang w:eastAsia="en-US"/>
        </w:rPr>
        <w:t xml:space="preserve">Defence Force Retirement and Death Benefits </w:t>
      </w:r>
      <w:r w:rsidR="00375B75" w:rsidRPr="0021167D">
        <w:t>(Surcharge Deduction Amount</w:t>
      </w:r>
      <w:r w:rsidR="00C61E7A" w:rsidRPr="0021167D">
        <w:t>—</w:t>
      </w:r>
      <w:r w:rsidR="00375B75" w:rsidRPr="0021167D">
        <w:t>Conversion Factors) Determination</w:t>
      </w:r>
      <w:r w:rsidR="0021167D" w:rsidRPr="0021167D">
        <w:t> </w:t>
      </w:r>
      <w:r w:rsidR="00375B75" w:rsidRPr="0021167D">
        <w:t>2015</w:t>
      </w:r>
    </w:p>
    <w:p w:rsidR="00BF6826" w:rsidRPr="0021167D" w:rsidRDefault="00BF6826" w:rsidP="00D14707">
      <w:pPr>
        <w:pStyle w:val="SignCoverPageStart"/>
        <w:rPr>
          <w:szCs w:val="22"/>
        </w:rPr>
      </w:pPr>
      <w:r w:rsidRPr="0021167D">
        <w:rPr>
          <w:szCs w:val="22"/>
        </w:rPr>
        <w:t xml:space="preserve">I, </w:t>
      </w:r>
      <w:r w:rsidR="00A15A65" w:rsidRPr="0021167D">
        <w:rPr>
          <w:szCs w:val="22"/>
        </w:rPr>
        <w:t xml:space="preserve">Peter </w:t>
      </w:r>
      <w:proofErr w:type="spellStart"/>
      <w:r w:rsidR="00A15A65" w:rsidRPr="0021167D">
        <w:rPr>
          <w:szCs w:val="22"/>
        </w:rPr>
        <w:t>Carrigy</w:t>
      </w:r>
      <w:proofErr w:type="spellEnd"/>
      <w:r w:rsidR="0021167D">
        <w:rPr>
          <w:szCs w:val="22"/>
        </w:rPr>
        <w:noBreakHyphen/>
      </w:r>
      <w:r w:rsidR="00A15A65" w:rsidRPr="0021167D">
        <w:rPr>
          <w:szCs w:val="22"/>
        </w:rPr>
        <w:t>Ryan</w:t>
      </w:r>
      <w:r w:rsidRPr="0021167D">
        <w:rPr>
          <w:szCs w:val="22"/>
        </w:rPr>
        <w:t xml:space="preserve">, </w:t>
      </w:r>
      <w:r w:rsidR="001F1F29" w:rsidRPr="0021167D">
        <w:rPr>
          <w:szCs w:val="22"/>
        </w:rPr>
        <w:t xml:space="preserve">as delegate of the </w:t>
      </w:r>
      <w:r w:rsidRPr="0021167D">
        <w:rPr>
          <w:szCs w:val="22"/>
        </w:rPr>
        <w:t>Commonwealth Superannuation Corporation, make the following determination.</w:t>
      </w:r>
    </w:p>
    <w:p w:rsidR="00BF6826" w:rsidRPr="0021167D" w:rsidRDefault="00BF6826" w:rsidP="00D14707">
      <w:pPr>
        <w:keepNext/>
        <w:spacing w:before="300" w:line="240" w:lineRule="atLeast"/>
        <w:ind w:right="397"/>
        <w:jc w:val="both"/>
        <w:rPr>
          <w:szCs w:val="22"/>
        </w:rPr>
      </w:pPr>
      <w:r w:rsidRPr="0021167D">
        <w:rPr>
          <w:szCs w:val="22"/>
        </w:rPr>
        <w:t>Dated</w:t>
      </w:r>
      <w:r w:rsidR="006D7D19">
        <w:rPr>
          <w:szCs w:val="22"/>
        </w:rPr>
        <w:t xml:space="preserve"> </w:t>
      </w:r>
      <w:bookmarkStart w:id="0" w:name="BKCheck15B_1"/>
      <w:bookmarkEnd w:id="0"/>
      <w:r w:rsidRPr="0021167D">
        <w:rPr>
          <w:szCs w:val="22"/>
        </w:rPr>
        <w:fldChar w:fldCharType="begin"/>
      </w:r>
      <w:r w:rsidRPr="0021167D">
        <w:rPr>
          <w:szCs w:val="22"/>
        </w:rPr>
        <w:instrText xml:space="preserve"> DOCPROPERTY  DateMade </w:instrText>
      </w:r>
      <w:r w:rsidRPr="0021167D">
        <w:rPr>
          <w:szCs w:val="22"/>
        </w:rPr>
        <w:fldChar w:fldCharType="separate"/>
      </w:r>
      <w:r w:rsidR="006D7D19">
        <w:rPr>
          <w:szCs w:val="22"/>
        </w:rPr>
        <w:t>11 December 2015</w:t>
      </w:r>
      <w:r w:rsidRPr="0021167D">
        <w:rPr>
          <w:szCs w:val="22"/>
        </w:rPr>
        <w:fldChar w:fldCharType="end"/>
      </w:r>
    </w:p>
    <w:p w:rsidR="00A15A65" w:rsidRPr="0021167D" w:rsidRDefault="00A15A65" w:rsidP="00B615CE">
      <w:pPr>
        <w:pStyle w:val="SignCoverPageEnd"/>
        <w:spacing w:before="1440"/>
        <w:rPr>
          <w:szCs w:val="22"/>
        </w:rPr>
      </w:pPr>
      <w:r w:rsidRPr="0021167D">
        <w:rPr>
          <w:szCs w:val="22"/>
        </w:rPr>
        <w:t xml:space="preserve">Peter </w:t>
      </w:r>
      <w:proofErr w:type="spellStart"/>
      <w:r w:rsidRPr="0021167D">
        <w:rPr>
          <w:szCs w:val="22"/>
        </w:rPr>
        <w:t>Carrigy</w:t>
      </w:r>
      <w:proofErr w:type="spellEnd"/>
      <w:r w:rsidR="0021167D">
        <w:rPr>
          <w:szCs w:val="22"/>
        </w:rPr>
        <w:noBreakHyphen/>
      </w:r>
      <w:r w:rsidRPr="0021167D">
        <w:rPr>
          <w:szCs w:val="22"/>
        </w:rPr>
        <w:t>Ryan</w:t>
      </w:r>
      <w:bookmarkStart w:id="1" w:name="_GoBack"/>
      <w:bookmarkEnd w:id="1"/>
    </w:p>
    <w:p w:rsidR="001F1F29" w:rsidRPr="0021167D" w:rsidRDefault="00BF6826" w:rsidP="00D14707">
      <w:pPr>
        <w:pStyle w:val="SignCoverPageEnd"/>
        <w:rPr>
          <w:szCs w:val="22"/>
        </w:rPr>
      </w:pPr>
      <w:r w:rsidRPr="0021167D">
        <w:rPr>
          <w:szCs w:val="22"/>
        </w:rPr>
        <w:t>Chief Executive Officer</w:t>
      </w:r>
    </w:p>
    <w:p w:rsidR="00BF6826" w:rsidRPr="0021167D" w:rsidRDefault="001F1F29" w:rsidP="00D14707">
      <w:pPr>
        <w:pStyle w:val="SignCoverPageEnd"/>
      </w:pPr>
      <w:r w:rsidRPr="0021167D">
        <w:rPr>
          <w:szCs w:val="22"/>
        </w:rPr>
        <w:t>Commonwealth Superannuation Corporation</w:t>
      </w:r>
    </w:p>
    <w:p w:rsidR="00BF6826" w:rsidRPr="0021167D" w:rsidRDefault="00BF6826" w:rsidP="00BF6826"/>
    <w:p w:rsidR="00715914" w:rsidRPr="0021167D" w:rsidRDefault="00715914" w:rsidP="00715914">
      <w:pPr>
        <w:pStyle w:val="Header"/>
        <w:tabs>
          <w:tab w:val="clear" w:pos="4150"/>
          <w:tab w:val="clear" w:pos="8307"/>
        </w:tabs>
      </w:pPr>
      <w:r w:rsidRPr="0021167D">
        <w:rPr>
          <w:rStyle w:val="CharChapNo"/>
        </w:rPr>
        <w:t xml:space="preserve"> </w:t>
      </w:r>
      <w:r w:rsidRPr="0021167D">
        <w:rPr>
          <w:rStyle w:val="CharChapText"/>
        </w:rPr>
        <w:t xml:space="preserve"> </w:t>
      </w:r>
    </w:p>
    <w:p w:rsidR="00715914" w:rsidRPr="0021167D" w:rsidRDefault="00715914" w:rsidP="00715914">
      <w:pPr>
        <w:pStyle w:val="Header"/>
        <w:tabs>
          <w:tab w:val="clear" w:pos="4150"/>
          <w:tab w:val="clear" w:pos="8307"/>
        </w:tabs>
      </w:pPr>
      <w:r w:rsidRPr="0021167D">
        <w:rPr>
          <w:rStyle w:val="CharPartNo"/>
        </w:rPr>
        <w:t xml:space="preserve"> </w:t>
      </w:r>
      <w:r w:rsidRPr="0021167D">
        <w:rPr>
          <w:rStyle w:val="CharPartText"/>
        </w:rPr>
        <w:t xml:space="preserve"> </w:t>
      </w:r>
    </w:p>
    <w:p w:rsidR="00715914" w:rsidRPr="0021167D" w:rsidRDefault="00715914" w:rsidP="00715914">
      <w:pPr>
        <w:pStyle w:val="Header"/>
        <w:tabs>
          <w:tab w:val="clear" w:pos="4150"/>
          <w:tab w:val="clear" w:pos="8307"/>
        </w:tabs>
      </w:pPr>
      <w:r w:rsidRPr="0021167D">
        <w:rPr>
          <w:rStyle w:val="CharDivNo"/>
        </w:rPr>
        <w:t xml:space="preserve"> </w:t>
      </w:r>
      <w:r w:rsidRPr="0021167D">
        <w:rPr>
          <w:rStyle w:val="CharDivText"/>
        </w:rPr>
        <w:t xml:space="preserve"> </w:t>
      </w:r>
    </w:p>
    <w:p w:rsidR="00715914" w:rsidRPr="0021167D" w:rsidRDefault="00715914" w:rsidP="00715914">
      <w:pPr>
        <w:sectPr w:rsidR="00715914" w:rsidRPr="0021167D" w:rsidSect="00E618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1167D" w:rsidRDefault="00715914" w:rsidP="00C20804">
      <w:pPr>
        <w:rPr>
          <w:sz w:val="36"/>
        </w:rPr>
      </w:pPr>
      <w:r w:rsidRPr="0021167D">
        <w:rPr>
          <w:sz w:val="36"/>
        </w:rPr>
        <w:lastRenderedPageBreak/>
        <w:t>Contents</w:t>
      </w:r>
    </w:p>
    <w:bookmarkStart w:id="2" w:name="BKCheck15B_2"/>
    <w:bookmarkEnd w:id="2"/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fldChar w:fldCharType="begin"/>
      </w:r>
      <w:r w:rsidRPr="0021167D">
        <w:instrText xml:space="preserve"> TOC \o "1-9" </w:instrText>
      </w:r>
      <w:r w:rsidRPr="0021167D">
        <w:fldChar w:fldCharType="separate"/>
      </w:r>
      <w:r w:rsidRPr="0021167D">
        <w:rPr>
          <w:noProof/>
        </w:rPr>
        <w:t>1</w:t>
      </w:r>
      <w:r w:rsidRPr="0021167D">
        <w:rPr>
          <w:noProof/>
        </w:rPr>
        <w:tab/>
        <w:t>Name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_Toc437514051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1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rPr>
          <w:noProof/>
        </w:rPr>
        <w:t>2</w:t>
      </w:r>
      <w:r w:rsidRPr="0021167D">
        <w:rPr>
          <w:noProof/>
        </w:rPr>
        <w:tab/>
        <w:t>Commencement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_Toc437514052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1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rPr>
          <w:noProof/>
        </w:rPr>
        <w:t>3</w:t>
      </w:r>
      <w:r w:rsidRPr="0021167D">
        <w:rPr>
          <w:noProof/>
        </w:rPr>
        <w:tab/>
        <w:t>Authority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_Toc437514053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1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rPr>
          <w:noProof/>
        </w:rPr>
        <w:t>4</w:t>
      </w:r>
      <w:r w:rsidRPr="0021167D">
        <w:rPr>
          <w:noProof/>
        </w:rPr>
        <w:tab/>
        <w:t>Schedules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_Toc437514054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1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rPr>
          <w:noProof/>
        </w:rPr>
        <w:t>5</w:t>
      </w:r>
      <w:r w:rsidRPr="0021167D">
        <w:rPr>
          <w:noProof/>
        </w:rPr>
        <w:tab/>
        <w:t>Age when benefit becomes payable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_Toc437514055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1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67D">
        <w:rPr>
          <w:noProof/>
        </w:rPr>
        <w:t>6</w:t>
      </w:r>
      <w:r w:rsidRPr="0021167D">
        <w:rPr>
          <w:noProof/>
        </w:rPr>
        <w:tab/>
        <w:t>Conversion factors</w:t>
      </w:r>
      <w:r w:rsidRPr="0021167D">
        <w:rPr>
          <w:noProof/>
        </w:rPr>
        <w:tab/>
      </w:r>
      <w:r w:rsidRPr="0021167D">
        <w:rPr>
          <w:noProof/>
        </w:rPr>
        <w:fldChar w:fldCharType="begin"/>
      </w:r>
      <w:r w:rsidRPr="0021167D">
        <w:rPr>
          <w:noProof/>
        </w:rPr>
        <w:instrText xml:space="preserve"> PAGEREF _Toc437514056 \h </w:instrText>
      </w:r>
      <w:r w:rsidRPr="0021167D">
        <w:rPr>
          <w:noProof/>
        </w:rPr>
      </w:r>
      <w:r w:rsidRPr="0021167D">
        <w:rPr>
          <w:noProof/>
        </w:rPr>
        <w:fldChar w:fldCharType="separate"/>
      </w:r>
      <w:r w:rsidR="006D7D19">
        <w:rPr>
          <w:noProof/>
        </w:rPr>
        <w:t>2</w:t>
      </w:r>
      <w:r w:rsidRPr="0021167D">
        <w:rPr>
          <w:noProof/>
        </w:rPr>
        <w:fldChar w:fldCharType="end"/>
      </w:r>
    </w:p>
    <w:p w:rsidR="00D17F98" w:rsidRPr="0021167D" w:rsidRDefault="00D17F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167D">
        <w:rPr>
          <w:noProof/>
        </w:rPr>
        <w:t>Schedule</w:t>
      </w:r>
      <w:r w:rsidR="0021167D" w:rsidRPr="0021167D">
        <w:rPr>
          <w:noProof/>
        </w:rPr>
        <w:t> </w:t>
      </w:r>
      <w:r w:rsidRPr="0021167D">
        <w:rPr>
          <w:noProof/>
        </w:rPr>
        <w:t>1—Repeals</w:t>
      </w:r>
      <w:r w:rsidRPr="0021167D">
        <w:rPr>
          <w:b w:val="0"/>
          <w:noProof/>
          <w:sz w:val="18"/>
        </w:rPr>
        <w:tab/>
      </w:r>
      <w:r w:rsidRPr="0021167D">
        <w:rPr>
          <w:b w:val="0"/>
          <w:noProof/>
          <w:sz w:val="18"/>
        </w:rPr>
        <w:fldChar w:fldCharType="begin"/>
      </w:r>
      <w:r w:rsidRPr="0021167D">
        <w:rPr>
          <w:b w:val="0"/>
          <w:noProof/>
          <w:sz w:val="18"/>
        </w:rPr>
        <w:instrText xml:space="preserve"> PAGEREF _Toc437514057 \h </w:instrText>
      </w:r>
      <w:r w:rsidRPr="0021167D">
        <w:rPr>
          <w:b w:val="0"/>
          <w:noProof/>
          <w:sz w:val="18"/>
        </w:rPr>
      </w:r>
      <w:r w:rsidRPr="0021167D">
        <w:rPr>
          <w:b w:val="0"/>
          <w:noProof/>
          <w:sz w:val="18"/>
        </w:rPr>
        <w:fldChar w:fldCharType="separate"/>
      </w:r>
      <w:r w:rsidR="006D7D19">
        <w:rPr>
          <w:b w:val="0"/>
          <w:noProof/>
          <w:sz w:val="18"/>
        </w:rPr>
        <w:t>4</w:t>
      </w:r>
      <w:r w:rsidRPr="0021167D">
        <w:rPr>
          <w:b w:val="0"/>
          <w:noProof/>
          <w:sz w:val="18"/>
        </w:rPr>
        <w:fldChar w:fldCharType="end"/>
      </w:r>
    </w:p>
    <w:p w:rsidR="00D17F98" w:rsidRPr="0021167D" w:rsidRDefault="00D17F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167D">
        <w:rPr>
          <w:noProof/>
        </w:rPr>
        <w:t>Superannuation (DFRDB Scheme) (Surcharge Deduction Amount—Conversion Factors) Determination No.</w:t>
      </w:r>
      <w:r w:rsidR="0021167D" w:rsidRPr="0021167D">
        <w:rPr>
          <w:noProof/>
        </w:rPr>
        <w:t> </w:t>
      </w:r>
      <w:r w:rsidRPr="0021167D">
        <w:rPr>
          <w:noProof/>
        </w:rPr>
        <w:t>1</w:t>
      </w:r>
      <w:r w:rsidRPr="0021167D">
        <w:rPr>
          <w:i w:val="0"/>
          <w:noProof/>
          <w:sz w:val="18"/>
        </w:rPr>
        <w:tab/>
      </w:r>
      <w:r w:rsidRPr="0021167D">
        <w:rPr>
          <w:i w:val="0"/>
          <w:noProof/>
          <w:sz w:val="18"/>
        </w:rPr>
        <w:fldChar w:fldCharType="begin"/>
      </w:r>
      <w:r w:rsidRPr="0021167D">
        <w:rPr>
          <w:i w:val="0"/>
          <w:noProof/>
          <w:sz w:val="18"/>
        </w:rPr>
        <w:instrText xml:space="preserve"> PAGEREF _Toc437514058 \h </w:instrText>
      </w:r>
      <w:r w:rsidRPr="0021167D">
        <w:rPr>
          <w:i w:val="0"/>
          <w:noProof/>
          <w:sz w:val="18"/>
        </w:rPr>
      </w:r>
      <w:r w:rsidRPr="0021167D">
        <w:rPr>
          <w:i w:val="0"/>
          <w:noProof/>
          <w:sz w:val="18"/>
        </w:rPr>
        <w:fldChar w:fldCharType="separate"/>
      </w:r>
      <w:r w:rsidR="006D7D19">
        <w:rPr>
          <w:i w:val="0"/>
          <w:noProof/>
          <w:sz w:val="18"/>
        </w:rPr>
        <w:t>4</w:t>
      </w:r>
      <w:r w:rsidRPr="0021167D">
        <w:rPr>
          <w:i w:val="0"/>
          <w:noProof/>
          <w:sz w:val="18"/>
        </w:rPr>
        <w:fldChar w:fldCharType="end"/>
      </w:r>
    </w:p>
    <w:p w:rsidR="00670EA1" w:rsidRPr="0021167D" w:rsidRDefault="00D17F98" w:rsidP="00715914">
      <w:r w:rsidRPr="0021167D">
        <w:fldChar w:fldCharType="end"/>
      </w:r>
    </w:p>
    <w:p w:rsidR="00670EA1" w:rsidRPr="0021167D" w:rsidRDefault="00670EA1" w:rsidP="00715914">
      <w:pPr>
        <w:sectPr w:rsidR="00670EA1" w:rsidRPr="0021167D" w:rsidSect="00E618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1167D" w:rsidRDefault="00715914" w:rsidP="00715914">
      <w:pPr>
        <w:pStyle w:val="ActHead5"/>
      </w:pPr>
      <w:bookmarkStart w:id="3" w:name="_Toc437514051"/>
      <w:r w:rsidRPr="0021167D">
        <w:rPr>
          <w:rStyle w:val="CharSectno"/>
        </w:rPr>
        <w:lastRenderedPageBreak/>
        <w:t>1</w:t>
      </w:r>
      <w:r w:rsidRPr="0021167D">
        <w:t xml:space="preserve">  </w:t>
      </w:r>
      <w:r w:rsidR="00CE493D" w:rsidRPr="0021167D">
        <w:t>Name</w:t>
      </w:r>
      <w:bookmarkEnd w:id="3"/>
    </w:p>
    <w:p w:rsidR="00715914" w:rsidRPr="0021167D" w:rsidRDefault="00715914" w:rsidP="00B21618">
      <w:pPr>
        <w:pStyle w:val="subsection"/>
      </w:pPr>
      <w:r w:rsidRPr="0021167D">
        <w:tab/>
      </w:r>
      <w:r w:rsidRPr="0021167D">
        <w:tab/>
        <w:t xml:space="preserve">This </w:t>
      </w:r>
      <w:r w:rsidR="00CE493D" w:rsidRPr="0021167D">
        <w:t xml:space="preserve">is the </w:t>
      </w:r>
      <w:bookmarkStart w:id="4" w:name="BKCheck15B_3"/>
      <w:bookmarkEnd w:id="4"/>
      <w:r w:rsidR="00BC76AC" w:rsidRPr="0021167D">
        <w:rPr>
          <w:i/>
        </w:rPr>
        <w:fldChar w:fldCharType="begin"/>
      </w:r>
      <w:r w:rsidR="00BC76AC" w:rsidRPr="0021167D">
        <w:rPr>
          <w:i/>
        </w:rPr>
        <w:instrText xml:space="preserve"> STYLEREF  ShortT </w:instrText>
      </w:r>
      <w:r w:rsidR="00BC76AC" w:rsidRPr="0021167D">
        <w:rPr>
          <w:i/>
        </w:rPr>
        <w:fldChar w:fldCharType="separate"/>
      </w:r>
      <w:r w:rsidR="006D7D19">
        <w:rPr>
          <w:i/>
          <w:noProof/>
        </w:rPr>
        <w:t>Defence Force Retirement and Death Benefits (Surcharge Deduction Amount—Conversion Factors) Determination 2015</w:t>
      </w:r>
      <w:r w:rsidR="00BC76AC" w:rsidRPr="0021167D">
        <w:rPr>
          <w:i/>
        </w:rPr>
        <w:fldChar w:fldCharType="end"/>
      </w:r>
      <w:r w:rsidRPr="0021167D">
        <w:t>.</w:t>
      </w:r>
    </w:p>
    <w:p w:rsidR="00715914" w:rsidRPr="0021167D" w:rsidRDefault="00715914" w:rsidP="00715914">
      <w:pPr>
        <w:pStyle w:val="ActHead5"/>
      </w:pPr>
      <w:bookmarkStart w:id="5" w:name="_Toc437514052"/>
      <w:r w:rsidRPr="0021167D">
        <w:rPr>
          <w:rStyle w:val="CharSectno"/>
        </w:rPr>
        <w:t>2</w:t>
      </w:r>
      <w:r w:rsidRPr="0021167D">
        <w:t xml:space="preserve">  Commencement</w:t>
      </w:r>
      <w:bookmarkEnd w:id="5"/>
    </w:p>
    <w:p w:rsidR="00375B75" w:rsidRPr="0021167D" w:rsidRDefault="00375B75" w:rsidP="00D14707">
      <w:pPr>
        <w:pStyle w:val="subsection"/>
      </w:pPr>
      <w:r w:rsidRPr="0021167D">
        <w:tab/>
        <w:t>(1)</w:t>
      </w:r>
      <w:r w:rsidRPr="0021167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5B75" w:rsidRPr="0021167D" w:rsidRDefault="00375B75" w:rsidP="00D1470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5B75" w:rsidRPr="0021167D" w:rsidTr="00D1470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Commencement information</w:t>
            </w:r>
          </w:p>
        </w:tc>
      </w:tr>
      <w:tr w:rsidR="00375B75" w:rsidRPr="0021167D" w:rsidTr="00D1470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Column 3</w:t>
            </w:r>
          </w:p>
        </w:tc>
      </w:tr>
      <w:tr w:rsidR="00375B75" w:rsidRPr="0021167D" w:rsidTr="00D14707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Heading"/>
            </w:pPr>
            <w:r w:rsidRPr="0021167D">
              <w:t>Date/Details</w:t>
            </w:r>
          </w:p>
        </w:tc>
      </w:tr>
      <w:tr w:rsidR="00375B75" w:rsidRPr="0021167D" w:rsidTr="00375B7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5B75" w:rsidRPr="0021167D" w:rsidRDefault="00375B75" w:rsidP="00D14707">
            <w:pPr>
              <w:pStyle w:val="Tabletext"/>
            </w:pPr>
            <w:r w:rsidRPr="0021167D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5B75" w:rsidRPr="0021167D" w:rsidRDefault="00375B75" w:rsidP="00D14707">
            <w:pPr>
              <w:pStyle w:val="Tabletext"/>
            </w:pPr>
            <w:r w:rsidRPr="0021167D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5B75" w:rsidRPr="0021167D" w:rsidRDefault="00375B75" w:rsidP="00D14707">
            <w:pPr>
              <w:pStyle w:val="Tabletext"/>
            </w:pPr>
          </w:p>
        </w:tc>
      </w:tr>
    </w:tbl>
    <w:p w:rsidR="00375B75" w:rsidRPr="0021167D" w:rsidRDefault="00375B75" w:rsidP="00D14707">
      <w:pPr>
        <w:pStyle w:val="notetext"/>
      </w:pPr>
      <w:r w:rsidRPr="0021167D">
        <w:rPr>
          <w:snapToGrid w:val="0"/>
          <w:lang w:eastAsia="en-US"/>
        </w:rPr>
        <w:t>Note:</w:t>
      </w:r>
      <w:r w:rsidRPr="0021167D">
        <w:rPr>
          <w:snapToGrid w:val="0"/>
          <w:lang w:eastAsia="en-US"/>
        </w:rPr>
        <w:tab/>
        <w:t xml:space="preserve">This table relates only to the provisions of this </w:t>
      </w:r>
      <w:r w:rsidRPr="0021167D">
        <w:t xml:space="preserve">instrument </w:t>
      </w:r>
      <w:r w:rsidRPr="0021167D">
        <w:rPr>
          <w:snapToGrid w:val="0"/>
          <w:lang w:eastAsia="en-US"/>
        </w:rPr>
        <w:t xml:space="preserve">as originally made. It will not be amended to deal with any later amendments of this </w:t>
      </w:r>
      <w:r w:rsidRPr="0021167D">
        <w:t>instrument</w:t>
      </w:r>
      <w:r w:rsidRPr="0021167D">
        <w:rPr>
          <w:snapToGrid w:val="0"/>
          <w:lang w:eastAsia="en-US"/>
        </w:rPr>
        <w:t>.</w:t>
      </w:r>
    </w:p>
    <w:p w:rsidR="00375B75" w:rsidRPr="0021167D" w:rsidRDefault="00375B75" w:rsidP="00D14707">
      <w:pPr>
        <w:pStyle w:val="subsection"/>
      </w:pPr>
      <w:r w:rsidRPr="0021167D">
        <w:tab/>
        <w:t>(2)</w:t>
      </w:r>
      <w:r w:rsidRPr="0021167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21167D" w:rsidRDefault="007500C8" w:rsidP="007500C8">
      <w:pPr>
        <w:pStyle w:val="ActHead5"/>
      </w:pPr>
      <w:bookmarkStart w:id="6" w:name="_Toc437514053"/>
      <w:r w:rsidRPr="0021167D">
        <w:rPr>
          <w:rStyle w:val="CharSectno"/>
        </w:rPr>
        <w:t>3</w:t>
      </w:r>
      <w:r w:rsidRPr="0021167D">
        <w:t xml:space="preserve">  Authority</w:t>
      </w:r>
      <w:bookmarkEnd w:id="6"/>
    </w:p>
    <w:p w:rsidR="00157B8B" w:rsidRPr="0021167D" w:rsidRDefault="007500C8" w:rsidP="007E667A">
      <w:pPr>
        <w:pStyle w:val="subsection"/>
      </w:pPr>
      <w:r w:rsidRPr="0021167D">
        <w:tab/>
      </w:r>
      <w:r w:rsidRPr="0021167D">
        <w:tab/>
        <w:t xml:space="preserve">This </w:t>
      </w:r>
      <w:r w:rsidR="00375B75" w:rsidRPr="0021167D">
        <w:t>instrument</w:t>
      </w:r>
      <w:r w:rsidRPr="0021167D">
        <w:t xml:space="preserve"> is made under the </w:t>
      </w:r>
      <w:r w:rsidR="00375B75" w:rsidRPr="0021167D">
        <w:rPr>
          <w:i/>
        </w:rPr>
        <w:t>Defence Force Retirement and Death Benefits Act 1973</w:t>
      </w:r>
      <w:r w:rsidR="00F4350D" w:rsidRPr="0021167D">
        <w:t>.</w:t>
      </w:r>
    </w:p>
    <w:p w:rsidR="003D464C" w:rsidRPr="0021167D" w:rsidRDefault="003D464C" w:rsidP="003D464C">
      <w:pPr>
        <w:pStyle w:val="ActHead5"/>
      </w:pPr>
      <w:bookmarkStart w:id="7" w:name="_Toc437514054"/>
      <w:r w:rsidRPr="0021167D">
        <w:rPr>
          <w:rStyle w:val="CharSectno"/>
        </w:rPr>
        <w:t>4</w:t>
      </w:r>
      <w:r w:rsidRPr="0021167D">
        <w:t xml:space="preserve">  Schedules</w:t>
      </w:r>
      <w:bookmarkEnd w:id="7"/>
    </w:p>
    <w:p w:rsidR="003D464C" w:rsidRPr="0021167D" w:rsidRDefault="003D464C" w:rsidP="00D14707">
      <w:pPr>
        <w:pStyle w:val="subsection"/>
      </w:pPr>
      <w:r w:rsidRPr="0021167D">
        <w:tab/>
      </w:r>
      <w:r w:rsidRPr="0021167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74606" w:rsidRPr="0021167D" w:rsidRDefault="00C74606" w:rsidP="00C74606">
      <w:pPr>
        <w:pStyle w:val="ActHead5"/>
      </w:pPr>
      <w:bookmarkStart w:id="8" w:name="_Toc437514055"/>
      <w:r w:rsidRPr="0021167D">
        <w:rPr>
          <w:rStyle w:val="CharSectno"/>
        </w:rPr>
        <w:t>5</w:t>
      </w:r>
      <w:r w:rsidRPr="0021167D">
        <w:t xml:space="preserve">  Age when benefit becomes payable</w:t>
      </w:r>
      <w:bookmarkEnd w:id="8"/>
    </w:p>
    <w:p w:rsidR="00C74606" w:rsidRPr="0021167D" w:rsidRDefault="00C74606" w:rsidP="00C74606">
      <w:pPr>
        <w:pStyle w:val="subsection"/>
      </w:pPr>
      <w:r w:rsidRPr="0021167D">
        <w:tab/>
      </w:r>
      <w:r w:rsidRPr="0021167D">
        <w:tab/>
        <w:t>For the purposes of this instrument, the age of a member of the scheme</w:t>
      </w:r>
      <w:r w:rsidR="00CC585E" w:rsidRPr="0021167D">
        <w:t xml:space="preserve"> </w:t>
      </w:r>
      <w:r w:rsidRPr="0021167D">
        <w:t>when a benefit becomes payable to</w:t>
      </w:r>
      <w:r w:rsidR="003E7F2D" w:rsidRPr="0021167D">
        <w:t>, or in respect of,</w:t>
      </w:r>
      <w:r w:rsidR="00CC585E" w:rsidRPr="0021167D">
        <w:t xml:space="preserve"> the member is</w:t>
      </w:r>
      <w:r w:rsidRPr="0021167D">
        <w:t>:</w:t>
      </w:r>
    </w:p>
    <w:p w:rsidR="00457820" w:rsidRPr="0021167D" w:rsidRDefault="00457820" w:rsidP="00457820">
      <w:pPr>
        <w:pStyle w:val="paragraph"/>
      </w:pPr>
      <w:r w:rsidRPr="0021167D">
        <w:tab/>
        <w:t>(a)</w:t>
      </w:r>
      <w:r w:rsidRPr="0021167D">
        <w:tab/>
        <w:t>if the benefit becomes payable in respect of the member because the member died:</w:t>
      </w:r>
    </w:p>
    <w:p w:rsidR="00457820" w:rsidRPr="0021167D" w:rsidRDefault="00457820" w:rsidP="00457820">
      <w:pPr>
        <w:pStyle w:val="paragraphsub"/>
      </w:pPr>
      <w:r w:rsidRPr="0021167D">
        <w:tab/>
        <w:t>(</w:t>
      </w:r>
      <w:proofErr w:type="spellStart"/>
      <w:r w:rsidRPr="0021167D">
        <w:t>i</w:t>
      </w:r>
      <w:proofErr w:type="spellEnd"/>
      <w:r w:rsidRPr="0021167D">
        <w:t>)</w:t>
      </w:r>
      <w:r w:rsidRPr="0021167D">
        <w:tab/>
        <w:t>if the member died on the day before his or her birthday—the age the member would have been on that birthday, had he or she not died; or</w:t>
      </w:r>
    </w:p>
    <w:p w:rsidR="00457820" w:rsidRPr="0021167D" w:rsidRDefault="00457820" w:rsidP="00457820">
      <w:pPr>
        <w:pStyle w:val="paragraphsub"/>
      </w:pPr>
      <w:r w:rsidRPr="0021167D">
        <w:tab/>
        <w:t>(ii)</w:t>
      </w:r>
      <w:r w:rsidRPr="0021167D">
        <w:tab/>
        <w:t>otherwise—the age of the member on the member’s las</w:t>
      </w:r>
      <w:r w:rsidR="0082391B" w:rsidRPr="0021167D">
        <w:t>t birthday before the benefit becomes payable</w:t>
      </w:r>
      <w:r w:rsidRPr="0021167D">
        <w:t>; or</w:t>
      </w:r>
    </w:p>
    <w:p w:rsidR="005067FE" w:rsidRPr="0021167D" w:rsidRDefault="00457820" w:rsidP="00457820">
      <w:pPr>
        <w:pStyle w:val="paragraph"/>
      </w:pPr>
      <w:r w:rsidRPr="0021167D">
        <w:tab/>
        <w:t>(</w:t>
      </w:r>
      <w:r w:rsidR="005067FE" w:rsidRPr="0021167D">
        <w:t>b</w:t>
      </w:r>
      <w:r w:rsidRPr="0021167D">
        <w:t>)</w:t>
      </w:r>
      <w:r w:rsidRPr="0021167D">
        <w:tab/>
      </w:r>
      <w:r w:rsidR="005067FE" w:rsidRPr="0021167D">
        <w:t>otherwise:</w:t>
      </w:r>
    </w:p>
    <w:p w:rsidR="00457820" w:rsidRPr="0021167D" w:rsidRDefault="005067FE" w:rsidP="005067FE">
      <w:pPr>
        <w:pStyle w:val="paragraphsub"/>
      </w:pPr>
      <w:r w:rsidRPr="0021167D">
        <w:tab/>
        <w:t>(</w:t>
      </w:r>
      <w:proofErr w:type="spellStart"/>
      <w:r w:rsidRPr="0021167D">
        <w:t>i</w:t>
      </w:r>
      <w:proofErr w:type="spellEnd"/>
      <w:r w:rsidRPr="0021167D">
        <w:t>)</w:t>
      </w:r>
      <w:r w:rsidRPr="0021167D">
        <w:tab/>
        <w:t>if</w:t>
      </w:r>
      <w:r w:rsidR="00821A95" w:rsidRPr="0021167D">
        <w:t xml:space="preserve"> the</w:t>
      </w:r>
      <w:r w:rsidRPr="0021167D">
        <w:t xml:space="preserve"> benefit becomes payable </w:t>
      </w:r>
      <w:r w:rsidR="00457820" w:rsidRPr="0021167D">
        <w:t>on the member’s birthday—the age of the member on that day;</w:t>
      </w:r>
      <w:r w:rsidRPr="0021167D">
        <w:t xml:space="preserve"> or</w:t>
      </w:r>
    </w:p>
    <w:p w:rsidR="00C74606" w:rsidRPr="0021167D" w:rsidRDefault="005067FE" w:rsidP="005067FE">
      <w:pPr>
        <w:pStyle w:val="paragraphsub"/>
      </w:pPr>
      <w:r w:rsidRPr="0021167D">
        <w:lastRenderedPageBreak/>
        <w:tab/>
        <w:t>(ii)</w:t>
      </w:r>
      <w:r w:rsidRPr="0021167D">
        <w:tab/>
        <w:t>other</w:t>
      </w:r>
      <w:r w:rsidR="00C74606" w:rsidRPr="0021167D">
        <w:t xml:space="preserve">wise—the age of the member </w:t>
      </w:r>
      <w:r w:rsidR="00A1630C" w:rsidRPr="0021167D">
        <w:t>on</w:t>
      </w:r>
      <w:r w:rsidR="00C74606" w:rsidRPr="0021167D">
        <w:t xml:space="preserve"> the member’s last birthday before </w:t>
      </w:r>
      <w:r w:rsidRPr="0021167D">
        <w:t>the benefit becomes payable</w:t>
      </w:r>
      <w:r w:rsidR="00C74606" w:rsidRPr="0021167D">
        <w:t>.</w:t>
      </w:r>
    </w:p>
    <w:p w:rsidR="00C74606" w:rsidRPr="0021167D" w:rsidRDefault="00C74606" w:rsidP="00C74606">
      <w:pPr>
        <w:pStyle w:val="ActHead5"/>
      </w:pPr>
      <w:bookmarkStart w:id="9" w:name="_Toc437514056"/>
      <w:r w:rsidRPr="0021167D">
        <w:rPr>
          <w:rStyle w:val="CharSectno"/>
        </w:rPr>
        <w:t>6</w:t>
      </w:r>
      <w:r w:rsidRPr="0021167D">
        <w:t xml:space="preserve">  Conversion factors</w:t>
      </w:r>
      <w:bookmarkEnd w:id="9"/>
    </w:p>
    <w:p w:rsidR="00C74606" w:rsidRPr="0021167D" w:rsidRDefault="00C74606" w:rsidP="00C74606">
      <w:pPr>
        <w:pStyle w:val="subsection"/>
      </w:pPr>
      <w:r w:rsidRPr="0021167D">
        <w:tab/>
      </w:r>
      <w:r w:rsidRPr="0021167D">
        <w:tab/>
        <w:t>For subsection</w:t>
      </w:r>
      <w:r w:rsidR="0021167D" w:rsidRPr="0021167D">
        <w:t> </w:t>
      </w:r>
      <w:r w:rsidRPr="0021167D">
        <w:t xml:space="preserve">124A(1) of the </w:t>
      </w:r>
      <w:r w:rsidRPr="0021167D">
        <w:rPr>
          <w:i/>
        </w:rPr>
        <w:t>Defence Force Retirement and Death Benefits Act 1973</w:t>
      </w:r>
      <w:r w:rsidRPr="0021167D">
        <w:t>, the conversion factor that is applicable in relation to a member of the scheme is the factor set out in the following table for the age of the member when a benefit becomes payable to</w:t>
      </w:r>
      <w:r w:rsidR="003E7F2D" w:rsidRPr="0021167D">
        <w:t>, or in respect of,</w:t>
      </w:r>
      <w:r w:rsidRPr="0021167D">
        <w:t xml:space="preserve"> the member.</w:t>
      </w:r>
    </w:p>
    <w:p w:rsidR="00375B75" w:rsidRPr="0021167D" w:rsidRDefault="00375B75" w:rsidP="00375B75">
      <w:pPr>
        <w:pStyle w:val="Tabletext"/>
      </w:pPr>
    </w:p>
    <w:tbl>
      <w:tblPr>
        <w:tblW w:w="0" w:type="auto"/>
        <w:tblInd w:w="1242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408"/>
        <w:gridCol w:w="1842"/>
      </w:tblGrid>
      <w:tr w:rsidR="00375B75" w:rsidRPr="0021167D" w:rsidTr="0012551C">
        <w:trPr>
          <w:tblHeader/>
        </w:trPr>
        <w:tc>
          <w:tcPr>
            <w:tcW w:w="39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75B75" w:rsidRPr="0021167D" w:rsidRDefault="00375B75" w:rsidP="00375B75">
            <w:pPr>
              <w:pStyle w:val="TableHeading"/>
            </w:pPr>
            <w:r w:rsidRPr="0021167D">
              <w:t>Conversion factors</w:t>
            </w:r>
          </w:p>
        </w:tc>
      </w:tr>
      <w:tr w:rsidR="00375B75" w:rsidRPr="0021167D" w:rsidTr="0012551C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75B75" w:rsidRPr="0021167D" w:rsidRDefault="00375B75" w:rsidP="00375B75">
            <w:pPr>
              <w:pStyle w:val="TableHeading"/>
            </w:pPr>
            <w:r w:rsidRPr="0021167D">
              <w:t>Item</w:t>
            </w:r>
          </w:p>
        </w:tc>
        <w:tc>
          <w:tcPr>
            <w:tcW w:w="14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75B75" w:rsidRPr="0021167D" w:rsidRDefault="0012551C" w:rsidP="00C74606">
            <w:pPr>
              <w:pStyle w:val="TableHeading"/>
            </w:pPr>
            <w:r w:rsidRPr="0021167D">
              <w:t>Column 1</w:t>
            </w:r>
            <w:r w:rsidRPr="0021167D">
              <w:br/>
            </w:r>
            <w:r w:rsidR="006078C8" w:rsidRPr="0021167D">
              <w:t>Age</w:t>
            </w:r>
            <w:r w:rsidR="00C74606" w:rsidRPr="0021167D">
              <w:t xml:space="preserve"> of member in years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75B75" w:rsidRPr="0021167D" w:rsidRDefault="0012551C" w:rsidP="0012551C">
            <w:pPr>
              <w:pStyle w:val="TableHeading"/>
            </w:pPr>
            <w:r w:rsidRPr="0021167D">
              <w:t>Column 2</w:t>
            </w:r>
            <w:r w:rsidRPr="0021167D">
              <w:br/>
            </w:r>
            <w:r w:rsidR="00375B75" w:rsidRPr="0021167D">
              <w:t>Conversion factor</w:t>
            </w:r>
          </w:p>
        </w:tc>
      </w:tr>
      <w:tr w:rsidR="00375B75" w:rsidRPr="0021167D" w:rsidTr="0012551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375B75" w:rsidRPr="0021167D" w:rsidRDefault="00375B75" w:rsidP="00375B75">
            <w:pPr>
              <w:pStyle w:val="Tabletext"/>
            </w:pPr>
            <w:r w:rsidRPr="0021167D">
              <w:t>1</w:t>
            </w:r>
          </w:p>
        </w:tc>
        <w:tc>
          <w:tcPr>
            <w:tcW w:w="1408" w:type="dxa"/>
            <w:tcBorders>
              <w:top w:val="single" w:sz="12" w:space="0" w:color="auto"/>
            </w:tcBorders>
            <w:shd w:val="clear" w:color="auto" w:fill="auto"/>
          </w:tcPr>
          <w:p w:rsidR="00375B75" w:rsidRPr="0021167D" w:rsidRDefault="00BC7D70" w:rsidP="00375B75">
            <w:pPr>
              <w:pStyle w:val="Tabletext"/>
            </w:pPr>
            <w:r w:rsidRPr="0021167D">
              <w:t>15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375B75" w:rsidRPr="0021167D" w:rsidRDefault="00634B7C" w:rsidP="00375B75">
            <w:pPr>
              <w:pStyle w:val="Tabletext"/>
            </w:pPr>
            <w:r w:rsidRPr="0021167D">
              <w:t>25.8</w:t>
            </w:r>
          </w:p>
        </w:tc>
      </w:tr>
      <w:tr w:rsidR="00375B75" w:rsidRPr="0021167D" w:rsidTr="0012551C">
        <w:tc>
          <w:tcPr>
            <w:tcW w:w="714" w:type="dxa"/>
            <w:shd w:val="clear" w:color="auto" w:fill="auto"/>
          </w:tcPr>
          <w:p w:rsidR="00375B75" w:rsidRPr="0021167D" w:rsidRDefault="00375B75" w:rsidP="00375B75">
            <w:pPr>
              <w:pStyle w:val="Tabletext"/>
            </w:pPr>
            <w:r w:rsidRPr="0021167D">
              <w:t>2</w:t>
            </w:r>
          </w:p>
        </w:tc>
        <w:tc>
          <w:tcPr>
            <w:tcW w:w="1408" w:type="dxa"/>
            <w:shd w:val="clear" w:color="auto" w:fill="auto"/>
          </w:tcPr>
          <w:p w:rsidR="00375B75" w:rsidRPr="0021167D" w:rsidRDefault="00BC7D70" w:rsidP="00375B75">
            <w:pPr>
              <w:pStyle w:val="Tabletext"/>
            </w:pPr>
            <w:r w:rsidRPr="0021167D">
              <w:t>16</w:t>
            </w:r>
          </w:p>
        </w:tc>
        <w:tc>
          <w:tcPr>
            <w:tcW w:w="1842" w:type="dxa"/>
            <w:shd w:val="clear" w:color="auto" w:fill="auto"/>
          </w:tcPr>
          <w:p w:rsidR="00375B75" w:rsidRPr="0021167D" w:rsidRDefault="0065432C" w:rsidP="00375B75">
            <w:pPr>
              <w:pStyle w:val="Tabletext"/>
            </w:pPr>
            <w:r w:rsidRPr="0021167D">
              <w:t>25.8</w:t>
            </w:r>
          </w:p>
        </w:tc>
      </w:tr>
      <w:tr w:rsidR="00375B75" w:rsidRPr="0021167D" w:rsidTr="0012551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375B75" w:rsidRPr="0021167D" w:rsidRDefault="00375B75" w:rsidP="00375B75">
            <w:pPr>
              <w:pStyle w:val="Tabletext"/>
            </w:pPr>
            <w:r w:rsidRPr="0021167D">
              <w:t>3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</w:tcPr>
          <w:p w:rsidR="00375B75" w:rsidRPr="0021167D" w:rsidRDefault="00BC7D70" w:rsidP="00375B75">
            <w:pPr>
              <w:pStyle w:val="Tabletext"/>
            </w:pPr>
            <w:r w:rsidRPr="0021167D">
              <w:t>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75B75" w:rsidRPr="0021167D" w:rsidRDefault="0065432C" w:rsidP="00375B75">
            <w:pPr>
              <w:pStyle w:val="Tabletext"/>
            </w:pPr>
            <w:r w:rsidRPr="0021167D">
              <w:t>25.8</w:t>
            </w:r>
          </w:p>
        </w:tc>
      </w:tr>
      <w:tr w:rsidR="00375B75" w:rsidRPr="0021167D" w:rsidTr="0012551C">
        <w:tc>
          <w:tcPr>
            <w:tcW w:w="714" w:type="dxa"/>
            <w:shd w:val="clear" w:color="auto" w:fill="auto"/>
          </w:tcPr>
          <w:p w:rsidR="00375B75" w:rsidRPr="0021167D" w:rsidRDefault="00375B75" w:rsidP="00375B75">
            <w:pPr>
              <w:pStyle w:val="Tabletext"/>
            </w:pPr>
            <w:r w:rsidRPr="0021167D">
              <w:t>4</w:t>
            </w:r>
          </w:p>
        </w:tc>
        <w:tc>
          <w:tcPr>
            <w:tcW w:w="1408" w:type="dxa"/>
            <w:shd w:val="clear" w:color="auto" w:fill="auto"/>
          </w:tcPr>
          <w:p w:rsidR="00375B75" w:rsidRPr="0021167D" w:rsidRDefault="00BC7D70" w:rsidP="00375B75">
            <w:pPr>
              <w:pStyle w:val="Tabletext"/>
            </w:pPr>
            <w:r w:rsidRPr="0021167D">
              <w:t>18</w:t>
            </w:r>
          </w:p>
        </w:tc>
        <w:tc>
          <w:tcPr>
            <w:tcW w:w="1842" w:type="dxa"/>
            <w:shd w:val="clear" w:color="auto" w:fill="auto"/>
          </w:tcPr>
          <w:p w:rsidR="00375B75" w:rsidRPr="0021167D" w:rsidRDefault="0065432C" w:rsidP="00375B75">
            <w:pPr>
              <w:pStyle w:val="Tabletext"/>
            </w:pPr>
            <w:r w:rsidRPr="0021167D">
              <w:t>25.8</w:t>
            </w:r>
          </w:p>
        </w:tc>
      </w:tr>
      <w:tr w:rsidR="0065432C" w:rsidRPr="0021167D" w:rsidTr="0012551C">
        <w:tc>
          <w:tcPr>
            <w:tcW w:w="714" w:type="dxa"/>
            <w:shd w:val="clear" w:color="auto" w:fill="auto"/>
          </w:tcPr>
          <w:p w:rsidR="0065432C" w:rsidRPr="0021167D" w:rsidRDefault="0065432C" w:rsidP="00375B75">
            <w:pPr>
              <w:pStyle w:val="Tabletext"/>
            </w:pPr>
            <w:r w:rsidRPr="0021167D">
              <w:t>5</w:t>
            </w:r>
          </w:p>
        </w:tc>
        <w:tc>
          <w:tcPr>
            <w:tcW w:w="1408" w:type="dxa"/>
            <w:shd w:val="clear" w:color="auto" w:fill="auto"/>
          </w:tcPr>
          <w:p w:rsidR="0065432C" w:rsidRPr="0021167D" w:rsidRDefault="0065432C" w:rsidP="00375B75">
            <w:pPr>
              <w:pStyle w:val="Tabletext"/>
            </w:pPr>
            <w:r w:rsidRPr="0021167D">
              <w:t>19</w:t>
            </w:r>
          </w:p>
        </w:tc>
        <w:tc>
          <w:tcPr>
            <w:tcW w:w="1842" w:type="dxa"/>
            <w:shd w:val="clear" w:color="auto" w:fill="auto"/>
          </w:tcPr>
          <w:p w:rsidR="0065432C" w:rsidRPr="0021167D" w:rsidRDefault="00920BFE" w:rsidP="00375B75">
            <w:pPr>
              <w:pStyle w:val="Tabletext"/>
            </w:pPr>
            <w:r w:rsidRPr="0021167D">
              <w:t>25.7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6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20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25.7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7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21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25.7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8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22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25.7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9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23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25.6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10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24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25.6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11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25.6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12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26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25.5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13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27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25.5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14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28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25.5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15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29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25.4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16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30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25.4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17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31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25.4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18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32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25.3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19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33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25.3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20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34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25.2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21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35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25.2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22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36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25.1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23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37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25.1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24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38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25.0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25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39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24.9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26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40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920BFE">
            <w:pPr>
              <w:pStyle w:val="Tabletext"/>
            </w:pPr>
            <w:r w:rsidRPr="0021167D">
              <w:t>24.9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27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41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24.8</w:t>
            </w:r>
          </w:p>
        </w:tc>
      </w:tr>
      <w:tr w:rsidR="00920BFE" w:rsidRPr="0021167D" w:rsidTr="0012551C">
        <w:tc>
          <w:tcPr>
            <w:tcW w:w="714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28</w:t>
            </w:r>
          </w:p>
        </w:tc>
        <w:tc>
          <w:tcPr>
            <w:tcW w:w="1408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42</w:t>
            </w:r>
          </w:p>
        </w:tc>
        <w:tc>
          <w:tcPr>
            <w:tcW w:w="1842" w:type="dxa"/>
            <w:shd w:val="clear" w:color="auto" w:fill="auto"/>
          </w:tcPr>
          <w:p w:rsidR="00920BFE" w:rsidRPr="0021167D" w:rsidRDefault="00920BFE" w:rsidP="00375B75">
            <w:pPr>
              <w:pStyle w:val="Tabletext"/>
            </w:pPr>
            <w:r w:rsidRPr="0021167D">
              <w:t>24.7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lastRenderedPageBreak/>
              <w:t>29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43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24.6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30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44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24.6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31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45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24.5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32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46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24.4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33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47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24.3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34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48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24.2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35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49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24.1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36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50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24.0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37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51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23.9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38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52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23.8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39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53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23.7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40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54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23.6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41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55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23.3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42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56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22.8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43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57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22.3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44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58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21.9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45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59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21.4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46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60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20.9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47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61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20.4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48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62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19.8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49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63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19.3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50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64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18.8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51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65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18.3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52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66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17.7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53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67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17.2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54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68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16.6</w:t>
            </w:r>
          </w:p>
        </w:tc>
      </w:tr>
      <w:tr w:rsidR="00C36F00" w:rsidRPr="0021167D" w:rsidTr="0012551C">
        <w:tc>
          <w:tcPr>
            <w:tcW w:w="714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55</w:t>
            </w:r>
          </w:p>
        </w:tc>
        <w:tc>
          <w:tcPr>
            <w:tcW w:w="1408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69</w:t>
            </w:r>
          </w:p>
        </w:tc>
        <w:tc>
          <w:tcPr>
            <w:tcW w:w="1842" w:type="dxa"/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16.1</w:t>
            </w:r>
          </w:p>
        </w:tc>
      </w:tr>
      <w:tr w:rsidR="00C36F00" w:rsidRPr="0021167D" w:rsidTr="0012551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56</w:t>
            </w:r>
          </w:p>
        </w:tc>
        <w:tc>
          <w:tcPr>
            <w:tcW w:w="1408" w:type="dxa"/>
            <w:tcBorders>
              <w:bottom w:val="single" w:sz="12" w:space="0" w:color="auto"/>
            </w:tcBorders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70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</w:tcPr>
          <w:p w:rsidR="00C36F00" w:rsidRPr="0021167D" w:rsidRDefault="00C36F00" w:rsidP="00375B75">
            <w:pPr>
              <w:pStyle w:val="Tabletext"/>
            </w:pPr>
            <w:r w:rsidRPr="0021167D">
              <w:t>15.5</w:t>
            </w:r>
          </w:p>
        </w:tc>
      </w:tr>
    </w:tbl>
    <w:p w:rsidR="003D464C" w:rsidRPr="0021167D" w:rsidRDefault="003D464C" w:rsidP="00CF1380">
      <w:pPr>
        <w:pStyle w:val="Tabletext"/>
      </w:pPr>
    </w:p>
    <w:p w:rsidR="003D464C" w:rsidRPr="0021167D" w:rsidRDefault="003D464C" w:rsidP="00CF1380">
      <w:pPr>
        <w:sectPr w:rsidR="003D464C" w:rsidRPr="0021167D" w:rsidSect="00E6180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3D464C" w:rsidRPr="0021167D" w:rsidRDefault="003D464C" w:rsidP="003D464C">
      <w:pPr>
        <w:pStyle w:val="ActHead6"/>
      </w:pPr>
      <w:bookmarkStart w:id="10" w:name="_Toc437514057"/>
      <w:bookmarkStart w:id="11" w:name="opcAmSched"/>
      <w:bookmarkStart w:id="12" w:name="opcCurrentFind"/>
      <w:r w:rsidRPr="0021167D">
        <w:rPr>
          <w:rStyle w:val="CharAmSchNo"/>
        </w:rPr>
        <w:lastRenderedPageBreak/>
        <w:t>Schedule</w:t>
      </w:r>
      <w:r w:rsidR="0021167D" w:rsidRPr="0021167D">
        <w:rPr>
          <w:rStyle w:val="CharAmSchNo"/>
        </w:rPr>
        <w:t> </w:t>
      </w:r>
      <w:r w:rsidRPr="0021167D">
        <w:rPr>
          <w:rStyle w:val="CharAmSchNo"/>
        </w:rPr>
        <w:t>1</w:t>
      </w:r>
      <w:r w:rsidRPr="0021167D">
        <w:t>—</w:t>
      </w:r>
      <w:r w:rsidRPr="0021167D">
        <w:rPr>
          <w:rStyle w:val="CharAmSchText"/>
        </w:rPr>
        <w:t>Repeal</w:t>
      </w:r>
      <w:r w:rsidR="00B21618" w:rsidRPr="0021167D">
        <w:rPr>
          <w:rStyle w:val="CharAmSchText"/>
        </w:rPr>
        <w:t>s</w:t>
      </w:r>
      <w:bookmarkEnd w:id="10"/>
    </w:p>
    <w:bookmarkEnd w:id="11"/>
    <w:bookmarkEnd w:id="12"/>
    <w:p w:rsidR="003D464C" w:rsidRPr="0021167D" w:rsidRDefault="003D464C" w:rsidP="00D14707">
      <w:pPr>
        <w:pStyle w:val="Header"/>
      </w:pPr>
      <w:r w:rsidRPr="0021167D">
        <w:rPr>
          <w:rStyle w:val="CharAmPartNo"/>
        </w:rPr>
        <w:t xml:space="preserve"> </w:t>
      </w:r>
      <w:r w:rsidRPr="0021167D">
        <w:rPr>
          <w:rStyle w:val="CharAmPartText"/>
        </w:rPr>
        <w:t xml:space="preserve"> </w:t>
      </w:r>
    </w:p>
    <w:p w:rsidR="003D464C" w:rsidRPr="0021167D" w:rsidRDefault="003D464C" w:rsidP="003D464C">
      <w:pPr>
        <w:pStyle w:val="ActHead9"/>
      </w:pPr>
      <w:bookmarkStart w:id="13" w:name="_Toc437514058"/>
      <w:r w:rsidRPr="0021167D">
        <w:t>Superannuation (</w:t>
      </w:r>
      <w:proofErr w:type="spellStart"/>
      <w:r w:rsidRPr="0021167D">
        <w:t>DFRDB</w:t>
      </w:r>
      <w:proofErr w:type="spellEnd"/>
      <w:r w:rsidRPr="0021167D">
        <w:t xml:space="preserve"> Scheme) (Surcharge</w:t>
      </w:r>
      <w:r w:rsidR="00C20804" w:rsidRPr="0021167D">
        <w:t xml:space="preserve"> </w:t>
      </w:r>
      <w:r w:rsidRPr="0021167D">
        <w:t>Deduction Amount—Conversion Factors) Determination No.</w:t>
      </w:r>
      <w:r w:rsidR="0021167D" w:rsidRPr="0021167D">
        <w:t> </w:t>
      </w:r>
      <w:r w:rsidRPr="0021167D">
        <w:t>1</w:t>
      </w:r>
      <w:bookmarkEnd w:id="13"/>
    </w:p>
    <w:p w:rsidR="003D464C" w:rsidRPr="0021167D" w:rsidRDefault="003D464C" w:rsidP="00D14707">
      <w:pPr>
        <w:pStyle w:val="ItemHead"/>
      </w:pPr>
      <w:r w:rsidRPr="0021167D">
        <w:t>1  The whole of the determination</w:t>
      </w:r>
    </w:p>
    <w:p w:rsidR="003D464C" w:rsidRPr="0021167D" w:rsidRDefault="003D464C" w:rsidP="003D464C">
      <w:pPr>
        <w:pStyle w:val="Item"/>
      </w:pPr>
      <w:r w:rsidRPr="0021167D">
        <w:t>Repeal the determination.</w:t>
      </w:r>
    </w:p>
    <w:p w:rsidR="003D464C" w:rsidRPr="0021167D" w:rsidRDefault="003D464C" w:rsidP="00D14707">
      <w:pPr>
        <w:sectPr w:rsidR="003D464C" w:rsidRPr="0021167D" w:rsidSect="00E6180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375B75" w:rsidRPr="0021167D" w:rsidRDefault="00375B75" w:rsidP="003A242D"/>
    <w:sectPr w:rsidR="00375B75" w:rsidRPr="0021167D" w:rsidSect="00E6180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80" w:rsidRDefault="00CF1380" w:rsidP="00715914">
      <w:pPr>
        <w:spacing w:line="240" w:lineRule="auto"/>
      </w:pPr>
      <w:r>
        <w:separator/>
      </w:r>
    </w:p>
  </w:endnote>
  <w:endnote w:type="continuationSeparator" w:id="0">
    <w:p w:rsidR="00CF1380" w:rsidRDefault="00CF138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0E" w:rsidRPr="00E6180E" w:rsidRDefault="00E6180E" w:rsidP="00E6180E">
    <w:pPr>
      <w:pStyle w:val="Footer"/>
      <w:rPr>
        <w:i/>
        <w:sz w:val="18"/>
      </w:rPr>
    </w:pPr>
    <w:r w:rsidRPr="00E6180E">
      <w:rPr>
        <w:i/>
        <w:sz w:val="18"/>
      </w:rPr>
      <w:t>OPC61604 -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A41F52" w:rsidRDefault="00CF1380" w:rsidP="003D46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D147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A41F52" w:rsidRDefault="00E6180E" w:rsidP="00E6180E">
    <w:pPr>
      <w:rPr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D1470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D147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CF1380" w:rsidP="00D14707">
    <w:pPr>
      <w:rPr>
        <w:i/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6180E" w:rsidRDefault="00CF1380" w:rsidP="003D46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380" w:rsidRPr="00E6180E" w:rsidTr="002116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PAGE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noProof/>
              <w:sz w:val="18"/>
            </w:rPr>
            <w:t>4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DOCPROPERTY ShortT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sz w:val="18"/>
            </w:rPr>
            <w:t>Defence Force Retirement and Death Benefits (Surcharge Deduction Amount—Conversion Factors) Determination 2015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1380" w:rsidRPr="00E6180E" w:rsidRDefault="00E6180E" w:rsidP="00E6180E">
    <w:pPr>
      <w:rPr>
        <w:rFonts w:cs="Times New Roman"/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3D46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D147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E6180E" w:rsidP="00E6180E">
    <w:pPr>
      <w:rPr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CF138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 w:rsidP="003D464C">
    <w:pPr>
      <w:pStyle w:val="Footer"/>
      <w:spacing w:before="120"/>
    </w:pPr>
  </w:p>
  <w:p w:rsidR="00CF1380" w:rsidRPr="007500C8" w:rsidRDefault="00E6180E" w:rsidP="00E6180E">
    <w:pPr>
      <w:pStyle w:val="Footer"/>
    </w:pPr>
    <w:r w:rsidRPr="00E6180E">
      <w:rPr>
        <w:i/>
        <w:sz w:val="18"/>
      </w:rPr>
      <w:t>OPC61604 -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D79B6" w:rsidRDefault="00CF138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6180E" w:rsidRDefault="00CF1380" w:rsidP="003D46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380" w:rsidRPr="00E6180E" w:rsidTr="002116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PAGE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noProof/>
              <w:sz w:val="18"/>
            </w:rPr>
            <w:t>iv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DOCPROPERTY ShortT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sz w:val="18"/>
            </w:rPr>
            <w:t>Defence Force Retirement and Death Benefits (Surcharge Deduction Amount—Conversion Factors) Determination 2015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1380" w:rsidRPr="00E6180E" w:rsidRDefault="00E6180E" w:rsidP="00E6180E">
    <w:pPr>
      <w:rPr>
        <w:rFonts w:cs="Times New Roman"/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3D46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CF1380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E6180E" w:rsidP="00E6180E">
    <w:pPr>
      <w:rPr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6180E" w:rsidRDefault="00CF1380" w:rsidP="003D46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380" w:rsidRPr="00E6180E" w:rsidTr="002116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PAGE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noProof/>
              <w:sz w:val="18"/>
            </w:rPr>
            <w:t>2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DOCPROPERTY ShortT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sz w:val="18"/>
            </w:rPr>
            <w:t>Defence Force Retirement and Death Benefits (Surcharge Deduction Amount—Conversion Factors) Determination 2015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1380" w:rsidRPr="00E6180E" w:rsidRDefault="00E6180E" w:rsidP="00E6180E">
    <w:pPr>
      <w:rPr>
        <w:rFonts w:cs="Times New Roman"/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3D46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D147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E6180E" w:rsidP="00E6180E">
    <w:pPr>
      <w:rPr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33C1C" w:rsidRDefault="00CF1380" w:rsidP="003D464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F1380" w:rsidTr="00D1470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7D19">
            <w:rPr>
              <w:i/>
              <w:sz w:val="18"/>
            </w:rPr>
            <w:t>Defence Force Retirement and Death Benefits (Surcharge Deduction Amount—Conversion Factors) Determination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Default="00CF1380" w:rsidP="00D1470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7D19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F1380" w:rsidRPr="00ED79B6" w:rsidRDefault="00CF1380" w:rsidP="003D464C">
    <w:pPr>
      <w:rPr>
        <w:i/>
        <w:sz w:val="18"/>
      </w:rPr>
    </w:pPr>
  </w:p>
  <w:p w:rsidR="00CF1380" w:rsidRPr="003D464C" w:rsidRDefault="00CF1380" w:rsidP="003D464C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6180E" w:rsidRDefault="00CF1380" w:rsidP="003D464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F1380" w:rsidRPr="00E6180E" w:rsidTr="0021167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PAGE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noProof/>
              <w:sz w:val="18"/>
            </w:rPr>
            <w:t>4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180E">
            <w:rPr>
              <w:rFonts w:cs="Times New Roman"/>
              <w:i/>
              <w:sz w:val="18"/>
            </w:rPr>
            <w:fldChar w:fldCharType="begin"/>
          </w:r>
          <w:r w:rsidRPr="00E6180E">
            <w:rPr>
              <w:rFonts w:cs="Times New Roman"/>
              <w:i/>
              <w:sz w:val="18"/>
            </w:rPr>
            <w:instrText xml:space="preserve"> DOCPROPERTY ShortT </w:instrText>
          </w:r>
          <w:r w:rsidRPr="00E6180E">
            <w:rPr>
              <w:rFonts w:cs="Times New Roman"/>
              <w:i/>
              <w:sz w:val="18"/>
            </w:rPr>
            <w:fldChar w:fldCharType="separate"/>
          </w:r>
          <w:r w:rsidR="006D7D19">
            <w:rPr>
              <w:rFonts w:cs="Times New Roman"/>
              <w:i/>
              <w:sz w:val="18"/>
            </w:rPr>
            <w:t>Defence Force Retirement and Death Benefits (Surcharge Deduction Amount—Conversion Factors) Determination 2015</w:t>
          </w:r>
          <w:r w:rsidRPr="00E6180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CF1380" w:rsidRPr="00E6180E" w:rsidRDefault="00CF1380" w:rsidP="00D1470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CF1380" w:rsidRPr="00E6180E" w:rsidRDefault="00E6180E" w:rsidP="00E6180E">
    <w:pPr>
      <w:rPr>
        <w:rFonts w:cs="Times New Roman"/>
        <w:i/>
        <w:sz w:val="18"/>
      </w:rPr>
    </w:pPr>
    <w:r w:rsidRPr="00E6180E">
      <w:rPr>
        <w:rFonts w:cs="Times New Roman"/>
        <w:i/>
        <w:sz w:val="18"/>
      </w:rPr>
      <w:t>OPC61604 -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80" w:rsidRDefault="00CF1380" w:rsidP="00715914">
      <w:pPr>
        <w:spacing w:line="240" w:lineRule="auto"/>
      </w:pPr>
      <w:r>
        <w:separator/>
      </w:r>
    </w:p>
  </w:footnote>
  <w:footnote w:type="continuationSeparator" w:id="0">
    <w:p w:rsidR="00CF1380" w:rsidRDefault="00CF138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5F1388" w:rsidRDefault="00CF1380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7D1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7D19">
      <w:rPr>
        <w:noProof/>
        <w:sz w:val="20"/>
      </w:rPr>
      <w:t>Repeals</w:t>
    </w:r>
    <w:r>
      <w:rPr>
        <w:sz w:val="20"/>
      </w:rPr>
      <w:fldChar w:fldCharType="end"/>
    </w:r>
  </w:p>
  <w:p w:rsidR="00CF1380" w:rsidRDefault="00CF138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F1380" w:rsidRDefault="00CF1380" w:rsidP="003D464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D7D1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D7D1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F1380" w:rsidRDefault="00CF138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F1380" w:rsidRDefault="00CF1380" w:rsidP="003D464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F1380" w:rsidRDefault="00CF138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F1380" w:rsidRPr="007A1328" w:rsidRDefault="00CF138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F1380" w:rsidRPr="007A1328" w:rsidRDefault="00CF1380" w:rsidP="00715914">
    <w:pPr>
      <w:rPr>
        <w:b/>
        <w:sz w:val="24"/>
      </w:rPr>
    </w:pPr>
  </w:p>
  <w:p w:rsidR="00CF1380" w:rsidRPr="007A1328" w:rsidRDefault="00CF1380" w:rsidP="003D46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D1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7D1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7A1328" w:rsidRDefault="00CF138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F1380" w:rsidRPr="007A1328" w:rsidRDefault="00CF138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F1380" w:rsidRPr="007A1328" w:rsidRDefault="00CF138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F1380" w:rsidRPr="007A1328" w:rsidRDefault="00CF1380" w:rsidP="00715914">
    <w:pPr>
      <w:jc w:val="right"/>
      <w:rPr>
        <w:b/>
        <w:sz w:val="24"/>
      </w:rPr>
    </w:pPr>
  </w:p>
  <w:p w:rsidR="00CF1380" w:rsidRPr="007A1328" w:rsidRDefault="00CF1380" w:rsidP="003D46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D1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7D1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7A1328" w:rsidRDefault="00CF138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5F1388" w:rsidRDefault="00CF138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5F1388" w:rsidRDefault="00CF138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D79B6" w:rsidRDefault="00CF138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D79B6" w:rsidRDefault="00CF138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ED79B6" w:rsidRDefault="00CF138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Default="00CF1380" w:rsidP="00D1470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F1380" w:rsidRDefault="00CF1380" w:rsidP="00D1470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F1380" w:rsidRPr="007A1328" w:rsidRDefault="00CF1380" w:rsidP="00D1470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F1380" w:rsidRPr="007A1328" w:rsidRDefault="00CF1380" w:rsidP="00D14707">
    <w:pPr>
      <w:rPr>
        <w:b/>
        <w:sz w:val="24"/>
      </w:rPr>
    </w:pPr>
  </w:p>
  <w:p w:rsidR="00CF1380" w:rsidRPr="007A1328" w:rsidRDefault="00CF1380" w:rsidP="003D464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D1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7D1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7A1328" w:rsidRDefault="00CF1380" w:rsidP="00D147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F1380" w:rsidRPr="007A1328" w:rsidRDefault="00CF1380" w:rsidP="00D147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F1380" w:rsidRPr="007A1328" w:rsidRDefault="00CF1380" w:rsidP="00D147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F1380" w:rsidRPr="007A1328" w:rsidRDefault="00CF1380" w:rsidP="00D14707">
    <w:pPr>
      <w:jc w:val="right"/>
      <w:rPr>
        <w:b/>
        <w:sz w:val="24"/>
      </w:rPr>
    </w:pPr>
  </w:p>
  <w:p w:rsidR="00CF1380" w:rsidRPr="007A1328" w:rsidRDefault="00CF1380" w:rsidP="003D464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7D1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7D1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0" w:rsidRPr="007A1328" w:rsidRDefault="00CF1380" w:rsidP="00D147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75"/>
    <w:rsid w:val="00004470"/>
    <w:rsid w:val="000136AF"/>
    <w:rsid w:val="00023C22"/>
    <w:rsid w:val="000437C1"/>
    <w:rsid w:val="0005365D"/>
    <w:rsid w:val="000614BF"/>
    <w:rsid w:val="000B58FA"/>
    <w:rsid w:val="000D05EF"/>
    <w:rsid w:val="000E2261"/>
    <w:rsid w:val="000F21C1"/>
    <w:rsid w:val="0010745C"/>
    <w:rsid w:val="001126FD"/>
    <w:rsid w:val="00122BBE"/>
    <w:rsid w:val="0012551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1F29"/>
    <w:rsid w:val="001F5D5E"/>
    <w:rsid w:val="001F6219"/>
    <w:rsid w:val="001F6CD4"/>
    <w:rsid w:val="00206C4D"/>
    <w:rsid w:val="0021053C"/>
    <w:rsid w:val="0021167D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5B75"/>
    <w:rsid w:val="00377C10"/>
    <w:rsid w:val="003A242D"/>
    <w:rsid w:val="003C6231"/>
    <w:rsid w:val="003D0BFE"/>
    <w:rsid w:val="003D464C"/>
    <w:rsid w:val="003D5700"/>
    <w:rsid w:val="003E341B"/>
    <w:rsid w:val="003E7F2D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7820"/>
    <w:rsid w:val="00464354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67FE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8C8"/>
    <w:rsid w:val="006117B1"/>
    <w:rsid w:val="00620076"/>
    <w:rsid w:val="00634B7C"/>
    <w:rsid w:val="0065432C"/>
    <w:rsid w:val="00670EA1"/>
    <w:rsid w:val="00677CC2"/>
    <w:rsid w:val="006905DE"/>
    <w:rsid w:val="0069207B"/>
    <w:rsid w:val="006B2417"/>
    <w:rsid w:val="006B5789"/>
    <w:rsid w:val="006C30C5"/>
    <w:rsid w:val="006C56D0"/>
    <w:rsid w:val="006C7F8C"/>
    <w:rsid w:val="006D7D19"/>
    <w:rsid w:val="006E6246"/>
    <w:rsid w:val="006F2C9F"/>
    <w:rsid w:val="006F318F"/>
    <w:rsid w:val="006F4226"/>
    <w:rsid w:val="0070017E"/>
    <w:rsid w:val="00700B2C"/>
    <w:rsid w:val="007050A2"/>
    <w:rsid w:val="00705139"/>
    <w:rsid w:val="0070723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C7673"/>
    <w:rsid w:val="007D5A63"/>
    <w:rsid w:val="007D763D"/>
    <w:rsid w:val="007E163D"/>
    <w:rsid w:val="007E667A"/>
    <w:rsid w:val="007F28C9"/>
    <w:rsid w:val="00803587"/>
    <w:rsid w:val="008117E9"/>
    <w:rsid w:val="00821A95"/>
    <w:rsid w:val="0082391B"/>
    <w:rsid w:val="00824498"/>
    <w:rsid w:val="00841B3D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4ABB"/>
    <w:rsid w:val="008E6067"/>
    <w:rsid w:val="008F54E7"/>
    <w:rsid w:val="00903422"/>
    <w:rsid w:val="00915DF9"/>
    <w:rsid w:val="00920BFE"/>
    <w:rsid w:val="009254C3"/>
    <w:rsid w:val="00932377"/>
    <w:rsid w:val="00947D5A"/>
    <w:rsid w:val="009532A5"/>
    <w:rsid w:val="00982242"/>
    <w:rsid w:val="009868E9"/>
    <w:rsid w:val="009A4632"/>
    <w:rsid w:val="009E5CFC"/>
    <w:rsid w:val="00A0075A"/>
    <w:rsid w:val="00A079CB"/>
    <w:rsid w:val="00A12128"/>
    <w:rsid w:val="00A15A65"/>
    <w:rsid w:val="00A1630C"/>
    <w:rsid w:val="00A22C98"/>
    <w:rsid w:val="00A231E2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21618"/>
    <w:rsid w:val="00B308FE"/>
    <w:rsid w:val="00B33709"/>
    <w:rsid w:val="00B33B3C"/>
    <w:rsid w:val="00B50ADC"/>
    <w:rsid w:val="00B566B1"/>
    <w:rsid w:val="00B615CE"/>
    <w:rsid w:val="00B63834"/>
    <w:rsid w:val="00B725BF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C7D70"/>
    <w:rsid w:val="00BD0ECB"/>
    <w:rsid w:val="00BE2155"/>
    <w:rsid w:val="00BE2213"/>
    <w:rsid w:val="00BE719A"/>
    <w:rsid w:val="00BE720A"/>
    <w:rsid w:val="00BF0D73"/>
    <w:rsid w:val="00BF2465"/>
    <w:rsid w:val="00BF6826"/>
    <w:rsid w:val="00C20804"/>
    <w:rsid w:val="00C25E7F"/>
    <w:rsid w:val="00C2746F"/>
    <w:rsid w:val="00C324A0"/>
    <w:rsid w:val="00C3300F"/>
    <w:rsid w:val="00C36F00"/>
    <w:rsid w:val="00C42BF8"/>
    <w:rsid w:val="00C46424"/>
    <w:rsid w:val="00C50043"/>
    <w:rsid w:val="00C53557"/>
    <w:rsid w:val="00C61E7A"/>
    <w:rsid w:val="00C74606"/>
    <w:rsid w:val="00C7573B"/>
    <w:rsid w:val="00C93C03"/>
    <w:rsid w:val="00CB2C8E"/>
    <w:rsid w:val="00CB602E"/>
    <w:rsid w:val="00CC585E"/>
    <w:rsid w:val="00CE051D"/>
    <w:rsid w:val="00CE1335"/>
    <w:rsid w:val="00CE493D"/>
    <w:rsid w:val="00CF07FA"/>
    <w:rsid w:val="00CF0BB2"/>
    <w:rsid w:val="00CF1380"/>
    <w:rsid w:val="00CF3EE8"/>
    <w:rsid w:val="00D00D77"/>
    <w:rsid w:val="00D050E6"/>
    <w:rsid w:val="00D12BDB"/>
    <w:rsid w:val="00D13441"/>
    <w:rsid w:val="00D14707"/>
    <w:rsid w:val="00D150E7"/>
    <w:rsid w:val="00D17F98"/>
    <w:rsid w:val="00D32F65"/>
    <w:rsid w:val="00D52DC2"/>
    <w:rsid w:val="00D53BCC"/>
    <w:rsid w:val="00D66B25"/>
    <w:rsid w:val="00D70DFB"/>
    <w:rsid w:val="00D766DF"/>
    <w:rsid w:val="00DA186E"/>
    <w:rsid w:val="00DA4116"/>
    <w:rsid w:val="00DB251C"/>
    <w:rsid w:val="00DB4630"/>
    <w:rsid w:val="00DC4F88"/>
    <w:rsid w:val="00DE2DDB"/>
    <w:rsid w:val="00E05704"/>
    <w:rsid w:val="00E11E44"/>
    <w:rsid w:val="00E3270E"/>
    <w:rsid w:val="00E338EF"/>
    <w:rsid w:val="00E544BB"/>
    <w:rsid w:val="00E6180E"/>
    <w:rsid w:val="00E662CB"/>
    <w:rsid w:val="00E74DC7"/>
    <w:rsid w:val="00E8075A"/>
    <w:rsid w:val="00E84A00"/>
    <w:rsid w:val="00E94D5E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32BA8"/>
    <w:rsid w:val="00F349F1"/>
    <w:rsid w:val="00F42C0A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C3733"/>
    <w:rsid w:val="00FD651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6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75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75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67D"/>
  </w:style>
  <w:style w:type="paragraph" w:customStyle="1" w:styleId="OPCParaBase">
    <w:name w:val="OPCParaBase"/>
    <w:qFormat/>
    <w:rsid w:val="002116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6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6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6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6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6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16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6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6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6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6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67D"/>
  </w:style>
  <w:style w:type="paragraph" w:customStyle="1" w:styleId="Blocks">
    <w:name w:val="Blocks"/>
    <w:aliases w:val="bb"/>
    <w:basedOn w:val="OPCParaBase"/>
    <w:qFormat/>
    <w:rsid w:val="002116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6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67D"/>
    <w:rPr>
      <w:i/>
    </w:rPr>
  </w:style>
  <w:style w:type="paragraph" w:customStyle="1" w:styleId="BoxList">
    <w:name w:val="BoxList"/>
    <w:aliases w:val="bl"/>
    <w:basedOn w:val="BoxText"/>
    <w:qFormat/>
    <w:rsid w:val="002116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6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6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67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1167D"/>
  </w:style>
  <w:style w:type="character" w:customStyle="1" w:styleId="CharAmPartText">
    <w:name w:val="CharAmPartText"/>
    <w:basedOn w:val="OPCCharBase"/>
    <w:uiPriority w:val="1"/>
    <w:qFormat/>
    <w:rsid w:val="0021167D"/>
  </w:style>
  <w:style w:type="character" w:customStyle="1" w:styleId="CharAmSchNo">
    <w:name w:val="CharAmSchNo"/>
    <w:basedOn w:val="OPCCharBase"/>
    <w:uiPriority w:val="1"/>
    <w:qFormat/>
    <w:rsid w:val="0021167D"/>
  </w:style>
  <w:style w:type="character" w:customStyle="1" w:styleId="CharAmSchText">
    <w:name w:val="CharAmSchText"/>
    <w:basedOn w:val="OPCCharBase"/>
    <w:uiPriority w:val="1"/>
    <w:qFormat/>
    <w:rsid w:val="0021167D"/>
  </w:style>
  <w:style w:type="character" w:customStyle="1" w:styleId="CharBoldItalic">
    <w:name w:val="CharBoldItalic"/>
    <w:basedOn w:val="OPCCharBase"/>
    <w:uiPriority w:val="1"/>
    <w:qFormat/>
    <w:rsid w:val="0021167D"/>
    <w:rPr>
      <w:b/>
      <w:i/>
    </w:rPr>
  </w:style>
  <w:style w:type="character" w:customStyle="1" w:styleId="CharChapNo">
    <w:name w:val="CharChapNo"/>
    <w:basedOn w:val="OPCCharBase"/>
    <w:qFormat/>
    <w:rsid w:val="0021167D"/>
  </w:style>
  <w:style w:type="character" w:customStyle="1" w:styleId="CharChapText">
    <w:name w:val="CharChapText"/>
    <w:basedOn w:val="OPCCharBase"/>
    <w:qFormat/>
    <w:rsid w:val="0021167D"/>
  </w:style>
  <w:style w:type="character" w:customStyle="1" w:styleId="CharDivNo">
    <w:name w:val="CharDivNo"/>
    <w:basedOn w:val="OPCCharBase"/>
    <w:qFormat/>
    <w:rsid w:val="0021167D"/>
  </w:style>
  <w:style w:type="character" w:customStyle="1" w:styleId="CharDivText">
    <w:name w:val="CharDivText"/>
    <w:basedOn w:val="OPCCharBase"/>
    <w:qFormat/>
    <w:rsid w:val="0021167D"/>
  </w:style>
  <w:style w:type="character" w:customStyle="1" w:styleId="CharItalic">
    <w:name w:val="CharItalic"/>
    <w:basedOn w:val="OPCCharBase"/>
    <w:uiPriority w:val="1"/>
    <w:qFormat/>
    <w:rsid w:val="0021167D"/>
    <w:rPr>
      <w:i/>
    </w:rPr>
  </w:style>
  <w:style w:type="character" w:customStyle="1" w:styleId="CharPartNo">
    <w:name w:val="CharPartNo"/>
    <w:basedOn w:val="OPCCharBase"/>
    <w:qFormat/>
    <w:rsid w:val="0021167D"/>
  </w:style>
  <w:style w:type="character" w:customStyle="1" w:styleId="CharPartText">
    <w:name w:val="CharPartText"/>
    <w:basedOn w:val="OPCCharBase"/>
    <w:qFormat/>
    <w:rsid w:val="0021167D"/>
  </w:style>
  <w:style w:type="character" w:customStyle="1" w:styleId="CharSectno">
    <w:name w:val="CharSectno"/>
    <w:basedOn w:val="OPCCharBase"/>
    <w:qFormat/>
    <w:rsid w:val="0021167D"/>
  </w:style>
  <w:style w:type="character" w:customStyle="1" w:styleId="CharSubdNo">
    <w:name w:val="CharSubdNo"/>
    <w:basedOn w:val="OPCCharBase"/>
    <w:uiPriority w:val="1"/>
    <w:qFormat/>
    <w:rsid w:val="0021167D"/>
  </w:style>
  <w:style w:type="character" w:customStyle="1" w:styleId="CharSubdText">
    <w:name w:val="CharSubdText"/>
    <w:basedOn w:val="OPCCharBase"/>
    <w:uiPriority w:val="1"/>
    <w:qFormat/>
    <w:rsid w:val="0021167D"/>
  </w:style>
  <w:style w:type="paragraph" w:customStyle="1" w:styleId="CTA--">
    <w:name w:val="CTA --"/>
    <w:basedOn w:val="OPCParaBase"/>
    <w:next w:val="Normal"/>
    <w:rsid w:val="002116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6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6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6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6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6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6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6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6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6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6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6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6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6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16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67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6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6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6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6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6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6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6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6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6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6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6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6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6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6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6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6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6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6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6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6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6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6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6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6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6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6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6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6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6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6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6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6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6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6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6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6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6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6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16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116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16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16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16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16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16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6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6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6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6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6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6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6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167D"/>
    <w:rPr>
      <w:sz w:val="16"/>
    </w:rPr>
  </w:style>
  <w:style w:type="table" w:customStyle="1" w:styleId="CFlag">
    <w:name w:val="CFlag"/>
    <w:basedOn w:val="TableNormal"/>
    <w:uiPriority w:val="99"/>
    <w:rsid w:val="002116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11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6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6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6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6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67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67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67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67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6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6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6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6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6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6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6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6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6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6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16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6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67D"/>
  </w:style>
  <w:style w:type="character" w:customStyle="1" w:styleId="CharSubPartNoCASA">
    <w:name w:val="CharSubPartNo(CASA)"/>
    <w:basedOn w:val="OPCCharBase"/>
    <w:uiPriority w:val="1"/>
    <w:rsid w:val="0021167D"/>
  </w:style>
  <w:style w:type="paragraph" w:customStyle="1" w:styleId="ENoteTTIndentHeadingSub">
    <w:name w:val="ENoteTTIndentHeadingSub"/>
    <w:aliases w:val="enTTHis"/>
    <w:basedOn w:val="OPCParaBase"/>
    <w:rsid w:val="002116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6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6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6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6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67D"/>
    <w:rPr>
      <w:sz w:val="22"/>
    </w:rPr>
  </w:style>
  <w:style w:type="paragraph" w:customStyle="1" w:styleId="SOTextNote">
    <w:name w:val="SO TextNote"/>
    <w:aliases w:val="sont"/>
    <w:basedOn w:val="SOText"/>
    <w:qFormat/>
    <w:rsid w:val="002116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6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67D"/>
    <w:rPr>
      <w:sz w:val="22"/>
    </w:rPr>
  </w:style>
  <w:style w:type="paragraph" w:customStyle="1" w:styleId="FileName">
    <w:name w:val="FileName"/>
    <w:basedOn w:val="Normal"/>
    <w:rsid w:val="0021167D"/>
  </w:style>
  <w:style w:type="paragraph" w:customStyle="1" w:styleId="TableHeading">
    <w:name w:val="TableHeading"/>
    <w:aliases w:val="th"/>
    <w:basedOn w:val="OPCParaBase"/>
    <w:next w:val="Tabletext"/>
    <w:rsid w:val="002116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6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6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6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6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6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6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6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6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6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6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5B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5B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B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375B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75B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7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67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B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B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75B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375B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B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B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B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67D"/>
  </w:style>
  <w:style w:type="paragraph" w:customStyle="1" w:styleId="OPCParaBase">
    <w:name w:val="OPCParaBase"/>
    <w:qFormat/>
    <w:rsid w:val="0021167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67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67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67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67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67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1167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67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67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67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67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67D"/>
  </w:style>
  <w:style w:type="paragraph" w:customStyle="1" w:styleId="Blocks">
    <w:name w:val="Blocks"/>
    <w:aliases w:val="bb"/>
    <w:basedOn w:val="OPCParaBase"/>
    <w:qFormat/>
    <w:rsid w:val="0021167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67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67D"/>
    <w:rPr>
      <w:i/>
    </w:rPr>
  </w:style>
  <w:style w:type="paragraph" w:customStyle="1" w:styleId="BoxList">
    <w:name w:val="BoxList"/>
    <w:aliases w:val="bl"/>
    <w:basedOn w:val="BoxText"/>
    <w:qFormat/>
    <w:rsid w:val="0021167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67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67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67D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1167D"/>
  </w:style>
  <w:style w:type="character" w:customStyle="1" w:styleId="CharAmPartText">
    <w:name w:val="CharAmPartText"/>
    <w:basedOn w:val="OPCCharBase"/>
    <w:uiPriority w:val="1"/>
    <w:qFormat/>
    <w:rsid w:val="0021167D"/>
  </w:style>
  <w:style w:type="character" w:customStyle="1" w:styleId="CharAmSchNo">
    <w:name w:val="CharAmSchNo"/>
    <w:basedOn w:val="OPCCharBase"/>
    <w:uiPriority w:val="1"/>
    <w:qFormat/>
    <w:rsid w:val="0021167D"/>
  </w:style>
  <w:style w:type="character" w:customStyle="1" w:styleId="CharAmSchText">
    <w:name w:val="CharAmSchText"/>
    <w:basedOn w:val="OPCCharBase"/>
    <w:uiPriority w:val="1"/>
    <w:qFormat/>
    <w:rsid w:val="0021167D"/>
  </w:style>
  <w:style w:type="character" w:customStyle="1" w:styleId="CharBoldItalic">
    <w:name w:val="CharBoldItalic"/>
    <w:basedOn w:val="OPCCharBase"/>
    <w:uiPriority w:val="1"/>
    <w:qFormat/>
    <w:rsid w:val="0021167D"/>
    <w:rPr>
      <w:b/>
      <w:i/>
    </w:rPr>
  </w:style>
  <w:style w:type="character" w:customStyle="1" w:styleId="CharChapNo">
    <w:name w:val="CharChapNo"/>
    <w:basedOn w:val="OPCCharBase"/>
    <w:qFormat/>
    <w:rsid w:val="0021167D"/>
  </w:style>
  <w:style w:type="character" w:customStyle="1" w:styleId="CharChapText">
    <w:name w:val="CharChapText"/>
    <w:basedOn w:val="OPCCharBase"/>
    <w:qFormat/>
    <w:rsid w:val="0021167D"/>
  </w:style>
  <w:style w:type="character" w:customStyle="1" w:styleId="CharDivNo">
    <w:name w:val="CharDivNo"/>
    <w:basedOn w:val="OPCCharBase"/>
    <w:qFormat/>
    <w:rsid w:val="0021167D"/>
  </w:style>
  <w:style w:type="character" w:customStyle="1" w:styleId="CharDivText">
    <w:name w:val="CharDivText"/>
    <w:basedOn w:val="OPCCharBase"/>
    <w:qFormat/>
    <w:rsid w:val="0021167D"/>
  </w:style>
  <w:style w:type="character" w:customStyle="1" w:styleId="CharItalic">
    <w:name w:val="CharItalic"/>
    <w:basedOn w:val="OPCCharBase"/>
    <w:uiPriority w:val="1"/>
    <w:qFormat/>
    <w:rsid w:val="0021167D"/>
    <w:rPr>
      <w:i/>
    </w:rPr>
  </w:style>
  <w:style w:type="character" w:customStyle="1" w:styleId="CharPartNo">
    <w:name w:val="CharPartNo"/>
    <w:basedOn w:val="OPCCharBase"/>
    <w:qFormat/>
    <w:rsid w:val="0021167D"/>
  </w:style>
  <w:style w:type="character" w:customStyle="1" w:styleId="CharPartText">
    <w:name w:val="CharPartText"/>
    <w:basedOn w:val="OPCCharBase"/>
    <w:qFormat/>
    <w:rsid w:val="0021167D"/>
  </w:style>
  <w:style w:type="character" w:customStyle="1" w:styleId="CharSectno">
    <w:name w:val="CharSectno"/>
    <w:basedOn w:val="OPCCharBase"/>
    <w:qFormat/>
    <w:rsid w:val="0021167D"/>
  </w:style>
  <w:style w:type="character" w:customStyle="1" w:styleId="CharSubdNo">
    <w:name w:val="CharSubdNo"/>
    <w:basedOn w:val="OPCCharBase"/>
    <w:uiPriority w:val="1"/>
    <w:qFormat/>
    <w:rsid w:val="0021167D"/>
  </w:style>
  <w:style w:type="character" w:customStyle="1" w:styleId="CharSubdText">
    <w:name w:val="CharSubdText"/>
    <w:basedOn w:val="OPCCharBase"/>
    <w:uiPriority w:val="1"/>
    <w:qFormat/>
    <w:rsid w:val="0021167D"/>
  </w:style>
  <w:style w:type="paragraph" w:customStyle="1" w:styleId="CTA--">
    <w:name w:val="CTA --"/>
    <w:basedOn w:val="OPCParaBase"/>
    <w:next w:val="Normal"/>
    <w:rsid w:val="0021167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67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67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67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67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67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67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67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67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67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67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67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67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67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167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67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67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67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67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67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67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67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67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67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67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67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67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67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67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67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67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67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67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67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67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67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67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67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67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67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67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67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67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67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67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67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67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67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67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67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67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67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67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67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1167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1167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1167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1167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1167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1167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1167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1167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67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67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67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67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67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67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67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1167D"/>
    <w:rPr>
      <w:sz w:val="16"/>
    </w:rPr>
  </w:style>
  <w:style w:type="table" w:customStyle="1" w:styleId="CFlag">
    <w:name w:val="CFlag"/>
    <w:basedOn w:val="TableNormal"/>
    <w:uiPriority w:val="99"/>
    <w:rsid w:val="0021167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11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67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67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67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67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67D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67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67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67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67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67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67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67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67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67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67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67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67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67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1167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67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67D"/>
  </w:style>
  <w:style w:type="character" w:customStyle="1" w:styleId="CharSubPartNoCASA">
    <w:name w:val="CharSubPartNo(CASA)"/>
    <w:basedOn w:val="OPCCharBase"/>
    <w:uiPriority w:val="1"/>
    <w:rsid w:val="0021167D"/>
  </w:style>
  <w:style w:type="paragraph" w:customStyle="1" w:styleId="ENoteTTIndentHeadingSub">
    <w:name w:val="ENoteTTIndentHeadingSub"/>
    <w:aliases w:val="enTTHis"/>
    <w:basedOn w:val="OPCParaBase"/>
    <w:rsid w:val="0021167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67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67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67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67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67D"/>
    <w:rPr>
      <w:sz w:val="22"/>
    </w:rPr>
  </w:style>
  <w:style w:type="paragraph" w:customStyle="1" w:styleId="SOTextNote">
    <w:name w:val="SO TextNote"/>
    <w:aliases w:val="sont"/>
    <w:basedOn w:val="SOText"/>
    <w:qFormat/>
    <w:rsid w:val="0021167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67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67D"/>
    <w:rPr>
      <w:sz w:val="22"/>
    </w:rPr>
  </w:style>
  <w:style w:type="paragraph" w:customStyle="1" w:styleId="FileName">
    <w:name w:val="FileName"/>
    <w:basedOn w:val="Normal"/>
    <w:rsid w:val="0021167D"/>
  </w:style>
  <w:style w:type="paragraph" w:customStyle="1" w:styleId="TableHeading">
    <w:name w:val="TableHeading"/>
    <w:aliases w:val="th"/>
    <w:basedOn w:val="OPCParaBase"/>
    <w:next w:val="Tabletext"/>
    <w:rsid w:val="0021167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67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67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67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67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67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67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67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67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67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67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67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5B7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5B7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5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B7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B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375B7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375B7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B7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B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B7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D8FD-FCCD-49C9-BD2B-474145E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758</Words>
  <Characters>3399</Characters>
  <Application>Microsoft Office Word</Application>
  <DocSecurity>0</DocSecurity>
  <PresentationFormat/>
  <Lines>309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2015-12-01T23:41:00Z</cp:lastPrinted>
  <dcterms:created xsi:type="dcterms:W3CDTF">2015-12-16T07:47:00Z</dcterms:created>
  <dcterms:modified xsi:type="dcterms:W3CDTF">2015-12-16T07:47:00Z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Retirement and Death Benefits (Surcharge Deduction Amount—Conversion Factors) Determination 2015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OPC61604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Defence Force Retirement and Death Benefits Act 1973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11 December 2015</vt:lpwstr>
  </property>
</Properties>
</file>