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86A2B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Commonwealth of Australia</w:t>
      </w:r>
    </w:p>
    <w:p w14:paraId="3B6DD5ED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4CAEC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Broadcasting Services Act 1992</w:t>
      </w:r>
    </w:p>
    <w:p w14:paraId="55D9BA2B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CC7D5D2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28"/>
          <w:szCs w:val="28"/>
        </w:rPr>
        <w:t>Broadcasting Services (Events) Notice (No. 1) 2010</w:t>
      </w:r>
    </w:p>
    <w:p w14:paraId="396296BB" w14:textId="44DF3A25" w:rsidR="00FA081D" w:rsidRDefault="00FA081D" w:rsidP="00FA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(Amendment No. </w:t>
      </w:r>
      <w:r w:rsidR="0057148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6516F">
        <w:rPr>
          <w:rFonts w:ascii="Times New Roman" w:hAnsi="Times New Roman" w:cs="Times New Roman"/>
          <w:b/>
          <w:bCs/>
          <w:sz w:val="28"/>
          <w:szCs w:val="28"/>
        </w:rPr>
        <w:t xml:space="preserve"> of 201</w:t>
      </w:r>
      <w:r w:rsidR="0057148D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0"/>
    <w:bookmarkEnd w:id="1"/>
    <w:p w14:paraId="163D5BAD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2CA39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4C665" w14:textId="2DBD5568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521F0F">
        <w:rPr>
          <w:rFonts w:ascii="Times New Roman" w:hAnsi="Times New Roman" w:cs="Times New Roman"/>
          <w:sz w:val="24"/>
          <w:szCs w:val="24"/>
        </w:rPr>
        <w:t>MITCH</w:t>
      </w:r>
      <w:r w:rsidR="005C5DAD">
        <w:rPr>
          <w:rFonts w:ascii="Times New Roman" w:hAnsi="Times New Roman" w:cs="Times New Roman"/>
          <w:sz w:val="24"/>
          <w:szCs w:val="24"/>
        </w:rPr>
        <w:t xml:space="preserve"> FIFIELD</w:t>
      </w:r>
      <w:r>
        <w:rPr>
          <w:rFonts w:ascii="Times New Roman" w:hAnsi="Times New Roman" w:cs="Times New Roman"/>
          <w:sz w:val="24"/>
          <w:szCs w:val="24"/>
        </w:rPr>
        <w:t>, Minister for Communications</w:t>
      </w:r>
      <w:r w:rsidR="0087574F">
        <w:rPr>
          <w:rFonts w:ascii="Times New Roman" w:hAnsi="Times New Roman" w:cs="Times New Roman"/>
          <w:sz w:val="24"/>
          <w:szCs w:val="24"/>
        </w:rPr>
        <w:t>,</w:t>
      </w:r>
      <w:r w:rsidR="005C5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make this Notice under subsection 115(2) of the </w:t>
      </w:r>
      <w:r>
        <w:rPr>
          <w:rFonts w:ascii="Times New Roman" w:hAnsi="Times New Roman" w:cs="Times New Roman"/>
          <w:i/>
          <w:iCs/>
          <w:sz w:val="24"/>
          <w:szCs w:val="24"/>
        </w:rPr>
        <w:t>Broadcasting Services Act 1992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7BFACA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0F903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DDC02" w14:textId="7989B511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</w:t>
      </w:r>
      <w:r>
        <w:rPr>
          <w:rFonts w:ascii="Times New Roman" w:hAnsi="Times New Roman" w:cs="Times New Roman"/>
          <w:sz w:val="24"/>
          <w:szCs w:val="24"/>
        </w:rPr>
        <w:tab/>
      </w:r>
      <w:r w:rsidR="005A147D">
        <w:rPr>
          <w:rFonts w:ascii="Times New Roman" w:hAnsi="Times New Roman" w:cs="Times New Roman"/>
          <w:sz w:val="24"/>
          <w:szCs w:val="24"/>
        </w:rPr>
        <w:t xml:space="preserve">29 February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201</w:t>
      </w:r>
      <w:r w:rsidR="005C5DAD">
        <w:rPr>
          <w:rFonts w:ascii="Times New Roman" w:hAnsi="Times New Roman" w:cs="Times New Roman"/>
          <w:sz w:val="24"/>
          <w:szCs w:val="24"/>
        </w:rPr>
        <w:t>6</w:t>
      </w:r>
    </w:p>
    <w:p w14:paraId="3D9DEC34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B588F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165B5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778B2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DB5DC" w14:textId="77777777" w:rsidR="00D10838" w:rsidRDefault="00521F0F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</w:t>
      </w:r>
      <w:r w:rsidR="005C5DAD">
        <w:rPr>
          <w:rFonts w:ascii="Times New Roman" w:hAnsi="Times New Roman" w:cs="Times New Roman"/>
          <w:sz w:val="24"/>
          <w:szCs w:val="24"/>
        </w:rPr>
        <w:t xml:space="preserve"> FIFIELD</w:t>
      </w:r>
    </w:p>
    <w:p w14:paraId="0FA43B0A" w14:textId="5382482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for Communications</w:t>
      </w:r>
    </w:p>
    <w:p w14:paraId="2A79A99A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C50EA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68DDEE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8169A6C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F0C75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DBB93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Name of Notice</w:t>
      </w:r>
    </w:p>
    <w:p w14:paraId="4211AC6D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0AA03" w14:textId="395542BE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Notice is the Broadcasting Services (Events) Notice (No. 1) 2010 (Amendment No. </w:t>
      </w:r>
      <w:r w:rsidR="005C5DAD">
        <w:rPr>
          <w:rFonts w:ascii="Times New Roman" w:hAnsi="Times New Roman" w:cs="Times New Roman"/>
          <w:sz w:val="24"/>
          <w:szCs w:val="24"/>
        </w:rPr>
        <w:t>1</w:t>
      </w:r>
      <w:r w:rsidR="00562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201</w:t>
      </w:r>
      <w:r w:rsidR="005C5D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9571BD2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2FBE3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Commencement</w:t>
      </w:r>
    </w:p>
    <w:p w14:paraId="521620EF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A5933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commences on the day it is registered on the Federal Register of Legislative Instruments.</w:t>
      </w:r>
    </w:p>
    <w:p w14:paraId="603CD457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AED24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Amendment of the </w:t>
      </w:r>
      <w:r w:rsidRPr="000B5CB2">
        <w:rPr>
          <w:rFonts w:ascii="Times New Roman" w:hAnsi="Times New Roman" w:cs="Times New Roman"/>
          <w:b/>
          <w:i/>
          <w:iCs/>
          <w:sz w:val="24"/>
          <w:szCs w:val="24"/>
        </w:rPr>
        <w:t>Broadcasting Services (Events) Notice (No. 1) 2010</w:t>
      </w:r>
    </w:p>
    <w:p w14:paraId="70584841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A3852" w14:textId="3FBD327A" w:rsidR="00FA081D" w:rsidRDefault="00FA081D" w:rsidP="00FA08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Schedule 1 to this Notice amends the </w:t>
      </w:r>
      <w:r w:rsidRPr="000B5CB2">
        <w:rPr>
          <w:rFonts w:ascii="Times New Roman" w:hAnsi="Times New Roman" w:cs="Times New Roman"/>
          <w:bCs/>
          <w:i/>
          <w:sz w:val="24"/>
          <w:szCs w:val="24"/>
        </w:rPr>
        <w:t>Broadcasting Services (Events) Notice (No. 1) 2010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341B16" w14:textId="77777777" w:rsidR="0057148D" w:rsidRDefault="0057148D" w:rsidP="00FA081D">
      <w:pPr>
        <w:rPr>
          <w:rFonts w:ascii="Times New Roman" w:hAnsi="Times New Roman" w:cs="Times New Roman"/>
          <w:bCs/>
          <w:sz w:val="24"/>
          <w:szCs w:val="24"/>
        </w:rPr>
      </w:pPr>
    </w:p>
    <w:p w14:paraId="0DD8E2F9" w14:textId="77777777" w:rsidR="00A5382A" w:rsidRDefault="00A538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43F9E53" w14:textId="4AB1460B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Schedule 1 – Amendments</w:t>
      </w:r>
    </w:p>
    <w:p w14:paraId="67A98548" w14:textId="77777777" w:rsidR="00FA081D" w:rsidRDefault="00FA081D" w:rsidP="00FA08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AB3DA" w14:textId="14F971EA" w:rsidR="008165CD" w:rsidRPr="0088717A" w:rsidRDefault="004007B9" w:rsidP="008165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Clause 9</w:t>
      </w:r>
      <w:r w:rsidR="0006516F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65CD" w:rsidRPr="00887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 the Schedule</w:t>
      </w:r>
    </w:p>
    <w:p w14:paraId="1E2AA07E" w14:textId="5CA3491C" w:rsidR="008165CD" w:rsidRDefault="004007B9" w:rsidP="008165C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Repeal</w:t>
      </w:r>
      <w:r w:rsidR="008165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the</w:t>
      </w:r>
      <w:r w:rsidR="008165CD">
        <w:rPr>
          <w:rFonts w:ascii="Times New Roman" w:hAnsi="Times New Roman" w:cs="Times New Roman"/>
          <w:bCs/>
          <w:sz w:val="24"/>
          <w:szCs w:val="24"/>
        </w:rPr>
        <w:t xml:space="preserve"> clause</w:t>
      </w:r>
      <w:r>
        <w:rPr>
          <w:rFonts w:ascii="Times New Roman" w:hAnsi="Times New Roman" w:cs="Times New Roman"/>
          <w:bCs/>
          <w:sz w:val="24"/>
          <w:szCs w:val="24"/>
        </w:rPr>
        <w:t>, substitute:</w:t>
      </w:r>
    </w:p>
    <w:p w14:paraId="3F706104" w14:textId="73027A4F" w:rsidR="00EA7AA9" w:rsidRPr="00D10838" w:rsidRDefault="009A664A" w:rsidP="00D10838">
      <w:pPr>
        <w:pStyle w:val="subsection"/>
        <w:spacing w:before="120"/>
      </w:pPr>
      <w:r w:rsidRPr="00D10838">
        <w:t>9.2</w:t>
      </w:r>
      <w:r w:rsidR="004007B9" w:rsidRPr="00D10838">
        <w:tab/>
      </w:r>
      <w:r w:rsidR="00D10838">
        <w:tab/>
      </w:r>
      <w:r w:rsidR="004007B9" w:rsidRPr="00D10838">
        <w:t xml:space="preserve">Each match in the </w:t>
      </w:r>
      <w:r w:rsidR="0006516F" w:rsidRPr="00D10838">
        <w:t>men’s and women’s singles quarter-finals, semi-finals and finals of the Wimbledon (the Lawn Tennis Championships) tournament</w:t>
      </w:r>
      <w:r w:rsidR="00D14F63" w:rsidRPr="00D10838">
        <w:t>,</w:t>
      </w:r>
      <w:r w:rsidR="0006516F" w:rsidRPr="00D10838">
        <w:t xml:space="preserve"> except for:</w:t>
      </w:r>
    </w:p>
    <w:p w14:paraId="554D4315" w14:textId="1623D3C7" w:rsidR="0006516F" w:rsidRPr="00D10838" w:rsidRDefault="00D10838" w:rsidP="00D10838">
      <w:pPr>
        <w:pStyle w:val="paragraph"/>
      </w:pPr>
      <w:r>
        <w:tab/>
        <w:t>(</w:t>
      </w:r>
      <w:r w:rsidR="0006516F" w:rsidRPr="00D10838">
        <w:t>a)</w:t>
      </w:r>
      <w:r>
        <w:tab/>
      </w:r>
      <w:r w:rsidR="0006516F" w:rsidRPr="00D10838">
        <w:t xml:space="preserve">any </w:t>
      </w:r>
      <w:r w:rsidR="00625700">
        <w:t xml:space="preserve">of those </w:t>
      </w:r>
      <w:r w:rsidR="0006516F" w:rsidRPr="00D10838">
        <w:t>match</w:t>
      </w:r>
      <w:r w:rsidR="00625700">
        <w:t>es</w:t>
      </w:r>
      <w:r w:rsidR="0006516F" w:rsidRPr="00D10838">
        <w:t xml:space="preserve"> held as part of the 2016</w:t>
      </w:r>
      <w:r w:rsidR="00521F0F" w:rsidRPr="00D10838">
        <w:t xml:space="preserve"> </w:t>
      </w:r>
      <w:r w:rsidR="0006516F" w:rsidRPr="00D10838">
        <w:t>Wimbledon tennis tournament.</w:t>
      </w:r>
    </w:p>
    <w:p w14:paraId="18416F4B" w14:textId="77777777" w:rsidR="00EA7AA9" w:rsidRPr="008165CD" w:rsidRDefault="00EA7AA9" w:rsidP="00EA7AA9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6D6AFEA9" w14:textId="0EE0BA35" w:rsidR="00FA081D" w:rsidRPr="00816F2B" w:rsidRDefault="00FA081D" w:rsidP="00D108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Clause </w:t>
      </w:r>
      <w:r w:rsidR="004007B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664A">
        <w:rPr>
          <w:rFonts w:ascii="Times New Roman" w:hAnsi="Times New Roman" w:cs="Times New Roman"/>
          <w:b/>
          <w:bCs/>
          <w:sz w:val="24"/>
          <w:szCs w:val="24"/>
        </w:rPr>
        <w:t>.4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the Schedule</w:t>
      </w:r>
    </w:p>
    <w:p w14:paraId="0C6B8810" w14:textId="77777777" w:rsidR="00FA081D" w:rsidRDefault="00FA081D" w:rsidP="00D1083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Repeal the clause, substitute:</w:t>
      </w:r>
    </w:p>
    <w:p w14:paraId="31562582" w14:textId="7F8B800C" w:rsidR="009A664A" w:rsidRPr="00D10838" w:rsidRDefault="009A664A" w:rsidP="00D10838">
      <w:pPr>
        <w:pStyle w:val="subsection"/>
        <w:spacing w:before="120"/>
      </w:pPr>
      <w:r w:rsidRPr="00D10838">
        <w:t>9.4</w:t>
      </w:r>
      <w:r w:rsidR="00D10838">
        <w:tab/>
      </w:r>
      <w:r w:rsidR="00FA081D" w:rsidRPr="00D10838">
        <w:tab/>
      </w:r>
      <w:r w:rsidRPr="00D10838">
        <w:t>Each match in each tie of the International Tennis Federation Davis Cup World Group tennis tournament involving an</w:t>
      </w:r>
      <w:r w:rsidR="00B132EA" w:rsidRPr="00D10838">
        <w:t xml:space="preserve"> Australian representative team</w:t>
      </w:r>
      <w:r w:rsidR="00D14F63" w:rsidRPr="00D10838">
        <w:t>,</w:t>
      </w:r>
      <w:r w:rsidR="00B132EA" w:rsidRPr="00D10838">
        <w:t xml:space="preserve"> except for:</w:t>
      </w:r>
    </w:p>
    <w:p w14:paraId="72229C3C" w14:textId="45DD2A86" w:rsidR="00B132EA" w:rsidRPr="00D10838" w:rsidRDefault="00B132EA" w:rsidP="00D10838">
      <w:pPr>
        <w:pStyle w:val="paragraph"/>
      </w:pPr>
      <w:r w:rsidRPr="00D10838">
        <w:tab/>
      </w:r>
      <w:r w:rsidR="00D10838">
        <w:t>(</w:t>
      </w:r>
      <w:r w:rsidRPr="00D10838">
        <w:t>a)</w:t>
      </w:r>
      <w:r w:rsidR="00D10838">
        <w:tab/>
      </w:r>
      <w:r w:rsidRPr="00D10838">
        <w:t xml:space="preserve">any match in </w:t>
      </w:r>
      <w:r w:rsidR="00D10838">
        <w:t>any</w:t>
      </w:r>
      <w:r w:rsidR="00D10838" w:rsidRPr="00D10838">
        <w:t xml:space="preserve"> </w:t>
      </w:r>
      <w:r w:rsidRPr="00D10838">
        <w:t>tie of the 2016</w:t>
      </w:r>
      <w:r w:rsidR="00521F0F" w:rsidRPr="00D10838">
        <w:t xml:space="preserve"> </w:t>
      </w:r>
      <w:r w:rsidRPr="00D10838">
        <w:t>International Tennis Federation Davis World Cup Group tennis tournament involving an Australian representative team.</w:t>
      </w:r>
    </w:p>
    <w:p w14:paraId="4B735B7F" w14:textId="52E8356B" w:rsidR="00FA081D" w:rsidRPr="00D10838" w:rsidRDefault="00FA081D" w:rsidP="00D10838">
      <w:pPr>
        <w:pStyle w:val="paragraph"/>
      </w:pPr>
    </w:p>
    <w:p w14:paraId="567608B8" w14:textId="006C8370" w:rsidR="007803F4" w:rsidRPr="00445AE8" w:rsidRDefault="007803F4" w:rsidP="00445AE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sectPr w:rsidR="007803F4" w:rsidRPr="00445AE8" w:rsidSect="002F6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226"/>
    <w:multiLevelType w:val="hybridMultilevel"/>
    <w:tmpl w:val="E692F4AE"/>
    <w:lvl w:ilvl="0" w:tplc="11F082EC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6667F5"/>
    <w:multiLevelType w:val="hybridMultilevel"/>
    <w:tmpl w:val="FCE8DD92"/>
    <w:lvl w:ilvl="0" w:tplc="DAB85AAE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BB6C89"/>
    <w:multiLevelType w:val="hybridMultilevel"/>
    <w:tmpl w:val="142E9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B755F"/>
    <w:multiLevelType w:val="hybridMultilevel"/>
    <w:tmpl w:val="8BF015FA"/>
    <w:lvl w:ilvl="0" w:tplc="2EF2710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4E23B0"/>
    <w:multiLevelType w:val="hybridMultilevel"/>
    <w:tmpl w:val="C5B8BF42"/>
    <w:lvl w:ilvl="0" w:tplc="2EF271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1D"/>
    <w:rsid w:val="00017F06"/>
    <w:rsid w:val="00043353"/>
    <w:rsid w:val="0006516F"/>
    <w:rsid w:val="000A63CD"/>
    <w:rsid w:val="001142EC"/>
    <w:rsid w:val="00154940"/>
    <w:rsid w:val="00295DF8"/>
    <w:rsid w:val="002E038A"/>
    <w:rsid w:val="002E6DB9"/>
    <w:rsid w:val="003C30B8"/>
    <w:rsid w:val="003E6F09"/>
    <w:rsid w:val="003F599B"/>
    <w:rsid w:val="004007B9"/>
    <w:rsid w:val="00403FC3"/>
    <w:rsid w:val="0043286A"/>
    <w:rsid w:val="00444C17"/>
    <w:rsid w:val="00445AE8"/>
    <w:rsid w:val="00493FDA"/>
    <w:rsid w:val="00521F0F"/>
    <w:rsid w:val="00562BD9"/>
    <w:rsid w:val="0057148D"/>
    <w:rsid w:val="005A147D"/>
    <w:rsid w:val="005A2DE1"/>
    <w:rsid w:val="005C5DAD"/>
    <w:rsid w:val="005F484D"/>
    <w:rsid w:val="00625700"/>
    <w:rsid w:val="00633BE3"/>
    <w:rsid w:val="00661972"/>
    <w:rsid w:val="006C1F38"/>
    <w:rsid w:val="006F24BB"/>
    <w:rsid w:val="0077124C"/>
    <w:rsid w:val="007803F4"/>
    <w:rsid w:val="007C4928"/>
    <w:rsid w:val="008165CD"/>
    <w:rsid w:val="00827C12"/>
    <w:rsid w:val="00856B6A"/>
    <w:rsid w:val="0087574F"/>
    <w:rsid w:val="0088717A"/>
    <w:rsid w:val="008D07D0"/>
    <w:rsid w:val="008F4DB9"/>
    <w:rsid w:val="008F559E"/>
    <w:rsid w:val="00964880"/>
    <w:rsid w:val="00985392"/>
    <w:rsid w:val="009A664A"/>
    <w:rsid w:val="009D0139"/>
    <w:rsid w:val="009E0E69"/>
    <w:rsid w:val="009E70B2"/>
    <w:rsid w:val="00A2296B"/>
    <w:rsid w:val="00A5382A"/>
    <w:rsid w:val="00AA6549"/>
    <w:rsid w:val="00B132EA"/>
    <w:rsid w:val="00C1578F"/>
    <w:rsid w:val="00C317C4"/>
    <w:rsid w:val="00C857C2"/>
    <w:rsid w:val="00D10838"/>
    <w:rsid w:val="00D14F63"/>
    <w:rsid w:val="00D5178F"/>
    <w:rsid w:val="00D7128D"/>
    <w:rsid w:val="00DD653B"/>
    <w:rsid w:val="00EA7AA9"/>
    <w:rsid w:val="00F06FEE"/>
    <w:rsid w:val="00F83244"/>
    <w:rsid w:val="00FA081D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2EE9"/>
  <w15:docId w15:val="{452E95A3-BAD8-4DF4-A99B-96C825F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81D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81D"/>
    <w:pPr>
      <w:ind w:left="720"/>
      <w:contextualSpacing/>
    </w:pPr>
  </w:style>
  <w:style w:type="paragraph" w:customStyle="1" w:styleId="Schedulepara">
    <w:name w:val="Schedule para"/>
    <w:basedOn w:val="Normal"/>
    <w:rsid w:val="00FA081D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1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28D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28D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8D"/>
    <w:rPr>
      <w:rFonts w:ascii="Segoe UI" w:eastAsiaTheme="minorEastAsia" w:hAnsi="Segoe UI" w:cs="Segoe UI"/>
      <w:sz w:val="18"/>
      <w:szCs w:val="18"/>
      <w:lang w:eastAsia="en-AU"/>
    </w:rPr>
  </w:style>
  <w:style w:type="paragraph" w:customStyle="1" w:styleId="subsection">
    <w:name w:val="subsection"/>
    <w:aliases w:val="ss"/>
    <w:basedOn w:val="Normal"/>
    <w:rsid w:val="00D10838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</w:rPr>
  </w:style>
  <w:style w:type="paragraph" w:customStyle="1" w:styleId="paragraph">
    <w:name w:val="paragraph"/>
    <w:aliases w:val="a"/>
    <w:basedOn w:val="Normal"/>
    <w:rsid w:val="00D10838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D10838"/>
    <w:pPr>
      <w:spacing w:after="0" w:line="240" w:lineRule="auto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D10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65fcc6ef396426b9c231bd6b3bc54de xmlns="4597da67-68a3-4e9d-8803-ba3e1787ab6c">
      <Terms xmlns="http://schemas.microsoft.com/office/infopath/2007/PartnerControls"/>
    </e65fcc6ef396426b9c231bd6b3bc54de>
    <TaxCatchAll xmlns="4597da67-68a3-4e9d-8803-ba3e1787ab6c">
      <Value>131</Value>
    </TaxCatchAll>
    <me786d0e3c9949dc83d6a9826d3f7afb xmlns="4597da67-68a3-4e9d-8803-ba3e1787ab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Broadcasting Policy [Organization] [internal] [29930]</TermName>
          <TermId xmlns="http://schemas.microsoft.com/office/infopath/2007/PartnerControls">100bca1c-3b2a-4dd9-a388-4c0fdff09169</TermId>
        </TermInfo>
      </Terms>
    </me786d0e3c9949dc83d6a9826d3f7afb>
    <TrimUDF_String_39 xmlns="4597da67-68a3-4e9d-8803-ba3e1787ab6c" xsi:nil="true"/>
    <trimRootDocACLCanUpdateDocument xmlns="4597da67-68a3-4e9d-8803-ba3e1787ab6c" xsi:nil="true"/>
    <l30152c64bc5409cb0d6af5fc7998329 xmlns="4597da67-68a3-4e9d-8803-ba3e1787ab6c">
      <Terms xmlns="http://schemas.microsoft.com/office/infopath/2007/PartnerControls"/>
    </l30152c64bc5409cb0d6af5fc7998329>
    <TrimUDF_String_40 xmlns="4597da67-68a3-4e9d-8803-ba3e1787ab6c" xsi:nil="true"/>
    <dd9c7627a75f4720a6ccce58a35e4d75 xmlns="4597da67-68a3-4e9d-8803-ba3e1787ab6c">
      <Terms xmlns="http://schemas.microsoft.com/office/infopath/2007/PartnerControls"/>
    </dd9c7627a75f4720a6ccce58a35e4d75>
    <hab31d4ae2264d5c8e77fd86c07e7635 xmlns="4597da67-68a3-4e9d-8803-ba3e1787ab6c">
      <Terms xmlns="http://schemas.microsoft.com/office/infopath/2007/PartnerControls"/>
    </hab31d4ae2264d5c8e77fd86c07e7635>
    <trimRootDocSecurityCaveats xmlns="4597da67-68a3-4e9d-8803-ba3e1787ab6c"/>
    <trimRootDocACLCanModifyAccess xmlns="4597da67-68a3-4e9d-8803-ba3e1787ab6c" xsi:nil="true"/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URI xmlns="4597da67-68a3-4e9d-8803-ba3e1787ab6c" xsi:nil="true"/>
    <trimRootDocNotes xmlns="4597da67-68a3-4e9d-8803-ba3e1787ab6c" xsi:nil="true"/>
    <TrimUDF_String_696 xmlns="4597da67-68a3-4e9d-8803-ba3e1787ab6c" xsi:nil="true"/>
    <trimRootDocACLCanContributeDocuments xmlns="4597da67-68a3-4e9d-8803-ba3e1787ab6c" xsi:nil="true"/>
    <TrimUDF_Text_698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ParentURI xmlns="4597da67-68a3-4e9d-8803-ba3e1787ab6c" xsi:nil="true"/>
    <trimRootDocACLCanUpdateMetadata xmlns="4597da67-68a3-4e9d-8803-ba3e1787ab6c" xsi:nil="true"/>
    <trimRootDocSecurityLevel xmlns="4597da67-68a3-4e9d-8803-ba3e1787ab6c" xsi:nil="true"/>
    <trimRootDocACLCanViewMetadata xmlns="4597da67-68a3-4e9d-8803-ba3e1787ab6c" xsi:nil="true"/>
    <TrimUDF_Text_706 xmlns="4597da67-68a3-4e9d-8803-ba3e1787ab6c" xsi:nil="true"/>
    <trimRootDocACLCanViewDocument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PT DOCUMENT" ma:contentTypeID="0x010100407620DDFF47524F86BCF55EDD3946430100B4A615ADD77515498180ACEEF7FDDEDC" ma:contentTypeVersion="18" ma:contentTypeDescription="106" ma:contentTypeScope="" ma:versionID="3239f119c45eda6c7c9a6833bdd4aad6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7565b05217e68dd819d60f5503df44cc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trimRootDocACLCanViewMetadata" minOccurs="0"/>
                <xsd:element ref="ns2:trimRootDocACLCanUpdateDocument" minOccurs="0"/>
                <xsd:element ref="ns2:trimRootDocACLCanUpdateMetadata" minOccurs="0"/>
                <xsd:element ref="ns2:trimRootDocACLCanModifyAccess" minOccurs="0"/>
                <xsd:element ref="ns2:trimRootDocNotes" minOccurs="0"/>
                <xsd:element ref="ns2:hab31d4ae2264d5c8e77fd86c07e7635" minOccurs="0"/>
                <xsd:element ref="ns2:c1aa94c1bcce43cc9138ccb9c7bf6e69" minOccurs="0"/>
                <xsd:element ref="ns2:e65fcc6ef396426b9c231bd6b3bc54de" minOccurs="0"/>
                <xsd:element ref="ns2:dd9c7627a75f4720a6ccce58a35e4d75" minOccurs="0"/>
                <xsd:element ref="ns2:trimRootDocACLCanContributeDocuments" minOccurs="0"/>
                <xsd:element ref="ns2:l30152c64bc5409cb0d6af5fc7998329" minOccurs="0"/>
                <xsd:element ref="ns2:TaxCatchAll" minOccurs="0"/>
                <xsd:element ref="ns2:ie56bdfdc4a44ef997c05b4ed8c67594" minOccurs="0"/>
                <xsd:element ref="ns2:TaxCatchAllLabel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  <xsd:element ref="ns2:TrimUDF_String_39" minOccurs="0"/>
                <xsd:element ref="ns2:TrimUDF_String_40" minOccurs="0"/>
                <xsd:element ref="ns2:TrimUDF_String_696" minOccurs="0"/>
                <xsd:element ref="ns2:TrimUDF_Text_698" minOccurs="0"/>
                <xsd:element ref="ns2:TrimUDF_Text_7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2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3" nillable="true" ma:displayName="Parent URI" ma:internalName="trimRootDocParentURI" ma:readOnly="false">
      <xsd:simpleType>
        <xsd:restriction base="dms:Number"/>
      </xsd:simpleType>
    </xsd:element>
    <xsd:element name="trimRootDocSecurityLevel" ma:index="4" nillable="true" ma:displayName="Security Level" ma:default="For Official Use Only" ma:format="Dropdown" ma:internalName="trimRootDocSecurityLevel" ma:readOnly="false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5" nillable="true" ma:displayName="Security Caveats" ma:default="Departmental Staff" ma:internalName="trimRootDocSecurityCavea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6" nillable="true" ma:displayName="Can View Document" ma:format="RadioButtons" ma:internalName="trimRootDocACLCanView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ViewMetadata" ma:index="8" nillable="true" ma:displayName="Can View Metadata" ma:format="RadioButtons" ma:internalName="trimRootDocACLCanView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Document" ma:index="10" nillable="true" ma:displayName="Can Update Document" ma:format="RadioButtons" ma:internalName="trimRootDocACLCanUpdateDocument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UpdateMetadata" ma:index="12" nillable="true" ma:displayName="Can Update Metadata" ma:format="RadioButtons" ma:internalName="trimRootDocACLCanUpdateMetadata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ACLCanModifyAccess" ma:index="14" nillable="true" ma:displayName="Can Modify Access" ma:format="RadioButtons" ma:internalName="trimRootDocACLCanModifyAcces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trimRootDocNotes" ma:index="16" nillable="true" ma:displayName="Notes" ma:internalName="trimRootDocNotes" ma:readOnly="false">
      <xsd:simpleType>
        <xsd:restriction base="dms:Note"/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readOnly="false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readOnly="false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readOnly="false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9c7627a75f4720a6ccce58a35e4d75" ma:index="25" nillable="true" ma:taxonomy="true" ma:internalName="dd9c7627a75f4720a6ccce58a35e4d75" ma:taxonomyFieldName="trimRootDocACLCanViewDocument_List" ma:displayName="Can View Document List" ma:readOnly="false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readOnly="false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786d0e3c9949dc83d6a9826d3f7afb" ma:index="33" nillable="true" ma:taxonomy="true" ma:internalName="me786d0e3c9949dc83d6a9826d3f7afb" ma:taxonomyFieldName="trimRootDocOwnerLocation" ma:displayName="Owner" ma:readOnly="false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readOnly="false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UDF_String_39" ma:index="41" nillable="true" ma:displayName="Document Type" ma:format="Dropdown" ma:hidden="true" ma:internalName="TrimUDF_String_39" ma:readOnly="false">
      <xsd:simpleType>
        <xsd:restriction base="dms:Choice">
          <xsd:enumeration value="COMMUNITY RELATIONS"/>
          <xsd:enumeration value="EQUIPMENT, STORES AND VECHICLES"/>
          <xsd:enumeration value="FINANCIAL MANAGEMENT"/>
          <xsd:enumeration value="GOVERNMENT AND IT &amp; T"/>
          <xsd:enumeration value="GOVERNMENT RELATIONS"/>
          <xsd:enumeration value="INDUSTRY DEVELOPMENT"/>
          <xsd:enumeration value="INFORMATION MANAGEMENT"/>
          <xsd:enumeration value="INFORMATION SYSTEMS"/>
          <xsd:enumeration value="LEGAL SERVICES"/>
          <xsd:enumeration value="PROPERTY MANAGEMENT"/>
          <xsd:enumeration value="RESEARCH AND STATISTICS"/>
          <xsd:enumeration value="STRATEGIC MANAGEMENT"/>
        </xsd:restriction>
      </xsd:simpleType>
    </xsd:element>
    <xsd:element name="TrimUDF_String_40" ma:index="42" nillable="true" ma:displayName="Classification 2" ma:format="Dropdown" ma:hidden="true" ma:internalName="TrimUDF_String_40" ma:readOnly="false">
      <xsd:simpleType>
        <xsd:restriction base="dms:Choice">
          <xsd:enumeration value="ACCESS AND EQUITY"/>
          <xsd:enumeration value="ACQUISITION AND DISPOSAL"/>
          <xsd:enumeration value="ASSET MANAGEMENT"/>
          <xsd:enumeration value="AUDITS"/>
          <xsd:enumeration value="BUDGETING"/>
          <xsd:enumeration value="BUSINESS IMPROVEMENT"/>
          <xsd:enumeration value="INTERGOVERNMENT LIAISON"/>
          <xsd:enumeration value="LEASING"/>
          <xsd:enumeration value="LEGAL ADVICE"/>
          <xsd:enumeration value="MAINTENANCE"/>
          <xsd:enumeration value="MEDIA RELATIONS"/>
          <xsd:enumeration value="PRIVACY"/>
          <xsd:enumeration value="PROJECTS"/>
          <xsd:enumeration value="PUBLIC REACTION"/>
          <xsd:enumeration value="REVIEWS"/>
          <xsd:enumeration value="RISK MANAGEMENT"/>
          <xsd:enumeration value="SECURITY"/>
          <xsd:enumeration value="STATISTICS"/>
        </xsd:restriction>
      </xsd:simpleType>
    </xsd:element>
    <xsd:element name="TrimUDF_String_696" ma:index="43" nillable="true" ma:displayName="Delete" ma:format="Dropdown" ma:hidden="true" ma:internalName="TrimUDF_String_696" ma:readOnly="false">
      <xsd:simpleType>
        <xsd:restriction base="dms:Choice">
          <xsd:enumeration value="Copy"/>
          <xsd:enumeration value="Draft"/>
          <xsd:enumeration value="Personal"/>
          <xsd:enumeration value="Published"/>
          <xsd:enumeration value="Transitory"/>
          <xsd:enumeration value="Working Paper"/>
        </xsd:restriction>
      </xsd:simpleType>
    </xsd:element>
    <xsd:element name="TrimUDF_Text_698" ma:index="44" nillable="true" ma:displayName="IMS Display" ma:hidden="true" ma:internalName="TrimUDF_Text_698" ma:readOnly="false">
      <xsd:simpleType>
        <xsd:restriction base="dms:Note"/>
      </xsd:simpleType>
    </xsd:element>
    <xsd:element name="TrimUDF_Text_706" ma:index="45" nillable="true" ma:displayName="Published" ma:hidden="true" ma:internalName="TrimUDF_Text_706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8EFEE-9391-4B69-9142-143DF5065B7A}">
  <ds:schemaRefs>
    <ds:schemaRef ds:uri="http://schemas.microsoft.com/office/2006/metadata/properties"/>
    <ds:schemaRef ds:uri="http://schemas.microsoft.com/office/infopath/2007/PartnerControls"/>
    <ds:schemaRef ds:uri="4597da67-68a3-4e9d-8803-ba3e1787ab6c"/>
  </ds:schemaRefs>
</ds:datastoreItem>
</file>

<file path=customXml/itemProps2.xml><?xml version="1.0" encoding="utf-8"?>
<ds:datastoreItem xmlns:ds="http://schemas.openxmlformats.org/officeDocument/2006/customXml" ds:itemID="{554BA5D3-D283-451B-89D3-50C522944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B9B18-8E32-4CAA-973C-7B3F13D3E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4F9FD00D.dotm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 Services (Events) Notice (No. 1) 2010 (Amendment No. 1 of 2016).docx</vt:lpstr>
    </vt:vector>
  </TitlesOfParts>
  <Company>DBCDE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 Services (Events) Notice (No. 1) 2010 (Amendment No. 1 of 2016) - FINAL.docx</dc:title>
  <dc:subject/>
  <dc:creator>Daniel Vigilante</dc:creator>
  <cp:keywords/>
  <dc:description/>
  <cp:lastModifiedBy>af</cp:lastModifiedBy>
  <cp:revision>3</cp:revision>
  <dcterms:created xsi:type="dcterms:W3CDTF">2016-03-01T05:59:00Z</dcterms:created>
  <dcterms:modified xsi:type="dcterms:W3CDTF">2016-03-01T05:59:00Z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DEPT DOCUMENT</vt:lpwstr>
  </property>
  <property fmtid="{D5CDD505-2E9C-101B-9397-08002B2CF9AE}" pid="3" name="ContentTypeId">
    <vt:lpwstr>0x010100407620DDFF47524F86BCF55EDD3946430100B4A615ADD77515498180ACEEF7FDDEDC</vt:lpwstr>
  </property>
  <property fmtid="{D5CDD505-2E9C-101B-9397-08002B2CF9AE}" pid="4" name="TrimRevisionNumber">
    <vt:i4>4</vt:i4>
  </property>
  <property fmtid="{D5CDD505-2E9C-101B-9397-08002B2CF9AE}" pid="5" name="trimRootDocClassification">
    <vt:lpwstr/>
  </property>
  <property fmtid="{D5CDD505-2E9C-101B-9397-08002B2CF9AE}" pid="6" name="trimRootDocAssigneeLocation">
    <vt:lpwstr/>
  </property>
  <property fmtid="{D5CDD505-2E9C-101B-9397-08002B2CF9AE}" pid="7" name="trimRootDocOtherContactLocation">
    <vt:lpwstr/>
  </property>
  <property fmtid="{D5CDD505-2E9C-101B-9397-08002B2CF9AE}" pid="8" name="trimRootDocACLCanUpdateMetadata_List">
    <vt:lpwstr/>
  </property>
  <property fmtid="{D5CDD505-2E9C-101B-9397-08002B2CF9AE}" pid="9" name="trimRootDocACLCanModifyAccess_List">
    <vt:lpwstr/>
  </property>
  <property fmtid="{D5CDD505-2E9C-101B-9397-08002B2CF9AE}" pid="10" name="trimRootDocACLCanUpdateDocument_List">
    <vt:lpwstr/>
  </property>
  <property fmtid="{D5CDD505-2E9C-101B-9397-08002B2CF9AE}" pid="11" name="trimRootDocACLCanViewMetadata_List">
    <vt:lpwstr/>
  </property>
  <property fmtid="{D5CDD505-2E9C-101B-9397-08002B2CF9AE}" pid="12" name="trimRootDocACLCanViewDocument_List">
    <vt:lpwstr/>
  </property>
  <property fmtid="{D5CDD505-2E9C-101B-9397-08002B2CF9AE}" pid="13" name="trimRootDocOwnerLocation">
    <vt:lpwstr>131;#Commercial Broadcasting Policy [Organization] [internal] [29930]|100bca1c-3b2a-4dd9-a388-4c0fdff09169</vt:lpwstr>
  </property>
  <property fmtid="{D5CDD505-2E9C-101B-9397-08002B2CF9AE}" pid="14" name="trimRootDocACLCanContributeDocuments_List">
    <vt:lpwstr/>
  </property>
</Properties>
</file>