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C8E07" w14:textId="77777777" w:rsidR="007B19A7" w:rsidRPr="007B19A7" w:rsidRDefault="007B19A7" w:rsidP="007B19A7">
      <w:pPr>
        <w:keepNext/>
        <w:spacing w:before="120"/>
        <w:outlineLvl w:val="1"/>
        <w:rPr>
          <w:b/>
          <w:caps/>
        </w:rPr>
      </w:pPr>
      <w:r w:rsidRPr="007B19A7">
        <w:rPr>
          <w:b/>
          <w:caps/>
        </w:rPr>
        <w:t>COmmonwealth of Australia</w:t>
      </w:r>
    </w:p>
    <w:p w14:paraId="43B1A5F8" w14:textId="77777777" w:rsidR="007B19A7" w:rsidRPr="007B19A7" w:rsidRDefault="0027174F" w:rsidP="007B19A7">
      <w:pPr>
        <w:spacing w:before="240" w:after="60"/>
        <w:outlineLvl w:val="4"/>
        <w:rPr>
          <w:bCs/>
          <w:szCs w:val="26"/>
        </w:rPr>
      </w:pPr>
      <w:r>
        <w:rPr>
          <w:bCs/>
          <w:i/>
          <w:szCs w:val="26"/>
        </w:rPr>
        <w:t>Seafarers Rehabilitation and Compensation Act 1992</w:t>
      </w:r>
    </w:p>
    <w:p w14:paraId="1138E5A7" w14:textId="7F289717" w:rsidR="007B19A7" w:rsidRPr="0057174C" w:rsidRDefault="0027174F" w:rsidP="007B19A7">
      <w:pPr>
        <w:keepNext/>
        <w:spacing w:before="120"/>
        <w:outlineLvl w:val="1"/>
        <w:rPr>
          <w:b/>
          <w:i/>
          <w:caps/>
        </w:rPr>
      </w:pPr>
      <w:r w:rsidRPr="0057174C">
        <w:rPr>
          <w:b/>
          <w:i/>
          <w:caps/>
        </w:rPr>
        <w:t>Seafarers rehabilitation and compensation</w:t>
      </w:r>
      <w:r w:rsidR="00276301" w:rsidRPr="0057174C">
        <w:rPr>
          <w:b/>
          <w:i/>
          <w:caps/>
        </w:rPr>
        <w:t xml:space="preserve"> (Prescribed Ship — </w:t>
      </w:r>
      <w:r w:rsidR="002C732F">
        <w:rPr>
          <w:b/>
          <w:i/>
          <w:caps/>
        </w:rPr>
        <w:t>Norfolk Island</w:t>
      </w:r>
      <w:r w:rsidR="00276301" w:rsidRPr="0057174C">
        <w:rPr>
          <w:b/>
          <w:i/>
          <w:caps/>
        </w:rPr>
        <w:t>) Declaration 201</w:t>
      </w:r>
      <w:r w:rsidR="004F37D2">
        <w:rPr>
          <w:b/>
          <w:i/>
          <w:caps/>
        </w:rPr>
        <w:t>6</w:t>
      </w:r>
      <w:r w:rsidR="0057174C" w:rsidRPr="0057174C">
        <w:rPr>
          <w:b/>
          <w:i/>
          <w:caps/>
        </w:rPr>
        <w:t xml:space="preserve"> </w:t>
      </w:r>
    </w:p>
    <w:p w14:paraId="4ECEE0E1" w14:textId="035574BE" w:rsidR="001A3EB0" w:rsidRDefault="007B19A7" w:rsidP="007B19A7">
      <w:r w:rsidRPr="007B19A7">
        <w:t xml:space="preserve">I, </w:t>
      </w:r>
      <w:proofErr w:type="spellStart"/>
      <w:r w:rsidR="002C732F">
        <w:t>Michaelia</w:t>
      </w:r>
      <w:proofErr w:type="spellEnd"/>
      <w:r w:rsidR="002C732F">
        <w:t xml:space="preserve"> Cash</w:t>
      </w:r>
      <w:r w:rsidRPr="007B19A7">
        <w:t>,</w:t>
      </w:r>
      <w:r w:rsidR="001018BA">
        <w:t xml:space="preserve"> </w:t>
      </w:r>
      <w:r w:rsidRPr="007B19A7">
        <w:t xml:space="preserve">Minister for Employment, pursuant to section </w:t>
      </w:r>
      <w:r w:rsidR="0027174F">
        <w:t>3A</w:t>
      </w:r>
      <w:r w:rsidRPr="007B19A7">
        <w:t xml:space="preserve"> of the </w:t>
      </w:r>
      <w:r w:rsidR="0027174F">
        <w:rPr>
          <w:i/>
        </w:rPr>
        <w:t xml:space="preserve">Seafarers Rehabilitation and Compensation </w:t>
      </w:r>
      <w:r w:rsidR="00586D23">
        <w:rPr>
          <w:i/>
        </w:rPr>
        <w:t>Act 1992</w:t>
      </w:r>
      <w:r w:rsidRPr="007B19A7">
        <w:rPr>
          <w:i/>
        </w:rPr>
        <w:t xml:space="preserve"> </w:t>
      </w:r>
      <w:r w:rsidRPr="007B19A7">
        <w:t>(‘the Act’), hereby declare</w:t>
      </w:r>
      <w:r w:rsidR="001A3EB0">
        <w:t>:</w:t>
      </w:r>
    </w:p>
    <w:p w14:paraId="1FD1D2E8" w14:textId="20D673FE" w:rsidR="0057174C" w:rsidRDefault="0057174C" w:rsidP="004D68A6">
      <w:pPr>
        <w:pStyle w:val="ListParagraph"/>
        <w:numPr>
          <w:ilvl w:val="0"/>
          <w:numId w:val="4"/>
        </w:numPr>
        <w:spacing w:after="180"/>
        <w:ind w:hanging="578"/>
        <w:contextualSpacing w:val="0"/>
      </w:pPr>
      <w:r>
        <w:t xml:space="preserve">That </w:t>
      </w:r>
      <w:r w:rsidR="002C732F">
        <w:t>a ship:</w:t>
      </w:r>
    </w:p>
    <w:p w14:paraId="563FF41E" w14:textId="1E02E17E" w:rsidR="002C732F" w:rsidRDefault="004D68A6" w:rsidP="004D68A6">
      <w:pPr>
        <w:pStyle w:val="ListParagraph"/>
        <w:numPr>
          <w:ilvl w:val="1"/>
          <w:numId w:val="4"/>
        </w:numPr>
        <w:spacing w:after="180"/>
        <w:ind w:left="1434" w:hanging="583"/>
        <w:contextualSpacing w:val="0"/>
      </w:pPr>
      <w:r>
        <w:t>which is not a</w:t>
      </w:r>
      <w:r w:rsidR="002C732F">
        <w:t xml:space="preserve"> ship</w:t>
      </w:r>
      <w:r>
        <w:t xml:space="preserve"> to</w:t>
      </w:r>
      <w:r w:rsidR="002C732F">
        <w:t xml:space="preserve"> which paragraphs 10(a) or (b) of the </w:t>
      </w:r>
      <w:r w:rsidR="002C732F" w:rsidRPr="005C3C2A">
        <w:rPr>
          <w:i/>
        </w:rPr>
        <w:t>Navigation Act 1912</w:t>
      </w:r>
      <w:r w:rsidR="002C732F">
        <w:t xml:space="preserve"> would apply if that Act had not been repeal</w:t>
      </w:r>
      <w:r>
        <w:t>ed; and</w:t>
      </w:r>
    </w:p>
    <w:p w14:paraId="7FBA12C1" w14:textId="6F91705E" w:rsidR="004D68A6" w:rsidRDefault="004D68A6" w:rsidP="004D68A6">
      <w:pPr>
        <w:pStyle w:val="ListParagraph"/>
        <w:numPr>
          <w:ilvl w:val="1"/>
          <w:numId w:val="4"/>
        </w:numPr>
        <w:spacing w:after="180"/>
        <w:ind w:left="1434" w:hanging="583"/>
        <w:contextualSpacing w:val="0"/>
      </w:pPr>
      <w:r>
        <w:t>which is not a ship to which subsections 19(</w:t>
      </w:r>
      <w:proofErr w:type="spellStart"/>
      <w:r>
        <w:t>1AA</w:t>
      </w:r>
      <w:proofErr w:type="spellEnd"/>
      <w:r>
        <w:t>) or (</w:t>
      </w:r>
      <w:proofErr w:type="spellStart"/>
      <w:r>
        <w:t>1A</w:t>
      </w:r>
      <w:proofErr w:type="spellEnd"/>
      <w:r>
        <w:t>) of the Act applies; and</w:t>
      </w:r>
    </w:p>
    <w:p w14:paraId="12827E76" w14:textId="3990BEEF" w:rsidR="004D68A6" w:rsidRDefault="004D68A6" w:rsidP="004D68A6">
      <w:pPr>
        <w:pStyle w:val="ListParagraph"/>
        <w:numPr>
          <w:ilvl w:val="1"/>
          <w:numId w:val="4"/>
        </w:numPr>
        <w:spacing w:after="180"/>
        <w:ind w:left="1434" w:hanging="583"/>
        <w:contextualSpacing w:val="0"/>
      </w:pPr>
      <w:r>
        <w:t xml:space="preserve">which is a ship to which paragraph 10(c) of the </w:t>
      </w:r>
      <w:r w:rsidRPr="005C3C2A">
        <w:rPr>
          <w:i/>
        </w:rPr>
        <w:t>Navigation Act 1912</w:t>
      </w:r>
      <w:r>
        <w:t xml:space="preserve"> would apply if that Act had not been repealed; and</w:t>
      </w:r>
    </w:p>
    <w:p w14:paraId="6185540E" w14:textId="540C55F8" w:rsidR="004D68A6" w:rsidRDefault="004D68A6" w:rsidP="004D68A6">
      <w:pPr>
        <w:pStyle w:val="ListParagraph"/>
        <w:numPr>
          <w:ilvl w:val="1"/>
          <w:numId w:val="4"/>
        </w:numPr>
        <w:spacing w:after="180"/>
        <w:ind w:left="1434" w:hanging="583"/>
        <w:contextualSpacing w:val="0"/>
      </w:pPr>
      <w:r>
        <w:t>either:</w:t>
      </w:r>
    </w:p>
    <w:p w14:paraId="52F675A6" w14:textId="6B2C62C8" w:rsidR="004D68A6" w:rsidRDefault="004D68A6" w:rsidP="00E43C08">
      <w:pPr>
        <w:pStyle w:val="ListParagraph"/>
        <w:numPr>
          <w:ilvl w:val="2"/>
          <w:numId w:val="4"/>
        </w:numPr>
        <w:spacing w:after="180"/>
        <w:ind w:hanging="317"/>
        <w:contextualSpacing w:val="0"/>
      </w:pPr>
      <w:r>
        <w:t>of which the majority of the crew are residents of Norfolk Island; or</w:t>
      </w:r>
    </w:p>
    <w:p w14:paraId="74F07153" w14:textId="40B2F9C5" w:rsidR="004D68A6" w:rsidRPr="004D68A6" w:rsidRDefault="004D68A6" w:rsidP="00E43C08">
      <w:pPr>
        <w:pStyle w:val="ListParagraph"/>
        <w:numPr>
          <w:ilvl w:val="2"/>
          <w:numId w:val="4"/>
        </w:numPr>
        <w:spacing w:after="180"/>
        <w:ind w:hanging="317"/>
        <w:contextualSpacing w:val="0"/>
      </w:pPr>
      <w:r>
        <w:t xml:space="preserve">which is operated by any of the following </w:t>
      </w:r>
      <w:r>
        <w:rPr>
          <w:rFonts w:eastAsiaTheme="minorHAnsi"/>
          <w:sz w:val="22"/>
          <w:szCs w:val="22"/>
          <w:lang w:eastAsia="en-US"/>
        </w:rPr>
        <w:t>(whether or not in association with any other person, firm or company, being a person, firm or company of any description), namely:</w:t>
      </w:r>
    </w:p>
    <w:p w14:paraId="5E2B5D9B" w14:textId="49BCC355" w:rsidR="004D68A6" w:rsidRDefault="004D68A6" w:rsidP="004D68A6">
      <w:pPr>
        <w:pStyle w:val="ListParagraph"/>
        <w:numPr>
          <w:ilvl w:val="3"/>
          <w:numId w:val="4"/>
        </w:numPr>
        <w:spacing w:after="180"/>
        <w:ind w:left="2835" w:hanging="567"/>
        <w:contextualSpacing w:val="0"/>
      </w:pPr>
      <w:r>
        <w:t xml:space="preserve">a </w:t>
      </w:r>
      <w:r w:rsidRPr="004D68A6">
        <w:t>person who is a resident of, or has his or her principal</w:t>
      </w:r>
      <w:r>
        <w:t xml:space="preserve"> </w:t>
      </w:r>
      <w:r w:rsidRPr="004D68A6">
        <w:t xml:space="preserve">place of business in, </w:t>
      </w:r>
      <w:r>
        <w:t>Norfolk Island;</w:t>
      </w:r>
    </w:p>
    <w:p w14:paraId="1758576F" w14:textId="2CD8E07E" w:rsidR="004D68A6" w:rsidRPr="004D68A6" w:rsidRDefault="004D68A6" w:rsidP="004D68A6">
      <w:pPr>
        <w:pStyle w:val="ListParagraph"/>
        <w:numPr>
          <w:ilvl w:val="3"/>
          <w:numId w:val="4"/>
        </w:numPr>
        <w:spacing w:after="180"/>
        <w:ind w:left="2835" w:hanging="567"/>
        <w:contextualSpacing w:val="0"/>
      </w:pPr>
      <w:r>
        <w:rPr>
          <w:rFonts w:eastAsiaTheme="minorHAnsi"/>
          <w:sz w:val="22"/>
          <w:szCs w:val="22"/>
          <w:lang w:eastAsia="en-US"/>
        </w:rPr>
        <w:t>a firm that has its principal place of business in Norfolk Island; or</w:t>
      </w:r>
    </w:p>
    <w:p w14:paraId="01D4C693" w14:textId="370843BA" w:rsidR="004D68A6" w:rsidRDefault="004D68A6" w:rsidP="004D68A6">
      <w:pPr>
        <w:pStyle w:val="ListParagraph"/>
        <w:numPr>
          <w:ilvl w:val="3"/>
          <w:numId w:val="4"/>
        </w:numPr>
        <w:spacing w:after="180"/>
        <w:ind w:left="2835" w:hanging="567"/>
        <w:contextualSpacing w:val="0"/>
      </w:pPr>
      <w:r w:rsidRPr="004D68A6">
        <w:t>a company that is incorporated, or has its principal place</w:t>
      </w:r>
      <w:r>
        <w:t xml:space="preserve"> </w:t>
      </w:r>
      <w:r w:rsidRPr="004D68A6">
        <w:t xml:space="preserve">of business, in </w:t>
      </w:r>
      <w:r>
        <w:t>Norfolk Island</w:t>
      </w:r>
      <w:r w:rsidR="004F37D2">
        <w:t>; or</w:t>
      </w:r>
    </w:p>
    <w:p w14:paraId="44A1AFC5" w14:textId="2E96B08B" w:rsidR="004D68A6" w:rsidRDefault="004F37D2" w:rsidP="00E43C08">
      <w:pPr>
        <w:pStyle w:val="ListParagraph"/>
        <w:numPr>
          <w:ilvl w:val="2"/>
          <w:numId w:val="4"/>
        </w:numPr>
        <w:spacing w:after="180"/>
        <w:ind w:hanging="459"/>
        <w:contextualSpacing w:val="0"/>
      </w:pPr>
      <w:r>
        <w:t xml:space="preserve"> to which both (</w:t>
      </w:r>
      <w:proofErr w:type="spellStart"/>
      <w:r>
        <w:t>i</w:t>
      </w:r>
      <w:proofErr w:type="spellEnd"/>
      <w:r>
        <w:t>) and (ii) apply;</w:t>
      </w:r>
    </w:p>
    <w:p w14:paraId="162BEFAE" w14:textId="65FF7F2A" w:rsidR="004F37D2" w:rsidRDefault="004F37D2" w:rsidP="004F37D2">
      <w:pPr>
        <w:pStyle w:val="ListParagraph"/>
        <w:spacing w:after="180"/>
        <w:contextualSpacing w:val="0"/>
      </w:pPr>
      <w:proofErr w:type="gramStart"/>
      <w:r>
        <w:t>is</w:t>
      </w:r>
      <w:proofErr w:type="gramEnd"/>
      <w:r>
        <w:t xml:space="preserve"> not a prescribed ship.</w:t>
      </w:r>
    </w:p>
    <w:p w14:paraId="7B28929B" w14:textId="709029CF" w:rsidR="003823ED" w:rsidRDefault="003823ED" w:rsidP="004D68A6">
      <w:pPr>
        <w:pStyle w:val="ListParagraph"/>
        <w:numPr>
          <w:ilvl w:val="0"/>
          <w:numId w:val="4"/>
        </w:numPr>
        <w:spacing w:after="180"/>
        <w:ind w:hanging="578"/>
        <w:contextualSpacing w:val="0"/>
      </w:pPr>
      <w:r>
        <w:t>This declaration takes effect</w:t>
      </w:r>
      <w:r w:rsidR="005B7A8B">
        <w:t xml:space="preserve"> on</w:t>
      </w:r>
      <w:r>
        <w:t xml:space="preserve"> </w:t>
      </w:r>
      <w:r w:rsidR="004F37D2">
        <w:t>1 July 2016</w:t>
      </w:r>
      <w:r w:rsidR="005B7A8B">
        <w:t>.</w:t>
      </w:r>
    </w:p>
    <w:p w14:paraId="57C420B3" w14:textId="087BC2F4" w:rsidR="00376783" w:rsidRDefault="00E43C08" w:rsidP="004D68A6">
      <w:pPr>
        <w:pStyle w:val="ListParagraph"/>
        <w:numPr>
          <w:ilvl w:val="0"/>
          <w:numId w:val="4"/>
        </w:numPr>
        <w:spacing w:after="180"/>
        <w:ind w:hanging="578"/>
        <w:contextualSpacing w:val="0"/>
      </w:pPr>
      <w:r>
        <w:t>In this d</w:t>
      </w:r>
      <w:r w:rsidR="00376783">
        <w:t>eclaration:</w:t>
      </w:r>
    </w:p>
    <w:p w14:paraId="1A276153" w14:textId="4094D418" w:rsidR="00376783" w:rsidRPr="00376783" w:rsidRDefault="00376783" w:rsidP="00376783">
      <w:pPr>
        <w:pStyle w:val="ListParagraph"/>
        <w:spacing w:after="180"/>
        <w:contextualSpacing w:val="0"/>
      </w:pPr>
      <w:r>
        <w:rPr>
          <w:b/>
          <w:i/>
        </w:rPr>
        <w:t>Norfolk Island</w:t>
      </w:r>
      <w:r>
        <w:t xml:space="preserve"> means the Territory of Norfolk Island, as described in Schedule 1 to </w:t>
      </w:r>
      <w:proofErr w:type="gramStart"/>
      <w:r>
        <w:t>the</w:t>
      </w:r>
      <w:proofErr w:type="gramEnd"/>
      <w:r>
        <w:t xml:space="preserve"> </w:t>
      </w:r>
      <w:r>
        <w:rPr>
          <w:i/>
        </w:rPr>
        <w:t>Norfolk Island Act 1979</w:t>
      </w:r>
      <w:r>
        <w:t>.</w:t>
      </w:r>
    </w:p>
    <w:p w14:paraId="518FF98B" w14:textId="77777777" w:rsidR="004F37D2" w:rsidRDefault="004F37D2" w:rsidP="004F37D2">
      <w:pPr>
        <w:pStyle w:val="ListParagraph"/>
        <w:spacing w:after="180"/>
        <w:contextualSpacing w:val="0"/>
      </w:pPr>
    </w:p>
    <w:p w14:paraId="34BE2EEE" w14:textId="77777777" w:rsidR="004F37D2" w:rsidRDefault="004F37D2" w:rsidP="00DF52F7">
      <w:pPr>
        <w:pStyle w:val="OutlineNumbered1"/>
      </w:pPr>
    </w:p>
    <w:p w14:paraId="32238D14" w14:textId="6CDC06F4" w:rsidR="00DF52F7" w:rsidRDefault="004F37D2" w:rsidP="00DF52F7">
      <w:pPr>
        <w:pStyle w:val="OutlineNumbered1"/>
        <w:rPr>
          <w:szCs w:val="24"/>
        </w:rPr>
      </w:pPr>
      <w:proofErr w:type="spellStart"/>
      <w:r>
        <w:t>MICHAELIA</w:t>
      </w:r>
      <w:proofErr w:type="spellEnd"/>
      <w:r w:rsidR="001018BA">
        <w:t xml:space="preserve"> </w:t>
      </w:r>
      <w:r>
        <w:t>CASH</w:t>
      </w:r>
    </w:p>
    <w:p w14:paraId="18E811E2" w14:textId="36B9D001" w:rsidR="00DF52F7" w:rsidRDefault="00183536" w:rsidP="00DF52F7">
      <w:pPr>
        <w:pStyle w:val="OutlineNumbered1"/>
      </w:pPr>
      <w:r>
        <w:t>Dated</w:t>
      </w:r>
      <w:r w:rsidR="005F709E">
        <w:t>: 3 May 2016</w:t>
      </w:r>
      <w:r>
        <w:tab/>
      </w:r>
      <w:bookmarkStart w:id="0" w:name="_GoBack"/>
      <w:bookmarkEnd w:id="0"/>
      <w:r>
        <w:tab/>
      </w:r>
      <w:r w:rsidR="00DF52F7">
        <w:t xml:space="preserve">                                  </w:t>
      </w:r>
    </w:p>
    <w:sectPr w:rsidR="00DF52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29FDE" w14:textId="77777777" w:rsidR="00A15EC4" w:rsidRDefault="00A15EC4" w:rsidP="00A15EC4">
      <w:pPr>
        <w:spacing w:after="0"/>
      </w:pPr>
      <w:r>
        <w:separator/>
      </w:r>
    </w:p>
  </w:endnote>
  <w:endnote w:type="continuationSeparator" w:id="0">
    <w:p w14:paraId="28510278" w14:textId="77777777" w:rsidR="00A15EC4" w:rsidRDefault="00A15EC4" w:rsidP="00A15E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E03ED" w14:textId="77777777" w:rsidR="00A15EC4" w:rsidRDefault="00A15EC4" w:rsidP="00A15EC4">
      <w:pPr>
        <w:spacing w:after="0"/>
      </w:pPr>
      <w:r>
        <w:separator/>
      </w:r>
    </w:p>
  </w:footnote>
  <w:footnote w:type="continuationSeparator" w:id="0">
    <w:p w14:paraId="203EDB46" w14:textId="77777777" w:rsidR="00A15EC4" w:rsidRDefault="00A15EC4" w:rsidP="00A15E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2DB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E8824A9"/>
    <w:multiLevelType w:val="hybridMultilevel"/>
    <w:tmpl w:val="982E828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06DD4"/>
    <w:multiLevelType w:val="multilevel"/>
    <w:tmpl w:val="0C09001D"/>
    <w:name w:val="StandardNumberedLis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68D50FF"/>
    <w:multiLevelType w:val="hybridMultilevel"/>
    <w:tmpl w:val="0A7EBFE8"/>
    <w:lvl w:ilvl="0" w:tplc="AB3CAB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A60A40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C914C2AA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378C4D5A">
      <w:start w:val="1"/>
      <w:numFmt w:val="upperLetter"/>
      <w:lvlText w:val="(%4)"/>
      <w:lvlJc w:val="left"/>
      <w:pPr>
        <w:ind w:left="288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46012"/>
    <w:multiLevelType w:val="hybridMultilevel"/>
    <w:tmpl w:val="9798086C"/>
    <w:lvl w:ilvl="0" w:tplc="C914C2AA">
      <w:start w:val="1"/>
      <w:numFmt w:val="lowerRoman"/>
      <w:lvlText w:val="(%1)"/>
      <w:lvlJc w:val="right"/>
      <w:pPr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73CB1"/>
    <w:multiLevelType w:val="hybridMultilevel"/>
    <w:tmpl w:val="11D8DD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E773A"/>
    <w:multiLevelType w:val="hybridMultilevel"/>
    <w:tmpl w:val="5C1ACAF2"/>
    <w:lvl w:ilvl="0" w:tplc="378C4D5A">
      <w:start w:val="1"/>
      <w:numFmt w:val="upperLetter"/>
      <w:lvlText w:val="(%1)"/>
      <w:lvlJc w:val="left"/>
      <w:pPr>
        <w:ind w:left="28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agh-Maguire, Niamh">
    <w15:presenceInfo w15:providerId="None" w15:userId="Lenagh-Maguire, Niam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2F7"/>
    <w:rsid w:val="00073C93"/>
    <w:rsid w:val="001018BA"/>
    <w:rsid w:val="00103526"/>
    <w:rsid w:val="00120119"/>
    <w:rsid w:val="001569E5"/>
    <w:rsid w:val="0017211C"/>
    <w:rsid w:val="00183536"/>
    <w:rsid w:val="001A3EB0"/>
    <w:rsid w:val="001B737F"/>
    <w:rsid w:val="0023402D"/>
    <w:rsid w:val="00237865"/>
    <w:rsid w:val="0027174F"/>
    <w:rsid w:val="00276301"/>
    <w:rsid w:val="002C732F"/>
    <w:rsid w:val="00310B1D"/>
    <w:rsid w:val="00373831"/>
    <w:rsid w:val="00376783"/>
    <w:rsid w:val="003823ED"/>
    <w:rsid w:val="003E6602"/>
    <w:rsid w:val="003E7C48"/>
    <w:rsid w:val="003F6145"/>
    <w:rsid w:val="00481380"/>
    <w:rsid w:val="004B6830"/>
    <w:rsid w:val="004C46FC"/>
    <w:rsid w:val="004D68A6"/>
    <w:rsid w:val="004E49C1"/>
    <w:rsid w:val="004E5554"/>
    <w:rsid w:val="004F37D2"/>
    <w:rsid w:val="0052475A"/>
    <w:rsid w:val="00535197"/>
    <w:rsid w:val="0057174C"/>
    <w:rsid w:val="00586D23"/>
    <w:rsid w:val="005B7A8B"/>
    <w:rsid w:val="005C3C2A"/>
    <w:rsid w:val="005D4D98"/>
    <w:rsid w:val="005F709E"/>
    <w:rsid w:val="00646F6D"/>
    <w:rsid w:val="006954CF"/>
    <w:rsid w:val="006C625D"/>
    <w:rsid w:val="00751AE1"/>
    <w:rsid w:val="00752083"/>
    <w:rsid w:val="0077255D"/>
    <w:rsid w:val="007B19A7"/>
    <w:rsid w:val="007F4572"/>
    <w:rsid w:val="00872745"/>
    <w:rsid w:val="00882F28"/>
    <w:rsid w:val="008E587B"/>
    <w:rsid w:val="009208C1"/>
    <w:rsid w:val="009533B4"/>
    <w:rsid w:val="00974EF9"/>
    <w:rsid w:val="00A15EC4"/>
    <w:rsid w:val="00A4160A"/>
    <w:rsid w:val="00A6718D"/>
    <w:rsid w:val="00A95E30"/>
    <w:rsid w:val="00A9606B"/>
    <w:rsid w:val="00AC2F4D"/>
    <w:rsid w:val="00B3548C"/>
    <w:rsid w:val="00B94E51"/>
    <w:rsid w:val="00C97133"/>
    <w:rsid w:val="00CA0357"/>
    <w:rsid w:val="00CB28B2"/>
    <w:rsid w:val="00CF7861"/>
    <w:rsid w:val="00D7646A"/>
    <w:rsid w:val="00D963CE"/>
    <w:rsid w:val="00D97A92"/>
    <w:rsid w:val="00DF52F7"/>
    <w:rsid w:val="00E24DAF"/>
    <w:rsid w:val="00E43C08"/>
    <w:rsid w:val="00E47F53"/>
    <w:rsid w:val="00E546F6"/>
    <w:rsid w:val="00E81FF3"/>
    <w:rsid w:val="00E87B10"/>
    <w:rsid w:val="00EA3E18"/>
    <w:rsid w:val="00EB1FA6"/>
    <w:rsid w:val="00ED2322"/>
    <w:rsid w:val="00F540EB"/>
    <w:rsid w:val="00F6442E"/>
    <w:rsid w:val="00F927D6"/>
    <w:rsid w:val="00F940BF"/>
    <w:rsid w:val="00F96228"/>
    <w:rsid w:val="00FB7307"/>
    <w:rsid w:val="00FD22CA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EF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2F7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F52F7"/>
    <w:pPr>
      <w:keepNext/>
      <w:spacing w:before="120"/>
      <w:outlineLvl w:val="1"/>
    </w:pPr>
    <w:rPr>
      <w:b/>
      <w:cap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F52F7"/>
    <w:pPr>
      <w:spacing w:before="240" w:after="60"/>
      <w:outlineLvl w:val="4"/>
    </w:pPr>
    <w:rPr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F52F7"/>
    <w:rPr>
      <w:rFonts w:ascii="Times New Roman" w:eastAsia="Times New Roman" w:hAnsi="Times New Roman" w:cs="Times New Roman"/>
      <w:b/>
      <w:caps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semiHidden/>
    <w:rsid w:val="00DF52F7"/>
    <w:rPr>
      <w:rFonts w:ascii="Times New Roman" w:eastAsia="Times New Roman" w:hAnsi="Times New Roman" w:cs="Times New Roman"/>
      <w:bCs/>
      <w:i/>
      <w:iCs/>
      <w:sz w:val="24"/>
      <w:szCs w:val="26"/>
      <w:lang w:eastAsia="en-AU"/>
    </w:rPr>
  </w:style>
  <w:style w:type="paragraph" w:customStyle="1" w:styleId="OutlineNumbered1">
    <w:name w:val="Outline Numbered 1"/>
    <w:basedOn w:val="Normal"/>
    <w:uiPriority w:val="99"/>
    <w:rsid w:val="00DF52F7"/>
  </w:style>
  <w:style w:type="paragraph" w:customStyle="1" w:styleId="OutlineNumbered2">
    <w:name w:val="Outline Numbered 2"/>
    <w:basedOn w:val="Normal"/>
    <w:rsid w:val="00DF52F7"/>
  </w:style>
  <w:style w:type="paragraph" w:styleId="BalloonText">
    <w:name w:val="Balloon Text"/>
    <w:basedOn w:val="Normal"/>
    <w:link w:val="BalloonTextChar"/>
    <w:uiPriority w:val="99"/>
    <w:semiHidden/>
    <w:unhideWhenUsed/>
    <w:rsid w:val="00F9622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228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subsection">
    <w:name w:val="subsection"/>
    <w:basedOn w:val="Normal"/>
    <w:rsid w:val="0023402D"/>
    <w:pPr>
      <w:spacing w:before="100" w:beforeAutospacing="1" w:after="100" w:afterAutospacing="1"/>
    </w:pPr>
    <w:rPr>
      <w:szCs w:val="24"/>
    </w:rPr>
  </w:style>
  <w:style w:type="paragraph" w:customStyle="1" w:styleId="paragraph">
    <w:name w:val="paragraph"/>
    <w:basedOn w:val="Normal"/>
    <w:rsid w:val="0023402D"/>
    <w:pPr>
      <w:spacing w:before="100" w:beforeAutospacing="1" w:after="100" w:afterAutospacing="1"/>
    </w:pPr>
    <w:rPr>
      <w:szCs w:val="24"/>
    </w:rPr>
  </w:style>
  <w:style w:type="paragraph" w:customStyle="1" w:styleId="paragraphsub">
    <w:name w:val="paragraphsub"/>
    <w:basedOn w:val="Normal"/>
    <w:rsid w:val="0023402D"/>
    <w:pPr>
      <w:spacing w:before="100" w:beforeAutospacing="1" w:after="100" w:afterAutospacing="1"/>
    </w:pPr>
    <w:rPr>
      <w:szCs w:val="24"/>
    </w:rPr>
  </w:style>
  <w:style w:type="paragraph" w:customStyle="1" w:styleId="subsection2">
    <w:name w:val="subsection2"/>
    <w:basedOn w:val="Normal"/>
    <w:rsid w:val="0023402D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C971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5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EC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EC4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EC4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15EC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5EC4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15EC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5EC4"/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2F7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F52F7"/>
    <w:pPr>
      <w:keepNext/>
      <w:spacing w:before="120"/>
      <w:outlineLvl w:val="1"/>
    </w:pPr>
    <w:rPr>
      <w:b/>
      <w:cap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F52F7"/>
    <w:pPr>
      <w:spacing w:before="240" w:after="60"/>
      <w:outlineLvl w:val="4"/>
    </w:pPr>
    <w:rPr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F52F7"/>
    <w:rPr>
      <w:rFonts w:ascii="Times New Roman" w:eastAsia="Times New Roman" w:hAnsi="Times New Roman" w:cs="Times New Roman"/>
      <w:b/>
      <w:caps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semiHidden/>
    <w:rsid w:val="00DF52F7"/>
    <w:rPr>
      <w:rFonts w:ascii="Times New Roman" w:eastAsia="Times New Roman" w:hAnsi="Times New Roman" w:cs="Times New Roman"/>
      <w:bCs/>
      <w:i/>
      <w:iCs/>
      <w:sz w:val="24"/>
      <w:szCs w:val="26"/>
      <w:lang w:eastAsia="en-AU"/>
    </w:rPr>
  </w:style>
  <w:style w:type="paragraph" w:customStyle="1" w:styleId="OutlineNumbered1">
    <w:name w:val="Outline Numbered 1"/>
    <w:basedOn w:val="Normal"/>
    <w:uiPriority w:val="99"/>
    <w:rsid w:val="00DF52F7"/>
  </w:style>
  <w:style w:type="paragraph" w:customStyle="1" w:styleId="OutlineNumbered2">
    <w:name w:val="Outline Numbered 2"/>
    <w:basedOn w:val="Normal"/>
    <w:rsid w:val="00DF52F7"/>
  </w:style>
  <w:style w:type="paragraph" w:styleId="BalloonText">
    <w:name w:val="Balloon Text"/>
    <w:basedOn w:val="Normal"/>
    <w:link w:val="BalloonTextChar"/>
    <w:uiPriority w:val="99"/>
    <w:semiHidden/>
    <w:unhideWhenUsed/>
    <w:rsid w:val="00F9622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228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subsection">
    <w:name w:val="subsection"/>
    <w:basedOn w:val="Normal"/>
    <w:rsid w:val="0023402D"/>
    <w:pPr>
      <w:spacing w:before="100" w:beforeAutospacing="1" w:after="100" w:afterAutospacing="1"/>
    </w:pPr>
    <w:rPr>
      <w:szCs w:val="24"/>
    </w:rPr>
  </w:style>
  <w:style w:type="paragraph" w:customStyle="1" w:styleId="paragraph">
    <w:name w:val="paragraph"/>
    <w:basedOn w:val="Normal"/>
    <w:rsid w:val="0023402D"/>
    <w:pPr>
      <w:spacing w:before="100" w:beforeAutospacing="1" w:after="100" w:afterAutospacing="1"/>
    </w:pPr>
    <w:rPr>
      <w:szCs w:val="24"/>
    </w:rPr>
  </w:style>
  <w:style w:type="paragraph" w:customStyle="1" w:styleId="paragraphsub">
    <w:name w:val="paragraphsub"/>
    <w:basedOn w:val="Normal"/>
    <w:rsid w:val="0023402D"/>
    <w:pPr>
      <w:spacing w:before="100" w:beforeAutospacing="1" w:after="100" w:afterAutospacing="1"/>
    </w:pPr>
    <w:rPr>
      <w:szCs w:val="24"/>
    </w:rPr>
  </w:style>
  <w:style w:type="paragraph" w:customStyle="1" w:styleId="subsection2">
    <w:name w:val="subsection2"/>
    <w:basedOn w:val="Normal"/>
    <w:rsid w:val="0023402D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C971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5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EC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EC4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EC4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15EC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5EC4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15EC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5EC4"/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03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75874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85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63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1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59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191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92C235478A6B544E9B05B309E846B57B" ma:contentTypeVersion="" ma:contentTypeDescription="PDMS Documentation Content Type" ma:contentTypeScope="" ma:versionID="dde451ad4da06d74f54c9b33299c4c89">
  <xsd:schema xmlns:xsd="http://www.w3.org/2001/XMLSchema" xmlns:xs="http://www.w3.org/2001/XMLSchema" xmlns:p="http://schemas.microsoft.com/office/2006/metadata/properties" xmlns:ns2="BA7ACD50-44BA-498C-A9F4-B5362C3E7D20" targetNamespace="http://schemas.microsoft.com/office/2006/metadata/properties" ma:root="true" ma:fieldsID="a87d9394f438f9b631f3c208f9027352" ns2:_="">
    <xsd:import namespace="BA7ACD50-44BA-498C-A9F4-B5362C3E7D2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ACD50-44BA-498C-A9F4-B5362C3E7D2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A7ACD50-44BA-498C-A9F4-B5362C3E7D20" xsi:nil="true"/>
    <pdms_AttachedBy xmlns="BA7ACD50-44BA-498C-A9F4-B5362C3E7D20" xsi:nil="true"/>
    <pdms_Reason xmlns="BA7ACD50-44BA-498C-A9F4-B5362C3E7D20" xsi:nil="true"/>
    <pdms_SecurityClassification xmlns="BA7ACD50-44BA-498C-A9F4-B5362C3E7D20" xsi:nil="true"/>
    <pdms_DocumentType xmlns="BA7ACD50-44BA-498C-A9F4-B5362C3E7D20" xsi:nil="true"/>
  </documentManagement>
</p:properties>
</file>

<file path=customXml/itemProps1.xml><?xml version="1.0" encoding="utf-8"?>
<ds:datastoreItem xmlns:ds="http://schemas.openxmlformats.org/officeDocument/2006/customXml" ds:itemID="{90C92A31-D136-4AAE-AACE-18FA53A44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ACD50-44BA-498C-A9F4-B5362C3E7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C6DFA-4F7E-4980-BE9B-0C57C57D1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909ABD-611C-4CDB-8FFF-063D23B9A52E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BA7ACD50-44BA-498C-A9F4-B5362C3E7D20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6D750043.dotm</Template>
  <TotalTime>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Seafarers declaration 2</vt:lpstr>
    </vt:vector>
  </TitlesOfParts>
  <Company>Australian Government - The Treasury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Seafarers declaration 2</dc:title>
  <dc:creator>Kenny, Elizabeth</dc:creator>
  <cp:lastModifiedBy>Freya Nicholls</cp:lastModifiedBy>
  <cp:revision>3</cp:revision>
  <cp:lastPrinted>2015-05-27T23:22:00Z</cp:lastPrinted>
  <dcterms:created xsi:type="dcterms:W3CDTF">2016-05-06T01:10:00Z</dcterms:created>
  <dcterms:modified xsi:type="dcterms:W3CDTF">2016-05-06T01:36:00Z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0x010100266966F133664895A6EE3632470D45F5010092C235478A6B544E9B05B309E846B57B</vt:lpwstr>
  </property>
  <property fmtid="{D5CDD505-2E9C-101B-9397-08002B2CF9AE}" pid="4" name="WSFooter">
    <vt:lpwstr>16930372</vt:lpwstr>
  </property>
  <property fmtid="{D5CDD505-2E9C-101B-9397-08002B2CF9AE}" pid="5" name="ItemRetentionFormula">
    <vt:lpwstr/>
  </property>
  <property fmtid="{D5CDD505-2E9C-101B-9397-08002B2CF9AE}" pid="6" name="_dlc_policyId">
    <vt:lpwstr/>
  </property>
</Properties>
</file>