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9411A" w:rsidRDefault="00193461" w:rsidP="00C63713">
      <w:pPr>
        <w:rPr>
          <w:sz w:val="28"/>
        </w:rPr>
      </w:pPr>
      <w:r w:rsidRPr="0019411A">
        <w:rPr>
          <w:noProof/>
          <w:lang w:eastAsia="en-AU"/>
        </w:rPr>
        <w:drawing>
          <wp:inline distT="0" distB="0" distL="0" distR="0" wp14:anchorId="7F13159E" wp14:editId="1A3146D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9411A" w:rsidRDefault="0048364F" w:rsidP="0048364F">
      <w:pPr>
        <w:rPr>
          <w:sz w:val="19"/>
        </w:rPr>
      </w:pPr>
    </w:p>
    <w:p w:rsidR="0048364F" w:rsidRPr="0019411A" w:rsidRDefault="00D572A6" w:rsidP="0048364F">
      <w:pPr>
        <w:pStyle w:val="ShortT"/>
      </w:pPr>
      <w:r w:rsidRPr="0019411A">
        <w:t xml:space="preserve">Primary Industries Levies and Charges </w:t>
      </w:r>
      <w:r w:rsidR="00EE0004" w:rsidRPr="0019411A">
        <w:t xml:space="preserve">Legislation Amendment </w:t>
      </w:r>
      <w:r w:rsidRPr="0019411A">
        <w:t>(Fodder) Regulation</w:t>
      </w:r>
      <w:r w:rsidR="0019411A" w:rsidRPr="0019411A">
        <w:t> </w:t>
      </w:r>
      <w:r w:rsidRPr="0019411A">
        <w:t>2016</w:t>
      </w:r>
    </w:p>
    <w:p w:rsidR="00D572A6" w:rsidRPr="0019411A" w:rsidRDefault="00D572A6" w:rsidP="00893F6A">
      <w:pPr>
        <w:pStyle w:val="SignCoverPageStart"/>
        <w:spacing w:before="240"/>
        <w:rPr>
          <w:szCs w:val="22"/>
        </w:rPr>
      </w:pPr>
      <w:r w:rsidRPr="0019411A">
        <w:rPr>
          <w:szCs w:val="22"/>
        </w:rPr>
        <w:t>I, General the Honourable Sir Peter Cosgrove AK MC (</w:t>
      </w:r>
      <w:proofErr w:type="spellStart"/>
      <w:r w:rsidRPr="0019411A">
        <w:rPr>
          <w:szCs w:val="22"/>
        </w:rPr>
        <w:t>Ret</w:t>
      </w:r>
      <w:r w:rsidR="00BF4200" w:rsidRPr="0019411A">
        <w:rPr>
          <w:szCs w:val="22"/>
        </w:rPr>
        <w:t>’</w:t>
      </w:r>
      <w:r w:rsidRPr="0019411A">
        <w:rPr>
          <w:szCs w:val="22"/>
        </w:rPr>
        <w:t>d</w:t>
      </w:r>
      <w:proofErr w:type="spellEnd"/>
      <w:r w:rsidRPr="0019411A">
        <w:rPr>
          <w:szCs w:val="22"/>
        </w:rPr>
        <w:t xml:space="preserve">), </w:t>
      </w:r>
      <w:r w:rsidR="0019411A" w:rsidRPr="0019411A">
        <w:rPr>
          <w:szCs w:val="22"/>
        </w:rPr>
        <w:t>Governor</w:t>
      </w:r>
      <w:r w:rsidR="0019411A">
        <w:rPr>
          <w:szCs w:val="22"/>
        </w:rPr>
        <w:noBreakHyphen/>
      </w:r>
      <w:r w:rsidR="0019411A" w:rsidRPr="0019411A">
        <w:rPr>
          <w:szCs w:val="22"/>
        </w:rPr>
        <w:t>General</w:t>
      </w:r>
      <w:r w:rsidRPr="0019411A">
        <w:rPr>
          <w:szCs w:val="22"/>
        </w:rPr>
        <w:t xml:space="preserve"> of the Commonwealth of Australia, acting with the advice of the Federal Executive Council, make the following regulation.</w:t>
      </w:r>
    </w:p>
    <w:p w:rsidR="00D572A6" w:rsidRPr="0019411A" w:rsidRDefault="00D572A6" w:rsidP="00893F6A">
      <w:pPr>
        <w:keepNext/>
        <w:spacing w:before="720" w:line="240" w:lineRule="atLeast"/>
        <w:ind w:right="397"/>
        <w:jc w:val="both"/>
        <w:rPr>
          <w:szCs w:val="22"/>
        </w:rPr>
      </w:pPr>
      <w:r w:rsidRPr="0019411A">
        <w:rPr>
          <w:szCs w:val="22"/>
        </w:rPr>
        <w:t xml:space="preserve">Dated </w:t>
      </w:r>
      <w:bookmarkStart w:id="0" w:name="BKCheck15B_1"/>
      <w:bookmarkEnd w:id="0"/>
      <w:r w:rsidRPr="0019411A">
        <w:rPr>
          <w:szCs w:val="22"/>
        </w:rPr>
        <w:fldChar w:fldCharType="begin"/>
      </w:r>
      <w:r w:rsidRPr="0019411A">
        <w:rPr>
          <w:szCs w:val="22"/>
        </w:rPr>
        <w:instrText xml:space="preserve"> DOCPROPERTY  DateMade </w:instrText>
      </w:r>
      <w:r w:rsidRPr="0019411A">
        <w:rPr>
          <w:szCs w:val="22"/>
        </w:rPr>
        <w:fldChar w:fldCharType="separate"/>
      </w:r>
      <w:r w:rsidR="000507CD">
        <w:rPr>
          <w:szCs w:val="22"/>
        </w:rPr>
        <w:t>05 May 2016</w:t>
      </w:r>
      <w:r w:rsidRPr="0019411A">
        <w:rPr>
          <w:szCs w:val="22"/>
        </w:rPr>
        <w:fldChar w:fldCharType="end"/>
      </w:r>
    </w:p>
    <w:p w:rsidR="00D572A6" w:rsidRPr="0019411A" w:rsidRDefault="00D572A6" w:rsidP="00893F6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9411A">
        <w:rPr>
          <w:szCs w:val="22"/>
        </w:rPr>
        <w:t>Peter Cosgrove</w:t>
      </w:r>
    </w:p>
    <w:p w:rsidR="00D572A6" w:rsidRPr="0019411A" w:rsidRDefault="0019411A" w:rsidP="00893F6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9411A">
        <w:rPr>
          <w:szCs w:val="22"/>
        </w:rPr>
        <w:t>Governor</w:t>
      </w:r>
      <w:r>
        <w:rPr>
          <w:szCs w:val="22"/>
        </w:rPr>
        <w:noBreakHyphen/>
      </w:r>
      <w:r w:rsidRPr="0019411A">
        <w:rPr>
          <w:szCs w:val="22"/>
        </w:rPr>
        <w:t>General</w:t>
      </w:r>
    </w:p>
    <w:p w:rsidR="00D572A6" w:rsidRPr="0019411A" w:rsidRDefault="00D572A6" w:rsidP="00893F6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9411A">
        <w:rPr>
          <w:szCs w:val="22"/>
        </w:rPr>
        <w:t>By His Excellency</w:t>
      </w:r>
      <w:r w:rsidR="00BF4200" w:rsidRPr="0019411A">
        <w:rPr>
          <w:szCs w:val="22"/>
        </w:rPr>
        <w:t>’</w:t>
      </w:r>
      <w:r w:rsidRPr="0019411A">
        <w:rPr>
          <w:szCs w:val="22"/>
        </w:rPr>
        <w:t>s Command</w:t>
      </w:r>
    </w:p>
    <w:p w:rsidR="00D572A6" w:rsidRPr="0019411A" w:rsidRDefault="00D572A6" w:rsidP="00893F6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9411A">
        <w:rPr>
          <w:szCs w:val="22"/>
        </w:rPr>
        <w:t>Barnaby Joyce</w:t>
      </w:r>
    </w:p>
    <w:p w:rsidR="00D572A6" w:rsidRPr="0019411A" w:rsidRDefault="00D572A6" w:rsidP="00893F6A">
      <w:pPr>
        <w:pStyle w:val="SignCoverPageEnd"/>
        <w:rPr>
          <w:szCs w:val="22"/>
        </w:rPr>
      </w:pPr>
      <w:r w:rsidRPr="0019411A">
        <w:rPr>
          <w:szCs w:val="22"/>
        </w:rPr>
        <w:t>Deputy Prime Minister and Minister for Agriculture and Water Resources</w:t>
      </w:r>
    </w:p>
    <w:p w:rsidR="00D572A6" w:rsidRPr="0019411A" w:rsidRDefault="00D572A6" w:rsidP="00893F6A"/>
    <w:p w:rsidR="0048364F" w:rsidRPr="0019411A" w:rsidRDefault="0048364F" w:rsidP="0048364F">
      <w:pPr>
        <w:pStyle w:val="Header"/>
        <w:tabs>
          <w:tab w:val="clear" w:pos="4150"/>
          <w:tab w:val="clear" w:pos="8307"/>
        </w:tabs>
      </w:pPr>
      <w:r w:rsidRPr="0019411A">
        <w:rPr>
          <w:rStyle w:val="CharAmSchNo"/>
        </w:rPr>
        <w:t xml:space="preserve"> </w:t>
      </w:r>
      <w:r w:rsidRPr="0019411A">
        <w:rPr>
          <w:rStyle w:val="CharAmSchText"/>
        </w:rPr>
        <w:t xml:space="preserve"> </w:t>
      </w:r>
    </w:p>
    <w:p w:rsidR="0048364F" w:rsidRPr="0019411A" w:rsidRDefault="0048364F" w:rsidP="0048364F">
      <w:pPr>
        <w:pStyle w:val="Header"/>
        <w:tabs>
          <w:tab w:val="clear" w:pos="4150"/>
          <w:tab w:val="clear" w:pos="8307"/>
        </w:tabs>
      </w:pPr>
      <w:r w:rsidRPr="0019411A">
        <w:rPr>
          <w:rStyle w:val="CharAmPartNo"/>
        </w:rPr>
        <w:t xml:space="preserve"> </w:t>
      </w:r>
      <w:r w:rsidRPr="0019411A">
        <w:rPr>
          <w:rStyle w:val="CharAmPartText"/>
        </w:rPr>
        <w:t xml:space="preserve"> </w:t>
      </w:r>
    </w:p>
    <w:p w:rsidR="0048364F" w:rsidRPr="0019411A" w:rsidRDefault="0048364F" w:rsidP="0048364F">
      <w:pPr>
        <w:sectPr w:rsidR="0048364F" w:rsidRPr="0019411A" w:rsidSect="00C715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19411A" w:rsidRDefault="0048364F" w:rsidP="00000067">
      <w:pPr>
        <w:rPr>
          <w:sz w:val="36"/>
        </w:rPr>
      </w:pPr>
      <w:r w:rsidRPr="0019411A">
        <w:rPr>
          <w:sz w:val="36"/>
        </w:rPr>
        <w:lastRenderedPageBreak/>
        <w:t>Contents</w:t>
      </w:r>
    </w:p>
    <w:bookmarkStart w:id="1" w:name="BKCheck15B_2"/>
    <w:bookmarkEnd w:id="1"/>
    <w:p w:rsidR="00047848" w:rsidRPr="0019411A" w:rsidRDefault="000478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411A">
        <w:fldChar w:fldCharType="begin"/>
      </w:r>
      <w:r w:rsidRPr="0019411A">
        <w:instrText xml:space="preserve"> TOC \o "1-9" </w:instrText>
      </w:r>
      <w:r w:rsidRPr="0019411A">
        <w:fldChar w:fldCharType="separate"/>
      </w:r>
      <w:r w:rsidRPr="0019411A">
        <w:rPr>
          <w:noProof/>
        </w:rPr>
        <w:t>1</w:t>
      </w:r>
      <w:r w:rsidRPr="0019411A">
        <w:rPr>
          <w:noProof/>
        </w:rPr>
        <w:tab/>
        <w:t>Name</w:t>
      </w:r>
      <w:r w:rsidRPr="0019411A">
        <w:rPr>
          <w:noProof/>
        </w:rPr>
        <w:tab/>
      </w:r>
      <w:r w:rsidRPr="0019411A">
        <w:rPr>
          <w:noProof/>
        </w:rPr>
        <w:fldChar w:fldCharType="begin"/>
      </w:r>
      <w:r w:rsidRPr="0019411A">
        <w:rPr>
          <w:noProof/>
        </w:rPr>
        <w:instrText xml:space="preserve"> PAGEREF _Toc449100157 \h </w:instrText>
      </w:r>
      <w:r w:rsidRPr="0019411A">
        <w:rPr>
          <w:noProof/>
        </w:rPr>
      </w:r>
      <w:r w:rsidRPr="0019411A">
        <w:rPr>
          <w:noProof/>
        </w:rPr>
        <w:fldChar w:fldCharType="separate"/>
      </w:r>
      <w:r w:rsidR="000507CD">
        <w:rPr>
          <w:noProof/>
        </w:rPr>
        <w:t>1</w:t>
      </w:r>
      <w:r w:rsidRPr="0019411A">
        <w:rPr>
          <w:noProof/>
        </w:rPr>
        <w:fldChar w:fldCharType="end"/>
      </w:r>
    </w:p>
    <w:p w:rsidR="00047848" w:rsidRPr="0019411A" w:rsidRDefault="000478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411A">
        <w:rPr>
          <w:noProof/>
        </w:rPr>
        <w:t>2</w:t>
      </w:r>
      <w:r w:rsidRPr="0019411A">
        <w:rPr>
          <w:noProof/>
        </w:rPr>
        <w:tab/>
        <w:t>Commencement</w:t>
      </w:r>
      <w:r w:rsidRPr="0019411A">
        <w:rPr>
          <w:noProof/>
        </w:rPr>
        <w:tab/>
      </w:r>
      <w:r w:rsidRPr="0019411A">
        <w:rPr>
          <w:noProof/>
        </w:rPr>
        <w:fldChar w:fldCharType="begin"/>
      </w:r>
      <w:r w:rsidRPr="0019411A">
        <w:rPr>
          <w:noProof/>
        </w:rPr>
        <w:instrText xml:space="preserve"> PAGEREF _Toc449100158 \h </w:instrText>
      </w:r>
      <w:r w:rsidRPr="0019411A">
        <w:rPr>
          <w:noProof/>
        </w:rPr>
      </w:r>
      <w:r w:rsidRPr="0019411A">
        <w:rPr>
          <w:noProof/>
        </w:rPr>
        <w:fldChar w:fldCharType="separate"/>
      </w:r>
      <w:r w:rsidR="000507CD">
        <w:rPr>
          <w:noProof/>
        </w:rPr>
        <w:t>1</w:t>
      </w:r>
      <w:r w:rsidRPr="0019411A">
        <w:rPr>
          <w:noProof/>
        </w:rPr>
        <w:fldChar w:fldCharType="end"/>
      </w:r>
    </w:p>
    <w:p w:rsidR="00047848" w:rsidRPr="0019411A" w:rsidRDefault="000478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411A">
        <w:rPr>
          <w:noProof/>
        </w:rPr>
        <w:t>3</w:t>
      </w:r>
      <w:r w:rsidRPr="0019411A">
        <w:rPr>
          <w:noProof/>
        </w:rPr>
        <w:tab/>
        <w:t>Authority</w:t>
      </w:r>
      <w:r w:rsidRPr="0019411A">
        <w:rPr>
          <w:noProof/>
        </w:rPr>
        <w:tab/>
      </w:r>
      <w:r w:rsidRPr="0019411A">
        <w:rPr>
          <w:noProof/>
        </w:rPr>
        <w:fldChar w:fldCharType="begin"/>
      </w:r>
      <w:r w:rsidRPr="0019411A">
        <w:rPr>
          <w:noProof/>
        </w:rPr>
        <w:instrText xml:space="preserve"> PAGEREF _Toc449100159 \h </w:instrText>
      </w:r>
      <w:r w:rsidRPr="0019411A">
        <w:rPr>
          <w:noProof/>
        </w:rPr>
      </w:r>
      <w:r w:rsidRPr="0019411A">
        <w:rPr>
          <w:noProof/>
        </w:rPr>
        <w:fldChar w:fldCharType="separate"/>
      </w:r>
      <w:r w:rsidR="000507CD">
        <w:rPr>
          <w:noProof/>
        </w:rPr>
        <w:t>1</w:t>
      </w:r>
      <w:r w:rsidRPr="0019411A">
        <w:rPr>
          <w:noProof/>
        </w:rPr>
        <w:fldChar w:fldCharType="end"/>
      </w:r>
    </w:p>
    <w:p w:rsidR="00047848" w:rsidRPr="0019411A" w:rsidRDefault="000478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411A">
        <w:rPr>
          <w:noProof/>
        </w:rPr>
        <w:t>4</w:t>
      </w:r>
      <w:r w:rsidRPr="0019411A">
        <w:rPr>
          <w:noProof/>
        </w:rPr>
        <w:tab/>
        <w:t>Schedules</w:t>
      </w:r>
      <w:r w:rsidRPr="0019411A">
        <w:rPr>
          <w:noProof/>
        </w:rPr>
        <w:tab/>
      </w:r>
      <w:r w:rsidRPr="0019411A">
        <w:rPr>
          <w:noProof/>
        </w:rPr>
        <w:fldChar w:fldCharType="begin"/>
      </w:r>
      <w:r w:rsidRPr="0019411A">
        <w:rPr>
          <w:noProof/>
        </w:rPr>
        <w:instrText xml:space="preserve"> PAGEREF _Toc449100160 \h </w:instrText>
      </w:r>
      <w:r w:rsidRPr="0019411A">
        <w:rPr>
          <w:noProof/>
        </w:rPr>
      </w:r>
      <w:r w:rsidRPr="0019411A">
        <w:rPr>
          <w:noProof/>
        </w:rPr>
        <w:fldChar w:fldCharType="separate"/>
      </w:r>
      <w:r w:rsidR="000507CD">
        <w:rPr>
          <w:noProof/>
        </w:rPr>
        <w:t>1</w:t>
      </w:r>
      <w:r w:rsidRPr="0019411A">
        <w:rPr>
          <w:noProof/>
        </w:rPr>
        <w:fldChar w:fldCharType="end"/>
      </w:r>
    </w:p>
    <w:p w:rsidR="00047848" w:rsidRPr="0019411A" w:rsidRDefault="0004784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9411A">
        <w:rPr>
          <w:noProof/>
        </w:rPr>
        <w:t>Schedule</w:t>
      </w:r>
      <w:r w:rsidR="0019411A" w:rsidRPr="0019411A">
        <w:rPr>
          <w:noProof/>
        </w:rPr>
        <w:t> </w:t>
      </w:r>
      <w:r w:rsidRPr="0019411A">
        <w:rPr>
          <w:noProof/>
        </w:rPr>
        <w:t>1—Amendments</w:t>
      </w:r>
      <w:r w:rsidRPr="0019411A">
        <w:rPr>
          <w:b w:val="0"/>
          <w:noProof/>
          <w:sz w:val="18"/>
        </w:rPr>
        <w:tab/>
      </w:r>
      <w:r w:rsidRPr="0019411A">
        <w:rPr>
          <w:b w:val="0"/>
          <w:noProof/>
          <w:sz w:val="18"/>
        </w:rPr>
        <w:fldChar w:fldCharType="begin"/>
      </w:r>
      <w:r w:rsidRPr="0019411A">
        <w:rPr>
          <w:b w:val="0"/>
          <w:noProof/>
          <w:sz w:val="18"/>
        </w:rPr>
        <w:instrText xml:space="preserve"> PAGEREF _Toc449100161 \h </w:instrText>
      </w:r>
      <w:r w:rsidRPr="0019411A">
        <w:rPr>
          <w:b w:val="0"/>
          <w:noProof/>
          <w:sz w:val="18"/>
        </w:rPr>
      </w:r>
      <w:r w:rsidRPr="0019411A">
        <w:rPr>
          <w:b w:val="0"/>
          <w:noProof/>
          <w:sz w:val="18"/>
        </w:rPr>
        <w:fldChar w:fldCharType="separate"/>
      </w:r>
      <w:r w:rsidR="000507CD">
        <w:rPr>
          <w:b w:val="0"/>
          <w:noProof/>
          <w:sz w:val="18"/>
        </w:rPr>
        <w:t>2</w:t>
      </w:r>
      <w:r w:rsidRPr="0019411A">
        <w:rPr>
          <w:b w:val="0"/>
          <w:noProof/>
          <w:sz w:val="18"/>
        </w:rPr>
        <w:fldChar w:fldCharType="end"/>
      </w:r>
    </w:p>
    <w:p w:rsidR="00047848" w:rsidRPr="0019411A" w:rsidRDefault="0004784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411A">
        <w:rPr>
          <w:noProof/>
        </w:rPr>
        <w:t>Part</w:t>
      </w:r>
      <w:r w:rsidR="0019411A" w:rsidRPr="0019411A">
        <w:rPr>
          <w:noProof/>
        </w:rPr>
        <w:t> </w:t>
      </w:r>
      <w:r w:rsidRPr="0019411A">
        <w:rPr>
          <w:noProof/>
        </w:rPr>
        <w:t>1—Main amendments</w:t>
      </w:r>
      <w:r w:rsidRPr="0019411A">
        <w:rPr>
          <w:noProof/>
          <w:sz w:val="18"/>
        </w:rPr>
        <w:tab/>
      </w:r>
      <w:r w:rsidRPr="0019411A">
        <w:rPr>
          <w:noProof/>
          <w:sz w:val="18"/>
        </w:rPr>
        <w:fldChar w:fldCharType="begin"/>
      </w:r>
      <w:r w:rsidRPr="0019411A">
        <w:rPr>
          <w:noProof/>
          <w:sz w:val="18"/>
        </w:rPr>
        <w:instrText xml:space="preserve"> PAGEREF _Toc449100162 \h </w:instrText>
      </w:r>
      <w:r w:rsidRPr="0019411A">
        <w:rPr>
          <w:noProof/>
          <w:sz w:val="18"/>
        </w:rPr>
      </w:r>
      <w:r w:rsidRPr="0019411A">
        <w:rPr>
          <w:noProof/>
          <w:sz w:val="18"/>
        </w:rPr>
        <w:fldChar w:fldCharType="separate"/>
      </w:r>
      <w:r w:rsidR="000507CD">
        <w:rPr>
          <w:noProof/>
          <w:sz w:val="18"/>
        </w:rPr>
        <w:t>2</w:t>
      </w:r>
      <w:r w:rsidRPr="0019411A">
        <w:rPr>
          <w:noProof/>
          <w:sz w:val="18"/>
        </w:rPr>
        <w:fldChar w:fldCharType="end"/>
      </w:r>
    </w:p>
    <w:p w:rsidR="00047848" w:rsidRPr="0019411A" w:rsidRDefault="000478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9411A">
        <w:rPr>
          <w:noProof/>
        </w:rPr>
        <w:t>Primary Industries Levies and Charges Collection Regulations</w:t>
      </w:r>
      <w:r w:rsidR="0019411A" w:rsidRPr="0019411A">
        <w:rPr>
          <w:noProof/>
        </w:rPr>
        <w:t> </w:t>
      </w:r>
      <w:r w:rsidRPr="0019411A">
        <w:rPr>
          <w:noProof/>
        </w:rPr>
        <w:t>1991</w:t>
      </w:r>
      <w:r w:rsidRPr="0019411A">
        <w:rPr>
          <w:i w:val="0"/>
          <w:noProof/>
          <w:sz w:val="18"/>
        </w:rPr>
        <w:tab/>
      </w:r>
      <w:r w:rsidRPr="0019411A">
        <w:rPr>
          <w:i w:val="0"/>
          <w:noProof/>
          <w:sz w:val="18"/>
        </w:rPr>
        <w:fldChar w:fldCharType="begin"/>
      </w:r>
      <w:r w:rsidRPr="0019411A">
        <w:rPr>
          <w:i w:val="0"/>
          <w:noProof/>
          <w:sz w:val="18"/>
        </w:rPr>
        <w:instrText xml:space="preserve"> PAGEREF _Toc449100163 \h </w:instrText>
      </w:r>
      <w:r w:rsidRPr="0019411A">
        <w:rPr>
          <w:i w:val="0"/>
          <w:noProof/>
          <w:sz w:val="18"/>
        </w:rPr>
      </w:r>
      <w:r w:rsidRPr="0019411A">
        <w:rPr>
          <w:i w:val="0"/>
          <w:noProof/>
          <w:sz w:val="18"/>
        </w:rPr>
        <w:fldChar w:fldCharType="separate"/>
      </w:r>
      <w:r w:rsidR="000507CD">
        <w:rPr>
          <w:i w:val="0"/>
          <w:noProof/>
          <w:sz w:val="18"/>
        </w:rPr>
        <w:t>2</w:t>
      </w:r>
      <w:r w:rsidRPr="0019411A">
        <w:rPr>
          <w:i w:val="0"/>
          <w:noProof/>
          <w:sz w:val="18"/>
        </w:rPr>
        <w:fldChar w:fldCharType="end"/>
      </w:r>
    </w:p>
    <w:p w:rsidR="00047848" w:rsidRPr="0019411A" w:rsidRDefault="000478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9411A">
        <w:rPr>
          <w:noProof/>
        </w:rPr>
        <w:t>Rural Industries Research and Development Corporation Regulations</w:t>
      </w:r>
      <w:r w:rsidR="0019411A" w:rsidRPr="0019411A">
        <w:rPr>
          <w:noProof/>
        </w:rPr>
        <w:t> </w:t>
      </w:r>
      <w:r w:rsidRPr="0019411A">
        <w:rPr>
          <w:noProof/>
        </w:rPr>
        <w:t>2000</w:t>
      </w:r>
      <w:r w:rsidRPr="0019411A">
        <w:rPr>
          <w:i w:val="0"/>
          <w:noProof/>
          <w:sz w:val="18"/>
        </w:rPr>
        <w:tab/>
      </w:r>
      <w:r w:rsidRPr="0019411A">
        <w:rPr>
          <w:i w:val="0"/>
          <w:noProof/>
          <w:sz w:val="18"/>
        </w:rPr>
        <w:fldChar w:fldCharType="begin"/>
      </w:r>
      <w:r w:rsidRPr="0019411A">
        <w:rPr>
          <w:i w:val="0"/>
          <w:noProof/>
          <w:sz w:val="18"/>
        </w:rPr>
        <w:instrText xml:space="preserve"> PAGEREF _Toc449100173 \h </w:instrText>
      </w:r>
      <w:r w:rsidRPr="0019411A">
        <w:rPr>
          <w:i w:val="0"/>
          <w:noProof/>
          <w:sz w:val="18"/>
        </w:rPr>
      </w:r>
      <w:r w:rsidRPr="0019411A">
        <w:rPr>
          <w:i w:val="0"/>
          <w:noProof/>
          <w:sz w:val="18"/>
        </w:rPr>
        <w:fldChar w:fldCharType="separate"/>
      </w:r>
      <w:r w:rsidR="000507CD">
        <w:rPr>
          <w:i w:val="0"/>
          <w:noProof/>
          <w:sz w:val="18"/>
        </w:rPr>
        <w:t>3</w:t>
      </w:r>
      <w:r w:rsidRPr="0019411A">
        <w:rPr>
          <w:i w:val="0"/>
          <w:noProof/>
          <w:sz w:val="18"/>
        </w:rPr>
        <w:fldChar w:fldCharType="end"/>
      </w:r>
    </w:p>
    <w:p w:rsidR="00047848" w:rsidRPr="0019411A" w:rsidRDefault="00047848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411A">
        <w:rPr>
          <w:noProof/>
        </w:rPr>
        <w:t>Part</w:t>
      </w:r>
      <w:r w:rsidR="0019411A" w:rsidRPr="0019411A">
        <w:rPr>
          <w:noProof/>
        </w:rPr>
        <w:t> </w:t>
      </w:r>
      <w:r w:rsidRPr="0019411A">
        <w:rPr>
          <w:noProof/>
        </w:rPr>
        <w:t>2—Other amendments</w:t>
      </w:r>
      <w:r w:rsidRPr="0019411A">
        <w:rPr>
          <w:noProof/>
          <w:sz w:val="18"/>
        </w:rPr>
        <w:tab/>
      </w:r>
      <w:r w:rsidRPr="0019411A">
        <w:rPr>
          <w:noProof/>
          <w:sz w:val="18"/>
        </w:rPr>
        <w:fldChar w:fldCharType="begin"/>
      </w:r>
      <w:r w:rsidRPr="0019411A">
        <w:rPr>
          <w:noProof/>
          <w:sz w:val="18"/>
        </w:rPr>
        <w:instrText xml:space="preserve"> PAGEREF _Toc449100178 \h </w:instrText>
      </w:r>
      <w:r w:rsidRPr="0019411A">
        <w:rPr>
          <w:noProof/>
          <w:sz w:val="18"/>
        </w:rPr>
      </w:r>
      <w:r w:rsidRPr="0019411A">
        <w:rPr>
          <w:noProof/>
          <w:sz w:val="18"/>
        </w:rPr>
        <w:fldChar w:fldCharType="separate"/>
      </w:r>
      <w:r w:rsidR="000507CD">
        <w:rPr>
          <w:noProof/>
          <w:sz w:val="18"/>
        </w:rPr>
        <w:t>5</w:t>
      </w:r>
      <w:r w:rsidRPr="0019411A">
        <w:rPr>
          <w:noProof/>
          <w:sz w:val="18"/>
        </w:rPr>
        <w:fldChar w:fldCharType="end"/>
      </w:r>
    </w:p>
    <w:p w:rsidR="00047848" w:rsidRPr="0019411A" w:rsidRDefault="0004784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9411A">
        <w:rPr>
          <w:noProof/>
        </w:rPr>
        <w:t>Rural Industries Research and Development Corporation Regulations</w:t>
      </w:r>
      <w:r w:rsidR="0019411A" w:rsidRPr="0019411A">
        <w:rPr>
          <w:noProof/>
        </w:rPr>
        <w:t> </w:t>
      </w:r>
      <w:r w:rsidRPr="0019411A">
        <w:rPr>
          <w:noProof/>
        </w:rPr>
        <w:t>2000</w:t>
      </w:r>
      <w:r w:rsidRPr="0019411A">
        <w:rPr>
          <w:i w:val="0"/>
          <w:noProof/>
          <w:sz w:val="18"/>
        </w:rPr>
        <w:tab/>
      </w:r>
      <w:r w:rsidRPr="0019411A">
        <w:rPr>
          <w:i w:val="0"/>
          <w:noProof/>
          <w:sz w:val="18"/>
        </w:rPr>
        <w:fldChar w:fldCharType="begin"/>
      </w:r>
      <w:r w:rsidRPr="0019411A">
        <w:rPr>
          <w:i w:val="0"/>
          <w:noProof/>
          <w:sz w:val="18"/>
        </w:rPr>
        <w:instrText xml:space="preserve"> PAGEREF _Toc449100179 \h </w:instrText>
      </w:r>
      <w:r w:rsidRPr="0019411A">
        <w:rPr>
          <w:i w:val="0"/>
          <w:noProof/>
          <w:sz w:val="18"/>
        </w:rPr>
      </w:r>
      <w:r w:rsidRPr="0019411A">
        <w:rPr>
          <w:i w:val="0"/>
          <w:noProof/>
          <w:sz w:val="18"/>
        </w:rPr>
        <w:fldChar w:fldCharType="separate"/>
      </w:r>
      <w:r w:rsidR="000507CD">
        <w:rPr>
          <w:i w:val="0"/>
          <w:noProof/>
          <w:sz w:val="18"/>
        </w:rPr>
        <w:t>5</w:t>
      </w:r>
      <w:r w:rsidRPr="0019411A">
        <w:rPr>
          <w:i w:val="0"/>
          <w:noProof/>
          <w:sz w:val="18"/>
        </w:rPr>
        <w:fldChar w:fldCharType="end"/>
      </w:r>
    </w:p>
    <w:p w:rsidR="00833416" w:rsidRPr="0019411A" w:rsidRDefault="00047848" w:rsidP="0048364F">
      <w:r w:rsidRPr="0019411A">
        <w:fldChar w:fldCharType="end"/>
      </w:r>
    </w:p>
    <w:p w:rsidR="00722023" w:rsidRPr="0019411A" w:rsidRDefault="00722023" w:rsidP="0048364F">
      <w:pPr>
        <w:sectPr w:rsidR="00722023" w:rsidRPr="0019411A" w:rsidSect="00C7157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9411A" w:rsidRDefault="0048364F" w:rsidP="0048364F">
      <w:pPr>
        <w:pStyle w:val="ActHead5"/>
      </w:pPr>
      <w:bookmarkStart w:id="2" w:name="_Toc449100157"/>
      <w:r w:rsidRPr="0019411A">
        <w:rPr>
          <w:rStyle w:val="CharSectno"/>
        </w:rPr>
        <w:lastRenderedPageBreak/>
        <w:t>1</w:t>
      </w:r>
      <w:r w:rsidRPr="0019411A">
        <w:t xml:space="preserve">  </w:t>
      </w:r>
      <w:r w:rsidR="004F676E" w:rsidRPr="0019411A">
        <w:t>Name</w:t>
      </w:r>
      <w:bookmarkEnd w:id="2"/>
    </w:p>
    <w:p w:rsidR="0048364F" w:rsidRPr="0019411A" w:rsidRDefault="0048364F" w:rsidP="0048364F">
      <w:pPr>
        <w:pStyle w:val="subsection"/>
      </w:pPr>
      <w:r w:rsidRPr="0019411A">
        <w:tab/>
      </w:r>
      <w:r w:rsidRPr="0019411A">
        <w:tab/>
        <w:t>Th</w:t>
      </w:r>
      <w:r w:rsidR="00F24C35" w:rsidRPr="0019411A">
        <w:t>is</w:t>
      </w:r>
      <w:r w:rsidRPr="0019411A">
        <w:t xml:space="preserve"> </w:t>
      </w:r>
      <w:r w:rsidR="00F24C35" w:rsidRPr="0019411A">
        <w:t>is</w:t>
      </w:r>
      <w:r w:rsidR="003801D0" w:rsidRPr="0019411A">
        <w:t xml:space="preserve"> the</w:t>
      </w:r>
      <w:r w:rsidRPr="0019411A">
        <w:t xml:space="preserve"> </w:t>
      </w:r>
      <w:bookmarkStart w:id="3" w:name="BKCheck15B_3"/>
      <w:bookmarkEnd w:id="3"/>
      <w:r w:rsidR="00CB0180" w:rsidRPr="0019411A">
        <w:rPr>
          <w:i/>
        </w:rPr>
        <w:fldChar w:fldCharType="begin"/>
      </w:r>
      <w:r w:rsidR="00CB0180" w:rsidRPr="0019411A">
        <w:rPr>
          <w:i/>
        </w:rPr>
        <w:instrText xml:space="preserve"> STYLEREF  ShortT </w:instrText>
      </w:r>
      <w:r w:rsidR="00CB0180" w:rsidRPr="0019411A">
        <w:rPr>
          <w:i/>
        </w:rPr>
        <w:fldChar w:fldCharType="separate"/>
      </w:r>
      <w:r w:rsidR="000507CD">
        <w:rPr>
          <w:i/>
          <w:noProof/>
        </w:rPr>
        <w:t>Primary Industries Levies and Charges Legislation Amendment (Fodder) Regulation 2016</w:t>
      </w:r>
      <w:r w:rsidR="00CB0180" w:rsidRPr="0019411A">
        <w:rPr>
          <w:i/>
        </w:rPr>
        <w:fldChar w:fldCharType="end"/>
      </w:r>
      <w:r w:rsidRPr="0019411A">
        <w:t>.</w:t>
      </w:r>
    </w:p>
    <w:p w:rsidR="0048364F" w:rsidRPr="0019411A" w:rsidRDefault="0048364F" w:rsidP="0048364F">
      <w:pPr>
        <w:pStyle w:val="ActHead5"/>
      </w:pPr>
      <w:bookmarkStart w:id="4" w:name="_Toc449100158"/>
      <w:r w:rsidRPr="0019411A">
        <w:rPr>
          <w:rStyle w:val="CharSectno"/>
        </w:rPr>
        <w:t>2</w:t>
      </w:r>
      <w:r w:rsidRPr="0019411A">
        <w:t xml:space="preserve">  Commencement</w:t>
      </w:r>
      <w:bookmarkEnd w:id="4"/>
    </w:p>
    <w:p w:rsidR="00D572A6" w:rsidRPr="0019411A" w:rsidRDefault="00D572A6" w:rsidP="00893F6A">
      <w:pPr>
        <w:pStyle w:val="subsection"/>
      </w:pPr>
      <w:r w:rsidRPr="0019411A">
        <w:tab/>
        <w:t>(1)</w:t>
      </w:r>
      <w:r w:rsidRPr="0019411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572A6" w:rsidRPr="0019411A" w:rsidRDefault="00D572A6" w:rsidP="00893F6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D572A6" w:rsidRPr="0019411A" w:rsidTr="00E33AA3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D572A6" w:rsidRPr="0019411A" w:rsidRDefault="00D572A6" w:rsidP="00893F6A">
            <w:pPr>
              <w:pStyle w:val="TableHeading"/>
            </w:pPr>
            <w:r w:rsidRPr="0019411A">
              <w:t>Commencement information</w:t>
            </w:r>
          </w:p>
        </w:tc>
      </w:tr>
      <w:tr w:rsidR="00D572A6" w:rsidRPr="0019411A" w:rsidTr="00E33AA3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572A6" w:rsidRPr="0019411A" w:rsidRDefault="00D572A6" w:rsidP="00893F6A">
            <w:pPr>
              <w:pStyle w:val="TableHeading"/>
            </w:pPr>
            <w:r w:rsidRPr="0019411A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572A6" w:rsidRPr="0019411A" w:rsidRDefault="00D572A6" w:rsidP="00893F6A">
            <w:pPr>
              <w:pStyle w:val="TableHeading"/>
            </w:pPr>
            <w:r w:rsidRPr="0019411A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572A6" w:rsidRPr="0019411A" w:rsidRDefault="00D572A6" w:rsidP="00893F6A">
            <w:pPr>
              <w:pStyle w:val="TableHeading"/>
            </w:pPr>
            <w:r w:rsidRPr="0019411A">
              <w:t>Column 3</w:t>
            </w:r>
          </w:p>
        </w:tc>
      </w:tr>
      <w:tr w:rsidR="00D572A6" w:rsidRPr="0019411A" w:rsidTr="00E33AA3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572A6" w:rsidRPr="0019411A" w:rsidRDefault="00D572A6" w:rsidP="00893F6A">
            <w:pPr>
              <w:pStyle w:val="TableHeading"/>
            </w:pPr>
            <w:r w:rsidRPr="0019411A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572A6" w:rsidRPr="0019411A" w:rsidRDefault="00D572A6" w:rsidP="00893F6A">
            <w:pPr>
              <w:pStyle w:val="TableHeading"/>
            </w:pPr>
            <w:r w:rsidRPr="0019411A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572A6" w:rsidRPr="0019411A" w:rsidRDefault="00D572A6" w:rsidP="00893F6A">
            <w:pPr>
              <w:pStyle w:val="TableHeading"/>
            </w:pPr>
            <w:r w:rsidRPr="0019411A">
              <w:t>Date/Details</w:t>
            </w:r>
          </w:p>
        </w:tc>
      </w:tr>
      <w:tr w:rsidR="00D572A6" w:rsidRPr="0019411A" w:rsidTr="00E33AA3">
        <w:tc>
          <w:tcPr>
            <w:tcW w:w="1196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D572A6" w:rsidRPr="0019411A" w:rsidRDefault="00D572A6" w:rsidP="00E33AA3">
            <w:pPr>
              <w:pStyle w:val="Tabletext"/>
            </w:pPr>
            <w:r w:rsidRPr="0019411A">
              <w:t xml:space="preserve">1.  </w:t>
            </w:r>
            <w:r w:rsidR="00E33AA3" w:rsidRPr="0019411A">
              <w:t>Sections</w:t>
            </w:r>
            <w:r w:rsidR="0019411A" w:rsidRPr="0019411A">
              <w:t> </w:t>
            </w:r>
            <w:r w:rsidR="00E33AA3" w:rsidRPr="0019411A">
              <w:t xml:space="preserve">1 to 4 and anything in </w:t>
            </w:r>
            <w:r w:rsidRPr="0019411A">
              <w:t>this instrument</w:t>
            </w:r>
            <w:r w:rsidR="00E33AA3" w:rsidRPr="0019411A">
              <w:t xml:space="preserve">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D572A6" w:rsidRPr="0019411A" w:rsidRDefault="0043146C" w:rsidP="00893F6A">
            <w:pPr>
              <w:pStyle w:val="Tabletext"/>
            </w:pPr>
            <w:r w:rsidRPr="0019411A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</w:tcBorders>
            <w:shd w:val="clear" w:color="auto" w:fill="auto"/>
          </w:tcPr>
          <w:p w:rsidR="00D572A6" w:rsidRPr="0019411A" w:rsidRDefault="008C35D0" w:rsidP="00893F6A">
            <w:pPr>
              <w:pStyle w:val="Tabletext"/>
            </w:pPr>
            <w:r>
              <w:t>11 May 2016</w:t>
            </w:r>
          </w:p>
        </w:tc>
      </w:tr>
      <w:tr w:rsidR="00E33AA3" w:rsidRPr="0019411A" w:rsidTr="00E33AA3">
        <w:tc>
          <w:tcPr>
            <w:tcW w:w="1196" w:type="pct"/>
            <w:shd w:val="clear" w:color="auto" w:fill="auto"/>
          </w:tcPr>
          <w:p w:rsidR="00E33AA3" w:rsidRPr="0019411A" w:rsidRDefault="00E33AA3" w:rsidP="00893F6A">
            <w:pPr>
              <w:pStyle w:val="Tabletext"/>
            </w:pPr>
            <w:r w:rsidRPr="0019411A">
              <w:t>2.  Schedule</w:t>
            </w:r>
            <w:r w:rsidR="0019411A" w:rsidRPr="0019411A">
              <w:t> </w:t>
            </w:r>
            <w:r w:rsidRPr="0019411A">
              <w:t>1, Part</w:t>
            </w:r>
            <w:r w:rsidR="0019411A" w:rsidRPr="0019411A">
              <w:t> </w:t>
            </w:r>
            <w:r w:rsidRPr="0019411A">
              <w:t>1</w:t>
            </w:r>
          </w:p>
        </w:tc>
        <w:tc>
          <w:tcPr>
            <w:tcW w:w="2692" w:type="pct"/>
            <w:shd w:val="clear" w:color="auto" w:fill="auto"/>
          </w:tcPr>
          <w:p w:rsidR="00E33AA3" w:rsidRPr="0019411A" w:rsidRDefault="00E33AA3" w:rsidP="00893F6A">
            <w:pPr>
              <w:pStyle w:val="Tabletext"/>
            </w:pPr>
            <w:r w:rsidRPr="0019411A">
              <w:t>The day after this instrument is registered.</w:t>
            </w:r>
          </w:p>
        </w:tc>
        <w:tc>
          <w:tcPr>
            <w:tcW w:w="1112" w:type="pct"/>
            <w:shd w:val="clear" w:color="auto" w:fill="auto"/>
          </w:tcPr>
          <w:p w:rsidR="00E33AA3" w:rsidRPr="0019411A" w:rsidRDefault="008C35D0" w:rsidP="00893F6A">
            <w:pPr>
              <w:pStyle w:val="Tabletext"/>
            </w:pPr>
            <w:r>
              <w:t>11 May 2016</w:t>
            </w:r>
          </w:p>
        </w:tc>
      </w:tr>
      <w:tr w:rsidR="00E33AA3" w:rsidRPr="0019411A" w:rsidTr="00E33AA3">
        <w:tc>
          <w:tcPr>
            <w:tcW w:w="1196" w:type="pct"/>
            <w:tcBorders>
              <w:bottom w:val="single" w:sz="2" w:space="0" w:color="auto"/>
            </w:tcBorders>
            <w:shd w:val="clear" w:color="auto" w:fill="auto"/>
          </w:tcPr>
          <w:p w:rsidR="00E33AA3" w:rsidRPr="0019411A" w:rsidRDefault="00E33AA3" w:rsidP="00893F6A">
            <w:pPr>
              <w:pStyle w:val="Tabletext"/>
            </w:pPr>
            <w:r w:rsidRPr="0019411A">
              <w:t>3.  Schedule</w:t>
            </w:r>
            <w:r w:rsidR="0019411A" w:rsidRPr="0019411A">
              <w:t> </w:t>
            </w:r>
            <w:r w:rsidRPr="0019411A">
              <w:t>1, items</w:t>
            </w:r>
            <w:r w:rsidR="0019411A" w:rsidRPr="0019411A">
              <w:t> </w:t>
            </w:r>
            <w:r w:rsidRPr="0019411A">
              <w:t>3 and 4</w:t>
            </w:r>
          </w:p>
        </w:tc>
        <w:tc>
          <w:tcPr>
            <w:tcW w:w="2692" w:type="pct"/>
            <w:tcBorders>
              <w:bottom w:val="single" w:sz="2" w:space="0" w:color="auto"/>
            </w:tcBorders>
            <w:shd w:val="clear" w:color="auto" w:fill="auto"/>
          </w:tcPr>
          <w:p w:rsidR="00E33AA3" w:rsidRPr="0019411A" w:rsidRDefault="00E33AA3" w:rsidP="00893F6A">
            <w:pPr>
              <w:pStyle w:val="Tabletext"/>
            </w:pPr>
            <w:r w:rsidRPr="0019411A">
              <w:t>The day after this instrument is registered.</w:t>
            </w:r>
          </w:p>
        </w:tc>
        <w:tc>
          <w:tcPr>
            <w:tcW w:w="1112" w:type="pct"/>
            <w:tcBorders>
              <w:bottom w:val="single" w:sz="2" w:space="0" w:color="auto"/>
            </w:tcBorders>
            <w:shd w:val="clear" w:color="auto" w:fill="auto"/>
          </w:tcPr>
          <w:p w:rsidR="00E33AA3" w:rsidRPr="0019411A" w:rsidRDefault="008C35D0" w:rsidP="00893F6A">
            <w:pPr>
              <w:pStyle w:val="Tabletext"/>
            </w:pPr>
            <w:r>
              <w:t>11 May 2016</w:t>
            </w:r>
          </w:p>
        </w:tc>
      </w:tr>
      <w:tr w:rsidR="00E33AA3" w:rsidRPr="0019411A" w:rsidTr="00E33AA3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33AA3" w:rsidRPr="0019411A" w:rsidRDefault="00E33AA3" w:rsidP="00893F6A">
            <w:pPr>
              <w:pStyle w:val="Tabletext"/>
            </w:pPr>
            <w:r w:rsidRPr="0019411A">
              <w:t>4.  Schedule</w:t>
            </w:r>
            <w:r w:rsidR="0019411A" w:rsidRPr="0019411A">
              <w:t> </w:t>
            </w:r>
            <w:r w:rsidRPr="0019411A">
              <w:t>1, item</w:t>
            </w:r>
            <w:r w:rsidR="0019411A" w:rsidRPr="0019411A">
              <w:t> </w:t>
            </w:r>
            <w:r w:rsidRPr="0019411A">
              <w:t>5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33AA3" w:rsidRPr="0019411A" w:rsidRDefault="00E33AA3" w:rsidP="00893F6A">
            <w:pPr>
              <w:pStyle w:val="Tabletext"/>
            </w:pPr>
            <w:r w:rsidRPr="0019411A">
              <w:t>Immediately after the commencement of the provisions covered by table item</w:t>
            </w:r>
            <w:r w:rsidR="0019411A" w:rsidRPr="0019411A">
              <w:t> </w:t>
            </w:r>
            <w:r w:rsidRPr="0019411A">
              <w:t>3.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33AA3" w:rsidRPr="0019411A" w:rsidRDefault="008C35D0" w:rsidP="00893F6A">
            <w:pPr>
              <w:pStyle w:val="Tabletext"/>
            </w:pPr>
            <w:r>
              <w:t>11 May 2016</w:t>
            </w:r>
            <w:bookmarkStart w:id="5" w:name="_GoBack"/>
            <w:bookmarkEnd w:id="5"/>
          </w:p>
        </w:tc>
      </w:tr>
    </w:tbl>
    <w:p w:rsidR="00D572A6" w:rsidRPr="0019411A" w:rsidRDefault="00D572A6" w:rsidP="00893F6A">
      <w:pPr>
        <w:pStyle w:val="notetext"/>
      </w:pPr>
      <w:r w:rsidRPr="0019411A">
        <w:rPr>
          <w:snapToGrid w:val="0"/>
          <w:lang w:eastAsia="en-US"/>
        </w:rPr>
        <w:t>Note:</w:t>
      </w:r>
      <w:r w:rsidRPr="0019411A">
        <w:rPr>
          <w:snapToGrid w:val="0"/>
          <w:lang w:eastAsia="en-US"/>
        </w:rPr>
        <w:tab/>
        <w:t xml:space="preserve">This table relates only to the provisions of this </w:t>
      </w:r>
      <w:r w:rsidRPr="0019411A">
        <w:t xml:space="preserve">instrument </w:t>
      </w:r>
      <w:r w:rsidRPr="0019411A">
        <w:rPr>
          <w:snapToGrid w:val="0"/>
          <w:lang w:eastAsia="en-US"/>
        </w:rPr>
        <w:t xml:space="preserve">as originally made. It will not be amended to deal with any later amendments of this </w:t>
      </w:r>
      <w:r w:rsidRPr="0019411A">
        <w:t>instrument</w:t>
      </w:r>
      <w:r w:rsidRPr="0019411A">
        <w:rPr>
          <w:snapToGrid w:val="0"/>
          <w:lang w:eastAsia="en-US"/>
        </w:rPr>
        <w:t>.</w:t>
      </w:r>
    </w:p>
    <w:p w:rsidR="00D572A6" w:rsidRPr="0019411A" w:rsidRDefault="00D572A6" w:rsidP="00893F6A">
      <w:pPr>
        <w:pStyle w:val="subsection"/>
      </w:pPr>
      <w:r w:rsidRPr="0019411A">
        <w:tab/>
        <w:t>(2)</w:t>
      </w:r>
      <w:r w:rsidRPr="0019411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19411A" w:rsidRDefault="007769D4" w:rsidP="007769D4">
      <w:pPr>
        <w:pStyle w:val="ActHead5"/>
      </w:pPr>
      <w:bookmarkStart w:id="6" w:name="_Toc449100159"/>
      <w:r w:rsidRPr="0019411A">
        <w:rPr>
          <w:rStyle w:val="CharSectno"/>
        </w:rPr>
        <w:t>3</w:t>
      </w:r>
      <w:r w:rsidRPr="0019411A">
        <w:t xml:space="preserve">  Authority</w:t>
      </w:r>
      <w:bookmarkEnd w:id="6"/>
    </w:p>
    <w:p w:rsidR="00EE0004" w:rsidRPr="0019411A" w:rsidRDefault="007769D4" w:rsidP="007769D4">
      <w:pPr>
        <w:pStyle w:val="subsection"/>
      </w:pPr>
      <w:r w:rsidRPr="0019411A">
        <w:tab/>
      </w:r>
      <w:r w:rsidRPr="0019411A">
        <w:tab/>
      </w:r>
      <w:r w:rsidR="00AF0336" w:rsidRPr="0019411A">
        <w:t xml:space="preserve">This </w:t>
      </w:r>
      <w:r w:rsidR="00D572A6" w:rsidRPr="0019411A">
        <w:t>instrument</w:t>
      </w:r>
      <w:r w:rsidR="00AF0336" w:rsidRPr="0019411A">
        <w:t xml:space="preserve"> is made under the</w:t>
      </w:r>
      <w:r w:rsidR="00EE0004" w:rsidRPr="0019411A">
        <w:t xml:space="preserve"> following:</w:t>
      </w:r>
    </w:p>
    <w:p w:rsidR="007769D4" w:rsidRPr="0019411A" w:rsidRDefault="00EE0004" w:rsidP="00EE0004">
      <w:pPr>
        <w:pStyle w:val="paragraph"/>
      </w:pPr>
      <w:r w:rsidRPr="0019411A">
        <w:tab/>
        <w:t>(a)</w:t>
      </w:r>
      <w:r w:rsidRPr="0019411A">
        <w:tab/>
        <w:t>the</w:t>
      </w:r>
      <w:r w:rsidR="00AF0336" w:rsidRPr="0019411A">
        <w:t xml:space="preserve"> </w:t>
      </w:r>
      <w:r w:rsidR="00D572A6" w:rsidRPr="0019411A">
        <w:rPr>
          <w:i/>
        </w:rPr>
        <w:t>Primary Industries Levies and Charges Collection Act 1991</w:t>
      </w:r>
      <w:r w:rsidR="00893F6A" w:rsidRPr="0019411A">
        <w:t>;</w:t>
      </w:r>
    </w:p>
    <w:p w:rsidR="00EE0004" w:rsidRPr="0019411A" w:rsidRDefault="00EE0004" w:rsidP="00EE0004">
      <w:pPr>
        <w:pStyle w:val="paragraph"/>
      </w:pPr>
      <w:r w:rsidRPr="0019411A">
        <w:tab/>
        <w:t>(b)</w:t>
      </w:r>
      <w:r w:rsidRPr="0019411A">
        <w:tab/>
        <w:t xml:space="preserve">the </w:t>
      </w:r>
      <w:r w:rsidRPr="0019411A">
        <w:rPr>
          <w:i/>
        </w:rPr>
        <w:t>Primary Industries Research and Development Act 1989</w:t>
      </w:r>
      <w:r w:rsidRPr="0019411A">
        <w:t>.</w:t>
      </w:r>
    </w:p>
    <w:p w:rsidR="00557C7A" w:rsidRPr="0019411A" w:rsidRDefault="007769D4" w:rsidP="00557C7A">
      <w:pPr>
        <w:pStyle w:val="ActHead5"/>
      </w:pPr>
      <w:bookmarkStart w:id="7" w:name="_Toc449100160"/>
      <w:r w:rsidRPr="0019411A">
        <w:rPr>
          <w:rStyle w:val="CharSectno"/>
        </w:rPr>
        <w:t>4</w:t>
      </w:r>
      <w:r w:rsidR="00557C7A" w:rsidRPr="0019411A">
        <w:t xml:space="preserve">  </w:t>
      </w:r>
      <w:r w:rsidR="00B332B8" w:rsidRPr="0019411A">
        <w:t>Schedules</w:t>
      </w:r>
      <w:bookmarkEnd w:id="7"/>
    </w:p>
    <w:p w:rsidR="000F6B02" w:rsidRPr="0019411A" w:rsidRDefault="00557C7A" w:rsidP="000F6B02">
      <w:pPr>
        <w:pStyle w:val="subsection"/>
      </w:pPr>
      <w:r w:rsidRPr="0019411A">
        <w:tab/>
      </w:r>
      <w:r w:rsidRPr="0019411A">
        <w:tab/>
      </w:r>
      <w:r w:rsidR="000F6B02" w:rsidRPr="0019411A">
        <w:t xml:space="preserve">Each instrument that is specified in a Schedule to </w:t>
      </w:r>
      <w:r w:rsidR="00D572A6" w:rsidRPr="0019411A">
        <w:t>this instrument</w:t>
      </w:r>
      <w:r w:rsidR="000F6B02" w:rsidRPr="0019411A">
        <w:t xml:space="preserve"> is amended or repealed as set out in the applicable items in the Schedule concerned, and any other item in a Schedule to </w:t>
      </w:r>
      <w:r w:rsidR="00D572A6" w:rsidRPr="0019411A">
        <w:t>this instrument</w:t>
      </w:r>
      <w:r w:rsidR="000F6B02" w:rsidRPr="0019411A">
        <w:t xml:space="preserve"> has effect according to its terms.</w:t>
      </w:r>
    </w:p>
    <w:p w:rsidR="0048364F" w:rsidRPr="0019411A" w:rsidRDefault="0048364F" w:rsidP="00FF3089">
      <w:pPr>
        <w:pStyle w:val="ActHead6"/>
        <w:pageBreakBefore/>
      </w:pPr>
      <w:bookmarkStart w:id="8" w:name="_Toc449100161"/>
      <w:bookmarkStart w:id="9" w:name="opcAmSched"/>
      <w:bookmarkStart w:id="10" w:name="opcCurrentFind"/>
      <w:r w:rsidRPr="0019411A">
        <w:rPr>
          <w:rStyle w:val="CharAmSchNo"/>
        </w:rPr>
        <w:lastRenderedPageBreak/>
        <w:t>Schedule</w:t>
      </w:r>
      <w:r w:rsidR="0019411A" w:rsidRPr="0019411A">
        <w:rPr>
          <w:rStyle w:val="CharAmSchNo"/>
        </w:rPr>
        <w:t> </w:t>
      </w:r>
      <w:r w:rsidRPr="0019411A">
        <w:rPr>
          <w:rStyle w:val="CharAmSchNo"/>
        </w:rPr>
        <w:t>1</w:t>
      </w:r>
      <w:r w:rsidRPr="0019411A">
        <w:t>—</w:t>
      </w:r>
      <w:r w:rsidR="00460499" w:rsidRPr="0019411A">
        <w:rPr>
          <w:rStyle w:val="CharAmSchText"/>
        </w:rPr>
        <w:t>Amendments</w:t>
      </w:r>
      <w:bookmarkEnd w:id="8"/>
    </w:p>
    <w:p w:rsidR="00356A40" w:rsidRPr="0019411A" w:rsidRDefault="00356A40" w:rsidP="00356A40">
      <w:pPr>
        <w:pStyle w:val="ActHead7"/>
      </w:pPr>
      <w:bookmarkStart w:id="11" w:name="_Toc449100162"/>
      <w:bookmarkEnd w:id="9"/>
      <w:bookmarkEnd w:id="10"/>
      <w:r w:rsidRPr="0019411A">
        <w:rPr>
          <w:rStyle w:val="CharAmPartNo"/>
        </w:rPr>
        <w:t>Part</w:t>
      </w:r>
      <w:r w:rsidR="0019411A" w:rsidRPr="0019411A">
        <w:rPr>
          <w:rStyle w:val="CharAmPartNo"/>
        </w:rPr>
        <w:t> </w:t>
      </w:r>
      <w:r w:rsidRPr="0019411A">
        <w:rPr>
          <w:rStyle w:val="CharAmPartNo"/>
        </w:rPr>
        <w:t>1</w:t>
      </w:r>
      <w:r w:rsidRPr="0019411A">
        <w:t>—</w:t>
      </w:r>
      <w:r w:rsidRPr="0019411A">
        <w:rPr>
          <w:rStyle w:val="CharAmPartText"/>
        </w:rPr>
        <w:t>Main amendments</w:t>
      </w:r>
      <w:bookmarkEnd w:id="11"/>
    </w:p>
    <w:p w:rsidR="006956B9" w:rsidRPr="0019411A" w:rsidRDefault="006956B9" w:rsidP="006956B9">
      <w:pPr>
        <w:pStyle w:val="ActHead9"/>
      </w:pPr>
      <w:bookmarkStart w:id="12" w:name="_Toc449100163"/>
      <w:r w:rsidRPr="0019411A">
        <w:t>Primary Industries Levies and Charges Collection Regulations</w:t>
      </w:r>
      <w:r w:rsidR="0019411A" w:rsidRPr="0019411A">
        <w:t> </w:t>
      </w:r>
      <w:r w:rsidRPr="0019411A">
        <w:t>1991</w:t>
      </w:r>
      <w:bookmarkEnd w:id="12"/>
    </w:p>
    <w:p w:rsidR="006D3667" w:rsidRPr="0019411A" w:rsidRDefault="00BB6E79" w:rsidP="006C2C12">
      <w:pPr>
        <w:pStyle w:val="ItemHead"/>
        <w:tabs>
          <w:tab w:val="left" w:pos="6663"/>
        </w:tabs>
      </w:pPr>
      <w:r w:rsidRPr="0019411A">
        <w:t xml:space="preserve">1  </w:t>
      </w:r>
      <w:r w:rsidR="006956B9" w:rsidRPr="0019411A">
        <w:t xml:space="preserve">At the end of </w:t>
      </w:r>
      <w:r w:rsidR="003742D3" w:rsidRPr="0019411A">
        <w:t>Schedule</w:t>
      </w:r>
      <w:r w:rsidR="0019411A" w:rsidRPr="0019411A">
        <w:t> </w:t>
      </w:r>
      <w:r w:rsidR="003742D3" w:rsidRPr="0019411A">
        <w:t>37</w:t>
      </w:r>
    </w:p>
    <w:p w:rsidR="006956B9" w:rsidRPr="0019411A" w:rsidRDefault="006956B9" w:rsidP="006956B9">
      <w:pPr>
        <w:pStyle w:val="Item"/>
      </w:pPr>
      <w:r w:rsidRPr="0019411A">
        <w:t>Add:</w:t>
      </w:r>
    </w:p>
    <w:p w:rsidR="006956B9" w:rsidRPr="0019411A" w:rsidRDefault="006956B9" w:rsidP="006956B9">
      <w:pPr>
        <w:pStyle w:val="ActHead2"/>
      </w:pPr>
      <w:bookmarkStart w:id="13" w:name="f_Check_Lines_above"/>
      <w:bookmarkStart w:id="14" w:name="_Toc449100164"/>
      <w:bookmarkEnd w:id="13"/>
      <w:r w:rsidRPr="0019411A">
        <w:rPr>
          <w:rStyle w:val="CharPartNo"/>
        </w:rPr>
        <w:t>Part</w:t>
      </w:r>
      <w:r w:rsidR="0019411A" w:rsidRPr="0019411A">
        <w:rPr>
          <w:rStyle w:val="CharPartNo"/>
        </w:rPr>
        <w:t> </w:t>
      </w:r>
      <w:r w:rsidRPr="0019411A">
        <w:rPr>
          <w:rStyle w:val="CharPartNo"/>
        </w:rPr>
        <w:t>11</w:t>
      </w:r>
      <w:r w:rsidRPr="0019411A">
        <w:t>—</w:t>
      </w:r>
      <w:r w:rsidRPr="0019411A">
        <w:rPr>
          <w:rStyle w:val="CharPartText"/>
        </w:rPr>
        <w:t>Fodder</w:t>
      </w:r>
      <w:bookmarkEnd w:id="14"/>
    </w:p>
    <w:p w:rsidR="00893F6A" w:rsidRPr="0019411A" w:rsidRDefault="00893F6A" w:rsidP="00893F6A">
      <w:pPr>
        <w:pStyle w:val="Header"/>
      </w:pPr>
      <w:r w:rsidRPr="0019411A">
        <w:rPr>
          <w:rStyle w:val="CharDivNo"/>
        </w:rPr>
        <w:t xml:space="preserve"> </w:t>
      </w:r>
      <w:r w:rsidRPr="0019411A">
        <w:rPr>
          <w:rStyle w:val="CharDivText"/>
        </w:rPr>
        <w:t xml:space="preserve"> </w:t>
      </w:r>
    </w:p>
    <w:p w:rsidR="006956B9" w:rsidRPr="0019411A" w:rsidRDefault="006956B9" w:rsidP="006956B9">
      <w:pPr>
        <w:pStyle w:val="ActHead5"/>
      </w:pPr>
      <w:bookmarkStart w:id="15" w:name="_Toc449100165"/>
      <w:r w:rsidRPr="0019411A">
        <w:rPr>
          <w:rStyle w:val="CharSectno"/>
        </w:rPr>
        <w:t>11.1</w:t>
      </w:r>
      <w:r w:rsidRPr="0019411A">
        <w:t xml:space="preserve">  Application</w:t>
      </w:r>
      <w:bookmarkEnd w:id="15"/>
    </w:p>
    <w:p w:rsidR="006956B9" w:rsidRPr="0019411A" w:rsidRDefault="006956B9" w:rsidP="006956B9">
      <w:pPr>
        <w:pStyle w:val="subsection"/>
      </w:pPr>
      <w:r w:rsidRPr="0019411A">
        <w:tab/>
      </w:r>
      <w:r w:rsidRPr="0019411A">
        <w:tab/>
        <w:t>This Part applies to chargeable fodder.</w:t>
      </w:r>
    </w:p>
    <w:p w:rsidR="006956B9" w:rsidRPr="0019411A" w:rsidRDefault="006956B9" w:rsidP="006956B9">
      <w:pPr>
        <w:pStyle w:val="ActHead5"/>
      </w:pPr>
      <w:bookmarkStart w:id="16" w:name="_Toc449100166"/>
      <w:r w:rsidRPr="0019411A">
        <w:rPr>
          <w:rStyle w:val="CharSectno"/>
        </w:rPr>
        <w:t>11.2</w:t>
      </w:r>
      <w:r w:rsidRPr="0019411A">
        <w:t xml:space="preserve">  Definitions</w:t>
      </w:r>
      <w:bookmarkEnd w:id="16"/>
    </w:p>
    <w:p w:rsidR="006956B9" w:rsidRPr="0019411A" w:rsidRDefault="006956B9" w:rsidP="006956B9">
      <w:pPr>
        <w:pStyle w:val="subsection"/>
      </w:pPr>
      <w:r w:rsidRPr="0019411A">
        <w:tab/>
      </w:r>
      <w:r w:rsidRPr="0019411A">
        <w:tab/>
        <w:t>In this Part:</w:t>
      </w:r>
    </w:p>
    <w:p w:rsidR="006956B9" w:rsidRPr="0019411A" w:rsidRDefault="006956B9" w:rsidP="006956B9">
      <w:pPr>
        <w:pStyle w:val="Definition"/>
      </w:pPr>
      <w:r w:rsidRPr="0019411A">
        <w:rPr>
          <w:b/>
          <w:i/>
        </w:rPr>
        <w:t>charg</w:t>
      </w:r>
      <w:r w:rsidR="00306E78" w:rsidRPr="0019411A">
        <w:rPr>
          <w:b/>
          <w:i/>
        </w:rPr>
        <w:t>e</w:t>
      </w:r>
      <w:r w:rsidRPr="0019411A">
        <w:rPr>
          <w:b/>
          <w:i/>
        </w:rPr>
        <w:t>able fodder</w:t>
      </w:r>
      <w:r w:rsidRPr="0019411A">
        <w:t xml:space="preserve"> means fodder on which charge is imposed by Part</w:t>
      </w:r>
      <w:r w:rsidR="0019411A" w:rsidRPr="0019411A">
        <w:t> </w:t>
      </w:r>
      <w:r w:rsidRPr="0019411A">
        <w:t>5 of Schedule</w:t>
      </w:r>
      <w:r w:rsidR="0019411A" w:rsidRPr="0019411A">
        <w:t> </w:t>
      </w:r>
      <w:r w:rsidRPr="0019411A">
        <w:t>14 to the Customs Charges Regulations.</w:t>
      </w:r>
    </w:p>
    <w:p w:rsidR="00306E78" w:rsidRPr="0019411A" w:rsidRDefault="00306E78" w:rsidP="008244DB">
      <w:pPr>
        <w:pStyle w:val="ActHead5"/>
      </w:pPr>
      <w:bookmarkStart w:id="17" w:name="_Toc449100167"/>
      <w:r w:rsidRPr="0019411A">
        <w:rPr>
          <w:rStyle w:val="CharSectno"/>
        </w:rPr>
        <w:t>11.</w:t>
      </w:r>
      <w:r w:rsidR="00413785" w:rsidRPr="0019411A">
        <w:rPr>
          <w:rStyle w:val="CharSectno"/>
        </w:rPr>
        <w:t>3</w:t>
      </w:r>
      <w:r w:rsidRPr="0019411A">
        <w:t xml:space="preserve">  Who is a producer</w:t>
      </w:r>
      <w:bookmarkEnd w:id="17"/>
    </w:p>
    <w:p w:rsidR="00A26160" w:rsidRPr="0019411A" w:rsidRDefault="00A26160" w:rsidP="00A26160">
      <w:pPr>
        <w:pStyle w:val="subsection"/>
      </w:pPr>
      <w:r w:rsidRPr="0019411A">
        <w:tab/>
      </w:r>
      <w:r w:rsidRPr="0019411A">
        <w:tab/>
        <w:t xml:space="preserve">For </w:t>
      </w:r>
      <w:r w:rsidR="0019411A" w:rsidRPr="0019411A">
        <w:t>paragraph (</w:t>
      </w:r>
      <w:r w:rsidRPr="0019411A">
        <w:t xml:space="preserve">e) of the definition of </w:t>
      </w:r>
      <w:r w:rsidRPr="0019411A">
        <w:rPr>
          <w:b/>
          <w:i/>
        </w:rPr>
        <w:t>producer</w:t>
      </w:r>
      <w:r w:rsidRPr="0019411A">
        <w:t xml:space="preserve"> in subsection</w:t>
      </w:r>
      <w:r w:rsidR="0019411A" w:rsidRPr="0019411A">
        <w:t> </w:t>
      </w:r>
      <w:r w:rsidRPr="0019411A">
        <w:t>4(1) of the Collection Act:</w:t>
      </w:r>
    </w:p>
    <w:p w:rsidR="00A26160" w:rsidRPr="0019411A" w:rsidRDefault="00A26160" w:rsidP="00A26160">
      <w:pPr>
        <w:pStyle w:val="paragraph"/>
      </w:pPr>
      <w:r w:rsidRPr="0019411A">
        <w:tab/>
        <w:t>(a)</w:t>
      </w:r>
      <w:r w:rsidRPr="0019411A">
        <w:tab/>
        <w:t>chargeable fodder is prescribed; and</w:t>
      </w:r>
    </w:p>
    <w:p w:rsidR="00A26160" w:rsidRPr="0019411A" w:rsidRDefault="00A26160" w:rsidP="00A26160">
      <w:pPr>
        <w:pStyle w:val="paragraph"/>
      </w:pPr>
      <w:r w:rsidRPr="0019411A">
        <w:tab/>
        <w:t>(b)</w:t>
      </w:r>
      <w:r w:rsidRPr="0019411A">
        <w:tab/>
        <w:t xml:space="preserve">the person who owned the chargeable fodder immediately before </w:t>
      </w:r>
      <w:r w:rsidR="00A51777" w:rsidRPr="0019411A">
        <w:t xml:space="preserve">the export in respect of which the charge is imposed </w:t>
      </w:r>
      <w:r w:rsidRPr="0019411A">
        <w:t>is taken to be the producer of the chargeable fodder.</w:t>
      </w:r>
    </w:p>
    <w:p w:rsidR="00A26160" w:rsidRPr="0019411A" w:rsidRDefault="00A26160" w:rsidP="00A26160">
      <w:pPr>
        <w:pStyle w:val="notetext"/>
      </w:pPr>
      <w:r w:rsidRPr="0019411A">
        <w:t>Note:</w:t>
      </w:r>
      <w:r w:rsidRPr="0019411A">
        <w:tab/>
      </w:r>
      <w:r w:rsidR="0019411A" w:rsidRPr="0019411A">
        <w:t>Paragraph (</w:t>
      </w:r>
      <w:r w:rsidRPr="0019411A">
        <w:t xml:space="preserve">e) of the definition of </w:t>
      </w:r>
      <w:r w:rsidRPr="0019411A">
        <w:rPr>
          <w:b/>
          <w:i/>
        </w:rPr>
        <w:t>producer</w:t>
      </w:r>
      <w:r w:rsidRPr="0019411A">
        <w:t xml:space="preserve"> in subsection</w:t>
      </w:r>
      <w:r w:rsidR="0019411A" w:rsidRPr="0019411A">
        <w:t> </w:t>
      </w:r>
      <w:r w:rsidRPr="0019411A">
        <w:t xml:space="preserve">4(1) of the Collection Act provides that, for a product prescribed for that paragraph, </w:t>
      </w:r>
      <w:r w:rsidRPr="0019411A">
        <w:rPr>
          <w:b/>
          <w:i/>
        </w:rPr>
        <w:t>producer</w:t>
      </w:r>
      <w:r w:rsidRPr="0019411A">
        <w:t xml:space="preserve"> means the person who, under the regulations, is to be taken to be the producer of the product.</w:t>
      </w:r>
    </w:p>
    <w:p w:rsidR="006F09F6" w:rsidRPr="0019411A" w:rsidRDefault="006F09F6" w:rsidP="006F09F6">
      <w:pPr>
        <w:pStyle w:val="ActHead5"/>
      </w:pPr>
      <w:bookmarkStart w:id="18" w:name="_Toc449100168"/>
      <w:r w:rsidRPr="0019411A">
        <w:rPr>
          <w:rStyle w:val="CharSectno"/>
        </w:rPr>
        <w:t>11.</w:t>
      </w:r>
      <w:r w:rsidR="00AF7D17" w:rsidRPr="0019411A">
        <w:rPr>
          <w:rStyle w:val="CharSectno"/>
        </w:rPr>
        <w:t>4</w:t>
      </w:r>
      <w:r w:rsidRPr="0019411A">
        <w:t xml:space="preserve"> </w:t>
      </w:r>
      <w:r w:rsidR="00E22058" w:rsidRPr="0019411A">
        <w:t xml:space="preserve"> </w:t>
      </w:r>
      <w:r w:rsidRPr="0019411A">
        <w:t>When is charge due for payment</w:t>
      </w:r>
      <w:bookmarkEnd w:id="18"/>
    </w:p>
    <w:p w:rsidR="006F09F6" w:rsidRPr="0019411A" w:rsidRDefault="006F09F6" w:rsidP="006F09F6">
      <w:pPr>
        <w:pStyle w:val="subsection"/>
      </w:pPr>
      <w:r w:rsidRPr="0019411A">
        <w:tab/>
      </w:r>
      <w:r w:rsidRPr="0019411A">
        <w:tab/>
        <w:t>For section</w:t>
      </w:r>
      <w:r w:rsidR="0019411A" w:rsidRPr="0019411A">
        <w:t> </w:t>
      </w:r>
      <w:r w:rsidRPr="0019411A">
        <w:t xml:space="preserve">6 of the Collection Act, </w:t>
      </w:r>
      <w:r w:rsidR="00A22D09" w:rsidRPr="0019411A">
        <w:t xml:space="preserve">charge payable on </w:t>
      </w:r>
      <w:r w:rsidR="00762257" w:rsidRPr="0019411A">
        <w:t>chargeable</w:t>
      </w:r>
      <w:r w:rsidRPr="0019411A">
        <w:t xml:space="preserve"> fodder</w:t>
      </w:r>
      <w:r w:rsidR="00306E78" w:rsidRPr="0019411A">
        <w:t xml:space="preserve"> for a quarter </w:t>
      </w:r>
      <w:r w:rsidRPr="0019411A">
        <w:t>is due for payment:</w:t>
      </w:r>
    </w:p>
    <w:p w:rsidR="006F09F6" w:rsidRPr="0019411A" w:rsidRDefault="006F09F6" w:rsidP="006F09F6">
      <w:pPr>
        <w:pStyle w:val="paragraph"/>
      </w:pPr>
      <w:r w:rsidRPr="0019411A">
        <w:tab/>
        <w:t>(a)</w:t>
      </w:r>
      <w:r w:rsidRPr="0019411A">
        <w:tab/>
        <w:t>if a return is lodged within the period mentioned in clause</w:t>
      </w:r>
      <w:r w:rsidR="0019411A" w:rsidRPr="0019411A">
        <w:t> </w:t>
      </w:r>
      <w:r w:rsidR="00A22D09" w:rsidRPr="0019411A">
        <w:t>11.</w:t>
      </w:r>
      <w:r w:rsidR="00AF7D17" w:rsidRPr="0019411A">
        <w:t>6</w:t>
      </w:r>
      <w:r w:rsidRPr="0019411A">
        <w:t>—on the day the return is lodged; or</w:t>
      </w:r>
    </w:p>
    <w:p w:rsidR="006F09F6" w:rsidRPr="0019411A" w:rsidRDefault="006F09F6" w:rsidP="006F09F6">
      <w:pPr>
        <w:pStyle w:val="paragraph"/>
      </w:pPr>
      <w:r w:rsidRPr="0019411A">
        <w:tab/>
        <w:t>(b)</w:t>
      </w:r>
      <w:r w:rsidRPr="0019411A">
        <w:tab/>
        <w:t>if a return is not lodged within the period mentioned in clause</w:t>
      </w:r>
      <w:r w:rsidR="0019411A" w:rsidRPr="0019411A">
        <w:t> </w:t>
      </w:r>
      <w:r w:rsidR="00A22D09" w:rsidRPr="0019411A">
        <w:t>11.</w:t>
      </w:r>
      <w:r w:rsidR="00AF7D17" w:rsidRPr="0019411A">
        <w:t>6</w:t>
      </w:r>
      <w:r w:rsidRPr="0019411A">
        <w:t>—on the last day of that period.</w:t>
      </w:r>
    </w:p>
    <w:p w:rsidR="006F09F6" w:rsidRPr="0019411A" w:rsidRDefault="006F09F6" w:rsidP="006F09F6">
      <w:pPr>
        <w:pStyle w:val="notetext"/>
      </w:pPr>
      <w:r w:rsidRPr="0019411A">
        <w:t>Note:</w:t>
      </w:r>
      <w:r w:rsidRPr="0019411A">
        <w:tab/>
        <w:t>For penalty for late payment, see section</w:t>
      </w:r>
      <w:r w:rsidR="0019411A" w:rsidRPr="0019411A">
        <w:t> </w:t>
      </w:r>
      <w:r w:rsidRPr="0019411A">
        <w:t>15 of the Collection</w:t>
      </w:r>
      <w:r w:rsidR="00000067" w:rsidRPr="0019411A">
        <w:t xml:space="preserve"> </w:t>
      </w:r>
      <w:r w:rsidRPr="0019411A">
        <w:t>Act.</w:t>
      </w:r>
    </w:p>
    <w:p w:rsidR="006F09F6" w:rsidRPr="0019411A" w:rsidRDefault="006F09F6" w:rsidP="006F09F6">
      <w:pPr>
        <w:pStyle w:val="ActHead5"/>
      </w:pPr>
      <w:bookmarkStart w:id="19" w:name="_Toc449100169"/>
      <w:r w:rsidRPr="0019411A">
        <w:rPr>
          <w:rStyle w:val="CharSectno"/>
        </w:rPr>
        <w:t>11.</w:t>
      </w:r>
      <w:r w:rsidR="00AF7D17" w:rsidRPr="0019411A">
        <w:rPr>
          <w:rStyle w:val="CharSectno"/>
        </w:rPr>
        <w:t>5</w:t>
      </w:r>
      <w:r w:rsidRPr="0019411A">
        <w:t xml:space="preserve">  Who must lodge a return</w:t>
      </w:r>
      <w:bookmarkEnd w:id="19"/>
    </w:p>
    <w:p w:rsidR="006F09F6" w:rsidRPr="0019411A" w:rsidRDefault="006F09F6" w:rsidP="006F09F6">
      <w:pPr>
        <w:pStyle w:val="subsection"/>
      </w:pPr>
      <w:r w:rsidRPr="0019411A">
        <w:tab/>
      </w:r>
      <w:r w:rsidRPr="0019411A">
        <w:tab/>
      </w:r>
      <w:r w:rsidR="00413785" w:rsidRPr="0019411A">
        <w:t>A producer</w:t>
      </w:r>
      <w:r w:rsidR="00A26160" w:rsidRPr="0019411A">
        <w:t xml:space="preserve"> </w:t>
      </w:r>
      <w:r w:rsidR="004519F6" w:rsidRPr="0019411A">
        <w:t xml:space="preserve">who is liable to pay charge on </w:t>
      </w:r>
      <w:r w:rsidR="00652834" w:rsidRPr="0019411A">
        <w:t xml:space="preserve">chargeable fodder </w:t>
      </w:r>
      <w:r w:rsidR="004519F6" w:rsidRPr="0019411A">
        <w:t>for a quarter m</w:t>
      </w:r>
      <w:r w:rsidR="00652834" w:rsidRPr="0019411A">
        <w:t>ust lodge a return for the</w:t>
      </w:r>
      <w:r w:rsidRPr="0019411A">
        <w:t xml:space="preserve"> quarter.</w:t>
      </w:r>
    </w:p>
    <w:p w:rsidR="006F09F6" w:rsidRPr="0019411A" w:rsidRDefault="006F09F6" w:rsidP="006F09F6">
      <w:pPr>
        <w:pStyle w:val="notetext"/>
      </w:pPr>
      <w:r w:rsidRPr="0019411A">
        <w:t>Note:</w:t>
      </w:r>
      <w:r w:rsidRPr="0019411A">
        <w:tab/>
        <w:t>For offences in relation to returns, see section</w:t>
      </w:r>
      <w:r w:rsidR="0019411A" w:rsidRPr="0019411A">
        <w:t> </w:t>
      </w:r>
      <w:r w:rsidRPr="0019411A">
        <w:t>24 of the Collection Act.</w:t>
      </w:r>
    </w:p>
    <w:p w:rsidR="006F09F6" w:rsidRPr="0019411A" w:rsidRDefault="006F09F6" w:rsidP="006F09F6">
      <w:pPr>
        <w:pStyle w:val="ActHead5"/>
      </w:pPr>
      <w:bookmarkStart w:id="20" w:name="_Toc449100170"/>
      <w:r w:rsidRPr="0019411A">
        <w:rPr>
          <w:rStyle w:val="CharSectno"/>
        </w:rPr>
        <w:lastRenderedPageBreak/>
        <w:t>11.</w:t>
      </w:r>
      <w:r w:rsidR="00AF7D17" w:rsidRPr="0019411A">
        <w:rPr>
          <w:rStyle w:val="CharSectno"/>
        </w:rPr>
        <w:t>6</w:t>
      </w:r>
      <w:r w:rsidRPr="0019411A">
        <w:t xml:space="preserve">  When must a return be lodged</w:t>
      </w:r>
      <w:bookmarkEnd w:id="20"/>
    </w:p>
    <w:p w:rsidR="006F09F6" w:rsidRPr="0019411A" w:rsidRDefault="006F09F6" w:rsidP="006F09F6">
      <w:pPr>
        <w:pStyle w:val="subsection"/>
      </w:pPr>
      <w:r w:rsidRPr="0019411A">
        <w:tab/>
      </w:r>
      <w:r w:rsidRPr="0019411A">
        <w:tab/>
        <w:t xml:space="preserve">A return </w:t>
      </w:r>
      <w:r w:rsidR="00A22D09" w:rsidRPr="0019411A">
        <w:t xml:space="preserve">for a quarter </w:t>
      </w:r>
      <w:r w:rsidRPr="0019411A">
        <w:t>must be lodged within 28 days after the end of the quarter to which it relates.</w:t>
      </w:r>
    </w:p>
    <w:p w:rsidR="006F09F6" w:rsidRPr="0019411A" w:rsidRDefault="006F09F6" w:rsidP="006F09F6">
      <w:pPr>
        <w:pStyle w:val="notetext"/>
      </w:pPr>
      <w:r w:rsidRPr="0019411A">
        <w:t>Note:</w:t>
      </w:r>
      <w:r w:rsidRPr="0019411A">
        <w:tab/>
        <w:t>For offences in relation to returns, see section</w:t>
      </w:r>
      <w:r w:rsidR="0019411A" w:rsidRPr="0019411A">
        <w:t> </w:t>
      </w:r>
      <w:r w:rsidRPr="0019411A">
        <w:t>24 of the Collection Act.</w:t>
      </w:r>
    </w:p>
    <w:p w:rsidR="00A22D09" w:rsidRPr="0019411A" w:rsidRDefault="00A22D09" w:rsidP="00A22D09">
      <w:pPr>
        <w:pStyle w:val="ActHead5"/>
      </w:pPr>
      <w:bookmarkStart w:id="21" w:name="_Toc449100171"/>
      <w:r w:rsidRPr="0019411A">
        <w:rPr>
          <w:rStyle w:val="CharSectno"/>
        </w:rPr>
        <w:t>11.</w:t>
      </w:r>
      <w:r w:rsidR="00AF7D17" w:rsidRPr="0019411A">
        <w:rPr>
          <w:rStyle w:val="CharSectno"/>
        </w:rPr>
        <w:t>7</w:t>
      </w:r>
      <w:r w:rsidRPr="0019411A">
        <w:t xml:space="preserve">  What must be included in a return</w:t>
      </w:r>
      <w:bookmarkEnd w:id="21"/>
    </w:p>
    <w:p w:rsidR="00A22D09" w:rsidRPr="0019411A" w:rsidRDefault="00A22D09" w:rsidP="00A22D09">
      <w:pPr>
        <w:pStyle w:val="subsection"/>
      </w:pPr>
      <w:r w:rsidRPr="0019411A">
        <w:tab/>
      </w:r>
      <w:r w:rsidRPr="0019411A">
        <w:tab/>
        <w:t>In addition to the information required by regulation</w:t>
      </w:r>
      <w:r w:rsidR="0019411A" w:rsidRPr="0019411A">
        <w:t> </w:t>
      </w:r>
      <w:r w:rsidR="006469F8" w:rsidRPr="0019411A">
        <w:t xml:space="preserve">10, a return </w:t>
      </w:r>
      <w:r w:rsidRPr="0019411A">
        <w:t>for a quarter must state</w:t>
      </w:r>
      <w:r w:rsidR="00961BBA" w:rsidRPr="0019411A">
        <w:t>, in respect of the quarter</w:t>
      </w:r>
      <w:r w:rsidRPr="0019411A">
        <w:t>:</w:t>
      </w:r>
    </w:p>
    <w:p w:rsidR="00A22D09" w:rsidRPr="0019411A" w:rsidRDefault="00A22D09" w:rsidP="00A22D09">
      <w:pPr>
        <w:pStyle w:val="paragraph"/>
      </w:pPr>
      <w:r w:rsidRPr="0019411A">
        <w:tab/>
        <w:t>(a)</w:t>
      </w:r>
      <w:r w:rsidRPr="0019411A">
        <w:tab/>
        <w:t xml:space="preserve">the quantity, in tonnes, of </w:t>
      </w:r>
      <w:r w:rsidR="00821FD3" w:rsidRPr="0019411A">
        <w:t xml:space="preserve">chargeable </w:t>
      </w:r>
      <w:r w:rsidR="00652834" w:rsidRPr="0019411A">
        <w:t>fodder exported</w:t>
      </w:r>
      <w:r w:rsidRPr="0019411A">
        <w:t>; and</w:t>
      </w:r>
    </w:p>
    <w:p w:rsidR="00A22D09" w:rsidRPr="0019411A" w:rsidRDefault="00A22D09" w:rsidP="00A22D09">
      <w:pPr>
        <w:pStyle w:val="paragraph"/>
      </w:pPr>
      <w:r w:rsidRPr="0019411A">
        <w:tab/>
        <w:t>(b)</w:t>
      </w:r>
      <w:r w:rsidRPr="0019411A">
        <w:tab/>
        <w:t xml:space="preserve">the amount of charge payable </w:t>
      </w:r>
      <w:r w:rsidR="00961BBA" w:rsidRPr="0019411A">
        <w:t xml:space="preserve">for </w:t>
      </w:r>
      <w:r w:rsidRPr="0019411A">
        <w:t xml:space="preserve">the </w:t>
      </w:r>
      <w:r w:rsidR="00821FD3" w:rsidRPr="0019411A">
        <w:t xml:space="preserve">chargeable </w:t>
      </w:r>
      <w:r w:rsidR="00961BBA" w:rsidRPr="0019411A">
        <w:t>fodder; and</w:t>
      </w:r>
    </w:p>
    <w:p w:rsidR="00821FD3" w:rsidRPr="0019411A" w:rsidRDefault="00821FD3" w:rsidP="00821FD3">
      <w:pPr>
        <w:pStyle w:val="paragraph"/>
      </w:pPr>
      <w:r w:rsidRPr="0019411A">
        <w:tab/>
        <w:t>(c)</w:t>
      </w:r>
      <w:r w:rsidRPr="0019411A">
        <w:tab/>
        <w:t>the amount of charge paid for the chargeable fodder.</w:t>
      </w:r>
    </w:p>
    <w:p w:rsidR="00A22D09" w:rsidRPr="0019411A" w:rsidRDefault="00A22D09" w:rsidP="00A22D09">
      <w:pPr>
        <w:pStyle w:val="ActHead5"/>
      </w:pPr>
      <w:bookmarkStart w:id="22" w:name="_Toc449100172"/>
      <w:r w:rsidRPr="0019411A">
        <w:rPr>
          <w:rStyle w:val="CharSectno"/>
        </w:rPr>
        <w:t>11.</w:t>
      </w:r>
      <w:r w:rsidR="00AF7D17" w:rsidRPr="0019411A">
        <w:rPr>
          <w:rStyle w:val="CharSectno"/>
        </w:rPr>
        <w:t>8</w:t>
      </w:r>
      <w:r w:rsidRPr="0019411A">
        <w:t xml:space="preserve">  </w:t>
      </w:r>
      <w:r w:rsidR="00922B5B" w:rsidRPr="0019411A">
        <w:t>What record</w:t>
      </w:r>
      <w:r w:rsidRPr="0019411A">
        <w:t>s must be kept</w:t>
      </w:r>
      <w:bookmarkEnd w:id="22"/>
    </w:p>
    <w:p w:rsidR="00A22D09" w:rsidRPr="0019411A" w:rsidRDefault="00A22D09" w:rsidP="00A22D09">
      <w:pPr>
        <w:pStyle w:val="subsection"/>
      </w:pPr>
      <w:r w:rsidRPr="0019411A">
        <w:tab/>
      </w:r>
      <w:r w:rsidR="00922B5B" w:rsidRPr="0019411A">
        <w:t>(1)</w:t>
      </w:r>
      <w:r w:rsidRPr="0019411A">
        <w:tab/>
        <w:t>A</w:t>
      </w:r>
      <w:r w:rsidR="00413785" w:rsidRPr="0019411A">
        <w:t xml:space="preserve"> </w:t>
      </w:r>
      <w:r w:rsidR="00A26160" w:rsidRPr="0019411A">
        <w:t xml:space="preserve">producer of </w:t>
      </w:r>
      <w:r w:rsidR="00881CD6" w:rsidRPr="0019411A">
        <w:t xml:space="preserve">chargeable fodder </w:t>
      </w:r>
      <w:r w:rsidR="00306E78" w:rsidRPr="0019411A">
        <w:t>must keep r</w:t>
      </w:r>
      <w:r w:rsidRPr="0019411A">
        <w:t>ecord</w:t>
      </w:r>
      <w:r w:rsidR="00F95029" w:rsidRPr="0019411A">
        <w:t>s</w:t>
      </w:r>
      <w:r w:rsidRPr="0019411A">
        <w:t xml:space="preserve"> </w:t>
      </w:r>
      <w:r w:rsidR="00821FD3" w:rsidRPr="0019411A">
        <w:t xml:space="preserve">showing, </w:t>
      </w:r>
      <w:r w:rsidRPr="0019411A">
        <w:t xml:space="preserve">for </w:t>
      </w:r>
      <w:r w:rsidR="00652834" w:rsidRPr="0019411A">
        <w:t xml:space="preserve">each </w:t>
      </w:r>
      <w:r w:rsidRPr="0019411A">
        <w:t>quarter</w:t>
      </w:r>
      <w:r w:rsidR="00922B5B" w:rsidRPr="0019411A">
        <w:t>:</w:t>
      </w:r>
    </w:p>
    <w:p w:rsidR="00922B5B" w:rsidRPr="0019411A" w:rsidRDefault="00652834" w:rsidP="00922B5B">
      <w:pPr>
        <w:pStyle w:val="paragraph"/>
      </w:pPr>
      <w:r w:rsidRPr="0019411A">
        <w:tab/>
        <w:t>(a</w:t>
      </w:r>
      <w:r w:rsidR="00922B5B" w:rsidRPr="0019411A">
        <w:t>)</w:t>
      </w:r>
      <w:r w:rsidR="00922B5B" w:rsidRPr="0019411A">
        <w:tab/>
        <w:t xml:space="preserve">the quantity, in tonnes, of </w:t>
      </w:r>
      <w:r w:rsidR="00821FD3" w:rsidRPr="0019411A">
        <w:t xml:space="preserve">chargeable </w:t>
      </w:r>
      <w:r w:rsidR="00A26160" w:rsidRPr="0019411A">
        <w:t>fodder exported</w:t>
      </w:r>
      <w:r w:rsidR="00306E78" w:rsidRPr="0019411A">
        <w:t>;</w:t>
      </w:r>
      <w:r w:rsidR="00821FD3" w:rsidRPr="0019411A">
        <w:t xml:space="preserve"> and</w:t>
      </w:r>
    </w:p>
    <w:p w:rsidR="00922B5B" w:rsidRPr="0019411A" w:rsidRDefault="00652834" w:rsidP="00922B5B">
      <w:pPr>
        <w:pStyle w:val="paragraph"/>
      </w:pPr>
      <w:r w:rsidRPr="0019411A">
        <w:tab/>
        <w:t>(b</w:t>
      </w:r>
      <w:r w:rsidR="00922B5B" w:rsidRPr="0019411A">
        <w:t>)</w:t>
      </w:r>
      <w:r w:rsidR="00922B5B" w:rsidRPr="0019411A">
        <w:tab/>
        <w:t xml:space="preserve">the amount of charge payable </w:t>
      </w:r>
      <w:r w:rsidR="00821FD3" w:rsidRPr="0019411A">
        <w:t xml:space="preserve">for </w:t>
      </w:r>
      <w:r w:rsidR="00922B5B" w:rsidRPr="0019411A">
        <w:t xml:space="preserve">the </w:t>
      </w:r>
      <w:r w:rsidR="00821FD3" w:rsidRPr="0019411A">
        <w:t>chargeable fodder; and</w:t>
      </w:r>
    </w:p>
    <w:p w:rsidR="00821FD3" w:rsidRPr="0019411A" w:rsidRDefault="00652834" w:rsidP="00922B5B">
      <w:pPr>
        <w:pStyle w:val="paragraph"/>
      </w:pPr>
      <w:r w:rsidRPr="0019411A">
        <w:tab/>
        <w:t>(c</w:t>
      </w:r>
      <w:r w:rsidR="00821FD3" w:rsidRPr="0019411A">
        <w:t>)</w:t>
      </w:r>
      <w:r w:rsidR="00821FD3" w:rsidRPr="0019411A">
        <w:tab/>
        <w:t>the amount of charge</w:t>
      </w:r>
      <w:r w:rsidR="00A254EF" w:rsidRPr="0019411A">
        <w:t xml:space="preserve"> paid for the chargeable fodder; and</w:t>
      </w:r>
    </w:p>
    <w:p w:rsidR="00652834" w:rsidRPr="0019411A" w:rsidRDefault="00652834" w:rsidP="00652834">
      <w:pPr>
        <w:pStyle w:val="paragraph"/>
      </w:pPr>
      <w:r w:rsidRPr="0019411A">
        <w:tab/>
        <w:t>(d)</w:t>
      </w:r>
      <w:r w:rsidRPr="0019411A">
        <w:tab/>
        <w:t xml:space="preserve">if the </w:t>
      </w:r>
      <w:r w:rsidR="00A26160" w:rsidRPr="0019411A">
        <w:t xml:space="preserve">chargeable fodder was exported by </w:t>
      </w:r>
      <w:r w:rsidRPr="0019411A">
        <w:t xml:space="preserve">an exporting agent—the following details about the </w:t>
      </w:r>
      <w:r w:rsidR="00A26160" w:rsidRPr="0019411A">
        <w:t>exporting agent</w:t>
      </w:r>
      <w:r w:rsidRPr="0019411A">
        <w:t>:</w:t>
      </w:r>
    </w:p>
    <w:p w:rsidR="00652834" w:rsidRPr="0019411A" w:rsidRDefault="00652834" w:rsidP="00652834">
      <w:pPr>
        <w:pStyle w:val="paragraphsub"/>
      </w:pPr>
      <w:r w:rsidRPr="0019411A">
        <w:tab/>
        <w:t>(</w:t>
      </w:r>
      <w:proofErr w:type="spellStart"/>
      <w:r w:rsidRPr="0019411A">
        <w:t>i</w:t>
      </w:r>
      <w:proofErr w:type="spellEnd"/>
      <w:r w:rsidRPr="0019411A">
        <w:t>)</w:t>
      </w:r>
      <w:r w:rsidRPr="0019411A">
        <w:tab/>
        <w:t xml:space="preserve">the </w:t>
      </w:r>
      <w:r w:rsidR="00A26160" w:rsidRPr="0019411A">
        <w:t xml:space="preserve">agent’s </w:t>
      </w:r>
      <w:r w:rsidRPr="0019411A">
        <w:t>full name;</w:t>
      </w:r>
    </w:p>
    <w:p w:rsidR="00652834" w:rsidRPr="0019411A" w:rsidRDefault="00652834" w:rsidP="00652834">
      <w:pPr>
        <w:pStyle w:val="paragraphsub"/>
      </w:pPr>
      <w:r w:rsidRPr="0019411A">
        <w:tab/>
        <w:t>(ii)</w:t>
      </w:r>
      <w:r w:rsidRPr="0019411A">
        <w:tab/>
        <w:t xml:space="preserve">the </w:t>
      </w:r>
      <w:r w:rsidR="00A26160" w:rsidRPr="0019411A">
        <w:t xml:space="preserve">agent’s </w:t>
      </w:r>
      <w:r w:rsidRPr="0019411A">
        <w:t>business or residential address (not the address of a post office box or post office bag);</w:t>
      </w:r>
    </w:p>
    <w:p w:rsidR="00652834" w:rsidRPr="0019411A" w:rsidRDefault="00652834" w:rsidP="00652834">
      <w:pPr>
        <w:pStyle w:val="paragraphsub"/>
      </w:pPr>
      <w:r w:rsidRPr="0019411A">
        <w:tab/>
        <w:t>(iii)</w:t>
      </w:r>
      <w:r w:rsidRPr="0019411A">
        <w:tab/>
        <w:t xml:space="preserve">the </w:t>
      </w:r>
      <w:r w:rsidR="00A26160" w:rsidRPr="0019411A">
        <w:t xml:space="preserve">agent’s </w:t>
      </w:r>
      <w:r w:rsidRPr="0019411A">
        <w:t>ABN, if any;</w:t>
      </w:r>
    </w:p>
    <w:p w:rsidR="00652834" w:rsidRPr="0019411A" w:rsidRDefault="00652834" w:rsidP="00652834">
      <w:pPr>
        <w:pStyle w:val="paragraphsub"/>
      </w:pPr>
      <w:r w:rsidRPr="0019411A">
        <w:tab/>
        <w:t>(iv)</w:t>
      </w:r>
      <w:r w:rsidRPr="0019411A">
        <w:tab/>
        <w:t xml:space="preserve">if the </w:t>
      </w:r>
      <w:r w:rsidR="00A26160" w:rsidRPr="0019411A">
        <w:t xml:space="preserve">agent </w:t>
      </w:r>
      <w:r w:rsidRPr="0019411A">
        <w:t xml:space="preserve">is a company and does not have an ABN—its </w:t>
      </w:r>
      <w:proofErr w:type="spellStart"/>
      <w:r w:rsidRPr="0019411A">
        <w:t>ACN</w:t>
      </w:r>
      <w:proofErr w:type="spellEnd"/>
      <w:r w:rsidRPr="0019411A">
        <w:t>; and</w:t>
      </w:r>
    </w:p>
    <w:p w:rsidR="00A254EF" w:rsidRPr="0019411A" w:rsidRDefault="00A254EF" w:rsidP="00A254EF">
      <w:pPr>
        <w:pStyle w:val="paragraph"/>
      </w:pPr>
      <w:r w:rsidRPr="0019411A">
        <w:tab/>
        <w:t>(e)</w:t>
      </w:r>
      <w:r w:rsidRPr="0019411A">
        <w:tab/>
        <w:t>a copy of the return</w:t>
      </w:r>
      <w:r w:rsidR="00652834" w:rsidRPr="0019411A">
        <w:t xml:space="preserve"> for the quarter.</w:t>
      </w:r>
    </w:p>
    <w:p w:rsidR="00922B5B" w:rsidRPr="0019411A" w:rsidRDefault="00922B5B" w:rsidP="00922B5B">
      <w:pPr>
        <w:pStyle w:val="Penalty"/>
      </w:pPr>
      <w:r w:rsidRPr="0019411A">
        <w:t>Penalty:</w:t>
      </w:r>
      <w:r w:rsidRPr="0019411A">
        <w:tab/>
        <w:t>10 penalty units.</w:t>
      </w:r>
    </w:p>
    <w:p w:rsidR="00922B5B" w:rsidRPr="0019411A" w:rsidRDefault="00922B5B" w:rsidP="00922B5B">
      <w:pPr>
        <w:pStyle w:val="subsection"/>
      </w:pPr>
      <w:r w:rsidRPr="0019411A">
        <w:tab/>
        <w:t>(2)</w:t>
      </w:r>
      <w:r w:rsidRPr="0019411A">
        <w:tab/>
        <w:t xml:space="preserve">An offence under </w:t>
      </w:r>
      <w:r w:rsidR="0019411A" w:rsidRPr="0019411A">
        <w:t>subclause (</w:t>
      </w:r>
      <w:r w:rsidRPr="0019411A">
        <w:t>1) is an offence of strict liability.</w:t>
      </w:r>
    </w:p>
    <w:p w:rsidR="00922B5B" w:rsidRPr="0019411A" w:rsidRDefault="00922B5B" w:rsidP="00922B5B">
      <w:pPr>
        <w:pStyle w:val="notetext"/>
      </w:pPr>
      <w:r w:rsidRPr="0019411A">
        <w:t>Note 1:</w:t>
      </w:r>
      <w:r w:rsidRPr="0019411A">
        <w:tab/>
        <w:t>For strict liability, see section</w:t>
      </w:r>
      <w:r w:rsidR="0019411A" w:rsidRPr="0019411A">
        <w:t> </w:t>
      </w:r>
      <w:r w:rsidRPr="0019411A">
        <w:t xml:space="preserve">6.1 of the </w:t>
      </w:r>
      <w:r w:rsidRPr="0019411A">
        <w:rPr>
          <w:i/>
        </w:rPr>
        <w:t>Criminal Code</w:t>
      </w:r>
      <w:r w:rsidRPr="0019411A">
        <w:t>.</w:t>
      </w:r>
    </w:p>
    <w:p w:rsidR="00922B5B" w:rsidRPr="0019411A" w:rsidRDefault="00922B5B" w:rsidP="00922B5B">
      <w:pPr>
        <w:pStyle w:val="notetext"/>
      </w:pPr>
      <w:r w:rsidRPr="0019411A">
        <w:t>Note 2:</w:t>
      </w:r>
      <w:r w:rsidRPr="0019411A">
        <w:tab/>
        <w:t>For offences in relation to how long records must be kept, see regulation</w:t>
      </w:r>
      <w:r w:rsidR="0019411A" w:rsidRPr="0019411A">
        <w:t> </w:t>
      </w:r>
      <w:r w:rsidRPr="0019411A">
        <w:t>12.</w:t>
      </w:r>
    </w:p>
    <w:p w:rsidR="00730CBD" w:rsidRPr="0019411A" w:rsidRDefault="0043146C" w:rsidP="00730CBD">
      <w:pPr>
        <w:pStyle w:val="ActHead9"/>
      </w:pPr>
      <w:bookmarkStart w:id="23" w:name="_Toc449100173"/>
      <w:r w:rsidRPr="0019411A">
        <w:t>Rural</w:t>
      </w:r>
      <w:r w:rsidR="00730CBD" w:rsidRPr="0019411A">
        <w:t xml:space="preserve"> Industries Research an</w:t>
      </w:r>
      <w:r w:rsidR="0093240A" w:rsidRPr="0019411A">
        <w:t>d Development Corporation</w:t>
      </w:r>
      <w:r w:rsidR="00730CBD" w:rsidRPr="0019411A">
        <w:t xml:space="preserve"> Regulations</w:t>
      </w:r>
      <w:r w:rsidR="0019411A" w:rsidRPr="0019411A">
        <w:t> </w:t>
      </w:r>
      <w:r w:rsidR="00730CBD" w:rsidRPr="0019411A">
        <w:t>2000</w:t>
      </w:r>
      <w:bookmarkEnd w:id="23"/>
    </w:p>
    <w:p w:rsidR="00730CBD" w:rsidRPr="0019411A" w:rsidRDefault="00356A40" w:rsidP="00730CBD">
      <w:pPr>
        <w:pStyle w:val="ItemHead"/>
      </w:pPr>
      <w:r w:rsidRPr="0019411A">
        <w:t>2</w:t>
      </w:r>
      <w:r w:rsidR="00730CBD" w:rsidRPr="0019411A">
        <w:t xml:space="preserve">  At the end of Part</w:t>
      </w:r>
      <w:r w:rsidR="0019411A" w:rsidRPr="0019411A">
        <w:t> </w:t>
      </w:r>
      <w:r w:rsidR="00730CBD" w:rsidRPr="0019411A">
        <w:t>2</w:t>
      </w:r>
    </w:p>
    <w:p w:rsidR="00730CBD" w:rsidRPr="0019411A" w:rsidRDefault="00730CBD" w:rsidP="00730CBD">
      <w:pPr>
        <w:pStyle w:val="Item"/>
      </w:pPr>
      <w:r w:rsidRPr="0019411A">
        <w:t>Add:</w:t>
      </w:r>
    </w:p>
    <w:p w:rsidR="00730CBD" w:rsidRPr="0019411A" w:rsidRDefault="00730CBD" w:rsidP="00730CBD">
      <w:pPr>
        <w:pStyle w:val="ActHead3"/>
      </w:pPr>
      <w:bookmarkStart w:id="24" w:name="_Toc449100174"/>
      <w:r w:rsidRPr="0019411A">
        <w:rPr>
          <w:rStyle w:val="CharDivNo"/>
        </w:rPr>
        <w:t>Division</w:t>
      </w:r>
      <w:r w:rsidR="0019411A" w:rsidRPr="0019411A">
        <w:rPr>
          <w:rStyle w:val="CharDivNo"/>
        </w:rPr>
        <w:t> </w:t>
      </w:r>
      <w:r w:rsidRPr="0019411A">
        <w:rPr>
          <w:rStyle w:val="CharDivNo"/>
        </w:rPr>
        <w:t>13</w:t>
      </w:r>
      <w:r w:rsidRPr="0019411A">
        <w:t>—</w:t>
      </w:r>
      <w:r w:rsidRPr="0019411A">
        <w:rPr>
          <w:rStyle w:val="CharDivText"/>
        </w:rPr>
        <w:t>Fodder levy</w:t>
      </w:r>
      <w:bookmarkEnd w:id="24"/>
    </w:p>
    <w:p w:rsidR="00730CBD" w:rsidRPr="0019411A" w:rsidRDefault="00BF4200" w:rsidP="00BF4200">
      <w:pPr>
        <w:pStyle w:val="ActHead5"/>
      </w:pPr>
      <w:bookmarkStart w:id="25" w:name="_Toc449100175"/>
      <w:r w:rsidRPr="0019411A">
        <w:rPr>
          <w:rStyle w:val="CharSectno"/>
        </w:rPr>
        <w:t>43</w:t>
      </w:r>
      <w:r w:rsidRPr="0019411A">
        <w:t xml:space="preserve">  Definitions</w:t>
      </w:r>
      <w:bookmarkEnd w:id="25"/>
    </w:p>
    <w:p w:rsidR="00BF4200" w:rsidRPr="0019411A" w:rsidRDefault="00BF4200" w:rsidP="00BF4200">
      <w:pPr>
        <w:pStyle w:val="subsection"/>
      </w:pPr>
      <w:r w:rsidRPr="0019411A">
        <w:tab/>
      </w:r>
      <w:r w:rsidRPr="0019411A">
        <w:tab/>
        <w:t>In this Division:</w:t>
      </w:r>
    </w:p>
    <w:p w:rsidR="00BF4200" w:rsidRPr="0019411A" w:rsidRDefault="00BF4200" w:rsidP="00BF4200">
      <w:pPr>
        <w:pStyle w:val="Definition"/>
      </w:pPr>
      <w:r w:rsidRPr="0019411A">
        <w:rPr>
          <w:b/>
          <w:i/>
        </w:rPr>
        <w:t>fodder</w:t>
      </w:r>
      <w:r w:rsidRPr="0019411A">
        <w:t xml:space="preserve"> has the same meaning as in </w:t>
      </w:r>
      <w:r w:rsidR="00EE0004" w:rsidRPr="0019411A">
        <w:t>Part</w:t>
      </w:r>
      <w:r w:rsidR="0019411A" w:rsidRPr="0019411A">
        <w:t> </w:t>
      </w:r>
      <w:r w:rsidR="00EE0004" w:rsidRPr="0019411A">
        <w:t>5 of Schedule</w:t>
      </w:r>
      <w:r w:rsidR="0019411A" w:rsidRPr="0019411A">
        <w:t> </w:t>
      </w:r>
      <w:r w:rsidR="00EE0004" w:rsidRPr="0019411A">
        <w:t xml:space="preserve">14 to the </w:t>
      </w:r>
      <w:r w:rsidR="00EE0004" w:rsidRPr="0019411A">
        <w:rPr>
          <w:i/>
        </w:rPr>
        <w:t>Primary Industries (Customs) Charges Regulations</w:t>
      </w:r>
      <w:r w:rsidR="0019411A" w:rsidRPr="0019411A">
        <w:rPr>
          <w:i/>
        </w:rPr>
        <w:t> </w:t>
      </w:r>
      <w:r w:rsidR="00EE0004" w:rsidRPr="0019411A">
        <w:rPr>
          <w:i/>
        </w:rPr>
        <w:t>2000.</w:t>
      </w:r>
    </w:p>
    <w:p w:rsidR="00BF4200" w:rsidRPr="0019411A" w:rsidRDefault="00BF4200" w:rsidP="00BF4200">
      <w:pPr>
        <w:pStyle w:val="Definition"/>
      </w:pPr>
      <w:r w:rsidRPr="0019411A">
        <w:rPr>
          <w:b/>
          <w:i/>
        </w:rPr>
        <w:lastRenderedPageBreak/>
        <w:t>fodder industry</w:t>
      </w:r>
      <w:r w:rsidRPr="0019411A">
        <w:t xml:space="preserve"> means the part of the primary industry referred to in paragraph</w:t>
      </w:r>
      <w:r w:rsidR="0019411A" w:rsidRPr="0019411A">
        <w:t> </w:t>
      </w:r>
      <w:r w:rsidR="0043146C" w:rsidRPr="0019411A">
        <w:t xml:space="preserve">6(1)(k) </w:t>
      </w:r>
      <w:r w:rsidRPr="0019411A">
        <w:t>that is concerned with the production of fodder for export.</w:t>
      </w:r>
    </w:p>
    <w:p w:rsidR="00BF4200" w:rsidRPr="0019411A" w:rsidRDefault="00BF4200" w:rsidP="00BF4200">
      <w:pPr>
        <w:pStyle w:val="ActHead5"/>
      </w:pPr>
      <w:bookmarkStart w:id="26" w:name="_Toc449100176"/>
      <w:r w:rsidRPr="0019411A">
        <w:rPr>
          <w:rStyle w:val="CharSectno"/>
        </w:rPr>
        <w:t>44</w:t>
      </w:r>
      <w:r w:rsidRPr="0019411A">
        <w:t xml:space="preserve">  Attachment of fodder levy</w:t>
      </w:r>
      <w:bookmarkEnd w:id="26"/>
    </w:p>
    <w:p w:rsidR="00BF4200" w:rsidRPr="0019411A" w:rsidRDefault="00BF4200" w:rsidP="00BF4200">
      <w:pPr>
        <w:pStyle w:val="subsection"/>
      </w:pPr>
      <w:r w:rsidRPr="0019411A">
        <w:tab/>
        <w:t>(1)</w:t>
      </w:r>
      <w:r w:rsidRPr="0019411A">
        <w:tab/>
        <w:t>For paragraph</w:t>
      </w:r>
      <w:r w:rsidR="0019411A" w:rsidRPr="0019411A">
        <w:t> </w:t>
      </w:r>
      <w:r w:rsidR="00E33AA3" w:rsidRPr="0019411A">
        <w:t xml:space="preserve">5(1)(a) of the </w:t>
      </w:r>
      <w:proofErr w:type="spellStart"/>
      <w:r w:rsidR="00E33AA3" w:rsidRPr="0019411A">
        <w:t>PI</w:t>
      </w:r>
      <w:r w:rsidRPr="0019411A">
        <w:t>RD</w:t>
      </w:r>
      <w:proofErr w:type="spellEnd"/>
      <w:r w:rsidRPr="0019411A">
        <w:t xml:space="preserve"> Act, the charge imposed by clause</w:t>
      </w:r>
      <w:r w:rsidR="0019411A" w:rsidRPr="0019411A">
        <w:t> </w:t>
      </w:r>
      <w:r w:rsidRPr="0019411A">
        <w:t>5.2 of Schedule</w:t>
      </w:r>
      <w:r w:rsidR="0019411A" w:rsidRPr="0019411A">
        <w:t> </w:t>
      </w:r>
      <w:r w:rsidRPr="0019411A">
        <w:t>14 to the</w:t>
      </w:r>
      <w:r w:rsidRPr="0019411A">
        <w:rPr>
          <w:i/>
        </w:rPr>
        <w:t xml:space="preserve"> Primary Industries (Customs) Charges Regulations</w:t>
      </w:r>
      <w:r w:rsidR="0019411A" w:rsidRPr="0019411A">
        <w:rPr>
          <w:i/>
        </w:rPr>
        <w:t> </w:t>
      </w:r>
      <w:r w:rsidRPr="0019411A">
        <w:rPr>
          <w:i/>
        </w:rPr>
        <w:t>2000</w:t>
      </w:r>
      <w:r w:rsidRPr="0019411A">
        <w:t xml:space="preserve"> is a levy attached to the Corporation.</w:t>
      </w:r>
    </w:p>
    <w:p w:rsidR="00BF4200" w:rsidRPr="0019411A" w:rsidRDefault="00BF4200" w:rsidP="00BF4200">
      <w:pPr>
        <w:pStyle w:val="subsection"/>
      </w:pPr>
      <w:r w:rsidRPr="0019411A">
        <w:tab/>
        <w:t>(2)</w:t>
      </w:r>
      <w:r w:rsidRPr="0019411A">
        <w:tab/>
        <w:t>For paragraph</w:t>
      </w:r>
      <w:r w:rsidR="0019411A" w:rsidRPr="0019411A">
        <w:t> </w:t>
      </w:r>
      <w:r w:rsidR="00E33AA3" w:rsidRPr="0019411A">
        <w:t xml:space="preserve">5(3)(a) of the </w:t>
      </w:r>
      <w:proofErr w:type="spellStart"/>
      <w:r w:rsidR="00E33AA3" w:rsidRPr="0019411A">
        <w:t>PI</w:t>
      </w:r>
      <w:r w:rsidRPr="0019411A">
        <w:t>RD</w:t>
      </w:r>
      <w:proofErr w:type="spellEnd"/>
      <w:r w:rsidRPr="0019411A">
        <w:t xml:space="preserve"> Act, the </w:t>
      </w:r>
      <w:r w:rsidR="00DD6B6E" w:rsidRPr="0019411A">
        <w:t xml:space="preserve">whole of the </w:t>
      </w:r>
      <w:r w:rsidRPr="0019411A">
        <w:t>levy is the research component of the levy.</w:t>
      </w:r>
    </w:p>
    <w:p w:rsidR="00BF4200" w:rsidRPr="0019411A" w:rsidRDefault="00BF4200" w:rsidP="00BF4200">
      <w:pPr>
        <w:pStyle w:val="subsection"/>
      </w:pPr>
      <w:r w:rsidRPr="0019411A">
        <w:tab/>
        <w:t>(3)</w:t>
      </w:r>
      <w:r w:rsidRPr="0019411A">
        <w:tab/>
        <w:t>For paragraph</w:t>
      </w:r>
      <w:r w:rsidR="0019411A" w:rsidRPr="0019411A">
        <w:t> </w:t>
      </w:r>
      <w:r w:rsidR="00E33AA3" w:rsidRPr="0019411A">
        <w:t xml:space="preserve">5(3)(b) of the </w:t>
      </w:r>
      <w:proofErr w:type="spellStart"/>
      <w:r w:rsidR="00E33AA3" w:rsidRPr="0019411A">
        <w:t>PI</w:t>
      </w:r>
      <w:r w:rsidRPr="0019411A">
        <w:t>RD</w:t>
      </w:r>
      <w:proofErr w:type="spellEnd"/>
      <w:r w:rsidRPr="0019411A">
        <w:t xml:space="preserve"> Act, the fodder industry</w:t>
      </w:r>
      <w:r w:rsidR="00DD6B6E" w:rsidRPr="0019411A">
        <w:t xml:space="preserve"> is the primary industry to which the levy relates</w:t>
      </w:r>
      <w:r w:rsidRPr="0019411A">
        <w:t>.</w:t>
      </w:r>
    </w:p>
    <w:p w:rsidR="00EE0004" w:rsidRPr="0019411A" w:rsidRDefault="00EE0004" w:rsidP="00EE0004">
      <w:pPr>
        <w:pStyle w:val="ActHead5"/>
      </w:pPr>
      <w:bookmarkStart w:id="27" w:name="_Toc449100177"/>
      <w:r w:rsidRPr="0019411A">
        <w:rPr>
          <w:rStyle w:val="CharSectno"/>
        </w:rPr>
        <w:t>45</w:t>
      </w:r>
      <w:r w:rsidRPr="0019411A">
        <w:t xml:space="preserve">  Accounting records for fodder levy</w:t>
      </w:r>
      <w:bookmarkEnd w:id="27"/>
    </w:p>
    <w:p w:rsidR="00E31405" w:rsidRPr="0019411A" w:rsidRDefault="00E31405" w:rsidP="00E31405">
      <w:pPr>
        <w:pStyle w:val="subsection"/>
      </w:pPr>
      <w:r w:rsidRPr="0019411A">
        <w:tab/>
        <w:t>(1)</w:t>
      </w:r>
      <w:r w:rsidRPr="0019411A">
        <w:tab/>
        <w:t>For paragraph</w:t>
      </w:r>
      <w:r w:rsidR="0019411A" w:rsidRPr="0019411A">
        <w:t> </w:t>
      </w:r>
      <w:r w:rsidR="00E33AA3" w:rsidRPr="0019411A">
        <w:t xml:space="preserve">40(1)(a) of the </w:t>
      </w:r>
      <w:proofErr w:type="spellStart"/>
      <w:r w:rsidR="00E33AA3" w:rsidRPr="0019411A">
        <w:t>PI</w:t>
      </w:r>
      <w:r w:rsidRPr="0019411A">
        <w:t>RD</w:t>
      </w:r>
      <w:proofErr w:type="spellEnd"/>
      <w:r w:rsidRPr="0019411A">
        <w:t xml:space="preserve"> Act, the Corporation must keep separate account</w:t>
      </w:r>
      <w:r w:rsidR="002C69C3" w:rsidRPr="0019411A">
        <w:t>ing records of the funding of R&amp;</w:t>
      </w:r>
      <w:r w:rsidRPr="0019411A">
        <w:t xml:space="preserve">D activities </w:t>
      </w:r>
      <w:r w:rsidR="002C69C3" w:rsidRPr="0019411A">
        <w:t xml:space="preserve">relating to </w:t>
      </w:r>
      <w:r w:rsidRPr="0019411A">
        <w:t xml:space="preserve">the </w:t>
      </w:r>
      <w:r w:rsidR="002C69C3" w:rsidRPr="0019411A">
        <w:t>fodder industry</w:t>
      </w:r>
      <w:r w:rsidRPr="0019411A">
        <w:t>.</w:t>
      </w:r>
    </w:p>
    <w:p w:rsidR="00E31405" w:rsidRPr="0019411A" w:rsidRDefault="002C69C3" w:rsidP="00E31405">
      <w:pPr>
        <w:pStyle w:val="subsection"/>
      </w:pPr>
      <w:r w:rsidRPr="0019411A">
        <w:tab/>
        <w:t>(2)</w:t>
      </w:r>
      <w:r w:rsidRPr="0019411A">
        <w:tab/>
        <w:t>For paragraph</w:t>
      </w:r>
      <w:r w:rsidR="0019411A" w:rsidRPr="0019411A">
        <w:t> </w:t>
      </w:r>
      <w:r w:rsidRPr="0019411A">
        <w:t>40(1)</w:t>
      </w:r>
      <w:r w:rsidR="00E33AA3" w:rsidRPr="0019411A">
        <w:t xml:space="preserve">(b) of the </w:t>
      </w:r>
      <w:proofErr w:type="spellStart"/>
      <w:r w:rsidR="00E33AA3" w:rsidRPr="0019411A">
        <w:t>PI</w:t>
      </w:r>
      <w:r w:rsidR="00E31405" w:rsidRPr="0019411A">
        <w:t>RD</w:t>
      </w:r>
      <w:proofErr w:type="spellEnd"/>
      <w:r w:rsidR="00E31405" w:rsidRPr="0019411A">
        <w:t xml:space="preserve"> Act, the following amounts must be credited in the accounting records kept under </w:t>
      </w:r>
      <w:proofErr w:type="spellStart"/>
      <w:r w:rsidR="00E31405" w:rsidRPr="0019411A">
        <w:t>subregulation</w:t>
      </w:r>
      <w:proofErr w:type="spellEnd"/>
      <w:r w:rsidR="0019411A" w:rsidRPr="0019411A">
        <w:t> </w:t>
      </w:r>
      <w:r w:rsidR="00E31405" w:rsidRPr="0019411A">
        <w:t>(1):</w:t>
      </w:r>
    </w:p>
    <w:p w:rsidR="00E31405" w:rsidRPr="0019411A" w:rsidRDefault="00E31405" w:rsidP="002C69C3">
      <w:pPr>
        <w:pStyle w:val="paragraph"/>
      </w:pPr>
      <w:r w:rsidRPr="0019411A">
        <w:tab/>
        <w:t>(a)</w:t>
      </w:r>
      <w:r w:rsidRPr="0019411A">
        <w:tab/>
        <w:t xml:space="preserve">amounts of levy </w:t>
      </w:r>
      <w:r w:rsidR="002C69C3" w:rsidRPr="0019411A">
        <w:t xml:space="preserve">mentioned in </w:t>
      </w:r>
      <w:proofErr w:type="spellStart"/>
      <w:r w:rsidR="002C69C3" w:rsidRPr="0019411A">
        <w:t>subregulation</w:t>
      </w:r>
      <w:proofErr w:type="spellEnd"/>
      <w:r w:rsidR="0019411A" w:rsidRPr="0019411A">
        <w:t> </w:t>
      </w:r>
      <w:r w:rsidR="002C69C3" w:rsidRPr="0019411A">
        <w:t xml:space="preserve">44(1) that are </w:t>
      </w:r>
      <w:r w:rsidRPr="0019411A">
        <w:t>received by the Commonwealth under the Collection Act and paid to the</w:t>
      </w:r>
      <w:r w:rsidR="002C69C3" w:rsidRPr="0019411A">
        <w:t xml:space="preserve"> Corporation under paragraph</w:t>
      </w:r>
      <w:r w:rsidR="0019411A" w:rsidRPr="0019411A">
        <w:t> </w:t>
      </w:r>
      <w:r w:rsidR="002C69C3" w:rsidRPr="0019411A">
        <w:t>30(1)</w:t>
      </w:r>
      <w:r w:rsidR="00E33AA3" w:rsidRPr="0019411A">
        <w:t xml:space="preserve">(a) of the </w:t>
      </w:r>
      <w:proofErr w:type="spellStart"/>
      <w:r w:rsidR="00E33AA3" w:rsidRPr="0019411A">
        <w:t>PI</w:t>
      </w:r>
      <w:r w:rsidRPr="0019411A">
        <w:t>RD</w:t>
      </w:r>
      <w:proofErr w:type="spellEnd"/>
      <w:r w:rsidRPr="0019411A">
        <w:t xml:space="preserve"> Act;</w:t>
      </w:r>
    </w:p>
    <w:p w:rsidR="00E31405" w:rsidRPr="0019411A" w:rsidRDefault="00E31405" w:rsidP="002C69C3">
      <w:pPr>
        <w:pStyle w:val="paragraph"/>
      </w:pPr>
      <w:r w:rsidRPr="0019411A">
        <w:tab/>
        <w:t>(b)</w:t>
      </w:r>
      <w:r w:rsidRPr="0019411A">
        <w:tab/>
        <w:t xml:space="preserve">amounts paid to the Corporation by the </w:t>
      </w:r>
      <w:r w:rsidR="002C69C3" w:rsidRPr="0019411A">
        <w:t>Commonwealth under paragraph</w:t>
      </w:r>
      <w:r w:rsidR="0019411A" w:rsidRPr="0019411A">
        <w:t> </w:t>
      </w:r>
      <w:r w:rsidR="002C69C3" w:rsidRPr="0019411A">
        <w:t>30(1)</w:t>
      </w:r>
      <w:r w:rsidR="00E33AA3" w:rsidRPr="0019411A">
        <w:t xml:space="preserve">(b) of the </w:t>
      </w:r>
      <w:proofErr w:type="spellStart"/>
      <w:r w:rsidR="00E33AA3" w:rsidRPr="0019411A">
        <w:t>PI</w:t>
      </w:r>
      <w:r w:rsidRPr="0019411A">
        <w:t>RD</w:t>
      </w:r>
      <w:proofErr w:type="spellEnd"/>
      <w:r w:rsidRPr="0019411A">
        <w:t xml:space="preserve"> Act;</w:t>
      </w:r>
    </w:p>
    <w:p w:rsidR="00E31405" w:rsidRPr="0019411A" w:rsidRDefault="00E31405" w:rsidP="002C69C3">
      <w:pPr>
        <w:pStyle w:val="paragraph"/>
      </w:pPr>
      <w:r w:rsidRPr="0019411A">
        <w:tab/>
        <w:t>(c)</w:t>
      </w:r>
      <w:r w:rsidRPr="0019411A">
        <w:tab/>
        <w:t>amounts received by the Corporation as</w:t>
      </w:r>
      <w:r w:rsidR="002C69C3" w:rsidRPr="0019411A">
        <w:t xml:space="preserve"> contributions to the cost of R&amp;</w:t>
      </w:r>
      <w:r w:rsidRPr="0019411A">
        <w:t xml:space="preserve">D activities </w:t>
      </w:r>
      <w:r w:rsidR="002C69C3" w:rsidRPr="0019411A">
        <w:t>relating to the fodder industry</w:t>
      </w:r>
      <w:r w:rsidRPr="0019411A">
        <w:t>;</w:t>
      </w:r>
    </w:p>
    <w:p w:rsidR="00E31405" w:rsidRPr="0019411A" w:rsidRDefault="00E31405" w:rsidP="002C69C3">
      <w:pPr>
        <w:pStyle w:val="paragraph"/>
      </w:pPr>
      <w:r w:rsidRPr="0019411A">
        <w:tab/>
        <w:t>(d)</w:t>
      </w:r>
      <w:r w:rsidRPr="0019411A">
        <w:tab/>
        <w:t>amounts received by the Corporation:</w:t>
      </w:r>
    </w:p>
    <w:p w:rsidR="00E31405" w:rsidRPr="0019411A" w:rsidRDefault="00E31405" w:rsidP="002C69C3">
      <w:pPr>
        <w:pStyle w:val="paragraphsub"/>
      </w:pPr>
      <w:r w:rsidRPr="0019411A">
        <w:tab/>
        <w:t>(</w:t>
      </w:r>
      <w:proofErr w:type="spellStart"/>
      <w:r w:rsidRPr="0019411A">
        <w:t>i</w:t>
      </w:r>
      <w:proofErr w:type="spellEnd"/>
      <w:r w:rsidRPr="0019411A">
        <w:t>)</w:t>
      </w:r>
      <w:r w:rsidRPr="0019411A">
        <w:tab/>
        <w:t xml:space="preserve">from the sale of property paid for in connection with research and development </w:t>
      </w:r>
      <w:r w:rsidR="002C69C3" w:rsidRPr="0019411A">
        <w:t>relating to the fodder industry</w:t>
      </w:r>
      <w:r w:rsidRPr="0019411A">
        <w:t>; or</w:t>
      </w:r>
    </w:p>
    <w:p w:rsidR="00E31405" w:rsidRPr="0019411A" w:rsidRDefault="00E31405" w:rsidP="002C69C3">
      <w:pPr>
        <w:pStyle w:val="paragraphsub"/>
      </w:pPr>
      <w:r w:rsidRPr="0019411A">
        <w:tab/>
        <w:t>(ii)</w:t>
      </w:r>
      <w:r w:rsidRPr="0019411A">
        <w:tab/>
        <w:t xml:space="preserve">from the sale of property produced in connection with research and development relating to the </w:t>
      </w:r>
      <w:r w:rsidR="002C69C3" w:rsidRPr="0019411A">
        <w:t>fodder industry</w:t>
      </w:r>
      <w:r w:rsidRPr="0019411A">
        <w:t>; or</w:t>
      </w:r>
    </w:p>
    <w:p w:rsidR="00E31405" w:rsidRPr="0019411A" w:rsidRDefault="00E31405" w:rsidP="002C69C3">
      <w:pPr>
        <w:pStyle w:val="paragraphsub"/>
      </w:pPr>
      <w:r w:rsidRPr="0019411A">
        <w:tab/>
        <w:t>(iii)</w:t>
      </w:r>
      <w:r w:rsidRPr="0019411A">
        <w:tab/>
        <w:t xml:space="preserve">from dealing with patents in respect of inventions made in connection with, or intellectual property arising out of, research and development relating to the </w:t>
      </w:r>
      <w:r w:rsidR="002C69C3" w:rsidRPr="0019411A">
        <w:t>fodder industry</w:t>
      </w:r>
      <w:r w:rsidRPr="0019411A">
        <w:t>; or</w:t>
      </w:r>
    </w:p>
    <w:p w:rsidR="00E31405" w:rsidRPr="0019411A" w:rsidRDefault="00E31405" w:rsidP="002C69C3">
      <w:pPr>
        <w:pStyle w:val="paragraphsub"/>
      </w:pPr>
      <w:r w:rsidRPr="0019411A">
        <w:tab/>
        <w:t>(iv)</w:t>
      </w:r>
      <w:r w:rsidRPr="0019411A">
        <w:tab/>
        <w:t xml:space="preserve">in respect of work paid for in connection with research and development relating to </w:t>
      </w:r>
      <w:r w:rsidR="002C69C3" w:rsidRPr="0019411A">
        <w:t>the fodder industry</w:t>
      </w:r>
      <w:r w:rsidRPr="0019411A">
        <w:t>;</w:t>
      </w:r>
    </w:p>
    <w:p w:rsidR="00E31405" w:rsidRPr="0019411A" w:rsidRDefault="00E31405" w:rsidP="002C69C3">
      <w:pPr>
        <w:pStyle w:val="paragraph"/>
      </w:pPr>
      <w:r w:rsidRPr="0019411A">
        <w:tab/>
        <w:t>(e)</w:t>
      </w:r>
      <w:r w:rsidRPr="0019411A">
        <w:tab/>
        <w:t xml:space="preserve">amounts paid to the Corporation as interest on investment of an amount mentioned in any of </w:t>
      </w:r>
      <w:r w:rsidR="0019411A" w:rsidRPr="0019411A">
        <w:t>paragraphs (</w:t>
      </w:r>
      <w:r w:rsidRPr="0019411A">
        <w:t>a) to (d).</w:t>
      </w:r>
    </w:p>
    <w:p w:rsidR="00E31405" w:rsidRPr="0019411A" w:rsidRDefault="002C69C3" w:rsidP="002C69C3">
      <w:pPr>
        <w:pStyle w:val="subsection"/>
      </w:pPr>
      <w:r w:rsidRPr="0019411A">
        <w:tab/>
        <w:t>(3)</w:t>
      </w:r>
      <w:r w:rsidRPr="0019411A">
        <w:tab/>
        <w:t>For paragraph</w:t>
      </w:r>
      <w:r w:rsidR="0019411A" w:rsidRPr="0019411A">
        <w:t> </w:t>
      </w:r>
      <w:r w:rsidRPr="0019411A">
        <w:t>40(1)</w:t>
      </w:r>
      <w:r w:rsidR="00E33AA3" w:rsidRPr="0019411A">
        <w:t xml:space="preserve">(b) of the </w:t>
      </w:r>
      <w:proofErr w:type="spellStart"/>
      <w:r w:rsidR="00E33AA3" w:rsidRPr="0019411A">
        <w:t>PI</w:t>
      </w:r>
      <w:r w:rsidR="00E31405" w:rsidRPr="0019411A">
        <w:t>RD</w:t>
      </w:r>
      <w:proofErr w:type="spellEnd"/>
      <w:r w:rsidR="00E31405" w:rsidRPr="0019411A">
        <w:t xml:space="preserve"> Act, all amounts specified in section</w:t>
      </w:r>
      <w:r w:rsidR="0019411A" w:rsidRPr="0019411A">
        <w:t> </w:t>
      </w:r>
      <w:r w:rsidR="00E33AA3" w:rsidRPr="0019411A">
        <w:t xml:space="preserve">33 of the </w:t>
      </w:r>
      <w:proofErr w:type="spellStart"/>
      <w:r w:rsidR="00E33AA3" w:rsidRPr="0019411A">
        <w:t>PI</w:t>
      </w:r>
      <w:r w:rsidR="00E31405" w:rsidRPr="0019411A">
        <w:t>RD</w:t>
      </w:r>
      <w:proofErr w:type="spellEnd"/>
      <w:r w:rsidR="00E31405" w:rsidRPr="0019411A">
        <w:t xml:space="preserve"> Act that are required to be paid by the Corporation </w:t>
      </w:r>
      <w:r w:rsidR="00192049" w:rsidRPr="0019411A">
        <w:t>in relation</w:t>
      </w:r>
      <w:r w:rsidR="00E31405" w:rsidRPr="0019411A">
        <w:t xml:space="preserve"> to the </w:t>
      </w:r>
      <w:r w:rsidRPr="0019411A">
        <w:t xml:space="preserve">fodder industry </w:t>
      </w:r>
      <w:r w:rsidR="00E31405" w:rsidRPr="0019411A">
        <w:t xml:space="preserve">are to be debited in the accounting records kept under </w:t>
      </w:r>
      <w:proofErr w:type="spellStart"/>
      <w:r w:rsidR="00E31405" w:rsidRPr="0019411A">
        <w:t>subregulation</w:t>
      </w:r>
      <w:proofErr w:type="spellEnd"/>
      <w:r w:rsidR="0019411A" w:rsidRPr="0019411A">
        <w:t> </w:t>
      </w:r>
      <w:r w:rsidR="00E31405" w:rsidRPr="0019411A">
        <w:t>(1).</w:t>
      </w:r>
    </w:p>
    <w:p w:rsidR="00E31405" w:rsidRPr="0019411A" w:rsidRDefault="002C69C3" w:rsidP="002C69C3">
      <w:pPr>
        <w:pStyle w:val="subsection"/>
      </w:pPr>
      <w:r w:rsidRPr="0019411A">
        <w:tab/>
        <w:t>(4)</w:t>
      </w:r>
      <w:r w:rsidRPr="0019411A">
        <w:tab/>
        <w:t>For subsection</w:t>
      </w:r>
      <w:r w:rsidR="0019411A" w:rsidRPr="0019411A">
        <w:t> </w:t>
      </w:r>
      <w:r w:rsidRPr="0019411A">
        <w:t>40</w:t>
      </w:r>
      <w:r w:rsidR="00E31405" w:rsidRPr="0019411A">
        <w:t>(</w:t>
      </w:r>
      <w:r w:rsidR="00E33AA3" w:rsidRPr="0019411A">
        <w:t xml:space="preserve">2) of the </w:t>
      </w:r>
      <w:proofErr w:type="spellStart"/>
      <w:r w:rsidR="00E33AA3" w:rsidRPr="0019411A">
        <w:t>PI</w:t>
      </w:r>
      <w:r w:rsidR="00192049" w:rsidRPr="0019411A">
        <w:t>RD</w:t>
      </w:r>
      <w:proofErr w:type="spellEnd"/>
      <w:r w:rsidR="00192049" w:rsidRPr="0019411A">
        <w:t xml:space="preserve"> Act, the only R&amp;</w:t>
      </w:r>
      <w:r w:rsidR="00E31405" w:rsidRPr="0019411A">
        <w:t xml:space="preserve">D activities on which amounts credited under </w:t>
      </w:r>
      <w:proofErr w:type="spellStart"/>
      <w:r w:rsidR="00E31405" w:rsidRPr="0019411A">
        <w:t>subre</w:t>
      </w:r>
      <w:r w:rsidR="00192049" w:rsidRPr="0019411A">
        <w:t>gulation</w:t>
      </w:r>
      <w:proofErr w:type="spellEnd"/>
      <w:r w:rsidR="0019411A" w:rsidRPr="0019411A">
        <w:t> </w:t>
      </w:r>
      <w:r w:rsidR="00192049" w:rsidRPr="0019411A">
        <w:t>(2) can be spent are R&amp;</w:t>
      </w:r>
      <w:r w:rsidR="00E31405" w:rsidRPr="0019411A">
        <w:t xml:space="preserve">D activities </w:t>
      </w:r>
      <w:r w:rsidR="009A5FDF" w:rsidRPr="0019411A">
        <w:t>relating</w:t>
      </w:r>
      <w:r w:rsidR="00E31405" w:rsidRPr="0019411A">
        <w:t xml:space="preserve"> to </w:t>
      </w:r>
      <w:r w:rsidR="00192049" w:rsidRPr="0019411A">
        <w:t>the fodder industry</w:t>
      </w:r>
      <w:r w:rsidR="00E31405" w:rsidRPr="0019411A">
        <w:t>.</w:t>
      </w:r>
    </w:p>
    <w:p w:rsidR="00356A40" w:rsidRPr="0019411A" w:rsidRDefault="00356A40" w:rsidP="00356A40">
      <w:pPr>
        <w:pStyle w:val="ActHead7"/>
        <w:pageBreakBefore/>
      </w:pPr>
      <w:bookmarkStart w:id="28" w:name="_Toc449100178"/>
      <w:r w:rsidRPr="0019411A">
        <w:rPr>
          <w:rStyle w:val="CharAmPartNo"/>
        </w:rPr>
        <w:lastRenderedPageBreak/>
        <w:t>Part</w:t>
      </w:r>
      <w:r w:rsidR="0019411A" w:rsidRPr="0019411A">
        <w:rPr>
          <w:rStyle w:val="CharAmPartNo"/>
        </w:rPr>
        <w:t> </w:t>
      </w:r>
      <w:r w:rsidRPr="0019411A">
        <w:rPr>
          <w:rStyle w:val="CharAmPartNo"/>
        </w:rPr>
        <w:t>2</w:t>
      </w:r>
      <w:r w:rsidRPr="0019411A">
        <w:t>—</w:t>
      </w:r>
      <w:r w:rsidRPr="0019411A">
        <w:rPr>
          <w:rStyle w:val="CharAmPartText"/>
        </w:rPr>
        <w:t>Other amendments</w:t>
      </w:r>
      <w:bookmarkEnd w:id="28"/>
    </w:p>
    <w:p w:rsidR="00356A40" w:rsidRPr="0019411A" w:rsidRDefault="00356A40" w:rsidP="00356A40">
      <w:pPr>
        <w:pStyle w:val="ActHead9"/>
      </w:pPr>
      <w:bookmarkStart w:id="29" w:name="_Toc449100179"/>
      <w:r w:rsidRPr="0019411A">
        <w:t>Rural Industries Research and Development Corporation Regulations</w:t>
      </w:r>
      <w:r w:rsidR="0019411A" w:rsidRPr="0019411A">
        <w:t> </w:t>
      </w:r>
      <w:r w:rsidRPr="0019411A">
        <w:t>2000</w:t>
      </w:r>
      <w:bookmarkEnd w:id="29"/>
    </w:p>
    <w:p w:rsidR="00356A40" w:rsidRPr="0019411A" w:rsidRDefault="00356A40" w:rsidP="00356A40">
      <w:pPr>
        <w:pStyle w:val="ItemHead"/>
      </w:pPr>
      <w:r w:rsidRPr="0019411A">
        <w:t>3  Regulation</w:t>
      </w:r>
      <w:r w:rsidR="0019411A" w:rsidRPr="0019411A">
        <w:t> </w:t>
      </w:r>
      <w:r w:rsidRPr="0019411A">
        <w:t xml:space="preserve">5 (definition of </w:t>
      </w:r>
      <w:proofErr w:type="spellStart"/>
      <w:r w:rsidRPr="0019411A">
        <w:rPr>
          <w:i/>
        </w:rPr>
        <w:t>PIERD</w:t>
      </w:r>
      <w:proofErr w:type="spellEnd"/>
      <w:r w:rsidRPr="0019411A">
        <w:rPr>
          <w:i/>
        </w:rPr>
        <w:t xml:space="preserve"> Act</w:t>
      </w:r>
      <w:r w:rsidRPr="0019411A">
        <w:t>)</w:t>
      </w:r>
    </w:p>
    <w:p w:rsidR="00356A40" w:rsidRPr="0019411A" w:rsidRDefault="00356A40" w:rsidP="00356A40">
      <w:pPr>
        <w:pStyle w:val="Item"/>
      </w:pPr>
      <w:r w:rsidRPr="0019411A">
        <w:t>Repeal the definition.</w:t>
      </w:r>
    </w:p>
    <w:p w:rsidR="00356A40" w:rsidRPr="0019411A" w:rsidRDefault="00356A40" w:rsidP="00356A40">
      <w:pPr>
        <w:pStyle w:val="ItemHead"/>
      </w:pPr>
      <w:r w:rsidRPr="0019411A">
        <w:t>4  Regulation</w:t>
      </w:r>
      <w:r w:rsidR="0019411A" w:rsidRPr="0019411A">
        <w:t> </w:t>
      </w:r>
      <w:r w:rsidRPr="0019411A">
        <w:t>5</w:t>
      </w:r>
    </w:p>
    <w:p w:rsidR="00356A40" w:rsidRPr="0019411A" w:rsidRDefault="00356A40" w:rsidP="00356A40">
      <w:pPr>
        <w:pStyle w:val="Item"/>
      </w:pPr>
      <w:r w:rsidRPr="0019411A">
        <w:t>Insert:</w:t>
      </w:r>
    </w:p>
    <w:p w:rsidR="00356A40" w:rsidRPr="0019411A" w:rsidRDefault="00356A40" w:rsidP="00356A40">
      <w:pPr>
        <w:pStyle w:val="Definition"/>
      </w:pPr>
      <w:proofErr w:type="spellStart"/>
      <w:r w:rsidRPr="0019411A">
        <w:rPr>
          <w:b/>
          <w:i/>
        </w:rPr>
        <w:t>PIRD</w:t>
      </w:r>
      <w:proofErr w:type="spellEnd"/>
      <w:r w:rsidRPr="0019411A">
        <w:rPr>
          <w:b/>
          <w:i/>
        </w:rPr>
        <w:t xml:space="preserve"> Act</w:t>
      </w:r>
      <w:r w:rsidRPr="0019411A">
        <w:t xml:space="preserve"> means the </w:t>
      </w:r>
      <w:r w:rsidRPr="0019411A">
        <w:rPr>
          <w:i/>
        </w:rPr>
        <w:t>Primary Industries Research and Development Act 1989</w:t>
      </w:r>
      <w:r w:rsidRPr="0019411A">
        <w:t>.</w:t>
      </w:r>
    </w:p>
    <w:p w:rsidR="00356A40" w:rsidRPr="0019411A" w:rsidRDefault="00356A40" w:rsidP="00356A40">
      <w:pPr>
        <w:pStyle w:val="ItemHead"/>
      </w:pPr>
      <w:r w:rsidRPr="0019411A">
        <w:t>5  The whole of the Regulations</w:t>
      </w:r>
    </w:p>
    <w:p w:rsidR="00356A40" w:rsidRPr="0019411A" w:rsidRDefault="00356A40" w:rsidP="00356A40">
      <w:pPr>
        <w:pStyle w:val="Item"/>
      </w:pPr>
      <w:r w:rsidRPr="0019411A">
        <w:t xml:space="preserve">Omit every occurrence of </w:t>
      </w:r>
      <w:r w:rsidR="00E33AA3" w:rsidRPr="0019411A">
        <w:t>“</w:t>
      </w:r>
      <w:proofErr w:type="spellStart"/>
      <w:r w:rsidR="00E33AA3" w:rsidRPr="0019411A">
        <w:t>PIERD</w:t>
      </w:r>
      <w:proofErr w:type="spellEnd"/>
      <w:r w:rsidR="00E33AA3" w:rsidRPr="0019411A">
        <w:t xml:space="preserve"> Act”, substitute “</w:t>
      </w:r>
      <w:proofErr w:type="spellStart"/>
      <w:r w:rsidR="00E33AA3" w:rsidRPr="0019411A">
        <w:t>PIRD</w:t>
      </w:r>
      <w:proofErr w:type="spellEnd"/>
      <w:r w:rsidR="00E33AA3" w:rsidRPr="0019411A">
        <w:t xml:space="preserve"> Act”.</w:t>
      </w:r>
    </w:p>
    <w:sectPr w:rsidR="00356A40" w:rsidRPr="0019411A" w:rsidSect="00C7157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AA3" w:rsidRDefault="00E33AA3" w:rsidP="0048364F">
      <w:pPr>
        <w:spacing w:line="240" w:lineRule="auto"/>
      </w:pPr>
      <w:r>
        <w:separator/>
      </w:r>
    </w:p>
  </w:endnote>
  <w:endnote w:type="continuationSeparator" w:id="0">
    <w:p w:rsidR="00E33AA3" w:rsidRDefault="00E33AA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A3" w:rsidRPr="00C7157E" w:rsidRDefault="00E33AA3" w:rsidP="00C7157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7157E">
      <w:rPr>
        <w:i/>
        <w:sz w:val="18"/>
      </w:rPr>
      <w:t xml:space="preserve"> </w:t>
    </w:r>
    <w:r w:rsidR="00C7157E" w:rsidRPr="00C7157E">
      <w:rPr>
        <w:i/>
        <w:sz w:val="18"/>
      </w:rPr>
      <w:t>OPC61629 -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7E" w:rsidRDefault="00C7157E" w:rsidP="00C7157E">
    <w:pPr>
      <w:pStyle w:val="Footer"/>
    </w:pPr>
    <w:r w:rsidRPr="00C7157E">
      <w:rPr>
        <w:i/>
        <w:sz w:val="18"/>
      </w:rPr>
      <w:t>OPC61629 -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A3" w:rsidRPr="00C7157E" w:rsidRDefault="00E33AA3" w:rsidP="00486382">
    <w:pPr>
      <w:pStyle w:val="Footer"/>
      <w:rPr>
        <w:sz w:val="18"/>
      </w:rPr>
    </w:pPr>
  </w:p>
  <w:p w:rsidR="00E33AA3" w:rsidRPr="00C7157E" w:rsidRDefault="00C7157E" w:rsidP="00C7157E">
    <w:pPr>
      <w:pStyle w:val="Footer"/>
      <w:rPr>
        <w:sz w:val="18"/>
      </w:rPr>
    </w:pPr>
    <w:r w:rsidRPr="00C7157E">
      <w:rPr>
        <w:i/>
        <w:sz w:val="18"/>
      </w:rPr>
      <w:t>OPC61629 -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A3" w:rsidRPr="00C7157E" w:rsidRDefault="00E33AA3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33AA3" w:rsidRPr="00C7157E" w:rsidTr="00D572A6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E33AA3" w:rsidRPr="00C7157E" w:rsidRDefault="00E33AA3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7157E">
            <w:rPr>
              <w:rFonts w:cs="Times New Roman"/>
              <w:i/>
              <w:sz w:val="18"/>
            </w:rPr>
            <w:fldChar w:fldCharType="begin"/>
          </w:r>
          <w:r w:rsidRPr="00C7157E">
            <w:rPr>
              <w:rFonts w:cs="Times New Roman"/>
              <w:i/>
              <w:sz w:val="18"/>
            </w:rPr>
            <w:instrText xml:space="preserve"> PAGE </w:instrText>
          </w:r>
          <w:r w:rsidRPr="00C7157E">
            <w:rPr>
              <w:rFonts w:cs="Times New Roman"/>
              <w:i/>
              <w:sz w:val="18"/>
            </w:rPr>
            <w:fldChar w:fldCharType="separate"/>
          </w:r>
          <w:r w:rsidR="00577A4B">
            <w:rPr>
              <w:rFonts w:cs="Times New Roman"/>
              <w:i/>
              <w:noProof/>
              <w:sz w:val="18"/>
            </w:rPr>
            <w:t>v</w:t>
          </w:r>
          <w:r w:rsidRPr="00C7157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E33AA3" w:rsidRPr="00C7157E" w:rsidRDefault="00E33AA3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7157E">
            <w:rPr>
              <w:rFonts w:cs="Times New Roman"/>
              <w:i/>
              <w:sz w:val="18"/>
            </w:rPr>
            <w:fldChar w:fldCharType="begin"/>
          </w:r>
          <w:r w:rsidRPr="00C7157E">
            <w:rPr>
              <w:rFonts w:cs="Times New Roman"/>
              <w:i/>
              <w:sz w:val="18"/>
            </w:rPr>
            <w:instrText xml:space="preserve"> DOCPROPERTY ShortT </w:instrText>
          </w:r>
          <w:r w:rsidRPr="00C7157E">
            <w:rPr>
              <w:rFonts w:cs="Times New Roman"/>
              <w:i/>
              <w:sz w:val="18"/>
            </w:rPr>
            <w:fldChar w:fldCharType="separate"/>
          </w:r>
          <w:r w:rsidR="000507CD">
            <w:rPr>
              <w:rFonts w:cs="Times New Roman"/>
              <w:i/>
              <w:sz w:val="18"/>
            </w:rPr>
            <w:t>Primary Industries Levies and Charges Legislation Amendment (Fodder) Regulation 2016</w:t>
          </w:r>
          <w:r w:rsidRPr="00C7157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E33AA3" w:rsidRPr="00C7157E" w:rsidRDefault="00E33AA3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E33AA3" w:rsidRPr="00C7157E" w:rsidRDefault="00C7157E" w:rsidP="00C7157E">
    <w:pPr>
      <w:rPr>
        <w:rFonts w:cs="Times New Roman"/>
        <w:i/>
        <w:sz w:val="18"/>
      </w:rPr>
    </w:pPr>
    <w:r w:rsidRPr="00C7157E">
      <w:rPr>
        <w:rFonts w:cs="Times New Roman"/>
        <w:i/>
        <w:sz w:val="18"/>
      </w:rPr>
      <w:t>OPC61629 -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A3" w:rsidRPr="00E33C1C" w:rsidRDefault="00E33AA3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33AA3" w:rsidTr="00D572A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E33AA3" w:rsidRDefault="00E33AA3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E33AA3" w:rsidRDefault="00E33AA3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07CD">
            <w:rPr>
              <w:i/>
              <w:sz w:val="18"/>
            </w:rPr>
            <w:t>Primary Industries Levies and Charges Legislation Amendment (Fodder)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E33AA3" w:rsidRDefault="00E33AA3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35D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33AA3" w:rsidRPr="00ED79B6" w:rsidRDefault="00C7157E" w:rsidP="00C7157E">
    <w:pPr>
      <w:rPr>
        <w:i/>
        <w:sz w:val="18"/>
      </w:rPr>
    </w:pPr>
    <w:r w:rsidRPr="00C7157E">
      <w:rPr>
        <w:rFonts w:cs="Times New Roman"/>
        <w:i/>
        <w:sz w:val="18"/>
      </w:rPr>
      <w:t>OPC61629 -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A3" w:rsidRPr="00C7157E" w:rsidRDefault="00E33AA3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33AA3" w:rsidRPr="00C7157E" w:rsidTr="00D572A6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E33AA3" w:rsidRPr="00C7157E" w:rsidRDefault="00E33AA3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7157E">
            <w:rPr>
              <w:rFonts w:cs="Times New Roman"/>
              <w:i/>
              <w:sz w:val="18"/>
            </w:rPr>
            <w:fldChar w:fldCharType="begin"/>
          </w:r>
          <w:r w:rsidRPr="00C7157E">
            <w:rPr>
              <w:rFonts w:cs="Times New Roman"/>
              <w:i/>
              <w:sz w:val="18"/>
            </w:rPr>
            <w:instrText xml:space="preserve"> PAGE </w:instrText>
          </w:r>
          <w:r w:rsidRPr="00C7157E">
            <w:rPr>
              <w:rFonts w:cs="Times New Roman"/>
              <w:i/>
              <w:sz w:val="18"/>
            </w:rPr>
            <w:fldChar w:fldCharType="separate"/>
          </w:r>
          <w:r w:rsidR="008C35D0">
            <w:rPr>
              <w:rFonts w:cs="Times New Roman"/>
              <w:i/>
              <w:noProof/>
              <w:sz w:val="18"/>
            </w:rPr>
            <w:t>4</w:t>
          </w:r>
          <w:r w:rsidRPr="00C7157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E33AA3" w:rsidRPr="00C7157E" w:rsidRDefault="00E33AA3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7157E">
            <w:rPr>
              <w:rFonts w:cs="Times New Roman"/>
              <w:i/>
              <w:sz w:val="18"/>
            </w:rPr>
            <w:fldChar w:fldCharType="begin"/>
          </w:r>
          <w:r w:rsidRPr="00C7157E">
            <w:rPr>
              <w:rFonts w:cs="Times New Roman"/>
              <w:i/>
              <w:sz w:val="18"/>
            </w:rPr>
            <w:instrText xml:space="preserve"> DOCPROPERTY ShortT </w:instrText>
          </w:r>
          <w:r w:rsidRPr="00C7157E">
            <w:rPr>
              <w:rFonts w:cs="Times New Roman"/>
              <w:i/>
              <w:sz w:val="18"/>
            </w:rPr>
            <w:fldChar w:fldCharType="separate"/>
          </w:r>
          <w:r w:rsidR="000507CD">
            <w:rPr>
              <w:rFonts w:cs="Times New Roman"/>
              <w:i/>
              <w:sz w:val="18"/>
            </w:rPr>
            <w:t>Primary Industries Levies and Charges Legislation Amendment (Fodder) Regulation 2016</w:t>
          </w:r>
          <w:r w:rsidRPr="00C7157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E33AA3" w:rsidRPr="00C7157E" w:rsidRDefault="00E33AA3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E33AA3" w:rsidRPr="00C7157E" w:rsidRDefault="00C7157E" w:rsidP="00C7157E">
    <w:pPr>
      <w:rPr>
        <w:rFonts w:cs="Times New Roman"/>
        <w:i/>
        <w:sz w:val="18"/>
      </w:rPr>
    </w:pPr>
    <w:r w:rsidRPr="00C7157E">
      <w:rPr>
        <w:rFonts w:cs="Times New Roman"/>
        <w:i/>
        <w:sz w:val="18"/>
      </w:rPr>
      <w:t>OPC61629 -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A3" w:rsidRPr="00E33C1C" w:rsidRDefault="00E33AA3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33AA3" w:rsidTr="00D572A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E33AA3" w:rsidRDefault="00E33AA3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E33AA3" w:rsidRDefault="00E33AA3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07CD">
            <w:rPr>
              <w:i/>
              <w:sz w:val="18"/>
            </w:rPr>
            <w:t>Primary Industries Levies and Charges Legislation Amendment (Fodder)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E33AA3" w:rsidRDefault="00E33AA3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35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33AA3" w:rsidRPr="00ED79B6" w:rsidRDefault="00C7157E" w:rsidP="00C7157E">
    <w:pPr>
      <w:rPr>
        <w:i/>
        <w:sz w:val="18"/>
      </w:rPr>
    </w:pPr>
    <w:r w:rsidRPr="00C7157E">
      <w:rPr>
        <w:rFonts w:cs="Times New Roman"/>
        <w:i/>
        <w:sz w:val="18"/>
      </w:rPr>
      <w:t>OPC61629 -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A3" w:rsidRPr="00E33C1C" w:rsidRDefault="00E33AA3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33AA3" w:rsidTr="00D572A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E33AA3" w:rsidRDefault="00E33AA3" w:rsidP="00893F6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E33AA3" w:rsidRDefault="00E33AA3" w:rsidP="00893F6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07CD">
            <w:rPr>
              <w:i/>
              <w:sz w:val="18"/>
            </w:rPr>
            <w:t>Primary Industries Levies and Charges Legislation Amendment (Fodder)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E33AA3" w:rsidRDefault="00E33AA3" w:rsidP="00893F6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7A4B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33AA3" w:rsidRPr="00ED79B6" w:rsidRDefault="00E33AA3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AA3" w:rsidRDefault="00E33AA3" w:rsidP="0048364F">
      <w:pPr>
        <w:spacing w:line="240" w:lineRule="auto"/>
      </w:pPr>
      <w:r>
        <w:separator/>
      </w:r>
    </w:p>
  </w:footnote>
  <w:footnote w:type="continuationSeparator" w:id="0">
    <w:p w:rsidR="00E33AA3" w:rsidRDefault="00E33AA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A3" w:rsidRPr="005F1388" w:rsidRDefault="00E33AA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A3" w:rsidRPr="005F1388" w:rsidRDefault="00E33AA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A3" w:rsidRPr="005F1388" w:rsidRDefault="00E33AA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A3" w:rsidRPr="00ED79B6" w:rsidRDefault="00E33AA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A3" w:rsidRPr="00ED79B6" w:rsidRDefault="00E33AA3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A3" w:rsidRPr="00ED79B6" w:rsidRDefault="00E33AA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A3" w:rsidRPr="00A961C4" w:rsidRDefault="00E33AA3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C35D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C35D0">
      <w:rPr>
        <w:noProof/>
        <w:sz w:val="20"/>
      </w:rPr>
      <w:t>Amendments</w:t>
    </w:r>
    <w:r>
      <w:rPr>
        <w:sz w:val="20"/>
      </w:rPr>
      <w:fldChar w:fldCharType="end"/>
    </w:r>
  </w:p>
  <w:p w:rsidR="00E33AA3" w:rsidRPr="00A961C4" w:rsidRDefault="00E33AA3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8C35D0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8C35D0">
      <w:rPr>
        <w:noProof/>
        <w:sz w:val="20"/>
      </w:rPr>
      <w:t>Main amendments</w:t>
    </w:r>
    <w:r>
      <w:rPr>
        <w:sz w:val="20"/>
      </w:rPr>
      <w:fldChar w:fldCharType="end"/>
    </w:r>
  </w:p>
  <w:p w:rsidR="00E33AA3" w:rsidRPr="00A961C4" w:rsidRDefault="00E33AA3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A3" w:rsidRPr="00A961C4" w:rsidRDefault="00E33AA3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33AA3" w:rsidRPr="00A961C4" w:rsidRDefault="00E33AA3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33AA3" w:rsidRPr="00A961C4" w:rsidRDefault="00E33AA3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A3" w:rsidRPr="00A961C4" w:rsidRDefault="00E33AA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A6"/>
    <w:rsid w:val="00000067"/>
    <w:rsid w:val="000041C6"/>
    <w:rsid w:val="000063E4"/>
    <w:rsid w:val="00011222"/>
    <w:rsid w:val="000113BC"/>
    <w:rsid w:val="000136AF"/>
    <w:rsid w:val="00025060"/>
    <w:rsid w:val="0004044E"/>
    <w:rsid w:val="00047848"/>
    <w:rsid w:val="000507CD"/>
    <w:rsid w:val="000614BF"/>
    <w:rsid w:val="000C4E79"/>
    <w:rsid w:val="000D05EF"/>
    <w:rsid w:val="000F21C1"/>
    <w:rsid w:val="000F6B02"/>
    <w:rsid w:val="000F7427"/>
    <w:rsid w:val="0010745C"/>
    <w:rsid w:val="00116975"/>
    <w:rsid w:val="00126F1A"/>
    <w:rsid w:val="001414C5"/>
    <w:rsid w:val="00144276"/>
    <w:rsid w:val="00154EAC"/>
    <w:rsid w:val="001643C9"/>
    <w:rsid w:val="00165568"/>
    <w:rsid w:val="00166C2F"/>
    <w:rsid w:val="001716C9"/>
    <w:rsid w:val="00171EAE"/>
    <w:rsid w:val="001867D8"/>
    <w:rsid w:val="00187A5A"/>
    <w:rsid w:val="00191859"/>
    <w:rsid w:val="00192049"/>
    <w:rsid w:val="00193461"/>
    <w:rsid w:val="001939E1"/>
    <w:rsid w:val="0019411A"/>
    <w:rsid w:val="00195382"/>
    <w:rsid w:val="00196724"/>
    <w:rsid w:val="001B3097"/>
    <w:rsid w:val="001B7A5D"/>
    <w:rsid w:val="001C31A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0E86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C69C3"/>
    <w:rsid w:val="002D043A"/>
    <w:rsid w:val="002D36C6"/>
    <w:rsid w:val="00304E75"/>
    <w:rsid w:val="00306E78"/>
    <w:rsid w:val="003072FA"/>
    <w:rsid w:val="0031713F"/>
    <w:rsid w:val="003415D3"/>
    <w:rsid w:val="00352B0F"/>
    <w:rsid w:val="00356A40"/>
    <w:rsid w:val="00361BD9"/>
    <w:rsid w:val="00363549"/>
    <w:rsid w:val="003742D3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13785"/>
    <w:rsid w:val="00424CA9"/>
    <w:rsid w:val="0043146C"/>
    <w:rsid w:val="00433910"/>
    <w:rsid w:val="0044291A"/>
    <w:rsid w:val="004519F6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05044"/>
    <w:rsid w:val="00516B8D"/>
    <w:rsid w:val="00520A1E"/>
    <w:rsid w:val="00537FBC"/>
    <w:rsid w:val="00543469"/>
    <w:rsid w:val="00557C7A"/>
    <w:rsid w:val="005775E8"/>
    <w:rsid w:val="00577A4B"/>
    <w:rsid w:val="005837C0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469F8"/>
    <w:rsid w:val="00652834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56B9"/>
    <w:rsid w:val="006977FB"/>
    <w:rsid w:val="006B262A"/>
    <w:rsid w:val="006C2C12"/>
    <w:rsid w:val="006C3FFF"/>
    <w:rsid w:val="006C7F8C"/>
    <w:rsid w:val="006D3667"/>
    <w:rsid w:val="006D4E91"/>
    <w:rsid w:val="006E004B"/>
    <w:rsid w:val="006E237B"/>
    <w:rsid w:val="006E7147"/>
    <w:rsid w:val="006F09F6"/>
    <w:rsid w:val="00700B2C"/>
    <w:rsid w:val="00701E6A"/>
    <w:rsid w:val="00713084"/>
    <w:rsid w:val="00714471"/>
    <w:rsid w:val="00722023"/>
    <w:rsid w:val="00730CBD"/>
    <w:rsid w:val="00731E00"/>
    <w:rsid w:val="007440B7"/>
    <w:rsid w:val="00762257"/>
    <w:rsid w:val="007634AD"/>
    <w:rsid w:val="00766406"/>
    <w:rsid w:val="007715C9"/>
    <w:rsid w:val="00774EDD"/>
    <w:rsid w:val="007757EC"/>
    <w:rsid w:val="007769D4"/>
    <w:rsid w:val="00785AFA"/>
    <w:rsid w:val="007903AC"/>
    <w:rsid w:val="007A7F9F"/>
    <w:rsid w:val="007B1F7D"/>
    <w:rsid w:val="007E7D4A"/>
    <w:rsid w:val="007F12F2"/>
    <w:rsid w:val="00821FD3"/>
    <w:rsid w:val="008244DB"/>
    <w:rsid w:val="00826DA5"/>
    <w:rsid w:val="00833416"/>
    <w:rsid w:val="00856A31"/>
    <w:rsid w:val="00874B69"/>
    <w:rsid w:val="008754D0"/>
    <w:rsid w:val="00877D48"/>
    <w:rsid w:val="00880795"/>
    <w:rsid w:val="008818DD"/>
    <w:rsid w:val="00881CD6"/>
    <w:rsid w:val="00893F6A"/>
    <w:rsid w:val="0089783B"/>
    <w:rsid w:val="008C35D0"/>
    <w:rsid w:val="008C6A07"/>
    <w:rsid w:val="008D0EE0"/>
    <w:rsid w:val="008F07E3"/>
    <w:rsid w:val="008F4F1C"/>
    <w:rsid w:val="00907271"/>
    <w:rsid w:val="00922B5B"/>
    <w:rsid w:val="00932377"/>
    <w:rsid w:val="0093240A"/>
    <w:rsid w:val="00932A33"/>
    <w:rsid w:val="00942F66"/>
    <w:rsid w:val="00961BBA"/>
    <w:rsid w:val="009658D8"/>
    <w:rsid w:val="009848EC"/>
    <w:rsid w:val="009A5FDF"/>
    <w:rsid w:val="009B3629"/>
    <w:rsid w:val="009C49D8"/>
    <w:rsid w:val="009E3601"/>
    <w:rsid w:val="009F727E"/>
    <w:rsid w:val="00A1027A"/>
    <w:rsid w:val="00A2057D"/>
    <w:rsid w:val="00A22D09"/>
    <w:rsid w:val="00A23190"/>
    <w:rsid w:val="00A231E2"/>
    <w:rsid w:val="00A254EF"/>
    <w:rsid w:val="00A2550D"/>
    <w:rsid w:val="00A26160"/>
    <w:rsid w:val="00A26DBE"/>
    <w:rsid w:val="00A326A4"/>
    <w:rsid w:val="00A4169B"/>
    <w:rsid w:val="00A4361F"/>
    <w:rsid w:val="00A51777"/>
    <w:rsid w:val="00A5197F"/>
    <w:rsid w:val="00A64912"/>
    <w:rsid w:val="00A67BB7"/>
    <w:rsid w:val="00A70A74"/>
    <w:rsid w:val="00A71C4E"/>
    <w:rsid w:val="00A87AB9"/>
    <w:rsid w:val="00AA30F8"/>
    <w:rsid w:val="00AB3315"/>
    <w:rsid w:val="00AB4D41"/>
    <w:rsid w:val="00AB7B41"/>
    <w:rsid w:val="00AC06B3"/>
    <w:rsid w:val="00AD5641"/>
    <w:rsid w:val="00AE50A2"/>
    <w:rsid w:val="00AF0336"/>
    <w:rsid w:val="00AF6613"/>
    <w:rsid w:val="00AF7D17"/>
    <w:rsid w:val="00B00902"/>
    <w:rsid w:val="00B032D8"/>
    <w:rsid w:val="00B332B8"/>
    <w:rsid w:val="00B33B3C"/>
    <w:rsid w:val="00B44657"/>
    <w:rsid w:val="00B61D2C"/>
    <w:rsid w:val="00B63BDE"/>
    <w:rsid w:val="00B655DE"/>
    <w:rsid w:val="00BA5026"/>
    <w:rsid w:val="00BB6E79"/>
    <w:rsid w:val="00BC4F91"/>
    <w:rsid w:val="00BD60E6"/>
    <w:rsid w:val="00BE253A"/>
    <w:rsid w:val="00BE719A"/>
    <w:rsid w:val="00BE720A"/>
    <w:rsid w:val="00BF2BA6"/>
    <w:rsid w:val="00BF4200"/>
    <w:rsid w:val="00BF4533"/>
    <w:rsid w:val="00BF5DA3"/>
    <w:rsid w:val="00C067E5"/>
    <w:rsid w:val="00C15528"/>
    <w:rsid w:val="00C164CA"/>
    <w:rsid w:val="00C21B63"/>
    <w:rsid w:val="00C42BF8"/>
    <w:rsid w:val="00C460AE"/>
    <w:rsid w:val="00C50043"/>
    <w:rsid w:val="00C63713"/>
    <w:rsid w:val="00C7157E"/>
    <w:rsid w:val="00C7573B"/>
    <w:rsid w:val="00C76CF3"/>
    <w:rsid w:val="00C77E30"/>
    <w:rsid w:val="00C814F5"/>
    <w:rsid w:val="00C96138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572A6"/>
    <w:rsid w:val="00D63EF6"/>
    <w:rsid w:val="00D70DFB"/>
    <w:rsid w:val="00D766DF"/>
    <w:rsid w:val="00D83D21"/>
    <w:rsid w:val="00D84B58"/>
    <w:rsid w:val="00D925D1"/>
    <w:rsid w:val="00DA677F"/>
    <w:rsid w:val="00DD6B6E"/>
    <w:rsid w:val="00E05704"/>
    <w:rsid w:val="00E05C46"/>
    <w:rsid w:val="00E1266F"/>
    <w:rsid w:val="00E22058"/>
    <w:rsid w:val="00E30206"/>
    <w:rsid w:val="00E31405"/>
    <w:rsid w:val="00E33AA3"/>
    <w:rsid w:val="00E33C1C"/>
    <w:rsid w:val="00E443FC"/>
    <w:rsid w:val="00E45FE7"/>
    <w:rsid w:val="00E476B8"/>
    <w:rsid w:val="00E54292"/>
    <w:rsid w:val="00E55BCD"/>
    <w:rsid w:val="00E630F0"/>
    <w:rsid w:val="00E73EC4"/>
    <w:rsid w:val="00E74DC7"/>
    <w:rsid w:val="00E76FAB"/>
    <w:rsid w:val="00E83E2E"/>
    <w:rsid w:val="00E84B32"/>
    <w:rsid w:val="00E87699"/>
    <w:rsid w:val="00ED3A7D"/>
    <w:rsid w:val="00EE0004"/>
    <w:rsid w:val="00EF0A55"/>
    <w:rsid w:val="00EF2E3A"/>
    <w:rsid w:val="00F047E2"/>
    <w:rsid w:val="00F078DC"/>
    <w:rsid w:val="00F13E86"/>
    <w:rsid w:val="00F24C35"/>
    <w:rsid w:val="00F46395"/>
    <w:rsid w:val="00F56759"/>
    <w:rsid w:val="00F677A9"/>
    <w:rsid w:val="00F84CF5"/>
    <w:rsid w:val="00F95029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411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2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2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2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2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2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2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2A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2A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411A"/>
  </w:style>
  <w:style w:type="paragraph" w:customStyle="1" w:styleId="OPCParaBase">
    <w:name w:val="OPCParaBase"/>
    <w:qFormat/>
    <w:rsid w:val="0019411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411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411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411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411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411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9411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411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411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411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411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411A"/>
  </w:style>
  <w:style w:type="paragraph" w:customStyle="1" w:styleId="Blocks">
    <w:name w:val="Blocks"/>
    <w:aliases w:val="bb"/>
    <w:basedOn w:val="OPCParaBase"/>
    <w:qFormat/>
    <w:rsid w:val="0019411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41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411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411A"/>
    <w:rPr>
      <w:i/>
    </w:rPr>
  </w:style>
  <w:style w:type="paragraph" w:customStyle="1" w:styleId="BoxList">
    <w:name w:val="BoxList"/>
    <w:aliases w:val="bl"/>
    <w:basedOn w:val="BoxText"/>
    <w:qFormat/>
    <w:rsid w:val="0019411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411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411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411A"/>
    <w:pPr>
      <w:ind w:left="1985" w:hanging="851"/>
    </w:pPr>
  </w:style>
  <w:style w:type="character" w:customStyle="1" w:styleId="CharAmPartNo">
    <w:name w:val="CharAmPartNo"/>
    <w:basedOn w:val="OPCCharBase"/>
    <w:qFormat/>
    <w:rsid w:val="0019411A"/>
  </w:style>
  <w:style w:type="character" w:customStyle="1" w:styleId="CharAmPartText">
    <w:name w:val="CharAmPartText"/>
    <w:basedOn w:val="OPCCharBase"/>
    <w:qFormat/>
    <w:rsid w:val="0019411A"/>
  </w:style>
  <w:style w:type="character" w:customStyle="1" w:styleId="CharAmSchNo">
    <w:name w:val="CharAmSchNo"/>
    <w:basedOn w:val="OPCCharBase"/>
    <w:qFormat/>
    <w:rsid w:val="0019411A"/>
  </w:style>
  <w:style w:type="character" w:customStyle="1" w:styleId="CharAmSchText">
    <w:name w:val="CharAmSchText"/>
    <w:basedOn w:val="OPCCharBase"/>
    <w:qFormat/>
    <w:rsid w:val="0019411A"/>
  </w:style>
  <w:style w:type="character" w:customStyle="1" w:styleId="CharBoldItalic">
    <w:name w:val="CharBoldItalic"/>
    <w:basedOn w:val="OPCCharBase"/>
    <w:uiPriority w:val="1"/>
    <w:qFormat/>
    <w:rsid w:val="0019411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411A"/>
  </w:style>
  <w:style w:type="character" w:customStyle="1" w:styleId="CharChapText">
    <w:name w:val="CharChapText"/>
    <w:basedOn w:val="OPCCharBase"/>
    <w:uiPriority w:val="1"/>
    <w:qFormat/>
    <w:rsid w:val="0019411A"/>
  </w:style>
  <w:style w:type="character" w:customStyle="1" w:styleId="CharDivNo">
    <w:name w:val="CharDivNo"/>
    <w:basedOn w:val="OPCCharBase"/>
    <w:uiPriority w:val="1"/>
    <w:qFormat/>
    <w:rsid w:val="0019411A"/>
  </w:style>
  <w:style w:type="character" w:customStyle="1" w:styleId="CharDivText">
    <w:name w:val="CharDivText"/>
    <w:basedOn w:val="OPCCharBase"/>
    <w:uiPriority w:val="1"/>
    <w:qFormat/>
    <w:rsid w:val="0019411A"/>
  </w:style>
  <w:style w:type="character" w:customStyle="1" w:styleId="CharItalic">
    <w:name w:val="CharItalic"/>
    <w:basedOn w:val="OPCCharBase"/>
    <w:uiPriority w:val="1"/>
    <w:qFormat/>
    <w:rsid w:val="0019411A"/>
    <w:rPr>
      <w:i/>
    </w:rPr>
  </w:style>
  <w:style w:type="character" w:customStyle="1" w:styleId="CharPartNo">
    <w:name w:val="CharPartNo"/>
    <w:basedOn w:val="OPCCharBase"/>
    <w:uiPriority w:val="1"/>
    <w:qFormat/>
    <w:rsid w:val="0019411A"/>
  </w:style>
  <w:style w:type="character" w:customStyle="1" w:styleId="CharPartText">
    <w:name w:val="CharPartText"/>
    <w:basedOn w:val="OPCCharBase"/>
    <w:uiPriority w:val="1"/>
    <w:qFormat/>
    <w:rsid w:val="0019411A"/>
  </w:style>
  <w:style w:type="character" w:customStyle="1" w:styleId="CharSectno">
    <w:name w:val="CharSectno"/>
    <w:basedOn w:val="OPCCharBase"/>
    <w:qFormat/>
    <w:rsid w:val="0019411A"/>
  </w:style>
  <w:style w:type="character" w:customStyle="1" w:styleId="CharSubdNo">
    <w:name w:val="CharSubdNo"/>
    <w:basedOn w:val="OPCCharBase"/>
    <w:uiPriority w:val="1"/>
    <w:qFormat/>
    <w:rsid w:val="0019411A"/>
  </w:style>
  <w:style w:type="character" w:customStyle="1" w:styleId="CharSubdText">
    <w:name w:val="CharSubdText"/>
    <w:basedOn w:val="OPCCharBase"/>
    <w:uiPriority w:val="1"/>
    <w:qFormat/>
    <w:rsid w:val="0019411A"/>
  </w:style>
  <w:style w:type="paragraph" w:customStyle="1" w:styleId="CTA--">
    <w:name w:val="CTA --"/>
    <w:basedOn w:val="OPCParaBase"/>
    <w:next w:val="Normal"/>
    <w:rsid w:val="0019411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411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411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411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411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411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411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411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411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411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411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411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411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411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411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411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41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411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41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41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411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411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411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411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411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411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411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411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411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411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411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411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411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411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411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411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411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411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411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411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411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411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411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411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411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411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411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411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411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411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411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41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411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411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41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9411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9411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9411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9411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9411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9411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9411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9411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9411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9411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411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411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411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411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411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411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411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9411A"/>
    <w:rPr>
      <w:sz w:val="16"/>
    </w:rPr>
  </w:style>
  <w:style w:type="table" w:customStyle="1" w:styleId="CFlag">
    <w:name w:val="CFlag"/>
    <w:basedOn w:val="TableNormal"/>
    <w:uiPriority w:val="99"/>
    <w:rsid w:val="0019411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41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1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194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411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9411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411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411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411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411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9411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411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411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9411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19411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41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41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41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9411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411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411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411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411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411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9411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411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411A"/>
  </w:style>
  <w:style w:type="character" w:customStyle="1" w:styleId="CharSubPartNoCASA">
    <w:name w:val="CharSubPartNo(CASA)"/>
    <w:basedOn w:val="OPCCharBase"/>
    <w:uiPriority w:val="1"/>
    <w:rsid w:val="0019411A"/>
  </w:style>
  <w:style w:type="paragraph" w:customStyle="1" w:styleId="ENoteTTIndentHeadingSub">
    <w:name w:val="ENoteTTIndentHeadingSub"/>
    <w:aliases w:val="enTTHis"/>
    <w:basedOn w:val="OPCParaBase"/>
    <w:rsid w:val="0019411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411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411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411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411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572A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41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411A"/>
    <w:rPr>
      <w:sz w:val="22"/>
    </w:rPr>
  </w:style>
  <w:style w:type="paragraph" w:customStyle="1" w:styleId="SOTextNote">
    <w:name w:val="SO TextNote"/>
    <w:aliases w:val="sont"/>
    <w:basedOn w:val="SOText"/>
    <w:qFormat/>
    <w:rsid w:val="0019411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411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411A"/>
    <w:rPr>
      <w:sz w:val="22"/>
    </w:rPr>
  </w:style>
  <w:style w:type="paragraph" w:customStyle="1" w:styleId="FileName">
    <w:name w:val="FileName"/>
    <w:basedOn w:val="Normal"/>
    <w:rsid w:val="0019411A"/>
  </w:style>
  <w:style w:type="paragraph" w:customStyle="1" w:styleId="TableHeading">
    <w:name w:val="TableHeading"/>
    <w:aliases w:val="th"/>
    <w:basedOn w:val="OPCParaBase"/>
    <w:next w:val="Tabletext"/>
    <w:rsid w:val="0019411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411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411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411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411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411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411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411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411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41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411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411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572A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572A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57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2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A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2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2A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2A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2A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2A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2A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411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2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2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2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2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2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2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2A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2A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411A"/>
  </w:style>
  <w:style w:type="paragraph" w:customStyle="1" w:styleId="OPCParaBase">
    <w:name w:val="OPCParaBase"/>
    <w:qFormat/>
    <w:rsid w:val="0019411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411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411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411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411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411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9411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411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411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411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411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411A"/>
  </w:style>
  <w:style w:type="paragraph" w:customStyle="1" w:styleId="Blocks">
    <w:name w:val="Blocks"/>
    <w:aliases w:val="bb"/>
    <w:basedOn w:val="OPCParaBase"/>
    <w:qFormat/>
    <w:rsid w:val="0019411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41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411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411A"/>
    <w:rPr>
      <w:i/>
    </w:rPr>
  </w:style>
  <w:style w:type="paragraph" w:customStyle="1" w:styleId="BoxList">
    <w:name w:val="BoxList"/>
    <w:aliases w:val="bl"/>
    <w:basedOn w:val="BoxText"/>
    <w:qFormat/>
    <w:rsid w:val="0019411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411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411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411A"/>
    <w:pPr>
      <w:ind w:left="1985" w:hanging="851"/>
    </w:pPr>
  </w:style>
  <w:style w:type="character" w:customStyle="1" w:styleId="CharAmPartNo">
    <w:name w:val="CharAmPartNo"/>
    <w:basedOn w:val="OPCCharBase"/>
    <w:qFormat/>
    <w:rsid w:val="0019411A"/>
  </w:style>
  <w:style w:type="character" w:customStyle="1" w:styleId="CharAmPartText">
    <w:name w:val="CharAmPartText"/>
    <w:basedOn w:val="OPCCharBase"/>
    <w:qFormat/>
    <w:rsid w:val="0019411A"/>
  </w:style>
  <w:style w:type="character" w:customStyle="1" w:styleId="CharAmSchNo">
    <w:name w:val="CharAmSchNo"/>
    <w:basedOn w:val="OPCCharBase"/>
    <w:qFormat/>
    <w:rsid w:val="0019411A"/>
  </w:style>
  <w:style w:type="character" w:customStyle="1" w:styleId="CharAmSchText">
    <w:name w:val="CharAmSchText"/>
    <w:basedOn w:val="OPCCharBase"/>
    <w:qFormat/>
    <w:rsid w:val="0019411A"/>
  </w:style>
  <w:style w:type="character" w:customStyle="1" w:styleId="CharBoldItalic">
    <w:name w:val="CharBoldItalic"/>
    <w:basedOn w:val="OPCCharBase"/>
    <w:uiPriority w:val="1"/>
    <w:qFormat/>
    <w:rsid w:val="0019411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411A"/>
  </w:style>
  <w:style w:type="character" w:customStyle="1" w:styleId="CharChapText">
    <w:name w:val="CharChapText"/>
    <w:basedOn w:val="OPCCharBase"/>
    <w:uiPriority w:val="1"/>
    <w:qFormat/>
    <w:rsid w:val="0019411A"/>
  </w:style>
  <w:style w:type="character" w:customStyle="1" w:styleId="CharDivNo">
    <w:name w:val="CharDivNo"/>
    <w:basedOn w:val="OPCCharBase"/>
    <w:uiPriority w:val="1"/>
    <w:qFormat/>
    <w:rsid w:val="0019411A"/>
  </w:style>
  <w:style w:type="character" w:customStyle="1" w:styleId="CharDivText">
    <w:name w:val="CharDivText"/>
    <w:basedOn w:val="OPCCharBase"/>
    <w:uiPriority w:val="1"/>
    <w:qFormat/>
    <w:rsid w:val="0019411A"/>
  </w:style>
  <w:style w:type="character" w:customStyle="1" w:styleId="CharItalic">
    <w:name w:val="CharItalic"/>
    <w:basedOn w:val="OPCCharBase"/>
    <w:uiPriority w:val="1"/>
    <w:qFormat/>
    <w:rsid w:val="0019411A"/>
    <w:rPr>
      <w:i/>
    </w:rPr>
  </w:style>
  <w:style w:type="character" w:customStyle="1" w:styleId="CharPartNo">
    <w:name w:val="CharPartNo"/>
    <w:basedOn w:val="OPCCharBase"/>
    <w:uiPriority w:val="1"/>
    <w:qFormat/>
    <w:rsid w:val="0019411A"/>
  </w:style>
  <w:style w:type="character" w:customStyle="1" w:styleId="CharPartText">
    <w:name w:val="CharPartText"/>
    <w:basedOn w:val="OPCCharBase"/>
    <w:uiPriority w:val="1"/>
    <w:qFormat/>
    <w:rsid w:val="0019411A"/>
  </w:style>
  <w:style w:type="character" w:customStyle="1" w:styleId="CharSectno">
    <w:name w:val="CharSectno"/>
    <w:basedOn w:val="OPCCharBase"/>
    <w:qFormat/>
    <w:rsid w:val="0019411A"/>
  </w:style>
  <w:style w:type="character" w:customStyle="1" w:styleId="CharSubdNo">
    <w:name w:val="CharSubdNo"/>
    <w:basedOn w:val="OPCCharBase"/>
    <w:uiPriority w:val="1"/>
    <w:qFormat/>
    <w:rsid w:val="0019411A"/>
  </w:style>
  <w:style w:type="character" w:customStyle="1" w:styleId="CharSubdText">
    <w:name w:val="CharSubdText"/>
    <w:basedOn w:val="OPCCharBase"/>
    <w:uiPriority w:val="1"/>
    <w:qFormat/>
    <w:rsid w:val="0019411A"/>
  </w:style>
  <w:style w:type="paragraph" w:customStyle="1" w:styleId="CTA--">
    <w:name w:val="CTA --"/>
    <w:basedOn w:val="OPCParaBase"/>
    <w:next w:val="Normal"/>
    <w:rsid w:val="0019411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411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411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411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411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411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411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411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411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411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411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411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411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411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411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411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41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411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41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41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411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411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411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411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411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411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411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411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411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411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411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411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411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411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411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411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411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411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411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411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411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411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411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411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411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411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411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411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411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411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411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41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411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411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41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9411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9411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9411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9411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9411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9411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9411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9411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9411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9411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411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411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411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411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411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411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411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9411A"/>
    <w:rPr>
      <w:sz w:val="16"/>
    </w:rPr>
  </w:style>
  <w:style w:type="table" w:customStyle="1" w:styleId="CFlag">
    <w:name w:val="CFlag"/>
    <w:basedOn w:val="TableNormal"/>
    <w:uiPriority w:val="99"/>
    <w:rsid w:val="0019411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41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1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194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411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9411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411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411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411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411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9411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411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411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9411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19411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41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41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41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9411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411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411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411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411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411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9411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411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411A"/>
  </w:style>
  <w:style w:type="character" w:customStyle="1" w:styleId="CharSubPartNoCASA">
    <w:name w:val="CharSubPartNo(CASA)"/>
    <w:basedOn w:val="OPCCharBase"/>
    <w:uiPriority w:val="1"/>
    <w:rsid w:val="0019411A"/>
  </w:style>
  <w:style w:type="paragraph" w:customStyle="1" w:styleId="ENoteTTIndentHeadingSub">
    <w:name w:val="ENoteTTIndentHeadingSub"/>
    <w:aliases w:val="enTTHis"/>
    <w:basedOn w:val="OPCParaBase"/>
    <w:rsid w:val="0019411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411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411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411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411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572A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41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411A"/>
    <w:rPr>
      <w:sz w:val="22"/>
    </w:rPr>
  </w:style>
  <w:style w:type="paragraph" w:customStyle="1" w:styleId="SOTextNote">
    <w:name w:val="SO TextNote"/>
    <w:aliases w:val="sont"/>
    <w:basedOn w:val="SOText"/>
    <w:qFormat/>
    <w:rsid w:val="0019411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411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411A"/>
    <w:rPr>
      <w:sz w:val="22"/>
    </w:rPr>
  </w:style>
  <w:style w:type="paragraph" w:customStyle="1" w:styleId="FileName">
    <w:name w:val="FileName"/>
    <w:basedOn w:val="Normal"/>
    <w:rsid w:val="0019411A"/>
  </w:style>
  <w:style w:type="paragraph" w:customStyle="1" w:styleId="TableHeading">
    <w:name w:val="TableHeading"/>
    <w:aliases w:val="th"/>
    <w:basedOn w:val="OPCParaBase"/>
    <w:next w:val="Tabletext"/>
    <w:rsid w:val="0019411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411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411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411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411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411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411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411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411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41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411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411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572A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572A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57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2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A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2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2A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2A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2A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2A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2A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9</Pages>
  <Words>1359</Words>
  <Characters>7747</Characters>
  <Application>Microsoft Office Word</Application>
  <DocSecurity>0</DocSecurity>
  <PresentationFormat/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2016-04-21T02:38:00Z</cp:lastPrinted>
  <dcterms:created xsi:type="dcterms:W3CDTF">2016-05-10T01:44:00Z</dcterms:created>
  <dcterms:modified xsi:type="dcterms:W3CDTF">2016-05-10T01:46:00Z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Primary Industries Levies and Charges Legislation Amendment (Fodder)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May 2016</vt:lpwstr>
  </property>
  <property fmtid="{D5CDD505-2E9C-101B-9397-08002B2CF9AE}" pid="10" name="Authority">
    <vt:lpwstr/>
  </property>
  <property fmtid="{D5CDD505-2E9C-101B-9397-08002B2CF9AE}" pid="11" name="ID">
    <vt:lpwstr>OPC61629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Primary Industries Levies and Charges Collection Act 1991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05 May 2016</vt:lpwstr>
  </property>
</Properties>
</file>