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4245B7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8125" cy="1104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3E1492">
        <w:t>Canberra International Airport</w:t>
      </w:r>
      <w:r w:rsidR="001E7D2D">
        <w:t xml:space="preserve"> and R</w:t>
      </w:r>
      <w:r w:rsidR="00750B71">
        <w:t>oyal Australian Air Force Base,</w:t>
      </w:r>
      <w:r w:rsidR="001E7D2D">
        <w:t xml:space="preserve"> Fair</w:t>
      </w:r>
      <w:r w:rsidR="00C42277">
        <w:t>bairn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BC1C93">
        <w:rPr>
          <w:szCs w:val="22"/>
        </w:rPr>
        <w:t>Daryl Quinlivan,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lastRenderedPageBreak/>
        <w:t>Dated</w:t>
      </w:r>
      <w:r w:rsidRPr="00EA50AE">
        <w:rPr>
          <w:szCs w:val="22"/>
        </w:rPr>
        <w:tab/>
      </w:r>
      <w:bookmarkStart w:id="0" w:name="BKCheck15B_1"/>
      <w:bookmarkEnd w:id="0"/>
      <w:r w:rsidR="0099028C">
        <w:rPr>
          <w:szCs w:val="22"/>
        </w:rPr>
        <w:t xml:space="preserve">24 May </w:t>
      </w:r>
      <w:bookmarkStart w:id="1" w:name="_GoBack"/>
      <w:bookmarkEnd w:id="1"/>
      <w:r w:rsidR="00DC4CDA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DC4CDA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DC4CDA" w:rsidRPr="00EA50AE">
        <w:rPr>
          <w:szCs w:val="22"/>
        </w:rPr>
        <w:fldChar w:fldCharType="end"/>
      </w:r>
    </w:p>
    <w:p w:rsidR="009C5E5E" w:rsidRPr="00EA50AE" w:rsidRDefault="00BC1C93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</w:p>
    <w:p w:rsidR="009C5E5E" w:rsidRPr="00EA50AE" w:rsidRDefault="00BC1C93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:rsidR="009270AB" w:rsidRDefault="009270A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9044DF" w:rsidRDefault="00DC4CD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9044DF">
        <w:rPr>
          <w:noProof/>
        </w:rPr>
        <w:t>Part 1—Preliminary</w:t>
      </w:r>
      <w:r w:rsidR="009044DF">
        <w:rPr>
          <w:noProof/>
        </w:rPr>
        <w:tab/>
      </w:r>
      <w:r>
        <w:rPr>
          <w:noProof/>
        </w:rPr>
        <w:fldChar w:fldCharType="begin"/>
      </w:r>
      <w:r w:rsidR="009044DF">
        <w:rPr>
          <w:noProof/>
        </w:rPr>
        <w:instrText xml:space="preserve"> PAGEREF _Toc451987605 \h </w:instrText>
      </w:r>
      <w:r>
        <w:rPr>
          <w:noProof/>
        </w:rPr>
      </w:r>
      <w:r>
        <w:rPr>
          <w:noProof/>
        </w:rPr>
        <w:fldChar w:fldCharType="separate"/>
      </w:r>
      <w:r w:rsidR="009044DF">
        <w:rPr>
          <w:noProof/>
        </w:rPr>
        <w:t>1</w:t>
      </w:r>
      <w:r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_Toc451987607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1</w:t>
      </w:r>
      <w:r w:rsidR="00DC4CDA"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_Toc451987608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1</w:t>
      </w:r>
      <w:r w:rsidR="00DC4CDA"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_Toc451987609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1</w:t>
      </w:r>
      <w:r w:rsidR="00DC4CDA">
        <w:rPr>
          <w:noProof/>
        </w:rPr>
        <w:fldChar w:fldCharType="end"/>
      </w:r>
    </w:p>
    <w:p w:rsidR="009044DF" w:rsidRDefault="009044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_Toc451987610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_Toc451987611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_Toc451987612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_Toc451987613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_Toc451987614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_Toc451987615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9044DF" w:rsidRDefault="009044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 w:rsidR="00DC4CDA">
        <w:rPr>
          <w:noProof/>
        </w:rPr>
        <w:fldChar w:fldCharType="begin"/>
      </w:r>
      <w:r>
        <w:rPr>
          <w:noProof/>
        </w:rPr>
        <w:instrText xml:space="preserve"> PAGEREF _Toc451987616 \h </w:instrText>
      </w:r>
      <w:r w:rsidR="00DC4CDA">
        <w:rPr>
          <w:noProof/>
        </w:rPr>
      </w:r>
      <w:r w:rsidR="00DC4CDA">
        <w:rPr>
          <w:noProof/>
        </w:rPr>
        <w:fldChar w:fldCharType="separate"/>
      </w:r>
      <w:r>
        <w:rPr>
          <w:noProof/>
        </w:rPr>
        <w:t>2</w:t>
      </w:r>
      <w:r w:rsidR="00DC4CDA">
        <w:rPr>
          <w:noProof/>
        </w:rPr>
        <w:fldChar w:fldCharType="end"/>
      </w:r>
    </w:p>
    <w:p w:rsidR="00670EA1" w:rsidRPr="00EA50AE" w:rsidRDefault="00DC4CDA" w:rsidP="00715914">
      <w:r w:rsidRPr="00EA50AE">
        <w:fldChar w:fldCharType="end"/>
      </w:r>
    </w:p>
    <w:p w:rsidR="009270AB" w:rsidRDefault="009270AB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r>
        <w:rPr>
          <w:rStyle w:val="CharPartNo"/>
        </w:rPr>
        <w:br w:type="page"/>
      </w:r>
    </w:p>
    <w:p w:rsidR="009270AB" w:rsidRDefault="009270AB" w:rsidP="0031519D">
      <w:pPr>
        <w:pStyle w:val="ActHead2"/>
        <w:pageBreakBefore/>
        <w:spacing w:before="0"/>
        <w:ind w:left="0" w:firstLine="0"/>
        <w:rPr>
          <w:rStyle w:val="CharPartNo"/>
        </w:rPr>
        <w:sectPr w:rsidR="009270AB" w:rsidSect="00EA50AE"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31519D" w:rsidRDefault="00715914" w:rsidP="00AB711D">
      <w:pPr>
        <w:pStyle w:val="ActHead2"/>
        <w:spacing w:before="0"/>
        <w:ind w:left="0" w:firstLine="0"/>
        <w:rPr>
          <w:rStyle w:val="CharPartNo"/>
        </w:rPr>
      </w:pPr>
      <w:bookmarkStart w:id="3" w:name="_Toc451987605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31519D">
        <w:rPr>
          <w:rStyle w:val="CharPartNo"/>
        </w:rPr>
        <w:t>—Preliminary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41595F" w:rsidP="0031519D">
      <w:pPr>
        <w:pStyle w:val="ActHead5"/>
        <w:ind w:left="0" w:firstLine="0"/>
      </w:pPr>
      <w:r>
        <w:rPr>
          <w:rStyle w:val="CharSectno"/>
        </w:rPr>
        <w:t xml:space="preserve"> </w:t>
      </w:r>
      <w:bookmarkStart w:id="4" w:name="_Toc451953859"/>
      <w:bookmarkStart w:id="5" w:name="_Toc451987606"/>
      <w:r w:rsidR="00240ABF"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DC4CDA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DC4CDA" w:rsidRPr="00EA50AE">
        <w:rPr>
          <w:i/>
        </w:rPr>
        <w:fldChar w:fldCharType="separate"/>
      </w:r>
      <w:r w:rsidR="00193411">
        <w:rPr>
          <w:i/>
          <w:noProof/>
        </w:rPr>
        <w:t>Biosecurity (First Point of Entry—Canberra International Airport and Royal Australian Air Force Base, Fairbairn) Determination 2016</w:t>
      </w:r>
      <w:r w:rsidR="00DC4CDA" w:rsidRPr="00EA50AE">
        <w:rPr>
          <w:i/>
        </w:rPr>
        <w:fldChar w:fldCharType="end"/>
      </w:r>
      <w:r w:rsidRPr="00EA50AE">
        <w:t>.</w:t>
      </w:r>
    </w:p>
    <w:p w:rsidR="00715914" w:rsidRPr="00EA50AE" w:rsidRDefault="0041595F" w:rsidP="00715914">
      <w:pPr>
        <w:pStyle w:val="ActHead5"/>
      </w:pPr>
      <w:r>
        <w:rPr>
          <w:rStyle w:val="CharSectno"/>
        </w:rPr>
        <w:t xml:space="preserve"> </w:t>
      </w:r>
      <w:bookmarkStart w:id="7" w:name="_Toc451987607"/>
      <w:r w:rsidR="00240ABF"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lastRenderedPageBreak/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41595F" w:rsidP="007500C8">
      <w:pPr>
        <w:pStyle w:val="ActHead5"/>
      </w:pPr>
      <w:r>
        <w:rPr>
          <w:rStyle w:val="CharSectno"/>
        </w:rPr>
        <w:t xml:space="preserve"> </w:t>
      </w:r>
      <w:bookmarkStart w:id="9" w:name="_Toc451987608"/>
      <w:r w:rsidR="00240ABF" w:rsidRPr="00EA50AE">
        <w:rPr>
          <w:rStyle w:val="CharSectno"/>
        </w:rPr>
        <w:t>3</w:t>
      </w:r>
      <w:r w:rsidR="007500C8" w:rsidRPr="00EA50AE">
        <w:t xml:space="preserve">  Authority</w:t>
      </w:r>
      <w:bookmarkEnd w:id="9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="00350584">
        <w:t xml:space="preserve"> is made under subs</w:t>
      </w:r>
      <w:r w:rsidR="00A65515" w:rsidRPr="00EA50AE">
        <w:t>ection</w:t>
      </w:r>
      <w:r w:rsidR="00EA50AE" w:rsidRPr="00EA50AE">
        <w:t> </w:t>
      </w:r>
      <w:r w:rsidR="00170FA0">
        <w:t>223</w:t>
      </w:r>
      <w:r w:rsidR="009270AB">
        <w:t>(1)</w:t>
      </w:r>
      <w:r w:rsidR="00A65515" w:rsidRPr="00EA50AE">
        <w:t xml:space="preserve"> o</w:t>
      </w:r>
      <w:r w:rsidR="00170FA0">
        <w:t>f</w:t>
      </w:r>
      <w:r w:rsidR="00A65515" w:rsidRPr="00EA50AE">
        <w:t xml:space="preserve">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41595F" w:rsidP="00113D8D">
      <w:pPr>
        <w:pStyle w:val="ActHead5"/>
      </w:pPr>
      <w:r>
        <w:rPr>
          <w:rStyle w:val="CharSectno"/>
        </w:rPr>
        <w:t xml:space="preserve"> </w:t>
      </w:r>
      <w:bookmarkStart w:id="10" w:name="_Toc451987609"/>
      <w:r w:rsidR="00240ABF" w:rsidRPr="00EA50AE">
        <w:rPr>
          <w:rStyle w:val="CharSectno"/>
        </w:rPr>
        <w:t>4</w:t>
      </w:r>
      <w:r w:rsidR="00113D8D" w:rsidRPr="00EA50AE">
        <w:t xml:space="preserve">  Definitions</w:t>
      </w:r>
      <w:bookmarkEnd w:id="10"/>
    </w:p>
    <w:p w:rsidR="009270AB" w:rsidRPr="00142F6E" w:rsidRDefault="009270AB" w:rsidP="009270AB">
      <w:pPr>
        <w:pStyle w:val="notetext"/>
        <w:ind w:left="1134" w:firstLine="0"/>
      </w:pPr>
      <w:r>
        <w:t xml:space="preserve">Note:  </w:t>
      </w:r>
      <w:r w:rsidRPr="00142F6E">
        <w:t xml:space="preserve">A number of expressions used in this instrument are defined in the </w:t>
      </w:r>
      <w:r w:rsidRPr="00142F6E">
        <w:rPr>
          <w:i/>
        </w:rPr>
        <w:t>Biosecurity Act 2015</w:t>
      </w:r>
      <w:r w:rsidRPr="00142F6E">
        <w:t>, including the following:</w:t>
      </w:r>
    </w:p>
    <w:p w:rsidR="009270AB" w:rsidRPr="00142F6E" w:rsidRDefault="009270AB" w:rsidP="00193411">
      <w:pPr>
        <w:pStyle w:val="notepara"/>
        <w:numPr>
          <w:ilvl w:val="0"/>
          <w:numId w:val="16"/>
        </w:numPr>
      </w:pPr>
      <w:r w:rsidRPr="00142F6E">
        <w:t>aircraft;</w:t>
      </w:r>
    </w:p>
    <w:p w:rsidR="009270AB" w:rsidRPr="00142F6E" w:rsidRDefault="009270AB" w:rsidP="00193411">
      <w:pPr>
        <w:pStyle w:val="notepara"/>
        <w:numPr>
          <w:ilvl w:val="0"/>
          <w:numId w:val="16"/>
        </w:numPr>
      </w:pPr>
      <w:r w:rsidRPr="00142F6E">
        <w:t>animal;</w:t>
      </w:r>
    </w:p>
    <w:p w:rsidR="00193411" w:rsidRDefault="009270AB" w:rsidP="00193411">
      <w:pPr>
        <w:pStyle w:val="notepara"/>
        <w:numPr>
          <w:ilvl w:val="0"/>
          <w:numId w:val="16"/>
        </w:numPr>
      </w:pPr>
      <w:r w:rsidRPr="00142F6E">
        <w:t>goods</w:t>
      </w:r>
      <w:r w:rsidR="00193411">
        <w:t>;</w:t>
      </w:r>
    </w:p>
    <w:p w:rsidR="009270AB" w:rsidRPr="00142F6E" w:rsidRDefault="00193411" w:rsidP="00193411">
      <w:pPr>
        <w:pStyle w:val="notepara"/>
        <w:numPr>
          <w:ilvl w:val="0"/>
          <w:numId w:val="16"/>
        </w:numPr>
      </w:pPr>
      <w:r>
        <w:t>plant.</w:t>
      </w:r>
    </w:p>
    <w:p w:rsidR="009270AB" w:rsidRPr="00142F6E" w:rsidRDefault="009270AB" w:rsidP="009270AB">
      <w:pPr>
        <w:pStyle w:val="subsection"/>
      </w:pPr>
      <w:r w:rsidRPr="00142F6E">
        <w:tab/>
      </w:r>
      <w:r w:rsidRPr="00142F6E">
        <w:tab/>
        <w:t>In this instrument:</w:t>
      </w:r>
    </w:p>
    <w:p w:rsidR="009270AB" w:rsidRPr="00142F6E" w:rsidRDefault="009270AB" w:rsidP="009270AB">
      <w:pPr>
        <w:pStyle w:val="Definition"/>
      </w:pPr>
      <w:r w:rsidRPr="00142F6E">
        <w:rPr>
          <w:b/>
          <w:i/>
        </w:rPr>
        <w:t>aircraft</w:t>
      </w:r>
      <w:r w:rsidRPr="00142F6E">
        <w:t xml:space="preserve"> means aircraft that are subject to biosecurity control.</w:t>
      </w:r>
    </w:p>
    <w:p w:rsidR="009270AB" w:rsidRPr="00142F6E" w:rsidRDefault="009270AB" w:rsidP="009270AB">
      <w:pPr>
        <w:pStyle w:val="Definition"/>
      </w:pPr>
      <w:r w:rsidRPr="00142F6E">
        <w:rPr>
          <w:b/>
          <w:i/>
        </w:rPr>
        <w:t>goods</w:t>
      </w:r>
      <w:r w:rsidRPr="00142F6E">
        <w:t xml:space="preserve"> means goods:</w:t>
      </w:r>
    </w:p>
    <w:p w:rsidR="009270AB" w:rsidRPr="00142F6E" w:rsidRDefault="009270AB" w:rsidP="009270AB">
      <w:pPr>
        <w:pStyle w:val="paragraph"/>
      </w:pPr>
      <w:r w:rsidRPr="00142F6E">
        <w:lastRenderedPageBreak/>
        <w:tab/>
        <w:t>(a)</w:t>
      </w:r>
      <w:r w:rsidRPr="00142F6E">
        <w:tab/>
        <w:t>that are subject to biosecurity control; or</w:t>
      </w:r>
    </w:p>
    <w:p w:rsidR="009270AB" w:rsidRPr="00142F6E" w:rsidRDefault="009270AB" w:rsidP="009270AB">
      <w:pPr>
        <w:pStyle w:val="paragraph"/>
      </w:pPr>
      <w:r w:rsidRPr="00142F6E">
        <w:tab/>
        <w:t>(b)</w:t>
      </w:r>
      <w:r w:rsidRPr="00142F6E">
        <w:tab/>
        <w:t>in relation to which an exposed goods order is in force.</w:t>
      </w:r>
    </w:p>
    <w:p w:rsidR="00E26201" w:rsidRPr="00E249C3" w:rsidRDefault="0031519D" w:rsidP="009270AB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</w:r>
      <w:r w:rsidR="00E26201">
        <w:rPr>
          <w:b/>
          <w:i/>
        </w:rPr>
        <w:t>Canberra International Airport</w:t>
      </w:r>
      <w:r w:rsidR="00E26201" w:rsidRPr="00E249C3">
        <w:t xml:space="preserve"> means </w:t>
      </w:r>
      <w:r w:rsidR="00E26201">
        <w:t>Canberra International Airport and R</w:t>
      </w:r>
      <w:r>
        <w:t xml:space="preserve">oyal Australian </w:t>
      </w:r>
      <w:r w:rsidR="00750B71">
        <w:t>Air Force Base,</w:t>
      </w:r>
      <w:r w:rsidR="00E26201">
        <w:t xml:space="preserve"> Fairbairn</w:t>
      </w:r>
      <w:r w:rsidR="00E26201" w:rsidRPr="00E249C3">
        <w:t>.</w:t>
      </w:r>
    </w:p>
    <w:p w:rsidR="00E26201" w:rsidRDefault="00E26201" w:rsidP="00170FA0">
      <w:pPr>
        <w:pStyle w:val="Definition"/>
      </w:pPr>
    </w:p>
    <w:p w:rsidR="00871B77" w:rsidRPr="004245B7" w:rsidRDefault="00871B77" w:rsidP="0031519D">
      <w:pPr>
        <w:pStyle w:val="ActHead2"/>
        <w:rPr>
          <w:rStyle w:val="CharPartNo"/>
        </w:rPr>
      </w:pPr>
      <w:bookmarkStart w:id="11" w:name="_Toc451987610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4245B7">
        <w:rPr>
          <w:rStyle w:val="CharPartNo"/>
        </w:rPr>
        <w:t>—</w:t>
      </w:r>
      <w:r w:rsidR="006829A3" w:rsidRPr="004245B7">
        <w:rPr>
          <w:rStyle w:val="CharPartNo"/>
        </w:rPr>
        <w:t>F</w:t>
      </w:r>
      <w:r w:rsidRPr="004245B7">
        <w:rPr>
          <w:rStyle w:val="CharPartNo"/>
        </w:rPr>
        <w:t>irst point of entry</w:t>
      </w:r>
      <w:bookmarkEnd w:id="11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41595F" w:rsidP="00113D8D">
      <w:pPr>
        <w:pStyle w:val="ActHead5"/>
      </w:pPr>
      <w:r>
        <w:rPr>
          <w:rStyle w:val="CharSectno"/>
        </w:rPr>
        <w:t xml:space="preserve"> </w:t>
      </w:r>
      <w:bookmarkStart w:id="12" w:name="_Toc451987611"/>
      <w:r w:rsidR="00BC1C93"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F0213A" w:rsidRPr="00EA50AE">
        <w:t>aircraft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3E1492">
        <w:t>Canberra International Airport</w:t>
      </w:r>
      <w:r w:rsidR="00E27EE1" w:rsidRPr="00EA50AE">
        <w:t xml:space="preserve"> is a first point of entry for </w:t>
      </w:r>
      <w:r w:rsidR="00CB4E12" w:rsidRPr="00EA50AE">
        <w:t>aircraft</w:t>
      </w:r>
      <w:r w:rsidRPr="00EA50AE">
        <w:t>.</w:t>
      </w:r>
    </w:p>
    <w:p w:rsidR="00C2797D" w:rsidRDefault="0041595F" w:rsidP="0094380E">
      <w:pPr>
        <w:pStyle w:val="ActHead5"/>
      </w:pPr>
      <w:r>
        <w:rPr>
          <w:rStyle w:val="CharSectno"/>
        </w:rPr>
        <w:t xml:space="preserve"> </w:t>
      </w:r>
      <w:bookmarkStart w:id="13" w:name="_Toc451987612"/>
      <w:r w:rsidR="00BC1C93"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 point of entry</w:t>
      </w:r>
      <w:r w:rsidR="00A015F1" w:rsidRPr="00EA50AE">
        <w:t>—</w:t>
      </w:r>
      <w:r w:rsidR="009270AB">
        <w:t>goods</w:t>
      </w:r>
      <w:bookmarkEnd w:id="13"/>
    </w:p>
    <w:p w:rsidR="0094380E" w:rsidRDefault="0094380E" w:rsidP="0094380E">
      <w:pPr>
        <w:pStyle w:val="subsection"/>
      </w:pPr>
      <w:r>
        <w:tab/>
      </w:r>
      <w:r>
        <w:tab/>
        <w:t>Canberra International Airport is a first point of entry for each of the following classes of goods:</w:t>
      </w:r>
    </w:p>
    <w:p w:rsidR="0094380E" w:rsidRDefault="00C91D53" w:rsidP="0031519D">
      <w:pPr>
        <w:pStyle w:val="paragraph"/>
        <w:numPr>
          <w:ilvl w:val="0"/>
          <w:numId w:val="14"/>
        </w:numPr>
      </w:pPr>
      <w:r>
        <w:t>d</w:t>
      </w:r>
      <w:r w:rsidR="0094380E">
        <w:t xml:space="preserve">omestic cats and </w:t>
      </w:r>
      <w:r w:rsidR="0084657F">
        <w:t xml:space="preserve">domestic </w:t>
      </w:r>
      <w:r w:rsidR="0094380E">
        <w:t xml:space="preserve">dogs </w:t>
      </w:r>
      <w:r w:rsidR="0084657F" w:rsidRPr="00142F6E">
        <w:t>brought or imported into Australian territory from New Zealand</w:t>
      </w:r>
      <w:r>
        <w:t>;</w:t>
      </w:r>
    </w:p>
    <w:p w:rsidR="00FC4950" w:rsidRDefault="00C91D53" w:rsidP="0031519D">
      <w:pPr>
        <w:pStyle w:val="paragraph"/>
        <w:numPr>
          <w:ilvl w:val="0"/>
          <w:numId w:val="14"/>
        </w:numPr>
      </w:pPr>
      <w:r>
        <w:t>p</w:t>
      </w:r>
      <w:r w:rsidR="0094380E">
        <w:t>ersonal effects as accompanied passenger baggage</w:t>
      </w:r>
      <w:r w:rsidR="00FC4950">
        <w:t>;</w:t>
      </w:r>
    </w:p>
    <w:p w:rsidR="0094380E" w:rsidRPr="0094380E" w:rsidRDefault="00FC4950" w:rsidP="0031519D">
      <w:pPr>
        <w:pStyle w:val="paragraph"/>
        <w:numPr>
          <w:ilvl w:val="0"/>
          <w:numId w:val="14"/>
        </w:numPr>
      </w:pPr>
      <w:r>
        <w:t>plants</w:t>
      </w:r>
      <w:r w:rsidR="00C91D53">
        <w:t>.</w:t>
      </w:r>
    </w:p>
    <w:p w:rsidR="004245B7" w:rsidRDefault="003D57D2" w:rsidP="0094380E">
      <w:pPr>
        <w:pStyle w:val="subsection"/>
        <w:spacing w:before="0"/>
      </w:pPr>
      <w:r>
        <w:lastRenderedPageBreak/>
        <w:t>.</w:t>
      </w:r>
    </w:p>
    <w:p w:rsidR="00871B77" w:rsidRPr="00170FA0" w:rsidRDefault="00871B77" w:rsidP="00170FA0">
      <w:pPr>
        <w:pStyle w:val="ActHead2"/>
        <w:rPr>
          <w:rStyle w:val="CharPartNo"/>
        </w:rPr>
      </w:pPr>
      <w:bookmarkStart w:id="14" w:name="_Toc451987613"/>
      <w:r w:rsidRPr="00170FA0">
        <w:rPr>
          <w:rStyle w:val="CharPartNo"/>
        </w:rPr>
        <w:t>Part</w:t>
      </w:r>
      <w:r w:rsidR="00EA50AE" w:rsidRPr="00170FA0">
        <w:rPr>
          <w:rStyle w:val="CharPartNo"/>
        </w:rPr>
        <w:t> </w:t>
      </w:r>
      <w:r w:rsidRPr="00170FA0">
        <w:rPr>
          <w:rStyle w:val="CharPartNo"/>
        </w:rPr>
        <w:t>3—</w:t>
      </w:r>
      <w:r w:rsidR="00964316" w:rsidRPr="00170FA0">
        <w:rPr>
          <w:rStyle w:val="CharPartNo"/>
        </w:rPr>
        <w:t>B</w:t>
      </w:r>
      <w:r w:rsidRPr="00170FA0">
        <w:rPr>
          <w:rStyle w:val="CharPartNo"/>
        </w:rPr>
        <w:t>iosecurity entry point</w:t>
      </w:r>
      <w:r w:rsidR="00A93424" w:rsidRPr="00170FA0">
        <w:rPr>
          <w:rStyle w:val="CharPartNo"/>
        </w:rPr>
        <w:t>s</w:t>
      </w:r>
      <w:bookmarkEnd w:id="14"/>
    </w:p>
    <w:p w:rsidR="00644128" w:rsidRPr="00EA50AE" w:rsidRDefault="00644128" w:rsidP="0031519D">
      <w:pPr>
        <w:pStyle w:val="Header"/>
        <w:spacing w:before="280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31519D" w:rsidRDefault="0031519D" w:rsidP="0031519D">
      <w:pPr>
        <w:pStyle w:val="notetext"/>
      </w:pPr>
      <w:r>
        <w:t>Note:</w:t>
      </w:r>
      <w:r>
        <w:tab/>
        <w:t>No areas of Canberra International</w:t>
      </w:r>
      <w:r w:rsidRPr="00142F6E">
        <w:t xml:space="preserve"> Airport are designated as biosecurity entry points.</w:t>
      </w:r>
    </w:p>
    <w:p w:rsidR="004245B7" w:rsidRDefault="004245B7" w:rsidP="004245B7">
      <w:pPr>
        <w:pStyle w:val="subsection"/>
        <w:rPr>
          <w:rStyle w:val="CharPartNo"/>
          <w:b/>
          <w:sz w:val="32"/>
          <w:szCs w:val="32"/>
        </w:rPr>
      </w:pPr>
    </w:p>
    <w:p w:rsidR="0031519D" w:rsidRPr="0031519D" w:rsidRDefault="0031519D" w:rsidP="0031519D">
      <w:pPr>
        <w:pStyle w:val="ActHead2"/>
        <w:rPr>
          <w:rStyle w:val="CharPartNo"/>
        </w:rPr>
      </w:pPr>
      <w:bookmarkStart w:id="15" w:name="_Toc451523236"/>
      <w:bookmarkStart w:id="16" w:name="_Toc451987614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31519D">
        <w:rPr>
          <w:rStyle w:val="CharPartNo"/>
        </w:rPr>
        <w:t>—Conditions</w:t>
      </w:r>
      <w:bookmarkEnd w:id="15"/>
      <w:bookmarkEnd w:id="16"/>
    </w:p>
    <w:p w:rsidR="0031519D" w:rsidRPr="00142F6E" w:rsidRDefault="0031519D" w:rsidP="0031519D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31519D" w:rsidRPr="00C869D2" w:rsidRDefault="0031519D" w:rsidP="0031519D">
      <w:pPr>
        <w:pStyle w:val="notetext"/>
      </w:pPr>
      <w:r w:rsidRPr="00142F6E">
        <w:t>Note:</w:t>
      </w:r>
      <w:r w:rsidRPr="00142F6E">
        <w:tab/>
      </w:r>
      <w:r>
        <w:t>There are no specified conditions for Canberra International Airport.</w:t>
      </w:r>
    </w:p>
    <w:p w:rsidR="0031519D" w:rsidRDefault="0031519D" w:rsidP="00170FA0">
      <w:pPr>
        <w:pStyle w:val="ActHead2"/>
        <w:spacing w:before="0"/>
        <w:rPr>
          <w:rStyle w:val="CharPartNo"/>
        </w:rPr>
      </w:pPr>
    </w:p>
    <w:p w:rsidR="00871B77" w:rsidRPr="00170FA0" w:rsidRDefault="00871B77" w:rsidP="0031519D">
      <w:pPr>
        <w:pStyle w:val="ActHead2"/>
        <w:rPr>
          <w:rStyle w:val="CharPartNo"/>
        </w:rPr>
      </w:pPr>
      <w:bookmarkStart w:id="17" w:name="_Toc451987615"/>
      <w:r w:rsidRPr="00170FA0">
        <w:rPr>
          <w:rStyle w:val="CharPartNo"/>
        </w:rPr>
        <w:t>Part</w:t>
      </w:r>
      <w:r w:rsidR="00EA50AE" w:rsidRPr="00170FA0">
        <w:rPr>
          <w:rStyle w:val="CharPartNo"/>
        </w:rPr>
        <w:t> </w:t>
      </w:r>
      <w:r w:rsidR="0031519D">
        <w:rPr>
          <w:rStyle w:val="CharPartNo"/>
        </w:rPr>
        <w:t>5</w:t>
      </w:r>
      <w:r w:rsidRPr="00170FA0">
        <w:rPr>
          <w:rStyle w:val="CharPartNo"/>
        </w:rPr>
        <w:t>—</w:t>
      </w:r>
      <w:r w:rsidR="0057249F" w:rsidRPr="00170FA0">
        <w:rPr>
          <w:rStyle w:val="CharPartNo"/>
        </w:rPr>
        <w:t>Period of effect</w:t>
      </w:r>
      <w:bookmarkEnd w:id="17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A74D87" w:rsidRPr="00EA50AE" w:rsidRDefault="0041595F" w:rsidP="00A74D87">
      <w:pPr>
        <w:pStyle w:val="ActHead5"/>
      </w:pPr>
      <w:r>
        <w:rPr>
          <w:rStyle w:val="CharSectno"/>
        </w:rPr>
        <w:t xml:space="preserve"> </w:t>
      </w:r>
      <w:bookmarkStart w:id="18" w:name="_Toc451987616"/>
      <w:r w:rsidR="0031519D">
        <w:rPr>
          <w:rStyle w:val="CharSectno"/>
        </w:rPr>
        <w:t>7</w:t>
      </w:r>
      <w:r w:rsidR="00A74D87" w:rsidRPr="00EA50AE">
        <w:t xml:space="preserve">  Period of effect</w:t>
      </w:r>
      <w:bookmarkEnd w:id="18"/>
    </w:p>
    <w:p w:rsidR="004245B7" w:rsidRPr="00EA50AE" w:rsidRDefault="00A74D87" w:rsidP="004245B7">
      <w:pPr>
        <w:pStyle w:val="subsection"/>
      </w:pPr>
      <w:r w:rsidRPr="00EA50AE">
        <w:tab/>
      </w:r>
      <w:r w:rsidRPr="00EA50AE">
        <w:tab/>
      </w:r>
      <w:r w:rsidR="0031519D" w:rsidRPr="00142F6E">
        <w:t>This instrument has effect for 3 years beginning on the date this instrument commences.</w:t>
      </w:r>
    </w:p>
    <w:sectPr w:rsidR="004245B7" w:rsidRPr="00EA50AE" w:rsidSect="00AB711D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9D" w:rsidRDefault="0031519D" w:rsidP="00715914">
      <w:pPr>
        <w:spacing w:line="240" w:lineRule="auto"/>
      </w:pPr>
      <w:r>
        <w:separator/>
      </w:r>
    </w:p>
  </w:endnote>
  <w:endnote w:type="continuationSeparator" w:id="0">
    <w:p w:rsidR="0031519D" w:rsidRDefault="003151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E33C1C" w:rsidRDefault="0099028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1519D" w:rsidRPr="00284719" w:rsidRDefault="0031519D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MyCAMAAMk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zQmMyCAMAAMk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31519D" w:rsidRPr="00284719" w:rsidRDefault="0031519D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519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31519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DC4CDA" w:rsidP="00BC1C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31519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193411">
            <w:rPr>
              <w:i/>
              <w:sz w:val="18"/>
            </w:rPr>
            <w:t>Biosecurity (First Point of Entry—Canberra International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C91D53" w:rsidP="00FC34A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i</w:t>
          </w:r>
        </w:p>
      </w:tc>
    </w:tr>
    <w:tr w:rsidR="0031519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31519D" w:rsidRPr="00FC34A4" w:rsidRDefault="0031519D" w:rsidP="00FC34A4">
          <w:pPr>
            <w:jc w:val="right"/>
            <w:rPr>
              <w:sz w:val="18"/>
            </w:rPr>
          </w:pPr>
        </w:p>
      </w:tc>
    </w:tr>
  </w:tbl>
  <w:p w:rsidR="0031519D" w:rsidRPr="00ED79B6" w:rsidRDefault="0031519D" w:rsidP="001D330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E33C1C" w:rsidRDefault="0099028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1519D" w:rsidRPr="00284719" w:rsidRDefault="0031519D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BQBg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gzz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ti2GHIedpS4f0U5Wo5rRE87w&#10;eYNgFsz5a2YxgLCJoeqvsFRSo1T0VqKk1vb7W/sBj1ThFLWFgYay/bZmFpUmvyhMjHGW52ECRiUf&#10;HQ2h2Ocny+cnat1eaHRMFl8XxYD3cidWVrd3mL3T4BVHTHH4LiiaphcvfD9mMbu5mE4jCDPPML9Q&#10;N4bvpkhI4m13x6zZdrcHm5d6N/rY5FWT99hQ4UpP115XTZwAT6wiE0HBvIw52c72MJCf6xH19A90&#10;+gs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V9RQUAYDAADJ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31519D" w:rsidRPr="00284719" w:rsidRDefault="0031519D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519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31519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DC4CDA" w:rsidP="00BC1C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31519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193411">
            <w:rPr>
              <w:i/>
              <w:sz w:val="18"/>
            </w:rPr>
            <w:t>Biosecurity (First Point of Entry—Canberra International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31519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31519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31519D" w:rsidRPr="00FC34A4" w:rsidRDefault="0031519D" w:rsidP="00602E83">
          <w:pPr>
            <w:rPr>
              <w:sz w:val="18"/>
            </w:rPr>
          </w:pPr>
        </w:p>
      </w:tc>
    </w:tr>
  </w:tbl>
  <w:p w:rsidR="0031519D" w:rsidRPr="00ED79B6" w:rsidRDefault="0031519D" w:rsidP="001D330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E33C1C" w:rsidRDefault="0031519D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519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31519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DC4CDA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31519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193411">
            <w:rPr>
              <w:i/>
              <w:sz w:val="18"/>
            </w:rPr>
            <w:t>Biosecurity (First Point of Entry—Canberra International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1519D" w:rsidRPr="00FC34A4" w:rsidRDefault="00DC4CDA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31519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31519D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31519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31519D" w:rsidRPr="00FC34A4" w:rsidRDefault="0031519D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31519D" w:rsidRPr="00ED79B6" w:rsidRDefault="0031519D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53" w:rsidRPr="00E33C1C" w:rsidRDefault="0099028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C91D53" w:rsidRPr="00284719" w:rsidRDefault="00C91D53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793.7pt;width:347.2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PcBgMAAMo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4XyT3A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C91D53" w:rsidRPr="00284719" w:rsidRDefault="00C91D53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1D53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C91D5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DC4CDA" w:rsidP="00BC1C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C91D5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193411">
            <w:rPr>
              <w:i/>
              <w:sz w:val="18"/>
            </w:rPr>
            <w:t>Biosecurity (First Point of Entry—Canberra International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C91D53" w:rsidP="00FC34A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2</w:t>
          </w:r>
        </w:p>
      </w:tc>
    </w:tr>
    <w:tr w:rsidR="00C91D5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91D53" w:rsidRPr="00FC34A4" w:rsidRDefault="00C91D53" w:rsidP="00FC34A4">
          <w:pPr>
            <w:jc w:val="right"/>
            <w:rPr>
              <w:sz w:val="18"/>
            </w:rPr>
          </w:pPr>
        </w:p>
      </w:tc>
    </w:tr>
  </w:tbl>
  <w:p w:rsidR="00C91D53" w:rsidRPr="00ED79B6" w:rsidRDefault="00C91D53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53" w:rsidRPr="00E33C1C" w:rsidRDefault="0099028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C91D53" w:rsidRPr="00284719" w:rsidRDefault="00C91D53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C+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i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AXqoL4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C91D53" w:rsidRPr="00284719" w:rsidRDefault="00C91D53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1D5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C91D5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DC4CDA" w:rsidP="00BC1C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C91D5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193411">
            <w:rPr>
              <w:i/>
              <w:sz w:val="18"/>
            </w:rPr>
            <w:t>Biosecurity (First Point of Entry—Canberra International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1D53" w:rsidRPr="00FC34A4" w:rsidRDefault="00C91D53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C91D5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91D53" w:rsidRPr="00FC34A4" w:rsidRDefault="00C91D53" w:rsidP="00602E83">
          <w:pPr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:rsidR="00C91D53" w:rsidRPr="00ED79B6" w:rsidRDefault="00C91D53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9D" w:rsidRDefault="0031519D" w:rsidP="00715914">
      <w:pPr>
        <w:spacing w:line="240" w:lineRule="auto"/>
      </w:pPr>
      <w:r>
        <w:separator/>
      </w:r>
    </w:p>
  </w:footnote>
  <w:footnote w:type="continuationSeparator" w:id="0">
    <w:p w:rsidR="0031519D" w:rsidRDefault="003151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7A1328" w:rsidRDefault="0099028C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1519D" w:rsidRPr="00284719" w:rsidRDefault="0031519D" w:rsidP="0031519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7zBAMAAMI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aE6JYi1SdCs6T851R7Lj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" stroked="f">
              <v:stroke joinstyle="round"/>
              <v:path arrowok="t"/>
              <v:textbox>
                <w:txbxContent>
                  <w:p w:rsidR="0031519D" w:rsidRPr="00284719" w:rsidRDefault="0031519D" w:rsidP="0031519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1519D" w:rsidRPr="007A1328">
      <w:rPr>
        <w:sz w:val="20"/>
      </w:rPr>
      <w:t xml:space="preserve"> </w:t>
    </w:r>
    <w:r w:rsidR="0031519D" w:rsidRPr="007A1328">
      <w:rPr>
        <w:b/>
        <w:sz w:val="20"/>
      </w:rPr>
      <w:t xml:space="preserve"> </w:t>
    </w:r>
    <w:r w:rsidR="00DC4CDA">
      <w:rPr>
        <w:b/>
        <w:sz w:val="20"/>
      </w:rPr>
      <w:fldChar w:fldCharType="begin"/>
    </w:r>
    <w:r w:rsidR="0031519D">
      <w:rPr>
        <w:b/>
        <w:sz w:val="20"/>
      </w:rPr>
      <w:instrText xml:space="preserve"> STYLEREF CharChapNo </w:instrText>
    </w:r>
    <w:r w:rsidR="00DC4CDA">
      <w:rPr>
        <w:b/>
        <w:sz w:val="20"/>
      </w:rPr>
      <w:fldChar w:fldCharType="separate"/>
    </w:r>
    <w:r>
      <w:rPr>
        <w:b/>
        <w:noProof/>
        <w:sz w:val="20"/>
      </w:rPr>
      <w:cr/>
    </w:r>
    <w:r w:rsidR="00DC4CDA">
      <w:rPr>
        <w:b/>
        <w:sz w:val="20"/>
      </w:rPr>
      <w:fldChar w:fldCharType="end"/>
    </w:r>
  </w:p>
  <w:p w:rsidR="0031519D" w:rsidRPr="0031519D" w:rsidRDefault="00DC4CDA" w:rsidP="0031519D">
    <w:pPr>
      <w:jc w:val="right"/>
      <w:rPr>
        <w:sz w:val="20"/>
      </w:rPr>
    </w:pPr>
    <w:r w:rsidRPr="007A1328">
      <w:rPr>
        <w:sz w:val="20"/>
      </w:rPr>
      <w:fldChar w:fldCharType="begin"/>
    </w:r>
    <w:r w:rsidR="0031519D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7A1328" w:rsidRDefault="0099028C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1519D" w:rsidRPr="00284719" w:rsidRDefault="0031519D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0;margin-top:11.3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O56YiU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31519D" w:rsidRPr="00284719" w:rsidRDefault="0031519D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C4CDA" w:rsidRPr="007A1328">
      <w:rPr>
        <w:b/>
        <w:sz w:val="20"/>
      </w:rPr>
      <w:fldChar w:fldCharType="begin"/>
    </w:r>
    <w:r w:rsidR="0031519D" w:rsidRPr="007A1328">
      <w:rPr>
        <w:b/>
        <w:sz w:val="20"/>
      </w:rPr>
      <w:instrText xml:space="preserve"> STYLEREF CharChapNo </w:instrText>
    </w:r>
    <w:r w:rsidR="00DC4CDA" w:rsidRPr="007A1328">
      <w:rPr>
        <w:b/>
        <w:sz w:val="20"/>
      </w:rPr>
      <w:fldChar w:fldCharType="separate"/>
    </w:r>
    <w:r>
      <w:rPr>
        <w:b/>
        <w:noProof/>
        <w:sz w:val="20"/>
      </w:rPr>
      <w:cr/>
    </w:r>
    <w:r w:rsidR="00DC4CDA" w:rsidRPr="007A1328">
      <w:rPr>
        <w:b/>
        <w:sz w:val="20"/>
      </w:rPr>
      <w:fldChar w:fldCharType="end"/>
    </w:r>
    <w:r w:rsidR="0031519D" w:rsidRPr="007A1328">
      <w:rPr>
        <w:b/>
        <w:sz w:val="20"/>
      </w:rPr>
      <w:t xml:space="preserve"> </w:t>
    </w:r>
    <w:r w:rsidR="0031519D">
      <w:rPr>
        <w:sz w:val="20"/>
      </w:rPr>
      <w:t xml:space="preserve"> </w:t>
    </w:r>
    <w:r w:rsidR="00DC4CDA">
      <w:rPr>
        <w:b/>
        <w:sz w:val="20"/>
      </w:rPr>
      <w:fldChar w:fldCharType="begin"/>
    </w:r>
    <w:r w:rsidR="0031519D">
      <w:rPr>
        <w:b/>
        <w:sz w:val="20"/>
      </w:rPr>
      <w:instrText xml:space="preserve"> STYLEREF CharDivNo </w:instrText>
    </w:r>
    <w:r w:rsidR="00DC4CDA">
      <w:rPr>
        <w:b/>
        <w:sz w:val="20"/>
      </w:rPr>
      <w:fldChar w:fldCharType="end"/>
    </w:r>
    <w:r w:rsidR="0031519D">
      <w:rPr>
        <w:b/>
        <w:sz w:val="20"/>
      </w:rPr>
      <w:t xml:space="preserve"> </w:t>
    </w:r>
    <w:r w:rsidR="0031519D">
      <w:rPr>
        <w:sz w:val="20"/>
      </w:rPr>
      <w:t xml:space="preserve"> </w:t>
    </w:r>
    <w:r w:rsidR="00DC4CDA">
      <w:rPr>
        <w:sz w:val="20"/>
      </w:rPr>
      <w:fldChar w:fldCharType="begin"/>
    </w:r>
    <w:r w:rsidR="0031519D">
      <w:rPr>
        <w:sz w:val="20"/>
      </w:rPr>
      <w:instrText xml:space="preserve"> STYLEREF CharDivText </w:instrText>
    </w:r>
    <w:r w:rsidR="00DC4CDA">
      <w:rPr>
        <w:sz w:val="20"/>
      </w:rPr>
      <w:fldChar w:fldCharType="end"/>
    </w:r>
  </w:p>
  <w:p w:rsidR="0031519D" w:rsidRPr="007A1328" w:rsidRDefault="0031519D" w:rsidP="001D3308">
    <w:pPr>
      <w:rPr>
        <w:b/>
        <w:sz w:val="24"/>
      </w:rPr>
    </w:pPr>
  </w:p>
  <w:p w:rsidR="0031519D" w:rsidRPr="007A1328" w:rsidRDefault="00DC4CDA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31519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411">
      <w:rPr>
        <w:sz w:val="24"/>
      </w:rPr>
      <w:t>Section</w:t>
    </w:r>
    <w:r>
      <w:rPr>
        <w:sz w:val="24"/>
      </w:rPr>
      <w:fldChar w:fldCharType="end"/>
    </w:r>
    <w:r w:rsidR="0031519D">
      <w:rPr>
        <w:sz w:val="24"/>
      </w:rPr>
      <w:t xml:space="preserve"> </w:t>
    </w:r>
    <w:r w:rsidRPr="007A1328">
      <w:rPr>
        <w:sz w:val="24"/>
      </w:rPr>
      <w:fldChar w:fldCharType="begin"/>
    </w:r>
    <w:r w:rsidR="0031519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028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9D" w:rsidRPr="007A1328" w:rsidRDefault="0099028C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1519D" w:rsidRPr="00284719" w:rsidRDefault="0031519D" w:rsidP="00AB711D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2k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y72WB6iCJqFLh/RTlajmtETzvBZ&#10;g2DmzPkbZjGBoMRU9ddYKqlRKnorUVJr+/0tfcAjVThFbWGioWy/rZhFpckvCiOjyPI8jMC4yUfj&#10;ITb2+cni+YlatRcaHZPF10Ux4L3ciZXV7T2G71nwiiOmOHxPKZqmFy98P2cxvLk4O4sgDD3D/Fzd&#10;Gr6bIiGJd909s2bb3R5sXund7GOTV03eY0OFK3228rpq4gR4YhWZCBsMzJiT7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CmNp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31519D" w:rsidRPr="00284719" w:rsidRDefault="0031519D" w:rsidP="00AB711D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C4CDA" w:rsidRPr="007A1328">
      <w:rPr>
        <w:sz w:val="20"/>
      </w:rPr>
      <w:fldChar w:fldCharType="begin"/>
    </w:r>
    <w:r w:rsidR="0031519D" w:rsidRPr="007A1328">
      <w:rPr>
        <w:sz w:val="20"/>
      </w:rPr>
      <w:instrText xml:space="preserve"> STYLEREF CharDivText </w:instrText>
    </w:r>
    <w:r w:rsidR="00DC4CDA" w:rsidRPr="007A1328">
      <w:rPr>
        <w:sz w:val="20"/>
      </w:rPr>
      <w:fldChar w:fldCharType="end"/>
    </w:r>
    <w:r w:rsidR="0031519D" w:rsidRPr="007A1328">
      <w:rPr>
        <w:sz w:val="20"/>
      </w:rPr>
      <w:t xml:space="preserve"> </w:t>
    </w:r>
    <w:r w:rsidR="0031519D">
      <w:rPr>
        <w:b/>
        <w:sz w:val="20"/>
      </w:rPr>
      <w:t xml:space="preserve"> </w:t>
    </w:r>
    <w:r w:rsidR="00DC4CDA">
      <w:rPr>
        <w:b/>
        <w:sz w:val="20"/>
      </w:rPr>
      <w:fldChar w:fldCharType="begin"/>
    </w:r>
    <w:r w:rsidR="0031519D">
      <w:rPr>
        <w:b/>
        <w:sz w:val="20"/>
      </w:rPr>
      <w:instrText xml:space="preserve"> STYLEREF CharDivNo </w:instrText>
    </w:r>
    <w:r w:rsidR="00DC4CDA">
      <w:rPr>
        <w:b/>
        <w:sz w:val="20"/>
      </w:rPr>
      <w:fldChar w:fldCharType="end"/>
    </w:r>
  </w:p>
  <w:p w:rsidR="0031519D" w:rsidRPr="007A1328" w:rsidRDefault="0031519D" w:rsidP="001D3308">
    <w:pPr>
      <w:jc w:val="right"/>
      <w:rPr>
        <w:b/>
        <w:sz w:val="24"/>
      </w:rPr>
    </w:pPr>
  </w:p>
  <w:p w:rsidR="0031519D" w:rsidRPr="007A1328" w:rsidRDefault="00DC4CDA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31519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411">
      <w:rPr>
        <w:sz w:val="24"/>
      </w:rPr>
      <w:t>Section</w:t>
    </w:r>
    <w:r>
      <w:rPr>
        <w:sz w:val="24"/>
      </w:rPr>
      <w:fldChar w:fldCharType="end"/>
    </w:r>
    <w:r w:rsidR="0031519D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31519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028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B7EED"/>
    <w:multiLevelType w:val="hybridMultilevel"/>
    <w:tmpl w:val="37D2F770"/>
    <w:lvl w:ilvl="0" w:tplc="D59A2E08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38264B2"/>
    <w:multiLevelType w:val="hybridMultilevel"/>
    <w:tmpl w:val="945C27AA"/>
    <w:lvl w:ilvl="0" w:tplc="E690AB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C45849"/>
    <w:multiLevelType w:val="hybridMultilevel"/>
    <w:tmpl w:val="5F9650CE"/>
    <w:lvl w:ilvl="0" w:tplc="E690AB5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A0C53C2"/>
    <w:multiLevelType w:val="hybridMultilevel"/>
    <w:tmpl w:val="FF260658"/>
    <w:lvl w:ilvl="0" w:tplc="E690AB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FBF12DF"/>
    <w:multiLevelType w:val="hybridMultilevel"/>
    <w:tmpl w:val="2ED28282"/>
    <w:lvl w:ilvl="0" w:tplc="E690AB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70FA0"/>
    <w:rsid w:val="00180002"/>
    <w:rsid w:val="001809D7"/>
    <w:rsid w:val="00182588"/>
    <w:rsid w:val="00185DB5"/>
    <w:rsid w:val="00192355"/>
    <w:rsid w:val="00193411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E7D2D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1621"/>
    <w:rsid w:val="002564A4"/>
    <w:rsid w:val="00261542"/>
    <w:rsid w:val="00262450"/>
    <w:rsid w:val="0026736C"/>
    <w:rsid w:val="00271E04"/>
    <w:rsid w:val="00281308"/>
    <w:rsid w:val="00284719"/>
    <w:rsid w:val="002930F4"/>
    <w:rsid w:val="002942A9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19D"/>
    <w:rsid w:val="003159DD"/>
    <w:rsid w:val="00317E63"/>
    <w:rsid w:val="003354D2"/>
    <w:rsid w:val="00335BC6"/>
    <w:rsid w:val="003415D3"/>
    <w:rsid w:val="0034274F"/>
    <w:rsid w:val="00344701"/>
    <w:rsid w:val="00350584"/>
    <w:rsid w:val="00352B0F"/>
    <w:rsid w:val="00354484"/>
    <w:rsid w:val="00356690"/>
    <w:rsid w:val="00360459"/>
    <w:rsid w:val="00361C3B"/>
    <w:rsid w:val="00363F3F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57D2"/>
    <w:rsid w:val="003D6C06"/>
    <w:rsid w:val="003E1408"/>
    <w:rsid w:val="003E1492"/>
    <w:rsid w:val="003E341B"/>
    <w:rsid w:val="003E3FB7"/>
    <w:rsid w:val="003E72B4"/>
    <w:rsid w:val="003F266D"/>
    <w:rsid w:val="003F5EEE"/>
    <w:rsid w:val="004116CD"/>
    <w:rsid w:val="00412C6D"/>
    <w:rsid w:val="0041355A"/>
    <w:rsid w:val="004144EC"/>
    <w:rsid w:val="0041595F"/>
    <w:rsid w:val="004166F1"/>
    <w:rsid w:val="00417EB9"/>
    <w:rsid w:val="004245B7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2BEB"/>
    <w:rsid w:val="004B5C38"/>
    <w:rsid w:val="004C4BB4"/>
    <w:rsid w:val="004C6AE8"/>
    <w:rsid w:val="004C700E"/>
    <w:rsid w:val="004D0DC7"/>
    <w:rsid w:val="004E063A"/>
    <w:rsid w:val="004E7BEC"/>
    <w:rsid w:val="004F345B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0C0A"/>
    <w:rsid w:val="00666202"/>
    <w:rsid w:val="00670EA1"/>
    <w:rsid w:val="006719E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12D0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0B71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1C96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4657F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95058"/>
    <w:rsid w:val="008A46E1"/>
    <w:rsid w:val="008A4919"/>
    <w:rsid w:val="008A4F43"/>
    <w:rsid w:val="008A6B4E"/>
    <w:rsid w:val="008B2706"/>
    <w:rsid w:val="008B6668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044DF"/>
    <w:rsid w:val="00913AF5"/>
    <w:rsid w:val="00915DF9"/>
    <w:rsid w:val="0091771A"/>
    <w:rsid w:val="00925408"/>
    <w:rsid w:val="009254C3"/>
    <w:rsid w:val="009270AB"/>
    <w:rsid w:val="00932377"/>
    <w:rsid w:val="00941FA8"/>
    <w:rsid w:val="0094380E"/>
    <w:rsid w:val="00943ED9"/>
    <w:rsid w:val="00947D5A"/>
    <w:rsid w:val="009532A5"/>
    <w:rsid w:val="0096322F"/>
    <w:rsid w:val="00964316"/>
    <w:rsid w:val="00982242"/>
    <w:rsid w:val="00983948"/>
    <w:rsid w:val="009868E9"/>
    <w:rsid w:val="00986D67"/>
    <w:rsid w:val="009878EA"/>
    <w:rsid w:val="00987BF4"/>
    <w:rsid w:val="0099028C"/>
    <w:rsid w:val="00994610"/>
    <w:rsid w:val="0099462E"/>
    <w:rsid w:val="0099639C"/>
    <w:rsid w:val="009C5E5E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B711D"/>
    <w:rsid w:val="00AC3053"/>
    <w:rsid w:val="00AD5641"/>
    <w:rsid w:val="00AD6F74"/>
    <w:rsid w:val="00AD7889"/>
    <w:rsid w:val="00AF021B"/>
    <w:rsid w:val="00AF06CF"/>
    <w:rsid w:val="00AF5A4D"/>
    <w:rsid w:val="00B04F88"/>
    <w:rsid w:val="00B05882"/>
    <w:rsid w:val="00B05CF4"/>
    <w:rsid w:val="00B07CDB"/>
    <w:rsid w:val="00B11F73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87032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1C93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2797D"/>
    <w:rsid w:val="00C3096E"/>
    <w:rsid w:val="00C317F0"/>
    <w:rsid w:val="00C324A0"/>
    <w:rsid w:val="00C3300F"/>
    <w:rsid w:val="00C3644E"/>
    <w:rsid w:val="00C42277"/>
    <w:rsid w:val="00C42BF8"/>
    <w:rsid w:val="00C47DE2"/>
    <w:rsid w:val="00C50043"/>
    <w:rsid w:val="00C6671C"/>
    <w:rsid w:val="00C71E8F"/>
    <w:rsid w:val="00C7573B"/>
    <w:rsid w:val="00C91D53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CF6FDC"/>
    <w:rsid w:val="00D03965"/>
    <w:rsid w:val="00D050E6"/>
    <w:rsid w:val="00D11FDB"/>
    <w:rsid w:val="00D13441"/>
    <w:rsid w:val="00D150E7"/>
    <w:rsid w:val="00D165CA"/>
    <w:rsid w:val="00D16E4A"/>
    <w:rsid w:val="00D26194"/>
    <w:rsid w:val="00D30276"/>
    <w:rsid w:val="00D32F65"/>
    <w:rsid w:val="00D418A6"/>
    <w:rsid w:val="00D43822"/>
    <w:rsid w:val="00D50560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4FD9"/>
    <w:rsid w:val="00DA62AD"/>
    <w:rsid w:val="00DB2305"/>
    <w:rsid w:val="00DB251C"/>
    <w:rsid w:val="00DB3C28"/>
    <w:rsid w:val="00DB4630"/>
    <w:rsid w:val="00DB6A5B"/>
    <w:rsid w:val="00DB78DA"/>
    <w:rsid w:val="00DC4CDA"/>
    <w:rsid w:val="00DC4F88"/>
    <w:rsid w:val="00DC6321"/>
    <w:rsid w:val="00DD12DB"/>
    <w:rsid w:val="00DD3843"/>
    <w:rsid w:val="00DE01C4"/>
    <w:rsid w:val="00DE1A26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6201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BAF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C4950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A83C-D64D-4C4D-85BA-A37F4F4D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522</Words>
  <Characters>2977</Characters>
  <Application>Microsoft Office Word</Application>
  <DocSecurity>6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2016-05-30T02:08:00Z</dcterms:created>
  <dcterms:modified xsi:type="dcterms:W3CDTF">2016-05-30T02:08:00Z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Entry—Canberra International Airport)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