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0D384B">
        <w:t>Port of Bowen</w:t>
      </w:r>
      <w:r w:rsidR="00BB45F1">
        <w:t>)</w:t>
      </w:r>
      <w:r w:rsidRPr="00EA50AE">
        <w:t xml:space="preserve">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DE0BD3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bookmarkStart w:id="0" w:name="BKCheck15B_1"/>
      <w:bookmarkEnd w:id="0"/>
      <w:r w:rsidR="00992193">
        <w:rPr>
          <w:szCs w:val="22"/>
        </w:rPr>
        <w:t xml:space="preserve">24 May </w:t>
      </w:r>
      <w:bookmarkStart w:id="1" w:name="_GoBack"/>
      <w:bookmarkEnd w:id="1"/>
      <w:r w:rsidR="001550E5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1550E5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1550E5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DE0BD3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1F5AB8" w:rsidRDefault="001550E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1F5AB8">
        <w:rPr>
          <w:noProof/>
        </w:rPr>
        <w:t>Part 1—Preliminary</w:t>
      </w:r>
      <w:r w:rsidR="001F5AB8">
        <w:rPr>
          <w:noProof/>
        </w:rPr>
        <w:tab/>
      </w:r>
      <w:r>
        <w:rPr>
          <w:noProof/>
        </w:rPr>
        <w:fldChar w:fldCharType="begin"/>
      </w:r>
      <w:r w:rsidR="001F5AB8">
        <w:rPr>
          <w:noProof/>
        </w:rPr>
        <w:instrText xml:space="preserve"> PAGEREF _Toc451980539 \h </w:instrText>
      </w:r>
      <w:r>
        <w:rPr>
          <w:noProof/>
        </w:rPr>
      </w:r>
      <w:r>
        <w:rPr>
          <w:noProof/>
        </w:rPr>
        <w:fldChar w:fldCharType="separate"/>
      </w:r>
      <w:r w:rsidR="0003577E">
        <w:rPr>
          <w:noProof/>
        </w:rPr>
        <w:t>1</w:t>
      </w:r>
      <w:r>
        <w:rPr>
          <w:noProof/>
        </w:rPr>
        <w:fldChar w:fldCharType="end"/>
      </w:r>
    </w:p>
    <w:p w:rsidR="001F5AB8" w:rsidRDefault="001F5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C43957">
        <w:rPr>
          <w:noProof/>
        </w:rPr>
        <w:tab/>
      </w:r>
      <w:r>
        <w:rPr>
          <w:noProof/>
        </w:rPr>
        <w:tab/>
      </w:r>
      <w:r w:rsidR="00C43957">
        <w:rPr>
          <w:noProof/>
        </w:rPr>
        <w:t>1</w:t>
      </w:r>
    </w:p>
    <w:p w:rsidR="001F5AB8" w:rsidRDefault="001F5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1550E5">
        <w:rPr>
          <w:noProof/>
        </w:rPr>
        <w:fldChar w:fldCharType="begin"/>
      </w:r>
      <w:r>
        <w:rPr>
          <w:noProof/>
        </w:rPr>
        <w:instrText xml:space="preserve"> PAGEREF _Toc451980541 \h </w:instrText>
      </w:r>
      <w:r w:rsidR="001550E5">
        <w:rPr>
          <w:noProof/>
        </w:rPr>
      </w:r>
      <w:r w:rsidR="001550E5">
        <w:rPr>
          <w:noProof/>
        </w:rPr>
        <w:fldChar w:fldCharType="separate"/>
      </w:r>
      <w:r w:rsidR="0003577E">
        <w:rPr>
          <w:noProof/>
        </w:rPr>
        <w:t>1</w:t>
      </w:r>
      <w:r w:rsidR="001550E5">
        <w:rPr>
          <w:noProof/>
        </w:rPr>
        <w:fldChar w:fldCharType="end"/>
      </w:r>
    </w:p>
    <w:p w:rsidR="001F5AB8" w:rsidRDefault="001F5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1550E5">
        <w:rPr>
          <w:noProof/>
        </w:rPr>
        <w:fldChar w:fldCharType="begin"/>
      </w:r>
      <w:r>
        <w:rPr>
          <w:noProof/>
        </w:rPr>
        <w:instrText xml:space="preserve"> PAGEREF _Toc451980542 \h </w:instrText>
      </w:r>
      <w:r w:rsidR="001550E5">
        <w:rPr>
          <w:noProof/>
        </w:rPr>
      </w:r>
      <w:r w:rsidR="001550E5">
        <w:rPr>
          <w:noProof/>
        </w:rPr>
        <w:fldChar w:fldCharType="separate"/>
      </w:r>
      <w:r w:rsidR="0003577E">
        <w:rPr>
          <w:noProof/>
        </w:rPr>
        <w:t>1</w:t>
      </w:r>
      <w:r w:rsidR="001550E5">
        <w:rPr>
          <w:noProof/>
        </w:rPr>
        <w:fldChar w:fldCharType="end"/>
      </w:r>
    </w:p>
    <w:p w:rsidR="001F5AB8" w:rsidRDefault="001F5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1550E5">
        <w:rPr>
          <w:noProof/>
        </w:rPr>
        <w:fldChar w:fldCharType="begin"/>
      </w:r>
      <w:r>
        <w:rPr>
          <w:noProof/>
        </w:rPr>
        <w:instrText xml:space="preserve"> PAGEREF _Toc451980543 \h </w:instrText>
      </w:r>
      <w:r w:rsidR="001550E5">
        <w:rPr>
          <w:noProof/>
        </w:rPr>
      </w:r>
      <w:r w:rsidR="001550E5">
        <w:rPr>
          <w:noProof/>
        </w:rPr>
        <w:fldChar w:fldCharType="separate"/>
      </w:r>
      <w:r w:rsidR="0003577E">
        <w:rPr>
          <w:noProof/>
        </w:rPr>
        <w:t>1</w:t>
      </w:r>
      <w:r w:rsidR="001550E5">
        <w:rPr>
          <w:noProof/>
        </w:rPr>
        <w:fldChar w:fldCharType="end"/>
      </w:r>
    </w:p>
    <w:p w:rsidR="001F5AB8" w:rsidRDefault="001F5A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1F5AB8" w:rsidRDefault="001F5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1F5AB8" w:rsidRDefault="001F5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1F5AB8" w:rsidRDefault="001F5A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1F5AB8" w:rsidRDefault="001F5A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1F5AB8" w:rsidRDefault="001F5A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1F5AB8" w:rsidRDefault="001F5A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  <w:t>2</w:t>
      </w:r>
    </w:p>
    <w:p w:rsidR="00670EA1" w:rsidRPr="00EA50AE" w:rsidRDefault="001550E5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0539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710493"/>
      <w:bookmarkStart w:id="5" w:name="_Toc451980540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bookmarkEnd w:id="5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6" w:name="BKCheck15B_4"/>
      <w:bookmarkEnd w:id="6"/>
      <w:r w:rsidR="001550E5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1550E5" w:rsidRPr="00EA50AE">
        <w:rPr>
          <w:i/>
        </w:rPr>
        <w:fldChar w:fldCharType="separate"/>
      </w:r>
      <w:r w:rsidR="0003577E">
        <w:rPr>
          <w:i/>
          <w:noProof/>
        </w:rPr>
        <w:t>Biosecurity (First Point of Entry—Port of Bowen) Determination 2016</w:t>
      </w:r>
      <w:r w:rsidR="001550E5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7" w:name="_Toc451980541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7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8" w:name="BK_S3P1L16C17"/>
            <w:bookmarkEnd w:id="8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9" w:name="_Toc451980542"/>
      <w:r w:rsidRPr="00EA50AE">
        <w:rPr>
          <w:rStyle w:val="CharSectno"/>
        </w:rPr>
        <w:lastRenderedPageBreak/>
        <w:t>3</w:t>
      </w:r>
      <w:r w:rsidR="007500C8" w:rsidRPr="00EA50AE">
        <w:t xml:space="preserve">  Authority</w:t>
      </w:r>
      <w:bookmarkEnd w:id="9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DA0DB8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DA0DB8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DA0DB8" w:rsidRDefault="00DA0DB8" w:rsidP="00DA0DB8">
      <w:pPr>
        <w:pStyle w:val="ActHead5"/>
      </w:pPr>
      <w:bookmarkStart w:id="10" w:name="_Toc451980543"/>
      <w:r w:rsidRPr="00EA50AE">
        <w:rPr>
          <w:rStyle w:val="CharSectno"/>
        </w:rPr>
        <w:t>4</w:t>
      </w:r>
      <w:r w:rsidRPr="00EA50AE">
        <w:t xml:space="preserve">  Definitions</w:t>
      </w:r>
      <w:bookmarkEnd w:id="10"/>
    </w:p>
    <w:p w:rsidR="00DA0DB8" w:rsidRPr="00DD571A" w:rsidRDefault="00DA0DB8" w:rsidP="00DA0DB8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DA0DB8" w:rsidRPr="00DD571A" w:rsidRDefault="00DA0DB8" w:rsidP="00DA0DB8">
      <w:pPr>
        <w:pStyle w:val="notepara"/>
        <w:numPr>
          <w:ilvl w:val="0"/>
          <w:numId w:val="13"/>
        </w:numPr>
      </w:pPr>
      <w:r w:rsidRPr="00DD571A">
        <w:t>goods;</w:t>
      </w:r>
    </w:p>
    <w:p w:rsidR="00DA0DB8" w:rsidRPr="00DD571A" w:rsidRDefault="00DA0DB8" w:rsidP="00DA0DB8">
      <w:pPr>
        <w:pStyle w:val="notepara"/>
        <w:tabs>
          <w:tab w:val="left" w:pos="720"/>
          <w:tab w:val="left" w:pos="1440"/>
          <w:tab w:val="left" w:pos="2160"/>
          <w:tab w:val="left" w:pos="2880"/>
          <w:tab w:val="left" w:pos="3510"/>
        </w:tabs>
      </w:pPr>
      <w:r w:rsidRPr="00DD571A">
        <w:t>(</w:t>
      </w:r>
      <w:r>
        <w:t>b</w:t>
      </w:r>
      <w:r w:rsidRPr="00DD571A">
        <w:t>)</w:t>
      </w:r>
      <w:r w:rsidRPr="00DD571A">
        <w:tab/>
        <w:t>vessel.</w:t>
      </w:r>
      <w:r>
        <w:tab/>
      </w:r>
      <w:r>
        <w:tab/>
      </w:r>
    </w:p>
    <w:p w:rsidR="00DA0DB8" w:rsidRPr="00DD571A" w:rsidRDefault="00DA0DB8" w:rsidP="00DA0DB8">
      <w:pPr>
        <w:pStyle w:val="subsection"/>
      </w:pPr>
      <w:r w:rsidRPr="00DD571A">
        <w:tab/>
      </w:r>
      <w:r w:rsidRPr="00DD571A">
        <w:tab/>
        <w:t>In this instrument:</w:t>
      </w:r>
    </w:p>
    <w:p w:rsidR="00DA0DB8" w:rsidRPr="00DD571A" w:rsidRDefault="00DA0DB8" w:rsidP="00DA0DB8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DA0DB8" w:rsidRPr="00DD571A" w:rsidRDefault="00DA0DB8" w:rsidP="00DA0DB8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DA0DB8" w:rsidRPr="00DD571A" w:rsidRDefault="00DA0DB8" w:rsidP="00DA0DB8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DA0DB8" w:rsidRPr="00DD571A" w:rsidRDefault="00DA0DB8" w:rsidP="00DA0DB8">
      <w:pPr>
        <w:pStyle w:val="Definition"/>
      </w:pPr>
      <w:r w:rsidRPr="00DD571A">
        <w:rPr>
          <w:b/>
          <w:i/>
        </w:rPr>
        <w:t>vessels</w:t>
      </w:r>
      <w:r w:rsidRPr="00DD571A">
        <w:t xml:space="preserve"> means vessels that are subject to biosecurity control.</w:t>
      </w:r>
    </w:p>
    <w:p w:rsidR="0002300A" w:rsidRDefault="0002300A" w:rsidP="0002300A">
      <w:pPr>
        <w:pStyle w:val="Definition"/>
      </w:pPr>
    </w:p>
    <w:p w:rsidR="0002300A" w:rsidRPr="00EA50AE" w:rsidRDefault="0002300A" w:rsidP="008A4919">
      <w:pPr>
        <w:pStyle w:val="paragraph"/>
      </w:pPr>
    </w:p>
    <w:p w:rsidR="00871B77" w:rsidRPr="00EA50AE" w:rsidRDefault="00871B77" w:rsidP="00065AA5">
      <w:pPr>
        <w:pStyle w:val="ActHead2"/>
        <w:pageBreakBefore/>
      </w:pPr>
      <w:bookmarkStart w:id="11" w:name="_Toc451980544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1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A91465" w:rsidP="00113D8D">
      <w:pPr>
        <w:pStyle w:val="ActHead5"/>
      </w:pPr>
      <w:bookmarkStart w:id="12" w:name="_Toc451980545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494EAC">
        <w:t>s</w:t>
      </w:r>
      <w:bookmarkEnd w:id="12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0D384B">
        <w:t>Port of Bowen</w:t>
      </w:r>
      <w:r w:rsidR="00BB45F1">
        <w:t xml:space="preserve"> </w:t>
      </w:r>
      <w:r w:rsidR="00E27EE1" w:rsidRPr="00EA50AE">
        <w:t xml:space="preserve">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262450" w:rsidRPr="00EA50AE" w:rsidRDefault="00DA0DB8" w:rsidP="00262450">
      <w:pPr>
        <w:pStyle w:val="ActHead5"/>
      </w:pPr>
      <w:bookmarkStart w:id="13" w:name="_Toc451980546"/>
      <w:r>
        <w:rPr>
          <w:rStyle w:val="CharSectno"/>
        </w:rPr>
        <w:t>6</w:t>
      </w:r>
      <w:r w:rsidR="00262450" w:rsidRPr="00EA50AE">
        <w:t xml:space="preserve">  First point of entry—goods</w:t>
      </w:r>
      <w:bookmarkEnd w:id="13"/>
    </w:p>
    <w:p w:rsidR="00E22969" w:rsidRDefault="00262450" w:rsidP="00A91465">
      <w:pPr>
        <w:pStyle w:val="subsection"/>
      </w:pPr>
      <w:r w:rsidRPr="00EA50AE">
        <w:tab/>
      </w:r>
      <w:r w:rsidRPr="00EA50AE">
        <w:tab/>
      </w:r>
      <w:r w:rsidR="000D384B">
        <w:t>Port of Bowen</w:t>
      </w:r>
      <w:r w:rsidR="00BB45F1">
        <w:t xml:space="preserve"> </w:t>
      </w:r>
      <w:r w:rsidRPr="00EA50AE">
        <w:t xml:space="preserve">is </w:t>
      </w:r>
      <w:r w:rsidR="00A91465" w:rsidRPr="00A91465">
        <w:rPr>
          <w:b/>
        </w:rPr>
        <w:t>NOT</w:t>
      </w:r>
      <w:r w:rsidR="00A91465">
        <w:t xml:space="preserve"> </w:t>
      </w:r>
      <w:r w:rsidR="00DA0DB8">
        <w:t>a first point of entry for</w:t>
      </w:r>
      <w:r w:rsidR="00BB45F1">
        <w:t xml:space="preserve"> </w:t>
      </w:r>
      <w:r w:rsidR="00A91465">
        <w:t>goods</w:t>
      </w:r>
      <w:r w:rsidR="00BB45F1">
        <w:t>.</w:t>
      </w:r>
    </w:p>
    <w:p w:rsidR="0002300A" w:rsidRPr="00EA50AE" w:rsidRDefault="0002300A" w:rsidP="00A91465">
      <w:pPr>
        <w:pStyle w:val="subsection"/>
      </w:pPr>
    </w:p>
    <w:p w:rsidR="00DA0DB8" w:rsidRDefault="00DA0DB8" w:rsidP="00DA0DB8">
      <w:pPr>
        <w:pStyle w:val="ActHead2"/>
        <w:rPr>
          <w:rStyle w:val="CharPartNo"/>
        </w:rPr>
      </w:pPr>
      <w:bookmarkStart w:id="14" w:name="_Toc451980547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4"/>
    </w:p>
    <w:p w:rsidR="00DA0DB8" w:rsidRPr="00142F6E" w:rsidRDefault="00DA0DB8" w:rsidP="00DA0DB8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of Bowen</w:t>
      </w:r>
      <w:r w:rsidRPr="00142F6E">
        <w:t xml:space="preserve"> are designated as biosecurity entry points.</w:t>
      </w:r>
    </w:p>
    <w:p w:rsidR="00DA0DB8" w:rsidRPr="00142F6E" w:rsidRDefault="00DA0DB8" w:rsidP="00DA0DB8">
      <w:pPr>
        <w:pStyle w:val="ActHead2"/>
      </w:pPr>
      <w:bookmarkStart w:id="15" w:name="_Toc451523236"/>
      <w:bookmarkStart w:id="16" w:name="_Toc451533818"/>
      <w:bookmarkStart w:id="17" w:name="_Toc451980548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5"/>
      <w:bookmarkEnd w:id="16"/>
      <w:bookmarkEnd w:id="17"/>
    </w:p>
    <w:p w:rsidR="00DA0DB8" w:rsidRPr="00142F6E" w:rsidRDefault="00DA0DB8" w:rsidP="00DA0DB8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DA0DB8" w:rsidRPr="00C869D2" w:rsidRDefault="00DA0DB8" w:rsidP="00DA0DB8">
      <w:pPr>
        <w:pStyle w:val="notetext"/>
      </w:pPr>
      <w:r w:rsidRPr="00142F6E">
        <w:t>Note:</w:t>
      </w:r>
      <w:r w:rsidRPr="00142F6E">
        <w:tab/>
      </w:r>
      <w:r>
        <w:t>There are no specified conditions for Port of Bowen.</w:t>
      </w:r>
    </w:p>
    <w:p w:rsidR="00DA0DB8" w:rsidRPr="00EA50AE" w:rsidRDefault="00DA0DB8" w:rsidP="00DA0DB8">
      <w:pPr>
        <w:pStyle w:val="Header"/>
      </w:pPr>
      <w:r w:rsidRPr="00EA50AE">
        <w:rPr>
          <w:rStyle w:val="CharDivNo"/>
        </w:rPr>
        <w:lastRenderedPageBreak/>
        <w:t xml:space="preserve"> </w:t>
      </w:r>
      <w:r w:rsidRPr="00EA50AE">
        <w:rPr>
          <w:rStyle w:val="CharDivText"/>
        </w:rPr>
        <w:t xml:space="preserve"> </w:t>
      </w:r>
    </w:p>
    <w:p w:rsidR="00DA0DB8" w:rsidRPr="00E2311F" w:rsidRDefault="00DA0DB8" w:rsidP="00DA0DB8">
      <w:pPr>
        <w:pStyle w:val="ActHead2"/>
        <w:rPr>
          <w:rStyle w:val="CharPartNo"/>
        </w:rPr>
      </w:pPr>
      <w:bookmarkStart w:id="18" w:name="_Toc451533819"/>
      <w:bookmarkStart w:id="19" w:name="_Toc451980549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8"/>
      <w:bookmarkEnd w:id="19"/>
    </w:p>
    <w:p w:rsidR="00DA0DB8" w:rsidRPr="00142F6E" w:rsidRDefault="00DA0DB8" w:rsidP="00DA0DB8">
      <w:pPr>
        <w:pStyle w:val="ActHead5"/>
      </w:pPr>
      <w:bookmarkStart w:id="20" w:name="_Toc451523238"/>
      <w:bookmarkStart w:id="21" w:name="_Toc451980550"/>
      <w:r>
        <w:rPr>
          <w:rStyle w:val="CharSectno"/>
        </w:rPr>
        <w:t>7</w:t>
      </w:r>
      <w:r w:rsidRPr="00142F6E">
        <w:t xml:space="preserve">  Period of effect</w:t>
      </w:r>
      <w:bookmarkEnd w:id="20"/>
      <w:bookmarkEnd w:id="21"/>
    </w:p>
    <w:p w:rsidR="00DA0DB8" w:rsidRDefault="00DA0DB8" w:rsidP="00DA0DB8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DA0DB8" w:rsidRDefault="00DA0DB8" w:rsidP="00DA0DB8">
      <w:pPr>
        <w:pStyle w:val="subsection"/>
      </w:pPr>
    </w:p>
    <w:p w:rsidR="0048543C" w:rsidRPr="00EA50AE" w:rsidRDefault="0048543C" w:rsidP="00DA0DB8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6C" w:rsidRDefault="004F3F6C" w:rsidP="00715914">
      <w:pPr>
        <w:spacing w:line="240" w:lineRule="auto"/>
      </w:pPr>
      <w:r>
        <w:separator/>
      </w:r>
    </w:p>
  </w:endnote>
  <w:endnote w:type="continuationSeparator" w:id="0">
    <w:p w:rsidR="004F3F6C" w:rsidRDefault="004F3F6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Default="004F3F6C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4F3F6C" w:rsidRPr="00FC34A4" w:rsidTr="00FC34A4">
      <w:tc>
        <w:tcPr>
          <w:tcW w:w="8472" w:type="dxa"/>
          <w:shd w:val="clear" w:color="auto" w:fill="auto"/>
        </w:tcPr>
        <w:p w:rsidR="00F65ADE" w:rsidRDefault="00F65ADE" w:rsidP="00F65ADE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16"/>
            <w:gridCol w:w="6101"/>
            <w:gridCol w:w="680"/>
          </w:tblGrid>
          <w:tr w:rsidR="00F65ADE" w:rsidTr="00F65ADE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65ADE" w:rsidRDefault="00F65ADE" w:rsidP="00F65ADE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F65ADE" w:rsidRDefault="00F65ADE" w:rsidP="00F65ADE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F65ADE" w:rsidRDefault="001550E5" w:rsidP="00F65ADE">
                <w:pPr>
                  <w:spacing w:line="0" w:lineRule="atLeast"/>
                  <w:jc w:val="center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fldChar w:fldCharType="begin"/>
                </w:r>
                <w:r w:rsidR="00F65ADE">
                  <w:rPr>
                    <w:i/>
                    <w:sz w:val="18"/>
                  </w:rPr>
                  <w:instrText xml:space="preserve"> DOCPROPERTY ShortT </w:instrText>
                </w:r>
                <w:r>
                  <w:rPr>
                    <w:i/>
                    <w:sz w:val="18"/>
                  </w:rPr>
                  <w:fldChar w:fldCharType="separate"/>
                </w:r>
                <w:r w:rsidR="0003577E">
                  <w:rPr>
                    <w:i/>
                    <w:sz w:val="18"/>
                  </w:rPr>
                  <w:t>Biosecurity (First Point of Entry--Port of Bowen) Determination 2016</w:t>
                </w:r>
                <w:r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65ADE" w:rsidRDefault="00F65ADE" w:rsidP="00F65ADE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7500C8" w:rsidRDefault="004F3F6C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992193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550E5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3577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F3F6C" w:rsidRPr="00284719" w:rsidRDefault="001550E5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3577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03577E">
            <w:rPr>
              <w:i/>
              <w:sz w:val="18"/>
            </w:rPr>
            <w:t>Biosecurity (First Point of Entry--Port of Bowen)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F3F6C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B531C9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03577E">
            <w:rPr>
              <w:i/>
              <w:sz w:val="18"/>
            </w:rPr>
            <w:t>Biosecurity (First Point of Entry—Port of Bowen)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EA3B9D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EA3B9D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A91465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03577E">
            <w:rPr>
              <w:i/>
              <w:sz w:val="18"/>
            </w:rPr>
            <w:t>Biosecurity (First Point of Entry—Port of Bowen)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E369C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03577E">
            <w:rPr>
              <w:i/>
              <w:sz w:val="18"/>
            </w:rPr>
            <w:t>Biosecurity (First Point of Entry—Port of Bowen)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EA3B9D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03577E">
            <w:rPr>
              <w:i/>
              <w:sz w:val="18"/>
            </w:rPr>
            <w:t>Biosecurity (First Point of Entry--Port of Bowen)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550E5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6C" w:rsidRDefault="004F3F6C" w:rsidP="00715914">
      <w:pPr>
        <w:spacing w:line="240" w:lineRule="auto"/>
      </w:pPr>
      <w:r>
        <w:separator/>
      </w:r>
    </w:p>
  </w:footnote>
  <w:footnote w:type="continuationSeparator" w:id="0">
    <w:p w:rsidR="004F3F6C" w:rsidRDefault="004F3F6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992193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550E5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3577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4F3F6C" w:rsidRPr="00284719" w:rsidRDefault="001550E5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3577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992193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550E5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3577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4F3F6C" w:rsidRPr="00284719" w:rsidRDefault="001550E5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3577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C43957" w:rsidRDefault="004F3F6C" w:rsidP="00C4395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>
    <w:pPr>
      <w:rPr>
        <w:sz w:val="20"/>
      </w:rPr>
    </w:pPr>
    <w:r>
      <w:rPr>
        <w:b/>
        <w:sz w:val="20"/>
      </w:rPr>
      <w:t xml:space="preserve"> </w:t>
    </w:r>
    <w:r w:rsidR="001550E5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1550E5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1550E5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1550E5">
      <w:rPr>
        <w:sz w:val="20"/>
      </w:rPr>
      <w:fldChar w:fldCharType="end"/>
    </w:r>
  </w:p>
  <w:p w:rsidR="004F3F6C" w:rsidRPr="007A1328" w:rsidRDefault="004F3F6C" w:rsidP="001D3308">
    <w:pPr>
      <w:rPr>
        <w:b/>
        <w:sz w:val="24"/>
      </w:rPr>
    </w:pPr>
  </w:p>
  <w:p w:rsidR="004F3F6C" w:rsidRPr="007A1328" w:rsidRDefault="001550E5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577E">
      <w:rPr>
        <w:sz w:val="24"/>
      </w:rPr>
      <w:t>Section</w:t>
    </w:r>
    <w:r>
      <w:rPr>
        <w:sz w:val="24"/>
      </w:rPr>
      <w:fldChar w:fldCharType="end"/>
    </w:r>
    <w:r w:rsidR="004F3F6C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A3B9D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1550E5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 w:rsidRPr="007A1328">
      <w:rPr>
        <w:b/>
        <w:sz w:val="20"/>
      </w:rPr>
      <w:t xml:space="preserve"> </w:t>
    </w:r>
  </w:p>
  <w:p w:rsidR="004F3F6C" w:rsidRPr="007A1328" w:rsidRDefault="001550E5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>
      <w:rPr>
        <w:b/>
        <w:sz w:val="20"/>
      </w:rPr>
      <w:t xml:space="preserve"> </w:t>
    </w:r>
    <w:r>
      <w:rPr>
        <w:b/>
        <w:sz w:val="20"/>
      </w:rPr>
      <w:fldChar w:fldCharType="begin"/>
    </w:r>
    <w:r w:rsidR="004F3F6C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F3F6C" w:rsidRPr="007A1328" w:rsidRDefault="004F3F6C" w:rsidP="001D3308">
    <w:pPr>
      <w:jc w:val="right"/>
      <w:rPr>
        <w:b/>
        <w:sz w:val="24"/>
      </w:rPr>
    </w:pPr>
  </w:p>
  <w:p w:rsidR="004F3F6C" w:rsidRPr="007A1328" w:rsidRDefault="001550E5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577E">
      <w:rPr>
        <w:sz w:val="24"/>
      </w:rPr>
      <w:t>Section</w:t>
    </w:r>
    <w:r>
      <w:rPr>
        <w:sz w:val="24"/>
      </w:rPr>
      <w:fldChar w:fldCharType="end"/>
    </w:r>
    <w:r w:rsidR="004F3F6C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A3B9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300A"/>
    <w:rsid w:val="000269FD"/>
    <w:rsid w:val="0003043C"/>
    <w:rsid w:val="00031CF4"/>
    <w:rsid w:val="0003577E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4645"/>
    <w:rsid w:val="000958CE"/>
    <w:rsid w:val="000B2D11"/>
    <w:rsid w:val="000B58FA"/>
    <w:rsid w:val="000C1974"/>
    <w:rsid w:val="000C1E7F"/>
    <w:rsid w:val="000C5479"/>
    <w:rsid w:val="000D05EF"/>
    <w:rsid w:val="000D384B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0E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2985"/>
    <w:rsid w:val="00185DB5"/>
    <w:rsid w:val="00192355"/>
    <w:rsid w:val="001939E1"/>
    <w:rsid w:val="00194C3E"/>
    <w:rsid w:val="00195382"/>
    <w:rsid w:val="001968CB"/>
    <w:rsid w:val="001A2E0D"/>
    <w:rsid w:val="001B588D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6B05"/>
    <w:rsid w:val="001E7407"/>
    <w:rsid w:val="001F1217"/>
    <w:rsid w:val="001F5AB8"/>
    <w:rsid w:val="001F5D5E"/>
    <w:rsid w:val="001F5F73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1308"/>
    <w:rsid w:val="00284719"/>
    <w:rsid w:val="002852EB"/>
    <w:rsid w:val="002930F4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242D0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4EAC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48E4"/>
    <w:rsid w:val="004E7BEC"/>
    <w:rsid w:val="004F345B"/>
    <w:rsid w:val="004F3F6C"/>
    <w:rsid w:val="00500C90"/>
    <w:rsid w:val="00505D3D"/>
    <w:rsid w:val="00506AF6"/>
    <w:rsid w:val="00514CB6"/>
    <w:rsid w:val="00516B8D"/>
    <w:rsid w:val="00527AA0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36DC"/>
    <w:rsid w:val="007F4A37"/>
    <w:rsid w:val="007F7934"/>
    <w:rsid w:val="00803587"/>
    <w:rsid w:val="0081076B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952D0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82242"/>
    <w:rsid w:val="00983948"/>
    <w:rsid w:val="00986485"/>
    <w:rsid w:val="009868E9"/>
    <w:rsid w:val="00986D67"/>
    <w:rsid w:val="009878EA"/>
    <w:rsid w:val="00987BF4"/>
    <w:rsid w:val="00992193"/>
    <w:rsid w:val="00994610"/>
    <w:rsid w:val="0099462E"/>
    <w:rsid w:val="0099639C"/>
    <w:rsid w:val="009C5E5E"/>
    <w:rsid w:val="009E5CFC"/>
    <w:rsid w:val="009E7FC1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1465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18F5"/>
    <w:rsid w:val="00B05882"/>
    <w:rsid w:val="00B05CF4"/>
    <w:rsid w:val="00B06689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1C9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5998"/>
    <w:rsid w:val="00BA691F"/>
    <w:rsid w:val="00BA71DF"/>
    <w:rsid w:val="00BB45F1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15740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3957"/>
    <w:rsid w:val="00C47DE2"/>
    <w:rsid w:val="00C50043"/>
    <w:rsid w:val="00C6671C"/>
    <w:rsid w:val="00C71E8F"/>
    <w:rsid w:val="00C7573B"/>
    <w:rsid w:val="00C93B06"/>
    <w:rsid w:val="00C93C03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0DB8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D2503"/>
    <w:rsid w:val="00DE01C4"/>
    <w:rsid w:val="00DE0BD3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369C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3B9D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5ADE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10B3-01CC-46A6-A16F-12B8C451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412</Words>
  <Characters>2351</Characters>
  <Application>Microsoft Office Word</Application>
  <DocSecurity>2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2016-05-31T06:27:00Z</dcterms:created>
  <dcterms:modified xsi:type="dcterms:W3CDTF">2016-05-31T06:27:00Z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Bowen)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