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FB6412" w:rsidRDefault="00DA186E" w:rsidP="00B05CF4">
      <w:pPr>
        <w:rPr>
          <w:sz w:val="28"/>
        </w:rPr>
      </w:pPr>
      <w:r w:rsidRPr="00FB6412">
        <w:rPr>
          <w:noProof/>
          <w:lang w:eastAsia="en-AU"/>
        </w:rPr>
        <w:drawing>
          <wp:inline distT="0" distB="0" distL="0" distR="0" wp14:anchorId="2E975B15" wp14:editId="7F8DFFC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FB6412" w:rsidRDefault="00715914" w:rsidP="00715914">
      <w:pPr>
        <w:rPr>
          <w:sz w:val="19"/>
        </w:rPr>
      </w:pPr>
    </w:p>
    <w:p w:rsidR="00715914" w:rsidRPr="00FB6412" w:rsidRDefault="00B30092" w:rsidP="00715914">
      <w:pPr>
        <w:pStyle w:val="ShortT"/>
      </w:pPr>
      <w:r w:rsidRPr="00FB6412">
        <w:t>Biosecurity (Prohibite</w:t>
      </w:r>
      <w:r w:rsidR="009722DB" w:rsidRPr="00FB6412">
        <w:t>d and Conditionally Non</w:t>
      </w:r>
      <w:r w:rsidR="00FB6412">
        <w:noBreakHyphen/>
      </w:r>
      <w:r w:rsidRPr="00FB6412">
        <w:t>prohibited Goods—Christmas Island) Determination</w:t>
      </w:r>
      <w:r w:rsidR="00FB6412" w:rsidRPr="00FB6412">
        <w:t> </w:t>
      </w:r>
      <w:r w:rsidRPr="00FB6412">
        <w:t>2016</w:t>
      </w:r>
    </w:p>
    <w:p w:rsidR="00B30092" w:rsidRPr="00FB6412" w:rsidRDefault="009722DB" w:rsidP="00B43153">
      <w:pPr>
        <w:pStyle w:val="SignCoverPageStart"/>
        <w:rPr>
          <w:szCs w:val="22"/>
        </w:rPr>
      </w:pPr>
      <w:r w:rsidRPr="00FB6412">
        <w:rPr>
          <w:szCs w:val="22"/>
        </w:rPr>
        <w:t xml:space="preserve">We, Daryl Quinlivan, Director of Biosecurity, and </w:t>
      </w:r>
      <w:r w:rsidR="00B93F9E" w:rsidRPr="00FB6412">
        <w:rPr>
          <w:szCs w:val="22"/>
        </w:rPr>
        <w:t>Professor Christopher Baggoley</w:t>
      </w:r>
      <w:r w:rsidRPr="00FB6412">
        <w:rPr>
          <w:szCs w:val="22"/>
        </w:rPr>
        <w:t>, Director of Human Biosecurity</w:t>
      </w:r>
      <w:r w:rsidR="00B30092" w:rsidRPr="00FB6412">
        <w:rPr>
          <w:szCs w:val="22"/>
        </w:rPr>
        <w:t>, make the following determination.</w:t>
      </w:r>
    </w:p>
    <w:p w:rsidR="00B30092" w:rsidRPr="00FB6412" w:rsidRDefault="00B30092" w:rsidP="00B43153">
      <w:pPr>
        <w:keepNext/>
        <w:spacing w:before="300" w:line="240" w:lineRule="atLeast"/>
        <w:ind w:right="397"/>
        <w:jc w:val="both"/>
        <w:rPr>
          <w:szCs w:val="22"/>
        </w:rPr>
      </w:pPr>
      <w:r w:rsidRPr="00FB6412">
        <w:rPr>
          <w:szCs w:val="22"/>
        </w:rPr>
        <w:t>Dated</w:t>
      </w:r>
      <w:r w:rsidR="00F249CB">
        <w:rPr>
          <w:szCs w:val="22"/>
        </w:rPr>
        <w:t xml:space="preserve"> </w:t>
      </w:r>
      <w:bookmarkStart w:id="0" w:name="BKCheck15B_1"/>
      <w:bookmarkEnd w:id="0"/>
      <w:r w:rsidRPr="00FB6412">
        <w:rPr>
          <w:szCs w:val="22"/>
        </w:rPr>
        <w:fldChar w:fldCharType="begin"/>
      </w:r>
      <w:r w:rsidRPr="00FB6412">
        <w:rPr>
          <w:szCs w:val="22"/>
        </w:rPr>
        <w:instrText xml:space="preserve"> DOCPROPERTY  DateMade </w:instrText>
      </w:r>
      <w:r w:rsidRPr="00FB6412">
        <w:rPr>
          <w:szCs w:val="22"/>
        </w:rPr>
        <w:fldChar w:fldCharType="separate"/>
      </w:r>
      <w:r w:rsidR="00F249CB">
        <w:rPr>
          <w:szCs w:val="22"/>
        </w:rPr>
        <w:t>6 June 2016</w:t>
      </w:r>
      <w:r w:rsidRPr="00FB6412">
        <w:rPr>
          <w:szCs w:val="22"/>
        </w:rPr>
        <w:fldChar w:fldCharType="end"/>
      </w:r>
    </w:p>
    <w:p w:rsidR="009722DB" w:rsidRPr="00FB6412" w:rsidRDefault="009722DB" w:rsidP="009722DB">
      <w:pPr>
        <w:keepNext/>
        <w:tabs>
          <w:tab w:val="right" w:pos="7938"/>
        </w:tabs>
        <w:spacing w:before="1440" w:line="300" w:lineRule="atLeast"/>
        <w:ind w:right="397"/>
        <w:rPr>
          <w:szCs w:val="22"/>
        </w:rPr>
      </w:pPr>
      <w:r w:rsidRPr="00FB6412">
        <w:rPr>
          <w:szCs w:val="22"/>
        </w:rPr>
        <w:t>Daryl Quinlivan</w:t>
      </w:r>
      <w:r w:rsidRPr="00FB6412">
        <w:rPr>
          <w:b/>
          <w:szCs w:val="22"/>
        </w:rPr>
        <w:tab/>
      </w:r>
      <w:r w:rsidR="00B93F9E" w:rsidRPr="00FB6412">
        <w:rPr>
          <w:szCs w:val="22"/>
        </w:rPr>
        <w:t>Christopher Baggoley</w:t>
      </w:r>
    </w:p>
    <w:p w:rsidR="009722DB" w:rsidRPr="00FB6412" w:rsidRDefault="009722DB" w:rsidP="009722DB">
      <w:pPr>
        <w:pStyle w:val="SignCoverPageEnd"/>
        <w:tabs>
          <w:tab w:val="clear" w:pos="3402"/>
          <w:tab w:val="right" w:pos="7938"/>
        </w:tabs>
      </w:pPr>
      <w:r w:rsidRPr="00FB6412">
        <w:rPr>
          <w:szCs w:val="22"/>
        </w:rPr>
        <w:t>Director of Biosecurity</w:t>
      </w:r>
      <w:r w:rsidRPr="00FB6412">
        <w:rPr>
          <w:szCs w:val="22"/>
        </w:rPr>
        <w:tab/>
        <w:t>Director of Human Biosecurity</w:t>
      </w:r>
    </w:p>
    <w:p w:rsidR="00B30092" w:rsidRPr="00FB6412" w:rsidRDefault="00B30092" w:rsidP="00B43153"/>
    <w:p w:rsidR="00B30092" w:rsidRPr="00FB6412" w:rsidRDefault="00B30092" w:rsidP="00B30092"/>
    <w:p w:rsidR="00715914" w:rsidRPr="00FB6412" w:rsidRDefault="00715914" w:rsidP="00715914">
      <w:pPr>
        <w:pStyle w:val="Header"/>
        <w:tabs>
          <w:tab w:val="clear" w:pos="4150"/>
          <w:tab w:val="clear" w:pos="8307"/>
        </w:tabs>
      </w:pPr>
      <w:r w:rsidRPr="00FB6412">
        <w:rPr>
          <w:rStyle w:val="CharChapNo"/>
        </w:rPr>
        <w:t xml:space="preserve"> </w:t>
      </w:r>
      <w:r w:rsidRPr="00FB6412">
        <w:rPr>
          <w:rStyle w:val="CharChapText"/>
        </w:rPr>
        <w:t xml:space="preserve"> </w:t>
      </w:r>
    </w:p>
    <w:p w:rsidR="00715914" w:rsidRPr="00FB6412" w:rsidRDefault="00715914" w:rsidP="00715914">
      <w:pPr>
        <w:pStyle w:val="Header"/>
        <w:tabs>
          <w:tab w:val="clear" w:pos="4150"/>
          <w:tab w:val="clear" w:pos="8307"/>
        </w:tabs>
      </w:pPr>
      <w:r w:rsidRPr="00FB6412">
        <w:rPr>
          <w:rStyle w:val="CharPartNo"/>
        </w:rPr>
        <w:t xml:space="preserve"> </w:t>
      </w:r>
      <w:r w:rsidRPr="00FB6412">
        <w:rPr>
          <w:rStyle w:val="CharPartText"/>
        </w:rPr>
        <w:t xml:space="preserve"> </w:t>
      </w:r>
    </w:p>
    <w:p w:rsidR="00715914" w:rsidRPr="00FB6412" w:rsidRDefault="00715914" w:rsidP="00715914">
      <w:pPr>
        <w:pStyle w:val="Header"/>
        <w:tabs>
          <w:tab w:val="clear" w:pos="4150"/>
          <w:tab w:val="clear" w:pos="8307"/>
        </w:tabs>
      </w:pPr>
      <w:r w:rsidRPr="00FB6412">
        <w:rPr>
          <w:rStyle w:val="CharDivNo"/>
        </w:rPr>
        <w:t xml:space="preserve"> </w:t>
      </w:r>
      <w:r w:rsidRPr="00FB6412">
        <w:rPr>
          <w:rStyle w:val="CharDivText"/>
        </w:rPr>
        <w:t xml:space="preserve"> </w:t>
      </w:r>
    </w:p>
    <w:p w:rsidR="00715914" w:rsidRPr="00FB6412" w:rsidRDefault="00715914" w:rsidP="00715914">
      <w:pPr>
        <w:sectPr w:rsidR="00715914" w:rsidRPr="00FB6412" w:rsidSect="00C72D4F">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FB6412" w:rsidRDefault="00715914" w:rsidP="00B20E85">
      <w:pPr>
        <w:rPr>
          <w:sz w:val="36"/>
        </w:rPr>
      </w:pPr>
      <w:r w:rsidRPr="00FB6412">
        <w:rPr>
          <w:sz w:val="36"/>
        </w:rPr>
        <w:lastRenderedPageBreak/>
        <w:t>Contents</w:t>
      </w:r>
    </w:p>
    <w:bookmarkStart w:id="1" w:name="BKCheck15B_2"/>
    <w:bookmarkEnd w:id="1"/>
    <w:p w:rsidR="004559F0" w:rsidRPr="00FB6412" w:rsidRDefault="004559F0">
      <w:pPr>
        <w:pStyle w:val="TOC2"/>
        <w:rPr>
          <w:rFonts w:asciiTheme="minorHAnsi" w:eastAsiaTheme="minorEastAsia" w:hAnsiTheme="minorHAnsi" w:cstheme="minorBidi"/>
          <w:b w:val="0"/>
          <w:noProof/>
          <w:kern w:val="0"/>
          <w:sz w:val="22"/>
          <w:szCs w:val="22"/>
        </w:rPr>
      </w:pPr>
      <w:r w:rsidRPr="00FB6412">
        <w:fldChar w:fldCharType="begin"/>
      </w:r>
      <w:r w:rsidRPr="00FB6412">
        <w:instrText xml:space="preserve"> TOC \o "1-9" </w:instrText>
      </w:r>
      <w:r w:rsidRPr="00FB6412">
        <w:fldChar w:fldCharType="separate"/>
      </w:r>
      <w:r w:rsidRPr="00FB6412">
        <w:rPr>
          <w:noProof/>
        </w:rPr>
        <w:t>Part</w:t>
      </w:r>
      <w:r w:rsidR="00FB6412" w:rsidRPr="00FB6412">
        <w:rPr>
          <w:noProof/>
        </w:rPr>
        <w:t> </w:t>
      </w:r>
      <w:r w:rsidRPr="00FB6412">
        <w:rPr>
          <w:noProof/>
        </w:rPr>
        <w:t>1—Preliminary</w:t>
      </w:r>
      <w:r w:rsidRPr="00FB6412">
        <w:rPr>
          <w:b w:val="0"/>
          <w:noProof/>
          <w:sz w:val="18"/>
        </w:rPr>
        <w:tab/>
      </w:r>
      <w:r w:rsidRPr="00FB6412">
        <w:rPr>
          <w:b w:val="0"/>
          <w:noProof/>
          <w:sz w:val="18"/>
        </w:rPr>
        <w:fldChar w:fldCharType="begin"/>
      </w:r>
      <w:r w:rsidRPr="00FB6412">
        <w:rPr>
          <w:b w:val="0"/>
          <w:noProof/>
          <w:sz w:val="18"/>
        </w:rPr>
        <w:instrText xml:space="preserve"> PAGEREF _Toc452362370 \h </w:instrText>
      </w:r>
      <w:r w:rsidRPr="00FB6412">
        <w:rPr>
          <w:b w:val="0"/>
          <w:noProof/>
          <w:sz w:val="18"/>
        </w:rPr>
      </w:r>
      <w:r w:rsidRPr="00FB6412">
        <w:rPr>
          <w:b w:val="0"/>
          <w:noProof/>
          <w:sz w:val="18"/>
        </w:rPr>
        <w:fldChar w:fldCharType="separate"/>
      </w:r>
      <w:r w:rsidR="00F249CB">
        <w:rPr>
          <w:b w:val="0"/>
          <w:noProof/>
          <w:sz w:val="18"/>
        </w:rPr>
        <w:t>1</w:t>
      </w:r>
      <w:r w:rsidRPr="00FB6412">
        <w:rPr>
          <w:b w:val="0"/>
          <w:noProof/>
          <w:sz w:val="18"/>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1</w:t>
      </w:r>
      <w:r w:rsidRPr="00FB6412">
        <w:rPr>
          <w:noProof/>
        </w:rPr>
        <w:tab/>
        <w:t>Name</w:t>
      </w:r>
      <w:r w:rsidRPr="00FB6412">
        <w:rPr>
          <w:noProof/>
        </w:rPr>
        <w:tab/>
      </w:r>
      <w:r w:rsidRPr="00FB6412">
        <w:rPr>
          <w:noProof/>
        </w:rPr>
        <w:fldChar w:fldCharType="begin"/>
      </w:r>
      <w:r w:rsidRPr="00FB6412">
        <w:rPr>
          <w:noProof/>
        </w:rPr>
        <w:instrText xml:space="preserve"> PAGEREF _Toc452362371 \h </w:instrText>
      </w:r>
      <w:r w:rsidRPr="00FB6412">
        <w:rPr>
          <w:noProof/>
        </w:rPr>
      </w:r>
      <w:r w:rsidRPr="00FB6412">
        <w:rPr>
          <w:noProof/>
        </w:rPr>
        <w:fldChar w:fldCharType="separate"/>
      </w:r>
      <w:r w:rsidR="00F249CB">
        <w:rPr>
          <w:noProof/>
        </w:rPr>
        <w:t>1</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2</w:t>
      </w:r>
      <w:r w:rsidRPr="00FB6412">
        <w:rPr>
          <w:noProof/>
        </w:rPr>
        <w:tab/>
        <w:t>Commencement</w:t>
      </w:r>
      <w:r w:rsidRPr="00FB6412">
        <w:rPr>
          <w:noProof/>
        </w:rPr>
        <w:tab/>
      </w:r>
      <w:r w:rsidRPr="00FB6412">
        <w:rPr>
          <w:noProof/>
        </w:rPr>
        <w:fldChar w:fldCharType="begin"/>
      </w:r>
      <w:r w:rsidRPr="00FB6412">
        <w:rPr>
          <w:noProof/>
        </w:rPr>
        <w:instrText xml:space="preserve"> PAGEREF _Toc452362372 \h </w:instrText>
      </w:r>
      <w:r w:rsidRPr="00FB6412">
        <w:rPr>
          <w:noProof/>
        </w:rPr>
      </w:r>
      <w:r w:rsidRPr="00FB6412">
        <w:rPr>
          <w:noProof/>
        </w:rPr>
        <w:fldChar w:fldCharType="separate"/>
      </w:r>
      <w:r w:rsidR="00F249CB">
        <w:rPr>
          <w:noProof/>
        </w:rPr>
        <w:t>1</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3</w:t>
      </w:r>
      <w:r w:rsidRPr="00FB6412">
        <w:rPr>
          <w:noProof/>
        </w:rPr>
        <w:tab/>
        <w:t>Authority</w:t>
      </w:r>
      <w:r w:rsidRPr="00FB6412">
        <w:rPr>
          <w:noProof/>
        </w:rPr>
        <w:tab/>
      </w:r>
      <w:r w:rsidRPr="00FB6412">
        <w:rPr>
          <w:noProof/>
        </w:rPr>
        <w:fldChar w:fldCharType="begin"/>
      </w:r>
      <w:r w:rsidRPr="00FB6412">
        <w:rPr>
          <w:noProof/>
        </w:rPr>
        <w:instrText xml:space="preserve"> PAGEREF _Toc452362373 \h </w:instrText>
      </w:r>
      <w:r w:rsidRPr="00FB6412">
        <w:rPr>
          <w:noProof/>
        </w:rPr>
      </w:r>
      <w:r w:rsidRPr="00FB6412">
        <w:rPr>
          <w:noProof/>
        </w:rPr>
        <w:fldChar w:fldCharType="separate"/>
      </w:r>
      <w:r w:rsidR="00F249CB">
        <w:rPr>
          <w:noProof/>
        </w:rPr>
        <w:t>1</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4</w:t>
      </w:r>
      <w:r w:rsidRPr="00FB6412">
        <w:rPr>
          <w:noProof/>
        </w:rPr>
        <w:tab/>
        <w:t>Purpose and application of this instrument</w:t>
      </w:r>
      <w:r w:rsidRPr="00FB6412">
        <w:rPr>
          <w:noProof/>
        </w:rPr>
        <w:tab/>
      </w:r>
      <w:r w:rsidRPr="00FB6412">
        <w:rPr>
          <w:noProof/>
        </w:rPr>
        <w:fldChar w:fldCharType="begin"/>
      </w:r>
      <w:r w:rsidRPr="00FB6412">
        <w:rPr>
          <w:noProof/>
        </w:rPr>
        <w:instrText xml:space="preserve"> PAGEREF _Toc452362374 \h </w:instrText>
      </w:r>
      <w:r w:rsidRPr="00FB6412">
        <w:rPr>
          <w:noProof/>
        </w:rPr>
      </w:r>
      <w:r w:rsidRPr="00FB6412">
        <w:rPr>
          <w:noProof/>
        </w:rPr>
        <w:fldChar w:fldCharType="separate"/>
      </w:r>
      <w:r w:rsidR="00F249CB">
        <w:rPr>
          <w:noProof/>
        </w:rPr>
        <w:t>1</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5</w:t>
      </w:r>
      <w:r w:rsidRPr="00FB6412">
        <w:rPr>
          <w:noProof/>
        </w:rPr>
        <w:tab/>
        <w:t>Definitions</w:t>
      </w:r>
      <w:r w:rsidRPr="00FB6412">
        <w:rPr>
          <w:noProof/>
        </w:rPr>
        <w:tab/>
      </w:r>
      <w:r w:rsidRPr="00FB6412">
        <w:rPr>
          <w:noProof/>
        </w:rPr>
        <w:fldChar w:fldCharType="begin"/>
      </w:r>
      <w:r w:rsidRPr="00FB6412">
        <w:rPr>
          <w:noProof/>
        </w:rPr>
        <w:instrText xml:space="preserve"> PAGEREF _Toc452362375 \h </w:instrText>
      </w:r>
      <w:r w:rsidRPr="00FB6412">
        <w:rPr>
          <w:noProof/>
        </w:rPr>
      </w:r>
      <w:r w:rsidRPr="00FB6412">
        <w:rPr>
          <w:noProof/>
        </w:rPr>
        <w:fldChar w:fldCharType="separate"/>
      </w:r>
      <w:r w:rsidR="00F249CB">
        <w:rPr>
          <w:noProof/>
        </w:rPr>
        <w:t>2</w:t>
      </w:r>
      <w:r w:rsidRPr="00FB6412">
        <w:rPr>
          <w:noProof/>
        </w:rPr>
        <w:fldChar w:fldCharType="end"/>
      </w:r>
    </w:p>
    <w:p w:rsidR="004559F0" w:rsidRPr="00FB6412" w:rsidRDefault="004559F0">
      <w:pPr>
        <w:pStyle w:val="TOC2"/>
        <w:rPr>
          <w:rFonts w:asciiTheme="minorHAnsi" w:eastAsiaTheme="minorEastAsia" w:hAnsiTheme="minorHAnsi" w:cstheme="minorBidi"/>
          <w:b w:val="0"/>
          <w:noProof/>
          <w:kern w:val="0"/>
          <w:sz w:val="22"/>
          <w:szCs w:val="22"/>
        </w:rPr>
      </w:pPr>
      <w:r w:rsidRPr="00FB6412">
        <w:rPr>
          <w:noProof/>
        </w:rPr>
        <w:t>Part</w:t>
      </w:r>
      <w:r w:rsidR="00FB6412" w:rsidRPr="00FB6412">
        <w:rPr>
          <w:noProof/>
        </w:rPr>
        <w:t> </w:t>
      </w:r>
      <w:r w:rsidRPr="00FB6412">
        <w:rPr>
          <w:noProof/>
        </w:rPr>
        <w:t>2—Conditionally non</w:t>
      </w:r>
      <w:r w:rsidR="00FB6412">
        <w:rPr>
          <w:noProof/>
        </w:rPr>
        <w:noBreakHyphen/>
      </w:r>
      <w:r w:rsidRPr="00FB6412">
        <w:rPr>
          <w:noProof/>
        </w:rPr>
        <w:t>prohibited goods</w:t>
      </w:r>
      <w:r w:rsidRPr="00FB6412">
        <w:rPr>
          <w:b w:val="0"/>
          <w:noProof/>
          <w:sz w:val="18"/>
        </w:rPr>
        <w:tab/>
      </w:r>
      <w:r w:rsidRPr="00FB6412">
        <w:rPr>
          <w:b w:val="0"/>
          <w:noProof/>
          <w:sz w:val="18"/>
        </w:rPr>
        <w:fldChar w:fldCharType="begin"/>
      </w:r>
      <w:r w:rsidRPr="00FB6412">
        <w:rPr>
          <w:b w:val="0"/>
          <w:noProof/>
          <w:sz w:val="18"/>
        </w:rPr>
        <w:instrText xml:space="preserve"> PAGEREF _Toc452362376 \h </w:instrText>
      </w:r>
      <w:r w:rsidRPr="00FB6412">
        <w:rPr>
          <w:b w:val="0"/>
          <w:noProof/>
          <w:sz w:val="18"/>
        </w:rPr>
      </w:r>
      <w:r w:rsidRPr="00FB6412">
        <w:rPr>
          <w:b w:val="0"/>
          <w:noProof/>
          <w:sz w:val="18"/>
        </w:rPr>
        <w:fldChar w:fldCharType="separate"/>
      </w:r>
      <w:r w:rsidR="00F249CB">
        <w:rPr>
          <w:b w:val="0"/>
          <w:noProof/>
          <w:sz w:val="18"/>
        </w:rPr>
        <w:t>3</w:t>
      </w:r>
      <w:r w:rsidRPr="00FB6412">
        <w:rPr>
          <w:b w:val="0"/>
          <w:noProof/>
          <w:sz w:val="18"/>
        </w:rPr>
        <w:fldChar w:fldCharType="end"/>
      </w:r>
    </w:p>
    <w:p w:rsidR="004559F0" w:rsidRPr="00FB6412" w:rsidRDefault="004559F0">
      <w:pPr>
        <w:pStyle w:val="TOC3"/>
        <w:rPr>
          <w:rFonts w:asciiTheme="minorHAnsi" w:eastAsiaTheme="minorEastAsia" w:hAnsiTheme="minorHAnsi" w:cstheme="minorBidi"/>
          <w:b w:val="0"/>
          <w:noProof/>
          <w:kern w:val="0"/>
          <w:szCs w:val="22"/>
        </w:rPr>
      </w:pPr>
      <w:r w:rsidRPr="00FB6412">
        <w:rPr>
          <w:noProof/>
        </w:rPr>
        <w:t>Division</w:t>
      </w:r>
      <w:r w:rsidR="00FB6412" w:rsidRPr="00FB6412">
        <w:rPr>
          <w:noProof/>
        </w:rPr>
        <w:t> </w:t>
      </w:r>
      <w:r w:rsidRPr="00FB6412">
        <w:rPr>
          <w:noProof/>
        </w:rPr>
        <w:t>1—Animals, plants, biological material and infectious agents</w:t>
      </w:r>
      <w:r w:rsidRPr="00FB6412">
        <w:rPr>
          <w:b w:val="0"/>
          <w:noProof/>
          <w:sz w:val="18"/>
        </w:rPr>
        <w:tab/>
      </w:r>
      <w:r w:rsidRPr="00FB6412">
        <w:rPr>
          <w:b w:val="0"/>
          <w:noProof/>
          <w:sz w:val="18"/>
        </w:rPr>
        <w:fldChar w:fldCharType="begin"/>
      </w:r>
      <w:r w:rsidRPr="00FB6412">
        <w:rPr>
          <w:b w:val="0"/>
          <w:noProof/>
          <w:sz w:val="18"/>
        </w:rPr>
        <w:instrText xml:space="preserve"> PAGEREF _Toc452362377 \h </w:instrText>
      </w:r>
      <w:r w:rsidRPr="00FB6412">
        <w:rPr>
          <w:b w:val="0"/>
          <w:noProof/>
          <w:sz w:val="18"/>
        </w:rPr>
      </w:r>
      <w:r w:rsidRPr="00FB6412">
        <w:rPr>
          <w:b w:val="0"/>
          <w:noProof/>
          <w:sz w:val="18"/>
        </w:rPr>
        <w:fldChar w:fldCharType="separate"/>
      </w:r>
      <w:r w:rsidR="00F249CB">
        <w:rPr>
          <w:b w:val="0"/>
          <w:noProof/>
          <w:sz w:val="18"/>
        </w:rPr>
        <w:t>3</w:t>
      </w:r>
      <w:r w:rsidRPr="00FB6412">
        <w:rPr>
          <w:b w:val="0"/>
          <w:noProof/>
          <w:sz w:val="18"/>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6</w:t>
      </w:r>
      <w:r w:rsidRPr="00FB6412">
        <w:rPr>
          <w:noProof/>
        </w:rPr>
        <w:tab/>
        <w:t>Classes of goods to which this Division applies</w:t>
      </w:r>
      <w:r w:rsidRPr="00FB6412">
        <w:rPr>
          <w:noProof/>
        </w:rPr>
        <w:tab/>
      </w:r>
      <w:r w:rsidRPr="00FB6412">
        <w:rPr>
          <w:noProof/>
        </w:rPr>
        <w:fldChar w:fldCharType="begin"/>
      </w:r>
      <w:r w:rsidRPr="00FB6412">
        <w:rPr>
          <w:noProof/>
        </w:rPr>
        <w:instrText xml:space="preserve"> PAGEREF _Toc452362378 \h </w:instrText>
      </w:r>
      <w:r w:rsidRPr="00FB6412">
        <w:rPr>
          <w:noProof/>
        </w:rPr>
      </w:r>
      <w:r w:rsidRPr="00FB6412">
        <w:rPr>
          <w:noProof/>
        </w:rPr>
        <w:fldChar w:fldCharType="separate"/>
      </w:r>
      <w:r w:rsidR="00F249CB">
        <w:rPr>
          <w:noProof/>
        </w:rPr>
        <w:t>3</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7</w:t>
      </w:r>
      <w:r w:rsidRPr="00FB6412">
        <w:rPr>
          <w:noProof/>
        </w:rPr>
        <w:tab/>
        <w:t>Conditions—general</w:t>
      </w:r>
      <w:r w:rsidRPr="00FB6412">
        <w:rPr>
          <w:noProof/>
        </w:rPr>
        <w:tab/>
      </w:r>
      <w:r w:rsidRPr="00FB6412">
        <w:rPr>
          <w:noProof/>
        </w:rPr>
        <w:fldChar w:fldCharType="begin"/>
      </w:r>
      <w:r w:rsidRPr="00FB6412">
        <w:rPr>
          <w:noProof/>
        </w:rPr>
        <w:instrText xml:space="preserve"> PAGEREF _Toc452362379 \h </w:instrText>
      </w:r>
      <w:r w:rsidRPr="00FB6412">
        <w:rPr>
          <w:noProof/>
        </w:rPr>
      </w:r>
      <w:r w:rsidRPr="00FB6412">
        <w:rPr>
          <w:noProof/>
        </w:rPr>
        <w:fldChar w:fldCharType="separate"/>
      </w:r>
      <w:r w:rsidR="00F249CB">
        <w:rPr>
          <w:noProof/>
        </w:rPr>
        <w:t>5</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8</w:t>
      </w:r>
      <w:r w:rsidRPr="00FB6412">
        <w:rPr>
          <w:noProof/>
        </w:rPr>
        <w:tab/>
        <w:t>Alternative conditions—dead animals, animal parts and related goods</w:t>
      </w:r>
      <w:r w:rsidRPr="00FB6412">
        <w:rPr>
          <w:noProof/>
        </w:rPr>
        <w:tab/>
      </w:r>
      <w:r w:rsidRPr="00FB6412">
        <w:rPr>
          <w:noProof/>
        </w:rPr>
        <w:fldChar w:fldCharType="begin"/>
      </w:r>
      <w:r w:rsidRPr="00FB6412">
        <w:rPr>
          <w:noProof/>
        </w:rPr>
        <w:instrText xml:space="preserve"> PAGEREF _Toc452362380 \h </w:instrText>
      </w:r>
      <w:r w:rsidRPr="00FB6412">
        <w:rPr>
          <w:noProof/>
        </w:rPr>
      </w:r>
      <w:r w:rsidRPr="00FB6412">
        <w:rPr>
          <w:noProof/>
        </w:rPr>
        <w:fldChar w:fldCharType="separate"/>
      </w:r>
      <w:r w:rsidR="00F249CB">
        <w:rPr>
          <w:noProof/>
        </w:rPr>
        <w:t>7</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9</w:t>
      </w:r>
      <w:r w:rsidRPr="00FB6412">
        <w:rPr>
          <w:noProof/>
        </w:rPr>
        <w:tab/>
        <w:t>Alternative conditions—dead crabs, crab meat and crab products</w:t>
      </w:r>
      <w:r w:rsidRPr="00FB6412">
        <w:rPr>
          <w:noProof/>
        </w:rPr>
        <w:tab/>
      </w:r>
      <w:r w:rsidRPr="00FB6412">
        <w:rPr>
          <w:noProof/>
        </w:rPr>
        <w:fldChar w:fldCharType="begin"/>
      </w:r>
      <w:r w:rsidRPr="00FB6412">
        <w:rPr>
          <w:noProof/>
        </w:rPr>
        <w:instrText xml:space="preserve"> PAGEREF _Toc452362381 \h </w:instrText>
      </w:r>
      <w:r w:rsidRPr="00FB6412">
        <w:rPr>
          <w:noProof/>
        </w:rPr>
      </w:r>
      <w:r w:rsidRPr="00FB6412">
        <w:rPr>
          <w:noProof/>
        </w:rPr>
        <w:fldChar w:fldCharType="separate"/>
      </w:r>
      <w:r w:rsidR="00F249CB">
        <w:rPr>
          <w:noProof/>
        </w:rPr>
        <w:t>8</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10</w:t>
      </w:r>
      <w:r w:rsidRPr="00FB6412">
        <w:rPr>
          <w:noProof/>
        </w:rPr>
        <w:tab/>
        <w:t>Alternative conditions—meat and meat products</w:t>
      </w:r>
      <w:r w:rsidRPr="00FB6412">
        <w:rPr>
          <w:noProof/>
        </w:rPr>
        <w:tab/>
      </w:r>
      <w:r w:rsidRPr="00FB6412">
        <w:rPr>
          <w:noProof/>
        </w:rPr>
        <w:fldChar w:fldCharType="begin"/>
      </w:r>
      <w:r w:rsidRPr="00FB6412">
        <w:rPr>
          <w:noProof/>
        </w:rPr>
        <w:instrText xml:space="preserve"> PAGEREF _Toc452362382 \h </w:instrText>
      </w:r>
      <w:r w:rsidRPr="00FB6412">
        <w:rPr>
          <w:noProof/>
        </w:rPr>
      </w:r>
      <w:r w:rsidRPr="00FB6412">
        <w:rPr>
          <w:noProof/>
        </w:rPr>
        <w:fldChar w:fldCharType="separate"/>
      </w:r>
      <w:r w:rsidR="00F249CB">
        <w:rPr>
          <w:noProof/>
        </w:rPr>
        <w:t>9</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11</w:t>
      </w:r>
      <w:r w:rsidRPr="00FB6412">
        <w:rPr>
          <w:noProof/>
        </w:rPr>
        <w:tab/>
        <w:t>Alternative conditions—eggs and egg products</w:t>
      </w:r>
      <w:r w:rsidRPr="00FB6412">
        <w:rPr>
          <w:noProof/>
        </w:rPr>
        <w:tab/>
      </w:r>
      <w:r w:rsidRPr="00FB6412">
        <w:rPr>
          <w:noProof/>
        </w:rPr>
        <w:fldChar w:fldCharType="begin"/>
      </w:r>
      <w:r w:rsidRPr="00FB6412">
        <w:rPr>
          <w:noProof/>
        </w:rPr>
        <w:instrText xml:space="preserve"> PAGEREF _Toc452362383 \h </w:instrText>
      </w:r>
      <w:r w:rsidRPr="00FB6412">
        <w:rPr>
          <w:noProof/>
        </w:rPr>
      </w:r>
      <w:r w:rsidRPr="00FB6412">
        <w:rPr>
          <w:noProof/>
        </w:rPr>
        <w:fldChar w:fldCharType="separate"/>
      </w:r>
      <w:r w:rsidR="00F249CB">
        <w:rPr>
          <w:noProof/>
        </w:rPr>
        <w:t>9</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12</w:t>
      </w:r>
      <w:r w:rsidRPr="00FB6412">
        <w:rPr>
          <w:noProof/>
        </w:rPr>
        <w:tab/>
        <w:t>Alternative conditions—miscellaneous goods for human consumption</w:t>
      </w:r>
      <w:r w:rsidRPr="00FB6412">
        <w:rPr>
          <w:noProof/>
        </w:rPr>
        <w:tab/>
      </w:r>
      <w:r w:rsidRPr="00FB6412">
        <w:rPr>
          <w:noProof/>
        </w:rPr>
        <w:fldChar w:fldCharType="begin"/>
      </w:r>
      <w:r w:rsidRPr="00FB6412">
        <w:rPr>
          <w:noProof/>
        </w:rPr>
        <w:instrText xml:space="preserve"> PAGEREF _Toc452362384 \h </w:instrText>
      </w:r>
      <w:r w:rsidRPr="00FB6412">
        <w:rPr>
          <w:noProof/>
        </w:rPr>
      </w:r>
      <w:r w:rsidRPr="00FB6412">
        <w:rPr>
          <w:noProof/>
        </w:rPr>
        <w:fldChar w:fldCharType="separate"/>
      </w:r>
      <w:r w:rsidR="00F249CB">
        <w:rPr>
          <w:noProof/>
        </w:rPr>
        <w:t>10</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13</w:t>
      </w:r>
      <w:r w:rsidRPr="00FB6412">
        <w:rPr>
          <w:noProof/>
        </w:rPr>
        <w:tab/>
        <w:t>Alternative conditions—honey and bee products</w:t>
      </w:r>
      <w:r w:rsidRPr="00FB6412">
        <w:rPr>
          <w:noProof/>
        </w:rPr>
        <w:tab/>
      </w:r>
      <w:r w:rsidRPr="00FB6412">
        <w:rPr>
          <w:noProof/>
        </w:rPr>
        <w:fldChar w:fldCharType="begin"/>
      </w:r>
      <w:r w:rsidRPr="00FB6412">
        <w:rPr>
          <w:noProof/>
        </w:rPr>
        <w:instrText xml:space="preserve"> PAGEREF _Toc452362385 \h </w:instrText>
      </w:r>
      <w:r w:rsidRPr="00FB6412">
        <w:rPr>
          <w:noProof/>
        </w:rPr>
      </w:r>
      <w:r w:rsidRPr="00FB6412">
        <w:rPr>
          <w:noProof/>
        </w:rPr>
        <w:fldChar w:fldCharType="separate"/>
      </w:r>
      <w:r w:rsidR="00F249CB">
        <w:rPr>
          <w:noProof/>
        </w:rPr>
        <w:t>11</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14</w:t>
      </w:r>
      <w:r w:rsidRPr="00FB6412">
        <w:rPr>
          <w:noProof/>
        </w:rPr>
        <w:tab/>
        <w:t>Alternative conditions—foods and supplements for animals</w:t>
      </w:r>
      <w:r w:rsidRPr="00FB6412">
        <w:rPr>
          <w:noProof/>
        </w:rPr>
        <w:tab/>
      </w:r>
      <w:r w:rsidRPr="00FB6412">
        <w:rPr>
          <w:noProof/>
        </w:rPr>
        <w:fldChar w:fldCharType="begin"/>
      </w:r>
      <w:r w:rsidRPr="00FB6412">
        <w:rPr>
          <w:noProof/>
        </w:rPr>
        <w:instrText xml:space="preserve"> PAGEREF _Toc452362386 \h </w:instrText>
      </w:r>
      <w:r w:rsidRPr="00FB6412">
        <w:rPr>
          <w:noProof/>
        </w:rPr>
      </w:r>
      <w:r w:rsidRPr="00FB6412">
        <w:rPr>
          <w:noProof/>
        </w:rPr>
        <w:fldChar w:fldCharType="separate"/>
      </w:r>
      <w:r w:rsidR="00F249CB">
        <w:rPr>
          <w:noProof/>
        </w:rPr>
        <w:t>11</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15</w:t>
      </w:r>
      <w:r w:rsidRPr="00FB6412">
        <w:rPr>
          <w:noProof/>
        </w:rPr>
        <w:tab/>
        <w:t>Alternative conditions—cosmetics and related goods</w:t>
      </w:r>
      <w:r w:rsidRPr="00FB6412">
        <w:rPr>
          <w:noProof/>
        </w:rPr>
        <w:tab/>
      </w:r>
      <w:r w:rsidRPr="00FB6412">
        <w:rPr>
          <w:noProof/>
        </w:rPr>
        <w:fldChar w:fldCharType="begin"/>
      </w:r>
      <w:r w:rsidRPr="00FB6412">
        <w:rPr>
          <w:noProof/>
        </w:rPr>
        <w:instrText xml:space="preserve"> PAGEREF _Toc452362387 \h </w:instrText>
      </w:r>
      <w:r w:rsidRPr="00FB6412">
        <w:rPr>
          <w:noProof/>
        </w:rPr>
      </w:r>
      <w:r w:rsidRPr="00FB6412">
        <w:rPr>
          <w:noProof/>
        </w:rPr>
        <w:fldChar w:fldCharType="separate"/>
      </w:r>
      <w:r w:rsidR="00F249CB">
        <w:rPr>
          <w:noProof/>
        </w:rPr>
        <w:t>17</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16</w:t>
      </w:r>
      <w:r w:rsidRPr="00FB6412">
        <w:rPr>
          <w:noProof/>
        </w:rPr>
        <w:tab/>
        <w:t>Alternative conditions—live plants for use as nursery stock</w:t>
      </w:r>
      <w:r w:rsidRPr="00FB6412">
        <w:rPr>
          <w:noProof/>
        </w:rPr>
        <w:tab/>
      </w:r>
      <w:r w:rsidRPr="00FB6412">
        <w:rPr>
          <w:noProof/>
        </w:rPr>
        <w:fldChar w:fldCharType="begin"/>
      </w:r>
      <w:r w:rsidRPr="00FB6412">
        <w:rPr>
          <w:noProof/>
        </w:rPr>
        <w:instrText xml:space="preserve"> PAGEREF _Toc452362388 \h </w:instrText>
      </w:r>
      <w:r w:rsidRPr="00FB6412">
        <w:rPr>
          <w:noProof/>
        </w:rPr>
      </w:r>
      <w:r w:rsidRPr="00FB6412">
        <w:rPr>
          <w:noProof/>
        </w:rPr>
        <w:fldChar w:fldCharType="separate"/>
      </w:r>
      <w:r w:rsidR="00F249CB">
        <w:rPr>
          <w:noProof/>
        </w:rPr>
        <w:t>17</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17</w:t>
      </w:r>
      <w:r w:rsidRPr="00FB6412">
        <w:rPr>
          <w:noProof/>
        </w:rPr>
        <w:tab/>
        <w:t>Alternative conditions—miscellaneous plant materials and plant products</w:t>
      </w:r>
      <w:r w:rsidRPr="00FB6412">
        <w:rPr>
          <w:noProof/>
        </w:rPr>
        <w:tab/>
      </w:r>
      <w:r w:rsidRPr="00FB6412">
        <w:rPr>
          <w:noProof/>
        </w:rPr>
        <w:fldChar w:fldCharType="begin"/>
      </w:r>
      <w:r w:rsidRPr="00FB6412">
        <w:rPr>
          <w:noProof/>
        </w:rPr>
        <w:instrText xml:space="preserve"> PAGEREF _Toc452362389 \h </w:instrText>
      </w:r>
      <w:r w:rsidRPr="00FB6412">
        <w:rPr>
          <w:noProof/>
        </w:rPr>
      </w:r>
      <w:r w:rsidRPr="00FB6412">
        <w:rPr>
          <w:noProof/>
        </w:rPr>
        <w:fldChar w:fldCharType="separate"/>
      </w:r>
      <w:r w:rsidR="00F249CB">
        <w:rPr>
          <w:noProof/>
        </w:rPr>
        <w:t>18</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18</w:t>
      </w:r>
      <w:r w:rsidRPr="00FB6412">
        <w:rPr>
          <w:noProof/>
        </w:rPr>
        <w:tab/>
        <w:t>Alternative conditions—nuts for human consumption</w:t>
      </w:r>
      <w:r w:rsidRPr="00FB6412">
        <w:rPr>
          <w:noProof/>
        </w:rPr>
        <w:tab/>
      </w:r>
      <w:r w:rsidRPr="00FB6412">
        <w:rPr>
          <w:noProof/>
        </w:rPr>
        <w:fldChar w:fldCharType="begin"/>
      </w:r>
      <w:r w:rsidRPr="00FB6412">
        <w:rPr>
          <w:noProof/>
        </w:rPr>
        <w:instrText xml:space="preserve"> PAGEREF _Toc452362390 \h </w:instrText>
      </w:r>
      <w:r w:rsidRPr="00FB6412">
        <w:rPr>
          <w:noProof/>
        </w:rPr>
      </w:r>
      <w:r w:rsidRPr="00FB6412">
        <w:rPr>
          <w:noProof/>
        </w:rPr>
        <w:fldChar w:fldCharType="separate"/>
      </w:r>
      <w:r w:rsidR="00F249CB">
        <w:rPr>
          <w:noProof/>
        </w:rPr>
        <w:t>21</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19</w:t>
      </w:r>
      <w:r w:rsidRPr="00FB6412">
        <w:rPr>
          <w:noProof/>
        </w:rPr>
        <w:tab/>
        <w:t>Alternative conditions—cereals, grains, legumes, pulses and oil seeds for human consumption</w:t>
      </w:r>
      <w:r w:rsidRPr="00FB6412">
        <w:rPr>
          <w:noProof/>
        </w:rPr>
        <w:tab/>
      </w:r>
      <w:r w:rsidRPr="00FB6412">
        <w:rPr>
          <w:noProof/>
        </w:rPr>
        <w:fldChar w:fldCharType="begin"/>
      </w:r>
      <w:r w:rsidRPr="00FB6412">
        <w:rPr>
          <w:noProof/>
        </w:rPr>
        <w:instrText xml:space="preserve"> PAGEREF _Toc452362391 \h </w:instrText>
      </w:r>
      <w:r w:rsidRPr="00FB6412">
        <w:rPr>
          <w:noProof/>
        </w:rPr>
      </w:r>
      <w:r w:rsidRPr="00FB6412">
        <w:rPr>
          <w:noProof/>
        </w:rPr>
        <w:fldChar w:fldCharType="separate"/>
      </w:r>
      <w:r w:rsidR="00F249CB">
        <w:rPr>
          <w:noProof/>
        </w:rPr>
        <w:t>22</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20</w:t>
      </w:r>
      <w:r w:rsidRPr="00FB6412">
        <w:rPr>
          <w:noProof/>
        </w:rPr>
        <w:tab/>
        <w:t>Alternative conditions—fresh cut flowers and foliage for decorative purposes</w:t>
      </w:r>
      <w:r w:rsidRPr="00FB6412">
        <w:rPr>
          <w:noProof/>
        </w:rPr>
        <w:tab/>
      </w:r>
      <w:r w:rsidRPr="00FB6412">
        <w:rPr>
          <w:noProof/>
        </w:rPr>
        <w:fldChar w:fldCharType="begin"/>
      </w:r>
      <w:r w:rsidRPr="00FB6412">
        <w:rPr>
          <w:noProof/>
        </w:rPr>
        <w:instrText xml:space="preserve"> PAGEREF _Toc452362392 \h </w:instrText>
      </w:r>
      <w:r w:rsidRPr="00FB6412">
        <w:rPr>
          <w:noProof/>
        </w:rPr>
      </w:r>
      <w:r w:rsidRPr="00FB6412">
        <w:rPr>
          <w:noProof/>
        </w:rPr>
        <w:fldChar w:fldCharType="separate"/>
      </w:r>
      <w:r w:rsidR="00F249CB">
        <w:rPr>
          <w:noProof/>
        </w:rPr>
        <w:t>22</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21</w:t>
      </w:r>
      <w:r w:rsidRPr="00FB6412">
        <w:rPr>
          <w:noProof/>
        </w:rPr>
        <w:tab/>
        <w:t>Alternative conditions—packaging</w:t>
      </w:r>
      <w:r w:rsidRPr="00FB6412">
        <w:rPr>
          <w:noProof/>
        </w:rPr>
        <w:tab/>
      </w:r>
      <w:r w:rsidRPr="00FB6412">
        <w:rPr>
          <w:noProof/>
        </w:rPr>
        <w:fldChar w:fldCharType="begin"/>
      </w:r>
      <w:r w:rsidRPr="00FB6412">
        <w:rPr>
          <w:noProof/>
        </w:rPr>
        <w:instrText xml:space="preserve"> PAGEREF _Toc452362393 \h </w:instrText>
      </w:r>
      <w:r w:rsidRPr="00FB6412">
        <w:rPr>
          <w:noProof/>
        </w:rPr>
      </w:r>
      <w:r w:rsidRPr="00FB6412">
        <w:rPr>
          <w:noProof/>
        </w:rPr>
        <w:fldChar w:fldCharType="separate"/>
      </w:r>
      <w:r w:rsidR="00F249CB">
        <w:rPr>
          <w:noProof/>
        </w:rPr>
        <w:t>23</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22</w:t>
      </w:r>
      <w:r w:rsidRPr="00FB6412">
        <w:rPr>
          <w:noProof/>
        </w:rPr>
        <w:tab/>
        <w:t>Alternative conditions—fertilisers, soil conditioners and potting mixes of plant origin</w:t>
      </w:r>
      <w:r w:rsidRPr="00FB6412">
        <w:rPr>
          <w:noProof/>
        </w:rPr>
        <w:tab/>
      </w:r>
      <w:r w:rsidRPr="00FB6412">
        <w:rPr>
          <w:noProof/>
        </w:rPr>
        <w:fldChar w:fldCharType="begin"/>
      </w:r>
      <w:r w:rsidRPr="00FB6412">
        <w:rPr>
          <w:noProof/>
        </w:rPr>
        <w:instrText xml:space="preserve"> PAGEREF _Toc452362394 \h </w:instrText>
      </w:r>
      <w:r w:rsidRPr="00FB6412">
        <w:rPr>
          <w:noProof/>
        </w:rPr>
      </w:r>
      <w:r w:rsidRPr="00FB6412">
        <w:rPr>
          <w:noProof/>
        </w:rPr>
        <w:fldChar w:fldCharType="separate"/>
      </w:r>
      <w:r w:rsidR="00F249CB">
        <w:rPr>
          <w:noProof/>
        </w:rPr>
        <w:t>24</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23</w:t>
      </w:r>
      <w:r w:rsidRPr="00FB6412">
        <w:rPr>
          <w:noProof/>
        </w:rPr>
        <w:tab/>
        <w:t>Alternative conditions—produce for human consumption</w:t>
      </w:r>
      <w:r w:rsidRPr="00FB6412">
        <w:rPr>
          <w:noProof/>
        </w:rPr>
        <w:tab/>
      </w:r>
      <w:r w:rsidRPr="00FB6412">
        <w:rPr>
          <w:noProof/>
        </w:rPr>
        <w:fldChar w:fldCharType="begin"/>
      </w:r>
      <w:r w:rsidRPr="00FB6412">
        <w:rPr>
          <w:noProof/>
        </w:rPr>
        <w:instrText xml:space="preserve"> PAGEREF _Toc452362395 \h </w:instrText>
      </w:r>
      <w:r w:rsidRPr="00FB6412">
        <w:rPr>
          <w:noProof/>
        </w:rPr>
      </w:r>
      <w:r w:rsidRPr="00FB6412">
        <w:rPr>
          <w:noProof/>
        </w:rPr>
        <w:fldChar w:fldCharType="separate"/>
      </w:r>
      <w:r w:rsidR="00F249CB">
        <w:rPr>
          <w:noProof/>
        </w:rPr>
        <w:t>25</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24</w:t>
      </w:r>
      <w:r w:rsidRPr="00FB6412">
        <w:rPr>
          <w:noProof/>
        </w:rPr>
        <w:tab/>
        <w:t>Alternative conditions—seeds</w:t>
      </w:r>
      <w:r w:rsidRPr="00FB6412">
        <w:rPr>
          <w:noProof/>
        </w:rPr>
        <w:tab/>
      </w:r>
      <w:r w:rsidRPr="00FB6412">
        <w:rPr>
          <w:noProof/>
        </w:rPr>
        <w:fldChar w:fldCharType="begin"/>
      </w:r>
      <w:r w:rsidRPr="00FB6412">
        <w:rPr>
          <w:noProof/>
        </w:rPr>
        <w:instrText xml:space="preserve"> PAGEREF _Toc452362396 \h </w:instrText>
      </w:r>
      <w:r w:rsidRPr="00FB6412">
        <w:rPr>
          <w:noProof/>
        </w:rPr>
      </w:r>
      <w:r w:rsidRPr="00FB6412">
        <w:rPr>
          <w:noProof/>
        </w:rPr>
        <w:fldChar w:fldCharType="separate"/>
      </w:r>
      <w:r w:rsidR="00F249CB">
        <w:rPr>
          <w:noProof/>
        </w:rPr>
        <w:t>26</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25</w:t>
      </w:r>
      <w:r w:rsidRPr="00FB6412">
        <w:rPr>
          <w:noProof/>
        </w:rPr>
        <w:tab/>
        <w:t>Alternative conditions—timber and timber products</w:t>
      </w:r>
      <w:r w:rsidRPr="00FB6412">
        <w:rPr>
          <w:noProof/>
        </w:rPr>
        <w:tab/>
      </w:r>
      <w:r w:rsidRPr="00FB6412">
        <w:rPr>
          <w:noProof/>
        </w:rPr>
        <w:fldChar w:fldCharType="begin"/>
      </w:r>
      <w:r w:rsidRPr="00FB6412">
        <w:rPr>
          <w:noProof/>
        </w:rPr>
        <w:instrText xml:space="preserve"> PAGEREF _Toc452362397 \h </w:instrText>
      </w:r>
      <w:r w:rsidRPr="00FB6412">
        <w:rPr>
          <w:noProof/>
        </w:rPr>
      </w:r>
      <w:r w:rsidRPr="00FB6412">
        <w:rPr>
          <w:noProof/>
        </w:rPr>
        <w:fldChar w:fldCharType="separate"/>
      </w:r>
      <w:r w:rsidR="00F249CB">
        <w:rPr>
          <w:noProof/>
        </w:rPr>
        <w:t>28</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26</w:t>
      </w:r>
      <w:r w:rsidRPr="00FB6412">
        <w:rPr>
          <w:noProof/>
        </w:rPr>
        <w:tab/>
        <w:t>Alternative conditions—starter cultures</w:t>
      </w:r>
      <w:r w:rsidRPr="00FB6412">
        <w:rPr>
          <w:noProof/>
        </w:rPr>
        <w:tab/>
      </w:r>
      <w:r w:rsidRPr="00FB6412">
        <w:rPr>
          <w:noProof/>
        </w:rPr>
        <w:fldChar w:fldCharType="begin"/>
      </w:r>
      <w:r w:rsidRPr="00FB6412">
        <w:rPr>
          <w:noProof/>
        </w:rPr>
        <w:instrText xml:space="preserve"> PAGEREF _Toc452362398 \h </w:instrText>
      </w:r>
      <w:r w:rsidRPr="00FB6412">
        <w:rPr>
          <w:noProof/>
        </w:rPr>
      </w:r>
      <w:r w:rsidRPr="00FB6412">
        <w:rPr>
          <w:noProof/>
        </w:rPr>
        <w:fldChar w:fldCharType="separate"/>
      </w:r>
      <w:r w:rsidR="00F249CB">
        <w:rPr>
          <w:noProof/>
        </w:rPr>
        <w:t>29</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27</w:t>
      </w:r>
      <w:r w:rsidRPr="00FB6412">
        <w:rPr>
          <w:noProof/>
        </w:rPr>
        <w:tab/>
        <w:t>Alternative conditions—highly refined organic chemicals and substances for certain purposes</w:t>
      </w:r>
      <w:r w:rsidRPr="00FB6412">
        <w:rPr>
          <w:noProof/>
        </w:rPr>
        <w:tab/>
      </w:r>
      <w:r w:rsidRPr="00FB6412">
        <w:rPr>
          <w:noProof/>
        </w:rPr>
        <w:fldChar w:fldCharType="begin"/>
      </w:r>
      <w:r w:rsidRPr="00FB6412">
        <w:rPr>
          <w:noProof/>
        </w:rPr>
        <w:instrText xml:space="preserve"> PAGEREF _Toc452362399 \h </w:instrText>
      </w:r>
      <w:r w:rsidRPr="00FB6412">
        <w:rPr>
          <w:noProof/>
        </w:rPr>
      </w:r>
      <w:r w:rsidRPr="00FB6412">
        <w:rPr>
          <w:noProof/>
        </w:rPr>
        <w:fldChar w:fldCharType="separate"/>
      </w:r>
      <w:r w:rsidR="00F249CB">
        <w:rPr>
          <w:noProof/>
        </w:rPr>
        <w:t>32</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28</w:t>
      </w:r>
      <w:r w:rsidRPr="00FB6412">
        <w:rPr>
          <w:noProof/>
        </w:rPr>
        <w:tab/>
        <w:t>Alternative conditions—biological material intended for human therapeutic use or veterinary therapeutic use</w:t>
      </w:r>
      <w:r w:rsidRPr="00FB6412">
        <w:rPr>
          <w:noProof/>
        </w:rPr>
        <w:tab/>
      </w:r>
      <w:r w:rsidRPr="00FB6412">
        <w:rPr>
          <w:noProof/>
        </w:rPr>
        <w:fldChar w:fldCharType="begin"/>
      </w:r>
      <w:r w:rsidRPr="00FB6412">
        <w:rPr>
          <w:noProof/>
        </w:rPr>
        <w:instrText xml:space="preserve"> PAGEREF _Toc452362400 \h </w:instrText>
      </w:r>
      <w:r w:rsidRPr="00FB6412">
        <w:rPr>
          <w:noProof/>
        </w:rPr>
      </w:r>
      <w:r w:rsidRPr="00FB6412">
        <w:rPr>
          <w:noProof/>
        </w:rPr>
        <w:fldChar w:fldCharType="separate"/>
      </w:r>
      <w:r w:rsidR="00F249CB">
        <w:rPr>
          <w:noProof/>
        </w:rPr>
        <w:t>34</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29</w:t>
      </w:r>
      <w:r w:rsidRPr="00FB6412">
        <w:rPr>
          <w:noProof/>
        </w:rPr>
        <w:tab/>
        <w:t>Alternative conditions—fertilisers, soil conditioners and soil growth supplements made of animal material, plant material or biological material</w:t>
      </w:r>
      <w:r w:rsidRPr="00FB6412">
        <w:rPr>
          <w:noProof/>
        </w:rPr>
        <w:tab/>
      </w:r>
      <w:r w:rsidRPr="00FB6412">
        <w:rPr>
          <w:noProof/>
        </w:rPr>
        <w:fldChar w:fldCharType="begin"/>
      </w:r>
      <w:r w:rsidRPr="00FB6412">
        <w:rPr>
          <w:noProof/>
        </w:rPr>
        <w:instrText xml:space="preserve"> PAGEREF _Toc452362401 \h </w:instrText>
      </w:r>
      <w:r w:rsidRPr="00FB6412">
        <w:rPr>
          <w:noProof/>
        </w:rPr>
      </w:r>
      <w:r w:rsidRPr="00FB6412">
        <w:rPr>
          <w:noProof/>
        </w:rPr>
        <w:fldChar w:fldCharType="separate"/>
      </w:r>
      <w:r w:rsidR="00F249CB">
        <w:rPr>
          <w:noProof/>
        </w:rPr>
        <w:t>35</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30</w:t>
      </w:r>
      <w:r w:rsidRPr="00FB6412">
        <w:rPr>
          <w:noProof/>
        </w:rPr>
        <w:tab/>
        <w:t>Alternative conditions—certain biological material intended for certain purposes</w:t>
      </w:r>
      <w:r w:rsidRPr="00FB6412">
        <w:rPr>
          <w:noProof/>
        </w:rPr>
        <w:tab/>
      </w:r>
      <w:r w:rsidRPr="00FB6412">
        <w:rPr>
          <w:noProof/>
        </w:rPr>
        <w:fldChar w:fldCharType="begin"/>
      </w:r>
      <w:r w:rsidRPr="00FB6412">
        <w:rPr>
          <w:noProof/>
        </w:rPr>
        <w:instrText xml:space="preserve"> PAGEREF _Toc452362402 \h </w:instrText>
      </w:r>
      <w:r w:rsidRPr="00FB6412">
        <w:rPr>
          <w:noProof/>
        </w:rPr>
      </w:r>
      <w:r w:rsidRPr="00FB6412">
        <w:rPr>
          <w:noProof/>
        </w:rPr>
        <w:fldChar w:fldCharType="separate"/>
      </w:r>
      <w:r w:rsidR="00F249CB">
        <w:rPr>
          <w:noProof/>
        </w:rPr>
        <w:t>35</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31</w:t>
      </w:r>
      <w:r w:rsidRPr="00FB6412">
        <w:rPr>
          <w:noProof/>
        </w:rPr>
        <w:tab/>
        <w:t>Alternative conditions—bioremedial products</w:t>
      </w:r>
      <w:r w:rsidRPr="00FB6412">
        <w:rPr>
          <w:noProof/>
        </w:rPr>
        <w:tab/>
      </w:r>
      <w:r w:rsidRPr="00FB6412">
        <w:rPr>
          <w:noProof/>
        </w:rPr>
        <w:fldChar w:fldCharType="begin"/>
      </w:r>
      <w:r w:rsidRPr="00FB6412">
        <w:rPr>
          <w:noProof/>
        </w:rPr>
        <w:instrText xml:space="preserve"> PAGEREF _Toc452362403 \h </w:instrText>
      </w:r>
      <w:r w:rsidRPr="00FB6412">
        <w:rPr>
          <w:noProof/>
        </w:rPr>
      </w:r>
      <w:r w:rsidRPr="00FB6412">
        <w:rPr>
          <w:noProof/>
        </w:rPr>
        <w:fldChar w:fldCharType="separate"/>
      </w:r>
      <w:r w:rsidR="00F249CB">
        <w:rPr>
          <w:noProof/>
        </w:rPr>
        <w:t>37</w:t>
      </w:r>
      <w:r w:rsidRPr="00FB6412">
        <w:rPr>
          <w:noProof/>
        </w:rPr>
        <w:fldChar w:fldCharType="end"/>
      </w:r>
    </w:p>
    <w:p w:rsidR="004559F0" w:rsidRPr="00FB6412" w:rsidRDefault="004559F0">
      <w:pPr>
        <w:pStyle w:val="TOC3"/>
        <w:rPr>
          <w:rFonts w:asciiTheme="minorHAnsi" w:eastAsiaTheme="minorEastAsia" w:hAnsiTheme="minorHAnsi" w:cstheme="minorBidi"/>
          <w:b w:val="0"/>
          <w:noProof/>
          <w:kern w:val="0"/>
          <w:szCs w:val="22"/>
        </w:rPr>
      </w:pPr>
      <w:r w:rsidRPr="00FB6412">
        <w:rPr>
          <w:noProof/>
        </w:rPr>
        <w:t>Division</w:t>
      </w:r>
      <w:r w:rsidR="00FB6412" w:rsidRPr="00FB6412">
        <w:rPr>
          <w:noProof/>
        </w:rPr>
        <w:t> </w:t>
      </w:r>
      <w:r w:rsidRPr="00FB6412">
        <w:rPr>
          <w:noProof/>
        </w:rPr>
        <w:t>2—Other goods</w:t>
      </w:r>
      <w:r w:rsidRPr="00FB6412">
        <w:rPr>
          <w:b w:val="0"/>
          <w:noProof/>
          <w:sz w:val="18"/>
        </w:rPr>
        <w:tab/>
      </w:r>
      <w:r w:rsidRPr="00FB6412">
        <w:rPr>
          <w:b w:val="0"/>
          <w:noProof/>
          <w:sz w:val="18"/>
        </w:rPr>
        <w:fldChar w:fldCharType="begin"/>
      </w:r>
      <w:r w:rsidRPr="00FB6412">
        <w:rPr>
          <w:b w:val="0"/>
          <w:noProof/>
          <w:sz w:val="18"/>
        </w:rPr>
        <w:instrText xml:space="preserve"> PAGEREF _Toc452362404 \h </w:instrText>
      </w:r>
      <w:r w:rsidRPr="00FB6412">
        <w:rPr>
          <w:b w:val="0"/>
          <w:noProof/>
          <w:sz w:val="18"/>
        </w:rPr>
      </w:r>
      <w:r w:rsidRPr="00FB6412">
        <w:rPr>
          <w:b w:val="0"/>
          <w:noProof/>
          <w:sz w:val="18"/>
        </w:rPr>
        <w:fldChar w:fldCharType="separate"/>
      </w:r>
      <w:r w:rsidR="00F249CB">
        <w:rPr>
          <w:b w:val="0"/>
          <w:noProof/>
          <w:sz w:val="18"/>
        </w:rPr>
        <w:t>38</w:t>
      </w:r>
      <w:r w:rsidRPr="00FB6412">
        <w:rPr>
          <w:b w:val="0"/>
          <w:noProof/>
          <w:sz w:val="18"/>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32</w:t>
      </w:r>
      <w:r w:rsidRPr="00FB6412">
        <w:rPr>
          <w:noProof/>
        </w:rPr>
        <w:tab/>
        <w:t>Soil</w:t>
      </w:r>
      <w:r w:rsidRPr="00FB6412">
        <w:rPr>
          <w:noProof/>
        </w:rPr>
        <w:tab/>
      </w:r>
      <w:r w:rsidRPr="00FB6412">
        <w:rPr>
          <w:noProof/>
        </w:rPr>
        <w:fldChar w:fldCharType="begin"/>
      </w:r>
      <w:r w:rsidRPr="00FB6412">
        <w:rPr>
          <w:noProof/>
        </w:rPr>
        <w:instrText xml:space="preserve"> PAGEREF _Toc452362405 \h </w:instrText>
      </w:r>
      <w:r w:rsidRPr="00FB6412">
        <w:rPr>
          <w:noProof/>
        </w:rPr>
      </w:r>
      <w:r w:rsidRPr="00FB6412">
        <w:rPr>
          <w:noProof/>
        </w:rPr>
        <w:fldChar w:fldCharType="separate"/>
      </w:r>
      <w:r w:rsidR="00F249CB">
        <w:rPr>
          <w:noProof/>
        </w:rPr>
        <w:t>38</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33</w:t>
      </w:r>
      <w:r w:rsidRPr="00FB6412">
        <w:rPr>
          <w:noProof/>
        </w:rPr>
        <w:tab/>
        <w:t>Water</w:t>
      </w:r>
      <w:r w:rsidRPr="00FB6412">
        <w:rPr>
          <w:noProof/>
        </w:rPr>
        <w:tab/>
      </w:r>
      <w:r w:rsidRPr="00FB6412">
        <w:rPr>
          <w:noProof/>
        </w:rPr>
        <w:fldChar w:fldCharType="begin"/>
      </w:r>
      <w:r w:rsidRPr="00FB6412">
        <w:rPr>
          <w:noProof/>
        </w:rPr>
        <w:instrText xml:space="preserve"> PAGEREF _Toc452362406 \h </w:instrText>
      </w:r>
      <w:r w:rsidRPr="00FB6412">
        <w:rPr>
          <w:noProof/>
        </w:rPr>
      </w:r>
      <w:r w:rsidRPr="00FB6412">
        <w:rPr>
          <w:noProof/>
        </w:rPr>
        <w:fldChar w:fldCharType="separate"/>
      </w:r>
      <w:r w:rsidR="00F249CB">
        <w:rPr>
          <w:noProof/>
        </w:rPr>
        <w:t>38</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34</w:t>
      </w:r>
      <w:r w:rsidRPr="00FB6412">
        <w:rPr>
          <w:noProof/>
        </w:rPr>
        <w:tab/>
        <w:t>Fertilisers, soil conditioners and soil growth supplements</w:t>
      </w:r>
      <w:r w:rsidRPr="00FB6412">
        <w:rPr>
          <w:noProof/>
        </w:rPr>
        <w:tab/>
      </w:r>
      <w:r w:rsidRPr="00FB6412">
        <w:rPr>
          <w:noProof/>
        </w:rPr>
        <w:fldChar w:fldCharType="begin"/>
      </w:r>
      <w:r w:rsidRPr="00FB6412">
        <w:rPr>
          <w:noProof/>
        </w:rPr>
        <w:instrText xml:space="preserve"> PAGEREF _Toc452362407 \h </w:instrText>
      </w:r>
      <w:r w:rsidRPr="00FB6412">
        <w:rPr>
          <w:noProof/>
        </w:rPr>
      </w:r>
      <w:r w:rsidRPr="00FB6412">
        <w:rPr>
          <w:noProof/>
        </w:rPr>
        <w:fldChar w:fldCharType="separate"/>
      </w:r>
      <w:r w:rsidR="00F249CB">
        <w:rPr>
          <w:noProof/>
        </w:rPr>
        <w:t>39</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35</w:t>
      </w:r>
      <w:r w:rsidRPr="00FB6412">
        <w:rPr>
          <w:noProof/>
        </w:rPr>
        <w:tab/>
        <w:t>Used beehives and used beekeeping equipment</w:t>
      </w:r>
      <w:r w:rsidRPr="00FB6412">
        <w:rPr>
          <w:noProof/>
        </w:rPr>
        <w:tab/>
      </w:r>
      <w:r w:rsidRPr="00FB6412">
        <w:rPr>
          <w:noProof/>
        </w:rPr>
        <w:fldChar w:fldCharType="begin"/>
      </w:r>
      <w:r w:rsidRPr="00FB6412">
        <w:rPr>
          <w:noProof/>
        </w:rPr>
        <w:instrText xml:space="preserve"> PAGEREF _Toc452362408 \h </w:instrText>
      </w:r>
      <w:r w:rsidRPr="00FB6412">
        <w:rPr>
          <w:noProof/>
        </w:rPr>
      </w:r>
      <w:r w:rsidRPr="00FB6412">
        <w:rPr>
          <w:noProof/>
        </w:rPr>
        <w:fldChar w:fldCharType="separate"/>
      </w:r>
      <w:r w:rsidR="00F249CB">
        <w:rPr>
          <w:noProof/>
        </w:rPr>
        <w:t>40</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36</w:t>
      </w:r>
      <w:r w:rsidRPr="00FB6412">
        <w:rPr>
          <w:noProof/>
        </w:rPr>
        <w:tab/>
        <w:t>Tyres</w:t>
      </w:r>
      <w:r w:rsidRPr="00FB6412">
        <w:rPr>
          <w:noProof/>
        </w:rPr>
        <w:tab/>
      </w:r>
      <w:r w:rsidRPr="00FB6412">
        <w:rPr>
          <w:noProof/>
        </w:rPr>
        <w:fldChar w:fldCharType="begin"/>
      </w:r>
      <w:r w:rsidRPr="00FB6412">
        <w:rPr>
          <w:noProof/>
        </w:rPr>
        <w:instrText xml:space="preserve"> PAGEREF _Toc452362409 \h </w:instrText>
      </w:r>
      <w:r w:rsidRPr="00FB6412">
        <w:rPr>
          <w:noProof/>
        </w:rPr>
      </w:r>
      <w:r w:rsidRPr="00FB6412">
        <w:rPr>
          <w:noProof/>
        </w:rPr>
        <w:fldChar w:fldCharType="separate"/>
      </w:r>
      <w:r w:rsidR="00F249CB">
        <w:rPr>
          <w:noProof/>
        </w:rPr>
        <w:t>40</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37</w:t>
      </w:r>
      <w:r w:rsidRPr="00FB6412">
        <w:rPr>
          <w:noProof/>
        </w:rPr>
        <w:tab/>
        <w:t>Used machinery and equipment (other than used beekeeping equipment or used veterinary equipment)</w:t>
      </w:r>
      <w:r w:rsidRPr="00FB6412">
        <w:rPr>
          <w:noProof/>
        </w:rPr>
        <w:tab/>
      </w:r>
      <w:r w:rsidRPr="00FB6412">
        <w:rPr>
          <w:noProof/>
        </w:rPr>
        <w:fldChar w:fldCharType="begin"/>
      </w:r>
      <w:r w:rsidRPr="00FB6412">
        <w:rPr>
          <w:noProof/>
        </w:rPr>
        <w:instrText xml:space="preserve"> PAGEREF _Toc452362410 \h </w:instrText>
      </w:r>
      <w:r w:rsidRPr="00FB6412">
        <w:rPr>
          <w:noProof/>
        </w:rPr>
      </w:r>
      <w:r w:rsidRPr="00FB6412">
        <w:rPr>
          <w:noProof/>
        </w:rPr>
        <w:fldChar w:fldCharType="separate"/>
      </w:r>
      <w:r w:rsidR="00F249CB">
        <w:rPr>
          <w:noProof/>
        </w:rPr>
        <w:t>41</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38</w:t>
      </w:r>
      <w:r w:rsidRPr="00FB6412">
        <w:rPr>
          <w:noProof/>
        </w:rPr>
        <w:tab/>
        <w:t>Used veterinary equipment other than from New Zealand or Australian territory (other than Norfolk Island)</w:t>
      </w:r>
      <w:r w:rsidRPr="00FB6412">
        <w:rPr>
          <w:noProof/>
        </w:rPr>
        <w:tab/>
      </w:r>
      <w:r w:rsidRPr="00FB6412">
        <w:rPr>
          <w:noProof/>
        </w:rPr>
        <w:fldChar w:fldCharType="begin"/>
      </w:r>
      <w:r w:rsidRPr="00FB6412">
        <w:rPr>
          <w:noProof/>
        </w:rPr>
        <w:instrText xml:space="preserve"> PAGEREF _Toc452362411 \h </w:instrText>
      </w:r>
      <w:r w:rsidRPr="00FB6412">
        <w:rPr>
          <w:noProof/>
        </w:rPr>
      </w:r>
      <w:r w:rsidRPr="00FB6412">
        <w:rPr>
          <w:noProof/>
        </w:rPr>
        <w:fldChar w:fldCharType="separate"/>
      </w:r>
      <w:r w:rsidR="00F249CB">
        <w:rPr>
          <w:noProof/>
        </w:rPr>
        <w:t>41</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lastRenderedPageBreak/>
        <w:t>39</w:t>
      </w:r>
      <w:r w:rsidRPr="00FB6412">
        <w:rPr>
          <w:noProof/>
        </w:rPr>
        <w:tab/>
      </w:r>
      <w:r w:rsidRPr="00FB6412">
        <w:rPr>
          <w:noProof/>
          <w:color w:val="000000" w:themeColor="text1"/>
        </w:rPr>
        <w:t>Used clothes and cloth rags in commercial consignments</w:t>
      </w:r>
      <w:r w:rsidRPr="00FB6412">
        <w:rPr>
          <w:noProof/>
        </w:rPr>
        <w:tab/>
      </w:r>
      <w:r w:rsidRPr="00FB6412">
        <w:rPr>
          <w:noProof/>
        </w:rPr>
        <w:fldChar w:fldCharType="begin"/>
      </w:r>
      <w:r w:rsidRPr="00FB6412">
        <w:rPr>
          <w:noProof/>
        </w:rPr>
        <w:instrText xml:space="preserve"> PAGEREF _Toc452362412 \h </w:instrText>
      </w:r>
      <w:r w:rsidRPr="00FB6412">
        <w:rPr>
          <w:noProof/>
        </w:rPr>
      </w:r>
      <w:r w:rsidRPr="00FB6412">
        <w:rPr>
          <w:noProof/>
        </w:rPr>
        <w:fldChar w:fldCharType="separate"/>
      </w:r>
      <w:r w:rsidR="00F249CB">
        <w:rPr>
          <w:noProof/>
        </w:rPr>
        <w:t>42</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40</w:t>
      </w:r>
      <w:r w:rsidRPr="00FB6412">
        <w:rPr>
          <w:noProof/>
        </w:rPr>
        <w:tab/>
      </w:r>
      <w:r w:rsidRPr="00FB6412">
        <w:rPr>
          <w:noProof/>
          <w:color w:val="000000" w:themeColor="text1"/>
        </w:rPr>
        <w:t>Mineral and metal ores, rocks and sand</w:t>
      </w:r>
      <w:r w:rsidRPr="00FB6412">
        <w:rPr>
          <w:noProof/>
        </w:rPr>
        <w:tab/>
      </w:r>
      <w:r w:rsidRPr="00FB6412">
        <w:rPr>
          <w:noProof/>
        </w:rPr>
        <w:fldChar w:fldCharType="begin"/>
      </w:r>
      <w:r w:rsidRPr="00FB6412">
        <w:rPr>
          <w:noProof/>
        </w:rPr>
        <w:instrText xml:space="preserve"> PAGEREF _Toc452362413 \h </w:instrText>
      </w:r>
      <w:r w:rsidRPr="00FB6412">
        <w:rPr>
          <w:noProof/>
        </w:rPr>
      </w:r>
      <w:r w:rsidRPr="00FB6412">
        <w:rPr>
          <w:noProof/>
        </w:rPr>
        <w:fldChar w:fldCharType="separate"/>
      </w:r>
      <w:r w:rsidR="00F249CB">
        <w:rPr>
          <w:noProof/>
        </w:rPr>
        <w:t>42</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41</w:t>
      </w:r>
      <w:r w:rsidRPr="00FB6412">
        <w:rPr>
          <w:noProof/>
        </w:rPr>
        <w:tab/>
        <w:t>Human blood, human tissue and similar goods</w:t>
      </w:r>
      <w:r w:rsidRPr="00FB6412">
        <w:rPr>
          <w:noProof/>
        </w:rPr>
        <w:tab/>
      </w:r>
      <w:r w:rsidRPr="00FB6412">
        <w:rPr>
          <w:noProof/>
        </w:rPr>
        <w:fldChar w:fldCharType="begin"/>
      </w:r>
      <w:r w:rsidRPr="00FB6412">
        <w:rPr>
          <w:noProof/>
        </w:rPr>
        <w:instrText xml:space="preserve"> PAGEREF _Toc452362414 \h </w:instrText>
      </w:r>
      <w:r w:rsidRPr="00FB6412">
        <w:rPr>
          <w:noProof/>
        </w:rPr>
      </w:r>
      <w:r w:rsidRPr="00FB6412">
        <w:rPr>
          <w:noProof/>
        </w:rPr>
        <w:fldChar w:fldCharType="separate"/>
      </w:r>
      <w:r w:rsidR="00F249CB">
        <w:rPr>
          <w:noProof/>
        </w:rPr>
        <w:t>42</w:t>
      </w:r>
      <w:r w:rsidRPr="00FB6412">
        <w:rPr>
          <w:noProof/>
        </w:rPr>
        <w:fldChar w:fldCharType="end"/>
      </w:r>
    </w:p>
    <w:p w:rsidR="004559F0" w:rsidRPr="00FB6412" w:rsidRDefault="004559F0">
      <w:pPr>
        <w:pStyle w:val="TOC5"/>
        <w:rPr>
          <w:rFonts w:asciiTheme="minorHAnsi" w:eastAsiaTheme="minorEastAsia" w:hAnsiTheme="minorHAnsi" w:cstheme="minorBidi"/>
          <w:noProof/>
          <w:kern w:val="0"/>
          <w:sz w:val="22"/>
          <w:szCs w:val="22"/>
        </w:rPr>
      </w:pPr>
      <w:r w:rsidRPr="00FB6412">
        <w:rPr>
          <w:noProof/>
        </w:rPr>
        <w:t>42</w:t>
      </w:r>
      <w:r w:rsidRPr="00FB6412">
        <w:rPr>
          <w:noProof/>
        </w:rPr>
        <w:tab/>
      </w:r>
      <w:r w:rsidRPr="00FB6412">
        <w:rPr>
          <w:noProof/>
          <w:color w:val="000000"/>
        </w:rPr>
        <w:t>Hair, teeth or bones from a human’s body (other than human remains)</w:t>
      </w:r>
      <w:r w:rsidRPr="00FB6412">
        <w:rPr>
          <w:noProof/>
        </w:rPr>
        <w:tab/>
      </w:r>
      <w:r w:rsidRPr="00FB6412">
        <w:rPr>
          <w:noProof/>
        </w:rPr>
        <w:fldChar w:fldCharType="begin"/>
      </w:r>
      <w:r w:rsidRPr="00FB6412">
        <w:rPr>
          <w:noProof/>
        </w:rPr>
        <w:instrText xml:space="preserve"> PAGEREF _Toc452362415 \h </w:instrText>
      </w:r>
      <w:r w:rsidRPr="00FB6412">
        <w:rPr>
          <w:noProof/>
        </w:rPr>
      </w:r>
      <w:r w:rsidRPr="00FB6412">
        <w:rPr>
          <w:noProof/>
        </w:rPr>
        <w:fldChar w:fldCharType="separate"/>
      </w:r>
      <w:r w:rsidR="00F249CB">
        <w:rPr>
          <w:noProof/>
        </w:rPr>
        <w:t>43</w:t>
      </w:r>
      <w:r w:rsidRPr="00FB6412">
        <w:rPr>
          <w:noProof/>
        </w:rPr>
        <w:fldChar w:fldCharType="end"/>
      </w:r>
    </w:p>
    <w:p w:rsidR="00670EA1" w:rsidRPr="00FB6412" w:rsidRDefault="004559F0" w:rsidP="00715914">
      <w:r w:rsidRPr="00FB6412">
        <w:fldChar w:fldCharType="end"/>
      </w:r>
    </w:p>
    <w:p w:rsidR="00670EA1" w:rsidRPr="00FB6412" w:rsidRDefault="00670EA1" w:rsidP="00715914">
      <w:pPr>
        <w:sectPr w:rsidR="00670EA1" w:rsidRPr="00FB6412" w:rsidSect="00C72D4F">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FB6412" w:rsidRDefault="00715914" w:rsidP="00715914">
      <w:pPr>
        <w:pStyle w:val="ActHead2"/>
      </w:pPr>
      <w:bookmarkStart w:id="2" w:name="_Toc452362370"/>
      <w:r w:rsidRPr="00FB6412">
        <w:rPr>
          <w:rStyle w:val="CharPartNo"/>
        </w:rPr>
        <w:t>Part</w:t>
      </w:r>
      <w:r w:rsidR="00FB6412" w:rsidRPr="00FB6412">
        <w:rPr>
          <w:rStyle w:val="CharPartNo"/>
        </w:rPr>
        <w:t> </w:t>
      </w:r>
      <w:r w:rsidRPr="00FB6412">
        <w:rPr>
          <w:rStyle w:val="CharPartNo"/>
        </w:rPr>
        <w:t>1</w:t>
      </w:r>
      <w:r w:rsidRPr="00FB6412">
        <w:t>—</w:t>
      </w:r>
      <w:r w:rsidRPr="00FB6412">
        <w:rPr>
          <w:rStyle w:val="CharPartText"/>
        </w:rPr>
        <w:t>Preliminary</w:t>
      </w:r>
      <w:bookmarkEnd w:id="2"/>
    </w:p>
    <w:p w:rsidR="00715914" w:rsidRPr="00FB6412" w:rsidRDefault="00715914" w:rsidP="00715914">
      <w:pPr>
        <w:pStyle w:val="Header"/>
      </w:pPr>
      <w:r w:rsidRPr="00FB6412">
        <w:rPr>
          <w:rStyle w:val="CharDivNo"/>
        </w:rPr>
        <w:t xml:space="preserve"> </w:t>
      </w:r>
      <w:r w:rsidRPr="00FB6412">
        <w:rPr>
          <w:rStyle w:val="CharDivText"/>
        </w:rPr>
        <w:t xml:space="preserve"> </w:t>
      </w:r>
    </w:p>
    <w:p w:rsidR="00715914" w:rsidRPr="00FB6412" w:rsidRDefault="00365181" w:rsidP="00715914">
      <w:pPr>
        <w:pStyle w:val="ActHead5"/>
      </w:pPr>
      <w:bookmarkStart w:id="3" w:name="_Toc452362371"/>
      <w:r w:rsidRPr="00FB6412">
        <w:rPr>
          <w:rStyle w:val="CharSectno"/>
        </w:rPr>
        <w:t>1</w:t>
      </w:r>
      <w:r w:rsidR="00715914" w:rsidRPr="00FB6412">
        <w:t xml:space="preserve">  </w:t>
      </w:r>
      <w:r w:rsidR="00CE493D" w:rsidRPr="00FB6412">
        <w:t>Name</w:t>
      </w:r>
      <w:bookmarkEnd w:id="3"/>
    </w:p>
    <w:p w:rsidR="00715914" w:rsidRPr="00FB6412" w:rsidRDefault="00715914" w:rsidP="00715914">
      <w:pPr>
        <w:pStyle w:val="subsection"/>
      </w:pPr>
      <w:r w:rsidRPr="00FB6412">
        <w:tab/>
      </w:r>
      <w:r w:rsidRPr="00FB6412">
        <w:tab/>
        <w:t xml:space="preserve">This </w:t>
      </w:r>
      <w:r w:rsidR="00CE493D" w:rsidRPr="00FB6412">
        <w:t xml:space="preserve">is the </w:t>
      </w:r>
      <w:bookmarkStart w:id="4" w:name="BKCheck15B_3"/>
      <w:bookmarkEnd w:id="4"/>
      <w:r w:rsidR="00BC76AC" w:rsidRPr="00FB6412">
        <w:rPr>
          <w:i/>
        </w:rPr>
        <w:fldChar w:fldCharType="begin"/>
      </w:r>
      <w:r w:rsidR="00BC76AC" w:rsidRPr="00FB6412">
        <w:rPr>
          <w:i/>
        </w:rPr>
        <w:instrText xml:space="preserve"> STYLEREF  ShortT </w:instrText>
      </w:r>
      <w:r w:rsidR="00BC76AC" w:rsidRPr="00FB6412">
        <w:rPr>
          <w:i/>
        </w:rPr>
        <w:fldChar w:fldCharType="separate"/>
      </w:r>
      <w:r w:rsidR="00F249CB">
        <w:rPr>
          <w:i/>
          <w:noProof/>
        </w:rPr>
        <w:t>Biosecurity (Prohibited and Conditionally Non-prohibited Goods—Christmas Island) Determination 2016</w:t>
      </w:r>
      <w:r w:rsidR="00BC76AC" w:rsidRPr="00FB6412">
        <w:rPr>
          <w:i/>
        </w:rPr>
        <w:fldChar w:fldCharType="end"/>
      </w:r>
      <w:r w:rsidRPr="00FB6412">
        <w:t>.</w:t>
      </w:r>
    </w:p>
    <w:p w:rsidR="00715914" w:rsidRPr="00FB6412" w:rsidRDefault="00365181" w:rsidP="00715914">
      <w:pPr>
        <w:pStyle w:val="ActHead5"/>
      </w:pPr>
      <w:bookmarkStart w:id="5" w:name="_Toc452362372"/>
      <w:r w:rsidRPr="00FB6412">
        <w:rPr>
          <w:rStyle w:val="CharSectno"/>
        </w:rPr>
        <w:t>2</w:t>
      </w:r>
      <w:r w:rsidR="00715914" w:rsidRPr="00FB6412">
        <w:t xml:space="preserve">  Commencement</w:t>
      </w:r>
      <w:bookmarkEnd w:id="5"/>
    </w:p>
    <w:p w:rsidR="00B30092" w:rsidRPr="00FB6412" w:rsidRDefault="00B30092" w:rsidP="00B43153">
      <w:pPr>
        <w:pStyle w:val="subsection"/>
      </w:pPr>
      <w:r w:rsidRPr="00FB6412">
        <w:tab/>
        <w:t>(1)</w:t>
      </w:r>
      <w:r w:rsidRPr="00FB6412">
        <w:tab/>
        <w:t>Each provision of this instrument specified in column 1 of the table commences, or is taken to have commenced, in accordance with column 2 of the table. Any other statement in column 2 has effect according to its terms.</w:t>
      </w:r>
    </w:p>
    <w:p w:rsidR="00B30092" w:rsidRPr="00FB6412" w:rsidRDefault="00B30092" w:rsidP="00B43153">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B30092" w:rsidRPr="00FB6412" w:rsidTr="00B43153">
        <w:trPr>
          <w:tblHeader/>
        </w:trPr>
        <w:tc>
          <w:tcPr>
            <w:tcW w:w="8364" w:type="dxa"/>
            <w:gridSpan w:val="3"/>
            <w:tcBorders>
              <w:top w:val="single" w:sz="12" w:space="0" w:color="auto"/>
              <w:bottom w:val="single" w:sz="2" w:space="0" w:color="auto"/>
            </w:tcBorders>
            <w:shd w:val="clear" w:color="auto" w:fill="auto"/>
            <w:hideMark/>
          </w:tcPr>
          <w:p w:rsidR="00B30092" w:rsidRPr="00FB6412" w:rsidRDefault="00B30092" w:rsidP="00B43153">
            <w:pPr>
              <w:pStyle w:val="TableHeading"/>
            </w:pPr>
            <w:r w:rsidRPr="00FB6412">
              <w:t>Commencement information</w:t>
            </w:r>
          </w:p>
        </w:tc>
      </w:tr>
      <w:tr w:rsidR="00B30092" w:rsidRPr="00FB6412" w:rsidTr="00B43153">
        <w:trPr>
          <w:tblHeader/>
        </w:trPr>
        <w:tc>
          <w:tcPr>
            <w:tcW w:w="2127" w:type="dxa"/>
            <w:tcBorders>
              <w:top w:val="single" w:sz="2" w:space="0" w:color="auto"/>
              <w:bottom w:val="single" w:sz="2" w:space="0" w:color="auto"/>
            </w:tcBorders>
            <w:shd w:val="clear" w:color="auto" w:fill="auto"/>
            <w:hideMark/>
          </w:tcPr>
          <w:p w:rsidR="00B30092" w:rsidRPr="00FB6412" w:rsidRDefault="00B30092" w:rsidP="00B43153">
            <w:pPr>
              <w:pStyle w:val="TableHeading"/>
            </w:pPr>
            <w:r w:rsidRPr="00FB6412">
              <w:t>Column 1</w:t>
            </w:r>
          </w:p>
        </w:tc>
        <w:tc>
          <w:tcPr>
            <w:tcW w:w="4394" w:type="dxa"/>
            <w:tcBorders>
              <w:top w:val="single" w:sz="2" w:space="0" w:color="auto"/>
              <w:bottom w:val="single" w:sz="2" w:space="0" w:color="auto"/>
            </w:tcBorders>
            <w:shd w:val="clear" w:color="auto" w:fill="auto"/>
            <w:hideMark/>
          </w:tcPr>
          <w:p w:rsidR="00B30092" w:rsidRPr="00FB6412" w:rsidRDefault="00B30092" w:rsidP="00B43153">
            <w:pPr>
              <w:pStyle w:val="TableHeading"/>
            </w:pPr>
            <w:r w:rsidRPr="00FB6412">
              <w:t>Column 2</w:t>
            </w:r>
          </w:p>
        </w:tc>
        <w:tc>
          <w:tcPr>
            <w:tcW w:w="1843" w:type="dxa"/>
            <w:tcBorders>
              <w:top w:val="single" w:sz="2" w:space="0" w:color="auto"/>
              <w:bottom w:val="single" w:sz="2" w:space="0" w:color="auto"/>
            </w:tcBorders>
            <w:shd w:val="clear" w:color="auto" w:fill="auto"/>
            <w:hideMark/>
          </w:tcPr>
          <w:p w:rsidR="00B30092" w:rsidRPr="00FB6412" w:rsidRDefault="00B30092" w:rsidP="00B43153">
            <w:pPr>
              <w:pStyle w:val="TableHeading"/>
            </w:pPr>
            <w:r w:rsidRPr="00FB6412">
              <w:t>Column 3</w:t>
            </w:r>
          </w:p>
        </w:tc>
      </w:tr>
      <w:tr w:rsidR="00B30092" w:rsidRPr="00FB6412" w:rsidTr="00B43153">
        <w:trPr>
          <w:tblHeader/>
        </w:trPr>
        <w:tc>
          <w:tcPr>
            <w:tcW w:w="2127" w:type="dxa"/>
            <w:tcBorders>
              <w:top w:val="single" w:sz="2" w:space="0" w:color="auto"/>
              <w:bottom w:val="single" w:sz="12" w:space="0" w:color="auto"/>
            </w:tcBorders>
            <w:shd w:val="clear" w:color="auto" w:fill="auto"/>
            <w:hideMark/>
          </w:tcPr>
          <w:p w:rsidR="00B30092" w:rsidRPr="00FB6412" w:rsidRDefault="00B30092" w:rsidP="00B43153">
            <w:pPr>
              <w:pStyle w:val="TableHeading"/>
            </w:pPr>
            <w:r w:rsidRPr="00FB6412">
              <w:t>Provisions</w:t>
            </w:r>
          </w:p>
        </w:tc>
        <w:tc>
          <w:tcPr>
            <w:tcW w:w="4394" w:type="dxa"/>
            <w:tcBorders>
              <w:top w:val="single" w:sz="2" w:space="0" w:color="auto"/>
              <w:bottom w:val="single" w:sz="12" w:space="0" w:color="auto"/>
            </w:tcBorders>
            <w:shd w:val="clear" w:color="auto" w:fill="auto"/>
            <w:hideMark/>
          </w:tcPr>
          <w:p w:rsidR="00B30092" w:rsidRPr="00FB6412" w:rsidRDefault="00B30092" w:rsidP="00B43153">
            <w:pPr>
              <w:pStyle w:val="TableHeading"/>
            </w:pPr>
            <w:r w:rsidRPr="00FB6412">
              <w:t>Commencement</w:t>
            </w:r>
          </w:p>
        </w:tc>
        <w:tc>
          <w:tcPr>
            <w:tcW w:w="1843" w:type="dxa"/>
            <w:tcBorders>
              <w:top w:val="single" w:sz="2" w:space="0" w:color="auto"/>
              <w:bottom w:val="single" w:sz="12" w:space="0" w:color="auto"/>
            </w:tcBorders>
            <w:shd w:val="clear" w:color="auto" w:fill="auto"/>
            <w:hideMark/>
          </w:tcPr>
          <w:p w:rsidR="00B30092" w:rsidRPr="00FB6412" w:rsidRDefault="00B30092" w:rsidP="00B43153">
            <w:pPr>
              <w:pStyle w:val="TableHeading"/>
            </w:pPr>
            <w:r w:rsidRPr="00FB6412">
              <w:t>Date/Details</w:t>
            </w:r>
          </w:p>
        </w:tc>
      </w:tr>
      <w:tr w:rsidR="00B30092" w:rsidRPr="00FB6412" w:rsidTr="00B43153">
        <w:tc>
          <w:tcPr>
            <w:tcW w:w="2127" w:type="dxa"/>
            <w:tcBorders>
              <w:top w:val="single" w:sz="12" w:space="0" w:color="auto"/>
              <w:bottom w:val="single" w:sz="12" w:space="0" w:color="auto"/>
            </w:tcBorders>
            <w:shd w:val="clear" w:color="auto" w:fill="auto"/>
            <w:hideMark/>
          </w:tcPr>
          <w:p w:rsidR="00B30092" w:rsidRPr="00FB6412" w:rsidRDefault="00B30092" w:rsidP="00B43153">
            <w:pPr>
              <w:pStyle w:val="Tabletext"/>
            </w:pPr>
            <w:r w:rsidRPr="00FB6412">
              <w:t>1.  The whole of this instrument</w:t>
            </w:r>
          </w:p>
        </w:tc>
        <w:tc>
          <w:tcPr>
            <w:tcW w:w="4394" w:type="dxa"/>
            <w:tcBorders>
              <w:top w:val="single" w:sz="12" w:space="0" w:color="auto"/>
              <w:bottom w:val="single" w:sz="12" w:space="0" w:color="auto"/>
            </w:tcBorders>
            <w:shd w:val="clear" w:color="auto" w:fill="auto"/>
            <w:hideMark/>
          </w:tcPr>
          <w:p w:rsidR="00B30092" w:rsidRPr="00FB6412" w:rsidRDefault="009722DB" w:rsidP="00B43153">
            <w:pPr>
              <w:pStyle w:val="Tabletext"/>
            </w:pPr>
            <w:r w:rsidRPr="00FB6412">
              <w:t>At the same time as section</w:t>
            </w:r>
            <w:r w:rsidR="00FB6412" w:rsidRPr="00FB6412">
              <w:t> </w:t>
            </w:r>
            <w:r w:rsidRPr="00FB6412">
              <w:t xml:space="preserve">3 of the </w:t>
            </w:r>
            <w:r w:rsidRPr="00FB6412">
              <w:rPr>
                <w:i/>
              </w:rPr>
              <w:t>Biosecurity Act 2015</w:t>
            </w:r>
            <w:r w:rsidRPr="00FB6412">
              <w:t xml:space="preserve"> commences.</w:t>
            </w:r>
          </w:p>
        </w:tc>
        <w:tc>
          <w:tcPr>
            <w:tcW w:w="1843" w:type="dxa"/>
            <w:tcBorders>
              <w:top w:val="single" w:sz="12" w:space="0" w:color="auto"/>
              <w:bottom w:val="single" w:sz="12" w:space="0" w:color="auto"/>
            </w:tcBorders>
            <w:shd w:val="clear" w:color="auto" w:fill="auto"/>
          </w:tcPr>
          <w:p w:rsidR="00B30092" w:rsidRPr="00FB6412" w:rsidRDefault="00E95E10" w:rsidP="00B43153">
            <w:pPr>
              <w:pStyle w:val="Tabletext"/>
            </w:pPr>
            <w:r>
              <w:t>16 June 2016</w:t>
            </w:r>
            <w:bookmarkStart w:id="6" w:name="_GoBack"/>
            <w:bookmarkEnd w:id="6"/>
          </w:p>
        </w:tc>
      </w:tr>
    </w:tbl>
    <w:p w:rsidR="00B30092" w:rsidRPr="00FB6412" w:rsidRDefault="00B30092" w:rsidP="00B43153">
      <w:pPr>
        <w:pStyle w:val="notetext"/>
      </w:pPr>
      <w:r w:rsidRPr="00FB6412">
        <w:rPr>
          <w:snapToGrid w:val="0"/>
          <w:lang w:eastAsia="en-US"/>
        </w:rPr>
        <w:t>Note:</w:t>
      </w:r>
      <w:r w:rsidRPr="00FB6412">
        <w:rPr>
          <w:snapToGrid w:val="0"/>
          <w:lang w:eastAsia="en-US"/>
        </w:rPr>
        <w:tab/>
        <w:t xml:space="preserve">This table relates only to the provisions of this </w:t>
      </w:r>
      <w:r w:rsidRPr="00FB6412">
        <w:t xml:space="preserve">instrument </w:t>
      </w:r>
      <w:r w:rsidRPr="00FB6412">
        <w:rPr>
          <w:snapToGrid w:val="0"/>
          <w:lang w:eastAsia="en-US"/>
        </w:rPr>
        <w:t xml:space="preserve">as originally made. It will not be amended to deal with any later amendments of this </w:t>
      </w:r>
      <w:r w:rsidRPr="00FB6412">
        <w:t>instrument</w:t>
      </w:r>
      <w:r w:rsidRPr="00FB6412">
        <w:rPr>
          <w:snapToGrid w:val="0"/>
          <w:lang w:eastAsia="en-US"/>
        </w:rPr>
        <w:t>.</w:t>
      </w:r>
    </w:p>
    <w:p w:rsidR="00B30092" w:rsidRPr="00FB6412" w:rsidRDefault="00B30092" w:rsidP="00B43153">
      <w:pPr>
        <w:pStyle w:val="subsection"/>
      </w:pPr>
      <w:r w:rsidRPr="00FB6412">
        <w:tab/>
        <w:t>(2)</w:t>
      </w:r>
      <w:r w:rsidRPr="00FB6412">
        <w:tab/>
        <w:t>Any information in column 3 of the table is not part of this instrument. Information may be inserted in this column, or information in it may be edited, in any published version of this instrument.</w:t>
      </w:r>
    </w:p>
    <w:p w:rsidR="007500C8" w:rsidRPr="00FB6412" w:rsidRDefault="00365181" w:rsidP="007500C8">
      <w:pPr>
        <w:pStyle w:val="ActHead5"/>
      </w:pPr>
      <w:bookmarkStart w:id="7" w:name="_Toc452362373"/>
      <w:r w:rsidRPr="00FB6412">
        <w:rPr>
          <w:rStyle w:val="CharSectno"/>
        </w:rPr>
        <w:t>3</w:t>
      </w:r>
      <w:r w:rsidR="007500C8" w:rsidRPr="00FB6412">
        <w:t xml:space="preserve">  Authority</w:t>
      </w:r>
      <w:bookmarkEnd w:id="7"/>
    </w:p>
    <w:p w:rsidR="00157B8B" w:rsidRPr="00FB6412" w:rsidRDefault="007500C8" w:rsidP="007E667A">
      <w:pPr>
        <w:pStyle w:val="subsection"/>
      </w:pPr>
      <w:r w:rsidRPr="00FB6412">
        <w:tab/>
      </w:r>
      <w:r w:rsidRPr="00FB6412">
        <w:tab/>
        <w:t xml:space="preserve">This </w:t>
      </w:r>
      <w:r w:rsidR="00B30092" w:rsidRPr="00FB6412">
        <w:t>instrument</w:t>
      </w:r>
      <w:r w:rsidRPr="00FB6412">
        <w:t xml:space="preserve"> is made under </w:t>
      </w:r>
      <w:r w:rsidR="001B4D33" w:rsidRPr="00FB6412">
        <w:t>subsection</w:t>
      </w:r>
      <w:r w:rsidR="00FB6412" w:rsidRPr="00FB6412">
        <w:t> </w:t>
      </w:r>
      <w:r w:rsidR="00B30092" w:rsidRPr="00FB6412">
        <w:t xml:space="preserve">174(1) of </w:t>
      </w:r>
      <w:r w:rsidRPr="00FB6412">
        <w:t xml:space="preserve">the </w:t>
      </w:r>
      <w:r w:rsidR="00B30092" w:rsidRPr="00FB6412">
        <w:rPr>
          <w:i/>
        </w:rPr>
        <w:t>Biosecurity Act 2015</w:t>
      </w:r>
      <w:r w:rsidR="00F4350D" w:rsidRPr="00FB6412">
        <w:t>.</w:t>
      </w:r>
    </w:p>
    <w:p w:rsidR="00382A31" w:rsidRPr="00FB6412" w:rsidRDefault="00365181" w:rsidP="00382A31">
      <w:pPr>
        <w:pStyle w:val="ActHead5"/>
      </w:pPr>
      <w:bookmarkStart w:id="8" w:name="_Toc452362374"/>
      <w:r w:rsidRPr="00FB6412">
        <w:rPr>
          <w:rStyle w:val="CharSectno"/>
        </w:rPr>
        <w:t>4</w:t>
      </w:r>
      <w:r w:rsidR="00382A31" w:rsidRPr="00FB6412">
        <w:t xml:space="preserve">  Purpose </w:t>
      </w:r>
      <w:r w:rsidR="004571DA" w:rsidRPr="00FB6412">
        <w:t xml:space="preserve">and application </w:t>
      </w:r>
      <w:r w:rsidR="00382A31" w:rsidRPr="00FB6412">
        <w:t>of this instrument</w:t>
      </w:r>
      <w:bookmarkEnd w:id="8"/>
    </w:p>
    <w:p w:rsidR="006F00EF" w:rsidRPr="00FB6412" w:rsidRDefault="001B4D33" w:rsidP="00382A31">
      <w:pPr>
        <w:pStyle w:val="subsection"/>
      </w:pPr>
      <w:r w:rsidRPr="00FB6412">
        <w:tab/>
        <w:t>(1</w:t>
      </w:r>
      <w:r w:rsidR="00382A31" w:rsidRPr="00FB6412">
        <w:t>)</w:t>
      </w:r>
      <w:r w:rsidR="00382A31" w:rsidRPr="00FB6412">
        <w:tab/>
        <w:t>For subsection</w:t>
      </w:r>
      <w:r w:rsidR="00FB6412" w:rsidRPr="00FB6412">
        <w:t> </w:t>
      </w:r>
      <w:r w:rsidR="00382A31" w:rsidRPr="00FB6412">
        <w:t>174(1) of the Act, this instrument provides that</w:t>
      </w:r>
      <w:r w:rsidR="009C6858" w:rsidRPr="00FB6412">
        <w:t xml:space="preserve"> </w:t>
      </w:r>
      <w:r w:rsidR="00382A31" w:rsidRPr="00FB6412">
        <w:t>specified classes of goods must not be brought or imported into Christma</w:t>
      </w:r>
      <w:r w:rsidR="003D0D97" w:rsidRPr="00FB6412">
        <w:t>s Island</w:t>
      </w:r>
      <w:r w:rsidR="009C6858" w:rsidRPr="00FB6412">
        <w:t xml:space="preserve"> unless specified conditions are complied with</w:t>
      </w:r>
      <w:r w:rsidR="003D0D97" w:rsidRPr="00FB6412">
        <w:t>.</w:t>
      </w:r>
    </w:p>
    <w:p w:rsidR="00382A31" w:rsidRPr="00FB6412" w:rsidRDefault="00382A31" w:rsidP="00382A31">
      <w:pPr>
        <w:pStyle w:val="notetext"/>
      </w:pPr>
      <w:r w:rsidRPr="00FB6412">
        <w:t>Note:</w:t>
      </w:r>
      <w:r w:rsidRPr="00FB6412">
        <w:tab/>
        <w:t>Goods included in a class of goods specified in Part</w:t>
      </w:r>
      <w:r w:rsidR="00FB6412" w:rsidRPr="00FB6412">
        <w:t> </w:t>
      </w:r>
      <w:r w:rsidR="001B4D33" w:rsidRPr="00FB6412">
        <w:t>2</w:t>
      </w:r>
      <w:r w:rsidRPr="00FB6412">
        <w:t xml:space="preserve"> are </w:t>
      </w:r>
      <w:r w:rsidRPr="00FB6412">
        <w:rPr>
          <w:b/>
          <w:i/>
        </w:rPr>
        <w:t>conditionally non</w:t>
      </w:r>
      <w:r w:rsidR="00FB6412">
        <w:rPr>
          <w:b/>
          <w:i/>
        </w:rPr>
        <w:noBreakHyphen/>
      </w:r>
      <w:r w:rsidRPr="00FB6412">
        <w:rPr>
          <w:b/>
          <w:i/>
        </w:rPr>
        <w:t>prohibited goods</w:t>
      </w:r>
      <w:r w:rsidRPr="00FB6412">
        <w:t xml:space="preserve"> for the purposes of the Act.</w:t>
      </w:r>
    </w:p>
    <w:p w:rsidR="00B43153" w:rsidRPr="00FB6412" w:rsidRDefault="001B4D33" w:rsidP="00B43153">
      <w:pPr>
        <w:pStyle w:val="subsection"/>
      </w:pPr>
      <w:r w:rsidRPr="00FB6412">
        <w:tab/>
        <w:t>(2</w:t>
      </w:r>
      <w:r w:rsidR="00B43153" w:rsidRPr="00FB6412">
        <w:t>)</w:t>
      </w:r>
      <w:r w:rsidR="00B43153" w:rsidRPr="00FB6412">
        <w:tab/>
        <w:t>This instrument applie</w:t>
      </w:r>
      <w:r w:rsidR="00FF5B93" w:rsidRPr="00FB6412">
        <w:t xml:space="preserve">s in relation to goods that are, or are intended to be, brought or imported into </w:t>
      </w:r>
      <w:r w:rsidR="00B43153" w:rsidRPr="00FB6412">
        <w:t>Christmas Island, whether or not the goods are</w:t>
      </w:r>
      <w:r w:rsidR="0004108C" w:rsidRPr="00FB6412">
        <w:t>, or are intended to be, brought or imported</w:t>
      </w:r>
      <w:r w:rsidR="00877ECC" w:rsidRPr="00FB6412">
        <w:t xml:space="preserve"> from</w:t>
      </w:r>
      <w:r w:rsidR="00B43153" w:rsidRPr="00FB6412">
        <w:t xml:space="preserve"> outside Austral</w:t>
      </w:r>
      <w:r w:rsidR="00877ECC" w:rsidRPr="00FB6412">
        <w:t>ian territory or from</w:t>
      </w:r>
      <w:r w:rsidR="00B43153" w:rsidRPr="00FB6412">
        <w:t xml:space="preserve"> a</w:t>
      </w:r>
      <w:r w:rsidR="003D0D97" w:rsidRPr="00FB6412">
        <w:t>nother</w:t>
      </w:r>
      <w:r w:rsidR="00B43153" w:rsidRPr="00FB6412">
        <w:t xml:space="preserve"> part of Australian territory.</w:t>
      </w:r>
    </w:p>
    <w:p w:rsidR="00B43153" w:rsidRPr="00FB6412" w:rsidRDefault="00B43153" w:rsidP="002A2D6F">
      <w:pPr>
        <w:pStyle w:val="notetext"/>
      </w:pPr>
      <w:r w:rsidRPr="00FB6412">
        <w:t>Note</w:t>
      </w:r>
      <w:r w:rsidR="0004108C" w:rsidRPr="00FB6412">
        <w:t xml:space="preserve"> 1</w:t>
      </w:r>
      <w:r w:rsidRPr="00FB6412">
        <w:t>:</w:t>
      </w:r>
      <w:r w:rsidRPr="00FB6412">
        <w:tab/>
      </w:r>
      <w:r w:rsidR="001B4D33" w:rsidRPr="00FB6412">
        <w:t>Section</w:t>
      </w:r>
      <w:r w:rsidR="00FB6412" w:rsidRPr="00FB6412">
        <w:t> </w:t>
      </w:r>
      <w:r w:rsidR="003D0D97" w:rsidRPr="00FB6412">
        <w:t xml:space="preserve">174 </w:t>
      </w:r>
      <w:r w:rsidR="001B4D33" w:rsidRPr="00FB6412">
        <w:t>of the Act applies</w:t>
      </w:r>
      <w:r w:rsidR="002A2D6F" w:rsidRPr="00FB6412">
        <w:t xml:space="preserve"> in relation to the movement of goods </w:t>
      </w:r>
      <w:r w:rsidR="00BF7D4B" w:rsidRPr="00FB6412">
        <w:t xml:space="preserve">to Christmas Island </w:t>
      </w:r>
      <w:r w:rsidR="002A2D6F" w:rsidRPr="00FB6412">
        <w:t>from a</w:t>
      </w:r>
      <w:r w:rsidR="00BF7D4B" w:rsidRPr="00FB6412">
        <w:t>nother part of Australian territory</w:t>
      </w:r>
      <w:r w:rsidR="002A2D6F" w:rsidRPr="00FB6412">
        <w:t xml:space="preserve">. See </w:t>
      </w:r>
      <w:r w:rsidRPr="00FB6412">
        <w:t>item</w:t>
      </w:r>
      <w:r w:rsidR="002A2D6F" w:rsidRPr="00FB6412">
        <w:t>s</w:t>
      </w:r>
      <w:r w:rsidR="00FB6412" w:rsidRPr="00FB6412">
        <w:t> </w:t>
      </w:r>
      <w:r w:rsidRPr="00FB6412">
        <w:t xml:space="preserve">1 </w:t>
      </w:r>
      <w:r w:rsidR="002A2D6F" w:rsidRPr="00FB6412">
        <w:t>and</w:t>
      </w:r>
      <w:r w:rsidRPr="00FB6412">
        <w:t xml:space="preserve"> 6 of the table in section</w:t>
      </w:r>
      <w:r w:rsidR="00FB6412" w:rsidRPr="00FB6412">
        <w:t> </w:t>
      </w:r>
      <w:r w:rsidRPr="00FB6412">
        <w:t xml:space="preserve">5 of the </w:t>
      </w:r>
      <w:r w:rsidRPr="00FB6412">
        <w:rPr>
          <w:i/>
        </w:rPr>
        <w:t>Biosecurity (Movements between Parts of Australian Territory) Declaration</w:t>
      </w:r>
      <w:r w:rsidR="00FB6412" w:rsidRPr="00FB6412">
        <w:rPr>
          <w:i/>
        </w:rPr>
        <w:t> </w:t>
      </w:r>
      <w:r w:rsidRPr="00FB6412">
        <w:rPr>
          <w:i/>
        </w:rPr>
        <w:t>2016</w:t>
      </w:r>
      <w:r w:rsidR="002A2D6F" w:rsidRPr="00FB6412">
        <w:t xml:space="preserve"> (made under subsection</w:t>
      </w:r>
      <w:r w:rsidR="00FB6412" w:rsidRPr="00FB6412">
        <w:t> </w:t>
      </w:r>
      <w:r w:rsidR="002A2D6F" w:rsidRPr="00FB6412">
        <w:t>618(2) of the Act) and sections</w:t>
      </w:r>
      <w:r w:rsidR="00FB6412" w:rsidRPr="00FB6412">
        <w:t> </w:t>
      </w:r>
      <w:r w:rsidR="002A2D6F" w:rsidRPr="00FB6412">
        <w:t>619 and 620 of the Act</w:t>
      </w:r>
      <w:r w:rsidR="00D01D30" w:rsidRPr="00FB6412">
        <w:t>.</w:t>
      </w:r>
    </w:p>
    <w:p w:rsidR="0004108C" w:rsidRPr="00FB6412" w:rsidRDefault="0004108C" w:rsidP="001B4D33">
      <w:pPr>
        <w:pStyle w:val="notetext"/>
      </w:pPr>
      <w:r w:rsidRPr="00FB6412">
        <w:t>Note 2:</w:t>
      </w:r>
      <w:r w:rsidRPr="00FB6412">
        <w:tab/>
        <w:t>A reference to Australian territory includes Norfolk Island on and after 1</w:t>
      </w:r>
      <w:r w:rsidR="00FB6412" w:rsidRPr="00FB6412">
        <w:t> </w:t>
      </w:r>
      <w:r w:rsidRPr="00FB6412">
        <w:t>July 2016.</w:t>
      </w:r>
    </w:p>
    <w:p w:rsidR="001B4D33" w:rsidRPr="00FB6412" w:rsidRDefault="0004108C" w:rsidP="001B4D33">
      <w:pPr>
        <w:pStyle w:val="notetext"/>
      </w:pPr>
      <w:r w:rsidRPr="00FB6412">
        <w:t>Note 3</w:t>
      </w:r>
      <w:r w:rsidR="001B4D33" w:rsidRPr="00FB6412">
        <w:t>:</w:t>
      </w:r>
      <w:r w:rsidR="001B4D33" w:rsidRPr="00FB6412">
        <w:tab/>
        <w:t xml:space="preserve">The </w:t>
      </w:r>
      <w:r w:rsidR="001B4D33" w:rsidRPr="00FB6412">
        <w:rPr>
          <w:i/>
        </w:rPr>
        <w:t>Biosecurity (Prohibited and Conditionally Non</w:t>
      </w:r>
      <w:r w:rsidR="00FB6412">
        <w:rPr>
          <w:i/>
        </w:rPr>
        <w:noBreakHyphen/>
      </w:r>
      <w:r w:rsidR="001B4D33" w:rsidRPr="00FB6412">
        <w:rPr>
          <w:i/>
        </w:rPr>
        <w:t>prohibited Goods) Determination</w:t>
      </w:r>
      <w:r w:rsidR="00FB6412" w:rsidRPr="00FB6412">
        <w:rPr>
          <w:i/>
        </w:rPr>
        <w:t> </w:t>
      </w:r>
      <w:r w:rsidR="001B4D33" w:rsidRPr="00FB6412">
        <w:rPr>
          <w:i/>
        </w:rPr>
        <w:t>2016</w:t>
      </w:r>
      <w:r w:rsidR="001B4D33" w:rsidRPr="00FB6412">
        <w:t xml:space="preserve"> deals with goods that are, or are intended to be, brought or imported into a part of Australian territory other than Christmas Island, Cocos (Keeling) Islands or Norfolk Island.</w:t>
      </w:r>
    </w:p>
    <w:p w:rsidR="001B4D33" w:rsidRPr="00FB6412" w:rsidRDefault="0004108C" w:rsidP="001B4D33">
      <w:pPr>
        <w:pStyle w:val="notetext"/>
      </w:pPr>
      <w:r w:rsidRPr="00FB6412">
        <w:t>Note 4</w:t>
      </w:r>
      <w:r w:rsidR="001B4D33" w:rsidRPr="00FB6412">
        <w:t>:</w:t>
      </w:r>
      <w:r w:rsidR="001B4D33" w:rsidRPr="00FB6412">
        <w:tab/>
        <w:t xml:space="preserve">The </w:t>
      </w:r>
      <w:r w:rsidR="001B4D33" w:rsidRPr="00FB6412">
        <w:rPr>
          <w:i/>
        </w:rPr>
        <w:t>Biosecurity (Prohibited and Conditionally Non</w:t>
      </w:r>
      <w:r w:rsidR="00FB6412">
        <w:rPr>
          <w:i/>
        </w:rPr>
        <w:noBreakHyphen/>
      </w:r>
      <w:r w:rsidR="001B4D33" w:rsidRPr="00FB6412">
        <w:rPr>
          <w:i/>
        </w:rPr>
        <w:t>prohibited Goods—Cocos (Keeling) Island</w:t>
      </w:r>
      <w:r w:rsidR="007A169A" w:rsidRPr="00FB6412">
        <w:rPr>
          <w:i/>
        </w:rPr>
        <w:t>s</w:t>
      </w:r>
      <w:r w:rsidR="001B4D33" w:rsidRPr="00FB6412">
        <w:rPr>
          <w:i/>
        </w:rPr>
        <w:t>) Determination</w:t>
      </w:r>
      <w:r w:rsidR="00FB6412" w:rsidRPr="00FB6412">
        <w:rPr>
          <w:i/>
        </w:rPr>
        <w:t> </w:t>
      </w:r>
      <w:r w:rsidR="001B4D33" w:rsidRPr="00FB6412">
        <w:rPr>
          <w:i/>
        </w:rPr>
        <w:t>2016</w:t>
      </w:r>
      <w:r w:rsidR="001B4D33" w:rsidRPr="00FB6412">
        <w:t xml:space="preserve"> deals with goods that are, or are intended to be, brought or imported into Cocos (Keeling) Islands.</w:t>
      </w:r>
    </w:p>
    <w:p w:rsidR="001B4D33" w:rsidRPr="00FB6412" w:rsidRDefault="0004108C" w:rsidP="001B4D33">
      <w:pPr>
        <w:pStyle w:val="notetext"/>
      </w:pPr>
      <w:r w:rsidRPr="00FB6412">
        <w:t>Note 5</w:t>
      </w:r>
      <w:r w:rsidR="001B4D33" w:rsidRPr="00FB6412">
        <w:t>:</w:t>
      </w:r>
      <w:r w:rsidR="001B4D33" w:rsidRPr="00FB6412">
        <w:tab/>
        <w:t xml:space="preserve">The </w:t>
      </w:r>
      <w:r w:rsidR="001B4D33" w:rsidRPr="00FB6412">
        <w:rPr>
          <w:i/>
        </w:rPr>
        <w:t>Biosecurity (Prohibited and Conditionally Non</w:t>
      </w:r>
      <w:r w:rsidR="00FB6412">
        <w:rPr>
          <w:i/>
        </w:rPr>
        <w:noBreakHyphen/>
      </w:r>
      <w:r w:rsidR="001B4D33" w:rsidRPr="00FB6412">
        <w:rPr>
          <w:i/>
        </w:rPr>
        <w:t>prohibited Goods—Norfolk Island) Determination</w:t>
      </w:r>
      <w:r w:rsidR="00FB6412" w:rsidRPr="00FB6412">
        <w:rPr>
          <w:i/>
        </w:rPr>
        <w:t> </w:t>
      </w:r>
      <w:r w:rsidR="001B4D33" w:rsidRPr="00FB6412">
        <w:rPr>
          <w:i/>
        </w:rPr>
        <w:t>2016</w:t>
      </w:r>
      <w:r w:rsidR="001B4D33" w:rsidRPr="00FB6412">
        <w:t xml:space="preserve"> deals with goods that are, or are intended to be, brought or imported into Norfolk Island</w:t>
      </w:r>
      <w:r w:rsidR="00213B01" w:rsidRPr="00FB6412">
        <w:t xml:space="preserve"> on or after 1</w:t>
      </w:r>
      <w:r w:rsidR="00FB6412" w:rsidRPr="00FB6412">
        <w:t> </w:t>
      </w:r>
      <w:r w:rsidR="00213B01" w:rsidRPr="00FB6412">
        <w:t>July 2016</w:t>
      </w:r>
      <w:r w:rsidR="001B4D33" w:rsidRPr="00FB6412">
        <w:t>.</w:t>
      </w:r>
    </w:p>
    <w:p w:rsidR="001B4D33" w:rsidRPr="00FB6412" w:rsidRDefault="0004108C" w:rsidP="001B4D33">
      <w:pPr>
        <w:pStyle w:val="notetext"/>
      </w:pPr>
      <w:r w:rsidRPr="00FB6412">
        <w:t>Note 6</w:t>
      </w:r>
      <w:r w:rsidR="001B4D33" w:rsidRPr="00FB6412">
        <w:t>:</w:t>
      </w:r>
      <w:r w:rsidR="001B4D33" w:rsidRPr="00FB6412">
        <w:tab/>
        <w:t xml:space="preserve">The </w:t>
      </w:r>
      <w:r w:rsidR="001B4D33" w:rsidRPr="00FB6412">
        <w:rPr>
          <w:i/>
        </w:rPr>
        <w:t>Biosecurity (Prohibited and Conditionally Non</w:t>
      </w:r>
      <w:r w:rsidR="00FB6412">
        <w:rPr>
          <w:i/>
        </w:rPr>
        <w:noBreakHyphen/>
      </w:r>
      <w:r w:rsidR="001B4D33" w:rsidRPr="00FB6412">
        <w:rPr>
          <w:i/>
        </w:rPr>
        <w:t>prohibited Goods—Torres Strait) Determination</w:t>
      </w:r>
      <w:r w:rsidR="00FB6412" w:rsidRPr="00FB6412">
        <w:rPr>
          <w:i/>
        </w:rPr>
        <w:t> </w:t>
      </w:r>
      <w:r w:rsidR="001B4D33" w:rsidRPr="00FB6412">
        <w:rPr>
          <w:i/>
        </w:rPr>
        <w:t>2016</w:t>
      </w:r>
      <w:r w:rsidR="001B4D33" w:rsidRPr="00FB6412">
        <w:t xml:space="preserve"> deals with goods that are, or are intended to be, moved from the protected zone area, or the Torres Strait permanent biosecurity monitoring zone, to another part of Australian territory.</w:t>
      </w:r>
    </w:p>
    <w:p w:rsidR="00094FB5" w:rsidRPr="00FB6412" w:rsidRDefault="00365181" w:rsidP="00094FB5">
      <w:pPr>
        <w:pStyle w:val="ActHead5"/>
      </w:pPr>
      <w:bookmarkStart w:id="9" w:name="_Toc452362375"/>
      <w:r w:rsidRPr="00FB6412">
        <w:rPr>
          <w:rStyle w:val="CharSectno"/>
        </w:rPr>
        <w:t>5</w:t>
      </w:r>
      <w:r w:rsidR="00094FB5" w:rsidRPr="00FB6412">
        <w:t xml:space="preserve">  Definitions</w:t>
      </w:r>
      <w:bookmarkEnd w:id="9"/>
    </w:p>
    <w:p w:rsidR="00094FB5" w:rsidRPr="00FB6412" w:rsidRDefault="00094FB5" w:rsidP="00094FB5">
      <w:pPr>
        <w:pStyle w:val="notetext"/>
      </w:pPr>
      <w:r w:rsidRPr="00FB6412">
        <w:t>Note:</w:t>
      </w:r>
      <w:r w:rsidRPr="00FB6412">
        <w:tab/>
        <w:t>A number of expressions used in this instrument are defined in the Act, including the following:</w:t>
      </w:r>
    </w:p>
    <w:p w:rsidR="00094FB5" w:rsidRPr="00FB6412" w:rsidRDefault="00094FB5" w:rsidP="00094FB5">
      <w:pPr>
        <w:pStyle w:val="notepara"/>
      </w:pPr>
      <w:r w:rsidRPr="00FB6412">
        <w:t>(a)</w:t>
      </w:r>
      <w:r w:rsidRPr="00FB6412">
        <w:tab/>
        <w:t>animal;</w:t>
      </w:r>
    </w:p>
    <w:p w:rsidR="00094FB5" w:rsidRPr="00FB6412" w:rsidRDefault="00094FB5" w:rsidP="00094FB5">
      <w:pPr>
        <w:pStyle w:val="notepara"/>
      </w:pPr>
      <w:r w:rsidRPr="00FB6412">
        <w:t>(b)</w:t>
      </w:r>
      <w:r w:rsidRPr="00FB6412">
        <w:tab/>
        <w:t>Australian territory;</w:t>
      </w:r>
    </w:p>
    <w:p w:rsidR="00094FB5" w:rsidRPr="00FB6412" w:rsidRDefault="00094FB5" w:rsidP="00094FB5">
      <w:pPr>
        <w:pStyle w:val="notepara"/>
      </w:pPr>
      <w:r w:rsidRPr="00FB6412">
        <w:t>(c)</w:t>
      </w:r>
      <w:r w:rsidRPr="00FB6412">
        <w:tab/>
        <w:t>goods;</w:t>
      </w:r>
    </w:p>
    <w:p w:rsidR="00094FB5" w:rsidRPr="00FB6412" w:rsidRDefault="00094FB5" w:rsidP="00094FB5">
      <w:pPr>
        <w:pStyle w:val="notepara"/>
      </w:pPr>
      <w:r w:rsidRPr="00FB6412">
        <w:t>(d)</w:t>
      </w:r>
      <w:r w:rsidRPr="00FB6412">
        <w:tab/>
        <w:t>plant.</w:t>
      </w:r>
    </w:p>
    <w:p w:rsidR="00094FB5" w:rsidRPr="00FB6412" w:rsidRDefault="00094FB5" w:rsidP="00094FB5">
      <w:pPr>
        <w:pStyle w:val="subsection"/>
      </w:pPr>
      <w:r w:rsidRPr="00FB6412">
        <w:tab/>
      </w:r>
      <w:r w:rsidR="006A5EFF" w:rsidRPr="00FB6412">
        <w:t>(1)</w:t>
      </w:r>
      <w:r w:rsidRPr="00FB6412">
        <w:tab/>
        <w:t>In this instrument:</w:t>
      </w:r>
    </w:p>
    <w:p w:rsidR="00094FB5" w:rsidRPr="00FB6412" w:rsidRDefault="00094FB5" w:rsidP="00094FB5">
      <w:pPr>
        <w:pStyle w:val="Definition"/>
      </w:pPr>
      <w:r w:rsidRPr="00FB6412">
        <w:rPr>
          <w:b/>
          <w:i/>
        </w:rPr>
        <w:t>Act</w:t>
      </w:r>
      <w:r w:rsidRPr="00FB6412">
        <w:t xml:space="preserve"> means the </w:t>
      </w:r>
      <w:r w:rsidRPr="00FB6412">
        <w:rPr>
          <w:i/>
        </w:rPr>
        <w:t>Biosecurity Act 2015</w:t>
      </w:r>
      <w:r w:rsidRPr="00FB6412">
        <w:t>.</w:t>
      </w:r>
    </w:p>
    <w:p w:rsidR="006A5EFF" w:rsidRPr="00FB6412" w:rsidRDefault="006A5EFF" w:rsidP="006A5EFF">
      <w:pPr>
        <w:pStyle w:val="subsection"/>
      </w:pPr>
      <w:r w:rsidRPr="00FB6412">
        <w:tab/>
        <w:t>(2)</w:t>
      </w:r>
      <w:r w:rsidRPr="00FB6412">
        <w:tab/>
        <w:t xml:space="preserve">A word or phrase that is used in this instrument and in the </w:t>
      </w:r>
      <w:r w:rsidRPr="00FB6412">
        <w:rPr>
          <w:i/>
        </w:rPr>
        <w:t>Biosecurity (Prohibited and Conditionally Non</w:t>
      </w:r>
      <w:r w:rsidR="00FB6412">
        <w:rPr>
          <w:i/>
        </w:rPr>
        <w:noBreakHyphen/>
      </w:r>
      <w:r w:rsidRPr="00FB6412">
        <w:rPr>
          <w:i/>
        </w:rPr>
        <w:t>prohibited Goods) Determination</w:t>
      </w:r>
      <w:r w:rsidR="00FB6412" w:rsidRPr="00FB6412">
        <w:rPr>
          <w:i/>
        </w:rPr>
        <w:t> </w:t>
      </w:r>
      <w:r w:rsidRPr="00FB6412">
        <w:rPr>
          <w:i/>
        </w:rPr>
        <w:t>2016</w:t>
      </w:r>
      <w:r w:rsidRPr="00FB6412">
        <w:t xml:space="preserve"> has the same meaning in this instrument as it has in that instrument.</w:t>
      </w:r>
    </w:p>
    <w:p w:rsidR="0004108C" w:rsidRPr="00FB6412" w:rsidRDefault="0004108C" w:rsidP="0004108C">
      <w:pPr>
        <w:pStyle w:val="notetext"/>
      </w:pPr>
      <w:r w:rsidRPr="00FB6412">
        <w:t>Note:</w:t>
      </w:r>
      <w:r w:rsidRPr="00FB6412">
        <w:tab/>
        <w:t xml:space="preserve">The following expressions are defined in the </w:t>
      </w:r>
      <w:r w:rsidRPr="00FB6412">
        <w:rPr>
          <w:i/>
        </w:rPr>
        <w:t>Biosecurity (Prohibited and Conditionally Non</w:t>
      </w:r>
      <w:r w:rsidR="00FB6412">
        <w:rPr>
          <w:i/>
        </w:rPr>
        <w:noBreakHyphen/>
      </w:r>
      <w:r w:rsidRPr="00FB6412">
        <w:rPr>
          <w:i/>
        </w:rPr>
        <w:t>prohibited Goods) Determination</w:t>
      </w:r>
      <w:r w:rsidR="00FB6412" w:rsidRPr="00FB6412">
        <w:rPr>
          <w:i/>
        </w:rPr>
        <w:t> </w:t>
      </w:r>
      <w:r w:rsidRPr="00FB6412">
        <w:rPr>
          <w:i/>
        </w:rPr>
        <w:t>2016</w:t>
      </w:r>
      <w:r w:rsidRPr="00FB6412">
        <w:t>:</w:t>
      </w:r>
    </w:p>
    <w:p w:rsidR="0004108C" w:rsidRPr="00FB6412" w:rsidRDefault="0004108C" w:rsidP="0004108C">
      <w:pPr>
        <w:pStyle w:val="notetext"/>
      </w:pPr>
      <w:r w:rsidRPr="00FB6412">
        <w:t>(a)</w:t>
      </w:r>
      <w:r w:rsidRPr="00FB6412">
        <w:tab/>
        <w:t>animal part;</w:t>
      </w:r>
    </w:p>
    <w:p w:rsidR="0004108C" w:rsidRPr="00FB6412" w:rsidRDefault="0004108C" w:rsidP="0004108C">
      <w:pPr>
        <w:pStyle w:val="notetext"/>
      </w:pPr>
      <w:r w:rsidRPr="00FB6412">
        <w:t>(b)</w:t>
      </w:r>
      <w:r w:rsidRPr="00FB6412">
        <w:tab/>
        <w:t>animal tissue;</w:t>
      </w:r>
    </w:p>
    <w:p w:rsidR="00DB66DF" w:rsidRPr="00FB6412" w:rsidRDefault="00DB66DF" w:rsidP="0004108C">
      <w:pPr>
        <w:pStyle w:val="notetext"/>
      </w:pPr>
      <w:r w:rsidRPr="00FB6412">
        <w:t>(c)</w:t>
      </w:r>
      <w:r w:rsidRPr="00FB6412">
        <w:tab/>
        <w:t>dairy product;</w:t>
      </w:r>
    </w:p>
    <w:p w:rsidR="00DB66DF" w:rsidRPr="00FB6412" w:rsidRDefault="00DB66DF" w:rsidP="0004108C">
      <w:pPr>
        <w:pStyle w:val="notetext"/>
      </w:pPr>
      <w:r w:rsidRPr="00FB6412">
        <w:t>(d)</w:t>
      </w:r>
      <w:r w:rsidRPr="00FB6412">
        <w:tab/>
        <w:t>egg;</w:t>
      </w:r>
    </w:p>
    <w:p w:rsidR="00DB66DF" w:rsidRPr="00FB6412" w:rsidRDefault="00DB66DF" w:rsidP="0004108C">
      <w:pPr>
        <w:pStyle w:val="notetext"/>
      </w:pPr>
      <w:r w:rsidRPr="00FB6412">
        <w:t>(e)</w:t>
      </w:r>
      <w:r w:rsidRPr="00FB6412">
        <w:tab/>
        <w:t>egg product;</w:t>
      </w:r>
    </w:p>
    <w:p w:rsidR="00DB66DF" w:rsidRPr="00FB6412" w:rsidRDefault="00DB66DF" w:rsidP="0004108C">
      <w:pPr>
        <w:pStyle w:val="notetext"/>
      </w:pPr>
      <w:r w:rsidRPr="00FB6412">
        <w:t>(f)</w:t>
      </w:r>
      <w:r w:rsidRPr="00FB6412">
        <w:tab/>
        <w:t>import permit;</w:t>
      </w:r>
    </w:p>
    <w:p w:rsidR="00DB66DF" w:rsidRPr="00FB6412" w:rsidRDefault="00DB66DF" w:rsidP="0004108C">
      <w:pPr>
        <w:pStyle w:val="notetext"/>
      </w:pPr>
      <w:r w:rsidRPr="00FB6412">
        <w:t>(g)</w:t>
      </w:r>
      <w:r w:rsidRPr="00FB6412">
        <w:tab/>
        <w:t>meat;</w:t>
      </w:r>
    </w:p>
    <w:p w:rsidR="00DB66DF" w:rsidRPr="00FB6412" w:rsidRDefault="00DB66DF" w:rsidP="0004108C">
      <w:pPr>
        <w:pStyle w:val="notetext"/>
      </w:pPr>
      <w:r w:rsidRPr="00FB6412">
        <w:t>(h)</w:t>
      </w:r>
      <w:r w:rsidRPr="00FB6412">
        <w:tab/>
        <w:t>meat product;</w:t>
      </w:r>
    </w:p>
    <w:p w:rsidR="0004108C" w:rsidRPr="00FB6412" w:rsidRDefault="00DB66DF" w:rsidP="0004108C">
      <w:pPr>
        <w:pStyle w:val="notetext"/>
      </w:pPr>
      <w:r w:rsidRPr="00FB6412">
        <w:t>(i</w:t>
      </w:r>
      <w:r w:rsidR="0004108C" w:rsidRPr="00FB6412">
        <w:t>)</w:t>
      </w:r>
      <w:r w:rsidR="0004108C" w:rsidRPr="00FB6412">
        <w:tab/>
        <w:t>shelf</w:t>
      </w:r>
      <w:r w:rsidR="00FB6412">
        <w:noBreakHyphen/>
      </w:r>
      <w:r w:rsidR="0004108C" w:rsidRPr="00FB6412">
        <w:t>stable;</w:t>
      </w:r>
    </w:p>
    <w:p w:rsidR="0004108C" w:rsidRPr="00FB6412" w:rsidRDefault="00DB66DF" w:rsidP="0004108C">
      <w:pPr>
        <w:pStyle w:val="notetext"/>
      </w:pPr>
      <w:r w:rsidRPr="00FB6412">
        <w:t>(j</w:t>
      </w:r>
      <w:r w:rsidR="0004108C" w:rsidRPr="00FB6412">
        <w:t>)</w:t>
      </w:r>
      <w:r w:rsidR="0004108C" w:rsidRPr="00FB6412">
        <w:tab/>
        <w:t>viable.</w:t>
      </w:r>
    </w:p>
    <w:p w:rsidR="00094FB5" w:rsidRPr="00FB6412" w:rsidRDefault="00094FB5" w:rsidP="00094FB5">
      <w:pPr>
        <w:pStyle w:val="ActHead2"/>
        <w:pageBreakBefore/>
      </w:pPr>
      <w:bookmarkStart w:id="10" w:name="_Toc452362376"/>
      <w:r w:rsidRPr="00FB6412">
        <w:rPr>
          <w:rStyle w:val="CharPartNo"/>
        </w:rPr>
        <w:t>Part</w:t>
      </w:r>
      <w:r w:rsidR="00FB6412" w:rsidRPr="00FB6412">
        <w:rPr>
          <w:rStyle w:val="CharPartNo"/>
        </w:rPr>
        <w:t> </w:t>
      </w:r>
      <w:r w:rsidRPr="00FB6412">
        <w:rPr>
          <w:rStyle w:val="CharPartNo"/>
        </w:rPr>
        <w:t>2</w:t>
      </w:r>
      <w:r w:rsidRPr="00FB6412">
        <w:t>—</w:t>
      </w:r>
      <w:r w:rsidRPr="00FB6412">
        <w:rPr>
          <w:rStyle w:val="CharPartText"/>
        </w:rPr>
        <w:t>Conditionally non</w:t>
      </w:r>
      <w:r w:rsidR="00FB6412" w:rsidRPr="00FB6412">
        <w:rPr>
          <w:rStyle w:val="CharPartText"/>
        </w:rPr>
        <w:noBreakHyphen/>
      </w:r>
      <w:r w:rsidRPr="00FB6412">
        <w:rPr>
          <w:rStyle w:val="CharPartText"/>
        </w:rPr>
        <w:t>prohibited goods</w:t>
      </w:r>
      <w:bookmarkEnd w:id="10"/>
    </w:p>
    <w:p w:rsidR="00094FB5" w:rsidRPr="00FB6412" w:rsidRDefault="00094FB5" w:rsidP="00094FB5">
      <w:pPr>
        <w:pStyle w:val="ActHead3"/>
      </w:pPr>
      <w:bookmarkStart w:id="11" w:name="_Toc452362377"/>
      <w:r w:rsidRPr="00FB6412">
        <w:rPr>
          <w:rStyle w:val="CharDivNo"/>
        </w:rPr>
        <w:t>Division</w:t>
      </w:r>
      <w:r w:rsidR="00FB6412" w:rsidRPr="00FB6412">
        <w:rPr>
          <w:rStyle w:val="CharDivNo"/>
        </w:rPr>
        <w:t> </w:t>
      </w:r>
      <w:r w:rsidRPr="00FB6412">
        <w:rPr>
          <w:rStyle w:val="CharDivNo"/>
        </w:rPr>
        <w:t>1</w:t>
      </w:r>
      <w:r w:rsidRPr="00FB6412">
        <w:t>—</w:t>
      </w:r>
      <w:r w:rsidRPr="00FB6412">
        <w:rPr>
          <w:rStyle w:val="CharDivText"/>
        </w:rPr>
        <w:t>Animals, plants, biological material and infectious agents</w:t>
      </w:r>
      <w:bookmarkEnd w:id="11"/>
    </w:p>
    <w:p w:rsidR="00094FB5" w:rsidRPr="00FB6412" w:rsidRDefault="00365181" w:rsidP="00094FB5">
      <w:pPr>
        <w:pStyle w:val="ActHead5"/>
      </w:pPr>
      <w:bookmarkStart w:id="12" w:name="_Toc452362378"/>
      <w:r w:rsidRPr="00FB6412">
        <w:rPr>
          <w:rStyle w:val="CharSectno"/>
        </w:rPr>
        <w:t>6</w:t>
      </w:r>
      <w:r w:rsidR="00094FB5" w:rsidRPr="00FB6412">
        <w:t xml:space="preserve">  Classes of goods to which this Division applies</w:t>
      </w:r>
      <w:bookmarkEnd w:id="12"/>
    </w:p>
    <w:p w:rsidR="00094FB5" w:rsidRPr="00FB6412" w:rsidRDefault="00094FB5" w:rsidP="00094FB5">
      <w:pPr>
        <w:pStyle w:val="SubsectionHead"/>
      </w:pPr>
      <w:r w:rsidRPr="00FB6412">
        <w:t>Classes of goods to which this Division applies</w:t>
      </w:r>
    </w:p>
    <w:p w:rsidR="00094FB5" w:rsidRPr="00FB6412" w:rsidRDefault="00094FB5" w:rsidP="00094FB5">
      <w:pPr>
        <w:pStyle w:val="subsection"/>
      </w:pPr>
      <w:r w:rsidRPr="00FB6412">
        <w:tab/>
        <w:t>(1)</w:t>
      </w:r>
      <w:r w:rsidRPr="00FB6412">
        <w:tab/>
        <w:t>This Division applies to the following classes of goods:</w:t>
      </w:r>
    </w:p>
    <w:p w:rsidR="00094FB5" w:rsidRPr="00FB6412" w:rsidRDefault="00094FB5" w:rsidP="00094FB5">
      <w:pPr>
        <w:pStyle w:val="paragraph"/>
      </w:pPr>
      <w:r w:rsidRPr="00FB6412">
        <w:tab/>
        <w:t>(a)</w:t>
      </w:r>
      <w:r w:rsidRPr="00FB6412">
        <w:tab/>
        <w:t>animals;</w:t>
      </w:r>
    </w:p>
    <w:p w:rsidR="00094FB5" w:rsidRPr="00FB6412" w:rsidRDefault="00094FB5" w:rsidP="00094FB5">
      <w:pPr>
        <w:pStyle w:val="paragraph"/>
      </w:pPr>
      <w:r w:rsidRPr="00FB6412">
        <w:tab/>
        <w:t>(b)</w:t>
      </w:r>
      <w:r w:rsidRPr="00FB6412">
        <w:tab/>
        <w:t>plants;</w:t>
      </w:r>
    </w:p>
    <w:p w:rsidR="00094FB5" w:rsidRPr="00FB6412" w:rsidRDefault="00094FB5" w:rsidP="00094FB5">
      <w:pPr>
        <w:pStyle w:val="paragraph"/>
      </w:pPr>
      <w:r w:rsidRPr="00FB6412">
        <w:tab/>
        <w:t>(c)</w:t>
      </w:r>
      <w:r w:rsidRPr="00FB6412">
        <w:tab/>
        <w:t>biological material;</w:t>
      </w:r>
    </w:p>
    <w:p w:rsidR="00094FB5" w:rsidRPr="00FB6412" w:rsidRDefault="00094FB5" w:rsidP="00094FB5">
      <w:pPr>
        <w:pStyle w:val="paragraph"/>
      </w:pPr>
      <w:r w:rsidRPr="00FB6412">
        <w:tab/>
        <w:t>(d)</w:t>
      </w:r>
      <w:r w:rsidRPr="00FB6412">
        <w:tab/>
        <w:t>infectious agents;</w:t>
      </w:r>
    </w:p>
    <w:p w:rsidR="00094FB5" w:rsidRPr="00FB6412" w:rsidRDefault="00094FB5" w:rsidP="00094FB5">
      <w:pPr>
        <w:pStyle w:val="paragraph"/>
      </w:pPr>
      <w:r w:rsidRPr="00FB6412">
        <w:tab/>
        <w:t>(e)</w:t>
      </w:r>
      <w:r w:rsidRPr="00FB6412">
        <w:tab/>
        <w:t>fungi;</w:t>
      </w:r>
    </w:p>
    <w:p w:rsidR="00094FB5" w:rsidRPr="00FB6412" w:rsidRDefault="00094FB5" w:rsidP="00094FB5">
      <w:pPr>
        <w:pStyle w:val="paragraph"/>
      </w:pPr>
      <w:r w:rsidRPr="00FB6412">
        <w:tab/>
        <w:t>(f)</w:t>
      </w:r>
      <w:r w:rsidRPr="00FB6412">
        <w:tab/>
        <w:t>goods that contain animals, plants, biological material, infectious agents or fungi;</w:t>
      </w:r>
    </w:p>
    <w:p w:rsidR="00094FB5" w:rsidRPr="00FB6412" w:rsidRDefault="00094FB5" w:rsidP="00094FB5">
      <w:pPr>
        <w:pStyle w:val="paragraph"/>
      </w:pPr>
      <w:r w:rsidRPr="00FB6412">
        <w:tab/>
        <w:t>(g)</w:t>
      </w:r>
      <w:r w:rsidRPr="00FB6412">
        <w:tab/>
        <w:t>goods that contain an ingredient that is an animal, a plant, biological material, an infectious agent or a fungus;</w:t>
      </w:r>
    </w:p>
    <w:p w:rsidR="00094FB5" w:rsidRPr="00FB6412" w:rsidRDefault="00094FB5" w:rsidP="00094FB5">
      <w:pPr>
        <w:pStyle w:val="paragraph"/>
      </w:pPr>
      <w:r w:rsidRPr="00FB6412">
        <w:tab/>
        <w:t>(h)</w:t>
      </w:r>
      <w:r w:rsidRPr="00FB6412">
        <w:tab/>
        <w:t>goods that are made of, or are made from, an animal, a plant, biological material, an infectious agent or a fungus.</w:t>
      </w:r>
    </w:p>
    <w:p w:rsidR="00094FB5" w:rsidRPr="00FB6412" w:rsidRDefault="00094FB5" w:rsidP="00094FB5">
      <w:pPr>
        <w:pStyle w:val="notetext"/>
      </w:pPr>
      <w:r w:rsidRPr="00FB6412">
        <w:t>Note 1:</w:t>
      </w:r>
      <w:r w:rsidRPr="00FB6412">
        <w:tab/>
        <w:t xml:space="preserve">Animal includes a dead animal and any part of an animal (see the definition of </w:t>
      </w:r>
      <w:r w:rsidRPr="00FB6412">
        <w:rPr>
          <w:b/>
          <w:i/>
        </w:rPr>
        <w:t>animal</w:t>
      </w:r>
      <w:r w:rsidRPr="00FB6412">
        <w:t xml:space="preserve"> in section</w:t>
      </w:r>
      <w:r w:rsidR="00FB6412" w:rsidRPr="00FB6412">
        <w:t> </w:t>
      </w:r>
      <w:r w:rsidRPr="00FB6412">
        <w:t>9 of the Act).</w:t>
      </w:r>
    </w:p>
    <w:p w:rsidR="00094FB5" w:rsidRPr="00FB6412" w:rsidRDefault="00094FB5" w:rsidP="00094FB5">
      <w:pPr>
        <w:pStyle w:val="notetext"/>
      </w:pPr>
      <w:r w:rsidRPr="00FB6412">
        <w:t>Note 2:</w:t>
      </w:r>
      <w:r w:rsidRPr="00FB6412">
        <w:tab/>
        <w:t xml:space="preserve">Plant includes a dead plant and any part of a plant (see the definition of </w:t>
      </w:r>
      <w:r w:rsidRPr="00FB6412">
        <w:rPr>
          <w:b/>
          <w:i/>
        </w:rPr>
        <w:t>plant</w:t>
      </w:r>
      <w:r w:rsidRPr="00FB6412">
        <w:t xml:space="preserve"> in section</w:t>
      </w:r>
      <w:r w:rsidR="00FB6412" w:rsidRPr="00FB6412">
        <w:t> </w:t>
      </w:r>
      <w:r w:rsidRPr="00FB6412">
        <w:t>9 of the Act).</w:t>
      </w:r>
    </w:p>
    <w:p w:rsidR="00094FB5" w:rsidRPr="00FB6412" w:rsidRDefault="00094FB5" w:rsidP="00094FB5">
      <w:pPr>
        <w:pStyle w:val="notetext"/>
      </w:pPr>
      <w:r w:rsidRPr="00FB6412">
        <w:t>Note 3:</w:t>
      </w:r>
      <w:r w:rsidRPr="00FB6412">
        <w:tab/>
      </w:r>
      <w:r w:rsidRPr="00FB6412">
        <w:rPr>
          <w:b/>
          <w:i/>
        </w:rPr>
        <w:t>Biological material</w:t>
      </w:r>
      <w:r w:rsidRPr="00FB6412">
        <w:t xml:space="preserve"> and </w:t>
      </w:r>
      <w:r w:rsidRPr="00FB6412">
        <w:rPr>
          <w:b/>
          <w:i/>
        </w:rPr>
        <w:t>infectious agent</w:t>
      </w:r>
      <w:r w:rsidR="007A169A" w:rsidRPr="00FB6412">
        <w:t xml:space="preserve"> </w:t>
      </w:r>
      <w:r w:rsidR="0004108C" w:rsidRPr="00FB6412">
        <w:t>are defined in section</w:t>
      </w:r>
      <w:r w:rsidR="00FB6412" w:rsidRPr="00FB6412">
        <w:t> </w:t>
      </w:r>
      <w:r w:rsidR="007A169A" w:rsidRPr="00FB6412">
        <w:t xml:space="preserve">5 of the </w:t>
      </w:r>
      <w:r w:rsidR="007A169A" w:rsidRPr="00FB6412">
        <w:rPr>
          <w:i/>
        </w:rPr>
        <w:t>Biosecurity (Prohibited and Conditionally Non</w:t>
      </w:r>
      <w:r w:rsidR="00FB6412">
        <w:rPr>
          <w:i/>
        </w:rPr>
        <w:noBreakHyphen/>
      </w:r>
      <w:r w:rsidR="007A169A" w:rsidRPr="00FB6412">
        <w:rPr>
          <w:i/>
        </w:rPr>
        <w:t>prohibited Goods) Determination</w:t>
      </w:r>
      <w:r w:rsidR="00FB6412" w:rsidRPr="00FB6412">
        <w:rPr>
          <w:i/>
        </w:rPr>
        <w:t> </w:t>
      </w:r>
      <w:r w:rsidR="007A169A" w:rsidRPr="00FB6412">
        <w:rPr>
          <w:i/>
        </w:rPr>
        <w:t>2016</w:t>
      </w:r>
      <w:r w:rsidR="007A169A" w:rsidRPr="00FB6412">
        <w:t>.</w:t>
      </w:r>
    </w:p>
    <w:p w:rsidR="00094FB5" w:rsidRPr="00FB6412" w:rsidRDefault="00094FB5" w:rsidP="00094FB5">
      <w:pPr>
        <w:pStyle w:val="SubsectionHead"/>
      </w:pPr>
      <w:r w:rsidRPr="00FB6412">
        <w:t>Exceptions</w:t>
      </w:r>
    </w:p>
    <w:p w:rsidR="00094FB5" w:rsidRPr="00FB6412" w:rsidRDefault="00094FB5" w:rsidP="00094FB5">
      <w:pPr>
        <w:pStyle w:val="subsection"/>
      </w:pPr>
      <w:r w:rsidRPr="00FB6412">
        <w:tab/>
        <w:t>(2)</w:t>
      </w:r>
      <w:r w:rsidRPr="00FB6412">
        <w:tab/>
        <w:t xml:space="preserve">However, the classes of goods referred to in </w:t>
      </w:r>
      <w:r w:rsidR="00FB6412" w:rsidRPr="00FB6412">
        <w:t>subsection (</w:t>
      </w:r>
      <w:r w:rsidRPr="00FB6412">
        <w:t>1) do not include any of the following:</w:t>
      </w:r>
    </w:p>
    <w:p w:rsidR="000F0A33" w:rsidRPr="00FB6412" w:rsidRDefault="000F0A33" w:rsidP="006A5EFF">
      <w:pPr>
        <w:pStyle w:val="paragraph"/>
      </w:pPr>
      <w:r w:rsidRPr="00FB6412">
        <w:tab/>
        <w:t>(a)</w:t>
      </w:r>
      <w:r w:rsidRPr="00FB6412">
        <w:tab/>
        <w:t>dairy products;</w:t>
      </w:r>
    </w:p>
    <w:p w:rsidR="006A5EFF" w:rsidRPr="00FB6412" w:rsidRDefault="000F0A33" w:rsidP="006A5EFF">
      <w:pPr>
        <w:pStyle w:val="paragraph"/>
      </w:pPr>
      <w:r w:rsidRPr="00FB6412">
        <w:tab/>
        <w:t>(b</w:t>
      </w:r>
      <w:r w:rsidR="006A5EFF" w:rsidRPr="00FB6412">
        <w:t>)</w:t>
      </w:r>
      <w:r w:rsidR="006A5EFF" w:rsidRPr="00FB6412">
        <w:tab/>
      </w:r>
      <w:r w:rsidR="006A5EFF" w:rsidRPr="00FB6412">
        <w:rPr>
          <w:color w:val="000000" w:themeColor="text1"/>
        </w:rPr>
        <w:t>biscuits, breads and cooked cakes;</w:t>
      </w:r>
    </w:p>
    <w:p w:rsidR="006A5EFF" w:rsidRPr="00FB6412" w:rsidRDefault="000F0A33" w:rsidP="006A5EFF">
      <w:pPr>
        <w:pStyle w:val="paragraph"/>
      </w:pPr>
      <w:r w:rsidRPr="00FB6412">
        <w:tab/>
        <w:t>(c</w:t>
      </w:r>
      <w:r w:rsidR="006A5EFF" w:rsidRPr="00FB6412">
        <w:t>)</w:t>
      </w:r>
      <w:r w:rsidR="006A5EFF" w:rsidRPr="00FB6412">
        <w:tab/>
        <w:t xml:space="preserve">goods (other than crabs) sourced from the ocean, or the ocean floor, within the exclusive economic zone of Australia that have not left the exclusive economic zone of Australia before being brought or imported into </w:t>
      </w:r>
      <w:r w:rsidR="00797ECA" w:rsidRPr="00FB6412">
        <w:t>Christmas Island</w:t>
      </w:r>
      <w:r w:rsidR="006A5EFF" w:rsidRPr="00FB6412">
        <w:t>;</w:t>
      </w:r>
    </w:p>
    <w:p w:rsidR="006A5EFF" w:rsidRPr="00FB6412" w:rsidRDefault="000F0A33" w:rsidP="006A5EFF">
      <w:pPr>
        <w:pStyle w:val="paragraph"/>
      </w:pPr>
      <w:r w:rsidRPr="00FB6412">
        <w:tab/>
        <w:t>(d</w:t>
      </w:r>
      <w:r w:rsidR="006A5EFF" w:rsidRPr="00FB6412">
        <w:t>)</w:t>
      </w:r>
      <w:r w:rsidR="006A5EFF" w:rsidRPr="00FB6412">
        <w:tab/>
        <w:t>dead fish, crustaceans and related goods (other than dead crabs, crab meat and crab products);</w:t>
      </w:r>
    </w:p>
    <w:p w:rsidR="00CF6B37" w:rsidRPr="00FB6412" w:rsidRDefault="000F0A33" w:rsidP="00961DDF">
      <w:pPr>
        <w:pStyle w:val="paragraph"/>
      </w:pPr>
      <w:r w:rsidRPr="00FB6412">
        <w:tab/>
        <w:t>(</w:t>
      </w:r>
      <w:r w:rsidR="00CF6B37" w:rsidRPr="00FB6412">
        <w:t>e</w:t>
      </w:r>
      <w:r w:rsidR="00961DDF" w:rsidRPr="00FB6412">
        <w:t>)</w:t>
      </w:r>
      <w:r w:rsidR="00961DDF" w:rsidRPr="00FB6412">
        <w:tab/>
        <w:t>good</w:t>
      </w:r>
      <w:r w:rsidR="00CF6B37" w:rsidRPr="00FB6412">
        <w:t>s made with rawhide (other than:</w:t>
      </w:r>
    </w:p>
    <w:p w:rsidR="00CF6B37" w:rsidRPr="00FB6412" w:rsidRDefault="00CF6B37" w:rsidP="00CF6B37">
      <w:pPr>
        <w:pStyle w:val="paragraphsub"/>
      </w:pPr>
      <w:r w:rsidRPr="00FB6412">
        <w:tab/>
        <w:t>(i)</w:t>
      </w:r>
      <w:r w:rsidRPr="00FB6412">
        <w:tab/>
      </w:r>
      <w:r w:rsidR="00961DDF" w:rsidRPr="00FB6412">
        <w:t>goods intended for animal consumption</w:t>
      </w:r>
      <w:r w:rsidRPr="00FB6412">
        <w:t xml:space="preserve"> that are not rawhide chews referred to in </w:t>
      </w:r>
      <w:r w:rsidR="00FB6412" w:rsidRPr="00FB6412">
        <w:t>paragraph (</w:t>
      </w:r>
      <w:r w:rsidRPr="00FB6412">
        <w:t>f); and</w:t>
      </w:r>
    </w:p>
    <w:p w:rsidR="00961DDF" w:rsidRPr="00FB6412" w:rsidRDefault="00CF6B37" w:rsidP="00CF6B37">
      <w:pPr>
        <w:pStyle w:val="paragraphsub"/>
      </w:pPr>
      <w:r w:rsidRPr="00FB6412">
        <w:tab/>
        <w:t>(ii)</w:t>
      </w:r>
      <w:r w:rsidRPr="00FB6412">
        <w:tab/>
        <w:t>goods intended for</w:t>
      </w:r>
      <w:r w:rsidR="00961DDF" w:rsidRPr="00FB6412">
        <w:t xml:space="preserve"> use as bioremedial agents or fertiliser, growing purposes or veterinary therapeutic use);</w:t>
      </w:r>
    </w:p>
    <w:p w:rsidR="00CF6B37" w:rsidRPr="00FB6412" w:rsidRDefault="00CF6B37" w:rsidP="00CF6B37">
      <w:pPr>
        <w:pStyle w:val="paragraph"/>
      </w:pPr>
      <w:r w:rsidRPr="00FB6412">
        <w:tab/>
        <w:t>(f)</w:t>
      </w:r>
      <w:r w:rsidRPr="00FB6412">
        <w:tab/>
        <w:t>rawhide chews for consumption by domestic cats or domestic dogs;</w:t>
      </w:r>
    </w:p>
    <w:p w:rsidR="00094FB5" w:rsidRPr="00FB6412" w:rsidRDefault="000F0A33" w:rsidP="00094FB5">
      <w:pPr>
        <w:pStyle w:val="paragraph"/>
      </w:pPr>
      <w:r w:rsidRPr="00FB6412">
        <w:tab/>
        <w:t>(g</w:t>
      </w:r>
      <w:r w:rsidR="00094FB5" w:rsidRPr="00FB6412">
        <w:t>)</w:t>
      </w:r>
      <w:r w:rsidR="00094FB5" w:rsidRPr="00FB6412">
        <w:tab/>
        <w:t>animal bones, teeth or tusks that are intended to be used as curios or jewellery;</w:t>
      </w:r>
    </w:p>
    <w:p w:rsidR="00094FB5" w:rsidRPr="00FB6412" w:rsidRDefault="000F0A33" w:rsidP="00094FB5">
      <w:pPr>
        <w:pStyle w:val="paragraph"/>
      </w:pPr>
      <w:r w:rsidRPr="00FB6412">
        <w:tab/>
        <w:t>(h</w:t>
      </w:r>
      <w:r w:rsidR="00094FB5" w:rsidRPr="00FB6412">
        <w:t>)</w:t>
      </w:r>
      <w:r w:rsidR="00094FB5" w:rsidRPr="00FB6412">
        <w:tab/>
        <w:t>animal horns</w:t>
      </w:r>
      <w:r w:rsidR="007A169A" w:rsidRPr="00FB6412">
        <w:t xml:space="preserve"> (other than animal horns that are intended for animal consumption, veterinary therapeutic use or use as fertiliser)</w:t>
      </w:r>
      <w:r w:rsidR="00094FB5" w:rsidRPr="00FB6412">
        <w:t>;</w:t>
      </w:r>
    </w:p>
    <w:p w:rsidR="00094FB5" w:rsidRPr="00FB6412" w:rsidRDefault="000F0A33" w:rsidP="00094FB5">
      <w:pPr>
        <w:pStyle w:val="paragraph"/>
      </w:pPr>
      <w:r w:rsidRPr="00FB6412">
        <w:tab/>
        <w:t>(i</w:t>
      </w:r>
      <w:r w:rsidR="00094FB5" w:rsidRPr="00FB6412">
        <w:t>)</w:t>
      </w:r>
      <w:r w:rsidR="00094FB5" w:rsidRPr="00FB6412">
        <w:tab/>
        <w:t>biological additives in unused blood collection tubes;</w:t>
      </w:r>
    </w:p>
    <w:p w:rsidR="00094FB5" w:rsidRPr="00FB6412" w:rsidRDefault="000F0A33" w:rsidP="00094FB5">
      <w:pPr>
        <w:pStyle w:val="paragraph"/>
      </w:pPr>
      <w:r w:rsidRPr="00FB6412">
        <w:tab/>
        <w:t>(j</w:t>
      </w:r>
      <w:r w:rsidR="00094FB5" w:rsidRPr="00FB6412">
        <w:t>)</w:t>
      </w:r>
      <w:r w:rsidR="00094FB5" w:rsidRPr="00FB6412">
        <w:tab/>
        <w:t>a dye or colouring agent of animal origin (for example, cochineal) that is used on, or is an ingredient of, goods included in a class of goods to which this Division applies;</w:t>
      </w:r>
    </w:p>
    <w:p w:rsidR="00094FB5" w:rsidRPr="00FB6412" w:rsidRDefault="000F0A33" w:rsidP="00094FB5">
      <w:pPr>
        <w:pStyle w:val="paragraph"/>
      </w:pPr>
      <w:r w:rsidRPr="00FB6412">
        <w:tab/>
        <w:t>(k</w:t>
      </w:r>
      <w:r w:rsidR="00094FB5" w:rsidRPr="00FB6412">
        <w:t>)</w:t>
      </w:r>
      <w:r w:rsidR="00094FB5" w:rsidRPr="00FB6412">
        <w:tab/>
        <w:t>lactose or any derivative of lactose (other than lactose, or a derivative of lactose, that is intended for animal consumption, veterinary therapeutic use or use as fertiliser);</w:t>
      </w:r>
    </w:p>
    <w:p w:rsidR="00094FB5" w:rsidRPr="00FB6412" w:rsidRDefault="000F0A33" w:rsidP="00094FB5">
      <w:pPr>
        <w:pStyle w:val="paragraph"/>
      </w:pPr>
      <w:r w:rsidRPr="00FB6412">
        <w:tab/>
        <w:t>(l</w:t>
      </w:r>
      <w:r w:rsidR="00094FB5" w:rsidRPr="00FB6412">
        <w:t>)</w:t>
      </w:r>
      <w:r w:rsidR="00094FB5" w:rsidRPr="00FB6412">
        <w:tab/>
        <w:t>a plant or goods produced by, or made from, a plant (</w:t>
      </w:r>
      <w:r w:rsidR="00094FB5" w:rsidRPr="00FB6412">
        <w:rPr>
          <w:b/>
          <w:i/>
        </w:rPr>
        <w:t>excluded plant goods</w:t>
      </w:r>
      <w:r w:rsidR="00094FB5" w:rsidRPr="00FB6412">
        <w:t xml:space="preserve">) specified in the table in </w:t>
      </w:r>
      <w:r w:rsidR="00FB6412" w:rsidRPr="00FB6412">
        <w:t>subsection (</w:t>
      </w:r>
      <w:r w:rsidR="00094FB5" w:rsidRPr="00FB6412">
        <w:t>3).</w:t>
      </w:r>
    </w:p>
    <w:p w:rsidR="00094FB5" w:rsidRPr="00FB6412" w:rsidRDefault="0004108C" w:rsidP="00094FB5">
      <w:pPr>
        <w:pStyle w:val="SubsectionHead"/>
      </w:pPr>
      <w:r w:rsidRPr="00FB6412">
        <w:t>Excluded plant goods</w:t>
      </w:r>
    </w:p>
    <w:p w:rsidR="00094FB5" w:rsidRPr="00FB6412" w:rsidRDefault="00094FB5" w:rsidP="00094FB5">
      <w:pPr>
        <w:pStyle w:val="subsection"/>
      </w:pPr>
      <w:r w:rsidRPr="00FB6412">
        <w:tab/>
        <w:t>(3)</w:t>
      </w:r>
      <w:r w:rsidRPr="00FB6412">
        <w:tab/>
        <w:t xml:space="preserve">The following table specifies excluded plant goods for </w:t>
      </w:r>
      <w:r w:rsidR="00FB6412" w:rsidRPr="00FB6412">
        <w:t>paragraph (</w:t>
      </w:r>
      <w:r w:rsidRPr="00FB6412">
        <w:t>2)(</w:t>
      </w:r>
      <w:r w:rsidR="000F0A33" w:rsidRPr="00FB6412">
        <w:t>l</w:t>
      </w:r>
      <w:r w:rsidRPr="00FB6412">
        <w:t>).</w:t>
      </w:r>
    </w:p>
    <w:p w:rsidR="00094FB5" w:rsidRPr="00FB6412" w:rsidRDefault="00094FB5" w:rsidP="00094FB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094FB5" w:rsidRPr="00FB6412" w:rsidTr="006A5EFF">
        <w:trPr>
          <w:tblHeader/>
        </w:trPr>
        <w:tc>
          <w:tcPr>
            <w:tcW w:w="8313" w:type="dxa"/>
            <w:gridSpan w:val="2"/>
            <w:tcBorders>
              <w:top w:val="single" w:sz="12" w:space="0" w:color="auto"/>
              <w:bottom w:val="single" w:sz="6" w:space="0" w:color="auto"/>
            </w:tcBorders>
            <w:shd w:val="clear" w:color="auto" w:fill="auto"/>
          </w:tcPr>
          <w:p w:rsidR="00094FB5" w:rsidRPr="00FB6412" w:rsidRDefault="00094FB5" w:rsidP="006A5EFF">
            <w:pPr>
              <w:pStyle w:val="TableHeading"/>
            </w:pPr>
            <w:r w:rsidRPr="00FB6412">
              <w:t>Excluded plant goods</w:t>
            </w:r>
          </w:p>
        </w:tc>
      </w:tr>
      <w:tr w:rsidR="00094FB5" w:rsidRPr="00FB6412" w:rsidTr="006A5EFF">
        <w:trPr>
          <w:tblHeader/>
        </w:trPr>
        <w:tc>
          <w:tcPr>
            <w:tcW w:w="714"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Item</w:t>
            </w:r>
          </w:p>
        </w:tc>
        <w:tc>
          <w:tcPr>
            <w:tcW w:w="7599"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Excluded plant goods</w:t>
            </w:r>
          </w:p>
        </w:tc>
      </w:tr>
      <w:tr w:rsidR="00094FB5" w:rsidRPr="00FB6412" w:rsidTr="006A5EFF">
        <w:tc>
          <w:tcPr>
            <w:tcW w:w="714" w:type="dxa"/>
            <w:tcBorders>
              <w:top w:val="single" w:sz="12" w:space="0" w:color="auto"/>
            </w:tcBorders>
            <w:shd w:val="clear" w:color="auto" w:fill="auto"/>
          </w:tcPr>
          <w:p w:rsidR="00094FB5" w:rsidRPr="00FB6412" w:rsidRDefault="00094FB5" w:rsidP="006A5EFF">
            <w:pPr>
              <w:pStyle w:val="Tabletext"/>
            </w:pPr>
            <w:r w:rsidRPr="00FB6412">
              <w:t>1</w:t>
            </w:r>
          </w:p>
        </w:tc>
        <w:tc>
          <w:tcPr>
            <w:tcW w:w="7599" w:type="dxa"/>
            <w:tcBorders>
              <w:top w:val="single" w:sz="12" w:space="0" w:color="auto"/>
            </w:tcBorders>
            <w:shd w:val="clear" w:color="auto" w:fill="auto"/>
          </w:tcPr>
          <w:p w:rsidR="00094FB5" w:rsidRPr="00FB6412" w:rsidRDefault="00094FB5" w:rsidP="006A5EFF">
            <w:pPr>
              <w:pStyle w:val="Tabletext"/>
            </w:pPr>
            <w:r w:rsidRPr="00FB6412">
              <w:t>Bamboo, cane, rattan and willow, including:</w:t>
            </w:r>
          </w:p>
          <w:p w:rsidR="00094FB5" w:rsidRPr="00FB6412" w:rsidRDefault="00094FB5" w:rsidP="006A5EFF">
            <w:pPr>
              <w:pStyle w:val="Tablea"/>
            </w:pPr>
            <w:r w:rsidRPr="00FB6412">
              <w:t>(a) dried bamboo articles (including as packaging); and</w:t>
            </w:r>
          </w:p>
          <w:p w:rsidR="00094FB5" w:rsidRPr="00FB6412" w:rsidRDefault="00094FB5" w:rsidP="006A5EFF">
            <w:pPr>
              <w:pStyle w:val="Tablea"/>
            </w:pPr>
            <w:r w:rsidRPr="00FB6412">
              <w:t>(b) cane and rattan articles; and</w:t>
            </w:r>
          </w:p>
          <w:p w:rsidR="00094FB5" w:rsidRPr="00FB6412" w:rsidRDefault="00094FB5" w:rsidP="006A5EFF">
            <w:pPr>
              <w:pStyle w:val="Tablea"/>
            </w:pPr>
            <w:r w:rsidRPr="00FB6412">
              <w:t>(c) willow and wicker articles; and</w:t>
            </w:r>
          </w:p>
          <w:p w:rsidR="00094FB5" w:rsidRPr="00FB6412" w:rsidRDefault="00094FB5" w:rsidP="006A5EFF">
            <w:pPr>
              <w:pStyle w:val="Tablea"/>
            </w:pPr>
            <w:r w:rsidRPr="00FB6412">
              <w:t>(d) dried wisteria articles</w:t>
            </w:r>
          </w:p>
        </w:tc>
      </w:tr>
      <w:tr w:rsidR="00094FB5" w:rsidRPr="00FB6412" w:rsidTr="006A5EFF">
        <w:tc>
          <w:tcPr>
            <w:tcW w:w="714" w:type="dxa"/>
            <w:shd w:val="clear" w:color="auto" w:fill="auto"/>
          </w:tcPr>
          <w:p w:rsidR="00094FB5" w:rsidRPr="00FB6412" w:rsidRDefault="00094FB5" w:rsidP="006A5EFF">
            <w:pPr>
              <w:pStyle w:val="Tabletext"/>
            </w:pPr>
            <w:r w:rsidRPr="00FB6412">
              <w:t>2</w:t>
            </w:r>
          </w:p>
        </w:tc>
        <w:tc>
          <w:tcPr>
            <w:tcW w:w="7599" w:type="dxa"/>
            <w:shd w:val="clear" w:color="auto" w:fill="auto"/>
          </w:tcPr>
          <w:p w:rsidR="00094FB5" w:rsidRPr="00FB6412" w:rsidRDefault="00094FB5" w:rsidP="006A5EFF">
            <w:pPr>
              <w:pStyle w:val="Tabletext"/>
            </w:pPr>
            <w:r w:rsidRPr="00FB6412">
              <w:t>Processed hop pellets or extract</w:t>
            </w:r>
          </w:p>
        </w:tc>
      </w:tr>
      <w:tr w:rsidR="00094FB5" w:rsidRPr="00FB6412" w:rsidTr="006A5EFF">
        <w:tc>
          <w:tcPr>
            <w:tcW w:w="714" w:type="dxa"/>
            <w:shd w:val="clear" w:color="auto" w:fill="auto"/>
          </w:tcPr>
          <w:p w:rsidR="00094FB5" w:rsidRPr="00FB6412" w:rsidRDefault="00094FB5" w:rsidP="006A5EFF">
            <w:pPr>
              <w:pStyle w:val="Tabletext"/>
            </w:pPr>
            <w:r w:rsidRPr="00FB6412">
              <w:t>3</w:t>
            </w:r>
          </w:p>
        </w:tc>
        <w:tc>
          <w:tcPr>
            <w:tcW w:w="7599" w:type="dxa"/>
            <w:shd w:val="clear" w:color="auto" w:fill="auto"/>
          </w:tcPr>
          <w:p w:rsidR="00094FB5" w:rsidRPr="00FB6412" w:rsidRDefault="00094FB5" w:rsidP="006A5EFF">
            <w:pPr>
              <w:pStyle w:val="Tabletext"/>
            </w:pPr>
            <w:r w:rsidRPr="00FB6412">
              <w:t>Balsawood</w:t>
            </w:r>
          </w:p>
        </w:tc>
      </w:tr>
      <w:tr w:rsidR="00094FB5" w:rsidRPr="00FB6412" w:rsidTr="006A5EFF">
        <w:tc>
          <w:tcPr>
            <w:tcW w:w="714" w:type="dxa"/>
            <w:shd w:val="clear" w:color="auto" w:fill="auto"/>
          </w:tcPr>
          <w:p w:rsidR="00094FB5" w:rsidRPr="00FB6412" w:rsidRDefault="00094FB5" w:rsidP="006A5EFF">
            <w:pPr>
              <w:pStyle w:val="Tabletext"/>
            </w:pPr>
            <w:r w:rsidRPr="00FB6412">
              <w:t>4</w:t>
            </w:r>
          </w:p>
        </w:tc>
        <w:tc>
          <w:tcPr>
            <w:tcW w:w="7599" w:type="dxa"/>
            <w:shd w:val="clear" w:color="auto" w:fill="auto"/>
          </w:tcPr>
          <w:p w:rsidR="00094FB5" w:rsidRPr="00FB6412" w:rsidRDefault="00094FB5" w:rsidP="006A5EFF">
            <w:pPr>
              <w:pStyle w:val="Tabletext"/>
            </w:pPr>
            <w:r w:rsidRPr="00FB6412">
              <w:t>Plywood, veneer articles and sheets of veneer</w:t>
            </w:r>
          </w:p>
        </w:tc>
      </w:tr>
      <w:tr w:rsidR="00094FB5" w:rsidRPr="00FB6412" w:rsidTr="006A5EFF">
        <w:tc>
          <w:tcPr>
            <w:tcW w:w="714" w:type="dxa"/>
            <w:shd w:val="clear" w:color="auto" w:fill="auto"/>
          </w:tcPr>
          <w:p w:rsidR="00094FB5" w:rsidRPr="00FB6412" w:rsidRDefault="00094FB5" w:rsidP="006A5EFF">
            <w:pPr>
              <w:pStyle w:val="Tabletext"/>
            </w:pPr>
            <w:r w:rsidRPr="00FB6412">
              <w:t>5</w:t>
            </w:r>
          </w:p>
        </w:tc>
        <w:tc>
          <w:tcPr>
            <w:tcW w:w="7599" w:type="dxa"/>
            <w:shd w:val="clear" w:color="auto" w:fill="auto"/>
          </w:tcPr>
          <w:p w:rsidR="00094FB5" w:rsidRPr="00FB6412" w:rsidRDefault="00094FB5" w:rsidP="006A5EFF">
            <w:pPr>
              <w:pStyle w:val="Tabletext"/>
            </w:pPr>
            <w:r w:rsidRPr="00FB6412">
              <w:t>Timber packaging and dunnage</w:t>
            </w:r>
          </w:p>
        </w:tc>
      </w:tr>
      <w:tr w:rsidR="00094FB5" w:rsidRPr="00FB6412" w:rsidTr="006A5EFF">
        <w:tc>
          <w:tcPr>
            <w:tcW w:w="714" w:type="dxa"/>
            <w:shd w:val="clear" w:color="auto" w:fill="auto"/>
          </w:tcPr>
          <w:p w:rsidR="00094FB5" w:rsidRPr="00FB6412" w:rsidRDefault="00094FB5" w:rsidP="006A5EFF">
            <w:pPr>
              <w:pStyle w:val="Tabletext"/>
            </w:pPr>
            <w:r w:rsidRPr="00FB6412">
              <w:t>6</w:t>
            </w:r>
          </w:p>
        </w:tc>
        <w:tc>
          <w:tcPr>
            <w:tcW w:w="7599" w:type="dxa"/>
            <w:shd w:val="clear" w:color="auto" w:fill="auto"/>
          </w:tcPr>
          <w:p w:rsidR="00094FB5" w:rsidRPr="00FB6412" w:rsidRDefault="00094FB5" w:rsidP="006A5EFF">
            <w:pPr>
              <w:pStyle w:val="Tabletext"/>
            </w:pPr>
            <w:r w:rsidRPr="00FB6412">
              <w:t>Barkcloth and fine mats made from bark</w:t>
            </w:r>
          </w:p>
        </w:tc>
      </w:tr>
      <w:tr w:rsidR="00094FB5" w:rsidRPr="00FB6412" w:rsidTr="006A5EFF">
        <w:tc>
          <w:tcPr>
            <w:tcW w:w="714" w:type="dxa"/>
            <w:shd w:val="clear" w:color="auto" w:fill="auto"/>
          </w:tcPr>
          <w:p w:rsidR="00094FB5" w:rsidRPr="00FB6412" w:rsidRDefault="00094FB5" w:rsidP="006A5EFF">
            <w:pPr>
              <w:pStyle w:val="Tabletext"/>
            </w:pPr>
            <w:r w:rsidRPr="00FB6412">
              <w:t>7</w:t>
            </w:r>
          </w:p>
        </w:tc>
        <w:tc>
          <w:tcPr>
            <w:tcW w:w="7599" w:type="dxa"/>
            <w:shd w:val="clear" w:color="auto" w:fill="auto"/>
          </w:tcPr>
          <w:p w:rsidR="00094FB5" w:rsidRPr="00FB6412" w:rsidRDefault="00094FB5" w:rsidP="006A5EFF">
            <w:pPr>
              <w:pStyle w:val="Tabletext"/>
            </w:pPr>
            <w:r w:rsidRPr="00FB6412">
              <w:t>Dried plant material, for use as thatching, fencing or screening, from any of the following species and places:</w:t>
            </w:r>
          </w:p>
          <w:p w:rsidR="00094FB5" w:rsidRPr="00FB6412" w:rsidRDefault="00094FB5" w:rsidP="006A5EFF">
            <w:pPr>
              <w:pStyle w:val="Tablea"/>
            </w:pPr>
            <w:r w:rsidRPr="00FB6412">
              <w:t xml:space="preserve">(a) </w:t>
            </w:r>
            <w:r w:rsidRPr="00FB6412">
              <w:rPr>
                <w:i/>
              </w:rPr>
              <w:t>Calluna vulgaris</w:t>
            </w:r>
            <w:r w:rsidRPr="00FB6412">
              <w:t>;</w:t>
            </w:r>
          </w:p>
          <w:p w:rsidR="00094FB5" w:rsidRPr="00FB6412" w:rsidRDefault="00094FB5" w:rsidP="006A5EFF">
            <w:pPr>
              <w:pStyle w:val="Tablea"/>
            </w:pPr>
            <w:r w:rsidRPr="00FB6412">
              <w:t xml:space="preserve">(b) </w:t>
            </w:r>
            <w:r w:rsidRPr="00FB6412">
              <w:rPr>
                <w:i/>
              </w:rPr>
              <w:t>Baeckea frutescens</w:t>
            </w:r>
            <w:r w:rsidRPr="00FB6412">
              <w:t xml:space="preserve"> grown in the United States of America (other than California, Florida or Hawaii) or another country where the pathogen </w:t>
            </w:r>
            <w:r w:rsidRPr="00FB6412">
              <w:rPr>
                <w:i/>
              </w:rPr>
              <w:t>Puccinia psidii</w:t>
            </w:r>
            <w:r w:rsidRPr="00FB6412">
              <w:t xml:space="preserve"> (guava or eucalyptus rust) is known not to occur;</w:t>
            </w:r>
          </w:p>
          <w:p w:rsidR="00094FB5" w:rsidRPr="00FB6412" w:rsidRDefault="00094FB5" w:rsidP="006A5EFF">
            <w:pPr>
              <w:pStyle w:val="Tablea"/>
            </w:pPr>
            <w:r w:rsidRPr="00FB6412">
              <w:t xml:space="preserve">(c) </w:t>
            </w:r>
            <w:r w:rsidRPr="00FB6412">
              <w:rPr>
                <w:i/>
              </w:rPr>
              <w:t>Kochia scoparia</w:t>
            </w:r>
            <w:r w:rsidRPr="00FB6412">
              <w:t>;</w:t>
            </w:r>
          </w:p>
          <w:p w:rsidR="00094FB5" w:rsidRPr="00FB6412" w:rsidRDefault="00094FB5" w:rsidP="006A5EFF">
            <w:pPr>
              <w:pStyle w:val="Tablea"/>
            </w:pPr>
            <w:r w:rsidRPr="00FB6412">
              <w:t xml:space="preserve">(d) </w:t>
            </w:r>
            <w:r w:rsidRPr="00FB6412">
              <w:rPr>
                <w:i/>
              </w:rPr>
              <w:t>Bassia scoparia</w:t>
            </w:r>
            <w:r w:rsidRPr="00FB6412">
              <w:t>;</w:t>
            </w:r>
          </w:p>
          <w:p w:rsidR="00094FB5" w:rsidRPr="00FB6412" w:rsidRDefault="00094FB5" w:rsidP="006A5EFF">
            <w:pPr>
              <w:pStyle w:val="Tablea"/>
            </w:pPr>
            <w:r w:rsidRPr="00FB6412">
              <w:t xml:space="preserve">(e) </w:t>
            </w:r>
            <w:r w:rsidRPr="00FB6412">
              <w:rPr>
                <w:i/>
              </w:rPr>
              <w:t>Cunninghamia lanceolata</w:t>
            </w:r>
            <w:r w:rsidRPr="00FB6412">
              <w:t xml:space="preserve"> grown in China;</w:t>
            </w:r>
          </w:p>
          <w:p w:rsidR="00094FB5" w:rsidRPr="00FB6412" w:rsidRDefault="00094FB5" w:rsidP="006A5EFF">
            <w:pPr>
              <w:pStyle w:val="Tablea"/>
            </w:pPr>
            <w:r w:rsidRPr="00FB6412">
              <w:t xml:space="preserve">(f) </w:t>
            </w:r>
            <w:r w:rsidRPr="00FB6412">
              <w:rPr>
                <w:i/>
              </w:rPr>
              <w:t>Coniogramme</w:t>
            </w:r>
            <w:r w:rsidRPr="00FB6412">
              <w:t xml:space="preserve"> spp.;</w:t>
            </w:r>
          </w:p>
          <w:p w:rsidR="00094FB5" w:rsidRPr="00FB6412" w:rsidRDefault="00094FB5" w:rsidP="006A5EFF">
            <w:pPr>
              <w:pStyle w:val="Tablea"/>
            </w:pPr>
            <w:r w:rsidRPr="00FB6412">
              <w:t xml:space="preserve">(g) </w:t>
            </w:r>
            <w:r w:rsidRPr="00FB6412">
              <w:rPr>
                <w:i/>
              </w:rPr>
              <w:t>Belis lanceolata</w:t>
            </w:r>
            <w:r w:rsidRPr="00FB6412">
              <w:t xml:space="preserve"> grown in China;</w:t>
            </w:r>
          </w:p>
          <w:p w:rsidR="00094FB5" w:rsidRPr="00FB6412" w:rsidRDefault="00094FB5" w:rsidP="006A5EFF">
            <w:pPr>
              <w:pStyle w:val="Tablea"/>
            </w:pPr>
            <w:r w:rsidRPr="00FB6412">
              <w:t xml:space="preserve">(h) </w:t>
            </w:r>
            <w:r w:rsidRPr="00FB6412">
              <w:rPr>
                <w:i/>
              </w:rPr>
              <w:t>Dicranopteris</w:t>
            </w:r>
            <w:r w:rsidRPr="00FB6412">
              <w:t xml:space="preserve"> spp.;</w:t>
            </w:r>
          </w:p>
          <w:p w:rsidR="00094FB5" w:rsidRPr="00FB6412" w:rsidRDefault="00094FB5" w:rsidP="006A5EFF">
            <w:pPr>
              <w:pStyle w:val="Tablea"/>
            </w:pPr>
            <w:r w:rsidRPr="00FB6412">
              <w:t xml:space="preserve">(i) </w:t>
            </w:r>
            <w:r w:rsidRPr="00FB6412">
              <w:rPr>
                <w:i/>
              </w:rPr>
              <w:t>Pinus lanceolata</w:t>
            </w:r>
            <w:r w:rsidRPr="00FB6412">
              <w:t xml:space="preserve"> grown in China;</w:t>
            </w:r>
          </w:p>
          <w:p w:rsidR="00094FB5" w:rsidRPr="00FB6412" w:rsidRDefault="00094FB5" w:rsidP="006A5EFF">
            <w:pPr>
              <w:pStyle w:val="Tablea"/>
            </w:pPr>
            <w:r w:rsidRPr="00FB6412">
              <w:t xml:space="preserve">(j) </w:t>
            </w:r>
            <w:r w:rsidRPr="00FB6412">
              <w:rPr>
                <w:i/>
              </w:rPr>
              <w:t>Gleichenia</w:t>
            </w:r>
            <w:r w:rsidRPr="00FB6412">
              <w:t xml:space="preserve"> spp.;</w:t>
            </w:r>
          </w:p>
          <w:p w:rsidR="00094FB5" w:rsidRPr="00FB6412" w:rsidRDefault="00094FB5" w:rsidP="006A5EFF">
            <w:pPr>
              <w:pStyle w:val="Tablea"/>
            </w:pPr>
            <w:r w:rsidRPr="00FB6412">
              <w:t xml:space="preserve">(k) </w:t>
            </w:r>
            <w:r w:rsidRPr="00FB6412">
              <w:rPr>
                <w:i/>
              </w:rPr>
              <w:t>Pteridium</w:t>
            </w:r>
            <w:r w:rsidRPr="00FB6412">
              <w:t xml:space="preserve"> spp.;</w:t>
            </w:r>
          </w:p>
          <w:p w:rsidR="00094FB5" w:rsidRPr="00FB6412" w:rsidRDefault="00094FB5" w:rsidP="006A5EFF">
            <w:pPr>
              <w:pStyle w:val="Tablea"/>
            </w:pPr>
            <w:r w:rsidRPr="00FB6412">
              <w:t xml:space="preserve">(l) </w:t>
            </w:r>
            <w:r w:rsidRPr="00FB6412">
              <w:rPr>
                <w:i/>
              </w:rPr>
              <w:t>Pteris</w:t>
            </w:r>
            <w:r w:rsidRPr="00FB6412">
              <w:t xml:space="preserve"> spp.</w:t>
            </w:r>
          </w:p>
        </w:tc>
      </w:tr>
      <w:tr w:rsidR="00094FB5" w:rsidRPr="00FB6412" w:rsidTr="006A5EFF">
        <w:tc>
          <w:tcPr>
            <w:tcW w:w="714" w:type="dxa"/>
            <w:shd w:val="clear" w:color="auto" w:fill="auto"/>
          </w:tcPr>
          <w:p w:rsidR="00094FB5" w:rsidRPr="00FB6412" w:rsidRDefault="00094FB5" w:rsidP="006A5EFF">
            <w:pPr>
              <w:pStyle w:val="Tabletext"/>
            </w:pPr>
            <w:r w:rsidRPr="00FB6412">
              <w:t>8</w:t>
            </w:r>
          </w:p>
        </w:tc>
        <w:tc>
          <w:tcPr>
            <w:tcW w:w="7599" w:type="dxa"/>
            <w:shd w:val="clear" w:color="auto" w:fill="auto"/>
          </w:tcPr>
          <w:p w:rsidR="00094FB5" w:rsidRPr="00FB6412" w:rsidRDefault="00094FB5" w:rsidP="006A5EFF">
            <w:pPr>
              <w:pStyle w:val="Tabletext"/>
            </w:pPr>
            <w:r w:rsidRPr="00FB6412">
              <w:t>Sphagnum moss</w:t>
            </w:r>
          </w:p>
        </w:tc>
      </w:tr>
      <w:tr w:rsidR="00094FB5" w:rsidRPr="00FB6412" w:rsidTr="006A5EFF">
        <w:tc>
          <w:tcPr>
            <w:tcW w:w="714"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9</w:t>
            </w:r>
          </w:p>
        </w:tc>
        <w:tc>
          <w:tcPr>
            <w:tcW w:w="7599"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Almond nuts or kernels (</w:t>
            </w:r>
            <w:r w:rsidRPr="00FB6412">
              <w:rPr>
                <w:i/>
              </w:rPr>
              <w:t>Prunus amygdalus</w:t>
            </w:r>
            <w:r w:rsidRPr="00FB6412">
              <w:t xml:space="preserve"> or </w:t>
            </w:r>
            <w:r w:rsidRPr="00FB6412">
              <w:rPr>
                <w:i/>
              </w:rPr>
              <w:t>Prunus dulcis</w:t>
            </w:r>
            <w:r w:rsidRPr="00FB6412">
              <w:t>) for human consumption</w:t>
            </w:r>
          </w:p>
        </w:tc>
      </w:tr>
      <w:tr w:rsidR="00094FB5" w:rsidRPr="00FB6412" w:rsidTr="006A5EFF">
        <w:tc>
          <w:tcPr>
            <w:tcW w:w="714"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10</w:t>
            </w:r>
          </w:p>
        </w:tc>
        <w:tc>
          <w:tcPr>
            <w:tcW w:w="7599"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Brazil nuts or kernels (</w:t>
            </w:r>
            <w:r w:rsidRPr="00FB6412">
              <w:rPr>
                <w:i/>
              </w:rPr>
              <w:t>Bertholletia excelsa</w:t>
            </w:r>
            <w:r w:rsidRPr="00FB6412">
              <w:t>) for human consumption</w:t>
            </w:r>
          </w:p>
        </w:tc>
      </w:tr>
      <w:tr w:rsidR="00094FB5" w:rsidRPr="00FB6412" w:rsidTr="006A5EFF">
        <w:tc>
          <w:tcPr>
            <w:tcW w:w="714"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11</w:t>
            </w:r>
          </w:p>
        </w:tc>
        <w:tc>
          <w:tcPr>
            <w:tcW w:w="7599"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Candle nuts or kernels (</w:t>
            </w:r>
            <w:r w:rsidRPr="00FB6412">
              <w:rPr>
                <w:i/>
              </w:rPr>
              <w:t>Aleurites moluccana</w:t>
            </w:r>
            <w:r w:rsidRPr="00FB6412">
              <w:t>) for human consumption</w:t>
            </w:r>
          </w:p>
        </w:tc>
      </w:tr>
      <w:tr w:rsidR="00094FB5" w:rsidRPr="00FB6412" w:rsidTr="006A5EFF">
        <w:tc>
          <w:tcPr>
            <w:tcW w:w="714"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12</w:t>
            </w:r>
          </w:p>
        </w:tc>
        <w:tc>
          <w:tcPr>
            <w:tcW w:w="7599"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Cashew nuts or kernels (</w:t>
            </w:r>
            <w:r w:rsidRPr="00FB6412">
              <w:rPr>
                <w:i/>
              </w:rPr>
              <w:t>Anacardium occidentale</w:t>
            </w:r>
            <w:r w:rsidRPr="00FB6412">
              <w:t>) for human consumption</w:t>
            </w:r>
          </w:p>
        </w:tc>
      </w:tr>
      <w:tr w:rsidR="00094FB5" w:rsidRPr="00FB6412" w:rsidTr="006A5EFF">
        <w:tc>
          <w:tcPr>
            <w:tcW w:w="714"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13</w:t>
            </w:r>
          </w:p>
        </w:tc>
        <w:tc>
          <w:tcPr>
            <w:tcW w:w="7599"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Hazelnuts or kernels (</w:t>
            </w:r>
            <w:r w:rsidRPr="00FB6412">
              <w:rPr>
                <w:i/>
              </w:rPr>
              <w:t>Corylus</w:t>
            </w:r>
            <w:r w:rsidRPr="00FB6412">
              <w:t xml:space="preserve"> spp.) for human consumption</w:t>
            </w:r>
          </w:p>
        </w:tc>
      </w:tr>
      <w:tr w:rsidR="00094FB5" w:rsidRPr="00FB6412" w:rsidTr="006A5EFF">
        <w:tc>
          <w:tcPr>
            <w:tcW w:w="714"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14</w:t>
            </w:r>
          </w:p>
        </w:tc>
        <w:tc>
          <w:tcPr>
            <w:tcW w:w="7599"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Hickory nuts or kernels (</w:t>
            </w:r>
            <w:r w:rsidRPr="00FB6412">
              <w:rPr>
                <w:i/>
              </w:rPr>
              <w:t>Carya</w:t>
            </w:r>
            <w:r w:rsidRPr="00FB6412">
              <w:t xml:space="preserve"> spp.) for human consumption</w:t>
            </w:r>
          </w:p>
        </w:tc>
      </w:tr>
      <w:tr w:rsidR="00094FB5" w:rsidRPr="00FB6412" w:rsidTr="006A5EFF">
        <w:tc>
          <w:tcPr>
            <w:tcW w:w="714"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15</w:t>
            </w:r>
          </w:p>
        </w:tc>
        <w:tc>
          <w:tcPr>
            <w:tcW w:w="7599"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Macadamia nuts or kernels (</w:t>
            </w:r>
            <w:r w:rsidRPr="00FB6412">
              <w:rPr>
                <w:i/>
              </w:rPr>
              <w:t>Macadamia</w:t>
            </w:r>
            <w:r w:rsidRPr="00FB6412">
              <w:t xml:space="preserve"> spp.) for human consumption</w:t>
            </w:r>
          </w:p>
        </w:tc>
      </w:tr>
      <w:tr w:rsidR="00094FB5" w:rsidRPr="00FB6412" w:rsidTr="006A5EFF">
        <w:tc>
          <w:tcPr>
            <w:tcW w:w="714"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16</w:t>
            </w:r>
          </w:p>
        </w:tc>
        <w:tc>
          <w:tcPr>
            <w:tcW w:w="7599"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Ngali and galip nuts or kernels (</w:t>
            </w:r>
            <w:r w:rsidRPr="00FB6412">
              <w:rPr>
                <w:i/>
              </w:rPr>
              <w:t>Canarium</w:t>
            </w:r>
            <w:r w:rsidRPr="00FB6412">
              <w:t xml:space="preserve"> spp.) for human consumption</w:t>
            </w:r>
          </w:p>
        </w:tc>
      </w:tr>
      <w:tr w:rsidR="00094FB5" w:rsidRPr="00FB6412" w:rsidTr="006A5EFF">
        <w:tc>
          <w:tcPr>
            <w:tcW w:w="714"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17</w:t>
            </w:r>
          </w:p>
        </w:tc>
        <w:tc>
          <w:tcPr>
            <w:tcW w:w="7599"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Pecan nuts or kernels (</w:t>
            </w:r>
            <w:r w:rsidRPr="00FB6412">
              <w:rPr>
                <w:i/>
              </w:rPr>
              <w:t>Carya illinoensis</w:t>
            </w:r>
            <w:r w:rsidRPr="00FB6412">
              <w:t>) for human consumption</w:t>
            </w:r>
          </w:p>
        </w:tc>
      </w:tr>
      <w:tr w:rsidR="00094FB5" w:rsidRPr="00FB6412" w:rsidTr="006A5EFF">
        <w:tc>
          <w:tcPr>
            <w:tcW w:w="714"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18</w:t>
            </w:r>
          </w:p>
        </w:tc>
        <w:tc>
          <w:tcPr>
            <w:tcW w:w="7599"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Pili nuts or kernels (</w:t>
            </w:r>
            <w:r w:rsidRPr="00FB6412">
              <w:rPr>
                <w:i/>
              </w:rPr>
              <w:t>Canarium commune</w:t>
            </w:r>
            <w:r w:rsidRPr="00FB6412">
              <w:t>) for human consumption</w:t>
            </w:r>
          </w:p>
        </w:tc>
      </w:tr>
      <w:tr w:rsidR="00094FB5" w:rsidRPr="00FB6412" w:rsidTr="006A5EFF">
        <w:tc>
          <w:tcPr>
            <w:tcW w:w="714"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19</w:t>
            </w:r>
          </w:p>
        </w:tc>
        <w:tc>
          <w:tcPr>
            <w:tcW w:w="7599"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Pistacia nuts or kernels (</w:t>
            </w:r>
            <w:r w:rsidRPr="00FB6412">
              <w:rPr>
                <w:i/>
              </w:rPr>
              <w:t>Pistacia vera</w:t>
            </w:r>
            <w:r w:rsidRPr="00FB6412">
              <w:t>) for human consumption</w:t>
            </w:r>
          </w:p>
        </w:tc>
      </w:tr>
      <w:tr w:rsidR="00094FB5" w:rsidRPr="00FB6412" w:rsidTr="006A5EFF">
        <w:tc>
          <w:tcPr>
            <w:tcW w:w="714"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20</w:t>
            </w:r>
          </w:p>
        </w:tc>
        <w:tc>
          <w:tcPr>
            <w:tcW w:w="7599"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Walnuts or kernels (</w:t>
            </w:r>
            <w:r w:rsidRPr="00FB6412">
              <w:rPr>
                <w:i/>
              </w:rPr>
              <w:t>Juglans</w:t>
            </w:r>
            <w:r w:rsidRPr="00FB6412">
              <w:t xml:space="preserve"> spp.) for human consumption</w:t>
            </w:r>
          </w:p>
        </w:tc>
      </w:tr>
      <w:tr w:rsidR="00094FB5" w:rsidRPr="00FB6412" w:rsidTr="006A5EFF">
        <w:tc>
          <w:tcPr>
            <w:tcW w:w="714"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21</w:t>
            </w:r>
          </w:p>
        </w:tc>
        <w:tc>
          <w:tcPr>
            <w:tcW w:w="7599"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Charoli nuts or kernels (</w:t>
            </w:r>
            <w:r w:rsidRPr="00FB6412">
              <w:rPr>
                <w:i/>
              </w:rPr>
              <w:t>Buchanania lanzan</w:t>
            </w:r>
            <w:r w:rsidRPr="00FB6412">
              <w:t>) for human consumption</w:t>
            </w:r>
          </w:p>
        </w:tc>
      </w:tr>
      <w:tr w:rsidR="00094FB5" w:rsidRPr="00FB6412" w:rsidTr="006A5EFF">
        <w:tc>
          <w:tcPr>
            <w:tcW w:w="714"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22</w:t>
            </w:r>
          </w:p>
        </w:tc>
        <w:tc>
          <w:tcPr>
            <w:tcW w:w="7599"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Plant</w:t>
            </w:r>
            <w:r w:rsidR="00FB6412">
              <w:noBreakHyphen/>
            </w:r>
            <w:r w:rsidRPr="00FB6412">
              <w:t>based fabrics, textiles and yarns</w:t>
            </w:r>
          </w:p>
        </w:tc>
      </w:tr>
      <w:tr w:rsidR="00094FB5" w:rsidRPr="00FB6412" w:rsidTr="006A5EFF">
        <w:tc>
          <w:tcPr>
            <w:tcW w:w="714"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23</w:t>
            </w:r>
          </w:p>
        </w:tc>
        <w:tc>
          <w:tcPr>
            <w:tcW w:w="7599"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Paper and cardboard</w:t>
            </w:r>
          </w:p>
        </w:tc>
      </w:tr>
      <w:tr w:rsidR="00094FB5" w:rsidRPr="00FB6412" w:rsidTr="006A5EFF">
        <w:tc>
          <w:tcPr>
            <w:tcW w:w="714"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24</w:t>
            </w:r>
          </w:p>
        </w:tc>
        <w:tc>
          <w:tcPr>
            <w:tcW w:w="7599"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Black and green tea (</w:t>
            </w:r>
            <w:r w:rsidRPr="00FB6412">
              <w:rPr>
                <w:i/>
              </w:rPr>
              <w:t>Camellia sinensis</w:t>
            </w:r>
            <w:r w:rsidRPr="00FB6412">
              <w:t>)</w:t>
            </w:r>
          </w:p>
        </w:tc>
      </w:tr>
      <w:tr w:rsidR="00094FB5" w:rsidRPr="00FB6412" w:rsidTr="006A5EFF">
        <w:tc>
          <w:tcPr>
            <w:tcW w:w="714"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25</w:t>
            </w:r>
          </w:p>
        </w:tc>
        <w:tc>
          <w:tcPr>
            <w:tcW w:w="7599" w:type="dxa"/>
            <w:tcBorders>
              <w:top w:val="single" w:sz="2" w:space="0" w:color="auto"/>
              <w:bottom w:val="single" w:sz="2" w:space="0" w:color="auto"/>
            </w:tcBorders>
            <w:shd w:val="clear" w:color="auto" w:fill="auto"/>
          </w:tcPr>
          <w:p w:rsidR="00094FB5" w:rsidRPr="00FB6412" w:rsidRDefault="007A169A" w:rsidP="006A5EFF">
            <w:pPr>
              <w:pStyle w:val="Tabletext"/>
            </w:pPr>
            <w:r w:rsidRPr="00FB6412">
              <w:t>Pot</w:t>
            </w:r>
            <w:r w:rsidR="00094FB5" w:rsidRPr="00FB6412">
              <w:t>pourri</w:t>
            </w:r>
          </w:p>
        </w:tc>
      </w:tr>
      <w:tr w:rsidR="00094FB5" w:rsidRPr="00FB6412" w:rsidTr="006A5EFF">
        <w:tc>
          <w:tcPr>
            <w:tcW w:w="714"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26</w:t>
            </w:r>
          </w:p>
        </w:tc>
        <w:tc>
          <w:tcPr>
            <w:tcW w:w="7599"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Cork</w:t>
            </w:r>
          </w:p>
        </w:tc>
      </w:tr>
      <w:tr w:rsidR="00094FB5" w:rsidRPr="00FB6412" w:rsidTr="006A5EFF">
        <w:tc>
          <w:tcPr>
            <w:tcW w:w="714" w:type="dxa"/>
            <w:tcBorders>
              <w:top w:val="single" w:sz="2" w:space="0" w:color="auto"/>
              <w:bottom w:val="single" w:sz="12" w:space="0" w:color="auto"/>
            </w:tcBorders>
            <w:shd w:val="clear" w:color="auto" w:fill="auto"/>
          </w:tcPr>
          <w:p w:rsidR="00094FB5" w:rsidRPr="00FB6412" w:rsidRDefault="00094FB5" w:rsidP="006A5EFF">
            <w:pPr>
              <w:pStyle w:val="Tabletext"/>
            </w:pPr>
            <w:r w:rsidRPr="00FB6412">
              <w:t>27</w:t>
            </w:r>
          </w:p>
        </w:tc>
        <w:tc>
          <w:tcPr>
            <w:tcW w:w="7599" w:type="dxa"/>
            <w:tcBorders>
              <w:top w:val="single" w:sz="2" w:space="0" w:color="auto"/>
              <w:bottom w:val="single" w:sz="12" w:space="0" w:color="auto"/>
            </w:tcBorders>
            <w:shd w:val="clear" w:color="auto" w:fill="auto"/>
          </w:tcPr>
          <w:p w:rsidR="00094FB5" w:rsidRPr="00FB6412" w:rsidRDefault="00094FB5" w:rsidP="006A5EFF">
            <w:pPr>
              <w:pStyle w:val="Tabletext"/>
            </w:pPr>
            <w:r w:rsidRPr="00FB6412">
              <w:t>Reconstituted wood</w:t>
            </w:r>
          </w:p>
        </w:tc>
      </w:tr>
    </w:tbl>
    <w:p w:rsidR="00094FB5" w:rsidRPr="00FB6412" w:rsidRDefault="00365181" w:rsidP="00094FB5">
      <w:pPr>
        <w:pStyle w:val="ActHead5"/>
      </w:pPr>
      <w:bookmarkStart w:id="13" w:name="_Toc452362379"/>
      <w:r w:rsidRPr="00FB6412">
        <w:rPr>
          <w:rStyle w:val="CharSectno"/>
        </w:rPr>
        <w:t>7</w:t>
      </w:r>
      <w:r w:rsidR="00094FB5" w:rsidRPr="00FB6412">
        <w:t xml:space="preserve">  Conditions—general</w:t>
      </w:r>
      <w:bookmarkEnd w:id="13"/>
    </w:p>
    <w:p w:rsidR="00094FB5" w:rsidRPr="00FB6412" w:rsidRDefault="00094FB5" w:rsidP="00094FB5">
      <w:pPr>
        <w:pStyle w:val="SubsectionHead"/>
      </w:pPr>
      <w:r w:rsidRPr="00FB6412">
        <w:t>General rule</w:t>
      </w:r>
    </w:p>
    <w:p w:rsidR="00094FB5" w:rsidRPr="00FB6412" w:rsidRDefault="00094FB5" w:rsidP="00094FB5">
      <w:pPr>
        <w:pStyle w:val="subsection"/>
      </w:pPr>
      <w:r w:rsidRPr="00FB6412">
        <w:tab/>
        <w:t>(1)</w:t>
      </w:r>
      <w:r w:rsidRPr="00FB6412">
        <w:tab/>
        <w:t xml:space="preserve">Subject to </w:t>
      </w:r>
      <w:r w:rsidR="00FB6412" w:rsidRPr="00FB6412">
        <w:t>subsections (</w:t>
      </w:r>
      <w:r w:rsidRPr="00FB6412">
        <w:t xml:space="preserve">3) to (5), goods included in a class of goods to which this Division applies must not be brought or imported into </w:t>
      </w:r>
      <w:r w:rsidR="00797ECA" w:rsidRPr="00FB6412">
        <w:t xml:space="preserve">Christmas Island </w:t>
      </w:r>
      <w:r w:rsidRPr="00FB6412">
        <w:t>unless:</w:t>
      </w:r>
    </w:p>
    <w:p w:rsidR="00094FB5" w:rsidRPr="00FB6412" w:rsidRDefault="00094FB5" w:rsidP="00094FB5">
      <w:pPr>
        <w:pStyle w:val="paragraph"/>
      </w:pPr>
      <w:r w:rsidRPr="00FB6412">
        <w:tab/>
        <w:t>(a)</w:t>
      </w:r>
      <w:r w:rsidRPr="00FB6412">
        <w:tab/>
        <w:t>the goods are covered by an import permit; or</w:t>
      </w:r>
    </w:p>
    <w:p w:rsidR="00094FB5" w:rsidRPr="00FB6412" w:rsidRDefault="00094FB5" w:rsidP="00094FB5">
      <w:pPr>
        <w:pStyle w:val="paragraph"/>
      </w:pPr>
      <w:r w:rsidRPr="00FB6412">
        <w:tab/>
        <w:t>(b)</w:t>
      </w:r>
      <w:r w:rsidRPr="00FB6412">
        <w:tab/>
        <w:t xml:space="preserve">if alternative conditions for bringing or importing the goods into </w:t>
      </w:r>
      <w:r w:rsidR="00797ECA" w:rsidRPr="00FB6412">
        <w:t xml:space="preserve">Christmas Island </w:t>
      </w:r>
      <w:r w:rsidRPr="00FB6412">
        <w:t>are specified in a provision in this Division—the alternative conditions are complied with.</w:t>
      </w:r>
    </w:p>
    <w:p w:rsidR="00094FB5" w:rsidRPr="00FB6412" w:rsidRDefault="00094FB5" w:rsidP="00094FB5">
      <w:pPr>
        <w:pStyle w:val="subsection"/>
      </w:pPr>
      <w:r w:rsidRPr="00FB6412">
        <w:tab/>
        <w:t>(2)</w:t>
      </w:r>
      <w:r w:rsidRPr="00FB6412">
        <w:tab/>
      </w:r>
      <w:r w:rsidR="00FB6412" w:rsidRPr="00FB6412">
        <w:t>Paragraph (</w:t>
      </w:r>
      <w:r w:rsidRPr="00FB6412">
        <w:t xml:space="preserve">1)(b) does not limit </w:t>
      </w:r>
      <w:r w:rsidR="00FB6412" w:rsidRPr="00FB6412">
        <w:t>paragraph (</w:t>
      </w:r>
      <w:r w:rsidRPr="00FB6412">
        <w:t>1)(a).</w:t>
      </w:r>
    </w:p>
    <w:p w:rsidR="00094FB5" w:rsidRPr="00FB6412" w:rsidRDefault="00094FB5" w:rsidP="00094FB5">
      <w:pPr>
        <w:pStyle w:val="SubsectionHead"/>
      </w:pPr>
      <w:r w:rsidRPr="00FB6412">
        <w:t>Goods that are made of, or are made from, or contain, 2 or more different kinds of goods</w:t>
      </w:r>
    </w:p>
    <w:p w:rsidR="00094FB5" w:rsidRPr="00FB6412" w:rsidRDefault="00094FB5" w:rsidP="00094FB5">
      <w:pPr>
        <w:pStyle w:val="subsection"/>
      </w:pPr>
      <w:r w:rsidRPr="00FB6412">
        <w:tab/>
        <w:t>(3)</w:t>
      </w:r>
      <w:r w:rsidRPr="00FB6412">
        <w:tab/>
        <w:t>If:</w:t>
      </w:r>
    </w:p>
    <w:p w:rsidR="00094FB5" w:rsidRPr="00FB6412" w:rsidRDefault="00094FB5" w:rsidP="00094FB5">
      <w:pPr>
        <w:pStyle w:val="paragraph"/>
      </w:pPr>
      <w:r w:rsidRPr="00FB6412">
        <w:tab/>
        <w:t>(a)</w:t>
      </w:r>
      <w:r w:rsidRPr="00FB6412">
        <w:tab/>
        <w:t xml:space="preserve">goods included in a class of goods to which this Division applies (the </w:t>
      </w:r>
      <w:r w:rsidRPr="00FB6412">
        <w:rPr>
          <w:b/>
          <w:i/>
        </w:rPr>
        <w:t>relevant goods</w:t>
      </w:r>
      <w:r w:rsidRPr="00FB6412">
        <w:t xml:space="preserve">) are made of, or are made from, or contain, 2 or more different kinds of goods (the </w:t>
      </w:r>
      <w:r w:rsidRPr="00FB6412">
        <w:rPr>
          <w:b/>
          <w:i/>
        </w:rPr>
        <w:t>component goods</w:t>
      </w:r>
      <w:r w:rsidRPr="00FB6412">
        <w:t>); and</w:t>
      </w:r>
    </w:p>
    <w:p w:rsidR="00094FB5" w:rsidRPr="00FB6412" w:rsidRDefault="00094FB5" w:rsidP="00094FB5">
      <w:pPr>
        <w:pStyle w:val="paragraph"/>
      </w:pPr>
      <w:r w:rsidRPr="00FB6412">
        <w:tab/>
        <w:t>(b)</w:t>
      </w:r>
      <w:r w:rsidRPr="00FB6412">
        <w:tab/>
        <w:t xml:space="preserve">any of the component goods must not be brought or imported into </w:t>
      </w:r>
      <w:r w:rsidR="00797ECA" w:rsidRPr="00FB6412">
        <w:t xml:space="preserve">Christmas Island </w:t>
      </w:r>
      <w:r w:rsidRPr="00FB6412">
        <w:t>unless they are covered by an import permit (and no alternative conditions are specified for those component goods);</w:t>
      </w:r>
    </w:p>
    <w:p w:rsidR="00094FB5" w:rsidRPr="00FB6412" w:rsidRDefault="00094FB5" w:rsidP="00094FB5">
      <w:pPr>
        <w:pStyle w:val="subsection2"/>
      </w:pPr>
      <w:r w:rsidRPr="00FB6412">
        <w:t xml:space="preserve">the relevant goods must not be brought or imported into </w:t>
      </w:r>
      <w:r w:rsidR="00797ECA" w:rsidRPr="00FB6412">
        <w:t xml:space="preserve">Christmas Island </w:t>
      </w:r>
      <w:r w:rsidRPr="00FB6412">
        <w:t>unless they are covered by an import permit.</w:t>
      </w:r>
    </w:p>
    <w:p w:rsidR="00094FB5" w:rsidRPr="00FB6412" w:rsidRDefault="00094FB5" w:rsidP="00094FB5">
      <w:pPr>
        <w:pStyle w:val="notetext"/>
      </w:pPr>
      <w:r w:rsidRPr="00FB6412">
        <w:t>Example:</w:t>
      </w:r>
      <w:r w:rsidRPr="00FB6412">
        <w:tab/>
        <w:t xml:space="preserve">A person wishes to bring or import into </w:t>
      </w:r>
      <w:r w:rsidR="00797ECA" w:rsidRPr="00FB6412">
        <w:t xml:space="preserve">Christmas Island </w:t>
      </w:r>
      <w:r w:rsidRPr="00FB6412">
        <w:t xml:space="preserve">a commercial quantity of goods (the </w:t>
      </w:r>
      <w:r w:rsidRPr="00FB6412">
        <w:rPr>
          <w:b/>
          <w:i/>
        </w:rPr>
        <w:t>relevant goods</w:t>
      </w:r>
      <w:r w:rsidRPr="00FB6412">
        <w:t xml:space="preserve">) made from meat and honey. Meat in commercial quantities must not be brought or imported into </w:t>
      </w:r>
      <w:r w:rsidR="00797ECA" w:rsidRPr="00FB6412">
        <w:t xml:space="preserve">Christmas Island </w:t>
      </w:r>
      <w:r w:rsidRPr="00FB6412">
        <w:t xml:space="preserve">unless it is covered by an import permit. Therefore the relevant goods must not be brought or imported into </w:t>
      </w:r>
      <w:r w:rsidR="00797ECA" w:rsidRPr="00FB6412">
        <w:t xml:space="preserve">Christmas Island </w:t>
      </w:r>
      <w:r w:rsidRPr="00FB6412">
        <w:t>unless they are covered by an import permit. The alternative conditions specified for any quantity of honey in section</w:t>
      </w:r>
      <w:r w:rsidR="00FB6412" w:rsidRPr="00FB6412">
        <w:t> </w:t>
      </w:r>
      <w:r w:rsidR="00365181" w:rsidRPr="00FB6412">
        <w:t>13</w:t>
      </w:r>
      <w:r w:rsidRPr="00FB6412">
        <w:t xml:space="preserve"> do not apply in relation to the relevant goods.</w:t>
      </w:r>
    </w:p>
    <w:p w:rsidR="00094FB5" w:rsidRPr="00FB6412" w:rsidRDefault="00094FB5" w:rsidP="00094FB5">
      <w:pPr>
        <w:pStyle w:val="subsection"/>
      </w:pPr>
      <w:r w:rsidRPr="00FB6412">
        <w:tab/>
        <w:t>(4)</w:t>
      </w:r>
      <w:r w:rsidRPr="00FB6412">
        <w:tab/>
        <w:t>If:</w:t>
      </w:r>
    </w:p>
    <w:p w:rsidR="00094FB5" w:rsidRPr="00FB6412" w:rsidRDefault="00094FB5" w:rsidP="00094FB5">
      <w:pPr>
        <w:pStyle w:val="paragraph"/>
      </w:pPr>
      <w:r w:rsidRPr="00FB6412">
        <w:tab/>
        <w:t>(a)</w:t>
      </w:r>
      <w:r w:rsidRPr="00FB6412">
        <w:tab/>
        <w:t xml:space="preserve">goods included in a class of goods to which this Division applies (the </w:t>
      </w:r>
      <w:r w:rsidRPr="00FB6412">
        <w:rPr>
          <w:b/>
          <w:i/>
        </w:rPr>
        <w:t>relevant goods</w:t>
      </w:r>
      <w:r w:rsidRPr="00FB6412">
        <w:t>) are made of, or are made from, or contain</w:t>
      </w:r>
      <w:r w:rsidR="00EF5FE9" w:rsidRPr="00FB6412">
        <w:t>,</w:t>
      </w:r>
      <w:r w:rsidRPr="00FB6412">
        <w:t xml:space="preserve"> 2 or more different kinds of goods (the </w:t>
      </w:r>
      <w:r w:rsidRPr="00FB6412">
        <w:rPr>
          <w:b/>
          <w:i/>
        </w:rPr>
        <w:t>component goods</w:t>
      </w:r>
      <w:r w:rsidRPr="00FB6412">
        <w:t>); and</w:t>
      </w:r>
    </w:p>
    <w:p w:rsidR="00094FB5" w:rsidRPr="00FB6412" w:rsidRDefault="00094FB5" w:rsidP="00094FB5">
      <w:pPr>
        <w:pStyle w:val="paragraph"/>
      </w:pPr>
      <w:r w:rsidRPr="00FB6412">
        <w:tab/>
        <w:t>(b)</w:t>
      </w:r>
      <w:r w:rsidRPr="00FB6412">
        <w:tab/>
        <w:t xml:space="preserve">alternative conditions for bringing or importing the relevant goods into </w:t>
      </w:r>
      <w:r w:rsidR="00797ECA" w:rsidRPr="00FB6412">
        <w:t xml:space="preserve">Christmas Island </w:t>
      </w:r>
      <w:r w:rsidRPr="00FB6412">
        <w:t>are specified in another provision in this Division; and</w:t>
      </w:r>
    </w:p>
    <w:p w:rsidR="00094FB5" w:rsidRPr="00FB6412" w:rsidRDefault="00094FB5" w:rsidP="00094FB5">
      <w:pPr>
        <w:pStyle w:val="paragraph"/>
      </w:pPr>
      <w:r w:rsidRPr="00FB6412">
        <w:tab/>
        <w:t>(c)</w:t>
      </w:r>
      <w:r w:rsidRPr="00FB6412">
        <w:tab/>
        <w:t xml:space="preserve">alternative conditions for bringing or importing each of the component goods into </w:t>
      </w:r>
      <w:r w:rsidR="00797ECA" w:rsidRPr="00FB6412">
        <w:t xml:space="preserve">Christmas Island </w:t>
      </w:r>
      <w:r w:rsidRPr="00FB6412">
        <w:t>are specified in one or more provisions of this Division;</w:t>
      </w:r>
    </w:p>
    <w:p w:rsidR="00094FB5" w:rsidRPr="00FB6412" w:rsidRDefault="00094FB5" w:rsidP="00094FB5">
      <w:pPr>
        <w:pStyle w:val="subsection2"/>
      </w:pPr>
      <w:r w:rsidRPr="00FB6412">
        <w:t xml:space="preserve">the relevant goods must not be brought or imported into </w:t>
      </w:r>
      <w:r w:rsidR="00797ECA" w:rsidRPr="00FB6412">
        <w:t xml:space="preserve">Christmas Island </w:t>
      </w:r>
      <w:r w:rsidRPr="00FB6412">
        <w:t>unless:</w:t>
      </w:r>
    </w:p>
    <w:p w:rsidR="00094FB5" w:rsidRPr="00FB6412" w:rsidRDefault="00094FB5" w:rsidP="00094FB5">
      <w:pPr>
        <w:pStyle w:val="paragraph"/>
      </w:pPr>
      <w:r w:rsidRPr="00FB6412">
        <w:tab/>
        <w:t>(d)</w:t>
      </w:r>
      <w:r w:rsidRPr="00FB6412">
        <w:tab/>
        <w:t>the relevant goods are covered by an import permit; or</w:t>
      </w:r>
    </w:p>
    <w:p w:rsidR="00094FB5" w:rsidRPr="00FB6412" w:rsidRDefault="00094FB5" w:rsidP="00094FB5">
      <w:pPr>
        <w:pStyle w:val="paragraph"/>
      </w:pPr>
      <w:r w:rsidRPr="00FB6412">
        <w:tab/>
        <w:t>(e)</w:t>
      </w:r>
      <w:r w:rsidRPr="00FB6412">
        <w:tab/>
        <w:t>the alternative conditions specified for the relevant goods are complied with; or</w:t>
      </w:r>
    </w:p>
    <w:p w:rsidR="00094FB5" w:rsidRPr="00FB6412" w:rsidRDefault="00094FB5" w:rsidP="00094FB5">
      <w:pPr>
        <w:pStyle w:val="paragraph"/>
      </w:pPr>
      <w:r w:rsidRPr="00FB6412">
        <w:tab/>
        <w:t>(f)</w:t>
      </w:r>
      <w:r w:rsidRPr="00FB6412">
        <w:tab/>
        <w:t>the alternative conditions specified for each of the component goods are complied with.</w:t>
      </w:r>
    </w:p>
    <w:p w:rsidR="00094FB5" w:rsidRPr="00FB6412" w:rsidRDefault="00094FB5" w:rsidP="00094FB5">
      <w:pPr>
        <w:pStyle w:val="notetext"/>
      </w:pPr>
      <w:r w:rsidRPr="00FB6412">
        <w:t>Example:</w:t>
      </w:r>
      <w:r w:rsidRPr="00FB6412">
        <w:tab/>
        <w:t xml:space="preserve">A person wishes to bring or import into </w:t>
      </w:r>
      <w:r w:rsidR="00797ECA" w:rsidRPr="00FB6412">
        <w:t xml:space="preserve">Christmas Island </w:t>
      </w:r>
      <w:r w:rsidRPr="00FB6412">
        <w:t>noodles that contain meat</w:t>
      </w:r>
      <w:r w:rsidR="00FB6412">
        <w:noBreakHyphen/>
      </w:r>
      <w:r w:rsidRPr="00FB6412">
        <w:t xml:space="preserve">based flavouring and eggs. Alternative conditions for bringing or importing noodles into </w:t>
      </w:r>
      <w:r w:rsidR="00797ECA" w:rsidRPr="00FB6412">
        <w:t xml:space="preserve">Christmas Island </w:t>
      </w:r>
      <w:r w:rsidRPr="00FB6412">
        <w:t>are specified in section</w:t>
      </w:r>
      <w:r w:rsidR="00FB6412" w:rsidRPr="00FB6412">
        <w:t> </w:t>
      </w:r>
      <w:r w:rsidR="00365181" w:rsidRPr="00FB6412">
        <w:t>12</w:t>
      </w:r>
      <w:r w:rsidRPr="00FB6412">
        <w:t>. Alternative conditions for bringing or importing meat</w:t>
      </w:r>
      <w:r w:rsidR="00FB6412">
        <w:noBreakHyphen/>
      </w:r>
      <w:r w:rsidRPr="00FB6412">
        <w:t xml:space="preserve">based flavouring products and eggs into </w:t>
      </w:r>
      <w:r w:rsidR="00797ECA" w:rsidRPr="00FB6412">
        <w:t xml:space="preserve">Christmas Island </w:t>
      </w:r>
      <w:r w:rsidRPr="00FB6412">
        <w:t>are specified in sections</w:t>
      </w:r>
      <w:r w:rsidR="00FB6412" w:rsidRPr="00FB6412">
        <w:t> </w:t>
      </w:r>
      <w:r w:rsidR="00365181" w:rsidRPr="00FB6412">
        <w:t>10</w:t>
      </w:r>
      <w:r w:rsidRPr="00FB6412">
        <w:t xml:space="preserve"> and </w:t>
      </w:r>
      <w:r w:rsidR="00365181" w:rsidRPr="00FB6412">
        <w:t>11</w:t>
      </w:r>
      <w:r w:rsidRPr="00FB6412">
        <w:t xml:space="preserve">. The noodles may be brought or imported into </w:t>
      </w:r>
      <w:r w:rsidR="00797ECA" w:rsidRPr="00FB6412">
        <w:t xml:space="preserve">Christmas Island </w:t>
      </w:r>
      <w:r w:rsidRPr="00FB6412">
        <w:t xml:space="preserve">if the </w:t>
      </w:r>
      <w:r w:rsidR="0004108C" w:rsidRPr="00FB6412">
        <w:t xml:space="preserve">noodles </w:t>
      </w:r>
      <w:r w:rsidRPr="00FB6412">
        <w:t>are covered by an import permit or:</w:t>
      </w:r>
    </w:p>
    <w:p w:rsidR="00094FB5" w:rsidRPr="00FB6412" w:rsidRDefault="00094FB5" w:rsidP="00094FB5">
      <w:pPr>
        <w:pStyle w:val="notepara"/>
      </w:pPr>
      <w:r w:rsidRPr="00FB6412">
        <w:t>(a)</w:t>
      </w:r>
      <w:r w:rsidRPr="00FB6412">
        <w:tab/>
        <w:t>the alternative conditions for noodles in section</w:t>
      </w:r>
      <w:r w:rsidR="00FB6412" w:rsidRPr="00FB6412">
        <w:t> </w:t>
      </w:r>
      <w:r w:rsidR="00365181" w:rsidRPr="00FB6412">
        <w:t>12</w:t>
      </w:r>
      <w:r w:rsidRPr="00FB6412">
        <w:t xml:space="preserve"> are complied with; or</w:t>
      </w:r>
    </w:p>
    <w:p w:rsidR="00094FB5" w:rsidRPr="00FB6412" w:rsidRDefault="00094FB5" w:rsidP="00094FB5">
      <w:pPr>
        <w:pStyle w:val="notepara"/>
      </w:pPr>
      <w:r w:rsidRPr="00FB6412">
        <w:t>(b)</w:t>
      </w:r>
      <w:r w:rsidRPr="00FB6412">
        <w:tab/>
        <w:t>the alternative conditions for meat</w:t>
      </w:r>
      <w:r w:rsidR="00FB6412">
        <w:noBreakHyphen/>
      </w:r>
      <w:r w:rsidRPr="00FB6412">
        <w:t>based flavouring products and eggs in sections</w:t>
      </w:r>
      <w:r w:rsidR="00FB6412" w:rsidRPr="00FB6412">
        <w:t> </w:t>
      </w:r>
      <w:r w:rsidR="00365181" w:rsidRPr="00FB6412">
        <w:t>10</w:t>
      </w:r>
      <w:r w:rsidRPr="00FB6412">
        <w:t xml:space="preserve"> and </w:t>
      </w:r>
      <w:r w:rsidR="00365181" w:rsidRPr="00FB6412">
        <w:t>11</w:t>
      </w:r>
      <w:r w:rsidRPr="00FB6412">
        <w:t xml:space="preserve"> are complied with.</w:t>
      </w:r>
    </w:p>
    <w:p w:rsidR="00094FB5" w:rsidRPr="00FB6412" w:rsidRDefault="00094FB5" w:rsidP="00094FB5">
      <w:pPr>
        <w:pStyle w:val="subsection"/>
      </w:pPr>
      <w:r w:rsidRPr="00FB6412">
        <w:tab/>
        <w:t>(5)</w:t>
      </w:r>
      <w:r w:rsidRPr="00FB6412">
        <w:tab/>
        <w:t>If:</w:t>
      </w:r>
    </w:p>
    <w:p w:rsidR="00094FB5" w:rsidRPr="00FB6412" w:rsidRDefault="00094FB5" w:rsidP="00094FB5">
      <w:pPr>
        <w:pStyle w:val="paragraph"/>
      </w:pPr>
      <w:r w:rsidRPr="00FB6412">
        <w:tab/>
        <w:t>(a)</w:t>
      </w:r>
      <w:r w:rsidRPr="00FB6412">
        <w:tab/>
        <w:t xml:space="preserve">goods included in a class of goods to which this Division applies (the </w:t>
      </w:r>
      <w:r w:rsidRPr="00FB6412">
        <w:rPr>
          <w:b/>
          <w:i/>
        </w:rPr>
        <w:t>relevant goods</w:t>
      </w:r>
      <w:r w:rsidRPr="00FB6412">
        <w:t>) are made of, or are made from, or contain</w:t>
      </w:r>
      <w:r w:rsidR="00EF5FE9" w:rsidRPr="00FB6412">
        <w:t>,</w:t>
      </w:r>
      <w:r w:rsidRPr="00FB6412">
        <w:t xml:space="preserve"> 2 or more different kinds of goods (the </w:t>
      </w:r>
      <w:r w:rsidRPr="00FB6412">
        <w:rPr>
          <w:b/>
          <w:i/>
        </w:rPr>
        <w:t>component goods</w:t>
      </w:r>
      <w:r w:rsidRPr="00FB6412">
        <w:t>); and</w:t>
      </w:r>
    </w:p>
    <w:p w:rsidR="00094FB5" w:rsidRPr="00FB6412" w:rsidRDefault="00094FB5" w:rsidP="00094FB5">
      <w:pPr>
        <w:pStyle w:val="paragraph"/>
      </w:pPr>
      <w:r w:rsidRPr="00FB6412">
        <w:tab/>
        <w:t>(b)</w:t>
      </w:r>
      <w:r w:rsidRPr="00FB6412">
        <w:tab/>
        <w:t xml:space="preserve">alternative conditions for bringing or importing each of the component goods into </w:t>
      </w:r>
      <w:r w:rsidR="00797ECA" w:rsidRPr="00FB6412">
        <w:t xml:space="preserve">Christmas Island </w:t>
      </w:r>
      <w:r w:rsidRPr="00FB6412">
        <w:t>are specified in one or more provisions of this Division; and</w:t>
      </w:r>
    </w:p>
    <w:p w:rsidR="00094FB5" w:rsidRPr="00FB6412" w:rsidRDefault="00094FB5" w:rsidP="00094FB5">
      <w:pPr>
        <w:pStyle w:val="paragraph"/>
      </w:pPr>
      <w:r w:rsidRPr="00FB6412">
        <w:tab/>
        <w:t>(c)</w:t>
      </w:r>
      <w:r w:rsidRPr="00FB6412">
        <w:tab/>
      </w:r>
      <w:r w:rsidR="00FB6412" w:rsidRPr="00FB6412">
        <w:t>subsection (</w:t>
      </w:r>
      <w:r w:rsidRPr="00FB6412">
        <w:t>4) does not apply in relation to the goods;</w:t>
      </w:r>
    </w:p>
    <w:p w:rsidR="00094FB5" w:rsidRPr="00FB6412" w:rsidRDefault="00094FB5" w:rsidP="00094FB5">
      <w:pPr>
        <w:pStyle w:val="subsection2"/>
      </w:pPr>
      <w:r w:rsidRPr="00FB6412">
        <w:t xml:space="preserve">the relevant goods must not be brought or imported into </w:t>
      </w:r>
      <w:r w:rsidR="00797ECA" w:rsidRPr="00FB6412">
        <w:t xml:space="preserve">Christmas Island </w:t>
      </w:r>
      <w:r w:rsidRPr="00FB6412">
        <w:t>unless:</w:t>
      </w:r>
    </w:p>
    <w:p w:rsidR="00094FB5" w:rsidRPr="00FB6412" w:rsidRDefault="00094FB5" w:rsidP="00094FB5">
      <w:pPr>
        <w:pStyle w:val="paragraph"/>
      </w:pPr>
      <w:r w:rsidRPr="00FB6412">
        <w:tab/>
        <w:t>(d)</w:t>
      </w:r>
      <w:r w:rsidRPr="00FB6412">
        <w:tab/>
        <w:t>the relevant goods are covered by an import permit; or</w:t>
      </w:r>
    </w:p>
    <w:p w:rsidR="00094FB5" w:rsidRPr="00FB6412" w:rsidRDefault="00094FB5" w:rsidP="00094FB5">
      <w:pPr>
        <w:pStyle w:val="paragraph"/>
      </w:pPr>
      <w:r w:rsidRPr="00FB6412">
        <w:tab/>
        <w:t>(e)</w:t>
      </w:r>
      <w:r w:rsidRPr="00FB6412">
        <w:tab/>
        <w:t>the alternative conditions specified for each of the component goods are complied with.</w:t>
      </w:r>
    </w:p>
    <w:p w:rsidR="00094FB5" w:rsidRPr="00FB6412" w:rsidRDefault="00094FB5" w:rsidP="00094FB5">
      <w:pPr>
        <w:pStyle w:val="notetext"/>
      </w:pPr>
      <w:r w:rsidRPr="00FB6412">
        <w:t>Example:</w:t>
      </w:r>
      <w:r w:rsidRPr="00FB6412">
        <w:tab/>
        <w:t xml:space="preserve">A person wishes to bring or import into </w:t>
      </w:r>
      <w:r w:rsidR="00797ECA" w:rsidRPr="00FB6412">
        <w:t xml:space="preserve">Christmas Island </w:t>
      </w:r>
      <w:r w:rsidRPr="00FB6412">
        <w:t xml:space="preserve">goods (the </w:t>
      </w:r>
      <w:r w:rsidRPr="00FB6412">
        <w:rPr>
          <w:b/>
          <w:i/>
        </w:rPr>
        <w:t>relevant goods</w:t>
      </w:r>
      <w:r w:rsidRPr="00FB6412">
        <w:t xml:space="preserve">) that are made of </w:t>
      </w:r>
      <w:r w:rsidR="00FD198A" w:rsidRPr="00FB6412">
        <w:t>crab meat</w:t>
      </w:r>
      <w:r w:rsidRPr="00FB6412">
        <w:t xml:space="preserve"> and </w:t>
      </w:r>
      <w:r w:rsidR="00493909" w:rsidRPr="00FB6412">
        <w:t>eggs</w:t>
      </w:r>
      <w:r w:rsidRPr="00FB6412">
        <w:t xml:space="preserve">. Alternative conditions for bringing or importing </w:t>
      </w:r>
      <w:r w:rsidR="00FD198A" w:rsidRPr="00FB6412">
        <w:t>crab meat</w:t>
      </w:r>
      <w:r w:rsidRPr="00FB6412">
        <w:t xml:space="preserve"> into </w:t>
      </w:r>
      <w:r w:rsidR="00797ECA" w:rsidRPr="00FB6412">
        <w:t xml:space="preserve">Christmas Island </w:t>
      </w:r>
      <w:r w:rsidRPr="00FB6412">
        <w:t>are specified in section</w:t>
      </w:r>
      <w:r w:rsidR="00FB6412" w:rsidRPr="00FB6412">
        <w:t> </w:t>
      </w:r>
      <w:r w:rsidR="00365181" w:rsidRPr="00FB6412">
        <w:t>9</w:t>
      </w:r>
      <w:r w:rsidRPr="00FB6412">
        <w:t xml:space="preserve">. Alternative conditions for bringing or importing </w:t>
      </w:r>
      <w:r w:rsidR="00493909" w:rsidRPr="00FB6412">
        <w:t xml:space="preserve">eggs </w:t>
      </w:r>
      <w:r w:rsidRPr="00FB6412">
        <w:t xml:space="preserve">into </w:t>
      </w:r>
      <w:r w:rsidR="00797ECA" w:rsidRPr="00FB6412">
        <w:t xml:space="preserve">Christmas Island </w:t>
      </w:r>
      <w:r w:rsidRPr="00FB6412">
        <w:t>are specified in section</w:t>
      </w:r>
      <w:r w:rsidR="00FB6412" w:rsidRPr="00FB6412">
        <w:t> </w:t>
      </w:r>
      <w:r w:rsidR="00493909" w:rsidRPr="00FB6412">
        <w:t>11</w:t>
      </w:r>
      <w:r w:rsidRPr="00FB6412">
        <w:t xml:space="preserve">. The relevant goods may be brought or imported into </w:t>
      </w:r>
      <w:r w:rsidR="00797ECA" w:rsidRPr="00FB6412">
        <w:t xml:space="preserve">Christmas Island </w:t>
      </w:r>
      <w:r w:rsidRPr="00FB6412">
        <w:t>if the goods are covered by an import permit or:</w:t>
      </w:r>
    </w:p>
    <w:p w:rsidR="00094FB5" w:rsidRPr="00FB6412" w:rsidRDefault="00094FB5" w:rsidP="00094FB5">
      <w:pPr>
        <w:pStyle w:val="notepara"/>
      </w:pPr>
      <w:r w:rsidRPr="00FB6412">
        <w:t>(a)</w:t>
      </w:r>
      <w:r w:rsidRPr="00FB6412">
        <w:tab/>
        <w:t>the alt</w:t>
      </w:r>
      <w:r w:rsidR="00FD198A" w:rsidRPr="00FB6412">
        <w:t>ernative conditions for crab meat</w:t>
      </w:r>
      <w:r w:rsidRPr="00FB6412">
        <w:t xml:space="preserve"> in section</w:t>
      </w:r>
      <w:r w:rsidR="00FB6412" w:rsidRPr="00FB6412">
        <w:t> </w:t>
      </w:r>
      <w:r w:rsidR="00365181" w:rsidRPr="00FB6412">
        <w:t>9</w:t>
      </w:r>
      <w:r w:rsidRPr="00FB6412">
        <w:t xml:space="preserve"> are complied with; and</w:t>
      </w:r>
    </w:p>
    <w:p w:rsidR="00094FB5" w:rsidRPr="00FB6412" w:rsidRDefault="00094FB5" w:rsidP="00094FB5">
      <w:pPr>
        <w:pStyle w:val="notepara"/>
      </w:pPr>
      <w:r w:rsidRPr="00FB6412">
        <w:t>(b)</w:t>
      </w:r>
      <w:r w:rsidRPr="00FB6412">
        <w:tab/>
        <w:t>the alternative c</w:t>
      </w:r>
      <w:r w:rsidR="00AB70E5" w:rsidRPr="00FB6412">
        <w:t>onditions for the eggs</w:t>
      </w:r>
      <w:r w:rsidRPr="00FB6412">
        <w:t xml:space="preserve"> in section</w:t>
      </w:r>
      <w:r w:rsidR="00FB6412" w:rsidRPr="00FB6412">
        <w:t> </w:t>
      </w:r>
      <w:r w:rsidR="00493909" w:rsidRPr="00FB6412">
        <w:t>11</w:t>
      </w:r>
      <w:r w:rsidRPr="00FB6412">
        <w:t xml:space="preserve"> are complied with.</w:t>
      </w:r>
    </w:p>
    <w:p w:rsidR="00094FB5" w:rsidRPr="00FB6412" w:rsidRDefault="00365181" w:rsidP="00094FB5">
      <w:pPr>
        <w:pStyle w:val="ActHead5"/>
      </w:pPr>
      <w:bookmarkStart w:id="14" w:name="_Toc452362380"/>
      <w:r w:rsidRPr="00FB6412">
        <w:rPr>
          <w:rStyle w:val="CharSectno"/>
        </w:rPr>
        <w:t>8</w:t>
      </w:r>
      <w:r w:rsidR="00094FB5" w:rsidRPr="00FB6412">
        <w:t xml:space="preserve">  Alternative conditions—dead animals, animal parts and related goods</w:t>
      </w:r>
      <w:bookmarkEnd w:id="14"/>
    </w:p>
    <w:p w:rsidR="00094FB5" w:rsidRPr="00FB6412" w:rsidRDefault="00094FB5" w:rsidP="00094FB5">
      <w:pPr>
        <w:pStyle w:val="subsection"/>
      </w:pPr>
      <w:r w:rsidRPr="00FB6412">
        <w:tab/>
      </w:r>
      <w:r w:rsidRPr="00FB6412">
        <w:tab/>
        <w:t>For paragraph</w:t>
      </w:r>
      <w:r w:rsidR="00FB6412" w:rsidRPr="00FB6412">
        <w:t> </w:t>
      </w:r>
      <w:r w:rsidR="00365181" w:rsidRPr="00FB6412">
        <w:t>7</w:t>
      </w:r>
      <w:r w:rsidRPr="00FB6412">
        <w:t xml:space="preserve">(1)(b), the following table specifies alternative conditions for bringing or importing certain dead animals, animal parts and related goods into </w:t>
      </w:r>
      <w:r w:rsidR="00797ECA" w:rsidRPr="00FB6412">
        <w:t>Christmas Island</w:t>
      </w:r>
      <w:r w:rsidRPr="00FB6412">
        <w:t>.</w:t>
      </w:r>
    </w:p>
    <w:p w:rsidR="00094FB5" w:rsidRPr="00FB6412" w:rsidRDefault="00094FB5" w:rsidP="00094FB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094FB5" w:rsidRPr="00FB6412" w:rsidTr="006A5EFF">
        <w:trPr>
          <w:tblHeader/>
        </w:trPr>
        <w:tc>
          <w:tcPr>
            <w:tcW w:w="8312" w:type="dxa"/>
            <w:gridSpan w:val="3"/>
            <w:tcBorders>
              <w:top w:val="single" w:sz="12" w:space="0" w:color="auto"/>
              <w:bottom w:val="single" w:sz="6" w:space="0" w:color="auto"/>
            </w:tcBorders>
            <w:shd w:val="clear" w:color="auto" w:fill="auto"/>
          </w:tcPr>
          <w:p w:rsidR="00094FB5" w:rsidRPr="00FB6412" w:rsidRDefault="00094FB5" w:rsidP="006A5EFF">
            <w:pPr>
              <w:pStyle w:val="TableHeading"/>
            </w:pPr>
            <w:r w:rsidRPr="00FB6412">
              <w:t>Alternative conditions—dead animals, animal parts and related goods</w:t>
            </w:r>
          </w:p>
        </w:tc>
      </w:tr>
      <w:tr w:rsidR="00094FB5" w:rsidRPr="00FB6412" w:rsidTr="006A5EFF">
        <w:trPr>
          <w:tblHeader/>
        </w:trPr>
        <w:tc>
          <w:tcPr>
            <w:tcW w:w="714"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Item</w:t>
            </w:r>
          </w:p>
        </w:tc>
        <w:tc>
          <w:tcPr>
            <w:tcW w:w="2400"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Column 1</w:t>
            </w:r>
            <w:r w:rsidRPr="00FB6412">
              <w:br/>
              <w:t>Goods</w:t>
            </w:r>
          </w:p>
        </w:tc>
        <w:tc>
          <w:tcPr>
            <w:tcW w:w="5198"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Column 2</w:t>
            </w:r>
            <w:r w:rsidRPr="00FB6412">
              <w:br/>
              <w:t>Alternative conditions</w:t>
            </w:r>
          </w:p>
        </w:tc>
      </w:tr>
      <w:tr w:rsidR="00094FB5" w:rsidRPr="00FB6412" w:rsidTr="006A5EFF">
        <w:tc>
          <w:tcPr>
            <w:tcW w:w="714" w:type="dxa"/>
            <w:tcBorders>
              <w:top w:val="single" w:sz="12" w:space="0" w:color="auto"/>
            </w:tcBorders>
            <w:shd w:val="clear" w:color="auto" w:fill="auto"/>
          </w:tcPr>
          <w:p w:rsidR="00094FB5" w:rsidRPr="00FB6412" w:rsidRDefault="00365181" w:rsidP="006A5EFF">
            <w:pPr>
              <w:pStyle w:val="Tabletext"/>
            </w:pPr>
            <w:r w:rsidRPr="00FB6412">
              <w:t>1</w:t>
            </w:r>
          </w:p>
        </w:tc>
        <w:tc>
          <w:tcPr>
            <w:tcW w:w="2400" w:type="dxa"/>
            <w:tcBorders>
              <w:top w:val="single" w:sz="12" w:space="0" w:color="auto"/>
            </w:tcBorders>
            <w:shd w:val="clear" w:color="auto" w:fill="auto"/>
          </w:tcPr>
          <w:p w:rsidR="00094FB5" w:rsidRPr="00FB6412" w:rsidRDefault="00094FB5" w:rsidP="006A5EFF">
            <w:pPr>
              <w:pStyle w:val="Tabletext"/>
            </w:pPr>
            <w:r w:rsidRPr="00FB6412">
              <w:t>Animal (including fish) skins and hides</w:t>
            </w:r>
          </w:p>
        </w:tc>
        <w:tc>
          <w:tcPr>
            <w:tcW w:w="5198" w:type="dxa"/>
            <w:tcBorders>
              <w:top w:val="single" w:sz="12" w:space="0" w:color="auto"/>
            </w:tcBorders>
            <w:shd w:val="clear" w:color="auto" w:fill="auto"/>
          </w:tcPr>
          <w:p w:rsidR="00094FB5" w:rsidRPr="00FB6412" w:rsidRDefault="00094FB5" w:rsidP="006A5EFF">
            <w:pPr>
              <w:pStyle w:val="Tabletext"/>
            </w:pPr>
            <w:r w:rsidRPr="00FB6412">
              <w:t>The goods are preserved or tanned</w:t>
            </w:r>
          </w:p>
        </w:tc>
      </w:tr>
      <w:tr w:rsidR="00094FB5" w:rsidRPr="00FB6412" w:rsidTr="006A5EFF">
        <w:tc>
          <w:tcPr>
            <w:tcW w:w="714" w:type="dxa"/>
            <w:shd w:val="clear" w:color="auto" w:fill="auto"/>
          </w:tcPr>
          <w:p w:rsidR="00094FB5" w:rsidRPr="00FB6412" w:rsidRDefault="00365181" w:rsidP="006A5EFF">
            <w:pPr>
              <w:pStyle w:val="Tabletext"/>
            </w:pPr>
            <w:r w:rsidRPr="00FB6412">
              <w:t>2</w:t>
            </w:r>
          </w:p>
        </w:tc>
        <w:tc>
          <w:tcPr>
            <w:tcW w:w="2400" w:type="dxa"/>
            <w:shd w:val="clear" w:color="auto" w:fill="auto"/>
          </w:tcPr>
          <w:p w:rsidR="00094FB5" w:rsidRPr="00FB6412" w:rsidRDefault="00094FB5" w:rsidP="000F5EDB">
            <w:pPr>
              <w:pStyle w:val="Tabletext"/>
            </w:pPr>
            <w:r w:rsidRPr="00FB6412">
              <w:t>Anim</w:t>
            </w:r>
            <w:r w:rsidR="000F5EDB" w:rsidRPr="00FB6412">
              <w:t xml:space="preserve">al bristles or hair, other than </w:t>
            </w:r>
            <w:r w:rsidRPr="00FB6412">
              <w:t>wool, goat fibre or other animal fibre</w:t>
            </w:r>
          </w:p>
        </w:tc>
        <w:tc>
          <w:tcPr>
            <w:tcW w:w="5198" w:type="dxa"/>
            <w:shd w:val="clear" w:color="auto" w:fill="auto"/>
          </w:tcPr>
          <w:p w:rsidR="00094FB5" w:rsidRPr="00FB6412" w:rsidRDefault="00961DDF" w:rsidP="00961DDF">
            <w:pPr>
              <w:pStyle w:val="Tabletext"/>
            </w:pPr>
            <w:r w:rsidRPr="00FB6412">
              <w:t xml:space="preserve">The goods </w:t>
            </w:r>
            <w:r w:rsidR="00094FB5" w:rsidRPr="00FB6412">
              <w:t>are clean and free from other animal or plant material a</w:t>
            </w:r>
            <w:r w:rsidRPr="00FB6412">
              <w:t>nd soil</w:t>
            </w:r>
          </w:p>
        </w:tc>
      </w:tr>
      <w:tr w:rsidR="00094FB5" w:rsidRPr="00FB6412" w:rsidTr="006A5EFF">
        <w:tc>
          <w:tcPr>
            <w:tcW w:w="714" w:type="dxa"/>
            <w:shd w:val="clear" w:color="auto" w:fill="auto"/>
          </w:tcPr>
          <w:p w:rsidR="00094FB5" w:rsidRPr="00FB6412" w:rsidRDefault="00365181" w:rsidP="006A5EFF">
            <w:pPr>
              <w:pStyle w:val="Tabletext"/>
            </w:pPr>
            <w:r w:rsidRPr="00FB6412">
              <w:t>3</w:t>
            </w:r>
          </w:p>
        </w:tc>
        <w:tc>
          <w:tcPr>
            <w:tcW w:w="2400" w:type="dxa"/>
            <w:shd w:val="clear" w:color="auto" w:fill="auto"/>
          </w:tcPr>
          <w:p w:rsidR="00094FB5" w:rsidRPr="00FB6412" w:rsidRDefault="00094FB5" w:rsidP="006A5EFF">
            <w:pPr>
              <w:pStyle w:val="Tabletext"/>
            </w:pPr>
            <w:r w:rsidRPr="00FB6412">
              <w:t>Feathers that are not intended for animal consumption, veterinary therapeutic use or use as fertiliser</w:t>
            </w:r>
          </w:p>
        </w:tc>
        <w:tc>
          <w:tcPr>
            <w:tcW w:w="5198" w:type="dxa"/>
            <w:shd w:val="clear" w:color="auto" w:fill="auto"/>
          </w:tcPr>
          <w:p w:rsidR="00094FB5" w:rsidRPr="00FB6412" w:rsidRDefault="00094FB5" w:rsidP="006A5EFF">
            <w:pPr>
              <w:pStyle w:val="Tabletext"/>
            </w:pPr>
            <w:r w:rsidRPr="00FB6412">
              <w:t>The goods are clean and free from other animal or plant material and soil</w:t>
            </w:r>
          </w:p>
        </w:tc>
      </w:tr>
      <w:tr w:rsidR="00094FB5" w:rsidRPr="00FB6412" w:rsidTr="006A5EFF">
        <w:tc>
          <w:tcPr>
            <w:tcW w:w="714" w:type="dxa"/>
            <w:shd w:val="clear" w:color="auto" w:fill="auto"/>
          </w:tcPr>
          <w:p w:rsidR="00094FB5" w:rsidRPr="00FB6412" w:rsidRDefault="00365181" w:rsidP="006A5EFF">
            <w:pPr>
              <w:pStyle w:val="Tabletext"/>
            </w:pPr>
            <w:r w:rsidRPr="00FB6412">
              <w:t>4</w:t>
            </w:r>
          </w:p>
        </w:tc>
        <w:tc>
          <w:tcPr>
            <w:tcW w:w="2400" w:type="dxa"/>
            <w:shd w:val="clear" w:color="auto" w:fill="auto"/>
          </w:tcPr>
          <w:p w:rsidR="00094FB5" w:rsidRPr="00FB6412" w:rsidRDefault="00094FB5" w:rsidP="006A5EFF">
            <w:pPr>
              <w:pStyle w:val="Tabletext"/>
            </w:pPr>
            <w:r w:rsidRPr="00FB6412">
              <w:t>Wool, goat fibre or other animal fibre</w:t>
            </w:r>
          </w:p>
        </w:tc>
        <w:tc>
          <w:tcPr>
            <w:tcW w:w="5198" w:type="dxa"/>
            <w:shd w:val="clear" w:color="auto" w:fill="auto"/>
          </w:tcPr>
          <w:p w:rsidR="00094FB5" w:rsidRPr="00FB6412" w:rsidRDefault="00094FB5" w:rsidP="006A5EFF">
            <w:pPr>
              <w:pStyle w:val="Tabletext"/>
            </w:pPr>
            <w:r w:rsidRPr="00FB6412">
              <w:t>The goods:</w:t>
            </w:r>
          </w:p>
          <w:p w:rsidR="00094FB5" w:rsidRPr="00FB6412" w:rsidRDefault="00094FB5" w:rsidP="006A5EFF">
            <w:pPr>
              <w:pStyle w:val="Tablea"/>
            </w:pPr>
            <w:r w:rsidRPr="00FB6412">
              <w:t>(a) are clean and free from other animal or plant material and soil; and</w:t>
            </w:r>
          </w:p>
          <w:p w:rsidR="00094FB5" w:rsidRPr="00FB6412" w:rsidRDefault="00094FB5" w:rsidP="006A5EFF">
            <w:pPr>
              <w:pStyle w:val="Tablea"/>
            </w:pPr>
            <w:r w:rsidRPr="00FB6412">
              <w:t>(b) have been scoured to manage biosecurity risks associated with the goods to an acceptable level; and</w:t>
            </w:r>
          </w:p>
          <w:p w:rsidR="00094FB5" w:rsidRPr="00FB6412" w:rsidRDefault="00094FB5" w:rsidP="006A5EFF">
            <w:pPr>
              <w:pStyle w:val="Tablea"/>
            </w:pPr>
            <w:r w:rsidRPr="00FB6412">
              <w:t>(c) if the goods are not for personal use—are accompanied by evidence stating that the goods have been scoured to manage biosecurity risks associated with the goods to an acceptable level</w:t>
            </w:r>
          </w:p>
        </w:tc>
      </w:tr>
      <w:tr w:rsidR="00094FB5" w:rsidRPr="00FB6412" w:rsidTr="006A5EFF">
        <w:tc>
          <w:tcPr>
            <w:tcW w:w="714" w:type="dxa"/>
            <w:shd w:val="clear" w:color="auto" w:fill="auto"/>
          </w:tcPr>
          <w:p w:rsidR="00094FB5" w:rsidRPr="00FB6412" w:rsidRDefault="00365181" w:rsidP="006A5EFF">
            <w:pPr>
              <w:pStyle w:val="Tabletext"/>
            </w:pPr>
            <w:r w:rsidRPr="00FB6412">
              <w:t>5</w:t>
            </w:r>
          </w:p>
        </w:tc>
        <w:tc>
          <w:tcPr>
            <w:tcW w:w="2400" w:type="dxa"/>
            <w:shd w:val="clear" w:color="auto" w:fill="auto"/>
          </w:tcPr>
          <w:p w:rsidR="00094FB5" w:rsidRPr="00FB6412" w:rsidRDefault="00094FB5" w:rsidP="006A5EFF">
            <w:pPr>
              <w:pStyle w:val="Tabletext"/>
            </w:pPr>
            <w:r w:rsidRPr="00FB6412">
              <w:t>Eggshells or eggshell ornaments</w:t>
            </w:r>
          </w:p>
        </w:tc>
        <w:tc>
          <w:tcPr>
            <w:tcW w:w="5198" w:type="dxa"/>
            <w:shd w:val="clear" w:color="auto" w:fill="auto"/>
          </w:tcPr>
          <w:p w:rsidR="00094FB5" w:rsidRPr="00FB6412" w:rsidRDefault="00094FB5" w:rsidP="006A5EFF">
            <w:pPr>
              <w:pStyle w:val="Tabletext"/>
            </w:pPr>
            <w:r w:rsidRPr="00FB6412">
              <w:t>The goods are clean and free of adhering materials</w:t>
            </w:r>
          </w:p>
        </w:tc>
      </w:tr>
      <w:tr w:rsidR="00094FB5" w:rsidRPr="00FB6412" w:rsidTr="006A5EFF">
        <w:tc>
          <w:tcPr>
            <w:tcW w:w="714" w:type="dxa"/>
            <w:shd w:val="clear" w:color="auto" w:fill="auto"/>
          </w:tcPr>
          <w:p w:rsidR="00094FB5" w:rsidRPr="00FB6412" w:rsidRDefault="00365181" w:rsidP="006A5EFF">
            <w:pPr>
              <w:pStyle w:val="Tabletext"/>
            </w:pPr>
            <w:r w:rsidRPr="00FB6412">
              <w:t>6</w:t>
            </w:r>
          </w:p>
        </w:tc>
        <w:tc>
          <w:tcPr>
            <w:tcW w:w="2400" w:type="dxa"/>
            <w:shd w:val="clear" w:color="auto" w:fill="auto"/>
          </w:tcPr>
          <w:p w:rsidR="00094FB5" w:rsidRPr="00FB6412" w:rsidRDefault="00094FB5" w:rsidP="006A5EFF">
            <w:pPr>
              <w:pStyle w:val="Tabletext"/>
            </w:pPr>
            <w:r w:rsidRPr="00FB6412">
              <w:t>Kopi luwak</w:t>
            </w:r>
          </w:p>
        </w:tc>
        <w:tc>
          <w:tcPr>
            <w:tcW w:w="5198" w:type="dxa"/>
            <w:shd w:val="clear" w:color="auto" w:fill="auto"/>
          </w:tcPr>
          <w:p w:rsidR="00094FB5" w:rsidRPr="00FB6412" w:rsidRDefault="00094FB5" w:rsidP="006A5EFF">
            <w:pPr>
              <w:pStyle w:val="Tabletext"/>
            </w:pPr>
            <w:r w:rsidRPr="00FB6412">
              <w:t>The goods:</w:t>
            </w:r>
          </w:p>
          <w:p w:rsidR="00094FB5" w:rsidRPr="00FB6412" w:rsidRDefault="00094FB5" w:rsidP="006A5EFF">
            <w:pPr>
              <w:pStyle w:val="Tablea"/>
            </w:pPr>
            <w:r w:rsidRPr="00FB6412">
              <w:t>(a) are completely embedded in resin; and</w:t>
            </w:r>
          </w:p>
          <w:p w:rsidR="00094FB5" w:rsidRPr="00FB6412" w:rsidRDefault="00094FB5" w:rsidP="009844F4">
            <w:pPr>
              <w:pStyle w:val="Tablea"/>
            </w:pPr>
            <w:r w:rsidRPr="00FB6412">
              <w:t>(b) are intended for display only</w:t>
            </w:r>
          </w:p>
        </w:tc>
      </w:tr>
      <w:tr w:rsidR="00094FB5" w:rsidRPr="00FB6412" w:rsidTr="006A5EFF">
        <w:tc>
          <w:tcPr>
            <w:tcW w:w="714" w:type="dxa"/>
            <w:shd w:val="clear" w:color="auto" w:fill="auto"/>
          </w:tcPr>
          <w:p w:rsidR="00094FB5" w:rsidRPr="00FB6412" w:rsidRDefault="00365181" w:rsidP="006A5EFF">
            <w:pPr>
              <w:pStyle w:val="Tabletext"/>
            </w:pPr>
            <w:r w:rsidRPr="00FB6412">
              <w:t>7</w:t>
            </w:r>
          </w:p>
        </w:tc>
        <w:tc>
          <w:tcPr>
            <w:tcW w:w="2400" w:type="dxa"/>
            <w:shd w:val="clear" w:color="auto" w:fill="auto"/>
          </w:tcPr>
          <w:p w:rsidR="00094FB5" w:rsidRPr="00FB6412" w:rsidRDefault="00094FB5" w:rsidP="006A5EFF">
            <w:pPr>
              <w:pStyle w:val="Tabletext"/>
            </w:pPr>
            <w:r w:rsidRPr="00FB6412">
              <w:t>Fishing flies</w:t>
            </w:r>
          </w:p>
        </w:tc>
        <w:tc>
          <w:tcPr>
            <w:tcW w:w="5198" w:type="dxa"/>
            <w:shd w:val="clear" w:color="auto" w:fill="auto"/>
          </w:tcPr>
          <w:p w:rsidR="00094FB5" w:rsidRPr="00FB6412" w:rsidRDefault="00094FB5" w:rsidP="006A5EFF">
            <w:pPr>
              <w:pStyle w:val="Tabletext"/>
            </w:pPr>
            <w:r w:rsidRPr="00FB6412">
              <w:t>The goods are clean and free of animal tissue</w:t>
            </w:r>
          </w:p>
        </w:tc>
      </w:tr>
      <w:tr w:rsidR="00094FB5" w:rsidRPr="00FB6412" w:rsidTr="006A5EFF">
        <w:tc>
          <w:tcPr>
            <w:tcW w:w="714" w:type="dxa"/>
            <w:tcBorders>
              <w:bottom w:val="single" w:sz="2" w:space="0" w:color="auto"/>
            </w:tcBorders>
            <w:shd w:val="clear" w:color="auto" w:fill="auto"/>
          </w:tcPr>
          <w:p w:rsidR="00094FB5" w:rsidRPr="00FB6412" w:rsidRDefault="00365181" w:rsidP="006A5EFF">
            <w:pPr>
              <w:pStyle w:val="Tabletext"/>
            </w:pPr>
            <w:r w:rsidRPr="00FB6412">
              <w:t>8</w:t>
            </w:r>
          </w:p>
        </w:tc>
        <w:tc>
          <w:tcPr>
            <w:tcW w:w="2400" w:type="dxa"/>
            <w:tcBorders>
              <w:bottom w:val="single" w:sz="2" w:space="0" w:color="auto"/>
            </w:tcBorders>
            <w:shd w:val="clear" w:color="auto" w:fill="auto"/>
          </w:tcPr>
          <w:p w:rsidR="00094FB5" w:rsidRPr="00FB6412" w:rsidRDefault="00094FB5" w:rsidP="006A5EFF">
            <w:pPr>
              <w:pStyle w:val="Tabletext"/>
            </w:pPr>
            <w:r w:rsidRPr="00FB6412">
              <w:t>Sea shells, other than oyster shells that are not part of manufactured goods</w:t>
            </w:r>
          </w:p>
        </w:tc>
        <w:tc>
          <w:tcPr>
            <w:tcW w:w="5198" w:type="dxa"/>
            <w:tcBorders>
              <w:bottom w:val="single" w:sz="2" w:space="0" w:color="auto"/>
            </w:tcBorders>
            <w:shd w:val="clear" w:color="auto" w:fill="auto"/>
          </w:tcPr>
          <w:p w:rsidR="00094FB5" w:rsidRPr="00FB6412" w:rsidRDefault="00094FB5" w:rsidP="006A5EFF">
            <w:pPr>
              <w:pStyle w:val="Tabletext"/>
            </w:pPr>
            <w:r w:rsidRPr="00FB6412">
              <w:t>The goods:</w:t>
            </w:r>
          </w:p>
          <w:p w:rsidR="00094FB5" w:rsidRPr="00FB6412" w:rsidRDefault="00094FB5" w:rsidP="006A5EFF">
            <w:pPr>
              <w:pStyle w:val="Tablea"/>
            </w:pPr>
            <w:r w:rsidRPr="00FB6412">
              <w:t>(a) are not viable; and</w:t>
            </w:r>
          </w:p>
          <w:p w:rsidR="00094FB5" w:rsidRPr="00FB6412" w:rsidRDefault="00094FB5" w:rsidP="006A5EFF">
            <w:pPr>
              <w:pStyle w:val="Tablea"/>
            </w:pPr>
            <w:r w:rsidRPr="00FB6412">
              <w:t>(b) are clean and free from other animal or plant material and soil</w:t>
            </w:r>
          </w:p>
        </w:tc>
      </w:tr>
      <w:tr w:rsidR="00094FB5" w:rsidRPr="00FB6412" w:rsidTr="006A5EFF">
        <w:tc>
          <w:tcPr>
            <w:tcW w:w="714" w:type="dxa"/>
            <w:tcBorders>
              <w:top w:val="single" w:sz="2" w:space="0" w:color="auto"/>
              <w:bottom w:val="single" w:sz="12" w:space="0" w:color="auto"/>
            </w:tcBorders>
            <w:shd w:val="clear" w:color="auto" w:fill="auto"/>
          </w:tcPr>
          <w:p w:rsidR="00094FB5" w:rsidRPr="00FB6412" w:rsidRDefault="00365181" w:rsidP="006A5EFF">
            <w:pPr>
              <w:pStyle w:val="Tabletext"/>
            </w:pPr>
            <w:r w:rsidRPr="00FB6412">
              <w:t>9</w:t>
            </w:r>
          </w:p>
        </w:tc>
        <w:tc>
          <w:tcPr>
            <w:tcW w:w="2400" w:type="dxa"/>
            <w:tcBorders>
              <w:top w:val="single" w:sz="2" w:space="0" w:color="auto"/>
              <w:bottom w:val="single" w:sz="12" w:space="0" w:color="auto"/>
            </w:tcBorders>
            <w:shd w:val="clear" w:color="auto" w:fill="auto"/>
          </w:tcPr>
          <w:p w:rsidR="00094FB5" w:rsidRPr="00FB6412" w:rsidRDefault="00094FB5" w:rsidP="006A5EFF">
            <w:pPr>
              <w:pStyle w:val="Tabletext"/>
            </w:pPr>
            <w:r w:rsidRPr="00FB6412">
              <w:t>Dead animals, animal parts, animal secretions or animal tissue, other than goods covered by another item in this table</w:t>
            </w:r>
          </w:p>
        </w:tc>
        <w:tc>
          <w:tcPr>
            <w:tcW w:w="5198" w:type="dxa"/>
            <w:tcBorders>
              <w:top w:val="single" w:sz="2" w:space="0" w:color="auto"/>
              <w:bottom w:val="single" w:sz="12" w:space="0" w:color="auto"/>
            </w:tcBorders>
            <w:shd w:val="clear" w:color="auto" w:fill="auto"/>
          </w:tcPr>
          <w:p w:rsidR="00094FB5" w:rsidRPr="00FB6412" w:rsidRDefault="00094FB5" w:rsidP="006A5EFF">
            <w:pPr>
              <w:pStyle w:val="Tabletext"/>
            </w:pPr>
            <w:r w:rsidRPr="00FB6412">
              <w:t>Any of the following:</w:t>
            </w:r>
          </w:p>
          <w:p w:rsidR="00094FB5" w:rsidRPr="00FB6412" w:rsidRDefault="00094FB5" w:rsidP="006A5EFF">
            <w:pPr>
              <w:pStyle w:val="Tablea"/>
            </w:pPr>
            <w:r w:rsidRPr="00FB6412">
              <w:t>(a) the goods have been preserved by taxidermy for display;</w:t>
            </w:r>
          </w:p>
          <w:p w:rsidR="00094FB5" w:rsidRPr="00FB6412" w:rsidRDefault="00094FB5" w:rsidP="006A5EFF">
            <w:pPr>
              <w:pStyle w:val="Tablea"/>
            </w:pPr>
            <w:r w:rsidRPr="00FB6412">
              <w:t>(b) the goods have been cremated;</w:t>
            </w:r>
          </w:p>
          <w:p w:rsidR="00094FB5" w:rsidRPr="00FB6412" w:rsidRDefault="00094FB5" w:rsidP="006A5EFF">
            <w:pPr>
              <w:pStyle w:val="Tablea"/>
            </w:pPr>
            <w:r w:rsidRPr="00FB6412">
              <w:t>(c) the goods are completely embedded in resin and are intended for display only;</w:t>
            </w:r>
          </w:p>
          <w:p w:rsidR="00094FB5" w:rsidRPr="00FB6412" w:rsidRDefault="00094FB5" w:rsidP="006A5EFF">
            <w:pPr>
              <w:pStyle w:val="Tablea"/>
            </w:pPr>
            <w:r w:rsidRPr="00FB6412">
              <w:t>(d) all of the following:</w:t>
            </w:r>
          </w:p>
          <w:p w:rsidR="00094FB5" w:rsidRPr="00FB6412" w:rsidRDefault="00094FB5" w:rsidP="006A5EFF">
            <w:pPr>
              <w:pStyle w:val="Tablei"/>
            </w:pPr>
            <w:r w:rsidRPr="00FB6412">
              <w:t>(i) the goods are in a sealed container;</w:t>
            </w:r>
          </w:p>
          <w:p w:rsidR="00094FB5" w:rsidRPr="00FB6412" w:rsidRDefault="00094FB5" w:rsidP="006A5EFF">
            <w:pPr>
              <w:pStyle w:val="Tablei"/>
            </w:pPr>
            <w:r w:rsidRPr="00FB6412">
              <w:t>(ii) the goods have been preserved in a solution containing 70% alcohol or 10% formalin or a minimum of 2% glutaraldehyde, or the goods have been plastinated using curable polymers;</w:t>
            </w:r>
          </w:p>
          <w:p w:rsidR="00094FB5" w:rsidRPr="00FB6412" w:rsidRDefault="00094FB5" w:rsidP="006A5EFF">
            <w:pPr>
              <w:pStyle w:val="Tablei"/>
            </w:pPr>
            <w:r w:rsidRPr="00FB6412">
              <w:t>(iii) the goods are accompanied by a certificate from the laboratory or other facility that preserved or plastinated the goods stating that the goods have undergone complete preservation and fixation or the goods have been completely plastinated;</w:t>
            </w:r>
          </w:p>
          <w:p w:rsidR="00094FB5" w:rsidRPr="00FB6412" w:rsidRDefault="00094FB5" w:rsidP="006A5EFF">
            <w:pPr>
              <w:pStyle w:val="Tablei"/>
            </w:pPr>
            <w:r w:rsidRPr="00FB6412">
              <w:t>(iv) no animal is, or will be, exposed (whether directly or indirectly) to the goods or any derivatives of the goods;</w:t>
            </w:r>
          </w:p>
          <w:p w:rsidR="00094FB5" w:rsidRPr="00FB6412" w:rsidRDefault="00094FB5" w:rsidP="006A5EFF">
            <w:pPr>
              <w:pStyle w:val="Tablei"/>
            </w:pPr>
            <w:r w:rsidRPr="00FB6412">
              <w:t>(v) the goods are not intended to be used for isolation or synthesis of viable microorganisms or infectious agents or their homologues;</w:t>
            </w:r>
          </w:p>
          <w:p w:rsidR="00094FB5" w:rsidRPr="00FB6412" w:rsidRDefault="00094FB5" w:rsidP="006A5EFF">
            <w:pPr>
              <w:pStyle w:val="Tablea"/>
            </w:pPr>
            <w:r w:rsidRPr="00FB6412">
              <w:t>(e) if the goods are dead insects or arachnids:</w:t>
            </w:r>
          </w:p>
          <w:p w:rsidR="00094FB5" w:rsidRPr="00FB6412" w:rsidRDefault="00094FB5" w:rsidP="006A5EFF">
            <w:pPr>
              <w:pStyle w:val="Tablei"/>
            </w:pPr>
            <w:r w:rsidRPr="00FB6412">
              <w:t>(i) the goods have been preserved for collection or display; and</w:t>
            </w:r>
          </w:p>
          <w:p w:rsidR="00094FB5" w:rsidRPr="00FB6412" w:rsidRDefault="00094FB5" w:rsidP="006A5EFF">
            <w:pPr>
              <w:pStyle w:val="Tablei"/>
            </w:pPr>
            <w:r w:rsidRPr="00FB6412">
              <w:t>(ii) the goods are not intended to be used for isolation or synthesis of viable microorganisms or infectious agents or their homologues; and</w:t>
            </w:r>
          </w:p>
          <w:p w:rsidR="00094FB5" w:rsidRPr="00FB6412" w:rsidRDefault="00094FB5" w:rsidP="006A5EFF">
            <w:pPr>
              <w:pStyle w:val="Tablei"/>
            </w:pPr>
            <w:r w:rsidRPr="00FB6412">
              <w:t>(iii) no animal is, or will be, exposed (whether directly or indirectly) to the goods or any derivatives of the goods</w:t>
            </w:r>
          </w:p>
        </w:tc>
      </w:tr>
    </w:tbl>
    <w:p w:rsidR="000F5EDB" w:rsidRPr="00FB6412" w:rsidRDefault="00365181" w:rsidP="000F5EDB">
      <w:pPr>
        <w:pStyle w:val="ActHead5"/>
      </w:pPr>
      <w:bookmarkStart w:id="15" w:name="_Toc452362381"/>
      <w:r w:rsidRPr="00FB6412">
        <w:rPr>
          <w:rStyle w:val="CharSectno"/>
        </w:rPr>
        <w:t>9</w:t>
      </w:r>
      <w:r w:rsidR="000F5EDB" w:rsidRPr="00FB6412">
        <w:t xml:space="preserve">  Alternative conditions—dead crabs, crab meat and crab products</w:t>
      </w:r>
      <w:bookmarkEnd w:id="15"/>
    </w:p>
    <w:p w:rsidR="007A169A" w:rsidRPr="00FB6412" w:rsidRDefault="000F5EDB" w:rsidP="007A169A">
      <w:pPr>
        <w:pStyle w:val="subsection"/>
      </w:pPr>
      <w:r w:rsidRPr="00FB6412">
        <w:tab/>
      </w:r>
      <w:r w:rsidR="007A169A" w:rsidRPr="00FB6412">
        <w:t>(1)</w:t>
      </w:r>
      <w:r w:rsidR="007A169A" w:rsidRPr="00FB6412">
        <w:tab/>
        <w:t>This section does not apply to dead crabs, crab meat or crab products that are intended for:</w:t>
      </w:r>
    </w:p>
    <w:p w:rsidR="00244302" w:rsidRPr="00FB6412" w:rsidRDefault="007A169A" w:rsidP="007A169A">
      <w:pPr>
        <w:pStyle w:val="paragraph"/>
      </w:pPr>
      <w:r w:rsidRPr="00FB6412">
        <w:tab/>
        <w:t>(a)</w:t>
      </w:r>
      <w:r w:rsidRPr="00FB6412">
        <w:tab/>
      </w:r>
      <w:r w:rsidR="00244302" w:rsidRPr="00FB6412">
        <w:t>animal consumption; or</w:t>
      </w:r>
    </w:p>
    <w:p w:rsidR="007A169A" w:rsidRPr="00FB6412" w:rsidRDefault="00244302" w:rsidP="007A169A">
      <w:pPr>
        <w:pStyle w:val="paragraph"/>
      </w:pPr>
      <w:r w:rsidRPr="00FB6412">
        <w:tab/>
        <w:t>(b)</w:t>
      </w:r>
      <w:r w:rsidRPr="00FB6412">
        <w:tab/>
      </w:r>
      <w:r w:rsidR="007A169A" w:rsidRPr="00FB6412">
        <w:t>use as bioremedial agents or fertiliser; or</w:t>
      </w:r>
    </w:p>
    <w:p w:rsidR="007A169A" w:rsidRPr="00FB6412" w:rsidRDefault="00244302" w:rsidP="007A169A">
      <w:pPr>
        <w:pStyle w:val="paragraph"/>
      </w:pPr>
      <w:r w:rsidRPr="00FB6412">
        <w:tab/>
        <w:t>(c</w:t>
      </w:r>
      <w:r w:rsidR="007A169A" w:rsidRPr="00FB6412">
        <w:t>)</w:t>
      </w:r>
      <w:r w:rsidR="007A169A" w:rsidRPr="00FB6412">
        <w:tab/>
        <w:t>growing purposes; or</w:t>
      </w:r>
    </w:p>
    <w:p w:rsidR="007A169A" w:rsidRPr="00FB6412" w:rsidRDefault="007A169A" w:rsidP="007A169A">
      <w:pPr>
        <w:pStyle w:val="paragraph"/>
      </w:pPr>
      <w:r w:rsidRPr="00FB6412">
        <w:tab/>
      </w:r>
      <w:r w:rsidR="00244302" w:rsidRPr="00FB6412">
        <w:t>(d</w:t>
      </w:r>
      <w:r w:rsidRPr="00FB6412">
        <w:t>)</w:t>
      </w:r>
      <w:r w:rsidRPr="00FB6412">
        <w:tab/>
        <w:t>veterinary therapeutic use.</w:t>
      </w:r>
    </w:p>
    <w:p w:rsidR="000F5EDB" w:rsidRPr="00FB6412" w:rsidRDefault="007A169A" w:rsidP="000F5EDB">
      <w:pPr>
        <w:pStyle w:val="subsection"/>
      </w:pPr>
      <w:r w:rsidRPr="00FB6412">
        <w:tab/>
        <w:t>(2)</w:t>
      </w:r>
      <w:r w:rsidR="000F5EDB" w:rsidRPr="00FB6412">
        <w:tab/>
        <w:t>For paragraph</w:t>
      </w:r>
      <w:r w:rsidR="00FB6412" w:rsidRPr="00FB6412">
        <w:t> </w:t>
      </w:r>
      <w:r w:rsidR="00365181" w:rsidRPr="00FB6412">
        <w:t>7</w:t>
      </w:r>
      <w:r w:rsidR="000F5EDB" w:rsidRPr="00FB6412">
        <w:t>(1)(b), t</w:t>
      </w:r>
      <w:r w:rsidR="00EF5FE9" w:rsidRPr="00FB6412">
        <w:t xml:space="preserve">he following table specifies </w:t>
      </w:r>
      <w:r w:rsidR="000F5EDB" w:rsidRPr="00FB6412">
        <w:t>alternative condition</w:t>
      </w:r>
      <w:r w:rsidR="00EF5FE9" w:rsidRPr="00FB6412">
        <w:t>s</w:t>
      </w:r>
      <w:r w:rsidR="000F5EDB" w:rsidRPr="00FB6412">
        <w:t xml:space="preserve"> for bringing or importing dead crabs, crab meat or crab products</w:t>
      </w:r>
      <w:r w:rsidRPr="00FB6412">
        <w:t xml:space="preserve"> </w:t>
      </w:r>
      <w:r w:rsidR="000F5EDB" w:rsidRPr="00FB6412">
        <w:t>into Christmas Island.</w:t>
      </w:r>
    </w:p>
    <w:p w:rsidR="000F5EDB" w:rsidRPr="00FB6412" w:rsidRDefault="000F5EDB" w:rsidP="000F5ED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0F5EDB" w:rsidRPr="00FB6412" w:rsidTr="000F5EDB">
        <w:trPr>
          <w:tblHeader/>
        </w:trPr>
        <w:tc>
          <w:tcPr>
            <w:tcW w:w="8312" w:type="dxa"/>
            <w:gridSpan w:val="3"/>
            <w:tcBorders>
              <w:top w:val="single" w:sz="12" w:space="0" w:color="auto"/>
              <w:bottom w:val="single" w:sz="6" w:space="0" w:color="auto"/>
            </w:tcBorders>
            <w:shd w:val="clear" w:color="auto" w:fill="auto"/>
          </w:tcPr>
          <w:p w:rsidR="000F5EDB" w:rsidRPr="00FB6412" w:rsidRDefault="000F5EDB" w:rsidP="007A169A">
            <w:pPr>
              <w:pStyle w:val="TableHeading"/>
            </w:pPr>
            <w:r w:rsidRPr="00FB6412">
              <w:t>Alternative conditions—dead cr</w:t>
            </w:r>
            <w:r w:rsidR="0004108C" w:rsidRPr="00FB6412">
              <w:t>abs, crab meat and</w:t>
            </w:r>
            <w:r w:rsidR="007A169A" w:rsidRPr="00FB6412">
              <w:t xml:space="preserve"> crab products</w:t>
            </w:r>
          </w:p>
        </w:tc>
      </w:tr>
      <w:tr w:rsidR="000F5EDB" w:rsidRPr="00FB6412" w:rsidTr="000F5EDB">
        <w:trPr>
          <w:tblHeader/>
        </w:trPr>
        <w:tc>
          <w:tcPr>
            <w:tcW w:w="714" w:type="dxa"/>
            <w:tcBorders>
              <w:top w:val="single" w:sz="6" w:space="0" w:color="auto"/>
              <w:bottom w:val="single" w:sz="12" w:space="0" w:color="auto"/>
            </w:tcBorders>
            <w:shd w:val="clear" w:color="auto" w:fill="auto"/>
          </w:tcPr>
          <w:p w:rsidR="000F5EDB" w:rsidRPr="00FB6412" w:rsidRDefault="000F5EDB" w:rsidP="00510AF0">
            <w:pPr>
              <w:pStyle w:val="TableHeading"/>
            </w:pPr>
            <w:r w:rsidRPr="00FB6412">
              <w:t>Item</w:t>
            </w:r>
          </w:p>
        </w:tc>
        <w:tc>
          <w:tcPr>
            <w:tcW w:w="2400" w:type="dxa"/>
            <w:tcBorders>
              <w:top w:val="single" w:sz="6" w:space="0" w:color="auto"/>
              <w:bottom w:val="single" w:sz="12" w:space="0" w:color="auto"/>
            </w:tcBorders>
            <w:shd w:val="clear" w:color="auto" w:fill="auto"/>
          </w:tcPr>
          <w:p w:rsidR="000F5EDB" w:rsidRPr="00FB6412" w:rsidRDefault="000F5EDB" w:rsidP="00510AF0">
            <w:pPr>
              <w:pStyle w:val="TableHeading"/>
            </w:pPr>
            <w:r w:rsidRPr="00FB6412">
              <w:t>Column 1</w:t>
            </w:r>
            <w:r w:rsidRPr="00FB6412">
              <w:br/>
              <w:t>Goods</w:t>
            </w:r>
          </w:p>
        </w:tc>
        <w:tc>
          <w:tcPr>
            <w:tcW w:w="5198" w:type="dxa"/>
            <w:tcBorders>
              <w:top w:val="single" w:sz="6" w:space="0" w:color="auto"/>
              <w:bottom w:val="single" w:sz="12" w:space="0" w:color="auto"/>
            </w:tcBorders>
            <w:shd w:val="clear" w:color="auto" w:fill="auto"/>
          </w:tcPr>
          <w:p w:rsidR="000F5EDB" w:rsidRPr="00FB6412" w:rsidRDefault="000F5EDB" w:rsidP="00510AF0">
            <w:pPr>
              <w:pStyle w:val="TableHeading"/>
            </w:pPr>
            <w:r w:rsidRPr="00FB6412">
              <w:t>Column 2</w:t>
            </w:r>
            <w:r w:rsidRPr="00FB6412">
              <w:br/>
              <w:t>Alternative conditions</w:t>
            </w:r>
          </w:p>
        </w:tc>
      </w:tr>
      <w:tr w:rsidR="000F5EDB" w:rsidRPr="00FB6412" w:rsidTr="000F5EDB">
        <w:tc>
          <w:tcPr>
            <w:tcW w:w="714" w:type="dxa"/>
            <w:tcBorders>
              <w:top w:val="single" w:sz="12" w:space="0" w:color="auto"/>
              <w:bottom w:val="single" w:sz="12" w:space="0" w:color="auto"/>
            </w:tcBorders>
            <w:shd w:val="clear" w:color="auto" w:fill="auto"/>
          </w:tcPr>
          <w:p w:rsidR="000F5EDB" w:rsidRPr="00FB6412" w:rsidRDefault="000F5EDB" w:rsidP="00510AF0">
            <w:pPr>
              <w:pStyle w:val="Tabletext"/>
            </w:pPr>
            <w:r w:rsidRPr="00FB6412">
              <w:t>1</w:t>
            </w:r>
          </w:p>
        </w:tc>
        <w:tc>
          <w:tcPr>
            <w:tcW w:w="2400" w:type="dxa"/>
            <w:tcBorders>
              <w:top w:val="single" w:sz="12" w:space="0" w:color="auto"/>
              <w:bottom w:val="single" w:sz="12" w:space="0" w:color="auto"/>
            </w:tcBorders>
            <w:shd w:val="clear" w:color="auto" w:fill="auto"/>
          </w:tcPr>
          <w:p w:rsidR="000F5EDB" w:rsidRPr="00FB6412" w:rsidRDefault="000F5EDB" w:rsidP="00EF5FE9">
            <w:pPr>
              <w:pStyle w:val="Tabletext"/>
            </w:pPr>
            <w:r w:rsidRPr="00FB6412">
              <w:t xml:space="preserve">Dead crabs, crab meat or </w:t>
            </w:r>
            <w:r w:rsidR="00EF5FE9" w:rsidRPr="00FB6412">
              <w:t>crab products</w:t>
            </w:r>
          </w:p>
        </w:tc>
        <w:tc>
          <w:tcPr>
            <w:tcW w:w="5198" w:type="dxa"/>
            <w:tcBorders>
              <w:top w:val="single" w:sz="12" w:space="0" w:color="auto"/>
              <w:bottom w:val="single" w:sz="12" w:space="0" w:color="auto"/>
            </w:tcBorders>
            <w:shd w:val="clear" w:color="auto" w:fill="auto"/>
          </w:tcPr>
          <w:p w:rsidR="000F5EDB" w:rsidRPr="00FB6412" w:rsidRDefault="000F5EDB" w:rsidP="00BE7842">
            <w:pPr>
              <w:pStyle w:val="Tabletext"/>
            </w:pPr>
            <w:r w:rsidRPr="00FB6412">
              <w:t xml:space="preserve">The goods </w:t>
            </w:r>
            <w:r w:rsidR="00BE7842" w:rsidRPr="00FB6412">
              <w:t xml:space="preserve">have been </w:t>
            </w:r>
            <w:r w:rsidRPr="00FB6412">
              <w:t>cooked throughout</w:t>
            </w:r>
          </w:p>
        </w:tc>
      </w:tr>
    </w:tbl>
    <w:p w:rsidR="00094FB5" w:rsidRPr="00FB6412" w:rsidRDefault="00365181" w:rsidP="00094FB5">
      <w:pPr>
        <w:pStyle w:val="ActHead5"/>
      </w:pPr>
      <w:bookmarkStart w:id="16" w:name="_Toc452362382"/>
      <w:r w:rsidRPr="00FB6412">
        <w:rPr>
          <w:rStyle w:val="CharSectno"/>
        </w:rPr>
        <w:t>10</w:t>
      </w:r>
      <w:r w:rsidR="00094FB5" w:rsidRPr="00FB6412">
        <w:t xml:space="preserve">  Alternative conditions—meat</w:t>
      </w:r>
      <w:r w:rsidR="007A169A" w:rsidRPr="00FB6412">
        <w:t xml:space="preserve"> and meat</w:t>
      </w:r>
      <w:r w:rsidR="00094FB5" w:rsidRPr="00FB6412">
        <w:t xml:space="preserve"> products</w:t>
      </w:r>
      <w:bookmarkEnd w:id="16"/>
    </w:p>
    <w:p w:rsidR="00094FB5" w:rsidRPr="00FB6412" w:rsidRDefault="00094FB5" w:rsidP="00094FB5">
      <w:pPr>
        <w:pStyle w:val="subsection"/>
      </w:pPr>
      <w:r w:rsidRPr="00FB6412">
        <w:tab/>
        <w:t>(1)</w:t>
      </w:r>
      <w:r w:rsidRPr="00FB6412">
        <w:tab/>
        <w:t xml:space="preserve">This section does not apply to meat </w:t>
      </w:r>
      <w:r w:rsidR="007A169A" w:rsidRPr="00FB6412">
        <w:t xml:space="preserve">and meat </w:t>
      </w:r>
      <w:r w:rsidRPr="00FB6412">
        <w:t>products that are intended for:</w:t>
      </w:r>
    </w:p>
    <w:p w:rsidR="00244302" w:rsidRPr="00FB6412" w:rsidRDefault="00244302" w:rsidP="00244302">
      <w:pPr>
        <w:pStyle w:val="paragraph"/>
      </w:pPr>
      <w:r w:rsidRPr="00FB6412">
        <w:tab/>
        <w:t>(a)</w:t>
      </w:r>
      <w:r w:rsidRPr="00FB6412">
        <w:tab/>
        <w:t>animal consumption; or</w:t>
      </w:r>
    </w:p>
    <w:p w:rsidR="00244302" w:rsidRPr="00FB6412" w:rsidRDefault="00244302" w:rsidP="00244302">
      <w:pPr>
        <w:pStyle w:val="paragraph"/>
      </w:pPr>
      <w:r w:rsidRPr="00FB6412">
        <w:tab/>
        <w:t>(b)</w:t>
      </w:r>
      <w:r w:rsidRPr="00FB6412">
        <w:tab/>
        <w:t>use as bioremedial agents or fertiliser; or</w:t>
      </w:r>
    </w:p>
    <w:p w:rsidR="00244302" w:rsidRPr="00FB6412" w:rsidRDefault="00244302" w:rsidP="00244302">
      <w:pPr>
        <w:pStyle w:val="paragraph"/>
      </w:pPr>
      <w:r w:rsidRPr="00FB6412">
        <w:tab/>
        <w:t>(c)</w:t>
      </w:r>
      <w:r w:rsidRPr="00FB6412">
        <w:tab/>
        <w:t>growing purposes; or</w:t>
      </w:r>
    </w:p>
    <w:p w:rsidR="00244302" w:rsidRPr="00FB6412" w:rsidRDefault="00244302" w:rsidP="00244302">
      <w:pPr>
        <w:pStyle w:val="paragraph"/>
      </w:pPr>
      <w:r w:rsidRPr="00FB6412">
        <w:tab/>
        <w:t>(d)</w:t>
      </w:r>
      <w:r w:rsidRPr="00FB6412">
        <w:tab/>
        <w:t>veterinary therapeutic use.</w:t>
      </w:r>
    </w:p>
    <w:p w:rsidR="00094FB5" w:rsidRPr="00FB6412" w:rsidRDefault="00094FB5" w:rsidP="00094FB5">
      <w:pPr>
        <w:pStyle w:val="subsection"/>
      </w:pPr>
      <w:r w:rsidRPr="00FB6412">
        <w:tab/>
        <w:t>(2)</w:t>
      </w:r>
      <w:r w:rsidRPr="00FB6412">
        <w:tab/>
        <w:t>For paragraph</w:t>
      </w:r>
      <w:r w:rsidR="00FB6412" w:rsidRPr="00FB6412">
        <w:t> </w:t>
      </w:r>
      <w:r w:rsidR="00365181" w:rsidRPr="00FB6412">
        <w:t>7</w:t>
      </w:r>
      <w:r w:rsidRPr="00FB6412">
        <w:t xml:space="preserve">(1)(b), the following table specifies alternative conditions for bringing or importing meat </w:t>
      </w:r>
      <w:r w:rsidR="007A169A" w:rsidRPr="00FB6412">
        <w:t xml:space="preserve">and meat </w:t>
      </w:r>
      <w:r w:rsidRPr="00FB6412">
        <w:t xml:space="preserve">products into </w:t>
      </w:r>
      <w:r w:rsidR="00797ECA" w:rsidRPr="00FB6412">
        <w:t>Christmas Island</w:t>
      </w:r>
      <w:r w:rsidRPr="00FB6412">
        <w:t>.</w:t>
      </w:r>
    </w:p>
    <w:p w:rsidR="007A169A" w:rsidRPr="00FB6412" w:rsidRDefault="007A169A" w:rsidP="00A643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7A169A" w:rsidRPr="00FB6412" w:rsidTr="007A169A">
        <w:trPr>
          <w:tblHeader/>
        </w:trPr>
        <w:tc>
          <w:tcPr>
            <w:tcW w:w="8312" w:type="dxa"/>
            <w:gridSpan w:val="3"/>
            <w:tcBorders>
              <w:top w:val="single" w:sz="12" w:space="0" w:color="auto"/>
              <w:bottom w:val="single" w:sz="6" w:space="0" w:color="auto"/>
            </w:tcBorders>
            <w:shd w:val="clear" w:color="auto" w:fill="auto"/>
          </w:tcPr>
          <w:p w:rsidR="007A169A" w:rsidRPr="00FB6412" w:rsidRDefault="007A169A" w:rsidP="007A169A">
            <w:pPr>
              <w:pStyle w:val="TableHeading"/>
            </w:pPr>
            <w:r w:rsidRPr="00FB6412">
              <w:t>Alternative conditions—meat</w:t>
            </w:r>
            <w:r w:rsidR="00A64363" w:rsidRPr="00FB6412">
              <w:t xml:space="preserve"> and meat</w:t>
            </w:r>
            <w:r w:rsidRPr="00FB6412">
              <w:t xml:space="preserve"> products</w:t>
            </w:r>
          </w:p>
        </w:tc>
      </w:tr>
      <w:tr w:rsidR="007A169A" w:rsidRPr="00FB6412" w:rsidTr="007A169A">
        <w:trPr>
          <w:tblHeader/>
        </w:trPr>
        <w:tc>
          <w:tcPr>
            <w:tcW w:w="714" w:type="dxa"/>
            <w:tcBorders>
              <w:top w:val="single" w:sz="6" w:space="0" w:color="auto"/>
              <w:bottom w:val="single" w:sz="12" w:space="0" w:color="auto"/>
            </w:tcBorders>
            <w:shd w:val="clear" w:color="auto" w:fill="auto"/>
          </w:tcPr>
          <w:p w:rsidR="007A169A" w:rsidRPr="00FB6412" w:rsidRDefault="007A169A" w:rsidP="007A169A">
            <w:pPr>
              <w:pStyle w:val="TableHeading"/>
            </w:pPr>
            <w:r w:rsidRPr="00FB6412">
              <w:t>Item</w:t>
            </w:r>
          </w:p>
        </w:tc>
        <w:tc>
          <w:tcPr>
            <w:tcW w:w="2400" w:type="dxa"/>
            <w:tcBorders>
              <w:top w:val="single" w:sz="6" w:space="0" w:color="auto"/>
              <w:bottom w:val="single" w:sz="12" w:space="0" w:color="auto"/>
            </w:tcBorders>
            <w:shd w:val="clear" w:color="auto" w:fill="auto"/>
          </w:tcPr>
          <w:p w:rsidR="007A169A" w:rsidRPr="00FB6412" w:rsidRDefault="007A169A" w:rsidP="007A169A">
            <w:pPr>
              <w:pStyle w:val="TableHeading"/>
            </w:pPr>
            <w:r w:rsidRPr="00FB6412">
              <w:t>Column 1</w:t>
            </w:r>
            <w:r w:rsidRPr="00FB6412">
              <w:br/>
              <w:t>Goods</w:t>
            </w:r>
          </w:p>
        </w:tc>
        <w:tc>
          <w:tcPr>
            <w:tcW w:w="5198" w:type="dxa"/>
            <w:tcBorders>
              <w:top w:val="single" w:sz="6" w:space="0" w:color="auto"/>
              <w:bottom w:val="single" w:sz="12" w:space="0" w:color="auto"/>
            </w:tcBorders>
            <w:shd w:val="clear" w:color="auto" w:fill="auto"/>
          </w:tcPr>
          <w:p w:rsidR="007A169A" w:rsidRPr="00FB6412" w:rsidRDefault="007A169A" w:rsidP="007A169A">
            <w:pPr>
              <w:pStyle w:val="TableHeading"/>
            </w:pPr>
            <w:r w:rsidRPr="00FB6412">
              <w:t>Column 2</w:t>
            </w:r>
            <w:r w:rsidRPr="00FB6412">
              <w:br/>
              <w:t>Alternative conditions</w:t>
            </w:r>
          </w:p>
        </w:tc>
      </w:tr>
      <w:tr w:rsidR="007A169A" w:rsidRPr="00FB6412" w:rsidTr="007A169A">
        <w:tc>
          <w:tcPr>
            <w:tcW w:w="714" w:type="dxa"/>
            <w:tcBorders>
              <w:top w:val="single" w:sz="12" w:space="0" w:color="auto"/>
              <w:bottom w:val="single" w:sz="2" w:space="0" w:color="auto"/>
            </w:tcBorders>
            <w:shd w:val="clear" w:color="auto" w:fill="auto"/>
          </w:tcPr>
          <w:p w:rsidR="007A169A" w:rsidRPr="00FB6412" w:rsidRDefault="007A169A" w:rsidP="007A169A">
            <w:pPr>
              <w:pStyle w:val="Tabletext"/>
            </w:pPr>
            <w:r w:rsidRPr="00FB6412">
              <w:t>1</w:t>
            </w:r>
          </w:p>
        </w:tc>
        <w:tc>
          <w:tcPr>
            <w:tcW w:w="2400" w:type="dxa"/>
            <w:tcBorders>
              <w:top w:val="single" w:sz="12" w:space="0" w:color="auto"/>
              <w:bottom w:val="single" w:sz="2" w:space="0" w:color="auto"/>
            </w:tcBorders>
            <w:shd w:val="clear" w:color="auto" w:fill="auto"/>
          </w:tcPr>
          <w:p w:rsidR="007A169A" w:rsidRPr="00FB6412" w:rsidRDefault="00C5706D" w:rsidP="00C5706D">
            <w:pPr>
              <w:pStyle w:val="Tabletext"/>
            </w:pPr>
            <w:r w:rsidRPr="00FB6412">
              <w:rPr>
                <w:color w:val="000000" w:themeColor="text1"/>
              </w:rPr>
              <w:t>Any m</w:t>
            </w:r>
            <w:r w:rsidR="007A169A" w:rsidRPr="00FB6412">
              <w:rPr>
                <w:color w:val="000000" w:themeColor="text1"/>
              </w:rPr>
              <w:t>eat or meat products</w:t>
            </w:r>
          </w:p>
        </w:tc>
        <w:tc>
          <w:tcPr>
            <w:tcW w:w="5198" w:type="dxa"/>
            <w:tcBorders>
              <w:top w:val="single" w:sz="12" w:space="0" w:color="auto"/>
              <w:bottom w:val="single" w:sz="2" w:space="0" w:color="auto"/>
            </w:tcBorders>
            <w:shd w:val="clear" w:color="auto" w:fill="auto"/>
          </w:tcPr>
          <w:p w:rsidR="007A169A" w:rsidRPr="00FB6412" w:rsidRDefault="00C5706D" w:rsidP="007A169A">
            <w:pPr>
              <w:pStyle w:val="Tabletext"/>
            </w:pPr>
            <w:r w:rsidRPr="00FB6412">
              <w:t>Either:</w:t>
            </w:r>
          </w:p>
          <w:p w:rsidR="00C5706D" w:rsidRPr="00FB6412" w:rsidRDefault="002B37A3" w:rsidP="00DB66DF">
            <w:pPr>
              <w:pStyle w:val="Tablea"/>
            </w:pPr>
            <w:r w:rsidRPr="00FB6412">
              <w:t>(a</w:t>
            </w:r>
            <w:r w:rsidR="007A169A" w:rsidRPr="00FB6412">
              <w:t xml:space="preserve">) </w:t>
            </w:r>
            <w:r w:rsidR="00DB66DF" w:rsidRPr="00FB6412">
              <w:t xml:space="preserve">the goods </w:t>
            </w:r>
            <w:r w:rsidR="007A169A" w:rsidRPr="00FB6412">
              <w:t>are brought or imported from a part of Australian territory (other than Norfolk Island)</w:t>
            </w:r>
            <w:r w:rsidRPr="00FB6412">
              <w:t>; or</w:t>
            </w:r>
          </w:p>
          <w:p w:rsidR="002B37A3" w:rsidRPr="00FB6412" w:rsidRDefault="002B37A3" w:rsidP="00DB66DF">
            <w:pPr>
              <w:pStyle w:val="Tablea"/>
            </w:pPr>
            <w:r w:rsidRPr="00FB6412">
              <w:t>(b) the goods have been cooked throughout</w:t>
            </w:r>
          </w:p>
        </w:tc>
      </w:tr>
      <w:tr w:rsidR="007A169A" w:rsidRPr="00FB6412" w:rsidTr="007A169A">
        <w:tc>
          <w:tcPr>
            <w:tcW w:w="714" w:type="dxa"/>
            <w:tcBorders>
              <w:top w:val="single" w:sz="2" w:space="0" w:color="auto"/>
              <w:bottom w:val="single" w:sz="12" w:space="0" w:color="auto"/>
            </w:tcBorders>
            <w:shd w:val="clear" w:color="auto" w:fill="auto"/>
          </w:tcPr>
          <w:p w:rsidR="007A169A" w:rsidRPr="00FB6412" w:rsidRDefault="007A169A" w:rsidP="007A169A">
            <w:pPr>
              <w:pStyle w:val="Tabletext"/>
            </w:pPr>
            <w:r w:rsidRPr="00FB6412">
              <w:t>2</w:t>
            </w:r>
          </w:p>
        </w:tc>
        <w:tc>
          <w:tcPr>
            <w:tcW w:w="2400" w:type="dxa"/>
            <w:tcBorders>
              <w:top w:val="single" w:sz="2" w:space="0" w:color="auto"/>
              <w:bottom w:val="single" w:sz="12" w:space="0" w:color="auto"/>
            </w:tcBorders>
            <w:shd w:val="clear" w:color="auto" w:fill="auto"/>
          </w:tcPr>
          <w:p w:rsidR="00C5706D" w:rsidRPr="00FB6412" w:rsidRDefault="007A169A" w:rsidP="007A169A">
            <w:pPr>
              <w:pStyle w:val="Tabletext"/>
            </w:pPr>
            <w:r w:rsidRPr="00FB6412">
              <w:t>Meat or meat products</w:t>
            </w:r>
            <w:r w:rsidR="00C5706D" w:rsidRPr="00FB6412">
              <w:t xml:space="preserve"> from New Zealand, other than:</w:t>
            </w:r>
          </w:p>
          <w:p w:rsidR="00C5706D" w:rsidRPr="00FB6412" w:rsidRDefault="00C5706D" w:rsidP="00C5706D">
            <w:pPr>
              <w:pStyle w:val="Tablea"/>
            </w:pPr>
            <w:r w:rsidRPr="00FB6412">
              <w:t xml:space="preserve">(a) </w:t>
            </w:r>
            <w:r w:rsidR="007A169A" w:rsidRPr="00FB6412">
              <w:t>pork</w:t>
            </w:r>
            <w:r w:rsidRPr="00FB6412">
              <w:t>;</w:t>
            </w:r>
            <w:r w:rsidR="007A169A" w:rsidRPr="00FB6412">
              <w:t xml:space="preserve"> or</w:t>
            </w:r>
          </w:p>
          <w:p w:rsidR="007A169A" w:rsidRPr="00FB6412" w:rsidRDefault="00C5706D" w:rsidP="00C5706D">
            <w:pPr>
              <w:pStyle w:val="Tablea"/>
            </w:pPr>
            <w:r w:rsidRPr="00FB6412">
              <w:t>(b)</w:t>
            </w:r>
            <w:r w:rsidR="007A169A" w:rsidRPr="00FB6412">
              <w:t xml:space="preserve"> avian meat</w:t>
            </w:r>
          </w:p>
        </w:tc>
        <w:tc>
          <w:tcPr>
            <w:tcW w:w="5198" w:type="dxa"/>
            <w:tcBorders>
              <w:top w:val="single" w:sz="2" w:space="0" w:color="auto"/>
              <w:bottom w:val="single" w:sz="12" w:space="0" w:color="auto"/>
            </w:tcBorders>
            <w:shd w:val="clear" w:color="auto" w:fill="auto"/>
          </w:tcPr>
          <w:p w:rsidR="007A169A" w:rsidRPr="00FB6412" w:rsidRDefault="007A169A" w:rsidP="007A169A">
            <w:pPr>
              <w:pStyle w:val="Tabletext"/>
            </w:pPr>
            <w:r w:rsidRPr="00FB6412">
              <w:t>Either:</w:t>
            </w:r>
          </w:p>
          <w:p w:rsidR="007A169A" w:rsidRPr="00FB6412" w:rsidRDefault="007A169A" w:rsidP="007A169A">
            <w:pPr>
              <w:pStyle w:val="Tablea"/>
            </w:pPr>
            <w:r w:rsidRPr="00FB6412">
              <w:t>(a) the goods:</w:t>
            </w:r>
          </w:p>
          <w:p w:rsidR="007A169A" w:rsidRPr="00FB6412" w:rsidRDefault="007A169A" w:rsidP="007A169A">
            <w:pPr>
              <w:pStyle w:val="Tablei"/>
            </w:pPr>
            <w:r w:rsidRPr="00FB6412">
              <w:t xml:space="preserve">(i) were </w:t>
            </w:r>
            <w:r w:rsidR="00EF5FE9" w:rsidRPr="00FB6412">
              <w:t>produced from animals in N</w:t>
            </w:r>
            <w:r w:rsidR="004F5A4D" w:rsidRPr="00FB6412">
              <w:t>ew Zealand</w:t>
            </w:r>
            <w:r w:rsidRPr="00FB6412">
              <w:t>; and</w:t>
            </w:r>
          </w:p>
          <w:p w:rsidR="00EF5FE9" w:rsidRPr="00FB6412" w:rsidRDefault="00EF5FE9" w:rsidP="00EF5FE9">
            <w:pPr>
              <w:pStyle w:val="Tablei"/>
            </w:pPr>
            <w:r w:rsidRPr="00FB6412">
              <w:t>(ii) are clearly labelled on the outermost of the largest packaged u</w:t>
            </w:r>
            <w:r w:rsidR="004F5A4D" w:rsidRPr="00FB6412">
              <w:t>nit with the date of processing</w:t>
            </w:r>
            <w:r w:rsidR="00C5706D" w:rsidRPr="00FB6412">
              <w:t xml:space="preserve"> and</w:t>
            </w:r>
            <w:r w:rsidR="004F5A4D" w:rsidRPr="00FB6412">
              <w:t xml:space="preserve"> </w:t>
            </w:r>
            <w:r w:rsidRPr="00FB6412">
              <w:t>the name and address of the place of production</w:t>
            </w:r>
            <w:r w:rsidR="00C5706D" w:rsidRPr="00FB6412">
              <w:t>, and as a product of New Zealand</w:t>
            </w:r>
            <w:r w:rsidRPr="00FB6412">
              <w:t xml:space="preserve">; </w:t>
            </w:r>
            <w:r w:rsidR="00C5706D" w:rsidRPr="00FB6412">
              <w:t>or</w:t>
            </w:r>
          </w:p>
          <w:p w:rsidR="007A169A" w:rsidRPr="00FB6412" w:rsidRDefault="007A169A" w:rsidP="007A169A">
            <w:pPr>
              <w:pStyle w:val="Tablea"/>
            </w:pPr>
            <w:r w:rsidRPr="00FB6412">
              <w:t>(b) the goods:</w:t>
            </w:r>
          </w:p>
          <w:p w:rsidR="00EF5FE9" w:rsidRPr="00FB6412" w:rsidRDefault="00EF5FE9" w:rsidP="00EF5FE9">
            <w:pPr>
              <w:pStyle w:val="Tablei"/>
            </w:pPr>
            <w:r w:rsidRPr="00FB6412">
              <w:t>(i) are clearly labell</w:t>
            </w:r>
            <w:r w:rsidR="004D64B1" w:rsidRPr="00FB6412">
              <w:t>ed as a product of New Zealand</w:t>
            </w:r>
            <w:r w:rsidRPr="00FB6412">
              <w:t>; and</w:t>
            </w:r>
          </w:p>
          <w:p w:rsidR="007A169A" w:rsidRPr="00FB6412" w:rsidRDefault="007A169A" w:rsidP="007A169A">
            <w:pPr>
              <w:pStyle w:val="Tablei"/>
            </w:pPr>
            <w:r w:rsidRPr="00FB6412">
              <w:t>(ii) are for personal use</w:t>
            </w:r>
          </w:p>
        </w:tc>
      </w:tr>
    </w:tbl>
    <w:p w:rsidR="00094FB5" w:rsidRPr="00FB6412" w:rsidRDefault="00365181" w:rsidP="00094FB5">
      <w:pPr>
        <w:pStyle w:val="ActHead5"/>
      </w:pPr>
      <w:bookmarkStart w:id="17" w:name="_Toc452362383"/>
      <w:r w:rsidRPr="00FB6412">
        <w:rPr>
          <w:rStyle w:val="CharSectno"/>
        </w:rPr>
        <w:t>11</w:t>
      </w:r>
      <w:r w:rsidR="00094FB5" w:rsidRPr="00FB6412">
        <w:t xml:space="preserve">  Alternative conditions—eggs and egg products</w:t>
      </w:r>
      <w:bookmarkEnd w:id="17"/>
    </w:p>
    <w:p w:rsidR="00094FB5" w:rsidRPr="00FB6412" w:rsidRDefault="00094FB5" w:rsidP="00094FB5">
      <w:pPr>
        <w:pStyle w:val="subsection"/>
      </w:pPr>
      <w:r w:rsidRPr="00FB6412">
        <w:tab/>
        <w:t>(1)</w:t>
      </w:r>
      <w:r w:rsidRPr="00FB6412">
        <w:tab/>
        <w:t>This section does not apply to eggs or egg products that are intended for:</w:t>
      </w:r>
    </w:p>
    <w:p w:rsidR="00244302" w:rsidRPr="00FB6412" w:rsidRDefault="00244302" w:rsidP="00244302">
      <w:pPr>
        <w:pStyle w:val="paragraph"/>
      </w:pPr>
      <w:r w:rsidRPr="00FB6412">
        <w:tab/>
        <w:t>(a)</w:t>
      </w:r>
      <w:r w:rsidRPr="00FB6412">
        <w:tab/>
        <w:t>animal consumption; or</w:t>
      </w:r>
    </w:p>
    <w:p w:rsidR="00244302" w:rsidRPr="00FB6412" w:rsidRDefault="00244302" w:rsidP="00244302">
      <w:pPr>
        <w:pStyle w:val="paragraph"/>
      </w:pPr>
      <w:r w:rsidRPr="00FB6412">
        <w:tab/>
        <w:t>(b)</w:t>
      </w:r>
      <w:r w:rsidRPr="00FB6412">
        <w:tab/>
        <w:t>use as bioremedial agents or fertiliser; or</w:t>
      </w:r>
    </w:p>
    <w:p w:rsidR="00244302" w:rsidRPr="00FB6412" w:rsidRDefault="00244302" w:rsidP="00244302">
      <w:pPr>
        <w:pStyle w:val="paragraph"/>
      </w:pPr>
      <w:r w:rsidRPr="00FB6412">
        <w:tab/>
        <w:t>(c)</w:t>
      </w:r>
      <w:r w:rsidRPr="00FB6412">
        <w:tab/>
        <w:t>growing purposes; or</w:t>
      </w:r>
    </w:p>
    <w:p w:rsidR="00244302" w:rsidRPr="00FB6412" w:rsidRDefault="00244302" w:rsidP="00244302">
      <w:pPr>
        <w:pStyle w:val="paragraph"/>
      </w:pPr>
      <w:r w:rsidRPr="00FB6412">
        <w:tab/>
        <w:t>(d)</w:t>
      </w:r>
      <w:r w:rsidRPr="00FB6412">
        <w:tab/>
        <w:t>veterinary therapeutic use.</w:t>
      </w:r>
    </w:p>
    <w:p w:rsidR="00094FB5" w:rsidRPr="00FB6412" w:rsidRDefault="00094FB5" w:rsidP="00094FB5">
      <w:pPr>
        <w:pStyle w:val="subsection"/>
      </w:pPr>
      <w:r w:rsidRPr="00FB6412">
        <w:tab/>
        <w:t>(2)</w:t>
      </w:r>
      <w:r w:rsidRPr="00FB6412">
        <w:tab/>
        <w:t>For paragraph</w:t>
      </w:r>
      <w:r w:rsidR="00FB6412" w:rsidRPr="00FB6412">
        <w:t> </w:t>
      </w:r>
      <w:r w:rsidR="00365181" w:rsidRPr="00FB6412">
        <w:t>7</w:t>
      </w:r>
      <w:r w:rsidRPr="00FB6412">
        <w:t>(1)(b), the following table specifies alternative conditions for bringi</w:t>
      </w:r>
      <w:r w:rsidR="002A4F0A" w:rsidRPr="00FB6412">
        <w:t>ng or importing eggs and</w:t>
      </w:r>
      <w:r w:rsidRPr="00FB6412">
        <w:t xml:space="preserve"> egg products into </w:t>
      </w:r>
      <w:r w:rsidR="00797ECA" w:rsidRPr="00FB6412">
        <w:t>Christmas Island</w:t>
      </w:r>
      <w:r w:rsidRPr="00FB6412">
        <w:t>.</w:t>
      </w:r>
    </w:p>
    <w:p w:rsidR="002A4F0A" w:rsidRPr="00FB6412" w:rsidRDefault="002A4F0A" w:rsidP="00094FB5">
      <w:pPr>
        <w:pStyle w:val="subsection"/>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2A4F0A" w:rsidRPr="00FB6412" w:rsidTr="004C2359">
        <w:trPr>
          <w:tblHeader/>
        </w:trPr>
        <w:tc>
          <w:tcPr>
            <w:tcW w:w="8312" w:type="dxa"/>
            <w:gridSpan w:val="3"/>
            <w:tcBorders>
              <w:top w:val="single" w:sz="12" w:space="0" w:color="auto"/>
              <w:bottom w:val="single" w:sz="6" w:space="0" w:color="auto"/>
            </w:tcBorders>
            <w:shd w:val="clear" w:color="auto" w:fill="auto"/>
          </w:tcPr>
          <w:p w:rsidR="002A4F0A" w:rsidRPr="00FB6412" w:rsidRDefault="002A4F0A" w:rsidP="004C2359">
            <w:pPr>
              <w:pStyle w:val="TableHeading"/>
            </w:pPr>
            <w:r w:rsidRPr="00FB6412">
              <w:t>Alternative conditions—eggs and egg products</w:t>
            </w:r>
          </w:p>
        </w:tc>
      </w:tr>
      <w:tr w:rsidR="002A4F0A" w:rsidRPr="00FB6412" w:rsidTr="004C2359">
        <w:trPr>
          <w:tblHeader/>
        </w:trPr>
        <w:tc>
          <w:tcPr>
            <w:tcW w:w="714" w:type="dxa"/>
            <w:tcBorders>
              <w:top w:val="single" w:sz="6" w:space="0" w:color="auto"/>
              <w:bottom w:val="single" w:sz="12" w:space="0" w:color="auto"/>
            </w:tcBorders>
            <w:shd w:val="clear" w:color="auto" w:fill="auto"/>
          </w:tcPr>
          <w:p w:rsidR="002A4F0A" w:rsidRPr="00FB6412" w:rsidRDefault="002A4F0A" w:rsidP="004C2359">
            <w:pPr>
              <w:pStyle w:val="TableHeading"/>
            </w:pPr>
            <w:r w:rsidRPr="00FB6412">
              <w:t>Item</w:t>
            </w:r>
          </w:p>
        </w:tc>
        <w:tc>
          <w:tcPr>
            <w:tcW w:w="2400" w:type="dxa"/>
            <w:tcBorders>
              <w:top w:val="single" w:sz="6" w:space="0" w:color="auto"/>
              <w:bottom w:val="single" w:sz="12" w:space="0" w:color="auto"/>
            </w:tcBorders>
            <w:shd w:val="clear" w:color="auto" w:fill="auto"/>
          </w:tcPr>
          <w:p w:rsidR="002A4F0A" w:rsidRPr="00FB6412" w:rsidRDefault="002A4F0A" w:rsidP="004C2359">
            <w:pPr>
              <w:pStyle w:val="TableHeading"/>
            </w:pPr>
            <w:r w:rsidRPr="00FB6412">
              <w:t>Column 1</w:t>
            </w:r>
            <w:r w:rsidRPr="00FB6412">
              <w:br/>
              <w:t>Goods</w:t>
            </w:r>
          </w:p>
        </w:tc>
        <w:tc>
          <w:tcPr>
            <w:tcW w:w="5198" w:type="dxa"/>
            <w:tcBorders>
              <w:top w:val="single" w:sz="6" w:space="0" w:color="auto"/>
              <w:bottom w:val="single" w:sz="12" w:space="0" w:color="auto"/>
            </w:tcBorders>
            <w:shd w:val="clear" w:color="auto" w:fill="auto"/>
          </w:tcPr>
          <w:p w:rsidR="002A4F0A" w:rsidRPr="00FB6412" w:rsidRDefault="002A4F0A" w:rsidP="004C2359">
            <w:pPr>
              <w:pStyle w:val="TableHeading"/>
            </w:pPr>
            <w:r w:rsidRPr="00FB6412">
              <w:t>Column 2</w:t>
            </w:r>
            <w:r w:rsidRPr="00FB6412">
              <w:br/>
              <w:t>Alternative conditions</w:t>
            </w:r>
          </w:p>
        </w:tc>
      </w:tr>
      <w:tr w:rsidR="002A4F0A" w:rsidRPr="00FB6412" w:rsidTr="004C2359">
        <w:tc>
          <w:tcPr>
            <w:tcW w:w="714" w:type="dxa"/>
            <w:tcBorders>
              <w:top w:val="single" w:sz="12" w:space="0" w:color="auto"/>
              <w:bottom w:val="single" w:sz="12" w:space="0" w:color="auto"/>
            </w:tcBorders>
            <w:shd w:val="clear" w:color="auto" w:fill="auto"/>
          </w:tcPr>
          <w:p w:rsidR="002A4F0A" w:rsidRPr="00FB6412" w:rsidRDefault="002A4F0A" w:rsidP="004C2359">
            <w:pPr>
              <w:pStyle w:val="Tabletext"/>
            </w:pPr>
            <w:r w:rsidRPr="00FB6412">
              <w:t>1</w:t>
            </w:r>
          </w:p>
        </w:tc>
        <w:tc>
          <w:tcPr>
            <w:tcW w:w="2400" w:type="dxa"/>
            <w:tcBorders>
              <w:top w:val="single" w:sz="12" w:space="0" w:color="auto"/>
              <w:bottom w:val="single" w:sz="12" w:space="0" w:color="auto"/>
            </w:tcBorders>
            <w:shd w:val="clear" w:color="auto" w:fill="auto"/>
          </w:tcPr>
          <w:p w:rsidR="002A4F0A" w:rsidRPr="00FB6412" w:rsidRDefault="002A4F0A" w:rsidP="004C2359">
            <w:pPr>
              <w:pStyle w:val="Tabletext"/>
            </w:pPr>
            <w:r w:rsidRPr="00FB6412">
              <w:t>Eggs or egg products</w:t>
            </w:r>
          </w:p>
        </w:tc>
        <w:tc>
          <w:tcPr>
            <w:tcW w:w="5198" w:type="dxa"/>
            <w:tcBorders>
              <w:top w:val="single" w:sz="12" w:space="0" w:color="auto"/>
              <w:bottom w:val="single" w:sz="12" w:space="0" w:color="auto"/>
            </w:tcBorders>
            <w:shd w:val="clear" w:color="auto" w:fill="auto"/>
          </w:tcPr>
          <w:p w:rsidR="002A4F0A" w:rsidRPr="00FB6412" w:rsidRDefault="002A4F0A" w:rsidP="004C2359">
            <w:pPr>
              <w:pStyle w:val="Tabletext"/>
            </w:pPr>
            <w:r w:rsidRPr="00FB6412">
              <w:t>The goods:</w:t>
            </w:r>
          </w:p>
          <w:p w:rsidR="002A4F0A" w:rsidRPr="00FB6412" w:rsidRDefault="002B37A3" w:rsidP="00EF5FE9">
            <w:pPr>
              <w:pStyle w:val="Tablea"/>
            </w:pPr>
            <w:r w:rsidRPr="00FB6412">
              <w:t>(a</w:t>
            </w:r>
            <w:r w:rsidR="002A4F0A" w:rsidRPr="00FB6412">
              <w:t>) are brought or imported from a part of Australian territory (other than Norfolk Island)</w:t>
            </w:r>
            <w:r w:rsidRPr="00FB6412">
              <w:t>; or</w:t>
            </w:r>
          </w:p>
          <w:p w:rsidR="002B37A3" w:rsidRPr="00FB6412" w:rsidRDefault="002B37A3" w:rsidP="00EF5FE9">
            <w:pPr>
              <w:pStyle w:val="Tablea"/>
            </w:pPr>
            <w:r w:rsidRPr="00FB6412">
              <w:t>(b) have been cooked throughout</w:t>
            </w:r>
          </w:p>
        </w:tc>
      </w:tr>
    </w:tbl>
    <w:p w:rsidR="00094FB5" w:rsidRPr="00FB6412" w:rsidRDefault="00365181" w:rsidP="00094FB5">
      <w:pPr>
        <w:pStyle w:val="ActHead5"/>
      </w:pPr>
      <w:bookmarkStart w:id="18" w:name="_Toc452362384"/>
      <w:r w:rsidRPr="00FB6412">
        <w:rPr>
          <w:rStyle w:val="CharSectno"/>
        </w:rPr>
        <w:t>12</w:t>
      </w:r>
      <w:r w:rsidR="00094FB5" w:rsidRPr="00FB6412">
        <w:t xml:space="preserve">  Alternative conditions—miscellaneous goods for human consumption</w:t>
      </w:r>
      <w:bookmarkEnd w:id="18"/>
    </w:p>
    <w:p w:rsidR="00094FB5" w:rsidRPr="00FB6412" w:rsidRDefault="00094FB5" w:rsidP="00094FB5">
      <w:pPr>
        <w:pStyle w:val="subsection"/>
      </w:pPr>
      <w:r w:rsidRPr="00FB6412">
        <w:tab/>
      </w:r>
      <w:r w:rsidRPr="00FB6412">
        <w:tab/>
        <w:t>For paragraph</w:t>
      </w:r>
      <w:r w:rsidR="00FB6412" w:rsidRPr="00FB6412">
        <w:t> </w:t>
      </w:r>
      <w:r w:rsidR="00365181" w:rsidRPr="00FB6412">
        <w:t>7</w:t>
      </w:r>
      <w:r w:rsidRPr="00FB6412">
        <w:t xml:space="preserve">(1)(b), the following table specifies alternative conditions for bringing or importing miscellaneous goods for human consumption into </w:t>
      </w:r>
      <w:r w:rsidR="00797ECA" w:rsidRPr="00FB6412">
        <w:t>Christmas Island</w:t>
      </w:r>
      <w:r w:rsidRPr="00FB6412">
        <w:t>.</w:t>
      </w:r>
    </w:p>
    <w:p w:rsidR="00094FB5" w:rsidRPr="00FB6412" w:rsidRDefault="00094FB5" w:rsidP="00094FB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094FB5" w:rsidRPr="00FB6412" w:rsidTr="006A5EFF">
        <w:trPr>
          <w:tblHeader/>
        </w:trPr>
        <w:tc>
          <w:tcPr>
            <w:tcW w:w="8312" w:type="dxa"/>
            <w:gridSpan w:val="3"/>
            <w:tcBorders>
              <w:top w:val="single" w:sz="12" w:space="0" w:color="auto"/>
              <w:bottom w:val="single" w:sz="6" w:space="0" w:color="auto"/>
            </w:tcBorders>
            <w:shd w:val="clear" w:color="auto" w:fill="auto"/>
          </w:tcPr>
          <w:p w:rsidR="00094FB5" w:rsidRPr="00FB6412" w:rsidRDefault="00094FB5" w:rsidP="006A5EFF">
            <w:pPr>
              <w:pStyle w:val="TableHeading"/>
            </w:pPr>
            <w:r w:rsidRPr="00FB6412">
              <w:t>Alternative conditions—miscellaneous goods for human consumption</w:t>
            </w:r>
          </w:p>
        </w:tc>
      </w:tr>
      <w:tr w:rsidR="00094FB5" w:rsidRPr="00FB6412" w:rsidTr="006A5EFF">
        <w:trPr>
          <w:tblHeader/>
        </w:trPr>
        <w:tc>
          <w:tcPr>
            <w:tcW w:w="714"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Item</w:t>
            </w:r>
          </w:p>
        </w:tc>
        <w:tc>
          <w:tcPr>
            <w:tcW w:w="2400"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Column 1</w:t>
            </w:r>
            <w:r w:rsidRPr="00FB6412">
              <w:br/>
              <w:t>Goods</w:t>
            </w:r>
          </w:p>
        </w:tc>
        <w:tc>
          <w:tcPr>
            <w:tcW w:w="5198"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Column 2</w:t>
            </w:r>
            <w:r w:rsidRPr="00FB6412">
              <w:br/>
              <w:t>Alternative conditions</w:t>
            </w:r>
          </w:p>
        </w:tc>
      </w:tr>
      <w:tr w:rsidR="00094FB5" w:rsidRPr="00FB6412" w:rsidTr="006A5EFF">
        <w:tc>
          <w:tcPr>
            <w:tcW w:w="714" w:type="dxa"/>
            <w:tcBorders>
              <w:top w:val="single" w:sz="12" w:space="0" w:color="auto"/>
            </w:tcBorders>
            <w:shd w:val="clear" w:color="auto" w:fill="auto"/>
          </w:tcPr>
          <w:p w:rsidR="00094FB5" w:rsidRPr="00FB6412" w:rsidRDefault="00094FB5" w:rsidP="006A5EFF">
            <w:pPr>
              <w:pStyle w:val="Tabletext"/>
            </w:pPr>
            <w:r w:rsidRPr="00FB6412">
              <w:t>1</w:t>
            </w:r>
          </w:p>
        </w:tc>
        <w:tc>
          <w:tcPr>
            <w:tcW w:w="2400" w:type="dxa"/>
            <w:tcBorders>
              <w:top w:val="single" w:sz="12" w:space="0" w:color="auto"/>
            </w:tcBorders>
            <w:shd w:val="clear" w:color="auto" w:fill="auto"/>
          </w:tcPr>
          <w:p w:rsidR="00094FB5" w:rsidRPr="00FB6412" w:rsidRDefault="00094FB5" w:rsidP="006A5EFF">
            <w:pPr>
              <w:pStyle w:val="Tabletext"/>
            </w:pPr>
            <w:r w:rsidRPr="00FB6412">
              <w:t>Gelatine</w:t>
            </w:r>
          </w:p>
        </w:tc>
        <w:tc>
          <w:tcPr>
            <w:tcW w:w="5198" w:type="dxa"/>
            <w:tcBorders>
              <w:top w:val="single" w:sz="12" w:space="0" w:color="auto"/>
            </w:tcBorders>
            <w:shd w:val="clear" w:color="auto" w:fill="auto"/>
          </w:tcPr>
          <w:p w:rsidR="00094FB5" w:rsidRPr="00FB6412" w:rsidRDefault="00094FB5" w:rsidP="006A5EFF">
            <w:pPr>
              <w:pStyle w:val="Tabletext"/>
            </w:pPr>
            <w:r w:rsidRPr="00FB6412">
              <w:t>The goods have been commercially prepared</w:t>
            </w:r>
          </w:p>
        </w:tc>
      </w:tr>
      <w:tr w:rsidR="00094FB5" w:rsidRPr="00FB6412" w:rsidTr="006A5EFF">
        <w:tc>
          <w:tcPr>
            <w:tcW w:w="714" w:type="dxa"/>
            <w:shd w:val="clear" w:color="auto" w:fill="auto"/>
          </w:tcPr>
          <w:p w:rsidR="00094FB5" w:rsidRPr="00FB6412" w:rsidRDefault="00094FB5" w:rsidP="006A5EFF">
            <w:pPr>
              <w:pStyle w:val="Tabletext"/>
            </w:pPr>
            <w:r w:rsidRPr="00FB6412">
              <w:t>2</w:t>
            </w:r>
          </w:p>
        </w:tc>
        <w:tc>
          <w:tcPr>
            <w:tcW w:w="2400" w:type="dxa"/>
            <w:shd w:val="clear" w:color="auto" w:fill="auto"/>
          </w:tcPr>
          <w:p w:rsidR="00094FB5" w:rsidRPr="00FB6412" w:rsidRDefault="00094FB5" w:rsidP="006A5EFF">
            <w:pPr>
              <w:pStyle w:val="Tabletext"/>
            </w:pPr>
            <w:r w:rsidRPr="00FB6412">
              <w:t>Luwak coffee (in any form)</w:t>
            </w:r>
          </w:p>
        </w:tc>
        <w:tc>
          <w:tcPr>
            <w:tcW w:w="5198" w:type="dxa"/>
            <w:shd w:val="clear" w:color="auto" w:fill="auto"/>
          </w:tcPr>
          <w:p w:rsidR="00094FB5" w:rsidRPr="00FB6412" w:rsidRDefault="00094FB5" w:rsidP="006A5EFF">
            <w:pPr>
              <w:pStyle w:val="Tabletext"/>
            </w:pPr>
            <w:r w:rsidRPr="00FB6412">
              <w:t>All of the following:</w:t>
            </w:r>
          </w:p>
          <w:p w:rsidR="00094FB5" w:rsidRPr="00FB6412" w:rsidRDefault="00094FB5" w:rsidP="006A5EFF">
            <w:pPr>
              <w:pStyle w:val="Tablea"/>
            </w:pPr>
            <w:r w:rsidRPr="00FB6412">
              <w:t>(a) the goods have been roasted;</w:t>
            </w:r>
          </w:p>
          <w:p w:rsidR="00094FB5" w:rsidRPr="00FB6412" w:rsidRDefault="00094FB5" w:rsidP="006A5EFF">
            <w:pPr>
              <w:pStyle w:val="Tablea"/>
            </w:pPr>
            <w:r w:rsidRPr="00FB6412">
              <w:t>(b) the goods have been commercially prepared and packaged;</w:t>
            </w:r>
          </w:p>
          <w:p w:rsidR="00094FB5" w:rsidRPr="00FB6412" w:rsidRDefault="00094FB5" w:rsidP="006A5EFF">
            <w:pPr>
              <w:pStyle w:val="Tablea"/>
            </w:pPr>
            <w:r w:rsidRPr="00FB6412">
              <w:t xml:space="preserve">(c) the quantity of the goods is not more than 1 litre </w:t>
            </w:r>
            <w:r w:rsidR="0088466A" w:rsidRPr="00FB6412">
              <w:t>or 1 kilogram</w:t>
            </w:r>
          </w:p>
        </w:tc>
      </w:tr>
      <w:tr w:rsidR="00094FB5" w:rsidRPr="00FB6412" w:rsidTr="006A5EFF">
        <w:tc>
          <w:tcPr>
            <w:tcW w:w="714"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3</w:t>
            </w:r>
          </w:p>
        </w:tc>
        <w:tc>
          <w:tcPr>
            <w:tcW w:w="2400" w:type="dxa"/>
            <w:tcBorders>
              <w:top w:val="single" w:sz="2" w:space="0" w:color="auto"/>
              <w:bottom w:val="single" w:sz="2" w:space="0" w:color="auto"/>
            </w:tcBorders>
            <w:shd w:val="clear" w:color="auto" w:fill="auto"/>
          </w:tcPr>
          <w:p w:rsidR="00094FB5" w:rsidRPr="00FB6412" w:rsidRDefault="00094FB5" w:rsidP="006A5EFF">
            <w:pPr>
              <w:pStyle w:val="Tabletext"/>
              <w:rPr>
                <w:color w:val="000000" w:themeColor="text1"/>
              </w:rPr>
            </w:pPr>
            <w:r w:rsidRPr="00FB6412">
              <w:rPr>
                <w:color w:val="000000" w:themeColor="text1"/>
              </w:rPr>
              <w:t>Any of the following containing grain, seeds, dried fruits or nuts:</w:t>
            </w:r>
          </w:p>
          <w:p w:rsidR="00094FB5" w:rsidRPr="00FB6412" w:rsidRDefault="00094FB5" w:rsidP="006A5EFF">
            <w:pPr>
              <w:pStyle w:val="Tablea"/>
            </w:pPr>
            <w:r w:rsidRPr="00FB6412">
              <w:t>(a) muesli bars;</w:t>
            </w:r>
          </w:p>
          <w:p w:rsidR="00094FB5" w:rsidRPr="00FB6412" w:rsidRDefault="00094FB5" w:rsidP="006A5EFF">
            <w:pPr>
              <w:pStyle w:val="Tablea"/>
            </w:pPr>
            <w:r w:rsidRPr="00FB6412">
              <w:t>(b) uncooked ready</w:t>
            </w:r>
            <w:r w:rsidR="00FB6412">
              <w:noBreakHyphen/>
            </w:r>
            <w:r w:rsidRPr="00FB6412">
              <w:t>to</w:t>
            </w:r>
            <w:r w:rsidR="00FB6412">
              <w:noBreakHyphen/>
            </w:r>
            <w:r w:rsidRPr="00FB6412">
              <w:t>bake bread mix;</w:t>
            </w:r>
          </w:p>
          <w:p w:rsidR="00094FB5" w:rsidRPr="00FB6412" w:rsidRDefault="00094FB5" w:rsidP="006A5EFF">
            <w:pPr>
              <w:pStyle w:val="Tablea"/>
            </w:pPr>
            <w:r w:rsidRPr="00FB6412">
              <w:t>(c) breakfast cereals</w:t>
            </w:r>
          </w:p>
        </w:tc>
        <w:tc>
          <w:tcPr>
            <w:tcW w:w="5198"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The goods:</w:t>
            </w:r>
          </w:p>
          <w:p w:rsidR="00094FB5" w:rsidRPr="00FB6412" w:rsidRDefault="00094FB5" w:rsidP="006A5EFF">
            <w:pPr>
              <w:pStyle w:val="Tablea"/>
            </w:pPr>
            <w:r w:rsidRPr="00FB6412">
              <w:t>(a) have been commercially prepared and packaged; and</w:t>
            </w:r>
          </w:p>
          <w:p w:rsidR="00094FB5" w:rsidRPr="00FB6412" w:rsidRDefault="00094FB5" w:rsidP="006A5EFF">
            <w:pPr>
              <w:pStyle w:val="Tablea"/>
            </w:pPr>
            <w:r w:rsidRPr="00FB6412">
              <w:t>(b) are ready for retail sale</w:t>
            </w:r>
          </w:p>
        </w:tc>
      </w:tr>
      <w:tr w:rsidR="00094FB5" w:rsidRPr="00FB6412" w:rsidTr="006A5EFF">
        <w:tc>
          <w:tcPr>
            <w:tcW w:w="714" w:type="dxa"/>
            <w:shd w:val="clear" w:color="auto" w:fill="auto"/>
          </w:tcPr>
          <w:p w:rsidR="00094FB5" w:rsidRPr="00FB6412" w:rsidRDefault="00094FB5" w:rsidP="006A5EFF">
            <w:pPr>
              <w:pStyle w:val="Tabletext"/>
            </w:pPr>
            <w:r w:rsidRPr="00FB6412">
              <w:t>4</w:t>
            </w:r>
          </w:p>
        </w:tc>
        <w:tc>
          <w:tcPr>
            <w:tcW w:w="2400" w:type="dxa"/>
            <w:shd w:val="clear" w:color="auto" w:fill="auto"/>
          </w:tcPr>
          <w:p w:rsidR="00094FB5" w:rsidRPr="00FB6412" w:rsidRDefault="00094FB5" w:rsidP="006A5EFF">
            <w:pPr>
              <w:pStyle w:val="Tabletext"/>
            </w:pPr>
            <w:r w:rsidRPr="00FB6412">
              <w:t>Soup</w:t>
            </w:r>
          </w:p>
        </w:tc>
        <w:tc>
          <w:tcPr>
            <w:tcW w:w="5198" w:type="dxa"/>
            <w:shd w:val="clear" w:color="auto" w:fill="auto"/>
          </w:tcPr>
          <w:p w:rsidR="00F63556" w:rsidRPr="00FB6412" w:rsidRDefault="0088466A" w:rsidP="0088466A">
            <w:pPr>
              <w:pStyle w:val="Tabletext"/>
            </w:pPr>
            <w:r w:rsidRPr="00FB6412">
              <w:t>The goods</w:t>
            </w:r>
            <w:r w:rsidR="00F63556" w:rsidRPr="00FB6412">
              <w:t>:</w:t>
            </w:r>
          </w:p>
          <w:p w:rsidR="00F63556" w:rsidRPr="00FB6412" w:rsidRDefault="002B37A3" w:rsidP="00F63556">
            <w:pPr>
              <w:pStyle w:val="Tablea"/>
            </w:pPr>
            <w:r w:rsidRPr="00FB6412">
              <w:t>(a</w:t>
            </w:r>
            <w:r w:rsidR="00F63556" w:rsidRPr="00FB6412">
              <w:t>) are brought or imported from a part of Australian territory (other than Norfolk Island)</w:t>
            </w:r>
            <w:r w:rsidRPr="00FB6412">
              <w:t>; or</w:t>
            </w:r>
          </w:p>
          <w:p w:rsidR="002B37A3" w:rsidRPr="00FB6412" w:rsidRDefault="002B37A3" w:rsidP="00F63556">
            <w:pPr>
              <w:pStyle w:val="Tablea"/>
            </w:pPr>
            <w:r w:rsidRPr="00FB6412">
              <w:t>(b) are shelf</w:t>
            </w:r>
            <w:r w:rsidR="00FB6412">
              <w:noBreakHyphen/>
            </w:r>
            <w:r w:rsidRPr="00FB6412">
              <w:t>stable</w:t>
            </w:r>
          </w:p>
        </w:tc>
      </w:tr>
      <w:tr w:rsidR="00094FB5" w:rsidRPr="00FB6412" w:rsidTr="006A5EFF">
        <w:tc>
          <w:tcPr>
            <w:tcW w:w="714" w:type="dxa"/>
            <w:shd w:val="clear" w:color="auto" w:fill="auto"/>
          </w:tcPr>
          <w:p w:rsidR="00094FB5" w:rsidRPr="00FB6412" w:rsidRDefault="00094FB5" w:rsidP="006A5EFF">
            <w:pPr>
              <w:pStyle w:val="Tabletext"/>
            </w:pPr>
            <w:r w:rsidRPr="00FB6412">
              <w:t>5</w:t>
            </w:r>
          </w:p>
        </w:tc>
        <w:tc>
          <w:tcPr>
            <w:tcW w:w="2400" w:type="dxa"/>
            <w:shd w:val="clear" w:color="auto" w:fill="auto"/>
          </w:tcPr>
          <w:p w:rsidR="00094FB5" w:rsidRPr="00FB6412" w:rsidRDefault="00094FB5" w:rsidP="006A5EFF">
            <w:pPr>
              <w:pStyle w:val="Tabletext"/>
            </w:pPr>
            <w:r w:rsidRPr="00FB6412">
              <w:t>Birds’ nests</w:t>
            </w:r>
          </w:p>
        </w:tc>
        <w:tc>
          <w:tcPr>
            <w:tcW w:w="5198" w:type="dxa"/>
            <w:shd w:val="clear" w:color="auto" w:fill="auto"/>
          </w:tcPr>
          <w:p w:rsidR="00094FB5" w:rsidRPr="00FB6412" w:rsidRDefault="00094FB5" w:rsidP="006A5EFF">
            <w:pPr>
              <w:pStyle w:val="Tabletext"/>
            </w:pPr>
            <w:r w:rsidRPr="00FB6412">
              <w:t>The goods:</w:t>
            </w:r>
          </w:p>
          <w:p w:rsidR="00094FB5" w:rsidRPr="00FB6412" w:rsidRDefault="00094FB5" w:rsidP="006A5EFF">
            <w:pPr>
              <w:pStyle w:val="Tablea"/>
            </w:pPr>
            <w:r w:rsidRPr="00FB6412">
              <w:t>(a) have been commercially manufactured; and</w:t>
            </w:r>
          </w:p>
          <w:p w:rsidR="00094FB5" w:rsidRPr="00FB6412" w:rsidRDefault="00094FB5" w:rsidP="006A5EFF">
            <w:pPr>
              <w:pStyle w:val="Tablea"/>
            </w:pPr>
            <w:r w:rsidRPr="00FB6412">
              <w:t>(b) have been retorted and the container in which the goods were retorted has not been opened si</w:t>
            </w:r>
            <w:r w:rsidR="0088466A" w:rsidRPr="00FB6412">
              <w:t>nce the goods were retorted</w:t>
            </w:r>
          </w:p>
        </w:tc>
      </w:tr>
      <w:tr w:rsidR="00094FB5" w:rsidRPr="00FB6412" w:rsidTr="006A5EFF">
        <w:tc>
          <w:tcPr>
            <w:tcW w:w="714" w:type="dxa"/>
            <w:tcBorders>
              <w:bottom w:val="single" w:sz="2" w:space="0" w:color="auto"/>
            </w:tcBorders>
            <w:shd w:val="clear" w:color="auto" w:fill="auto"/>
          </w:tcPr>
          <w:p w:rsidR="00094FB5" w:rsidRPr="00FB6412" w:rsidRDefault="00094FB5" w:rsidP="006A5EFF">
            <w:pPr>
              <w:pStyle w:val="Tabletext"/>
            </w:pPr>
            <w:r w:rsidRPr="00FB6412">
              <w:t>6</w:t>
            </w:r>
          </w:p>
        </w:tc>
        <w:tc>
          <w:tcPr>
            <w:tcW w:w="2400" w:type="dxa"/>
            <w:tcBorders>
              <w:bottom w:val="single" w:sz="2" w:space="0" w:color="auto"/>
            </w:tcBorders>
            <w:shd w:val="clear" w:color="auto" w:fill="auto"/>
          </w:tcPr>
          <w:p w:rsidR="00094FB5" w:rsidRPr="00FB6412" w:rsidRDefault="00094FB5" w:rsidP="006A5EFF">
            <w:pPr>
              <w:pStyle w:val="Tabletext"/>
            </w:pPr>
            <w:r w:rsidRPr="00FB6412">
              <w:t>Noodles or pasta that contain or include as an ingredient:</w:t>
            </w:r>
          </w:p>
          <w:p w:rsidR="00094FB5" w:rsidRPr="00FB6412" w:rsidRDefault="00094FB5" w:rsidP="006A5EFF">
            <w:pPr>
              <w:pStyle w:val="Tablea"/>
            </w:pPr>
            <w:r w:rsidRPr="00FB6412">
              <w:t>(a) eggs or egg products; or</w:t>
            </w:r>
          </w:p>
          <w:p w:rsidR="00094FB5" w:rsidRPr="00FB6412" w:rsidRDefault="00094FB5" w:rsidP="006A5EFF">
            <w:pPr>
              <w:pStyle w:val="Tablea"/>
            </w:pPr>
            <w:r w:rsidRPr="00FB6412">
              <w:t>(b) meat</w:t>
            </w:r>
            <w:r w:rsidR="00FB6412">
              <w:noBreakHyphen/>
            </w:r>
            <w:r w:rsidRPr="00FB6412">
              <w:t>based flavouring products</w:t>
            </w:r>
          </w:p>
        </w:tc>
        <w:tc>
          <w:tcPr>
            <w:tcW w:w="5198" w:type="dxa"/>
            <w:tcBorders>
              <w:bottom w:val="single" w:sz="2" w:space="0" w:color="auto"/>
            </w:tcBorders>
            <w:shd w:val="clear" w:color="auto" w:fill="auto"/>
          </w:tcPr>
          <w:p w:rsidR="00F63556" w:rsidRPr="00FB6412" w:rsidRDefault="00F63556" w:rsidP="006A5EFF">
            <w:pPr>
              <w:pStyle w:val="Tabletext"/>
            </w:pPr>
            <w:r w:rsidRPr="00FB6412">
              <w:t>Either:</w:t>
            </w:r>
          </w:p>
          <w:p w:rsidR="002B37A3" w:rsidRPr="00FB6412" w:rsidRDefault="002B37A3" w:rsidP="00F63556">
            <w:pPr>
              <w:pStyle w:val="Tablea"/>
            </w:pPr>
            <w:r w:rsidRPr="00FB6412">
              <w:t>(a) the goods are brought or imported from a part of Australian territory (other than Norfolk Island); or</w:t>
            </w:r>
          </w:p>
          <w:p w:rsidR="00094FB5" w:rsidRPr="00FB6412" w:rsidRDefault="002B37A3" w:rsidP="00F63556">
            <w:pPr>
              <w:pStyle w:val="Tablea"/>
            </w:pPr>
            <w:r w:rsidRPr="00FB6412">
              <w:t>(b</w:t>
            </w:r>
            <w:r w:rsidR="00F63556" w:rsidRPr="00FB6412">
              <w:t>) t</w:t>
            </w:r>
            <w:r w:rsidR="003E02A9" w:rsidRPr="00FB6412">
              <w:t>he goods</w:t>
            </w:r>
            <w:r w:rsidR="00094FB5" w:rsidRPr="00FB6412">
              <w:t>:</w:t>
            </w:r>
          </w:p>
          <w:p w:rsidR="00094FB5" w:rsidRPr="00FB6412" w:rsidRDefault="00F63556" w:rsidP="00F63556">
            <w:pPr>
              <w:pStyle w:val="Tablei"/>
            </w:pPr>
            <w:r w:rsidRPr="00FB6412">
              <w:t>(i</w:t>
            </w:r>
            <w:r w:rsidR="00094FB5" w:rsidRPr="00FB6412">
              <w:t>) are shelf</w:t>
            </w:r>
            <w:r w:rsidR="00FB6412">
              <w:noBreakHyphen/>
            </w:r>
            <w:r w:rsidR="00094FB5" w:rsidRPr="00FB6412">
              <w:t>stable;</w:t>
            </w:r>
            <w:r w:rsidR="00EF5FE9" w:rsidRPr="00FB6412">
              <w:t xml:space="preserve"> and</w:t>
            </w:r>
          </w:p>
          <w:p w:rsidR="00F63556" w:rsidRPr="00FB6412" w:rsidRDefault="00F63556" w:rsidP="002B37A3">
            <w:pPr>
              <w:pStyle w:val="Tablei"/>
            </w:pPr>
            <w:r w:rsidRPr="00FB6412">
              <w:t>(ii</w:t>
            </w:r>
            <w:r w:rsidR="00094FB5" w:rsidRPr="00FB6412">
              <w:t>) if the goods contain meat, meat</w:t>
            </w:r>
            <w:r w:rsidR="00FB6412">
              <w:noBreakHyphen/>
            </w:r>
            <w:r w:rsidR="00094FB5" w:rsidRPr="00FB6412">
              <w:t>based flavouring products or discernible pieces of egg</w:t>
            </w:r>
            <w:r w:rsidR="0088466A" w:rsidRPr="00FB6412">
              <w:t>—are for instant use</w:t>
            </w:r>
          </w:p>
        </w:tc>
      </w:tr>
      <w:tr w:rsidR="00094FB5" w:rsidRPr="00FB6412" w:rsidTr="006A5EFF">
        <w:tc>
          <w:tcPr>
            <w:tcW w:w="714"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7</w:t>
            </w:r>
          </w:p>
        </w:tc>
        <w:tc>
          <w:tcPr>
            <w:tcW w:w="2400"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Snails</w:t>
            </w:r>
          </w:p>
        </w:tc>
        <w:tc>
          <w:tcPr>
            <w:tcW w:w="5198"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The goods have been retorted and the container in which the goods were retorted has not been opened since the goods were retorted</w:t>
            </w:r>
          </w:p>
        </w:tc>
      </w:tr>
      <w:tr w:rsidR="00094FB5" w:rsidRPr="00FB6412" w:rsidTr="006A5EFF">
        <w:tc>
          <w:tcPr>
            <w:tcW w:w="714"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8</w:t>
            </w:r>
          </w:p>
        </w:tc>
        <w:tc>
          <w:tcPr>
            <w:tcW w:w="2400"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Protein powders or supplements (which may include enzymes or egg proteins)</w:t>
            </w:r>
          </w:p>
        </w:tc>
        <w:tc>
          <w:tcPr>
            <w:tcW w:w="5198" w:type="dxa"/>
            <w:tcBorders>
              <w:top w:val="single" w:sz="2" w:space="0" w:color="auto"/>
              <w:bottom w:val="single" w:sz="2" w:space="0" w:color="auto"/>
            </w:tcBorders>
            <w:shd w:val="clear" w:color="auto" w:fill="auto"/>
          </w:tcPr>
          <w:p w:rsidR="00F63556" w:rsidRPr="00FB6412" w:rsidRDefault="00F63556" w:rsidP="006A5EFF">
            <w:pPr>
              <w:pStyle w:val="Tabletext"/>
            </w:pPr>
            <w:r w:rsidRPr="00FB6412">
              <w:t>Either:</w:t>
            </w:r>
          </w:p>
          <w:p w:rsidR="002B37A3" w:rsidRPr="00FB6412" w:rsidRDefault="002B37A3" w:rsidP="00F63556">
            <w:pPr>
              <w:pStyle w:val="Tablea"/>
            </w:pPr>
            <w:r w:rsidRPr="00FB6412">
              <w:t>(a) the goods are brought or imported from a part of Australian territory (other than Norfolk Island); or</w:t>
            </w:r>
          </w:p>
          <w:p w:rsidR="00094FB5" w:rsidRPr="00FB6412" w:rsidRDefault="002B37A3" w:rsidP="00F63556">
            <w:pPr>
              <w:pStyle w:val="Tablea"/>
            </w:pPr>
            <w:r w:rsidRPr="00FB6412">
              <w:t>(b</w:t>
            </w:r>
            <w:r w:rsidR="00F63556" w:rsidRPr="00FB6412">
              <w:t>) t</w:t>
            </w:r>
            <w:r w:rsidR="00094FB5" w:rsidRPr="00FB6412">
              <w:t>he goods:</w:t>
            </w:r>
          </w:p>
          <w:p w:rsidR="00094FB5" w:rsidRPr="00FB6412" w:rsidRDefault="00F63556" w:rsidP="00F63556">
            <w:pPr>
              <w:pStyle w:val="Tablei"/>
            </w:pPr>
            <w:r w:rsidRPr="00FB6412">
              <w:t>(i</w:t>
            </w:r>
            <w:r w:rsidR="00094FB5" w:rsidRPr="00FB6412">
              <w:t>) have been commercially prepared and packaged; and</w:t>
            </w:r>
          </w:p>
          <w:p w:rsidR="00F63556" w:rsidRPr="00FB6412" w:rsidRDefault="00F63556" w:rsidP="002B37A3">
            <w:pPr>
              <w:pStyle w:val="Tablei"/>
            </w:pPr>
            <w:r w:rsidRPr="00FB6412">
              <w:t>(ii</w:t>
            </w:r>
            <w:r w:rsidR="00094FB5" w:rsidRPr="00FB6412">
              <w:t>) have been manufactured in an FMD</w:t>
            </w:r>
            <w:r w:rsidR="00FB6412">
              <w:noBreakHyphen/>
            </w:r>
            <w:r w:rsidR="0088466A" w:rsidRPr="00FB6412">
              <w:t>free country</w:t>
            </w:r>
          </w:p>
        </w:tc>
      </w:tr>
      <w:tr w:rsidR="00094FB5" w:rsidRPr="00FB6412" w:rsidTr="006A5EFF">
        <w:tc>
          <w:tcPr>
            <w:tcW w:w="714" w:type="dxa"/>
            <w:tcBorders>
              <w:top w:val="single" w:sz="2" w:space="0" w:color="auto"/>
              <w:bottom w:val="single" w:sz="12" w:space="0" w:color="auto"/>
            </w:tcBorders>
            <w:shd w:val="clear" w:color="auto" w:fill="auto"/>
          </w:tcPr>
          <w:p w:rsidR="00094FB5" w:rsidRPr="00FB6412" w:rsidRDefault="00094FB5" w:rsidP="006A5EFF">
            <w:pPr>
              <w:pStyle w:val="Tabletext"/>
            </w:pPr>
            <w:r w:rsidRPr="00FB6412">
              <w:t>9</w:t>
            </w:r>
          </w:p>
        </w:tc>
        <w:tc>
          <w:tcPr>
            <w:tcW w:w="2400" w:type="dxa"/>
            <w:tcBorders>
              <w:top w:val="single" w:sz="2" w:space="0" w:color="auto"/>
              <w:bottom w:val="single" w:sz="12" w:space="0" w:color="auto"/>
            </w:tcBorders>
            <w:shd w:val="clear" w:color="auto" w:fill="auto"/>
          </w:tcPr>
          <w:p w:rsidR="00094FB5" w:rsidRPr="00FB6412" w:rsidRDefault="00094FB5" w:rsidP="0053207D">
            <w:pPr>
              <w:pStyle w:val="Tabletext"/>
            </w:pPr>
            <w:r w:rsidRPr="00FB6412">
              <w:t xml:space="preserve">Animal products for human consumption that were exported from </w:t>
            </w:r>
            <w:r w:rsidR="002A4F0A" w:rsidRPr="00FB6412">
              <w:t xml:space="preserve">a part of </w:t>
            </w:r>
            <w:r w:rsidRPr="00FB6412">
              <w:t>Australian territory</w:t>
            </w:r>
            <w:r w:rsidR="002A4F0A" w:rsidRPr="00FB6412">
              <w:t xml:space="preserve"> (other </w:t>
            </w:r>
            <w:r w:rsidR="00EF5FE9" w:rsidRPr="00FB6412">
              <w:t xml:space="preserve">than </w:t>
            </w:r>
            <w:r w:rsidR="002A4F0A" w:rsidRPr="00FB6412">
              <w:t xml:space="preserve">Norfolk Island) </w:t>
            </w:r>
            <w:r w:rsidRPr="00FB6412">
              <w:t>but did not clear customs or quarantine in another country</w:t>
            </w:r>
          </w:p>
        </w:tc>
        <w:tc>
          <w:tcPr>
            <w:tcW w:w="5198" w:type="dxa"/>
            <w:tcBorders>
              <w:top w:val="single" w:sz="2" w:space="0" w:color="auto"/>
              <w:bottom w:val="single" w:sz="12" w:space="0" w:color="auto"/>
            </w:tcBorders>
            <w:shd w:val="clear" w:color="auto" w:fill="auto"/>
          </w:tcPr>
          <w:p w:rsidR="00094FB5" w:rsidRPr="00FB6412" w:rsidRDefault="00094FB5" w:rsidP="006A5EFF">
            <w:pPr>
              <w:pStyle w:val="Tabletext"/>
            </w:pPr>
            <w:r w:rsidRPr="00FB6412">
              <w:t>All of the following:</w:t>
            </w:r>
          </w:p>
          <w:p w:rsidR="00094FB5" w:rsidRPr="00FB6412" w:rsidRDefault="00094FB5" w:rsidP="006A5EFF">
            <w:pPr>
              <w:pStyle w:val="Tablea"/>
            </w:pPr>
            <w:r w:rsidRPr="00FB6412">
              <w:t xml:space="preserve">(a) the goods were commercially manufactured in </w:t>
            </w:r>
            <w:r w:rsidR="002A4F0A" w:rsidRPr="00FB6412">
              <w:t xml:space="preserve">a part of Australian territory (other </w:t>
            </w:r>
            <w:r w:rsidR="009844F4" w:rsidRPr="00FB6412">
              <w:t xml:space="preserve">than </w:t>
            </w:r>
            <w:r w:rsidR="002A4F0A" w:rsidRPr="00FB6412">
              <w:t>Norfolk Island)</w:t>
            </w:r>
            <w:r w:rsidRPr="00FB6412">
              <w:t>;</w:t>
            </w:r>
          </w:p>
          <w:p w:rsidR="00094FB5" w:rsidRPr="00FB6412" w:rsidRDefault="00094FB5" w:rsidP="006A5EFF">
            <w:pPr>
              <w:pStyle w:val="Tablea"/>
            </w:pPr>
            <w:r w:rsidRPr="00FB6412">
              <w:t>(b) the goods were packa</w:t>
            </w:r>
            <w:r w:rsidR="004F5A4D" w:rsidRPr="00FB6412">
              <w:t>ged in</w:t>
            </w:r>
            <w:r w:rsidR="002A4F0A" w:rsidRPr="00FB6412">
              <w:t xml:space="preserve"> a part of Australian territory (other </w:t>
            </w:r>
            <w:r w:rsidR="009844F4" w:rsidRPr="00FB6412">
              <w:t xml:space="preserve">than </w:t>
            </w:r>
            <w:r w:rsidR="002A4F0A" w:rsidRPr="00FB6412">
              <w:t>Norfolk Island)</w:t>
            </w:r>
            <w:r w:rsidR="0053207D" w:rsidRPr="00FB6412">
              <w:t xml:space="preserve"> </w:t>
            </w:r>
            <w:r w:rsidRPr="00FB6412">
              <w:t>by the manufacturer;</w:t>
            </w:r>
          </w:p>
          <w:p w:rsidR="00094FB5" w:rsidRPr="00FB6412" w:rsidRDefault="00094FB5" w:rsidP="006A5EFF">
            <w:pPr>
              <w:pStyle w:val="Tablea"/>
            </w:pPr>
            <w:r w:rsidRPr="00FB6412">
              <w:t>(c) the packaging indicates that the goods are a product of Australia;</w:t>
            </w:r>
          </w:p>
          <w:p w:rsidR="00094FB5" w:rsidRPr="00FB6412" w:rsidRDefault="00094FB5" w:rsidP="006A5EFF">
            <w:pPr>
              <w:pStyle w:val="Tablea"/>
            </w:pPr>
            <w:r w:rsidRPr="00FB6412">
              <w:t>(d) the packaging has not</w:t>
            </w:r>
            <w:r w:rsidR="0088466A" w:rsidRPr="00FB6412">
              <w:t xml:space="preserve"> been opened and is not broken</w:t>
            </w:r>
          </w:p>
        </w:tc>
      </w:tr>
    </w:tbl>
    <w:p w:rsidR="00094FB5" w:rsidRPr="00FB6412" w:rsidRDefault="00365181" w:rsidP="00094FB5">
      <w:pPr>
        <w:pStyle w:val="ActHead5"/>
      </w:pPr>
      <w:bookmarkStart w:id="19" w:name="_Toc452362385"/>
      <w:r w:rsidRPr="00FB6412">
        <w:rPr>
          <w:rStyle w:val="CharSectno"/>
        </w:rPr>
        <w:t>13</w:t>
      </w:r>
      <w:r w:rsidR="00094FB5" w:rsidRPr="00FB6412">
        <w:t xml:space="preserve">  Alternative conditions—honey and bee products</w:t>
      </w:r>
      <w:bookmarkEnd w:id="19"/>
    </w:p>
    <w:p w:rsidR="00094FB5" w:rsidRPr="00FB6412" w:rsidRDefault="00094FB5" w:rsidP="00094FB5">
      <w:pPr>
        <w:pStyle w:val="subsection"/>
      </w:pPr>
      <w:r w:rsidRPr="00FB6412">
        <w:tab/>
      </w:r>
      <w:r w:rsidRPr="00FB6412">
        <w:tab/>
        <w:t>For paragraph</w:t>
      </w:r>
      <w:r w:rsidR="00FB6412" w:rsidRPr="00FB6412">
        <w:t> </w:t>
      </w:r>
      <w:r w:rsidR="00365181" w:rsidRPr="00FB6412">
        <w:t>7</w:t>
      </w:r>
      <w:r w:rsidRPr="00FB6412">
        <w:t xml:space="preserve">(1)(b), the following table specifies alternative conditions for bringing or importing honey and certain bee products into </w:t>
      </w:r>
      <w:r w:rsidR="00797ECA" w:rsidRPr="00FB6412">
        <w:t>Christmas Island</w:t>
      </w:r>
      <w:r w:rsidRPr="00FB6412">
        <w:t>.</w:t>
      </w:r>
    </w:p>
    <w:p w:rsidR="00094FB5" w:rsidRPr="00FB6412" w:rsidRDefault="00094FB5" w:rsidP="00094FB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094FB5" w:rsidRPr="00FB6412" w:rsidTr="006A5EFF">
        <w:trPr>
          <w:tblHeader/>
        </w:trPr>
        <w:tc>
          <w:tcPr>
            <w:tcW w:w="8312" w:type="dxa"/>
            <w:gridSpan w:val="3"/>
            <w:tcBorders>
              <w:top w:val="single" w:sz="12" w:space="0" w:color="auto"/>
              <w:bottom w:val="single" w:sz="6" w:space="0" w:color="auto"/>
            </w:tcBorders>
            <w:shd w:val="clear" w:color="auto" w:fill="auto"/>
          </w:tcPr>
          <w:p w:rsidR="00094FB5" w:rsidRPr="00FB6412" w:rsidRDefault="00094FB5" w:rsidP="006A5EFF">
            <w:pPr>
              <w:pStyle w:val="TableHeading"/>
            </w:pPr>
            <w:r w:rsidRPr="00FB6412">
              <w:t>Alternative conditions—honey and bee products</w:t>
            </w:r>
          </w:p>
        </w:tc>
      </w:tr>
      <w:tr w:rsidR="00094FB5" w:rsidRPr="00FB6412" w:rsidTr="006A5EFF">
        <w:trPr>
          <w:tblHeader/>
        </w:trPr>
        <w:tc>
          <w:tcPr>
            <w:tcW w:w="714"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Item</w:t>
            </w:r>
          </w:p>
        </w:tc>
        <w:tc>
          <w:tcPr>
            <w:tcW w:w="2400"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Column 1</w:t>
            </w:r>
            <w:r w:rsidRPr="00FB6412">
              <w:br/>
              <w:t>Goods</w:t>
            </w:r>
          </w:p>
        </w:tc>
        <w:tc>
          <w:tcPr>
            <w:tcW w:w="5198"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Column 2</w:t>
            </w:r>
            <w:r w:rsidRPr="00FB6412">
              <w:br/>
              <w:t>Alternative conditions</w:t>
            </w:r>
          </w:p>
        </w:tc>
      </w:tr>
      <w:tr w:rsidR="00094FB5" w:rsidRPr="00FB6412" w:rsidTr="006A5EFF">
        <w:tc>
          <w:tcPr>
            <w:tcW w:w="714" w:type="dxa"/>
            <w:tcBorders>
              <w:top w:val="single" w:sz="12" w:space="0" w:color="auto"/>
              <w:bottom w:val="single" w:sz="12" w:space="0" w:color="auto"/>
            </w:tcBorders>
            <w:shd w:val="clear" w:color="auto" w:fill="auto"/>
          </w:tcPr>
          <w:p w:rsidR="00094FB5" w:rsidRPr="00FB6412" w:rsidRDefault="00094FB5" w:rsidP="006A5EFF">
            <w:pPr>
              <w:pStyle w:val="Tabletext"/>
            </w:pPr>
            <w:r w:rsidRPr="00FB6412">
              <w:t>1</w:t>
            </w:r>
          </w:p>
        </w:tc>
        <w:tc>
          <w:tcPr>
            <w:tcW w:w="2400" w:type="dxa"/>
            <w:tcBorders>
              <w:top w:val="single" w:sz="12" w:space="0" w:color="auto"/>
              <w:bottom w:val="single" w:sz="12" w:space="0" w:color="auto"/>
            </w:tcBorders>
            <w:shd w:val="clear" w:color="auto" w:fill="auto"/>
          </w:tcPr>
          <w:p w:rsidR="00094FB5" w:rsidRPr="00FB6412" w:rsidRDefault="00094FB5" w:rsidP="006A5EFF">
            <w:pPr>
              <w:pStyle w:val="Tabletext"/>
            </w:pPr>
            <w:r w:rsidRPr="00FB6412">
              <w:t>The following goods:</w:t>
            </w:r>
          </w:p>
          <w:p w:rsidR="00094FB5" w:rsidRPr="00FB6412" w:rsidRDefault="00094FB5" w:rsidP="006A5EFF">
            <w:pPr>
              <w:pStyle w:val="Tablea"/>
            </w:pPr>
            <w:r w:rsidRPr="00FB6412">
              <w:t>(a) honey (whether or not containing honeycomb);</w:t>
            </w:r>
          </w:p>
          <w:p w:rsidR="00094FB5" w:rsidRPr="00FB6412" w:rsidRDefault="00094FB5" w:rsidP="006A5EFF">
            <w:pPr>
              <w:pStyle w:val="Tablea"/>
            </w:pPr>
            <w:r w:rsidRPr="00FB6412">
              <w:t>(b) bee venom;</w:t>
            </w:r>
          </w:p>
          <w:p w:rsidR="00094FB5" w:rsidRPr="00FB6412" w:rsidRDefault="00094FB5" w:rsidP="006A5EFF">
            <w:pPr>
              <w:pStyle w:val="Tablea"/>
            </w:pPr>
            <w:r w:rsidRPr="00FB6412">
              <w:t>(c) bee wax;</w:t>
            </w:r>
          </w:p>
          <w:p w:rsidR="00094FB5" w:rsidRPr="00FB6412" w:rsidRDefault="00094FB5" w:rsidP="006A5EFF">
            <w:pPr>
              <w:pStyle w:val="Tablea"/>
            </w:pPr>
            <w:r w:rsidRPr="00FB6412">
              <w:t>(d) honeycomb;</w:t>
            </w:r>
          </w:p>
          <w:p w:rsidR="00094FB5" w:rsidRPr="00FB6412" w:rsidRDefault="00094FB5" w:rsidP="006A5EFF">
            <w:pPr>
              <w:pStyle w:val="Tablea"/>
            </w:pPr>
            <w:r w:rsidRPr="00FB6412">
              <w:t>(e) propolis;</w:t>
            </w:r>
          </w:p>
          <w:p w:rsidR="00094FB5" w:rsidRPr="00FB6412" w:rsidRDefault="00094FB5" w:rsidP="006A5EFF">
            <w:pPr>
              <w:pStyle w:val="Tablea"/>
            </w:pPr>
            <w:r w:rsidRPr="00FB6412">
              <w:t>(f) royal jelly</w:t>
            </w:r>
          </w:p>
        </w:tc>
        <w:tc>
          <w:tcPr>
            <w:tcW w:w="5198" w:type="dxa"/>
            <w:tcBorders>
              <w:top w:val="single" w:sz="12" w:space="0" w:color="auto"/>
              <w:bottom w:val="single" w:sz="12" w:space="0" w:color="auto"/>
            </w:tcBorders>
            <w:shd w:val="clear" w:color="auto" w:fill="auto"/>
          </w:tcPr>
          <w:p w:rsidR="00094FB5" w:rsidRPr="00FB6412" w:rsidRDefault="00F63556" w:rsidP="00F63556">
            <w:pPr>
              <w:pStyle w:val="Tabletext"/>
            </w:pPr>
            <w:r w:rsidRPr="00FB6412">
              <w:t>T</w:t>
            </w:r>
            <w:r w:rsidR="00094FB5" w:rsidRPr="00FB6412">
              <w:t>he goods:</w:t>
            </w:r>
          </w:p>
          <w:p w:rsidR="00094FB5" w:rsidRPr="00FB6412" w:rsidRDefault="00F63556" w:rsidP="00F63556">
            <w:pPr>
              <w:pStyle w:val="Tablea"/>
            </w:pPr>
            <w:r w:rsidRPr="00FB6412">
              <w:t>(a</w:t>
            </w:r>
            <w:r w:rsidR="00094FB5" w:rsidRPr="00FB6412">
              <w:t xml:space="preserve">) unless </w:t>
            </w:r>
            <w:r w:rsidR="00FB6412" w:rsidRPr="00FB6412">
              <w:t>paragraph (</w:t>
            </w:r>
            <w:r w:rsidRPr="00FB6412">
              <w:t>b</w:t>
            </w:r>
            <w:r w:rsidR="00094FB5" w:rsidRPr="00FB6412">
              <w:t>) applies, are pure and free from extraneous material; or</w:t>
            </w:r>
          </w:p>
          <w:p w:rsidR="009A4AA2" w:rsidRPr="00FB6412" w:rsidRDefault="00F63556" w:rsidP="006A5EFF">
            <w:pPr>
              <w:pStyle w:val="Tablea"/>
            </w:pPr>
            <w:r w:rsidRPr="00FB6412">
              <w:t>(b</w:t>
            </w:r>
            <w:r w:rsidR="00094FB5" w:rsidRPr="00FB6412">
              <w:t>) if the goods are an ingredient of other goods—were pure and free from extraneous material before being added to the other goods</w:t>
            </w:r>
          </w:p>
        </w:tc>
      </w:tr>
    </w:tbl>
    <w:p w:rsidR="00094FB5" w:rsidRPr="00FB6412" w:rsidRDefault="00365181" w:rsidP="00094FB5">
      <w:pPr>
        <w:pStyle w:val="ActHead5"/>
      </w:pPr>
      <w:bookmarkStart w:id="20" w:name="_Toc452362386"/>
      <w:r w:rsidRPr="00FB6412">
        <w:rPr>
          <w:rStyle w:val="CharSectno"/>
        </w:rPr>
        <w:t>14</w:t>
      </w:r>
      <w:r w:rsidR="00094FB5" w:rsidRPr="00FB6412">
        <w:t xml:space="preserve">  Alternative conditions—foods and supplements for animals</w:t>
      </w:r>
      <w:bookmarkEnd w:id="20"/>
    </w:p>
    <w:p w:rsidR="00094FB5" w:rsidRPr="00FB6412" w:rsidRDefault="00094FB5" w:rsidP="00094FB5">
      <w:pPr>
        <w:pStyle w:val="subsection"/>
      </w:pPr>
      <w:r w:rsidRPr="00FB6412">
        <w:tab/>
      </w:r>
      <w:r w:rsidRPr="00FB6412">
        <w:tab/>
        <w:t>For paragraph</w:t>
      </w:r>
      <w:r w:rsidR="00FB6412" w:rsidRPr="00FB6412">
        <w:t> </w:t>
      </w:r>
      <w:r w:rsidR="00365181" w:rsidRPr="00FB6412">
        <w:t>7</w:t>
      </w:r>
      <w:r w:rsidRPr="00FB6412">
        <w:t xml:space="preserve">(1)(b), the following table specifies alternative conditions for bringing or importing foods and supplements for animals into </w:t>
      </w:r>
      <w:r w:rsidR="00797ECA" w:rsidRPr="00FB6412">
        <w:t>Christmas Island</w:t>
      </w:r>
      <w:r w:rsidRPr="00FB6412">
        <w:t>.</w:t>
      </w:r>
    </w:p>
    <w:p w:rsidR="00094FB5" w:rsidRPr="00FB6412" w:rsidRDefault="00094FB5" w:rsidP="00094FB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9A4AA2" w:rsidRPr="00FB6412" w:rsidTr="009A4AA2">
        <w:trPr>
          <w:tblHeader/>
        </w:trPr>
        <w:tc>
          <w:tcPr>
            <w:tcW w:w="8312" w:type="dxa"/>
            <w:gridSpan w:val="3"/>
            <w:tcBorders>
              <w:top w:val="single" w:sz="12" w:space="0" w:color="auto"/>
              <w:bottom w:val="single" w:sz="6" w:space="0" w:color="auto"/>
            </w:tcBorders>
            <w:shd w:val="clear" w:color="auto" w:fill="auto"/>
          </w:tcPr>
          <w:p w:rsidR="00094FB5" w:rsidRPr="00FB6412" w:rsidRDefault="00094FB5" w:rsidP="006A5EFF">
            <w:pPr>
              <w:pStyle w:val="TableHeading"/>
            </w:pPr>
            <w:r w:rsidRPr="00FB6412">
              <w:t>Alternative conditions—foods and supplements for animals</w:t>
            </w:r>
          </w:p>
        </w:tc>
      </w:tr>
      <w:tr w:rsidR="00094FB5" w:rsidRPr="00FB6412" w:rsidTr="009A4AA2">
        <w:trPr>
          <w:tblHeader/>
        </w:trPr>
        <w:tc>
          <w:tcPr>
            <w:tcW w:w="714"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Item</w:t>
            </w:r>
          </w:p>
        </w:tc>
        <w:tc>
          <w:tcPr>
            <w:tcW w:w="2400"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Column 1</w:t>
            </w:r>
            <w:r w:rsidRPr="00FB6412">
              <w:br/>
              <w:t>Goods</w:t>
            </w:r>
          </w:p>
        </w:tc>
        <w:tc>
          <w:tcPr>
            <w:tcW w:w="5198"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Column 2</w:t>
            </w:r>
            <w:r w:rsidRPr="00FB6412">
              <w:br/>
              <w:t>Alternative conditions</w:t>
            </w:r>
          </w:p>
        </w:tc>
      </w:tr>
      <w:tr w:rsidR="00094FB5" w:rsidRPr="00FB6412" w:rsidTr="009A4AA2">
        <w:tc>
          <w:tcPr>
            <w:tcW w:w="714" w:type="dxa"/>
            <w:tcBorders>
              <w:top w:val="single" w:sz="12" w:space="0" w:color="auto"/>
            </w:tcBorders>
            <w:shd w:val="clear" w:color="auto" w:fill="auto"/>
          </w:tcPr>
          <w:p w:rsidR="00094FB5" w:rsidRPr="00FB6412" w:rsidRDefault="00365181" w:rsidP="006A5EFF">
            <w:pPr>
              <w:pStyle w:val="Tabletext"/>
            </w:pPr>
            <w:r w:rsidRPr="00FB6412">
              <w:t>1</w:t>
            </w:r>
          </w:p>
        </w:tc>
        <w:tc>
          <w:tcPr>
            <w:tcW w:w="2400" w:type="dxa"/>
            <w:tcBorders>
              <w:top w:val="single" w:sz="12" w:space="0" w:color="auto"/>
            </w:tcBorders>
            <w:shd w:val="clear" w:color="auto" w:fill="auto"/>
          </w:tcPr>
          <w:p w:rsidR="00094FB5" w:rsidRPr="00FB6412" w:rsidRDefault="00094FB5" w:rsidP="006A5EFF">
            <w:pPr>
              <w:pStyle w:val="Tabletext"/>
            </w:pPr>
            <w:r w:rsidRPr="00FB6412">
              <w:t>Food for consumption by domestic cats or domestic dogs</w:t>
            </w:r>
          </w:p>
        </w:tc>
        <w:tc>
          <w:tcPr>
            <w:tcW w:w="5198" w:type="dxa"/>
            <w:tcBorders>
              <w:top w:val="single" w:sz="12" w:space="0" w:color="auto"/>
            </w:tcBorders>
            <w:shd w:val="clear" w:color="auto" w:fill="auto"/>
          </w:tcPr>
          <w:p w:rsidR="00094FB5" w:rsidRPr="00FB6412" w:rsidRDefault="00E62BEE" w:rsidP="006A5EFF">
            <w:pPr>
              <w:pStyle w:val="Tabletext"/>
            </w:pPr>
            <w:r w:rsidRPr="00FB6412">
              <w:t>The goods are brought or imported from a part of Australian territory (other than Norfolk Island</w:t>
            </w:r>
            <w:r w:rsidR="00F12456" w:rsidRPr="00FB6412">
              <w:t>)</w:t>
            </w:r>
            <w:r w:rsidRPr="00FB6412">
              <w:t>, or</w:t>
            </w:r>
            <w:r w:rsidR="00094FB5" w:rsidRPr="00FB6412">
              <w:t>:</w:t>
            </w:r>
          </w:p>
          <w:p w:rsidR="00E62BEE" w:rsidRPr="00FB6412" w:rsidRDefault="00E62BEE" w:rsidP="00EF5FE9">
            <w:pPr>
              <w:pStyle w:val="Tablea"/>
            </w:pPr>
            <w:r w:rsidRPr="00FB6412">
              <w:t>(a) the goods:</w:t>
            </w:r>
          </w:p>
          <w:p w:rsidR="00EF5FE9" w:rsidRPr="00FB6412" w:rsidRDefault="00E62BEE" w:rsidP="00E62BEE">
            <w:pPr>
              <w:pStyle w:val="Tablei"/>
            </w:pPr>
            <w:r w:rsidRPr="00FB6412">
              <w:t xml:space="preserve">(i) </w:t>
            </w:r>
            <w:r w:rsidR="00EF5FE9" w:rsidRPr="00FB6412">
              <w:t>do not contain any ingredients derived from rumina</w:t>
            </w:r>
            <w:r w:rsidRPr="00FB6412">
              <w:t>nts (other than dairy products);</w:t>
            </w:r>
            <w:r w:rsidR="00EF5FE9" w:rsidRPr="00FB6412">
              <w:t xml:space="preserve"> or</w:t>
            </w:r>
          </w:p>
          <w:p w:rsidR="00EF5FE9" w:rsidRPr="00FB6412" w:rsidRDefault="00EF5FE9" w:rsidP="00E62BEE">
            <w:pPr>
              <w:pStyle w:val="Tablei"/>
            </w:pPr>
            <w:r w:rsidRPr="00FB6412">
              <w:t>(i</w:t>
            </w:r>
            <w:r w:rsidR="00E62BEE" w:rsidRPr="00FB6412">
              <w:t>i</w:t>
            </w:r>
            <w:r w:rsidRPr="00FB6412">
              <w:t>) contain ingredients derived from ruminants that originated from a part of A</w:t>
            </w:r>
            <w:r w:rsidR="00E62BEE" w:rsidRPr="00FB6412">
              <w:t xml:space="preserve">ustralia </w:t>
            </w:r>
            <w:r w:rsidRPr="00FB6412">
              <w:t>or New Zealand only</w:t>
            </w:r>
            <w:r w:rsidR="00E62BEE" w:rsidRPr="00FB6412">
              <w:t>,</w:t>
            </w:r>
            <w:r w:rsidRPr="00FB6412">
              <w:t xml:space="preserve"> and</w:t>
            </w:r>
            <w:r w:rsidR="00E62BEE" w:rsidRPr="00FB6412">
              <w:t xml:space="preserve"> the goods </w:t>
            </w:r>
            <w:r w:rsidRPr="00FB6412">
              <w:t xml:space="preserve">were manufactured </w:t>
            </w:r>
            <w:r w:rsidR="007C3175" w:rsidRPr="00FB6412">
              <w:t>in</w:t>
            </w:r>
            <w:r w:rsidR="00E62BEE" w:rsidRPr="00FB6412">
              <w:t>, and exported from,</w:t>
            </w:r>
            <w:r w:rsidR="007C3175" w:rsidRPr="00FB6412">
              <w:t xml:space="preserve"> </w:t>
            </w:r>
            <w:r w:rsidRPr="00FB6412">
              <w:t>New Zealand</w:t>
            </w:r>
            <w:r w:rsidR="00E20EA5" w:rsidRPr="00FB6412">
              <w:t>;</w:t>
            </w:r>
            <w:r w:rsidR="00F63556" w:rsidRPr="00FB6412">
              <w:t xml:space="preserve"> and</w:t>
            </w:r>
          </w:p>
          <w:p w:rsidR="00094FB5" w:rsidRPr="00FB6412" w:rsidRDefault="00094FB5" w:rsidP="006A5EFF">
            <w:pPr>
              <w:pStyle w:val="Tablea"/>
            </w:pPr>
            <w:r w:rsidRPr="00FB6412">
              <w:t>(b) the goods have been retorted and the container in which the goods were retorted has not been opened since the goods were retorted;</w:t>
            </w:r>
            <w:r w:rsidR="00E62BEE" w:rsidRPr="00FB6412">
              <w:t xml:space="preserve"> and</w:t>
            </w:r>
          </w:p>
          <w:p w:rsidR="00094FB5" w:rsidRPr="00FB6412" w:rsidRDefault="00094FB5" w:rsidP="006A5EFF">
            <w:pPr>
              <w:pStyle w:val="Tablea"/>
            </w:pPr>
            <w:r w:rsidRPr="00FB6412">
              <w:t>(c) the goods are shelf</w:t>
            </w:r>
            <w:r w:rsidR="00FB6412">
              <w:noBreakHyphen/>
            </w:r>
            <w:r w:rsidRPr="00FB6412">
              <w:t>stable;</w:t>
            </w:r>
            <w:r w:rsidR="00E62BEE" w:rsidRPr="00FB6412">
              <w:t xml:space="preserve"> and</w:t>
            </w:r>
          </w:p>
          <w:p w:rsidR="00094FB5" w:rsidRPr="00FB6412" w:rsidRDefault="00094FB5" w:rsidP="006A5EFF">
            <w:pPr>
              <w:pStyle w:val="Tablea"/>
            </w:pPr>
            <w:r w:rsidRPr="00FB6412">
              <w:t>(d) the goods are in a hermetically sealed container that is stamped or embossed in indelible ink with the identification number of the manufacturing facility and the batch number;</w:t>
            </w:r>
            <w:r w:rsidR="00E62BEE" w:rsidRPr="00FB6412">
              <w:t xml:space="preserve"> and</w:t>
            </w:r>
          </w:p>
          <w:p w:rsidR="00094FB5" w:rsidRPr="00FB6412" w:rsidRDefault="00094FB5" w:rsidP="006A5EFF">
            <w:pPr>
              <w:pStyle w:val="Tablea"/>
            </w:pPr>
            <w:r w:rsidRPr="00FB6412">
              <w:t>(e) the goods are accompanied by commercial documentation that lists the trade names of the goods;</w:t>
            </w:r>
            <w:r w:rsidR="00E62BEE" w:rsidRPr="00FB6412">
              <w:t xml:space="preserve"> and</w:t>
            </w:r>
          </w:p>
          <w:p w:rsidR="00094FB5" w:rsidRPr="00FB6412" w:rsidRDefault="00094FB5" w:rsidP="006A5EFF">
            <w:pPr>
              <w:pStyle w:val="Tablea"/>
            </w:pPr>
            <w:r w:rsidRPr="00FB6412">
              <w:t>(f) the goods are accompanied by an official government veterinary certificate from the country where the goods were manufactured, stating:</w:t>
            </w:r>
          </w:p>
          <w:p w:rsidR="00094FB5" w:rsidRPr="00FB6412" w:rsidRDefault="00094FB5" w:rsidP="006A5EFF">
            <w:pPr>
              <w:pStyle w:val="Tablei"/>
            </w:pPr>
            <w:r w:rsidRPr="00FB6412">
              <w:t xml:space="preserve">(i) that the conditions in </w:t>
            </w:r>
            <w:r w:rsidR="00FB6412" w:rsidRPr="00FB6412">
              <w:t>paragraphs (</w:t>
            </w:r>
            <w:r w:rsidRPr="00FB6412">
              <w:t>a), (b) and (c) have been met; and</w:t>
            </w:r>
          </w:p>
          <w:p w:rsidR="00094FB5" w:rsidRPr="00FB6412" w:rsidRDefault="00094FB5" w:rsidP="006A5EFF">
            <w:pPr>
              <w:pStyle w:val="Tablei"/>
            </w:pPr>
            <w:r w:rsidRPr="00FB6412">
              <w:t>(ii) if the food contains animal material (other than dairy, avian or fish material or products originating in Australia or New Zealand)—that the animal from which the material was derived was found to be free from contagious and infectious disease in ante</w:t>
            </w:r>
            <w:r w:rsidR="00FB6412">
              <w:noBreakHyphen/>
            </w:r>
            <w:r w:rsidRPr="00FB6412">
              <w:t>mortem and post</w:t>
            </w:r>
            <w:r w:rsidR="00FB6412">
              <w:noBreakHyphen/>
            </w:r>
            <w:r w:rsidRPr="00FB6412">
              <w:t>mortem inspections; and</w:t>
            </w:r>
          </w:p>
          <w:p w:rsidR="00094FB5" w:rsidRPr="00FB6412" w:rsidRDefault="00094FB5" w:rsidP="006A5EFF">
            <w:pPr>
              <w:pStyle w:val="Tablei"/>
            </w:pPr>
            <w:r w:rsidRPr="00FB6412">
              <w:t>(iii) if the food contains avian material (other than egg or egg products)—that the animal from which the material was derived was found to be free from contagious and infectious disease in any inspections carried out (whether ante</w:t>
            </w:r>
            <w:r w:rsidR="00FB6412">
              <w:noBreakHyphen/>
            </w:r>
            <w:r w:rsidRPr="00FB6412">
              <w:t>mortem or post</w:t>
            </w:r>
            <w:r w:rsidR="00FB6412">
              <w:noBreakHyphen/>
            </w:r>
            <w:r w:rsidRPr="00FB6412">
              <w:t>mortem); and</w:t>
            </w:r>
          </w:p>
          <w:p w:rsidR="00094FB5" w:rsidRPr="00FB6412" w:rsidRDefault="00094FB5" w:rsidP="006A5EFF">
            <w:pPr>
              <w:pStyle w:val="Tablei"/>
            </w:pPr>
            <w:r w:rsidRPr="00FB6412">
              <w:t>(iv) the identification number, or veterinary control number, of the establishment where the goods were manufactured</w:t>
            </w:r>
          </w:p>
        </w:tc>
      </w:tr>
      <w:tr w:rsidR="009A4AA2" w:rsidRPr="00FB6412" w:rsidTr="009A4AA2">
        <w:tc>
          <w:tcPr>
            <w:tcW w:w="714" w:type="dxa"/>
            <w:shd w:val="clear" w:color="auto" w:fill="auto"/>
          </w:tcPr>
          <w:p w:rsidR="009A4AA2" w:rsidRPr="00FB6412" w:rsidRDefault="00365181" w:rsidP="00510AF0">
            <w:pPr>
              <w:pStyle w:val="Tabletext"/>
            </w:pPr>
            <w:r w:rsidRPr="00FB6412">
              <w:t>2</w:t>
            </w:r>
          </w:p>
        </w:tc>
        <w:tc>
          <w:tcPr>
            <w:tcW w:w="2400" w:type="dxa"/>
            <w:shd w:val="clear" w:color="auto" w:fill="auto"/>
          </w:tcPr>
          <w:p w:rsidR="009A4AA2" w:rsidRPr="00FB6412" w:rsidRDefault="009A4AA2" w:rsidP="00510AF0">
            <w:pPr>
              <w:pStyle w:val="Tabletext"/>
            </w:pPr>
            <w:r w:rsidRPr="00FB6412">
              <w:t>Birdseed</w:t>
            </w:r>
          </w:p>
        </w:tc>
        <w:tc>
          <w:tcPr>
            <w:tcW w:w="5198" w:type="dxa"/>
            <w:shd w:val="clear" w:color="auto" w:fill="auto"/>
          </w:tcPr>
          <w:p w:rsidR="00BC0F76" w:rsidRPr="00FB6412" w:rsidRDefault="00F63556" w:rsidP="0004108C">
            <w:pPr>
              <w:pStyle w:val="Tabletext"/>
            </w:pPr>
            <w:r w:rsidRPr="00FB6412">
              <w:t>The goods are brought or imported from a part of Australian territory (other than Cocos (Keeling) Islands or Norfolk Island)</w:t>
            </w:r>
          </w:p>
        </w:tc>
      </w:tr>
      <w:tr w:rsidR="00094FB5" w:rsidRPr="00FB6412" w:rsidTr="009A4AA2">
        <w:tc>
          <w:tcPr>
            <w:tcW w:w="714" w:type="dxa"/>
            <w:shd w:val="clear" w:color="auto" w:fill="auto"/>
          </w:tcPr>
          <w:p w:rsidR="00094FB5" w:rsidRPr="00FB6412" w:rsidRDefault="00365181" w:rsidP="006A5EFF">
            <w:pPr>
              <w:pStyle w:val="Tabletext"/>
            </w:pPr>
            <w:r w:rsidRPr="00FB6412">
              <w:t>3</w:t>
            </w:r>
          </w:p>
        </w:tc>
        <w:tc>
          <w:tcPr>
            <w:tcW w:w="2400" w:type="dxa"/>
            <w:shd w:val="clear" w:color="auto" w:fill="auto"/>
          </w:tcPr>
          <w:p w:rsidR="00094FB5" w:rsidRPr="00FB6412" w:rsidRDefault="00094FB5" w:rsidP="006A5EFF">
            <w:pPr>
              <w:pStyle w:val="Tabletext"/>
            </w:pPr>
            <w:r w:rsidRPr="00FB6412">
              <w:t>Cuttlefish bone</w:t>
            </w:r>
          </w:p>
        </w:tc>
        <w:tc>
          <w:tcPr>
            <w:tcW w:w="5198" w:type="dxa"/>
            <w:shd w:val="clear" w:color="auto" w:fill="auto"/>
          </w:tcPr>
          <w:p w:rsidR="00094FB5" w:rsidRPr="00FB6412" w:rsidRDefault="00094FB5" w:rsidP="006A5EFF">
            <w:pPr>
              <w:pStyle w:val="Tabletext"/>
            </w:pPr>
            <w:r w:rsidRPr="00FB6412">
              <w:t>Either:</w:t>
            </w:r>
          </w:p>
          <w:p w:rsidR="00094FB5" w:rsidRPr="00FB6412" w:rsidRDefault="00094FB5" w:rsidP="006A5EFF">
            <w:pPr>
              <w:pStyle w:val="Tablea"/>
            </w:pPr>
            <w:r w:rsidRPr="00FB6412">
              <w:t>(a) the goods:</w:t>
            </w:r>
          </w:p>
          <w:p w:rsidR="00094FB5" w:rsidRPr="00FB6412" w:rsidRDefault="00094FB5" w:rsidP="006A5EFF">
            <w:pPr>
              <w:pStyle w:val="Tablei"/>
            </w:pPr>
            <w:r w:rsidRPr="00FB6412">
              <w:t>(i) are cuttlefish bone only; and</w:t>
            </w:r>
          </w:p>
          <w:p w:rsidR="00094FB5" w:rsidRPr="00FB6412" w:rsidRDefault="00094FB5" w:rsidP="006A5EFF">
            <w:pPr>
              <w:pStyle w:val="Tablei"/>
            </w:pPr>
            <w:r w:rsidRPr="00FB6412">
              <w:t>(ii) are accompanied by a declaration by the manufacturer of the goods stating that the goods are cuttlefish bone only; or</w:t>
            </w:r>
          </w:p>
          <w:p w:rsidR="00094FB5" w:rsidRPr="00FB6412" w:rsidRDefault="00094FB5" w:rsidP="006A5EFF">
            <w:pPr>
              <w:pStyle w:val="Tablea"/>
            </w:pPr>
            <w:r w:rsidRPr="00FB6412">
              <w:t>(b) if the goods contain ingredients other than cuttlefish bone—the goods are accompanied by a declaration by the manufacturer of the goods stating:</w:t>
            </w:r>
          </w:p>
          <w:p w:rsidR="00094FB5" w:rsidRPr="00FB6412" w:rsidRDefault="00094FB5" w:rsidP="006A5EFF">
            <w:pPr>
              <w:pStyle w:val="Tablei"/>
            </w:pPr>
            <w:r w:rsidRPr="00FB6412">
              <w:t>(i) those ingredients; and</w:t>
            </w:r>
          </w:p>
          <w:p w:rsidR="00094FB5" w:rsidRPr="00FB6412" w:rsidRDefault="00094FB5" w:rsidP="006A5EFF">
            <w:pPr>
              <w:pStyle w:val="Tablei"/>
            </w:pPr>
            <w:r w:rsidRPr="00FB6412">
              <w:t>(ii) that any conditions specified in this Division for those ingredients have been complied with</w:t>
            </w:r>
          </w:p>
        </w:tc>
      </w:tr>
      <w:tr w:rsidR="00094FB5" w:rsidRPr="00FB6412" w:rsidTr="009A4AA2">
        <w:tc>
          <w:tcPr>
            <w:tcW w:w="714" w:type="dxa"/>
            <w:shd w:val="clear" w:color="auto" w:fill="auto"/>
          </w:tcPr>
          <w:p w:rsidR="00094FB5" w:rsidRPr="00FB6412" w:rsidRDefault="00365181" w:rsidP="006A5EFF">
            <w:pPr>
              <w:pStyle w:val="Tabletext"/>
            </w:pPr>
            <w:r w:rsidRPr="00FB6412">
              <w:t>4</w:t>
            </w:r>
          </w:p>
        </w:tc>
        <w:tc>
          <w:tcPr>
            <w:tcW w:w="2400" w:type="dxa"/>
            <w:shd w:val="clear" w:color="auto" w:fill="auto"/>
          </w:tcPr>
          <w:p w:rsidR="00094FB5" w:rsidRPr="00FB6412" w:rsidRDefault="00094FB5" w:rsidP="006A5EFF">
            <w:pPr>
              <w:pStyle w:val="Tabletext"/>
            </w:pPr>
            <w:r w:rsidRPr="00FB6412">
              <w:t>Food or supplements for animals containing alcohol, citric acid, lactic acid or xanthan gum</w:t>
            </w:r>
          </w:p>
        </w:tc>
        <w:tc>
          <w:tcPr>
            <w:tcW w:w="5198" w:type="dxa"/>
            <w:shd w:val="clear" w:color="auto" w:fill="auto"/>
          </w:tcPr>
          <w:p w:rsidR="00094FB5" w:rsidRPr="00FB6412" w:rsidRDefault="00094FB5" w:rsidP="006A5EFF">
            <w:pPr>
              <w:pStyle w:val="Tabletext"/>
            </w:pPr>
            <w:r w:rsidRPr="00FB6412">
              <w:t>The goods are accompanied by documentation stating the ingredients in the product and the highly processed and purified nature of the goods</w:t>
            </w:r>
          </w:p>
        </w:tc>
      </w:tr>
      <w:tr w:rsidR="00094FB5" w:rsidRPr="00FB6412" w:rsidTr="009A4AA2">
        <w:tc>
          <w:tcPr>
            <w:tcW w:w="714" w:type="dxa"/>
            <w:shd w:val="clear" w:color="auto" w:fill="auto"/>
          </w:tcPr>
          <w:p w:rsidR="00094FB5" w:rsidRPr="00FB6412" w:rsidRDefault="00365181" w:rsidP="006A5EFF">
            <w:pPr>
              <w:pStyle w:val="Tabletext"/>
            </w:pPr>
            <w:r w:rsidRPr="00FB6412">
              <w:t>5</w:t>
            </w:r>
          </w:p>
        </w:tc>
        <w:tc>
          <w:tcPr>
            <w:tcW w:w="2400" w:type="dxa"/>
            <w:shd w:val="clear" w:color="auto" w:fill="auto"/>
          </w:tcPr>
          <w:p w:rsidR="00094FB5" w:rsidRPr="00FB6412" w:rsidRDefault="00094FB5" w:rsidP="006A5EFF">
            <w:pPr>
              <w:pStyle w:val="Tabletext"/>
            </w:pPr>
            <w:r w:rsidRPr="00FB6412">
              <w:t>Purified amino acid that is a highly processed and purified extract from plant materials</w:t>
            </w:r>
          </w:p>
        </w:tc>
        <w:tc>
          <w:tcPr>
            <w:tcW w:w="5198" w:type="dxa"/>
            <w:shd w:val="clear" w:color="auto" w:fill="auto"/>
          </w:tcPr>
          <w:p w:rsidR="00094FB5" w:rsidRPr="00FB6412" w:rsidRDefault="00094FB5" w:rsidP="006A5EFF">
            <w:pPr>
              <w:pStyle w:val="Tabletext"/>
            </w:pPr>
            <w:r w:rsidRPr="00FB6412">
              <w:t>All of the following:</w:t>
            </w:r>
          </w:p>
          <w:p w:rsidR="00094FB5" w:rsidRPr="00FB6412" w:rsidRDefault="00094FB5" w:rsidP="006A5EFF">
            <w:pPr>
              <w:pStyle w:val="Tablea"/>
            </w:pPr>
            <w:r w:rsidRPr="00FB6412">
              <w:t>(a) the goods have been processed in a way that ensures that biosecurity risks associated with the goods have been managed to an acceptable level;</w:t>
            </w:r>
          </w:p>
          <w:p w:rsidR="00094FB5" w:rsidRPr="00FB6412" w:rsidRDefault="00094FB5" w:rsidP="006A5EFF">
            <w:pPr>
              <w:pStyle w:val="Tablea"/>
            </w:pPr>
            <w:r w:rsidRPr="00FB6412">
              <w:t>(b) the goods are accompanied by a declaration by the manufacturer of the goods stating that:</w:t>
            </w:r>
          </w:p>
          <w:p w:rsidR="00094FB5" w:rsidRPr="00FB6412" w:rsidRDefault="00094FB5" w:rsidP="006A5EFF">
            <w:pPr>
              <w:pStyle w:val="Tablei"/>
            </w:pPr>
            <w:r w:rsidRPr="00FB6412">
              <w:t>(i) the goods are a highly processed and purified extract from plant materials; and</w:t>
            </w:r>
          </w:p>
          <w:p w:rsidR="00094FB5" w:rsidRPr="00FB6412" w:rsidRDefault="00094FB5" w:rsidP="006A5EFF">
            <w:pPr>
              <w:pStyle w:val="Tablei"/>
            </w:pPr>
            <w:r w:rsidRPr="00FB6412">
              <w:t>(ii) no materials of terrestrial animal or avian origin have been used during manufacture; and</w:t>
            </w:r>
          </w:p>
          <w:p w:rsidR="00094FB5" w:rsidRPr="00FB6412" w:rsidRDefault="00094FB5" w:rsidP="006A5EFF">
            <w:pPr>
              <w:pStyle w:val="Tablei"/>
            </w:pPr>
            <w:r w:rsidRPr="00FB6412">
              <w:t>(iii) the goods have been manufactured to be compliant with the relevant monograph from at least one of the following published standards: United States Pharmacopeia, European Pharmacopoeia, British Pharmacopoeia or USP Food Chemicals Codex; and</w:t>
            </w:r>
          </w:p>
          <w:p w:rsidR="00094FB5" w:rsidRPr="00FB6412" w:rsidRDefault="00094FB5" w:rsidP="006A5EFF">
            <w:pPr>
              <w:pStyle w:val="Tablei"/>
            </w:pPr>
            <w:r w:rsidRPr="00FB6412">
              <w:t>(iv) the level of purity of the goods (excluding any non</w:t>
            </w:r>
            <w:r w:rsidR="00FB6412">
              <w:noBreakHyphen/>
            </w:r>
            <w:r w:rsidRPr="00FB6412">
              <w:t>biological carrier) has been shown to be at least 98%, calculated on a dry weight basis; and</w:t>
            </w:r>
          </w:p>
          <w:p w:rsidR="00094FB5" w:rsidRPr="00FB6412" w:rsidRDefault="00094FB5" w:rsidP="006A5EFF">
            <w:pPr>
              <w:pStyle w:val="Tablei"/>
            </w:pPr>
            <w:r w:rsidRPr="00FB6412">
              <w:t>(v) the goods are not on a grain or animal</w:t>
            </w:r>
            <w:r w:rsidR="00FB6412">
              <w:noBreakHyphen/>
            </w:r>
            <w:r w:rsidRPr="00FB6412">
              <w:t>based carrier; and</w:t>
            </w:r>
          </w:p>
          <w:p w:rsidR="00094FB5" w:rsidRPr="00FB6412" w:rsidRDefault="00094FB5" w:rsidP="006A5EFF">
            <w:pPr>
              <w:pStyle w:val="Tablei"/>
            </w:pPr>
            <w:r w:rsidRPr="00FB6412">
              <w:t>(vi) the goods have not been exposed to contamination after processing; and</w:t>
            </w:r>
          </w:p>
          <w:p w:rsidR="00094FB5" w:rsidRPr="00FB6412" w:rsidRDefault="00094FB5" w:rsidP="006A5EFF">
            <w:pPr>
              <w:pStyle w:val="Tablei"/>
            </w:pPr>
            <w:r w:rsidRPr="00FB6412">
              <w:t>(vii) the goods have been packed in clean and new packaging only; and</w:t>
            </w:r>
          </w:p>
          <w:p w:rsidR="00094FB5" w:rsidRPr="00FB6412" w:rsidRDefault="00094FB5" w:rsidP="006A5EFF">
            <w:pPr>
              <w:pStyle w:val="Tablei"/>
            </w:pPr>
            <w:r w:rsidRPr="00FB6412">
              <w:t>(viii) the goods were manufactured in a facility that is operated according to standards of quality applicable to the production of stockfeed products, including appropriate standards for prevention of cross</w:t>
            </w:r>
            <w:r w:rsidR="00FB6412">
              <w:noBreakHyphen/>
            </w:r>
            <w:r w:rsidRPr="00FB6412">
              <w:t>contamination of production cultures or raw materials</w:t>
            </w:r>
          </w:p>
        </w:tc>
      </w:tr>
      <w:tr w:rsidR="00094FB5" w:rsidRPr="00FB6412" w:rsidTr="009A4AA2">
        <w:tc>
          <w:tcPr>
            <w:tcW w:w="714" w:type="dxa"/>
            <w:shd w:val="clear" w:color="auto" w:fill="auto"/>
          </w:tcPr>
          <w:p w:rsidR="00094FB5" w:rsidRPr="00FB6412" w:rsidRDefault="00365181" w:rsidP="006A5EFF">
            <w:pPr>
              <w:pStyle w:val="Tabletext"/>
            </w:pPr>
            <w:r w:rsidRPr="00FB6412">
              <w:t>6</w:t>
            </w:r>
          </w:p>
        </w:tc>
        <w:tc>
          <w:tcPr>
            <w:tcW w:w="2400" w:type="dxa"/>
            <w:shd w:val="clear" w:color="auto" w:fill="auto"/>
          </w:tcPr>
          <w:p w:rsidR="00094FB5" w:rsidRPr="00FB6412" w:rsidRDefault="00094FB5" w:rsidP="006A5EFF">
            <w:pPr>
              <w:pStyle w:val="Tabletext"/>
            </w:pPr>
            <w:r w:rsidRPr="00FB6412">
              <w:t>Purified amino acid that is a highly processed and purified extract from a microbial fermentation process</w:t>
            </w:r>
          </w:p>
        </w:tc>
        <w:tc>
          <w:tcPr>
            <w:tcW w:w="5198" w:type="dxa"/>
            <w:shd w:val="clear" w:color="auto" w:fill="auto"/>
          </w:tcPr>
          <w:p w:rsidR="00094FB5" w:rsidRPr="00FB6412" w:rsidRDefault="00094FB5" w:rsidP="006A5EFF">
            <w:pPr>
              <w:pStyle w:val="Tabletext"/>
            </w:pPr>
            <w:r w:rsidRPr="00FB6412">
              <w:t>All of the following:</w:t>
            </w:r>
          </w:p>
          <w:p w:rsidR="00094FB5" w:rsidRPr="00FB6412" w:rsidRDefault="00094FB5" w:rsidP="006A5EFF">
            <w:pPr>
              <w:pStyle w:val="Tablea"/>
            </w:pPr>
            <w:r w:rsidRPr="00FB6412">
              <w:t>(a) the goods have been processed in a way that ensures that biosecurity risks associated with the goods have been managed to an acceptable level;</w:t>
            </w:r>
          </w:p>
          <w:p w:rsidR="00094FB5" w:rsidRPr="00FB6412" w:rsidRDefault="00094FB5" w:rsidP="006A5EFF">
            <w:pPr>
              <w:pStyle w:val="Tablea"/>
            </w:pPr>
            <w:r w:rsidRPr="00FB6412">
              <w:t>(b) the goods are accompanied by a declaration by the manufacturer of the goods stating that:</w:t>
            </w:r>
          </w:p>
          <w:p w:rsidR="00094FB5" w:rsidRPr="00FB6412" w:rsidRDefault="00094FB5" w:rsidP="006A5EFF">
            <w:pPr>
              <w:pStyle w:val="Tablei"/>
            </w:pPr>
            <w:r w:rsidRPr="00FB6412">
              <w:t>(i) the goods are a highly processed and purified extract from a microbial fermentation process and the culture media used in manufacture of the goods has been sterilised; and</w:t>
            </w:r>
          </w:p>
          <w:p w:rsidR="00094FB5" w:rsidRPr="00FB6412" w:rsidRDefault="00094FB5" w:rsidP="006A5EFF">
            <w:pPr>
              <w:pStyle w:val="Tablei"/>
            </w:pPr>
            <w:r w:rsidRPr="00FB6412">
              <w:t>(ii) no materials of terrestrial animal or avian origin have been used during manufacture; and</w:t>
            </w:r>
          </w:p>
          <w:p w:rsidR="00094FB5" w:rsidRPr="00FB6412" w:rsidRDefault="00094FB5" w:rsidP="006A5EFF">
            <w:pPr>
              <w:pStyle w:val="Tablei"/>
            </w:pPr>
            <w:r w:rsidRPr="00FB6412">
              <w:t>(iii) the goods have been manufactured to be compliant with the relevant monograph from at least one of the following published standards: United States Pharmacopeia, European Pharmacopoeia, British Pharmacopoeia or USP Food Chemicals Codex; and</w:t>
            </w:r>
          </w:p>
          <w:p w:rsidR="00094FB5" w:rsidRPr="00FB6412" w:rsidRDefault="00094FB5" w:rsidP="006A5EFF">
            <w:pPr>
              <w:pStyle w:val="Tablei"/>
            </w:pPr>
            <w:r w:rsidRPr="00FB6412">
              <w:t>(iv) the level of purity of the goods (excluding any non</w:t>
            </w:r>
            <w:r w:rsidR="00FB6412">
              <w:noBreakHyphen/>
            </w:r>
            <w:r w:rsidRPr="00FB6412">
              <w:t>biological carrier) has been shown to be at least 98%, calculated on a dry weight basis; and</w:t>
            </w:r>
          </w:p>
          <w:p w:rsidR="00094FB5" w:rsidRPr="00FB6412" w:rsidRDefault="00094FB5" w:rsidP="006A5EFF">
            <w:pPr>
              <w:pStyle w:val="Tablei"/>
            </w:pPr>
            <w:r w:rsidRPr="00FB6412">
              <w:t>(v) the goods are not on a grain or animal</w:t>
            </w:r>
            <w:r w:rsidR="00FB6412">
              <w:noBreakHyphen/>
            </w:r>
            <w:r w:rsidRPr="00FB6412">
              <w:t>based carrier; and</w:t>
            </w:r>
          </w:p>
          <w:p w:rsidR="00094FB5" w:rsidRPr="00FB6412" w:rsidRDefault="00094FB5" w:rsidP="006A5EFF">
            <w:pPr>
              <w:pStyle w:val="Tablei"/>
            </w:pPr>
            <w:r w:rsidRPr="00FB6412">
              <w:t>(vi) the goods have not been exposed to contamination after processing; and</w:t>
            </w:r>
          </w:p>
          <w:p w:rsidR="00094FB5" w:rsidRPr="00FB6412" w:rsidRDefault="00094FB5" w:rsidP="006A5EFF">
            <w:pPr>
              <w:pStyle w:val="Tablei"/>
            </w:pPr>
            <w:r w:rsidRPr="00FB6412">
              <w:t>(vii) the goods have been packed in clean and new packaging only; and</w:t>
            </w:r>
          </w:p>
          <w:p w:rsidR="00094FB5" w:rsidRPr="00FB6412" w:rsidRDefault="00094FB5" w:rsidP="006A5EFF">
            <w:pPr>
              <w:pStyle w:val="Tablei"/>
            </w:pPr>
            <w:r w:rsidRPr="00FB6412">
              <w:t>(viii) the goods were manufactured in a facility that is operated according to standards of quality applicable to the production of stockfeed products, including appropriate standards for prevention of cross</w:t>
            </w:r>
            <w:r w:rsidR="00FB6412">
              <w:noBreakHyphen/>
            </w:r>
            <w:r w:rsidRPr="00FB6412">
              <w:t>contamination of production cultures or raw materials</w:t>
            </w:r>
          </w:p>
        </w:tc>
      </w:tr>
      <w:tr w:rsidR="00094FB5" w:rsidRPr="00FB6412" w:rsidTr="009A4AA2">
        <w:tc>
          <w:tcPr>
            <w:tcW w:w="714" w:type="dxa"/>
            <w:shd w:val="clear" w:color="auto" w:fill="auto"/>
          </w:tcPr>
          <w:p w:rsidR="00094FB5" w:rsidRPr="00FB6412" w:rsidRDefault="00365181" w:rsidP="006A5EFF">
            <w:pPr>
              <w:pStyle w:val="Tabletext"/>
            </w:pPr>
            <w:r w:rsidRPr="00FB6412">
              <w:t>7</w:t>
            </w:r>
          </w:p>
        </w:tc>
        <w:tc>
          <w:tcPr>
            <w:tcW w:w="2400" w:type="dxa"/>
            <w:shd w:val="clear" w:color="auto" w:fill="auto"/>
          </w:tcPr>
          <w:p w:rsidR="00094FB5" w:rsidRPr="00FB6412" w:rsidRDefault="00094FB5" w:rsidP="006A5EFF">
            <w:pPr>
              <w:pStyle w:val="Tabletext"/>
            </w:pPr>
            <w:r w:rsidRPr="00FB6412">
              <w:t>Purified vitamins (other than vitamin D3) that are a highly processed and purified extract from plant materials</w:t>
            </w:r>
          </w:p>
        </w:tc>
        <w:tc>
          <w:tcPr>
            <w:tcW w:w="5198" w:type="dxa"/>
            <w:shd w:val="clear" w:color="auto" w:fill="auto"/>
          </w:tcPr>
          <w:p w:rsidR="00094FB5" w:rsidRPr="00FB6412" w:rsidRDefault="00094FB5" w:rsidP="006A5EFF">
            <w:pPr>
              <w:pStyle w:val="Tabletext"/>
            </w:pPr>
            <w:r w:rsidRPr="00FB6412">
              <w:t>All of the following:</w:t>
            </w:r>
          </w:p>
          <w:p w:rsidR="00094FB5" w:rsidRPr="00FB6412" w:rsidRDefault="00094FB5" w:rsidP="006A5EFF">
            <w:pPr>
              <w:pStyle w:val="Tablea"/>
            </w:pPr>
            <w:r w:rsidRPr="00FB6412">
              <w:t>(a) the goods are free from extraneous material;</w:t>
            </w:r>
          </w:p>
          <w:p w:rsidR="00094FB5" w:rsidRPr="00FB6412" w:rsidRDefault="00094FB5" w:rsidP="006A5EFF">
            <w:pPr>
              <w:pStyle w:val="Tablea"/>
            </w:pPr>
            <w:r w:rsidRPr="00FB6412">
              <w:t>(b) the goods have been processed in a way that ensures that biosecurity risks associated with the goods have been managed to an acceptable level;</w:t>
            </w:r>
          </w:p>
          <w:p w:rsidR="00094FB5" w:rsidRPr="00FB6412" w:rsidRDefault="00094FB5" w:rsidP="006A5EFF">
            <w:pPr>
              <w:pStyle w:val="Tablea"/>
            </w:pPr>
            <w:r w:rsidRPr="00FB6412">
              <w:t>(c) the goods are accompanied by a declaration by the manufacturer of the goods stating that:</w:t>
            </w:r>
          </w:p>
          <w:p w:rsidR="00094FB5" w:rsidRPr="00FB6412" w:rsidRDefault="00094FB5" w:rsidP="006A5EFF">
            <w:pPr>
              <w:pStyle w:val="Tablei"/>
            </w:pPr>
            <w:r w:rsidRPr="00FB6412">
              <w:t>(i) the goods are a highly processed and purified extract from plant materials; and</w:t>
            </w:r>
          </w:p>
          <w:p w:rsidR="00094FB5" w:rsidRPr="00FB6412" w:rsidRDefault="00094FB5" w:rsidP="006A5EFF">
            <w:pPr>
              <w:pStyle w:val="Tablei"/>
            </w:pPr>
            <w:r w:rsidRPr="00FB6412">
              <w:t>(ii) no materials of terrestrial animal or avian origin have been used during manufacture; and</w:t>
            </w:r>
          </w:p>
          <w:p w:rsidR="00094FB5" w:rsidRPr="00FB6412" w:rsidRDefault="00094FB5" w:rsidP="006A5EFF">
            <w:pPr>
              <w:pStyle w:val="Tablei"/>
            </w:pPr>
            <w:r w:rsidRPr="00FB6412">
              <w:t>(iii) the goods have been manufactured to be compliant with the relevant monograph from at least one of the following published standards: United States Pharmacopeia, European Pharmacopoeia, British Pharmacopoeia or USP Food Chemicals Codex; and</w:t>
            </w:r>
          </w:p>
          <w:p w:rsidR="00094FB5" w:rsidRPr="00FB6412" w:rsidRDefault="00094FB5" w:rsidP="006A5EFF">
            <w:pPr>
              <w:pStyle w:val="Tablei"/>
            </w:pPr>
            <w:r w:rsidRPr="00FB6412">
              <w:t>(iv) the level of purity of the goods (excluding any non</w:t>
            </w:r>
            <w:r w:rsidR="00FB6412">
              <w:noBreakHyphen/>
            </w:r>
            <w:r w:rsidRPr="00FB6412">
              <w:t>biological carrier) has been shown to be at least 96%, calculated on a dry weight basis; and</w:t>
            </w:r>
          </w:p>
          <w:p w:rsidR="00094FB5" w:rsidRPr="00FB6412" w:rsidRDefault="00094FB5" w:rsidP="006A5EFF">
            <w:pPr>
              <w:pStyle w:val="Tablei"/>
            </w:pPr>
            <w:r w:rsidRPr="00FB6412">
              <w:t>(v) the goods are not on a grain or animal</w:t>
            </w:r>
            <w:r w:rsidR="00FB6412">
              <w:noBreakHyphen/>
            </w:r>
            <w:r w:rsidRPr="00FB6412">
              <w:t>based carrier; and</w:t>
            </w:r>
          </w:p>
          <w:p w:rsidR="00094FB5" w:rsidRPr="00FB6412" w:rsidRDefault="00094FB5" w:rsidP="006A5EFF">
            <w:pPr>
              <w:pStyle w:val="Tablei"/>
            </w:pPr>
            <w:r w:rsidRPr="00FB6412">
              <w:t>(vi) the goods have not been exposed to contamination after processing; and</w:t>
            </w:r>
          </w:p>
          <w:p w:rsidR="00094FB5" w:rsidRPr="00FB6412" w:rsidRDefault="00094FB5" w:rsidP="006A5EFF">
            <w:pPr>
              <w:pStyle w:val="Tablei"/>
            </w:pPr>
            <w:r w:rsidRPr="00FB6412">
              <w:t>(vii) the goods have been packed in clean and new packaging only; and</w:t>
            </w:r>
          </w:p>
          <w:p w:rsidR="00094FB5" w:rsidRPr="00FB6412" w:rsidRDefault="00094FB5" w:rsidP="006A5EFF">
            <w:pPr>
              <w:pStyle w:val="Tablei"/>
            </w:pPr>
            <w:r w:rsidRPr="00FB6412">
              <w:t>(viii) the goods were manufactured in a facility that is operated according to standards of quality applicable to the production of stockfeed products, including appropriate standards for prevention of cross</w:t>
            </w:r>
            <w:r w:rsidR="00FB6412">
              <w:noBreakHyphen/>
            </w:r>
            <w:r w:rsidRPr="00FB6412">
              <w:t>contamination of production cultures or raw materials</w:t>
            </w:r>
          </w:p>
        </w:tc>
      </w:tr>
      <w:tr w:rsidR="00094FB5" w:rsidRPr="00FB6412" w:rsidTr="009A4AA2">
        <w:tc>
          <w:tcPr>
            <w:tcW w:w="714" w:type="dxa"/>
            <w:shd w:val="clear" w:color="auto" w:fill="auto"/>
          </w:tcPr>
          <w:p w:rsidR="00094FB5" w:rsidRPr="00FB6412" w:rsidRDefault="00365181" w:rsidP="006A5EFF">
            <w:pPr>
              <w:pStyle w:val="Tabletext"/>
            </w:pPr>
            <w:r w:rsidRPr="00FB6412">
              <w:t>8</w:t>
            </w:r>
          </w:p>
        </w:tc>
        <w:tc>
          <w:tcPr>
            <w:tcW w:w="2400" w:type="dxa"/>
            <w:shd w:val="clear" w:color="auto" w:fill="auto"/>
          </w:tcPr>
          <w:p w:rsidR="00094FB5" w:rsidRPr="00FB6412" w:rsidRDefault="00094FB5" w:rsidP="006A5EFF">
            <w:pPr>
              <w:pStyle w:val="Tabletext"/>
            </w:pPr>
            <w:r w:rsidRPr="00FB6412">
              <w:t>Purified vitamins (other than vitamin D3) that are a highly processed and purified extract from a microbial fermentation process</w:t>
            </w:r>
          </w:p>
        </w:tc>
        <w:tc>
          <w:tcPr>
            <w:tcW w:w="5198" w:type="dxa"/>
            <w:shd w:val="clear" w:color="auto" w:fill="auto"/>
          </w:tcPr>
          <w:p w:rsidR="00094FB5" w:rsidRPr="00FB6412" w:rsidRDefault="00094FB5" w:rsidP="006A5EFF">
            <w:pPr>
              <w:pStyle w:val="Tabletext"/>
            </w:pPr>
            <w:r w:rsidRPr="00FB6412">
              <w:t>All of the following:</w:t>
            </w:r>
          </w:p>
          <w:p w:rsidR="00094FB5" w:rsidRPr="00FB6412" w:rsidRDefault="00094FB5" w:rsidP="006A5EFF">
            <w:pPr>
              <w:pStyle w:val="Tablea"/>
            </w:pPr>
            <w:r w:rsidRPr="00FB6412">
              <w:t>(a) the goods are free from extraneous material;</w:t>
            </w:r>
          </w:p>
          <w:p w:rsidR="00094FB5" w:rsidRPr="00FB6412" w:rsidRDefault="00094FB5" w:rsidP="006A5EFF">
            <w:pPr>
              <w:pStyle w:val="Tablea"/>
            </w:pPr>
            <w:r w:rsidRPr="00FB6412">
              <w:t>(b) the goods have been processed in a way that ensures that biosecurity risks associated with the goods have been managed to an acceptable level;</w:t>
            </w:r>
          </w:p>
          <w:p w:rsidR="00094FB5" w:rsidRPr="00FB6412" w:rsidRDefault="00094FB5" w:rsidP="006A5EFF">
            <w:pPr>
              <w:pStyle w:val="Tablea"/>
            </w:pPr>
            <w:r w:rsidRPr="00FB6412">
              <w:t>(c) the goods are accompanied by a declaration by the manufacturer of the goods stating that:</w:t>
            </w:r>
          </w:p>
          <w:p w:rsidR="00094FB5" w:rsidRPr="00FB6412" w:rsidRDefault="00094FB5" w:rsidP="006A5EFF">
            <w:pPr>
              <w:pStyle w:val="Tablei"/>
            </w:pPr>
            <w:r w:rsidRPr="00FB6412">
              <w:t>(i) the goods are a highly processed and purified extract from a microbial fermentation process and the culture media used in manufacture of the vitamin has been sterilised; and</w:t>
            </w:r>
          </w:p>
          <w:p w:rsidR="00094FB5" w:rsidRPr="00FB6412" w:rsidRDefault="00094FB5" w:rsidP="006A5EFF">
            <w:pPr>
              <w:pStyle w:val="Tablei"/>
            </w:pPr>
            <w:r w:rsidRPr="00FB6412">
              <w:t>(ii) no materials of terrestrial animal or avian origin have been used during manufacture; and</w:t>
            </w:r>
          </w:p>
          <w:p w:rsidR="00094FB5" w:rsidRPr="00FB6412" w:rsidRDefault="00094FB5" w:rsidP="006A5EFF">
            <w:pPr>
              <w:pStyle w:val="Tablei"/>
            </w:pPr>
            <w:r w:rsidRPr="00FB6412">
              <w:t>(iii) the goods have been manufactured to be compliant with the relevant monograph from at least one of the following published standards: United States Pharmacopeia, European Pharmacopoeia, British Pharmacopoeia or USP Food Chemicals Codex; and</w:t>
            </w:r>
          </w:p>
          <w:p w:rsidR="00094FB5" w:rsidRPr="00FB6412" w:rsidRDefault="00094FB5" w:rsidP="006A5EFF">
            <w:pPr>
              <w:pStyle w:val="Tablei"/>
            </w:pPr>
            <w:r w:rsidRPr="00FB6412">
              <w:t>(iv) the level of purity of the goods (excluding any non</w:t>
            </w:r>
            <w:r w:rsidR="00FB6412">
              <w:noBreakHyphen/>
            </w:r>
            <w:r w:rsidRPr="00FB6412">
              <w:t>biological carrier) has been shown to be at least 96%, calculated on a dry weight basis; and</w:t>
            </w:r>
          </w:p>
          <w:p w:rsidR="00094FB5" w:rsidRPr="00FB6412" w:rsidRDefault="00094FB5" w:rsidP="006A5EFF">
            <w:pPr>
              <w:pStyle w:val="Tablei"/>
            </w:pPr>
            <w:r w:rsidRPr="00FB6412">
              <w:t>(v) the goods are not on a grain or animal</w:t>
            </w:r>
            <w:r w:rsidR="00FB6412">
              <w:noBreakHyphen/>
            </w:r>
            <w:r w:rsidRPr="00FB6412">
              <w:t>based carrier; and</w:t>
            </w:r>
          </w:p>
          <w:p w:rsidR="00094FB5" w:rsidRPr="00FB6412" w:rsidRDefault="00094FB5" w:rsidP="006A5EFF">
            <w:pPr>
              <w:pStyle w:val="Tablei"/>
            </w:pPr>
            <w:r w:rsidRPr="00FB6412">
              <w:t>(vi) the goods have not been exposed to contamination after processing; and</w:t>
            </w:r>
          </w:p>
          <w:p w:rsidR="00094FB5" w:rsidRPr="00FB6412" w:rsidRDefault="00094FB5" w:rsidP="006A5EFF">
            <w:pPr>
              <w:pStyle w:val="Tablei"/>
            </w:pPr>
            <w:r w:rsidRPr="00FB6412">
              <w:t>(vii) the goods have been packed in clean and new packaging only; and</w:t>
            </w:r>
          </w:p>
          <w:p w:rsidR="00094FB5" w:rsidRPr="00FB6412" w:rsidRDefault="00094FB5" w:rsidP="006A5EFF">
            <w:pPr>
              <w:pStyle w:val="Tablei"/>
            </w:pPr>
            <w:r w:rsidRPr="00FB6412">
              <w:t>(viii) the goods were manufactured in a facility that is operated according to standards of quality applicable to the production of stockfeed products, including appropriate standards for prevention of cross</w:t>
            </w:r>
            <w:r w:rsidR="00FB6412">
              <w:noBreakHyphen/>
            </w:r>
            <w:r w:rsidRPr="00FB6412">
              <w:t>contamination of production cultures or raw materials</w:t>
            </w:r>
          </w:p>
        </w:tc>
      </w:tr>
      <w:tr w:rsidR="00094FB5" w:rsidRPr="00FB6412" w:rsidTr="009A4AA2">
        <w:tc>
          <w:tcPr>
            <w:tcW w:w="714" w:type="dxa"/>
            <w:tcBorders>
              <w:bottom w:val="single" w:sz="2" w:space="0" w:color="auto"/>
            </w:tcBorders>
            <w:shd w:val="clear" w:color="auto" w:fill="auto"/>
          </w:tcPr>
          <w:p w:rsidR="00094FB5" w:rsidRPr="00FB6412" w:rsidRDefault="00365181" w:rsidP="006A5EFF">
            <w:pPr>
              <w:pStyle w:val="Tabletext"/>
            </w:pPr>
            <w:r w:rsidRPr="00FB6412">
              <w:t>9</w:t>
            </w:r>
          </w:p>
        </w:tc>
        <w:tc>
          <w:tcPr>
            <w:tcW w:w="2400" w:type="dxa"/>
            <w:tcBorders>
              <w:bottom w:val="single" w:sz="2" w:space="0" w:color="auto"/>
            </w:tcBorders>
            <w:shd w:val="clear" w:color="auto" w:fill="auto"/>
          </w:tcPr>
          <w:p w:rsidR="00094FB5" w:rsidRPr="00FB6412" w:rsidRDefault="00094FB5" w:rsidP="006A5EFF">
            <w:pPr>
              <w:pStyle w:val="Tabletext"/>
            </w:pPr>
            <w:r w:rsidRPr="00FB6412">
              <w:t>Purified vitamin D3 that is a highly processed derivative of wool grease</w:t>
            </w:r>
          </w:p>
        </w:tc>
        <w:tc>
          <w:tcPr>
            <w:tcW w:w="5198" w:type="dxa"/>
            <w:tcBorders>
              <w:bottom w:val="single" w:sz="2" w:space="0" w:color="auto"/>
            </w:tcBorders>
            <w:shd w:val="clear" w:color="auto" w:fill="auto"/>
          </w:tcPr>
          <w:p w:rsidR="00094FB5" w:rsidRPr="00FB6412" w:rsidRDefault="00094FB5" w:rsidP="006A5EFF">
            <w:pPr>
              <w:pStyle w:val="Tabletext"/>
            </w:pPr>
            <w:r w:rsidRPr="00FB6412">
              <w:t>All of the following:</w:t>
            </w:r>
          </w:p>
          <w:p w:rsidR="00094FB5" w:rsidRPr="00FB6412" w:rsidRDefault="00094FB5" w:rsidP="006A5EFF">
            <w:pPr>
              <w:pStyle w:val="Tablea"/>
            </w:pPr>
            <w:r w:rsidRPr="00FB6412">
              <w:t>(a) the goods are free from extraneous material;</w:t>
            </w:r>
          </w:p>
          <w:p w:rsidR="00094FB5" w:rsidRPr="00FB6412" w:rsidRDefault="00094FB5" w:rsidP="006A5EFF">
            <w:pPr>
              <w:pStyle w:val="Tablea"/>
            </w:pPr>
            <w:r w:rsidRPr="00FB6412">
              <w:t>(b) the goods have been processed in a way that ensures that biosecurity risks associated with the goods have been managed to an acceptable level;</w:t>
            </w:r>
          </w:p>
          <w:p w:rsidR="00094FB5" w:rsidRPr="00FB6412" w:rsidRDefault="00094FB5" w:rsidP="006A5EFF">
            <w:pPr>
              <w:pStyle w:val="Tablea"/>
            </w:pPr>
            <w:r w:rsidRPr="00FB6412">
              <w:t>(c) the goods are accompanied by a declaration by the manufacturer of the goods stating that:</w:t>
            </w:r>
          </w:p>
          <w:p w:rsidR="00094FB5" w:rsidRPr="00FB6412" w:rsidRDefault="00094FB5" w:rsidP="006A5EFF">
            <w:pPr>
              <w:pStyle w:val="Tablei"/>
            </w:pPr>
            <w:r w:rsidRPr="00FB6412">
              <w:t>(i) the goods are a highly processed derivative of wool grease; and</w:t>
            </w:r>
          </w:p>
          <w:p w:rsidR="00094FB5" w:rsidRPr="00FB6412" w:rsidRDefault="00094FB5" w:rsidP="006A5EFF">
            <w:pPr>
              <w:pStyle w:val="Tablei"/>
            </w:pPr>
            <w:r w:rsidRPr="00FB6412">
              <w:t>(ii) the only material of terrestrial animal or avian origin used during the manufacture of the goods was wool grease; and</w:t>
            </w:r>
          </w:p>
          <w:p w:rsidR="00094FB5" w:rsidRPr="00FB6412" w:rsidRDefault="00094FB5" w:rsidP="006A5EFF">
            <w:pPr>
              <w:pStyle w:val="Tablei"/>
            </w:pPr>
            <w:r w:rsidRPr="00FB6412">
              <w:t>(iii) the goods have been manufactured to be compliant with the relevant monograph from at least one of the following published standards: United States Pharmacopeia, European Pharmacopoeia, British Pharmacopoeia or USP Food Chemicals Codex; and</w:t>
            </w:r>
          </w:p>
          <w:p w:rsidR="00094FB5" w:rsidRPr="00FB6412" w:rsidRDefault="00094FB5" w:rsidP="006A5EFF">
            <w:pPr>
              <w:pStyle w:val="Tablei"/>
            </w:pPr>
            <w:r w:rsidRPr="00FB6412">
              <w:t>(iv) the level of purity of the goods (excluding any non</w:t>
            </w:r>
            <w:r w:rsidR="00FB6412">
              <w:noBreakHyphen/>
            </w:r>
            <w:r w:rsidRPr="00FB6412">
              <w:t>biological carrier) has been shown to be at least 96%, calculated on a dry weight basis; and</w:t>
            </w:r>
          </w:p>
          <w:p w:rsidR="00094FB5" w:rsidRPr="00FB6412" w:rsidRDefault="00094FB5" w:rsidP="006A5EFF">
            <w:pPr>
              <w:pStyle w:val="Tablei"/>
            </w:pPr>
            <w:r w:rsidRPr="00FB6412">
              <w:t>(v) the goods are not on a grain or animal</w:t>
            </w:r>
            <w:r w:rsidR="00FB6412">
              <w:noBreakHyphen/>
            </w:r>
            <w:r w:rsidRPr="00FB6412">
              <w:t>based carrier; and</w:t>
            </w:r>
          </w:p>
          <w:p w:rsidR="00094FB5" w:rsidRPr="00FB6412" w:rsidRDefault="00094FB5" w:rsidP="006A5EFF">
            <w:pPr>
              <w:pStyle w:val="Tablei"/>
            </w:pPr>
            <w:r w:rsidRPr="00FB6412">
              <w:t>(vi) the goods have not been exposed to contamination after processing; and</w:t>
            </w:r>
          </w:p>
          <w:p w:rsidR="00094FB5" w:rsidRPr="00FB6412" w:rsidRDefault="00094FB5" w:rsidP="006A5EFF">
            <w:pPr>
              <w:pStyle w:val="Tablei"/>
            </w:pPr>
            <w:r w:rsidRPr="00FB6412">
              <w:t>(vii) the goods have been packed in clean and new packaging only; and</w:t>
            </w:r>
          </w:p>
          <w:p w:rsidR="00094FB5" w:rsidRPr="00FB6412" w:rsidRDefault="00094FB5" w:rsidP="006A5EFF">
            <w:pPr>
              <w:pStyle w:val="Tablei"/>
            </w:pPr>
            <w:r w:rsidRPr="00FB6412">
              <w:t>(viii) the goods were manufactured in a facility that is operated according to the standards of quality applicable to the production of stockfeed products, including appropriate standards for prevention of cross</w:t>
            </w:r>
            <w:r w:rsidR="00FB6412">
              <w:noBreakHyphen/>
            </w:r>
            <w:r w:rsidRPr="00FB6412">
              <w:t>contamination of production cultures or raw materials</w:t>
            </w:r>
          </w:p>
        </w:tc>
      </w:tr>
      <w:tr w:rsidR="00094FB5" w:rsidRPr="00FB6412" w:rsidTr="009A4AA2">
        <w:tc>
          <w:tcPr>
            <w:tcW w:w="714" w:type="dxa"/>
            <w:tcBorders>
              <w:top w:val="single" w:sz="2" w:space="0" w:color="auto"/>
              <w:bottom w:val="single" w:sz="12" w:space="0" w:color="auto"/>
            </w:tcBorders>
            <w:shd w:val="clear" w:color="auto" w:fill="auto"/>
          </w:tcPr>
          <w:p w:rsidR="00094FB5" w:rsidRPr="00FB6412" w:rsidRDefault="00365181" w:rsidP="006A5EFF">
            <w:pPr>
              <w:pStyle w:val="Tabletext"/>
            </w:pPr>
            <w:r w:rsidRPr="00FB6412">
              <w:t>10</w:t>
            </w:r>
          </w:p>
        </w:tc>
        <w:tc>
          <w:tcPr>
            <w:tcW w:w="2400" w:type="dxa"/>
            <w:tcBorders>
              <w:top w:val="single" w:sz="2" w:space="0" w:color="auto"/>
              <w:bottom w:val="single" w:sz="12" w:space="0" w:color="auto"/>
            </w:tcBorders>
            <w:shd w:val="clear" w:color="auto" w:fill="auto"/>
          </w:tcPr>
          <w:p w:rsidR="00094FB5" w:rsidRPr="00FB6412" w:rsidRDefault="00094FB5" w:rsidP="006A5EFF">
            <w:pPr>
              <w:pStyle w:val="Tabletext"/>
            </w:pPr>
            <w:r w:rsidRPr="00FB6412">
              <w:t xml:space="preserve">Food or supplements for animals containing </w:t>
            </w:r>
            <w:r w:rsidRPr="00FB6412">
              <w:rPr>
                <w:i/>
              </w:rPr>
              <w:t>Saccharomyces cerevisiae</w:t>
            </w:r>
          </w:p>
        </w:tc>
        <w:tc>
          <w:tcPr>
            <w:tcW w:w="5198" w:type="dxa"/>
            <w:tcBorders>
              <w:top w:val="single" w:sz="2" w:space="0" w:color="auto"/>
              <w:bottom w:val="single" w:sz="12" w:space="0" w:color="auto"/>
            </w:tcBorders>
            <w:shd w:val="clear" w:color="auto" w:fill="auto"/>
          </w:tcPr>
          <w:p w:rsidR="00094FB5" w:rsidRPr="00FB6412" w:rsidRDefault="00094FB5" w:rsidP="006A5EFF">
            <w:pPr>
              <w:pStyle w:val="Tabletext"/>
            </w:pPr>
            <w:r w:rsidRPr="00FB6412">
              <w:t>All of the following:</w:t>
            </w:r>
          </w:p>
          <w:p w:rsidR="00094FB5" w:rsidRPr="00FB6412" w:rsidRDefault="00094FB5" w:rsidP="006A5EFF">
            <w:pPr>
              <w:pStyle w:val="Tablea"/>
            </w:pPr>
            <w:r w:rsidRPr="00FB6412">
              <w:t xml:space="preserve">(a) the goods contain, as the material of microbial origin, pure cultures of </w:t>
            </w:r>
            <w:r w:rsidRPr="00FB6412">
              <w:rPr>
                <w:i/>
              </w:rPr>
              <w:t>Saccharomyces cerevisiae</w:t>
            </w:r>
            <w:r w:rsidRPr="00FB6412">
              <w:t xml:space="preserve"> or a derivative or extract of a pure culture of </w:t>
            </w:r>
            <w:r w:rsidRPr="00FB6412">
              <w:rPr>
                <w:i/>
              </w:rPr>
              <w:t>Saccharomyces cerevisiae</w:t>
            </w:r>
            <w:r w:rsidRPr="00FB6412">
              <w:t>;</w:t>
            </w:r>
          </w:p>
          <w:p w:rsidR="00094FB5" w:rsidRPr="00FB6412" w:rsidRDefault="00094FB5" w:rsidP="006A5EFF">
            <w:pPr>
              <w:pStyle w:val="Tablea"/>
            </w:pPr>
            <w:r w:rsidRPr="00FB6412">
              <w:t>(b) the goods contain no materials of animal origin;</w:t>
            </w:r>
          </w:p>
          <w:p w:rsidR="00094FB5" w:rsidRPr="00FB6412" w:rsidRDefault="00094FB5" w:rsidP="006A5EFF">
            <w:pPr>
              <w:pStyle w:val="Tablea"/>
            </w:pPr>
            <w:r w:rsidRPr="00FB6412">
              <w:t>(c) the goods are free from extraneous material;</w:t>
            </w:r>
          </w:p>
          <w:p w:rsidR="00094FB5" w:rsidRPr="00FB6412" w:rsidRDefault="00094FB5" w:rsidP="006A5EFF">
            <w:pPr>
              <w:pStyle w:val="Tablea"/>
            </w:pPr>
            <w:r w:rsidRPr="00FB6412">
              <w:t>(d) the goods are accompanied by a declaration by the manufacturer of the goods stating that:</w:t>
            </w:r>
          </w:p>
          <w:p w:rsidR="00094FB5" w:rsidRPr="00FB6412" w:rsidRDefault="00094FB5" w:rsidP="006A5EFF">
            <w:pPr>
              <w:pStyle w:val="Tablei"/>
            </w:pPr>
            <w:r w:rsidRPr="00FB6412">
              <w:t xml:space="preserve">(i) the conditions in </w:t>
            </w:r>
            <w:r w:rsidR="00FB6412" w:rsidRPr="00FB6412">
              <w:t>paragraphs (</w:t>
            </w:r>
            <w:r w:rsidRPr="00FB6412">
              <w:t>a) and (b) have been met; and</w:t>
            </w:r>
          </w:p>
          <w:p w:rsidR="00094FB5" w:rsidRPr="00FB6412" w:rsidRDefault="00094FB5" w:rsidP="006A5EFF">
            <w:pPr>
              <w:pStyle w:val="Tablei"/>
            </w:pPr>
            <w:r w:rsidRPr="00FB6412">
              <w:t xml:space="preserve">(ii) the media used to propagate the </w:t>
            </w:r>
            <w:r w:rsidRPr="00FB6412">
              <w:rPr>
                <w:i/>
              </w:rPr>
              <w:t>Saccharomyces cerevisiae</w:t>
            </w:r>
            <w:r w:rsidRPr="00FB6412">
              <w:t xml:space="preserve"> contained no materials of terrestrial, aquatic or avian animal origin; and</w:t>
            </w:r>
          </w:p>
          <w:p w:rsidR="00094FB5" w:rsidRPr="00FB6412" w:rsidRDefault="00094FB5" w:rsidP="006A5EFF">
            <w:pPr>
              <w:pStyle w:val="Tablei"/>
            </w:pPr>
            <w:r w:rsidRPr="00FB6412">
              <w:t>(iii) the goods are not on a grain or animal</w:t>
            </w:r>
            <w:r w:rsidR="00FB6412">
              <w:noBreakHyphen/>
            </w:r>
            <w:r w:rsidRPr="00FB6412">
              <w:t>based carrier; and</w:t>
            </w:r>
          </w:p>
          <w:p w:rsidR="00094FB5" w:rsidRPr="00FB6412" w:rsidRDefault="00094FB5" w:rsidP="006A5EFF">
            <w:pPr>
              <w:pStyle w:val="Tablei"/>
            </w:pPr>
            <w:r w:rsidRPr="00FB6412">
              <w:t>(iv) the goods have not been exposed to contamination after processing; and</w:t>
            </w:r>
          </w:p>
          <w:p w:rsidR="00094FB5" w:rsidRPr="00FB6412" w:rsidRDefault="00094FB5" w:rsidP="006A5EFF">
            <w:pPr>
              <w:pStyle w:val="Tablei"/>
            </w:pPr>
            <w:r w:rsidRPr="00FB6412">
              <w:t>(v) the goods have been packed in clean and new packaging only; and</w:t>
            </w:r>
          </w:p>
          <w:p w:rsidR="00094FB5" w:rsidRPr="00FB6412" w:rsidRDefault="00094FB5" w:rsidP="006A5EFF">
            <w:pPr>
              <w:pStyle w:val="Tablei"/>
            </w:pPr>
            <w:r w:rsidRPr="00FB6412">
              <w:t>(vi) the goods were manufactured in a facility that is operated according to the standards of quality applicable to the production of animal feed products, including appropriate standards for prevention of cross</w:t>
            </w:r>
            <w:r w:rsidR="00FB6412">
              <w:noBreakHyphen/>
            </w:r>
            <w:r w:rsidRPr="00FB6412">
              <w:t>contamination of production cultures or raw materials</w:t>
            </w:r>
          </w:p>
        </w:tc>
      </w:tr>
    </w:tbl>
    <w:p w:rsidR="00094FB5" w:rsidRPr="00FB6412" w:rsidRDefault="00365181" w:rsidP="00094FB5">
      <w:pPr>
        <w:pStyle w:val="ActHead5"/>
      </w:pPr>
      <w:bookmarkStart w:id="21" w:name="_Toc452362387"/>
      <w:r w:rsidRPr="00FB6412">
        <w:rPr>
          <w:rStyle w:val="CharSectno"/>
        </w:rPr>
        <w:t>15</w:t>
      </w:r>
      <w:r w:rsidR="00094FB5" w:rsidRPr="00FB6412">
        <w:t xml:space="preserve">  Alternative conditions—cosmetics and related goods</w:t>
      </w:r>
      <w:bookmarkEnd w:id="21"/>
    </w:p>
    <w:p w:rsidR="00094FB5" w:rsidRPr="00FB6412" w:rsidRDefault="00094FB5" w:rsidP="00094FB5">
      <w:pPr>
        <w:pStyle w:val="subsection"/>
      </w:pPr>
      <w:r w:rsidRPr="00FB6412">
        <w:tab/>
      </w:r>
      <w:r w:rsidRPr="00FB6412">
        <w:tab/>
        <w:t>For paragraph</w:t>
      </w:r>
      <w:r w:rsidR="00FB6412" w:rsidRPr="00FB6412">
        <w:t> </w:t>
      </w:r>
      <w:r w:rsidR="00365181" w:rsidRPr="00FB6412">
        <w:t>7</w:t>
      </w:r>
      <w:r w:rsidRPr="00FB6412">
        <w:t xml:space="preserve">(1)(b), the following table specifies alternative conditions for bringing or importing cosmetics and related goods into </w:t>
      </w:r>
      <w:r w:rsidR="00797ECA" w:rsidRPr="00FB6412">
        <w:t>Christmas Island</w:t>
      </w:r>
      <w:r w:rsidRPr="00FB6412">
        <w:t>.</w:t>
      </w:r>
    </w:p>
    <w:p w:rsidR="00094FB5" w:rsidRPr="00FB6412" w:rsidRDefault="00094FB5" w:rsidP="00094FB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094FB5" w:rsidRPr="00FB6412" w:rsidTr="006A5EFF">
        <w:trPr>
          <w:tblHeader/>
        </w:trPr>
        <w:tc>
          <w:tcPr>
            <w:tcW w:w="8312" w:type="dxa"/>
            <w:gridSpan w:val="3"/>
            <w:tcBorders>
              <w:top w:val="single" w:sz="12" w:space="0" w:color="auto"/>
              <w:bottom w:val="single" w:sz="6" w:space="0" w:color="auto"/>
            </w:tcBorders>
            <w:shd w:val="clear" w:color="auto" w:fill="auto"/>
          </w:tcPr>
          <w:p w:rsidR="00094FB5" w:rsidRPr="00FB6412" w:rsidRDefault="00094FB5" w:rsidP="006A5EFF">
            <w:pPr>
              <w:pStyle w:val="TableHeading"/>
            </w:pPr>
            <w:r w:rsidRPr="00FB6412">
              <w:t>Alternative conditions—cosmetics and related goods</w:t>
            </w:r>
          </w:p>
        </w:tc>
      </w:tr>
      <w:tr w:rsidR="00094FB5" w:rsidRPr="00FB6412" w:rsidTr="006A5EFF">
        <w:trPr>
          <w:tblHeader/>
        </w:trPr>
        <w:tc>
          <w:tcPr>
            <w:tcW w:w="714"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Item</w:t>
            </w:r>
          </w:p>
        </w:tc>
        <w:tc>
          <w:tcPr>
            <w:tcW w:w="2400"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Column 1</w:t>
            </w:r>
            <w:r w:rsidRPr="00FB6412">
              <w:br/>
              <w:t>Goods</w:t>
            </w:r>
          </w:p>
        </w:tc>
        <w:tc>
          <w:tcPr>
            <w:tcW w:w="5198"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Column 2</w:t>
            </w:r>
            <w:r w:rsidRPr="00FB6412">
              <w:br/>
              <w:t>Alternative conditions</w:t>
            </w:r>
          </w:p>
        </w:tc>
      </w:tr>
      <w:tr w:rsidR="00094FB5" w:rsidRPr="00FB6412" w:rsidTr="006A5EFF">
        <w:tc>
          <w:tcPr>
            <w:tcW w:w="714" w:type="dxa"/>
            <w:tcBorders>
              <w:top w:val="single" w:sz="12" w:space="0" w:color="auto"/>
              <w:bottom w:val="single" w:sz="2" w:space="0" w:color="auto"/>
            </w:tcBorders>
            <w:shd w:val="clear" w:color="auto" w:fill="auto"/>
          </w:tcPr>
          <w:p w:rsidR="00094FB5" w:rsidRPr="00FB6412" w:rsidRDefault="00094FB5" w:rsidP="006A5EFF">
            <w:pPr>
              <w:pStyle w:val="Tabletext"/>
            </w:pPr>
            <w:r w:rsidRPr="00FB6412">
              <w:t>1</w:t>
            </w:r>
          </w:p>
        </w:tc>
        <w:tc>
          <w:tcPr>
            <w:tcW w:w="2400" w:type="dxa"/>
            <w:tcBorders>
              <w:top w:val="single" w:sz="12" w:space="0" w:color="auto"/>
              <w:bottom w:val="single" w:sz="2" w:space="0" w:color="auto"/>
            </w:tcBorders>
            <w:shd w:val="clear" w:color="auto" w:fill="auto"/>
          </w:tcPr>
          <w:p w:rsidR="00094FB5" w:rsidRPr="00FB6412" w:rsidRDefault="00094FB5" w:rsidP="006A5EFF">
            <w:pPr>
              <w:pStyle w:val="Tabletext"/>
            </w:pPr>
            <w:r w:rsidRPr="00FB6412">
              <w:t>Cosmetics of animal origin for human use</w:t>
            </w:r>
          </w:p>
        </w:tc>
        <w:tc>
          <w:tcPr>
            <w:tcW w:w="5198" w:type="dxa"/>
            <w:tcBorders>
              <w:top w:val="single" w:sz="12" w:space="0" w:color="auto"/>
              <w:bottom w:val="single" w:sz="2" w:space="0" w:color="auto"/>
            </w:tcBorders>
            <w:shd w:val="clear" w:color="auto" w:fill="auto"/>
          </w:tcPr>
          <w:p w:rsidR="00094FB5" w:rsidRPr="00FB6412" w:rsidRDefault="00094FB5" w:rsidP="006A5EFF">
            <w:pPr>
              <w:pStyle w:val="Tabletext"/>
            </w:pPr>
            <w:r w:rsidRPr="00FB6412">
              <w:t>The goods:</w:t>
            </w:r>
          </w:p>
          <w:p w:rsidR="00094FB5" w:rsidRPr="00FB6412" w:rsidRDefault="00094FB5" w:rsidP="006A5EFF">
            <w:pPr>
              <w:pStyle w:val="Tablea"/>
            </w:pPr>
            <w:r w:rsidRPr="00FB6412">
              <w:t>(a) have been commercially manufactured, prepared and packaged; and</w:t>
            </w:r>
          </w:p>
          <w:p w:rsidR="00094FB5" w:rsidRPr="00FB6412" w:rsidRDefault="00094FB5" w:rsidP="006A5EFF">
            <w:pPr>
              <w:pStyle w:val="Tablea"/>
            </w:pPr>
            <w:r w:rsidRPr="00FB6412">
              <w:t>(b) either:</w:t>
            </w:r>
          </w:p>
          <w:p w:rsidR="00094FB5" w:rsidRPr="00FB6412" w:rsidRDefault="00094FB5" w:rsidP="006A5EFF">
            <w:pPr>
              <w:pStyle w:val="Tablei"/>
            </w:pPr>
            <w:r w:rsidRPr="00FB6412">
              <w:t>(i) are for personal use; or</w:t>
            </w:r>
          </w:p>
          <w:p w:rsidR="00094FB5" w:rsidRPr="00FB6412" w:rsidRDefault="00094FB5" w:rsidP="006A5EFF">
            <w:pPr>
              <w:pStyle w:val="Tablei"/>
            </w:pPr>
            <w:r w:rsidRPr="00FB6412">
              <w:t>(ii) contain, in total, less than 20% by mass of material of animal origin (for example, musk, civet or ambergris)</w:t>
            </w:r>
          </w:p>
        </w:tc>
      </w:tr>
      <w:tr w:rsidR="00094FB5" w:rsidRPr="00FB6412" w:rsidTr="006A5EFF">
        <w:tc>
          <w:tcPr>
            <w:tcW w:w="714" w:type="dxa"/>
            <w:tcBorders>
              <w:top w:val="single" w:sz="2" w:space="0" w:color="auto"/>
              <w:bottom w:val="single" w:sz="12" w:space="0" w:color="auto"/>
            </w:tcBorders>
            <w:shd w:val="clear" w:color="auto" w:fill="auto"/>
          </w:tcPr>
          <w:p w:rsidR="00094FB5" w:rsidRPr="00FB6412" w:rsidRDefault="00094FB5" w:rsidP="006A5EFF">
            <w:pPr>
              <w:pStyle w:val="Tabletext"/>
            </w:pPr>
            <w:r w:rsidRPr="00FB6412">
              <w:t>2</w:t>
            </w:r>
          </w:p>
        </w:tc>
        <w:tc>
          <w:tcPr>
            <w:tcW w:w="2400" w:type="dxa"/>
            <w:tcBorders>
              <w:top w:val="single" w:sz="2" w:space="0" w:color="auto"/>
              <w:bottom w:val="single" w:sz="12" w:space="0" w:color="auto"/>
            </w:tcBorders>
            <w:shd w:val="clear" w:color="auto" w:fill="auto"/>
          </w:tcPr>
          <w:p w:rsidR="00094FB5" w:rsidRPr="00FB6412" w:rsidRDefault="00094FB5" w:rsidP="006A5EFF">
            <w:pPr>
              <w:pStyle w:val="Tabletext"/>
            </w:pPr>
            <w:r w:rsidRPr="00FB6412">
              <w:t>Soap</w:t>
            </w:r>
          </w:p>
        </w:tc>
        <w:tc>
          <w:tcPr>
            <w:tcW w:w="5198" w:type="dxa"/>
            <w:tcBorders>
              <w:top w:val="single" w:sz="2" w:space="0" w:color="auto"/>
              <w:bottom w:val="single" w:sz="12" w:space="0" w:color="auto"/>
            </w:tcBorders>
            <w:shd w:val="clear" w:color="auto" w:fill="auto"/>
          </w:tcPr>
          <w:p w:rsidR="00094FB5" w:rsidRPr="00FB6412" w:rsidRDefault="00094FB5" w:rsidP="006A5EFF">
            <w:pPr>
              <w:pStyle w:val="Tabletext"/>
            </w:pPr>
            <w:r w:rsidRPr="00FB6412">
              <w:t>Both of the following:</w:t>
            </w:r>
          </w:p>
          <w:p w:rsidR="00094FB5" w:rsidRPr="00FB6412" w:rsidRDefault="00094FB5" w:rsidP="006A5EFF">
            <w:pPr>
              <w:pStyle w:val="Tablea"/>
            </w:pPr>
            <w:r w:rsidRPr="00FB6412">
              <w:t>(a) the soap has been commercially prepared;</w:t>
            </w:r>
          </w:p>
          <w:p w:rsidR="00094FB5" w:rsidRPr="00FB6412" w:rsidRDefault="00094FB5" w:rsidP="006A5EFF">
            <w:pPr>
              <w:pStyle w:val="Tablea"/>
            </w:pPr>
            <w:r w:rsidRPr="00FB6412">
              <w:t>(b) the biological ingredients of the goods have undergone a process of saponification</w:t>
            </w:r>
          </w:p>
        </w:tc>
      </w:tr>
    </w:tbl>
    <w:p w:rsidR="00094FB5" w:rsidRPr="00FB6412" w:rsidRDefault="00365181" w:rsidP="00094FB5">
      <w:pPr>
        <w:pStyle w:val="ActHead5"/>
      </w:pPr>
      <w:bookmarkStart w:id="22" w:name="_Toc452362388"/>
      <w:r w:rsidRPr="00FB6412">
        <w:rPr>
          <w:rStyle w:val="CharSectno"/>
        </w:rPr>
        <w:t>16</w:t>
      </w:r>
      <w:r w:rsidR="00094FB5" w:rsidRPr="00FB6412">
        <w:t xml:space="preserve">  Alternative conditions—live plants for use as nursery stock</w:t>
      </w:r>
      <w:bookmarkEnd w:id="22"/>
    </w:p>
    <w:p w:rsidR="00094FB5" w:rsidRPr="00FB6412" w:rsidRDefault="00094FB5" w:rsidP="00094FB5">
      <w:pPr>
        <w:pStyle w:val="subsection"/>
      </w:pPr>
      <w:r w:rsidRPr="00FB6412">
        <w:tab/>
      </w:r>
      <w:r w:rsidRPr="00FB6412">
        <w:tab/>
        <w:t>For paragraph</w:t>
      </w:r>
      <w:r w:rsidR="00FB6412" w:rsidRPr="00FB6412">
        <w:t> </w:t>
      </w:r>
      <w:r w:rsidR="00365181" w:rsidRPr="00FB6412">
        <w:t>7</w:t>
      </w:r>
      <w:r w:rsidRPr="00FB6412">
        <w:t xml:space="preserve">(1)(b), the following table specifies alternative conditions for bringing or importing live plants for use as nursery stock into </w:t>
      </w:r>
      <w:r w:rsidR="00797ECA" w:rsidRPr="00FB6412">
        <w:t>Christmas Island</w:t>
      </w:r>
      <w:r w:rsidRPr="00FB6412">
        <w:t>.</w:t>
      </w:r>
    </w:p>
    <w:p w:rsidR="00094FB5" w:rsidRPr="00FB6412" w:rsidRDefault="00094FB5" w:rsidP="00094FB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094FB5" w:rsidRPr="00FB6412" w:rsidTr="006A5EFF">
        <w:trPr>
          <w:tblHeader/>
        </w:trPr>
        <w:tc>
          <w:tcPr>
            <w:tcW w:w="8312" w:type="dxa"/>
            <w:gridSpan w:val="3"/>
            <w:tcBorders>
              <w:top w:val="single" w:sz="12" w:space="0" w:color="auto"/>
              <w:bottom w:val="single" w:sz="6" w:space="0" w:color="auto"/>
            </w:tcBorders>
            <w:shd w:val="clear" w:color="auto" w:fill="auto"/>
          </w:tcPr>
          <w:p w:rsidR="00094FB5" w:rsidRPr="00FB6412" w:rsidRDefault="00094FB5" w:rsidP="006A5EFF">
            <w:pPr>
              <w:pStyle w:val="TableHeading"/>
            </w:pPr>
            <w:r w:rsidRPr="00FB6412">
              <w:t>Alternative conditions—live plants for use as nursery stock</w:t>
            </w:r>
          </w:p>
        </w:tc>
      </w:tr>
      <w:tr w:rsidR="00094FB5" w:rsidRPr="00FB6412" w:rsidTr="006A5EFF">
        <w:trPr>
          <w:tblHeader/>
        </w:trPr>
        <w:tc>
          <w:tcPr>
            <w:tcW w:w="714"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Item</w:t>
            </w:r>
          </w:p>
        </w:tc>
        <w:tc>
          <w:tcPr>
            <w:tcW w:w="2400"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Column 1</w:t>
            </w:r>
            <w:r w:rsidRPr="00FB6412">
              <w:br/>
              <w:t>Goods</w:t>
            </w:r>
          </w:p>
        </w:tc>
        <w:tc>
          <w:tcPr>
            <w:tcW w:w="5198"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Column 2</w:t>
            </w:r>
            <w:r w:rsidRPr="00FB6412">
              <w:br/>
              <w:t>Alternative conditions</w:t>
            </w:r>
          </w:p>
        </w:tc>
      </w:tr>
      <w:tr w:rsidR="00094FB5" w:rsidRPr="00FB6412" w:rsidTr="006A5EFF">
        <w:tc>
          <w:tcPr>
            <w:tcW w:w="714" w:type="dxa"/>
            <w:tcBorders>
              <w:top w:val="single" w:sz="12" w:space="0" w:color="auto"/>
              <w:bottom w:val="single" w:sz="12" w:space="0" w:color="auto"/>
            </w:tcBorders>
            <w:shd w:val="clear" w:color="auto" w:fill="auto"/>
          </w:tcPr>
          <w:p w:rsidR="00094FB5" w:rsidRPr="00FB6412" w:rsidRDefault="00094FB5" w:rsidP="006A5EFF">
            <w:pPr>
              <w:pStyle w:val="Tabletext"/>
            </w:pPr>
            <w:r w:rsidRPr="00FB6412">
              <w:t>1</w:t>
            </w:r>
          </w:p>
        </w:tc>
        <w:tc>
          <w:tcPr>
            <w:tcW w:w="2400" w:type="dxa"/>
            <w:tcBorders>
              <w:top w:val="single" w:sz="12" w:space="0" w:color="auto"/>
              <w:bottom w:val="single" w:sz="12" w:space="0" w:color="auto"/>
            </w:tcBorders>
            <w:shd w:val="clear" w:color="auto" w:fill="auto"/>
          </w:tcPr>
          <w:p w:rsidR="00094FB5" w:rsidRPr="00FB6412" w:rsidRDefault="00094FB5" w:rsidP="006A5EFF">
            <w:pPr>
              <w:pStyle w:val="Tabletext"/>
            </w:pPr>
            <w:r w:rsidRPr="00FB6412">
              <w:t xml:space="preserve">Live </w:t>
            </w:r>
            <w:r w:rsidRPr="00FB6412">
              <w:rPr>
                <w:i/>
              </w:rPr>
              <w:t xml:space="preserve">Orchidaceae </w:t>
            </w:r>
            <w:r w:rsidRPr="00FB6412">
              <w:t>(orchid) plant imported as tissue cultures</w:t>
            </w:r>
          </w:p>
        </w:tc>
        <w:tc>
          <w:tcPr>
            <w:tcW w:w="5198" w:type="dxa"/>
            <w:tcBorders>
              <w:top w:val="single" w:sz="12" w:space="0" w:color="auto"/>
              <w:bottom w:val="single" w:sz="12" w:space="0" w:color="auto"/>
            </w:tcBorders>
            <w:shd w:val="clear" w:color="auto" w:fill="auto"/>
          </w:tcPr>
          <w:p w:rsidR="00094FB5" w:rsidRPr="00FB6412" w:rsidRDefault="00094FB5" w:rsidP="006A5EFF">
            <w:pPr>
              <w:pStyle w:val="Tabletext"/>
            </w:pPr>
            <w:r w:rsidRPr="00FB6412">
              <w:t>The goods:</w:t>
            </w:r>
          </w:p>
          <w:p w:rsidR="00094FB5" w:rsidRPr="00FB6412" w:rsidRDefault="00094FB5" w:rsidP="006A5EFF">
            <w:pPr>
              <w:pStyle w:val="Tablea"/>
            </w:pPr>
            <w:r w:rsidRPr="00FB6412">
              <w:t>(</w:t>
            </w:r>
            <w:r w:rsidR="00A64363" w:rsidRPr="00FB6412">
              <w:t>a</w:t>
            </w:r>
            <w:r w:rsidRPr="00FB6412">
              <w:t>) are growing in an aseptic non</w:t>
            </w:r>
            <w:r w:rsidR="00FB6412">
              <w:noBreakHyphen/>
            </w:r>
            <w:r w:rsidRPr="00FB6412">
              <w:t>animal</w:t>
            </w:r>
            <w:r w:rsidR="00FB6412">
              <w:noBreakHyphen/>
            </w:r>
            <w:r w:rsidRPr="00FB6412">
              <w:t>based medium in a closed rigid and transparent container; and</w:t>
            </w:r>
          </w:p>
          <w:p w:rsidR="00094FB5" w:rsidRPr="00FB6412" w:rsidRDefault="00094FB5" w:rsidP="006A5EFF">
            <w:pPr>
              <w:pStyle w:val="Tablea"/>
            </w:pPr>
            <w:r w:rsidRPr="00FB6412">
              <w:t>(</w:t>
            </w:r>
            <w:r w:rsidR="00A64363" w:rsidRPr="00FB6412">
              <w:t>b</w:t>
            </w:r>
            <w:r w:rsidRPr="00FB6412">
              <w:t>) are well established in that medium and container; and</w:t>
            </w:r>
          </w:p>
          <w:p w:rsidR="00094FB5" w:rsidRPr="00FB6412" w:rsidRDefault="00094FB5" w:rsidP="00A64363">
            <w:pPr>
              <w:pStyle w:val="Tablea"/>
            </w:pPr>
            <w:r w:rsidRPr="00FB6412">
              <w:t>(</w:t>
            </w:r>
            <w:r w:rsidR="00A64363" w:rsidRPr="00FB6412">
              <w:t>c</w:t>
            </w:r>
            <w:r w:rsidRPr="00FB6412">
              <w:t>) are brought in as baggage</w:t>
            </w:r>
          </w:p>
        </w:tc>
      </w:tr>
    </w:tbl>
    <w:p w:rsidR="00094FB5" w:rsidRPr="00FB6412" w:rsidRDefault="00365181" w:rsidP="00094FB5">
      <w:pPr>
        <w:pStyle w:val="ActHead5"/>
      </w:pPr>
      <w:bookmarkStart w:id="23" w:name="_Toc452362389"/>
      <w:r w:rsidRPr="00FB6412">
        <w:rPr>
          <w:rStyle w:val="CharSectno"/>
        </w:rPr>
        <w:t>17</w:t>
      </w:r>
      <w:r w:rsidR="00094FB5" w:rsidRPr="00FB6412">
        <w:t xml:space="preserve">  Alternative conditions—miscellaneous plant materials and plant products</w:t>
      </w:r>
      <w:bookmarkEnd w:id="23"/>
    </w:p>
    <w:p w:rsidR="00094FB5" w:rsidRPr="00FB6412" w:rsidRDefault="00094FB5" w:rsidP="00094FB5">
      <w:pPr>
        <w:pStyle w:val="subsection"/>
      </w:pPr>
      <w:r w:rsidRPr="00FB6412">
        <w:tab/>
      </w:r>
      <w:r w:rsidRPr="00FB6412">
        <w:tab/>
        <w:t>For paragraph</w:t>
      </w:r>
      <w:r w:rsidR="00FB6412" w:rsidRPr="00FB6412">
        <w:t> </w:t>
      </w:r>
      <w:r w:rsidR="00365181" w:rsidRPr="00FB6412">
        <w:t>7</w:t>
      </w:r>
      <w:r w:rsidRPr="00FB6412">
        <w:t xml:space="preserve">(1)(b), the following table specifies alternative conditions for bringing or importing miscellaneous plant materials and plant products into </w:t>
      </w:r>
      <w:r w:rsidR="00797ECA" w:rsidRPr="00FB6412">
        <w:t>Christmas Island</w:t>
      </w:r>
      <w:r w:rsidRPr="00FB6412">
        <w:t>.</w:t>
      </w:r>
    </w:p>
    <w:p w:rsidR="00094FB5" w:rsidRPr="00FB6412" w:rsidRDefault="00094FB5" w:rsidP="00094FB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094FB5" w:rsidRPr="00FB6412" w:rsidTr="006A5EFF">
        <w:trPr>
          <w:tblHeader/>
        </w:trPr>
        <w:tc>
          <w:tcPr>
            <w:tcW w:w="8312" w:type="dxa"/>
            <w:gridSpan w:val="3"/>
            <w:tcBorders>
              <w:top w:val="single" w:sz="12" w:space="0" w:color="auto"/>
              <w:bottom w:val="single" w:sz="6" w:space="0" w:color="auto"/>
            </w:tcBorders>
            <w:shd w:val="clear" w:color="auto" w:fill="auto"/>
          </w:tcPr>
          <w:p w:rsidR="00094FB5" w:rsidRPr="00FB6412" w:rsidRDefault="00094FB5" w:rsidP="006A5EFF">
            <w:pPr>
              <w:pStyle w:val="TableHeading"/>
            </w:pPr>
            <w:r w:rsidRPr="00FB6412">
              <w:t>Alternative conditions—miscellaneous plant materials and plant products</w:t>
            </w:r>
          </w:p>
        </w:tc>
      </w:tr>
      <w:tr w:rsidR="00094FB5" w:rsidRPr="00FB6412" w:rsidTr="006A5EFF">
        <w:trPr>
          <w:tblHeader/>
        </w:trPr>
        <w:tc>
          <w:tcPr>
            <w:tcW w:w="714"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Item</w:t>
            </w:r>
          </w:p>
        </w:tc>
        <w:tc>
          <w:tcPr>
            <w:tcW w:w="2400"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Column 1</w:t>
            </w:r>
            <w:r w:rsidRPr="00FB6412">
              <w:br/>
              <w:t>Goods</w:t>
            </w:r>
          </w:p>
        </w:tc>
        <w:tc>
          <w:tcPr>
            <w:tcW w:w="5198"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Column 2</w:t>
            </w:r>
            <w:r w:rsidRPr="00FB6412">
              <w:br/>
              <w:t>Alternative conditions</w:t>
            </w:r>
          </w:p>
        </w:tc>
      </w:tr>
      <w:tr w:rsidR="00094FB5" w:rsidRPr="00FB6412" w:rsidTr="006A5EFF">
        <w:tc>
          <w:tcPr>
            <w:tcW w:w="714" w:type="dxa"/>
            <w:tcBorders>
              <w:top w:val="single" w:sz="12" w:space="0" w:color="auto"/>
            </w:tcBorders>
            <w:shd w:val="clear" w:color="auto" w:fill="auto"/>
          </w:tcPr>
          <w:p w:rsidR="00094FB5" w:rsidRPr="00FB6412" w:rsidRDefault="00094FB5" w:rsidP="006A5EFF">
            <w:pPr>
              <w:pStyle w:val="Tabletext"/>
            </w:pPr>
            <w:r w:rsidRPr="00FB6412">
              <w:t>1</w:t>
            </w:r>
          </w:p>
        </w:tc>
        <w:tc>
          <w:tcPr>
            <w:tcW w:w="2400" w:type="dxa"/>
            <w:tcBorders>
              <w:top w:val="single" w:sz="12" w:space="0" w:color="auto"/>
            </w:tcBorders>
            <w:shd w:val="clear" w:color="auto" w:fill="auto"/>
          </w:tcPr>
          <w:p w:rsidR="00094FB5" w:rsidRPr="00FB6412" w:rsidRDefault="00094FB5" w:rsidP="006A5EFF">
            <w:pPr>
              <w:pStyle w:val="Tabletext"/>
            </w:pPr>
            <w:r w:rsidRPr="00FB6412">
              <w:t>Processed plant products, other than goods that are covered by another provision in this Division</w:t>
            </w:r>
          </w:p>
        </w:tc>
        <w:tc>
          <w:tcPr>
            <w:tcW w:w="5198" w:type="dxa"/>
            <w:tcBorders>
              <w:top w:val="single" w:sz="12" w:space="0" w:color="auto"/>
            </w:tcBorders>
            <w:shd w:val="clear" w:color="auto" w:fill="auto"/>
          </w:tcPr>
          <w:p w:rsidR="00094FB5" w:rsidRPr="00FB6412" w:rsidRDefault="00094FB5" w:rsidP="006A5EFF">
            <w:pPr>
              <w:pStyle w:val="Tabletext"/>
            </w:pPr>
            <w:r w:rsidRPr="00FB6412">
              <w:t>The goods have been processed so that they are not viable and there is no risk of contamination or infection from a disease or plant pathogen</w:t>
            </w:r>
          </w:p>
        </w:tc>
      </w:tr>
      <w:tr w:rsidR="00094FB5" w:rsidRPr="00FB6412" w:rsidTr="006A5EFF">
        <w:tc>
          <w:tcPr>
            <w:tcW w:w="714" w:type="dxa"/>
            <w:shd w:val="clear" w:color="auto" w:fill="auto"/>
          </w:tcPr>
          <w:p w:rsidR="00094FB5" w:rsidRPr="00FB6412" w:rsidRDefault="00094FB5" w:rsidP="006A5EFF">
            <w:pPr>
              <w:pStyle w:val="Tabletext"/>
            </w:pPr>
            <w:r w:rsidRPr="00FB6412">
              <w:t>2</w:t>
            </w:r>
          </w:p>
        </w:tc>
        <w:tc>
          <w:tcPr>
            <w:tcW w:w="2400" w:type="dxa"/>
            <w:shd w:val="clear" w:color="auto" w:fill="auto"/>
          </w:tcPr>
          <w:p w:rsidR="00094FB5" w:rsidRPr="00FB6412" w:rsidRDefault="00094FB5" w:rsidP="006A5EFF">
            <w:pPr>
              <w:pStyle w:val="Tabletext"/>
            </w:pPr>
            <w:r w:rsidRPr="00FB6412">
              <w:t>Herbarium specimens of vascular plants or macro algae</w:t>
            </w:r>
          </w:p>
        </w:tc>
        <w:tc>
          <w:tcPr>
            <w:tcW w:w="5198" w:type="dxa"/>
            <w:shd w:val="clear" w:color="auto" w:fill="auto"/>
          </w:tcPr>
          <w:p w:rsidR="00094FB5" w:rsidRPr="00FB6412" w:rsidRDefault="00094FB5" w:rsidP="006A5EFF">
            <w:pPr>
              <w:pStyle w:val="Tabletext"/>
            </w:pPr>
            <w:r w:rsidRPr="00FB6412">
              <w:t>The goods:</w:t>
            </w:r>
          </w:p>
          <w:p w:rsidR="00094FB5" w:rsidRPr="00FB6412" w:rsidRDefault="00094FB5" w:rsidP="006A5EFF">
            <w:pPr>
              <w:pStyle w:val="Tablea"/>
            </w:pPr>
            <w:r w:rsidRPr="00FB6412">
              <w:t>(a) are free from animal material, excess soil and are not infected or contaminated with a pathogen; and</w:t>
            </w:r>
          </w:p>
          <w:p w:rsidR="00094FB5" w:rsidRPr="00FB6412" w:rsidRDefault="00094FB5" w:rsidP="006A5EFF">
            <w:pPr>
              <w:pStyle w:val="Tablea"/>
            </w:pPr>
            <w:r w:rsidRPr="00FB6412">
              <w:t>(b) are in clean and new packaging; and</w:t>
            </w:r>
          </w:p>
          <w:p w:rsidR="00094FB5" w:rsidRPr="00FB6412" w:rsidRDefault="00094FB5" w:rsidP="006A5EFF">
            <w:pPr>
              <w:pStyle w:val="Tablea"/>
            </w:pPr>
            <w:r w:rsidRPr="00FB6412">
              <w:t xml:space="preserve">(c) are intended to be kept in a reference collection at a herbarium listed in the </w:t>
            </w:r>
            <w:r w:rsidRPr="00FB6412">
              <w:rPr>
                <w:i/>
              </w:rPr>
              <w:t>Index Herbariorum</w:t>
            </w:r>
            <w:r w:rsidRPr="00FB6412">
              <w:t>; and</w:t>
            </w:r>
          </w:p>
          <w:p w:rsidR="00094FB5" w:rsidRPr="00FB6412" w:rsidRDefault="00094FB5" w:rsidP="006A5EFF">
            <w:pPr>
              <w:pStyle w:val="Tablea"/>
            </w:pPr>
            <w:r w:rsidRPr="00FB6412">
              <w:t xml:space="preserve">(d) are exported from a herbarium listed in the </w:t>
            </w:r>
            <w:r w:rsidRPr="00FB6412">
              <w:rPr>
                <w:i/>
              </w:rPr>
              <w:t>Index Herbariorum</w:t>
            </w:r>
            <w:r w:rsidRPr="00FB6412">
              <w:t xml:space="preserve"> for the purposes of caring for systematically arranged collections of dried plants; and</w:t>
            </w:r>
          </w:p>
          <w:p w:rsidR="00094FB5" w:rsidRPr="00FB6412" w:rsidRDefault="00094FB5" w:rsidP="006A5EFF">
            <w:pPr>
              <w:pStyle w:val="Tablea"/>
            </w:pPr>
            <w:r w:rsidRPr="00FB6412">
              <w:t>(e) are accompanied by a declaration that is clearly marked as being from the exporting herbarium, stating the following:</w:t>
            </w:r>
          </w:p>
          <w:p w:rsidR="00094FB5" w:rsidRPr="00FB6412" w:rsidRDefault="00094FB5" w:rsidP="006A5EFF">
            <w:pPr>
              <w:pStyle w:val="Tablei"/>
            </w:pPr>
            <w:r w:rsidRPr="00FB6412">
              <w:t>(i) the name and position of the person making the declaration;</w:t>
            </w:r>
          </w:p>
          <w:p w:rsidR="00094FB5" w:rsidRPr="00FB6412" w:rsidRDefault="00094FB5" w:rsidP="006A5EFF">
            <w:pPr>
              <w:pStyle w:val="Tablei"/>
            </w:pPr>
            <w:r w:rsidRPr="00FB6412">
              <w:t>(ii) a list of the specimens in the consignment (including the classification of the specimens to at least family category), linked to either the herbarium accession numbers or collectors’ details or identifiers (for example, the accompanying loan listing);</w:t>
            </w:r>
          </w:p>
          <w:p w:rsidR="00094FB5" w:rsidRPr="00FB6412" w:rsidRDefault="00094FB5" w:rsidP="006A5EFF">
            <w:pPr>
              <w:pStyle w:val="Tablei"/>
            </w:pPr>
            <w:r w:rsidRPr="00FB6412">
              <w:t>(iii) that the specimens have been fully processed to their final state by a method other than freezing;</w:t>
            </w:r>
          </w:p>
          <w:p w:rsidR="00094FB5" w:rsidRPr="00FB6412" w:rsidRDefault="00094FB5" w:rsidP="006A5EFF">
            <w:pPr>
              <w:pStyle w:val="Tablei"/>
            </w:pPr>
            <w:r w:rsidRPr="00FB6412">
              <w:t>(iv) if the goods are plant specimens only—that fact</w:t>
            </w:r>
          </w:p>
        </w:tc>
      </w:tr>
      <w:tr w:rsidR="00094FB5" w:rsidRPr="00FB6412" w:rsidTr="006A5EFF">
        <w:tc>
          <w:tcPr>
            <w:tcW w:w="714" w:type="dxa"/>
            <w:shd w:val="clear" w:color="auto" w:fill="auto"/>
          </w:tcPr>
          <w:p w:rsidR="00094FB5" w:rsidRPr="00FB6412" w:rsidRDefault="00094FB5" w:rsidP="006A5EFF">
            <w:pPr>
              <w:pStyle w:val="Tabletext"/>
            </w:pPr>
            <w:r w:rsidRPr="00FB6412">
              <w:t>3</w:t>
            </w:r>
          </w:p>
        </w:tc>
        <w:tc>
          <w:tcPr>
            <w:tcW w:w="2400" w:type="dxa"/>
            <w:shd w:val="clear" w:color="auto" w:fill="auto"/>
          </w:tcPr>
          <w:p w:rsidR="00094FB5" w:rsidRPr="00FB6412" w:rsidRDefault="00094FB5" w:rsidP="006A5EFF">
            <w:pPr>
              <w:pStyle w:val="Tabletext"/>
            </w:pPr>
            <w:r w:rsidRPr="00FB6412">
              <w:t>Unprocessed cereal straw articles or products</w:t>
            </w:r>
          </w:p>
        </w:tc>
        <w:tc>
          <w:tcPr>
            <w:tcW w:w="5198" w:type="dxa"/>
            <w:shd w:val="clear" w:color="auto" w:fill="auto"/>
          </w:tcPr>
          <w:p w:rsidR="00094FB5" w:rsidRPr="00FB6412" w:rsidRDefault="00094FB5" w:rsidP="006A5EFF">
            <w:pPr>
              <w:pStyle w:val="Tabletext"/>
            </w:pPr>
            <w:r w:rsidRPr="00FB6412">
              <w:t>The goods:</w:t>
            </w:r>
          </w:p>
          <w:p w:rsidR="00094FB5" w:rsidRPr="00FB6412" w:rsidRDefault="00094FB5" w:rsidP="006A5EFF">
            <w:pPr>
              <w:pStyle w:val="Tablea"/>
            </w:pPr>
            <w:r w:rsidRPr="00FB6412">
              <w:t>(a) are for personal use; and</w:t>
            </w:r>
          </w:p>
          <w:p w:rsidR="00094FB5" w:rsidRPr="00FB6412" w:rsidRDefault="00094FB5" w:rsidP="006A5EFF">
            <w:pPr>
              <w:pStyle w:val="Tablea"/>
            </w:pPr>
            <w:r w:rsidRPr="00FB6412">
              <w:t>(b) are brought in as baggage or mail</w:t>
            </w:r>
          </w:p>
        </w:tc>
      </w:tr>
      <w:tr w:rsidR="00094FB5" w:rsidRPr="00FB6412" w:rsidTr="006A5EFF">
        <w:tc>
          <w:tcPr>
            <w:tcW w:w="714" w:type="dxa"/>
            <w:shd w:val="clear" w:color="auto" w:fill="auto"/>
          </w:tcPr>
          <w:p w:rsidR="00094FB5" w:rsidRPr="00FB6412" w:rsidRDefault="00094FB5" w:rsidP="006A5EFF">
            <w:pPr>
              <w:pStyle w:val="Tabletext"/>
            </w:pPr>
            <w:r w:rsidRPr="00FB6412">
              <w:t>4</w:t>
            </w:r>
          </w:p>
        </w:tc>
        <w:tc>
          <w:tcPr>
            <w:tcW w:w="2400" w:type="dxa"/>
            <w:shd w:val="clear" w:color="auto" w:fill="auto"/>
          </w:tcPr>
          <w:p w:rsidR="00094FB5" w:rsidRPr="00FB6412" w:rsidRDefault="00094FB5" w:rsidP="006A5EFF">
            <w:pPr>
              <w:pStyle w:val="Tabletext"/>
            </w:pPr>
            <w:r w:rsidRPr="00FB6412">
              <w:t>Purified plant deoxyribonucleic acid (DNA) or ribonucleic acid (RNA)</w:t>
            </w:r>
          </w:p>
        </w:tc>
        <w:tc>
          <w:tcPr>
            <w:tcW w:w="5198" w:type="dxa"/>
            <w:shd w:val="clear" w:color="auto" w:fill="auto"/>
          </w:tcPr>
          <w:p w:rsidR="00094FB5" w:rsidRPr="00FB6412" w:rsidRDefault="00094FB5" w:rsidP="006A5EFF">
            <w:pPr>
              <w:pStyle w:val="Tabletext"/>
            </w:pPr>
            <w:r w:rsidRPr="00FB6412">
              <w:t>Both of the following:</w:t>
            </w:r>
          </w:p>
          <w:p w:rsidR="00094FB5" w:rsidRPr="00FB6412" w:rsidRDefault="00094FB5" w:rsidP="006A5EFF">
            <w:pPr>
              <w:pStyle w:val="Tablea"/>
            </w:pPr>
            <w:r w:rsidRPr="00FB6412">
              <w:t>(a) the goods:</w:t>
            </w:r>
          </w:p>
          <w:p w:rsidR="00094FB5" w:rsidRPr="00FB6412" w:rsidRDefault="00094FB5" w:rsidP="006A5EFF">
            <w:pPr>
              <w:pStyle w:val="Tablei"/>
            </w:pPr>
            <w:r w:rsidRPr="00FB6412">
              <w:t>(i) are purified plant DNA or RNA; and</w:t>
            </w:r>
          </w:p>
          <w:p w:rsidR="00094FB5" w:rsidRPr="00FB6412" w:rsidRDefault="00094FB5" w:rsidP="006A5EFF">
            <w:pPr>
              <w:pStyle w:val="Tablei"/>
            </w:pPr>
            <w:r w:rsidRPr="00FB6412">
              <w:t>(ii) were derived from healthy plants that were not infected or contaminated with a pathogen; and</w:t>
            </w:r>
          </w:p>
          <w:p w:rsidR="00094FB5" w:rsidRPr="00FB6412" w:rsidRDefault="00094FB5" w:rsidP="006A5EFF">
            <w:pPr>
              <w:pStyle w:val="Tablei"/>
            </w:pPr>
            <w:r w:rsidRPr="00FB6412">
              <w:t>(iii) were extracted using a standard laboratory procedure that lyses cells and removes proteins from the nucleic acid preparation; and</w:t>
            </w:r>
          </w:p>
          <w:p w:rsidR="00094FB5" w:rsidRPr="00FB6412" w:rsidRDefault="00094FB5" w:rsidP="006A5EFF">
            <w:pPr>
              <w:pStyle w:val="Tablei"/>
            </w:pPr>
            <w:r w:rsidRPr="00FB6412">
              <w:t>(iv) are intended for in</w:t>
            </w:r>
            <w:r w:rsidR="00FB6412">
              <w:noBreakHyphen/>
            </w:r>
            <w:r w:rsidRPr="00FB6412">
              <w:t>vitro use only;</w:t>
            </w:r>
          </w:p>
          <w:p w:rsidR="00094FB5" w:rsidRPr="00FB6412" w:rsidRDefault="00094FB5" w:rsidP="006A5EFF">
            <w:pPr>
              <w:pStyle w:val="Tablea"/>
            </w:pPr>
            <w:r w:rsidRPr="00FB6412">
              <w:t xml:space="preserve">(b) the goods are accompanied by evidence stating the matters specified in </w:t>
            </w:r>
            <w:r w:rsidR="00FB6412" w:rsidRPr="00FB6412">
              <w:t>subparagraphs (</w:t>
            </w:r>
            <w:r w:rsidRPr="00FB6412">
              <w:t>a)(i) to (iv)</w:t>
            </w:r>
          </w:p>
        </w:tc>
      </w:tr>
      <w:tr w:rsidR="00094FB5" w:rsidRPr="00FB6412" w:rsidTr="006A5EFF">
        <w:tc>
          <w:tcPr>
            <w:tcW w:w="714" w:type="dxa"/>
            <w:shd w:val="clear" w:color="auto" w:fill="auto"/>
          </w:tcPr>
          <w:p w:rsidR="00094FB5" w:rsidRPr="00FB6412" w:rsidRDefault="00094FB5" w:rsidP="006A5EFF">
            <w:pPr>
              <w:pStyle w:val="Tabletext"/>
            </w:pPr>
            <w:r w:rsidRPr="00FB6412">
              <w:t>5</w:t>
            </w:r>
          </w:p>
        </w:tc>
        <w:tc>
          <w:tcPr>
            <w:tcW w:w="2400" w:type="dxa"/>
            <w:shd w:val="clear" w:color="auto" w:fill="auto"/>
          </w:tcPr>
          <w:p w:rsidR="00094FB5" w:rsidRPr="00FB6412" w:rsidRDefault="00094FB5" w:rsidP="006A5EFF">
            <w:pPr>
              <w:pStyle w:val="Tabletext"/>
            </w:pPr>
            <w:r w:rsidRPr="00FB6412">
              <w:t xml:space="preserve">Dried </w:t>
            </w:r>
            <w:r w:rsidRPr="00FB6412">
              <w:rPr>
                <w:i/>
              </w:rPr>
              <w:t>Tillandsia</w:t>
            </w:r>
            <w:r w:rsidRPr="00FB6412">
              <w:t xml:space="preserve"> spp.</w:t>
            </w:r>
          </w:p>
        </w:tc>
        <w:tc>
          <w:tcPr>
            <w:tcW w:w="5198" w:type="dxa"/>
            <w:shd w:val="clear" w:color="auto" w:fill="auto"/>
          </w:tcPr>
          <w:p w:rsidR="00094FB5" w:rsidRPr="00FB6412" w:rsidRDefault="00094FB5" w:rsidP="006A5EFF">
            <w:pPr>
              <w:pStyle w:val="Tabletext"/>
            </w:pPr>
            <w:r w:rsidRPr="00FB6412">
              <w:t>The goods:</w:t>
            </w:r>
          </w:p>
          <w:p w:rsidR="00094FB5" w:rsidRPr="00FB6412" w:rsidRDefault="00094FB5" w:rsidP="006A5EFF">
            <w:pPr>
              <w:pStyle w:val="Tablea"/>
            </w:pPr>
            <w:r w:rsidRPr="00FB6412">
              <w:t>(a) are for personal use; and</w:t>
            </w:r>
          </w:p>
          <w:p w:rsidR="00094FB5" w:rsidRPr="00FB6412" w:rsidRDefault="00094FB5" w:rsidP="006A5EFF">
            <w:pPr>
              <w:pStyle w:val="Tablea"/>
            </w:pPr>
            <w:r w:rsidRPr="00FB6412">
              <w:t>(b) are brought in as baggage</w:t>
            </w:r>
          </w:p>
        </w:tc>
      </w:tr>
      <w:tr w:rsidR="00094FB5" w:rsidRPr="00FB6412" w:rsidTr="006A5EFF">
        <w:tc>
          <w:tcPr>
            <w:tcW w:w="714" w:type="dxa"/>
            <w:shd w:val="clear" w:color="auto" w:fill="auto"/>
          </w:tcPr>
          <w:p w:rsidR="00094FB5" w:rsidRPr="00FB6412" w:rsidRDefault="00094FB5" w:rsidP="006A5EFF">
            <w:pPr>
              <w:pStyle w:val="Tabletext"/>
            </w:pPr>
            <w:r w:rsidRPr="00FB6412">
              <w:t>6</w:t>
            </w:r>
          </w:p>
        </w:tc>
        <w:tc>
          <w:tcPr>
            <w:tcW w:w="2400" w:type="dxa"/>
            <w:shd w:val="clear" w:color="auto" w:fill="auto"/>
          </w:tcPr>
          <w:p w:rsidR="00094FB5" w:rsidRPr="00FB6412" w:rsidRDefault="00094FB5" w:rsidP="006A5EFF">
            <w:pPr>
              <w:pStyle w:val="Tabletext"/>
            </w:pPr>
            <w:r w:rsidRPr="00FB6412">
              <w:t>Dried or preserved cut flowers or foliage</w:t>
            </w:r>
          </w:p>
        </w:tc>
        <w:tc>
          <w:tcPr>
            <w:tcW w:w="5198" w:type="dxa"/>
            <w:shd w:val="clear" w:color="auto" w:fill="auto"/>
          </w:tcPr>
          <w:p w:rsidR="00094FB5" w:rsidRPr="00FB6412" w:rsidRDefault="00094FB5" w:rsidP="006A5EFF">
            <w:pPr>
              <w:pStyle w:val="Tabletext"/>
            </w:pPr>
            <w:r w:rsidRPr="00FB6412">
              <w:t>Both of the following:</w:t>
            </w:r>
          </w:p>
          <w:p w:rsidR="00094FB5" w:rsidRPr="00FB6412" w:rsidRDefault="00094FB5" w:rsidP="006A5EFF">
            <w:pPr>
              <w:pStyle w:val="Tablea"/>
            </w:pPr>
            <w:r w:rsidRPr="00FB6412">
              <w:t>(a) the goods are listed dried or preserved cut flowers or foliage;</w:t>
            </w:r>
          </w:p>
          <w:p w:rsidR="00094FB5" w:rsidRPr="00FB6412" w:rsidRDefault="00094FB5" w:rsidP="006A5EFF">
            <w:pPr>
              <w:pStyle w:val="Tablea"/>
            </w:pPr>
            <w:r w:rsidRPr="00FB6412">
              <w:t>(b) the goods:</w:t>
            </w:r>
          </w:p>
          <w:p w:rsidR="00094FB5" w:rsidRPr="00FB6412" w:rsidRDefault="00094FB5" w:rsidP="006A5EFF">
            <w:pPr>
              <w:pStyle w:val="Tablei"/>
            </w:pPr>
            <w:r w:rsidRPr="00FB6412">
              <w:t>(i) have been completely covered by lacquering, painting or coating with metal, or have been dried or freeze</w:t>
            </w:r>
            <w:r w:rsidR="00FB6412">
              <w:noBreakHyphen/>
            </w:r>
            <w:r w:rsidRPr="00FB6412">
              <w:t>dried; or</w:t>
            </w:r>
          </w:p>
          <w:p w:rsidR="00094FB5" w:rsidRPr="00FB6412" w:rsidRDefault="00094FB5" w:rsidP="006A5EFF">
            <w:pPr>
              <w:pStyle w:val="Tablei"/>
              <w:rPr>
                <w:i/>
              </w:rPr>
            </w:pPr>
            <w:r w:rsidRPr="00FB6412">
              <w:t>(ii) are accompanied by a declaration by the manufacturer of the goods stating how the goods have been preserved to manage biosecurity risks associated with the goods to an acceptable level</w:t>
            </w:r>
          </w:p>
        </w:tc>
      </w:tr>
      <w:tr w:rsidR="00094FB5" w:rsidRPr="00FB6412" w:rsidTr="006A5EFF">
        <w:tc>
          <w:tcPr>
            <w:tcW w:w="714" w:type="dxa"/>
            <w:shd w:val="clear" w:color="auto" w:fill="auto"/>
          </w:tcPr>
          <w:p w:rsidR="00094FB5" w:rsidRPr="00FB6412" w:rsidRDefault="00094FB5" w:rsidP="006A5EFF">
            <w:pPr>
              <w:pStyle w:val="Tabletext"/>
            </w:pPr>
            <w:r w:rsidRPr="00FB6412">
              <w:t>7</w:t>
            </w:r>
          </w:p>
        </w:tc>
        <w:tc>
          <w:tcPr>
            <w:tcW w:w="2400" w:type="dxa"/>
            <w:shd w:val="clear" w:color="auto" w:fill="auto"/>
          </w:tcPr>
          <w:p w:rsidR="00094FB5" w:rsidRPr="00FB6412" w:rsidRDefault="00094FB5" w:rsidP="006A5EFF">
            <w:pPr>
              <w:pStyle w:val="Tabletext"/>
            </w:pPr>
            <w:r w:rsidRPr="00FB6412">
              <w:t>Plant material (including wood or bamboo, plant or plant parts with soil attached) embedded in a compound that has been fully sealed using a heat, moulding or chemical process</w:t>
            </w:r>
          </w:p>
        </w:tc>
        <w:tc>
          <w:tcPr>
            <w:tcW w:w="5198" w:type="dxa"/>
            <w:shd w:val="clear" w:color="auto" w:fill="auto"/>
          </w:tcPr>
          <w:p w:rsidR="00094FB5" w:rsidRPr="00FB6412" w:rsidRDefault="00094FB5" w:rsidP="006A5EFF">
            <w:pPr>
              <w:pStyle w:val="Tablea"/>
            </w:pPr>
            <w:r w:rsidRPr="00FB6412">
              <w:t>The goods:</w:t>
            </w:r>
          </w:p>
          <w:p w:rsidR="00094FB5" w:rsidRPr="00FB6412" w:rsidRDefault="00094FB5" w:rsidP="006A5EFF">
            <w:pPr>
              <w:pStyle w:val="Tablea"/>
            </w:pPr>
            <w:r w:rsidRPr="00FB6412">
              <w:t>(a) are for personal use and are brought in as baggage or mail; or</w:t>
            </w:r>
          </w:p>
          <w:p w:rsidR="00094FB5" w:rsidRPr="00FB6412" w:rsidRDefault="00094FB5" w:rsidP="006A5EFF">
            <w:pPr>
              <w:pStyle w:val="Tablea"/>
            </w:pPr>
            <w:r w:rsidRPr="00FB6412">
              <w:t>(b) are accompanied by a declaration by the manufacturer of the goods stating how the goods have been processed to manage biosecurity risks associated with the goods to an acceptable level</w:t>
            </w:r>
          </w:p>
        </w:tc>
      </w:tr>
      <w:tr w:rsidR="00094FB5" w:rsidRPr="00FB6412" w:rsidTr="006A5EFF">
        <w:tc>
          <w:tcPr>
            <w:tcW w:w="714" w:type="dxa"/>
            <w:shd w:val="clear" w:color="auto" w:fill="auto"/>
          </w:tcPr>
          <w:p w:rsidR="00094FB5" w:rsidRPr="00FB6412" w:rsidRDefault="00094FB5" w:rsidP="006A5EFF">
            <w:pPr>
              <w:pStyle w:val="Tabletext"/>
            </w:pPr>
            <w:r w:rsidRPr="00FB6412">
              <w:t>8</w:t>
            </w:r>
          </w:p>
        </w:tc>
        <w:tc>
          <w:tcPr>
            <w:tcW w:w="2400" w:type="dxa"/>
            <w:shd w:val="clear" w:color="auto" w:fill="auto"/>
          </w:tcPr>
          <w:p w:rsidR="00094FB5" w:rsidRPr="00FB6412" w:rsidRDefault="00094FB5" w:rsidP="006A5EFF">
            <w:pPr>
              <w:pStyle w:val="Tabletext"/>
            </w:pPr>
            <w:r w:rsidRPr="00FB6412">
              <w:t>Green coffee beans for processing, other than coffee beans that have been digested through an animal</w:t>
            </w:r>
          </w:p>
        </w:tc>
        <w:tc>
          <w:tcPr>
            <w:tcW w:w="5198" w:type="dxa"/>
            <w:shd w:val="clear" w:color="auto" w:fill="auto"/>
          </w:tcPr>
          <w:p w:rsidR="00094FB5" w:rsidRPr="00FB6412" w:rsidRDefault="00094FB5" w:rsidP="006A5EFF">
            <w:pPr>
              <w:pStyle w:val="Tabletext"/>
            </w:pPr>
            <w:r w:rsidRPr="00FB6412">
              <w:t>The goods are free from fruit pulp and parchment</w:t>
            </w:r>
          </w:p>
        </w:tc>
      </w:tr>
      <w:tr w:rsidR="00094FB5" w:rsidRPr="00FB6412" w:rsidTr="006A5EFF">
        <w:tc>
          <w:tcPr>
            <w:tcW w:w="714" w:type="dxa"/>
            <w:shd w:val="clear" w:color="auto" w:fill="auto"/>
          </w:tcPr>
          <w:p w:rsidR="00094FB5" w:rsidRPr="00FB6412" w:rsidRDefault="00094FB5" w:rsidP="006A5EFF">
            <w:pPr>
              <w:pStyle w:val="Tabletext"/>
            </w:pPr>
            <w:r w:rsidRPr="00FB6412">
              <w:t>9</w:t>
            </w:r>
          </w:p>
        </w:tc>
        <w:tc>
          <w:tcPr>
            <w:tcW w:w="2400" w:type="dxa"/>
            <w:shd w:val="clear" w:color="auto" w:fill="auto"/>
          </w:tcPr>
          <w:p w:rsidR="00094FB5" w:rsidRPr="00FB6412" w:rsidRDefault="00094FB5" w:rsidP="006A5EFF">
            <w:pPr>
              <w:pStyle w:val="Tabletext"/>
            </w:pPr>
            <w:r w:rsidRPr="00FB6412">
              <w:t>Herbal tea in tea bags or capsules</w:t>
            </w:r>
          </w:p>
        </w:tc>
        <w:tc>
          <w:tcPr>
            <w:tcW w:w="5198" w:type="dxa"/>
            <w:shd w:val="clear" w:color="auto" w:fill="auto"/>
          </w:tcPr>
          <w:p w:rsidR="00094FB5" w:rsidRPr="00FB6412" w:rsidRDefault="009A4AA2" w:rsidP="006A5EFF">
            <w:pPr>
              <w:pStyle w:val="Tabletext"/>
            </w:pPr>
            <w:r w:rsidRPr="00FB6412">
              <w:t xml:space="preserve">The goods are brought or imported from a part of Australian territory (other than </w:t>
            </w:r>
            <w:r w:rsidR="00BC0F76" w:rsidRPr="00FB6412">
              <w:t xml:space="preserve">Cocos (Keeling) Islands or </w:t>
            </w:r>
            <w:r w:rsidRPr="00FB6412">
              <w:t>Norfolk Island), or</w:t>
            </w:r>
            <w:r w:rsidR="00094FB5" w:rsidRPr="00FB6412">
              <w:t>:</w:t>
            </w:r>
          </w:p>
          <w:p w:rsidR="00094FB5" w:rsidRPr="00FB6412" w:rsidRDefault="00094FB5" w:rsidP="006A5EFF">
            <w:pPr>
              <w:pStyle w:val="Tablea"/>
            </w:pPr>
            <w:r w:rsidRPr="00FB6412">
              <w:t>(a) the goods have been dried;</w:t>
            </w:r>
            <w:r w:rsidR="009A4AA2" w:rsidRPr="00FB6412">
              <w:t xml:space="preserve"> and</w:t>
            </w:r>
          </w:p>
          <w:p w:rsidR="00094FB5" w:rsidRPr="00FB6412" w:rsidRDefault="00094FB5" w:rsidP="006A5EFF">
            <w:pPr>
              <w:pStyle w:val="Tablea"/>
            </w:pPr>
            <w:r w:rsidRPr="00FB6412">
              <w:t>(b) the goods have been commercially prepared and packaged;</w:t>
            </w:r>
            <w:r w:rsidR="009A4AA2" w:rsidRPr="00FB6412">
              <w:t xml:space="preserve"> and</w:t>
            </w:r>
          </w:p>
          <w:p w:rsidR="00094FB5" w:rsidRPr="00FB6412" w:rsidRDefault="00094FB5" w:rsidP="006A5EFF">
            <w:pPr>
              <w:pStyle w:val="Tablea"/>
            </w:pPr>
            <w:r w:rsidRPr="00FB6412">
              <w:t>(c) if the goods contain slippery elm bark as an ingredient—the quantity of the goods is not more than 1 kilogram;</w:t>
            </w:r>
            <w:r w:rsidR="009A4AA2" w:rsidRPr="00FB6412">
              <w:t xml:space="preserve"> and</w:t>
            </w:r>
          </w:p>
          <w:p w:rsidR="00094FB5" w:rsidRPr="00FB6412" w:rsidRDefault="00094FB5" w:rsidP="006A5EFF">
            <w:pPr>
              <w:pStyle w:val="Tablea"/>
            </w:pPr>
            <w:r w:rsidRPr="00FB6412">
              <w:t>(d) if the goods contain seeds as ingredients—the seeds:</w:t>
            </w:r>
          </w:p>
          <w:p w:rsidR="00094FB5" w:rsidRPr="00FB6412" w:rsidRDefault="00094FB5" w:rsidP="006A5EFF">
            <w:pPr>
              <w:pStyle w:val="Tablei"/>
            </w:pPr>
            <w:r w:rsidRPr="00FB6412">
              <w:t>(i) are listed permitted seeds; or</w:t>
            </w:r>
          </w:p>
          <w:p w:rsidR="00094FB5" w:rsidRPr="00FB6412" w:rsidRDefault="00094FB5" w:rsidP="006A5EFF">
            <w:pPr>
              <w:pStyle w:val="Tablei"/>
            </w:pPr>
            <w:r w:rsidRPr="00FB6412">
              <w:t>(ii) have been processed so they are not viable;</w:t>
            </w:r>
            <w:r w:rsidR="009A4AA2" w:rsidRPr="00FB6412">
              <w:t xml:space="preserve"> and</w:t>
            </w:r>
          </w:p>
          <w:p w:rsidR="00094FB5" w:rsidRPr="00FB6412" w:rsidRDefault="00094FB5" w:rsidP="006A5EFF">
            <w:pPr>
              <w:pStyle w:val="Tablea"/>
            </w:pPr>
            <w:r w:rsidRPr="00FB6412">
              <w:t>(e) the goods:</w:t>
            </w:r>
          </w:p>
          <w:p w:rsidR="00094FB5" w:rsidRPr="00FB6412" w:rsidRDefault="00094FB5" w:rsidP="006A5EFF">
            <w:pPr>
              <w:pStyle w:val="Tablei"/>
            </w:pPr>
            <w:r w:rsidRPr="00FB6412">
              <w:t>(i) are for personal use and are brought in as baggage or mail; or</w:t>
            </w:r>
          </w:p>
          <w:p w:rsidR="00094FB5" w:rsidRPr="00FB6412" w:rsidRDefault="00094FB5" w:rsidP="006A5EFF">
            <w:pPr>
              <w:pStyle w:val="Tablei"/>
            </w:pPr>
            <w:r w:rsidRPr="00FB6412">
              <w:t>(ii) are accompanied by a declaration by the manufacturer of the goods that identifies all ingredients contained in the goods and their origin, and describes any processing that has occurred to manage the biosecurity risks associated with the goods to an acceptable level</w:t>
            </w:r>
          </w:p>
        </w:tc>
      </w:tr>
      <w:tr w:rsidR="00094FB5" w:rsidRPr="00FB6412" w:rsidTr="006A5EFF">
        <w:tc>
          <w:tcPr>
            <w:tcW w:w="714" w:type="dxa"/>
            <w:shd w:val="clear" w:color="auto" w:fill="auto"/>
          </w:tcPr>
          <w:p w:rsidR="00094FB5" w:rsidRPr="00FB6412" w:rsidRDefault="00094FB5" w:rsidP="006A5EFF">
            <w:pPr>
              <w:pStyle w:val="Tabletext"/>
            </w:pPr>
            <w:r w:rsidRPr="00FB6412">
              <w:t>10</w:t>
            </w:r>
          </w:p>
        </w:tc>
        <w:tc>
          <w:tcPr>
            <w:tcW w:w="2400" w:type="dxa"/>
            <w:shd w:val="clear" w:color="auto" w:fill="auto"/>
          </w:tcPr>
          <w:p w:rsidR="00094FB5" w:rsidRPr="00FB6412" w:rsidRDefault="00094FB5" w:rsidP="006A5EFF">
            <w:pPr>
              <w:pStyle w:val="Tabletext"/>
            </w:pPr>
            <w:r w:rsidRPr="00FB6412">
              <w:t>Loose leaf herbal tea</w:t>
            </w:r>
          </w:p>
        </w:tc>
        <w:tc>
          <w:tcPr>
            <w:tcW w:w="5198" w:type="dxa"/>
            <w:shd w:val="clear" w:color="auto" w:fill="auto"/>
          </w:tcPr>
          <w:p w:rsidR="00094FB5" w:rsidRPr="00FB6412" w:rsidRDefault="009A4AA2" w:rsidP="009A4AA2">
            <w:pPr>
              <w:pStyle w:val="Tabletext"/>
            </w:pPr>
            <w:r w:rsidRPr="00FB6412">
              <w:t xml:space="preserve">The goods are brought or imported from a part of Australian territory (other than </w:t>
            </w:r>
            <w:r w:rsidR="00BC0F76" w:rsidRPr="00FB6412">
              <w:t xml:space="preserve">Cocos (Keeling) Islands or </w:t>
            </w:r>
            <w:r w:rsidRPr="00FB6412">
              <w:t>Norfolk Island), or</w:t>
            </w:r>
            <w:r w:rsidR="00094FB5" w:rsidRPr="00FB6412">
              <w:t>:</w:t>
            </w:r>
          </w:p>
          <w:p w:rsidR="00094FB5" w:rsidRPr="00FB6412" w:rsidRDefault="00094FB5" w:rsidP="006A5EFF">
            <w:pPr>
              <w:pStyle w:val="Tablea"/>
            </w:pPr>
            <w:r w:rsidRPr="00FB6412">
              <w:t>(a) the goods have been dried and commercially prepared and packaged;</w:t>
            </w:r>
            <w:r w:rsidR="009A4AA2" w:rsidRPr="00FB6412">
              <w:t xml:space="preserve"> and</w:t>
            </w:r>
          </w:p>
          <w:p w:rsidR="00094FB5" w:rsidRPr="00FB6412" w:rsidRDefault="00094FB5" w:rsidP="006A5EFF">
            <w:pPr>
              <w:pStyle w:val="Tablea"/>
            </w:pPr>
            <w:r w:rsidRPr="00FB6412">
              <w:t>(b) if the goods contain seeds as an ingredient—the seeds:</w:t>
            </w:r>
          </w:p>
          <w:p w:rsidR="00094FB5" w:rsidRPr="00FB6412" w:rsidRDefault="00094FB5" w:rsidP="006A5EFF">
            <w:pPr>
              <w:pStyle w:val="Tablei"/>
            </w:pPr>
            <w:r w:rsidRPr="00FB6412">
              <w:t>(i) are listed permitted seeds; or</w:t>
            </w:r>
          </w:p>
          <w:p w:rsidR="00094FB5" w:rsidRPr="00FB6412" w:rsidRDefault="00094FB5" w:rsidP="006A5EFF">
            <w:pPr>
              <w:pStyle w:val="Tablei"/>
            </w:pPr>
            <w:r w:rsidRPr="00FB6412">
              <w:t>(ii) have been processed so that they are not viable;</w:t>
            </w:r>
            <w:r w:rsidR="009A4AA2" w:rsidRPr="00FB6412">
              <w:t xml:space="preserve"> and</w:t>
            </w:r>
          </w:p>
          <w:p w:rsidR="00094FB5" w:rsidRPr="00FB6412" w:rsidRDefault="00094FB5" w:rsidP="006A5EFF">
            <w:pPr>
              <w:pStyle w:val="Tablea"/>
            </w:pPr>
            <w:r w:rsidRPr="00FB6412">
              <w:t>(c) if the goods are in a quantity of not more than 1 kilogram—the ingredients contained in the goods have been finely chopped;</w:t>
            </w:r>
            <w:r w:rsidR="009A4AA2" w:rsidRPr="00FB6412">
              <w:t xml:space="preserve"> and</w:t>
            </w:r>
          </w:p>
          <w:p w:rsidR="00094FB5" w:rsidRPr="00FB6412" w:rsidRDefault="00094FB5" w:rsidP="006A5EFF">
            <w:pPr>
              <w:pStyle w:val="Tablea"/>
            </w:pPr>
            <w:r w:rsidRPr="00FB6412">
              <w:t>(d) if the goods are in a quantity of more than 1 kilogram—the goods:</w:t>
            </w:r>
          </w:p>
          <w:p w:rsidR="00094FB5" w:rsidRPr="00FB6412" w:rsidRDefault="00094FB5" w:rsidP="006A5EFF">
            <w:pPr>
              <w:pStyle w:val="Tablei"/>
            </w:pPr>
            <w:r w:rsidRPr="00FB6412">
              <w:t>(i) are for personal use and are brought in as baggage or mail; or</w:t>
            </w:r>
          </w:p>
          <w:p w:rsidR="00094FB5" w:rsidRPr="00FB6412" w:rsidRDefault="00094FB5" w:rsidP="006A5EFF">
            <w:pPr>
              <w:pStyle w:val="Tablei"/>
            </w:pPr>
            <w:r w:rsidRPr="00FB6412">
              <w:t>(ii) are accompanied by a declaration by the manufacturer of the goods that identifies all ingredients contained in the goods and their origin, and describes any processing that has occurred to manage the biosecurity risks associated with the goods to an acceptable level</w:t>
            </w:r>
          </w:p>
        </w:tc>
      </w:tr>
      <w:tr w:rsidR="00094FB5" w:rsidRPr="00FB6412" w:rsidTr="006A5EFF">
        <w:tc>
          <w:tcPr>
            <w:tcW w:w="714" w:type="dxa"/>
            <w:shd w:val="clear" w:color="auto" w:fill="auto"/>
          </w:tcPr>
          <w:p w:rsidR="00094FB5" w:rsidRPr="00FB6412" w:rsidRDefault="00094FB5" w:rsidP="006A5EFF">
            <w:pPr>
              <w:pStyle w:val="Tabletext"/>
            </w:pPr>
            <w:r w:rsidRPr="00FB6412">
              <w:t>11</w:t>
            </w:r>
          </w:p>
        </w:tc>
        <w:tc>
          <w:tcPr>
            <w:tcW w:w="2400" w:type="dxa"/>
            <w:shd w:val="clear" w:color="auto" w:fill="auto"/>
          </w:tcPr>
          <w:p w:rsidR="00094FB5" w:rsidRPr="00FB6412" w:rsidRDefault="00094FB5" w:rsidP="006A5EFF">
            <w:pPr>
              <w:pStyle w:val="Tabletext"/>
            </w:pPr>
            <w:r w:rsidRPr="00FB6412">
              <w:t>Dried hops (</w:t>
            </w:r>
            <w:r w:rsidRPr="00FB6412">
              <w:rPr>
                <w:i/>
              </w:rPr>
              <w:t>Humulus lupulus</w:t>
            </w:r>
            <w:r w:rsidRPr="00FB6412">
              <w:t>)</w:t>
            </w:r>
          </w:p>
        </w:tc>
        <w:tc>
          <w:tcPr>
            <w:tcW w:w="5198" w:type="dxa"/>
            <w:shd w:val="clear" w:color="auto" w:fill="auto"/>
          </w:tcPr>
          <w:p w:rsidR="009A4AA2" w:rsidRPr="00FB6412" w:rsidRDefault="002C6BF2" w:rsidP="006A5EFF">
            <w:pPr>
              <w:pStyle w:val="Tabletext"/>
            </w:pPr>
            <w:r w:rsidRPr="00FB6412">
              <w:t xml:space="preserve">The goods are brought or imported from a part of Australian territory (other than </w:t>
            </w:r>
            <w:r w:rsidR="00BC0F76" w:rsidRPr="00FB6412">
              <w:t xml:space="preserve">Cocos (Keeling) Islands or </w:t>
            </w:r>
            <w:r w:rsidRPr="00FB6412">
              <w:t>Norfolk Island</w:t>
            </w:r>
            <w:r w:rsidR="00003AFA" w:rsidRPr="00FB6412">
              <w:t>),</w:t>
            </w:r>
            <w:r w:rsidRPr="00FB6412">
              <w:t xml:space="preserve"> or the goods:</w:t>
            </w:r>
          </w:p>
          <w:p w:rsidR="00094FB5" w:rsidRPr="00FB6412" w:rsidRDefault="009A4AA2" w:rsidP="002C6BF2">
            <w:pPr>
              <w:pStyle w:val="Tablea"/>
            </w:pPr>
            <w:r w:rsidRPr="00FB6412">
              <w:t>(</w:t>
            </w:r>
            <w:r w:rsidR="002C6BF2" w:rsidRPr="00FB6412">
              <w:t>a</w:t>
            </w:r>
            <w:r w:rsidR="00094FB5" w:rsidRPr="00FB6412">
              <w:t>) were grown and produced in</w:t>
            </w:r>
            <w:r w:rsidR="007C3175" w:rsidRPr="00FB6412">
              <w:t xml:space="preserve"> a part of Australian territory (other than Cocos (Keeling) Islands or Norfolk Island)</w:t>
            </w:r>
            <w:r w:rsidR="00100D92" w:rsidRPr="00FB6412">
              <w:t xml:space="preserve"> </w:t>
            </w:r>
            <w:r w:rsidR="007C3175" w:rsidRPr="00FB6412">
              <w:t xml:space="preserve">or </w:t>
            </w:r>
            <w:r w:rsidR="00094FB5" w:rsidRPr="00FB6412">
              <w:t>New Zealand only; and</w:t>
            </w:r>
          </w:p>
          <w:p w:rsidR="00094FB5" w:rsidRPr="00FB6412" w:rsidRDefault="009A4AA2" w:rsidP="002C6BF2">
            <w:pPr>
              <w:pStyle w:val="Tablea"/>
            </w:pPr>
            <w:r w:rsidRPr="00FB6412">
              <w:t>(</w:t>
            </w:r>
            <w:r w:rsidR="002C6BF2" w:rsidRPr="00FB6412">
              <w:t>b</w:t>
            </w:r>
            <w:r w:rsidR="00094FB5" w:rsidRPr="00FB6412">
              <w:t>) are intended for processing; and</w:t>
            </w:r>
          </w:p>
          <w:p w:rsidR="009A4AA2" w:rsidRPr="00FB6412" w:rsidRDefault="009A4AA2" w:rsidP="009A4AA2">
            <w:pPr>
              <w:pStyle w:val="Tablea"/>
            </w:pPr>
            <w:r w:rsidRPr="00FB6412">
              <w:t>(</w:t>
            </w:r>
            <w:r w:rsidR="002C6BF2" w:rsidRPr="00FB6412">
              <w:t>c</w:t>
            </w:r>
            <w:r w:rsidR="00094FB5" w:rsidRPr="00FB6412">
              <w:t xml:space="preserve">) are accompanied by a phytosanitary certificate or commercial documentation stating the matters specified in </w:t>
            </w:r>
            <w:r w:rsidR="00FB6412" w:rsidRPr="00FB6412">
              <w:t>paragraphs (</w:t>
            </w:r>
            <w:r w:rsidR="002C6BF2" w:rsidRPr="00FB6412">
              <w:t>a</w:t>
            </w:r>
            <w:r w:rsidRPr="00FB6412">
              <w:t>) and (</w:t>
            </w:r>
            <w:r w:rsidR="002C6BF2" w:rsidRPr="00FB6412">
              <w:t>b</w:t>
            </w:r>
            <w:r w:rsidR="00094FB5" w:rsidRPr="00FB6412">
              <w:t>)</w:t>
            </w:r>
          </w:p>
        </w:tc>
      </w:tr>
      <w:tr w:rsidR="00094FB5" w:rsidRPr="00FB6412" w:rsidTr="006A5EFF">
        <w:tc>
          <w:tcPr>
            <w:tcW w:w="714" w:type="dxa"/>
            <w:shd w:val="clear" w:color="auto" w:fill="auto"/>
          </w:tcPr>
          <w:p w:rsidR="00094FB5" w:rsidRPr="00FB6412" w:rsidRDefault="00094FB5" w:rsidP="006A5EFF">
            <w:pPr>
              <w:pStyle w:val="Tabletext"/>
            </w:pPr>
            <w:r w:rsidRPr="00FB6412">
              <w:t>12</w:t>
            </w:r>
          </w:p>
        </w:tc>
        <w:tc>
          <w:tcPr>
            <w:tcW w:w="2400" w:type="dxa"/>
            <w:shd w:val="clear" w:color="auto" w:fill="auto"/>
          </w:tcPr>
          <w:p w:rsidR="00094FB5" w:rsidRPr="00FB6412" w:rsidRDefault="00094FB5" w:rsidP="006A5EFF">
            <w:pPr>
              <w:pStyle w:val="Tabletext"/>
            </w:pPr>
            <w:r w:rsidRPr="00FB6412">
              <w:t>Artificial plants on natural stems</w:t>
            </w:r>
          </w:p>
        </w:tc>
        <w:tc>
          <w:tcPr>
            <w:tcW w:w="5198" w:type="dxa"/>
            <w:shd w:val="clear" w:color="auto" w:fill="auto"/>
          </w:tcPr>
          <w:p w:rsidR="00094FB5" w:rsidRPr="00FB6412" w:rsidRDefault="00094FB5" w:rsidP="006A5EFF">
            <w:pPr>
              <w:pStyle w:val="Tabletext"/>
            </w:pPr>
            <w:r w:rsidRPr="00FB6412">
              <w:t>The goods:</w:t>
            </w:r>
          </w:p>
          <w:p w:rsidR="00094FB5" w:rsidRPr="00FB6412" w:rsidRDefault="00094FB5" w:rsidP="006A5EFF">
            <w:pPr>
              <w:pStyle w:val="Tablea"/>
            </w:pPr>
            <w:r w:rsidRPr="00FB6412">
              <w:t>(a) are for personal use; and</w:t>
            </w:r>
          </w:p>
          <w:p w:rsidR="00094FB5" w:rsidRPr="00FB6412" w:rsidRDefault="00094FB5" w:rsidP="006A5EFF">
            <w:pPr>
              <w:pStyle w:val="Tablea"/>
            </w:pPr>
            <w:r w:rsidRPr="00FB6412">
              <w:t>(b) are brought in as baggage or mail</w:t>
            </w:r>
          </w:p>
        </w:tc>
      </w:tr>
      <w:tr w:rsidR="00094FB5" w:rsidRPr="00FB6412" w:rsidTr="006A5EFF">
        <w:tc>
          <w:tcPr>
            <w:tcW w:w="714" w:type="dxa"/>
            <w:shd w:val="clear" w:color="auto" w:fill="auto"/>
          </w:tcPr>
          <w:p w:rsidR="00094FB5" w:rsidRPr="00FB6412" w:rsidRDefault="00094FB5" w:rsidP="006A5EFF">
            <w:pPr>
              <w:pStyle w:val="Tabletext"/>
            </w:pPr>
            <w:r w:rsidRPr="00FB6412">
              <w:t>13</w:t>
            </w:r>
          </w:p>
        </w:tc>
        <w:tc>
          <w:tcPr>
            <w:tcW w:w="2400" w:type="dxa"/>
            <w:shd w:val="clear" w:color="auto" w:fill="auto"/>
          </w:tcPr>
          <w:p w:rsidR="00094FB5" w:rsidRPr="00FB6412" w:rsidRDefault="00094FB5" w:rsidP="006A5EFF">
            <w:pPr>
              <w:pStyle w:val="Tabletext"/>
            </w:pPr>
            <w:r w:rsidRPr="00FB6412">
              <w:t>Plant fibres</w:t>
            </w:r>
          </w:p>
        </w:tc>
        <w:tc>
          <w:tcPr>
            <w:tcW w:w="5198" w:type="dxa"/>
            <w:shd w:val="clear" w:color="auto" w:fill="auto"/>
          </w:tcPr>
          <w:p w:rsidR="00094FB5" w:rsidRPr="00FB6412" w:rsidRDefault="00094FB5" w:rsidP="006A5EFF">
            <w:pPr>
              <w:pStyle w:val="Tabletext"/>
            </w:pPr>
            <w:r w:rsidRPr="00FB6412">
              <w:t>Both of the following:</w:t>
            </w:r>
          </w:p>
          <w:p w:rsidR="00094FB5" w:rsidRPr="00FB6412" w:rsidRDefault="00094FB5" w:rsidP="006A5EFF">
            <w:pPr>
              <w:pStyle w:val="Tablea"/>
            </w:pPr>
            <w:r w:rsidRPr="00FB6412">
              <w:t>(a) the goods are listed plant fibres;</w:t>
            </w:r>
          </w:p>
          <w:p w:rsidR="00094FB5" w:rsidRPr="00FB6412" w:rsidRDefault="00094FB5" w:rsidP="006A5EFF">
            <w:pPr>
              <w:pStyle w:val="Tablea"/>
            </w:pPr>
            <w:r w:rsidRPr="00FB6412">
              <w:t>(b) the goods:</w:t>
            </w:r>
          </w:p>
          <w:p w:rsidR="00094FB5" w:rsidRPr="00FB6412" w:rsidRDefault="00094FB5" w:rsidP="006A5EFF">
            <w:pPr>
              <w:pStyle w:val="Tablei"/>
            </w:pPr>
            <w:r w:rsidRPr="00FB6412">
              <w:t>(i) are accompanied by evidence stating the botanical name (including genus and species) or common name of the goods; or</w:t>
            </w:r>
          </w:p>
          <w:p w:rsidR="00094FB5" w:rsidRPr="00FB6412" w:rsidRDefault="00094FB5" w:rsidP="006A5EFF">
            <w:pPr>
              <w:pStyle w:val="Tablei"/>
            </w:pPr>
            <w:r w:rsidRPr="00FB6412">
              <w:t>(ii) are for personal use and are brought in as baggage or mail</w:t>
            </w:r>
          </w:p>
        </w:tc>
      </w:tr>
      <w:tr w:rsidR="00094FB5" w:rsidRPr="00FB6412" w:rsidTr="006A5EFF">
        <w:tc>
          <w:tcPr>
            <w:tcW w:w="714" w:type="dxa"/>
            <w:tcBorders>
              <w:bottom w:val="single" w:sz="2" w:space="0" w:color="auto"/>
            </w:tcBorders>
            <w:shd w:val="clear" w:color="auto" w:fill="auto"/>
          </w:tcPr>
          <w:p w:rsidR="00094FB5" w:rsidRPr="00FB6412" w:rsidRDefault="00094FB5" w:rsidP="006A5EFF">
            <w:pPr>
              <w:pStyle w:val="Tabletext"/>
            </w:pPr>
            <w:r w:rsidRPr="00FB6412">
              <w:t>14</w:t>
            </w:r>
          </w:p>
        </w:tc>
        <w:tc>
          <w:tcPr>
            <w:tcW w:w="2400" w:type="dxa"/>
            <w:tcBorders>
              <w:bottom w:val="single" w:sz="2" w:space="0" w:color="auto"/>
            </w:tcBorders>
            <w:shd w:val="clear" w:color="auto" w:fill="auto"/>
          </w:tcPr>
          <w:p w:rsidR="00094FB5" w:rsidRPr="00FB6412" w:rsidRDefault="00094FB5" w:rsidP="006A5EFF">
            <w:pPr>
              <w:pStyle w:val="Tabletext"/>
            </w:pPr>
            <w:r w:rsidRPr="00FB6412">
              <w:t>Pine cones</w:t>
            </w:r>
          </w:p>
        </w:tc>
        <w:tc>
          <w:tcPr>
            <w:tcW w:w="5198" w:type="dxa"/>
            <w:tcBorders>
              <w:bottom w:val="single" w:sz="2" w:space="0" w:color="auto"/>
            </w:tcBorders>
            <w:shd w:val="clear" w:color="auto" w:fill="auto"/>
          </w:tcPr>
          <w:p w:rsidR="00094FB5" w:rsidRPr="00FB6412" w:rsidRDefault="00094FB5" w:rsidP="006A5EFF">
            <w:pPr>
              <w:pStyle w:val="Tabletext"/>
            </w:pPr>
            <w:r w:rsidRPr="00FB6412">
              <w:t>The goods:</w:t>
            </w:r>
          </w:p>
          <w:p w:rsidR="00094FB5" w:rsidRPr="00FB6412" w:rsidRDefault="00094FB5" w:rsidP="006A5EFF">
            <w:pPr>
              <w:pStyle w:val="Tablea"/>
            </w:pPr>
            <w:r w:rsidRPr="00FB6412">
              <w:t>(a) are for personal use; and</w:t>
            </w:r>
          </w:p>
          <w:p w:rsidR="00094FB5" w:rsidRPr="00FB6412" w:rsidRDefault="00094FB5" w:rsidP="006A5EFF">
            <w:pPr>
              <w:pStyle w:val="Tabletext"/>
            </w:pPr>
            <w:r w:rsidRPr="00FB6412">
              <w:t>(b) are brought in as baggage or mail</w:t>
            </w:r>
          </w:p>
        </w:tc>
      </w:tr>
      <w:tr w:rsidR="00094FB5" w:rsidRPr="00FB6412" w:rsidTr="006A5EFF">
        <w:tc>
          <w:tcPr>
            <w:tcW w:w="714" w:type="dxa"/>
            <w:tcBorders>
              <w:top w:val="single" w:sz="2" w:space="0" w:color="auto"/>
              <w:bottom w:val="single" w:sz="12" w:space="0" w:color="auto"/>
            </w:tcBorders>
            <w:shd w:val="clear" w:color="auto" w:fill="auto"/>
          </w:tcPr>
          <w:p w:rsidR="00094FB5" w:rsidRPr="00FB6412" w:rsidRDefault="00094FB5" w:rsidP="006A5EFF">
            <w:pPr>
              <w:pStyle w:val="Tabletext"/>
            </w:pPr>
            <w:r w:rsidRPr="00FB6412">
              <w:t>15</w:t>
            </w:r>
          </w:p>
        </w:tc>
        <w:tc>
          <w:tcPr>
            <w:tcW w:w="2400" w:type="dxa"/>
            <w:tcBorders>
              <w:top w:val="single" w:sz="2" w:space="0" w:color="auto"/>
              <w:bottom w:val="single" w:sz="12" w:space="0" w:color="auto"/>
            </w:tcBorders>
            <w:shd w:val="clear" w:color="auto" w:fill="auto"/>
          </w:tcPr>
          <w:p w:rsidR="00094FB5" w:rsidRPr="00FB6412" w:rsidRDefault="00094FB5" w:rsidP="006A5EFF">
            <w:pPr>
              <w:pStyle w:val="Tabletext"/>
            </w:pPr>
            <w:r w:rsidRPr="00FB6412">
              <w:t>Unprocessed cotton including any of the following:</w:t>
            </w:r>
          </w:p>
          <w:p w:rsidR="00094FB5" w:rsidRPr="00FB6412" w:rsidRDefault="00094FB5" w:rsidP="006A5EFF">
            <w:pPr>
              <w:pStyle w:val="Tablea"/>
            </w:pPr>
            <w:r w:rsidRPr="00FB6412">
              <w:t>(a) raw or seed cotton;</w:t>
            </w:r>
          </w:p>
          <w:p w:rsidR="00094FB5" w:rsidRPr="00FB6412" w:rsidRDefault="00094FB5" w:rsidP="006A5EFF">
            <w:pPr>
              <w:pStyle w:val="Tablea"/>
            </w:pPr>
            <w:r w:rsidRPr="00FB6412">
              <w:t>(b) cotton lint;</w:t>
            </w:r>
          </w:p>
          <w:p w:rsidR="00094FB5" w:rsidRPr="00FB6412" w:rsidRDefault="00094FB5" w:rsidP="006A5EFF">
            <w:pPr>
              <w:pStyle w:val="Tablea"/>
            </w:pPr>
            <w:r w:rsidRPr="00FB6412">
              <w:t>(c) linters;</w:t>
            </w:r>
          </w:p>
          <w:p w:rsidR="00094FB5" w:rsidRPr="00FB6412" w:rsidRDefault="00094FB5" w:rsidP="006A5EFF">
            <w:pPr>
              <w:pStyle w:val="Tablea"/>
            </w:pPr>
            <w:r w:rsidRPr="00FB6412">
              <w:t>(d) cotton waste;</w:t>
            </w:r>
          </w:p>
          <w:p w:rsidR="00094FB5" w:rsidRPr="00FB6412" w:rsidRDefault="00094FB5" w:rsidP="006A5EFF">
            <w:pPr>
              <w:pStyle w:val="Tablea"/>
            </w:pPr>
            <w:r w:rsidRPr="00FB6412">
              <w:t>(e) waste cotton</w:t>
            </w:r>
          </w:p>
        </w:tc>
        <w:tc>
          <w:tcPr>
            <w:tcW w:w="5198" w:type="dxa"/>
            <w:tcBorders>
              <w:top w:val="single" w:sz="2" w:space="0" w:color="auto"/>
              <w:bottom w:val="single" w:sz="12" w:space="0" w:color="auto"/>
            </w:tcBorders>
            <w:shd w:val="clear" w:color="auto" w:fill="auto"/>
          </w:tcPr>
          <w:p w:rsidR="00094FB5" w:rsidRPr="00FB6412" w:rsidRDefault="00094FB5" w:rsidP="006A5EFF">
            <w:pPr>
              <w:pStyle w:val="Tabletext"/>
            </w:pPr>
            <w:r w:rsidRPr="00FB6412">
              <w:t>The goods:</w:t>
            </w:r>
          </w:p>
          <w:p w:rsidR="00094FB5" w:rsidRPr="00FB6412" w:rsidRDefault="00094FB5" w:rsidP="006A5EFF">
            <w:pPr>
              <w:pStyle w:val="Tablea"/>
            </w:pPr>
            <w:r w:rsidRPr="00FB6412">
              <w:t>(a) are for personal use; and</w:t>
            </w:r>
          </w:p>
          <w:p w:rsidR="00094FB5" w:rsidRPr="00FB6412" w:rsidRDefault="00094FB5" w:rsidP="006A5EFF">
            <w:pPr>
              <w:pStyle w:val="Tabletext"/>
            </w:pPr>
            <w:r w:rsidRPr="00FB6412">
              <w:t>(b) are brought in as baggage or mail</w:t>
            </w:r>
          </w:p>
        </w:tc>
      </w:tr>
    </w:tbl>
    <w:p w:rsidR="00094FB5" w:rsidRPr="00FB6412" w:rsidRDefault="00365181" w:rsidP="00094FB5">
      <w:pPr>
        <w:pStyle w:val="ActHead5"/>
      </w:pPr>
      <w:bookmarkStart w:id="24" w:name="_Toc452362390"/>
      <w:r w:rsidRPr="00FB6412">
        <w:rPr>
          <w:rStyle w:val="CharSectno"/>
        </w:rPr>
        <w:t>18</w:t>
      </w:r>
      <w:r w:rsidR="00094FB5" w:rsidRPr="00FB6412">
        <w:t xml:space="preserve">  Alternative conditions—nuts for human consumption</w:t>
      </w:r>
      <w:bookmarkEnd w:id="24"/>
    </w:p>
    <w:p w:rsidR="00094FB5" w:rsidRPr="00FB6412" w:rsidRDefault="00094FB5" w:rsidP="00094FB5">
      <w:pPr>
        <w:pStyle w:val="subsection"/>
      </w:pPr>
      <w:r w:rsidRPr="00FB6412">
        <w:tab/>
      </w:r>
      <w:r w:rsidRPr="00FB6412">
        <w:tab/>
        <w:t>For paragraph</w:t>
      </w:r>
      <w:r w:rsidR="00FB6412" w:rsidRPr="00FB6412">
        <w:t> </w:t>
      </w:r>
      <w:r w:rsidR="00365181" w:rsidRPr="00FB6412">
        <w:t>7</w:t>
      </w:r>
      <w:r w:rsidRPr="00FB6412">
        <w:t xml:space="preserve">(1)(b), the following table specifies alternative conditions for bringing or importing nuts for human consumption into </w:t>
      </w:r>
      <w:r w:rsidR="00797ECA" w:rsidRPr="00FB6412">
        <w:t>Christmas Island</w:t>
      </w:r>
      <w:r w:rsidRPr="00FB6412">
        <w:t>.</w:t>
      </w:r>
    </w:p>
    <w:p w:rsidR="00094FB5" w:rsidRPr="00FB6412" w:rsidRDefault="00094FB5" w:rsidP="00094FB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094FB5" w:rsidRPr="00FB6412" w:rsidTr="006A5EFF">
        <w:trPr>
          <w:tblHeader/>
        </w:trPr>
        <w:tc>
          <w:tcPr>
            <w:tcW w:w="8312" w:type="dxa"/>
            <w:gridSpan w:val="3"/>
            <w:tcBorders>
              <w:top w:val="single" w:sz="12" w:space="0" w:color="auto"/>
              <w:bottom w:val="single" w:sz="6" w:space="0" w:color="auto"/>
            </w:tcBorders>
            <w:shd w:val="clear" w:color="auto" w:fill="auto"/>
          </w:tcPr>
          <w:p w:rsidR="00094FB5" w:rsidRPr="00FB6412" w:rsidRDefault="00094FB5" w:rsidP="006A5EFF">
            <w:pPr>
              <w:pStyle w:val="TableHeading"/>
            </w:pPr>
            <w:r w:rsidRPr="00FB6412">
              <w:t>Alternative conditions—nuts for human consumption</w:t>
            </w:r>
          </w:p>
        </w:tc>
      </w:tr>
      <w:tr w:rsidR="00094FB5" w:rsidRPr="00FB6412" w:rsidTr="006A5EFF">
        <w:trPr>
          <w:tblHeader/>
        </w:trPr>
        <w:tc>
          <w:tcPr>
            <w:tcW w:w="714"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Item</w:t>
            </w:r>
          </w:p>
        </w:tc>
        <w:tc>
          <w:tcPr>
            <w:tcW w:w="2400"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Column 1</w:t>
            </w:r>
            <w:r w:rsidRPr="00FB6412">
              <w:br/>
              <w:t>Goods</w:t>
            </w:r>
          </w:p>
        </w:tc>
        <w:tc>
          <w:tcPr>
            <w:tcW w:w="5198"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Column 2</w:t>
            </w:r>
            <w:r w:rsidRPr="00FB6412">
              <w:br/>
              <w:t>Alternative conditions</w:t>
            </w:r>
          </w:p>
        </w:tc>
      </w:tr>
      <w:tr w:rsidR="00094FB5" w:rsidRPr="00FB6412" w:rsidTr="006A5EFF">
        <w:tc>
          <w:tcPr>
            <w:tcW w:w="714" w:type="dxa"/>
            <w:tcBorders>
              <w:top w:val="single" w:sz="12" w:space="0" w:color="auto"/>
            </w:tcBorders>
            <w:shd w:val="clear" w:color="auto" w:fill="auto"/>
          </w:tcPr>
          <w:p w:rsidR="00094FB5" w:rsidRPr="00FB6412" w:rsidRDefault="00094FB5" w:rsidP="006A5EFF">
            <w:pPr>
              <w:pStyle w:val="Tabletext"/>
            </w:pPr>
            <w:r w:rsidRPr="00FB6412">
              <w:t>1</w:t>
            </w:r>
          </w:p>
        </w:tc>
        <w:tc>
          <w:tcPr>
            <w:tcW w:w="2400" w:type="dxa"/>
            <w:tcBorders>
              <w:top w:val="single" w:sz="12" w:space="0" w:color="auto"/>
            </w:tcBorders>
            <w:shd w:val="clear" w:color="auto" w:fill="auto"/>
          </w:tcPr>
          <w:p w:rsidR="00094FB5" w:rsidRPr="00FB6412" w:rsidRDefault="00094FB5" w:rsidP="006A5EFF">
            <w:pPr>
              <w:pStyle w:val="Tabletext"/>
            </w:pPr>
            <w:r w:rsidRPr="00FB6412">
              <w:t>The following nuts:</w:t>
            </w:r>
          </w:p>
          <w:p w:rsidR="00094FB5" w:rsidRPr="00FB6412" w:rsidRDefault="00094FB5" w:rsidP="006A5EFF">
            <w:pPr>
              <w:pStyle w:val="Tablea"/>
            </w:pPr>
            <w:r w:rsidRPr="00FB6412">
              <w:t>(a) peanuts (</w:t>
            </w:r>
            <w:r w:rsidRPr="00FB6412">
              <w:rPr>
                <w:i/>
              </w:rPr>
              <w:t>Arachis hypogaea</w:t>
            </w:r>
            <w:r w:rsidRPr="00FB6412">
              <w:t>);</w:t>
            </w:r>
          </w:p>
          <w:p w:rsidR="00094FB5" w:rsidRPr="00FB6412" w:rsidRDefault="00094FB5" w:rsidP="009844F4">
            <w:pPr>
              <w:pStyle w:val="Tablea"/>
            </w:pPr>
            <w:r w:rsidRPr="00FB6412">
              <w:t>(b) pine nuts (</w:t>
            </w:r>
            <w:r w:rsidRPr="00FB6412">
              <w:rPr>
                <w:i/>
              </w:rPr>
              <w:t>Pinus</w:t>
            </w:r>
            <w:r w:rsidRPr="00FB6412">
              <w:t xml:space="preserve"> spp.)</w:t>
            </w:r>
          </w:p>
        </w:tc>
        <w:tc>
          <w:tcPr>
            <w:tcW w:w="5198" w:type="dxa"/>
            <w:tcBorders>
              <w:top w:val="single" w:sz="12" w:space="0" w:color="auto"/>
            </w:tcBorders>
            <w:shd w:val="clear" w:color="auto" w:fill="auto"/>
          </w:tcPr>
          <w:p w:rsidR="009F599B" w:rsidRPr="00FB6412" w:rsidRDefault="009F599B" w:rsidP="006A5EFF">
            <w:pPr>
              <w:pStyle w:val="Tabletext"/>
            </w:pPr>
            <w:r w:rsidRPr="00FB6412">
              <w:t>Either:</w:t>
            </w:r>
          </w:p>
          <w:p w:rsidR="009F599B" w:rsidRPr="00FB6412" w:rsidRDefault="009F599B" w:rsidP="009F599B">
            <w:pPr>
              <w:pStyle w:val="Tablea"/>
            </w:pPr>
            <w:r w:rsidRPr="00FB6412">
              <w:t>(a) t</w:t>
            </w:r>
            <w:r w:rsidR="002C6BF2" w:rsidRPr="00FB6412">
              <w:t xml:space="preserve">he goods are brought or imported from a part of Australian territory (other than </w:t>
            </w:r>
            <w:r w:rsidR="00BC0F76" w:rsidRPr="00FB6412">
              <w:t xml:space="preserve">Cocos (Keeling) Islands or </w:t>
            </w:r>
            <w:r w:rsidRPr="00FB6412">
              <w:t>Norfolk Island); or</w:t>
            </w:r>
          </w:p>
          <w:p w:rsidR="00094FB5" w:rsidRPr="00FB6412" w:rsidRDefault="009F599B" w:rsidP="009F599B">
            <w:pPr>
              <w:pStyle w:val="Tablea"/>
            </w:pPr>
            <w:r w:rsidRPr="00FB6412">
              <w:t xml:space="preserve">(b) </w:t>
            </w:r>
            <w:r w:rsidR="002C6BF2" w:rsidRPr="00FB6412">
              <w:t>t</w:t>
            </w:r>
            <w:r w:rsidRPr="00FB6412">
              <w:t>he goods:</w:t>
            </w:r>
          </w:p>
          <w:p w:rsidR="00094FB5" w:rsidRPr="00FB6412" w:rsidRDefault="00094FB5" w:rsidP="009F599B">
            <w:pPr>
              <w:pStyle w:val="Tablei"/>
            </w:pPr>
            <w:r w:rsidRPr="00FB6412">
              <w:t>(</w:t>
            </w:r>
            <w:r w:rsidR="009F599B" w:rsidRPr="00FB6412">
              <w:t>i</w:t>
            </w:r>
            <w:r w:rsidRPr="00FB6412">
              <w:t>) have been commercially prepared, processed and packaged; and</w:t>
            </w:r>
          </w:p>
          <w:p w:rsidR="00094FB5" w:rsidRPr="00FB6412" w:rsidRDefault="00094FB5" w:rsidP="009F599B">
            <w:pPr>
              <w:pStyle w:val="Tablei"/>
            </w:pPr>
            <w:r w:rsidRPr="00FB6412">
              <w:t>(i</w:t>
            </w:r>
            <w:r w:rsidR="009F599B" w:rsidRPr="00FB6412">
              <w:t>i) are for personal use,</w:t>
            </w:r>
            <w:r w:rsidRPr="00FB6412">
              <w:t xml:space="preserve"> or</w:t>
            </w:r>
            <w:r w:rsidR="009F599B" w:rsidRPr="00FB6412">
              <w:t xml:space="preserve"> </w:t>
            </w:r>
            <w:r w:rsidRPr="00FB6412">
              <w:t>are accompanied by commercial documentation stating the kind of nuts</w:t>
            </w:r>
          </w:p>
        </w:tc>
      </w:tr>
      <w:tr w:rsidR="008B36DD" w:rsidRPr="00FB6412" w:rsidTr="00F321D8">
        <w:tc>
          <w:tcPr>
            <w:tcW w:w="714" w:type="dxa"/>
            <w:tcBorders>
              <w:bottom w:val="single" w:sz="2" w:space="0" w:color="auto"/>
            </w:tcBorders>
            <w:shd w:val="clear" w:color="auto" w:fill="auto"/>
          </w:tcPr>
          <w:p w:rsidR="008B36DD" w:rsidRPr="00FB6412" w:rsidRDefault="00112844" w:rsidP="00F321D8">
            <w:pPr>
              <w:pStyle w:val="Tabletext"/>
            </w:pPr>
            <w:r w:rsidRPr="00FB6412">
              <w:t>2</w:t>
            </w:r>
          </w:p>
        </w:tc>
        <w:tc>
          <w:tcPr>
            <w:tcW w:w="2400" w:type="dxa"/>
            <w:tcBorders>
              <w:bottom w:val="single" w:sz="2" w:space="0" w:color="auto"/>
            </w:tcBorders>
            <w:shd w:val="clear" w:color="auto" w:fill="auto"/>
          </w:tcPr>
          <w:p w:rsidR="008B36DD" w:rsidRPr="00FB6412" w:rsidRDefault="008B36DD" w:rsidP="008B36DD">
            <w:pPr>
              <w:pStyle w:val="Tabletext"/>
            </w:pPr>
            <w:r w:rsidRPr="00FB6412">
              <w:t>Chestnuts (</w:t>
            </w:r>
            <w:r w:rsidRPr="00FB6412">
              <w:rPr>
                <w:i/>
              </w:rPr>
              <w:t>Castanea</w:t>
            </w:r>
            <w:r w:rsidRPr="00FB6412">
              <w:t xml:space="preserve"> spp.) grown in New Zealand</w:t>
            </w:r>
          </w:p>
        </w:tc>
        <w:tc>
          <w:tcPr>
            <w:tcW w:w="5198" w:type="dxa"/>
            <w:tcBorders>
              <w:bottom w:val="single" w:sz="2" w:space="0" w:color="auto"/>
            </w:tcBorders>
            <w:shd w:val="clear" w:color="auto" w:fill="auto"/>
          </w:tcPr>
          <w:p w:rsidR="008B36DD" w:rsidRPr="00FB6412" w:rsidRDefault="008B36DD" w:rsidP="00F321D8">
            <w:pPr>
              <w:pStyle w:val="Tabletext"/>
            </w:pPr>
            <w:r w:rsidRPr="00FB6412">
              <w:t>The goods:</w:t>
            </w:r>
          </w:p>
          <w:p w:rsidR="008B36DD" w:rsidRPr="00FB6412" w:rsidRDefault="008B36DD" w:rsidP="00F321D8">
            <w:pPr>
              <w:pStyle w:val="Tablea"/>
            </w:pPr>
            <w:r w:rsidRPr="00FB6412">
              <w:t xml:space="preserve">(a) </w:t>
            </w:r>
            <w:r w:rsidR="0004080A" w:rsidRPr="00FB6412">
              <w:t>we</w:t>
            </w:r>
            <w:r w:rsidRPr="00FB6412">
              <w:t>re grown and produced in New Zealand; and</w:t>
            </w:r>
          </w:p>
          <w:p w:rsidR="008B36DD" w:rsidRPr="00FB6412" w:rsidRDefault="008B36DD" w:rsidP="00F321D8">
            <w:pPr>
              <w:pStyle w:val="Tablea"/>
            </w:pPr>
            <w:r w:rsidRPr="00FB6412">
              <w:t>(b) are accompanied by a phytosanitary certificate issued by the exporting country’s national plant protection organisation showing that:</w:t>
            </w:r>
          </w:p>
          <w:p w:rsidR="008B36DD" w:rsidRPr="00FB6412" w:rsidRDefault="008B36DD" w:rsidP="00F321D8">
            <w:pPr>
              <w:pStyle w:val="Tablei"/>
            </w:pPr>
            <w:r w:rsidRPr="00FB6412">
              <w:t>(i) the goods were grown and produced in New Zealand; and</w:t>
            </w:r>
          </w:p>
          <w:p w:rsidR="008B36DD" w:rsidRPr="00FB6412" w:rsidDel="00DF0FCB" w:rsidRDefault="008B36DD" w:rsidP="00F321D8">
            <w:pPr>
              <w:pStyle w:val="Tablei"/>
              <w:rPr>
                <w:szCs w:val="22"/>
              </w:rPr>
            </w:pPr>
            <w:r w:rsidRPr="00FB6412">
              <w:t>(ii) biosecurity risks associated with the goods (including any packaging) have been managed to an acceptable level</w:t>
            </w:r>
          </w:p>
        </w:tc>
      </w:tr>
      <w:tr w:rsidR="00094FB5" w:rsidRPr="00FB6412" w:rsidTr="006A5EFF">
        <w:tc>
          <w:tcPr>
            <w:tcW w:w="714" w:type="dxa"/>
            <w:tcBorders>
              <w:top w:val="single" w:sz="2" w:space="0" w:color="auto"/>
              <w:bottom w:val="single" w:sz="12" w:space="0" w:color="auto"/>
            </w:tcBorders>
            <w:shd w:val="clear" w:color="auto" w:fill="auto"/>
          </w:tcPr>
          <w:p w:rsidR="00094FB5" w:rsidRPr="00FB6412" w:rsidRDefault="00112844" w:rsidP="006A5EFF">
            <w:pPr>
              <w:pStyle w:val="Tabletext"/>
            </w:pPr>
            <w:r w:rsidRPr="00FB6412">
              <w:t>3</w:t>
            </w:r>
          </w:p>
        </w:tc>
        <w:tc>
          <w:tcPr>
            <w:tcW w:w="2400" w:type="dxa"/>
            <w:tcBorders>
              <w:top w:val="single" w:sz="2" w:space="0" w:color="auto"/>
              <w:bottom w:val="single" w:sz="12" w:space="0" w:color="auto"/>
            </w:tcBorders>
            <w:shd w:val="clear" w:color="auto" w:fill="auto"/>
          </w:tcPr>
          <w:p w:rsidR="00BC0F76" w:rsidRPr="00FB6412" w:rsidRDefault="003B6FF1" w:rsidP="00112844">
            <w:pPr>
              <w:pStyle w:val="Tabletext"/>
            </w:pPr>
            <w:r w:rsidRPr="00FB6412">
              <w:t>C</w:t>
            </w:r>
            <w:r w:rsidR="00094FB5" w:rsidRPr="00FB6412">
              <w:t>hestnuts (</w:t>
            </w:r>
            <w:r w:rsidR="00094FB5" w:rsidRPr="00FB6412">
              <w:rPr>
                <w:i/>
              </w:rPr>
              <w:t>Castanea</w:t>
            </w:r>
            <w:r w:rsidR="00BC0F76" w:rsidRPr="00FB6412">
              <w:t xml:space="preserve"> spp.)</w:t>
            </w:r>
            <w:r w:rsidRPr="00FB6412">
              <w:t xml:space="preserve"> </w:t>
            </w:r>
            <w:r w:rsidR="00112844" w:rsidRPr="00FB6412">
              <w:t>grown in Australian territory</w:t>
            </w:r>
          </w:p>
        </w:tc>
        <w:tc>
          <w:tcPr>
            <w:tcW w:w="5198" w:type="dxa"/>
            <w:tcBorders>
              <w:top w:val="single" w:sz="2" w:space="0" w:color="auto"/>
              <w:bottom w:val="single" w:sz="12" w:space="0" w:color="auto"/>
            </w:tcBorders>
            <w:shd w:val="clear" w:color="auto" w:fill="auto"/>
          </w:tcPr>
          <w:p w:rsidR="008B36DD" w:rsidRPr="00FB6412" w:rsidRDefault="008B36DD" w:rsidP="006A5EFF">
            <w:pPr>
              <w:pStyle w:val="Tabletext"/>
            </w:pPr>
            <w:r w:rsidRPr="00FB6412">
              <w:t>All of the following:</w:t>
            </w:r>
          </w:p>
          <w:p w:rsidR="00094FB5" w:rsidRPr="00FB6412" w:rsidRDefault="008B36DD" w:rsidP="008B36DD">
            <w:pPr>
              <w:pStyle w:val="Tablea"/>
            </w:pPr>
            <w:r w:rsidRPr="00FB6412">
              <w:t>(a) t</w:t>
            </w:r>
            <w:r w:rsidR="002C6BF2" w:rsidRPr="00FB6412">
              <w:t xml:space="preserve">he goods </w:t>
            </w:r>
            <w:r w:rsidR="00112844" w:rsidRPr="00FB6412">
              <w:t xml:space="preserve">were grown in </w:t>
            </w:r>
            <w:r w:rsidR="002C6BF2" w:rsidRPr="00FB6412">
              <w:t>Australian territory</w:t>
            </w:r>
            <w:r w:rsidR="00112844" w:rsidRPr="00FB6412">
              <w:t>;</w:t>
            </w:r>
          </w:p>
          <w:p w:rsidR="00094FB5" w:rsidRPr="00FB6412" w:rsidRDefault="008B36DD" w:rsidP="006A5EFF">
            <w:pPr>
              <w:pStyle w:val="Tablea"/>
            </w:pPr>
            <w:r w:rsidRPr="00FB6412">
              <w:t>(b</w:t>
            </w:r>
            <w:r w:rsidR="00094FB5" w:rsidRPr="00FB6412">
              <w:t>) before</w:t>
            </w:r>
            <w:r w:rsidR="00ED075B" w:rsidRPr="00FB6412">
              <w:t xml:space="preserve"> being brought or imported into Christmas Island</w:t>
            </w:r>
            <w:r w:rsidR="00094FB5" w:rsidRPr="00FB6412">
              <w:t>, the goods were:</w:t>
            </w:r>
          </w:p>
          <w:p w:rsidR="00094FB5" w:rsidRPr="00FB6412" w:rsidRDefault="00094FB5" w:rsidP="006A5EFF">
            <w:pPr>
              <w:pStyle w:val="Tablei"/>
            </w:pPr>
            <w:r w:rsidRPr="00FB6412">
              <w:t>(i) processed; and</w:t>
            </w:r>
          </w:p>
          <w:p w:rsidR="00094FB5" w:rsidRPr="00FB6412" w:rsidRDefault="00094FB5" w:rsidP="006A5EFF">
            <w:pPr>
              <w:pStyle w:val="Tablei"/>
            </w:pPr>
            <w:r w:rsidRPr="00FB6412">
              <w:t>(ii) frozen at a core temperature of minus 18°C for at least 7 consecutive days; and</w:t>
            </w:r>
          </w:p>
          <w:p w:rsidR="00094FB5" w:rsidRPr="00FB6412" w:rsidRDefault="00094FB5" w:rsidP="006A5EFF">
            <w:pPr>
              <w:pStyle w:val="Tablei"/>
            </w:pPr>
            <w:r w:rsidRPr="00FB6412">
              <w:t>(iii) packaged;</w:t>
            </w:r>
          </w:p>
          <w:p w:rsidR="00094FB5" w:rsidRPr="00FB6412" w:rsidRDefault="008B36DD" w:rsidP="006A5EFF">
            <w:pPr>
              <w:pStyle w:val="Tablea"/>
            </w:pPr>
            <w:r w:rsidRPr="00FB6412">
              <w:t>(c</w:t>
            </w:r>
            <w:r w:rsidR="00094FB5" w:rsidRPr="00FB6412">
              <w:t>) the goods are accompanied by a phytosanitary certificate issued by the exporting country’s national plant protection organisation showing that biosecurity risks associated with the goods (including any packaging) have been managed to an acceptable level;</w:t>
            </w:r>
          </w:p>
          <w:p w:rsidR="00094FB5" w:rsidRPr="00FB6412" w:rsidRDefault="008B36DD" w:rsidP="006A5EFF">
            <w:pPr>
              <w:pStyle w:val="Tablea"/>
            </w:pPr>
            <w:r w:rsidRPr="00FB6412">
              <w:t>(d</w:t>
            </w:r>
            <w:r w:rsidR="00094FB5" w:rsidRPr="00FB6412">
              <w:t>) the goods are accompanied by commercial documentation stating that biosecurity risks associated with the goods have been managed to an acceptable level during the processing of the goods;</w:t>
            </w:r>
          </w:p>
          <w:p w:rsidR="00094FB5" w:rsidRPr="00FB6412" w:rsidRDefault="008B36DD" w:rsidP="006A5EFF">
            <w:pPr>
              <w:pStyle w:val="Tablea"/>
            </w:pPr>
            <w:r w:rsidRPr="00FB6412">
              <w:t>(e</w:t>
            </w:r>
            <w:r w:rsidR="00094FB5" w:rsidRPr="00FB6412">
              <w:t>) the goods are accompanied by a declaration by the manufacturer of the goods stating how biosecurity risks associated with the goods have been managed to an acceptable level</w:t>
            </w:r>
          </w:p>
        </w:tc>
      </w:tr>
    </w:tbl>
    <w:p w:rsidR="00094FB5" w:rsidRPr="00FB6412" w:rsidRDefault="00365181" w:rsidP="00094FB5">
      <w:pPr>
        <w:pStyle w:val="ActHead5"/>
      </w:pPr>
      <w:bookmarkStart w:id="25" w:name="_Toc452362391"/>
      <w:r w:rsidRPr="00FB6412">
        <w:rPr>
          <w:rStyle w:val="CharSectno"/>
        </w:rPr>
        <w:t>19</w:t>
      </w:r>
      <w:r w:rsidR="00094FB5" w:rsidRPr="00FB6412">
        <w:t xml:space="preserve">  Alternative conditions—cereals, grains, legumes, pulses and oil seeds for human consumption</w:t>
      </w:r>
      <w:bookmarkEnd w:id="25"/>
    </w:p>
    <w:p w:rsidR="00094FB5" w:rsidRPr="00FB6412" w:rsidRDefault="00094FB5" w:rsidP="00094FB5">
      <w:pPr>
        <w:pStyle w:val="subsection"/>
      </w:pPr>
      <w:r w:rsidRPr="00FB6412">
        <w:tab/>
      </w:r>
      <w:r w:rsidRPr="00FB6412">
        <w:tab/>
        <w:t>For paragraph</w:t>
      </w:r>
      <w:r w:rsidR="00FB6412" w:rsidRPr="00FB6412">
        <w:t> </w:t>
      </w:r>
      <w:r w:rsidR="00365181" w:rsidRPr="00FB6412">
        <w:t>7</w:t>
      </w:r>
      <w:r w:rsidRPr="00FB6412">
        <w:t xml:space="preserve">(1)(b), the following table specifies alternative conditions for bringing or importing cereals, grains, legumes, pulses (other than peanuts) and oil seeds for human consumption into </w:t>
      </w:r>
      <w:r w:rsidR="00797ECA" w:rsidRPr="00FB6412">
        <w:t>Christmas Island</w:t>
      </w:r>
      <w:r w:rsidRPr="00FB6412">
        <w:t>.</w:t>
      </w:r>
    </w:p>
    <w:p w:rsidR="00094FB5" w:rsidRPr="00FB6412" w:rsidRDefault="00094FB5" w:rsidP="00094FB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094FB5" w:rsidRPr="00FB6412" w:rsidTr="006A5EFF">
        <w:trPr>
          <w:tblHeader/>
        </w:trPr>
        <w:tc>
          <w:tcPr>
            <w:tcW w:w="8312" w:type="dxa"/>
            <w:gridSpan w:val="3"/>
            <w:tcBorders>
              <w:top w:val="single" w:sz="12" w:space="0" w:color="auto"/>
              <w:bottom w:val="single" w:sz="6" w:space="0" w:color="auto"/>
            </w:tcBorders>
            <w:shd w:val="clear" w:color="auto" w:fill="auto"/>
          </w:tcPr>
          <w:p w:rsidR="00094FB5" w:rsidRPr="00FB6412" w:rsidRDefault="00094FB5" w:rsidP="006A5EFF">
            <w:pPr>
              <w:pStyle w:val="TableHeading"/>
            </w:pPr>
            <w:r w:rsidRPr="00FB6412">
              <w:t>Alternative conditions—cereals, grains, legumes</w:t>
            </w:r>
            <w:r w:rsidR="00531C7D" w:rsidRPr="00FB6412">
              <w:t>, pulses</w:t>
            </w:r>
            <w:r w:rsidRPr="00FB6412">
              <w:t xml:space="preserve"> and oil seeds for human consumption</w:t>
            </w:r>
          </w:p>
        </w:tc>
      </w:tr>
      <w:tr w:rsidR="00094FB5" w:rsidRPr="00FB6412" w:rsidTr="006A5EFF">
        <w:trPr>
          <w:tblHeader/>
        </w:trPr>
        <w:tc>
          <w:tcPr>
            <w:tcW w:w="714"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Item</w:t>
            </w:r>
          </w:p>
        </w:tc>
        <w:tc>
          <w:tcPr>
            <w:tcW w:w="2400"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Column 1</w:t>
            </w:r>
            <w:r w:rsidRPr="00FB6412">
              <w:br/>
              <w:t>Goods</w:t>
            </w:r>
          </w:p>
        </w:tc>
        <w:tc>
          <w:tcPr>
            <w:tcW w:w="5198"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Column 2</w:t>
            </w:r>
            <w:r w:rsidRPr="00FB6412">
              <w:br/>
              <w:t>Alternative conditions</w:t>
            </w:r>
          </w:p>
        </w:tc>
      </w:tr>
      <w:tr w:rsidR="00094FB5" w:rsidRPr="00FB6412" w:rsidTr="006A5EFF">
        <w:tc>
          <w:tcPr>
            <w:tcW w:w="714" w:type="dxa"/>
            <w:tcBorders>
              <w:top w:val="single" w:sz="12" w:space="0" w:color="auto"/>
              <w:bottom w:val="single" w:sz="12" w:space="0" w:color="auto"/>
            </w:tcBorders>
            <w:shd w:val="clear" w:color="auto" w:fill="auto"/>
          </w:tcPr>
          <w:p w:rsidR="00094FB5" w:rsidRPr="00FB6412" w:rsidRDefault="00094FB5" w:rsidP="006A5EFF">
            <w:pPr>
              <w:pStyle w:val="Tabletext"/>
            </w:pPr>
            <w:r w:rsidRPr="00FB6412">
              <w:t>1</w:t>
            </w:r>
          </w:p>
        </w:tc>
        <w:tc>
          <w:tcPr>
            <w:tcW w:w="2400" w:type="dxa"/>
            <w:tcBorders>
              <w:top w:val="single" w:sz="12" w:space="0" w:color="auto"/>
              <w:bottom w:val="single" w:sz="12" w:space="0" w:color="auto"/>
            </w:tcBorders>
            <w:shd w:val="clear" w:color="auto" w:fill="auto"/>
          </w:tcPr>
          <w:p w:rsidR="00094FB5" w:rsidRPr="00FB6412" w:rsidRDefault="00094FB5" w:rsidP="006A5EFF">
            <w:pPr>
              <w:pStyle w:val="Tabletext"/>
            </w:pPr>
            <w:r w:rsidRPr="00FB6412">
              <w:t>Any of the following:</w:t>
            </w:r>
          </w:p>
          <w:p w:rsidR="00094FB5" w:rsidRPr="00FB6412" w:rsidRDefault="00094FB5" w:rsidP="006A5EFF">
            <w:pPr>
              <w:pStyle w:val="Tablea"/>
            </w:pPr>
            <w:r w:rsidRPr="00FB6412">
              <w:t>(a) grain;</w:t>
            </w:r>
          </w:p>
          <w:p w:rsidR="00094FB5" w:rsidRPr="00FB6412" w:rsidRDefault="00094FB5" w:rsidP="006A5EFF">
            <w:pPr>
              <w:pStyle w:val="Tablea"/>
            </w:pPr>
            <w:r w:rsidRPr="00FB6412">
              <w:t>(b) cereals;</w:t>
            </w:r>
          </w:p>
          <w:p w:rsidR="00094FB5" w:rsidRPr="00FB6412" w:rsidRDefault="00094FB5" w:rsidP="006A5EFF">
            <w:pPr>
              <w:pStyle w:val="Tablea"/>
            </w:pPr>
            <w:r w:rsidRPr="00FB6412">
              <w:t>(c) legumes and pulses, other than peanuts;</w:t>
            </w:r>
          </w:p>
          <w:p w:rsidR="00094FB5" w:rsidRPr="00FB6412" w:rsidRDefault="00094FB5" w:rsidP="006A5EFF">
            <w:pPr>
              <w:pStyle w:val="Tablea"/>
            </w:pPr>
            <w:r w:rsidRPr="00FB6412">
              <w:t>(d) oil seeds</w:t>
            </w:r>
          </w:p>
        </w:tc>
        <w:tc>
          <w:tcPr>
            <w:tcW w:w="5198" w:type="dxa"/>
            <w:tcBorders>
              <w:top w:val="single" w:sz="12" w:space="0" w:color="auto"/>
              <w:bottom w:val="single" w:sz="12" w:space="0" w:color="auto"/>
            </w:tcBorders>
            <w:shd w:val="clear" w:color="auto" w:fill="auto"/>
          </w:tcPr>
          <w:p w:rsidR="00094FB5" w:rsidRPr="00FB6412" w:rsidRDefault="00094FB5" w:rsidP="006A5EFF">
            <w:pPr>
              <w:pStyle w:val="Tabletext"/>
            </w:pPr>
            <w:r w:rsidRPr="00FB6412">
              <w:t>The goods have been processed to the extent needed to manage biosecurity risks associated with the goods to an acceptable level</w:t>
            </w:r>
          </w:p>
        </w:tc>
      </w:tr>
    </w:tbl>
    <w:p w:rsidR="00094FB5" w:rsidRPr="00FB6412" w:rsidRDefault="00365181" w:rsidP="00094FB5">
      <w:pPr>
        <w:pStyle w:val="ActHead5"/>
      </w:pPr>
      <w:bookmarkStart w:id="26" w:name="_Toc452362392"/>
      <w:r w:rsidRPr="00FB6412">
        <w:rPr>
          <w:rStyle w:val="CharSectno"/>
        </w:rPr>
        <w:t>20</w:t>
      </w:r>
      <w:r w:rsidR="00094FB5" w:rsidRPr="00FB6412">
        <w:t xml:space="preserve">  Alternative conditions—fresh cut flowers and foliage for decorative purposes</w:t>
      </w:r>
      <w:bookmarkEnd w:id="26"/>
    </w:p>
    <w:p w:rsidR="00094FB5" w:rsidRPr="00FB6412" w:rsidRDefault="00094FB5" w:rsidP="00094FB5">
      <w:pPr>
        <w:pStyle w:val="subsection"/>
      </w:pPr>
      <w:r w:rsidRPr="00FB6412">
        <w:tab/>
      </w:r>
      <w:r w:rsidRPr="00FB6412">
        <w:tab/>
        <w:t>For paragraph</w:t>
      </w:r>
      <w:r w:rsidR="00FB6412" w:rsidRPr="00FB6412">
        <w:t> </w:t>
      </w:r>
      <w:r w:rsidR="00365181" w:rsidRPr="00FB6412">
        <w:t>7</w:t>
      </w:r>
      <w:r w:rsidRPr="00FB6412">
        <w:t xml:space="preserve">(1)(b), the following table specifies alternative conditions for bringing or importing </w:t>
      </w:r>
      <w:r w:rsidRPr="00FB6412">
        <w:rPr>
          <w:color w:val="000000"/>
          <w:szCs w:val="22"/>
        </w:rPr>
        <w:t xml:space="preserve">fresh cut flowers and foliage for decorative purposes </w:t>
      </w:r>
      <w:r w:rsidRPr="00FB6412">
        <w:t xml:space="preserve">into </w:t>
      </w:r>
      <w:r w:rsidR="00797ECA" w:rsidRPr="00FB6412">
        <w:t>Christmas Island</w:t>
      </w:r>
      <w:r w:rsidRPr="00FB6412">
        <w:t>.</w:t>
      </w:r>
    </w:p>
    <w:p w:rsidR="00094FB5" w:rsidRPr="00FB6412" w:rsidRDefault="00094FB5" w:rsidP="00094FB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094FB5" w:rsidRPr="00FB6412" w:rsidTr="006A5EFF">
        <w:trPr>
          <w:tblHeader/>
        </w:trPr>
        <w:tc>
          <w:tcPr>
            <w:tcW w:w="8312" w:type="dxa"/>
            <w:gridSpan w:val="3"/>
            <w:tcBorders>
              <w:top w:val="single" w:sz="12" w:space="0" w:color="auto"/>
              <w:bottom w:val="single" w:sz="6" w:space="0" w:color="auto"/>
            </w:tcBorders>
            <w:shd w:val="clear" w:color="auto" w:fill="auto"/>
          </w:tcPr>
          <w:p w:rsidR="00094FB5" w:rsidRPr="00FB6412" w:rsidRDefault="00094FB5" w:rsidP="006A5EFF">
            <w:pPr>
              <w:pStyle w:val="TableHeading"/>
            </w:pPr>
            <w:r w:rsidRPr="00FB6412">
              <w:t>Alternative conditions—</w:t>
            </w:r>
            <w:r w:rsidRPr="00FB6412">
              <w:rPr>
                <w:color w:val="000000"/>
                <w:sz w:val="22"/>
                <w:szCs w:val="22"/>
              </w:rPr>
              <w:t>fresh cut flowers and foliage for decorative purposes</w:t>
            </w:r>
          </w:p>
        </w:tc>
      </w:tr>
      <w:tr w:rsidR="00094FB5" w:rsidRPr="00FB6412" w:rsidTr="006A5EFF">
        <w:trPr>
          <w:tblHeader/>
        </w:trPr>
        <w:tc>
          <w:tcPr>
            <w:tcW w:w="714"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Item</w:t>
            </w:r>
          </w:p>
        </w:tc>
        <w:tc>
          <w:tcPr>
            <w:tcW w:w="2400"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Column 1</w:t>
            </w:r>
            <w:r w:rsidRPr="00FB6412">
              <w:br/>
              <w:t>Goods</w:t>
            </w:r>
          </w:p>
        </w:tc>
        <w:tc>
          <w:tcPr>
            <w:tcW w:w="5198"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Column 2</w:t>
            </w:r>
            <w:r w:rsidRPr="00FB6412">
              <w:br/>
              <w:t>Alternative conditions</w:t>
            </w:r>
          </w:p>
        </w:tc>
      </w:tr>
      <w:tr w:rsidR="00094FB5" w:rsidRPr="00FB6412" w:rsidTr="006A5EFF">
        <w:tc>
          <w:tcPr>
            <w:tcW w:w="714" w:type="dxa"/>
            <w:tcBorders>
              <w:top w:val="single" w:sz="12" w:space="0" w:color="auto"/>
              <w:bottom w:val="single" w:sz="2" w:space="0" w:color="auto"/>
            </w:tcBorders>
            <w:shd w:val="clear" w:color="auto" w:fill="auto"/>
          </w:tcPr>
          <w:p w:rsidR="00094FB5" w:rsidRPr="00FB6412" w:rsidRDefault="00094FB5" w:rsidP="006A5EFF">
            <w:pPr>
              <w:pStyle w:val="Tabletext"/>
            </w:pPr>
            <w:r w:rsidRPr="00FB6412">
              <w:t>1</w:t>
            </w:r>
          </w:p>
        </w:tc>
        <w:tc>
          <w:tcPr>
            <w:tcW w:w="2400" w:type="dxa"/>
            <w:tcBorders>
              <w:top w:val="single" w:sz="12" w:space="0" w:color="auto"/>
              <w:bottom w:val="single" w:sz="2" w:space="0" w:color="auto"/>
            </w:tcBorders>
            <w:shd w:val="clear" w:color="auto" w:fill="auto"/>
          </w:tcPr>
          <w:p w:rsidR="00094FB5" w:rsidRPr="00FB6412" w:rsidRDefault="00094FB5" w:rsidP="006A5EFF">
            <w:pPr>
              <w:pStyle w:val="Tabletext"/>
            </w:pPr>
            <w:r w:rsidRPr="00FB6412">
              <w:t>Fresh cut flowers and foliage</w:t>
            </w:r>
          </w:p>
        </w:tc>
        <w:tc>
          <w:tcPr>
            <w:tcW w:w="5198" w:type="dxa"/>
            <w:tcBorders>
              <w:top w:val="single" w:sz="12" w:space="0" w:color="auto"/>
              <w:bottom w:val="single" w:sz="2" w:space="0" w:color="auto"/>
            </w:tcBorders>
            <w:shd w:val="clear" w:color="auto" w:fill="auto"/>
          </w:tcPr>
          <w:p w:rsidR="00094FB5" w:rsidRPr="00FB6412" w:rsidRDefault="00094FB5" w:rsidP="006A5EFF">
            <w:pPr>
              <w:pStyle w:val="Tabletext"/>
            </w:pPr>
            <w:r w:rsidRPr="00FB6412">
              <w:t>Both of the following:</w:t>
            </w:r>
          </w:p>
          <w:p w:rsidR="00094FB5" w:rsidRPr="00FB6412" w:rsidRDefault="00094FB5" w:rsidP="006A5EFF">
            <w:pPr>
              <w:pStyle w:val="Tablea"/>
            </w:pPr>
            <w:r w:rsidRPr="00FB6412">
              <w:t>(a) the goods are listed fresh cut flowers or foliage;</w:t>
            </w:r>
          </w:p>
          <w:p w:rsidR="00094FB5" w:rsidRPr="00FB6412" w:rsidRDefault="00094FB5" w:rsidP="006A5EFF">
            <w:pPr>
              <w:pStyle w:val="Tablea"/>
            </w:pPr>
            <w:r w:rsidRPr="00FB6412">
              <w:t>(b) the goods:</w:t>
            </w:r>
          </w:p>
          <w:p w:rsidR="00094FB5" w:rsidRPr="00FB6412" w:rsidRDefault="00094FB5" w:rsidP="006A5EFF">
            <w:pPr>
              <w:pStyle w:val="Tablei"/>
            </w:pPr>
            <w:r w:rsidRPr="00FB6412">
              <w:t>(i) are accompanied by evidence stating the botanical name (including genus and species) or common name of the goods; or</w:t>
            </w:r>
          </w:p>
          <w:p w:rsidR="00094FB5" w:rsidRPr="00FB6412" w:rsidRDefault="00094FB5" w:rsidP="006A5EFF">
            <w:pPr>
              <w:pStyle w:val="Tablei"/>
            </w:pPr>
            <w:r w:rsidRPr="00FB6412">
              <w:t>(ii) are in a quantity of not more than 6 small boxes, bouquets or equivalent, are for personal use, and are brought in as baggage</w:t>
            </w:r>
          </w:p>
        </w:tc>
      </w:tr>
      <w:tr w:rsidR="00094FB5" w:rsidRPr="00FB6412" w:rsidTr="006A5EFF">
        <w:tc>
          <w:tcPr>
            <w:tcW w:w="714" w:type="dxa"/>
            <w:tcBorders>
              <w:top w:val="single" w:sz="2" w:space="0" w:color="auto"/>
              <w:bottom w:val="single" w:sz="12" w:space="0" w:color="auto"/>
            </w:tcBorders>
            <w:shd w:val="clear" w:color="auto" w:fill="auto"/>
          </w:tcPr>
          <w:p w:rsidR="00094FB5" w:rsidRPr="00FB6412" w:rsidRDefault="00094FB5" w:rsidP="006A5EFF">
            <w:pPr>
              <w:pStyle w:val="Tabletext"/>
            </w:pPr>
            <w:r w:rsidRPr="00FB6412">
              <w:t>2</w:t>
            </w:r>
          </w:p>
        </w:tc>
        <w:tc>
          <w:tcPr>
            <w:tcW w:w="2400" w:type="dxa"/>
            <w:tcBorders>
              <w:top w:val="single" w:sz="2" w:space="0" w:color="auto"/>
              <w:bottom w:val="single" w:sz="12" w:space="0" w:color="auto"/>
            </w:tcBorders>
            <w:shd w:val="clear" w:color="auto" w:fill="auto"/>
          </w:tcPr>
          <w:p w:rsidR="00094FB5" w:rsidRPr="00FB6412" w:rsidRDefault="00094FB5" w:rsidP="006A5EFF">
            <w:pPr>
              <w:pStyle w:val="Tabletext"/>
            </w:pPr>
            <w:r w:rsidRPr="00FB6412">
              <w:rPr>
                <w:i/>
              </w:rPr>
              <w:t>Lilium</w:t>
            </w:r>
            <w:r w:rsidRPr="00FB6412">
              <w:t xml:space="preserve"> spp. cut flowers</w:t>
            </w:r>
          </w:p>
        </w:tc>
        <w:tc>
          <w:tcPr>
            <w:tcW w:w="5198" w:type="dxa"/>
            <w:tcBorders>
              <w:top w:val="single" w:sz="2" w:space="0" w:color="auto"/>
              <w:bottom w:val="single" w:sz="12" w:space="0" w:color="auto"/>
            </w:tcBorders>
            <w:shd w:val="clear" w:color="auto" w:fill="auto"/>
          </w:tcPr>
          <w:p w:rsidR="00094FB5" w:rsidRPr="00FB6412" w:rsidRDefault="00094FB5" w:rsidP="006A5EFF">
            <w:pPr>
              <w:pStyle w:val="Tabletext"/>
            </w:pPr>
            <w:r w:rsidRPr="00FB6412">
              <w:t>The goods:</w:t>
            </w:r>
          </w:p>
          <w:p w:rsidR="00094FB5" w:rsidRPr="00FB6412" w:rsidRDefault="00094FB5" w:rsidP="006A5EFF">
            <w:pPr>
              <w:pStyle w:val="Tablea"/>
            </w:pPr>
            <w:r w:rsidRPr="00FB6412">
              <w:t>(a) were grown and produced in Taiwan; and</w:t>
            </w:r>
          </w:p>
          <w:p w:rsidR="00094FB5" w:rsidRPr="00FB6412" w:rsidRDefault="00094FB5" w:rsidP="006A5EFF">
            <w:pPr>
              <w:pStyle w:val="Tablea"/>
            </w:pPr>
            <w:r w:rsidRPr="00FB6412">
              <w:t>(b) are commercial hybrid varieties and are free from stem bulbils; and</w:t>
            </w:r>
          </w:p>
          <w:p w:rsidR="00094FB5" w:rsidRPr="00FB6412" w:rsidRDefault="00094FB5" w:rsidP="006A5EFF">
            <w:pPr>
              <w:pStyle w:val="Tablea"/>
            </w:pPr>
            <w:r w:rsidRPr="00FB6412">
              <w:t>(c) are accompanied by:</w:t>
            </w:r>
          </w:p>
          <w:p w:rsidR="00094FB5" w:rsidRPr="00FB6412" w:rsidRDefault="00094FB5" w:rsidP="006A5EFF">
            <w:pPr>
              <w:pStyle w:val="Tablei"/>
            </w:pPr>
            <w:r w:rsidRPr="00FB6412">
              <w:t xml:space="preserve">(i) a phytosanitary certificate stating the matters specified in </w:t>
            </w:r>
            <w:r w:rsidR="00FB6412" w:rsidRPr="00FB6412">
              <w:t>paragraphs (</w:t>
            </w:r>
            <w:r w:rsidRPr="00FB6412">
              <w:t>a) and (b); and</w:t>
            </w:r>
          </w:p>
          <w:p w:rsidR="00094FB5" w:rsidRPr="00FB6412" w:rsidRDefault="00094FB5" w:rsidP="006A5EFF">
            <w:pPr>
              <w:pStyle w:val="Tablei"/>
            </w:pPr>
            <w:r w:rsidRPr="00FB6412">
              <w:t>(ii) evidence stating the botanical name (including genus and species) or common name of the goods</w:t>
            </w:r>
          </w:p>
        </w:tc>
      </w:tr>
    </w:tbl>
    <w:p w:rsidR="00094FB5" w:rsidRPr="00FB6412" w:rsidRDefault="00365181" w:rsidP="00094FB5">
      <w:pPr>
        <w:pStyle w:val="ActHead5"/>
      </w:pPr>
      <w:bookmarkStart w:id="27" w:name="_Toc452362393"/>
      <w:r w:rsidRPr="00FB6412">
        <w:rPr>
          <w:rStyle w:val="CharSectno"/>
        </w:rPr>
        <w:t>21</w:t>
      </w:r>
      <w:r w:rsidR="00094FB5" w:rsidRPr="00FB6412">
        <w:t xml:space="preserve">  Alternative conditions—packaging</w:t>
      </w:r>
      <w:bookmarkEnd w:id="27"/>
    </w:p>
    <w:p w:rsidR="00094FB5" w:rsidRPr="00FB6412" w:rsidRDefault="00094FB5" w:rsidP="00094FB5">
      <w:pPr>
        <w:pStyle w:val="subsection"/>
      </w:pPr>
      <w:r w:rsidRPr="00FB6412">
        <w:tab/>
      </w:r>
      <w:r w:rsidRPr="00FB6412">
        <w:tab/>
        <w:t>For paragraph</w:t>
      </w:r>
      <w:r w:rsidR="00FB6412" w:rsidRPr="00FB6412">
        <w:t> </w:t>
      </w:r>
      <w:r w:rsidR="00365181" w:rsidRPr="00FB6412">
        <w:t>7</w:t>
      </w:r>
      <w:r w:rsidRPr="00FB6412">
        <w:t xml:space="preserve">(1)(b), the following table specifies alternative conditions for bringing or importing </w:t>
      </w:r>
      <w:r w:rsidRPr="00FB6412">
        <w:rPr>
          <w:color w:val="000000"/>
          <w:szCs w:val="22"/>
        </w:rPr>
        <w:t xml:space="preserve">packaging </w:t>
      </w:r>
      <w:r w:rsidRPr="00FB6412">
        <w:t xml:space="preserve">into </w:t>
      </w:r>
      <w:r w:rsidR="00797ECA" w:rsidRPr="00FB6412">
        <w:t>Christmas Island</w:t>
      </w:r>
      <w:r w:rsidRPr="00FB6412">
        <w:t>.</w:t>
      </w:r>
    </w:p>
    <w:p w:rsidR="00094FB5" w:rsidRPr="00FB6412" w:rsidRDefault="00094FB5" w:rsidP="00094FB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094FB5" w:rsidRPr="00FB6412" w:rsidTr="006A5EFF">
        <w:trPr>
          <w:tblHeader/>
        </w:trPr>
        <w:tc>
          <w:tcPr>
            <w:tcW w:w="8312" w:type="dxa"/>
            <w:gridSpan w:val="3"/>
            <w:tcBorders>
              <w:top w:val="single" w:sz="12" w:space="0" w:color="auto"/>
              <w:bottom w:val="single" w:sz="6" w:space="0" w:color="auto"/>
            </w:tcBorders>
            <w:shd w:val="clear" w:color="auto" w:fill="auto"/>
          </w:tcPr>
          <w:p w:rsidR="00094FB5" w:rsidRPr="00FB6412" w:rsidRDefault="00094FB5" w:rsidP="006A5EFF">
            <w:pPr>
              <w:pStyle w:val="TableHeading"/>
            </w:pPr>
            <w:r w:rsidRPr="00FB6412">
              <w:t>Alternative conditions—</w:t>
            </w:r>
            <w:r w:rsidRPr="00FB6412">
              <w:rPr>
                <w:color w:val="000000"/>
                <w:sz w:val="22"/>
                <w:szCs w:val="22"/>
              </w:rPr>
              <w:t>packaging</w:t>
            </w:r>
          </w:p>
        </w:tc>
      </w:tr>
      <w:tr w:rsidR="00094FB5" w:rsidRPr="00FB6412" w:rsidTr="006A5EFF">
        <w:trPr>
          <w:tblHeader/>
        </w:trPr>
        <w:tc>
          <w:tcPr>
            <w:tcW w:w="714"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Item</w:t>
            </w:r>
          </w:p>
        </w:tc>
        <w:tc>
          <w:tcPr>
            <w:tcW w:w="2400"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Column 1</w:t>
            </w:r>
            <w:r w:rsidRPr="00FB6412">
              <w:br/>
              <w:t>Goods</w:t>
            </w:r>
          </w:p>
        </w:tc>
        <w:tc>
          <w:tcPr>
            <w:tcW w:w="5198"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Column 2</w:t>
            </w:r>
            <w:r w:rsidRPr="00FB6412">
              <w:br/>
              <w:t>Alternative conditions</w:t>
            </w:r>
          </w:p>
        </w:tc>
      </w:tr>
      <w:tr w:rsidR="00094FB5" w:rsidRPr="00FB6412" w:rsidTr="006A5EFF">
        <w:tc>
          <w:tcPr>
            <w:tcW w:w="714" w:type="dxa"/>
            <w:tcBorders>
              <w:top w:val="single" w:sz="12" w:space="0" w:color="auto"/>
              <w:bottom w:val="single" w:sz="2" w:space="0" w:color="auto"/>
            </w:tcBorders>
            <w:shd w:val="clear" w:color="auto" w:fill="auto"/>
          </w:tcPr>
          <w:p w:rsidR="00094FB5" w:rsidRPr="00FB6412" w:rsidRDefault="00094FB5" w:rsidP="006A5EFF">
            <w:pPr>
              <w:pStyle w:val="Tabletext"/>
            </w:pPr>
            <w:r w:rsidRPr="00FB6412">
              <w:t>1</w:t>
            </w:r>
          </w:p>
        </w:tc>
        <w:tc>
          <w:tcPr>
            <w:tcW w:w="2400" w:type="dxa"/>
            <w:tcBorders>
              <w:top w:val="single" w:sz="12" w:space="0" w:color="auto"/>
              <w:bottom w:val="single" w:sz="2" w:space="0" w:color="auto"/>
            </w:tcBorders>
            <w:shd w:val="clear" w:color="auto" w:fill="auto"/>
          </w:tcPr>
          <w:p w:rsidR="00094FB5" w:rsidRPr="00FB6412" w:rsidRDefault="00094FB5" w:rsidP="006A5EFF">
            <w:pPr>
              <w:pStyle w:val="Tabletext"/>
            </w:pPr>
            <w:r w:rsidRPr="00FB6412">
              <w:t>Pack</w:t>
            </w:r>
            <w:r w:rsidR="007C3175" w:rsidRPr="00FB6412">
              <w:t>aging for live plants including the following:</w:t>
            </w:r>
          </w:p>
          <w:p w:rsidR="00094FB5" w:rsidRPr="00FB6412" w:rsidRDefault="00094FB5" w:rsidP="006A5EFF">
            <w:pPr>
              <w:pStyle w:val="Tablea"/>
            </w:pPr>
            <w:r w:rsidRPr="00FB6412">
              <w:t>(a) buckwheat hulls (</w:t>
            </w:r>
            <w:r w:rsidRPr="00FB6412">
              <w:rPr>
                <w:i/>
              </w:rPr>
              <w:t>Fagopyrum esculentum</w:t>
            </w:r>
            <w:r w:rsidRPr="00FB6412">
              <w:t>);</w:t>
            </w:r>
          </w:p>
          <w:p w:rsidR="00094FB5" w:rsidRPr="00FB6412" w:rsidRDefault="00094FB5" w:rsidP="006A5EFF">
            <w:pPr>
              <w:pStyle w:val="Tablea"/>
            </w:pPr>
            <w:r w:rsidRPr="00FB6412">
              <w:t>(b) cardboard;</w:t>
            </w:r>
          </w:p>
          <w:p w:rsidR="00094FB5" w:rsidRPr="00FB6412" w:rsidRDefault="00094FB5" w:rsidP="006A5EFF">
            <w:pPr>
              <w:pStyle w:val="Tablea"/>
            </w:pPr>
            <w:r w:rsidRPr="00FB6412">
              <w:t>(c) cellulose wadding;</w:t>
            </w:r>
          </w:p>
          <w:p w:rsidR="00094FB5" w:rsidRPr="00FB6412" w:rsidRDefault="00094FB5" w:rsidP="006A5EFF">
            <w:pPr>
              <w:pStyle w:val="Tablea"/>
            </w:pPr>
            <w:r w:rsidRPr="00FB6412">
              <w:t>(d) charcoal;</w:t>
            </w:r>
          </w:p>
          <w:p w:rsidR="00094FB5" w:rsidRPr="00FB6412" w:rsidRDefault="00094FB5" w:rsidP="006A5EFF">
            <w:pPr>
              <w:pStyle w:val="Tablea"/>
            </w:pPr>
            <w:r w:rsidRPr="00FB6412">
              <w:t>(e) damp paper;</w:t>
            </w:r>
          </w:p>
          <w:p w:rsidR="00094FB5" w:rsidRPr="00FB6412" w:rsidRDefault="00094FB5" w:rsidP="006A5EFF">
            <w:pPr>
              <w:pStyle w:val="Tablea"/>
            </w:pPr>
            <w:r w:rsidRPr="00FB6412">
              <w:t>(f) granulated cork;</w:t>
            </w:r>
          </w:p>
          <w:p w:rsidR="00094FB5" w:rsidRPr="00FB6412" w:rsidRDefault="00094FB5" w:rsidP="006A5EFF">
            <w:pPr>
              <w:pStyle w:val="Tablea"/>
            </w:pPr>
            <w:r w:rsidRPr="00FB6412">
              <w:t>(g) perlite;</w:t>
            </w:r>
          </w:p>
          <w:p w:rsidR="00094FB5" w:rsidRPr="00FB6412" w:rsidRDefault="00094FB5" w:rsidP="006A5EFF">
            <w:pPr>
              <w:pStyle w:val="Tablea"/>
            </w:pPr>
            <w:r w:rsidRPr="00FB6412">
              <w:t>(h) peat moss;</w:t>
            </w:r>
          </w:p>
          <w:p w:rsidR="00094FB5" w:rsidRPr="00FB6412" w:rsidRDefault="00094FB5" w:rsidP="006A5EFF">
            <w:pPr>
              <w:pStyle w:val="Tablea"/>
            </w:pPr>
            <w:r w:rsidRPr="00FB6412">
              <w:t>(i) plastic foam;</w:t>
            </w:r>
          </w:p>
          <w:p w:rsidR="00094FB5" w:rsidRPr="00FB6412" w:rsidRDefault="00094FB5" w:rsidP="006A5EFF">
            <w:pPr>
              <w:pStyle w:val="Tablea"/>
            </w:pPr>
            <w:r w:rsidRPr="00FB6412">
              <w:t>(j) sawdust;</w:t>
            </w:r>
          </w:p>
          <w:p w:rsidR="00094FB5" w:rsidRPr="00FB6412" w:rsidRDefault="00094FB5" w:rsidP="006A5EFF">
            <w:pPr>
              <w:pStyle w:val="Tablea"/>
            </w:pPr>
            <w:r w:rsidRPr="00FB6412">
              <w:t>(k) shredded clean paper;</w:t>
            </w:r>
          </w:p>
          <w:p w:rsidR="00094FB5" w:rsidRPr="00FB6412" w:rsidRDefault="00094FB5" w:rsidP="006A5EFF">
            <w:pPr>
              <w:pStyle w:val="Tablea"/>
            </w:pPr>
            <w:r w:rsidRPr="00FB6412">
              <w:t>(l) synthetic material;</w:t>
            </w:r>
          </w:p>
          <w:p w:rsidR="00094FB5" w:rsidRPr="00FB6412" w:rsidRDefault="00094FB5" w:rsidP="006A5EFF">
            <w:pPr>
              <w:pStyle w:val="Tablea"/>
            </w:pPr>
            <w:r w:rsidRPr="00FB6412">
              <w:t>(m) wood shavings;</w:t>
            </w:r>
          </w:p>
          <w:p w:rsidR="00094FB5" w:rsidRPr="00FB6412" w:rsidRDefault="00094FB5" w:rsidP="006A5EFF">
            <w:pPr>
              <w:pStyle w:val="Tablea"/>
            </w:pPr>
            <w:r w:rsidRPr="00FB6412">
              <w:t>(n) wood wool;</w:t>
            </w:r>
          </w:p>
          <w:p w:rsidR="00094FB5" w:rsidRPr="00FB6412" w:rsidRDefault="00094FB5" w:rsidP="006A5EFF">
            <w:pPr>
              <w:pStyle w:val="Tablea"/>
            </w:pPr>
            <w:r w:rsidRPr="00FB6412">
              <w:t>(o) vermiculate;</w:t>
            </w:r>
          </w:p>
          <w:p w:rsidR="00094FB5" w:rsidRPr="00FB6412" w:rsidRDefault="00094FB5" w:rsidP="006A5EFF">
            <w:pPr>
              <w:pStyle w:val="Tablea"/>
            </w:pPr>
            <w:r w:rsidRPr="00FB6412">
              <w:t>(p) sphagnum pulp</w:t>
            </w:r>
          </w:p>
        </w:tc>
        <w:tc>
          <w:tcPr>
            <w:tcW w:w="5198" w:type="dxa"/>
            <w:tcBorders>
              <w:top w:val="single" w:sz="12" w:space="0" w:color="auto"/>
              <w:bottom w:val="single" w:sz="2" w:space="0" w:color="auto"/>
            </w:tcBorders>
            <w:shd w:val="clear" w:color="auto" w:fill="auto"/>
          </w:tcPr>
          <w:p w:rsidR="00094FB5" w:rsidRPr="00FB6412" w:rsidRDefault="00094FB5" w:rsidP="006A5EFF">
            <w:pPr>
              <w:pStyle w:val="Tabletext"/>
            </w:pPr>
            <w:r w:rsidRPr="00FB6412">
              <w:t>The goods are clean and new</w:t>
            </w:r>
          </w:p>
        </w:tc>
      </w:tr>
      <w:tr w:rsidR="00094FB5" w:rsidRPr="00FB6412" w:rsidTr="006A5EFF">
        <w:tc>
          <w:tcPr>
            <w:tcW w:w="714" w:type="dxa"/>
            <w:tcBorders>
              <w:top w:val="single" w:sz="2" w:space="0" w:color="auto"/>
              <w:bottom w:val="single" w:sz="12" w:space="0" w:color="auto"/>
            </w:tcBorders>
            <w:shd w:val="clear" w:color="auto" w:fill="auto"/>
          </w:tcPr>
          <w:p w:rsidR="00094FB5" w:rsidRPr="00FB6412" w:rsidRDefault="00094FB5" w:rsidP="006A5EFF">
            <w:pPr>
              <w:pStyle w:val="Tabletext"/>
            </w:pPr>
            <w:r w:rsidRPr="00FB6412">
              <w:t>2</w:t>
            </w:r>
          </w:p>
        </w:tc>
        <w:tc>
          <w:tcPr>
            <w:tcW w:w="2400" w:type="dxa"/>
            <w:tcBorders>
              <w:top w:val="single" w:sz="2" w:space="0" w:color="auto"/>
              <w:bottom w:val="single" w:sz="12" w:space="0" w:color="auto"/>
            </w:tcBorders>
            <w:shd w:val="clear" w:color="auto" w:fill="auto"/>
          </w:tcPr>
          <w:p w:rsidR="00094FB5" w:rsidRPr="00FB6412" w:rsidRDefault="00094FB5" w:rsidP="006A5EFF">
            <w:pPr>
              <w:pStyle w:val="Tabletext"/>
            </w:pPr>
            <w:r w:rsidRPr="00FB6412">
              <w:t>Packaging for produce, including cardboard boxes and any other packaging products</w:t>
            </w:r>
          </w:p>
        </w:tc>
        <w:tc>
          <w:tcPr>
            <w:tcW w:w="5198" w:type="dxa"/>
            <w:tcBorders>
              <w:top w:val="single" w:sz="2" w:space="0" w:color="auto"/>
              <w:bottom w:val="single" w:sz="12" w:space="0" w:color="auto"/>
            </w:tcBorders>
            <w:shd w:val="clear" w:color="auto" w:fill="auto"/>
          </w:tcPr>
          <w:p w:rsidR="00094FB5" w:rsidRPr="00FB6412" w:rsidRDefault="00094FB5" w:rsidP="006A5EFF">
            <w:pPr>
              <w:pStyle w:val="Tabletext"/>
            </w:pPr>
            <w:r w:rsidRPr="00FB6412">
              <w:t>The goods are clean and new</w:t>
            </w:r>
          </w:p>
        </w:tc>
      </w:tr>
    </w:tbl>
    <w:p w:rsidR="00094FB5" w:rsidRPr="00FB6412" w:rsidRDefault="00365181" w:rsidP="00094FB5">
      <w:pPr>
        <w:pStyle w:val="ActHead5"/>
      </w:pPr>
      <w:bookmarkStart w:id="28" w:name="_Toc452362394"/>
      <w:r w:rsidRPr="00FB6412">
        <w:rPr>
          <w:rStyle w:val="CharSectno"/>
        </w:rPr>
        <w:t>22</w:t>
      </w:r>
      <w:r w:rsidR="00094FB5" w:rsidRPr="00FB6412">
        <w:t xml:space="preserve">  Alternative conditions—fertilisers, soil conditioners and potting mixes of plant origin</w:t>
      </w:r>
      <w:bookmarkEnd w:id="28"/>
    </w:p>
    <w:p w:rsidR="00094FB5" w:rsidRPr="00FB6412" w:rsidRDefault="00094FB5" w:rsidP="00094FB5">
      <w:pPr>
        <w:pStyle w:val="subsection"/>
      </w:pPr>
      <w:r w:rsidRPr="00FB6412">
        <w:tab/>
      </w:r>
      <w:r w:rsidRPr="00FB6412">
        <w:tab/>
        <w:t>For paragraph</w:t>
      </w:r>
      <w:r w:rsidR="00FB6412" w:rsidRPr="00FB6412">
        <w:t> </w:t>
      </w:r>
      <w:r w:rsidR="00365181" w:rsidRPr="00FB6412">
        <w:t>7</w:t>
      </w:r>
      <w:r w:rsidRPr="00FB6412">
        <w:t xml:space="preserve">(1)(b), the following table specifies alternative conditions for bringing or importing fertilisers, soil conditioners and potting mixes of plant origin into </w:t>
      </w:r>
      <w:r w:rsidR="00797ECA" w:rsidRPr="00FB6412">
        <w:t>Christmas Island</w:t>
      </w:r>
      <w:r w:rsidRPr="00FB6412">
        <w:t>.</w:t>
      </w:r>
    </w:p>
    <w:p w:rsidR="00094FB5" w:rsidRPr="00FB6412" w:rsidRDefault="00094FB5" w:rsidP="00094FB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094FB5" w:rsidRPr="00FB6412" w:rsidTr="006A5EFF">
        <w:trPr>
          <w:tblHeader/>
        </w:trPr>
        <w:tc>
          <w:tcPr>
            <w:tcW w:w="8312" w:type="dxa"/>
            <w:gridSpan w:val="3"/>
            <w:tcBorders>
              <w:top w:val="single" w:sz="12" w:space="0" w:color="auto"/>
              <w:bottom w:val="single" w:sz="6" w:space="0" w:color="auto"/>
            </w:tcBorders>
            <w:shd w:val="clear" w:color="auto" w:fill="auto"/>
          </w:tcPr>
          <w:p w:rsidR="00094FB5" w:rsidRPr="00FB6412" w:rsidRDefault="00094FB5" w:rsidP="006A5EFF">
            <w:pPr>
              <w:pStyle w:val="TableHeading"/>
            </w:pPr>
            <w:r w:rsidRPr="00FB6412">
              <w:t>Alternative conditions—fertilisers, soil conditioners and potting mixes of plant origin</w:t>
            </w:r>
          </w:p>
        </w:tc>
      </w:tr>
      <w:tr w:rsidR="00094FB5" w:rsidRPr="00FB6412" w:rsidTr="006A5EFF">
        <w:trPr>
          <w:tblHeader/>
        </w:trPr>
        <w:tc>
          <w:tcPr>
            <w:tcW w:w="714"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Item</w:t>
            </w:r>
          </w:p>
        </w:tc>
        <w:tc>
          <w:tcPr>
            <w:tcW w:w="2400"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Column 1</w:t>
            </w:r>
            <w:r w:rsidRPr="00FB6412">
              <w:br/>
              <w:t>Goods</w:t>
            </w:r>
          </w:p>
        </w:tc>
        <w:tc>
          <w:tcPr>
            <w:tcW w:w="5198"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Column 2</w:t>
            </w:r>
            <w:r w:rsidRPr="00FB6412">
              <w:br/>
              <w:t>Alternative conditions</w:t>
            </w:r>
          </w:p>
        </w:tc>
      </w:tr>
      <w:tr w:rsidR="00094FB5" w:rsidRPr="00FB6412" w:rsidTr="006A5EFF">
        <w:tc>
          <w:tcPr>
            <w:tcW w:w="714" w:type="dxa"/>
            <w:tcBorders>
              <w:top w:val="single" w:sz="12" w:space="0" w:color="auto"/>
            </w:tcBorders>
            <w:shd w:val="clear" w:color="auto" w:fill="auto"/>
          </w:tcPr>
          <w:p w:rsidR="00094FB5" w:rsidRPr="00FB6412" w:rsidRDefault="00094FB5" w:rsidP="006A5EFF">
            <w:pPr>
              <w:pStyle w:val="Tabletext"/>
            </w:pPr>
            <w:r w:rsidRPr="00FB6412">
              <w:t>1</w:t>
            </w:r>
          </w:p>
        </w:tc>
        <w:tc>
          <w:tcPr>
            <w:tcW w:w="2400" w:type="dxa"/>
            <w:tcBorders>
              <w:top w:val="single" w:sz="12" w:space="0" w:color="auto"/>
            </w:tcBorders>
            <w:shd w:val="clear" w:color="auto" w:fill="auto"/>
          </w:tcPr>
          <w:p w:rsidR="00094FB5" w:rsidRPr="00FB6412" w:rsidRDefault="00094FB5" w:rsidP="009068EA">
            <w:pPr>
              <w:pStyle w:val="Tabletext"/>
            </w:pPr>
            <w:r w:rsidRPr="00FB6412">
              <w:t>Peat (being black peat, peat moss, sphagnum peat moss or white peat) from an FMD</w:t>
            </w:r>
            <w:r w:rsidR="00FB6412">
              <w:noBreakHyphen/>
            </w:r>
            <w:r w:rsidRPr="00FB6412">
              <w:t>free country</w:t>
            </w:r>
          </w:p>
        </w:tc>
        <w:tc>
          <w:tcPr>
            <w:tcW w:w="5198" w:type="dxa"/>
            <w:tcBorders>
              <w:top w:val="single" w:sz="12" w:space="0" w:color="auto"/>
            </w:tcBorders>
            <w:shd w:val="clear" w:color="auto" w:fill="auto"/>
          </w:tcPr>
          <w:p w:rsidR="003B6FF1" w:rsidRPr="00FB6412" w:rsidRDefault="00C52754" w:rsidP="00C52754">
            <w:pPr>
              <w:pStyle w:val="Tabletext"/>
            </w:pPr>
            <w:r w:rsidRPr="00FB6412">
              <w:rPr>
                <w:szCs w:val="22"/>
              </w:rPr>
              <w:t xml:space="preserve">The goods </w:t>
            </w:r>
            <w:r w:rsidR="00094FB5" w:rsidRPr="00FB6412">
              <w:t>are free from animals, fresh or viable plant material, animal material, soil, mud and clay</w:t>
            </w:r>
          </w:p>
        </w:tc>
      </w:tr>
      <w:tr w:rsidR="00094FB5" w:rsidRPr="00FB6412" w:rsidTr="006A5EFF">
        <w:tc>
          <w:tcPr>
            <w:tcW w:w="714" w:type="dxa"/>
            <w:shd w:val="clear" w:color="auto" w:fill="auto"/>
          </w:tcPr>
          <w:p w:rsidR="00094FB5" w:rsidRPr="00FB6412" w:rsidRDefault="00094FB5" w:rsidP="006A5EFF">
            <w:pPr>
              <w:pStyle w:val="Tabletext"/>
            </w:pPr>
            <w:r w:rsidRPr="00FB6412">
              <w:t>2</w:t>
            </w:r>
          </w:p>
        </w:tc>
        <w:tc>
          <w:tcPr>
            <w:tcW w:w="2400" w:type="dxa"/>
            <w:shd w:val="clear" w:color="auto" w:fill="auto"/>
          </w:tcPr>
          <w:p w:rsidR="00094FB5" w:rsidRPr="00FB6412" w:rsidRDefault="00094FB5" w:rsidP="006A5EFF">
            <w:pPr>
              <w:pStyle w:val="Tabletext"/>
            </w:pPr>
            <w:r w:rsidRPr="00FB6412">
              <w:t>Peat (being black peat, peat moss, sphagnum peat moss or white peat) that is:</w:t>
            </w:r>
          </w:p>
          <w:p w:rsidR="00094FB5" w:rsidRPr="00FB6412" w:rsidRDefault="00094FB5" w:rsidP="006A5EFF">
            <w:pPr>
              <w:pStyle w:val="Tablea"/>
            </w:pPr>
            <w:r w:rsidRPr="00FB6412">
              <w:t>(a) produced in a country that is not an FMD</w:t>
            </w:r>
            <w:r w:rsidR="00FB6412">
              <w:noBreakHyphen/>
            </w:r>
            <w:r w:rsidRPr="00FB6412">
              <w:t>free country; and</w:t>
            </w:r>
          </w:p>
          <w:p w:rsidR="00094FB5" w:rsidRPr="00FB6412" w:rsidRDefault="00094FB5" w:rsidP="006A5EFF">
            <w:pPr>
              <w:pStyle w:val="Tablea"/>
            </w:pPr>
            <w:r w:rsidRPr="00FB6412">
              <w:t>(b) in a quantity of less than 10 kilograms</w:t>
            </w:r>
          </w:p>
        </w:tc>
        <w:tc>
          <w:tcPr>
            <w:tcW w:w="5198" w:type="dxa"/>
            <w:shd w:val="clear" w:color="auto" w:fill="auto"/>
          </w:tcPr>
          <w:p w:rsidR="00094FB5" w:rsidRPr="00FB6412" w:rsidRDefault="003B6FF1" w:rsidP="00C52754">
            <w:pPr>
              <w:pStyle w:val="Tabletext"/>
            </w:pPr>
            <w:r w:rsidRPr="00FB6412">
              <w:rPr>
                <w:szCs w:val="22"/>
              </w:rPr>
              <w:t>The g</w:t>
            </w:r>
            <w:r w:rsidR="00C52754" w:rsidRPr="00FB6412">
              <w:rPr>
                <w:szCs w:val="22"/>
              </w:rPr>
              <w:t xml:space="preserve">oods </w:t>
            </w:r>
            <w:r w:rsidRPr="00FB6412">
              <w:t xml:space="preserve">are free from animals, fresh or viable plant material, animal </w:t>
            </w:r>
            <w:r w:rsidR="00C52754" w:rsidRPr="00FB6412">
              <w:t>material, soil, mud and clay</w:t>
            </w:r>
          </w:p>
        </w:tc>
      </w:tr>
      <w:tr w:rsidR="00094FB5" w:rsidRPr="00FB6412" w:rsidTr="006A5EFF">
        <w:tc>
          <w:tcPr>
            <w:tcW w:w="714" w:type="dxa"/>
            <w:tcBorders>
              <w:bottom w:val="single" w:sz="2" w:space="0" w:color="auto"/>
            </w:tcBorders>
            <w:shd w:val="clear" w:color="auto" w:fill="auto"/>
          </w:tcPr>
          <w:p w:rsidR="00094FB5" w:rsidRPr="00FB6412" w:rsidRDefault="00094FB5" w:rsidP="006A5EFF">
            <w:pPr>
              <w:pStyle w:val="Tabletext"/>
            </w:pPr>
            <w:r w:rsidRPr="00FB6412">
              <w:t>3</w:t>
            </w:r>
          </w:p>
        </w:tc>
        <w:tc>
          <w:tcPr>
            <w:tcW w:w="2400" w:type="dxa"/>
            <w:tcBorders>
              <w:bottom w:val="single" w:sz="2" w:space="0" w:color="auto"/>
            </w:tcBorders>
            <w:shd w:val="clear" w:color="auto" w:fill="auto"/>
          </w:tcPr>
          <w:p w:rsidR="00094FB5" w:rsidRPr="00FB6412" w:rsidRDefault="00094FB5" w:rsidP="006A5EFF">
            <w:pPr>
              <w:pStyle w:val="Tabletext"/>
            </w:pPr>
            <w:r w:rsidRPr="00FB6412">
              <w:t>Peat (being black peat, peat moss, sphagnum peat moss or white peat) that is:</w:t>
            </w:r>
          </w:p>
          <w:p w:rsidR="00094FB5" w:rsidRPr="00FB6412" w:rsidRDefault="00094FB5" w:rsidP="006A5EFF">
            <w:pPr>
              <w:pStyle w:val="Tablea"/>
            </w:pPr>
            <w:r w:rsidRPr="00FB6412">
              <w:t>(a) produced in a country that is not an FMD</w:t>
            </w:r>
            <w:r w:rsidR="00FB6412">
              <w:noBreakHyphen/>
            </w:r>
            <w:r w:rsidRPr="00FB6412">
              <w:t>free country; and</w:t>
            </w:r>
          </w:p>
          <w:p w:rsidR="00094FB5" w:rsidRPr="00FB6412" w:rsidRDefault="00094FB5" w:rsidP="006A5EFF">
            <w:pPr>
              <w:pStyle w:val="Tablea"/>
            </w:pPr>
            <w:r w:rsidRPr="00FB6412">
              <w:t>(b) in a quantity of 10 kilograms or more</w:t>
            </w:r>
          </w:p>
        </w:tc>
        <w:tc>
          <w:tcPr>
            <w:tcW w:w="5198" w:type="dxa"/>
            <w:tcBorders>
              <w:bottom w:val="single" w:sz="2" w:space="0" w:color="auto"/>
            </w:tcBorders>
            <w:shd w:val="clear" w:color="auto" w:fill="auto"/>
          </w:tcPr>
          <w:p w:rsidR="00094FB5" w:rsidRPr="00FB6412" w:rsidRDefault="00094FB5" w:rsidP="006A5EFF">
            <w:pPr>
              <w:pStyle w:val="Tabletext"/>
            </w:pPr>
            <w:r w:rsidRPr="00FB6412">
              <w:t>The goods are accompanied by:</w:t>
            </w:r>
          </w:p>
          <w:p w:rsidR="00094FB5" w:rsidRPr="00FB6412" w:rsidRDefault="00094FB5" w:rsidP="006A5EFF">
            <w:pPr>
              <w:pStyle w:val="Tablea"/>
            </w:pPr>
            <w:r w:rsidRPr="00FB6412">
              <w:t>(a) a phytosanitary certificate issued by the exporting country’s national plant protection organisation showing that biosecurity risks associated with the goods (including any packaging) have been managed to an acceptable level; and</w:t>
            </w:r>
          </w:p>
          <w:p w:rsidR="00094FB5" w:rsidRPr="00FB6412" w:rsidRDefault="00094FB5" w:rsidP="006A5EFF">
            <w:pPr>
              <w:pStyle w:val="Tablea"/>
            </w:pPr>
            <w:r w:rsidRPr="00FB6412">
              <w:t>(b) a declaration (included in the phytosanitary certificate or in a certificate given by an official veterinarian) stating that:</w:t>
            </w:r>
          </w:p>
          <w:p w:rsidR="00094FB5" w:rsidRPr="00FB6412" w:rsidRDefault="00094FB5" w:rsidP="006A5EFF">
            <w:pPr>
              <w:pStyle w:val="Tablei"/>
            </w:pPr>
            <w:r w:rsidRPr="00FB6412">
              <w:t>(i) the goods were sourced from areas where there has been no foot</w:t>
            </w:r>
            <w:r w:rsidR="00FB6412">
              <w:noBreakHyphen/>
            </w:r>
            <w:r w:rsidRPr="00FB6412">
              <w:t>and</w:t>
            </w:r>
            <w:r w:rsidR="00FB6412">
              <w:noBreakHyphen/>
            </w:r>
            <w:r w:rsidRPr="00FB6412">
              <w:t>mouth disease in the period of 12 months before the goods left the exporting country; or</w:t>
            </w:r>
          </w:p>
          <w:p w:rsidR="00094FB5" w:rsidRPr="00FB6412" w:rsidRDefault="00094FB5" w:rsidP="006A5EFF">
            <w:pPr>
              <w:pStyle w:val="Tablei"/>
            </w:pPr>
            <w:r w:rsidRPr="00FB6412">
              <w:t>(ii) the goods were not sourced from an area within a 3 kilometre radius of a place where there has been foot</w:t>
            </w:r>
            <w:r w:rsidR="00FB6412">
              <w:noBreakHyphen/>
            </w:r>
            <w:r w:rsidRPr="00FB6412">
              <w:t>and</w:t>
            </w:r>
            <w:r w:rsidR="00FB6412">
              <w:noBreakHyphen/>
            </w:r>
            <w:r w:rsidRPr="00FB6412">
              <w:t>mouth disease in the period of 12 months before the goods left the exporting country</w:t>
            </w:r>
          </w:p>
        </w:tc>
      </w:tr>
      <w:tr w:rsidR="00094FB5" w:rsidRPr="00FB6412" w:rsidTr="006A5EFF">
        <w:tc>
          <w:tcPr>
            <w:tcW w:w="714" w:type="dxa"/>
            <w:tcBorders>
              <w:top w:val="single" w:sz="2" w:space="0" w:color="auto"/>
              <w:bottom w:val="single" w:sz="12" w:space="0" w:color="auto"/>
            </w:tcBorders>
            <w:shd w:val="clear" w:color="auto" w:fill="auto"/>
          </w:tcPr>
          <w:p w:rsidR="00094FB5" w:rsidRPr="00FB6412" w:rsidRDefault="00094FB5" w:rsidP="006A5EFF">
            <w:pPr>
              <w:pStyle w:val="Tabletext"/>
            </w:pPr>
            <w:r w:rsidRPr="00FB6412">
              <w:t>4</w:t>
            </w:r>
          </w:p>
        </w:tc>
        <w:tc>
          <w:tcPr>
            <w:tcW w:w="2400" w:type="dxa"/>
            <w:tcBorders>
              <w:top w:val="single" w:sz="2" w:space="0" w:color="auto"/>
              <w:bottom w:val="single" w:sz="12" w:space="0" w:color="auto"/>
            </w:tcBorders>
            <w:shd w:val="clear" w:color="auto" w:fill="auto"/>
          </w:tcPr>
          <w:p w:rsidR="00094FB5" w:rsidRPr="00FB6412" w:rsidRDefault="00094FB5" w:rsidP="006A5EFF">
            <w:pPr>
              <w:pStyle w:val="Tabletext"/>
            </w:pPr>
            <w:r w:rsidRPr="00FB6412">
              <w:t>Coir peat (whether compressed or non</w:t>
            </w:r>
            <w:r w:rsidR="00FB6412">
              <w:noBreakHyphen/>
            </w:r>
            <w:r w:rsidRPr="00FB6412">
              <w:t>compressed), including in any of the following forms:</w:t>
            </w:r>
          </w:p>
          <w:p w:rsidR="00094FB5" w:rsidRPr="00FB6412" w:rsidRDefault="00094FB5" w:rsidP="006A5EFF">
            <w:pPr>
              <w:pStyle w:val="Tablea"/>
            </w:pPr>
            <w:r w:rsidRPr="00FB6412">
              <w:t>(a) bales;</w:t>
            </w:r>
          </w:p>
          <w:p w:rsidR="00094FB5" w:rsidRPr="00FB6412" w:rsidRDefault="00094FB5" w:rsidP="006A5EFF">
            <w:pPr>
              <w:pStyle w:val="Tablea"/>
            </w:pPr>
            <w:r w:rsidRPr="00FB6412">
              <w:t>(b) blocks;</w:t>
            </w:r>
          </w:p>
          <w:p w:rsidR="00094FB5" w:rsidRPr="00FB6412" w:rsidRDefault="00094FB5" w:rsidP="006A5EFF">
            <w:pPr>
              <w:pStyle w:val="Tablea"/>
            </w:pPr>
            <w:r w:rsidRPr="00FB6412">
              <w:t>(c) bricks;</w:t>
            </w:r>
          </w:p>
          <w:p w:rsidR="00094FB5" w:rsidRPr="00FB6412" w:rsidRDefault="00094FB5" w:rsidP="006A5EFF">
            <w:pPr>
              <w:pStyle w:val="Tablea"/>
            </w:pPr>
            <w:r w:rsidRPr="00FB6412">
              <w:t>(d) briquettes</w:t>
            </w:r>
          </w:p>
        </w:tc>
        <w:tc>
          <w:tcPr>
            <w:tcW w:w="5198" w:type="dxa"/>
            <w:tcBorders>
              <w:top w:val="single" w:sz="2" w:space="0" w:color="auto"/>
              <w:bottom w:val="single" w:sz="12" w:space="0" w:color="auto"/>
            </w:tcBorders>
            <w:shd w:val="clear" w:color="auto" w:fill="auto"/>
          </w:tcPr>
          <w:p w:rsidR="002B37A3" w:rsidRPr="00FB6412" w:rsidRDefault="002B37A3" w:rsidP="003B6FF1">
            <w:pPr>
              <w:pStyle w:val="Tabletext"/>
              <w:rPr>
                <w:szCs w:val="22"/>
              </w:rPr>
            </w:pPr>
            <w:r w:rsidRPr="00FB6412">
              <w:rPr>
                <w:szCs w:val="22"/>
              </w:rPr>
              <w:t>Either:</w:t>
            </w:r>
          </w:p>
          <w:p w:rsidR="009F599B" w:rsidRPr="00FB6412" w:rsidRDefault="009F599B" w:rsidP="009F599B">
            <w:pPr>
              <w:pStyle w:val="Tablea"/>
            </w:pPr>
            <w:r w:rsidRPr="00FB6412">
              <w:t>(a) the goods:</w:t>
            </w:r>
          </w:p>
          <w:p w:rsidR="009F599B" w:rsidRPr="00FB6412" w:rsidRDefault="009F599B" w:rsidP="009F599B">
            <w:pPr>
              <w:pStyle w:val="Tablei"/>
            </w:pPr>
            <w:r w:rsidRPr="00FB6412">
              <w:t>(i) are brought or imported from a part of Australian territory (other than Cocos (Keeling) Islands or Norfolk Island); and</w:t>
            </w:r>
          </w:p>
          <w:p w:rsidR="009F599B" w:rsidRPr="00FB6412" w:rsidRDefault="009F599B" w:rsidP="009F599B">
            <w:pPr>
              <w:pStyle w:val="Tablei"/>
              <w:rPr>
                <w:szCs w:val="22"/>
              </w:rPr>
            </w:pPr>
            <w:r w:rsidRPr="00FB6412">
              <w:t>(ii) are free from animals, fresh or viable plant material, animal material, soil, mud and clay; or</w:t>
            </w:r>
          </w:p>
          <w:p w:rsidR="002B37A3" w:rsidRPr="00FB6412" w:rsidRDefault="009F599B" w:rsidP="002B37A3">
            <w:pPr>
              <w:pStyle w:val="Tablea"/>
            </w:pPr>
            <w:r w:rsidRPr="00FB6412">
              <w:t>(b</w:t>
            </w:r>
            <w:r w:rsidR="002B37A3" w:rsidRPr="00FB6412">
              <w:t>) all of the following:</w:t>
            </w:r>
          </w:p>
          <w:p w:rsidR="002B37A3" w:rsidRPr="00FB6412" w:rsidRDefault="002B37A3" w:rsidP="002B37A3">
            <w:pPr>
              <w:pStyle w:val="Tablei"/>
            </w:pPr>
            <w:r w:rsidRPr="00FB6412">
              <w:t>(i) the goods are accompanied by a phytosanitary certificate issued by the exporting country’s national plant protection organisation showing that biosecurity risks associated with the goods (including any packaging) have been managed to an acceptable level;</w:t>
            </w:r>
          </w:p>
          <w:p w:rsidR="002B37A3" w:rsidRPr="00FB6412" w:rsidRDefault="002B37A3" w:rsidP="002B37A3">
            <w:pPr>
              <w:pStyle w:val="Tablei"/>
            </w:pPr>
            <w:r w:rsidRPr="00FB6412">
              <w:t>(ii) the goods are also accompanied by a certificate of analysis given by a listed coir peat testing laboratory;</w:t>
            </w:r>
          </w:p>
          <w:p w:rsidR="002B37A3" w:rsidRPr="00FB6412" w:rsidRDefault="002B37A3" w:rsidP="002B37A3">
            <w:pPr>
              <w:pStyle w:val="Tablei"/>
            </w:pPr>
            <w:r w:rsidRPr="00FB6412">
              <w:t>(iii) the phytosanitary certificate includes a declaration stating that there is no visible contamination from animal material on the goods, or the goods are accompanied by an official government certificate stating that there is no visible contamination from animal material on the goods</w:t>
            </w:r>
          </w:p>
        </w:tc>
      </w:tr>
    </w:tbl>
    <w:p w:rsidR="00094FB5" w:rsidRPr="00FB6412" w:rsidRDefault="00365181" w:rsidP="00094FB5">
      <w:pPr>
        <w:pStyle w:val="ActHead5"/>
      </w:pPr>
      <w:bookmarkStart w:id="29" w:name="_Toc452362395"/>
      <w:r w:rsidRPr="00FB6412">
        <w:rPr>
          <w:rStyle w:val="CharSectno"/>
        </w:rPr>
        <w:t>23</w:t>
      </w:r>
      <w:r w:rsidR="00094FB5" w:rsidRPr="00FB6412">
        <w:t xml:space="preserve">  Alternative conditions—produce for human consumption</w:t>
      </w:r>
      <w:bookmarkEnd w:id="29"/>
    </w:p>
    <w:p w:rsidR="00094FB5" w:rsidRPr="00FB6412" w:rsidRDefault="00094FB5" w:rsidP="00094FB5">
      <w:pPr>
        <w:pStyle w:val="subsection"/>
      </w:pPr>
      <w:r w:rsidRPr="00FB6412">
        <w:tab/>
      </w:r>
      <w:r w:rsidRPr="00FB6412">
        <w:tab/>
        <w:t>For paragraph</w:t>
      </w:r>
      <w:r w:rsidR="00FB6412" w:rsidRPr="00FB6412">
        <w:t> </w:t>
      </w:r>
      <w:r w:rsidR="00365181" w:rsidRPr="00FB6412">
        <w:t>7</w:t>
      </w:r>
      <w:r w:rsidRPr="00FB6412">
        <w:t xml:space="preserve">(1)(b), the following table specifies alternative conditions for bringing or importing produce for human consumption into </w:t>
      </w:r>
      <w:r w:rsidR="00797ECA" w:rsidRPr="00FB6412">
        <w:t>Christmas Island</w:t>
      </w:r>
      <w:r w:rsidRPr="00FB6412">
        <w:t>.</w:t>
      </w:r>
    </w:p>
    <w:p w:rsidR="00094FB5" w:rsidRPr="00FB6412" w:rsidRDefault="00094FB5" w:rsidP="00094FB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094FB5" w:rsidRPr="00FB6412" w:rsidTr="00C73F5E">
        <w:trPr>
          <w:tblHeader/>
        </w:trPr>
        <w:tc>
          <w:tcPr>
            <w:tcW w:w="8312" w:type="dxa"/>
            <w:gridSpan w:val="3"/>
            <w:tcBorders>
              <w:top w:val="single" w:sz="12" w:space="0" w:color="auto"/>
              <w:bottom w:val="single" w:sz="6" w:space="0" w:color="auto"/>
            </w:tcBorders>
            <w:shd w:val="clear" w:color="auto" w:fill="auto"/>
          </w:tcPr>
          <w:p w:rsidR="00094FB5" w:rsidRPr="00FB6412" w:rsidRDefault="00094FB5" w:rsidP="006A5EFF">
            <w:pPr>
              <w:pStyle w:val="TableHeading"/>
            </w:pPr>
            <w:r w:rsidRPr="00FB6412">
              <w:t>Alternative conditions—produce for human consumption</w:t>
            </w:r>
          </w:p>
        </w:tc>
      </w:tr>
      <w:tr w:rsidR="00094FB5" w:rsidRPr="00FB6412" w:rsidTr="00C73F5E">
        <w:trPr>
          <w:tblHeader/>
        </w:trPr>
        <w:tc>
          <w:tcPr>
            <w:tcW w:w="714"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Item</w:t>
            </w:r>
          </w:p>
        </w:tc>
        <w:tc>
          <w:tcPr>
            <w:tcW w:w="2400"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Column 1</w:t>
            </w:r>
            <w:r w:rsidRPr="00FB6412">
              <w:br/>
              <w:t>Goods</w:t>
            </w:r>
          </w:p>
        </w:tc>
        <w:tc>
          <w:tcPr>
            <w:tcW w:w="5198"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Column 2</w:t>
            </w:r>
            <w:r w:rsidRPr="00FB6412">
              <w:br/>
              <w:t>Alternative conditions</w:t>
            </w:r>
          </w:p>
        </w:tc>
      </w:tr>
      <w:tr w:rsidR="00094FB5" w:rsidRPr="00FB6412" w:rsidTr="00C73F5E">
        <w:tc>
          <w:tcPr>
            <w:tcW w:w="714" w:type="dxa"/>
            <w:tcBorders>
              <w:top w:val="single" w:sz="12" w:space="0" w:color="auto"/>
              <w:bottom w:val="single" w:sz="2" w:space="0" w:color="auto"/>
            </w:tcBorders>
            <w:shd w:val="clear" w:color="auto" w:fill="auto"/>
          </w:tcPr>
          <w:p w:rsidR="00094FB5" w:rsidRPr="00FB6412" w:rsidRDefault="00094FB5" w:rsidP="006A5EFF">
            <w:pPr>
              <w:pStyle w:val="Tabletext"/>
            </w:pPr>
            <w:r w:rsidRPr="00FB6412">
              <w:t>1</w:t>
            </w:r>
          </w:p>
        </w:tc>
        <w:tc>
          <w:tcPr>
            <w:tcW w:w="2400" w:type="dxa"/>
            <w:tcBorders>
              <w:top w:val="single" w:sz="12" w:space="0" w:color="auto"/>
              <w:bottom w:val="single" w:sz="2" w:space="0" w:color="auto"/>
            </w:tcBorders>
            <w:shd w:val="clear" w:color="auto" w:fill="auto"/>
          </w:tcPr>
          <w:p w:rsidR="00094FB5" w:rsidRPr="00FB6412" w:rsidRDefault="00213B01" w:rsidP="006A5EFF">
            <w:pPr>
              <w:pStyle w:val="Tabletext"/>
            </w:pPr>
            <w:r w:rsidRPr="00FB6412">
              <w:t>T</w:t>
            </w:r>
            <w:r w:rsidR="00C73F5E" w:rsidRPr="00FB6412">
              <w:t>he following goods</w:t>
            </w:r>
            <w:r w:rsidR="00094FB5" w:rsidRPr="00FB6412">
              <w:t>:</w:t>
            </w:r>
          </w:p>
          <w:p w:rsidR="00094FB5" w:rsidRPr="00FB6412" w:rsidRDefault="00094FB5" w:rsidP="006A5EFF">
            <w:pPr>
              <w:pStyle w:val="Tablea"/>
            </w:pPr>
            <w:r w:rsidRPr="00FB6412">
              <w:t>(a) fruit;</w:t>
            </w:r>
          </w:p>
          <w:p w:rsidR="00094FB5" w:rsidRPr="00FB6412" w:rsidRDefault="00094FB5" w:rsidP="006A5EFF">
            <w:pPr>
              <w:pStyle w:val="Tablea"/>
            </w:pPr>
            <w:r w:rsidRPr="00FB6412">
              <w:t>(b) vegetables;</w:t>
            </w:r>
          </w:p>
          <w:p w:rsidR="00094FB5" w:rsidRPr="00FB6412" w:rsidRDefault="00094FB5" w:rsidP="006A5EFF">
            <w:pPr>
              <w:pStyle w:val="Tablea"/>
            </w:pPr>
            <w:r w:rsidRPr="00FB6412">
              <w:t>(c) leaves;</w:t>
            </w:r>
          </w:p>
          <w:p w:rsidR="00C73F5E" w:rsidRPr="00FB6412" w:rsidRDefault="00094FB5" w:rsidP="00C73F5E">
            <w:pPr>
              <w:pStyle w:val="Tablea"/>
            </w:pPr>
            <w:r w:rsidRPr="00FB6412">
              <w:t>(d) herbs</w:t>
            </w:r>
          </w:p>
        </w:tc>
        <w:tc>
          <w:tcPr>
            <w:tcW w:w="5198" w:type="dxa"/>
            <w:tcBorders>
              <w:top w:val="single" w:sz="12" w:space="0" w:color="auto"/>
              <w:bottom w:val="single" w:sz="2" w:space="0" w:color="auto"/>
            </w:tcBorders>
            <w:shd w:val="clear" w:color="auto" w:fill="auto"/>
          </w:tcPr>
          <w:p w:rsidR="00094FB5" w:rsidRPr="00FB6412" w:rsidRDefault="00094FB5" w:rsidP="006A5EFF">
            <w:pPr>
              <w:pStyle w:val="Tabletext"/>
            </w:pPr>
            <w:r w:rsidRPr="00FB6412">
              <w:t>The goods:</w:t>
            </w:r>
          </w:p>
          <w:p w:rsidR="00094FB5" w:rsidRPr="00FB6412" w:rsidRDefault="00094FB5" w:rsidP="006A5EFF">
            <w:pPr>
              <w:pStyle w:val="Tablea"/>
            </w:pPr>
            <w:r w:rsidRPr="00FB6412">
              <w:t xml:space="preserve">(a) </w:t>
            </w:r>
            <w:r w:rsidR="00B76A61" w:rsidRPr="00FB6412">
              <w:t>a</w:t>
            </w:r>
            <w:r w:rsidR="00AC64CE" w:rsidRPr="00FB6412">
              <w:t>re not inten</w:t>
            </w:r>
            <w:r w:rsidR="00B76A61" w:rsidRPr="00FB6412">
              <w:t>ded</w:t>
            </w:r>
            <w:r w:rsidR="00AC64CE" w:rsidRPr="00FB6412">
              <w:t xml:space="preserve"> to be used for propagation; and</w:t>
            </w:r>
          </w:p>
          <w:p w:rsidR="00094FB5" w:rsidRPr="00FB6412" w:rsidRDefault="00094FB5" w:rsidP="00AC64CE">
            <w:pPr>
              <w:pStyle w:val="Tablea"/>
            </w:pPr>
            <w:r w:rsidRPr="00FB6412">
              <w:t xml:space="preserve">(b) are </w:t>
            </w:r>
            <w:r w:rsidR="00AC64CE" w:rsidRPr="00FB6412">
              <w:t>clean and free from diseases and pests</w:t>
            </w:r>
          </w:p>
        </w:tc>
      </w:tr>
      <w:tr w:rsidR="0086500F" w:rsidRPr="00FB6412" w:rsidTr="00837BD9">
        <w:tc>
          <w:tcPr>
            <w:tcW w:w="714" w:type="dxa"/>
            <w:shd w:val="clear" w:color="auto" w:fill="auto"/>
          </w:tcPr>
          <w:p w:rsidR="0086500F" w:rsidRPr="00FB6412" w:rsidRDefault="0086500F" w:rsidP="00837BD9">
            <w:pPr>
              <w:pStyle w:val="Tabletext"/>
            </w:pPr>
            <w:r w:rsidRPr="00FB6412">
              <w:t>2</w:t>
            </w:r>
          </w:p>
        </w:tc>
        <w:tc>
          <w:tcPr>
            <w:tcW w:w="2400" w:type="dxa"/>
            <w:shd w:val="clear" w:color="auto" w:fill="auto"/>
          </w:tcPr>
          <w:p w:rsidR="0086500F" w:rsidRPr="00FB6412" w:rsidRDefault="0086500F" w:rsidP="00837BD9">
            <w:pPr>
              <w:pStyle w:val="Tabletext"/>
            </w:pPr>
            <w:r w:rsidRPr="00FB6412">
              <w:t>Species of mushrooms or truffles that:</w:t>
            </w:r>
          </w:p>
          <w:p w:rsidR="0086500F" w:rsidRPr="00FB6412" w:rsidRDefault="0086500F" w:rsidP="00837BD9">
            <w:pPr>
              <w:pStyle w:val="Tablea"/>
            </w:pPr>
            <w:r w:rsidRPr="00FB6412">
              <w:t>(a) were grown in New Zealand; and</w:t>
            </w:r>
          </w:p>
          <w:p w:rsidR="0086500F" w:rsidRPr="00FB6412" w:rsidRDefault="0086500F" w:rsidP="00837BD9">
            <w:pPr>
              <w:pStyle w:val="Tablea"/>
            </w:pPr>
            <w:r w:rsidRPr="00FB6412">
              <w:t>(b) are not for use for medicinal purposes</w:t>
            </w:r>
          </w:p>
        </w:tc>
        <w:tc>
          <w:tcPr>
            <w:tcW w:w="5198" w:type="dxa"/>
            <w:shd w:val="clear" w:color="auto" w:fill="auto"/>
          </w:tcPr>
          <w:p w:rsidR="0086500F" w:rsidRPr="00FB6412" w:rsidRDefault="0086500F" w:rsidP="00837BD9">
            <w:pPr>
              <w:pStyle w:val="Tabletext"/>
            </w:pPr>
            <w:r w:rsidRPr="00FB6412">
              <w:t>The goods:</w:t>
            </w:r>
          </w:p>
          <w:p w:rsidR="0086500F" w:rsidRPr="00FB6412" w:rsidRDefault="0086500F" w:rsidP="00837BD9">
            <w:pPr>
              <w:pStyle w:val="Tablea"/>
            </w:pPr>
            <w:r w:rsidRPr="00FB6412">
              <w:t>(a) are listed mushrooms or truffles (frozen); and</w:t>
            </w:r>
          </w:p>
          <w:p w:rsidR="0086500F" w:rsidRPr="00FB6412" w:rsidRDefault="0086500F" w:rsidP="00837BD9">
            <w:pPr>
              <w:pStyle w:val="Tablea"/>
            </w:pPr>
            <w:r w:rsidRPr="00FB6412">
              <w:t>(b) have been frozen at a core temperature of minus 18°C for at least 7 consecutive days; and</w:t>
            </w:r>
          </w:p>
          <w:p w:rsidR="0086500F" w:rsidRPr="00FB6412" w:rsidRDefault="0086500F" w:rsidP="00837BD9">
            <w:pPr>
              <w:pStyle w:val="Tablea"/>
            </w:pPr>
            <w:r w:rsidRPr="00FB6412">
              <w:t>(c) are accompanied by commercial documentation stating the following:</w:t>
            </w:r>
          </w:p>
          <w:p w:rsidR="0086500F" w:rsidRPr="00FB6412" w:rsidRDefault="0086500F" w:rsidP="00837BD9">
            <w:pPr>
              <w:pStyle w:val="Tablei"/>
            </w:pPr>
            <w:r w:rsidRPr="00FB6412">
              <w:t>(i) the botanical name of the goods;</w:t>
            </w:r>
          </w:p>
          <w:p w:rsidR="0086500F" w:rsidRPr="00FB6412" w:rsidRDefault="0086500F" w:rsidP="00837BD9">
            <w:pPr>
              <w:pStyle w:val="Tablei"/>
            </w:pPr>
            <w:r w:rsidRPr="00FB6412">
              <w:t>(ii) the country where the goods were grown;</w:t>
            </w:r>
          </w:p>
          <w:p w:rsidR="0086500F" w:rsidRPr="00FB6412" w:rsidRDefault="0086500F" w:rsidP="00837BD9">
            <w:pPr>
              <w:pStyle w:val="Tablei"/>
            </w:pPr>
            <w:r w:rsidRPr="00FB6412">
              <w:t>(iii) that the goods have been frozen at a core temperature of minus 18°C for at least 7 consecutive days;</w:t>
            </w:r>
          </w:p>
          <w:p w:rsidR="0086500F" w:rsidRPr="00FB6412" w:rsidRDefault="0086500F" w:rsidP="00837BD9">
            <w:pPr>
              <w:pStyle w:val="Tablei"/>
            </w:pPr>
            <w:r w:rsidRPr="00FB6412">
              <w:t>(iv) information describing how the goods have been processed;</w:t>
            </w:r>
          </w:p>
          <w:p w:rsidR="0086500F" w:rsidRPr="00FB6412" w:rsidRDefault="0086500F" w:rsidP="00837BD9">
            <w:pPr>
              <w:pStyle w:val="Tablei"/>
            </w:pPr>
            <w:r w:rsidRPr="00FB6412">
              <w:t>(v) information describing the packaging used for the goods</w:t>
            </w:r>
          </w:p>
        </w:tc>
      </w:tr>
      <w:tr w:rsidR="0086500F" w:rsidRPr="00FB6412" w:rsidTr="00837BD9">
        <w:tc>
          <w:tcPr>
            <w:tcW w:w="714" w:type="dxa"/>
            <w:shd w:val="clear" w:color="auto" w:fill="auto"/>
          </w:tcPr>
          <w:p w:rsidR="0086500F" w:rsidRPr="00FB6412" w:rsidRDefault="0086500F" w:rsidP="00837BD9">
            <w:pPr>
              <w:pStyle w:val="Tabletext"/>
            </w:pPr>
            <w:r w:rsidRPr="00FB6412">
              <w:t>3</w:t>
            </w:r>
          </w:p>
        </w:tc>
        <w:tc>
          <w:tcPr>
            <w:tcW w:w="2400" w:type="dxa"/>
            <w:shd w:val="clear" w:color="auto" w:fill="auto"/>
          </w:tcPr>
          <w:p w:rsidR="0086500F" w:rsidRPr="00FB6412" w:rsidRDefault="0086500F" w:rsidP="00837BD9">
            <w:pPr>
              <w:pStyle w:val="Tabletext"/>
            </w:pPr>
            <w:r w:rsidRPr="00FB6412">
              <w:t>Species of mushrooms or truffles that:</w:t>
            </w:r>
          </w:p>
          <w:p w:rsidR="0086500F" w:rsidRPr="00FB6412" w:rsidRDefault="0086500F" w:rsidP="00837BD9">
            <w:pPr>
              <w:pStyle w:val="Tablea"/>
            </w:pPr>
            <w:r w:rsidRPr="00FB6412">
              <w:t>(a) were not grown in New Zealand; and</w:t>
            </w:r>
          </w:p>
          <w:p w:rsidR="0086500F" w:rsidRPr="00FB6412" w:rsidRDefault="0086500F" w:rsidP="00837BD9">
            <w:pPr>
              <w:pStyle w:val="Tablea"/>
            </w:pPr>
            <w:r w:rsidRPr="00FB6412">
              <w:t>(b) are not for use for medicinal purposes</w:t>
            </w:r>
          </w:p>
        </w:tc>
        <w:tc>
          <w:tcPr>
            <w:tcW w:w="5198" w:type="dxa"/>
            <w:shd w:val="clear" w:color="auto" w:fill="auto"/>
          </w:tcPr>
          <w:p w:rsidR="0086500F" w:rsidRPr="00FB6412" w:rsidRDefault="0086500F" w:rsidP="00837BD9">
            <w:pPr>
              <w:pStyle w:val="Tabletext"/>
            </w:pPr>
            <w:r w:rsidRPr="00FB6412">
              <w:t>The goods:</w:t>
            </w:r>
          </w:p>
          <w:p w:rsidR="0086500F" w:rsidRPr="00FB6412" w:rsidRDefault="0086500F" w:rsidP="00837BD9">
            <w:pPr>
              <w:pStyle w:val="Tablea"/>
            </w:pPr>
            <w:r w:rsidRPr="00FB6412">
              <w:t>(a) are listed mushrooms or truffles (frozen); and</w:t>
            </w:r>
          </w:p>
          <w:p w:rsidR="0086500F" w:rsidRPr="00FB6412" w:rsidRDefault="0086500F" w:rsidP="00837BD9">
            <w:pPr>
              <w:pStyle w:val="Tablea"/>
            </w:pPr>
            <w:r w:rsidRPr="00FB6412">
              <w:t>(b) have been frozen at a core temperature of minus 18°C for at least 7 consecutive days; and</w:t>
            </w:r>
          </w:p>
          <w:p w:rsidR="0086500F" w:rsidRPr="00FB6412" w:rsidRDefault="0086500F" w:rsidP="00837BD9">
            <w:pPr>
              <w:pStyle w:val="Tablea"/>
            </w:pPr>
            <w:r w:rsidRPr="00FB6412">
              <w:t>(c) are accompanied by commercial documentation stating the following:</w:t>
            </w:r>
          </w:p>
          <w:p w:rsidR="0086500F" w:rsidRPr="00FB6412" w:rsidRDefault="0086500F" w:rsidP="00837BD9">
            <w:pPr>
              <w:pStyle w:val="Tablei"/>
            </w:pPr>
            <w:r w:rsidRPr="00FB6412">
              <w:t>(i) the botanical name of the goods;</w:t>
            </w:r>
          </w:p>
          <w:p w:rsidR="0086500F" w:rsidRPr="00FB6412" w:rsidRDefault="0086500F" w:rsidP="00837BD9">
            <w:pPr>
              <w:pStyle w:val="Tablei"/>
            </w:pPr>
            <w:r w:rsidRPr="00FB6412">
              <w:t>(ii) the country where the goods were grown;</w:t>
            </w:r>
          </w:p>
          <w:p w:rsidR="0086500F" w:rsidRPr="00FB6412" w:rsidRDefault="0086500F" w:rsidP="00837BD9">
            <w:pPr>
              <w:pStyle w:val="Tablei"/>
            </w:pPr>
            <w:r w:rsidRPr="00FB6412">
              <w:t>(iii) whether the goods were produced at a farm or harvested in the wild;</w:t>
            </w:r>
          </w:p>
          <w:p w:rsidR="0086500F" w:rsidRPr="00FB6412" w:rsidRDefault="0086500F" w:rsidP="00837BD9">
            <w:pPr>
              <w:pStyle w:val="Tablei"/>
            </w:pPr>
            <w:r w:rsidRPr="00FB6412">
              <w:t>(iv) that the goods have been frozen at a core temperature of minus 18°C for at least 7 consecutive days;</w:t>
            </w:r>
          </w:p>
          <w:p w:rsidR="0086500F" w:rsidRPr="00FB6412" w:rsidRDefault="0086500F" w:rsidP="00837BD9">
            <w:pPr>
              <w:pStyle w:val="Tablei"/>
            </w:pPr>
            <w:r w:rsidRPr="00FB6412">
              <w:t>(v) information describing how the goods have been processed;</w:t>
            </w:r>
          </w:p>
          <w:p w:rsidR="0086500F" w:rsidRPr="00FB6412" w:rsidRDefault="0086500F" w:rsidP="00837BD9">
            <w:pPr>
              <w:pStyle w:val="Tablei"/>
            </w:pPr>
            <w:r w:rsidRPr="00FB6412">
              <w:t>(vi) information describing the packaging used for the goods;</w:t>
            </w:r>
          </w:p>
          <w:p w:rsidR="0086500F" w:rsidRPr="00FB6412" w:rsidRDefault="0086500F" w:rsidP="00837BD9">
            <w:pPr>
              <w:pStyle w:val="Tablei"/>
            </w:pPr>
            <w:r w:rsidRPr="00FB6412">
              <w:t>(vii) information relating to the phytosanitary condition of the goods</w:t>
            </w:r>
          </w:p>
        </w:tc>
      </w:tr>
      <w:tr w:rsidR="0086500F" w:rsidRPr="00FB6412" w:rsidTr="00837BD9">
        <w:tc>
          <w:tcPr>
            <w:tcW w:w="714" w:type="dxa"/>
            <w:shd w:val="clear" w:color="auto" w:fill="auto"/>
          </w:tcPr>
          <w:p w:rsidR="0086500F" w:rsidRPr="00FB6412" w:rsidRDefault="0086500F" w:rsidP="00837BD9">
            <w:pPr>
              <w:pStyle w:val="Tabletext"/>
            </w:pPr>
            <w:r w:rsidRPr="00FB6412">
              <w:t>4</w:t>
            </w:r>
          </w:p>
        </w:tc>
        <w:tc>
          <w:tcPr>
            <w:tcW w:w="2400" w:type="dxa"/>
            <w:shd w:val="clear" w:color="auto" w:fill="auto"/>
          </w:tcPr>
          <w:p w:rsidR="0086500F" w:rsidRPr="00FB6412" w:rsidRDefault="0086500F" w:rsidP="0086500F">
            <w:pPr>
              <w:pStyle w:val="Tabletext"/>
            </w:pPr>
            <w:r w:rsidRPr="00FB6412">
              <w:t>Species of mushrooms or truffles that are not for use for medicinal purposes</w:t>
            </w:r>
          </w:p>
        </w:tc>
        <w:tc>
          <w:tcPr>
            <w:tcW w:w="5198" w:type="dxa"/>
            <w:shd w:val="clear" w:color="auto" w:fill="auto"/>
          </w:tcPr>
          <w:p w:rsidR="0086500F" w:rsidRPr="00FB6412" w:rsidRDefault="0086500F" w:rsidP="00837BD9">
            <w:pPr>
              <w:pStyle w:val="Tabletext"/>
            </w:pPr>
            <w:r w:rsidRPr="00FB6412">
              <w:t>The goods:</w:t>
            </w:r>
          </w:p>
          <w:p w:rsidR="0086500F" w:rsidRPr="00FB6412" w:rsidRDefault="0086500F" w:rsidP="00837BD9">
            <w:pPr>
              <w:pStyle w:val="Tablea"/>
            </w:pPr>
            <w:r w:rsidRPr="00FB6412">
              <w:t>(a) are listed mushrooms or truffles (dried); and</w:t>
            </w:r>
          </w:p>
          <w:p w:rsidR="0086500F" w:rsidRPr="00FB6412" w:rsidRDefault="0086500F" w:rsidP="00837BD9">
            <w:pPr>
              <w:pStyle w:val="Tablea"/>
            </w:pPr>
            <w:r w:rsidRPr="00FB6412">
              <w:t>(b) have been dried; and</w:t>
            </w:r>
          </w:p>
          <w:p w:rsidR="0086500F" w:rsidRPr="00FB6412" w:rsidRDefault="0086500F" w:rsidP="00837BD9">
            <w:pPr>
              <w:pStyle w:val="Tablea"/>
            </w:pPr>
            <w:r w:rsidRPr="00FB6412">
              <w:t>(c) are labelled or accompanied by a declaration by the manufacturer of the goods that states the scientific name of the goods</w:t>
            </w:r>
          </w:p>
        </w:tc>
      </w:tr>
      <w:tr w:rsidR="00AC64CE" w:rsidRPr="00FB6412" w:rsidTr="00C73F5E">
        <w:tc>
          <w:tcPr>
            <w:tcW w:w="714" w:type="dxa"/>
            <w:tcBorders>
              <w:top w:val="single" w:sz="2" w:space="0" w:color="auto"/>
              <w:bottom w:val="single" w:sz="12" w:space="0" w:color="auto"/>
            </w:tcBorders>
            <w:shd w:val="clear" w:color="auto" w:fill="auto"/>
          </w:tcPr>
          <w:p w:rsidR="00AC64CE" w:rsidRPr="00FB6412" w:rsidRDefault="0086500F" w:rsidP="006A5EFF">
            <w:pPr>
              <w:pStyle w:val="Tabletext"/>
            </w:pPr>
            <w:r w:rsidRPr="00FB6412">
              <w:t>5</w:t>
            </w:r>
          </w:p>
        </w:tc>
        <w:tc>
          <w:tcPr>
            <w:tcW w:w="2400" w:type="dxa"/>
            <w:tcBorders>
              <w:top w:val="single" w:sz="2" w:space="0" w:color="auto"/>
              <w:bottom w:val="single" w:sz="12" w:space="0" w:color="auto"/>
            </w:tcBorders>
            <w:shd w:val="clear" w:color="auto" w:fill="auto"/>
          </w:tcPr>
          <w:p w:rsidR="00651285" w:rsidRPr="00FB6412" w:rsidRDefault="0086500F" w:rsidP="003B6FF1">
            <w:pPr>
              <w:pStyle w:val="Tabletext"/>
            </w:pPr>
            <w:r w:rsidRPr="00FB6412">
              <w:t>Species of m</w:t>
            </w:r>
            <w:r w:rsidR="003B6FF1" w:rsidRPr="00FB6412">
              <w:t>ushrooms or truffles</w:t>
            </w:r>
            <w:r w:rsidR="00651285" w:rsidRPr="00FB6412">
              <w:t>, other than:</w:t>
            </w:r>
          </w:p>
          <w:p w:rsidR="00651285" w:rsidRPr="00FB6412" w:rsidRDefault="00651285" w:rsidP="00651285">
            <w:pPr>
              <w:pStyle w:val="Tablea"/>
            </w:pPr>
            <w:r w:rsidRPr="00FB6412">
              <w:t>(a) listed mushrooms or truffles (dried); or</w:t>
            </w:r>
          </w:p>
          <w:p w:rsidR="00AC64CE" w:rsidRPr="00FB6412" w:rsidRDefault="00651285" w:rsidP="00651285">
            <w:pPr>
              <w:pStyle w:val="Tablea"/>
            </w:pPr>
            <w:r w:rsidRPr="00FB6412">
              <w:t>(b) listed mushrooms or truffles (frozen)</w:t>
            </w:r>
          </w:p>
        </w:tc>
        <w:tc>
          <w:tcPr>
            <w:tcW w:w="5198" w:type="dxa"/>
            <w:tcBorders>
              <w:top w:val="single" w:sz="2" w:space="0" w:color="auto"/>
              <w:bottom w:val="single" w:sz="12" w:space="0" w:color="auto"/>
            </w:tcBorders>
            <w:shd w:val="clear" w:color="auto" w:fill="auto"/>
          </w:tcPr>
          <w:p w:rsidR="00C24B2F" w:rsidRPr="00FB6412" w:rsidRDefault="00C24B2F" w:rsidP="00C24B2F">
            <w:pPr>
              <w:pStyle w:val="Tabletext"/>
            </w:pPr>
            <w:r w:rsidRPr="00FB6412">
              <w:t>The goods:</w:t>
            </w:r>
          </w:p>
          <w:p w:rsidR="003B6FF1" w:rsidRPr="00FB6412" w:rsidRDefault="003B6FF1" w:rsidP="007F35FF">
            <w:pPr>
              <w:pStyle w:val="Tablea"/>
            </w:pPr>
            <w:r w:rsidRPr="00FB6412">
              <w:t>(a) are</w:t>
            </w:r>
            <w:r w:rsidR="007F35FF" w:rsidRPr="00FB6412">
              <w:t xml:space="preserve"> </w:t>
            </w:r>
            <w:r w:rsidR="00C24B2F" w:rsidRPr="00FB6412">
              <w:t xml:space="preserve">listed </w:t>
            </w:r>
            <w:r w:rsidR="0086500F" w:rsidRPr="00FB6412">
              <w:t>fresh produce for human consumption</w:t>
            </w:r>
            <w:r w:rsidR="007F35FF" w:rsidRPr="00FB6412">
              <w:t>; and</w:t>
            </w:r>
          </w:p>
          <w:p w:rsidR="00AC64CE" w:rsidRPr="00FB6412" w:rsidRDefault="00C24B2F" w:rsidP="0086500F">
            <w:pPr>
              <w:pStyle w:val="Tablea"/>
            </w:pPr>
            <w:r w:rsidRPr="00FB6412">
              <w:t xml:space="preserve">(b) </w:t>
            </w:r>
            <w:r w:rsidR="0086500F" w:rsidRPr="00FB6412">
              <w:t>were packed securely in clean and new packaging at the place where the goods were grown</w:t>
            </w:r>
          </w:p>
        </w:tc>
      </w:tr>
    </w:tbl>
    <w:p w:rsidR="00094FB5" w:rsidRPr="00FB6412" w:rsidRDefault="00365181" w:rsidP="00094FB5">
      <w:pPr>
        <w:pStyle w:val="ActHead5"/>
      </w:pPr>
      <w:bookmarkStart w:id="30" w:name="_Toc452362396"/>
      <w:r w:rsidRPr="00FB6412">
        <w:rPr>
          <w:rStyle w:val="CharSectno"/>
        </w:rPr>
        <w:t>24</w:t>
      </w:r>
      <w:r w:rsidR="00094FB5" w:rsidRPr="00FB6412">
        <w:t xml:space="preserve">  Alternative conditions—seeds</w:t>
      </w:r>
      <w:bookmarkEnd w:id="30"/>
    </w:p>
    <w:p w:rsidR="00094FB5" w:rsidRPr="00FB6412" w:rsidRDefault="00094FB5" w:rsidP="00094FB5">
      <w:pPr>
        <w:pStyle w:val="subsection"/>
      </w:pPr>
      <w:r w:rsidRPr="00FB6412">
        <w:tab/>
      </w:r>
      <w:r w:rsidRPr="00FB6412">
        <w:tab/>
        <w:t>For paragraph</w:t>
      </w:r>
      <w:r w:rsidR="00FB6412" w:rsidRPr="00FB6412">
        <w:t> </w:t>
      </w:r>
      <w:r w:rsidR="00365181" w:rsidRPr="00FB6412">
        <w:t>7</w:t>
      </w:r>
      <w:r w:rsidRPr="00FB6412">
        <w:t xml:space="preserve">(1)(b), the following table specifies alternative conditions for bringing or importing seeds into </w:t>
      </w:r>
      <w:r w:rsidR="00797ECA" w:rsidRPr="00FB6412">
        <w:t>Christmas Island</w:t>
      </w:r>
      <w:r w:rsidRPr="00FB6412">
        <w:t>.</w:t>
      </w:r>
    </w:p>
    <w:p w:rsidR="00094FB5" w:rsidRPr="00FB6412" w:rsidRDefault="00094FB5" w:rsidP="00094FB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094FB5" w:rsidRPr="00FB6412" w:rsidTr="006A5EFF">
        <w:trPr>
          <w:tblHeader/>
        </w:trPr>
        <w:tc>
          <w:tcPr>
            <w:tcW w:w="8312" w:type="dxa"/>
            <w:gridSpan w:val="3"/>
            <w:tcBorders>
              <w:top w:val="single" w:sz="12" w:space="0" w:color="auto"/>
              <w:bottom w:val="single" w:sz="6" w:space="0" w:color="auto"/>
            </w:tcBorders>
            <w:shd w:val="clear" w:color="auto" w:fill="auto"/>
          </w:tcPr>
          <w:p w:rsidR="00094FB5" w:rsidRPr="00FB6412" w:rsidRDefault="00094FB5" w:rsidP="006A5EFF">
            <w:pPr>
              <w:pStyle w:val="TableHeading"/>
            </w:pPr>
            <w:r w:rsidRPr="00FB6412">
              <w:t>Alternative conditions—seeds</w:t>
            </w:r>
          </w:p>
        </w:tc>
      </w:tr>
      <w:tr w:rsidR="00094FB5" w:rsidRPr="00FB6412" w:rsidTr="006A5EFF">
        <w:trPr>
          <w:tblHeader/>
        </w:trPr>
        <w:tc>
          <w:tcPr>
            <w:tcW w:w="714"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Item</w:t>
            </w:r>
          </w:p>
        </w:tc>
        <w:tc>
          <w:tcPr>
            <w:tcW w:w="2400"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Column 1</w:t>
            </w:r>
            <w:r w:rsidRPr="00FB6412">
              <w:br/>
              <w:t>Goods</w:t>
            </w:r>
          </w:p>
        </w:tc>
        <w:tc>
          <w:tcPr>
            <w:tcW w:w="5198"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Column 2</w:t>
            </w:r>
            <w:r w:rsidRPr="00FB6412">
              <w:br/>
              <w:t>Alternative conditions</w:t>
            </w:r>
          </w:p>
        </w:tc>
      </w:tr>
      <w:tr w:rsidR="00094FB5" w:rsidRPr="00FB6412" w:rsidTr="006A5EFF">
        <w:tc>
          <w:tcPr>
            <w:tcW w:w="714" w:type="dxa"/>
            <w:tcBorders>
              <w:top w:val="single" w:sz="12" w:space="0" w:color="auto"/>
            </w:tcBorders>
            <w:shd w:val="clear" w:color="auto" w:fill="auto"/>
          </w:tcPr>
          <w:p w:rsidR="00094FB5" w:rsidRPr="00FB6412" w:rsidRDefault="00094FB5" w:rsidP="006A5EFF">
            <w:pPr>
              <w:pStyle w:val="Tabletext"/>
            </w:pPr>
            <w:r w:rsidRPr="00FB6412">
              <w:t>1</w:t>
            </w:r>
          </w:p>
        </w:tc>
        <w:tc>
          <w:tcPr>
            <w:tcW w:w="2400" w:type="dxa"/>
            <w:tcBorders>
              <w:top w:val="single" w:sz="12" w:space="0" w:color="auto"/>
            </w:tcBorders>
            <w:shd w:val="clear" w:color="auto" w:fill="auto"/>
          </w:tcPr>
          <w:p w:rsidR="00094FB5" w:rsidRPr="00FB6412" w:rsidRDefault="00094FB5" w:rsidP="006A5EFF">
            <w:pPr>
              <w:pStyle w:val="Tabletext"/>
            </w:pPr>
            <w:r w:rsidRPr="00FB6412">
              <w:t>Seeds, other than seeds covered by another item in this table</w:t>
            </w:r>
          </w:p>
        </w:tc>
        <w:tc>
          <w:tcPr>
            <w:tcW w:w="5198" w:type="dxa"/>
            <w:tcBorders>
              <w:top w:val="single" w:sz="12" w:space="0" w:color="auto"/>
            </w:tcBorders>
            <w:shd w:val="clear" w:color="auto" w:fill="auto"/>
          </w:tcPr>
          <w:p w:rsidR="00094FB5" w:rsidRPr="00FB6412" w:rsidRDefault="0086500F" w:rsidP="006A5EFF">
            <w:pPr>
              <w:pStyle w:val="Tabletext"/>
            </w:pPr>
            <w:r w:rsidRPr="00FB6412">
              <w:t>The goods</w:t>
            </w:r>
            <w:r w:rsidR="00094FB5" w:rsidRPr="00FB6412">
              <w:t>:</w:t>
            </w:r>
          </w:p>
          <w:p w:rsidR="00F321D8" w:rsidRPr="00FB6412" w:rsidRDefault="00094FB5" w:rsidP="006A5EFF">
            <w:pPr>
              <w:pStyle w:val="Tablea"/>
            </w:pPr>
            <w:r w:rsidRPr="00FB6412">
              <w:t xml:space="preserve">(a) </w:t>
            </w:r>
            <w:r w:rsidR="0086500F" w:rsidRPr="00FB6412">
              <w:t>either</w:t>
            </w:r>
            <w:r w:rsidR="00F321D8" w:rsidRPr="00FB6412">
              <w:t>:</w:t>
            </w:r>
          </w:p>
          <w:p w:rsidR="00F321D8" w:rsidRPr="00FB6412" w:rsidRDefault="0086500F" w:rsidP="00F321D8">
            <w:pPr>
              <w:pStyle w:val="Tablei"/>
            </w:pPr>
            <w:r w:rsidRPr="00FB6412">
              <w:t>(</w:t>
            </w:r>
            <w:r w:rsidR="00F321D8" w:rsidRPr="00FB6412">
              <w:t>i) are brought or imported from</w:t>
            </w:r>
            <w:r w:rsidR="00F12456" w:rsidRPr="00FB6412">
              <w:t xml:space="preserve"> a part of Australian territory</w:t>
            </w:r>
            <w:r w:rsidR="00F321D8" w:rsidRPr="00FB6412">
              <w:t xml:space="preserve"> </w:t>
            </w:r>
            <w:r w:rsidR="00F12456" w:rsidRPr="00FB6412">
              <w:t>(</w:t>
            </w:r>
            <w:r w:rsidR="00F321D8" w:rsidRPr="00FB6412">
              <w:t>other than Cocos (Keeling) Islands or Norfolk Island</w:t>
            </w:r>
            <w:r w:rsidR="00F12456" w:rsidRPr="00FB6412">
              <w:t>)</w:t>
            </w:r>
            <w:r w:rsidR="00F321D8" w:rsidRPr="00FB6412">
              <w:t>;</w:t>
            </w:r>
            <w:r w:rsidRPr="00FB6412">
              <w:t xml:space="preserve"> or</w:t>
            </w:r>
          </w:p>
          <w:p w:rsidR="0086500F" w:rsidRPr="00FB6412" w:rsidRDefault="0086500F" w:rsidP="0086500F">
            <w:pPr>
              <w:pStyle w:val="Tablei"/>
            </w:pPr>
            <w:r w:rsidRPr="00FB6412">
              <w:t>(ii) are listed permitted seeds; and</w:t>
            </w:r>
          </w:p>
          <w:p w:rsidR="00094FB5" w:rsidRPr="00FB6412" w:rsidRDefault="00094FB5" w:rsidP="006A5EFF">
            <w:pPr>
              <w:pStyle w:val="Tablea"/>
            </w:pPr>
            <w:r w:rsidRPr="00FB6412">
              <w:t>(b) are labelled with their botanical name (genus and species);</w:t>
            </w:r>
            <w:r w:rsidR="0086500F" w:rsidRPr="00FB6412">
              <w:t xml:space="preserve"> and</w:t>
            </w:r>
          </w:p>
          <w:p w:rsidR="00094FB5" w:rsidRPr="00FB6412" w:rsidRDefault="00094FB5" w:rsidP="006A5EFF">
            <w:pPr>
              <w:pStyle w:val="Tablea"/>
            </w:pPr>
            <w:r w:rsidRPr="00FB6412">
              <w:t>(c) are not a genetically modified organism;</w:t>
            </w:r>
            <w:r w:rsidR="0086500F" w:rsidRPr="00FB6412">
              <w:t xml:space="preserve"> and</w:t>
            </w:r>
          </w:p>
          <w:p w:rsidR="00094FB5" w:rsidRPr="00FB6412" w:rsidRDefault="00094FB5" w:rsidP="0086500F">
            <w:pPr>
              <w:pStyle w:val="Tablea"/>
            </w:pPr>
            <w:r w:rsidRPr="00FB6412">
              <w:t>(d) meet the standards for seed contaminants and tolerances prepared by the Director of Biosecurity and published on the Agriculture Department’s website, as existing on 16</w:t>
            </w:r>
            <w:r w:rsidR="00FB6412" w:rsidRPr="00FB6412">
              <w:t> </w:t>
            </w:r>
            <w:r w:rsidRPr="00FB6412">
              <w:t>June 2016</w:t>
            </w:r>
          </w:p>
        </w:tc>
      </w:tr>
      <w:tr w:rsidR="00094FB5" w:rsidRPr="00FB6412" w:rsidTr="006A5EFF">
        <w:tc>
          <w:tcPr>
            <w:tcW w:w="714" w:type="dxa"/>
            <w:shd w:val="clear" w:color="auto" w:fill="auto"/>
          </w:tcPr>
          <w:p w:rsidR="00094FB5" w:rsidRPr="00FB6412" w:rsidRDefault="00094FB5" w:rsidP="006A5EFF">
            <w:pPr>
              <w:pStyle w:val="Tabletext"/>
            </w:pPr>
            <w:r w:rsidRPr="00FB6412">
              <w:t>2</w:t>
            </w:r>
          </w:p>
        </w:tc>
        <w:tc>
          <w:tcPr>
            <w:tcW w:w="2400" w:type="dxa"/>
            <w:shd w:val="clear" w:color="auto" w:fill="auto"/>
          </w:tcPr>
          <w:p w:rsidR="00094FB5" w:rsidRPr="00FB6412" w:rsidRDefault="00094FB5" w:rsidP="006A5EFF">
            <w:pPr>
              <w:pStyle w:val="Tabletext"/>
            </w:pPr>
            <w:r w:rsidRPr="00FB6412">
              <w:rPr>
                <w:i/>
              </w:rPr>
              <w:t>Allium</w:t>
            </w:r>
            <w:r w:rsidRPr="00FB6412">
              <w:t xml:space="preserve"> spp.</w:t>
            </w:r>
          </w:p>
        </w:tc>
        <w:tc>
          <w:tcPr>
            <w:tcW w:w="5198" w:type="dxa"/>
            <w:shd w:val="clear" w:color="auto" w:fill="auto"/>
          </w:tcPr>
          <w:p w:rsidR="00094FB5" w:rsidRPr="00FB6412" w:rsidRDefault="0086500F" w:rsidP="006A5EFF">
            <w:pPr>
              <w:pStyle w:val="Tabletext"/>
            </w:pPr>
            <w:r w:rsidRPr="00FB6412">
              <w:t>The goods</w:t>
            </w:r>
            <w:r w:rsidR="00094FB5" w:rsidRPr="00FB6412">
              <w:t>:</w:t>
            </w:r>
          </w:p>
          <w:p w:rsidR="0086500F" w:rsidRPr="00FB6412" w:rsidRDefault="0086500F" w:rsidP="0086500F">
            <w:pPr>
              <w:pStyle w:val="Tablea"/>
            </w:pPr>
            <w:r w:rsidRPr="00FB6412">
              <w:t>(a) either:</w:t>
            </w:r>
          </w:p>
          <w:p w:rsidR="0086500F" w:rsidRPr="00FB6412" w:rsidRDefault="0086500F" w:rsidP="0086500F">
            <w:pPr>
              <w:pStyle w:val="Tablei"/>
            </w:pPr>
            <w:r w:rsidRPr="00FB6412">
              <w:t>(i) are brought or imported from a part of Australian territory (other than Cocos (Keeling) Islands or Norfolk Island); or</w:t>
            </w:r>
          </w:p>
          <w:p w:rsidR="00094FB5" w:rsidRPr="00FB6412" w:rsidRDefault="0086500F" w:rsidP="0086500F">
            <w:pPr>
              <w:pStyle w:val="Tablei"/>
            </w:pPr>
            <w:r w:rsidRPr="00FB6412">
              <w:t>(ii</w:t>
            </w:r>
            <w:r w:rsidR="00094FB5" w:rsidRPr="00FB6412">
              <w:t xml:space="preserve">) are listed permitted </w:t>
            </w:r>
            <w:r w:rsidR="00094FB5" w:rsidRPr="00FB6412">
              <w:rPr>
                <w:i/>
              </w:rPr>
              <w:t>Allium</w:t>
            </w:r>
            <w:r w:rsidRPr="00FB6412">
              <w:t xml:space="preserve"> spp. seeds; and</w:t>
            </w:r>
          </w:p>
          <w:p w:rsidR="00094FB5" w:rsidRPr="00FB6412" w:rsidRDefault="00094FB5" w:rsidP="006A5EFF">
            <w:pPr>
              <w:pStyle w:val="Tablea"/>
            </w:pPr>
            <w:r w:rsidRPr="00FB6412">
              <w:t>(b) are labelled with their botanic</w:t>
            </w:r>
            <w:r w:rsidR="0086500F" w:rsidRPr="00FB6412">
              <w:t>al name (genus and species); and</w:t>
            </w:r>
          </w:p>
          <w:p w:rsidR="00094FB5" w:rsidRPr="00FB6412" w:rsidRDefault="00094FB5" w:rsidP="006A5EFF">
            <w:pPr>
              <w:pStyle w:val="Tablea"/>
            </w:pPr>
            <w:r w:rsidRPr="00FB6412">
              <w:t>(c) are not a ge</w:t>
            </w:r>
            <w:r w:rsidR="0086500F" w:rsidRPr="00FB6412">
              <w:t>netically modified organism; and</w:t>
            </w:r>
          </w:p>
          <w:p w:rsidR="00094FB5" w:rsidRPr="00FB6412" w:rsidRDefault="00094FB5" w:rsidP="006A5EFF">
            <w:pPr>
              <w:pStyle w:val="Tablea"/>
            </w:pPr>
            <w:r w:rsidRPr="00FB6412">
              <w:t>(d) are being import</w:t>
            </w:r>
            <w:r w:rsidR="0086500F" w:rsidRPr="00FB6412">
              <w:t>ed from a commercial source; and</w:t>
            </w:r>
          </w:p>
          <w:p w:rsidR="00094FB5" w:rsidRPr="00FB6412" w:rsidRDefault="00094FB5" w:rsidP="006A5EFF">
            <w:pPr>
              <w:pStyle w:val="Tablea"/>
            </w:pPr>
            <w:r w:rsidRPr="00FB6412">
              <w:t>(e) are accompanied by evidence that they are being import</w:t>
            </w:r>
            <w:r w:rsidR="0086500F" w:rsidRPr="00FB6412">
              <w:t>ed from a commercial source; and</w:t>
            </w:r>
          </w:p>
          <w:p w:rsidR="00094FB5" w:rsidRPr="00FB6412" w:rsidRDefault="00094FB5" w:rsidP="006A5EFF">
            <w:pPr>
              <w:pStyle w:val="Tablea"/>
            </w:pPr>
            <w:r w:rsidRPr="00FB6412">
              <w:t>(f) meet the standards for seed contaminants and tolerances prepared by the Director of Biosecurity and published on the Agriculture Department’s website, as existing on 16</w:t>
            </w:r>
            <w:r w:rsidR="00FB6412" w:rsidRPr="00FB6412">
              <w:t> </w:t>
            </w:r>
            <w:r w:rsidRPr="00FB6412">
              <w:t>June 2016</w:t>
            </w:r>
          </w:p>
        </w:tc>
      </w:tr>
      <w:tr w:rsidR="00094FB5" w:rsidRPr="00FB6412" w:rsidTr="006A5EFF">
        <w:tc>
          <w:tcPr>
            <w:tcW w:w="714" w:type="dxa"/>
            <w:tcBorders>
              <w:top w:val="single" w:sz="2" w:space="0" w:color="auto"/>
              <w:bottom w:val="single" w:sz="12" w:space="0" w:color="auto"/>
            </w:tcBorders>
            <w:shd w:val="clear" w:color="auto" w:fill="auto"/>
          </w:tcPr>
          <w:p w:rsidR="00094FB5" w:rsidRPr="00FB6412" w:rsidRDefault="00094FB5" w:rsidP="006A5EFF">
            <w:pPr>
              <w:pStyle w:val="Tabletext"/>
            </w:pPr>
            <w:r w:rsidRPr="00FB6412">
              <w:t>3</w:t>
            </w:r>
          </w:p>
        </w:tc>
        <w:tc>
          <w:tcPr>
            <w:tcW w:w="2400" w:type="dxa"/>
            <w:tcBorders>
              <w:top w:val="single" w:sz="2" w:space="0" w:color="auto"/>
              <w:bottom w:val="single" w:sz="12" w:space="0" w:color="auto"/>
            </w:tcBorders>
            <w:shd w:val="clear" w:color="auto" w:fill="auto"/>
          </w:tcPr>
          <w:p w:rsidR="00094FB5" w:rsidRPr="00FB6412" w:rsidRDefault="00094FB5" w:rsidP="006A5EFF">
            <w:pPr>
              <w:pStyle w:val="Tabletext"/>
            </w:pPr>
            <w:r w:rsidRPr="00FB6412">
              <w:rPr>
                <w:i/>
              </w:rPr>
              <w:t>Arecaceae</w:t>
            </w:r>
            <w:r w:rsidRPr="00FB6412">
              <w:t xml:space="preserve"> (palm) species for sowing</w:t>
            </w:r>
          </w:p>
        </w:tc>
        <w:tc>
          <w:tcPr>
            <w:tcW w:w="5198" w:type="dxa"/>
            <w:tcBorders>
              <w:top w:val="single" w:sz="2" w:space="0" w:color="auto"/>
              <w:bottom w:val="single" w:sz="12" w:space="0" w:color="auto"/>
            </w:tcBorders>
            <w:shd w:val="clear" w:color="auto" w:fill="auto"/>
          </w:tcPr>
          <w:p w:rsidR="0086500F" w:rsidRPr="00FB6412" w:rsidRDefault="0086500F" w:rsidP="0086500F">
            <w:pPr>
              <w:pStyle w:val="Tabletext"/>
            </w:pPr>
            <w:r w:rsidRPr="00FB6412">
              <w:t>The goods:</w:t>
            </w:r>
          </w:p>
          <w:p w:rsidR="0086500F" w:rsidRPr="00FB6412" w:rsidRDefault="0086500F" w:rsidP="0086500F">
            <w:pPr>
              <w:pStyle w:val="Tablea"/>
            </w:pPr>
            <w:r w:rsidRPr="00FB6412">
              <w:t>(a) either:</w:t>
            </w:r>
          </w:p>
          <w:p w:rsidR="0086500F" w:rsidRPr="00FB6412" w:rsidRDefault="0086500F" w:rsidP="0086500F">
            <w:pPr>
              <w:pStyle w:val="Tablei"/>
            </w:pPr>
            <w:r w:rsidRPr="00FB6412">
              <w:t>(i) are brought or imported from a part of Australian territory (other than Cocos (Keeling) Islands or Norfolk Island); or</w:t>
            </w:r>
          </w:p>
          <w:p w:rsidR="00094FB5" w:rsidRPr="00FB6412" w:rsidRDefault="0086500F" w:rsidP="0086500F">
            <w:pPr>
              <w:pStyle w:val="Tablei"/>
            </w:pPr>
            <w:r w:rsidRPr="00FB6412">
              <w:t>(ii</w:t>
            </w:r>
            <w:r w:rsidR="00094FB5" w:rsidRPr="00FB6412">
              <w:t xml:space="preserve">) are listed permitted </w:t>
            </w:r>
            <w:r w:rsidR="00094FB5" w:rsidRPr="00FB6412">
              <w:rPr>
                <w:i/>
              </w:rPr>
              <w:t>Arecaceae</w:t>
            </w:r>
            <w:r w:rsidRPr="00FB6412">
              <w:t xml:space="preserve"> (palm) seeds; and</w:t>
            </w:r>
          </w:p>
          <w:p w:rsidR="00094FB5" w:rsidRPr="00FB6412" w:rsidRDefault="00094FB5" w:rsidP="006A5EFF">
            <w:pPr>
              <w:pStyle w:val="Tablea"/>
            </w:pPr>
            <w:r w:rsidRPr="00FB6412">
              <w:t>(b) have no germinated seeds that have sprouts that are longer than 25 millimetres</w:t>
            </w:r>
            <w:r w:rsidR="0086500F" w:rsidRPr="00FB6412">
              <w:t>; and</w:t>
            </w:r>
          </w:p>
          <w:p w:rsidR="00094FB5" w:rsidRPr="00FB6412" w:rsidRDefault="00094FB5" w:rsidP="006A5EFF">
            <w:pPr>
              <w:pStyle w:val="Tablea"/>
            </w:pPr>
            <w:r w:rsidRPr="00FB6412">
              <w:t>(c) do not h</w:t>
            </w:r>
            <w:r w:rsidR="0086500F" w:rsidRPr="00FB6412">
              <w:t>ave expanded leaves present; and</w:t>
            </w:r>
          </w:p>
          <w:p w:rsidR="00094FB5" w:rsidRPr="00FB6412" w:rsidRDefault="00094FB5" w:rsidP="006A5EFF">
            <w:pPr>
              <w:pStyle w:val="Tablea"/>
            </w:pPr>
            <w:r w:rsidRPr="00FB6412">
              <w:t>(d) are labelled with their botanic</w:t>
            </w:r>
            <w:r w:rsidR="0086500F" w:rsidRPr="00FB6412">
              <w:t>al name (genus and species); and</w:t>
            </w:r>
          </w:p>
          <w:p w:rsidR="00094FB5" w:rsidRPr="00FB6412" w:rsidRDefault="00094FB5" w:rsidP="006A5EFF">
            <w:pPr>
              <w:pStyle w:val="Tablea"/>
            </w:pPr>
            <w:r w:rsidRPr="00FB6412">
              <w:t>(e) are not a ge</w:t>
            </w:r>
            <w:r w:rsidR="0086500F" w:rsidRPr="00FB6412">
              <w:t>netically modified organism; and</w:t>
            </w:r>
          </w:p>
          <w:p w:rsidR="00094FB5" w:rsidRPr="00FB6412" w:rsidRDefault="00094FB5" w:rsidP="006A5EFF">
            <w:pPr>
              <w:pStyle w:val="Tablea"/>
            </w:pPr>
            <w:r w:rsidRPr="00FB6412">
              <w:t>(f) meet the standards for seed contaminants and tolerances prepared by the Director of Biosecurity and published on the Agriculture Department’s website, as existing on 16</w:t>
            </w:r>
            <w:r w:rsidR="00FB6412" w:rsidRPr="00FB6412">
              <w:t> </w:t>
            </w:r>
            <w:r w:rsidRPr="00FB6412">
              <w:t>June 2016</w:t>
            </w:r>
          </w:p>
        </w:tc>
      </w:tr>
    </w:tbl>
    <w:p w:rsidR="00094FB5" w:rsidRPr="00FB6412" w:rsidRDefault="00365181" w:rsidP="00094FB5">
      <w:pPr>
        <w:pStyle w:val="ActHead5"/>
      </w:pPr>
      <w:bookmarkStart w:id="31" w:name="_Toc452362397"/>
      <w:r w:rsidRPr="00FB6412">
        <w:rPr>
          <w:rStyle w:val="CharSectno"/>
        </w:rPr>
        <w:t>25</w:t>
      </w:r>
      <w:r w:rsidR="00094FB5" w:rsidRPr="00FB6412">
        <w:t xml:space="preserve">  Alternative conditions—timber and timber products</w:t>
      </w:r>
      <w:bookmarkEnd w:id="31"/>
    </w:p>
    <w:p w:rsidR="00094FB5" w:rsidRPr="00FB6412" w:rsidRDefault="00094FB5" w:rsidP="00094FB5">
      <w:pPr>
        <w:pStyle w:val="subsection"/>
      </w:pPr>
      <w:r w:rsidRPr="00FB6412">
        <w:tab/>
      </w:r>
      <w:r w:rsidRPr="00FB6412">
        <w:tab/>
        <w:t>For paragraph</w:t>
      </w:r>
      <w:r w:rsidR="00FB6412" w:rsidRPr="00FB6412">
        <w:t> </w:t>
      </w:r>
      <w:r w:rsidR="00365181" w:rsidRPr="00FB6412">
        <w:t>7</w:t>
      </w:r>
      <w:r w:rsidRPr="00FB6412">
        <w:t xml:space="preserve">(1)(b), the following table specifies alternative conditions for bringing or importing timber and timber products into </w:t>
      </w:r>
      <w:r w:rsidR="00797ECA" w:rsidRPr="00FB6412">
        <w:t>Christmas Island</w:t>
      </w:r>
      <w:r w:rsidRPr="00FB6412">
        <w:t>.</w:t>
      </w:r>
    </w:p>
    <w:p w:rsidR="00094FB5" w:rsidRPr="00FB6412" w:rsidRDefault="00094FB5" w:rsidP="00094FB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094FB5" w:rsidRPr="00FB6412" w:rsidTr="006A5EFF">
        <w:trPr>
          <w:tblHeader/>
        </w:trPr>
        <w:tc>
          <w:tcPr>
            <w:tcW w:w="8312" w:type="dxa"/>
            <w:gridSpan w:val="3"/>
            <w:tcBorders>
              <w:top w:val="single" w:sz="12" w:space="0" w:color="auto"/>
              <w:bottom w:val="single" w:sz="6" w:space="0" w:color="auto"/>
            </w:tcBorders>
            <w:shd w:val="clear" w:color="auto" w:fill="auto"/>
          </w:tcPr>
          <w:p w:rsidR="00094FB5" w:rsidRPr="00FB6412" w:rsidRDefault="00094FB5" w:rsidP="006A5EFF">
            <w:pPr>
              <w:pStyle w:val="TableHeading"/>
            </w:pPr>
            <w:r w:rsidRPr="00FB6412">
              <w:t>Alternative conditions—timber and timber products</w:t>
            </w:r>
          </w:p>
        </w:tc>
      </w:tr>
      <w:tr w:rsidR="00094FB5" w:rsidRPr="00FB6412" w:rsidTr="006A5EFF">
        <w:trPr>
          <w:tblHeader/>
        </w:trPr>
        <w:tc>
          <w:tcPr>
            <w:tcW w:w="714"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Item</w:t>
            </w:r>
          </w:p>
        </w:tc>
        <w:tc>
          <w:tcPr>
            <w:tcW w:w="2400"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Column 1</w:t>
            </w:r>
            <w:r w:rsidRPr="00FB6412">
              <w:br/>
              <w:t>Goods</w:t>
            </w:r>
          </w:p>
        </w:tc>
        <w:tc>
          <w:tcPr>
            <w:tcW w:w="5198"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Column 2</w:t>
            </w:r>
            <w:r w:rsidRPr="00FB6412">
              <w:br/>
              <w:t>Alternative conditions</w:t>
            </w:r>
          </w:p>
        </w:tc>
      </w:tr>
      <w:tr w:rsidR="00094FB5" w:rsidRPr="00FB6412" w:rsidTr="006A5EFF">
        <w:tc>
          <w:tcPr>
            <w:tcW w:w="714" w:type="dxa"/>
            <w:shd w:val="clear" w:color="auto" w:fill="auto"/>
          </w:tcPr>
          <w:p w:rsidR="00094FB5" w:rsidRPr="00FB6412" w:rsidRDefault="00365181" w:rsidP="006A5EFF">
            <w:pPr>
              <w:pStyle w:val="Tabletext"/>
            </w:pPr>
            <w:r w:rsidRPr="00FB6412">
              <w:t>1</w:t>
            </w:r>
          </w:p>
        </w:tc>
        <w:tc>
          <w:tcPr>
            <w:tcW w:w="2400" w:type="dxa"/>
            <w:shd w:val="clear" w:color="auto" w:fill="auto"/>
          </w:tcPr>
          <w:p w:rsidR="00094FB5" w:rsidRPr="00FB6412" w:rsidRDefault="00094FB5" w:rsidP="006A5EFF">
            <w:pPr>
              <w:pStyle w:val="Tabletext"/>
            </w:pPr>
            <w:r w:rsidRPr="00FB6412">
              <w:t xml:space="preserve">Timber or timber mouldings, other than timber or timber mouldings of the </w:t>
            </w:r>
            <w:r w:rsidRPr="00FB6412">
              <w:rPr>
                <w:i/>
              </w:rPr>
              <w:t>Myrtaceae</w:t>
            </w:r>
            <w:r w:rsidRPr="00FB6412">
              <w:t xml:space="preserve"> family the height, depth and width of which exceed 4 millimetres</w:t>
            </w:r>
          </w:p>
        </w:tc>
        <w:tc>
          <w:tcPr>
            <w:tcW w:w="5198" w:type="dxa"/>
            <w:shd w:val="clear" w:color="auto" w:fill="auto"/>
          </w:tcPr>
          <w:p w:rsidR="00094FB5" w:rsidRPr="00FB6412" w:rsidRDefault="00094FB5" w:rsidP="006A5EFF">
            <w:pPr>
              <w:pStyle w:val="Tablea"/>
              <w:rPr>
                <w:color w:val="000000"/>
              </w:rPr>
            </w:pPr>
            <w:r w:rsidRPr="00FB6412">
              <w:rPr>
                <w:color w:val="000000"/>
              </w:rPr>
              <w:t>The goods:</w:t>
            </w:r>
          </w:p>
          <w:p w:rsidR="00094FB5" w:rsidRPr="00FB6412" w:rsidRDefault="00094FB5" w:rsidP="006A5EFF">
            <w:pPr>
              <w:pStyle w:val="Tablea"/>
            </w:pPr>
            <w:r w:rsidRPr="00FB6412">
              <w:t>(a) are free from pests and disease; and</w:t>
            </w:r>
          </w:p>
          <w:p w:rsidR="00094FB5" w:rsidRPr="00FB6412" w:rsidRDefault="00094FB5" w:rsidP="006A5EFF">
            <w:pPr>
              <w:pStyle w:val="Tablea"/>
            </w:pPr>
            <w:r w:rsidRPr="00FB6412">
              <w:t>(b) either:</w:t>
            </w:r>
          </w:p>
          <w:p w:rsidR="00094FB5" w:rsidRPr="00FB6412" w:rsidRDefault="00094FB5" w:rsidP="006A5EFF">
            <w:pPr>
              <w:pStyle w:val="Tablei"/>
            </w:pPr>
            <w:r w:rsidRPr="00FB6412">
              <w:t>(i) have been manufactured to be less than 4 millimetres in height and width; or</w:t>
            </w:r>
          </w:p>
          <w:p w:rsidR="00094FB5" w:rsidRPr="00FB6412" w:rsidRDefault="00094FB5" w:rsidP="006A5EFF">
            <w:pPr>
              <w:pStyle w:val="Tablei"/>
            </w:pPr>
            <w:r w:rsidRPr="00FB6412">
              <w:t>(ii) have been manufactured to be between 4 millimetres and 200 millimetres in height and width and are accompanied by documentation identifying their botanical name (genus and species)</w:t>
            </w:r>
          </w:p>
        </w:tc>
      </w:tr>
      <w:tr w:rsidR="00094FB5" w:rsidRPr="00FB6412" w:rsidTr="006A5EFF">
        <w:tc>
          <w:tcPr>
            <w:tcW w:w="714" w:type="dxa"/>
            <w:shd w:val="clear" w:color="auto" w:fill="auto"/>
          </w:tcPr>
          <w:p w:rsidR="00094FB5" w:rsidRPr="00FB6412" w:rsidRDefault="00365181" w:rsidP="006A5EFF">
            <w:pPr>
              <w:pStyle w:val="Tabletext"/>
            </w:pPr>
            <w:r w:rsidRPr="00FB6412">
              <w:t>2</w:t>
            </w:r>
          </w:p>
        </w:tc>
        <w:tc>
          <w:tcPr>
            <w:tcW w:w="2400" w:type="dxa"/>
            <w:shd w:val="clear" w:color="auto" w:fill="auto"/>
          </w:tcPr>
          <w:p w:rsidR="00094FB5" w:rsidRPr="00FB6412" w:rsidRDefault="00094FB5" w:rsidP="006A5EFF">
            <w:pPr>
              <w:pStyle w:val="Tabletext"/>
            </w:pPr>
            <w:r w:rsidRPr="00FB6412">
              <w:t>Manufactured wooden goods</w:t>
            </w:r>
          </w:p>
        </w:tc>
        <w:tc>
          <w:tcPr>
            <w:tcW w:w="5198" w:type="dxa"/>
            <w:shd w:val="clear" w:color="auto" w:fill="auto"/>
          </w:tcPr>
          <w:p w:rsidR="00094FB5" w:rsidRPr="00FB6412" w:rsidRDefault="00094FB5" w:rsidP="006A5EFF">
            <w:pPr>
              <w:pStyle w:val="Tabletext"/>
              <w:rPr>
                <w:color w:val="000000"/>
              </w:rPr>
            </w:pPr>
            <w:r w:rsidRPr="00FB6412">
              <w:rPr>
                <w:color w:val="000000"/>
              </w:rPr>
              <w:t>Any of the following:</w:t>
            </w:r>
          </w:p>
          <w:p w:rsidR="00094FB5" w:rsidRPr="00FB6412" w:rsidRDefault="00094FB5" w:rsidP="006A5EFF">
            <w:pPr>
              <w:pStyle w:val="Tablea"/>
            </w:pPr>
            <w:r w:rsidRPr="00FB6412">
              <w:t>(a) the goods have been manufactured to be not more than 4 millimetres in height or width;</w:t>
            </w:r>
          </w:p>
          <w:p w:rsidR="00094FB5" w:rsidRPr="00FB6412" w:rsidRDefault="00094FB5" w:rsidP="006A5EFF">
            <w:pPr>
              <w:pStyle w:val="Tablea"/>
            </w:pPr>
            <w:r w:rsidRPr="00FB6412">
              <w:t>(b) the goods have been manufactured to be between 4 millimetres to 200 millimetres in height or width;</w:t>
            </w:r>
          </w:p>
          <w:p w:rsidR="00094FB5" w:rsidRPr="00FB6412" w:rsidRDefault="00094FB5" w:rsidP="006A5EFF">
            <w:pPr>
              <w:pStyle w:val="Tablea"/>
            </w:pPr>
            <w:r w:rsidRPr="00FB6412">
              <w:t>(c) the goods:</w:t>
            </w:r>
          </w:p>
          <w:p w:rsidR="00094FB5" w:rsidRPr="00FB6412" w:rsidRDefault="00094FB5" w:rsidP="006A5EFF">
            <w:pPr>
              <w:pStyle w:val="Tablei"/>
            </w:pPr>
            <w:r w:rsidRPr="00FB6412">
              <w:t>(i) are free from pest and disease; and</w:t>
            </w:r>
          </w:p>
          <w:p w:rsidR="00094FB5" w:rsidRPr="00FB6412" w:rsidRDefault="00094FB5" w:rsidP="006A5EFF">
            <w:pPr>
              <w:pStyle w:val="Tablei"/>
            </w:pPr>
            <w:r w:rsidRPr="00FB6412">
              <w:t>(ii) are for personal use; and</w:t>
            </w:r>
          </w:p>
          <w:p w:rsidR="00094FB5" w:rsidRPr="00FB6412" w:rsidRDefault="00094FB5" w:rsidP="006A5EFF">
            <w:pPr>
              <w:pStyle w:val="Tablei"/>
            </w:pPr>
            <w:r w:rsidRPr="00FB6412">
              <w:t>(iii) are brought in as baggage or mail</w:t>
            </w:r>
          </w:p>
        </w:tc>
      </w:tr>
      <w:tr w:rsidR="00094FB5" w:rsidRPr="00FB6412" w:rsidTr="006A5EFF">
        <w:tc>
          <w:tcPr>
            <w:tcW w:w="714" w:type="dxa"/>
            <w:shd w:val="clear" w:color="auto" w:fill="auto"/>
          </w:tcPr>
          <w:p w:rsidR="00094FB5" w:rsidRPr="00FB6412" w:rsidRDefault="00365181" w:rsidP="006A5EFF">
            <w:pPr>
              <w:pStyle w:val="Tabletext"/>
            </w:pPr>
            <w:r w:rsidRPr="00FB6412">
              <w:t>3</w:t>
            </w:r>
          </w:p>
        </w:tc>
        <w:tc>
          <w:tcPr>
            <w:tcW w:w="2400" w:type="dxa"/>
            <w:shd w:val="clear" w:color="auto" w:fill="auto"/>
          </w:tcPr>
          <w:p w:rsidR="00094FB5" w:rsidRPr="00FB6412" w:rsidRDefault="00094FB5" w:rsidP="006A5EFF">
            <w:pPr>
              <w:pStyle w:val="Tabletext"/>
            </w:pPr>
            <w:r w:rsidRPr="00FB6412">
              <w:t xml:space="preserve">Charcoal of plant origin, other than charcoal </w:t>
            </w:r>
            <w:r w:rsidR="00244302" w:rsidRPr="00FB6412">
              <w:t xml:space="preserve">intended </w:t>
            </w:r>
            <w:r w:rsidRPr="00FB6412">
              <w:t>for:</w:t>
            </w:r>
          </w:p>
          <w:p w:rsidR="00094FB5" w:rsidRPr="00FB6412" w:rsidRDefault="00094FB5" w:rsidP="006A5EFF">
            <w:pPr>
              <w:pStyle w:val="Tablea"/>
            </w:pPr>
            <w:r w:rsidRPr="00FB6412">
              <w:t>(a) animal consumption; or</w:t>
            </w:r>
          </w:p>
          <w:p w:rsidR="00094FB5" w:rsidRPr="00FB6412" w:rsidRDefault="00094FB5" w:rsidP="006A5EFF">
            <w:pPr>
              <w:pStyle w:val="Tablea"/>
            </w:pPr>
            <w:r w:rsidRPr="00FB6412">
              <w:t>(b) veterinary therapeutic use; or</w:t>
            </w:r>
          </w:p>
          <w:p w:rsidR="00094FB5" w:rsidRPr="00FB6412" w:rsidRDefault="00094FB5" w:rsidP="006A5EFF">
            <w:pPr>
              <w:pStyle w:val="Tablea"/>
            </w:pPr>
            <w:r w:rsidRPr="00FB6412">
              <w:t>(c) fertiliser; or</w:t>
            </w:r>
          </w:p>
          <w:p w:rsidR="00094FB5" w:rsidRPr="00FB6412" w:rsidRDefault="00094FB5" w:rsidP="006A5EFF">
            <w:pPr>
              <w:pStyle w:val="Tablea"/>
            </w:pPr>
            <w:r w:rsidRPr="00FB6412">
              <w:t>(d) aquaculture</w:t>
            </w:r>
          </w:p>
        </w:tc>
        <w:tc>
          <w:tcPr>
            <w:tcW w:w="5198" w:type="dxa"/>
            <w:shd w:val="clear" w:color="auto" w:fill="auto"/>
          </w:tcPr>
          <w:p w:rsidR="00094FB5" w:rsidRPr="00FB6412" w:rsidRDefault="00094FB5" w:rsidP="006A5EFF">
            <w:pPr>
              <w:pStyle w:val="Tabletext"/>
            </w:pPr>
            <w:r w:rsidRPr="00FB6412">
              <w:t>The goods:</w:t>
            </w:r>
          </w:p>
          <w:p w:rsidR="003A78B9" w:rsidRPr="00FB6412" w:rsidRDefault="003A78B9" w:rsidP="006A5EFF">
            <w:pPr>
              <w:pStyle w:val="Tablea"/>
            </w:pPr>
            <w:r w:rsidRPr="00FB6412">
              <w:t>(a) are brought or imported from a part of Australian territory (other than Cocos (Keeling) Islands or Norfolk Island); or</w:t>
            </w:r>
          </w:p>
          <w:p w:rsidR="00094FB5" w:rsidRPr="00FB6412" w:rsidRDefault="00094FB5" w:rsidP="006A5EFF">
            <w:pPr>
              <w:pStyle w:val="Tablea"/>
            </w:pPr>
            <w:r w:rsidRPr="00FB6412">
              <w:t>(</w:t>
            </w:r>
            <w:r w:rsidR="003A78B9" w:rsidRPr="00FB6412">
              <w:t>b</w:t>
            </w:r>
            <w:r w:rsidRPr="00FB6412">
              <w:t>) are accompanied by commercial documentation that describes the goods and all ingredients; or</w:t>
            </w:r>
          </w:p>
          <w:p w:rsidR="00F321D8" w:rsidRPr="00FB6412" w:rsidRDefault="003A78B9" w:rsidP="006A5EFF">
            <w:pPr>
              <w:pStyle w:val="Tablea"/>
            </w:pPr>
            <w:r w:rsidRPr="00FB6412">
              <w:t>(c</w:t>
            </w:r>
            <w:r w:rsidR="00094FB5" w:rsidRPr="00FB6412">
              <w:t>) are in a quantity of not more than 5 kilograms</w:t>
            </w:r>
          </w:p>
        </w:tc>
      </w:tr>
      <w:tr w:rsidR="00094FB5" w:rsidRPr="00FB6412" w:rsidTr="006A5EFF">
        <w:tc>
          <w:tcPr>
            <w:tcW w:w="714" w:type="dxa"/>
            <w:tcBorders>
              <w:bottom w:val="single" w:sz="2" w:space="0" w:color="auto"/>
            </w:tcBorders>
            <w:shd w:val="clear" w:color="auto" w:fill="auto"/>
          </w:tcPr>
          <w:p w:rsidR="00094FB5" w:rsidRPr="00FB6412" w:rsidRDefault="00365181" w:rsidP="006A5EFF">
            <w:pPr>
              <w:pStyle w:val="Tabletext"/>
            </w:pPr>
            <w:r w:rsidRPr="00FB6412">
              <w:t>4</w:t>
            </w:r>
          </w:p>
        </w:tc>
        <w:tc>
          <w:tcPr>
            <w:tcW w:w="2400" w:type="dxa"/>
            <w:tcBorders>
              <w:bottom w:val="single" w:sz="2" w:space="0" w:color="auto"/>
            </w:tcBorders>
            <w:shd w:val="clear" w:color="auto" w:fill="auto"/>
          </w:tcPr>
          <w:p w:rsidR="00094FB5" w:rsidRPr="00FB6412" w:rsidRDefault="00094FB5" w:rsidP="006A5EFF">
            <w:pPr>
              <w:pStyle w:val="Tabletext"/>
            </w:pPr>
            <w:r w:rsidRPr="00FB6412">
              <w:t>Wood pellets, briquettes or agglomerated logs of plant origin</w:t>
            </w:r>
          </w:p>
        </w:tc>
        <w:tc>
          <w:tcPr>
            <w:tcW w:w="5198" w:type="dxa"/>
            <w:tcBorders>
              <w:bottom w:val="single" w:sz="2" w:space="0" w:color="auto"/>
            </w:tcBorders>
            <w:shd w:val="clear" w:color="auto" w:fill="auto"/>
          </w:tcPr>
          <w:p w:rsidR="00F321D8" w:rsidRPr="00FB6412" w:rsidRDefault="00F321D8" w:rsidP="006A5EFF">
            <w:pPr>
              <w:pStyle w:val="Tabletext"/>
            </w:pPr>
            <w:r w:rsidRPr="00FB6412">
              <w:t>Either:</w:t>
            </w:r>
          </w:p>
          <w:p w:rsidR="003A78B9" w:rsidRPr="00FB6412" w:rsidRDefault="003A78B9" w:rsidP="00F321D8">
            <w:pPr>
              <w:pStyle w:val="Tablea"/>
            </w:pPr>
            <w:r w:rsidRPr="00FB6412">
              <w:t>(a) the goods are brought or imported from a part of Australian territory (other than Cocos (Keeling) Islands or Norfolk Island); or</w:t>
            </w:r>
          </w:p>
          <w:p w:rsidR="00094FB5" w:rsidRPr="00FB6412" w:rsidRDefault="003A78B9" w:rsidP="00F321D8">
            <w:pPr>
              <w:pStyle w:val="Tablea"/>
            </w:pPr>
            <w:r w:rsidRPr="00FB6412">
              <w:t>(b</w:t>
            </w:r>
            <w:r w:rsidR="00F321D8" w:rsidRPr="00FB6412">
              <w:t>) t</w:t>
            </w:r>
            <w:r w:rsidR="00094FB5" w:rsidRPr="00FB6412">
              <w:t>he goods:</w:t>
            </w:r>
          </w:p>
          <w:p w:rsidR="00094FB5" w:rsidRPr="00FB6412" w:rsidRDefault="00F321D8" w:rsidP="00F321D8">
            <w:pPr>
              <w:pStyle w:val="Tablei"/>
            </w:pPr>
            <w:r w:rsidRPr="00FB6412">
              <w:t>(i</w:t>
            </w:r>
            <w:r w:rsidR="00094FB5" w:rsidRPr="00FB6412">
              <w:t>) are made only from sawdust, wood powder or wood shavings that have been heated, extruded, pressed and pelletised; and</w:t>
            </w:r>
          </w:p>
          <w:p w:rsidR="00F321D8" w:rsidRPr="00FB6412" w:rsidRDefault="00F321D8" w:rsidP="003A78B9">
            <w:pPr>
              <w:pStyle w:val="Tablei"/>
            </w:pPr>
            <w:r w:rsidRPr="00FB6412">
              <w:t>(ii</w:t>
            </w:r>
            <w:r w:rsidR="00094FB5" w:rsidRPr="00FB6412">
              <w:t>) are accompanied by a declaration by the manufacturer of the goods stating that the goods are made only from sawdust, wood powder or wood shavings that have been heated, extruded, pressed and pelletised</w:t>
            </w:r>
          </w:p>
        </w:tc>
      </w:tr>
      <w:tr w:rsidR="00094FB5" w:rsidRPr="00FB6412" w:rsidTr="006A5EFF">
        <w:tc>
          <w:tcPr>
            <w:tcW w:w="714" w:type="dxa"/>
            <w:tcBorders>
              <w:bottom w:val="single" w:sz="2" w:space="0" w:color="auto"/>
            </w:tcBorders>
            <w:shd w:val="clear" w:color="auto" w:fill="auto"/>
          </w:tcPr>
          <w:p w:rsidR="00094FB5" w:rsidRPr="00FB6412" w:rsidRDefault="00365181" w:rsidP="006A5EFF">
            <w:pPr>
              <w:pStyle w:val="Tabletext"/>
            </w:pPr>
            <w:r w:rsidRPr="00FB6412">
              <w:t>5</w:t>
            </w:r>
          </w:p>
        </w:tc>
        <w:tc>
          <w:tcPr>
            <w:tcW w:w="2400" w:type="dxa"/>
            <w:tcBorders>
              <w:bottom w:val="single" w:sz="2" w:space="0" w:color="auto"/>
            </w:tcBorders>
            <w:shd w:val="clear" w:color="auto" w:fill="auto"/>
          </w:tcPr>
          <w:p w:rsidR="00094FB5" w:rsidRPr="00FB6412" w:rsidRDefault="00094FB5" w:rsidP="006A5EFF">
            <w:pPr>
              <w:pStyle w:val="Tabletext"/>
              <w:rPr>
                <w:color w:val="000000"/>
              </w:rPr>
            </w:pPr>
            <w:r w:rsidRPr="00FB6412">
              <w:rPr>
                <w:color w:val="000000"/>
              </w:rPr>
              <w:t xml:space="preserve">Bark for human consumption or human therapeutic use, other than slippery elm bark powder </w:t>
            </w:r>
            <w:r w:rsidRPr="00FB6412">
              <w:t>(</w:t>
            </w:r>
            <w:r w:rsidRPr="00FB6412">
              <w:rPr>
                <w:i/>
              </w:rPr>
              <w:t xml:space="preserve">Ulmus </w:t>
            </w:r>
            <w:r w:rsidRPr="00FB6412">
              <w:t>spp.)</w:t>
            </w:r>
          </w:p>
        </w:tc>
        <w:tc>
          <w:tcPr>
            <w:tcW w:w="5198" w:type="dxa"/>
            <w:tcBorders>
              <w:bottom w:val="single" w:sz="2" w:space="0" w:color="auto"/>
            </w:tcBorders>
            <w:shd w:val="clear" w:color="auto" w:fill="auto"/>
          </w:tcPr>
          <w:p w:rsidR="00094FB5" w:rsidRPr="00FB6412" w:rsidRDefault="00094FB5" w:rsidP="006A5EFF">
            <w:pPr>
              <w:pStyle w:val="Tablea"/>
            </w:pPr>
            <w:r w:rsidRPr="00FB6412">
              <w:t>Either:</w:t>
            </w:r>
          </w:p>
          <w:p w:rsidR="00094FB5" w:rsidRPr="00FB6412" w:rsidRDefault="00094FB5" w:rsidP="006A5EFF">
            <w:pPr>
              <w:pStyle w:val="Tablea"/>
            </w:pPr>
            <w:r w:rsidRPr="00FB6412">
              <w:t>(a) the goods:</w:t>
            </w:r>
          </w:p>
          <w:p w:rsidR="00094FB5" w:rsidRPr="00FB6412" w:rsidRDefault="00094FB5" w:rsidP="006A5EFF">
            <w:pPr>
              <w:pStyle w:val="Tablei"/>
            </w:pPr>
            <w:r w:rsidRPr="00FB6412">
              <w:t>(i) are dried; and</w:t>
            </w:r>
          </w:p>
          <w:p w:rsidR="00094FB5" w:rsidRPr="00FB6412" w:rsidRDefault="00094FB5" w:rsidP="006A5EFF">
            <w:pPr>
              <w:pStyle w:val="Tablei"/>
            </w:pPr>
            <w:r w:rsidRPr="00FB6412">
              <w:t>(ii) are accompanied by documentation that includes a detailed product description, a full list of ingredients, including botanical names (genus and species) or common names, and a description of the packaging of the goods; and</w:t>
            </w:r>
          </w:p>
          <w:p w:rsidR="00094FB5" w:rsidRPr="00FB6412" w:rsidRDefault="00094FB5" w:rsidP="006A5EFF">
            <w:pPr>
              <w:pStyle w:val="Tablei"/>
            </w:pPr>
            <w:r w:rsidRPr="00FB6412">
              <w:t>(iii) are listed permitted bark; or</w:t>
            </w:r>
          </w:p>
          <w:p w:rsidR="00094FB5" w:rsidRPr="00FB6412" w:rsidRDefault="00094FB5" w:rsidP="006A5EFF">
            <w:pPr>
              <w:pStyle w:val="Tablea"/>
            </w:pPr>
            <w:r w:rsidRPr="00FB6412">
              <w:t>(b) the goods:</w:t>
            </w:r>
          </w:p>
          <w:p w:rsidR="00094FB5" w:rsidRPr="00FB6412" w:rsidRDefault="00094FB5" w:rsidP="006A5EFF">
            <w:pPr>
              <w:pStyle w:val="Tablei"/>
            </w:pPr>
            <w:r w:rsidRPr="00FB6412">
              <w:t>(i) are powdered, ground or shredded; and</w:t>
            </w:r>
          </w:p>
          <w:p w:rsidR="00094FB5" w:rsidRPr="00FB6412" w:rsidRDefault="00094FB5" w:rsidP="006A5EFF">
            <w:pPr>
              <w:pStyle w:val="Tablei"/>
            </w:pPr>
            <w:r w:rsidRPr="00FB6412">
              <w:t>(ii) are accompanied by documentation that includes a detailed product description, a full list of ingredients, including botanical names (genus and species) or common names, and a description of the packaging of the goods; and</w:t>
            </w:r>
          </w:p>
          <w:p w:rsidR="00094FB5" w:rsidRPr="00FB6412" w:rsidRDefault="00094FB5" w:rsidP="006A5EFF">
            <w:pPr>
              <w:pStyle w:val="Tablei"/>
            </w:pPr>
            <w:r w:rsidRPr="00FB6412">
              <w:t>(iii) are for personal use and are brought in as baggage or mail</w:t>
            </w:r>
          </w:p>
        </w:tc>
      </w:tr>
      <w:tr w:rsidR="00094FB5" w:rsidRPr="00FB6412" w:rsidTr="006A5EFF">
        <w:tc>
          <w:tcPr>
            <w:tcW w:w="714" w:type="dxa"/>
            <w:tcBorders>
              <w:top w:val="single" w:sz="2" w:space="0" w:color="auto"/>
              <w:bottom w:val="single" w:sz="2" w:space="0" w:color="auto"/>
            </w:tcBorders>
            <w:shd w:val="clear" w:color="auto" w:fill="auto"/>
          </w:tcPr>
          <w:p w:rsidR="00094FB5" w:rsidRPr="00FB6412" w:rsidRDefault="00365181" w:rsidP="006A5EFF">
            <w:pPr>
              <w:pStyle w:val="Tabletext"/>
            </w:pPr>
            <w:r w:rsidRPr="00FB6412">
              <w:t>6</w:t>
            </w:r>
          </w:p>
        </w:tc>
        <w:tc>
          <w:tcPr>
            <w:tcW w:w="2400"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Slippery elm (</w:t>
            </w:r>
            <w:r w:rsidRPr="00FB6412">
              <w:rPr>
                <w:i/>
              </w:rPr>
              <w:t>Ulmus</w:t>
            </w:r>
            <w:r w:rsidRPr="00FB6412">
              <w:t xml:space="preserve"> spp.) bark powder</w:t>
            </w:r>
          </w:p>
        </w:tc>
        <w:tc>
          <w:tcPr>
            <w:tcW w:w="5198" w:type="dxa"/>
            <w:tcBorders>
              <w:top w:val="single" w:sz="2" w:space="0" w:color="auto"/>
              <w:bottom w:val="single" w:sz="2" w:space="0" w:color="auto"/>
            </w:tcBorders>
            <w:shd w:val="clear" w:color="auto" w:fill="auto"/>
          </w:tcPr>
          <w:p w:rsidR="00094FB5" w:rsidRPr="00FB6412" w:rsidRDefault="00094FB5" w:rsidP="006A5EFF">
            <w:pPr>
              <w:pStyle w:val="Tabletext"/>
            </w:pPr>
            <w:r w:rsidRPr="00FB6412">
              <w:t>The goods:</w:t>
            </w:r>
          </w:p>
          <w:p w:rsidR="00094FB5" w:rsidRPr="00FB6412" w:rsidRDefault="00094FB5" w:rsidP="006A5EFF">
            <w:pPr>
              <w:pStyle w:val="Tablea"/>
            </w:pPr>
            <w:r w:rsidRPr="00FB6412">
              <w:t>(a) are in the form of:</w:t>
            </w:r>
          </w:p>
          <w:p w:rsidR="00094FB5" w:rsidRPr="00FB6412" w:rsidRDefault="00094FB5" w:rsidP="006A5EFF">
            <w:pPr>
              <w:pStyle w:val="Tablei"/>
            </w:pPr>
            <w:r w:rsidRPr="00FB6412">
              <w:t>(i) tablets, capsules, liquid, injectable vials or ointments; or</w:t>
            </w:r>
          </w:p>
          <w:p w:rsidR="00094FB5" w:rsidRPr="00FB6412" w:rsidRDefault="00094FB5" w:rsidP="006A5EFF">
            <w:pPr>
              <w:pStyle w:val="Tablei"/>
            </w:pPr>
            <w:r w:rsidRPr="00FB6412">
              <w:t>(ii) herbal tea bags, coffee in ready</w:t>
            </w:r>
            <w:r w:rsidR="00FB6412">
              <w:noBreakHyphen/>
            </w:r>
            <w:r w:rsidRPr="00FB6412">
              <w:t>for</w:t>
            </w:r>
            <w:r w:rsidR="00FB6412">
              <w:noBreakHyphen/>
            </w:r>
            <w:r w:rsidRPr="00FB6412">
              <w:t>sale retail packaging, cereal or cosmetics; and</w:t>
            </w:r>
          </w:p>
          <w:p w:rsidR="00094FB5" w:rsidRPr="00FB6412" w:rsidRDefault="00094FB5" w:rsidP="006A5EFF">
            <w:pPr>
              <w:pStyle w:val="Tablea"/>
            </w:pPr>
            <w:r w:rsidRPr="00FB6412">
              <w:t>(b) are highly processed; and</w:t>
            </w:r>
          </w:p>
          <w:p w:rsidR="00094FB5" w:rsidRPr="00FB6412" w:rsidRDefault="00094FB5" w:rsidP="006A5EFF">
            <w:pPr>
              <w:pStyle w:val="Tablea"/>
            </w:pPr>
            <w:r w:rsidRPr="00FB6412">
              <w:t>(c) have been commercially prepared; and</w:t>
            </w:r>
          </w:p>
          <w:p w:rsidR="00094FB5" w:rsidRPr="00FB6412" w:rsidRDefault="00094FB5" w:rsidP="006A5EFF">
            <w:pPr>
              <w:pStyle w:val="Tablea"/>
            </w:pPr>
            <w:r w:rsidRPr="00FB6412">
              <w:t>(d) are in clean and new packaging; and</w:t>
            </w:r>
          </w:p>
          <w:p w:rsidR="00094FB5" w:rsidRPr="00FB6412" w:rsidRDefault="00094FB5" w:rsidP="006A5EFF">
            <w:pPr>
              <w:pStyle w:val="Tablea"/>
            </w:pPr>
            <w:r w:rsidRPr="00FB6412">
              <w:t>(e) are for personal use; and</w:t>
            </w:r>
          </w:p>
          <w:p w:rsidR="00094FB5" w:rsidRPr="00FB6412" w:rsidRDefault="00094FB5" w:rsidP="006A5EFF">
            <w:pPr>
              <w:pStyle w:val="Tablea"/>
            </w:pPr>
            <w:r w:rsidRPr="00FB6412">
              <w:t>(f) are in a quantity of not more than 3 months’ supply; and</w:t>
            </w:r>
          </w:p>
          <w:p w:rsidR="00094FB5" w:rsidRPr="00FB6412" w:rsidRDefault="00094FB5" w:rsidP="006A5EFF">
            <w:pPr>
              <w:pStyle w:val="Tablea"/>
            </w:pPr>
            <w:r w:rsidRPr="00FB6412">
              <w:t>(g) are accompanied by evidence that the goods are in a quantity of not more than 3 months’ supply</w:t>
            </w:r>
          </w:p>
        </w:tc>
      </w:tr>
      <w:tr w:rsidR="00094FB5" w:rsidRPr="00FB6412" w:rsidTr="006A5EFF">
        <w:tc>
          <w:tcPr>
            <w:tcW w:w="714" w:type="dxa"/>
            <w:tcBorders>
              <w:top w:val="single" w:sz="2" w:space="0" w:color="auto"/>
              <w:bottom w:val="single" w:sz="12" w:space="0" w:color="auto"/>
            </w:tcBorders>
            <w:shd w:val="clear" w:color="auto" w:fill="auto"/>
          </w:tcPr>
          <w:p w:rsidR="00094FB5" w:rsidRPr="00FB6412" w:rsidRDefault="00365181" w:rsidP="006A5EFF">
            <w:pPr>
              <w:pStyle w:val="Tabletext"/>
            </w:pPr>
            <w:r w:rsidRPr="00FB6412">
              <w:t>7</w:t>
            </w:r>
          </w:p>
        </w:tc>
        <w:tc>
          <w:tcPr>
            <w:tcW w:w="2400" w:type="dxa"/>
            <w:tcBorders>
              <w:top w:val="single" w:sz="2" w:space="0" w:color="auto"/>
              <w:bottom w:val="single" w:sz="12" w:space="0" w:color="auto"/>
            </w:tcBorders>
            <w:shd w:val="clear" w:color="auto" w:fill="auto"/>
          </w:tcPr>
          <w:p w:rsidR="00094FB5" w:rsidRPr="00FB6412" w:rsidRDefault="00094FB5" w:rsidP="006A5EFF">
            <w:pPr>
              <w:pStyle w:val="Tabletext"/>
            </w:pPr>
            <w:r w:rsidRPr="00FB6412">
              <w:t>Sawdust and woodchips</w:t>
            </w:r>
          </w:p>
        </w:tc>
        <w:tc>
          <w:tcPr>
            <w:tcW w:w="5198" w:type="dxa"/>
            <w:tcBorders>
              <w:top w:val="single" w:sz="2" w:space="0" w:color="auto"/>
              <w:bottom w:val="single" w:sz="12" w:space="0" w:color="auto"/>
            </w:tcBorders>
            <w:shd w:val="clear" w:color="auto" w:fill="auto"/>
          </w:tcPr>
          <w:p w:rsidR="00F321D8" w:rsidRPr="00FB6412" w:rsidRDefault="00F321D8" w:rsidP="006A5EFF">
            <w:pPr>
              <w:pStyle w:val="Tabletext"/>
            </w:pPr>
            <w:r w:rsidRPr="00FB6412">
              <w:t>The goods:</w:t>
            </w:r>
          </w:p>
          <w:p w:rsidR="009359B1" w:rsidRPr="00FB6412" w:rsidRDefault="009359B1" w:rsidP="00F321D8">
            <w:pPr>
              <w:pStyle w:val="Tablea"/>
            </w:pPr>
            <w:r w:rsidRPr="00FB6412">
              <w:t>(a) are brought or imported from a part of Australian territory (other than Cocos (Keeling) Islands or Norfolk Island); or</w:t>
            </w:r>
          </w:p>
          <w:p w:rsidR="00F321D8" w:rsidRPr="00FB6412" w:rsidRDefault="009359B1" w:rsidP="00F321D8">
            <w:pPr>
              <w:pStyle w:val="Tablea"/>
            </w:pPr>
            <w:r w:rsidRPr="00FB6412">
              <w:t>(b</w:t>
            </w:r>
            <w:r w:rsidR="00F321D8" w:rsidRPr="00FB6412">
              <w:t xml:space="preserve">) </w:t>
            </w:r>
            <w:r w:rsidR="00094FB5" w:rsidRPr="00FB6412">
              <w:t>are in a quantity of not more than 5 kilograms</w:t>
            </w:r>
          </w:p>
        </w:tc>
      </w:tr>
    </w:tbl>
    <w:p w:rsidR="00094FB5" w:rsidRPr="00FB6412" w:rsidRDefault="00365181" w:rsidP="00094FB5">
      <w:pPr>
        <w:pStyle w:val="ActHead5"/>
      </w:pPr>
      <w:bookmarkStart w:id="32" w:name="_Toc452362398"/>
      <w:r w:rsidRPr="00FB6412">
        <w:rPr>
          <w:rStyle w:val="CharSectno"/>
        </w:rPr>
        <w:t>26</w:t>
      </w:r>
      <w:r w:rsidR="00094FB5" w:rsidRPr="00FB6412">
        <w:t xml:space="preserve">  Alternative conditions—starter cultures</w:t>
      </w:r>
      <w:bookmarkEnd w:id="32"/>
    </w:p>
    <w:p w:rsidR="00094FB5" w:rsidRPr="00FB6412" w:rsidRDefault="00094FB5" w:rsidP="00094FB5">
      <w:pPr>
        <w:pStyle w:val="subsection"/>
      </w:pPr>
      <w:r w:rsidRPr="00FB6412">
        <w:tab/>
        <w:t>(1)</w:t>
      </w:r>
      <w:r w:rsidRPr="00FB6412">
        <w:tab/>
        <w:t>This section applies to the following goods:</w:t>
      </w:r>
    </w:p>
    <w:p w:rsidR="00094FB5" w:rsidRPr="00FB6412" w:rsidRDefault="00094FB5" w:rsidP="00094FB5">
      <w:pPr>
        <w:pStyle w:val="paragraph"/>
      </w:pPr>
      <w:r w:rsidRPr="00FB6412">
        <w:tab/>
        <w:t>(a)</w:t>
      </w:r>
      <w:r w:rsidRPr="00FB6412">
        <w:tab/>
        <w:t xml:space="preserve">starter cultures specified in the table in </w:t>
      </w:r>
      <w:r w:rsidR="00FB6412" w:rsidRPr="00FB6412">
        <w:t>subsection (</w:t>
      </w:r>
      <w:r w:rsidRPr="00FB6412">
        <w:t>3);</w:t>
      </w:r>
    </w:p>
    <w:p w:rsidR="00094FB5" w:rsidRPr="00FB6412" w:rsidRDefault="00094FB5" w:rsidP="00094FB5">
      <w:pPr>
        <w:pStyle w:val="paragraph"/>
      </w:pPr>
      <w:r w:rsidRPr="00FB6412">
        <w:tab/>
        <w:t>(b)</w:t>
      </w:r>
      <w:r w:rsidRPr="00FB6412">
        <w:tab/>
        <w:t>derivatives of starter cultures specified in that table.</w:t>
      </w:r>
    </w:p>
    <w:p w:rsidR="00094FB5" w:rsidRPr="00FB6412" w:rsidRDefault="00094FB5" w:rsidP="00094FB5">
      <w:pPr>
        <w:pStyle w:val="subsection"/>
      </w:pPr>
      <w:r w:rsidRPr="00FB6412">
        <w:tab/>
        <w:t>(2)</w:t>
      </w:r>
      <w:r w:rsidRPr="00FB6412">
        <w:tab/>
        <w:t>For paragraph</w:t>
      </w:r>
      <w:r w:rsidR="00FB6412" w:rsidRPr="00FB6412">
        <w:t> </w:t>
      </w:r>
      <w:r w:rsidR="00365181" w:rsidRPr="00FB6412">
        <w:t>7</w:t>
      </w:r>
      <w:r w:rsidRPr="00FB6412">
        <w:t xml:space="preserve">(1)(b), alternative conditions for bringing or importing the goods into </w:t>
      </w:r>
      <w:r w:rsidR="00797ECA" w:rsidRPr="00FB6412">
        <w:t xml:space="preserve">Christmas Island </w:t>
      </w:r>
      <w:r w:rsidRPr="00FB6412">
        <w:t>are:</w:t>
      </w:r>
    </w:p>
    <w:p w:rsidR="00094FB5" w:rsidRPr="00FB6412" w:rsidRDefault="00094FB5" w:rsidP="00094FB5">
      <w:pPr>
        <w:pStyle w:val="paragraph"/>
      </w:pPr>
      <w:r w:rsidRPr="00FB6412">
        <w:tab/>
        <w:t>(a)</w:t>
      </w:r>
      <w:r w:rsidRPr="00FB6412">
        <w:tab/>
        <w:t>the goods are intended for any of the following purposes:</w:t>
      </w:r>
    </w:p>
    <w:p w:rsidR="00094FB5" w:rsidRPr="00FB6412" w:rsidRDefault="00094FB5" w:rsidP="00094FB5">
      <w:pPr>
        <w:pStyle w:val="paragraphsub"/>
      </w:pPr>
      <w:r w:rsidRPr="00FB6412">
        <w:tab/>
        <w:t>(i)</w:t>
      </w:r>
      <w:r w:rsidRPr="00FB6412">
        <w:tab/>
        <w:t>use in human food or beverages;</w:t>
      </w:r>
    </w:p>
    <w:p w:rsidR="00094FB5" w:rsidRPr="00FB6412" w:rsidRDefault="00094FB5" w:rsidP="00094FB5">
      <w:pPr>
        <w:pStyle w:val="paragraphsub"/>
      </w:pPr>
      <w:r w:rsidRPr="00FB6412">
        <w:tab/>
        <w:t>(ii)</w:t>
      </w:r>
      <w:r w:rsidRPr="00FB6412">
        <w:tab/>
        <w:t>cosmetic use;</w:t>
      </w:r>
    </w:p>
    <w:p w:rsidR="00094FB5" w:rsidRPr="00FB6412" w:rsidRDefault="00094FB5" w:rsidP="00094FB5">
      <w:pPr>
        <w:pStyle w:val="paragraphsub"/>
      </w:pPr>
      <w:r w:rsidRPr="00FB6412">
        <w:tab/>
        <w:t>(iii)</w:t>
      </w:r>
      <w:r w:rsidRPr="00FB6412">
        <w:tab/>
        <w:t>in</w:t>
      </w:r>
      <w:r w:rsidR="00FB6412">
        <w:noBreakHyphen/>
      </w:r>
      <w:r w:rsidRPr="00FB6412">
        <w:t>vitro laboratory work;</w:t>
      </w:r>
    </w:p>
    <w:p w:rsidR="00094FB5" w:rsidRPr="00FB6412" w:rsidRDefault="00094FB5" w:rsidP="00094FB5">
      <w:pPr>
        <w:pStyle w:val="paragraphsub"/>
      </w:pPr>
      <w:r w:rsidRPr="00FB6412">
        <w:tab/>
        <w:t>(iv)</w:t>
      </w:r>
      <w:r w:rsidRPr="00FB6412">
        <w:tab/>
        <w:t>in</w:t>
      </w:r>
      <w:r w:rsidR="00FB6412">
        <w:noBreakHyphen/>
      </w:r>
      <w:r w:rsidRPr="00FB6412">
        <w:t>vivo work in laboratory animals; or</w:t>
      </w:r>
    </w:p>
    <w:p w:rsidR="00094FB5" w:rsidRPr="00FB6412" w:rsidRDefault="00094FB5" w:rsidP="00094FB5">
      <w:pPr>
        <w:pStyle w:val="paragraph"/>
      </w:pPr>
      <w:r w:rsidRPr="00FB6412">
        <w:tab/>
        <w:t>(b)</w:t>
      </w:r>
      <w:r w:rsidRPr="00FB6412">
        <w:tab/>
        <w:t>the goods are intended for human therapeutic use and the goods have been commercially prepared and packaged in a form that requires no further processing or repackaging before retail sale.</w:t>
      </w:r>
    </w:p>
    <w:p w:rsidR="00094FB5" w:rsidRPr="00FB6412" w:rsidRDefault="00094FB5" w:rsidP="00094FB5">
      <w:pPr>
        <w:pStyle w:val="subsection"/>
      </w:pPr>
      <w:r w:rsidRPr="00FB6412">
        <w:tab/>
        <w:t>(3)</w:t>
      </w:r>
      <w:r w:rsidRPr="00FB6412">
        <w:tab/>
        <w:t xml:space="preserve">The following table specifies starter cultures for </w:t>
      </w:r>
      <w:r w:rsidR="00FB6412" w:rsidRPr="00FB6412">
        <w:t>subsection (</w:t>
      </w:r>
      <w:r w:rsidRPr="00FB6412">
        <w:t>1).</w:t>
      </w:r>
    </w:p>
    <w:p w:rsidR="00094FB5" w:rsidRPr="00FB6412" w:rsidRDefault="00094FB5" w:rsidP="00094FB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094FB5" w:rsidRPr="00FB6412" w:rsidTr="006A5EFF">
        <w:trPr>
          <w:tblHeader/>
        </w:trPr>
        <w:tc>
          <w:tcPr>
            <w:tcW w:w="8313" w:type="dxa"/>
            <w:gridSpan w:val="2"/>
            <w:tcBorders>
              <w:top w:val="single" w:sz="12" w:space="0" w:color="auto"/>
              <w:bottom w:val="single" w:sz="6" w:space="0" w:color="auto"/>
            </w:tcBorders>
            <w:shd w:val="clear" w:color="auto" w:fill="auto"/>
          </w:tcPr>
          <w:p w:rsidR="00094FB5" w:rsidRPr="00FB6412" w:rsidRDefault="00094FB5" w:rsidP="006A5EFF">
            <w:pPr>
              <w:pStyle w:val="TableHeading"/>
            </w:pPr>
            <w:r w:rsidRPr="00FB6412">
              <w:t>Starter cultures</w:t>
            </w:r>
          </w:p>
        </w:tc>
      </w:tr>
      <w:tr w:rsidR="00094FB5" w:rsidRPr="00FB6412" w:rsidTr="006A5EFF">
        <w:trPr>
          <w:tblHeader/>
        </w:trPr>
        <w:tc>
          <w:tcPr>
            <w:tcW w:w="714"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Item</w:t>
            </w:r>
          </w:p>
        </w:tc>
        <w:tc>
          <w:tcPr>
            <w:tcW w:w="7599"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Starter cultures</w:t>
            </w:r>
          </w:p>
        </w:tc>
      </w:tr>
      <w:tr w:rsidR="00094FB5" w:rsidRPr="00FB6412" w:rsidTr="006A5EFF">
        <w:tc>
          <w:tcPr>
            <w:tcW w:w="714" w:type="dxa"/>
            <w:tcBorders>
              <w:top w:val="single" w:sz="12" w:space="0" w:color="auto"/>
            </w:tcBorders>
            <w:shd w:val="clear" w:color="auto" w:fill="auto"/>
          </w:tcPr>
          <w:p w:rsidR="00094FB5" w:rsidRPr="00FB6412" w:rsidRDefault="00094FB5" w:rsidP="006A5EFF">
            <w:pPr>
              <w:pStyle w:val="Tabletext"/>
            </w:pPr>
            <w:r w:rsidRPr="00FB6412">
              <w:t>1</w:t>
            </w:r>
          </w:p>
        </w:tc>
        <w:tc>
          <w:tcPr>
            <w:tcW w:w="7599" w:type="dxa"/>
            <w:tcBorders>
              <w:top w:val="single" w:sz="12" w:space="0" w:color="auto"/>
            </w:tcBorders>
            <w:shd w:val="clear" w:color="auto" w:fill="auto"/>
          </w:tcPr>
          <w:p w:rsidR="00094FB5" w:rsidRPr="00FB6412" w:rsidRDefault="00094FB5" w:rsidP="006A5EFF">
            <w:pPr>
              <w:pStyle w:val="Tabletext"/>
            </w:pPr>
            <w:r w:rsidRPr="00FB6412">
              <w:rPr>
                <w:i/>
              </w:rPr>
              <w:t>Acetobacter</w:t>
            </w:r>
            <w:r w:rsidRPr="00FB6412">
              <w:t xml:space="preserve"> spp.</w:t>
            </w:r>
          </w:p>
        </w:tc>
      </w:tr>
      <w:tr w:rsidR="00094FB5" w:rsidRPr="00FB6412" w:rsidTr="006A5EFF">
        <w:tc>
          <w:tcPr>
            <w:tcW w:w="714" w:type="dxa"/>
            <w:shd w:val="clear" w:color="auto" w:fill="auto"/>
          </w:tcPr>
          <w:p w:rsidR="00094FB5" w:rsidRPr="00FB6412" w:rsidRDefault="00094FB5" w:rsidP="006A5EFF">
            <w:pPr>
              <w:pStyle w:val="Tabletext"/>
            </w:pPr>
            <w:r w:rsidRPr="00FB6412">
              <w:t>2</w:t>
            </w:r>
          </w:p>
        </w:tc>
        <w:tc>
          <w:tcPr>
            <w:tcW w:w="7599" w:type="dxa"/>
            <w:shd w:val="clear" w:color="auto" w:fill="auto"/>
          </w:tcPr>
          <w:p w:rsidR="00094FB5" w:rsidRPr="00FB6412" w:rsidRDefault="00094FB5" w:rsidP="006A5EFF">
            <w:pPr>
              <w:pStyle w:val="Tabletext"/>
              <w:rPr>
                <w:i/>
              </w:rPr>
            </w:pPr>
            <w:r w:rsidRPr="00FB6412">
              <w:rPr>
                <w:i/>
              </w:rPr>
              <w:t>Aspergillus niger</w:t>
            </w:r>
          </w:p>
        </w:tc>
      </w:tr>
      <w:tr w:rsidR="00094FB5" w:rsidRPr="00FB6412" w:rsidTr="006A5EFF">
        <w:tc>
          <w:tcPr>
            <w:tcW w:w="714" w:type="dxa"/>
            <w:shd w:val="clear" w:color="auto" w:fill="auto"/>
          </w:tcPr>
          <w:p w:rsidR="00094FB5" w:rsidRPr="00FB6412" w:rsidRDefault="00094FB5" w:rsidP="006A5EFF">
            <w:pPr>
              <w:pStyle w:val="Tabletext"/>
            </w:pPr>
            <w:r w:rsidRPr="00FB6412">
              <w:t>3</w:t>
            </w:r>
          </w:p>
        </w:tc>
        <w:tc>
          <w:tcPr>
            <w:tcW w:w="7599" w:type="dxa"/>
            <w:shd w:val="clear" w:color="auto" w:fill="auto"/>
          </w:tcPr>
          <w:p w:rsidR="00094FB5" w:rsidRPr="00FB6412" w:rsidRDefault="00094FB5" w:rsidP="006A5EFF">
            <w:pPr>
              <w:pStyle w:val="Tabletext"/>
            </w:pPr>
            <w:r w:rsidRPr="00FB6412">
              <w:rPr>
                <w:i/>
              </w:rPr>
              <w:t>Aspergillus oryzae</w:t>
            </w:r>
          </w:p>
        </w:tc>
      </w:tr>
      <w:tr w:rsidR="00094FB5" w:rsidRPr="00FB6412" w:rsidTr="006A5EFF">
        <w:tc>
          <w:tcPr>
            <w:tcW w:w="714" w:type="dxa"/>
            <w:shd w:val="clear" w:color="auto" w:fill="auto"/>
          </w:tcPr>
          <w:p w:rsidR="00094FB5" w:rsidRPr="00FB6412" w:rsidRDefault="00094FB5" w:rsidP="006A5EFF">
            <w:pPr>
              <w:pStyle w:val="Tabletext"/>
            </w:pPr>
            <w:r w:rsidRPr="00FB6412">
              <w:t>4</w:t>
            </w:r>
          </w:p>
        </w:tc>
        <w:tc>
          <w:tcPr>
            <w:tcW w:w="7599" w:type="dxa"/>
            <w:shd w:val="clear" w:color="auto" w:fill="auto"/>
          </w:tcPr>
          <w:p w:rsidR="00094FB5" w:rsidRPr="00FB6412" w:rsidRDefault="00094FB5" w:rsidP="006A5EFF">
            <w:pPr>
              <w:pStyle w:val="Tabletext"/>
              <w:rPr>
                <w:i/>
              </w:rPr>
            </w:pPr>
            <w:r w:rsidRPr="00FB6412">
              <w:rPr>
                <w:i/>
              </w:rPr>
              <w:t>Bacillus acidopullulyticus</w:t>
            </w:r>
          </w:p>
        </w:tc>
      </w:tr>
      <w:tr w:rsidR="00094FB5" w:rsidRPr="00FB6412" w:rsidTr="006A5EFF">
        <w:tc>
          <w:tcPr>
            <w:tcW w:w="714" w:type="dxa"/>
            <w:shd w:val="clear" w:color="auto" w:fill="auto"/>
          </w:tcPr>
          <w:p w:rsidR="00094FB5" w:rsidRPr="00FB6412" w:rsidRDefault="00094FB5" w:rsidP="006A5EFF">
            <w:pPr>
              <w:pStyle w:val="Tabletext"/>
            </w:pPr>
            <w:r w:rsidRPr="00FB6412">
              <w:t>5</w:t>
            </w:r>
          </w:p>
        </w:tc>
        <w:tc>
          <w:tcPr>
            <w:tcW w:w="7599" w:type="dxa"/>
            <w:shd w:val="clear" w:color="auto" w:fill="auto"/>
          </w:tcPr>
          <w:p w:rsidR="00094FB5" w:rsidRPr="00FB6412" w:rsidRDefault="00094FB5" w:rsidP="006A5EFF">
            <w:pPr>
              <w:pStyle w:val="Tabletext"/>
              <w:rPr>
                <w:i/>
              </w:rPr>
            </w:pPr>
            <w:r w:rsidRPr="00FB6412">
              <w:rPr>
                <w:i/>
              </w:rPr>
              <w:t>Bacillus amyloliquefaciens</w:t>
            </w:r>
          </w:p>
        </w:tc>
      </w:tr>
      <w:tr w:rsidR="00094FB5" w:rsidRPr="00FB6412" w:rsidTr="006A5EFF">
        <w:tc>
          <w:tcPr>
            <w:tcW w:w="714" w:type="dxa"/>
            <w:shd w:val="clear" w:color="auto" w:fill="auto"/>
          </w:tcPr>
          <w:p w:rsidR="00094FB5" w:rsidRPr="00FB6412" w:rsidRDefault="00094FB5" w:rsidP="006A5EFF">
            <w:pPr>
              <w:pStyle w:val="Tabletext"/>
            </w:pPr>
            <w:r w:rsidRPr="00FB6412">
              <w:t>6</w:t>
            </w:r>
          </w:p>
        </w:tc>
        <w:tc>
          <w:tcPr>
            <w:tcW w:w="7599" w:type="dxa"/>
            <w:shd w:val="clear" w:color="auto" w:fill="auto"/>
          </w:tcPr>
          <w:p w:rsidR="00094FB5" w:rsidRPr="00FB6412" w:rsidRDefault="00094FB5" w:rsidP="006A5EFF">
            <w:pPr>
              <w:pStyle w:val="Tabletext"/>
              <w:rPr>
                <w:i/>
              </w:rPr>
            </w:pPr>
            <w:r w:rsidRPr="00FB6412">
              <w:rPr>
                <w:i/>
              </w:rPr>
              <w:t>Bacillus coagulans</w:t>
            </w:r>
          </w:p>
        </w:tc>
      </w:tr>
      <w:tr w:rsidR="00094FB5" w:rsidRPr="00FB6412" w:rsidTr="006A5EFF">
        <w:tc>
          <w:tcPr>
            <w:tcW w:w="714" w:type="dxa"/>
            <w:shd w:val="clear" w:color="auto" w:fill="auto"/>
          </w:tcPr>
          <w:p w:rsidR="00094FB5" w:rsidRPr="00FB6412" w:rsidRDefault="00094FB5" w:rsidP="006A5EFF">
            <w:pPr>
              <w:pStyle w:val="Tabletext"/>
            </w:pPr>
            <w:r w:rsidRPr="00FB6412">
              <w:t>7</w:t>
            </w:r>
          </w:p>
        </w:tc>
        <w:tc>
          <w:tcPr>
            <w:tcW w:w="7599" w:type="dxa"/>
            <w:shd w:val="clear" w:color="auto" w:fill="auto"/>
          </w:tcPr>
          <w:p w:rsidR="00094FB5" w:rsidRPr="00FB6412" w:rsidRDefault="00094FB5" w:rsidP="006A5EFF">
            <w:pPr>
              <w:pStyle w:val="Tabletext"/>
              <w:rPr>
                <w:i/>
              </w:rPr>
            </w:pPr>
            <w:r w:rsidRPr="00FB6412">
              <w:rPr>
                <w:i/>
              </w:rPr>
              <w:t>Bacillus halodurans</w:t>
            </w:r>
          </w:p>
        </w:tc>
      </w:tr>
      <w:tr w:rsidR="00094FB5" w:rsidRPr="00FB6412" w:rsidTr="006A5EFF">
        <w:tc>
          <w:tcPr>
            <w:tcW w:w="714" w:type="dxa"/>
            <w:shd w:val="clear" w:color="auto" w:fill="auto"/>
          </w:tcPr>
          <w:p w:rsidR="00094FB5" w:rsidRPr="00FB6412" w:rsidRDefault="00094FB5" w:rsidP="006A5EFF">
            <w:pPr>
              <w:pStyle w:val="Tabletext"/>
            </w:pPr>
            <w:r w:rsidRPr="00FB6412">
              <w:t>8</w:t>
            </w:r>
          </w:p>
        </w:tc>
        <w:tc>
          <w:tcPr>
            <w:tcW w:w="7599" w:type="dxa"/>
            <w:shd w:val="clear" w:color="auto" w:fill="auto"/>
          </w:tcPr>
          <w:p w:rsidR="00094FB5" w:rsidRPr="00FB6412" w:rsidRDefault="00094FB5" w:rsidP="006A5EFF">
            <w:pPr>
              <w:pStyle w:val="Tabletext"/>
              <w:rPr>
                <w:i/>
              </w:rPr>
            </w:pPr>
            <w:r w:rsidRPr="00FB6412">
              <w:rPr>
                <w:i/>
              </w:rPr>
              <w:t>Bacillus licheniformis</w:t>
            </w:r>
          </w:p>
        </w:tc>
      </w:tr>
      <w:tr w:rsidR="00094FB5" w:rsidRPr="00FB6412" w:rsidTr="006A5EFF">
        <w:tc>
          <w:tcPr>
            <w:tcW w:w="714" w:type="dxa"/>
            <w:shd w:val="clear" w:color="auto" w:fill="auto"/>
          </w:tcPr>
          <w:p w:rsidR="00094FB5" w:rsidRPr="00FB6412" w:rsidRDefault="00094FB5" w:rsidP="006A5EFF">
            <w:pPr>
              <w:pStyle w:val="Tabletext"/>
            </w:pPr>
            <w:r w:rsidRPr="00FB6412">
              <w:t>9</w:t>
            </w:r>
          </w:p>
        </w:tc>
        <w:tc>
          <w:tcPr>
            <w:tcW w:w="7599" w:type="dxa"/>
            <w:shd w:val="clear" w:color="auto" w:fill="auto"/>
          </w:tcPr>
          <w:p w:rsidR="00094FB5" w:rsidRPr="00FB6412" w:rsidRDefault="00094FB5" w:rsidP="006A5EFF">
            <w:pPr>
              <w:pStyle w:val="Tabletext"/>
              <w:rPr>
                <w:i/>
              </w:rPr>
            </w:pPr>
            <w:r w:rsidRPr="00FB6412">
              <w:rPr>
                <w:i/>
              </w:rPr>
              <w:t>Bacillus subtilis</w:t>
            </w:r>
          </w:p>
        </w:tc>
      </w:tr>
      <w:tr w:rsidR="00094FB5" w:rsidRPr="00FB6412" w:rsidTr="006A5EFF">
        <w:tc>
          <w:tcPr>
            <w:tcW w:w="714" w:type="dxa"/>
            <w:shd w:val="clear" w:color="auto" w:fill="auto"/>
          </w:tcPr>
          <w:p w:rsidR="00094FB5" w:rsidRPr="00FB6412" w:rsidRDefault="00094FB5" w:rsidP="006A5EFF">
            <w:pPr>
              <w:pStyle w:val="Tabletext"/>
            </w:pPr>
            <w:r w:rsidRPr="00FB6412">
              <w:t>10</w:t>
            </w:r>
          </w:p>
        </w:tc>
        <w:tc>
          <w:tcPr>
            <w:tcW w:w="7599" w:type="dxa"/>
            <w:shd w:val="clear" w:color="auto" w:fill="auto"/>
          </w:tcPr>
          <w:p w:rsidR="00094FB5" w:rsidRPr="00FB6412" w:rsidRDefault="00094FB5" w:rsidP="006A5EFF">
            <w:pPr>
              <w:pStyle w:val="Tabletext"/>
            </w:pPr>
            <w:r w:rsidRPr="00FB6412">
              <w:t>Baker’s yeast</w:t>
            </w:r>
          </w:p>
        </w:tc>
      </w:tr>
      <w:tr w:rsidR="00094FB5" w:rsidRPr="00FB6412" w:rsidTr="006A5EFF">
        <w:tc>
          <w:tcPr>
            <w:tcW w:w="714" w:type="dxa"/>
            <w:shd w:val="clear" w:color="auto" w:fill="auto"/>
          </w:tcPr>
          <w:p w:rsidR="00094FB5" w:rsidRPr="00FB6412" w:rsidRDefault="00094FB5" w:rsidP="006A5EFF">
            <w:pPr>
              <w:pStyle w:val="Tabletext"/>
            </w:pPr>
            <w:r w:rsidRPr="00FB6412">
              <w:t>11</w:t>
            </w:r>
          </w:p>
        </w:tc>
        <w:tc>
          <w:tcPr>
            <w:tcW w:w="7599" w:type="dxa"/>
            <w:shd w:val="clear" w:color="auto" w:fill="auto"/>
          </w:tcPr>
          <w:p w:rsidR="00094FB5" w:rsidRPr="00FB6412" w:rsidRDefault="00094FB5" w:rsidP="006A5EFF">
            <w:pPr>
              <w:pStyle w:val="Tabletext"/>
            </w:pPr>
            <w:r w:rsidRPr="00FB6412">
              <w:rPr>
                <w:i/>
              </w:rPr>
              <w:t>Bifidobacterium</w:t>
            </w:r>
            <w:r w:rsidRPr="00FB6412">
              <w:t xml:space="preserve"> spp.</w:t>
            </w:r>
          </w:p>
        </w:tc>
      </w:tr>
      <w:tr w:rsidR="00094FB5" w:rsidRPr="00FB6412" w:rsidTr="006A5EFF">
        <w:tc>
          <w:tcPr>
            <w:tcW w:w="714" w:type="dxa"/>
            <w:shd w:val="clear" w:color="auto" w:fill="auto"/>
          </w:tcPr>
          <w:p w:rsidR="00094FB5" w:rsidRPr="00FB6412" w:rsidRDefault="00094FB5" w:rsidP="006A5EFF">
            <w:pPr>
              <w:pStyle w:val="Tabletext"/>
            </w:pPr>
            <w:r w:rsidRPr="00FB6412">
              <w:t>12</w:t>
            </w:r>
          </w:p>
        </w:tc>
        <w:tc>
          <w:tcPr>
            <w:tcW w:w="7599" w:type="dxa"/>
            <w:shd w:val="clear" w:color="auto" w:fill="auto"/>
          </w:tcPr>
          <w:p w:rsidR="00094FB5" w:rsidRPr="00FB6412" w:rsidRDefault="00094FB5" w:rsidP="006A5EFF">
            <w:pPr>
              <w:pStyle w:val="Tabletext"/>
            </w:pPr>
            <w:r w:rsidRPr="00FB6412">
              <w:rPr>
                <w:i/>
              </w:rPr>
              <w:t>Brevibacterium linens</w:t>
            </w:r>
          </w:p>
        </w:tc>
      </w:tr>
      <w:tr w:rsidR="00094FB5" w:rsidRPr="00FB6412" w:rsidTr="006A5EFF">
        <w:tc>
          <w:tcPr>
            <w:tcW w:w="714" w:type="dxa"/>
            <w:shd w:val="clear" w:color="auto" w:fill="auto"/>
          </w:tcPr>
          <w:p w:rsidR="00094FB5" w:rsidRPr="00FB6412" w:rsidRDefault="00094FB5" w:rsidP="006A5EFF">
            <w:pPr>
              <w:pStyle w:val="Tabletext"/>
            </w:pPr>
            <w:r w:rsidRPr="00FB6412">
              <w:t>13</w:t>
            </w:r>
          </w:p>
        </w:tc>
        <w:tc>
          <w:tcPr>
            <w:tcW w:w="7599" w:type="dxa"/>
            <w:shd w:val="clear" w:color="auto" w:fill="auto"/>
          </w:tcPr>
          <w:p w:rsidR="00094FB5" w:rsidRPr="00FB6412" w:rsidRDefault="00094FB5" w:rsidP="006A5EFF">
            <w:pPr>
              <w:pStyle w:val="Tabletext"/>
            </w:pPr>
            <w:r w:rsidRPr="00FB6412">
              <w:t>Brewer’s yeast</w:t>
            </w:r>
          </w:p>
        </w:tc>
      </w:tr>
      <w:tr w:rsidR="00094FB5" w:rsidRPr="00FB6412" w:rsidTr="006A5EFF">
        <w:tc>
          <w:tcPr>
            <w:tcW w:w="714" w:type="dxa"/>
            <w:shd w:val="clear" w:color="auto" w:fill="auto"/>
          </w:tcPr>
          <w:p w:rsidR="00094FB5" w:rsidRPr="00FB6412" w:rsidRDefault="00094FB5" w:rsidP="006A5EFF">
            <w:pPr>
              <w:pStyle w:val="Tabletext"/>
            </w:pPr>
            <w:r w:rsidRPr="00FB6412">
              <w:t>14</w:t>
            </w:r>
          </w:p>
        </w:tc>
        <w:tc>
          <w:tcPr>
            <w:tcW w:w="7599" w:type="dxa"/>
            <w:shd w:val="clear" w:color="auto" w:fill="auto"/>
          </w:tcPr>
          <w:p w:rsidR="00094FB5" w:rsidRPr="00FB6412" w:rsidRDefault="00094FB5" w:rsidP="006A5EFF">
            <w:pPr>
              <w:pStyle w:val="Tabletext"/>
            </w:pPr>
            <w:r w:rsidRPr="00FB6412">
              <w:rPr>
                <w:i/>
              </w:rPr>
              <w:t>Candida</w:t>
            </w:r>
            <w:r w:rsidRPr="00FB6412">
              <w:t xml:space="preserve"> spp.</w:t>
            </w:r>
          </w:p>
        </w:tc>
      </w:tr>
      <w:tr w:rsidR="00094FB5" w:rsidRPr="00FB6412" w:rsidTr="006A5EFF">
        <w:tc>
          <w:tcPr>
            <w:tcW w:w="714" w:type="dxa"/>
            <w:shd w:val="clear" w:color="auto" w:fill="auto"/>
          </w:tcPr>
          <w:p w:rsidR="00094FB5" w:rsidRPr="00FB6412" w:rsidRDefault="00094FB5" w:rsidP="006A5EFF">
            <w:pPr>
              <w:pStyle w:val="Tabletext"/>
            </w:pPr>
            <w:r w:rsidRPr="00FB6412">
              <w:t>15</w:t>
            </w:r>
          </w:p>
        </w:tc>
        <w:tc>
          <w:tcPr>
            <w:tcW w:w="7599" w:type="dxa"/>
            <w:shd w:val="clear" w:color="auto" w:fill="auto"/>
          </w:tcPr>
          <w:p w:rsidR="00094FB5" w:rsidRPr="00FB6412" w:rsidRDefault="00094FB5" w:rsidP="006A5EFF">
            <w:pPr>
              <w:pStyle w:val="Tabletext"/>
              <w:rPr>
                <w:i/>
              </w:rPr>
            </w:pPr>
            <w:r w:rsidRPr="00FB6412">
              <w:rPr>
                <w:i/>
              </w:rPr>
              <w:t>Chaetomium gracile</w:t>
            </w:r>
          </w:p>
        </w:tc>
      </w:tr>
      <w:tr w:rsidR="00094FB5" w:rsidRPr="00FB6412" w:rsidTr="006A5EFF">
        <w:tc>
          <w:tcPr>
            <w:tcW w:w="714" w:type="dxa"/>
            <w:shd w:val="clear" w:color="auto" w:fill="auto"/>
          </w:tcPr>
          <w:p w:rsidR="00094FB5" w:rsidRPr="00FB6412" w:rsidRDefault="00094FB5" w:rsidP="006A5EFF">
            <w:pPr>
              <w:pStyle w:val="Tabletext"/>
            </w:pPr>
            <w:r w:rsidRPr="00FB6412">
              <w:t>16</w:t>
            </w:r>
          </w:p>
        </w:tc>
        <w:tc>
          <w:tcPr>
            <w:tcW w:w="7599" w:type="dxa"/>
            <w:shd w:val="clear" w:color="auto" w:fill="auto"/>
          </w:tcPr>
          <w:p w:rsidR="00094FB5" w:rsidRPr="00FB6412" w:rsidRDefault="00094FB5" w:rsidP="006A5EFF">
            <w:pPr>
              <w:pStyle w:val="Tabletext"/>
            </w:pPr>
            <w:r w:rsidRPr="00FB6412">
              <w:rPr>
                <w:i/>
              </w:rPr>
              <w:t>Citeromyces</w:t>
            </w:r>
            <w:r w:rsidRPr="00FB6412">
              <w:t xml:space="preserve"> spp.</w:t>
            </w:r>
          </w:p>
        </w:tc>
      </w:tr>
      <w:tr w:rsidR="00094FB5" w:rsidRPr="00FB6412" w:rsidTr="006A5EFF">
        <w:tc>
          <w:tcPr>
            <w:tcW w:w="714" w:type="dxa"/>
            <w:shd w:val="clear" w:color="auto" w:fill="auto"/>
          </w:tcPr>
          <w:p w:rsidR="00094FB5" w:rsidRPr="00FB6412" w:rsidRDefault="00094FB5" w:rsidP="006A5EFF">
            <w:pPr>
              <w:pStyle w:val="Tabletext"/>
            </w:pPr>
            <w:r w:rsidRPr="00FB6412">
              <w:t>17</w:t>
            </w:r>
          </w:p>
        </w:tc>
        <w:tc>
          <w:tcPr>
            <w:tcW w:w="7599" w:type="dxa"/>
            <w:shd w:val="clear" w:color="auto" w:fill="auto"/>
          </w:tcPr>
          <w:p w:rsidR="00094FB5" w:rsidRPr="00FB6412" w:rsidRDefault="00094FB5" w:rsidP="006A5EFF">
            <w:pPr>
              <w:pStyle w:val="Tabletext"/>
            </w:pPr>
            <w:r w:rsidRPr="00FB6412">
              <w:rPr>
                <w:i/>
              </w:rPr>
              <w:t>Clavispora</w:t>
            </w:r>
            <w:r w:rsidRPr="00FB6412">
              <w:t xml:space="preserve"> spp.</w:t>
            </w:r>
          </w:p>
        </w:tc>
      </w:tr>
      <w:tr w:rsidR="00094FB5" w:rsidRPr="00FB6412" w:rsidTr="006A5EFF">
        <w:tc>
          <w:tcPr>
            <w:tcW w:w="714" w:type="dxa"/>
            <w:shd w:val="clear" w:color="auto" w:fill="auto"/>
          </w:tcPr>
          <w:p w:rsidR="00094FB5" w:rsidRPr="00FB6412" w:rsidRDefault="00094FB5" w:rsidP="006A5EFF">
            <w:pPr>
              <w:pStyle w:val="Tabletext"/>
            </w:pPr>
            <w:r w:rsidRPr="00FB6412">
              <w:t>18</w:t>
            </w:r>
          </w:p>
        </w:tc>
        <w:tc>
          <w:tcPr>
            <w:tcW w:w="7599" w:type="dxa"/>
            <w:shd w:val="clear" w:color="auto" w:fill="auto"/>
          </w:tcPr>
          <w:p w:rsidR="00094FB5" w:rsidRPr="00FB6412" w:rsidRDefault="00094FB5" w:rsidP="006A5EFF">
            <w:pPr>
              <w:pStyle w:val="Tabletext"/>
            </w:pPr>
            <w:r w:rsidRPr="00FB6412">
              <w:rPr>
                <w:i/>
              </w:rPr>
              <w:t>Debaryomyces</w:t>
            </w:r>
            <w:r w:rsidRPr="00FB6412">
              <w:t xml:space="preserve"> spp.</w:t>
            </w:r>
          </w:p>
        </w:tc>
      </w:tr>
      <w:tr w:rsidR="00094FB5" w:rsidRPr="00FB6412" w:rsidTr="006A5EFF">
        <w:tc>
          <w:tcPr>
            <w:tcW w:w="714" w:type="dxa"/>
            <w:shd w:val="clear" w:color="auto" w:fill="auto"/>
          </w:tcPr>
          <w:p w:rsidR="00094FB5" w:rsidRPr="00FB6412" w:rsidRDefault="00094FB5" w:rsidP="006A5EFF">
            <w:pPr>
              <w:pStyle w:val="Tabletext"/>
            </w:pPr>
            <w:r w:rsidRPr="00FB6412">
              <w:t>19</w:t>
            </w:r>
          </w:p>
        </w:tc>
        <w:tc>
          <w:tcPr>
            <w:tcW w:w="7599" w:type="dxa"/>
            <w:shd w:val="clear" w:color="auto" w:fill="auto"/>
          </w:tcPr>
          <w:p w:rsidR="00094FB5" w:rsidRPr="00FB6412" w:rsidRDefault="00094FB5" w:rsidP="006A5EFF">
            <w:pPr>
              <w:pStyle w:val="Tabletext"/>
            </w:pPr>
            <w:r w:rsidRPr="00FB6412">
              <w:rPr>
                <w:i/>
              </w:rPr>
              <w:t>Dekkera</w:t>
            </w:r>
            <w:r w:rsidRPr="00FB6412">
              <w:t xml:space="preserve"> spp.</w:t>
            </w:r>
          </w:p>
        </w:tc>
      </w:tr>
      <w:tr w:rsidR="00094FB5" w:rsidRPr="00FB6412" w:rsidTr="006A5EFF">
        <w:tc>
          <w:tcPr>
            <w:tcW w:w="714" w:type="dxa"/>
            <w:shd w:val="clear" w:color="auto" w:fill="auto"/>
          </w:tcPr>
          <w:p w:rsidR="00094FB5" w:rsidRPr="00FB6412" w:rsidRDefault="00094FB5" w:rsidP="006A5EFF">
            <w:pPr>
              <w:pStyle w:val="Tabletext"/>
            </w:pPr>
            <w:r w:rsidRPr="00FB6412">
              <w:t>20</w:t>
            </w:r>
          </w:p>
        </w:tc>
        <w:tc>
          <w:tcPr>
            <w:tcW w:w="7599" w:type="dxa"/>
            <w:shd w:val="clear" w:color="auto" w:fill="auto"/>
          </w:tcPr>
          <w:p w:rsidR="00094FB5" w:rsidRPr="00FB6412" w:rsidRDefault="00094FB5" w:rsidP="006A5EFF">
            <w:pPr>
              <w:pStyle w:val="Tabletext"/>
            </w:pPr>
            <w:r w:rsidRPr="00FB6412">
              <w:rPr>
                <w:i/>
              </w:rPr>
              <w:t>Enterococcus durans</w:t>
            </w:r>
          </w:p>
        </w:tc>
      </w:tr>
      <w:tr w:rsidR="00094FB5" w:rsidRPr="00FB6412" w:rsidTr="006A5EFF">
        <w:tc>
          <w:tcPr>
            <w:tcW w:w="714" w:type="dxa"/>
            <w:shd w:val="clear" w:color="auto" w:fill="auto"/>
          </w:tcPr>
          <w:p w:rsidR="00094FB5" w:rsidRPr="00FB6412" w:rsidRDefault="00094FB5" w:rsidP="006A5EFF">
            <w:pPr>
              <w:pStyle w:val="Tabletext"/>
            </w:pPr>
            <w:r w:rsidRPr="00FB6412">
              <w:t>21</w:t>
            </w:r>
          </w:p>
        </w:tc>
        <w:tc>
          <w:tcPr>
            <w:tcW w:w="7599" w:type="dxa"/>
            <w:shd w:val="clear" w:color="auto" w:fill="auto"/>
          </w:tcPr>
          <w:p w:rsidR="00094FB5" w:rsidRPr="00FB6412" w:rsidRDefault="00094FB5" w:rsidP="006A5EFF">
            <w:pPr>
              <w:pStyle w:val="Tabletext"/>
            </w:pPr>
            <w:r w:rsidRPr="00FB6412">
              <w:rPr>
                <w:i/>
              </w:rPr>
              <w:t>Enterococcus faecalis</w:t>
            </w:r>
          </w:p>
        </w:tc>
      </w:tr>
      <w:tr w:rsidR="00094FB5" w:rsidRPr="00FB6412" w:rsidTr="006A5EFF">
        <w:tc>
          <w:tcPr>
            <w:tcW w:w="714" w:type="dxa"/>
            <w:shd w:val="clear" w:color="auto" w:fill="auto"/>
          </w:tcPr>
          <w:p w:rsidR="00094FB5" w:rsidRPr="00FB6412" w:rsidRDefault="00094FB5" w:rsidP="006A5EFF">
            <w:pPr>
              <w:pStyle w:val="Tabletext"/>
            </w:pPr>
            <w:r w:rsidRPr="00FB6412">
              <w:t>22</w:t>
            </w:r>
          </w:p>
        </w:tc>
        <w:tc>
          <w:tcPr>
            <w:tcW w:w="7599" w:type="dxa"/>
            <w:shd w:val="clear" w:color="auto" w:fill="auto"/>
          </w:tcPr>
          <w:p w:rsidR="00094FB5" w:rsidRPr="00FB6412" w:rsidRDefault="00094FB5" w:rsidP="006A5EFF">
            <w:pPr>
              <w:pStyle w:val="Tabletext"/>
            </w:pPr>
            <w:r w:rsidRPr="00FB6412">
              <w:rPr>
                <w:i/>
              </w:rPr>
              <w:t>Enterococcus faecium</w:t>
            </w:r>
          </w:p>
        </w:tc>
      </w:tr>
      <w:tr w:rsidR="00094FB5" w:rsidRPr="00FB6412" w:rsidTr="006A5EFF">
        <w:tc>
          <w:tcPr>
            <w:tcW w:w="714" w:type="dxa"/>
            <w:shd w:val="clear" w:color="auto" w:fill="auto"/>
          </w:tcPr>
          <w:p w:rsidR="00094FB5" w:rsidRPr="00FB6412" w:rsidRDefault="00094FB5" w:rsidP="006A5EFF">
            <w:pPr>
              <w:pStyle w:val="Tabletext"/>
            </w:pPr>
            <w:r w:rsidRPr="00FB6412">
              <w:t>23</w:t>
            </w:r>
          </w:p>
        </w:tc>
        <w:tc>
          <w:tcPr>
            <w:tcW w:w="7599" w:type="dxa"/>
            <w:shd w:val="clear" w:color="auto" w:fill="auto"/>
          </w:tcPr>
          <w:p w:rsidR="00094FB5" w:rsidRPr="00FB6412" w:rsidRDefault="00094FB5" w:rsidP="006A5EFF">
            <w:pPr>
              <w:pStyle w:val="Tabletext"/>
            </w:pPr>
            <w:r w:rsidRPr="00FB6412">
              <w:rPr>
                <w:i/>
              </w:rPr>
              <w:t>Geotrichum candidum</w:t>
            </w:r>
          </w:p>
        </w:tc>
      </w:tr>
      <w:tr w:rsidR="00094FB5" w:rsidRPr="00FB6412" w:rsidTr="006A5EFF">
        <w:tc>
          <w:tcPr>
            <w:tcW w:w="714" w:type="dxa"/>
            <w:shd w:val="clear" w:color="auto" w:fill="auto"/>
          </w:tcPr>
          <w:p w:rsidR="00094FB5" w:rsidRPr="00FB6412" w:rsidRDefault="00094FB5" w:rsidP="006A5EFF">
            <w:pPr>
              <w:pStyle w:val="Tabletext"/>
            </w:pPr>
            <w:r w:rsidRPr="00FB6412">
              <w:t>24</w:t>
            </w:r>
          </w:p>
        </w:tc>
        <w:tc>
          <w:tcPr>
            <w:tcW w:w="7599" w:type="dxa"/>
            <w:shd w:val="clear" w:color="auto" w:fill="auto"/>
          </w:tcPr>
          <w:p w:rsidR="00094FB5" w:rsidRPr="00FB6412" w:rsidRDefault="00094FB5" w:rsidP="006A5EFF">
            <w:pPr>
              <w:pStyle w:val="Tabletext"/>
            </w:pPr>
            <w:r w:rsidRPr="00FB6412">
              <w:rPr>
                <w:i/>
              </w:rPr>
              <w:t>Hansenula</w:t>
            </w:r>
            <w:r w:rsidRPr="00FB6412">
              <w:t xml:space="preserve"> spp.</w:t>
            </w:r>
          </w:p>
        </w:tc>
      </w:tr>
      <w:tr w:rsidR="00094FB5" w:rsidRPr="00FB6412" w:rsidTr="006A5EFF">
        <w:tc>
          <w:tcPr>
            <w:tcW w:w="714" w:type="dxa"/>
            <w:shd w:val="clear" w:color="auto" w:fill="auto"/>
          </w:tcPr>
          <w:p w:rsidR="00094FB5" w:rsidRPr="00FB6412" w:rsidRDefault="00094FB5" w:rsidP="006A5EFF">
            <w:pPr>
              <w:pStyle w:val="Tabletext"/>
            </w:pPr>
            <w:r w:rsidRPr="00FB6412">
              <w:t>25</w:t>
            </w:r>
          </w:p>
        </w:tc>
        <w:tc>
          <w:tcPr>
            <w:tcW w:w="7599" w:type="dxa"/>
            <w:shd w:val="clear" w:color="auto" w:fill="auto"/>
          </w:tcPr>
          <w:p w:rsidR="00094FB5" w:rsidRPr="00FB6412" w:rsidRDefault="00094FB5" w:rsidP="006A5EFF">
            <w:pPr>
              <w:pStyle w:val="Tabletext"/>
            </w:pPr>
            <w:r w:rsidRPr="00FB6412">
              <w:rPr>
                <w:i/>
              </w:rPr>
              <w:t>Hasagawaea</w:t>
            </w:r>
            <w:r w:rsidRPr="00FB6412">
              <w:t xml:space="preserve"> spp.</w:t>
            </w:r>
          </w:p>
        </w:tc>
      </w:tr>
      <w:tr w:rsidR="00094FB5" w:rsidRPr="00FB6412" w:rsidTr="006A5EFF">
        <w:tc>
          <w:tcPr>
            <w:tcW w:w="714" w:type="dxa"/>
            <w:shd w:val="clear" w:color="auto" w:fill="auto"/>
          </w:tcPr>
          <w:p w:rsidR="00094FB5" w:rsidRPr="00FB6412" w:rsidRDefault="00094FB5" w:rsidP="006A5EFF">
            <w:pPr>
              <w:pStyle w:val="Tabletext"/>
            </w:pPr>
            <w:r w:rsidRPr="00FB6412">
              <w:t>26</w:t>
            </w:r>
          </w:p>
        </w:tc>
        <w:tc>
          <w:tcPr>
            <w:tcW w:w="7599" w:type="dxa"/>
            <w:shd w:val="clear" w:color="auto" w:fill="auto"/>
          </w:tcPr>
          <w:p w:rsidR="00094FB5" w:rsidRPr="00FB6412" w:rsidRDefault="00094FB5" w:rsidP="006A5EFF">
            <w:pPr>
              <w:pStyle w:val="Tabletext"/>
            </w:pPr>
            <w:r w:rsidRPr="00FB6412">
              <w:rPr>
                <w:i/>
              </w:rPr>
              <w:t>Humicola insolens</w:t>
            </w:r>
          </w:p>
        </w:tc>
      </w:tr>
      <w:tr w:rsidR="00094FB5" w:rsidRPr="00FB6412" w:rsidTr="006A5EFF">
        <w:tc>
          <w:tcPr>
            <w:tcW w:w="714" w:type="dxa"/>
            <w:shd w:val="clear" w:color="auto" w:fill="auto"/>
          </w:tcPr>
          <w:p w:rsidR="00094FB5" w:rsidRPr="00FB6412" w:rsidRDefault="00094FB5" w:rsidP="006A5EFF">
            <w:pPr>
              <w:pStyle w:val="Tabletext"/>
            </w:pPr>
            <w:r w:rsidRPr="00FB6412">
              <w:t>27</w:t>
            </w:r>
          </w:p>
        </w:tc>
        <w:tc>
          <w:tcPr>
            <w:tcW w:w="7599" w:type="dxa"/>
            <w:shd w:val="clear" w:color="auto" w:fill="auto"/>
          </w:tcPr>
          <w:p w:rsidR="00094FB5" w:rsidRPr="00FB6412" w:rsidRDefault="00094FB5" w:rsidP="006A5EFF">
            <w:pPr>
              <w:pStyle w:val="Tabletext"/>
              <w:rPr>
                <w:i/>
              </w:rPr>
            </w:pPr>
            <w:r w:rsidRPr="00FB6412">
              <w:rPr>
                <w:i/>
              </w:rPr>
              <w:t>Hypopichia</w:t>
            </w:r>
            <w:r w:rsidRPr="00FB6412">
              <w:t xml:space="preserve"> spp.</w:t>
            </w:r>
          </w:p>
        </w:tc>
      </w:tr>
      <w:tr w:rsidR="00094FB5" w:rsidRPr="00FB6412" w:rsidTr="006A5EFF">
        <w:tc>
          <w:tcPr>
            <w:tcW w:w="714" w:type="dxa"/>
            <w:shd w:val="clear" w:color="auto" w:fill="auto"/>
          </w:tcPr>
          <w:p w:rsidR="00094FB5" w:rsidRPr="00FB6412" w:rsidRDefault="00094FB5" w:rsidP="006A5EFF">
            <w:pPr>
              <w:pStyle w:val="Tabletext"/>
            </w:pPr>
            <w:r w:rsidRPr="00FB6412">
              <w:t>28</w:t>
            </w:r>
          </w:p>
        </w:tc>
        <w:tc>
          <w:tcPr>
            <w:tcW w:w="7599" w:type="dxa"/>
            <w:shd w:val="clear" w:color="auto" w:fill="auto"/>
          </w:tcPr>
          <w:p w:rsidR="00094FB5" w:rsidRPr="00FB6412" w:rsidRDefault="00094FB5" w:rsidP="006A5EFF">
            <w:pPr>
              <w:pStyle w:val="Tabletext"/>
            </w:pPr>
            <w:r w:rsidRPr="00FB6412">
              <w:rPr>
                <w:i/>
              </w:rPr>
              <w:t>Issatchenkia</w:t>
            </w:r>
            <w:r w:rsidRPr="00FB6412">
              <w:t xml:space="preserve"> spp.</w:t>
            </w:r>
          </w:p>
        </w:tc>
      </w:tr>
      <w:tr w:rsidR="00094FB5" w:rsidRPr="00FB6412" w:rsidTr="006A5EFF">
        <w:tc>
          <w:tcPr>
            <w:tcW w:w="714" w:type="dxa"/>
            <w:shd w:val="clear" w:color="auto" w:fill="auto"/>
          </w:tcPr>
          <w:p w:rsidR="00094FB5" w:rsidRPr="00FB6412" w:rsidRDefault="00094FB5" w:rsidP="006A5EFF">
            <w:pPr>
              <w:pStyle w:val="Tabletext"/>
            </w:pPr>
            <w:r w:rsidRPr="00FB6412">
              <w:t>29</w:t>
            </w:r>
          </w:p>
        </w:tc>
        <w:tc>
          <w:tcPr>
            <w:tcW w:w="7599" w:type="dxa"/>
            <w:shd w:val="clear" w:color="auto" w:fill="auto"/>
          </w:tcPr>
          <w:p w:rsidR="00094FB5" w:rsidRPr="00FB6412" w:rsidRDefault="00094FB5" w:rsidP="006A5EFF">
            <w:pPr>
              <w:pStyle w:val="Tabletext"/>
            </w:pPr>
            <w:r w:rsidRPr="00FB6412">
              <w:rPr>
                <w:i/>
              </w:rPr>
              <w:t>Kluyveromyces</w:t>
            </w:r>
            <w:r w:rsidRPr="00FB6412">
              <w:t xml:space="preserve"> spp.</w:t>
            </w:r>
          </w:p>
        </w:tc>
      </w:tr>
      <w:tr w:rsidR="00094FB5" w:rsidRPr="00FB6412" w:rsidTr="006A5EFF">
        <w:tc>
          <w:tcPr>
            <w:tcW w:w="714" w:type="dxa"/>
            <w:shd w:val="clear" w:color="auto" w:fill="auto"/>
          </w:tcPr>
          <w:p w:rsidR="00094FB5" w:rsidRPr="00FB6412" w:rsidRDefault="00094FB5" w:rsidP="006A5EFF">
            <w:pPr>
              <w:pStyle w:val="Tabletext"/>
            </w:pPr>
            <w:r w:rsidRPr="00FB6412">
              <w:t>30</w:t>
            </w:r>
          </w:p>
        </w:tc>
        <w:tc>
          <w:tcPr>
            <w:tcW w:w="7599" w:type="dxa"/>
            <w:shd w:val="clear" w:color="auto" w:fill="auto"/>
          </w:tcPr>
          <w:p w:rsidR="00094FB5" w:rsidRPr="00FB6412" w:rsidRDefault="00094FB5" w:rsidP="006A5EFF">
            <w:pPr>
              <w:pStyle w:val="Tabletext"/>
            </w:pPr>
            <w:r w:rsidRPr="00FB6412">
              <w:t>Lactic acid bacteria</w:t>
            </w:r>
          </w:p>
        </w:tc>
      </w:tr>
      <w:tr w:rsidR="00094FB5" w:rsidRPr="00FB6412" w:rsidTr="006A5EFF">
        <w:tc>
          <w:tcPr>
            <w:tcW w:w="714" w:type="dxa"/>
            <w:shd w:val="clear" w:color="auto" w:fill="auto"/>
          </w:tcPr>
          <w:p w:rsidR="00094FB5" w:rsidRPr="00FB6412" w:rsidRDefault="00094FB5" w:rsidP="006A5EFF">
            <w:pPr>
              <w:pStyle w:val="Tabletext"/>
            </w:pPr>
            <w:r w:rsidRPr="00FB6412">
              <w:t>31</w:t>
            </w:r>
          </w:p>
        </w:tc>
        <w:tc>
          <w:tcPr>
            <w:tcW w:w="7599" w:type="dxa"/>
            <w:shd w:val="clear" w:color="auto" w:fill="auto"/>
          </w:tcPr>
          <w:p w:rsidR="00094FB5" w:rsidRPr="00FB6412" w:rsidRDefault="00094FB5" w:rsidP="006A5EFF">
            <w:pPr>
              <w:pStyle w:val="Tabletext"/>
            </w:pPr>
            <w:r w:rsidRPr="00FB6412">
              <w:rPr>
                <w:i/>
              </w:rPr>
              <w:t>Lactobacillus</w:t>
            </w:r>
            <w:r w:rsidRPr="00FB6412">
              <w:t xml:space="preserve"> spp.</w:t>
            </w:r>
          </w:p>
        </w:tc>
      </w:tr>
      <w:tr w:rsidR="00094FB5" w:rsidRPr="00FB6412" w:rsidTr="006A5EFF">
        <w:tc>
          <w:tcPr>
            <w:tcW w:w="714" w:type="dxa"/>
            <w:shd w:val="clear" w:color="auto" w:fill="auto"/>
          </w:tcPr>
          <w:p w:rsidR="00094FB5" w:rsidRPr="00FB6412" w:rsidRDefault="00094FB5" w:rsidP="006A5EFF">
            <w:pPr>
              <w:pStyle w:val="Tabletext"/>
            </w:pPr>
            <w:r w:rsidRPr="00FB6412">
              <w:t>32</w:t>
            </w:r>
          </w:p>
        </w:tc>
        <w:tc>
          <w:tcPr>
            <w:tcW w:w="7599" w:type="dxa"/>
            <w:shd w:val="clear" w:color="auto" w:fill="auto"/>
          </w:tcPr>
          <w:p w:rsidR="00094FB5" w:rsidRPr="00FB6412" w:rsidRDefault="00094FB5" w:rsidP="006A5EFF">
            <w:pPr>
              <w:pStyle w:val="Tabletext"/>
            </w:pPr>
            <w:r w:rsidRPr="00FB6412">
              <w:rPr>
                <w:i/>
              </w:rPr>
              <w:t>Lactococcus</w:t>
            </w:r>
            <w:r w:rsidRPr="00FB6412">
              <w:t xml:space="preserve"> spp.</w:t>
            </w:r>
          </w:p>
        </w:tc>
      </w:tr>
      <w:tr w:rsidR="00094FB5" w:rsidRPr="00FB6412" w:rsidTr="006A5EFF">
        <w:tc>
          <w:tcPr>
            <w:tcW w:w="714" w:type="dxa"/>
            <w:shd w:val="clear" w:color="auto" w:fill="auto"/>
          </w:tcPr>
          <w:p w:rsidR="00094FB5" w:rsidRPr="00FB6412" w:rsidRDefault="00094FB5" w:rsidP="006A5EFF">
            <w:pPr>
              <w:pStyle w:val="Tabletext"/>
            </w:pPr>
            <w:r w:rsidRPr="00FB6412">
              <w:t>33</w:t>
            </w:r>
          </w:p>
        </w:tc>
        <w:tc>
          <w:tcPr>
            <w:tcW w:w="7599" w:type="dxa"/>
            <w:shd w:val="clear" w:color="auto" w:fill="auto"/>
          </w:tcPr>
          <w:p w:rsidR="00094FB5" w:rsidRPr="00FB6412" w:rsidRDefault="00094FB5" w:rsidP="006A5EFF">
            <w:pPr>
              <w:pStyle w:val="Tabletext"/>
            </w:pPr>
            <w:r w:rsidRPr="00FB6412">
              <w:rPr>
                <w:i/>
              </w:rPr>
              <w:t>Leuconostoc</w:t>
            </w:r>
            <w:r w:rsidRPr="00FB6412">
              <w:t xml:space="preserve"> spp.</w:t>
            </w:r>
          </w:p>
        </w:tc>
      </w:tr>
      <w:tr w:rsidR="00094FB5" w:rsidRPr="00FB6412" w:rsidTr="006A5EFF">
        <w:tc>
          <w:tcPr>
            <w:tcW w:w="714" w:type="dxa"/>
            <w:shd w:val="clear" w:color="auto" w:fill="auto"/>
          </w:tcPr>
          <w:p w:rsidR="00094FB5" w:rsidRPr="00FB6412" w:rsidRDefault="00094FB5" w:rsidP="006A5EFF">
            <w:pPr>
              <w:pStyle w:val="Tabletext"/>
            </w:pPr>
            <w:r w:rsidRPr="00FB6412">
              <w:t>34</w:t>
            </w:r>
          </w:p>
        </w:tc>
        <w:tc>
          <w:tcPr>
            <w:tcW w:w="7599" w:type="dxa"/>
            <w:shd w:val="clear" w:color="auto" w:fill="auto"/>
          </w:tcPr>
          <w:p w:rsidR="00094FB5" w:rsidRPr="00FB6412" w:rsidRDefault="00094FB5" w:rsidP="006A5EFF">
            <w:pPr>
              <w:pStyle w:val="Tabletext"/>
            </w:pPr>
            <w:r w:rsidRPr="00FB6412">
              <w:rPr>
                <w:i/>
              </w:rPr>
              <w:t>Monascus</w:t>
            </w:r>
            <w:r w:rsidRPr="00FB6412">
              <w:t xml:space="preserve"> spp.</w:t>
            </w:r>
          </w:p>
        </w:tc>
      </w:tr>
      <w:tr w:rsidR="00094FB5" w:rsidRPr="00FB6412" w:rsidTr="006A5EFF">
        <w:tc>
          <w:tcPr>
            <w:tcW w:w="714" w:type="dxa"/>
            <w:shd w:val="clear" w:color="auto" w:fill="auto"/>
          </w:tcPr>
          <w:p w:rsidR="00094FB5" w:rsidRPr="00FB6412" w:rsidRDefault="00094FB5" w:rsidP="006A5EFF">
            <w:pPr>
              <w:pStyle w:val="Tabletext"/>
            </w:pPr>
            <w:r w:rsidRPr="00FB6412">
              <w:t>35</w:t>
            </w:r>
          </w:p>
        </w:tc>
        <w:tc>
          <w:tcPr>
            <w:tcW w:w="7599" w:type="dxa"/>
            <w:shd w:val="clear" w:color="auto" w:fill="auto"/>
          </w:tcPr>
          <w:p w:rsidR="00094FB5" w:rsidRPr="00FB6412" w:rsidRDefault="00094FB5" w:rsidP="006A5EFF">
            <w:pPr>
              <w:pStyle w:val="Tabletext"/>
            </w:pPr>
            <w:r w:rsidRPr="00FB6412">
              <w:rPr>
                <w:i/>
              </w:rPr>
              <w:t>Pediococcus pentasaceus</w:t>
            </w:r>
          </w:p>
        </w:tc>
      </w:tr>
      <w:tr w:rsidR="00094FB5" w:rsidRPr="00FB6412" w:rsidTr="006A5EFF">
        <w:tc>
          <w:tcPr>
            <w:tcW w:w="714" w:type="dxa"/>
            <w:shd w:val="clear" w:color="auto" w:fill="auto"/>
          </w:tcPr>
          <w:p w:rsidR="00094FB5" w:rsidRPr="00FB6412" w:rsidRDefault="00094FB5" w:rsidP="006A5EFF">
            <w:pPr>
              <w:pStyle w:val="Tabletext"/>
            </w:pPr>
            <w:r w:rsidRPr="00FB6412">
              <w:t>36</w:t>
            </w:r>
          </w:p>
        </w:tc>
        <w:tc>
          <w:tcPr>
            <w:tcW w:w="7599" w:type="dxa"/>
            <w:shd w:val="clear" w:color="auto" w:fill="auto"/>
          </w:tcPr>
          <w:p w:rsidR="00094FB5" w:rsidRPr="00FB6412" w:rsidRDefault="00094FB5" w:rsidP="006A5EFF">
            <w:pPr>
              <w:pStyle w:val="Tabletext"/>
            </w:pPr>
            <w:r w:rsidRPr="00FB6412">
              <w:rPr>
                <w:i/>
              </w:rPr>
              <w:t>Penicillium camemberti</w:t>
            </w:r>
            <w:r w:rsidRPr="00FB6412">
              <w:t xml:space="preserve"> (also known as </w:t>
            </w:r>
            <w:r w:rsidRPr="00FB6412">
              <w:rPr>
                <w:i/>
              </w:rPr>
              <w:t>Penicillium camembertii</w:t>
            </w:r>
            <w:r w:rsidRPr="00FB6412">
              <w:t>)</w:t>
            </w:r>
          </w:p>
        </w:tc>
      </w:tr>
      <w:tr w:rsidR="00094FB5" w:rsidRPr="00FB6412" w:rsidTr="006A5EFF">
        <w:tc>
          <w:tcPr>
            <w:tcW w:w="714" w:type="dxa"/>
            <w:shd w:val="clear" w:color="auto" w:fill="auto"/>
          </w:tcPr>
          <w:p w:rsidR="00094FB5" w:rsidRPr="00FB6412" w:rsidRDefault="00094FB5" w:rsidP="006A5EFF">
            <w:pPr>
              <w:pStyle w:val="Tabletext"/>
            </w:pPr>
            <w:r w:rsidRPr="00FB6412">
              <w:t>37</w:t>
            </w:r>
          </w:p>
        </w:tc>
        <w:tc>
          <w:tcPr>
            <w:tcW w:w="7599" w:type="dxa"/>
            <w:shd w:val="clear" w:color="auto" w:fill="auto"/>
          </w:tcPr>
          <w:p w:rsidR="00094FB5" w:rsidRPr="00FB6412" w:rsidRDefault="00094FB5" w:rsidP="006A5EFF">
            <w:pPr>
              <w:pStyle w:val="Tabletext"/>
              <w:rPr>
                <w:i/>
              </w:rPr>
            </w:pPr>
            <w:r w:rsidRPr="00FB6412">
              <w:rPr>
                <w:i/>
              </w:rPr>
              <w:t>Penicillium funiculosum</w:t>
            </w:r>
          </w:p>
        </w:tc>
      </w:tr>
      <w:tr w:rsidR="00094FB5" w:rsidRPr="00FB6412" w:rsidTr="006A5EFF">
        <w:tc>
          <w:tcPr>
            <w:tcW w:w="714" w:type="dxa"/>
            <w:shd w:val="clear" w:color="auto" w:fill="auto"/>
          </w:tcPr>
          <w:p w:rsidR="00094FB5" w:rsidRPr="00FB6412" w:rsidRDefault="00094FB5" w:rsidP="006A5EFF">
            <w:pPr>
              <w:pStyle w:val="Tabletext"/>
            </w:pPr>
            <w:r w:rsidRPr="00FB6412">
              <w:t>38</w:t>
            </w:r>
          </w:p>
        </w:tc>
        <w:tc>
          <w:tcPr>
            <w:tcW w:w="7599" w:type="dxa"/>
            <w:shd w:val="clear" w:color="auto" w:fill="auto"/>
          </w:tcPr>
          <w:p w:rsidR="00094FB5" w:rsidRPr="00FB6412" w:rsidRDefault="00094FB5" w:rsidP="006A5EFF">
            <w:pPr>
              <w:pStyle w:val="Tabletext"/>
            </w:pPr>
            <w:r w:rsidRPr="00FB6412">
              <w:rPr>
                <w:i/>
              </w:rPr>
              <w:t>Penicillium roqueforti</w:t>
            </w:r>
            <w:r w:rsidRPr="00FB6412">
              <w:t xml:space="preserve"> (also known as </w:t>
            </w:r>
            <w:r w:rsidRPr="00FB6412">
              <w:rPr>
                <w:i/>
              </w:rPr>
              <w:t>Penicillium roquefortii</w:t>
            </w:r>
            <w:r w:rsidRPr="00FB6412">
              <w:t>)</w:t>
            </w:r>
          </w:p>
        </w:tc>
      </w:tr>
      <w:tr w:rsidR="00094FB5" w:rsidRPr="00FB6412" w:rsidTr="006A5EFF">
        <w:tc>
          <w:tcPr>
            <w:tcW w:w="714" w:type="dxa"/>
            <w:shd w:val="clear" w:color="auto" w:fill="auto"/>
          </w:tcPr>
          <w:p w:rsidR="00094FB5" w:rsidRPr="00FB6412" w:rsidRDefault="00094FB5" w:rsidP="006A5EFF">
            <w:pPr>
              <w:pStyle w:val="Tabletext"/>
            </w:pPr>
            <w:r w:rsidRPr="00FB6412">
              <w:t>39</w:t>
            </w:r>
          </w:p>
        </w:tc>
        <w:tc>
          <w:tcPr>
            <w:tcW w:w="7599" w:type="dxa"/>
            <w:shd w:val="clear" w:color="auto" w:fill="auto"/>
          </w:tcPr>
          <w:p w:rsidR="00094FB5" w:rsidRPr="00FB6412" w:rsidRDefault="00094FB5" w:rsidP="006A5EFF">
            <w:pPr>
              <w:pStyle w:val="Tabletext"/>
            </w:pPr>
            <w:r w:rsidRPr="00FB6412">
              <w:rPr>
                <w:i/>
              </w:rPr>
              <w:t>Phaffia</w:t>
            </w:r>
            <w:r w:rsidRPr="00FB6412">
              <w:t xml:space="preserve"> spp.</w:t>
            </w:r>
          </w:p>
        </w:tc>
      </w:tr>
      <w:tr w:rsidR="00094FB5" w:rsidRPr="00FB6412" w:rsidTr="006A5EFF">
        <w:tc>
          <w:tcPr>
            <w:tcW w:w="714" w:type="dxa"/>
            <w:shd w:val="clear" w:color="auto" w:fill="auto"/>
          </w:tcPr>
          <w:p w:rsidR="00094FB5" w:rsidRPr="00FB6412" w:rsidRDefault="00094FB5" w:rsidP="006A5EFF">
            <w:pPr>
              <w:pStyle w:val="Tabletext"/>
            </w:pPr>
            <w:r w:rsidRPr="00FB6412">
              <w:t>40</w:t>
            </w:r>
          </w:p>
        </w:tc>
        <w:tc>
          <w:tcPr>
            <w:tcW w:w="7599" w:type="dxa"/>
            <w:shd w:val="clear" w:color="auto" w:fill="auto"/>
          </w:tcPr>
          <w:p w:rsidR="00094FB5" w:rsidRPr="00FB6412" w:rsidRDefault="00094FB5" w:rsidP="006A5EFF">
            <w:pPr>
              <w:pStyle w:val="Tabletext"/>
            </w:pPr>
            <w:r w:rsidRPr="00FB6412">
              <w:rPr>
                <w:i/>
              </w:rPr>
              <w:t>Pichia</w:t>
            </w:r>
            <w:r w:rsidRPr="00FB6412">
              <w:t xml:space="preserve"> spp.</w:t>
            </w:r>
          </w:p>
        </w:tc>
      </w:tr>
      <w:tr w:rsidR="00094FB5" w:rsidRPr="00FB6412" w:rsidTr="006A5EFF">
        <w:tc>
          <w:tcPr>
            <w:tcW w:w="714" w:type="dxa"/>
            <w:shd w:val="clear" w:color="auto" w:fill="auto"/>
          </w:tcPr>
          <w:p w:rsidR="00094FB5" w:rsidRPr="00FB6412" w:rsidRDefault="00094FB5" w:rsidP="006A5EFF">
            <w:pPr>
              <w:pStyle w:val="Tabletext"/>
            </w:pPr>
            <w:r w:rsidRPr="00FB6412">
              <w:t>41</w:t>
            </w:r>
          </w:p>
        </w:tc>
        <w:tc>
          <w:tcPr>
            <w:tcW w:w="7599" w:type="dxa"/>
            <w:shd w:val="clear" w:color="auto" w:fill="auto"/>
          </w:tcPr>
          <w:p w:rsidR="00094FB5" w:rsidRPr="00FB6412" w:rsidRDefault="00094FB5" w:rsidP="006A5EFF">
            <w:pPr>
              <w:pStyle w:val="Tabletext"/>
            </w:pPr>
            <w:r w:rsidRPr="00FB6412">
              <w:rPr>
                <w:i/>
              </w:rPr>
              <w:t>Propionibacterium</w:t>
            </w:r>
            <w:r w:rsidRPr="00FB6412">
              <w:t xml:space="preserve"> spp.</w:t>
            </w:r>
          </w:p>
        </w:tc>
      </w:tr>
      <w:tr w:rsidR="00094FB5" w:rsidRPr="00FB6412" w:rsidTr="006A5EFF">
        <w:tc>
          <w:tcPr>
            <w:tcW w:w="714" w:type="dxa"/>
            <w:shd w:val="clear" w:color="auto" w:fill="auto"/>
          </w:tcPr>
          <w:p w:rsidR="00094FB5" w:rsidRPr="00FB6412" w:rsidRDefault="00094FB5" w:rsidP="006A5EFF">
            <w:pPr>
              <w:pStyle w:val="Tabletext"/>
            </w:pPr>
            <w:r w:rsidRPr="00FB6412">
              <w:t>42</w:t>
            </w:r>
          </w:p>
        </w:tc>
        <w:tc>
          <w:tcPr>
            <w:tcW w:w="7599" w:type="dxa"/>
            <w:shd w:val="clear" w:color="auto" w:fill="auto"/>
          </w:tcPr>
          <w:p w:rsidR="00094FB5" w:rsidRPr="00FB6412" w:rsidRDefault="00094FB5" w:rsidP="006A5EFF">
            <w:pPr>
              <w:pStyle w:val="Tabletext"/>
            </w:pPr>
            <w:r w:rsidRPr="00FB6412">
              <w:rPr>
                <w:i/>
              </w:rPr>
              <w:t>Rhizopus</w:t>
            </w:r>
            <w:r w:rsidRPr="00FB6412">
              <w:t xml:space="preserve"> spp.</w:t>
            </w:r>
          </w:p>
        </w:tc>
      </w:tr>
      <w:tr w:rsidR="00094FB5" w:rsidRPr="00FB6412" w:rsidTr="006A5EFF">
        <w:tc>
          <w:tcPr>
            <w:tcW w:w="714" w:type="dxa"/>
            <w:shd w:val="clear" w:color="auto" w:fill="auto"/>
          </w:tcPr>
          <w:p w:rsidR="00094FB5" w:rsidRPr="00FB6412" w:rsidRDefault="00094FB5" w:rsidP="006A5EFF">
            <w:pPr>
              <w:pStyle w:val="Tabletext"/>
            </w:pPr>
            <w:r w:rsidRPr="00FB6412">
              <w:t>43</w:t>
            </w:r>
          </w:p>
        </w:tc>
        <w:tc>
          <w:tcPr>
            <w:tcW w:w="7599" w:type="dxa"/>
            <w:shd w:val="clear" w:color="auto" w:fill="auto"/>
          </w:tcPr>
          <w:p w:rsidR="00094FB5" w:rsidRPr="00FB6412" w:rsidRDefault="00094FB5" w:rsidP="006A5EFF">
            <w:pPr>
              <w:pStyle w:val="Tabletext"/>
            </w:pPr>
            <w:r w:rsidRPr="00FB6412">
              <w:rPr>
                <w:i/>
              </w:rPr>
              <w:t>Saccharomyces</w:t>
            </w:r>
            <w:r w:rsidRPr="00FB6412">
              <w:t xml:space="preserve"> spp.</w:t>
            </w:r>
          </w:p>
        </w:tc>
      </w:tr>
      <w:tr w:rsidR="00094FB5" w:rsidRPr="00FB6412" w:rsidTr="006A5EFF">
        <w:tc>
          <w:tcPr>
            <w:tcW w:w="714" w:type="dxa"/>
            <w:shd w:val="clear" w:color="auto" w:fill="auto"/>
          </w:tcPr>
          <w:p w:rsidR="00094FB5" w:rsidRPr="00FB6412" w:rsidRDefault="00094FB5" w:rsidP="006A5EFF">
            <w:pPr>
              <w:pStyle w:val="Tabletext"/>
            </w:pPr>
            <w:r w:rsidRPr="00FB6412">
              <w:t>44</w:t>
            </w:r>
          </w:p>
        </w:tc>
        <w:tc>
          <w:tcPr>
            <w:tcW w:w="7599" w:type="dxa"/>
            <w:shd w:val="clear" w:color="auto" w:fill="auto"/>
          </w:tcPr>
          <w:p w:rsidR="00094FB5" w:rsidRPr="00FB6412" w:rsidRDefault="00094FB5" w:rsidP="006A5EFF">
            <w:pPr>
              <w:pStyle w:val="Tabletext"/>
            </w:pPr>
            <w:r w:rsidRPr="00FB6412">
              <w:rPr>
                <w:i/>
              </w:rPr>
              <w:t>Schizosaccharomyces</w:t>
            </w:r>
            <w:r w:rsidRPr="00FB6412">
              <w:t xml:space="preserve"> spp.</w:t>
            </w:r>
          </w:p>
        </w:tc>
      </w:tr>
      <w:tr w:rsidR="00094FB5" w:rsidRPr="00FB6412" w:rsidTr="006A5EFF">
        <w:tc>
          <w:tcPr>
            <w:tcW w:w="714" w:type="dxa"/>
            <w:shd w:val="clear" w:color="auto" w:fill="auto"/>
          </w:tcPr>
          <w:p w:rsidR="00094FB5" w:rsidRPr="00FB6412" w:rsidRDefault="00094FB5" w:rsidP="006A5EFF">
            <w:pPr>
              <w:pStyle w:val="Tabletext"/>
            </w:pPr>
            <w:r w:rsidRPr="00FB6412">
              <w:t>45</w:t>
            </w:r>
          </w:p>
        </w:tc>
        <w:tc>
          <w:tcPr>
            <w:tcW w:w="7599" w:type="dxa"/>
            <w:shd w:val="clear" w:color="auto" w:fill="auto"/>
          </w:tcPr>
          <w:p w:rsidR="00094FB5" w:rsidRPr="00FB6412" w:rsidRDefault="00094FB5" w:rsidP="006A5EFF">
            <w:pPr>
              <w:pStyle w:val="Tabletext"/>
            </w:pPr>
            <w:r w:rsidRPr="00FB6412">
              <w:rPr>
                <w:i/>
              </w:rPr>
              <w:t>Schwanniomyces</w:t>
            </w:r>
            <w:r w:rsidRPr="00FB6412">
              <w:t xml:space="preserve"> spp.</w:t>
            </w:r>
          </w:p>
        </w:tc>
      </w:tr>
      <w:tr w:rsidR="00094FB5" w:rsidRPr="00FB6412" w:rsidTr="006A5EFF">
        <w:tc>
          <w:tcPr>
            <w:tcW w:w="714" w:type="dxa"/>
            <w:shd w:val="clear" w:color="auto" w:fill="auto"/>
          </w:tcPr>
          <w:p w:rsidR="00094FB5" w:rsidRPr="00FB6412" w:rsidRDefault="00094FB5" w:rsidP="006A5EFF">
            <w:pPr>
              <w:pStyle w:val="Tabletext"/>
            </w:pPr>
            <w:r w:rsidRPr="00FB6412">
              <w:t>46</w:t>
            </w:r>
          </w:p>
        </w:tc>
        <w:tc>
          <w:tcPr>
            <w:tcW w:w="7599" w:type="dxa"/>
            <w:shd w:val="clear" w:color="auto" w:fill="auto"/>
          </w:tcPr>
          <w:p w:rsidR="00094FB5" w:rsidRPr="00FB6412" w:rsidRDefault="00094FB5" w:rsidP="006A5EFF">
            <w:pPr>
              <w:pStyle w:val="Tabletext"/>
            </w:pPr>
            <w:r w:rsidRPr="00FB6412">
              <w:rPr>
                <w:i/>
              </w:rPr>
              <w:t>Staphylococcus carnosus</w:t>
            </w:r>
          </w:p>
        </w:tc>
      </w:tr>
      <w:tr w:rsidR="00094FB5" w:rsidRPr="00FB6412" w:rsidTr="006A5EFF">
        <w:tc>
          <w:tcPr>
            <w:tcW w:w="714" w:type="dxa"/>
            <w:shd w:val="clear" w:color="auto" w:fill="auto"/>
          </w:tcPr>
          <w:p w:rsidR="00094FB5" w:rsidRPr="00FB6412" w:rsidRDefault="00094FB5" w:rsidP="006A5EFF">
            <w:pPr>
              <w:pStyle w:val="Tabletext"/>
            </w:pPr>
            <w:r w:rsidRPr="00FB6412">
              <w:t>47</w:t>
            </w:r>
          </w:p>
        </w:tc>
        <w:tc>
          <w:tcPr>
            <w:tcW w:w="7599" w:type="dxa"/>
            <w:shd w:val="clear" w:color="auto" w:fill="auto"/>
          </w:tcPr>
          <w:p w:rsidR="00094FB5" w:rsidRPr="00FB6412" w:rsidRDefault="00094FB5" w:rsidP="006A5EFF">
            <w:pPr>
              <w:pStyle w:val="Tabletext"/>
            </w:pPr>
            <w:r w:rsidRPr="00FB6412">
              <w:rPr>
                <w:i/>
              </w:rPr>
              <w:t>Staphylococcus xylosus</w:t>
            </w:r>
          </w:p>
        </w:tc>
      </w:tr>
      <w:tr w:rsidR="00094FB5" w:rsidRPr="00FB6412" w:rsidTr="006A5EFF">
        <w:tc>
          <w:tcPr>
            <w:tcW w:w="714" w:type="dxa"/>
            <w:shd w:val="clear" w:color="auto" w:fill="auto"/>
          </w:tcPr>
          <w:p w:rsidR="00094FB5" w:rsidRPr="00FB6412" w:rsidRDefault="00094FB5" w:rsidP="006A5EFF">
            <w:pPr>
              <w:pStyle w:val="Tabletext"/>
            </w:pPr>
            <w:r w:rsidRPr="00FB6412">
              <w:t>48</w:t>
            </w:r>
          </w:p>
        </w:tc>
        <w:tc>
          <w:tcPr>
            <w:tcW w:w="7599" w:type="dxa"/>
            <w:shd w:val="clear" w:color="auto" w:fill="auto"/>
          </w:tcPr>
          <w:p w:rsidR="00094FB5" w:rsidRPr="00FB6412" w:rsidRDefault="00094FB5" w:rsidP="006A5EFF">
            <w:pPr>
              <w:pStyle w:val="Tabletext"/>
            </w:pPr>
            <w:r w:rsidRPr="00FB6412">
              <w:rPr>
                <w:i/>
              </w:rPr>
              <w:t>Streptococcus cremoris</w:t>
            </w:r>
          </w:p>
        </w:tc>
      </w:tr>
      <w:tr w:rsidR="00094FB5" w:rsidRPr="00FB6412" w:rsidTr="006A5EFF">
        <w:tc>
          <w:tcPr>
            <w:tcW w:w="714" w:type="dxa"/>
            <w:shd w:val="clear" w:color="auto" w:fill="auto"/>
          </w:tcPr>
          <w:p w:rsidR="00094FB5" w:rsidRPr="00FB6412" w:rsidRDefault="00094FB5" w:rsidP="006A5EFF">
            <w:pPr>
              <w:pStyle w:val="Tabletext"/>
            </w:pPr>
            <w:r w:rsidRPr="00FB6412">
              <w:t>49</w:t>
            </w:r>
          </w:p>
        </w:tc>
        <w:tc>
          <w:tcPr>
            <w:tcW w:w="7599" w:type="dxa"/>
            <w:shd w:val="clear" w:color="auto" w:fill="auto"/>
          </w:tcPr>
          <w:p w:rsidR="00094FB5" w:rsidRPr="00FB6412" w:rsidRDefault="00094FB5" w:rsidP="006A5EFF">
            <w:pPr>
              <w:pStyle w:val="Tabletext"/>
            </w:pPr>
            <w:r w:rsidRPr="00FB6412">
              <w:rPr>
                <w:i/>
              </w:rPr>
              <w:t>Streptococcus diacetilactis</w:t>
            </w:r>
          </w:p>
        </w:tc>
      </w:tr>
      <w:tr w:rsidR="00094FB5" w:rsidRPr="00FB6412" w:rsidTr="006A5EFF">
        <w:tc>
          <w:tcPr>
            <w:tcW w:w="714" w:type="dxa"/>
            <w:shd w:val="clear" w:color="auto" w:fill="auto"/>
          </w:tcPr>
          <w:p w:rsidR="00094FB5" w:rsidRPr="00FB6412" w:rsidRDefault="00094FB5" w:rsidP="006A5EFF">
            <w:pPr>
              <w:pStyle w:val="Tabletext"/>
            </w:pPr>
            <w:r w:rsidRPr="00FB6412">
              <w:t>50</w:t>
            </w:r>
          </w:p>
        </w:tc>
        <w:tc>
          <w:tcPr>
            <w:tcW w:w="7599" w:type="dxa"/>
            <w:shd w:val="clear" w:color="auto" w:fill="auto"/>
          </w:tcPr>
          <w:p w:rsidR="00094FB5" w:rsidRPr="00FB6412" w:rsidRDefault="00094FB5" w:rsidP="006A5EFF">
            <w:pPr>
              <w:pStyle w:val="Tabletext"/>
            </w:pPr>
            <w:r w:rsidRPr="00FB6412">
              <w:rPr>
                <w:i/>
              </w:rPr>
              <w:t>Streptococcus durans</w:t>
            </w:r>
          </w:p>
        </w:tc>
      </w:tr>
      <w:tr w:rsidR="00094FB5" w:rsidRPr="00FB6412" w:rsidTr="006A5EFF">
        <w:tc>
          <w:tcPr>
            <w:tcW w:w="714" w:type="dxa"/>
            <w:shd w:val="clear" w:color="auto" w:fill="auto"/>
          </w:tcPr>
          <w:p w:rsidR="00094FB5" w:rsidRPr="00FB6412" w:rsidRDefault="00094FB5" w:rsidP="006A5EFF">
            <w:pPr>
              <w:pStyle w:val="Tabletext"/>
            </w:pPr>
            <w:r w:rsidRPr="00FB6412">
              <w:t>51</w:t>
            </w:r>
          </w:p>
        </w:tc>
        <w:tc>
          <w:tcPr>
            <w:tcW w:w="7599" w:type="dxa"/>
            <w:shd w:val="clear" w:color="auto" w:fill="auto"/>
          </w:tcPr>
          <w:p w:rsidR="00094FB5" w:rsidRPr="00FB6412" w:rsidRDefault="00094FB5" w:rsidP="006A5EFF">
            <w:pPr>
              <w:pStyle w:val="Tabletext"/>
            </w:pPr>
            <w:r w:rsidRPr="00FB6412">
              <w:rPr>
                <w:i/>
              </w:rPr>
              <w:t>Streptococcus faecalis</w:t>
            </w:r>
          </w:p>
        </w:tc>
      </w:tr>
      <w:tr w:rsidR="00094FB5" w:rsidRPr="00FB6412" w:rsidTr="006A5EFF">
        <w:tc>
          <w:tcPr>
            <w:tcW w:w="714" w:type="dxa"/>
            <w:shd w:val="clear" w:color="auto" w:fill="auto"/>
          </w:tcPr>
          <w:p w:rsidR="00094FB5" w:rsidRPr="00FB6412" w:rsidRDefault="00094FB5" w:rsidP="006A5EFF">
            <w:pPr>
              <w:pStyle w:val="Tabletext"/>
            </w:pPr>
            <w:r w:rsidRPr="00FB6412">
              <w:t>52</w:t>
            </w:r>
          </w:p>
        </w:tc>
        <w:tc>
          <w:tcPr>
            <w:tcW w:w="7599" w:type="dxa"/>
            <w:shd w:val="clear" w:color="auto" w:fill="auto"/>
          </w:tcPr>
          <w:p w:rsidR="00094FB5" w:rsidRPr="00FB6412" w:rsidRDefault="00094FB5" w:rsidP="006A5EFF">
            <w:pPr>
              <w:pStyle w:val="Tabletext"/>
            </w:pPr>
            <w:r w:rsidRPr="00FB6412">
              <w:rPr>
                <w:i/>
              </w:rPr>
              <w:t>Streptococcus lactis</w:t>
            </w:r>
          </w:p>
        </w:tc>
      </w:tr>
      <w:tr w:rsidR="00094FB5" w:rsidRPr="00FB6412" w:rsidTr="006A5EFF">
        <w:tc>
          <w:tcPr>
            <w:tcW w:w="714" w:type="dxa"/>
            <w:shd w:val="clear" w:color="auto" w:fill="auto"/>
          </w:tcPr>
          <w:p w:rsidR="00094FB5" w:rsidRPr="00FB6412" w:rsidRDefault="00094FB5" w:rsidP="006A5EFF">
            <w:pPr>
              <w:pStyle w:val="Tabletext"/>
            </w:pPr>
            <w:r w:rsidRPr="00FB6412">
              <w:t>53</w:t>
            </w:r>
          </w:p>
        </w:tc>
        <w:tc>
          <w:tcPr>
            <w:tcW w:w="7599" w:type="dxa"/>
            <w:shd w:val="clear" w:color="auto" w:fill="auto"/>
          </w:tcPr>
          <w:p w:rsidR="00094FB5" w:rsidRPr="00FB6412" w:rsidRDefault="00094FB5" w:rsidP="006A5EFF">
            <w:pPr>
              <w:pStyle w:val="Tabletext"/>
            </w:pPr>
            <w:r w:rsidRPr="00FB6412">
              <w:rPr>
                <w:i/>
              </w:rPr>
              <w:t>Streptococcus salivarius</w:t>
            </w:r>
          </w:p>
        </w:tc>
      </w:tr>
      <w:tr w:rsidR="00094FB5" w:rsidRPr="00FB6412" w:rsidTr="006A5EFF">
        <w:tc>
          <w:tcPr>
            <w:tcW w:w="714" w:type="dxa"/>
            <w:shd w:val="clear" w:color="auto" w:fill="auto"/>
          </w:tcPr>
          <w:p w:rsidR="00094FB5" w:rsidRPr="00FB6412" w:rsidRDefault="00094FB5" w:rsidP="006A5EFF">
            <w:pPr>
              <w:pStyle w:val="Tabletext"/>
            </w:pPr>
            <w:r w:rsidRPr="00FB6412">
              <w:t>54</w:t>
            </w:r>
          </w:p>
        </w:tc>
        <w:tc>
          <w:tcPr>
            <w:tcW w:w="7599" w:type="dxa"/>
            <w:shd w:val="clear" w:color="auto" w:fill="auto"/>
          </w:tcPr>
          <w:p w:rsidR="00094FB5" w:rsidRPr="00FB6412" w:rsidRDefault="00094FB5" w:rsidP="006A5EFF">
            <w:pPr>
              <w:pStyle w:val="Tabletext"/>
            </w:pPr>
            <w:r w:rsidRPr="00FB6412">
              <w:rPr>
                <w:i/>
              </w:rPr>
              <w:t>Streptococcus thermophilus</w:t>
            </w:r>
          </w:p>
        </w:tc>
      </w:tr>
      <w:tr w:rsidR="00094FB5" w:rsidRPr="00FB6412" w:rsidTr="006A5EFF">
        <w:tc>
          <w:tcPr>
            <w:tcW w:w="714" w:type="dxa"/>
            <w:shd w:val="clear" w:color="auto" w:fill="auto"/>
          </w:tcPr>
          <w:p w:rsidR="00094FB5" w:rsidRPr="00FB6412" w:rsidRDefault="00094FB5" w:rsidP="006A5EFF">
            <w:pPr>
              <w:pStyle w:val="Tabletext"/>
            </w:pPr>
            <w:r w:rsidRPr="00FB6412">
              <w:t>55</w:t>
            </w:r>
          </w:p>
        </w:tc>
        <w:tc>
          <w:tcPr>
            <w:tcW w:w="7599" w:type="dxa"/>
            <w:shd w:val="clear" w:color="auto" w:fill="auto"/>
          </w:tcPr>
          <w:p w:rsidR="00094FB5" w:rsidRPr="00FB6412" w:rsidRDefault="00094FB5" w:rsidP="006A5EFF">
            <w:pPr>
              <w:pStyle w:val="Tabletext"/>
              <w:rPr>
                <w:i/>
              </w:rPr>
            </w:pPr>
            <w:r w:rsidRPr="00FB6412">
              <w:rPr>
                <w:i/>
              </w:rPr>
              <w:t>Streptomyces olivaceus</w:t>
            </w:r>
          </w:p>
        </w:tc>
      </w:tr>
      <w:tr w:rsidR="00094FB5" w:rsidRPr="00FB6412" w:rsidTr="006A5EFF">
        <w:tc>
          <w:tcPr>
            <w:tcW w:w="714" w:type="dxa"/>
            <w:shd w:val="clear" w:color="auto" w:fill="auto"/>
          </w:tcPr>
          <w:p w:rsidR="00094FB5" w:rsidRPr="00FB6412" w:rsidRDefault="00094FB5" w:rsidP="006A5EFF">
            <w:pPr>
              <w:pStyle w:val="Tabletext"/>
            </w:pPr>
            <w:r w:rsidRPr="00FB6412">
              <w:t>56</w:t>
            </w:r>
          </w:p>
        </w:tc>
        <w:tc>
          <w:tcPr>
            <w:tcW w:w="7599" w:type="dxa"/>
            <w:shd w:val="clear" w:color="auto" w:fill="auto"/>
          </w:tcPr>
          <w:p w:rsidR="00094FB5" w:rsidRPr="00FB6412" w:rsidRDefault="00094FB5" w:rsidP="006A5EFF">
            <w:pPr>
              <w:pStyle w:val="Tabletext"/>
              <w:rPr>
                <w:i/>
              </w:rPr>
            </w:pPr>
            <w:r w:rsidRPr="00FB6412">
              <w:rPr>
                <w:i/>
              </w:rPr>
              <w:t>Streptomyces olivochromogenes</w:t>
            </w:r>
          </w:p>
        </w:tc>
      </w:tr>
      <w:tr w:rsidR="00094FB5" w:rsidRPr="00FB6412" w:rsidTr="006A5EFF">
        <w:tc>
          <w:tcPr>
            <w:tcW w:w="714" w:type="dxa"/>
            <w:shd w:val="clear" w:color="auto" w:fill="auto"/>
          </w:tcPr>
          <w:p w:rsidR="00094FB5" w:rsidRPr="00FB6412" w:rsidRDefault="00094FB5" w:rsidP="006A5EFF">
            <w:pPr>
              <w:pStyle w:val="Tabletext"/>
            </w:pPr>
            <w:r w:rsidRPr="00FB6412">
              <w:t>57</w:t>
            </w:r>
          </w:p>
        </w:tc>
        <w:tc>
          <w:tcPr>
            <w:tcW w:w="7599" w:type="dxa"/>
            <w:shd w:val="clear" w:color="auto" w:fill="auto"/>
          </w:tcPr>
          <w:p w:rsidR="00094FB5" w:rsidRPr="00FB6412" w:rsidRDefault="00094FB5" w:rsidP="006A5EFF">
            <w:pPr>
              <w:pStyle w:val="Tabletext"/>
              <w:rPr>
                <w:i/>
              </w:rPr>
            </w:pPr>
            <w:r w:rsidRPr="00FB6412">
              <w:rPr>
                <w:i/>
              </w:rPr>
              <w:t xml:space="preserve">Streptomyces mobaraensis </w:t>
            </w:r>
            <w:r w:rsidRPr="00FB6412">
              <w:t xml:space="preserve">(formerly </w:t>
            </w:r>
            <w:r w:rsidRPr="00FB6412">
              <w:rPr>
                <w:i/>
              </w:rPr>
              <w:t>Streptoverticillium mobaraensis</w:t>
            </w:r>
            <w:r w:rsidRPr="00FB6412">
              <w:t>)</w:t>
            </w:r>
          </w:p>
        </w:tc>
      </w:tr>
      <w:tr w:rsidR="00094FB5" w:rsidRPr="00FB6412" w:rsidTr="006A5EFF">
        <w:tc>
          <w:tcPr>
            <w:tcW w:w="714" w:type="dxa"/>
            <w:shd w:val="clear" w:color="auto" w:fill="auto"/>
          </w:tcPr>
          <w:p w:rsidR="00094FB5" w:rsidRPr="00FB6412" w:rsidRDefault="00094FB5" w:rsidP="006A5EFF">
            <w:pPr>
              <w:pStyle w:val="Tabletext"/>
            </w:pPr>
            <w:r w:rsidRPr="00FB6412">
              <w:t>58</w:t>
            </w:r>
          </w:p>
        </w:tc>
        <w:tc>
          <w:tcPr>
            <w:tcW w:w="7599" w:type="dxa"/>
            <w:shd w:val="clear" w:color="auto" w:fill="auto"/>
          </w:tcPr>
          <w:p w:rsidR="00094FB5" w:rsidRPr="00FB6412" w:rsidRDefault="00094FB5" w:rsidP="006A5EFF">
            <w:pPr>
              <w:pStyle w:val="Tabletext"/>
              <w:rPr>
                <w:i/>
              </w:rPr>
            </w:pPr>
            <w:r w:rsidRPr="00FB6412">
              <w:rPr>
                <w:i/>
              </w:rPr>
              <w:t>Streptomyces murinus</w:t>
            </w:r>
          </w:p>
        </w:tc>
      </w:tr>
      <w:tr w:rsidR="00094FB5" w:rsidRPr="00FB6412" w:rsidTr="006A5EFF">
        <w:tc>
          <w:tcPr>
            <w:tcW w:w="714" w:type="dxa"/>
            <w:shd w:val="clear" w:color="auto" w:fill="auto"/>
          </w:tcPr>
          <w:p w:rsidR="00094FB5" w:rsidRPr="00FB6412" w:rsidRDefault="00094FB5" w:rsidP="006A5EFF">
            <w:pPr>
              <w:pStyle w:val="Tabletext"/>
            </w:pPr>
            <w:r w:rsidRPr="00FB6412">
              <w:t>59</w:t>
            </w:r>
          </w:p>
        </w:tc>
        <w:tc>
          <w:tcPr>
            <w:tcW w:w="7599" w:type="dxa"/>
            <w:shd w:val="clear" w:color="auto" w:fill="auto"/>
          </w:tcPr>
          <w:p w:rsidR="00094FB5" w:rsidRPr="00FB6412" w:rsidRDefault="00094FB5" w:rsidP="006A5EFF">
            <w:pPr>
              <w:pStyle w:val="Tabletext"/>
              <w:rPr>
                <w:i/>
              </w:rPr>
            </w:pPr>
            <w:r w:rsidRPr="00FB6412">
              <w:rPr>
                <w:i/>
              </w:rPr>
              <w:t>Streptomyces rubiginosus</w:t>
            </w:r>
          </w:p>
        </w:tc>
      </w:tr>
      <w:tr w:rsidR="00094FB5" w:rsidRPr="00FB6412" w:rsidTr="006A5EFF">
        <w:tc>
          <w:tcPr>
            <w:tcW w:w="714" w:type="dxa"/>
            <w:shd w:val="clear" w:color="auto" w:fill="auto"/>
          </w:tcPr>
          <w:p w:rsidR="00094FB5" w:rsidRPr="00FB6412" w:rsidRDefault="00094FB5" w:rsidP="006A5EFF">
            <w:pPr>
              <w:pStyle w:val="Tabletext"/>
            </w:pPr>
            <w:r w:rsidRPr="00FB6412">
              <w:t>60</w:t>
            </w:r>
          </w:p>
        </w:tc>
        <w:tc>
          <w:tcPr>
            <w:tcW w:w="7599" w:type="dxa"/>
            <w:shd w:val="clear" w:color="auto" w:fill="auto"/>
          </w:tcPr>
          <w:p w:rsidR="00094FB5" w:rsidRPr="00FB6412" w:rsidRDefault="00094FB5" w:rsidP="006A5EFF">
            <w:pPr>
              <w:pStyle w:val="Tabletext"/>
              <w:rPr>
                <w:i/>
              </w:rPr>
            </w:pPr>
            <w:r w:rsidRPr="00FB6412">
              <w:rPr>
                <w:i/>
              </w:rPr>
              <w:t>Streptomyces violaceoruber</w:t>
            </w:r>
          </w:p>
        </w:tc>
      </w:tr>
      <w:tr w:rsidR="00094FB5" w:rsidRPr="00FB6412" w:rsidTr="006A5EFF">
        <w:tc>
          <w:tcPr>
            <w:tcW w:w="714" w:type="dxa"/>
            <w:shd w:val="clear" w:color="auto" w:fill="auto"/>
          </w:tcPr>
          <w:p w:rsidR="00094FB5" w:rsidRPr="00FB6412" w:rsidRDefault="00094FB5" w:rsidP="006A5EFF">
            <w:pPr>
              <w:pStyle w:val="Tabletext"/>
            </w:pPr>
            <w:r w:rsidRPr="00FB6412">
              <w:t>61</w:t>
            </w:r>
          </w:p>
        </w:tc>
        <w:tc>
          <w:tcPr>
            <w:tcW w:w="7599" w:type="dxa"/>
            <w:shd w:val="clear" w:color="auto" w:fill="auto"/>
          </w:tcPr>
          <w:p w:rsidR="00094FB5" w:rsidRPr="00FB6412" w:rsidRDefault="00094FB5" w:rsidP="006A5EFF">
            <w:pPr>
              <w:pStyle w:val="Tabletext"/>
              <w:rPr>
                <w:i/>
              </w:rPr>
            </w:pPr>
            <w:r w:rsidRPr="00FB6412">
              <w:rPr>
                <w:i/>
              </w:rPr>
              <w:t xml:space="preserve">Talaromyces emersonii </w:t>
            </w:r>
            <w:r w:rsidRPr="00FB6412">
              <w:t xml:space="preserve">(formerly </w:t>
            </w:r>
            <w:r w:rsidRPr="00FB6412">
              <w:rPr>
                <w:i/>
              </w:rPr>
              <w:t>Penicillium ermersonii</w:t>
            </w:r>
            <w:r w:rsidRPr="00FB6412">
              <w:t>)</w:t>
            </w:r>
          </w:p>
        </w:tc>
      </w:tr>
      <w:tr w:rsidR="00094FB5" w:rsidRPr="00FB6412" w:rsidTr="006A5EFF">
        <w:tc>
          <w:tcPr>
            <w:tcW w:w="714" w:type="dxa"/>
            <w:shd w:val="clear" w:color="auto" w:fill="auto"/>
          </w:tcPr>
          <w:p w:rsidR="00094FB5" w:rsidRPr="00FB6412" w:rsidRDefault="00094FB5" w:rsidP="006A5EFF">
            <w:pPr>
              <w:pStyle w:val="Tabletext"/>
            </w:pPr>
            <w:r w:rsidRPr="00FB6412">
              <w:t>62</w:t>
            </w:r>
          </w:p>
        </w:tc>
        <w:tc>
          <w:tcPr>
            <w:tcW w:w="7599" w:type="dxa"/>
            <w:shd w:val="clear" w:color="auto" w:fill="auto"/>
          </w:tcPr>
          <w:p w:rsidR="00094FB5" w:rsidRPr="00FB6412" w:rsidRDefault="00094FB5" w:rsidP="006A5EFF">
            <w:pPr>
              <w:pStyle w:val="Tabletext"/>
            </w:pPr>
            <w:r w:rsidRPr="00FB6412">
              <w:rPr>
                <w:i/>
              </w:rPr>
              <w:t>Torulaspora</w:t>
            </w:r>
            <w:r w:rsidRPr="00FB6412">
              <w:t xml:space="preserve"> spp.</w:t>
            </w:r>
          </w:p>
        </w:tc>
      </w:tr>
      <w:tr w:rsidR="00094FB5" w:rsidRPr="00FB6412" w:rsidTr="006A5EFF">
        <w:tc>
          <w:tcPr>
            <w:tcW w:w="714" w:type="dxa"/>
            <w:shd w:val="clear" w:color="auto" w:fill="auto"/>
          </w:tcPr>
          <w:p w:rsidR="00094FB5" w:rsidRPr="00FB6412" w:rsidRDefault="00094FB5" w:rsidP="006A5EFF">
            <w:pPr>
              <w:pStyle w:val="Tabletext"/>
            </w:pPr>
            <w:r w:rsidRPr="00FB6412">
              <w:t>63</w:t>
            </w:r>
          </w:p>
        </w:tc>
        <w:tc>
          <w:tcPr>
            <w:tcW w:w="7599" w:type="dxa"/>
            <w:shd w:val="clear" w:color="auto" w:fill="auto"/>
          </w:tcPr>
          <w:p w:rsidR="00094FB5" w:rsidRPr="00FB6412" w:rsidRDefault="00094FB5" w:rsidP="006A5EFF">
            <w:pPr>
              <w:pStyle w:val="Tabletext"/>
            </w:pPr>
            <w:r w:rsidRPr="00FB6412">
              <w:rPr>
                <w:i/>
              </w:rPr>
              <w:t>Torulopsis</w:t>
            </w:r>
            <w:r w:rsidRPr="00FB6412">
              <w:t xml:space="preserve"> spp.</w:t>
            </w:r>
          </w:p>
        </w:tc>
      </w:tr>
      <w:tr w:rsidR="00094FB5" w:rsidRPr="00FB6412" w:rsidTr="006A5EFF">
        <w:tc>
          <w:tcPr>
            <w:tcW w:w="714" w:type="dxa"/>
            <w:shd w:val="clear" w:color="auto" w:fill="auto"/>
          </w:tcPr>
          <w:p w:rsidR="00094FB5" w:rsidRPr="00FB6412" w:rsidRDefault="00094FB5" w:rsidP="006A5EFF">
            <w:pPr>
              <w:pStyle w:val="Tabletext"/>
            </w:pPr>
            <w:r w:rsidRPr="00FB6412">
              <w:t>64</w:t>
            </w:r>
          </w:p>
        </w:tc>
        <w:tc>
          <w:tcPr>
            <w:tcW w:w="7599" w:type="dxa"/>
            <w:shd w:val="clear" w:color="auto" w:fill="auto"/>
          </w:tcPr>
          <w:p w:rsidR="00094FB5" w:rsidRPr="00FB6412" w:rsidRDefault="00094FB5" w:rsidP="006A5EFF">
            <w:pPr>
              <w:pStyle w:val="Tabletext"/>
              <w:rPr>
                <w:i/>
              </w:rPr>
            </w:pPr>
            <w:r w:rsidRPr="00FB6412">
              <w:rPr>
                <w:i/>
              </w:rPr>
              <w:t>Trichoderma harzianum</w:t>
            </w:r>
          </w:p>
        </w:tc>
      </w:tr>
      <w:tr w:rsidR="00094FB5" w:rsidRPr="00FB6412" w:rsidTr="006A5EFF">
        <w:tc>
          <w:tcPr>
            <w:tcW w:w="714" w:type="dxa"/>
            <w:shd w:val="clear" w:color="auto" w:fill="auto"/>
          </w:tcPr>
          <w:p w:rsidR="00094FB5" w:rsidRPr="00FB6412" w:rsidRDefault="00094FB5" w:rsidP="006A5EFF">
            <w:pPr>
              <w:pStyle w:val="Tabletext"/>
            </w:pPr>
            <w:r w:rsidRPr="00FB6412">
              <w:t>65</w:t>
            </w:r>
          </w:p>
        </w:tc>
        <w:tc>
          <w:tcPr>
            <w:tcW w:w="7599" w:type="dxa"/>
            <w:shd w:val="clear" w:color="auto" w:fill="auto"/>
          </w:tcPr>
          <w:p w:rsidR="00094FB5" w:rsidRPr="00FB6412" w:rsidRDefault="00094FB5" w:rsidP="006A5EFF">
            <w:pPr>
              <w:pStyle w:val="Tabletext"/>
              <w:rPr>
                <w:i/>
              </w:rPr>
            </w:pPr>
            <w:r w:rsidRPr="00FB6412">
              <w:rPr>
                <w:i/>
              </w:rPr>
              <w:t xml:space="preserve">Trichoderma reesei </w:t>
            </w:r>
            <w:r w:rsidRPr="00FB6412">
              <w:t xml:space="preserve">(formerly </w:t>
            </w:r>
            <w:r w:rsidRPr="00FB6412">
              <w:rPr>
                <w:i/>
              </w:rPr>
              <w:t>Trichoderma longibrachiatum</w:t>
            </w:r>
            <w:r w:rsidRPr="00FB6412">
              <w:t>)</w:t>
            </w:r>
          </w:p>
        </w:tc>
      </w:tr>
      <w:tr w:rsidR="00094FB5" w:rsidRPr="00FB6412" w:rsidTr="006A5EFF">
        <w:tc>
          <w:tcPr>
            <w:tcW w:w="714" w:type="dxa"/>
            <w:shd w:val="clear" w:color="auto" w:fill="auto"/>
          </w:tcPr>
          <w:p w:rsidR="00094FB5" w:rsidRPr="00FB6412" w:rsidRDefault="00094FB5" w:rsidP="006A5EFF">
            <w:pPr>
              <w:pStyle w:val="Tabletext"/>
            </w:pPr>
            <w:r w:rsidRPr="00FB6412">
              <w:t>66</w:t>
            </w:r>
          </w:p>
        </w:tc>
        <w:tc>
          <w:tcPr>
            <w:tcW w:w="7599" w:type="dxa"/>
            <w:shd w:val="clear" w:color="auto" w:fill="auto"/>
          </w:tcPr>
          <w:p w:rsidR="00094FB5" w:rsidRPr="00FB6412" w:rsidRDefault="00094FB5" w:rsidP="006A5EFF">
            <w:pPr>
              <w:pStyle w:val="Tabletext"/>
              <w:rPr>
                <w:i/>
              </w:rPr>
            </w:pPr>
            <w:r w:rsidRPr="00FB6412">
              <w:rPr>
                <w:i/>
              </w:rPr>
              <w:t>Trichoderma viride</w:t>
            </w:r>
          </w:p>
        </w:tc>
      </w:tr>
      <w:tr w:rsidR="00094FB5" w:rsidRPr="00FB6412" w:rsidTr="006A5EFF">
        <w:tc>
          <w:tcPr>
            <w:tcW w:w="714" w:type="dxa"/>
            <w:shd w:val="clear" w:color="auto" w:fill="auto"/>
          </w:tcPr>
          <w:p w:rsidR="00094FB5" w:rsidRPr="00FB6412" w:rsidRDefault="00094FB5" w:rsidP="006A5EFF">
            <w:pPr>
              <w:pStyle w:val="Tabletext"/>
            </w:pPr>
            <w:r w:rsidRPr="00FB6412">
              <w:t>67</w:t>
            </w:r>
          </w:p>
        </w:tc>
        <w:tc>
          <w:tcPr>
            <w:tcW w:w="7599" w:type="dxa"/>
            <w:shd w:val="clear" w:color="auto" w:fill="auto"/>
          </w:tcPr>
          <w:p w:rsidR="00094FB5" w:rsidRPr="00FB6412" w:rsidRDefault="00094FB5" w:rsidP="006A5EFF">
            <w:pPr>
              <w:pStyle w:val="Tabletext"/>
            </w:pPr>
            <w:r w:rsidRPr="00FB6412">
              <w:t>Wine culture</w:t>
            </w:r>
          </w:p>
        </w:tc>
      </w:tr>
      <w:tr w:rsidR="00094FB5" w:rsidRPr="00FB6412" w:rsidTr="006A5EFF">
        <w:tc>
          <w:tcPr>
            <w:tcW w:w="714" w:type="dxa"/>
            <w:shd w:val="clear" w:color="auto" w:fill="auto"/>
          </w:tcPr>
          <w:p w:rsidR="00094FB5" w:rsidRPr="00FB6412" w:rsidRDefault="00094FB5" w:rsidP="006A5EFF">
            <w:pPr>
              <w:pStyle w:val="Tabletext"/>
            </w:pPr>
            <w:r w:rsidRPr="00FB6412">
              <w:t>68</w:t>
            </w:r>
          </w:p>
        </w:tc>
        <w:tc>
          <w:tcPr>
            <w:tcW w:w="7599" w:type="dxa"/>
            <w:shd w:val="clear" w:color="auto" w:fill="auto"/>
          </w:tcPr>
          <w:p w:rsidR="00094FB5" w:rsidRPr="00FB6412" w:rsidRDefault="00094FB5" w:rsidP="006A5EFF">
            <w:pPr>
              <w:pStyle w:val="Tabletext"/>
            </w:pPr>
            <w:r w:rsidRPr="00FB6412">
              <w:t>Yoghurt/Kefir culture</w:t>
            </w:r>
          </w:p>
        </w:tc>
      </w:tr>
      <w:tr w:rsidR="00094FB5" w:rsidRPr="00FB6412" w:rsidTr="006A5EFF">
        <w:tc>
          <w:tcPr>
            <w:tcW w:w="714" w:type="dxa"/>
            <w:tcBorders>
              <w:bottom w:val="single" w:sz="2" w:space="0" w:color="auto"/>
            </w:tcBorders>
            <w:shd w:val="clear" w:color="auto" w:fill="auto"/>
          </w:tcPr>
          <w:p w:rsidR="00094FB5" w:rsidRPr="00FB6412" w:rsidRDefault="00094FB5" w:rsidP="006A5EFF">
            <w:pPr>
              <w:pStyle w:val="Tabletext"/>
            </w:pPr>
            <w:r w:rsidRPr="00FB6412">
              <w:t>69</w:t>
            </w:r>
          </w:p>
        </w:tc>
        <w:tc>
          <w:tcPr>
            <w:tcW w:w="7599" w:type="dxa"/>
            <w:tcBorders>
              <w:bottom w:val="single" w:sz="2" w:space="0" w:color="auto"/>
            </w:tcBorders>
            <w:shd w:val="clear" w:color="auto" w:fill="auto"/>
          </w:tcPr>
          <w:p w:rsidR="00094FB5" w:rsidRPr="00FB6412" w:rsidRDefault="00094FB5" w:rsidP="006A5EFF">
            <w:pPr>
              <w:pStyle w:val="Tabletext"/>
            </w:pPr>
            <w:r w:rsidRPr="00FB6412">
              <w:rPr>
                <w:i/>
              </w:rPr>
              <w:t>Zygoascus</w:t>
            </w:r>
            <w:r w:rsidRPr="00FB6412">
              <w:t xml:space="preserve"> spp.</w:t>
            </w:r>
          </w:p>
        </w:tc>
      </w:tr>
      <w:tr w:rsidR="00094FB5" w:rsidRPr="00FB6412" w:rsidTr="006A5EFF">
        <w:tc>
          <w:tcPr>
            <w:tcW w:w="714" w:type="dxa"/>
            <w:tcBorders>
              <w:top w:val="single" w:sz="2" w:space="0" w:color="auto"/>
              <w:bottom w:val="single" w:sz="12" w:space="0" w:color="auto"/>
            </w:tcBorders>
            <w:shd w:val="clear" w:color="auto" w:fill="auto"/>
          </w:tcPr>
          <w:p w:rsidR="00094FB5" w:rsidRPr="00FB6412" w:rsidRDefault="00094FB5" w:rsidP="006A5EFF">
            <w:pPr>
              <w:pStyle w:val="Tabletext"/>
            </w:pPr>
            <w:r w:rsidRPr="00FB6412">
              <w:t>70</w:t>
            </w:r>
          </w:p>
        </w:tc>
        <w:tc>
          <w:tcPr>
            <w:tcW w:w="7599" w:type="dxa"/>
            <w:tcBorders>
              <w:top w:val="single" w:sz="2" w:space="0" w:color="auto"/>
              <w:bottom w:val="single" w:sz="12" w:space="0" w:color="auto"/>
            </w:tcBorders>
            <w:shd w:val="clear" w:color="auto" w:fill="auto"/>
          </w:tcPr>
          <w:p w:rsidR="00094FB5" w:rsidRPr="00FB6412" w:rsidRDefault="00094FB5" w:rsidP="006A5EFF">
            <w:pPr>
              <w:pStyle w:val="Tabletext"/>
            </w:pPr>
            <w:r w:rsidRPr="00FB6412">
              <w:rPr>
                <w:i/>
              </w:rPr>
              <w:t>Zygosaccharomyces</w:t>
            </w:r>
            <w:r w:rsidRPr="00FB6412">
              <w:t xml:space="preserve"> spp.</w:t>
            </w:r>
          </w:p>
        </w:tc>
      </w:tr>
    </w:tbl>
    <w:p w:rsidR="00094FB5" w:rsidRPr="00FB6412" w:rsidRDefault="00365181" w:rsidP="00094FB5">
      <w:pPr>
        <w:pStyle w:val="ActHead5"/>
      </w:pPr>
      <w:bookmarkStart w:id="33" w:name="_Toc452362399"/>
      <w:r w:rsidRPr="00FB6412">
        <w:rPr>
          <w:rStyle w:val="CharSectno"/>
        </w:rPr>
        <w:t>27</w:t>
      </w:r>
      <w:r w:rsidR="00094FB5" w:rsidRPr="00FB6412">
        <w:t xml:space="preserve">  Alternative conditions—highly refined organic chemicals and substances for certain purposes</w:t>
      </w:r>
      <w:bookmarkEnd w:id="33"/>
    </w:p>
    <w:p w:rsidR="00094FB5" w:rsidRPr="00FB6412" w:rsidRDefault="00094FB5" w:rsidP="00094FB5">
      <w:pPr>
        <w:pStyle w:val="subsection"/>
      </w:pPr>
      <w:r w:rsidRPr="00FB6412">
        <w:tab/>
        <w:t>(1)</w:t>
      </w:r>
      <w:r w:rsidRPr="00FB6412">
        <w:tab/>
        <w:t xml:space="preserve">This section applies to highly refined organic chemicals and substances specified in the table in </w:t>
      </w:r>
      <w:r w:rsidR="00FB6412" w:rsidRPr="00FB6412">
        <w:t>subsection (</w:t>
      </w:r>
      <w:r w:rsidRPr="00FB6412">
        <w:t xml:space="preserve">3) (the </w:t>
      </w:r>
      <w:r w:rsidRPr="00FB6412">
        <w:rPr>
          <w:b/>
          <w:i/>
        </w:rPr>
        <w:t>goods</w:t>
      </w:r>
      <w:r w:rsidRPr="00FB6412">
        <w:t>).</w:t>
      </w:r>
    </w:p>
    <w:p w:rsidR="00094FB5" w:rsidRPr="00FB6412" w:rsidRDefault="00094FB5" w:rsidP="00094FB5">
      <w:pPr>
        <w:pStyle w:val="subsection"/>
      </w:pPr>
      <w:r w:rsidRPr="00FB6412">
        <w:tab/>
        <w:t>(2)</w:t>
      </w:r>
      <w:r w:rsidRPr="00FB6412">
        <w:tab/>
        <w:t>For paragraph</w:t>
      </w:r>
      <w:r w:rsidR="00FB6412" w:rsidRPr="00FB6412">
        <w:t> </w:t>
      </w:r>
      <w:r w:rsidR="00365181" w:rsidRPr="00FB6412">
        <w:t>7</w:t>
      </w:r>
      <w:r w:rsidRPr="00FB6412">
        <w:t xml:space="preserve">(1)(b), alternative conditions for bringing or importing the goods into </w:t>
      </w:r>
      <w:r w:rsidR="00797ECA" w:rsidRPr="00FB6412">
        <w:t xml:space="preserve">Christmas Island </w:t>
      </w:r>
      <w:r w:rsidRPr="00FB6412">
        <w:t>are:</w:t>
      </w:r>
    </w:p>
    <w:p w:rsidR="00094FB5" w:rsidRPr="00FB6412" w:rsidRDefault="00094FB5" w:rsidP="00094FB5">
      <w:pPr>
        <w:pStyle w:val="paragraph"/>
      </w:pPr>
      <w:r w:rsidRPr="00FB6412">
        <w:tab/>
        <w:t>(a)</w:t>
      </w:r>
      <w:r w:rsidRPr="00FB6412">
        <w:tab/>
        <w:t>the goods are not intended for:</w:t>
      </w:r>
    </w:p>
    <w:p w:rsidR="00244302" w:rsidRPr="00FB6412" w:rsidRDefault="00094FB5" w:rsidP="00094FB5">
      <w:pPr>
        <w:pStyle w:val="paragraphsub"/>
      </w:pPr>
      <w:r w:rsidRPr="00FB6412">
        <w:tab/>
        <w:t>(i)</w:t>
      </w:r>
      <w:r w:rsidRPr="00FB6412">
        <w:tab/>
      </w:r>
      <w:r w:rsidR="00244302" w:rsidRPr="00FB6412">
        <w:t>animal consumption; or</w:t>
      </w:r>
    </w:p>
    <w:p w:rsidR="00094FB5" w:rsidRPr="00FB6412" w:rsidRDefault="00244302" w:rsidP="00094FB5">
      <w:pPr>
        <w:pStyle w:val="paragraphsub"/>
      </w:pPr>
      <w:r w:rsidRPr="00FB6412">
        <w:tab/>
        <w:t>(ii)</w:t>
      </w:r>
      <w:r w:rsidRPr="00FB6412">
        <w:tab/>
      </w:r>
      <w:r w:rsidR="00094FB5" w:rsidRPr="00FB6412">
        <w:t>use as bioremedial agents or fertiliser; or</w:t>
      </w:r>
    </w:p>
    <w:p w:rsidR="00094FB5" w:rsidRPr="00FB6412" w:rsidRDefault="00094FB5" w:rsidP="00094FB5">
      <w:pPr>
        <w:pStyle w:val="paragraphsub"/>
      </w:pPr>
      <w:r w:rsidRPr="00FB6412">
        <w:tab/>
        <w:t>(i</w:t>
      </w:r>
      <w:r w:rsidR="00244302" w:rsidRPr="00FB6412">
        <w:t>i</w:t>
      </w:r>
      <w:r w:rsidRPr="00FB6412">
        <w:t>i)</w:t>
      </w:r>
      <w:r w:rsidRPr="00FB6412">
        <w:tab/>
        <w:t>growing purposes; or</w:t>
      </w:r>
    </w:p>
    <w:p w:rsidR="00094FB5" w:rsidRPr="00FB6412" w:rsidRDefault="00244302" w:rsidP="00094FB5">
      <w:pPr>
        <w:pStyle w:val="paragraphsub"/>
      </w:pPr>
      <w:r w:rsidRPr="00FB6412">
        <w:tab/>
        <w:t>(iv</w:t>
      </w:r>
      <w:r w:rsidR="00094FB5" w:rsidRPr="00FB6412">
        <w:t>)</w:t>
      </w:r>
      <w:r w:rsidR="00094FB5" w:rsidRPr="00FB6412">
        <w:tab/>
        <w:t>veterinary therapeutic use; and</w:t>
      </w:r>
    </w:p>
    <w:p w:rsidR="00094FB5" w:rsidRPr="00FB6412" w:rsidRDefault="00094FB5" w:rsidP="00094FB5">
      <w:pPr>
        <w:pStyle w:val="paragraph"/>
      </w:pPr>
      <w:r w:rsidRPr="00FB6412">
        <w:tab/>
        <w:t>(b)</w:t>
      </w:r>
      <w:r w:rsidRPr="00FB6412">
        <w:tab/>
        <w:t>the goods are highly processed; and</w:t>
      </w:r>
    </w:p>
    <w:p w:rsidR="00094FB5" w:rsidRPr="00FB6412" w:rsidRDefault="00094FB5" w:rsidP="00094FB5">
      <w:pPr>
        <w:pStyle w:val="paragraph"/>
      </w:pPr>
      <w:r w:rsidRPr="00FB6412">
        <w:tab/>
        <w:t>(c)</w:t>
      </w:r>
      <w:r w:rsidRPr="00FB6412">
        <w:tab/>
        <w:t>the goods are purified substances.</w:t>
      </w:r>
    </w:p>
    <w:p w:rsidR="00094FB5" w:rsidRPr="00FB6412" w:rsidRDefault="00094FB5" w:rsidP="00094FB5">
      <w:pPr>
        <w:pStyle w:val="subsection"/>
      </w:pPr>
      <w:r w:rsidRPr="00FB6412">
        <w:tab/>
        <w:t>(3)</w:t>
      </w:r>
      <w:r w:rsidRPr="00FB6412">
        <w:tab/>
        <w:t xml:space="preserve">The following table specifies highly refined organic chemicals and substances for </w:t>
      </w:r>
      <w:r w:rsidR="00FB6412" w:rsidRPr="00FB6412">
        <w:t>subsection (</w:t>
      </w:r>
      <w:r w:rsidRPr="00FB6412">
        <w:t>1).</w:t>
      </w:r>
    </w:p>
    <w:p w:rsidR="00094FB5" w:rsidRPr="00FB6412" w:rsidRDefault="00094FB5" w:rsidP="00094FB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094FB5" w:rsidRPr="00FB6412" w:rsidTr="006A5EFF">
        <w:trPr>
          <w:tblHeader/>
        </w:trPr>
        <w:tc>
          <w:tcPr>
            <w:tcW w:w="8313" w:type="dxa"/>
            <w:gridSpan w:val="2"/>
            <w:tcBorders>
              <w:top w:val="single" w:sz="12" w:space="0" w:color="auto"/>
              <w:bottom w:val="single" w:sz="6" w:space="0" w:color="auto"/>
            </w:tcBorders>
            <w:shd w:val="clear" w:color="auto" w:fill="auto"/>
          </w:tcPr>
          <w:p w:rsidR="00094FB5" w:rsidRPr="00FB6412" w:rsidRDefault="00094FB5" w:rsidP="006A5EFF">
            <w:pPr>
              <w:pStyle w:val="TableHeading"/>
            </w:pPr>
            <w:r w:rsidRPr="00FB6412">
              <w:t>Highly refined organic chemicals and substances</w:t>
            </w:r>
          </w:p>
        </w:tc>
      </w:tr>
      <w:tr w:rsidR="00094FB5" w:rsidRPr="00FB6412" w:rsidTr="006A5EFF">
        <w:trPr>
          <w:tblHeader/>
        </w:trPr>
        <w:tc>
          <w:tcPr>
            <w:tcW w:w="714"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Item</w:t>
            </w:r>
          </w:p>
        </w:tc>
        <w:tc>
          <w:tcPr>
            <w:tcW w:w="7599"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Highly refined organic chemicals and substances</w:t>
            </w:r>
          </w:p>
        </w:tc>
      </w:tr>
      <w:tr w:rsidR="00094FB5" w:rsidRPr="00FB6412" w:rsidTr="006A5EFF">
        <w:tc>
          <w:tcPr>
            <w:tcW w:w="714" w:type="dxa"/>
            <w:tcBorders>
              <w:top w:val="single" w:sz="12" w:space="0" w:color="auto"/>
            </w:tcBorders>
            <w:shd w:val="clear" w:color="auto" w:fill="auto"/>
          </w:tcPr>
          <w:p w:rsidR="00094FB5" w:rsidRPr="00FB6412" w:rsidRDefault="00094FB5" w:rsidP="006A5EFF">
            <w:pPr>
              <w:pStyle w:val="Tabletext"/>
            </w:pPr>
            <w:r w:rsidRPr="00FB6412">
              <w:t>1</w:t>
            </w:r>
          </w:p>
        </w:tc>
        <w:tc>
          <w:tcPr>
            <w:tcW w:w="7599" w:type="dxa"/>
            <w:tcBorders>
              <w:top w:val="single" w:sz="12" w:space="0" w:color="auto"/>
            </w:tcBorders>
            <w:shd w:val="clear" w:color="auto" w:fill="auto"/>
          </w:tcPr>
          <w:p w:rsidR="00094FB5" w:rsidRPr="00FB6412" w:rsidRDefault="00094FB5" w:rsidP="006A5EFF">
            <w:pPr>
              <w:pStyle w:val="Tabletext"/>
            </w:pPr>
            <w:r w:rsidRPr="00FB6412">
              <w:t>Acetone</w:t>
            </w:r>
          </w:p>
        </w:tc>
      </w:tr>
      <w:tr w:rsidR="00094FB5" w:rsidRPr="00FB6412" w:rsidTr="006A5EFF">
        <w:tc>
          <w:tcPr>
            <w:tcW w:w="714" w:type="dxa"/>
            <w:shd w:val="clear" w:color="auto" w:fill="auto"/>
          </w:tcPr>
          <w:p w:rsidR="00094FB5" w:rsidRPr="00FB6412" w:rsidRDefault="00094FB5" w:rsidP="006A5EFF">
            <w:pPr>
              <w:pStyle w:val="Tabletext"/>
            </w:pPr>
            <w:r w:rsidRPr="00FB6412">
              <w:t>2</w:t>
            </w:r>
          </w:p>
        </w:tc>
        <w:tc>
          <w:tcPr>
            <w:tcW w:w="7599" w:type="dxa"/>
            <w:shd w:val="clear" w:color="auto" w:fill="auto"/>
          </w:tcPr>
          <w:p w:rsidR="00094FB5" w:rsidRPr="00FB6412" w:rsidRDefault="00094FB5" w:rsidP="006A5EFF">
            <w:pPr>
              <w:pStyle w:val="Tabletext"/>
            </w:pPr>
            <w:r w:rsidRPr="00FB6412">
              <w:t>Almond</w:t>
            </w:r>
            <w:r w:rsidR="00FB6412">
              <w:noBreakHyphen/>
            </w:r>
            <w:r w:rsidRPr="00FB6412">
              <w:t>based beverages</w:t>
            </w:r>
          </w:p>
        </w:tc>
      </w:tr>
      <w:tr w:rsidR="00094FB5" w:rsidRPr="00FB6412" w:rsidTr="006A5EFF">
        <w:tc>
          <w:tcPr>
            <w:tcW w:w="714" w:type="dxa"/>
            <w:shd w:val="clear" w:color="auto" w:fill="auto"/>
          </w:tcPr>
          <w:p w:rsidR="00094FB5" w:rsidRPr="00FB6412" w:rsidRDefault="00094FB5" w:rsidP="006A5EFF">
            <w:pPr>
              <w:pStyle w:val="Tabletext"/>
            </w:pPr>
            <w:r w:rsidRPr="00FB6412">
              <w:t>3</w:t>
            </w:r>
          </w:p>
        </w:tc>
        <w:tc>
          <w:tcPr>
            <w:tcW w:w="7599" w:type="dxa"/>
            <w:shd w:val="clear" w:color="auto" w:fill="auto"/>
          </w:tcPr>
          <w:p w:rsidR="00094FB5" w:rsidRPr="00FB6412" w:rsidRDefault="00094FB5" w:rsidP="006A5EFF">
            <w:pPr>
              <w:pStyle w:val="Tabletext"/>
            </w:pPr>
            <w:r w:rsidRPr="00FB6412">
              <w:t>Amino acids</w:t>
            </w:r>
          </w:p>
        </w:tc>
      </w:tr>
      <w:tr w:rsidR="00094FB5" w:rsidRPr="00FB6412" w:rsidTr="006A5EFF">
        <w:tc>
          <w:tcPr>
            <w:tcW w:w="714" w:type="dxa"/>
            <w:shd w:val="clear" w:color="auto" w:fill="auto"/>
          </w:tcPr>
          <w:p w:rsidR="00094FB5" w:rsidRPr="00FB6412" w:rsidRDefault="00094FB5" w:rsidP="006A5EFF">
            <w:pPr>
              <w:pStyle w:val="Tabletext"/>
            </w:pPr>
            <w:r w:rsidRPr="00FB6412">
              <w:t>4</w:t>
            </w:r>
          </w:p>
        </w:tc>
        <w:tc>
          <w:tcPr>
            <w:tcW w:w="7599" w:type="dxa"/>
            <w:shd w:val="clear" w:color="auto" w:fill="auto"/>
          </w:tcPr>
          <w:p w:rsidR="00094FB5" w:rsidRPr="00FB6412" w:rsidRDefault="00094FB5" w:rsidP="006A5EFF">
            <w:pPr>
              <w:pStyle w:val="Tabletext"/>
            </w:pPr>
            <w:r w:rsidRPr="00FB6412">
              <w:t>Arabic gum</w:t>
            </w:r>
          </w:p>
        </w:tc>
      </w:tr>
      <w:tr w:rsidR="00094FB5" w:rsidRPr="00FB6412" w:rsidTr="006A5EFF">
        <w:tc>
          <w:tcPr>
            <w:tcW w:w="714" w:type="dxa"/>
            <w:shd w:val="clear" w:color="auto" w:fill="auto"/>
          </w:tcPr>
          <w:p w:rsidR="00094FB5" w:rsidRPr="00FB6412" w:rsidRDefault="00094FB5" w:rsidP="006A5EFF">
            <w:pPr>
              <w:pStyle w:val="Tabletext"/>
            </w:pPr>
            <w:r w:rsidRPr="00FB6412">
              <w:t>5</w:t>
            </w:r>
          </w:p>
        </w:tc>
        <w:tc>
          <w:tcPr>
            <w:tcW w:w="7599" w:type="dxa"/>
            <w:shd w:val="clear" w:color="auto" w:fill="auto"/>
          </w:tcPr>
          <w:p w:rsidR="00094FB5" w:rsidRPr="00FB6412" w:rsidRDefault="00094FB5" w:rsidP="006A5EFF">
            <w:pPr>
              <w:pStyle w:val="Tabletext"/>
            </w:pPr>
            <w:r w:rsidRPr="00FB6412">
              <w:t>Betaine</w:t>
            </w:r>
          </w:p>
        </w:tc>
      </w:tr>
      <w:tr w:rsidR="00094FB5" w:rsidRPr="00FB6412" w:rsidTr="006A5EFF">
        <w:tc>
          <w:tcPr>
            <w:tcW w:w="714" w:type="dxa"/>
            <w:shd w:val="clear" w:color="auto" w:fill="auto"/>
          </w:tcPr>
          <w:p w:rsidR="00094FB5" w:rsidRPr="00FB6412" w:rsidRDefault="00094FB5" w:rsidP="006A5EFF">
            <w:pPr>
              <w:pStyle w:val="Tabletext"/>
            </w:pPr>
            <w:r w:rsidRPr="00FB6412">
              <w:t>6</w:t>
            </w:r>
          </w:p>
        </w:tc>
        <w:tc>
          <w:tcPr>
            <w:tcW w:w="7599" w:type="dxa"/>
            <w:shd w:val="clear" w:color="auto" w:fill="auto"/>
          </w:tcPr>
          <w:p w:rsidR="00094FB5" w:rsidRPr="00FB6412" w:rsidRDefault="00094FB5" w:rsidP="006A5EFF">
            <w:pPr>
              <w:pStyle w:val="Tabletext"/>
            </w:pPr>
            <w:r w:rsidRPr="00FB6412">
              <w:t>Bromelain</w:t>
            </w:r>
          </w:p>
        </w:tc>
      </w:tr>
      <w:tr w:rsidR="00094FB5" w:rsidRPr="00FB6412" w:rsidTr="006A5EFF">
        <w:tc>
          <w:tcPr>
            <w:tcW w:w="714" w:type="dxa"/>
            <w:shd w:val="clear" w:color="auto" w:fill="auto"/>
          </w:tcPr>
          <w:p w:rsidR="00094FB5" w:rsidRPr="00FB6412" w:rsidRDefault="00094FB5" w:rsidP="006A5EFF">
            <w:pPr>
              <w:pStyle w:val="Tabletext"/>
            </w:pPr>
            <w:r w:rsidRPr="00FB6412">
              <w:t>7</w:t>
            </w:r>
          </w:p>
        </w:tc>
        <w:tc>
          <w:tcPr>
            <w:tcW w:w="7599" w:type="dxa"/>
            <w:shd w:val="clear" w:color="auto" w:fill="auto"/>
          </w:tcPr>
          <w:p w:rsidR="00094FB5" w:rsidRPr="00FB6412" w:rsidRDefault="00094FB5" w:rsidP="006A5EFF">
            <w:pPr>
              <w:pStyle w:val="Tabletext"/>
            </w:pPr>
            <w:r w:rsidRPr="00FB6412">
              <w:t>Cellulose, including wood cellulose</w:t>
            </w:r>
          </w:p>
        </w:tc>
      </w:tr>
      <w:tr w:rsidR="00094FB5" w:rsidRPr="00FB6412" w:rsidTr="006A5EFF">
        <w:tc>
          <w:tcPr>
            <w:tcW w:w="714" w:type="dxa"/>
            <w:shd w:val="clear" w:color="auto" w:fill="auto"/>
          </w:tcPr>
          <w:p w:rsidR="00094FB5" w:rsidRPr="00FB6412" w:rsidRDefault="00094FB5" w:rsidP="006A5EFF">
            <w:pPr>
              <w:pStyle w:val="Tabletext"/>
            </w:pPr>
            <w:r w:rsidRPr="00FB6412">
              <w:t>8</w:t>
            </w:r>
          </w:p>
        </w:tc>
        <w:tc>
          <w:tcPr>
            <w:tcW w:w="7599" w:type="dxa"/>
            <w:shd w:val="clear" w:color="auto" w:fill="auto"/>
          </w:tcPr>
          <w:p w:rsidR="00094FB5" w:rsidRPr="00FB6412" w:rsidRDefault="00094FB5" w:rsidP="006A5EFF">
            <w:pPr>
              <w:pStyle w:val="Tabletext"/>
            </w:pPr>
            <w:r w:rsidRPr="00FB6412">
              <w:t>Coconut water</w:t>
            </w:r>
          </w:p>
        </w:tc>
      </w:tr>
      <w:tr w:rsidR="00094FB5" w:rsidRPr="00FB6412" w:rsidTr="006A5EFF">
        <w:tc>
          <w:tcPr>
            <w:tcW w:w="714" w:type="dxa"/>
            <w:shd w:val="clear" w:color="auto" w:fill="auto"/>
          </w:tcPr>
          <w:p w:rsidR="00094FB5" w:rsidRPr="00FB6412" w:rsidRDefault="00094FB5" w:rsidP="006A5EFF">
            <w:pPr>
              <w:pStyle w:val="Tabletext"/>
            </w:pPr>
            <w:r w:rsidRPr="00FB6412">
              <w:t>9</w:t>
            </w:r>
          </w:p>
        </w:tc>
        <w:tc>
          <w:tcPr>
            <w:tcW w:w="7599" w:type="dxa"/>
            <w:shd w:val="clear" w:color="auto" w:fill="auto"/>
          </w:tcPr>
          <w:p w:rsidR="00094FB5" w:rsidRPr="00FB6412" w:rsidRDefault="00094FB5" w:rsidP="006A5EFF">
            <w:pPr>
              <w:pStyle w:val="Tabletext"/>
            </w:pPr>
            <w:r w:rsidRPr="00FB6412">
              <w:t>Creatine</w:t>
            </w:r>
          </w:p>
        </w:tc>
      </w:tr>
      <w:tr w:rsidR="00094FB5" w:rsidRPr="00FB6412" w:rsidTr="006A5EFF">
        <w:tc>
          <w:tcPr>
            <w:tcW w:w="714" w:type="dxa"/>
            <w:shd w:val="clear" w:color="auto" w:fill="auto"/>
          </w:tcPr>
          <w:p w:rsidR="00094FB5" w:rsidRPr="00FB6412" w:rsidRDefault="00094FB5" w:rsidP="006A5EFF">
            <w:pPr>
              <w:pStyle w:val="Tabletext"/>
            </w:pPr>
            <w:r w:rsidRPr="00FB6412">
              <w:t>10</w:t>
            </w:r>
          </w:p>
        </w:tc>
        <w:tc>
          <w:tcPr>
            <w:tcW w:w="7599" w:type="dxa"/>
            <w:shd w:val="clear" w:color="auto" w:fill="auto"/>
          </w:tcPr>
          <w:p w:rsidR="00094FB5" w:rsidRPr="00FB6412" w:rsidRDefault="00094FB5" w:rsidP="006A5EFF">
            <w:pPr>
              <w:pStyle w:val="Tabletext"/>
            </w:pPr>
            <w:r w:rsidRPr="00FB6412">
              <w:t>Dextrose</w:t>
            </w:r>
          </w:p>
        </w:tc>
      </w:tr>
      <w:tr w:rsidR="00094FB5" w:rsidRPr="00FB6412" w:rsidTr="006A5EFF">
        <w:tc>
          <w:tcPr>
            <w:tcW w:w="714" w:type="dxa"/>
            <w:shd w:val="clear" w:color="auto" w:fill="auto"/>
          </w:tcPr>
          <w:p w:rsidR="00094FB5" w:rsidRPr="00FB6412" w:rsidRDefault="00094FB5" w:rsidP="006A5EFF">
            <w:pPr>
              <w:pStyle w:val="Tabletext"/>
            </w:pPr>
            <w:r w:rsidRPr="00FB6412">
              <w:t>11</w:t>
            </w:r>
          </w:p>
        </w:tc>
        <w:tc>
          <w:tcPr>
            <w:tcW w:w="7599" w:type="dxa"/>
            <w:shd w:val="clear" w:color="auto" w:fill="auto"/>
          </w:tcPr>
          <w:p w:rsidR="00094FB5" w:rsidRPr="00FB6412" w:rsidRDefault="00094FB5" w:rsidP="006A5EFF">
            <w:pPr>
              <w:pStyle w:val="Tabletext"/>
            </w:pPr>
            <w:r w:rsidRPr="00FB6412">
              <w:t>Dyes</w:t>
            </w:r>
          </w:p>
        </w:tc>
      </w:tr>
      <w:tr w:rsidR="00094FB5" w:rsidRPr="00FB6412" w:rsidTr="006A5EFF">
        <w:tc>
          <w:tcPr>
            <w:tcW w:w="714" w:type="dxa"/>
            <w:shd w:val="clear" w:color="auto" w:fill="auto"/>
          </w:tcPr>
          <w:p w:rsidR="00094FB5" w:rsidRPr="00FB6412" w:rsidRDefault="00094FB5" w:rsidP="006A5EFF">
            <w:pPr>
              <w:pStyle w:val="Tabletext"/>
            </w:pPr>
            <w:r w:rsidRPr="00FB6412">
              <w:t>12</w:t>
            </w:r>
          </w:p>
        </w:tc>
        <w:tc>
          <w:tcPr>
            <w:tcW w:w="7599" w:type="dxa"/>
            <w:shd w:val="clear" w:color="auto" w:fill="auto"/>
          </w:tcPr>
          <w:p w:rsidR="00094FB5" w:rsidRPr="00FB6412" w:rsidRDefault="00094FB5" w:rsidP="006A5EFF">
            <w:pPr>
              <w:pStyle w:val="Tabletext"/>
            </w:pPr>
            <w:r w:rsidRPr="00FB6412">
              <w:t>Enzymes (other than enzymes derived from animals)</w:t>
            </w:r>
          </w:p>
        </w:tc>
      </w:tr>
      <w:tr w:rsidR="00094FB5" w:rsidRPr="00FB6412" w:rsidTr="006A5EFF">
        <w:tc>
          <w:tcPr>
            <w:tcW w:w="714" w:type="dxa"/>
            <w:shd w:val="clear" w:color="auto" w:fill="auto"/>
          </w:tcPr>
          <w:p w:rsidR="00094FB5" w:rsidRPr="00FB6412" w:rsidRDefault="00094FB5" w:rsidP="006A5EFF">
            <w:pPr>
              <w:pStyle w:val="Tabletext"/>
            </w:pPr>
            <w:r w:rsidRPr="00FB6412">
              <w:t>13</w:t>
            </w:r>
          </w:p>
        </w:tc>
        <w:tc>
          <w:tcPr>
            <w:tcW w:w="7599" w:type="dxa"/>
            <w:shd w:val="clear" w:color="auto" w:fill="auto"/>
          </w:tcPr>
          <w:p w:rsidR="00094FB5" w:rsidRPr="00FB6412" w:rsidRDefault="00094FB5" w:rsidP="006A5EFF">
            <w:pPr>
              <w:pStyle w:val="Tabletext"/>
            </w:pPr>
            <w:r w:rsidRPr="00FB6412">
              <w:t>Esters</w:t>
            </w:r>
          </w:p>
        </w:tc>
      </w:tr>
      <w:tr w:rsidR="00094FB5" w:rsidRPr="00FB6412" w:rsidTr="006A5EFF">
        <w:tc>
          <w:tcPr>
            <w:tcW w:w="714" w:type="dxa"/>
            <w:shd w:val="clear" w:color="auto" w:fill="auto"/>
          </w:tcPr>
          <w:p w:rsidR="00094FB5" w:rsidRPr="00FB6412" w:rsidRDefault="00094FB5" w:rsidP="006A5EFF">
            <w:pPr>
              <w:pStyle w:val="Tabletext"/>
            </w:pPr>
            <w:r w:rsidRPr="00FB6412">
              <w:t>14</w:t>
            </w:r>
          </w:p>
        </w:tc>
        <w:tc>
          <w:tcPr>
            <w:tcW w:w="7599" w:type="dxa"/>
            <w:shd w:val="clear" w:color="auto" w:fill="auto"/>
          </w:tcPr>
          <w:p w:rsidR="00094FB5" w:rsidRPr="00FB6412" w:rsidRDefault="00094FB5" w:rsidP="006A5EFF">
            <w:pPr>
              <w:pStyle w:val="Tabletext"/>
            </w:pPr>
            <w:r w:rsidRPr="00FB6412">
              <w:t>Frustose</w:t>
            </w:r>
          </w:p>
        </w:tc>
      </w:tr>
      <w:tr w:rsidR="00094FB5" w:rsidRPr="00FB6412" w:rsidTr="006A5EFF">
        <w:tc>
          <w:tcPr>
            <w:tcW w:w="714" w:type="dxa"/>
            <w:shd w:val="clear" w:color="auto" w:fill="auto"/>
          </w:tcPr>
          <w:p w:rsidR="00094FB5" w:rsidRPr="00FB6412" w:rsidRDefault="00094FB5" w:rsidP="006A5EFF">
            <w:pPr>
              <w:pStyle w:val="Tabletext"/>
            </w:pPr>
            <w:r w:rsidRPr="00FB6412">
              <w:t>15</w:t>
            </w:r>
          </w:p>
        </w:tc>
        <w:tc>
          <w:tcPr>
            <w:tcW w:w="7599" w:type="dxa"/>
            <w:shd w:val="clear" w:color="auto" w:fill="auto"/>
          </w:tcPr>
          <w:p w:rsidR="00094FB5" w:rsidRPr="00FB6412" w:rsidRDefault="00094FB5" w:rsidP="006A5EFF">
            <w:pPr>
              <w:pStyle w:val="Tabletext"/>
            </w:pPr>
            <w:r w:rsidRPr="00FB6412">
              <w:t>Gamma oryzanol</w:t>
            </w:r>
          </w:p>
        </w:tc>
      </w:tr>
      <w:tr w:rsidR="00094FB5" w:rsidRPr="00FB6412" w:rsidTr="006A5EFF">
        <w:tc>
          <w:tcPr>
            <w:tcW w:w="714" w:type="dxa"/>
            <w:shd w:val="clear" w:color="auto" w:fill="auto"/>
          </w:tcPr>
          <w:p w:rsidR="00094FB5" w:rsidRPr="00FB6412" w:rsidRDefault="00094FB5" w:rsidP="006A5EFF">
            <w:pPr>
              <w:pStyle w:val="Tabletext"/>
            </w:pPr>
            <w:r w:rsidRPr="00FB6412">
              <w:t>16</w:t>
            </w:r>
          </w:p>
        </w:tc>
        <w:tc>
          <w:tcPr>
            <w:tcW w:w="7599" w:type="dxa"/>
            <w:shd w:val="clear" w:color="auto" w:fill="auto"/>
          </w:tcPr>
          <w:p w:rsidR="00094FB5" w:rsidRPr="00FB6412" w:rsidRDefault="00094FB5" w:rsidP="006A5EFF">
            <w:pPr>
              <w:pStyle w:val="Tabletext"/>
            </w:pPr>
            <w:r w:rsidRPr="00FB6412">
              <w:t>Glucose</w:t>
            </w:r>
          </w:p>
        </w:tc>
      </w:tr>
      <w:tr w:rsidR="00094FB5" w:rsidRPr="00FB6412" w:rsidTr="006A5EFF">
        <w:tc>
          <w:tcPr>
            <w:tcW w:w="714" w:type="dxa"/>
            <w:shd w:val="clear" w:color="auto" w:fill="auto"/>
          </w:tcPr>
          <w:p w:rsidR="00094FB5" w:rsidRPr="00FB6412" w:rsidRDefault="00094FB5" w:rsidP="006A5EFF">
            <w:pPr>
              <w:pStyle w:val="Tabletext"/>
            </w:pPr>
            <w:r w:rsidRPr="00FB6412">
              <w:t>17</w:t>
            </w:r>
          </w:p>
        </w:tc>
        <w:tc>
          <w:tcPr>
            <w:tcW w:w="7599" w:type="dxa"/>
            <w:shd w:val="clear" w:color="auto" w:fill="auto"/>
          </w:tcPr>
          <w:p w:rsidR="00094FB5" w:rsidRPr="00FB6412" w:rsidRDefault="00094FB5" w:rsidP="006A5EFF">
            <w:pPr>
              <w:pStyle w:val="Tabletext"/>
            </w:pPr>
            <w:r w:rsidRPr="00FB6412">
              <w:t>Gluten</w:t>
            </w:r>
          </w:p>
        </w:tc>
      </w:tr>
      <w:tr w:rsidR="00094FB5" w:rsidRPr="00FB6412" w:rsidTr="006A5EFF">
        <w:tc>
          <w:tcPr>
            <w:tcW w:w="714" w:type="dxa"/>
            <w:shd w:val="clear" w:color="auto" w:fill="auto"/>
          </w:tcPr>
          <w:p w:rsidR="00094FB5" w:rsidRPr="00FB6412" w:rsidRDefault="00094FB5" w:rsidP="006A5EFF">
            <w:pPr>
              <w:pStyle w:val="Tabletext"/>
            </w:pPr>
            <w:r w:rsidRPr="00FB6412">
              <w:t>18</w:t>
            </w:r>
          </w:p>
        </w:tc>
        <w:tc>
          <w:tcPr>
            <w:tcW w:w="7599" w:type="dxa"/>
            <w:shd w:val="clear" w:color="auto" w:fill="auto"/>
          </w:tcPr>
          <w:p w:rsidR="00094FB5" w:rsidRPr="00FB6412" w:rsidRDefault="00094FB5" w:rsidP="006A5EFF">
            <w:pPr>
              <w:pStyle w:val="Tabletext"/>
            </w:pPr>
            <w:r w:rsidRPr="00FB6412">
              <w:t>Gum products</w:t>
            </w:r>
          </w:p>
        </w:tc>
      </w:tr>
      <w:tr w:rsidR="00094FB5" w:rsidRPr="00FB6412" w:rsidTr="006A5EFF">
        <w:tc>
          <w:tcPr>
            <w:tcW w:w="714" w:type="dxa"/>
            <w:shd w:val="clear" w:color="auto" w:fill="auto"/>
          </w:tcPr>
          <w:p w:rsidR="00094FB5" w:rsidRPr="00FB6412" w:rsidRDefault="00094FB5" w:rsidP="006A5EFF">
            <w:pPr>
              <w:pStyle w:val="Tabletext"/>
            </w:pPr>
            <w:r w:rsidRPr="00FB6412">
              <w:t>19</w:t>
            </w:r>
          </w:p>
        </w:tc>
        <w:tc>
          <w:tcPr>
            <w:tcW w:w="7599" w:type="dxa"/>
            <w:shd w:val="clear" w:color="auto" w:fill="auto"/>
          </w:tcPr>
          <w:p w:rsidR="00094FB5" w:rsidRPr="00FB6412" w:rsidRDefault="00094FB5" w:rsidP="006A5EFF">
            <w:pPr>
              <w:pStyle w:val="Tabletext"/>
            </w:pPr>
            <w:r w:rsidRPr="00FB6412">
              <w:t>Hazelnut</w:t>
            </w:r>
            <w:r w:rsidR="00FB6412">
              <w:noBreakHyphen/>
            </w:r>
            <w:r w:rsidRPr="00FB6412">
              <w:t>based beverages</w:t>
            </w:r>
          </w:p>
        </w:tc>
      </w:tr>
      <w:tr w:rsidR="00094FB5" w:rsidRPr="00FB6412" w:rsidTr="006A5EFF">
        <w:tc>
          <w:tcPr>
            <w:tcW w:w="714" w:type="dxa"/>
            <w:shd w:val="clear" w:color="auto" w:fill="auto"/>
          </w:tcPr>
          <w:p w:rsidR="00094FB5" w:rsidRPr="00FB6412" w:rsidRDefault="00094FB5" w:rsidP="006A5EFF">
            <w:pPr>
              <w:pStyle w:val="Tabletext"/>
            </w:pPr>
            <w:r w:rsidRPr="00FB6412">
              <w:t>20</w:t>
            </w:r>
          </w:p>
        </w:tc>
        <w:tc>
          <w:tcPr>
            <w:tcW w:w="7599" w:type="dxa"/>
            <w:shd w:val="clear" w:color="auto" w:fill="auto"/>
          </w:tcPr>
          <w:p w:rsidR="00094FB5" w:rsidRPr="00FB6412" w:rsidRDefault="00094FB5" w:rsidP="006A5EFF">
            <w:pPr>
              <w:pStyle w:val="Tabletext"/>
            </w:pPr>
            <w:r w:rsidRPr="00FB6412">
              <w:t>Instant coffee extracts</w:t>
            </w:r>
          </w:p>
        </w:tc>
      </w:tr>
      <w:tr w:rsidR="00094FB5" w:rsidRPr="00FB6412" w:rsidTr="006A5EFF">
        <w:tc>
          <w:tcPr>
            <w:tcW w:w="714" w:type="dxa"/>
            <w:shd w:val="clear" w:color="auto" w:fill="auto"/>
          </w:tcPr>
          <w:p w:rsidR="00094FB5" w:rsidRPr="00FB6412" w:rsidRDefault="00094FB5" w:rsidP="006A5EFF">
            <w:pPr>
              <w:pStyle w:val="Tabletext"/>
            </w:pPr>
            <w:r w:rsidRPr="00FB6412">
              <w:t>21</w:t>
            </w:r>
          </w:p>
        </w:tc>
        <w:tc>
          <w:tcPr>
            <w:tcW w:w="7599" w:type="dxa"/>
            <w:shd w:val="clear" w:color="auto" w:fill="auto"/>
          </w:tcPr>
          <w:p w:rsidR="00094FB5" w:rsidRPr="00FB6412" w:rsidRDefault="00094FB5" w:rsidP="006A5EFF">
            <w:pPr>
              <w:pStyle w:val="Tabletext"/>
            </w:pPr>
            <w:r w:rsidRPr="00FB6412">
              <w:t>Isolated soybean protein</w:t>
            </w:r>
          </w:p>
        </w:tc>
      </w:tr>
      <w:tr w:rsidR="00094FB5" w:rsidRPr="00FB6412" w:rsidTr="006A5EFF">
        <w:tc>
          <w:tcPr>
            <w:tcW w:w="714" w:type="dxa"/>
            <w:shd w:val="clear" w:color="auto" w:fill="auto"/>
          </w:tcPr>
          <w:p w:rsidR="00094FB5" w:rsidRPr="00FB6412" w:rsidRDefault="00094FB5" w:rsidP="006A5EFF">
            <w:pPr>
              <w:pStyle w:val="Tabletext"/>
            </w:pPr>
            <w:r w:rsidRPr="00FB6412">
              <w:t>22</w:t>
            </w:r>
          </w:p>
        </w:tc>
        <w:tc>
          <w:tcPr>
            <w:tcW w:w="7599" w:type="dxa"/>
            <w:shd w:val="clear" w:color="auto" w:fill="auto"/>
          </w:tcPr>
          <w:p w:rsidR="00094FB5" w:rsidRPr="00FB6412" w:rsidRDefault="00094FB5" w:rsidP="006A5EFF">
            <w:pPr>
              <w:pStyle w:val="Tabletext"/>
            </w:pPr>
            <w:r w:rsidRPr="00FB6412">
              <w:t>Isotopes</w:t>
            </w:r>
          </w:p>
        </w:tc>
      </w:tr>
      <w:tr w:rsidR="00094FB5" w:rsidRPr="00FB6412" w:rsidTr="006A5EFF">
        <w:tc>
          <w:tcPr>
            <w:tcW w:w="714" w:type="dxa"/>
            <w:shd w:val="clear" w:color="auto" w:fill="auto"/>
          </w:tcPr>
          <w:p w:rsidR="00094FB5" w:rsidRPr="00FB6412" w:rsidRDefault="00094FB5" w:rsidP="006A5EFF">
            <w:pPr>
              <w:pStyle w:val="Tabletext"/>
            </w:pPr>
            <w:r w:rsidRPr="00FB6412">
              <w:t>23</w:t>
            </w:r>
          </w:p>
        </w:tc>
        <w:tc>
          <w:tcPr>
            <w:tcW w:w="7599" w:type="dxa"/>
            <w:shd w:val="clear" w:color="auto" w:fill="auto"/>
          </w:tcPr>
          <w:p w:rsidR="00094FB5" w:rsidRPr="00FB6412" w:rsidRDefault="00094FB5" w:rsidP="006A5EFF">
            <w:pPr>
              <w:pStyle w:val="Tabletext"/>
            </w:pPr>
            <w:r w:rsidRPr="00FB6412">
              <w:t>Lye water</w:t>
            </w:r>
          </w:p>
        </w:tc>
      </w:tr>
      <w:tr w:rsidR="00094FB5" w:rsidRPr="00FB6412" w:rsidTr="006A5EFF">
        <w:tc>
          <w:tcPr>
            <w:tcW w:w="714" w:type="dxa"/>
            <w:shd w:val="clear" w:color="auto" w:fill="auto"/>
          </w:tcPr>
          <w:p w:rsidR="00094FB5" w:rsidRPr="00FB6412" w:rsidRDefault="00094FB5" w:rsidP="006A5EFF">
            <w:pPr>
              <w:pStyle w:val="Tabletext"/>
            </w:pPr>
            <w:r w:rsidRPr="00FB6412">
              <w:t>24</w:t>
            </w:r>
          </w:p>
        </w:tc>
        <w:tc>
          <w:tcPr>
            <w:tcW w:w="7599" w:type="dxa"/>
            <w:shd w:val="clear" w:color="auto" w:fill="auto"/>
          </w:tcPr>
          <w:p w:rsidR="00094FB5" w:rsidRPr="00FB6412" w:rsidRDefault="00094FB5" w:rsidP="006A5EFF">
            <w:pPr>
              <w:pStyle w:val="Tabletext"/>
            </w:pPr>
            <w:r w:rsidRPr="00FB6412">
              <w:t>Maize starch and maize starch powder</w:t>
            </w:r>
          </w:p>
        </w:tc>
      </w:tr>
      <w:tr w:rsidR="00094FB5" w:rsidRPr="00FB6412" w:rsidTr="006A5EFF">
        <w:tc>
          <w:tcPr>
            <w:tcW w:w="714" w:type="dxa"/>
            <w:shd w:val="clear" w:color="auto" w:fill="auto"/>
          </w:tcPr>
          <w:p w:rsidR="00094FB5" w:rsidRPr="00FB6412" w:rsidRDefault="00094FB5" w:rsidP="006A5EFF">
            <w:pPr>
              <w:pStyle w:val="Tabletext"/>
            </w:pPr>
            <w:r w:rsidRPr="00FB6412">
              <w:t>25</w:t>
            </w:r>
          </w:p>
        </w:tc>
        <w:tc>
          <w:tcPr>
            <w:tcW w:w="7599" w:type="dxa"/>
            <w:shd w:val="clear" w:color="auto" w:fill="auto"/>
          </w:tcPr>
          <w:p w:rsidR="00094FB5" w:rsidRPr="00FB6412" w:rsidRDefault="00094FB5" w:rsidP="006A5EFF">
            <w:pPr>
              <w:pStyle w:val="Tabletext"/>
            </w:pPr>
            <w:r w:rsidRPr="00FB6412">
              <w:t>Maltodextrin</w:t>
            </w:r>
          </w:p>
        </w:tc>
      </w:tr>
      <w:tr w:rsidR="00094FB5" w:rsidRPr="00FB6412" w:rsidTr="006A5EFF">
        <w:tc>
          <w:tcPr>
            <w:tcW w:w="714" w:type="dxa"/>
            <w:shd w:val="clear" w:color="auto" w:fill="auto"/>
          </w:tcPr>
          <w:p w:rsidR="00094FB5" w:rsidRPr="00FB6412" w:rsidRDefault="00094FB5" w:rsidP="006A5EFF">
            <w:pPr>
              <w:pStyle w:val="Tabletext"/>
            </w:pPr>
            <w:r w:rsidRPr="00FB6412">
              <w:t>26</w:t>
            </w:r>
          </w:p>
        </w:tc>
        <w:tc>
          <w:tcPr>
            <w:tcW w:w="7599" w:type="dxa"/>
            <w:shd w:val="clear" w:color="auto" w:fill="auto"/>
          </w:tcPr>
          <w:p w:rsidR="00094FB5" w:rsidRPr="00FB6412" w:rsidRDefault="00094FB5" w:rsidP="006A5EFF">
            <w:pPr>
              <w:pStyle w:val="Tabletext"/>
            </w:pPr>
            <w:r w:rsidRPr="00FB6412">
              <w:t>Maple syrup</w:t>
            </w:r>
          </w:p>
        </w:tc>
      </w:tr>
      <w:tr w:rsidR="00094FB5" w:rsidRPr="00FB6412" w:rsidTr="006A5EFF">
        <w:tc>
          <w:tcPr>
            <w:tcW w:w="714" w:type="dxa"/>
            <w:shd w:val="clear" w:color="auto" w:fill="auto"/>
          </w:tcPr>
          <w:p w:rsidR="00094FB5" w:rsidRPr="00FB6412" w:rsidRDefault="00094FB5" w:rsidP="006A5EFF">
            <w:pPr>
              <w:pStyle w:val="Tabletext"/>
            </w:pPr>
            <w:r w:rsidRPr="00FB6412">
              <w:t>27</w:t>
            </w:r>
          </w:p>
        </w:tc>
        <w:tc>
          <w:tcPr>
            <w:tcW w:w="7599" w:type="dxa"/>
            <w:shd w:val="clear" w:color="auto" w:fill="auto"/>
          </w:tcPr>
          <w:p w:rsidR="00094FB5" w:rsidRPr="00FB6412" w:rsidRDefault="00094FB5" w:rsidP="006A5EFF">
            <w:pPr>
              <w:pStyle w:val="Tabletext"/>
            </w:pPr>
            <w:r w:rsidRPr="00FB6412">
              <w:t>Molasses</w:t>
            </w:r>
          </w:p>
        </w:tc>
      </w:tr>
      <w:tr w:rsidR="00094FB5" w:rsidRPr="00FB6412" w:rsidTr="006A5EFF">
        <w:tc>
          <w:tcPr>
            <w:tcW w:w="714" w:type="dxa"/>
            <w:shd w:val="clear" w:color="auto" w:fill="auto"/>
          </w:tcPr>
          <w:p w:rsidR="00094FB5" w:rsidRPr="00FB6412" w:rsidRDefault="00094FB5" w:rsidP="006A5EFF">
            <w:pPr>
              <w:pStyle w:val="Tabletext"/>
            </w:pPr>
            <w:r w:rsidRPr="00FB6412">
              <w:t>28</w:t>
            </w:r>
          </w:p>
        </w:tc>
        <w:tc>
          <w:tcPr>
            <w:tcW w:w="7599" w:type="dxa"/>
            <w:shd w:val="clear" w:color="auto" w:fill="auto"/>
          </w:tcPr>
          <w:p w:rsidR="00094FB5" w:rsidRPr="00FB6412" w:rsidRDefault="00094FB5" w:rsidP="006A5EFF">
            <w:pPr>
              <w:pStyle w:val="Tabletext"/>
            </w:pPr>
            <w:r w:rsidRPr="00FB6412">
              <w:t>Monosodium glutamate</w:t>
            </w:r>
          </w:p>
        </w:tc>
      </w:tr>
      <w:tr w:rsidR="00094FB5" w:rsidRPr="00FB6412" w:rsidTr="006A5EFF">
        <w:tc>
          <w:tcPr>
            <w:tcW w:w="714" w:type="dxa"/>
            <w:shd w:val="clear" w:color="auto" w:fill="auto"/>
          </w:tcPr>
          <w:p w:rsidR="00094FB5" w:rsidRPr="00FB6412" w:rsidRDefault="00094FB5" w:rsidP="006A5EFF">
            <w:pPr>
              <w:pStyle w:val="Tabletext"/>
            </w:pPr>
            <w:r w:rsidRPr="00FB6412">
              <w:t>29</w:t>
            </w:r>
          </w:p>
        </w:tc>
        <w:tc>
          <w:tcPr>
            <w:tcW w:w="7599" w:type="dxa"/>
            <w:shd w:val="clear" w:color="auto" w:fill="auto"/>
          </w:tcPr>
          <w:p w:rsidR="00094FB5" w:rsidRPr="00FB6412" w:rsidRDefault="00094FB5" w:rsidP="006A5EFF">
            <w:pPr>
              <w:pStyle w:val="Tabletext"/>
            </w:pPr>
            <w:r w:rsidRPr="00FB6412">
              <w:t>Multigrain</w:t>
            </w:r>
            <w:r w:rsidR="00FB6412">
              <w:noBreakHyphen/>
            </w:r>
            <w:r w:rsidRPr="00FB6412">
              <w:t>based beverages</w:t>
            </w:r>
          </w:p>
        </w:tc>
      </w:tr>
      <w:tr w:rsidR="00094FB5" w:rsidRPr="00FB6412" w:rsidTr="006A5EFF">
        <w:tc>
          <w:tcPr>
            <w:tcW w:w="714" w:type="dxa"/>
            <w:shd w:val="clear" w:color="auto" w:fill="auto"/>
          </w:tcPr>
          <w:p w:rsidR="00094FB5" w:rsidRPr="00FB6412" w:rsidRDefault="00094FB5" w:rsidP="006A5EFF">
            <w:pPr>
              <w:pStyle w:val="Tabletext"/>
            </w:pPr>
            <w:r w:rsidRPr="00FB6412">
              <w:t>30</w:t>
            </w:r>
          </w:p>
        </w:tc>
        <w:tc>
          <w:tcPr>
            <w:tcW w:w="7599" w:type="dxa"/>
            <w:shd w:val="clear" w:color="auto" w:fill="auto"/>
          </w:tcPr>
          <w:p w:rsidR="00094FB5" w:rsidRPr="00FB6412" w:rsidRDefault="00094FB5" w:rsidP="006A5EFF">
            <w:pPr>
              <w:pStyle w:val="Tabletext"/>
            </w:pPr>
            <w:r w:rsidRPr="00FB6412">
              <w:t>Neem oil</w:t>
            </w:r>
          </w:p>
        </w:tc>
      </w:tr>
      <w:tr w:rsidR="00094FB5" w:rsidRPr="00FB6412" w:rsidTr="006A5EFF">
        <w:tc>
          <w:tcPr>
            <w:tcW w:w="714" w:type="dxa"/>
            <w:shd w:val="clear" w:color="auto" w:fill="auto"/>
          </w:tcPr>
          <w:p w:rsidR="00094FB5" w:rsidRPr="00FB6412" w:rsidRDefault="00094FB5" w:rsidP="006A5EFF">
            <w:pPr>
              <w:pStyle w:val="Tabletext"/>
            </w:pPr>
            <w:r w:rsidRPr="00FB6412">
              <w:t>31</w:t>
            </w:r>
          </w:p>
        </w:tc>
        <w:tc>
          <w:tcPr>
            <w:tcW w:w="7599" w:type="dxa"/>
            <w:shd w:val="clear" w:color="auto" w:fill="auto"/>
          </w:tcPr>
          <w:p w:rsidR="00094FB5" w:rsidRPr="00FB6412" w:rsidRDefault="00094FB5" w:rsidP="006A5EFF">
            <w:pPr>
              <w:pStyle w:val="Tabletext"/>
            </w:pPr>
            <w:r w:rsidRPr="00FB6412">
              <w:t>Oat</w:t>
            </w:r>
            <w:r w:rsidR="00FB6412">
              <w:noBreakHyphen/>
            </w:r>
            <w:r w:rsidRPr="00FB6412">
              <w:t>based beverages</w:t>
            </w:r>
          </w:p>
        </w:tc>
      </w:tr>
      <w:tr w:rsidR="00094FB5" w:rsidRPr="00FB6412" w:rsidTr="006A5EFF">
        <w:tc>
          <w:tcPr>
            <w:tcW w:w="714" w:type="dxa"/>
            <w:shd w:val="clear" w:color="auto" w:fill="auto"/>
          </w:tcPr>
          <w:p w:rsidR="00094FB5" w:rsidRPr="00FB6412" w:rsidRDefault="00094FB5" w:rsidP="006A5EFF">
            <w:pPr>
              <w:pStyle w:val="Tabletext"/>
            </w:pPr>
            <w:r w:rsidRPr="00FB6412">
              <w:t>32</w:t>
            </w:r>
          </w:p>
        </w:tc>
        <w:tc>
          <w:tcPr>
            <w:tcW w:w="7599" w:type="dxa"/>
            <w:shd w:val="clear" w:color="auto" w:fill="auto"/>
          </w:tcPr>
          <w:p w:rsidR="00094FB5" w:rsidRPr="00FB6412" w:rsidRDefault="00094FB5" w:rsidP="006A5EFF">
            <w:pPr>
              <w:pStyle w:val="Tabletext"/>
            </w:pPr>
            <w:r w:rsidRPr="00FB6412">
              <w:t>Organic acids</w:t>
            </w:r>
          </w:p>
        </w:tc>
      </w:tr>
      <w:tr w:rsidR="00094FB5" w:rsidRPr="00FB6412" w:rsidTr="006A5EFF">
        <w:tc>
          <w:tcPr>
            <w:tcW w:w="714" w:type="dxa"/>
            <w:shd w:val="clear" w:color="auto" w:fill="auto"/>
          </w:tcPr>
          <w:p w:rsidR="00094FB5" w:rsidRPr="00FB6412" w:rsidRDefault="00094FB5" w:rsidP="006A5EFF">
            <w:pPr>
              <w:pStyle w:val="Tabletext"/>
            </w:pPr>
            <w:r w:rsidRPr="00FB6412">
              <w:t>33</w:t>
            </w:r>
          </w:p>
        </w:tc>
        <w:tc>
          <w:tcPr>
            <w:tcW w:w="7599" w:type="dxa"/>
            <w:shd w:val="clear" w:color="auto" w:fill="auto"/>
          </w:tcPr>
          <w:p w:rsidR="00094FB5" w:rsidRPr="00FB6412" w:rsidRDefault="00094FB5" w:rsidP="006A5EFF">
            <w:pPr>
              <w:pStyle w:val="Tabletext"/>
            </w:pPr>
            <w:r w:rsidRPr="00FB6412">
              <w:t>Papain</w:t>
            </w:r>
          </w:p>
        </w:tc>
      </w:tr>
      <w:tr w:rsidR="00094FB5" w:rsidRPr="00FB6412" w:rsidTr="006A5EFF">
        <w:tc>
          <w:tcPr>
            <w:tcW w:w="714" w:type="dxa"/>
            <w:shd w:val="clear" w:color="auto" w:fill="auto"/>
          </w:tcPr>
          <w:p w:rsidR="00094FB5" w:rsidRPr="00FB6412" w:rsidRDefault="00094FB5" w:rsidP="006A5EFF">
            <w:pPr>
              <w:pStyle w:val="Tabletext"/>
            </w:pPr>
            <w:r w:rsidRPr="00FB6412">
              <w:t>34</w:t>
            </w:r>
          </w:p>
        </w:tc>
        <w:tc>
          <w:tcPr>
            <w:tcW w:w="7599" w:type="dxa"/>
            <w:shd w:val="clear" w:color="auto" w:fill="auto"/>
          </w:tcPr>
          <w:p w:rsidR="00094FB5" w:rsidRPr="00FB6412" w:rsidRDefault="00094FB5" w:rsidP="006A5EFF">
            <w:pPr>
              <w:pStyle w:val="Tabletext"/>
            </w:pPr>
            <w:r w:rsidRPr="00FB6412">
              <w:t>Paraffin</w:t>
            </w:r>
          </w:p>
        </w:tc>
      </w:tr>
      <w:tr w:rsidR="00094FB5" w:rsidRPr="00FB6412" w:rsidTr="006A5EFF">
        <w:tc>
          <w:tcPr>
            <w:tcW w:w="714" w:type="dxa"/>
            <w:shd w:val="clear" w:color="auto" w:fill="auto"/>
          </w:tcPr>
          <w:p w:rsidR="00094FB5" w:rsidRPr="00FB6412" w:rsidRDefault="00094FB5" w:rsidP="006A5EFF">
            <w:pPr>
              <w:pStyle w:val="Tabletext"/>
            </w:pPr>
            <w:r w:rsidRPr="00FB6412">
              <w:t>35</w:t>
            </w:r>
          </w:p>
        </w:tc>
        <w:tc>
          <w:tcPr>
            <w:tcW w:w="7599" w:type="dxa"/>
            <w:shd w:val="clear" w:color="auto" w:fill="auto"/>
          </w:tcPr>
          <w:p w:rsidR="00094FB5" w:rsidRPr="00FB6412" w:rsidRDefault="00094FB5" w:rsidP="006A5EFF">
            <w:pPr>
              <w:pStyle w:val="Tabletext"/>
            </w:pPr>
            <w:r w:rsidRPr="00FB6412">
              <w:t>Pectin</w:t>
            </w:r>
          </w:p>
        </w:tc>
      </w:tr>
      <w:tr w:rsidR="00094FB5" w:rsidRPr="00FB6412" w:rsidTr="006A5EFF">
        <w:tc>
          <w:tcPr>
            <w:tcW w:w="714" w:type="dxa"/>
            <w:shd w:val="clear" w:color="auto" w:fill="auto"/>
          </w:tcPr>
          <w:p w:rsidR="00094FB5" w:rsidRPr="00FB6412" w:rsidRDefault="00094FB5" w:rsidP="006A5EFF">
            <w:pPr>
              <w:pStyle w:val="Tabletext"/>
            </w:pPr>
            <w:r w:rsidRPr="00FB6412">
              <w:t>36</w:t>
            </w:r>
          </w:p>
        </w:tc>
        <w:tc>
          <w:tcPr>
            <w:tcW w:w="7599" w:type="dxa"/>
            <w:shd w:val="clear" w:color="auto" w:fill="auto"/>
          </w:tcPr>
          <w:p w:rsidR="00094FB5" w:rsidRPr="00FB6412" w:rsidRDefault="00094FB5" w:rsidP="006A5EFF">
            <w:pPr>
              <w:pStyle w:val="Tabletext"/>
            </w:pPr>
            <w:r w:rsidRPr="00FB6412">
              <w:t>Pine tar</w:t>
            </w:r>
          </w:p>
        </w:tc>
      </w:tr>
      <w:tr w:rsidR="00094FB5" w:rsidRPr="00FB6412" w:rsidTr="006A5EFF">
        <w:tc>
          <w:tcPr>
            <w:tcW w:w="714" w:type="dxa"/>
            <w:shd w:val="clear" w:color="auto" w:fill="auto"/>
          </w:tcPr>
          <w:p w:rsidR="00094FB5" w:rsidRPr="00FB6412" w:rsidRDefault="00094FB5" w:rsidP="006A5EFF">
            <w:pPr>
              <w:pStyle w:val="Tabletext"/>
            </w:pPr>
            <w:r w:rsidRPr="00FB6412">
              <w:t>37</w:t>
            </w:r>
          </w:p>
        </w:tc>
        <w:tc>
          <w:tcPr>
            <w:tcW w:w="7599" w:type="dxa"/>
            <w:shd w:val="clear" w:color="auto" w:fill="auto"/>
          </w:tcPr>
          <w:p w:rsidR="00094FB5" w:rsidRPr="00FB6412" w:rsidRDefault="00094FB5" w:rsidP="006A5EFF">
            <w:pPr>
              <w:pStyle w:val="Tabletext"/>
            </w:pPr>
            <w:r w:rsidRPr="00FB6412">
              <w:t>Plant alcohols</w:t>
            </w:r>
          </w:p>
        </w:tc>
      </w:tr>
      <w:tr w:rsidR="00094FB5" w:rsidRPr="00FB6412" w:rsidTr="006A5EFF">
        <w:tc>
          <w:tcPr>
            <w:tcW w:w="714" w:type="dxa"/>
            <w:shd w:val="clear" w:color="auto" w:fill="auto"/>
          </w:tcPr>
          <w:p w:rsidR="00094FB5" w:rsidRPr="00FB6412" w:rsidRDefault="00094FB5" w:rsidP="006A5EFF">
            <w:pPr>
              <w:pStyle w:val="Tabletext"/>
            </w:pPr>
            <w:r w:rsidRPr="00FB6412">
              <w:t>38</w:t>
            </w:r>
          </w:p>
        </w:tc>
        <w:tc>
          <w:tcPr>
            <w:tcW w:w="7599" w:type="dxa"/>
            <w:shd w:val="clear" w:color="auto" w:fill="auto"/>
          </w:tcPr>
          <w:p w:rsidR="00094FB5" w:rsidRPr="00FB6412" w:rsidRDefault="00094FB5" w:rsidP="006A5EFF">
            <w:pPr>
              <w:pStyle w:val="Tabletext"/>
            </w:pPr>
            <w:r w:rsidRPr="00FB6412">
              <w:t>Plant colours</w:t>
            </w:r>
          </w:p>
        </w:tc>
      </w:tr>
      <w:tr w:rsidR="00094FB5" w:rsidRPr="00FB6412" w:rsidTr="006A5EFF">
        <w:tc>
          <w:tcPr>
            <w:tcW w:w="714" w:type="dxa"/>
            <w:shd w:val="clear" w:color="auto" w:fill="auto"/>
          </w:tcPr>
          <w:p w:rsidR="00094FB5" w:rsidRPr="00FB6412" w:rsidRDefault="00094FB5" w:rsidP="006A5EFF">
            <w:pPr>
              <w:pStyle w:val="Tabletext"/>
            </w:pPr>
            <w:r w:rsidRPr="00FB6412">
              <w:t>39</w:t>
            </w:r>
          </w:p>
        </w:tc>
        <w:tc>
          <w:tcPr>
            <w:tcW w:w="7599" w:type="dxa"/>
            <w:shd w:val="clear" w:color="auto" w:fill="auto"/>
          </w:tcPr>
          <w:p w:rsidR="00094FB5" w:rsidRPr="00FB6412" w:rsidRDefault="00094FB5" w:rsidP="006A5EFF">
            <w:pPr>
              <w:pStyle w:val="Tabletext"/>
            </w:pPr>
            <w:r w:rsidRPr="00FB6412">
              <w:t>Plant essences</w:t>
            </w:r>
          </w:p>
        </w:tc>
      </w:tr>
      <w:tr w:rsidR="00094FB5" w:rsidRPr="00FB6412" w:rsidTr="006A5EFF">
        <w:tc>
          <w:tcPr>
            <w:tcW w:w="714" w:type="dxa"/>
            <w:shd w:val="clear" w:color="auto" w:fill="auto"/>
          </w:tcPr>
          <w:p w:rsidR="00094FB5" w:rsidRPr="00FB6412" w:rsidRDefault="00094FB5" w:rsidP="006A5EFF">
            <w:pPr>
              <w:pStyle w:val="Tabletext"/>
            </w:pPr>
            <w:r w:rsidRPr="00FB6412">
              <w:t>40</w:t>
            </w:r>
          </w:p>
        </w:tc>
        <w:tc>
          <w:tcPr>
            <w:tcW w:w="7599" w:type="dxa"/>
            <w:shd w:val="clear" w:color="auto" w:fill="auto"/>
          </w:tcPr>
          <w:p w:rsidR="00094FB5" w:rsidRPr="00FB6412" w:rsidRDefault="00094FB5" w:rsidP="006A5EFF">
            <w:pPr>
              <w:pStyle w:val="Tabletext"/>
            </w:pPr>
            <w:r w:rsidRPr="00FB6412">
              <w:t>Plant extracts</w:t>
            </w:r>
          </w:p>
        </w:tc>
      </w:tr>
      <w:tr w:rsidR="00094FB5" w:rsidRPr="00FB6412" w:rsidTr="006A5EFF">
        <w:tc>
          <w:tcPr>
            <w:tcW w:w="714" w:type="dxa"/>
            <w:shd w:val="clear" w:color="auto" w:fill="auto"/>
          </w:tcPr>
          <w:p w:rsidR="00094FB5" w:rsidRPr="00FB6412" w:rsidRDefault="00094FB5" w:rsidP="006A5EFF">
            <w:pPr>
              <w:pStyle w:val="Tabletext"/>
            </w:pPr>
            <w:r w:rsidRPr="00FB6412">
              <w:t>41</w:t>
            </w:r>
          </w:p>
        </w:tc>
        <w:tc>
          <w:tcPr>
            <w:tcW w:w="7599" w:type="dxa"/>
            <w:shd w:val="clear" w:color="auto" w:fill="auto"/>
          </w:tcPr>
          <w:p w:rsidR="00094FB5" w:rsidRPr="00FB6412" w:rsidRDefault="00094FB5" w:rsidP="006A5EFF">
            <w:pPr>
              <w:pStyle w:val="Tabletext"/>
            </w:pPr>
            <w:r w:rsidRPr="00FB6412">
              <w:t>Plant flavours</w:t>
            </w:r>
          </w:p>
        </w:tc>
      </w:tr>
      <w:tr w:rsidR="00094FB5" w:rsidRPr="00FB6412" w:rsidTr="006A5EFF">
        <w:tc>
          <w:tcPr>
            <w:tcW w:w="714" w:type="dxa"/>
            <w:shd w:val="clear" w:color="auto" w:fill="auto"/>
          </w:tcPr>
          <w:p w:rsidR="00094FB5" w:rsidRPr="00FB6412" w:rsidRDefault="00094FB5" w:rsidP="006A5EFF">
            <w:pPr>
              <w:pStyle w:val="Tabletext"/>
            </w:pPr>
            <w:r w:rsidRPr="00FB6412">
              <w:t>42</w:t>
            </w:r>
          </w:p>
        </w:tc>
        <w:tc>
          <w:tcPr>
            <w:tcW w:w="7599" w:type="dxa"/>
            <w:shd w:val="clear" w:color="auto" w:fill="auto"/>
          </w:tcPr>
          <w:p w:rsidR="00094FB5" w:rsidRPr="00FB6412" w:rsidRDefault="00094FB5" w:rsidP="006A5EFF">
            <w:pPr>
              <w:pStyle w:val="Tabletext"/>
            </w:pPr>
            <w:r w:rsidRPr="00FB6412">
              <w:t>Plant oils</w:t>
            </w:r>
          </w:p>
        </w:tc>
      </w:tr>
      <w:tr w:rsidR="00094FB5" w:rsidRPr="00FB6412" w:rsidTr="006A5EFF">
        <w:tc>
          <w:tcPr>
            <w:tcW w:w="714" w:type="dxa"/>
            <w:shd w:val="clear" w:color="auto" w:fill="auto"/>
          </w:tcPr>
          <w:p w:rsidR="00094FB5" w:rsidRPr="00FB6412" w:rsidRDefault="00094FB5" w:rsidP="006A5EFF">
            <w:pPr>
              <w:pStyle w:val="Tabletext"/>
            </w:pPr>
            <w:r w:rsidRPr="00FB6412">
              <w:t>43</w:t>
            </w:r>
          </w:p>
        </w:tc>
        <w:tc>
          <w:tcPr>
            <w:tcW w:w="7599" w:type="dxa"/>
            <w:shd w:val="clear" w:color="auto" w:fill="auto"/>
          </w:tcPr>
          <w:p w:rsidR="00094FB5" w:rsidRPr="00FB6412" w:rsidRDefault="00094FB5" w:rsidP="006A5EFF">
            <w:pPr>
              <w:pStyle w:val="Tabletext"/>
            </w:pPr>
            <w:r w:rsidRPr="00FB6412">
              <w:t>Plant waxes</w:t>
            </w:r>
          </w:p>
        </w:tc>
      </w:tr>
      <w:tr w:rsidR="00094FB5" w:rsidRPr="00FB6412" w:rsidTr="006A5EFF">
        <w:tc>
          <w:tcPr>
            <w:tcW w:w="714" w:type="dxa"/>
            <w:shd w:val="clear" w:color="auto" w:fill="auto"/>
          </w:tcPr>
          <w:p w:rsidR="00094FB5" w:rsidRPr="00FB6412" w:rsidRDefault="00094FB5" w:rsidP="006A5EFF">
            <w:pPr>
              <w:pStyle w:val="Tabletext"/>
            </w:pPr>
            <w:r w:rsidRPr="00FB6412">
              <w:t>44</w:t>
            </w:r>
          </w:p>
        </w:tc>
        <w:tc>
          <w:tcPr>
            <w:tcW w:w="7599" w:type="dxa"/>
            <w:shd w:val="clear" w:color="auto" w:fill="auto"/>
          </w:tcPr>
          <w:p w:rsidR="00094FB5" w:rsidRPr="00FB6412" w:rsidRDefault="00094FB5" w:rsidP="006A5EFF">
            <w:pPr>
              <w:pStyle w:val="Tabletext"/>
            </w:pPr>
            <w:r w:rsidRPr="00FB6412">
              <w:t>Plant derived lecithin</w:t>
            </w:r>
          </w:p>
        </w:tc>
      </w:tr>
      <w:tr w:rsidR="00094FB5" w:rsidRPr="00FB6412" w:rsidTr="006A5EFF">
        <w:tc>
          <w:tcPr>
            <w:tcW w:w="714" w:type="dxa"/>
            <w:shd w:val="clear" w:color="auto" w:fill="auto"/>
          </w:tcPr>
          <w:p w:rsidR="00094FB5" w:rsidRPr="00FB6412" w:rsidRDefault="00094FB5" w:rsidP="006A5EFF">
            <w:pPr>
              <w:pStyle w:val="Tabletext"/>
            </w:pPr>
            <w:r w:rsidRPr="00FB6412">
              <w:t>45</w:t>
            </w:r>
          </w:p>
        </w:tc>
        <w:tc>
          <w:tcPr>
            <w:tcW w:w="7599" w:type="dxa"/>
            <w:shd w:val="clear" w:color="auto" w:fill="auto"/>
          </w:tcPr>
          <w:p w:rsidR="00094FB5" w:rsidRPr="00FB6412" w:rsidRDefault="00094FB5" w:rsidP="006A5EFF">
            <w:pPr>
              <w:pStyle w:val="Tabletext"/>
            </w:pPr>
            <w:r w:rsidRPr="00FB6412">
              <w:t>Pure agar</w:t>
            </w:r>
          </w:p>
        </w:tc>
      </w:tr>
      <w:tr w:rsidR="00094FB5" w:rsidRPr="00FB6412" w:rsidTr="006A5EFF">
        <w:tc>
          <w:tcPr>
            <w:tcW w:w="714" w:type="dxa"/>
            <w:shd w:val="clear" w:color="auto" w:fill="auto"/>
          </w:tcPr>
          <w:p w:rsidR="00094FB5" w:rsidRPr="00FB6412" w:rsidRDefault="00094FB5" w:rsidP="006A5EFF">
            <w:pPr>
              <w:pStyle w:val="Tabletext"/>
            </w:pPr>
            <w:r w:rsidRPr="00FB6412">
              <w:t>46</w:t>
            </w:r>
          </w:p>
        </w:tc>
        <w:tc>
          <w:tcPr>
            <w:tcW w:w="7599" w:type="dxa"/>
            <w:shd w:val="clear" w:color="auto" w:fill="auto"/>
          </w:tcPr>
          <w:p w:rsidR="00094FB5" w:rsidRPr="00FB6412" w:rsidRDefault="00094FB5" w:rsidP="006A5EFF">
            <w:pPr>
              <w:pStyle w:val="Tabletext"/>
            </w:pPr>
            <w:r w:rsidRPr="00FB6412">
              <w:t>Resins</w:t>
            </w:r>
          </w:p>
        </w:tc>
      </w:tr>
      <w:tr w:rsidR="00094FB5" w:rsidRPr="00FB6412" w:rsidTr="006A5EFF">
        <w:tc>
          <w:tcPr>
            <w:tcW w:w="714" w:type="dxa"/>
            <w:shd w:val="clear" w:color="auto" w:fill="auto"/>
          </w:tcPr>
          <w:p w:rsidR="00094FB5" w:rsidRPr="00FB6412" w:rsidRDefault="00094FB5" w:rsidP="006A5EFF">
            <w:pPr>
              <w:pStyle w:val="Tabletext"/>
            </w:pPr>
            <w:r w:rsidRPr="00FB6412">
              <w:t>47</w:t>
            </w:r>
          </w:p>
        </w:tc>
        <w:tc>
          <w:tcPr>
            <w:tcW w:w="7599" w:type="dxa"/>
            <w:shd w:val="clear" w:color="auto" w:fill="auto"/>
          </w:tcPr>
          <w:p w:rsidR="00094FB5" w:rsidRPr="00FB6412" w:rsidRDefault="00094FB5" w:rsidP="006A5EFF">
            <w:pPr>
              <w:pStyle w:val="Tabletext"/>
            </w:pPr>
            <w:r w:rsidRPr="00FB6412">
              <w:t>Rutin</w:t>
            </w:r>
          </w:p>
        </w:tc>
      </w:tr>
      <w:tr w:rsidR="00094FB5" w:rsidRPr="00FB6412" w:rsidTr="006A5EFF">
        <w:tc>
          <w:tcPr>
            <w:tcW w:w="714" w:type="dxa"/>
            <w:shd w:val="clear" w:color="auto" w:fill="auto"/>
          </w:tcPr>
          <w:p w:rsidR="00094FB5" w:rsidRPr="00FB6412" w:rsidRDefault="00094FB5" w:rsidP="006A5EFF">
            <w:pPr>
              <w:pStyle w:val="Tabletext"/>
            </w:pPr>
            <w:r w:rsidRPr="00FB6412">
              <w:t>48</w:t>
            </w:r>
          </w:p>
        </w:tc>
        <w:tc>
          <w:tcPr>
            <w:tcW w:w="7599" w:type="dxa"/>
            <w:shd w:val="clear" w:color="auto" w:fill="auto"/>
          </w:tcPr>
          <w:p w:rsidR="00094FB5" w:rsidRPr="00FB6412" w:rsidRDefault="00094FB5" w:rsidP="006A5EFF">
            <w:pPr>
              <w:pStyle w:val="Tabletext"/>
            </w:pPr>
            <w:r w:rsidRPr="00FB6412">
              <w:t>Saline</w:t>
            </w:r>
          </w:p>
        </w:tc>
      </w:tr>
      <w:tr w:rsidR="00094FB5" w:rsidRPr="00FB6412" w:rsidTr="006A5EFF">
        <w:tc>
          <w:tcPr>
            <w:tcW w:w="714" w:type="dxa"/>
            <w:shd w:val="clear" w:color="auto" w:fill="auto"/>
          </w:tcPr>
          <w:p w:rsidR="00094FB5" w:rsidRPr="00FB6412" w:rsidRDefault="00094FB5" w:rsidP="006A5EFF">
            <w:pPr>
              <w:pStyle w:val="Tabletext"/>
            </w:pPr>
            <w:r w:rsidRPr="00FB6412">
              <w:t>49</w:t>
            </w:r>
          </w:p>
        </w:tc>
        <w:tc>
          <w:tcPr>
            <w:tcW w:w="7599" w:type="dxa"/>
            <w:shd w:val="clear" w:color="auto" w:fill="auto"/>
          </w:tcPr>
          <w:p w:rsidR="00094FB5" w:rsidRPr="00FB6412" w:rsidRDefault="00094FB5" w:rsidP="006A5EFF">
            <w:pPr>
              <w:pStyle w:val="Tabletext"/>
            </w:pPr>
            <w:r w:rsidRPr="00FB6412">
              <w:t>Shellac</w:t>
            </w:r>
          </w:p>
        </w:tc>
      </w:tr>
      <w:tr w:rsidR="00094FB5" w:rsidRPr="00FB6412" w:rsidTr="006A5EFF">
        <w:tc>
          <w:tcPr>
            <w:tcW w:w="714" w:type="dxa"/>
            <w:shd w:val="clear" w:color="auto" w:fill="auto"/>
          </w:tcPr>
          <w:p w:rsidR="00094FB5" w:rsidRPr="00FB6412" w:rsidRDefault="00094FB5" w:rsidP="006A5EFF">
            <w:pPr>
              <w:pStyle w:val="Tabletext"/>
            </w:pPr>
            <w:r w:rsidRPr="00FB6412">
              <w:t>50</w:t>
            </w:r>
          </w:p>
        </w:tc>
        <w:tc>
          <w:tcPr>
            <w:tcW w:w="7599" w:type="dxa"/>
            <w:shd w:val="clear" w:color="auto" w:fill="auto"/>
          </w:tcPr>
          <w:p w:rsidR="00094FB5" w:rsidRPr="00FB6412" w:rsidRDefault="00094FB5" w:rsidP="006A5EFF">
            <w:pPr>
              <w:pStyle w:val="Tabletext"/>
            </w:pPr>
            <w:r w:rsidRPr="00FB6412">
              <w:t>Soy milk</w:t>
            </w:r>
          </w:p>
        </w:tc>
      </w:tr>
      <w:tr w:rsidR="00094FB5" w:rsidRPr="00FB6412" w:rsidTr="006A5EFF">
        <w:tc>
          <w:tcPr>
            <w:tcW w:w="714" w:type="dxa"/>
            <w:shd w:val="clear" w:color="auto" w:fill="auto"/>
          </w:tcPr>
          <w:p w:rsidR="00094FB5" w:rsidRPr="00FB6412" w:rsidRDefault="00094FB5" w:rsidP="006A5EFF">
            <w:pPr>
              <w:pStyle w:val="Tabletext"/>
            </w:pPr>
            <w:r w:rsidRPr="00FB6412">
              <w:t>51</w:t>
            </w:r>
          </w:p>
        </w:tc>
        <w:tc>
          <w:tcPr>
            <w:tcW w:w="7599" w:type="dxa"/>
            <w:shd w:val="clear" w:color="auto" w:fill="auto"/>
          </w:tcPr>
          <w:p w:rsidR="00094FB5" w:rsidRPr="00FB6412" w:rsidRDefault="00094FB5" w:rsidP="006A5EFF">
            <w:pPr>
              <w:pStyle w:val="Tabletext"/>
            </w:pPr>
            <w:r w:rsidRPr="00FB6412">
              <w:t>Soybean protein isolate</w:t>
            </w:r>
          </w:p>
        </w:tc>
      </w:tr>
      <w:tr w:rsidR="00094FB5" w:rsidRPr="00FB6412" w:rsidTr="006A5EFF">
        <w:tc>
          <w:tcPr>
            <w:tcW w:w="714" w:type="dxa"/>
            <w:shd w:val="clear" w:color="auto" w:fill="auto"/>
          </w:tcPr>
          <w:p w:rsidR="00094FB5" w:rsidRPr="00FB6412" w:rsidRDefault="00094FB5" w:rsidP="006A5EFF">
            <w:pPr>
              <w:pStyle w:val="Tabletext"/>
            </w:pPr>
            <w:r w:rsidRPr="00FB6412">
              <w:t>52</w:t>
            </w:r>
          </w:p>
        </w:tc>
        <w:tc>
          <w:tcPr>
            <w:tcW w:w="7599" w:type="dxa"/>
            <w:shd w:val="clear" w:color="auto" w:fill="auto"/>
          </w:tcPr>
          <w:p w:rsidR="00094FB5" w:rsidRPr="00FB6412" w:rsidRDefault="00094FB5" w:rsidP="006A5EFF">
            <w:pPr>
              <w:pStyle w:val="Tabletext"/>
            </w:pPr>
            <w:r w:rsidRPr="00FB6412">
              <w:t>Squalene</w:t>
            </w:r>
          </w:p>
        </w:tc>
      </w:tr>
      <w:tr w:rsidR="00094FB5" w:rsidRPr="00FB6412" w:rsidTr="006A5EFF">
        <w:tc>
          <w:tcPr>
            <w:tcW w:w="714" w:type="dxa"/>
            <w:shd w:val="clear" w:color="auto" w:fill="auto"/>
          </w:tcPr>
          <w:p w:rsidR="00094FB5" w:rsidRPr="00FB6412" w:rsidRDefault="00094FB5" w:rsidP="006A5EFF">
            <w:pPr>
              <w:pStyle w:val="Tabletext"/>
            </w:pPr>
            <w:r w:rsidRPr="00FB6412">
              <w:t>53</w:t>
            </w:r>
          </w:p>
        </w:tc>
        <w:tc>
          <w:tcPr>
            <w:tcW w:w="7599" w:type="dxa"/>
            <w:shd w:val="clear" w:color="auto" w:fill="auto"/>
          </w:tcPr>
          <w:p w:rsidR="00094FB5" w:rsidRPr="00FB6412" w:rsidRDefault="00094FB5" w:rsidP="006A5EFF">
            <w:pPr>
              <w:pStyle w:val="Tabletext"/>
            </w:pPr>
            <w:r w:rsidRPr="00FB6412">
              <w:t>Starches</w:t>
            </w:r>
          </w:p>
        </w:tc>
      </w:tr>
      <w:tr w:rsidR="00094FB5" w:rsidRPr="00FB6412" w:rsidTr="006A5EFF">
        <w:tc>
          <w:tcPr>
            <w:tcW w:w="714" w:type="dxa"/>
            <w:shd w:val="clear" w:color="auto" w:fill="auto"/>
          </w:tcPr>
          <w:p w:rsidR="00094FB5" w:rsidRPr="00FB6412" w:rsidRDefault="00094FB5" w:rsidP="006A5EFF">
            <w:pPr>
              <w:pStyle w:val="Tabletext"/>
            </w:pPr>
            <w:r w:rsidRPr="00FB6412">
              <w:t>54</w:t>
            </w:r>
          </w:p>
        </w:tc>
        <w:tc>
          <w:tcPr>
            <w:tcW w:w="7599" w:type="dxa"/>
            <w:shd w:val="clear" w:color="auto" w:fill="auto"/>
          </w:tcPr>
          <w:p w:rsidR="00094FB5" w:rsidRPr="00FB6412" w:rsidRDefault="00094FB5" w:rsidP="006A5EFF">
            <w:pPr>
              <w:pStyle w:val="Tabletext"/>
            </w:pPr>
            <w:r w:rsidRPr="00FB6412">
              <w:t>Sugars</w:t>
            </w:r>
          </w:p>
        </w:tc>
      </w:tr>
      <w:tr w:rsidR="00094FB5" w:rsidRPr="00FB6412" w:rsidTr="006A5EFF">
        <w:tc>
          <w:tcPr>
            <w:tcW w:w="714" w:type="dxa"/>
            <w:shd w:val="clear" w:color="auto" w:fill="auto"/>
          </w:tcPr>
          <w:p w:rsidR="00094FB5" w:rsidRPr="00FB6412" w:rsidRDefault="00094FB5" w:rsidP="006A5EFF">
            <w:pPr>
              <w:pStyle w:val="Tabletext"/>
            </w:pPr>
            <w:r w:rsidRPr="00FB6412">
              <w:t>55</w:t>
            </w:r>
          </w:p>
        </w:tc>
        <w:tc>
          <w:tcPr>
            <w:tcW w:w="7599" w:type="dxa"/>
            <w:shd w:val="clear" w:color="auto" w:fill="auto"/>
          </w:tcPr>
          <w:p w:rsidR="00094FB5" w:rsidRPr="00FB6412" w:rsidRDefault="00094FB5" w:rsidP="006A5EFF">
            <w:pPr>
              <w:pStyle w:val="Tabletext"/>
            </w:pPr>
            <w:r w:rsidRPr="00FB6412">
              <w:t>Sulfur compounds</w:t>
            </w:r>
          </w:p>
        </w:tc>
      </w:tr>
      <w:tr w:rsidR="00094FB5" w:rsidRPr="00FB6412" w:rsidTr="006A5EFF">
        <w:tc>
          <w:tcPr>
            <w:tcW w:w="714" w:type="dxa"/>
            <w:shd w:val="clear" w:color="auto" w:fill="auto"/>
          </w:tcPr>
          <w:p w:rsidR="00094FB5" w:rsidRPr="00FB6412" w:rsidRDefault="00094FB5" w:rsidP="006A5EFF">
            <w:pPr>
              <w:pStyle w:val="Tabletext"/>
            </w:pPr>
            <w:r w:rsidRPr="00FB6412">
              <w:t>56</w:t>
            </w:r>
          </w:p>
        </w:tc>
        <w:tc>
          <w:tcPr>
            <w:tcW w:w="7599" w:type="dxa"/>
            <w:shd w:val="clear" w:color="auto" w:fill="auto"/>
          </w:tcPr>
          <w:p w:rsidR="00094FB5" w:rsidRPr="00FB6412" w:rsidRDefault="00094FB5" w:rsidP="006A5EFF">
            <w:pPr>
              <w:pStyle w:val="Tabletext"/>
            </w:pPr>
            <w:r w:rsidRPr="00FB6412">
              <w:t>Sweeteners</w:t>
            </w:r>
          </w:p>
        </w:tc>
      </w:tr>
      <w:tr w:rsidR="00094FB5" w:rsidRPr="00FB6412" w:rsidTr="006A5EFF">
        <w:tc>
          <w:tcPr>
            <w:tcW w:w="714" w:type="dxa"/>
            <w:shd w:val="clear" w:color="auto" w:fill="auto"/>
          </w:tcPr>
          <w:p w:rsidR="00094FB5" w:rsidRPr="00FB6412" w:rsidRDefault="00094FB5" w:rsidP="006A5EFF">
            <w:pPr>
              <w:pStyle w:val="Tabletext"/>
            </w:pPr>
            <w:r w:rsidRPr="00FB6412">
              <w:t>57</w:t>
            </w:r>
          </w:p>
        </w:tc>
        <w:tc>
          <w:tcPr>
            <w:tcW w:w="7599" w:type="dxa"/>
            <w:shd w:val="clear" w:color="auto" w:fill="auto"/>
          </w:tcPr>
          <w:p w:rsidR="00094FB5" w:rsidRPr="00FB6412" w:rsidRDefault="00094FB5" w:rsidP="006A5EFF">
            <w:pPr>
              <w:pStyle w:val="Tabletext"/>
            </w:pPr>
            <w:r w:rsidRPr="00FB6412">
              <w:t>Tannin</w:t>
            </w:r>
          </w:p>
        </w:tc>
      </w:tr>
      <w:tr w:rsidR="00094FB5" w:rsidRPr="00FB6412" w:rsidTr="006A5EFF">
        <w:tc>
          <w:tcPr>
            <w:tcW w:w="714" w:type="dxa"/>
            <w:shd w:val="clear" w:color="auto" w:fill="auto"/>
          </w:tcPr>
          <w:p w:rsidR="00094FB5" w:rsidRPr="00FB6412" w:rsidRDefault="00094FB5" w:rsidP="006A5EFF">
            <w:pPr>
              <w:pStyle w:val="Tabletext"/>
            </w:pPr>
            <w:r w:rsidRPr="00FB6412">
              <w:t>58</w:t>
            </w:r>
          </w:p>
        </w:tc>
        <w:tc>
          <w:tcPr>
            <w:tcW w:w="7599" w:type="dxa"/>
            <w:shd w:val="clear" w:color="auto" w:fill="auto"/>
          </w:tcPr>
          <w:p w:rsidR="00094FB5" w:rsidRPr="00FB6412" w:rsidRDefault="00094FB5" w:rsidP="006A5EFF">
            <w:pPr>
              <w:pStyle w:val="Tabletext"/>
            </w:pPr>
            <w:r w:rsidRPr="00FB6412">
              <w:t>Tomato powder</w:t>
            </w:r>
          </w:p>
        </w:tc>
      </w:tr>
      <w:tr w:rsidR="00094FB5" w:rsidRPr="00FB6412" w:rsidTr="006A5EFF">
        <w:tc>
          <w:tcPr>
            <w:tcW w:w="714" w:type="dxa"/>
            <w:shd w:val="clear" w:color="auto" w:fill="auto"/>
          </w:tcPr>
          <w:p w:rsidR="00094FB5" w:rsidRPr="00FB6412" w:rsidRDefault="00094FB5" w:rsidP="006A5EFF">
            <w:pPr>
              <w:pStyle w:val="Tabletext"/>
            </w:pPr>
            <w:r w:rsidRPr="00FB6412">
              <w:t>59</w:t>
            </w:r>
          </w:p>
        </w:tc>
        <w:tc>
          <w:tcPr>
            <w:tcW w:w="7599" w:type="dxa"/>
            <w:shd w:val="clear" w:color="auto" w:fill="auto"/>
          </w:tcPr>
          <w:p w:rsidR="00094FB5" w:rsidRPr="00FB6412" w:rsidRDefault="00094FB5" w:rsidP="006A5EFF">
            <w:pPr>
              <w:pStyle w:val="Tabletext"/>
            </w:pPr>
            <w:r w:rsidRPr="00FB6412">
              <w:t>Varnishes</w:t>
            </w:r>
          </w:p>
        </w:tc>
      </w:tr>
      <w:tr w:rsidR="00094FB5" w:rsidRPr="00FB6412" w:rsidTr="006A5EFF">
        <w:tc>
          <w:tcPr>
            <w:tcW w:w="714" w:type="dxa"/>
            <w:shd w:val="clear" w:color="auto" w:fill="auto"/>
          </w:tcPr>
          <w:p w:rsidR="00094FB5" w:rsidRPr="00FB6412" w:rsidRDefault="00094FB5" w:rsidP="006A5EFF">
            <w:pPr>
              <w:pStyle w:val="Tabletext"/>
            </w:pPr>
            <w:r w:rsidRPr="00FB6412">
              <w:t>60</w:t>
            </w:r>
          </w:p>
        </w:tc>
        <w:tc>
          <w:tcPr>
            <w:tcW w:w="7599" w:type="dxa"/>
            <w:shd w:val="clear" w:color="auto" w:fill="auto"/>
          </w:tcPr>
          <w:p w:rsidR="00094FB5" w:rsidRPr="00FB6412" w:rsidRDefault="00094FB5" w:rsidP="006A5EFF">
            <w:pPr>
              <w:pStyle w:val="Tabletext"/>
            </w:pPr>
            <w:r w:rsidRPr="00FB6412">
              <w:t>Vietnamese lacquer</w:t>
            </w:r>
          </w:p>
        </w:tc>
      </w:tr>
      <w:tr w:rsidR="00094FB5" w:rsidRPr="00FB6412" w:rsidTr="006A5EFF">
        <w:tc>
          <w:tcPr>
            <w:tcW w:w="714" w:type="dxa"/>
            <w:shd w:val="clear" w:color="auto" w:fill="auto"/>
          </w:tcPr>
          <w:p w:rsidR="00094FB5" w:rsidRPr="00FB6412" w:rsidRDefault="00094FB5" w:rsidP="006A5EFF">
            <w:pPr>
              <w:pStyle w:val="Tabletext"/>
            </w:pPr>
            <w:r w:rsidRPr="00FB6412">
              <w:t>61</w:t>
            </w:r>
          </w:p>
        </w:tc>
        <w:tc>
          <w:tcPr>
            <w:tcW w:w="7599" w:type="dxa"/>
            <w:shd w:val="clear" w:color="auto" w:fill="auto"/>
          </w:tcPr>
          <w:p w:rsidR="00094FB5" w:rsidRPr="00FB6412" w:rsidRDefault="00094FB5" w:rsidP="006A5EFF">
            <w:pPr>
              <w:pStyle w:val="Tabletext"/>
            </w:pPr>
            <w:r w:rsidRPr="00FB6412">
              <w:t>Vinegars</w:t>
            </w:r>
          </w:p>
        </w:tc>
      </w:tr>
      <w:tr w:rsidR="00094FB5" w:rsidRPr="00FB6412" w:rsidTr="006A5EFF">
        <w:tc>
          <w:tcPr>
            <w:tcW w:w="714" w:type="dxa"/>
            <w:tcBorders>
              <w:bottom w:val="single" w:sz="2" w:space="0" w:color="auto"/>
            </w:tcBorders>
            <w:shd w:val="clear" w:color="auto" w:fill="auto"/>
          </w:tcPr>
          <w:p w:rsidR="00094FB5" w:rsidRPr="00FB6412" w:rsidRDefault="00094FB5" w:rsidP="006A5EFF">
            <w:pPr>
              <w:pStyle w:val="Tabletext"/>
            </w:pPr>
            <w:r w:rsidRPr="00FB6412">
              <w:t>62</w:t>
            </w:r>
          </w:p>
        </w:tc>
        <w:tc>
          <w:tcPr>
            <w:tcW w:w="7599" w:type="dxa"/>
            <w:tcBorders>
              <w:bottom w:val="single" w:sz="2" w:space="0" w:color="auto"/>
            </w:tcBorders>
            <w:shd w:val="clear" w:color="auto" w:fill="auto"/>
          </w:tcPr>
          <w:p w:rsidR="00094FB5" w:rsidRPr="00FB6412" w:rsidRDefault="00094FB5" w:rsidP="006A5EFF">
            <w:pPr>
              <w:pStyle w:val="Tabletext"/>
            </w:pPr>
            <w:r w:rsidRPr="00FB6412">
              <w:t>Vitamins</w:t>
            </w:r>
          </w:p>
        </w:tc>
      </w:tr>
      <w:tr w:rsidR="00094FB5" w:rsidRPr="00FB6412" w:rsidTr="006A5EFF">
        <w:tc>
          <w:tcPr>
            <w:tcW w:w="714" w:type="dxa"/>
            <w:tcBorders>
              <w:top w:val="single" w:sz="2" w:space="0" w:color="auto"/>
              <w:bottom w:val="single" w:sz="12" w:space="0" w:color="auto"/>
            </w:tcBorders>
            <w:shd w:val="clear" w:color="auto" w:fill="auto"/>
          </w:tcPr>
          <w:p w:rsidR="00094FB5" w:rsidRPr="00FB6412" w:rsidRDefault="00094FB5" w:rsidP="006A5EFF">
            <w:pPr>
              <w:pStyle w:val="Tabletext"/>
            </w:pPr>
            <w:r w:rsidRPr="00FB6412">
              <w:t>63</w:t>
            </w:r>
          </w:p>
        </w:tc>
        <w:tc>
          <w:tcPr>
            <w:tcW w:w="7599" w:type="dxa"/>
            <w:tcBorders>
              <w:top w:val="single" w:sz="2" w:space="0" w:color="auto"/>
              <w:bottom w:val="single" w:sz="12" w:space="0" w:color="auto"/>
            </w:tcBorders>
            <w:shd w:val="clear" w:color="auto" w:fill="auto"/>
          </w:tcPr>
          <w:p w:rsidR="00094FB5" w:rsidRPr="00FB6412" w:rsidRDefault="00094FB5" w:rsidP="006A5EFF">
            <w:pPr>
              <w:pStyle w:val="Tabletext"/>
            </w:pPr>
            <w:r w:rsidRPr="00FB6412">
              <w:t>Wood flour</w:t>
            </w:r>
          </w:p>
        </w:tc>
      </w:tr>
    </w:tbl>
    <w:p w:rsidR="00373121" w:rsidRPr="00FB6412" w:rsidRDefault="00373121" w:rsidP="00373121">
      <w:pPr>
        <w:pStyle w:val="Tabletext"/>
      </w:pPr>
    </w:p>
    <w:p w:rsidR="00094FB5" w:rsidRPr="00FB6412" w:rsidRDefault="00365181" w:rsidP="00094FB5">
      <w:pPr>
        <w:pStyle w:val="ActHead5"/>
      </w:pPr>
      <w:bookmarkStart w:id="34" w:name="_Toc452362400"/>
      <w:r w:rsidRPr="00FB6412">
        <w:rPr>
          <w:rStyle w:val="CharSectno"/>
        </w:rPr>
        <w:t>28</w:t>
      </w:r>
      <w:r w:rsidR="00094FB5" w:rsidRPr="00FB6412">
        <w:t xml:space="preserve">  Alternative conditions—biological material intended for </w:t>
      </w:r>
      <w:r w:rsidR="0061087D" w:rsidRPr="00FB6412">
        <w:t xml:space="preserve">human therapeutic </w:t>
      </w:r>
      <w:r w:rsidR="00094FB5" w:rsidRPr="00FB6412">
        <w:t>use</w:t>
      </w:r>
      <w:r w:rsidR="00651285" w:rsidRPr="00FB6412">
        <w:t xml:space="preserve"> or veterinary therapeutic use</w:t>
      </w:r>
      <w:bookmarkEnd w:id="34"/>
    </w:p>
    <w:p w:rsidR="00094FB5" w:rsidRPr="00FB6412" w:rsidRDefault="00094FB5" w:rsidP="00094FB5">
      <w:pPr>
        <w:pStyle w:val="subsection"/>
      </w:pPr>
      <w:r w:rsidRPr="00FB6412">
        <w:tab/>
        <w:t>(1)</w:t>
      </w:r>
      <w:r w:rsidRPr="00FB6412">
        <w:tab/>
        <w:t xml:space="preserve">This section applies to any biological material (the </w:t>
      </w:r>
      <w:r w:rsidRPr="00FB6412">
        <w:rPr>
          <w:b/>
          <w:i/>
        </w:rPr>
        <w:t>goods</w:t>
      </w:r>
      <w:r w:rsidRPr="00FB6412">
        <w:t>).</w:t>
      </w:r>
    </w:p>
    <w:p w:rsidR="0061087D" w:rsidRPr="00FB6412" w:rsidRDefault="00481FA5" w:rsidP="0061087D">
      <w:pPr>
        <w:pStyle w:val="SubsectionHead"/>
      </w:pPr>
      <w:r w:rsidRPr="00FB6412">
        <w:t xml:space="preserve">Biological material </w:t>
      </w:r>
      <w:r w:rsidR="0061087D" w:rsidRPr="00FB6412">
        <w:t xml:space="preserve">for </w:t>
      </w:r>
      <w:r w:rsidR="00651285" w:rsidRPr="00FB6412">
        <w:t>human therapeutic use—personal administration</w:t>
      </w:r>
    </w:p>
    <w:p w:rsidR="00094FB5" w:rsidRPr="00FB6412" w:rsidRDefault="00094FB5" w:rsidP="00094FB5">
      <w:pPr>
        <w:pStyle w:val="subsection"/>
      </w:pPr>
      <w:r w:rsidRPr="00FB6412">
        <w:tab/>
        <w:t>(2)</w:t>
      </w:r>
      <w:r w:rsidRPr="00FB6412">
        <w:tab/>
        <w:t>For paragraph</w:t>
      </w:r>
      <w:r w:rsidR="00FB6412" w:rsidRPr="00FB6412">
        <w:t> </w:t>
      </w:r>
      <w:r w:rsidR="00365181" w:rsidRPr="00FB6412">
        <w:t>7</w:t>
      </w:r>
      <w:r w:rsidRPr="00FB6412">
        <w:t xml:space="preserve">(1)(b), alternative conditions for bringing or importing the goods into </w:t>
      </w:r>
      <w:r w:rsidR="00797ECA" w:rsidRPr="00FB6412">
        <w:t xml:space="preserve">Christmas Island </w:t>
      </w:r>
      <w:r w:rsidRPr="00FB6412">
        <w:t>are:</w:t>
      </w:r>
    </w:p>
    <w:p w:rsidR="00094FB5" w:rsidRPr="00FB6412" w:rsidRDefault="00094FB5" w:rsidP="00094FB5">
      <w:pPr>
        <w:pStyle w:val="paragraph"/>
      </w:pPr>
      <w:r w:rsidRPr="00FB6412">
        <w:tab/>
        <w:t>(a)</w:t>
      </w:r>
      <w:r w:rsidRPr="00FB6412">
        <w:tab/>
        <w:t>the goods are intended for human therapeutic use; and</w:t>
      </w:r>
    </w:p>
    <w:p w:rsidR="00094FB5" w:rsidRPr="00FB6412" w:rsidRDefault="00094FB5" w:rsidP="00094FB5">
      <w:pPr>
        <w:pStyle w:val="paragraph"/>
      </w:pPr>
      <w:r w:rsidRPr="00FB6412">
        <w:tab/>
        <w:t>(b)</w:t>
      </w:r>
      <w:r w:rsidRPr="00FB6412">
        <w:tab/>
        <w:t xml:space="preserve">the goods do not contain bee pollen, </w:t>
      </w:r>
      <w:r w:rsidRPr="00FB6412">
        <w:rPr>
          <w:i/>
        </w:rPr>
        <w:t>Ganoderma</w:t>
      </w:r>
      <w:r w:rsidRPr="00FB6412">
        <w:t xml:space="preserve"> spp. or slippery elm bark; and</w:t>
      </w:r>
    </w:p>
    <w:p w:rsidR="00094FB5" w:rsidRPr="00FB6412" w:rsidRDefault="00094FB5" w:rsidP="00094FB5">
      <w:pPr>
        <w:pStyle w:val="paragraph"/>
      </w:pPr>
      <w:r w:rsidRPr="00FB6412">
        <w:tab/>
        <w:t>(c)</w:t>
      </w:r>
      <w:r w:rsidRPr="00FB6412">
        <w:tab/>
        <w:t>the goods:</w:t>
      </w:r>
    </w:p>
    <w:p w:rsidR="00094FB5" w:rsidRPr="00FB6412" w:rsidRDefault="00094FB5" w:rsidP="00094FB5">
      <w:pPr>
        <w:pStyle w:val="paragraphsub"/>
      </w:pPr>
      <w:r w:rsidRPr="00FB6412">
        <w:tab/>
        <w:t>(i)</w:t>
      </w:r>
      <w:r w:rsidRPr="00FB6412">
        <w:tab/>
        <w:t>are for personal use by the person bringing in or importing the goods; or</w:t>
      </w:r>
    </w:p>
    <w:p w:rsidR="00094FB5" w:rsidRPr="00FB6412" w:rsidRDefault="00094FB5" w:rsidP="00094FB5">
      <w:pPr>
        <w:pStyle w:val="paragraphsub"/>
      </w:pPr>
      <w:r w:rsidRPr="00FB6412">
        <w:tab/>
        <w:t>(ii)</w:t>
      </w:r>
      <w:r w:rsidRPr="00FB6412">
        <w:tab/>
        <w:t>are for use by any spouse,</w:t>
      </w:r>
      <w:r w:rsidR="00FB6412" w:rsidRPr="00FB6412">
        <w:t> </w:t>
      </w:r>
      <w:r w:rsidRPr="00FB6412">
        <w:t>de</w:t>
      </w:r>
      <w:r w:rsidR="00FB6412" w:rsidRPr="00FB6412">
        <w:t> </w:t>
      </w:r>
      <w:r w:rsidRPr="00FB6412">
        <w:t>facto</w:t>
      </w:r>
      <w:r w:rsidR="00FB6412" w:rsidRPr="00FB6412">
        <w:t> </w:t>
      </w:r>
      <w:r w:rsidRPr="00FB6412">
        <w:t>partner, child, parent or sibling of the person bringing in or importing the goods; and</w:t>
      </w:r>
    </w:p>
    <w:p w:rsidR="00094FB5" w:rsidRPr="00FB6412" w:rsidRDefault="00094FB5" w:rsidP="00094FB5">
      <w:pPr>
        <w:pStyle w:val="paragraph"/>
      </w:pPr>
      <w:r w:rsidRPr="00FB6412">
        <w:tab/>
        <w:t>(d)</w:t>
      </w:r>
      <w:r w:rsidRPr="00FB6412">
        <w:tab/>
        <w:t>the goods are in a quantity of not more than 3 months’ supply; and</w:t>
      </w:r>
    </w:p>
    <w:p w:rsidR="00094FB5" w:rsidRPr="00FB6412" w:rsidRDefault="00094FB5" w:rsidP="00094FB5">
      <w:pPr>
        <w:pStyle w:val="paragraph"/>
      </w:pPr>
      <w:r w:rsidRPr="00FB6412">
        <w:tab/>
        <w:t>(e)</w:t>
      </w:r>
      <w:r w:rsidRPr="00FB6412">
        <w:tab/>
        <w:t>the goods are accompanied by documentation stating that the goods are in a quantity of not more than 3 months’ supply.</w:t>
      </w:r>
    </w:p>
    <w:p w:rsidR="0061087D" w:rsidRPr="00FB6412" w:rsidRDefault="00651285" w:rsidP="00651285">
      <w:pPr>
        <w:pStyle w:val="SubsectionHead"/>
      </w:pPr>
      <w:r w:rsidRPr="00FB6412">
        <w:t xml:space="preserve">Biological material for human therapeutic use—administration </w:t>
      </w:r>
      <w:r w:rsidR="0061087D" w:rsidRPr="00FB6412">
        <w:t>by health practitioner</w:t>
      </w:r>
    </w:p>
    <w:p w:rsidR="00807944" w:rsidRPr="00FB6412" w:rsidRDefault="00807944" w:rsidP="00807944">
      <w:pPr>
        <w:pStyle w:val="subsection"/>
      </w:pPr>
      <w:r w:rsidRPr="00FB6412">
        <w:tab/>
        <w:t>(3)</w:t>
      </w:r>
      <w:r w:rsidRPr="00FB6412">
        <w:tab/>
        <w:t>For paragraph</w:t>
      </w:r>
      <w:r w:rsidR="00FB6412" w:rsidRPr="00FB6412">
        <w:t> </w:t>
      </w:r>
      <w:r w:rsidR="00365181" w:rsidRPr="00FB6412">
        <w:t>7</w:t>
      </w:r>
      <w:r w:rsidRPr="00FB6412">
        <w:t>(1)(b), alternative conditions for bringing or importing the goods into Christmas Island are:</w:t>
      </w:r>
    </w:p>
    <w:p w:rsidR="00807944" w:rsidRPr="00FB6412" w:rsidRDefault="00807944" w:rsidP="00807944">
      <w:pPr>
        <w:pStyle w:val="paragraph"/>
      </w:pPr>
      <w:r w:rsidRPr="00FB6412">
        <w:tab/>
        <w:t>(a)</w:t>
      </w:r>
      <w:r w:rsidRPr="00FB6412">
        <w:tab/>
        <w:t>the goods are intended for human therapeutic use; and</w:t>
      </w:r>
    </w:p>
    <w:p w:rsidR="00807944" w:rsidRPr="00FB6412" w:rsidRDefault="00807944" w:rsidP="00807944">
      <w:pPr>
        <w:pStyle w:val="paragraph"/>
      </w:pPr>
      <w:r w:rsidRPr="00FB6412">
        <w:tab/>
        <w:t>(b)</w:t>
      </w:r>
      <w:r w:rsidRPr="00FB6412">
        <w:tab/>
        <w:t xml:space="preserve">the goods do not contain bee pollen, </w:t>
      </w:r>
      <w:r w:rsidRPr="00FB6412">
        <w:rPr>
          <w:i/>
        </w:rPr>
        <w:t>Ganoderma</w:t>
      </w:r>
      <w:r w:rsidRPr="00FB6412">
        <w:t xml:space="preserve"> spp. or slippery elm bark; and</w:t>
      </w:r>
    </w:p>
    <w:p w:rsidR="0061087D" w:rsidRPr="00FB6412" w:rsidRDefault="0061087D" w:rsidP="00807944">
      <w:pPr>
        <w:pStyle w:val="paragraph"/>
      </w:pPr>
      <w:r w:rsidRPr="00FB6412">
        <w:tab/>
        <w:t>(c)</w:t>
      </w:r>
      <w:r w:rsidRPr="00FB6412">
        <w:tab/>
        <w:t xml:space="preserve">the goods are intended to be administered by a medical practitioner or </w:t>
      </w:r>
      <w:r w:rsidR="006863D4" w:rsidRPr="00FB6412">
        <w:t>an</w:t>
      </w:r>
      <w:r w:rsidRPr="00FB6412">
        <w:t xml:space="preserve">other </w:t>
      </w:r>
      <w:r w:rsidR="009D57C0" w:rsidRPr="00FB6412">
        <w:t xml:space="preserve">kind of </w:t>
      </w:r>
      <w:r w:rsidRPr="00FB6412">
        <w:t>professional health practitioner.</w:t>
      </w:r>
    </w:p>
    <w:p w:rsidR="00651285" w:rsidRPr="00FB6412" w:rsidRDefault="00651285" w:rsidP="00651285">
      <w:pPr>
        <w:pStyle w:val="SubsectionHead"/>
      </w:pPr>
      <w:r w:rsidRPr="00FB6412">
        <w:t>Biological material for veterinary therapeutic use</w:t>
      </w:r>
    </w:p>
    <w:p w:rsidR="00651285" w:rsidRPr="00FB6412" w:rsidRDefault="00651285" w:rsidP="00651285">
      <w:pPr>
        <w:pStyle w:val="subsection"/>
      </w:pPr>
      <w:r w:rsidRPr="00FB6412">
        <w:tab/>
        <w:t>(4)</w:t>
      </w:r>
      <w:r w:rsidRPr="00FB6412">
        <w:tab/>
        <w:t>For paragraph</w:t>
      </w:r>
      <w:r w:rsidR="00FB6412" w:rsidRPr="00FB6412">
        <w:t> </w:t>
      </w:r>
      <w:r w:rsidR="00365181" w:rsidRPr="00FB6412">
        <w:t>7</w:t>
      </w:r>
      <w:r w:rsidRPr="00FB6412">
        <w:t>(1)(b), alternative conditions for bringing or importing the goods into Christmas Island are:</w:t>
      </w:r>
    </w:p>
    <w:p w:rsidR="00651285" w:rsidRPr="00FB6412" w:rsidRDefault="00651285" w:rsidP="00651285">
      <w:pPr>
        <w:pStyle w:val="paragraph"/>
      </w:pPr>
      <w:r w:rsidRPr="00FB6412">
        <w:tab/>
        <w:t>(a)</w:t>
      </w:r>
      <w:r w:rsidRPr="00FB6412">
        <w:tab/>
        <w:t>the goods are intended for veterinary therapeutic use; and</w:t>
      </w:r>
    </w:p>
    <w:p w:rsidR="00651285" w:rsidRPr="00FB6412" w:rsidRDefault="00651285" w:rsidP="00651285">
      <w:pPr>
        <w:pStyle w:val="paragraph"/>
      </w:pPr>
      <w:r w:rsidRPr="00FB6412">
        <w:tab/>
        <w:t>(b)</w:t>
      </w:r>
      <w:r w:rsidRPr="00FB6412">
        <w:tab/>
        <w:t>the goods have been commercially prepared and packaged; and</w:t>
      </w:r>
    </w:p>
    <w:p w:rsidR="00651285" w:rsidRPr="00FB6412" w:rsidRDefault="00651285" w:rsidP="00651285">
      <w:pPr>
        <w:pStyle w:val="paragraph"/>
      </w:pPr>
      <w:r w:rsidRPr="00FB6412">
        <w:tab/>
        <w:t>(c)</w:t>
      </w:r>
      <w:r w:rsidRPr="00FB6412">
        <w:tab/>
        <w:t>the goods are ready for retail sale without any further processing.</w:t>
      </w:r>
    </w:p>
    <w:p w:rsidR="00094FB5" w:rsidRPr="00FB6412" w:rsidRDefault="00365181" w:rsidP="00094FB5">
      <w:pPr>
        <w:pStyle w:val="ActHead5"/>
      </w:pPr>
      <w:bookmarkStart w:id="35" w:name="_Toc452362401"/>
      <w:r w:rsidRPr="00FB6412">
        <w:rPr>
          <w:rStyle w:val="CharSectno"/>
        </w:rPr>
        <w:t>29</w:t>
      </w:r>
      <w:r w:rsidR="00094FB5" w:rsidRPr="00FB6412">
        <w:t xml:space="preserve">  Alternative conditions—fertilisers, soil conditioners and soil growth supplements made of animal material, plant material or biological material</w:t>
      </w:r>
      <w:bookmarkEnd w:id="35"/>
    </w:p>
    <w:p w:rsidR="00094FB5" w:rsidRPr="00FB6412" w:rsidRDefault="00094FB5" w:rsidP="00094FB5">
      <w:pPr>
        <w:pStyle w:val="subsection"/>
      </w:pPr>
      <w:r w:rsidRPr="00FB6412">
        <w:tab/>
        <w:t>(1)</w:t>
      </w:r>
      <w:r w:rsidRPr="00FB6412">
        <w:tab/>
        <w:t>This section applies to the following classes of goods:</w:t>
      </w:r>
    </w:p>
    <w:p w:rsidR="00094FB5" w:rsidRPr="00FB6412" w:rsidRDefault="00094FB5" w:rsidP="00094FB5">
      <w:pPr>
        <w:pStyle w:val="paragraph"/>
      </w:pPr>
      <w:r w:rsidRPr="00FB6412">
        <w:tab/>
        <w:t>(a)</w:t>
      </w:r>
      <w:r w:rsidRPr="00FB6412">
        <w:tab/>
        <w:t>fertilisers made of animal material, plant material or biological material;</w:t>
      </w:r>
    </w:p>
    <w:p w:rsidR="00094FB5" w:rsidRPr="00FB6412" w:rsidRDefault="00094FB5" w:rsidP="00094FB5">
      <w:pPr>
        <w:pStyle w:val="paragraph"/>
      </w:pPr>
      <w:r w:rsidRPr="00FB6412">
        <w:tab/>
        <w:t>(b)</w:t>
      </w:r>
      <w:r w:rsidRPr="00FB6412">
        <w:tab/>
        <w:t>soil conditioners made of animal material, plant material or biological material;</w:t>
      </w:r>
    </w:p>
    <w:p w:rsidR="00094FB5" w:rsidRPr="00FB6412" w:rsidRDefault="00094FB5" w:rsidP="00094FB5">
      <w:pPr>
        <w:pStyle w:val="paragraph"/>
      </w:pPr>
      <w:r w:rsidRPr="00FB6412">
        <w:tab/>
        <w:t>(c)</w:t>
      </w:r>
      <w:r w:rsidRPr="00FB6412">
        <w:tab/>
        <w:t>supplements intended for use to promote growth in soil that are made of animal material, plant material or biological material.</w:t>
      </w:r>
    </w:p>
    <w:p w:rsidR="00094FB5" w:rsidRPr="00FB6412" w:rsidRDefault="00094FB5" w:rsidP="00094FB5">
      <w:pPr>
        <w:pStyle w:val="notetext"/>
      </w:pPr>
      <w:r w:rsidRPr="00FB6412">
        <w:t>Note:</w:t>
      </w:r>
      <w:r w:rsidRPr="00FB6412">
        <w:tab/>
        <w:t>Division</w:t>
      </w:r>
      <w:r w:rsidR="00FB6412" w:rsidRPr="00FB6412">
        <w:t> </w:t>
      </w:r>
      <w:r w:rsidRPr="00FB6412">
        <w:t>2 applies to chemical, mined and synthetic fertilisers, soil conditioners and soil growth supplements (see section</w:t>
      </w:r>
      <w:r w:rsidR="00FB6412" w:rsidRPr="00FB6412">
        <w:t> </w:t>
      </w:r>
      <w:r w:rsidR="00365181" w:rsidRPr="00FB6412">
        <w:t>34</w:t>
      </w:r>
      <w:r w:rsidRPr="00FB6412">
        <w:t>).</w:t>
      </w:r>
    </w:p>
    <w:p w:rsidR="00094FB5" w:rsidRPr="00FB6412" w:rsidRDefault="00094FB5" w:rsidP="00094FB5">
      <w:pPr>
        <w:pStyle w:val="subsection"/>
      </w:pPr>
      <w:r w:rsidRPr="00FB6412">
        <w:tab/>
        <w:t>(2)</w:t>
      </w:r>
      <w:r w:rsidRPr="00FB6412">
        <w:tab/>
        <w:t>For paragraph</w:t>
      </w:r>
      <w:r w:rsidR="00FB6412" w:rsidRPr="00FB6412">
        <w:t> </w:t>
      </w:r>
      <w:r w:rsidR="00365181" w:rsidRPr="00FB6412">
        <w:t>7</w:t>
      </w:r>
      <w:r w:rsidRPr="00FB6412">
        <w:t xml:space="preserve">(1)(b), the alternative condition for bringing or importing the goods into </w:t>
      </w:r>
      <w:r w:rsidR="00797ECA" w:rsidRPr="00FB6412">
        <w:t xml:space="preserve">Christmas Island </w:t>
      </w:r>
      <w:r w:rsidRPr="00FB6412">
        <w:t>is that the only animal materials, plant materials or biological materials used to make the goods are one or more of the following:</w:t>
      </w:r>
    </w:p>
    <w:p w:rsidR="00094FB5" w:rsidRPr="00FB6412" w:rsidRDefault="00094FB5" w:rsidP="00094FB5">
      <w:pPr>
        <w:pStyle w:val="paragraph"/>
      </w:pPr>
      <w:r w:rsidRPr="00FB6412">
        <w:tab/>
        <w:t>(a)</w:t>
      </w:r>
      <w:r w:rsidRPr="00FB6412">
        <w:tab/>
        <w:t>alcohols;</w:t>
      </w:r>
    </w:p>
    <w:p w:rsidR="00094FB5" w:rsidRPr="00FB6412" w:rsidRDefault="00094FB5" w:rsidP="00094FB5">
      <w:pPr>
        <w:pStyle w:val="paragraph"/>
      </w:pPr>
      <w:r w:rsidRPr="00FB6412">
        <w:tab/>
        <w:t>(b)</w:t>
      </w:r>
      <w:r w:rsidRPr="00FB6412">
        <w:tab/>
        <w:t>citric acid;</w:t>
      </w:r>
    </w:p>
    <w:p w:rsidR="00094FB5" w:rsidRPr="00FB6412" w:rsidRDefault="00094FB5" w:rsidP="00094FB5">
      <w:pPr>
        <w:pStyle w:val="paragraph"/>
      </w:pPr>
      <w:r w:rsidRPr="00FB6412">
        <w:tab/>
        <w:t>(c)</w:t>
      </w:r>
      <w:r w:rsidRPr="00FB6412">
        <w:tab/>
        <w:t xml:space="preserve">cultures of </w:t>
      </w:r>
      <w:r w:rsidRPr="00FB6412">
        <w:rPr>
          <w:i/>
        </w:rPr>
        <w:t>Saccharomyces cerevisiae</w:t>
      </w:r>
      <w:r w:rsidRPr="00FB6412">
        <w:t xml:space="preserve"> (for example, Baker’s yeast or Brewer’s yeast);</w:t>
      </w:r>
    </w:p>
    <w:p w:rsidR="00094FB5" w:rsidRPr="00FB6412" w:rsidRDefault="00094FB5" w:rsidP="00094FB5">
      <w:pPr>
        <w:pStyle w:val="paragraph"/>
      </w:pPr>
      <w:r w:rsidRPr="00FB6412">
        <w:tab/>
        <w:t>(d)</w:t>
      </w:r>
      <w:r w:rsidRPr="00FB6412">
        <w:tab/>
        <w:t>lactic acid;</w:t>
      </w:r>
    </w:p>
    <w:p w:rsidR="00094FB5" w:rsidRPr="00FB6412" w:rsidRDefault="00094FB5" w:rsidP="00094FB5">
      <w:pPr>
        <w:pStyle w:val="paragraph"/>
      </w:pPr>
      <w:r w:rsidRPr="00FB6412">
        <w:tab/>
        <w:t>(e)</w:t>
      </w:r>
      <w:r w:rsidRPr="00FB6412">
        <w:tab/>
        <w:t>purified amino acids (other than those derived from neural material);</w:t>
      </w:r>
    </w:p>
    <w:p w:rsidR="00094FB5" w:rsidRPr="00FB6412" w:rsidRDefault="00094FB5" w:rsidP="00094FB5">
      <w:pPr>
        <w:pStyle w:val="paragraph"/>
      </w:pPr>
      <w:r w:rsidRPr="00FB6412">
        <w:tab/>
        <w:t>(f)</w:t>
      </w:r>
      <w:r w:rsidRPr="00FB6412">
        <w:tab/>
        <w:t>purified vitamins;</w:t>
      </w:r>
    </w:p>
    <w:p w:rsidR="00094FB5" w:rsidRPr="00FB6412" w:rsidRDefault="00807944" w:rsidP="00094FB5">
      <w:pPr>
        <w:pStyle w:val="paragraph"/>
      </w:pPr>
      <w:r w:rsidRPr="00FB6412">
        <w:tab/>
        <w:t>(g)</w:t>
      </w:r>
      <w:r w:rsidRPr="00FB6412">
        <w:tab/>
        <w:t>xanthan gum;</w:t>
      </w:r>
    </w:p>
    <w:p w:rsidR="00807944" w:rsidRPr="00FB6412" w:rsidRDefault="00807944" w:rsidP="00094FB5">
      <w:pPr>
        <w:pStyle w:val="paragraph"/>
      </w:pPr>
      <w:r w:rsidRPr="00FB6412">
        <w:tab/>
        <w:t>(h)</w:t>
      </w:r>
      <w:r w:rsidRPr="00FB6412">
        <w:tab/>
        <w:t>aquatic animals.</w:t>
      </w:r>
    </w:p>
    <w:p w:rsidR="00094FB5" w:rsidRPr="00FB6412" w:rsidRDefault="00365181" w:rsidP="00094FB5">
      <w:pPr>
        <w:pStyle w:val="ActHead5"/>
      </w:pPr>
      <w:bookmarkStart w:id="36" w:name="_Toc452362402"/>
      <w:r w:rsidRPr="00FB6412">
        <w:rPr>
          <w:rStyle w:val="CharSectno"/>
        </w:rPr>
        <w:t>30</w:t>
      </w:r>
      <w:r w:rsidR="00094FB5" w:rsidRPr="00FB6412">
        <w:t xml:space="preserve">  Alternative conditions—</w:t>
      </w:r>
      <w:r w:rsidR="00651285" w:rsidRPr="00FB6412">
        <w:t xml:space="preserve">certain </w:t>
      </w:r>
      <w:r w:rsidR="00094FB5" w:rsidRPr="00FB6412">
        <w:t xml:space="preserve">biological material </w:t>
      </w:r>
      <w:r w:rsidR="00232E2C" w:rsidRPr="00FB6412">
        <w:t xml:space="preserve">intended </w:t>
      </w:r>
      <w:r w:rsidR="00094FB5" w:rsidRPr="00FB6412">
        <w:t>for certain purposes</w:t>
      </w:r>
      <w:bookmarkEnd w:id="36"/>
    </w:p>
    <w:p w:rsidR="00094FB5" w:rsidRPr="00FB6412" w:rsidRDefault="00094FB5" w:rsidP="00094FB5">
      <w:pPr>
        <w:pStyle w:val="subsection"/>
      </w:pPr>
      <w:r w:rsidRPr="00FB6412">
        <w:tab/>
        <w:t>(1)</w:t>
      </w:r>
      <w:r w:rsidRPr="00FB6412">
        <w:tab/>
        <w:t xml:space="preserve">This section applies to </w:t>
      </w:r>
      <w:r w:rsidR="00651285" w:rsidRPr="00FB6412">
        <w:t xml:space="preserve">biological material specified in the table in </w:t>
      </w:r>
      <w:r w:rsidR="00FB6412" w:rsidRPr="00FB6412">
        <w:t>subsection (</w:t>
      </w:r>
      <w:r w:rsidR="00651285" w:rsidRPr="00FB6412">
        <w:t xml:space="preserve">4) (the </w:t>
      </w:r>
      <w:r w:rsidR="00651285" w:rsidRPr="00FB6412">
        <w:rPr>
          <w:b/>
          <w:i/>
        </w:rPr>
        <w:t>goods</w:t>
      </w:r>
      <w:r w:rsidR="00651285" w:rsidRPr="00FB6412">
        <w:t>)</w:t>
      </w:r>
      <w:r w:rsidRPr="00FB6412">
        <w:t>.</w:t>
      </w:r>
    </w:p>
    <w:p w:rsidR="00094FB5" w:rsidRPr="00FB6412" w:rsidRDefault="00651285" w:rsidP="00094FB5">
      <w:pPr>
        <w:pStyle w:val="SubsectionHead"/>
      </w:pPr>
      <w:r w:rsidRPr="00FB6412">
        <w:t>B</w:t>
      </w:r>
      <w:r w:rsidR="00094FB5" w:rsidRPr="00FB6412">
        <w:t>iological material intended for human consumption, in</w:t>
      </w:r>
      <w:r w:rsidR="00FB6412">
        <w:noBreakHyphen/>
      </w:r>
      <w:r w:rsidR="00094FB5" w:rsidRPr="00FB6412">
        <w:t>vitro purposes or human therapeutic use</w:t>
      </w:r>
    </w:p>
    <w:p w:rsidR="00094FB5" w:rsidRPr="00FB6412" w:rsidRDefault="00094FB5" w:rsidP="00094FB5">
      <w:pPr>
        <w:pStyle w:val="subsection"/>
      </w:pPr>
      <w:r w:rsidRPr="00FB6412">
        <w:tab/>
        <w:t>(2)</w:t>
      </w:r>
      <w:r w:rsidRPr="00FB6412">
        <w:tab/>
        <w:t>For paragraph</w:t>
      </w:r>
      <w:r w:rsidR="00FB6412" w:rsidRPr="00FB6412">
        <w:t> </w:t>
      </w:r>
      <w:r w:rsidR="00365181" w:rsidRPr="00FB6412">
        <w:t>7</w:t>
      </w:r>
      <w:r w:rsidRPr="00FB6412">
        <w:t xml:space="preserve">(1)(b), alternative conditions for bringing or importing </w:t>
      </w:r>
      <w:r w:rsidR="00651285" w:rsidRPr="00FB6412">
        <w:t xml:space="preserve">the goods </w:t>
      </w:r>
      <w:r w:rsidRPr="00FB6412">
        <w:t xml:space="preserve">into </w:t>
      </w:r>
      <w:r w:rsidR="00797ECA" w:rsidRPr="00FB6412">
        <w:t xml:space="preserve">Christmas Island </w:t>
      </w:r>
      <w:r w:rsidRPr="00FB6412">
        <w:t>are:</w:t>
      </w:r>
    </w:p>
    <w:p w:rsidR="00094FB5" w:rsidRPr="00FB6412" w:rsidRDefault="00094FB5" w:rsidP="00094FB5">
      <w:pPr>
        <w:pStyle w:val="paragraph"/>
      </w:pPr>
      <w:r w:rsidRPr="00FB6412">
        <w:tab/>
        <w:t>(a)</w:t>
      </w:r>
      <w:r w:rsidRPr="00FB6412">
        <w:tab/>
        <w:t>the goods are intended for human consumption, in</w:t>
      </w:r>
      <w:r w:rsidR="00FB6412">
        <w:noBreakHyphen/>
      </w:r>
      <w:r w:rsidRPr="00FB6412">
        <w:t>vitro purposes or human therapeutic use; and</w:t>
      </w:r>
    </w:p>
    <w:p w:rsidR="00094FB5" w:rsidRPr="00FB6412" w:rsidRDefault="00094FB5" w:rsidP="00094FB5">
      <w:pPr>
        <w:pStyle w:val="paragraph"/>
      </w:pPr>
      <w:r w:rsidRPr="00FB6412">
        <w:tab/>
        <w:t>(b)</w:t>
      </w:r>
      <w:r w:rsidRPr="00FB6412">
        <w:tab/>
        <w:t>the goods have been commercially prepared and packaged; and</w:t>
      </w:r>
    </w:p>
    <w:p w:rsidR="00094FB5" w:rsidRPr="00FB6412" w:rsidRDefault="00094FB5" w:rsidP="00094FB5">
      <w:pPr>
        <w:pStyle w:val="paragraph"/>
      </w:pPr>
      <w:r w:rsidRPr="00FB6412">
        <w:tab/>
        <w:t>(c)</w:t>
      </w:r>
      <w:r w:rsidRPr="00FB6412">
        <w:tab/>
        <w:t>the goods are ready for retail sale without any further processing.</w:t>
      </w:r>
    </w:p>
    <w:p w:rsidR="00094FB5" w:rsidRPr="00FB6412" w:rsidRDefault="00651285" w:rsidP="00094FB5">
      <w:pPr>
        <w:pStyle w:val="SubsectionHead"/>
      </w:pPr>
      <w:r w:rsidRPr="00FB6412">
        <w:t>B</w:t>
      </w:r>
      <w:r w:rsidR="00094FB5" w:rsidRPr="00FB6412">
        <w:t>iological material intended for veterinary therapeutic use or use as cosmetics for animals</w:t>
      </w:r>
    </w:p>
    <w:p w:rsidR="009A2FE7" w:rsidRPr="00FB6412" w:rsidRDefault="00094FB5" w:rsidP="00094FB5">
      <w:pPr>
        <w:pStyle w:val="subsection"/>
      </w:pPr>
      <w:r w:rsidRPr="00FB6412">
        <w:tab/>
        <w:t>(3)</w:t>
      </w:r>
      <w:r w:rsidRPr="00FB6412">
        <w:tab/>
        <w:t>For paragraph</w:t>
      </w:r>
      <w:r w:rsidR="00FB6412" w:rsidRPr="00FB6412">
        <w:t> </w:t>
      </w:r>
      <w:r w:rsidR="00365181" w:rsidRPr="00FB6412">
        <w:t>7</w:t>
      </w:r>
      <w:r w:rsidRPr="00FB6412">
        <w:t xml:space="preserve">(1)(b), alternative conditions for bringing or importing </w:t>
      </w:r>
      <w:r w:rsidR="00651285" w:rsidRPr="00FB6412">
        <w:t xml:space="preserve">the goods </w:t>
      </w:r>
      <w:r w:rsidRPr="00FB6412">
        <w:t xml:space="preserve">into </w:t>
      </w:r>
      <w:r w:rsidR="00797ECA" w:rsidRPr="00FB6412">
        <w:t xml:space="preserve">Christmas Island </w:t>
      </w:r>
      <w:r w:rsidR="009A2FE7" w:rsidRPr="00FB6412">
        <w:t>are:</w:t>
      </w:r>
    </w:p>
    <w:p w:rsidR="00094FB5" w:rsidRPr="00FB6412" w:rsidRDefault="009A2FE7" w:rsidP="009A2FE7">
      <w:pPr>
        <w:pStyle w:val="paragraph"/>
      </w:pPr>
      <w:r w:rsidRPr="00FB6412">
        <w:tab/>
        <w:t>(a)</w:t>
      </w:r>
      <w:r w:rsidRPr="00FB6412">
        <w:tab/>
        <w:t xml:space="preserve">the goods are brought or imported from a part of Australian territory </w:t>
      </w:r>
      <w:r w:rsidR="00F12456" w:rsidRPr="00FB6412">
        <w:t>(</w:t>
      </w:r>
      <w:r w:rsidRPr="00FB6412">
        <w:t>other than Cocos (Keeling) Islands or Norfolk Island</w:t>
      </w:r>
      <w:r w:rsidR="00F12456" w:rsidRPr="00FB6412">
        <w:t>)</w:t>
      </w:r>
      <w:r w:rsidRPr="00FB6412">
        <w:t>; or</w:t>
      </w:r>
    </w:p>
    <w:p w:rsidR="009A2FE7" w:rsidRPr="00FB6412" w:rsidRDefault="009A2FE7" w:rsidP="00094FB5">
      <w:pPr>
        <w:pStyle w:val="paragraph"/>
      </w:pPr>
      <w:r w:rsidRPr="00FB6412">
        <w:tab/>
        <w:t>(b</w:t>
      </w:r>
      <w:r w:rsidR="00094FB5" w:rsidRPr="00FB6412">
        <w:t>)</w:t>
      </w:r>
      <w:r w:rsidR="00094FB5" w:rsidRPr="00FB6412">
        <w:tab/>
      </w:r>
      <w:r w:rsidRPr="00FB6412">
        <w:t>all of the following:</w:t>
      </w:r>
    </w:p>
    <w:p w:rsidR="00094FB5" w:rsidRPr="00FB6412" w:rsidRDefault="009A2FE7" w:rsidP="009A2FE7">
      <w:pPr>
        <w:pStyle w:val="paragraphsub"/>
      </w:pPr>
      <w:r w:rsidRPr="00FB6412">
        <w:tab/>
        <w:t>(i)</w:t>
      </w:r>
      <w:r w:rsidRPr="00FB6412">
        <w:tab/>
      </w:r>
      <w:r w:rsidR="00094FB5" w:rsidRPr="00FB6412">
        <w:t>the goods are intended for veterinary therapeutic use or u</w:t>
      </w:r>
      <w:r w:rsidRPr="00FB6412">
        <w:t>se as cosmetics for animals;</w:t>
      </w:r>
    </w:p>
    <w:p w:rsidR="00094FB5" w:rsidRPr="00FB6412" w:rsidRDefault="009A2FE7" w:rsidP="009A2FE7">
      <w:pPr>
        <w:pStyle w:val="paragraphsub"/>
      </w:pPr>
      <w:r w:rsidRPr="00FB6412">
        <w:tab/>
        <w:t>(ii</w:t>
      </w:r>
      <w:r w:rsidR="00094FB5" w:rsidRPr="00FB6412">
        <w:t>)</w:t>
      </w:r>
      <w:r w:rsidR="00094FB5" w:rsidRPr="00FB6412">
        <w:tab/>
        <w:t>the goods have been commerc</w:t>
      </w:r>
      <w:r w:rsidRPr="00FB6412">
        <w:t>ially prepared and packaged;</w:t>
      </w:r>
    </w:p>
    <w:p w:rsidR="00094FB5" w:rsidRPr="00FB6412" w:rsidRDefault="009A2FE7" w:rsidP="009A2FE7">
      <w:pPr>
        <w:pStyle w:val="paragraphsub"/>
      </w:pPr>
      <w:r w:rsidRPr="00FB6412">
        <w:tab/>
        <w:t>(iii</w:t>
      </w:r>
      <w:r w:rsidR="00094FB5" w:rsidRPr="00FB6412">
        <w:t>)</w:t>
      </w:r>
      <w:r w:rsidR="00094FB5" w:rsidRPr="00FB6412">
        <w:tab/>
        <w:t>the goods are ready for retail sale wit</w:t>
      </w:r>
      <w:r w:rsidRPr="00FB6412">
        <w:t>hout any further processing;</w:t>
      </w:r>
    </w:p>
    <w:p w:rsidR="00094FB5" w:rsidRPr="00FB6412" w:rsidRDefault="009A2FE7" w:rsidP="009A2FE7">
      <w:pPr>
        <w:pStyle w:val="paragraphsub"/>
      </w:pPr>
      <w:r w:rsidRPr="00FB6412">
        <w:tab/>
        <w:t>(iv</w:t>
      </w:r>
      <w:r w:rsidR="00094FB5" w:rsidRPr="00FB6412">
        <w:t>)</w:t>
      </w:r>
      <w:r w:rsidR="00094FB5" w:rsidRPr="00FB6412">
        <w:tab/>
        <w:t xml:space="preserve">the goods are accompanied by a declaration by the manufacturer of the </w:t>
      </w:r>
      <w:r w:rsidRPr="00FB6412">
        <w:t xml:space="preserve">goods stating </w:t>
      </w:r>
      <w:r w:rsidR="00094FB5" w:rsidRPr="00FB6412">
        <w:t>all the ing</w:t>
      </w:r>
      <w:r w:rsidRPr="00FB6412">
        <w:t>redients contained in the goods</w:t>
      </w:r>
      <w:r w:rsidR="00094FB5" w:rsidRPr="00FB6412">
        <w:t xml:space="preserve"> and</w:t>
      </w:r>
      <w:r w:rsidRPr="00FB6412">
        <w:t xml:space="preserve">, </w:t>
      </w:r>
      <w:r w:rsidR="00094FB5" w:rsidRPr="00FB6412">
        <w:t xml:space="preserve">if the goods contain only ingredients specified in the table in </w:t>
      </w:r>
      <w:r w:rsidR="00FB6412" w:rsidRPr="00FB6412">
        <w:t>subsection (</w:t>
      </w:r>
      <w:r w:rsidR="00531C7D" w:rsidRPr="00FB6412">
        <w:t>4</w:t>
      </w:r>
      <w:r w:rsidR="00094FB5" w:rsidRPr="00FB6412">
        <w:t>)</w:t>
      </w:r>
      <w:r w:rsidRPr="00FB6412">
        <w:t>, that fact;</w:t>
      </w:r>
    </w:p>
    <w:p w:rsidR="00094FB5" w:rsidRPr="00FB6412" w:rsidRDefault="009A2FE7" w:rsidP="009A2FE7">
      <w:pPr>
        <w:pStyle w:val="paragraphsub"/>
      </w:pPr>
      <w:r w:rsidRPr="00FB6412">
        <w:tab/>
        <w:t>(v</w:t>
      </w:r>
      <w:r w:rsidR="00094FB5" w:rsidRPr="00FB6412">
        <w:t>)</w:t>
      </w:r>
      <w:r w:rsidR="00094FB5" w:rsidRPr="00FB6412">
        <w:tab/>
        <w:t>if t</w:t>
      </w:r>
      <w:r w:rsidRPr="00FB6412">
        <w:t>he goods are gelatine—the goods have been commercially prepared</w:t>
      </w:r>
      <w:r w:rsidR="00094FB5" w:rsidRPr="00FB6412">
        <w:t xml:space="preserve"> and</w:t>
      </w:r>
      <w:r w:rsidRPr="00FB6412">
        <w:t xml:space="preserve"> </w:t>
      </w:r>
      <w:r w:rsidR="00094FB5" w:rsidRPr="00FB6412">
        <w:t>were derived from animal tissues (other than ruminants).</w:t>
      </w:r>
    </w:p>
    <w:p w:rsidR="00094FB5" w:rsidRPr="00FB6412" w:rsidRDefault="00651285" w:rsidP="00094FB5">
      <w:pPr>
        <w:pStyle w:val="SubsectionHead"/>
      </w:pPr>
      <w:r w:rsidRPr="00FB6412">
        <w:t>Kinds of b</w:t>
      </w:r>
      <w:r w:rsidR="00094FB5" w:rsidRPr="00FB6412">
        <w:t>iological material</w:t>
      </w:r>
    </w:p>
    <w:p w:rsidR="00094FB5" w:rsidRPr="00FB6412" w:rsidRDefault="00232E2C" w:rsidP="00094FB5">
      <w:pPr>
        <w:pStyle w:val="subsection"/>
      </w:pPr>
      <w:r w:rsidRPr="00FB6412">
        <w:tab/>
        <w:t>(</w:t>
      </w:r>
      <w:r w:rsidR="00651285" w:rsidRPr="00FB6412">
        <w:t>4</w:t>
      </w:r>
      <w:r w:rsidR="00094FB5" w:rsidRPr="00FB6412">
        <w:t>)</w:t>
      </w:r>
      <w:r w:rsidR="00094FB5" w:rsidRPr="00FB6412">
        <w:tab/>
        <w:t xml:space="preserve">The following table specifies biological material for </w:t>
      </w:r>
      <w:r w:rsidR="00FB6412" w:rsidRPr="00FB6412">
        <w:t>subsection (</w:t>
      </w:r>
      <w:r w:rsidR="00651285" w:rsidRPr="00FB6412">
        <w:t>1</w:t>
      </w:r>
      <w:r w:rsidR="00094FB5" w:rsidRPr="00FB6412">
        <w:t>).</w:t>
      </w:r>
    </w:p>
    <w:p w:rsidR="00094FB5" w:rsidRPr="00FB6412" w:rsidRDefault="00094FB5" w:rsidP="00094FB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094FB5" w:rsidRPr="00FB6412" w:rsidTr="006A5EFF">
        <w:trPr>
          <w:tblHeader/>
        </w:trPr>
        <w:tc>
          <w:tcPr>
            <w:tcW w:w="8313" w:type="dxa"/>
            <w:gridSpan w:val="2"/>
            <w:tcBorders>
              <w:top w:val="single" w:sz="12" w:space="0" w:color="auto"/>
              <w:bottom w:val="single" w:sz="6" w:space="0" w:color="auto"/>
            </w:tcBorders>
            <w:shd w:val="clear" w:color="auto" w:fill="auto"/>
          </w:tcPr>
          <w:p w:rsidR="00094FB5" w:rsidRPr="00FB6412" w:rsidRDefault="00094FB5" w:rsidP="006A5EFF">
            <w:pPr>
              <w:pStyle w:val="TableHeading"/>
            </w:pPr>
            <w:r w:rsidRPr="00FB6412">
              <w:t>Biological material</w:t>
            </w:r>
          </w:p>
        </w:tc>
      </w:tr>
      <w:tr w:rsidR="00094FB5" w:rsidRPr="00FB6412" w:rsidTr="006A5EFF">
        <w:trPr>
          <w:tblHeader/>
        </w:trPr>
        <w:tc>
          <w:tcPr>
            <w:tcW w:w="714"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Item</w:t>
            </w:r>
          </w:p>
        </w:tc>
        <w:tc>
          <w:tcPr>
            <w:tcW w:w="7599"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Biological material</w:t>
            </w:r>
          </w:p>
        </w:tc>
      </w:tr>
      <w:tr w:rsidR="00094FB5" w:rsidRPr="00FB6412" w:rsidTr="006A5EFF">
        <w:tc>
          <w:tcPr>
            <w:tcW w:w="714" w:type="dxa"/>
            <w:tcBorders>
              <w:top w:val="single" w:sz="12" w:space="0" w:color="auto"/>
            </w:tcBorders>
            <w:shd w:val="clear" w:color="auto" w:fill="auto"/>
          </w:tcPr>
          <w:p w:rsidR="00094FB5" w:rsidRPr="00FB6412" w:rsidRDefault="00094FB5" w:rsidP="006A5EFF">
            <w:pPr>
              <w:pStyle w:val="Tabletext"/>
            </w:pPr>
            <w:r w:rsidRPr="00FB6412">
              <w:t>1</w:t>
            </w:r>
          </w:p>
        </w:tc>
        <w:tc>
          <w:tcPr>
            <w:tcW w:w="7599" w:type="dxa"/>
            <w:tcBorders>
              <w:top w:val="single" w:sz="12" w:space="0" w:color="auto"/>
            </w:tcBorders>
            <w:shd w:val="clear" w:color="auto" w:fill="auto"/>
          </w:tcPr>
          <w:p w:rsidR="00094FB5" w:rsidRPr="00FB6412" w:rsidRDefault="00094FB5" w:rsidP="006A5EFF">
            <w:pPr>
              <w:pStyle w:val="Tabletext"/>
            </w:pPr>
            <w:r w:rsidRPr="00FB6412">
              <w:t>Alcohols</w:t>
            </w:r>
          </w:p>
        </w:tc>
      </w:tr>
      <w:tr w:rsidR="00094FB5" w:rsidRPr="00FB6412" w:rsidTr="006A5EFF">
        <w:tc>
          <w:tcPr>
            <w:tcW w:w="714" w:type="dxa"/>
            <w:shd w:val="clear" w:color="auto" w:fill="auto"/>
          </w:tcPr>
          <w:p w:rsidR="00094FB5" w:rsidRPr="00FB6412" w:rsidRDefault="00094FB5" w:rsidP="006A5EFF">
            <w:pPr>
              <w:pStyle w:val="Tabletext"/>
            </w:pPr>
            <w:r w:rsidRPr="00FB6412">
              <w:t>2</w:t>
            </w:r>
          </w:p>
        </w:tc>
        <w:tc>
          <w:tcPr>
            <w:tcW w:w="7599" w:type="dxa"/>
            <w:shd w:val="clear" w:color="auto" w:fill="auto"/>
          </w:tcPr>
          <w:p w:rsidR="00094FB5" w:rsidRPr="00FB6412" w:rsidRDefault="00094FB5" w:rsidP="006A5EFF">
            <w:pPr>
              <w:pStyle w:val="Tabletext"/>
            </w:pPr>
            <w:r w:rsidRPr="00FB6412">
              <w:t>Citric acid</w:t>
            </w:r>
          </w:p>
        </w:tc>
      </w:tr>
      <w:tr w:rsidR="00094FB5" w:rsidRPr="00FB6412" w:rsidTr="006A5EFF">
        <w:tc>
          <w:tcPr>
            <w:tcW w:w="714" w:type="dxa"/>
            <w:shd w:val="clear" w:color="auto" w:fill="auto"/>
          </w:tcPr>
          <w:p w:rsidR="00094FB5" w:rsidRPr="00FB6412" w:rsidRDefault="00094FB5" w:rsidP="006A5EFF">
            <w:pPr>
              <w:pStyle w:val="Tabletext"/>
            </w:pPr>
            <w:r w:rsidRPr="00FB6412">
              <w:t>3</w:t>
            </w:r>
          </w:p>
        </w:tc>
        <w:tc>
          <w:tcPr>
            <w:tcW w:w="7599" w:type="dxa"/>
            <w:shd w:val="clear" w:color="auto" w:fill="auto"/>
          </w:tcPr>
          <w:p w:rsidR="00094FB5" w:rsidRPr="00FB6412" w:rsidRDefault="00094FB5" w:rsidP="006A5EFF">
            <w:pPr>
              <w:pStyle w:val="Tabletext"/>
            </w:pPr>
            <w:r w:rsidRPr="00FB6412">
              <w:t xml:space="preserve">Cultures of </w:t>
            </w:r>
            <w:r w:rsidRPr="00FB6412">
              <w:rPr>
                <w:i/>
              </w:rPr>
              <w:t>Saccharomyces cerevisiae</w:t>
            </w:r>
            <w:r w:rsidRPr="00FB6412">
              <w:t xml:space="preserve"> (or a derivative of a pure culture of </w:t>
            </w:r>
            <w:r w:rsidRPr="00FB6412">
              <w:rPr>
                <w:i/>
              </w:rPr>
              <w:t>Saccharomyces cerevisiae</w:t>
            </w:r>
            <w:r w:rsidRPr="00FB6412">
              <w:t>)</w:t>
            </w:r>
          </w:p>
        </w:tc>
      </w:tr>
      <w:tr w:rsidR="00094FB5" w:rsidRPr="00FB6412" w:rsidTr="006A5EFF">
        <w:tc>
          <w:tcPr>
            <w:tcW w:w="714" w:type="dxa"/>
            <w:shd w:val="clear" w:color="auto" w:fill="auto"/>
          </w:tcPr>
          <w:p w:rsidR="00094FB5" w:rsidRPr="00FB6412" w:rsidRDefault="00094FB5" w:rsidP="006A5EFF">
            <w:pPr>
              <w:pStyle w:val="Tabletext"/>
            </w:pPr>
            <w:r w:rsidRPr="00FB6412">
              <w:t>4</w:t>
            </w:r>
          </w:p>
        </w:tc>
        <w:tc>
          <w:tcPr>
            <w:tcW w:w="7599" w:type="dxa"/>
            <w:shd w:val="clear" w:color="auto" w:fill="auto"/>
          </w:tcPr>
          <w:p w:rsidR="00094FB5" w:rsidRPr="00FB6412" w:rsidRDefault="00094FB5" w:rsidP="006A5EFF">
            <w:pPr>
              <w:pStyle w:val="Tabletext"/>
            </w:pPr>
            <w:r w:rsidRPr="00FB6412">
              <w:t>Essential oils</w:t>
            </w:r>
          </w:p>
        </w:tc>
      </w:tr>
      <w:tr w:rsidR="00094FB5" w:rsidRPr="00FB6412" w:rsidTr="006A5EFF">
        <w:tc>
          <w:tcPr>
            <w:tcW w:w="714" w:type="dxa"/>
            <w:shd w:val="clear" w:color="auto" w:fill="auto"/>
          </w:tcPr>
          <w:p w:rsidR="00094FB5" w:rsidRPr="00FB6412" w:rsidRDefault="00094FB5" w:rsidP="006A5EFF">
            <w:pPr>
              <w:pStyle w:val="Tabletext"/>
            </w:pPr>
            <w:r w:rsidRPr="00FB6412">
              <w:t>5</w:t>
            </w:r>
          </w:p>
        </w:tc>
        <w:tc>
          <w:tcPr>
            <w:tcW w:w="7599" w:type="dxa"/>
            <w:shd w:val="clear" w:color="auto" w:fill="auto"/>
          </w:tcPr>
          <w:p w:rsidR="00094FB5" w:rsidRPr="00FB6412" w:rsidRDefault="00094FB5" w:rsidP="006A5EFF">
            <w:pPr>
              <w:pStyle w:val="Tabletext"/>
            </w:pPr>
            <w:r w:rsidRPr="00FB6412">
              <w:t>Esters</w:t>
            </w:r>
          </w:p>
        </w:tc>
      </w:tr>
      <w:tr w:rsidR="00094FB5" w:rsidRPr="00FB6412" w:rsidTr="006A5EFF">
        <w:tc>
          <w:tcPr>
            <w:tcW w:w="714" w:type="dxa"/>
            <w:shd w:val="clear" w:color="auto" w:fill="auto"/>
          </w:tcPr>
          <w:p w:rsidR="00094FB5" w:rsidRPr="00FB6412" w:rsidRDefault="00094FB5" w:rsidP="006A5EFF">
            <w:pPr>
              <w:pStyle w:val="Tabletext"/>
            </w:pPr>
            <w:r w:rsidRPr="00FB6412">
              <w:t>6</w:t>
            </w:r>
          </w:p>
        </w:tc>
        <w:tc>
          <w:tcPr>
            <w:tcW w:w="7599" w:type="dxa"/>
            <w:shd w:val="clear" w:color="auto" w:fill="auto"/>
          </w:tcPr>
          <w:p w:rsidR="00094FB5" w:rsidRPr="00FB6412" w:rsidRDefault="00094FB5" w:rsidP="006A5EFF">
            <w:pPr>
              <w:pStyle w:val="Tabletext"/>
            </w:pPr>
            <w:r w:rsidRPr="00FB6412">
              <w:t>Fish oil (other than salmon oil)</w:t>
            </w:r>
          </w:p>
        </w:tc>
      </w:tr>
      <w:tr w:rsidR="00094FB5" w:rsidRPr="00FB6412" w:rsidTr="006A5EFF">
        <w:tc>
          <w:tcPr>
            <w:tcW w:w="714" w:type="dxa"/>
            <w:shd w:val="clear" w:color="auto" w:fill="auto"/>
          </w:tcPr>
          <w:p w:rsidR="00094FB5" w:rsidRPr="00FB6412" w:rsidRDefault="00094FB5" w:rsidP="006A5EFF">
            <w:pPr>
              <w:pStyle w:val="Tabletext"/>
            </w:pPr>
            <w:r w:rsidRPr="00FB6412">
              <w:t>7</w:t>
            </w:r>
          </w:p>
        </w:tc>
        <w:tc>
          <w:tcPr>
            <w:tcW w:w="7599" w:type="dxa"/>
            <w:shd w:val="clear" w:color="auto" w:fill="auto"/>
          </w:tcPr>
          <w:p w:rsidR="00094FB5" w:rsidRPr="00FB6412" w:rsidRDefault="00094FB5" w:rsidP="006A5EFF">
            <w:pPr>
              <w:pStyle w:val="Tabletext"/>
            </w:pPr>
            <w:r w:rsidRPr="00FB6412">
              <w:t>Gelatine</w:t>
            </w:r>
          </w:p>
        </w:tc>
      </w:tr>
      <w:tr w:rsidR="00094FB5" w:rsidRPr="00FB6412" w:rsidTr="006A5EFF">
        <w:tc>
          <w:tcPr>
            <w:tcW w:w="714" w:type="dxa"/>
            <w:shd w:val="clear" w:color="auto" w:fill="auto"/>
          </w:tcPr>
          <w:p w:rsidR="00094FB5" w:rsidRPr="00FB6412" w:rsidRDefault="00094FB5" w:rsidP="006A5EFF">
            <w:pPr>
              <w:pStyle w:val="Tabletext"/>
            </w:pPr>
            <w:r w:rsidRPr="00FB6412">
              <w:t>8</w:t>
            </w:r>
          </w:p>
        </w:tc>
        <w:tc>
          <w:tcPr>
            <w:tcW w:w="7599" w:type="dxa"/>
            <w:shd w:val="clear" w:color="auto" w:fill="auto"/>
          </w:tcPr>
          <w:p w:rsidR="00094FB5" w:rsidRPr="00FB6412" w:rsidRDefault="00094FB5" w:rsidP="006A5EFF">
            <w:pPr>
              <w:pStyle w:val="Tabletext"/>
            </w:pPr>
            <w:r w:rsidRPr="00FB6412">
              <w:t>Glucosamine, chondroitin or chitosan of aquatic animal origin (except if derived from fish of the family Salmonidae or intended for veterinary therapeutic use in aquatic animals)</w:t>
            </w:r>
          </w:p>
        </w:tc>
      </w:tr>
      <w:tr w:rsidR="00094FB5" w:rsidRPr="00FB6412" w:rsidTr="006A5EFF">
        <w:tc>
          <w:tcPr>
            <w:tcW w:w="714" w:type="dxa"/>
            <w:shd w:val="clear" w:color="auto" w:fill="auto"/>
          </w:tcPr>
          <w:p w:rsidR="00094FB5" w:rsidRPr="00FB6412" w:rsidRDefault="00094FB5" w:rsidP="006A5EFF">
            <w:pPr>
              <w:pStyle w:val="Tabletext"/>
            </w:pPr>
            <w:r w:rsidRPr="00FB6412">
              <w:t>9</w:t>
            </w:r>
          </w:p>
        </w:tc>
        <w:tc>
          <w:tcPr>
            <w:tcW w:w="7599" w:type="dxa"/>
            <w:shd w:val="clear" w:color="auto" w:fill="auto"/>
          </w:tcPr>
          <w:p w:rsidR="00094FB5" w:rsidRPr="00FB6412" w:rsidRDefault="00094FB5" w:rsidP="006A5EFF">
            <w:pPr>
              <w:pStyle w:val="Tabletext"/>
            </w:pPr>
            <w:r w:rsidRPr="00FB6412">
              <w:t>Highly processed biochemicals derived from wool grease (including cholesterol, cholecalciferol vitamin D3, lanolin and lanolin alcohols)</w:t>
            </w:r>
          </w:p>
        </w:tc>
      </w:tr>
      <w:tr w:rsidR="00094FB5" w:rsidRPr="00FB6412" w:rsidTr="006A5EFF">
        <w:tc>
          <w:tcPr>
            <w:tcW w:w="714" w:type="dxa"/>
            <w:shd w:val="clear" w:color="auto" w:fill="auto"/>
          </w:tcPr>
          <w:p w:rsidR="00094FB5" w:rsidRPr="00FB6412" w:rsidRDefault="00094FB5" w:rsidP="006A5EFF">
            <w:pPr>
              <w:pStyle w:val="Tabletext"/>
            </w:pPr>
            <w:r w:rsidRPr="00FB6412">
              <w:t>10</w:t>
            </w:r>
          </w:p>
        </w:tc>
        <w:tc>
          <w:tcPr>
            <w:tcW w:w="7599" w:type="dxa"/>
            <w:shd w:val="clear" w:color="auto" w:fill="auto"/>
          </w:tcPr>
          <w:p w:rsidR="00094FB5" w:rsidRPr="00FB6412" w:rsidRDefault="00094FB5" w:rsidP="006A5EFF">
            <w:pPr>
              <w:pStyle w:val="Tabletext"/>
            </w:pPr>
            <w:r w:rsidRPr="00FB6412">
              <w:t>Homeopathic preparations</w:t>
            </w:r>
          </w:p>
        </w:tc>
      </w:tr>
      <w:tr w:rsidR="00094FB5" w:rsidRPr="00FB6412" w:rsidTr="006A5EFF">
        <w:tc>
          <w:tcPr>
            <w:tcW w:w="714" w:type="dxa"/>
            <w:tcBorders>
              <w:bottom w:val="single" w:sz="2" w:space="0" w:color="auto"/>
            </w:tcBorders>
            <w:shd w:val="clear" w:color="auto" w:fill="auto"/>
          </w:tcPr>
          <w:p w:rsidR="00094FB5" w:rsidRPr="00FB6412" w:rsidRDefault="00094FB5" w:rsidP="006A5EFF">
            <w:pPr>
              <w:pStyle w:val="Tabletext"/>
            </w:pPr>
            <w:r w:rsidRPr="00FB6412">
              <w:t>11</w:t>
            </w:r>
          </w:p>
        </w:tc>
        <w:tc>
          <w:tcPr>
            <w:tcW w:w="7599" w:type="dxa"/>
            <w:tcBorders>
              <w:bottom w:val="single" w:sz="2" w:space="0" w:color="auto"/>
            </w:tcBorders>
            <w:shd w:val="clear" w:color="auto" w:fill="auto"/>
          </w:tcPr>
          <w:p w:rsidR="00094FB5" w:rsidRPr="00FB6412" w:rsidRDefault="00094FB5" w:rsidP="006A5EFF">
            <w:pPr>
              <w:pStyle w:val="Tabletext"/>
            </w:pPr>
            <w:r w:rsidRPr="00FB6412">
              <w:t>Lactic acid</w:t>
            </w:r>
          </w:p>
        </w:tc>
      </w:tr>
      <w:tr w:rsidR="00094FB5" w:rsidRPr="00FB6412" w:rsidTr="006A5EFF">
        <w:tc>
          <w:tcPr>
            <w:tcW w:w="714" w:type="dxa"/>
            <w:shd w:val="clear" w:color="auto" w:fill="auto"/>
          </w:tcPr>
          <w:p w:rsidR="00094FB5" w:rsidRPr="00FB6412" w:rsidRDefault="00094FB5" w:rsidP="006A5EFF">
            <w:pPr>
              <w:pStyle w:val="Tabletext"/>
            </w:pPr>
            <w:r w:rsidRPr="00FB6412">
              <w:t>12</w:t>
            </w:r>
          </w:p>
        </w:tc>
        <w:tc>
          <w:tcPr>
            <w:tcW w:w="7599" w:type="dxa"/>
            <w:shd w:val="clear" w:color="auto" w:fill="auto"/>
          </w:tcPr>
          <w:p w:rsidR="00094FB5" w:rsidRPr="00FB6412" w:rsidRDefault="00094FB5" w:rsidP="006A5EFF">
            <w:pPr>
              <w:pStyle w:val="Tabletext"/>
            </w:pPr>
            <w:r w:rsidRPr="00FB6412">
              <w:t>Lactose</w:t>
            </w:r>
          </w:p>
        </w:tc>
      </w:tr>
      <w:tr w:rsidR="00094FB5" w:rsidRPr="00FB6412" w:rsidTr="006A5EFF">
        <w:tc>
          <w:tcPr>
            <w:tcW w:w="714" w:type="dxa"/>
            <w:shd w:val="clear" w:color="auto" w:fill="auto"/>
          </w:tcPr>
          <w:p w:rsidR="00094FB5" w:rsidRPr="00FB6412" w:rsidRDefault="00094FB5" w:rsidP="006A5EFF">
            <w:pPr>
              <w:pStyle w:val="Tabletext"/>
            </w:pPr>
            <w:r w:rsidRPr="00FB6412">
              <w:t>13</w:t>
            </w:r>
          </w:p>
        </w:tc>
        <w:tc>
          <w:tcPr>
            <w:tcW w:w="7599" w:type="dxa"/>
            <w:shd w:val="clear" w:color="auto" w:fill="auto"/>
          </w:tcPr>
          <w:p w:rsidR="00094FB5" w:rsidRPr="00FB6412" w:rsidRDefault="00094FB5" w:rsidP="006A5EFF">
            <w:pPr>
              <w:pStyle w:val="Tabletext"/>
            </w:pPr>
            <w:r w:rsidRPr="00FB6412">
              <w:t>Natural flavourings</w:t>
            </w:r>
          </w:p>
        </w:tc>
      </w:tr>
      <w:tr w:rsidR="00094FB5" w:rsidRPr="00FB6412" w:rsidTr="006A5EFF">
        <w:tc>
          <w:tcPr>
            <w:tcW w:w="714" w:type="dxa"/>
            <w:shd w:val="clear" w:color="auto" w:fill="auto"/>
          </w:tcPr>
          <w:p w:rsidR="00094FB5" w:rsidRPr="00FB6412" w:rsidRDefault="00094FB5" w:rsidP="006A5EFF">
            <w:pPr>
              <w:pStyle w:val="Tabletext"/>
            </w:pPr>
            <w:r w:rsidRPr="00FB6412">
              <w:t>14</w:t>
            </w:r>
          </w:p>
        </w:tc>
        <w:tc>
          <w:tcPr>
            <w:tcW w:w="7599" w:type="dxa"/>
            <w:shd w:val="clear" w:color="auto" w:fill="auto"/>
          </w:tcPr>
          <w:p w:rsidR="00094FB5" w:rsidRPr="00FB6412" w:rsidRDefault="00094FB5" w:rsidP="006A5EFF">
            <w:pPr>
              <w:pStyle w:val="Tabletext"/>
            </w:pPr>
            <w:r w:rsidRPr="00FB6412">
              <w:t>Pectins</w:t>
            </w:r>
          </w:p>
        </w:tc>
      </w:tr>
      <w:tr w:rsidR="00094FB5" w:rsidRPr="00FB6412" w:rsidTr="006A5EFF">
        <w:tc>
          <w:tcPr>
            <w:tcW w:w="714" w:type="dxa"/>
            <w:shd w:val="clear" w:color="auto" w:fill="auto"/>
          </w:tcPr>
          <w:p w:rsidR="00094FB5" w:rsidRPr="00FB6412" w:rsidRDefault="00094FB5" w:rsidP="006A5EFF">
            <w:pPr>
              <w:pStyle w:val="Tabletext"/>
            </w:pPr>
            <w:r w:rsidRPr="00FB6412">
              <w:t>15</w:t>
            </w:r>
          </w:p>
        </w:tc>
        <w:tc>
          <w:tcPr>
            <w:tcW w:w="7599" w:type="dxa"/>
            <w:shd w:val="clear" w:color="auto" w:fill="auto"/>
          </w:tcPr>
          <w:p w:rsidR="00094FB5" w:rsidRPr="00FB6412" w:rsidRDefault="00094FB5" w:rsidP="006A5EFF">
            <w:pPr>
              <w:pStyle w:val="Tabletext"/>
            </w:pPr>
            <w:r w:rsidRPr="00FB6412">
              <w:t>Plant acids</w:t>
            </w:r>
          </w:p>
        </w:tc>
      </w:tr>
      <w:tr w:rsidR="00094FB5" w:rsidRPr="00FB6412" w:rsidTr="006A5EFF">
        <w:tc>
          <w:tcPr>
            <w:tcW w:w="714" w:type="dxa"/>
            <w:shd w:val="clear" w:color="auto" w:fill="auto"/>
          </w:tcPr>
          <w:p w:rsidR="00094FB5" w:rsidRPr="00FB6412" w:rsidRDefault="00094FB5" w:rsidP="006A5EFF">
            <w:pPr>
              <w:pStyle w:val="Tabletext"/>
            </w:pPr>
            <w:r w:rsidRPr="00FB6412">
              <w:t>16</w:t>
            </w:r>
          </w:p>
        </w:tc>
        <w:tc>
          <w:tcPr>
            <w:tcW w:w="7599" w:type="dxa"/>
            <w:shd w:val="clear" w:color="auto" w:fill="auto"/>
          </w:tcPr>
          <w:p w:rsidR="00094FB5" w:rsidRPr="00FB6412" w:rsidRDefault="00094FB5" w:rsidP="006A5EFF">
            <w:pPr>
              <w:pStyle w:val="Tabletext"/>
            </w:pPr>
            <w:r w:rsidRPr="00FB6412">
              <w:t>Plant extracts (other than flours or powders)</w:t>
            </w:r>
          </w:p>
        </w:tc>
      </w:tr>
      <w:tr w:rsidR="00094FB5" w:rsidRPr="00FB6412" w:rsidTr="006A5EFF">
        <w:tc>
          <w:tcPr>
            <w:tcW w:w="714" w:type="dxa"/>
            <w:shd w:val="clear" w:color="auto" w:fill="auto"/>
          </w:tcPr>
          <w:p w:rsidR="00094FB5" w:rsidRPr="00FB6412" w:rsidRDefault="00094FB5" w:rsidP="006A5EFF">
            <w:pPr>
              <w:pStyle w:val="Tabletext"/>
            </w:pPr>
            <w:r w:rsidRPr="00FB6412">
              <w:t>17</w:t>
            </w:r>
          </w:p>
        </w:tc>
        <w:tc>
          <w:tcPr>
            <w:tcW w:w="7599" w:type="dxa"/>
            <w:shd w:val="clear" w:color="auto" w:fill="auto"/>
          </w:tcPr>
          <w:p w:rsidR="00094FB5" w:rsidRPr="00FB6412" w:rsidRDefault="00094FB5" w:rsidP="006A5EFF">
            <w:pPr>
              <w:pStyle w:val="Tabletext"/>
            </w:pPr>
            <w:r w:rsidRPr="00FB6412">
              <w:t>Plant gums</w:t>
            </w:r>
          </w:p>
        </w:tc>
      </w:tr>
      <w:tr w:rsidR="00094FB5" w:rsidRPr="00FB6412" w:rsidTr="006A5EFF">
        <w:tc>
          <w:tcPr>
            <w:tcW w:w="714" w:type="dxa"/>
            <w:shd w:val="clear" w:color="auto" w:fill="auto"/>
          </w:tcPr>
          <w:p w:rsidR="00094FB5" w:rsidRPr="00FB6412" w:rsidRDefault="00094FB5" w:rsidP="006A5EFF">
            <w:pPr>
              <w:pStyle w:val="Tabletext"/>
            </w:pPr>
            <w:r w:rsidRPr="00FB6412">
              <w:t>18</w:t>
            </w:r>
          </w:p>
        </w:tc>
        <w:tc>
          <w:tcPr>
            <w:tcW w:w="7599" w:type="dxa"/>
            <w:shd w:val="clear" w:color="auto" w:fill="auto"/>
          </w:tcPr>
          <w:p w:rsidR="00094FB5" w:rsidRPr="00FB6412" w:rsidRDefault="00094FB5" w:rsidP="006A5EFF">
            <w:pPr>
              <w:pStyle w:val="Tabletext"/>
            </w:pPr>
            <w:r w:rsidRPr="00FB6412">
              <w:t>Plant juices</w:t>
            </w:r>
          </w:p>
        </w:tc>
      </w:tr>
      <w:tr w:rsidR="00094FB5" w:rsidRPr="00FB6412" w:rsidTr="006A5EFF">
        <w:tc>
          <w:tcPr>
            <w:tcW w:w="714" w:type="dxa"/>
            <w:shd w:val="clear" w:color="auto" w:fill="auto"/>
          </w:tcPr>
          <w:p w:rsidR="00094FB5" w:rsidRPr="00FB6412" w:rsidRDefault="00094FB5" w:rsidP="006A5EFF">
            <w:pPr>
              <w:pStyle w:val="Tabletext"/>
            </w:pPr>
            <w:r w:rsidRPr="00FB6412">
              <w:t>19</w:t>
            </w:r>
          </w:p>
        </w:tc>
        <w:tc>
          <w:tcPr>
            <w:tcW w:w="7599" w:type="dxa"/>
            <w:shd w:val="clear" w:color="auto" w:fill="auto"/>
          </w:tcPr>
          <w:p w:rsidR="00094FB5" w:rsidRPr="00FB6412" w:rsidRDefault="00094FB5" w:rsidP="006A5EFF">
            <w:pPr>
              <w:pStyle w:val="Tabletext"/>
            </w:pPr>
            <w:r w:rsidRPr="00FB6412">
              <w:t>Plant oils</w:t>
            </w:r>
          </w:p>
        </w:tc>
      </w:tr>
      <w:tr w:rsidR="00094FB5" w:rsidRPr="00FB6412" w:rsidTr="006A5EFF">
        <w:tc>
          <w:tcPr>
            <w:tcW w:w="714" w:type="dxa"/>
            <w:shd w:val="clear" w:color="auto" w:fill="auto"/>
          </w:tcPr>
          <w:p w:rsidR="00094FB5" w:rsidRPr="00FB6412" w:rsidRDefault="00094FB5" w:rsidP="006A5EFF">
            <w:pPr>
              <w:pStyle w:val="Tabletext"/>
            </w:pPr>
            <w:r w:rsidRPr="00FB6412">
              <w:t>20</w:t>
            </w:r>
          </w:p>
        </w:tc>
        <w:tc>
          <w:tcPr>
            <w:tcW w:w="7599" w:type="dxa"/>
            <w:shd w:val="clear" w:color="auto" w:fill="auto"/>
          </w:tcPr>
          <w:p w:rsidR="00094FB5" w:rsidRPr="00FB6412" w:rsidRDefault="00094FB5" w:rsidP="006A5EFF">
            <w:pPr>
              <w:pStyle w:val="Tabletext"/>
            </w:pPr>
            <w:r w:rsidRPr="00FB6412">
              <w:t>Plant waxes</w:t>
            </w:r>
          </w:p>
        </w:tc>
      </w:tr>
      <w:tr w:rsidR="00094FB5" w:rsidRPr="00FB6412" w:rsidTr="006A5EFF">
        <w:tc>
          <w:tcPr>
            <w:tcW w:w="714" w:type="dxa"/>
            <w:shd w:val="clear" w:color="auto" w:fill="auto"/>
          </w:tcPr>
          <w:p w:rsidR="00094FB5" w:rsidRPr="00FB6412" w:rsidRDefault="00094FB5" w:rsidP="006A5EFF">
            <w:pPr>
              <w:pStyle w:val="Tabletext"/>
            </w:pPr>
            <w:r w:rsidRPr="00FB6412">
              <w:t>21</w:t>
            </w:r>
          </w:p>
        </w:tc>
        <w:tc>
          <w:tcPr>
            <w:tcW w:w="7599" w:type="dxa"/>
            <w:shd w:val="clear" w:color="auto" w:fill="auto"/>
          </w:tcPr>
          <w:p w:rsidR="00094FB5" w:rsidRPr="00FB6412" w:rsidRDefault="00094FB5" w:rsidP="006A5EFF">
            <w:pPr>
              <w:pStyle w:val="Tabletext"/>
            </w:pPr>
            <w:r w:rsidRPr="00FB6412">
              <w:t>Purified amino acids (other than those derived from neural material)</w:t>
            </w:r>
          </w:p>
        </w:tc>
      </w:tr>
      <w:tr w:rsidR="00094FB5" w:rsidRPr="00FB6412" w:rsidTr="006A5EFF">
        <w:tc>
          <w:tcPr>
            <w:tcW w:w="714" w:type="dxa"/>
            <w:shd w:val="clear" w:color="auto" w:fill="auto"/>
          </w:tcPr>
          <w:p w:rsidR="00094FB5" w:rsidRPr="00FB6412" w:rsidRDefault="00094FB5" w:rsidP="006A5EFF">
            <w:pPr>
              <w:pStyle w:val="Tabletext"/>
            </w:pPr>
            <w:r w:rsidRPr="00FB6412">
              <w:t>22</w:t>
            </w:r>
          </w:p>
        </w:tc>
        <w:tc>
          <w:tcPr>
            <w:tcW w:w="7599" w:type="dxa"/>
            <w:shd w:val="clear" w:color="auto" w:fill="auto"/>
          </w:tcPr>
          <w:p w:rsidR="00094FB5" w:rsidRPr="00FB6412" w:rsidRDefault="00094FB5" w:rsidP="006A5EFF">
            <w:pPr>
              <w:pStyle w:val="Tabletext"/>
            </w:pPr>
            <w:r w:rsidRPr="00FB6412">
              <w:t>Purified antibiotics or antimycotics manufactured without using materials of terrestrial animal or avian origin (except if intended for veterinary therapeutic use in aquatic animals)</w:t>
            </w:r>
          </w:p>
        </w:tc>
      </w:tr>
      <w:tr w:rsidR="00094FB5" w:rsidRPr="00FB6412" w:rsidTr="006A5EFF">
        <w:tc>
          <w:tcPr>
            <w:tcW w:w="714" w:type="dxa"/>
            <w:shd w:val="clear" w:color="auto" w:fill="auto"/>
          </w:tcPr>
          <w:p w:rsidR="00094FB5" w:rsidRPr="00FB6412" w:rsidRDefault="00094FB5" w:rsidP="006A5EFF">
            <w:pPr>
              <w:pStyle w:val="Tabletext"/>
            </w:pPr>
            <w:r w:rsidRPr="00FB6412">
              <w:t>23</w:t>
            </w:r>
          </w:p>
        </w:tc>
        <w:tc>
          <w:tcPr>
            <w:tcW w:w="7599" w:type="dxa"/>
            <w:shd w:val="clear" w:color="auto" w:fill="auto"/>
          </w:tcPr>
          <w:p w:rsidR="00094FB5" w:rsidRPr="00FB6412" w:rsidRDefault="00094FB5" w:rsidP="006A5EFF">
            <w:pPr>
              <w:pStyle w:val="Tabletext"/>
            </w:pPr>
            <w:r w:rsidRPr="00FB6412">
              <w:t>Purified avermectin compounds manufactured without using materials of terrestrial animal or avian origin (except if intended for veterinary therapeutic use in aquatic animals)</w:t>
            </w:r>
          </w:p>
        </w:tc>
      </w:tr>
      <w:tr w:rsidR="00094FB5" w:rsidRPr="00FB6412" w:rsidTr="006A5EFF">
        <w:tc>
          <w:tcPr>
            <w:tcW w:w="714" w:type="dxa"/>
            <w:shd w:val="clear" w:color="auto" w:fill="auto"/>
          </w:tcPr>
          <w:p w:rsidR="00094FB5" w:rsidRPr="00FB6412" w:rsidRDefault="00094FB5" w:rsidP="006A5EFF">
            <w:pPr>
              <w:pStyle w:val="Tabletext"/>
            </w:pPr>
            <w:r w:rsidRPr="00FB6412">
              <w:t>24</w:t>
            </w:r>
          </w:p>
        </w:tc>
        <w:tc>
          <w:tcPr>
            <w:tcW w:w="7599" w:type="dxa"/>
            <w:shd w:val="clear" w:color="auto" w:fill="auto"/>
          </w:tcPr>
          <w:p w:rsidR="00094FB5" w:rsidRPr="00FB6412" w:rsidRDefault="00094FB5" w:rsidP="006A5EFF">
            <w:pPr>
              <w:pStyle w:val="Tabletext"/>
            </w:pPr>
            <w:r w:rsidRPr="00FB6412">
              <w:t>Purified corticosteroid manufactured without using materials of terrestrial animal or avian origin</w:t>
            </w:r>
          </w:p>
        </w:tc>
      </w:tr>
      <w:tr w:rsidR="00094FB5" w:rsidRPr="00FB6412" w:rsidTr="006A5EFF">
        <w:tc>
          <w:tcPr>
            <w:tcW w:w="714" w:type="dxa"/>
            <w:shd w:val="clear" w:color="auto" w:fill="auto"/>
          </w:tcPr>
          <w:p w:rsidR="00094FB5" w:rsidRPr="00FB6412" w:rsidRDefault="00094FB5" w:rsidP="006A5EFF">
            <w:pPr>
              <w:pStyle w:val="Tabletext"/>
            </w:pPr>
            <w:r w:rsidRPr="00FB6412">
              <w:t>25</w:t>
            </w:r>
          </w:p>
        </w:tc>
        <w:tc>
          <w:tcPr>
            <w:tcW w:w="7599" w:type="dxa"/>
            <w:shd w:val="clear" w:color="auto" w:fill="auto"/>
          </w:tcPr>
          <w:p w:rsidR="00094FB5" w:rsidRPr="00FB6412" w:rsidRDefault="00094FB5" w:rsidP="006A5EFF">
            <w:pPr>
              <w:pStyle w:val="Tabletext"/>
            </w:pPr>
            <w:r w:rsidRPr="00FB6412">
              <w:t>Purified milbemycin compounds manufactured without using materials of terrestrial animal or avian origin (except if intended for veterinary therapeutic use in aquatic animals)</w:t>
            </w:r>
          </w:p>
        </w:tc>
      </w:tr>
      <w:tr w:rsidR="00094FB5" w:rsidRPr="00FB6412" w:rsidTr="006A5EFF">
        <w:tc>
          <w:tcPr>
            <w:tcW w:w="714" w:type="dxa"/>
            <w:shd w:val="clear" w:color="auto" w:fill="auto"/>
          </w:tcPr>
          <w:p w:rsidR="00094FB5" w:rsidRPr="00FB6412" w:rsidRDefault="00094FB5" w:rsidP="006A5EFF">
            <w:pPr>
              <w:pStyle w:val="Tabletext"/>
            </w:pPr>
            <w:r w:rsidRPr="00FB6412">
              <w:t>26</w:t>
            </w:r>
          </w:p>
        </w:tc>
        <w:tc>
          <w:tcPr>
            <w:tcW w:w="7599" w:type="dxa"/>
            <w:shd w:val="clear" w:color="auto" w:fill="auto"/>
          </w:tcPr>
          <w:p w:rsidR="00094FB5" w:rsidRPr="00FB6412" w:rsidRDefault="00094FB5" w:rsidP="006A5EFF">
            <w:pPr>
              <w:pStyle w:val="Tabletext"/>
            </w:pPr>
            <w:r w:rsidRPr="00FB6412">
              <w:t>Resins</w:t>
            </w:r>
          </w:p>
        </w:tc>
      </w:tr>
      <w:tr w:rsidR="00094FB5" w:rsidRPr="00FB6412" w:rsidTr="006A5EFF">
        <w:tc>
          <w:tcPr>
            <w:tcW w:w="714" w:type="dxa"/>
            <w:shd w:val="clear" w:color="auto" w:fill="auto"/>
          </w:tcPr>
          <w:p w:rsidR="00094FB5" w:rsidRPr="00FB6412" w:rsidRDefault="00094FB5" w:rsidP="006A5EFF">
            <w:pPr>
              <w:pStyle w:val="Tabletext"/>
            </w:pPr>
            <w:r w:rsidRPr="00FB6412">
              <w:t>27</w:t>
            </w:r>
          </w:p>
        </w:tc>
        <w:tc>
          <w:tcPr>
            <w:tcW w:w="7599" w:type="dxa"/>
            <w:shd w:val="clear" w:color="auto" w:fill="auto"/>
          </w:tcPr>
          <w:p w:rsidR="00094FB5" w:rsidRPr="00FB6412" w:rsidRDefault="00094FB5" w:rsidP="006A5EFF">
            <w:pPr>
              <w:pStyle w:val="Tabletext"/>
            </w:pPr>
            <w:r w:rsidRPr="00FB6412">
              <w:t>Starches</w:t>
            </w:r>
          </w:p>
        </w:tc>
      </w:tr>
      <w:tr w:rsidR="00094FB5" w:rsidRPr="00FB6412" w:rsidTr="006A5EFF">
        <w:tc>
          <w:tcPr>
            <w:tcW w:w="714" w:type="dxa"/>
            <w:shd w:val="clear" w:color="auto" w:fill="auto"/>
          </w:tcPr>
          <w:p w:rsidR="00094FB5" w:rsidRPr="00FB6412" w:rsidRDefault="00094FB5" w:rsidP="006A5EFF">
            <w:pPr>
              <w:pStyle w:val="Tabletext"/>
            </w:pPr>
            <w:r w:rsidRPr="00FB6412">
              <w:t>28</w:t>
            </w:r>
          </w:p>
        </w:tc>
        <w:tc>
          <w:tcPr>
            <w:tcW w:w="7599" w:type="dxa"/>
            <w:shd w:val="clear" w:color="auto" w:fill="auto"/>
          </w:tcPr>
          <w:p w:rsidR="00094FB5" w:rsidRPr="00FB6412" w:rsidRDefault="00094FB5" w:rsidP="006A5EFF">
            <w:pPr>
              <w:pStyle w:val="Tabletext"/>
            </w:pPr>
            <w:r w:rsidRPr="00FB6412">
              <w:t>Sugars</w:t>
            </w:r>
          </w:p>
        </w:tc>
      </w:tr>
      <w:tr w:rsidR="00094FB5" w:rsidRPr="00FB6412" w:rsidTr="006A5EFF">
        <w:tc>
          <w:tcPr>
            <w:tcW w:w="714" w:type="dxa"/>
            <w:shd w:val="clear" w:color="auto" w:fill="auto"/>
          </w:tcPr>
          <w:p w:rsidR="00094FB5" w:rsidRPr="00FB6412" w:rsidRDefault="00094FB5" w:rsidP="006A5EFF">
            <w:pPr>
              <w:pStyle w:val="Tabletext"/>
            </w:pPr>
            <w:r w:rsidRPr="00FB6412">
              <w:t>29</w:t>
            </w:r>
          </w:p>
        </w:tc>
        <w:tc>
          <w:tcPr>
            <w:tcW w:w="7599" w:type="dxa"/>
            <w:shd w:val="clear" w:color="auto" w:fill="auto"/>
          </w:tcPr>
          <w:p w:rsidR="00094FB5" w:rsidRPr="00FB6412" w:rsidRDefault="00094FB5" w:rsidP="006A5EFF">
            <w:pPr>
              <w:pStyle w:val="Tabletext"/>
            </w:pPr>
            <w:r w:rsidRPr="00FB6412">
              <w:t>Tinctures</w:t>
            </w:r>
          </w:p>
        </w:tc>
      </w:tr>
      <w:tr w:rsidR="00094FB5" w:rsidRPr="00FB6412" w:rsidTr="006A5EFF">
        <w:tc>
          <w:tcPr>
            <w:tcW w:w="714" w:type="dxa"/>
            <w:shd w:val="clear" w:color="auto" w:fill="auto"/>
          </w:tcPr>
          <w:p w:rsidR="00094FB5" w:rsidRPr="00FB6412" w:rsidRDefault="00094FB5" w:rsidP="006A5EFF">
            <w:pPr>
              <w:pStyle w:val="Tabletext"/>
            </w:pPr>
            <w:r w:rsidRPr="00FB6412">
              <w:t>30</w:t>
            </w:r>
          </w:p>
        </w:tc>
        <w:tc>
          <w:tcPr>
            <w:tcW w:w="7599" w:type="dxa"/>
            <w:shd w:val="clear" w:color="auto" w:fill="auto"/>
          </w:tcPr>
          <w:p w:rsidR="00094FB5" w:rsidRPr="00FB6412" w:rsidRDefault="00094FB5" w:rsidP="006A5EFF">
            <w:pPr>
              <w:pStyle w:val="Tabletext"/>
            </w:pPr>
            <w:r w:rsidRPr="00FB6412">
              <w:t>Vinegars</w:t>
            </w:r>
          </w:p>
        </w:tc>
      </w:tr>
      <w:tr w:rsidR="00094FB5" w:rsidRPr="00FB6412" w:rsidTr="006A5EFF">
        <w:tc>
          <w:tcPr>
            <w:tcW w:w="714" w:type="dxa"/>
            <w:shd w:val="clear" w:color="auto" w:fill="auto"/>
          </w:tcPr>
          <w:p w:rsidR="00094FB5" w:rsidRPr="00FB6412" w:rsidRDefault="00094FB5" w:rsidP="006A5EFF">
            <w:pPr>
              <w:pStyle w:val="Tabletext"/>
            </w:pPr>
            <w:r w:rsidRPr="00FB6412">
              <w:t>31</w:t>
            </w:r>
          </w:p>
        </w:tc>
        <w:tc>
          <w:tcPr>
            <w:tcW w:w="7599" w:type="dxa"/>
            <w:shd w:val="clear" w:color="auto" w:fill="auto"/>
          </w:tcPr>
          <w:p w:rsidR="00094FB5" w:rsidRPr="00FB6412" w:rsidRDefault="00094FB5" w:rsidP="006A5EFF">
            <w:pPr>
              <w:pStyle w:val="Tabletext"/>
            </w:pPr>
            <w:r w:rsidRPr="00FB6412">
              <w:t>Vitamins or provitamins</w:t>
            </w:r>
          </w:p>
        </w:tc>
      </w:tr>
      <w:tr w:rsidR="00094FB5" w:rsidRPr="00FB6412" w:rsidTr="006A5EFF">
        <w:tc>
          <w:tcPr>
            <w:tcW w:w="714" w:type="dxa"/>
            <w:shd w:val="clear" w:color="auto" w:fill="auto"/>
          </w:tcPr>
          <w:p w:rsidR="00094FB5" w:rsidRPr="00FB6412" w:rsidRDefault="00094FB5" w:rsidP="006A5EFF">
            <w:pPr>
              <w:pStyle w:val="Tabletext"/>
            </w:pPr>
            <w:r w:rsidRPr="00FB6412">
              <w:t>32</w:t>
            </w:r>
          </w:p>
        </w:tc>
        <w:tc>
          <w:tcPr>
            <w:tcW w:w="7599" w:type="dxa"/>
            <w:shd w:val="clear" w:color="auto" w:fill="auto"/>
          </w:tcPr>
          <w:p w:rsidR="00094FB5" w:rsidRPr="00FB6412" w:rsidRDefault="00094FB5" w:rsidP="006A5EFF">
            <w:pPr>
              <w:pStyle w:val="Tabletext"/>
            </w:pPr>
            <w:r w:rsidRPr="00FB6412">
              <w:t>Water</w:t>
            </w:r>
          </w:p>
        </w:tc>
      </w:tr>
      <w:tr w:rsidR="00094FB5" w:rsidRPr="00FB6412" w:rsidTr="006A5EFF">
        <w:tc>
          <w:tcPr>
            <w:tcW w:w="714" w:type="dxa"/>
            <w:tcBorders>
              <w:top w:val="single" w:sz="2" w:space="0" w:color="auto"/>
              <w:bottom w:val="single" w:sz="12" w:space="0" w:color="auto"/>
            </w:tcBorders>
            <w:shd w:val="clear" w:color="auto" w:fill="auto"/>
          </w:tcPr>
          <w:p w:rsidR="00094FB5" w:rsidRPr="00FB6412" w:rsidRDefault="00094FB5" w:rsidP="006A5EFF">
            <w:pPr>
              <w:pStyle w:val="Tabletext"/>
            </w:pPr>
            <w:r w:rsidRPr="00FB6412">
              <w:t>33</w:t>
            </w:r>
          </w:p>
        </w:tc>
        <w:tc>
          <w:tcPr>
            <w:tcW w:w="7599" w:type="dxa"/>
            <w:tcBorders>
              <w:top w:val="single" w:sz="2" w:space="0" w:color="auto"/>
              <w:bottom w:val="single" w:sz="12" w:space="0" w:color="auto"/>
            </w:tcBorders>
            <w:shd w:val="clear" w:color="auto" w:fill="auto"/>
          </w:tcPr>
          <w:p w:rsidR="00094FB5" w:rsidRPr="00FB6412" w:rsidRDefault="00094FB5" w:rsidP="006A5EFF">
            <w:pPr>
              <w:pStyle w:val="Tabletext"/>
            </w:pPr>
            <w:r w:rsidRPr="00FB6412">
              <w:t>Xanthan gum</w:t>
            </w:r>
          </w:p>
        </w:tc>
      </w:tr>
    </w:tbl>
    <w:p w:rsidR="00094FB5" w:rsidRPr="00FB6412" w:rsidRDefault="00365181" w:rsidP="00094FB5">
      <w:pPr>
        <w:pStyle w:val="ActHead5"/>
      </w:pPr>
      <w:bookmarkStart w:id="37" w:name="_Toc452362403"/>
      <w:r w:rsidRPr="00FB6412">
        <w:rPr>
          <w:rStyle w:val="CharSectno"/>
        </w:rPr>
        <w:t>31</w:t>
      </w:r>
      <w:r w:rsidR="00094FB5" w:rsidRPr="00FB6412">
        <w:t xml:space="preserve">  Alternative conditions—bioremedial products</w:t>
      </w:r>
      <w:bookmarkEnd w:id="37"/>
    </w:p>
    <w:p w:rsidR="00094FB5" w:rsidRPr="00FB6412" w:rsidRDefault="00094FB5" w:rsidP="00094FB5">
      <w:pPr>
        <w:pStyle w:val="subsection"/>
      </w:pPr>
      <w:r w:rsidRPr="00FB6412">
        <w:tab/>
      </w:r>
      <w:r w:rsidRPr="00FB6412">
        <w:tab/>
        <w:t>For paragraph</w:t>
      </w:r>
      <w:r w:rsidR="00FB6412" w:rsidRPr="00FB6412">
        <w:t> </w:t>
      </w:r>
      <w:r w:rsidR="00365181" w:rsidRPr="00FB6412">
        <w:t>7</w:t>
      </w:r>
      <w:r w:rsidRPr="00FB6412">
        <w:t xml:space="preserve">(1)(b), the following table specifies alternative conditions for bringing or importing bioremedial products into </w:t>
      </w:r>
      <w:r w:rsidR="00797ECA" w:rsidRPr="00FB6412">
        <w:t>Christmas Island</w:t>
      </w:r>
      <w:r w:rsidRPr="00FB6412">
        <w:t>.</w:t>
      </w:r>
    </w:p>
    <w:p w:rsidR="00094FB5" w:rsidRPr="00FB6412" w:rsidRDefault="00094FB5" w:rsidP="00094FB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094FB5" w:rsidRPr="00FB6412" w:rsidTr="006A5EFF">
        <w:trPr>
          <w:tblHeader/>
        </w:trPr>
        <w:tc>
          <w:tcPr>
            <w:tcW w:w="8312" w:type="dxa"/>
            <w:gridSpan w:val="3"/>
            <w:tcBorders>
              <w:top w:val="single" w:sz="12" w:space="0" w:color="auto"/>
              <w:bottom w:val="single" w:sz="6" w:space="0" w:color="auto"/>
            </w:tcBorders>
            <w:shd w:val="clear" w:color="auto" w:fill="auto"/>
          </w:tcPr>
          <w:p w:rsidR="00094FB5" w:rsidRPr="00FB6412" w:rsidRDefault="00094FB5" w:rsidP="006A5EFF">
            <w:pPr>
              <w:pStyle w:val="TableHeading"/>
            </w:pPr>
            <w:r w:rsidRPr="00FB6412">
              <w:t>Alternative conditions—bioremedial products</w:t>
            </w:r>
          </w:p>
        </w:tc>
      </w:tr>
      <w:tr w:rsidR="00094FB5" w:rsidRPr="00FB6412" w:rsidTr="006A5EFF">
        <w:trPr>
          <w:tblHeader/>
        </w:trPr>
        <w:tc>
          <w:tcPr>
            <w:tcW w:w="714"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Item</w:t>
            </w:r>
          </w:p>
        </w:tc>
        <w:tc>
          <w:tcPr>
            <w:tcW w:w="2400"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Column 1</w:t>
            </w:r>
            <w:r w:rsidRPr="00FB6412">
              <w:br/>
              <w:t>Goods</w:t>
            </w:r>
          </w:p>
        </w:tc>
        <w:tc>
          <w:tcPr>
            <w:tcW w:w="5198" w:type="dxa"/>
            <w:tcBorders>
              <w:top w:val="single" w:sz="6" w:space="0" w:color="auto"/>
              <w:bottom w:val="single" w:sz="12" w:space="0" w:color="auto"/>
            </w:tcBorders>
            <w:shd w:val="clear" w:color="auto" w:fill="auto"/>
          </w:tcPr>
          <w:p w:rsidR="00094FB5" w:rsidRPr="00FB6412" w:rsidRDefault="00094FB5" w:rsidP="006A5EFF">
            <w:pPr>
              <w:pStyle w:val="TableHeading"/>
            </w:pPr>
            <w:r w:rsidRPr="00FB6412">
              <w:t>Column 2</w:t>
            </w:r>
            <w:r w:rsidRPr="00FB6412">
              <w:br/>
              <w:t>Alternative conditions</w:t>
            </w:r>
          </w:p>
        </w:tc>
      </w:tr>
      <w:tr w:rsidR="00094FB5" w:rsidRPr="00FB6412" w:rsidTr="006A5EFF">
        <w:tc>
          <w:tcPr>
            <w:tcW w:w="714" w:type="dxa"/>
            <w:tcBorders>
              <w:top w:val="single" w:sz="12" w:space="0" w:color="auto"/>
              <w:bottom w:val="single" w:sz="12" w:space="0" w:color="auto"/>
            </w:tcBorders>
            <w:shd w:val="clear" w:color="auto" w:fill="auto"/>
          </w:tcPr>
          <w:p w:rsidR="00094FB5" w:rsidRPr="00FB6412" w:rsidRDefault="00094FB5" w:rsidP="006A5EFF">
            <w:pPr>
              <w:pStyle w:val="Tabletext"/>
            </w:pPr>
            <w:r w:rsidRPr="00FB6412">
              <w:t>1</w:t>
            </w:r>
          </w:p>
        </w:tc>
        <w:tc>
          <w:tcPr>
            <w:tcW w:w="2400" w:type="dxa"/>
            <w:tcBorders>
              <w:top w:val="single" w:sz="12" w:space="0" w:color="auto"/>
              <w:bottom w:val="single" w:sz="12" w:space="0" w:color="auto"/>
            </w:tcBorders>
            <w:shd w:val="clear" w:color="auto" w:fill="auto"/>
          </w:tcPr>
          <w:p w:rsidR="00094FB5" w:rsidRPr="00FB6412" w:rsidRDefault="00094FB5" w:rsidP="006A5EFF">
            <w:pPr>
              <w:pStyle w:val="Tabletext"/>
            </w:pPr>
            <w:r w:rsidRPr="00FB6412">
              <w:t>Bioremedial products</w:t>
            </w:r>
          </w:p>
        </w:tc>
        <w:tc>
          <w:tcPr>
            <w:tcW w:w="5198" w:type="dxa"/>
            <w:tcBorders>
              <w:top w:val="single" w:sz="12" w:space="0" w:color="auto"/>
              <w:bottom w:val="single" w:sz="12" w:space="0" w:color="auto"/>
            </w:tcBorders>
            <w:shd w:val="clear" w:color="auto" w:fill="auto"/>
          </w:tcPr>
          <w:p w:rsidR="00094FB5" w:rsidRPr="00FB6412" w:rsidRDefault="00094FB5" w:rsidP="006A5EFF">
            <w:pPr>
              <w:pStyle w:val="Tabletext"/>
            </w:pPr>
            <w:r w:rsidRPr="00FB6412">
              <w:t>The goods:</w:t>
            </w:r>
          </w:p>
          <w:p w:rsidR="00094FB5" w:rsidRPr="00FB6412" w:rsidRDefault="00094FB5" w:rsidP="006A5EFF">
            <w:pPr>
              <w:pStyle w:val="Tablea"/>
            </w:pPr>
            <w:r w:rsidRPr="00FB6412">
              <w:t>(a) contain, as the only biological material, any of the following ingredients:</w:t>
            </w:r>
          </w:p>
          <w:p w:rsidR="00094FB5" w:rsidRPr="00FB6412" w:rsidRDefault="00094FB5" w:rsidP="006A5EFF">
            <w:pPr>
              <w:pStyle w:val="Tablei"/>
            </w:pPr>
            <w:r w:rsidRPr="00FB6412">
              <w:t>(i) alcohols;</w:t>
            </w:r>
          </w:p>
          <w:p w:rsidR="00094FB5" w:rsidRPr="00FB6412" w:rsidRDefault="00094FB5" w:rsidP="006A5EFF">
            <w:pPr>
              <w:pStyle w:val="Tablei"/>
            </w:pPr>
            <w:r w:rsidRPr="00FB6412">
              <w:t>(ii) citric acid;</w:t>
            </w:r>
          </w:p>
          <w:p w:rsidR="00094FB5" w:rsidRPr="00FB6412" w:rsidRDefault="00094FB5" w:rsidP="006A5EFF">
            <w:pPr>
              <w:pStyle w:val="Tablei"/>
            </w:pPr>
            <w:r w:rsidRPr="00FB6412">
              <w:t>(iii) highly processed biochemicals derived from wool grease (including cholesterol, cholecalciferol vitamin D3, lanolin and lanolin alcohols);</w:t>
            </w:r>
          </w:p>
          <w:p w:rsidR="00094FB5" w:rsidRPr="00FB6412" w:rsidRDefault="00094FB5" w:rsidP="006A5EFF">
            <w:pPr>
              <w:pStyle w:val="Tablei"/>
            </w:pPr>
            <w:r w:rsidRPr="00FB6412">
              <w:t>(iv) lactic acid;</w:t>
            </w:r>
          </w:p>
          <w:p w:rsidR="00094FB5" w:rsidRPr="00FB6412" w:rsidRDefault="00094FB5" w:rsidP="006A5EFF">
            <w:pPr>
              <w:pStyle w:val="Tablei"/>
            </w:pPr>
            <w:r w:rsidRPr="00FB6412">
              <w:t xml:space="preserve">(v) cultures of </w:t>
            </w:r>
            <w:r w:rsidRPr="00FB6412">
              <w:rPr>
                <w:i/>
              </w:rPr>
              <w:t>Saccharomyces cerevisiae</w:t>
            </w:r>
            <w:r w:rsidRPr="00FB6412">
              <w:t xml:space="preserve"> (or a derivative or extract of a pure culture of </w:t>
            </w:r>
            <w:r w:rsidRPr="00FB6412">
              <w:rPr>
                <w:i/>
              </w:rPr>
              <w:t>Saccharomyces cerevisiae</w:t>
            </w:r>
            <w:r w:rsidRPr="00FB6412">
              <w:t>);</w:t>
            </w:r>
          </w:p>
          <w:p w:rsidR="00094FB5" w:rsidRPr="00FB6412" w:rsidRDefault="00094FB5" w:rsidP="006A5EFF">
            <w:pPr>
              <w:pStyle w:val="Tablei"/>
            </w:pPr>
            <w:r w:rsidRPr="00FB6412">
              <w:t>(vi) purified amino acids (other than those derived from neural material);</w:t>
            </w:r>
          </w:p>
          <w:p w:rsidR="00094FB5" w:rsidRPr="00FB6412" w:rsidRDefault="00094FB5" w:rsidP="006A5EFF">
            <w:pPr>
              <w:pStyle w:val="Tablei"/>
            </w:pPr>
            <w:r w:rsidRPr="00FB6412">
              <w:t>(vii) purified vitamins;</w:t>
            </w:r>
          </w:p>
          <w:p w:rsidR="00094FB5" w:rsidRPr="00FB6412" w:rsidRDefault="00094FB5" w:rsidP="006A5EFF">
            <w:pPr>
              <w:pStyle w:val="Tablei"/>
            </w:pPr>
            <w:r w:rsidRPr="00FB6412">
              <w:t>(viii) xanthan gum; and</w:t>
            </w:r>
          </w:p>
          <w:p w:rsidR="00094FB5" w:rsidRPr="00FB6412" w:rsidRDefault="00094FB5" w:rsidP="006A5EFF">
            <w:pPr>
              <w:pStyle w:val="Tablea"/>
            </w:pPr>
            <w:r w:rsidRPr="00FB6412">
              <w:t>(b) contain no other material of animal, plant or microbial origin; and</w:t>
            </w:r>
          </w:p>
          <w:p w:rsidR="00094FB5" w:rsidRPr="00FB6412" w:rsidRDefault="00094FB5" w:rsidP="006A5EFF">
            <w:pPr>
              <w:pStyle w:val="Tablea"/>
            </w:pPr>
            <w:r w:rsidRPr="00FB6412">
              <w:t>(c) are packed in clean and new packaging</w:t>
            </w:r>
          </w:p>
        </w:tc>
      </w:tr>
    </w:tbl>
    <w:p w:rsidR="00094FB5" w:rsidRPr="00FB6412" w:rsidRDefault="00094FB5" w:rsidP="00094FB5">
      <w:pPr>
        <w:pStyle w:val="ActHead3"/>
        <w:pageBreakBefore/>
      </w:pPr>
      <w:bookmarkStart w:id="38" w:name="_Toc452362404"/>
      <w:r w:rsidRPr="00FB6412">
        <w:rPr>
          <w:rStyle w:val="CharDivNo"/>
        </w:rPr>
        <w:t>Division</w:t>
      </w:r>
      <w:r w:rsidR="00FB6412" w:rsidRPr="00FB6412">
        <w:rPr>
          <w:rStyle w:val="CharDivNo"/>
        </w:rPr>
        <w:t> </w:t>
      </w:r>
      <w:r w:rsidRPr="00FB6412">
        <w:rPr>
          <w:rStyle w:val="CharDivNo"/>
        </w:rPr>
        <w:t>2</w:t>
      </w:r>
      <w:r w:rsidRPr="00FB6412">
        <w:t>—</w:t>
      </w:r>
      <w:r w:rsidRPr="00FB6412">
        <w:rPr>
          <w:rStyle w:val="CharDivText"/>
        </w:rPr>
        <w:t>Other goods</w:t>
      </w:r>
      <w:bookmarkEnd w:id="38"/>
    </w:p>
    <w:p w:rsidR="00094FB5" w:rsidRPr="00FB6412" w:rsidRDefault="00365181" w:rsidP="00094FB5">
      <w:pPr>
        <w:pStyle w:val="ActHead5"/>
      </w:pPr>
      <w:bookmarkStart w:id="39" w:name="_Toc452362405"/>
      <w:r w:rsidRPr="00FB6412">
        <w:rPr>
          <w:rStyle w:val="CharSectno"/>
        </w:rPr>
        <w:t>32</w:t>
      </w:r>
      <w:r w:rsidR="00094FB5" w:rsidRPr="00FB6412">
        <w:t xml:space="preserve">  Soil</w:t>
      </w:r>
      <w:bookmarkEnd w:id="39"/>
    </w:p>
    <w:p w:rsidR="00094FB5" w:rsidRPr="00FB6412" w:rsidRDefault="00094FB5" w:rsidP="00094FB5">
      <w:pPr>
        <w:pStyle w:val="SubsectionHead"/>
      </w:pPr>
      <w:r w:rsidRPr="00FB6412">
        <w:t>Classes of goods to which this section applies</w:t>
      </w:r>
    </w:p>
    <w:p w:rsidR="00094FB5" w:rsidRPr="00FB6412" w:rsidRDefault="00094FB5" w:rsidP="00094FB5">
      <w:pPr>
        <w:pStyle w:val="subsection"/>
      </w:pPr>
      <w:r w:rsidRPr="00FB6412">
        <w:tab/>
        <w:t>(1)</w:t>
      </w:r>
      <w:r w:rsidRPr="00FB6412">
        <w:tab/>
        <w:t>This section applies to the following classes of goods:</w:t>
      </w:r>
    </w:p>
    <w:p w:rsidR="00094FB5" w:rsidRPr="00FB6412" w:rsidRDefault="00094FB5" w:rsidP="00094FB5">
      <w:pPr>
        <w:pStyle w:val="paragraph"/>
      </w:pPr>
      <w:r w:rsidRPr="00FB6412">
        <w:tab/>
        <w:t>(a)</w:t>
      </w:r>
      <w:r w:rsidRPr="00FB6412">
        <w:tab/>
        <w:t>soil (other than soil adhering to goods);</w:t>
      </w:r>
    </w:p>
    <w:p w:rsidR="00094FB5" w:rsidRPr="00FB6412" w:rsidRDefault="00094FB5" w:rsidP="00094FB5">
      <w:pPr>
        <w:pStyle w:val="paragraph"/>
      </w:pPr>
      <w:r w:rsidRPr="00FB6412">
        <w:tab/>
        <w:t>(b)</w:t>
      </w:r>
      <w:r w:rsidRPr="00FB6412">
        <w:tab/>
        <w:t>goods containing soil.</w:t>
      </w:r>
    </w:p>
    <w:p w:rsidR="00094FB5" w:rsidRPr="00FB6412" w:rsidRDefault="00094FB5" w:rsidP="00094FB5">
      <w:pPr>
        <w:pStyle w:val="SubsectionHead"/>
      </w:pPr>
      <w:r w:rsidRPr="00FB6412">
        <w:t>Conditions</w:t>
      </w:r>
    </w:p>
    <w:p w:rsidR="00094FB5" w:rsidRPr="00FB6412" w:rsidRDefault="00094FB5" w:rsidP="00094FB5">
      <w:pPr>
        <w:pStyle w:val="subsection"/>
      </w:pPr>
      <w:r w:rsidRPr="00FB6412">
        <w:tab/>
        <w:t>(2)</w:t>
      </w:r>
      <w:r w:rsidRPr="00FB6412">
        <w:tab/>
        <w:t xml:space="preserve">Goods included in a class of goods to which this section applies must not be brought or imported into </w:t>
      </w:r>
      <w:r w:rsidR="00797ECA" w:rsidRPr="00FB6412">
        <w:t xml:space="preserve">Christmas Island </w:t>
      </w:r>
      <w:r w:rsidRPr="00FB6412">
        <w:t>unless:</w:t>
      </w:r>
    </w:p>
    <w:p w:rsidR="00094FB5" w:rsidRPr="00FB6412" w:rsidRDefault="00094FB5" w:rsidP="00094FB5">
      <w:pPr>
        <w:pStyle w:val="paragraph"/>
      </w:pPr>
      <w:r w:rsidRPr="00FB6412">
        <w:tab/>
        <w:t>(a)</w:t>
      </w:r>
      <w:r w:rsidRPr="00FB6412">
        <w:tab/>
        <w:t>the goods are covered by an import permit; or</w:t>
      </w:r>
    </w:p>
    <w:p w:rsidR="00094FB5" w:rsidRPr="00FB6412" w:rsidRDefault="00094FB5" w:rsidP="00094FB5">
      <w:pPr>
        <w:pStyle w:val="paragraph"/>
      </w:pPr>
      <w:r w:rsidRPr="00FB6412">
        <w:tab/>
        <w:t>(b)</w:t>
      </w:r>
      <w:r w:rsidRPr="00FB6412">
        <w:tab/>
        <w:t>the goods will be gamma irradiated to manage biosecurity risks before they are released from biosecurity control.</w:t>
      </w:r>
    </w:p>
    <w:p w:rsidR="00094FB5" w:rsidRPr="00FB6412" w:rsidRDefault="00365181" w:rsidP="00094FB5">
      <w:pPr>
        <w:pStyle w:val="ActHead5"/>
      </w:pPr>
      <w:bookmarkStart w:id="40" w:name="_Toc452362406"/>
      <w:r w:rsidRPr="00FB6412">
        <w:rPr>
          <w:rStyle w:val="CharSectno"/>
        </w:rPr>
        <w:t>33</w:t>
      </w:r>
      <w:r w:rsidR="00094FB5" w:rsidRPr="00FB6412">
        <w:t xml:space="preserve">  Water</w:t>
      </w:r>
      <w:bookmarkEnd w:id="40"/>
    </w:p>
    <w:p w:rsidR="00094FB5" w:rsidRPr="00FB6412" w:rsidRDefault="00094FB5" w:rsidP="00094FB5">
      <w:pPr>
        <w:pStyle w:val="SubsectionHead"/>
      </w:pPr>
      <w:r w:rsidRPr="00FB6412">
        <w:t>Classes of goods to which this section applies</w:t>
      </w:r>
    </w:p>
    <w:p w:rsidR="00094FB5" w:rsidRPr="00FB6412" w:rsidRDefault="00094FB5" w:rsidP="00094FB5">
      <w:pPr>
        <w:pStyle w:val="subsection"/>
      </w:pPr>
      <w:r w:rsidRPr="00FB6412">
        <w:tab/>
        <w:t>(1)</w:t>
      </w:r>
      <w:r w:rsidRPr="00FB6412">
        <w:tab/>
        <w:t>This section applies to the following classes of goods:</w:t>
      </w:r>
    </w:p>
    <w:p w:rsidR="00094FB5" w:rsidRPr="00FB6412" w:rsidRDefault="00094FB5" w:rsidP="00094FB5">
      <w:pPr>
        <w:pStyle w:val="paragraph"/>
      </w:pPr>
      <w:r w:rsidRPr="00FB6412">
        <w:tab/>
        <w:t>(a)</w:t>
      </w:r>
      <w:r w:rsidRPr="00FB6412">
        <w:tab/>
        <w:t>sea or ocean water;</w:t>
      </w:r>
    </w:p>
    <w:p w:rsidR="00094FB5" w:rsidRPr="00FB6412" w:rsidRDefault="00094FB5" w:rsidP="00094FB5">
      <w:pPr>
        <w:pStyle w:val="paragraph"/>
      </w:pPr>
      <w:r w:rsidRPr="00FB6412">
        <w:tab/>
        <w:t>(b)</w:t>
      </w:r>
      <w:r w:rsidRPr="00FB6412">
        <w:tab/>
        <w:t>any other kind of water.</w:t>
      </w:r>
    </w:p>
    <w:p w:rsidR="00094FB5" w:rsidRPr="00FB6412" w:rsidRDefault="00094FB5" w:rsidP="00094FB5">
      <w:pPr>
        <w:pStyle w:val="SubsectionHead"/>
      </w:pPr>
      <w:r w:rsidRPr="00FB6412">
        <w:t>Exceptions</w:t>
      </w:r>
    </w:p>
    <w:p w:rsidR="00094FB5" w:rsidRPr="00FB6412" w:rsidRDefault="00094FB5" w:rsidP="00094FB5">
      <w:pPr>
        <w:pStyle w:val="subsection"/>
      </w:pPr>
      <w:r w:rsidRPr="00FB6412">
        <w:tab/>
        <w:t>(2)</w:t>
      </w:r>
      <w:r w:rsidRPr="00FB6412">
        <w:tab/>
        <w:t xml:space="preserve">However, the classes of goods referred to in </w:t>
      </w:r>
      <w:r w:rsidR="00FB6412" w:rsidRPr="00FB6412">
        <w:t>subsection (</w:t>
      </w:r>
      <w:r w:rsidRPr="00FB6412">
        <w:t>1) do not include any of the following:</w:t>
      </w:r>
    </w:p>
    <w:p w:rsidR="00094FB5" w:rsidRPr="00FB6412" w:rsidRDefault="00094FB5" w:rsidP="00094FB5">
      <w:pPr>
        <w:pStyle w:val="paragraph"/>
      </w:pPr>
      <w:r w:rsidRPr="00FB6412">
        <w:tab/>
        <w:t>(a)</w:t>
      </w:r>
      <w:r w:rsidRPr="00FB6412">
        <w:tab/>
        <w:t>commercially bottled water;</w:t>
      </w:r>
    </w:p>
    <w:p w:rsidR="00094FB5" w:rsidRPr="00FB6412" w:rsidRDefault="00094FB5" w:rsidP="00094FB5">
      <w:pPr>
        <w:pStyle w:val="paragraph"/>
      </w:pPr>
      <w:r w:rsidRPr="00FB6412">
        <w:tab/>
        <w:t>(b)</w:t>
      </w:r>
      <w:r w:rsidRPr="00FB6412">
        <w:tab/>
        <w:t>rose water;</w:t>
      </w:r>
    </w:p>
    <w:p w:rsidR="00094FB5" w:rsidRPr="00FB6412" w:rsidRDefault="00094FB5" w:rsidP="00094FB5">
      <w:pPr>
        <w:pStyle w:val="paragraph"/>
      </w:pPr>
      <w:r w:rsidRPr="00FB6412">
        <w:tab/>
        <w:t>(c)</w:t>
      </w:r>
      <w:r w:rsidRPr="00FB6412">
        <w:tab/>
        <w:t>orange flower water;</w:t>
      </w:r>
    </w:p>
    <w:p w:rsidR="00094FB5" w:rsidRPr="00FB6412" w:rsidRDefault="00094FB5" w:rsidP="00094FB5">
      <w:pPr>
        <w:pStyle w:val="paragraph"/>
      </w:pPr>
      <w:r w:rsidRPr="00FB6412">
        <w:tab/>
        <w:t>(d)</w:t>
      </w:r>
      <w:r w:rsidRPr="00FB6412">
        <w:tab/>
        <w:t>holy water for personal use.</w:t>
      </w:r>
    </w:p>
    <w:p w:rsidR="00094FB5" w:rsidRPr="00FB6412" w:rsidRDefault="00094FB5" w:rsidP="00094FB5">
      <w:pPr>
        <w:pStyle w:val="SubsectionHead"/>
      </w:pPr>
      <w:r w:rsidRPr="00FB6412">
        <w:t>Conditions</w:t>
      </w:r>
    </w:p>
    <w:p w:rsidR="00094FB5" w:rsidRPr="00FB6412" w:rsidRDefault="00094FB5" w:rsidP="00094FB5">
      <w:pPr>
        <w:pStyle w:val="subsection"/>
      </w:pPr>
      <w:r w:rsidRPr="00FB6412">
        <w:tab/>
        <w:t>(3)</w:t>
      </w:r>
      <w:r w:rsidRPr="00FB6412">
        <w:tab/>
        <w:t xml:space="preserve">Goods included in a class of goods to which this section applies must not be brought or imported into </w:t>
      </w:r>
      <w:r w:rsidR="00797ECA" w:rsidRPr="00FB6412">
        <w:t xml:space="preserve">Christmas Island </w:t>
      </w:r>
      <w:r w:rsidRPr="00FB6412">
        <w:t>unless:</w:t>
      </w:r>
    </w:p>
    <w:p w:rsidR="00094FB5" w:rsidRPr="00FB6412" w:rsidRDefault="00094FB5" w:rsidP="00094FB5">
      <w:pPr>
        <w:pStyle w:val="paragraph"/>
      </w:pPr>
      <w:r w:rsidRPr="00FB6412">
        <w:tab/>
        <w:t>(a)</w:t>
      </w:r>
      <w:r w:rsidRPr="00FB6412">
        <w:tab/>
        <w:t>the goods are covered by an import permit; or</w:t>
      </w:r>
    </w:p>
    <w:p w:rsidR="00094FB5" w:rsidRPr="00FB6412" w:rsidRDefault="00094FB5" w:rsidP="00094FB5">
      <w:pPr>
        <w:pStyle w:val="paragraph"/>
      </w:pPr>
      <w:r w:rsidRPr="00FB6412">
        <w:tab/>
        <w:t>(b)</w:t>
      </w:r>
      <w:r w:rsidRPr="00FB6412">
        <w:tab/>
        <w:t xml:space="preserve">if the goods are sea or ocean water (and without limiting </w:t>
      </w:r>
      <w:r w:rsidR="00FB6412" w:rsidRPr="00FB6412">
        <w:t>paragraph (</w:t>
      </w:r>
      <w:r w:rsidRPr="00FB6412">
        <w:t>a))—the following alternative conditions are complied with:</w:t>
      </w:r>
    </w:p>
    <w:p w:rsidR="00094FB5" w:rsidRPr="00FB6412" w:rsidRDefault="00094FB5" w:rsidP="00094FB5">
      <w:pPr>
        <w:pStyle w:val="paragraphsub"/>
      </w:pPr>
      <w:r w:rsidRPr="00FB6412">
        <w:tab/>
        <w:t>(i)</w:t>
      </w:r>
      <w:r w:rsidRPr="00FB6412">
        <w:tab/>
        <w:t>the quantity of the goods is less than 5 litres;</w:t>
      </w:r>
    </w:p>
    <w:p w:rsidR="00094FB5" w:rsidRPr="00FB6412" w:rsidRDefault="00094FB5" w:rsidP="00094FB5">
      <w:pPr>
        <w:pStyle w:val="paragraphsub"/>
      </w:pPr>
      <w:r w:rsidRPr="00FB6412">
        <w:tab/>
        <w:t>(ii)</w:t>
      </w:r>
      <w:r w:rsidRPr="00FB6412">
        <w:tab/>
        <w:t>the goods are free from suspended and solid material and marine pathogens;</w:t>
      </w:r>
    </w:p>
    <w:p w:rsidR="00094FB5" w:rsidRPr="00FB6412" w:rsidRDefault="00094FB5" w:rsidP="00094FB5">
      <w:pPr>
        <w:pStyle w:val="paragraphsub"/>
      </w:pPr>
      <w:r w:rsidRPr="00FB6412">
        <w:tab/>
        <w:t>(iii)</w:t>
      </w:r>
      <w:r w:rsidRPr="00FB6412">
        <w:tab/>
        <w:t>the goods are intended for laboratory use.</w:t>
      </w:r>
    </w:p>
    <w:p w:rsidR="00094FB5" w:rsidRPr="00FB6412" w:rsidRDefault="00365181" w:rsidP="00094FB5">
      <w:pPr>
        <w:pStyle w:val="ActHead5"/>
      </w:pPr>
      <w:bookmarkStart w:id="41" w:name="_Toc452362407"/>
      <w:r w:rsidRPr="00FB6412">
        <w:rPr>
          <w:rStyle w:val="CharSectno"/>
        </w:rPr>
        <w:t>34</w:t>
      </w:r>
      <w:r w:rsidR="00094FB5" w:rsidRPr="00FB6412">
        <w:t xml:space="preserve">  Fertilisers, soil conditioners and soil growth supplements</w:t>
      </w:r>
      <w:bookmarkEnd w:id="41"/>
    </w:p>
    <w:p w:rsidR="00094FB5" w:rsidRPr="00FB6412" w:rsidRDefault="00094FB5" w:rsidP="00094FB5">
      <w:pPr>
        <w:pStyle w:val="SubsectionHead"/>
      </w:pPr>
      <w:r w:rsidRPr="00FB6412">
        <w:t>Classes of goods to which this section applies</w:t>
      </w:r>
    </w:p>
    <w:p w:rsidR="00094FB5" w:rsidRPr="00FB6412" w:rsidRDefault="00094FB5" w:rsidP="00094FB5">
      <w:pPr>
        <w:pStyle w:val="subsection"/>
      </w:pPr>
      <w:r w:rsidRPr="00FB6412">
        <w:tab/>
        <w:t>(1)</w:t>
      </w:r>
      <w:r w:rsidRPr="00FB6412">
        <w:tab/>
        <w:t>This section applies to the following classes of goods:</w:t>
      </w:r>
    </w:p>
    <w:p w:rsidR="00094FB5" w:rsidRPr="00FB6412" w:rsidRDefault="00094FB5" w:rsidP="00094FB5">
      <w:pPr>
        <w:pStyle w:val="paragraph"/>
      </w:pPr>
      <w:r w:rsidRPr="00FB6412">
        <w:tab/>
        <w:t>(a)</w:t>
      </w:r>
      <w:r w:rsidRPr="00FB6412">
        <w:tab/>
        <w:t>chemical, mined or synthetic fertilisers;</w:t>
      </w:r>
    </w:p>
    <w:p w:rsidR="00094FB5" w:rsidRPr="00FB6412" w:rsidRDefault="00094FB5" w:rsidP="00094FB5">
      <w:pPr>
        <w:pStyle w:val="paragraph"/>
      </w:pPr>
      <w:r w:rsidRPr="00FB6412">
        <w:tab/>
        <w:t>(b)</w:t>
      </w:r>
      <w:r w:rsidRPr="00FB6412">
        <w:tab/>
        <w:t>chemical, mined or synthetic soil conditioners;</w:t>
      </w:r>
    </w:p>
    <w:p w:rsidR="00094FB5" w:rsidRPr="00FB6412" w:rsidRDefault="00094FB5" w:rsidP="00094FB5">
      <w:pPr>
        <w:pStyle w:val="paragraph"/>
      </w:pPr>
      <w:r w:rsidRPr="00FB6412">
        <w:tab/>
        <w:t>(c)</w:t>
      </w:r>
      <w:r w:rsidRPr="00FB6412">
        <w:tab/>
        <w:t>chemical, mined or synthetic supplements used to promote growth in soil.</w:t>
      </w:r>
    </w:p>
    <w:p w:rsidR="00094FB5" w:rsidRPr="00FB6412" w:rsidRDefault="00094FB5" w:rsidP="00094FB5">
      <w:pPr>
        <w:pStyle w:val="notetext"/>
      </w:pPr>
      <w:r w:rsidRPr="00FB6412">
        <w:t>Note:</w:t>
      </w:r>
      <w:r w:rsidRPr="00FB6412">
        <w:tab/>
        <w:t>Division</w:t>
      </w:r>
      <w:r w:rsidR="00FB6412" w:rsidRPr="00FB6412">
        <w:t> </w:t>
      </w:r>
      <w:r w:rsidRPr="00FB6412">
        <w:t>1 applies to fertilisers, soil conditioners and soil growth supplements that are made of animal material, plant material or biological material (see section</w:t>
      </w:r>
      <w:r w:rsidR="00FB6412" w:rsidRPr="00FB6412">
        <w:t> </w:t>
      </w:r>
      <w:r w:rsidR="00365181" w:rsidRPr="00FB6412">
        <w:t>29</w:t>
      </w:r>
      <w:r w:rsidRPr="00FB6412">
        <w:t>).</w:t>
      </w:r>
    </w:p>
    <w:p w:rsidR="00094FB5" w:rsidRPr="00FB6412" w:rsidRDefault="00094FB5" w:rsidP="00094FB5">
      <w:pPr>
        <w:pStyle w:val="SubsectionHead"/>
      </w:pPr>
      <w:r w:rsidRPr="00FB6412">
        <w:t>Conditions—goods other than chemical fertilisers</w:t>
      </w:r>
    </w:p>
    <w:p w:rsidR="009A2FE7" w:rsidRPr="00FB6412" w:rsidRDefault="00094FB5" w:rsidP="00094FB5">
      <w:pPr>
        <w:pStyle w:val="subsection"/>
      </w:pPr>
      <w:r w:rsidRPr="00FB6412">
        <w:tab/>
        <w:t>(2)</w:t>
      </w:r>
      <w:r w:rsidRPr="00FB6412">
        <w:tab/>
        <w:t xml:space="preserve">Goods included in a class of goods to which this section applies (other than chemical fertilisers) must not be brought or imported into </w:t>
      </w:r>
      <w:r w:rsidR="00797ECA" w:rsidRPr="00FB6412">
        <w:t xml:space="preserve">Christmas Island </w:t>
      </w:r>
      <w:r w:rsidR="009A2FE7" w:rsidRPr="00FB6412">
        <w:t>unless:</w:t>
      </w:r>
    </w:p>
    <w:p w:rsidR="00094FB5" w:rsidRPr="00FB6412" w:rsidRDefault="009A2FE7" w:rsidP="009A2FE7">
      <w:pPr>
        <w:pStyle w:val="paragraph"/>
      </w:pPr>
      <w:r w:rsidRPr="00FB6412">
        <w:tab/>
        <w:t>(a)</w:t>
      </w:r>
      <w:r w:rsidRPr="00FB6412">
        <w:tab/>
      </w:r>
      <w:r w:rsidR="00094FB5" w:rsidRPr="00FB6412">
        <w:t xml:space="preserve">the goods </w:t>
      </w:r>
      <w:r w:rsidRPr="00FB6412">
        <w:t>are covered by an import permit; or</w:t>
      </w:r>
    </w:p>
    <w:p w:rsidR="009A2FE7" w:rsidRPr="00FB6412" w:rsidRDefault="00915880" w:rsidP="00915880">
      <w:pPr>
        <w:pStyle w:val="paragraph"/>
      </w:pPr>
      <w:r w:rsidRPr="00FB6412">
        <w:tab/>
        <w:t>(b)</w:t>
      </w:r>
      <w:r w:rsidRPr="00FB6412">
        <w:tab/>
        <w:t xml:space="preserve">the goods </w:t>
      </w:r>
      <w:r w:rsidR="009A2FE7" w:rsidRPr="00FB6412">
        <w:t>are brought or imported from</w:t>
      </w:r>
      <w:r w:rsidR="00F12456" w:rsidRPr="00FB6412">
        <w:t xml:space="preserve"> a part of Australian territory</w:t>
      </w:r>
      <w:r w:rsidR="009A2FE7" w:rsidRPr="00FB6412">
        <w:t xml:space="preserve"> </w:t>
      </w:r>
      <w:r w:rsidR="00F12456" w:rsidRPr="00FB6412">
        <w:t>(</w:t>
      </w:r>
      <w:r w:rsidR="009A2FE7" w:rsidRPr="00FB6412">
        <w:t>other than Cocos (Keeling) Islands or Norfolk Island</w:t>
      </w:r>
      <w:r w:rsidR="00F12456" w:rsidRPr="00FB6412">
        <w:t>)</w:t>
      </w:r>
      <w:r w:rsidRPr="00FB6412">
        <w:t>.</w:t>
      </w:r>
    </w:p>
    <w:p w:rsidR="00094FB5" w:rsidRPr="00FB6412" w:rsidRDefault="00094FB5" w:rsidP="00094FB5">
      <w:pPr>
        <w:pStyle w:val="SubsectionHead"/>
      </w:pPr>
      <w:r w:rsidRPr="00FB6412">
        <w:t>Conditions—liquid chemical fertilisers</w:t>
      </w:r>
    </w:p>
    <w:p w:rsidR="009A2FE7" w:rsidRPr="00FB6412" w:rsidRDefault="00094FB5" w:rsidP="00094FB5">
      <w:pPr>
        <w:pStyle w:val="subsection"/>
      </w:pPr>
      <w:r w:rsidRPr="00FB6412">
        <w:tab/>
        <w:t>(3)</w:t>
      </w:r>
      <w:r w:rsidRPr="00FB6412">
        <w:tab/>
        <w:t xml:space="preserve">Liquid chemical fertilisers (the </w:t>
      </w:r>
      <w:r w:rsidRPr="00FB6412">
        <w:rPr>
          <w:b/>
          <w:i/>
        </w:rPr>
        <w:t>goods</w:t>
      </w:r>
      <w:r w:rsidRPr="00FB6412">
        <w:t xml:space="preserve">) must not be brought or imported into </w:t>
      </w:r>
      <w:r w:rsidR="00797ECA" w:rsidRPr="00FB6412">
        <w:t xml:space="preserve">Christmas Island </w:t>
      </w:r>
      <w:r w:rsidR="009A2FE7" w:rsidRPr="00FB6412">
        <w:t>unless:</w:t>
      </w:r>
    </w:p>
    <w:p w:rsidR="00094FB5" w:rsidRPr="00FB6412" w:rsidRDefault="009A2FE7" w:rsidP="009A2FE7">
      <w:pPr>
        <w:pStyle w:val="paragraph"/>
      </w:pPr>
      <w:r w:rsidRPr="00FB6412">
        <w:tab/>
        <w:t>(a)</w:t>
      </w:r>
      <w:r w:rsidRPr="00FB6412">
        <w:tab/>
      </w:r>
      <w:r w:rsidR="00094FB5" w:rsidRPr="00FB6412">
        <w:t>the goods are accompanied by a declaration by the manufacturer of the goods stating that the goods do not contain any ingredients of an</w:t>
      </w:r>
      <w:r w:rsidRPr="00FB6412">
        <w:t>imal, plant or microbial origin; or</w:t>
      </w:r>
    </w:p>
    <w:p w:rsidR="00915880" w:rsidRPr="00FB6412" w:rsidRDefault="00915880" w:rsidP="00915880">
      <w:pPr>
        <w:pStyle w:val="paragraph"/>
      </w:pPr>
      <w:r w:rsidRPr="00FB6412">
        <w:tab/>
        <w:t>(b)</w:t>
      </w:r>
      <w:r w:rsidRPr="00FB6412">
        <w:tab/>
        <w:t>the goods are brought or imported from a part of Australian territory (other than Cocos (Keeling) Islands or Norfolk Island).</w:t>
      </w:r>
    </w:p>
    <w:p w:rsidR="00094FB5" w:rsidRPr="00FB6412" w:rsidRDefault="00094FB5" w:rsidP="00094FB5">
      <w:pPr>
        <w:pStyle w:val="SubsectionHead"/>
      </w:pPr>
      <w:r w:rsidRPr="00FB6412">
        <w:t>Conditions—chemical fertilisers (other than liquid chemical fertilisers)</w:t>
      </w:r>
    </w:p>
    <w:p w:rsidR="00094FB5" w:rsidRPr="00FB6412" w:rsidRDefault="00094FB5" w:rsidP="00094FB5">
      <w:pPr>
        <w:pStyle w:val="subsection"/>
      </w:pPr>
      <w:r w:rsidRPr="00FB6412">
        <w:tab/>
        <w:t>(4)</w:t>
      </w:r>
      <w:r w:rsidRPr="00FB6412">
        <w:tab/>
        <w:t xml:space="preserve">Chemical fertilisers (other than liquid chemical fertilisers) (the </w:t>
      </w:r>
      <w:r w:rsidRPr="00FB6412">
        <w:rPr>
          <w:b/>
          <w:i/>
        </w:rPr>
        <w:t>goods</w:t>
      </w:r>
      <w:r w:rsidRPr="00FB6412">
        <w:t xml:space="preserve">) must not be brought or imported into </w:t>
      </w:r>
      <w:r w:rsidR="00797ECA" w:rsidRPr="00FB6412">
        <w:t xml:space="preserve">Christmas Island </w:t>
      </w:r>
      <w:r w:rsidRPr="00FB6412">
        <w:t>unless:</w:t>
      </w:r>
    </w:p>
    <w:p w:rsidR="00094FB5" w:rsidRPr="00FB6412" w:rsidRDefault="00094FB5" w:rsidP="00094FB5">
      <w:pPr>
        <w:pStyle w:val="paragraph"/>
      </w:pPr>
      <w:r w:rsidRPr="00FB6412">
        <w:tab/>
        <w:t>(a)</w:t>
      </w:r>
      <w:r w:rsidRPr="00FB6412">
        <w:tab/>
        <w:t>the goods are covered by an import permit; or</w:t>
      </w:r>
    </w:p>
    <w:p w:rsidR="00094FB5" w:rsidRPr="00FB6412" w:rsidRDefault="00094FB5" w:rsidP="00094FB5">
      <w:pPr>
        <w:pStyle w:val="paragraph"/>
      </w:pPr>
      <w:r w:rsidRPr="00FB6412">
        <w:tab/>
        <w:t>(b)</w:t>
      </w:r>
      <w:r w:rsidRPr="00FB6412">
        <w:tab/>
        <w:t>the following conditions are complied with:</w:t>
      </w:r>
    </w:p>
    <w:p w:rsidR="00094FB5" w:rsidRPr="00FB6412" w:rsidRDefault="00094FB5" w:rsidP="00094FB5">
      <w:pPr>
        <w:pStyle w:val="paragraphsub"/>
      </w:pPr>
      <w:r w:rsidRPr="00FB6412">
        <w:tab/>
        <w:t>(i)</w:t>
      </w:r>
      <w:r w:rsidRPr="00FB6412">
        <w:tab/>
        <w:t>the goods are in clean and new packaging;</w:t>
      </w:r>
    </w:p>
    <w:p w:rsidR="00094FB5" w:rsidRPr="00FB6412" w:rsidRDefault="00094FB5" w:rsidP="00094FB5">
      <w:pPr>
        <w:pStyle w:val="paragraphsub"/>
      </w:pPr>
      <w:r w:rsidRPr="00FB6412">
        <w:tab/>
        <w:t>(ii)</w:t>
      </w:r>
      <w:r w:rsidRPr="00FB6412">
        <w:tab/>
        <w:t>the goods were packed at the place where they were produced;</w:t>
      </w:r>
    </w:p>
    <w:p w:rsidR="00094FB5" w:rsidRPr="00FB6412" w:rsidRDefault="00094FB5" w:rsidP="00094FB5">
      <w:pPr>
        <w:pStyle w:val="paragraphsub"/>
      </w:pPr>
      <w:r w:rsidRPr="00FB6412">
        <w:tab/>
        <w:t>(iii)</w:t>
      </w:r>
      <w:r w:rsidRPr="00FB6412">
        <w:tab/>
        <w:t>each packed unit of the goods contains not more than 100 kilograms;</w:t>
      </w:r>
    </w:p>
    <w:p w:rsidR="00094FB5" w:rsidRPr="00FB6412" w:rsidRDefault="00094FB5" w:rsidP="00094FB5">
      <w:pPr>
        <w:pStyle w:val="paragraphsub"/>
      </w:pPr>
      <w:r w:rsidRPr="00FB6412">
        <w:tab/>
        <w:t>(iv)</w:t>
      </w:r>
      <w:r w:rsidRPr="00FB6412">
        <w:tab/>
        <w:t xml:space="preserve">the goods are accompanied by a commercial invoice, packing list or a declaration by the manufacturer of the goods stating the matters specified in </w:t>
      </w:r>
      <w:r w:rsidR="00FB6412" w:rsidRPr="00FB6412">
        <w:t>subparagraphs (</w:t>
      </w:r>
      <w:r w:rsidRPr="00FB6412">
        <w:t>i), (ii) and (iii) and that the goods have not been st</w:t>
      </w:r>
      <w:r w:rsidR="009A2FE7" w:rsidRPr="00FB6412">
        <w:t>ockpiled in an open environment; or</w:t>
      </w:r>
    </w:p>
    <w:p w:rsidR="00915880" w:rsidRPr="00FB6412" w:rsidRDefault="00915880" w:rsidP="00915880">
      <w:pPr>
        <w:pStyle w:val="paragraph"/>
      </w:pPr>
      <w:r w:rsidRPr="00FB6412">
        <w:tab/>
        <w:t>(c)</w:t>
      </w:r>
      <w:r w:rsidRPr="00FB6412">
        <w:tab/>
        <w:t>the goods are brought or imported from a part of Australian territory (other than Cocos (Keeling) Islands or Norfolk Island).</w:t>
      </w:r>
    </w:p>
    <w:p w:rsidR="00094FB5" w:rsidRPr="00FB6412" w:rsidRDefault="00365181" w:rsidP="00094FB5">
      <w:pPr>
        <w:pStyle w:val="ActHead5"/>
      </w:pPr>
      <w:bookmarkStart w:id="42" w:name="_Toc452362408"/>
      <w:r w:rsidRPr="00FB6412">
        <w:rPr>
          <w:rStyle w:val="CharSectno"/>
        </w:rPr>
        <w:t>35</w:t>
      </w:r>
      <w:r w:rsidR="00094FB5" w:rsidRPr="00FB6412">
        <w:t xml:space="preserve">  Used beehives and used beekeeping equipment</w:t>
      </w:r>
      <w:bookmarkEnd w:id="42"/>
    </w:p>
    <w:p w:rsidR="00094FB5" w:rsidRPr="00FB6412" w:rsidRDefault="00094FB5" w:rsidP="00094FB5">
      <w:pPr>
        <w:pStyle w:val="SubsectionHead"/>
      </w:pPr>
      <w:r w:rsidRPr="00FB6412">
        <w:t>Classes of goods to which this section applies</w:t>
      </w:r>
    </w:p>
    <w:p w:rsidR="00094FB5" w:rsidRPr="00FB6412" w:rsidRDefault="00094FB5" w:rsidP="00094FB5">
      <w:pPr>
        <w:pStyle w:val="subsection"/>
      </w:pPr>
      <w:r w:rsidRPr="00FB6412">
        <w:tab/>
        <w:t>(1)</w:t>
      </w:r>
      <w:r w:rsidRPr="00FB6412">
        <w:tab/>
        <w:t>This section applies to the following classes of goods:</w:t>
      </w:r>
    </w:p>
    <w:p w:rsidR="00094FB5" w:rsidRPr="00FB6412" w:rsidRDefault="00094FB5" w:rsidP="00094FB5">
      <w:pPr>
        <w:pStyle w:val="paragraph"/>
      </w:pPr>
      <w:r w:rsidRPr="00FB6412">
        <w:tab/>
        <w:t>(a)</w:t>
      </w:r>
      <w:r w:rsidRPr="00FB6412">
        <w:tab/>
        <w:t>used beehives;</w:t>
      </w:r>
    </w:p>
    <w:p w:rsidR="00094FB5" w:rsidRPr="00FB6412" w:rsidRDefault="00094FB5" w:rsidP="00094FB5">
      <w:pPr>
        <w:pStyle w:val="paragraph"/>
      </w:pPr>
      <w:r w:rsidRPr="00FB6412">
        <w:tab/>
        <w:t>(b)</w:t>
      </w:r>
      <w:r w:rsidRPr="00FB6412">
        <w:tab/>
        <w:t>used beekeeping equipment (including protective clothing).</w:t>
      </w:r>
    </w:p>
    <w:p w:rsidR="00094FB5" w:rsidRPr="00FB6412" w:rsidRDefault="00094FB5" w:rsidP="00094FB5">
      <w:pPr>
        <w:pStyle w:val="SubsectionHead"/>
      </w:pPr>
      <w:r w:rsidRPr="00FB6412">
        <w:t>Conditions</w:t>
      </w:r>
    </w:p>
    <w:p w:rsidR="00094FB5" w:rsidRPr="00FB6412" w:rsidRDefault="00094FB5" w:rsidP="00094FB5">
      <w:pPr>
        <w:pStyle w:val="subsection"/>
      </w:pPr>
      <w:r w:rsidRPr="00FB6412">
        <w:tab/>
        <w:t>(2)</w:t>
      </w:r>
      <w:r w:rsidRPr="00FB6412">
        <w:tab/>
        <w:t xml:space="preserve">Goods included in a class of goods to which this section applies must not be brought or imported into </w:t>
      </w:r>
      <w:r w:rsidR="00797ECA" w:rsidRPr="00FB6412">
        <w:t xml:space="preserve">Christmas Island </w:t>
      </w:r>
      <w:r w:rsidRPr="00FB6412">
        <w:t>unless the goods are covered by an import permit.</w:t>
      </w:r>
    </w:p>
    <w:p w:rsidR="00094FB5" w:rsidRPr="00FB6412" w:rsidRDefault="00365181" w:rsidP="00094FB5">
      <w:pPr>
        <w:pStyle w:val="ActHead5"/>
      </w:pPr>
      <w:bookmarkStart w:id="43" w:name="_Toc452362409"/>
      <w:r w:rsidRPr="00FB6412">
        <w:rPr>
          <w:rStyle w:val="CharSectno"/>
        </w:rPr>
        <w:t>36</w:t>
      </w:r>
      <w:r w:rsidR="00094FB5" w:rsidRPr="00FB6412">
        <w:t xml:space="preserve">  Tyres</w:t>
      </w:r>
      <w:bookmarkEnd w:id="43"/>
    </w:p>
    <w:p w:rsidR="00094FB5" w:rsidRPr="00FB6412" w:rsidRDefault="00094FB5" w:rsidP="00094FB5">
      <w:pPr>
        <w:pStyle w:val="SubsectionHead"/>
      </w:pPr>
      <w:r w:rsidRPr="00FB6412">
        <w:t>Classes of goods to which this section applies</w:t>
      </w:r>
    </w:p>
    <w:p w:rsidR="00094FB5" w:rsidRPr="00FB6412" w:rsidRDefault="00094FB5" w:rsidP="00094FB5">
      <w:pPr>
        <w:pStyle w:val="subsection"/>
      </w:pPr>
      <w:r w:rsidRPr="00FB6412">
        <w:tab/>
        <w:t>(1)</w:t>
      </w:r>
      <w:r w:rsidRPr="00FB6412">
        <w:tab/>
        <w:t>This section applies to the following classes of goods:</w:t>
      </w:r>
    </w:p>
    <w:p w:rsidR="00094FB5" w:rsidRPr="00FB6412" w:rsidRDefault="00094FB5" w:rsidP="00094FB5">
      <w:pPr>
        <w:pStyle w:val="paragraph"/>
      </w:pPr>
      <w:r w:rsidRPr="00FB6412">
        <w:tab/>
        <w:t>(a)</w:t>
      </w:r>
      <w:r w:rsidRPr="00FB6412">
        <w:tab/>
        <w:t>used tyres on rims;</w:t>
      </w:r>
    </w:p>
    <w:p w:rsidR="00094FB5" w:rsidRPr="00FB6412" w:rsidRDefault="00094FB5" w:rsidP="00094FB5">
      <w:pPr>
        <w:pStyle w:val="paragraph"/>
      </w:pPr>
      <w:r w:rsidRPr="00FB6412">
        <w:tab/>
        <w:t>(b)</w:t>
      </w:r>
      <w:r w:rsidRPr="00FB6412">
        <w:tab/>
        <w:t>used tyres off rims;</w:t>
      </w:r>
    </w:p>
    <w:p w:rsidR="00094FB5" w:rsidRPr="00FB6412" w:rsidRDefault="00094FB5" w:rsidP="00094FB5">
      <w:pPr>
        <w:pStyle w:val="paragraph"/>
      </w:pPr>
      <w:r w:rsidRPr="00FB6412">
        <w:tab/>
        <w:t>(c)</w:t>
      </w:r>
      <w:r w:rsidRPr="00FB6412">
        <w:tab/>
        <w:t>commercially retreaded tyres.</w:t>
      </w:r>
    </w:p>
    <w:p w:rsidR="00094FB5" w:rsidRPr="00FB6412" w:rsidRDefault="00094FB5" w:rsidP="00094FB5">
      <w:pPr>
        <w:pStyle w:val="SubsectionHead"/>
      </w:pPr>
      <w:r w:rsidRPr="00FB6412">
        <w:t>Conditions—used tyres on rims</w:t>
      </w:r>
    </w:p>
    <w:p w:rsidR="00094FB5" w:rsidRPr="00FB6412" w:rsidRDefault="00094FB5" w:rsidP="00094FB5">
      <w:pPr>
        <w:pStyle w:val="subsection"/>
      </w:pPr>
      <w:r w:rsidRPr="00FB6412">
        <w:tab/>
        <w:t>(2)</w:t>
      </w:r>
      <w:r w:rsidRPr="00FB6412">
        <w:tab/>
        <w:t xml:space="preserve">Goods included in the class of goods referred to in </w:t>
      </w:r>
      <w:r w:rsidR="00FB6412" w:rsidRPr="00FB6412">
        <w:t>paragraph (</w:t>
      </w:r>
      <w:r w:rsidRPr="00FB6412">
        <w:t xml:space="preserve">1)(a) must not be brought or imported into </w:t>
      </w:r>
      <w:r w:rsidR="00797ECA" w:rsidRPr="00FB6412">
        <w:t xml:space="preserve">Christmas Island </w:t>
      </w:r>
      <w:r w:rsidRPr="00FB6412">
        <w:t>unless:</w:t>
      </w:r>
    </w:p>
    <w:p w:rsidR="00094FB5" w:rsidRPr="00FB6412" w:rsidRDefault="00094FB5" w:rsidP="00094FB5">
      <w:pPr>
        <w:pStyle w:val="paragraph"/>
      </w:pPr>
      <w:r w:rsidRPr="00FB6412">
        <w:tab/>
        <w:t>(a)</w:t>
      </w:r>
      <w:r w:rsidRPr="00FB6412">
        <w:tab/>
        <w:t>the used tyres have been cleaned before export to remove contamination; and</w:t>
      </w:r>
    </w:p>
    <w:p w:rsidR="00094FB5" w:rsidRPr="00FB6412" w:rsidRDefault="00094FB5" w:rsidP="00094FB5">
      <w:pPr>
        <w:pStyle w:val="paragraph"/>
      </w:pPr>
      <w:r w:rsidRPr="00FB6412">
        <w:tab/>
        <w:t>(b)</w:t>
      </w:r>
      <w:r w:rsidRPr="00FB6412">
        <w:tab/>
        <w:t>the used tyres are inflated, on rims and with beading sealed; and</w:t>
      </w:r>
    </w:p>
    <w:p w:rsidR="00094FB5" w:rsidRPr="00FB6412" w:rsidRDefault="00094FB5" w:rsidP="00094FB5">
      <w:pPr>
        <w:pStyle w:val="paragraph"/>
      </w:pPr>
      <w:r w:rsidRPr="00FB6412">
        <w:tab/>
        <w:t>(c)</w:t>
      </w:r>
      <w:r w:rsidRPr="00FB6412">
        <w:tab/>
        <w:t xml:space="preserve">the goods are accompanied by a declaration from the exporter stating the matters specified in </w:t>
      </w:r>
      <w:r w:rsidR="00FB6412" w:rsidRPr="00FB6412">
        <w:t>paragraphs (</w:t>
      </w:r>
      <w:r w:rsidRPr="00FB6412">
        <w:t>a) and (b).</w:t>
      </w:r>
    </w:p>
    <w:p w:rsidR="00094FB5" w:rsidRPr="00FB6412" w:rsidRDefault="00094FB5" w:rsidP="00094FB5">
      <w:pPr>
        <w:pStyle w:val="SubsectionHead"/>
      </w:pPr>
      <w:r w:rsidRPr="00FB6412">
        <w:t>Conditions—used tyres off rims</w:t>
      </w:r>
    </w:p>
    <w:p w:rsidR="00094FB5" w:rsidRPr="00FB6412" w:rsidRDefault="00094FB5" w:rsidP="00094FB5">
      <w:pPr>
        <w:pStyle w:val="subsection"/>
      </w:pPr>
      <w:r w:rsidRPr="00FB6412">
        <w:tab/>
        <w:t>(3)</w:t>
      </w:r>
      <w:r w:rsidRPr="00FB6412">
        <w:tab/>
        <w:t xml:space="preserve">Goods included in the class of goods referred to in </w:t>
      </w:r>
      <w:r w:rsidR="00FB6412" w:rsidRPr="00FB6412">
        <w:t>paragraph (</w:t>
      </w:r>
      <w:r w:rsidRPr="00FB6412">
        <w:t xml:space="preserve">1)(b) must not be brought or imported into </w:t>
      </w:r>
      <w:r w:rsidR="00797ECA" w:rsidRPr="00FB6412">
        <w:t xml:space="preserve">Christmas Island </w:t>
      </w:r>
      <w:r w:rsidRPr="00FB6412">
        <w:t>unless the goods:</w:t>
      </w:r>
    </w:p>
    <w:p w:rsidR="00094FB5" w:rsidRPr="00FB6412" w:rsidRDefault="00094FB5" w:rsidP="00094FB5">
      <w:pPr>
        <w:pStyle w:val="paragraph"/>
      </w:pPr>
      <w:r w:rsidRPr="00FB6412">
        <w:tab/>
        <w:t>(a)</w:t>
      </w:r>
      <w:r w:rsidRPr="00FB6412">
        <w:tab/>
        <w:t>have been fumigated to manage biosecurity risks associated with the goods to an acceptable level; and</w:t>
      </w:r>
    </w:p>
    <w:p w:rsidR="00094FB5" w:rsidRPr="00FB6412" w:rsidRDefault="00094FB5" w:rsidP="00094FB5">
      <w:pPr>
        <w:pStyle w:val="paragraph"/>
      </w:pPr>
      <w:r w:rsidRPr="00FB6412">
        <w:tab/>
        <w:t>(b)</w:t>
      </w:r>
      <w:r w:rsidRPr="00FB6412">
        <w:tab/>
        <w:t>are accompanied by a declaration from the exporter stating that the used tyres have been cleaned before export to remove contamination.</w:t>
      </w:r>
    </w:p>
    <w:p w:rsidR="00094FB5" w:rsidRPr="00FB6412" w:rsidRDefault="00094FB5" w:rsidP="00094FB5">
      <w:pPr>
        <w:pStyle w:val="SubsectionHead"/>
      </w:pPr>
      <w:r w:rsidRPr="00FB6412">
        <w:t>Conditions—commercially retreaded tyres</w:t>
      </w:r>
    </w:p>
    <w:p w:rsidR="00094FB5" w:rsidRPr="00FB6412" w:rsidRDefault="00094FB5" w:rsidP="00094FB5">
      <w:pPr>
        <w:pStyle w:val="subsection"/>
      </w:pPr>
      <w:r w:rsidRPr="00FB6412">
        <w:tab/>
        <w:t>(4)</w:t>
      </w:r>
      <w:r w:rsidRPr="00FB6412">
        <w:tab/>
        <w:t xml:space="preserve">Goods included in the class of goods referred to in </w:t>
      </w:r>
      <w:r w:rsidR="00FB6412" w:rsidRPr="00FB6412">
        <w:t>paragraph (</w:t>
      </w:r>
      <w:r w:rsidRPr="00FB6412">
        <w:t xml:space="preserve">1)(c) must not be brought or imported into </w:t>
      </w:r>
      <w:r w:rsidR="00797ECA" w:rsidRPr="00FB6412">
        <w:t xml:space="preserve">Christmas Island </w:t>
      </w:r>
      <w:r w:rsidRPr="00FB6412">
        <w:t>unless the goods are covered by an import permit.</w:t>
      </w:r>
    </w:p>
    <w:p w:rsidR="00094FB5" w:rsidRPr="00FB6412" w:rsidRDefault="00365181" w:rsidP="00094FB5">
      <w:pPr>
        <w:pStyle w:val="ActHead5"/>
      </w:pPr>
      <w:bookmarkStart w:id="44" w:name="_Toc452362410"/>
      <w:r w:rsidRPr="00FB6412">
        <w:rPr>
          <w:rStyle w:val="CharSectno"/>
        </w:rPr>
        <w:t>37</w:t>
      </w:r>
      <w:r w:rsidR="00094FB5" w:rsidRPr="00FB6412">
        <w:t xml:space="preserve">  Used machinery and equipment (other than used beekeeping equipment or used veterinary equipment)</w:t>
      </w:r>
      <w:bookmarkEnd w:id="44"/>
    </w:p>
    <w:p w:rsidR="00094FB5" w:rsidRPr="00FB6412" w:rsidRDefault="00094FB5" w:rsidP="00094FB5">
      <w:pPr>
        <w:pStyle w:val="SubsectionHead"/>
      </w:pPr>
      <w:r w:rsidRPr="00FB6412">
        <w:t>Classes of goods to which this section applies</w:t>
      </w:r>
    </w:p>
    <w:p w:rsidR="00094FB5" w:rsidRPr="00FB6412" w:rsidRDefault="00094FB5" w:rsidP="00094FB5">
      <w:pPr>
        <w:pStyle w:val="subsection"/>
      </w:pPr>
      <w:r w:rsidRPr="00FB6412">
        <w:tab/>
        <w:t>(1)</w:t>
      </w:r>
      <w:r w:rsidRPr="00FB6412">
        <w:tab/>
        <w:t>This section applies to the following classes of goods:</w:t>
      </w:r>
    </w:p>
    <w:p w:rsidR="00094FB5" w:rsidRPr="00FB6412" w:rsidRDefault="00094FB5" w:rsidP="00094FB5">
      <w:pPr>
        <w:pStyle w:val="paragraph"/>
      </w:pPr>
      <w:r w:rsidRPr="00FB6412">
        <w:tab/>
        <w:t>(a)</w:t>
      </w:r>
      <w:r w:rsidRPr="00FB6412">
        <w:tab/>
        <w:t>used earth</w:t>
      </w:r>
      <w:r w:rsidR="00FB6412">
        <w:noBreakHyphen/>
      </w:r>
      <w:r w:rsidRPr="00FB6412">
        <w:t>moving, agricultural, construction or timber felling machinery or equipment (including assembled parts);</w:t>
      </w:r>
    </w:p>
    <w:p w:rsidR="00094FB5" w:rsidRPr="00FB6412" w:rsidRDefault="00094FB5" w:rsidP="00094FB5">
      <w:pPr>
        <w:pStyle w:val="paragraph"/>
      </w:pPr>
      <w:r w:rsidRPr="00FB6412">
        <w:tab/>
        <w:t>(b)</w:t>
      </w:r>
      <w:r w:rsidRPr="00FB6412">
        <w:tab/>
      </w:r>
      <w:r w:rsidRPr="00FB6412">
        <w:rPr>
          <w:color w:val="000000" w:themeColor="text1"/>
        </w:rPr>
        <w:t>used mining machinery, including oil</w:t>
      </w:r>
      <w:r w:rsidR="00FB6412">
        <w:rPr>
          <w:color w:val="000000" w:themeColor="text1"/>
        </w:rPr>
        <w:noBreakHyphen/>
      </w:r>
      <w:r w:rsidRPr="00FB6412">
        <w:rPr>
          <w:color w:val="000000" w:themeColor="text1"/>
        </w:rPr>
        <w:t>field drilling machinery that has come into contact with soil or material of animal or plant origin</w:t>
      </w:r>
      <w:r w:rsidRPr="00FB6412">
        <w:t>;</w:t>
      </w:r>
    </w:p>
    <w:p w:rsidR="00094FB5" w:rsidRPr="00FB6412" w:rsidRDefault="00094FB5" w:rsidP="00094FB5">
      <w:pPr>
        <w:pStyle w:val="paragraph"/>
      </w:pPr>
      <w:r w:rsidRPr="00FB6412">
        <w:tab/>
        <w:t>(c)</w:t>
      </w:r>
      <w:r w:rsidRPr="00FB6412">
        <w:tab/>
      </w:r>
      <w:r w:rsidRPr="00FB6412">
        <w:rPr>
          <w:color w:val="000000" w:themeColor="text1"/>
        </w:rPr>
        <w:t>used grain</w:t>
      </w:r>
      <w:r w:rsidR="00FB6412">
        <w:rPr>
          <w:color w:val="000000" w:themeColor="text1"/>
        </w:rPr>
        <w:noBreakHyphen/>
      </w:r>
      <w:r w:rsidRPr="00FB6412">
        <w:rPr>
          <w:color w:val="000000" w:themeColor="text1"/>
        </w:rPr>
        <w:t>milling machinery</w:t>
      </w:r>
      <w:r w:rsidRPr="00FB6412">
        <w:t>;</w:t>
      </w:r>
    </w:p>
    <w:p w:rsidR="00094FB5" w:rsidRPr="00FB6412" w:rsidRDefault="00094FB5" w:rsidP="00094FB5">
      <w:pPr>
        <w:pStyle w:val="paragraph"/>
        <w:rPr>
          <w:color w:val="000000" w:themeColor="text1"/>
        </w:rPr>
      </w:pPr>
      <w:r w:rsidRPr="00FB6412">
        <w:tab/>
        <w:t>(d)</w:t>
      </w:r>
      <w:r w:rsidRPr="00FB6412">
        <w:tab/>
      </w:r>
      <w:r w:rsidRPr="00FB6412">
        <w:rPr>
          <w:color w:val="000000" w:themeColor="text1"/>
        </w:rPr>
        <w:t>field</w:t>
      </w:r>
      <w:r w:rsidR="00FB6412">
        <w:rPr>
          <w:color w:val="000000" w:themeColor="text1"/>
        </w:rPr>
        <w:noBreakHyphen/>
      </w:r>
      <w:r w:rsidRPr="00FB6412">
        <w:rPr>
          <w:color w:val="000000" w:themeColor="text1"/>
        </w:rPr>
        <w:t>tested agricultural machinery that has come into contact with soil or material of animal or plant origin;</w:t>
      </w:r>
    </w:p>
    <w:p w:rsidR="00094FB5" w:rsidRPr="00FB6412" w:rsidRDefault="00094FB5" w:rsidP="00094FB5">
      <w:pPr>
        <w:pStyle w:val="paragraph"/>
      </w:pPr>
      <w:r w:rsidRPr="00FB6412">
        <w:rPr>
          <w:color w:val="000000" w:themeColor="text1"/>
        </w:rPr>
        <w:tab/>
        <w:t>(e)</w:t>
      </w:r>
      <w:r w:rsidRPr="00FB6412">
        <w:rPr>
          <w:color w:val="000000" w:themeColor="text1"/>
        </w:rPr>
        <w:tab/>
        <w:t>food processing equipment.</w:t>
      </w:r>
    </w:p>
    <w:p w:rsidR="00094FB5" w:rsidRPr="00FB6412" w:rsidRDefault="00094FB5" w:rsidP="00094FB5">
      <w:pPr>
        <w:pStyle w:val="SubsectionHead"/>
      </w:pPr>
      <w:r w:rsidRPr="00FB6412">
        <w:t>Exceptions</w:t>
      </w:r>
    </w:p>
    <w:p w:rsidR="00094FB5" w:rsidRPr="00FB6412" w:rsidRDefault="00094FB5" w:rsidP="00094FB5">
      <w:pPr>
        <w:pStyle w:val="subsection"/>
      </w:pPr>
      <w:r w:rsidRPr="00FB6412">
        <w:tab/>
        <w:t>(2)</w:t>
      </w:r>
      <w:r w:rsidRPr="00FB6412">
        <w:tab/>
        <w:t xml:space="preserve">However, the classes of goods referred to in </w:t>
      </w:r>
      <w:r w:rsidR="00FB6412" w:rsidRPr="00FB6412">
        <w:t>subsection (</w:t>
      </w:r>
      <w:r w:rsidRPr="00FB6412">
        <w:t>1) do not include any of the following:</w:t>
      </w:r>
    </w:p>
    <w:p w:rsidR="00094FB5" w:rsidRPr="00FB6412" w:rsidRDefault="00094FB5" w:rsidP="00094FB5">
      <w:pPr>
        <w:pStyle w:val="paragraph"/>
      </w:pPr>
      <w:r w:rsidRPr="00FB6412">
        <w:tab/>
        <w:t>(a)</w:t>
      </w:r>
      <w:r w:rsidRPr="00FB6412">
        <w:tab/>
        <w:t>used beekeeping equipment;</w:t>
      </w:r>
    </w:p>
    <w:p w:rsidR="00094FB5" w:rsidRPr="00FB6412" w:rsidRDefault="00094FB5" w:rsidP="00094FB5">
      <w:pPr>
        <w:pStyle w:val="paragraph"/>
      </w:pPr>
      <w:r w:rsidRPr="00FB6412">
        <w:tab/>
        <w:t>(b)</w:t>
      </w:r>
      <w:r w:rsidRPr="00FB6412">
        <w:tab/>
        <w:t>used veterinary equipment.</w:t>
      </w:r>
    </w:p>
    <w:p w:rsidR="00094FB5" w:rsidRPr="00FB6412" w:rsidRDefault="00094FB5" w:rsidP="00094FB5">
      <w:pPr>
        <w:pStyle w:val="SubsectionHead"/>
      </w:pPr>
      <w:r w:rsidRPr="00FB6412">
        <w:t>Conditions</w:t>
      </w:r>
    </w:p>
    <w:p w:rsidR="00094FB5" w:rsidRPr="00FB6412" w:rsidRDefault="00094FB5" w:rsidP="00582E81">
      <w:pPr>
        <w:pStyle w:val="subsection"/>
      </w:pPr>
      <w:r w:rsidRPr="00FB6412">
        <w:tab/>
        <w:t>(3)</w:t>
      </w:r>
      <w:r w:rsidRPr="00FB6412">
        <w:tab/>
        <w:t xml:space="preserve">Goods included in a class of goods to which this section applies must not be brought or imported into </w:t>
      </w:r>
      <w:r w:rsidR="00797ECA" w:rsidRPr="00FB6412">
        <w:t xml:space="preserve">Christmas Island </w:t>
      </w:r>
      <w:r w:rsidR="00582E81" w:rsidRPr="00FB6412">
        <w:t xml:space="preserve">unless the goods </w:t>
      </w:r>
      <w:r w:rsidRPr="00FB6412">
        <w:t>were cleaned before export to be clean and free from animal and plant material and soil</w:t>
      </w:r>
      <w:r w:rsidR="00582E81" w:rsidRPr="00FB6412">
        <w:t>.</w:t>
      </w:r>
    </w:p>
    <w:p w:rsidR="00094FB5" w:rsidRPr="00FB6412" w:rsidRDefault="00365181" w:rsidP="00094FB5">
      <w:pPr>
        <w:pStyle w:val="ActHead5"/>
      </w:pPr>
      <w:bookmarkStart w:id="45" w:name="_Toc452362411"/>
      <w:r w:rsidRPr="00FB6412">
        <w:rPr>
          <w:rStyle w:val="CharSectno"/>
        </w:rPr>
        <w:t>38</w:t>
      </w:r>
      <w:r w:rsidR="00094FB5" w:rsidRPr="00FB6412">
        <w:t xml:space="preserve">  Used veterinary equipment </w:t>
      </w:r>
      <w:r w:rsidR="001D772C" w:rsidRPr="00FB6412">
        <w:t xml:space="preserve">other than </w:t>
      </w:r>
      <w:r w:rsidR="00094FB5" w:rsidRPr="00FB6412">
        <w:t>from New Zealand</w:t>
      </w:r>
      <w:r w:rsidR="001B517E" w:rsidRPr="00FB6412">
        <w:t xml:space="preserve"> or Australian </w:t>
      </w:r>
      <w:r w:rsidR="00BC0F76" w:rsidRPr="00FB6412">
        <w:t>t</w:t>
      </w:r>
      <w:r w:rsidR="001B517E" w:rsidRPr="00FB6412">
        <w:t>erritory (other than Norfolk Island)</w:t>
      </w:r>
      <w:bookmarkEnd w:id="45"/>
    </w:p>
    <w:p w:rsidR="00094FB5" w:rsidRPr="00FB6412" w:rsidRDefault="00094FB5" w:rsidP="00094FB5">
      <w:pPr>
        <w:pStyle w:val="SubsectionHead"/>
      </w:pPr>
      <w:r w:rsidRPr="00FB6412">
        <w:t>Classes of goods to which this section applies</w:t>
      </w:r>
    </w:p>
    <w:p w:rsidR="00094FB5" w:rsidRPr="00FB6412" w:rsidRDefault="00094FB5" w:rsidP="00094FB5">
      <w:pPr>
        <w:pStyle w:val="subsection"/>
      </w:pPr>
      <w:r w:rsidRPr="00FB6412">
        <w:tab/>
        <w:t>(1)</w:t>
      </w:r>
      <w:r w:rsidRPr="00FB6412">
        <w:tab/>
        <w:t xml:space="preserve">The class of goods to which this section applies is used veterinary equipment other than from New Zealand </w:t>
      </w:r>
      <w:r w:rsidR="00BC0F76" w:rsidRPr="00FB6412">
        <w:rPr>
          <w:color w:val="000000" w:themeColor="text1"/>
        </w:rPr>
        <w:t xml:space="preserve">or a part of Australian territory (other than Norfolk Island) </w:t>
      </w:r>
      <w:r w:rsidRPr="00FB6412">
        <w:t xml:space="preserve">(the </w:t>
      </w:r>
      <w:r w:rsidRPr="00FB6412">
        <w:rPr>
          <w:b/>
          <w:i/>
        </w:rPr>
        <w:t>goods</w:t>
      </w:r>
      <w:r w:rsidRPr="00FB6412">
        <w:t>).</w:t>
      </w:r>
    </w:p>
    <w:p w:rsidR="00094FB5" w:rsidRPr="00FB6412" w:rsidRDefault="00094FB5" w:rsidP="00094FB5">
      <w:pPr>
        <w:pStyle w:val="SubsectionHead"/>
      </w:pPr>
      <w:r w:rsidRPr="00FB6412">
        <w:t>Conditions</w:t>
      </w:r>
    </w:p>
    <w:p w:rsidR="00094FB5" w:rsidRPr="00FB6412" w:rsidRDefault="00094FB5" w:rsidP="00094FB5">
      <w:pPr>
        <w:pStyle w:val="subsection"/>
      </w:pPr>
      <w:r w:rsidRPr="00FB6412">
        <w:tab/>
        <w:t>(2)</w:t>
      </w:r>
      <w:r w:rsidRPr="00FB6412">
        <w:tab/>
        <w:t xml:space="preserve">Goods included in the class of goods to which this section applies must not be brought or imported into </w:t>
      </w:r>
      <w:r w:rsidR="00797ECA" w:rsidRPr="00FB6412">
        <w:t xml:space="preserve">Christmas Island </w:t>
      </w:r>
      <w:r w:rsidRPr="00FB6412">
        <w:rPr>
          <w:color w:val="000000" w:themeColor="text1"/>
        </w:rPr>
        <w:t xml:space="preserve">from a place (the </w:t>
      </w:r>
      <w:r w:rsidRPr="00FB6412">
        <w:rPr>
          <w:b/>
          <w:i/>
          <w:color w:val="000000" w:themeColor="text1"/>
        </w:rPr>
        <w:t>exporting country</w:t>
      </w:r>
      <w:r w:rsidRPr="00FB6412">
        <w:rPr>
          <w:color w:val="000000" w:themeColor="text1"/>
        </w:rPr>
        <w:t>)</w:t>
      </w:r>
      <w:r w:rsidR="001B517E" w:rsidRPr="00FB6412">
        <w:rPr>
          <w:color w:val="000000" w:themeColor="text1"/>
        </w:rPr>
        <w:t>,</w:t>
      </w:r>
      <w:r w:rsidRPr="00FB6412">
        <w:rPr>
          <w:color w:val="000000" w:themeColor="text1"/>
        </w:rPr>
        <w:t xml:space="preserve"> other than New Zealand </w:t>
      </w:r>
      <w:r w:rsidR="001B517E" w:rsidRPr="00FB6412">
        <w:rPr>
          <w:color w:val="000000" w:themeColor="text1"/>
        </w:rPr>
        <w:t xml:space="preserve">or a part of Australian </w:t>
      </w:r>
      <w:r w:rsidR="00BC0F76" w:rsidRPr="00FB6412">
        <w:rPr>
          <w:color w:val="000000" w:themeColor="text1"/>
        </w:rPr>
        <w:t>t</w:t>
      </w:r>
      <w:r w:rsidR="001B517E" w:rsidRPr="00FB6412">
        <w:rPr>
          <w:color w:val="000000" w:themeColor="text1"/>
        </w:rPr>
        <w:t xml:space="preserve">erritory (other than Norfolk Island), </w:t>
      </w:r>
      <w:r w:rsidRPr="00FB6412">
        <w:t>unless the goods:</w:t>
      </w:r>
    </w:p>
    <w:p w:rsidR="00094FB5" w:rsidRPr="00FB6412" w:rsidRDefault="00094FB5" w:rsidP="00094FB5">
      <w:pPr>
        <w:pStyle w:val="paragraph"/>
      </w:pPr>
      <w:r w:rsidRPr="00FB6412">
        <w:tab/>
        <w:t>(a)</w:t>
      </w:r>
      <w:r w:rsidRPr="00FB6412">
        <w:tab/>
        <w:t>are sealed in one or more bags with the exporting country’s official government seal or quarantine tape; and</w:t>
      </w:r>
    </w:p>
    <w:p w:rsidR="00094FB5" w:rsidRPr="00FB6412" w:rsidRDefault="00094FB5" w:rsidP="00094FB5">
      <w:pPr>
        <w:pStyle w:val="paragraph"/>
      </w:pPr>
      <w:r w:rsidRPr="00FB6412">
        <w:tab/>
        <w:t>(b)</w:t>
      </w:r>
      <w:r w:rsidRPr="00FB6412">
        <w:tab/>
        <w:t>were treated with Trisodium phosphate (Virkon or Virucidal X), or gamma irradiation at 50 kGray, within 72 hours before leaving the exporting country; and</w:t>
      </w:r>
    </w:p>
    <w:p w:rsidR="00094FB5" w:rsidRPr="00FB6412" w:rsidRDefault="00094FB5" w:rsidP="00094FB5">
      <w:pPr>
        <w:pStyle w:val="paragraph"/>
      </w:pPr>
      <w:r w:rsidRPr="00FB6412">
        <w:tab/>
        <w:t>(c)</w:t>
      </w:r>
      <w:r w:rsidRPr="00FB6412">
        <w:tab/>
        <w:t>are accompanied by a declaration, endorsed by an official government veterinarian of the exporting country, stating the following:</w:t>
      </w:r>
    </w:p>
    <w:p w:rsidR="00094FB5" w:rsidRPr="00FB6412" w:rsidRDefault="00094FB5" w:rsidP="00094FB5">
      <w:pPr>
        <w:pStyle w:val="paragraphsub"/>
      </w:pPr>
      <w:r w:rsidRPr="00FB6412">
        <w:tab/>
        <w:t>(i)</w:t>
      </w:r>
      <w:r w:rsidRPr="00FB6412">
        <w:tab/>
        <w:t xml:space="preserve">details of the flight for bringing the goods into </w:t>
      </w:r>
      <w:r w:rsidR="00797ECA" w:rsidRPr="00FB6412">
        <w:t>Christmas Island</w:t>
      </w:r>
      <w:r w:rsidRPr="00FB6412">
        <w:t>;</w:t>
      </w:r>
    </w:p>
    <w:p w:rsidR="00094FB5" w:rsidRPr="00FB6412" w:rsidRDefault="00094FB5" w:rsidP="00094FB5">
      <w:pPr>
        <w:pStyle w:val="paragraphsub"/>
      </w:pPr>
      <w:r w:rsidRPr="00FB6412">
        <w:tab/>
        <w:t>(ii)</w:t>
      </w:r>
      <w:r w:rsidRPr="00FB6412">
        <w:tab/>
        <w:t>a description of each piece of equipment;</w:t>
      </w:r>
    </w:p>
    <w:p w:rsidR="00094FB5" w:rsidRPr="00FB6412" w:rsidRDefault="00094FB5" w:rsidP="00094FB5">
      <w:pPr>
        <w:pStyle w:val="paragraphsub"/>
      </w:pPr>
      <w:r w:rsidRPr="00FB6412">
        <w:tab/>
        <w:t>(iii)</w:t>
      </w:r>
      <w:r w:rsidRPr="00FB6412">
        <w:tab/>
        <w:t xml:space="preserve">that the goods have been treated as referred to in </w:t>
      </w:r>
      <w:r w:rsidR="00FB6412" w:rsidRPr="00FB6412">
        <w:t>paragraph (</w:t>
      </w:r>
      <w:r w:rsidRPr="00FB6412">
        <w:t>b) and the method used to treat the goods.</w:t>
      </w:r>
    </w:p>
    <w:p w:rsidR="00094FB5" w:rsidRPr="00FB6412" w:rsidRDefault="00365181" w:rsidP="00094FB5">
      <w:pPr>
        <w:pStyle w:val="ActHead5"/>
        <w:rPr>
          <w:color w:val="000000" w:themeColor="text1"/>
        </w:rPr>
      </w:pPr>
      <w:bookmarkStart w:id="46" w:name="_Toc452362412"/>
      <w:r w:rsidRPr="00FB6412">
        <w:rPr>
          <w:rStyle w:val="CharSectno"/>
        </w:rPr>
        <w:t>39</w:t>
      </w:r>
      <w:r w:rsidR="00094FB5" w:rsidRPr="00FB6412">
        <w:t xml:space="preserve">  </w:t>
      </w:r>
      <w:r w:rsidR="00094FB5" w:rsidRPr="00FB6412">
        <w:rPr>
          <w:color w:val="000000" w:themeColor="text1"/>
        </w:rPr>
        <w:t>Used clothes and cloth rags in commercial consignments</w:t>
      </w:r>
      <w:bookmarkEnd w:id="46"/>
    </w:p>
    <w:p w:rsidR="00094FB5" w:rsidRPr="00FB6412" w:rsidRDefault="00094FB5" w:rsidP="00094FB5">
      <w:pPr>
        <w:pStyle w:val="SubsectionHead"/>
      </w:pPr>
      <w:r w:rsidRPr="00FB6412">
        <w:t>Classes of goods to which this section applies</w:t>
      </w:r>
    </w:p>
    <w:p w:rsidR="00094FB5" w:rsidRPr="00FB6412" w:rsidRDefault="00094FB5" w:rsidP="00094FB5">
      <w:pPr>
        <w:pStyle w:val="subsection"/>
      </w:pPr>
      <w:r w:rsidRPr="00FB6412">
        <w:tab/>
        <w:t>(1)</w:t>
      </w:r>
      <w:r w:rsidRPr="00FB6412">
        <w:tab/>
        <w:t>This section applies to the following classes of goods:</w:t>
      </w:r>
    </w:p>
    <w:p w:rsidR="00094FB5" w:rsidRPr="00FB6412" w:rsidRDefault="00094FB5" w:rsidP="00094FB5">
      <w:pPr>
        <w:pStyle w:val="paragraph"/>
        <w:rPr>
          <w:color w:val="000000" w:themeColor="text1"/>
        </w:rPr>
      </w:pPr>
      <w:r w:rsidRPr="00FB6412">
        <w:tab/>
        <w:t>(a)</w:t>
      </w:r>
      <w:r w:rsidRPr="00FB6412">
        <w:tab/>
        <w:t>commercial consignments of used clothes;</w:t>
      </w:r>
    </w:p>
    <w:p w:rsidR="00094FB5" w:rsidRPr="00FB6412" w:rsidRDefault="00094FB5" w:rsidP="00094FB5">
      <w:pPr>
        <w:pStyle w:val="paragraph"/>
      </w:pPr>
      <w:r w:rsidRPr="00FB6412">
        <w:rPr>
          <w:color w:val="000000" w:themeColor="text1"/>
        </w:rPr>
        <w:tab/>
        <w:t>(b)</w:t>
      </w:r>
      <w:r w:rsidRPr="00FB6412">
        <w:rPr>
          <w:color w:val="000000" w:themeColor="text1"/>
        </w:rPr>
        <w:tab/>
      </w:r>
      <w:r w:rsidRPr="00FB6412">
        <w:t>commercial consignments of used cloth rags</w:t>
      </w:r>
      <w:r w:rsidRPr="00FB6412">
        <w:rPr>
          <w:color w:val="000000" w:themeColor="text1"/>
        </w:rPr>
        <w:t>.</w:t>
      </w:r>
    </w:p>
    <w:p w:rsidR="00094FB5" w:rsidRPr="00FB6412" w:rsidRDefault="00094FB5" w:rsidP="00094FB5">
      <w:pPr>
        <w:pStyle w:val="SubsectionHead"/>
      </w:pPr>
      <w:r w:rsidRPr="00FB6412">
        <w:t>Conditions</w:t>
      </w:r>
    </w:p>
    <w:p w:rsidR="00094FB5" w:rsidRPr="00FB6412" w:rsidRDefault="00094FB5" w:rsidP="00094FB5">
      <w:pPr>
        <w:pStyle w:val="subsection"/>
        <w:rPr>
          <w:color w:val="000000" w:themeColor="text1"/>
        </w:rPr>
      </w:pPr>
      <w:r w:rsidRPr="00FB6412">
        <w:tab/>
        <w:t>(2)</w:t>
      </w:r>
      <w:r w:rsidRPr="00FB6412">
        <w:tab/>
        <w:t xml:space="preserve">A consignment of goods included in a class of goods to which this section applies must not be brought or imported into </w:t>
      </w:r>
      <w:r w:rsidR="00797ECA" w:rsidRPr="00FB6412">
        <w:t xml:space="preserve">Christmas Island </w:t>
      </w:r>
      <w:r w:rsidRPr="00FB6412">
        <w:t xml:space="preserve">unless the consignment is </w:t>
      </w:r>
      <w:r w:rsidRPr="00FB6412">
        <w:rPr>
          <w:color w:val="000000" w:themeColor="text1"/>
        </w:rPr>
        <w:t xml:space="preserve">accompanied by a supplier’s declaration stating that </w:t>
      </w:r>
      <w:r w:rsidRPr="00FB6412">
        <w:t>the consignment is clean and free from live insects, animal debris, seeds, bark, soil and any other contamination.</w:t>
      </w:r>
    </w:p>
    <w:p w:rsidR="00094FB5" w:rsidRPr="00FB6412" w:rsidRDefault="00365181" w:rsidP="00094FB5">
      <w:pPr>
        <w:pStyle w:val="ActHead5"/>
        <w:rPr>
          <w:color w:val="000000" w:themeColor="text1"/>
        </w:rPr>
      </w:pPr>
      <w:bookmarkStart w:id="47" w:name="_Toc452362413"/>
      <w:r w:rsidRPr="00FB6412">
        <w:rPr>
          <w:rStyle w:val="CharSectno"/>
        </w:rPr>
        <w:t>40</w:t>
      </w:r>
      <w:r w:rsidR="00094FB5" w:rsidRPr="00FB6412">
        <w:t xml:space="preserve">  </w:t>
      </w:r>
      <w:r w:rsidR="00094FB5" w:rsidRPr="00FB6412">
        <w:rPr>
          <w:color w:val="000000" w:themeColor="text1"/>
        </w:rPr>
        <w:t>Mineral and metal ores, rocks and sand</w:t>
      </w:r>
      <w:bookmarkEnd w:id="47"/>
    </w:p>
    <w:p w:rsidR="00094FB5" w:rsidRPr="00FB6412" w:rsidRDefault="00094FB5" w:rsidP="00094FB5">
      <w:pPr>
        <w:pStyle w:val="SubsectionHead"/>
      </w:pPr>
      <w:r w:rsidRPr="00FB6412">
        <w:t>Classes of goods to which this section applies</w:t>
      </w:r>
    </w:p>
    <w:p w:rsidR="00094FB5" w:rsidRPr="00FB6412" w:rsidRDefault="00094FB5" w:rsidP="00094FB5">
      <w:pPr>
        <w:pStyle w:val="subsection"/>
      </w:pPr>
      <w:r w:rsidRPr="00FB6412">
        <w:tab/>
        <w:t>(1)</w:t>
      </w:r>
      <w:r w:rsidRPr="00FB6412">
        <w:tab/>
        <w:t>This section applies to the following classes of goods:</w:t>
      </w:r>
    </w:p>
    <w:p w:rsidR="00094FB5" w:rsidRPr="00FB6412" w:rsidRDefault="00094FB5" w:rsidP="00094FB5">
      <w:pPr>
        <w:pStyle w:val="paragraph"/>
        <w:rPr>
          <w:color w:val="000000" w:themeColor="text1"/>
        </w:rPr>
      </w:pPr>
      <w:r w:rsidRPr="00FB6412">
        <w:tab/>
        <w:t>(a)</w:t>
      </w:r>
      <w:r w:rsidRPr="00FB6412">
        <w:tab/>
        <w:t>mineral and metal ores;</w:t>
      </w:r>
    </w:p>
    <w:p w:rsidR="00094FB5" w:rsidRPr="00FB6412" w:rsidRDefault="00094FB5" w:rsidP="00094FB5">
      <w:pPr>
        <w:pStyle w:val="paragraph"/>
        <w:rPr>
          <w:color w:val="000000" w:themeColor="text1"/>
        </w:rPr>
      </w:pPr>
      <w:r w:rsidRPr="00FB6412">
        <w:rPr>
          <w:color w:val="000000" w:themeColor="text1"/>
        </w:rPr>
        <w:tab/>
        <w:t>(b)</w:t>
      </w:r>
      <w:r w:rsidRPr="00FB6412">
        <w:rPr>
          <w:color w:val="000000" w:themeColor="text1"/>
        </w:rPr>
        <w:tab/>
        <w:t>rocks;</w:t>
      </w:r>
    </w:p>
    <w:p w:rsidR="00094FB5" w:rsidRPr="00FB6412" w:rsidRDefault="00094FB5" w:rsidP="00094FB5">
      <w:pPr>
        <w:pStyle w:val="paragraph"/>
      </w:pPr>
      <w:r w:rsidRPr="00FB6412">
        <w:rPr>
          <w:color w:val="000000" w:themeColor="text1"/>
        </w:rPr>
        <w:tab/>
        <w:t>(c)</w:t>
      </w:r>
      <w:r w:rsidRPr="00FB6412">
        <w:rPr>
          <w:color w:val="000000" w:themeColor="text1"/>
        </w:rPr>
        <w:tab/>
      </w:r>
      <w:r w:rsidRPr="00FB6412">
        <w:t>sand</w:t>
      </w:r>
      <w:r w:rsidRPr="00FB6412">
        <w:rPr>
          <w:color w:val="000000" w:themeColor="text1"/>
        </w:rPr>
        <w:t>.</w:t>
      </w:r>
    </w:p>
    <w:p w:rsidR="00094FB5" w:rsidRPr="00FB6412" w:rsidRDefault="00094FB5" w:rsidP="00094FB5">
      <w:pPr>
        <w:pStyle w:val="SubsectionHead"/>
      </w:pPr>
      <w:r w:rsidRPr="00FB6412">
        <w:t>Conditions</w:t>
      </w:r>
    </w:p>
    <w:p w:rsidR="00094FB5" w:rsidRPr="00FB6412" w:rsidRDefault="00094FB5" w:rsidP="00094FB5">
      <w:pPr>
        <w:pStyle w:val="subsection"/>
      </w:pPr>
      <w:r w:rsidRPr="00FB6412">
        <w:tab/>
        <w:t>(2)</w:t>
      </w:r>
      <w:r w:rsidRPr="00FB6412">
        <w:tab/>
        <w:t xml:space="preserve">A consignment of goods included in a class of goods to which this section applies must not be brought or imported into </w:t>
      </w:r>
      <w:r w:rsidR="00797ECA" w:rsidRPr="00FB6412">
        <w:t xml:space="preserve">Christmas Island </w:t>
      </w:r>
      <w:r w:rsidRPr="00FB6412">
        <w:t xml:space="preserve">unless the consignment is </w:t>
      </w:r>
      <w:r w:rsidRPr="00FB6412">
        <w:rPr>
          <w:color w:val="000000" w:themeColor="text1"/>
        </w:rPr>
        <w:t xml:space="preserve">accompanied by a declaration by the manufacturer, exporter or supplier, or a commercial invoice, stating that </w:t>
      </w:r>
      <w:r w:rsidRPr="00FB6412">
        <w:t>the consignment is clean and free from live insects, animal debris, seeds, bark, soil and any other contamination.</w:t>
      </w:r>
    </w:p>
    <w:p w:rsidR="00094FB5" w:rsidRPr="00FB6412" w:rsidRDefault="00365181" w:rsidP="00094FB5">
      <w:pPr>
        <w:pStyle w:val="ActHead5"/>
      </w:pPr>
      <w:bookmarkStart w:id="48" w:name="_Toc452362414"/>
      <w:r w:rsidRPr="00FB6412">
        <w:rPr>
          <w:rStyle w:val="CharSectno"/>
        </w:rPr>
        <w:t>41</w:t>
      </w:r>
      <w:r w:rsidR="00094FB5" w:rsidRPr="00FB6412">
        <w:t xml:space="preserve">  Human blood, human tissue and similar goods</w:t>
      </w:r>
      <w:bookmarkEnd w:id="48"/>
    </w:p>
    <w:p w:rsidR="00094FB5" w:rsidRPr="00FB6412" w:rsidRDefault="00094FB5" w:rsidP="00094FB5">
      <w:pPr>
        <w:pStyle w:val="SubsectionHead"/>
      </w:pPr>
      <w:r w:rsidRPr="00FB6412">
        <w:t>Classes of goods to which this section applies</w:t>
      </w:r>
    </w:p>
    <w:p w:rsidR="00094FB5" w:rsidRPr="00FB6412" w:rsidRDefault="00094FB5" w:rsidP="00094FB5">
      <w:pPr>
        <w:pStyle w:val="subsection"/>
      </w:pPr>
      <w:r w:rsidRPr="00FB6412">
        <w:tab/>
        <w:t>(1)</w:t>
      </w:r>
      <w:r w:rsidRPr="00FB6412">
        <w:tab/>
        <w:t>This section applies to the following classes of goods:</w:t>
      </w:r>
    </w:p>
    <w:p w:rsidR="00094FB5" w:rsidRPr="00FB6412" w:rsidRDefault="00094FB5" w:rsidP="00094FB5">
      <w:pPr>
        <w:pStyle w:val="paragraph"/>
      </w:pPr>
      <w:r w:rsidRPr="00FB6412">
        <w:tab/>
        <w:t>(a)</w:t>
      </w:r>
      <w:r w:rsidRPr="00FB6412">
        <w:tab/>
        <w:t>human blood or blood components;</w:t>
      </w:r>
    </w:p>
    <w:p w:rsidR="00094FB5" w:rsidRPr="00FB6412" w:rsidRDefault="00094FB5" w:rsidP="00094FB5">
      <w:pPr>
        <w:pStyle w:val="paragraph"/>
      </w:pPr>
      <w:r w:rsidRPr="00FB6412">
        <w:tab/>
        <w:t>(b)</w:t>
      </w:r>
      <w:r w:rsidRPr="00FB6412">
        <w:tab/>
        <w:t>human enzymes;</w:t>
      </w:r>
    </w:p>
    <w:p w:rsidR="00094FB5" w:rsidRPr="00FB6412" w:rsidRDefault="00094FB5" w:rsidP="00094FB5">
      <w:pPr>
        <w:pStyle w:val="paragraph"/>
      </w:pPr>
      <w:r w:rsidRPr="00FB6412">
        <w:tab/>
        <w:t>(c)</w:t>
      </w:r>
      <w:r w:rsidRPr="00FB6412">
        <w:tab/>
        <w:t>human secretions, excretions or exudates;</w:t>
      </w:r>
    </w:p>
    <w:p w:rsidR="00094FB5" w:rsidRPr="00FB6412" w:rsidRDefault="00094FB5" w:rsidP="00094FB5">
      <w:pPr>
        <w:pStyle w:val="paragraph"/>
      </w:pPr>
      <w:r w:rsidRPr="00FB6412">
        <w:tab/>
        <w:t>(d)</w:t>
      </w:r>
      <w:r w:rsidRPr="00FB6412">
        <w:tab/>
        <w:t>human semen, embryos or ova;</w:t>
      </w:r>
    </w:p>
    <w:p w:rsidR="00094FB5" w:rsidRPr="00FB6412" w:rsidRDefault="00094FB5" w:rsidP="00094FB5">
      <w:pPr>
        <w:pStyle w:val="paragraph"/>
      </w:pPr>
      <w:r w:rsidRPr="00FB6412">
        <w:tab/>
        <w:t>(e)</w:t>
      </w:r>
      <w:r w:rsidRPr="00FB6412">
        <w:tab/>
        <w:t>human tissue extracts;</w:t>
      </w:r>
    </w:p>
    <w:p w:rsidR="00094FB5" w:rsidRPr="00FB6412" w:rsidRDefault="00094FB5" w:rsidP="00094FB5">
      <w:pPr>
        <w:pStyle w:val="paragraph"/>
      </w:pPr>
      <w:r w:rsidRPr="00FB6412">
        <w:tab/>
        <w:t>(f)</w:t>
      </w:r>
      <w:r w:rsidRPr="00FB6412">
        <w:tab/>
        <w:t>human tissue.</w:t>
      </w:r>
    </w:p>
    <w:p w:rsidR="00094FB5" w:rsidRPr="00FB6412" w:rsidRDefault="00094FB5" w:rsidP="00094FB5">
      <w:pPr>
        <w:pStyle w:val="SubsectionHead"/>
      </w:pPr>
      <w:r w:rsidRPr="00FB6412">
        <w:t>Conditions</w:t>
      </w:r>
    </w:p>
    <w:p w:rsidR="00094FB5" w:rsidRPr="00FB6412" w:rsidRDefault="00094FB5" w:rsidP="00094FB5">
      <w:pPr>
        <w:pStyle w:val="subsection"/>
      </w:pPr>
      <w:r w:rsidRPr="00FB6412">
        <w:tab/>
        <w:t>(2)</w:t>
      </w:r>
      <w:r w:rsidRPr="00FB6412">
        <w:tab/>
        <w:t xml:space="preserve">Goods included in a class of goods to which this section applies must not be brought or imported into </w:t>
      </w:r>
      <w:r w:rsidR="00797ECA" w:rsidRPr="00FB6412">
        <w:t xml:space="preserve">Christmas Island </w:t>
      </w:r>
      <w:r w:rsidRPr="00FB6412">
        <w:t>unless:</w:t>
      </w:r>
    </w:p>
    <w:p w:rsidR="00094FB5" w:rsidRPr="00FB6412" w:rsidRDefault="00094FB5" w:rsidP="00094FB5">
      <w:pPr>
        <w:pStyle w:val="paragraph"/>
      </w:pPr>
      <w:r w:rsidRPr="00FB6412">
        <w:tab/>
        <w:t>(a)</w:t>
      </w:r>
      <w:r w:rsidRPr="00FB6412">
        <w:tab/>
        <w:t>the goods are covered by an import permit; or</w:t>
      </w:r>
    </w:p>
    <w:p w:rsidR="00094FB5" w:rsidRPr="00FB6412" w:rsidRDefault="00094FB5" w:rsidP="00094FB5">
      <w:pPr>
        <w:pStyle w:val="paragraph"/>
      </w:pPr>
      <w:r w:rsidRPr="00FB6412">
        <w:tab/>
        <w:t>(b)</w:t>
      </w:r>
      <w:r w:rsidRPr="00FB6412">
        <w:tab/>
        <w:t>the goods:</w:t>
      </w:r>
    </w:p>
    <w:p w:rsidR="00094FB5" w:rsidRPr="00FB6412" w:rsidRDefault="00094FB5" w:rsidP="00094FB5">
      <w:pPr>
        <w:pStyle w:val="paragraphsub"/>
      </w:pPr>
      <w:r w:rsidRPr="00FB6412">
        <w:tab/>
        <w:t>(i)</w:t>
      </w:r>
      <w:r w:rsidRPr="00FB6412">
        <w:tab/>
        <w:t>are for human therapeutic use; and</w:t>
      </w:r>
    </w:p>
    <w:p w:rsidR="00094FB5" w:rsidRPr="00FB6412" w:rsidRDefault="00094FB5" w:rsidP="00094FB5">
      <w:pPr>
        <w:pStyle w:val="paragraphsub"/>
      </w:pPr>
      <w:r w:rsidRPr="00FB6412">
        <w:tab/>
        <w:t>(ii)</w:t>
      </w:r>
      <w:r w:rsidRPr="00FB6412">
        <w:tab/>
        <w:t>are not antibodies or cell lines.</w:t>
      </w:r>
    </w:p>
    <w:p w:rsidR="00094FB5" w:rsidRPr="00FB6412" w:rsidRDefault="00365181" w:rsidP="00094FB5">
      <w:pPr>
        <w:pStyle w:val="ActHead5"/>
      </w:pPr>
      <w:bookmarkStart w:id="49" w:name="_Toc452362415"/>
      <w:r w:rsidRPr="00FB6412">
        <w:rPr>
          <w:rStyle w:val="CharSectno"/>
        </w:rPr>
        <w:t>42</w:t>
      </w:r>
      <w:r w:rsidR="00094FB5" w:rsidRPr="00FB6412">
        <w:t xml:space="preserve">  </w:t>
      </w:r>
      <w:r w:rsidR="00094FB5" w:rsidRPr="00FB6412">
        <w:rPr>
          <w:color w:val="000000"/>
        </w:rPr>
        <w:t>Hair, teeth or bones from a human’s body (other than human remains)</w:t>
      </w:r>
      <w:bookmarkEnd w:id="49"/>
    </w:p>
    <w:p w:rsidR="00094FB5" w:rsidRPr="00FB6412" w:rsidRDefault="00094FB5" w:rsidP="00094FB5">
      <w:pPr>
        <w:pStyle w:val="SubsectionHead"/>
      </w:pPr>
      <w:r w:rsidRPr="00FB6412">
        <w:t>Classes of goods to which this section applies</w:t>
      </w:r>
    </w:p>
    <w:p w:rsidR="00094FB5" w:rsidRPr="00FB6412" w:rsidRDefault="00094FB5" w:rsidP="00094FB5">
      <w:pPr>
        <w:pStyle w:val="subsection"/>
      </w:pPr>
      <w:r w:rsidRPr="00FB6412">
        <w:tab/>
        <w:t>(1)</w:t>
      </w:r>
      <w:r w:rsidRPr="00FB6412">
        <w:tab/>
        <w:t>This section applies to the following classes of goods:</w:t>
      </w:r>
    </w:p>
    <w:p w:rsidR="00094FB5" w:rsidRPr="00FB6412" w:rsidRDefault="00094FB5" w:rsidP="00094FB5">
      <w:pPr>
        <w:pStyle w:val="paragraph"/>
      </w:pPr>
      <w:r w:rsidRPr="00FB6412">
        <w:tab/>
        <w:t>(a)</w:t>
      </w:r>
      <w:r w:rsidRPr="00FB6412">
        <w:tab/>
        <w:t>hair from a human’s body (other than human remains);</w:t>
      </w:r>
    </w:p>
    <w:p w:rsidR="00094FB5" w:rsidRPr="00FB6412" w:rsidRDefault="00094FB5" w:rsidP="00094FB5">
      <w:pPr>
        <w:pStyle w:val="paragraph"/>
      </w:pPr>
      <w:r w:rsidRPr="00FB6412">
        <w:tab/>
        <w:t>(b)</w:t>
      </w:r>
      <w:r w:rsidRPr="00FB6412">
        <w:tab/>
        <w:t>teeth from a human’s body (other than human remains);</w:t>
      </w:r>
    </w:p>
    <w:p w:rsidR="00094FB5" w:rsidRPr="00FB6412" w:rsidRDefault="00094FB5" w:rsidP="00094FB5">
      <w:pPr>
        <w:pStyle w:val="paragraph"/>
      </w:pPr>
      <w:r w:rsidRPr="00FB6412">
        <w:tab/>
        <w:t>(c)</w:t>
      </w:r>
      <w:r w:rsidRPr="00FB6412">
        <w:tab/>
        <w:t>bones from a human’s body (other than human remains).</w:t>
      </w:r>
    </w:p>
    <w:p w:rsidR="00094FB5" w:rsidRPr="00FB6412" w:rsidRDefault="00094FB5" w:rsidP="00094FB5">
      <w:pPr>
        <w:pStyle w:val="SubsectionHead"/>
      </w:pPr>
      <w:r w:rsidRPr="00FB6412">
        <w:t>Conditions</w:t>
      </w:r>
    </w:p>
    <w:p w:rsidR="00094FB5" w:rsidRPr="00FB6412" w:rsidRDefault="00094FB5" w:rsidP="00094FB5">
      <w:pPr>
        <w:pStyle w:val="subsection"/>
      </w:pPr>
      <w:r w:rsidRPr="00FB6412">
        <w:tab/>
        <w:t>(2)</w:t>
      </w:r>
      <w:r w:rsidRPr="00FB6412">
        <w:tab/>
        <w:t xml:space="preserve">Goods included in </w:t>
      </w:r>
      <w:r w:rsidR="001D772C" w:rsidRPr="00FB6412">
        <w:t xml:space="preserve">a </w:t>
      </w:r>
      <w:r w:rsidRPr="00FB6412">
        <w:t xml:space="preserve">class of goods to which this section applies must not be brought or imported into </w:t>
      </w:r>
      <w:r w:rsidR="00797ECA" w:rsidRPr="00FB6412">
        <w:t xml:space="preserve">Christmas Island </w:t>
      </w:r>
      <w:r w:rsidRPr="00FB6412">
        <w:t>unless:</w:t>
      </w:r>
    </w:p>
    <w:p w:rsidR="00094FB5" w:rsidRPr="00FB6412" w:rsidRDefault="00094FB5" w:rsidP="00094FB5">
      <w:pPr>
        <w:pStyle w:val="paragraph"/>
      </w:pPr>
      <w:r w:rsidRPr="00FB6412">
        <w:tab/>
        <w:t>(a)</w:t>
      </w:r>
      <w:r w:rsidRPr="00FB6412">
        <w:tab/>
        <w:t>the goods are clean and have no adhering tissue, blood or faeces; or</w:t>
      </w:r>
    </w:p>
    <w:p w:rsidR="00094FB5" w:rsidRPr="00FB6412" w:rsidRDefault="00094FB5" w:rsidP="00C55F04">
      <w:pPr>
        <w:pStyle w:val="paragraph"/>
      </w:pPr>
      <w:r w:rsidRPr="00FB6412">
        <w:tab/>
        <w:t>(b)</w:t>
      </w:r>
      <w:r w:rsidRPr="00FB6412">
        <w:tab/>
        <w:t xml:space="preserve">permission has been given by a human biosecurity </w:t>
      </w:r>
      <w:r w:rsidR="00A64363" w:rsidRPr="00FB6412">
        <w:t>official</w:t>
      </w:r>
      <w:r w:rsidRPr="00FB6412">
        <w:t xml:space="preserve"> for the goods to be brought or imported into </w:t>
      </w:r>
      <w:r w:rsidR="00797ECA" w:rsidRPr="00FB6412">
        <w:t>Christmas Island</w:t>
      </w:r>
      <w:r w:rsidRPr="00FB6412">
        <w:t>.</w:t>
      </w:r>
    </w:p>
    <w:sectPr w:rsidR="00094FB5" w:rsidRPr="00FB6412" w:rsidSect="00C72D4F">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6DF" w:rsidRDefault="00DB66DF" w:rsidP="00715914">
      <w:pPr>
        <w:spacing w:line="240" w:lineRule="auto"/>
      </w:pPr>
      <w:r>
        <w:separator/>
      </w:r>
    </w:p>
  </w:endnote>
  <w:endnote w:type="continuationSeparator" w:id="0">
    <w:p w:rsidR="00DB66DF" w:rsidRDefault="00DB66D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4F" w:rsidRPr="00C72D4F" w:rsidRDefault="00C72D4F" w:rsidP="00C72D4F">
    <w:pPr>
      <w:pStyle w:val="Footer"/>
      <w:rPr>
        <w:i/>
        <w:sz w:val="18"/>
      </w:rPr>
    </w:pPr>
    <w:r w:rsidRPr="00C72D4F">
      <w:rPr>
        <w:i/>
        <w:sz w:val="18"/>
      </w:rPr>
      <w:t>OPC62050 -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DF" w:rsidRDefault="00DB66DF" w:rsidP="007500C8">
    <w:pPr>
      <w:pStyle w:val="Footer"/>
    </w:pPr>
  </w:p>
  <w:p w:rsidR="00DB66DF" w:rsidRPr="007500C8" w:rsidRDefault="00C72D4F" w:rsidP="00C72D4F">
    <w:pPr>
      <w:pStyle w:val="Footer"/>
    </w:pPr>
    <w:r w:rsidRPr="00C72D4F">
      <w:rPr>
        <w:i/>
        <w:sz w:val="18"/>
      </w:rPr>
      <w:t>OPC62050 -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DF" w:rsidRPr="00ED79B6" w:rsidRDefault="00DB66DF"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DF" w:rsidRPr="00C72D4F" w:rsidRDefault="00DB66DF"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DB66DF" w:rsidRPr="00C72D4F" w:rsidTr="00FB6412">
      <w:tc>
        <w:tcPr>
          <w:tcW w:w="709" w:type="dxa"/>
          <w:tcBorders>
            <w:top w:val="nil"/>
            <w:left w:val="nil"/>
            <w:bottom w:val="nil"/>
            <w:right w:val="nil"/>
          </w:tcBorders>
        </w:tcPr>
        <w:p w:rsidR="00DB66DF" w:rsidRPr="00C72D4F" w:rsidRDefault="00DB66DF" w:rsidP="00B43153">
          <w:pPr>
            <w:spacing w:line="0" w:lineRule="atLeast"/>
            <w:rPr>
              <w:rFonts w:cs="Times New Roman"/>
              <w:i/>
              <w:sz w:val="18"/>
            </w:rPr>
          </w:pPr>
          <w:r w:rsidRPr="00C72D4F">
            <w:rPr>
              <w:rFonts w:cs="Times New Roman"/>
              <w:i/>
              <w:sz w:val="18"/>
            </w:rPr>
            <w:fldChar w:fldCharType="begin"/>
          </w:r>
          <w:r w:rsidRPr="00C72D4F">
            <w:rPr>
              <w:rFonts w:cs="Times New Roman"/>
              <w:i/>
              <w:sz w:val="18"/>
            </w:rPr>
            <w:instrText xml:space="preserve"> PAGE </w:instrText>
          </w:r>
          <w:r w:rsidRPr="00C72D4F">
            <w:rPr>
              <w:rFonts w:cs="Times New Roman"/>
              <w:i/>
              <w:sz w:val="18"/>
            </w:rPr>
            <w:fldChar w:fldCharType="separate"/>
          </w:r>
          <w:r w:rsidR="00E95E10">
            <w:rPr>
              <w:rFonts w:cs="Times New Roman"/>
              <w:i/>
              <w:noProof/>
              <w:sz w:val="18"/>
            </w:rPr>
            <w:t>ii</w:t>
          </w:r>
          <w:r w:rsidRPr="00C72D4F">
            <w:rPr>
              <w:rFonts w:cs="Times New Roman"/>
              <w:i/>
              <w:sz w:val="18"/>
            </w:rPr>
            <w:fldChar w:fldCharType="end"/>
          </w:r>
        </w:p>
      </w:tc>
      <w:tc>
        <w:tcPr>
          <w:tcW w:w="6379" w:type="dxa"/>
          <w:tcBorders>
            <w:top w:val="nil"/>
            <w:left w:val="nil"/>
            <w:bottom w:val="nil"/>
            <w:right w:val="nil"/>
          </w:tcBorders>
        </w:tcPr>
        <w:p w:rsidR="00DB66DF" w:rsidRPr="00C72D4F" w:rsidRDefault="00DB66DF" w:rsidP="00B43153">
          <w:pPr>
            <w:spacing w:line="0" w:lineRule="atLeast"/>
            <w:jc w:val="center"/>
            <w:rPr>
              <w:rFonts w:cs="Times New Roman"/>
              <w:i/>
              <w:sz w:val="18"/>
            </w:rPr>
          </w:pPr>
          <w:r w:rsidRPr="00C72D4F">
            <w:rPr>
              <w:rFonts w:cs="Times New Roman"/>
              <w:i/>
              <w:sz w:val="18"/>
            </w:rPr>
            <w:fldChar w:fldCharType="begin"/>
          </w:r>
          <w:r w:rsidRPr="00C72D4F">
            <w:rPr>
              <w:rFonts w:cs="Times New Roman"/>
              <w:i/>
              <w:sz w:val="18"/>
            </w:rPr>
            <w:instrText xml:space="preserve"> DOCPROPERTY ShortT </w:instrText>
          </w:r>
          <w:r w:rsidRPr="00C72D4F">
            <w:rPr>
              <w:rFonts w:cs="Times New Roman"/>
              <w:i/>
              <w:sz w:val="18"/>
            </w:rPr>
            <w:fldChar w:fldCharType="separate"/>
          </w:r>
          <w:r w:rsidR="00F249CB">
            <w:rPr>
              <w:rFonts w:cs="Times New Roman"/>
              <w:i/>
              <w:sz w:val="18"/>
            </w:rPr>
            <w:t>Biosecurity (Prohibited and Conditionally Non-prohibited Goods—Christmas Island) Determination 2016</w:t>
          </w:r>
          <w:r w:rsidRPr="00C72D4F">
            <w:rPr>
              <w:rFonts w:cs="Times New Roman"/>
              <w:i/>
              <w:sz w:val="18"/>
            </w:rPr>
            <w:fldChar w:fldCharType="end"/>
          </w:r>
        </w:p>
      </w:tc>
      <w:tc>
        <w:tcPr>
          <w:tcW w:w="1384" w:type="dxa"/>
          <w:tcBorders>
            <w:top w:val="nil"/>
            <w:left w:val="nil"/>
            <w:bottom w:val="nil"/>
            <w:right w:val="nil"/>
          </w:tcBorders>
        </w:tcPr>
        <w:p w:rsidR="00DB66DF" w:rsidRPr="00C72D4F" w:rsidRDefault="00DB66DF" w:rsidP="00B43153">
          <w:pPr>
            <w:spacing w:line="0" w:lineRule="atLeast"/>
            <w:jc w:val="right"/>
            <w:rPr>
              <w:rFonts w:cs="Times New Roman"/>
              <w:i/>
              <w:sz w:val="18"/>
            </w:rPr>
          </w:pPr>
        </w:p>
      </w:tc>
    </w:tr>
  </w:tbl>
  <w:p w:rsidR="00DB66DF" w:rsidRPr="00C72D4F" w:rsidRDefault="00C72D4F" w:rsidP="00C72D4F">
    <w:pPr>
      <w:rPr>
        <w:rFonts w:cs="Times New Roman"/>
        <w:i/>
        <w:sz w:val="18"/>
      </w:rPr>
    </w:pPr>
    <w:r w:rsidRPr="00C72D4F">
      <w:rPr>
        <w:rFonts w:cs="Times New Roman"/>
        <w:i/>
        <w:sz w:val="18"/>
      </w:rPr>
      <w:t>OPC62050 -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DF" w:rsidRPr="00E33C1C" w:rsidRDefault="00DB66DF"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DB66DF" w:rsidTr="00B33709">
      <w:tc>
        <w:tcPr>
          <w:tcW w:w="1383" w:type="dxa"/>
          <w:tcBorders>
            <w:top w:val="nil"/>
            <w:left w:val="nil"/>
            <w:bottom w:val="nil"/>
            <w:right w:val="nil"/>
          </w:tcBorders>
        </w:tcPr>
        <w:p w:rsidR="00DB66DF" w:rsidRDefault="00DB66DF" w:rsidP="00B43153">
          <w:pPr>
            <w:spacing w:line="0" w:lineRule="atLeast"/>
            <w:rPr>
              <w:sz w:val="18"/>
            </w:rPr>
          </w:pPr>
        </w:p>
      </w:tc>
      <w:tc>
        <w:tcPr>
          <w:tcW w:w="6380" w:type="dxa"/>
          <w:tcBorders>
            <w:top w:val="nil"/>
            <w:left w:val="nil"/>
            <w:bottom w:val="nil"/>
            <w:right w:val="nil"/>
          </w:tcBorders>
        </w:tcPr>
        <w:p w:rsidR="00DB66DF" w:rsidRDefault="00DB66DF" w:rsidP="00B4315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49CB">
            <w:rPr>
              <w:i/>
              <w:sz w:val="18"/>
            </w:rPr>
            <w:t>Biosecurity (Prohibited and Conditionally Non-prohibited Goods—Christmas Island) Determination 2016</w:t>
          </w:r>
          <w:r w:rsidRPr="007A1328">
            <w:rPr>
              <w:i/>
              <w:sz w:val="18"/>
            </w:rPr>
            <w:fldChar w:fldCharType="end"/>
          </w:r>
        </w:p>
      </w:tc>
      <w:tc>
        <w:tcPr>
          <w:tcW w:w="709" w:type="dxa"/>
          <w:tcBorders>
            <w:top w:val="nil"/>
            <w:left w:val="nil"/>
            <w:bottom w:val="nil"/>
            <w:right w:val="nil"/>
          </w:tcBorders>
        </w:tcPr>
        <w:p w:rsidR="00DB66DF" w:rsidRDefault="00DB66DF" w:rsidP="00B4315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5E10">
            <w:rPr>
              <w:i/>
              <w:noProof/>
              <w:sz w:val="18"/>
            </w:rPr>
            <w:t>i</w:t>
          </w:r>
          <w:r w:rsidRPr="00ED79B6">
            <w:rPr>
              <w:i/>
              <w:sz w:val="18"/>
            </w:rPr>
            <w:fldChar w:fldCharType="end"/>
          </w:r>
        </w:p>
      </w:tc>
    </w:tr>
  </w:tbl>
  <w:p w:rsidR="00DB66DF" w:rsidRPr="00ED79B6" w:rsidRDefault="00C72D4F" w:rsidP="00C72D4F">
    <w:pPr>
      <w:rPr>
        <w:i/>
        <w:sz w:val="18"/>
      </w:rPr>
    </w:pPr>
    <w:r w:rsidRPr="00C72D4F">
      <w:rPr>
        <w:rFonts w:cs="Times New Roman"/>
        <w:i/>
        <w:sz w:val="18"/>
      </w:rPr>
      <w:t>OPC62050 -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DF" w:rsidRPr="00C72D4F" w:rsidRDefault="00DB66DF"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DB66DF" w:rsidRPr="00C72D4F" w:rsidTr="00FB6412">
      <w:tc>
        <w:tcPr>
          <w:tcW w:w="709" w:type="dxa"/>
          <w:tcBorders>
            <w:top w:val="nil"/>
            <w:left w:val="nil"/>
            <w:bottom w:val="nil"/>
            <w:right w:val="nil"/>
          </w:tcBorders>
        </w:tcPr>
        <w:p w:rsidR="00DB66DF" w:rsidRPr="00C72D4F" w:rsidRDefault="00DB66DF" w:rsidP="00B43153">
          <w:pPr>
            <w:spacing w:line="0" w:lineRule="atLeast"/>
            <w:rPr>
              <w:rFonts w:cs="Times New Roman"/>
              <w:i/>
              <w:sz w:val="18"/>
            </w:rPr>
          </w:pPr>
          <w:r w:rsidRPr="00C72D4F">
            <w:rPr>
              <w:rFonts w:cs="Times New Roman"/>
              <w:i/>
              <w:sz w:val="18"/>
            </w:rPr>
            <w:fldChar w:fldCharType="begin"/>
          </w:r>
          <w:r w:rsidRPr="00C72D4F">
            <w:rPr>
              <w:rFonts w:cs="Times New Roman"/>
              <w:i/>
              <w:sz w:val="18"/>
            </w:rPr>
            <w:instrText xml:space="preserve"> PAGE </w:instrText>
          </w:r>
          <w:r w:rsidRPr="00C72D4F">
            <w:rPr>
              <w:rFonts w:cs="Times New Roman"/>
              <w:i/>
              <w:sz w:val="18"/>
            </w:rPr>
            <w:fldChar w:fldCharType="separate"/>
          </w:r>
          <w:r w:rsidR="00E95E10">
            <w:rPr>
              <w:rFonts w:cs="Times New Roman"/>
              <w:i/>
              <w:noProof/>
              <w:sz w:val="18"/>
            </w:rPr>
            <w:t>42</w:t>
          </w:r>
          <w:r w:rsidRPr="00C72D4F">
            <w:rPr>
              <w:rFonts w:cs="Times New Roman"/>
              <w:i/>
              <w:sz w:val="18"/>
            </w:rPr>
            <w:fldChar w:fldCharType="end"/>
          </w:r>
        </w:p>
      </w:tc>
      <w:tc>
        <w:tcPr>
          <w:tcW w:w="6379" w:type="dxa"/>
          <w:tcBorders>
            <w:top w:val="nil"/>
            <w:left w:val="nil"/>
            <w:bottom w:val="nil"/>
            <w:right w:val="nil"/>
          </w:tcBorders>
        </w:tcPr>
        <w:p w:rsidR="00DB66DF" w:rsidRPr="00C72D4F" w:rsidRDefault="00DB66DF" w:rsidP="00B43153">
          <w:pPr>
            <w:spacing w:line="0" w:lineRule="atLeast"/>
            <w:jc w:val="center"/>
            <w:rPr>
              <w:rFonts w:cs="Times New Roman"/>
              <w:i/>
              <w:sz w:val="18"/>
            </w:rPr>
          </w:pPr>
          <w:r w:rsidRPr="00C72D4F">
            <w:rPr>
              <w:rFonts w:cs="Times New Roman"/>
              <w:i/>
              <w:sz w:val="18"/>
            </w:rPr>
            <w:fldChar w:fldCharType="begin"/>
          </w:r>
          <w:r w:rsidRPr="00C72D4F">
            <w:rPr>
              <w:rFonts w:cs="Times New Roman"/>
              <w:i/>
              <w:sz w:val="18"/>
            </w:rPr>
            <w:instrText xml:space="preserve"> DOCPROPERTY ShortT </w:instrText>
          </w:r>
          <w:r w:rsidRPr="00C72D4F">
            <w:rPr>
              <w:rFonts w:cs="Times New Roman"/>
              <w:i/>
              <w:sz w:val="18"/>
            </w:rPr>
            <w:fldChar w:fldCharType="separate"/>
          </w:r>
          <w:r w:rsidR="00F249CB">
            <w:rPr>
              <w:rFonts w:cs="Times New Roman"/>
              <w:i/>
              <w:sz w:val="18"/>
            </w:rPr>
            <w:t>Biosecurity (Prohibited and Conditionally Non-prohibited Goods—Christmas Island) Determination 2016</w:t>
          </w:r>
          <w:r w:rsidRPr="00C72D4F">
            <w:rPr>
              <w:rFonts w:cs="Times New Roman"/>
              <w:i/>
              <w:sz w:val="18"/>
            </w:rPr>
            <w:fldChar w:fldCharType="end"/>
          </w:r>
        </w:p>
      </w:tc>
      <w:tc>
        <w:tcPr>
          <w:tcW w:w="1384" w:type="dxa"/>
          <w:tcBorders>
            <w:top w:val="nil"/>
            <w:left w:val="nil"/>
            <w:bottom w:val="nil"/>
            <w:right w:val="nil"/>
          </w:tcBorders>
        </w:tcPr>
        <w:p w:rsidR="00DB66DF" w:rsidRPr="00C72D4F" w:rsidRDefault="00DB66DF" w:rsidP="00B43153">
          <w:pPr>
            <w:spacing w:line="0" w:lineRule="atLeast"/>
            <w:jc w:val="right"/>
            <w:rPr>
              <w:rFonts w:cs="Times New Roman"/>
              <w:i/>
              <w:sz w:val="18"/>
            </w:rPr>
          </w:pPr>
        </w:p>
      </w:tc>
    </w:tr>
  </w:tbl>
  <w:p w:rsidR="00DB66DF" w:rsidRPr="00C72D4F" w:rsidRDefault="00C72D4F" w:rsidP="00C72D4F">
    <w:pPr>
      <w:rPr>
        <w:rFonts w:cs="Times New Roman"/>
        <w:i/>
        <w:sz w:val="18"/>
      </w:rPr>
    </w:pPr>
    <w:r w:rsidRPr="00C72D4F">
      <w:rPr>
        <w:rFonts w:cs="Times New Roman"/>
        <w:i/>
        <w:sz w:val="18"/>
      </w:rPr>
      <w:t>OPC62050 -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DF" w:rsidRPr="00E33C1C" w:rsidRDefault="00DB66DF"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B66DF" w:rsidTr="00B43153">
      <w:tc>
        <w:tcPr>
          <w:tcW w:w="1384" w:type="dxa"/>
          <w:tcBorders>
            <w:top w:val="nil"/>
            <w:left w:val="nil"/>
            <w:bottom w:val="nil"/>
            <w:right w:val="nil"/>
          </w:tcBorders>
        </w:tcPr>
        <w:p w:rsidR="00DB66DF" w:rsidRDefault="00DB66DF" w:rsidP="00B43153">
          <w:pPr>
            <w:spacing w:line="0" w:lineRule="atLeast"/>
            <w:rPr>
              <w:sz w:val="18"/>
            </w:rPr>
          </w:pPr>
        </w:p>
      </w:tc>
      <w:tc>
        <w:tcPr>
          <w:tcW w:w="6379" w:type="dxa"/>
          <w:tcBorders>
            <w:top w:val="nil"/>
            <w:left w:val="nil"/>
            <w:bottom w:val="nil"/>
            <w:right w:val="nil"/>
          </w:tcBorders>
        </w:tcPr>
        <w:p w:rsidR="00DB66DF" w:rsidRDefault="00DB66DF" w:rsidP="00B4315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49CB">
            <w:rPr>
              <w:i/>
              <w:sz w:val="18"/>
            </w:rPr>
            <w:t>Biosecurity (Prohibited and Conditionally Non-prohibited Goods—Christmas Island) Determination 2016</w:t>
          </w:r>
          <w:r w:rsidRPr="007A1328">
            <w:rPr>
              <w:i/>
              <w:sz w:val="18"/>
            </w:rPr>
            <w:fldChar w:fldCharType="end"/>
          </w:r>
        </w:p>
      </w:tc>
      <w:tc>
        <w:tcPr>
          <w:tcW w:w="709" w:type="dxa"/>
          <w:tcBorders>
            <w:top w:val="nil"/>
            <w:left w:val="nil"/>
            <w:bottom w:val="nil"/>
            <w:right w:val="nil"/>
          </w:tcBorders>
        </w:tcPr>
        <w:p w:rsidR="00DB66DF" w:rsidRDefault="00DB66DF" w:rsidP="00B4315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5E10">
            <w:rPr>
              <w:i/>
              <w:noProof/>
              <w:sz w:val="18"/>
            </w:rPr>
            <w:t>1</w:t>
          </w:r>
          <w:r w:rsidRPr="00ED79B6">
            <w:rPr>
              <w:i/>
              <w:sz w:val="18"/>
            </w:rPr>
            <w:fldChar w:fldCharType="end"/>
          </w:r>
        </w:p>
      </w:tc>
    </w:tr>
  </w:tbl>
  <w:p w:rsidR="00DB66DF" w:rsidRPr="00ED79B6" w:rsidRDefault="00C72D4F" w:rsidP="00C72D4F">
    <w:pPr>
      <w:rPr>
        <w:i/>
        <w:sz w:val="18"/>
      </w:rPr>
    </w:pPr>
    <w:r w:rsidRPr="00C72D4F">
      <w:rPr>
        <w:rFonts w:cs="Times New Roman"/>
        <w:i/>
        <w:sz w:val="18"/>
      </w:rPr>
      <w:t>OPC62050 -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DF" w:rsidRPr="00E33C1C" w:rsidRDefault="00DB66DF"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B66DF" w:rsidTr="00B33709">
      <w:tc>
        <w:tcPr>
          <w:tcW w:w="1384" w:type="dxa"/>
          <w:tcBorders>
            <w:top w:val="nil"/>
            <w:left w:val="nil"/>
            <w:bottom w:val="nil"/>
            <w:right w:val="nil"/>
          </w:tcBorders>
        </w:tcPr>
        <w:p w:rsidR="00DB66DF" w:rsidRDefault="00DB66DF" w:rsidP="00B43153">
          <w:pPr>
            <w:spacing w:line="0" w:lineRule="atLeast"/>
            <w:rPr>
              <w:sz w:val="18"/>
            </w:rPr>
          </w:pPr>
        </w:p>
      </w:tc>
      <w:tc>
        <w:tcPr>
          <w:tcW w:w="6379" w:type="dxa"/>
          <w:tcBorders>
            <w:top w:val="nil"/>
            <w:left w:val="nil"/>
            <w:bottom w:val="nil"/>
            <w:right w:val="nil"/>
          </w:tcBorders>
        </w:tcPr>
        <w:p w:rsidR="00DB66DF" w:rsidRDefault="00DB66DF" w:rsidP="00B4315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49CB">
            <w:rPr>
              <w:i/>
              <w:sz w:val="18"/>
            </w:rPr>
            <w:t>Biosecurity (Prohibited and Conditionally Non-prohibited Goods—Christmas Island) Determination 2016</w:t>
          </w:r>
          <w:r w:rsidRPr="007A1328">
            <w:rPr>
              <w:i/>
              <w:sz w:val="18"/>
            </w:rPr>
            <w:fldChar w:fldCharType="end"/>
          </w:r>
        </w:p>
      </w:tc>
      <w:tc>
        <w:tcPr>
          <w:tcW w:w="709" w:type="dxa"/>
          <w:tcBorders>
            <w:top w:val="nil"/>
            <w:left w:val="nil"/>
            <w:bottom w:val="nil"/>
            <w:right w:val="nil"/>
          </w:tcBorders>
        </w:tcPr>
        <w:p w:rsidR="00DB66DF" w:rsidRDefault="00DB66DF" w:rsidP="00B4315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249CB">
            <w:rPr>
              <w:i/>
              <w:noProof/>
              <w:sz w:val="18"/>
            </w:rPr>
            <w:t>43</w:t>
          </w:r>
          <w:r w:rsidRPr="00ED79B6">
            <w:rPr>
              <w:i/>
              <w:sz w:val="18"/>
            </w:rPr>
            <w:fldChar w:fldCharType="end"/>
          </w:r>
        </w:p>
      </w:tc>
    </w:tr>
  </w:tbl>
  <w:p w:rsidR="00DB66DF" w:rsidRPr="00ED79B6" w:rsidRDefault="00DB66DF"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6DF" w:rsidRDefault="00DB66DF" w:rsidP="00715914">
      <w:pPr>
        <w:spacing w:line="240" w:lineRule="auto"/>
      </w:pPr>
      <w:r>
        <w:separator/>
      </w:r>
    </w:p>
  </w:footnote>
  <w:footnote w:type="continuationSeparator" w:id="0">
    <w:p w:rsidR="00DB66DF" w:rsidRDefault="00DB66DF"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DF" w:rsidRPr="005F1388" w:rsidRDefault="00DB66DF"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DF" w:rsidRPr="005F1388" w:rsidRDefault="00DB66DF"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DF" w:rsidRPr="005F1388" w:rsidRDefault="00DB66DF"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DF" w:rsidRPr="00ED79B6" w:rsidRDefault="00DB66DF"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DF" w:rsidRPr="00ED79B6" w:rsidRDefault="00DB66DF"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DF" w:rsidRPr="00ED79B6" w:rsidRDefault="00DB66DF"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DF" w:rsidRDefault="00DB66DF"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B66DF" w:rsidRDefault="00DB66DF"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95E10">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95E10">
      <w:rPr>
        <w:noProof/>
        <w:sz w:val="20"/>
      </w:rPr>
      <w:t>Conditionally non-prohibited goods</w:t>
    </w:r>
    <w:r>
      <w:rPr>
        <w:sz w:val="20"/>
      </w:rPr>
      <w:fldChar w:fldCharType="end"/>
    </w:r>
  </w:p>
  <w:p w:rsidR="00DB66DF" w:rsidRPr="007A1328" w:rsidRDefault="00DB66DF" w:rsidP="00715914">
    <w:pPr>
      <w:rPr>
        <w:sz w:val="20"/>
      </w:rPr>
    </w:pPr>
    <w:r>
      <w:rPr>
        <w:b/>
        <w:sz w:val="20"/>
      </w:rPr>
      <w:fldChar w:fldCharType="begin"/>
    </w:r>
    <w:r>
      <w:rPr>
        <w:b/>
        <w:sz w:val="20"/>
      </w:rPr>
      <w:instrText xml:space="preserve"> STYLEREF CharDivNo </w:instrText>
    </w:r>
    <w:r w:rsidR="00E95E10">
      <w:rPr>
        <w:b/>
        <w:sz w:val="20"/>
      </w:rPr>
      <w:fldChar w:fldCharType="separate"/>
    </w:r>
    <w:r w:rsidR="00E95E10">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E95E10">
      <w:rPr>
        <w:sz w:val="20"/>
      </w:rPr>
      <w:fldChar w:fldCharType="separate"/>
    </w:r>
    <w:r w:rsidR="00E95E10">
      <w:rPr>
        <w:noProof/>
        <w:sz w:val="20"/>
      </w:rPr>
      <w:t>Other goods</w:t>
    </w:r>
    <w:r>
      <w:rPr>
        <w:sz w:val="20"/>
      </w:rPr>
      <w:fldChar w:fldCharType="end"/>
    </w:r>
  </w:p>
  <w:p w:rsidR="00DB66DF" w:rsidRPr="007A1328" w:rsidRDefault="00DB66DF" w:rsidP="00715914">
    <w:pPr>
      <w:rPr>
        <w:b/>
        <w:sz w:val="24"/>
      </w:rPr>
    </w:pPr>
  </w:p>
  <w:p w:rsidR="00DB66DF" w:rsidRPr="007A1328" w:rsidRDefault="00DB66DF"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F249CB">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95E10">
      <w:rPr>
        <w:noProof/>
        <w:sz w:val="24"/>
      </w:rPr>
      <w:t>39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DF" w:rsidRPr="007A1328" w:rsidRDefault="00DB66DF"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B66DF" w:rsidRPr="007A1328" w:rsidRDefault="00DB66DF"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95E10">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95E10">
      <w:rPr>
        <w:b/>
        <w:noProof/>
        <w:sz w:val="20"/>
      </w:rPr>
      <w:t>Part 1</w:t>
    </w:r>
    <w:r>
      <w:rPr>
        <w:b/>
        <w:sz w:val="20"/>
      </w:rPr>
      <w:fldChar w:fldCharType="end"/>
    </w:r>
  </w:p>
  <w:p w:rsidR="00DB66DF" w:rsidRPr="007A1328" w:rsidRDefault="00DB66D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B66DF" w:rsidRPr="007A1328" w:rsidRDefault="00DB66DF" w:rsidP="00715914">
    <w:pPr>
      <w:jc w:val="right"/>
      <w:rPr>
        <w:b/>
        <w:sz w:val="24"/>
      </w:rPr>
    </w:pPr>
  </w:p>
  <w:p w:rsidR="00DB66DF" w:rsidRPr="007A1328" w:rsidRDefault="00DB66DF"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F249C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95E10">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DF" w:rsidRPr="007A1328" w:rsidRDefault="00DB66DF"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12F1B21"/>
    <w:multiLevelType w:val="hybridMultilevel"/>
    <w:tmpl w:val="7CE6F27A"/>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1FF5280"/>
    <w:multiLevelType w:val="hybridMultilevel"/>
    <w:tmpl w:val="78223BFC"/>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2FF18EA"/>
    <w:multiLevelType w:val="hybridMultilevel"/>
    <w:tmpl w:val="E6F020E2"/>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356240D"/>
    <w:multiLevelType w:val="hybridMultilevel"/>
    <w:tmpl w:val="D384F6DC"/>
    <w:lvl w:ilvl="0" w:tplc="C108FB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5B64AD3"/>
    <w:multiLevelType w:val="hybridMultilevel"/>
    <w:tmpl w:val="7FAC6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5B82591"/>
    <w:multiLevelType w:val="hybridMultilevel"/>
    <w:tmpl w:val="6C2C46F2"/>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05D73BA5"/>
    <w:multiLevelType w:val="hybridMultilevel"/>
    <w:tmpl w:val="EF2884D6"/>
    <w:lvl w:ilvl="0" w:tplc="133E773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084E3BF3"/>
    <w:multiLevelType w:val="hybridMultilevel"/>
    <w:tmpl w:val="1892ECCA"/>
    <w:lvl w:ilvl="0" w:tplc="1FFA1FE0">
      <w:start w:val="3"/>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0CDB571A"/>
    <w:multiLevelType w:val="hybridMultilevel"/>
    <w:tmpl w:val="3E6AFB88"/>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67D6EA8"/>
    <w:multiLevelType w:val="hybridMultilevel"/>
    <w:tmpl w:val="8E8C2EDA"/>
    <w:lvl w:ilvl="0" w:tplc="133E7736">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C615D00"/>
    <w:multiLevelType w:val="hybridMultilevel"/>
    <w:tmpl w:val="3DD460AA"/>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70A71DD"/>
    <w:multiLevelType w:val="hybridMultilevel"/>
    <w:tmpl w:val="B0F0777A"/>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06E35F6"/>
    <w:multiLevelType w:val="hybridMultilevel"/>
    <w:tmpl w:val="929A8C8C"/>
    <w:lvl w:ilvl="0" w:tplc="133E7736">
      <w:start w:val="1"/>
      <w:numFmt w:val="lowerLetter"/>
      <w:lvlText w:val="(%1)"/>
      <w:lvlJc w:val="left"/>
      <w:pPr>
        <w:ind w:left="720" w:hanging="360"/>
      </w:pPr>
      <w:rPr>
        <w:rFonts w:hint="default"/>
      </w:rPr>
    </w:lvl>
    <w:lvl w:ilvl="1" w:tplc="7AB4AEB2">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56A7135"/>
    <w:multiLevelType w:val="hybridMultilevel"/>
    <w:tmpl w:val="85FA3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63A0518"/>
    <w:multiLevelType w:val="hybridMultilevel"/>
    <w:tmpl w:val="31947ADA"/>
    <w:lvl w:ilvl="0" w:tplc="3C18D892">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A5F1237"/>
    <w:multiLevelType w:val="hybridMultilevel"/>
    <w:tmpl w:val="0A6AE244"/>
    <w:lvl w:ilvl="0" w:tplc="3C18D89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nsid w:val="3FF5684A"/>
    <w:multiLevelType w:val="hybridMultilevel"/>
    <w:tmpl w:val="692EA20E"/>
    <w:lvl w:ilvl="0" w:tplc="0C090017">
      <w:start w:val="1"/>
      <w:numFmt w:val="lowerLetter"/>
      <w:lvlText w:val="%1)"/>
      <w:lvlJc w:val="left"/>
      <w:pPr>
        <w:ind w:left="720" w:hanging="360"/>
      </w:pPr>
    </w:lvl>
    <w:lvl w:ilvl="1" w:tplc="85F481FC">
      <w:start w:val="1"/>
      <w:numFmt w:val="lowerRoman"/>
      <w:lvlText w:val="%2."/>
      <w:lvlJc w:val="righ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3804083"/>
    <w:multiLevelType w:val="hybridMultilevel"/>
    <w:tmpl w:val="3DD460AA"/>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4757BC9"/>
    <w:multiLevelType w:val="hybridMultilevel"/>
    <w:tmpl w:val="348E781E"/>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7B356BD"/>
    <w:multiLevelType w:val="hybridMultilevel"/>
    <w:tmpl w:val="115EAF9A"/>
    <w:lvl w:ilvl="0" w:tplc="3E2C6B5E">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6158B9"/>
    <w:multiLevelType w:val="hybridMultilevel"/>
    <w:tmpl w:val="3D0A18A2"/>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2BF3BCA"/>
    <w:multiLevelType w:val="hybridMultilevel"/>
    <w:tmpl w:val="693CA582"/>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3146F2F"/>
    <w:multiLevelType w:val="hybridMultilevel"/>
    <w:tmpl w:val="853CDBA8"/>
    <w:lvl w:ilvl="0" w:tplc="C108FB60">
      <w:start w:val="1"/>
      <w:numFmt w:val="lowerLetter"/>
      <w:lvlText w:val="(%1)"/>
      <w:lvlJc w:val="left"/>
      <w:pPr>
        <w:ind w:left="720" w:hanging="360"/>
      </w:pPr>
      <w:rPr>
        <w:rFonts w:ascii="Times New Roman" w:hAnsi="Times New Roman" w:cs="Times New Roman" w:hint="default"/>
      </w:rPr>
    </w:lvl>
    <w:lvl w:ilvl="1" w:tplc="3C18D892">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4965016"/>
    <w:multiLevelType w:val="hybridMultilevel"/>
    <w:tmpl w:val="3DD460AA"/>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6E71AB5"/>
    <w:multiLevelType w:val="hybridMultilevel"/>
    <w:tmpl w:val="89D2A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E3261E8"/>
    <w:multiLevelType w:val="hybridMultilevel"/>
    <w:tmpl w:val="5EC4FC04"/>
    <w:lvl w:ilvl="0" w:tplc="45F8BEA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F754F12"/>
    <w:multiLevelType w:val="hybridMultilevel"/>
    <w:tmpl w:val="693CA582"/>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1030C6E"/>
    <w:multiLevelType w:val="hybridMultilevel"/>
    <w:tmpl w:val="1AAC806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4A977EB"/>
    <w:multiLevelType w:val="hybridMultilevel"/>
    <w:tmpl w:val="3E6AFB88"/>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75042AD"/>
    <w:multiLevelType w:val="hybridMultilevel"/>
    <w:tmpl w:val="348E781E"/>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96C30E8"/>
    <w:multiLevelType w:val="hybridMultilevel"/>
    <w:tmpl w:val="3DD460AA"/>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697A291B"/>
    <w:multiLevelType w:val="hybridMultilevel"/>
    <w:tmpl w:val="4CD84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C7A5BC7"/>
    <w:multiLevelType w:val="hybridMultilevel"/>
    <w:tmpl w:val="3DD460AA"/>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2B01A1B"/>
    <w:multiLevelType w:val="hybridMultilevel"/>
    <w:tmpl w:val="34725CC8"/>
    <w:lvl w:ilvl="0" w:tplc="D4B0F12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nsid w:val="79CC6518"/>
    <w:multiLevelType w:val="hybridMultilevel"/>
    <w:tmpl w:val="0E96D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B151DC2"/>
    <w:multiLevelType w:val="hybridMultilevel"/>
    <w:tmpl w:val="929A8C8C"/>
    <w:lvl w:ilvl="0" w:tplc="133E7736">
      <w:start w:val="1"/>
      <w:numFmt w:val="lowerLetter"/>
      <w:lvlText w:val="(%1)"/>
      <w:lvlJc w:val="left"/>
      <w:pPr>
        <w:ind w:left="720" w:hanging="360"/>
      </w:pPr>
      <w:rPr>
        <w:rFonts w:hint="default"/>
      </w:rPr>
    </w:lvl>
    <w:lvl w:ilvl="1" w:tplc="7AB4AEB2">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7"/>
  </w:num>
  <w:num w:numId="13">
    <w:abstractNumId w:val="43"/>
  </w:num>
  <w:num w:numId="14">
    <w:abstractNumId w:val="12"/>
  </w:num>
  <w:num w:numId="15">
    <w:abstractNumId w:val="11"/>
  </w:num>
  <w:num w:numId="16">
    <w:abstractNumId w:val="15"/>
  </w:num>
  <w:num w:numId="17">
    <w:abstractNumId w:val="23"/>
  </w:num>
  <w:num w:numId="18">
    <w:abstractNumId w:val="26"/>
  </w:num>
  <w:num w:numId="19">
    <w:abstractNumId w:val="47"/>
  </w:num>
  <w:num w:numId="20">
    <w:abstractNumId w:val="38"/>
  </w:num>
  <w:num w:numId="21">
    <w:abstractNumId w:val="33"/>
  </w:num>
  <w:num w:numId="22">
    <w:abstractNumId w:val="16"/>
  </w:num>
  <w:num w:numId="23">
    <w:abstractNumId w:val="10"/>
  </w:num>
  <w:num w:numId="24">
    <w:abstractNumId w:val="40"/>
  </w:num>
  <w:num w:numId="25">
    <w:abstractNumId w:val="34"/>
  </w:num>
  <w:num w:numId="26">
    <w:abstractNumId w:val="19"/>
  </w:num>
  <w:num w:numId="27">
    <w:abstractNumId w:val="13"/>
  </w:num>
  <w:num w:numId="28">
    <w:abstractNumId w:val="20"/>
  </w:num>
  <w:num w:numId="29">
    <w:abstractNumId w:val="25"/>
  </w:num>
  <w:num w:numId="30">
    <w:abstractNumId w:val="30"/>
  </w:num>
  <w:num w:numId="31">
    <w:abstractNumId w:val="41"/>
  </w:num>
  <w:num w:numId="32">
    <w:abstractNumId w:val="32"/>
  </w:num>
  <w:num w:numId="33">
    <w:abstractNumId w:val="29"/>
  </w:num>
  <w:num w:numId="34">
    <w:abstractNumId w:val="37"/>
  </w:num>
  <w:num w:numId="35">
    <w:abstractNumId w:val="35"/>
  </w:num>
  <w:num w:numId="36">
    <w:abstractNumId w:val="44"/>
  </w:num>
  <w:num w:numId="37">
    <w:abstractNumId w:val="21"/>
  </w:num>
  <w:num w:numId="38">
    <w:abstractNumId w:val="42"/>
  </w:num>
  <w:num w:numId="39">
    <w:abstractNumId w:val="22"/>
  </w:num>
  <w:num w:numId="40">
    <w:abstractNumId w:val="45"/>
  </w:num>
  <w:num w:numId="41">
    <w:abstractNumId w:val="18"/>
  </w:num>
  <w:num w:numId="42">
    <w:abstractNumId w:val="36"/>
  </w:num>
  <w:num w:numId="43">
    <w:abstractNumId w:val="31"/>
  </w:num>
  <w:num w:numId="44">
    <w:abstractNumId w:val="39"/>
  </w:num>
  <w:num w:numId="45">
    <w:abstractNumId w:val="28"/>
  </w:num>
  <w:num w:numId="46">
    <w:abstractNumId w:val="14"/>
  </w:num>
  <w:num w:numId="47">
    <w:abstractNumId w:val="2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092"/>
    <w:rsid w:val="00003AFA"/>
    <w:rsid w:val="00004470"/>
    <w:rsid w:val="00007442"/>
    <w:rsid w:val="000136AF"/>
    <w:rsid w:val="0004080A"/>
    <w:rsid w:val="0004108C"/>
    <w:rsid w:val="000437C1"/>
    <w:rsid w:val="0005365D"/>
    <w:rsid w:val="00056CD4"/>
    <w:rsid w:val="000614BF"/>
    <w:rsid w:val="00081DA1"/>
    <w:rsid w:val="00094FB5"/>
    <w:rsid w:val="000B58FA"/>
    <w:rsid w:val="000C3BB8"/>
    <w:rsid w:val="000D05EF"/>
    <w:rsid w:val="000E2261"/>
    <w:rsid w:val="000F0A33"/>
    <w:rsid w:val="000F21C1"/>
    <w:rsid w:val="000F5EDB"/>
    <w:rsid w:val="00100D92"/>
    <w:rsid w:val="0010745C"/>
    <w:rsid w:val="00110951"/>
    <w:rsid w:val="00112844"/>
    <w:rsid w:val="00126252"/>
    <w:rsid w:val="0012671E"/>
    <w:rsid w:val="00132CEB"/>
    <w:rsid w:val="00142B62"/>
    <w:rsid w:val="0014539C"/>
    <w:rsid w:val="0015013A"/>
    <w:rsid w:val="00157B8B"/>
    <w:rsid w:val="00166C2F"/>
    <w:rsid w:val="001677BB"/>
    <w:rsid w:val="001809D7"/>
    <w:rsid w:val="001939E1"/>
    <w:rsid w:val="00194C3E"/>
    <w:rsid w:val="00195382"/>
    <w:rsid w:val="001A1740"/>
    <w:rsid w:val="001B4D33"/>
    <w:rsid w:val="001B517E"/>
    <w:rsid w:val="001B5B15"/>
    <w:rsid w:val="001C03D4"/>
    <w:rsid w:val="001C5694"/>
    <w:rsid w:val="001C61C5"/>
    <w:rsid w:val="001C69C4"/>
    <w:rsid w:val="001D37EF"/>
    <w:rsid w:val="001D772C"/>
    <w:rsid w:val="001E3590"/>
    <w:rsid w:val="001E7407"/>
    <w:rsid w:val="001F3344"/>
    <w:rsid w:val="001F5D5E"/>
    <w:rsid w:val="001F6219"/>
    <w:rsid w:val="001F6369"/>
    <w:rsid w:val="001F6CD4"/>
    <w:rsid w:val="00206391"/>
    <w:rsid w:val="00206C4D"/>
    <w:rsid w:val="0021053C"/>
    <w:rsid w:val="00213B01"/>
    <w:rsid w:val="00215AF1"/>
    <w:rsid w:val="00221F5A"/>
    <w:rsid w:val="00222290"/>
    <w:rsid w:val="00226E9F"/>
    <w:rsid w:val="002321E8"/>
    <w:rsid w:val="00232E2C"/>
    <w:rsid w:val="00236EEC"/>
    <w:rsid w:val="0024010F"/>
    <w:rsid w:val="00240749"/>
    <w:rsid w:val="00243018"/>
    <w:rsid w:val="00244302"/>
    <w:rsid w:val="00254377"/>
    <w:rsid w:val="002564A4"/>
    <w:rsid w:val="0026736C"/>
    <w:rsid w:val="00276110"/>
    <w:rsid w:val="00281308"/>
    <w:rsid w:val="00284719"/>
    <w:rsid w:val="0029393E"/>
    <w:rsid w:val="00295BB9"/>
    <w:rsid w:val="00297ECB"/>
    <w:rsid w:val="002A2D6F"/>
    <w:rsid w:val="002A4F0A"/>
    <w:rsid w:val="002A78B7"/>
    <w:rsid w:val="002A7BCF"/>
    <w:rsid w:val="002B1425"/>
    <w:rsid w:val="002B37A3"/>
    <w:rsid w:val="002C6679"/>
    <w:rsid w:val="002C6BF2"/>
    <w:rsid w:val="002D043A"/>
    <w:rsid w:val="002D2A22"/>
    <w:rsid w:val="002D6224"/>
    <w:rsid w:val="002D7EDE"/>
    <w:rsid w:val="002E3F4B"/>
    <w:rsid w:val="002F3800"/>
    <w:rsid w:val="00304F8B"/>
    <w:rsid w:val="0031630B"/>
    <w:rsid w:val="003354D2"/>
    <w:rsid w:val="00335BC6"/>
    <w:rsid w:val="003415D3"/>
    <w:rsid w:val="00344701"/>
    <w:rsid w:val="003463E9"/>
    <w:rsid w:val="00346B33"/>
    <w:rsid w:val="00351B97"/>
    <w:rsid w:val="00352B0F"/>
    <w:rsid w:val="00356690"/>
    <w:rsid w:val="00360459"/>
    <w:rsid w:val="00365181"/>
    <w:rsid w:val="00373121"/>
    <w:rsid w:val="00382A31"/>
    <w:rsid w:val="00384D30"/>
    <w:rsid w:val="003914C3"/>
    <w:rsid w:val="00396A4A"/>
    <w:rsid w:val="003A78B9"/>
    <w:rsid w:val="003B4BE5"/>
    <w:rsid w:val="003B4CE9"/>
    <w:rsid w:val="003B6FF1"/>
    <w:rsid w:val="003C6231"/>
    <w:rsid w:val="003D0BFE"/>
    <w:rsid w:val="003D0D97"/>
    <w:rsid w:val="003D30EC"/>
    <w:rsid w:val="003D5700"/>
    <w:rsid w:val="003E02A9"/>
    <w:rsid w:val="003E341B"/>
    <w:rsid w:val="004116CD"/>
    <w:rsid w:val="004144EC"/>
    <w:rsid w:val="00417EB9"/>
    <w:rsid w:val="00424CA9"/>
    <w:rsid w:val="00431E9B"/>
    <w:rsid w:val="0043642D"/>
    <w:rsid w:val="004379E3"/>
    <w:rsid w:val="0044015E"/>
    <w:rsid w:val="0044291A"/>
    <w:rsid w:val="00444ABD"/>
    <w:rsid w:val="00453BE8"/>
    <w:rsid w:val="004559F0"/>
    <w:rsid w:val="004569B3"/>
    <w:rsid w:val="004571DA"/>
    <w:rsid w:val="00457624"/>
    <w:rsid w:val="00467661"/>
    <w:rsid w:val="004705B7"/>
    <w:rsid w:val="00472AF3"/>
    <w:rsid w:val="00472DBE"/>
    <w:rsid w:val="00474A19"/>
    <w:rsid w:val="00476259"/>
    <w:rsid w:val="00481FA5"/>
    <w:rsid w:val="00493909"/>
    <w:rsid w:val="00496F97"/>
    <w:rsid w:val="004A4DAF"/>
    <w:rsid w:val="004A6AC0"/>
    <w:rsid w:val="004C2359"/>
    <w:rsid w:val="004C6AE8"/>
    <w:rsid w:val="004D64B1"/>
    <w:rsid w:val="004E063A"/>
    <w:rsid w:val="004E5732"/>
    <w:rsid w:val="004E7BEC"/>
    <w:rsid w:val="004F5A4D"/>
    <w:rsid w:val="00502B26"/>
    <w:rsid w:val="00505D3D"/>
    <w:rsid w:val="00506AF6"/>
    <w:rsid w:val="00510AF0"/>
    <w:rsid w:val="00514A2D"/>
    <w:rsid w:val="00516B8D"/>
    <w:rsid w:val="00531C7D"/>
    <w:rsid w:val="0053207D"/>
    <w:rsid w:val="00537FBC"/>
    <w:rsid w:val="005415C8"/>
    <w:rsid w:val="005424DA"/>
    <w:rsid w:val="005574D1"/>
    <w:rsid w:val="00570EAB"/>
    <w:rsid w:val="00574906"/>
    <w:rsid w:val="00582E81"/>
    <w:rsid w:val="00584811"/>
    <w:rsid w:val="00585784"/>
    <w:rsid w:val="00593AA6"/>
    <w:rsid w:val="00594161"/>
    <w:rsid w:val="00594749"/>
    <w:rsid w:val="005A58BF"/>
    <w:rsid w:val="005B4067"/>
    <w:rsid w:val="005C3F41"/>
    <w:rsid w:val="005C5E7F"/>
    <w:rsid w:val="005D2D09"/>
    <w:rsid w:val="005F1BE0"/>
    <w:rsid w:val="00600219"/>
    <w:rsid w:val="00603DC4"/>
    <w:rsid w:val="0061087D"/>
    <w:rsid w:val="00620076"/>
    <w:rsid w:val="00632E3E"/>
    <w:rsid w:val="00643920"/>
    <w:rsid w:val="00651285"/>
    <w:rsid w:val="00654BF1"/>
    <w:rsid w:val="006672BD"/>
    <w:rsid w:val="00670EA1"/>
    <w:rsid w:val="00677CC2"/>
    <w:rsid w:val="006863D4"/>
    <w:rsid w:val="006905DE"/>
    <w:rsid w:val="0069207B"/>
    <w:rsid w:val="006A5EFF"/>
    <w:rsid w:val="006B22BB"/>
    <w:rsid w:val="006B5789"/>
    <w:rsid w:val="006C30C5"/>
    <w:rsid w:val="006C7F8C"/>
    <w:rsid w:val="006E6246"/>
    <w:rsid w:val="006F00EF"/>
    <w:rsid w:val="006F318F"/>
    <w:rsid w:val="006F4226"/>
    <w:rsid w:val="0070017E"/>
    <w:rsid w:val="00700B2C"/>
    <w:rsid w:val="007050A2"/>
    <w:rsid w:val="00707D04"/>
    <w:rsid w:val="00713084"/>
    <w:rsid w:val="00714F20"/>
    <w:rsid w:val="0071590F"/>
    <w:rsid w:val="00715914"/>
    <w:rsid w:val="00731E00"/>
    <w:rsid w:val="007440B7"/>
    <w:rsid w:val="007500C8"/>
    <w:rsid w:val="00755EC5"/>
    <w:rsid w:val="00755F25"/>
    <w:rsid w:val="00756272"/>
    <w:rsid w:val="00756931"/>
    <w:rsid w:val="00757A3D"/>
    <w:rsid w:val="0076681A"/>
    <w:rsid w:val="007715C9"/>
    <w:rsid w:val="00771613"/>
    <w:rsid w:val="00774EDD"/>
    <w:rsid w:val="007757EC"/>
    <w:rsid w:val="00783E89"/>
    <w:rsid w:val="00791B74"/>
    <w:rsid w:val="00793915"/>
    <w:rsid w:val="00797ECA"/>
    <w:rsid w:val="007A169A"/>
    <w:rsid w:val="007B7BEA"/>
    <w:rsid w:val="007C2253"/>
    <w:rsid w:val="007C3175"/>
    <w:rsid w:val="007D5A63"/>
    <w:rsid w:val="007D7B81"/>
    <w:rsid w:val="007E163D"/>
    <w:rsid w:val="007E667A"/>
    <w:rsid w:val="007F28C9"/>
    <w:rsid w:val="007F35FF"/>
    <w:rsid w:val="007F39D8"/>
    <w:rsid w:val="00803587"/>
    <w:rsid w:val="00807944"/>
    <w:rsid w:val="008117E9"/>
    <w:rsid w:val="00824498"/>
    <w:rsid w:val="00850D87"/>
    <w:rsid w:val="00856A31"/>
    <w:rsid w:val="008648A1"/>
    <w:rsid w:val="00864B24"/>
    <w:rsid w:val="0086500F"/>
    <w:rsid w:val="00867B37"/>
    <w:rsid w:val="0087420E"/>
    <w:rsid w:val="008754D0"/>
    <w:rsid w:val="00877ECC"/>
    <w:rsid w:val="0088466A"/>
    <w:rsid w:val="008855C9"/>
    <w:rsid w:val="00886456"/>
    <w:rsid w:val="0089263B"/>
    <w:rsid w:val="00896D75"/>
    <w:rsid w:val="008A46E1"/>
    <w:rsid w:val="008A4F43"/>
    <w:rsid w:val="008B2706"/>
    <w:rsid w:val="008B36DD"/>
    <w:rsid w:val="008C4932"/>
    <w:rsid w:val="008D0EE0"/>
    <w:rsid w:val="008E6067"/>
    <w:rsid w:val="008F54E7"/>
    <w:rsid w:val="009022C8"/>
    <w:rsid w:val="00903422"/>
    <w:rsid w:val="009068EA"/>
    <w:rsid w:val="00915880"/>
    <w:rsid w:val="00915DF9"/>
    <w:rsid w:val="00923823"/>
    <w:rsid w:val="009254C3"/>
    <w:rsid w:val="00932377"/>
    <w:rsid w:val="009359B1"/>
    <w:rsid w:val="009460D3"/>
    <w:rsid w:val="00947D5A"/>
    <w:rsid w:val="009532A5"/>
    <w:rsid w:val="00953ABB"/>
    <w:rsid w:val="00961DDF"/>
    <w:rsid w:val="009722DB"/>
    <w:rsid w:val="00976E0D"/>
    <w:rsid w:val="00982242"/>
    <w:rsid w:val="009844F4"/>
    <w:rsid w:val="009868E9"/>
    <w:rsid w:val="009935BA"/>
    <w:rsid w:val="009A2FE7"/>
    <w:rsid w:val="009A4AA2"/>
    <w:rsid w:val="009A6508"/>
    <w:rsid w:val="009C6858"/>
    <w:rsid w:val="009D0012"/>
    <w:rsid w:val="009D558C"/>
    <w:rsid w:val="009D57C0"/>
    <w:rsid w:val="009E5CFC"/>
    <w:rsid w:val="009F599B"/>
    <w:rsid w:val="009F7A02"/>
    <w:rsid w:val="00A06701"/>
    <w:rsid w:val="00A079CB"/>
    <w:rsid w:val="00A12128"/>
    <w:rsid w:val="00A22491"/>
    <w:rsid w:val="00A22C98"/>
    <w:rsid w:val="00A231E2"/>
    <w:rsid w:val="00A271F7"/>
    <w:rsid w:val="00A3324B"/>
    <w:rsid w:val="00A47C50"/>
    <w:rsid w:val="00A561C4"/>
    <w:rsid w:val="00A64363"/>
    <w:rsid w:val="00A64912"/>
    <w:rsid w:val="00A70A74"/>
    <w:rsid w:val="00A83704"/>
    <w:rsid w:val="00A9241E"/>
    <w:rsid w:val="00AB70E5"/>
    <w:rsid w:val="00AC64CE"/>
    <w:rsid w:val="00AD5641"/>
    <w:rsid w:val="00AD7889"/>
    <w:rsid w:val="00AF021B"/>
    <w:rsid w:val="00AF06CF"/>
    <w:rsid w:val="00AF0FB2"/>
    <w:rsid w:val="00B05CF4"/>
    <w:rsid w:val="00B06B27"/>
    <w:rsid w:val="00B07CDB"/>
    <w:rsid w:val="00B16A31"/>
    <w:rsid w:val="00B17DFD"/>
    <w:rsid w:val="00B20E85"/>
    <w:rsid w:val="00B30092"/>
    <w:rsid w:val="00B308FE"/>
    <w:rsid w:val="00B31029"/>
    <w:rsid w:val="00B33709"/>
    <w:rsid w:val="00B33B3C"/>
    <w:rsid w:val="00B43153"/>
    <w:rsid w:val="00B50ADC"/>
    <w:rsid w:val="00B52059"/>
    <w:rsid w:val="00B54251"/>
    <w:rsid w:val="00B566B1"/>
    <w:rsid w:val="00B63834"/>
    <w:rsid w:val="00B72734"/>
    <w:rsid w:val="00B76A61"/>
    <w:rsid w:val="00B80199"/>
    <w:rsid w:val="00B83204"/>
    <w:rsid w:val="00B91462"/>
    <w:rsid w:val="00B93F9E"/>
    <w:rsid w:val="00BA220B"/>
    <w:rsid w:val="00BA3A57"/>
    <w:rsid w:val="00BA691F"/>
    <w:rsid w:val="00BB4E1A"/>
    <w:rsid w:val="00BC015E"/>
    <w:rsid w:val="00BC0F76"/>
    <w:rsid w:val="00BC76AC"/>
    <w:rsid w:val="00BD0ECB"/>
    <w:rsid w:val="00BE2155"/>
    <w:rsid w:val="00BE2213"/>
    <w:rsid w:val="00BE719A"/>
    <w:rsid w:val="00BE720A"/>
    <w:rsid w:val="00BE7842"/>
    <w:rsid w:val="00BF0D73"/>
    <w:rsid w:val="00BF2465"/>
    <w:rsid w:val="00BF7D4B"/>
    <w:rsid w:val="00C149E6"/>
    <w:rsid w:val="00C15A87"/>
    <w:rsid w:val="00C24B2F"/>
    <w:rsid w:val="00C25E7F"/>
    <w:rsid w:val="00C2746F"/>
    <w:rsid w:val="00C27AA3"/>
    <w:rsid w:val="00C324A0"/>
    <w:rsid w:val="00C3300F"/>
    <w:rsid w:val="00C3478B"/>
    <w:rsid w:val="00C41592"/>
    <w:rsid w:val="00C42BF8"/>
    <w:rsid w:val="00C50043"/>
    <w:rsid w:val="00C52754"/>
    <w:rsid w:val="00C55F04"/>
    <w:rsid w:val="00C5706D"/>
    <w:rsid w:val="00C72D4F"/>
    <w:rsid w:val="00C73F5E"/>
    <w:rsid w:val="00C755D4"/>
    <w:rsid w:val="00C7573B"/>
    <w:rsid w:val="00C845FE"/>
    <w:rsid w:val="00C93C03"/>
    <w:rsid w:val="00CB2C8E"/>
    <w:rsid w:val="00CB602E"/>
    <w:rsid w:val="00CD1835"/>
    <w:rsid w:val="00CE051D"/>
    <w:rsid w:val="00CE1335"/>
    <w:rsid w:val="00CE493D"/>
    <w:rsid w:val="00CF07FA"/>
    <w:rsid w:val="00CF0BB2"/>
    <w:rsid w:val="00CF0C7B"/>
    <w:rsid w:val="00CF3EE8"/>
    <w:rsid w:val="00CF6B37"/>
    <w:rsid w:val="00D01D30"/>
    <w:rsid w:val="00D050E6"/>
    <w:rsid w:val="00D13441"/>
    <w:rsid w:val="00D150E7"/>
    <w:rsid w:val="00D32F65"/>
    <w:rsid w:val="00D338D6"/>
    <w:rsid w:val="00D3793F"/>
    <w:rsid w:val="00D52DC2"/>
    <w:rsid w:val="00D53BCC"/>
    <w:rsid w:val="00D67929"/>
    <w:rsid w:val="00D70DFB"/>
    <w:rsid w:val="00D7551A"/>
    <w:rsid w:val="00D766DF"/>
    <w:rsid w:val="00D926A5"/>
    <w:rsid w:val="00DA1247"/>
    <w:rsid w:val="00DA186E"/>
    <w:rsid w:val="00DA4116"/>
    <w:rsid w:val="00DA6463"/>
    <w:rsid w:val="00DA6839"/>
    <w:rsid w:val="00DB251C"/>
    <w:rsid w:val="00DB4630"/>
    <w:rsid w:val="00DB66DF"/>
    <w:rsid w:val="00DC4F88"/>
    <w:rsid w:val="00DC58C3"/>
    <w:rsid w:val="00DE60FE"/>
    <w:rsid w:val="00E05704"/>
    <w:rsid w:val="00E11E44"/>
    <w:rsid w:val="00E20EA5"/>
    <w:rsid w:val="00E3270E"/>
    <w:rsid w:val="00E338EF"/>
    <w:rsid w:val="00E359F4"/>
    <w:rsid w:val="00E544BB"/>
    <w:rsid w:val="00E62476"/>
    <w:rsid w:val="00E62BEE"/>
    <w:rsid w:val="00E662CB"/>
    <w:rsid w:val="00E67040"/>
    <w:rsid w:val="00E74DC7"/>
    <w:rsid w:val="00E8075A"/>
    <w:rsid w:val="00E94D5E"/>
    <w:rsid w:val="00E95E10"/>
    <w:rsid w:val="00E95E56"/>
    <w:rsid w:val="00EA1FF3"/>
    <w:rsid w:val="00EA7100"/>
    <w:rsid w:val="00EA7F9F"/>
    <w:rsid w:val="00EB1274"/>
    <w:rsid w:val="00EC6375"/>
    <w:rsid w:val="00ED075B"/>
    <w:rsid w:val="00ED2BB6"/>
    <w:rsid w:val="00ED34E1"/>
    <w:rsid w:val="00ED3B8D"/>
    <w:rsid w:val="00EF01DD"/>
    <w:rsid w:val="00EF2E3A"/>
    <w:rsid w:val="00EF5FE9"/>
    <w:rsid w:val="00F072A7"/>
    <w:rsid w:val="00F078DC"/>
    <w:rsid w:val="00F12456"/>
    <w:rsid w:val="00F249CB"/>
    <w:rsid w:val="00F321D8"/>
    <w:rsid w:val="00F32BA8"/>
    <w:rsid w:val="00F349F1"/>
    <w:rsid w:val="00F40008"/>
    <w:rsid w:val="00F4350D"/>
    <w:rsid w:val="00F567F7"/>
    <w:rsid w:val="00F61331"/>
    <w:rsid w:val="00F62036"/>
    <w:rsid w:val="00F63556"/>
    <w:rsid w:val="00F65B52"/>
    <w:rsid w:val="00F67BCA"/>
    <w:rsid w:val="00F73BD6"/>
    <w:rsid w:val="00F83989"/>
    <w:rsid w:val="00F85099"/>
    <w:rsid w:val="00F9379C"/>
    <w:rsid w:val="00F9632C"/>
    <w:rsid w:val="00FA1E52"/>
    <w:rsid w:val="00FA52D1"/>
    <w:rsid w:val="00FB6412"/>
    <w:rsid w:val="00FC3E14"/>
    <w:rsid w:val="00FC55B3"/>
    <w:rsid w:val="00FD198A"/>
    <w:rsid w:val="00FE4688"/>
    <w:rsid w:val="00FF5B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orful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6412"/>
    <w:pPr>
      <w:spacing w:line="260" w:lineRule="atLeast"/>
    </w:pPr>
    <w:rPr>
      <w:sz w:val="22"/>
    </w:rPr>
  </w:style>
  <w:style w:type="paragraph" w:styleId="Heading1">
    <w:name w:val="heading 1"/>
    <w:basedOn w:val="Normal"/>
    <w:next w:val="Normal"/>
    <w:link w:val="Heading1Char"/>
    <w:uiPriority w:val="9"/>
    <w:qFormat/>
    <w:rsid w:val="00B300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0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09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09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09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09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09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09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3009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B6412"/>
  </w:style>
  <w:style w:type="paragraph" w:customStyle="1" w:styleId="OPCParaBase">
    <w:name w:val="OPCParaBase"/>
    <w:qFormat/>
    <w:rsid w:val="00FB6412"/>
    <w:pPr>
      <w:spacing w:line="260" w:lineRule="atLeast"/>
    </w:pPr>
    <w:rPr>
      <w:rFonts w:eastAsia="Times New Roman" w:cs="Times New Roman"/>
      <w:sz w:val="22"/>
      <w:lang w:eastAsia="en-AU"/>
    </w:rPr>
  </w:style>
  <w:style w:type="paragraph" w:customStyle="1" w:styleId="ShortT">
    <w:name w:val="ShortT"/>
    <w:basedOn w:val="OPCParaBase"/>
    <w:next w:val="Normal"/>
    <w:qFormat/>
    <w:rsid w:val="00FB6412"/>
    <w:pPr>
      <w:spacing w:line="240" w:lineRule="auto"/>
    </w:pPr>
    <w:rPr>
      <w:b/>
      <w:sz w:val="40"/>
    </w:rPr>
  </w:style>
  <w:style w:type="paragraph" w:customStyle="1" w:styleId="ActHead1">
    <w:name w:val="ActHead 1"/>
    <w:aliases w:val="c"/>
    <w:basedOn w:val="OPCParaBase"/>
    <w:next w:val="Normal"/>
    <w:qFormat/>
    <w:rsid w:val="00FB641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B641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B641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B641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B641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B641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B641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B641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B641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B6412"/>
  </w:style>
  <w:style w:type="paragraph" w:customStyle="1" w:styleId="Blocks">
    <w:name w:val="Blocks"/>
    <w:aliases w:val="bb"/>
    <w:basedOn w:val="OPCParaBase"/>
    <w:qFormat/>
    <w:rsid w:val="00FB6412"/>
    <w:pPr>
      <w:spacing w:line="240" w:lineRule="auto"/>
    </w:pPr>
    <w:rPr>
      <w:sz w:val="24"/>
    </w:rPr>
  </w:style>
  <w:style w:type="paragraph" w:customStyle="1" w:styleId="BoxText">
    <w:name w:val="BoxText"/>
    <w:aliases w:val="bt"/>
    <w:basedOn w:val="OPCParaBase"/>
    <w:qFormat/>
    <w:rsid w:val="00FB641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B6412"/>
    <w:rPr>
      <w:b/>
    </w:rPr>
  </w:style>
  <w:style w:type="paragraph" w:customStyle="1" w:styleId="BoxHeadItalic">
    <w:name w:val="BoxHeadItalic"/>
    <w:aliases w:val="bhi"/>
    <w:basedOn w:val="BoxText"/>
    <w:next w:val="BoxStep"/>
    <w:qFormat/>
    <w:rsid w:val="00FB6412"/>
    <w:rPr>
      <w:i/>
    </w:rPr>
  </w:style>
  <w:style w:type="paragraph" w:customStyle="1" w:styleId="BoxList">
    <w:name w:val="BoxList"/>
    <w:aliases w:val="bl"/>
    <w:basedOn w:val="BoxText"/>
    <w:qFormat/>
    <w:rsid w:val="00FB6412"/>
    <w:pPr>
      <w:ind w:left="1559" w:hanging="425"/>
    </w:pPr>
  </w:style>
  <w:style w:type="paragraph" w:customStyle="1" w:styleId="BoxNote">
    <w:name w:val="BoxNote"/>
    <w:aliases w:val="bn"/>
    <w:basedOn w:val="BoxText"/>
    <w:qFormat/>
    <w:rsid w:val="00FB6412"/>
    <w:pPr>
      <w:tabs>
        <w:tab w:val="left" w:pos="1985"/>
      </w:tabs>
      <w:spacing w:before="122" w:line="198" w:lineRule="exact"/>
      <w:ind w:left="2948" w:hanging="1814"/>
    </w:pPr>
    <w:rPr>
      <w:sz w:val="18"/>
    </w:rPr>
  </w:style>
  <w:style w:type="paragraph" w:customStyle="1" w:styleId="BoxPara">
    <w:name w:val="BoxPara"/>
    <w:aliases w:val="bp"/>
    <w:basedOn w:val="BoxText"/>
    <w:qFormat/>
    <w:rsid w:val="00FB6412"/>
    <w:pPr>
      <w:tabs>
        <w:tab w:val="right" w:pos="2268"/>
      </w:tabs>
      <w:ind w:left="2552" w:hanging="1418"/>
    </w:pPr>
  </w:style>
  <w:style w:type="paragraph" w:customStyle="1" w:styleId="BoxStep">
    <w:name w:val="BoxStep"/>
    <w:aliases w:val="bs"/>
    <w:basedOn w:val="BoxText"/>
    <w:qFormat/>
    <w:rsid w:val="00FB6412"/>
    <w:pPr>
      <w:ind w:left="1985" w:hanging="851"/>
    </w:pPr>
  </w:style>
  <w:style w:type="character" w:customStyle="1" w:styleId="CharAmPartNo">
    <w:name w:val="CharAmPartNo"/>
    <w:basedOn w:val="OPCCharBase"/>
    <w:uiPriority w:val="1"/>
    <w:qFormat/>
    <w:rsid w:val="00FB6412"/>
  </w:style>
  <w:style w:type="character" w:customStyle="1" w:styleId="CharAmPartText">
    <w:name w:val="CharAmPartText"/>
    <w:basedOn w:val="OPCCharBase"/>
    <w:uiPriority w:val="1"/>
    <w:qFormat/>
    <w:rsid w:val="00FB6412"/>
  </w:style>
  <w:style w:type="character" w:customStyle="1" w:styleId="CharAmSchNo">
    <w:name w:val="CharAmSchNo"/>
    <w:basedOn w:val="OPCCharBase"/>
    <w:uiPriority w:val="1"/>
    <w:qFormat/>
    <w:rsid w:val="00FB6412"/>
  </w:style>
  <w:style w:type="character" w:customStyle="1" w:styleId="CharAmSchText">
    <w:name w:val="CharAmSchText"/>
    <w:basedOn w:val="OPCCharBase"/>
    <w:uiPriority w:val="1"/>
    <w:qFormat/>
    <w:rsid w:val="00FB6412"/>
  </w:style>
  <w:style w:type="character" w:customStyle="1" w:styleId="CharBoldItalic">
    <w:name w:val="CharBoldItalic"/>
    <w:basedOn w:val="OPCCharBase"/>
    <w:uiPriority w:val="1"/>
    <w:qFormat/>
    <w:rsid w:val="00FB6412"/>
    <w:rPr>
      <w:b/>
      <w:i/>
    </w:rPr>
  </w:style>
  <w:style w:type="character" w:customStyle="1" w:styleId="CharChapNo">
    <w:name w:val="CharChapNo"/>
    <w:basedOn w:val="OPCCharBase"/>
    <w:qFormat/>
    <w:rsid w:val="00FB6412"/>
  </w:style>
  <w:style w:type="character" w:customStyle="1" w:styleId="CharChapText">
    <w:name w:val="CharChapText"/>
    <w:basedOn w:val="OPCCharBase"/>
    <w:qFormat/>
    <w:rsid w:val="00FB6412"/>
  </w:style>
  <w:style w:type="character" w:customStyle="1" w:styleId="CharDivNo">
    <w:name w:val="CharDivNo"/>
    <w:basedOn w:val="OPCCharBase"/>
    <w:qFormat/>
    <w:rsid w:val="00FB6412"/>
  </w:style>
  <w:style w:type="character" w:customStyle="1" w:styleId="CharDivText">
    <w:name w:val="CharDivText"/>
    <w:basedOn w:val="OPCCharBase"/>
    <w:qFormat/>
    <w:rsid w:val="00FB6412"/>
  </w:style>
  <w:style w:type="character" w:customStyle="1" w:styleId="CharItalic">
    <w:name w:val="CharItalic"/>
    <w:basedOn w:val="OPCCharBase"/>
    <w:uiPriority w:val="1"/>
    <w:qFormat/>
    <w:rsid w:val="00FB6412"/>
    <w:rPr>
      <w:i/>
    </w:rPr>
  </w:style>
  <w:style w:type="character" w:customStyle="1" w:styleId="CharPartNo">
    <w:name w:val="CharPartNo"/>
    <w:basedOn w:val="OPCCharBase"/>
    <w:qFormat/>
    <w:rsid w:val="00FB6412"/>
  </w:style>
  <w:style w:type="character" w:customStyle="1" w:styleId="CharPartText">
    <w:name w:val="CharPartText"/>
    <w:basedOn w:val="OPCCharBase"/>
    <w:qFormat/>
    <w:rsid w:val="00FB6412"/>
  </w:style>
  <w:style w:type="character" w:customStyle="1" w:styleId="CharSectno">
    <w:name w:val="CharSectno"/>
    <w:basedOn w:val="OPCCharBase"/>
    <w:qFormat/>
    <w:rsid w:val="00FB6412"/>
  </w:style>
  <w:style w:type="character" w:customStyle="1" w:styleId="CharSubdNo">
    <w:name w:val="CharSubdNo"/>
    <w:basedOn w:val="OPCCharBase"/>
    <w:uiPriority w:val="1"/>
    <w:qFormat/>
    <w:rsid w:val="00FB6412"/>
  </w:style>
  <w:style w:type="character" w:customStyle="1" w:styleId="CharSubdText">
    <w:name w:val="CharSubdText"/>
    <w:basedOn w:val="OPCCharBase"/>
    <w:uiPriority w:val="1"/>
    <w:qFormat/>
    <w:rsid w:val="00FB6412"/>
  </w:style>
  <w:style w:type="paragraph" w:customStyle="1" w:styleId="CTA--">
    <w:name w:val="CTA --"/>
    <w:basedOn w:val="OPCParaBase"/>
    <w:next w:val="Normal"/>
    <w:rsid w:val="00FB6412"/>
    <w:pPr>
      <w:spacing w:before="60" w:line="240" w:lineRule="atLeast"/>
      <w:ind w:left="142" w:hanging="142"/>
    </w:pPr>
    <w:rPr>
      <w:sz w:val="20"/>
    </w:rPr>
  </w:style>
  <w:style w:type="paragraph" w:customStyle="1" w:styleId="CTA-">
    <w:name w:val="CTA -"/>
    <w:basedOn w:val="OPCParaBase"/>
    <w:rsid w:val="00FB6412"/>
    <w:pPr>
      <w:spacing w:before="60" w:line="240" w:lineRule="atLeast"/>
      <w:ind w:left="85" w:hanging="85"/>
    </w:pPr>
    <w:rPr>
      <w:sz w:val="20"/>
    </w:rPr>
  </w:style>
  <w:style w:type="paragraph" w:customStyle="1" w:styleId="CTA---">
    <w:name w:val="CTA ---"/>
    <w:basedOn w:val="OPCParaBase"/>
    <w:next w:val="Normal"/>
    <w:rsid w:val="00FB6412"/>
    <w:pPr>
      <w:spacing w:before="60" w:line="240" w:lineRule="atLeast"/>
      <w:ind w:left="198" w:hanging="198"/>
    </w:pPr>
    <w:rPr>
      <w:sz w:val="20"/>
    </w:rPr>
  </w:style>
  <w:style w:type="paragraph" w:customStyle="1" w:styleId="CTA----">
    <w:name w:val="CTA ----"/>
    <w:basedOn w:val="OPCParaBase"/>
    <w:next w:val="Normal"/>
    <w:rsid w:val="00FB6412"/>
    <w:pPr>
      <w:spacing w:before="60" w:line="240" w:lineRule="atLeast"/>
      <w:ind w:left="255" w:hanging="255"/>
    </w:pPr>
    <w:rPr>
      <w:sz w:val="20"/>
    </w:rPr>
  </w:style>
  <w:style w:type="paragraph" w:customStyle="1" w:styleId="CTA1a">
    <w:name w:val="CTA 1(a)"/>
    <w:basedOn w:val="OPCParaBase"/>
    <w:rsid w:val="00FB6412"/>
    <w:pPr>
      <w:tabs>
        <w:tab w:val="right" w:pos="414"/>
      </w:tabs>
      <w:spacing w:before="40" w:line="240" w:lineRule="atLeast"/>
      <w:ind w:left="675" w:hanging="675"/>
    </w:pPr>
    <w:rPr>
      <w:sz w:val="20"/>
    </w:rPr>
  </w:style>
  <w:style w:type="paragraph" w:customStyle="1" w:styleId="CTA1ai">
    <w:name w:val="CTA 1(a)(i)"/>
    <w:basedOn w:val="OPCParaBase"/>
    <w:rsid w:val="00FB6412"/>
    <w:pPr>
      <w:tabs>
        <w:tab w:val="right" w:pos="1004"/>
      </w:tabs>
      <w:spacing w:before="40" w:line="240" w:lineRule="atLeast"/>
      <w:ind w:left="1253" w:hanging="1253"/>
    </w:pPr>
    <w:rPr>
      <w:sz w:val="20"/>
    </w:rPr>
  </w:style>
  <w:style w:type="paragraph" w:customStyle="1" w:styleId="CTA2a">
    <w:name w:val="CTA 2(a)"/>
    <w:basedOn w:val="OPCParaBase"/>
    <w:rsid w:val="00FB6412"/>
    <w:pPr>
      <w:tabs>
        <w:tab w:val="right" w:pos="482"/>
      </w:tabs>
      <w:spacing w:before="40" w:line="240" w:lineRule="atLeast"/>
      <w:ind w:left="748" w:hanging="748"/>
    </w:pPr>
    <w:rPr>
      <w:sz w:val="20"/>
    </w:rPr>
  </w:style>
  <w:style w:type="paragraph" w:customStyle="1" w:styleId="CTA2ai">
    <w:name w:val="CTA 2(a)(i)"/>
    <w:basedOn w:val="OPCParaBase"/>
    <w:rsid w:val="00FB6412"/>
    <w:pPr>
      <w:tabs>
        <w:tab w:val="right" w:pos="1089"/>
      </w:tabs>
      <w:spacing w:before="40" w:line="240" w:lineRule="atLeast"/>
      <w:ind w:left="1327" w:hanging="1327"/>
    </w:pPr>
    <w:rPr>
      <w:sz w:val="20"/>
    </w:rPr>
  </w:style>
  <w:style w:type="paragraph" w:customStyle="1" w:styleId="CTA3a">
    <w:name w:val="CTA 3(a)"/>
    <w:basedOn w:val="OPCParaBase"/>
    <w:rsid w:val="00FB6412"/>
    <w:pPr>
      <w:tabs>
        <w:tab w:val="right" w:pos="556"/>
      </w:tabs>
      <w:spacing w:before="40" w:line="240" w:lineRule="atLeast"/>
      <w:ind w:left="805" w:hanging="805"/>
    </w:pPr>
    <w:rPr>
      <w:sz w:val="20"/>
    </w:rPr>
  </w:style>
  <w:style w:type="paragraph" w:customStyle="1" w:styleId="CTA3ai">
    <w:name w:val="CTA 3(a)(i)"/>
    <w:basedOn w:val="OPCParaBase"/>
    <w:rsid w:val="00FB6412"/>
    <w:pPr>
      <w:tabs>
        <w:tab w:val="right" w:pos="1140"/>
      </w:tabs>
      <w:spacing w:before="40" w:line="240" w:lineRule="atLeast"/>
      <w:ind w:left="1361" w:hanging="1361"/>
    </w:pPr>
    <w:rPr>
      <w:sz w:val="20"/>
    </w:rPr>
  </w:style>
  <w:style w:type="paragraph" w:customStyle="1" w:styleId="CTA4a">
    <w:name w:val="CTA 4(a)"/>
    <w:basedOn w:val="OPCParaBase"/>
    <w:rsid w:val="00FB6412"/>
    <w:pPr>
      <w:tabs>
        <w:tab w:val="right" w:pos="624"/>
      </w:tabs>
      <w:spacing w:before="40" w:line="240" w:lineRule="atLeast"/>
      <w:ind w:left="873" w:hanging="873"/>
    </w:pPr>
    <w:rPr>
      <w:sz w:val="20"/>
    </w:rPr>
  </w:style>
  <w:style w:type="paragraph" w:customStyle="1" w:styleId="CTA4ai">
    <w:name w:val="CTA 4(a)(i)"/>
    <w:basedOn w:val="OPCParaBase"/>
    <w:rsid w:val="00FB6412"/>
    <w:pPr>
      <w:tabs>
        <w:tab w:val="right" w:pos="1213"/>
      </w:tabs>
      <w:spacing w:before="40" w:line="240" w:lineRule="atLeast"/>
      <w:ind w:left="1452" w:hanging="1452"/>
    </w:pPr>
    <w:rPr>
      <w:sz w:val="20"/>
    </w:rPr>
  </w:style>
  <w:style w:type="paragraph" w:customStyle="1" w:styleId="CTACAPS">
    <w:name w:val="CTA CAPS"/>
    <w:basedOn w:val="OPCParaBase"/>
    <w:rsid w:val="00FB6412"/>
    <w:pPr>
      <w:spacing w:before="60" w:line="240" w:lineRule="atLeast"/>
    </w:pPr>
    <w:rPr>
      <w:sz w:val="20"/>
    </w:rPr>
  </w:style>
  <w:style w:type="paragraph" w:customStyle="1" w:styleId="CTAright">
    <w:name w:val="CTA right"/>
    <w:basedOn w:val="OPCParaBase"/>
    <w:rsid w:val="00FB6412"/>
    <w:pPr>
      <w:spacing w:before="60" w:line="240" w:lineRule="auto"/>
      <w:jc w:val="right"/>
    </w:pPr>
    <w:rPr>
      <w:sz w:val="20"/>
    </w:rPr>
  </w:style>
  <w:style w:type="paragraph" w:customStyle="1" w:styleId="subsection">
    <w:name w:val="subsection"/>
    <w:aliases w:val="ss"/>
    <w:basedOn w:val="OPCParaBase"/>
    <w:link w:val="subsectionChar"/>
    <w:rsid w:val="00FB6412"/>
    <w:pPr>
      <w:tabs>
        <w:tab w:val="right" w:pos="1021"/>
      </w:tabs>
      <w:spacing w:before="180" w:line="240" w:lineRule="auto"/>
      <w:ind w:left="1134" w:hanging="1134"/>
    </w:pPr>
  </w:style>
  <w:style w:type="paragraph" w:customStyle="1" w:styleId="Definition">
    <w:name w:val="Definition"/>
    <w:aliases w:val="dd"/>
    <w:basedOn w:val="OPCParaBase"/>
    <w:rsid w:val="00FB6412"/>
    <w:pPr>
      <w:spacing w:before="180" w:line="240" w:lineRule="auto"/>
      <w:ind w:left="1134"/>
    </w:pPr>
  </w:style>
  <w:style w:type="paragraph" w:customStyle="1" w:styleId="EndNotespara">
    <w:name w:val="EndNotes(para)"/>
    <w:aliases w:val="eta"/>
    <w:basedOn w:val="OPCParaBase"/>
    <w:next w:val="EndNotessubpara"/>
    <w:rsid w:val="00FB641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B641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B641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B6412"/>
    <w:pPr>
      <w:tabs>
        <w:tab w:val="right" w:pos="1412"/>
      </w:tabs>
      <w:spacing w:before="60" w:line="240" w:lineRule="auto"/>
      <w:ind w:left="1525" w:hanging="1525"/>
    </w:pPr>
    <w:rPr>
      <w:sz w:val="20"/>
    </w:rPr>
  </w:style>
  <w:style w:type="paragraph" w:customStyle="1" w:styleId="Formula">
    <w:name w:val="Formula"/>
    <w:basedOn w:val="OPCParaBase"/>
    <w:rsid w:val="00FB6412"/>
    <w:pPr>
      <w:spacing w:line="240" w:lineRule="auto"/>
      <w:ind w:left="1134"/>
    </w:pPr>
    <w:rPr>
      <w:sz w:val="20"/>
    </w:rPr>
  </w:style>
  <w:style w:type="paragraph" w:styleId="Header">
    <w:name w:val="header"/>
    <w:basedOn w:val="OPCParaBase"/>
    <w:link w:val="HeaderChar"/>
    <w:unhideWhenUsed/>
    <w:rsid w:val="00FB641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B6412"/>
    <w:rPr>
      <w:rFonts w:eastAsia="Times New Roman" w:cs="Times New Roman"/>
      <w:sz w:val="16"/>
      <w:lang w:eastAsia="en-AU"/>
    </w:rPr>
  </w:style>
  <w:style w:type="paragraph" w:customStyle="1" w:styleId="House">
    <w:name w:val="House"/>
    <w:basedOn w:val="OPCParaBase"/>
    <w:rsid w:val="00FB6412"/>
    <w:pPr>
      <w:spacing w:line="240" w:lineRule="auto"/>
    </w:pPr>
    <w:rPr>
      <w:sz w:val="28"/>
    </w:rPr>
  </w:style>
  <w:style w:type="paragraph" w:customStyle="1" w:styleId="Item">
    <w:name w:val="Item"/>
    <w:aliases w:val="i"/>
    <w:basedOn w:val="OPCParaBase"/>
    <w:next w:val="ItemHead"/>
    <w:rsid w:val="00FB6412"/>
    <w:pPr>
      <w:keepLines/>
      <w:spacing w:before="80" w:line="240" w:lineRule="auto"/>
      <w:ind w:left="709"/>
    </w:pPr>
  </w:style>
  <w:style w:type="paragraph" w:customStyle="1" w:styleId="ItemHead">
    <w:name w:val="ItemHead"/>
    <w:aliases w:val="ih"/>
    <w:basedOn w:val="OPCParaBase"/>
    <w:next w:val="Item"/>
    <w:rsid w:val="00FB641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B6412"/>
    <w:pPr>
      <w:spacing w:line="240" w:lineRule="auto"/>
    </w:pPr>
    <w:rPr>
      <w:b/>
      <w:sz w:val="32"/>
    </w:rPr>
  </w:style>
  <w:style w:type="paragraph" w:customStyle="1" w:styleId="notedraft">
    <w:name w:val="note(draft)"/>
    <w:aliases w:val="nd"/>
    <w:basedOn w:val="OPCParaBase"/>
    <w:rsid w:val="00FB6412"/>
    <w:pPr>
      <w:spacing w:before="240" w:line="240" w:lineRule="auto"/>
      <w:ind w:left="284" w:hanging="284"/>
    </w:pPr>
    <w:rPr>
      <w:i/>
      <w:sz w:val="24"/>
    </w:rPr>
  </w:style>
  <w:style w:type="paragraph" w:customStyle="1" w:styleId="notemargin">
    <w:name w:val="note(margin)"/>
    <w:aliases w:val="nm"/>
    <w:basedOn w:val="OPCParaBase"/>
    <w:rsid w:val="00FB6412"/>
    <w:pPr>
      <w:tabs>
        <w:tab w:val="left" w:pos="709"/>
      </w:tabs>
      <w:spacing w:before="122" w:line="198" w:lineRule="exact"/>
      <w:ind w:left="709" w:hanging="709"/>
    </w:pPr>
    <w:rPr>
      <w:sz w:val="18"/>
    </w:rPr>
  </w:style>
  <w:style w:type="paragraph" w:customStyle="1" w:styleId="noteToPara">
    <w:name w:val="noteToPara"/>
    <w:aliases w:val="ntp"/>
    <w:basedOn w:val="OPCParaBase"/>
    <w:rsid w:val="00FB6412"/>
    <w:pPr>
      <w:spacing w:before="122" w:line="198" w:lineRule="exact"/>
      <w:ind w:left="2353" w:hanging="709"/>
    </w:pPr>
    <w:rPr>
      <w:sz w:val="18"/>
    </w:rPr>
  </w:style>
  <w:style w:type="paragraph" w:customStyle="1" w:styleId="noteParlAmend">
    <w:name w:val="note(ParlAmend)"/>
    <w:aliases w:val="npp"/>
    <w:basedOn w:val="OPCParaBase"/>
    <w:next w:val="ParlAmend"/>
    <w:rsid w:val="00FB6412"/>
    <w:pPr>
      <w:spacing w:line="240" w:lineRule="auto"/>
      <w:jc w:val="right"/>
    </w:pPr>
    <w:rPr>
      <w:rFonts w:ascii="Arial" w:hAnsi="Arial"/>
      <w:b/>
      <w:i/>
    </w:rPr>
  </w:style>
  <w:style w:type="paragraph" w:customStyle="1" w:styleId="Page1">
    <w:name w:val="Page1"/>
    <w:basedOn w:val="OPCParaBase"/>
    <w:rsid w:val="00FB6412"/>
    <w:pPr>
      <w:spacing w:before="5600" w:line="240" w:lineRule="auto"/>
    </w:pPr>
    <w:rPr>
      <w:b/>
      <w:sz w:val="32"/>
    </w:rPr>
  </w:style>
  <w:style w:type="paragraph" w:customStyle="1" w:styleId="PageBreak">
    <w:name w:val="PageBreak"/>
    <w:aliases w:val="pb"/>
    <w:basedOn w:val="OPCParaBase"/>
    <w:rsid w:val="00FB6412"/>
    <w:pPr>
      <w:spacing w:line="240" w:lineRule="auto"/>
    </w:pPr>
    <w:rPr>
      <w:sz w:val="20"/>
    </w:rPr>
  </w:style>
  <w:style w:type="paragraph" w:customStyle="1" w:styleId="paragraphsub">
    <w:name w:val="paragraph(sub)"/>
    <w:aliases w:val="aa"/>
    <w:basedOn w:val="OPCParaBase"/>
    <w:rsid w:val="00FB6412"/>
    <w:pPr>
      <w:tabs>
        <w:tab w:val="right" w:pos="1985"/>
      </w:tabs>
      <w:spacing w:before="40" w:line="240" w:lineRule="auto"/>
      <w:ind w:left="2098" w:hanging="2098"/>
    </w:pPr>
  </w:style>
  <w:style w:type="paragraph" w:customStyle="1" w:styleId="paragraphsub-sub">
    <w:name w:val="paragraph(sub-sub)"/>
    <w:aliases w:val="aaa"/>
    <w:basedOn w:val="OPCParaBase"/>
    <w:rsid w:val="00FB6412"/>
    <w:pPr>
      <w:tabs>
        <w:tab w:val="right" w:pos="2722"/>
      </w:tabs>
      <w:spacing w:before="40" w:line="240" w:lineRule="auto"/>
      <w:ind w:left="2835" w:hanging="2835"/>
    </w:pPr>
  </w:style>
  <w:style w:type="paragraph" w:customStyle="1" w:styleId="paragraph">
    <w:name w:val="paragraph"/>
    <w:aliases w:val="a"/>
    <w:basedOn w:val="OPCParaBase"/>
    <w:rsid w:val="00FB6412"/>
    <w:pPr>
      <w:tabs>
        <w:tab w:val="right" w:pos="1531"/>
      </w:tabs>
      <w:spacing w:before="40" w:line="240" w:lineRule="auto"/>
      <w:ind w:left="1644" w:hanging="1644"/>
    </w:pPr>
  </w:style>
  <w:style w:type="paragraph" w:customStyle="1" w:styleId="ParlAmend">
    <w:name w:val="ParlAmend"/>
    <w:aliases w:val="pp"/>
    <w:basedOn w:val="OPCParaBase"/>
    <w:rsid w:val="00FB6412"/>
    <w:pPr>
      <w:spacing w:before="240" w:line="240" w:lineRule="atLeast"/>
      <w:ind w:hanging="567"/>
    </w:pPr>
    <w:rPr>
      <w:sz w:val="24"/>
    </w:rPr>
  </w:style>
  <w:style w:type="paragraph" w:customStyle="1" w:styleId="Penalty">
    <w:name w:val="Penalty"/>
    <w:basedOn w:val="OPCParaBase"/>
    <w:rsid w:val="00FB6412"/>
    <w:pPr>
      <w:tabs>
        <w:tab w:val="left" w:pos="2977"/>
      </w:tabs>
      <w:spacing w:before="180" w:line="240" w:lineRule="auto"/>
      <w:ind w:left="1985" w:hanging="851"/>
    </w:pPr>
  </w:style>
  <w:style w:type="paragraph" w:customStyle="1" w:styleId="Portfolio">
    <w:name w:val="Portfolio"/>
    <w:basedOn w:val="OPCParaBase"/>
    <w:rsid w:val="00FB6412"/>
    <w:pPr>
      <w:spacing w:line="240" w:lineRule="auto"/>
    </w:pPr>
    <w:rPr>
      <w:i/>
      <w:sz w:val="20"/>
    </w:rPr>
  </w:style>
  <w:style w:type="paragraph" w:customStyle="1" w:styleId="Preamble">
    <w:name w:val="Preamble"/>
    <w:basedOn w:val="OPCParaBase"/>
    <w:next w:val="Normal"/>
    <w:rsid w:val="00FB641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B6412"/>
    <w:pPr>
      <w:spacing w:line="240" w:lineRule="auto"/>
    </w:pPr>
    <w:rPr>
      <w:i/>
      <w:sz w:val="20"/>
    </w:rPr>
  </w:style>
  <w:style w:type="paragraph" w:customStyle="1" w:styleId="Session">
    <w:name w:val="Session"/>
    <w:basedOn w:val="OPCParaBase"/>
    <w:rsid w:val="00FB6412"/>
    <w:pPr>
      <w:spacing w:line="240" w:lineRule="auto"/>
    </w:pPr>
    <w:rPr>
      <w:sz w:val="28"/>
    </w:rPr>
  </w:style>
  <w:style w:type="paragraph" w:customStyle="1" w:styleId="Sponsor">
    <w:name w:val="Sponsor"/>
    <w:basedOn w:val="OPCParaBase"/>
    <w:rsid w:val="00FB6412"/>
    <w:pPr>
      <w:spacing w:line="240" w:lineRule="auto"/>
    </w:pPr>
    <w:rPr>
      <w:i/>
    </w:rPr>
  </w:style>
  <w:style w:type="paragraph" w:customStyle="1" w:styleId="Subitem">
    <w:name w:val="Subitem"/>
    <w:aliases w:val="iss"/>
    <w:basedOn w:val="OPCParaBase"/>
    <w:rsid w:val="00FB6412"/>
    <w:pPr>
      <w:spacing w:before="180" w:line="240" w:lineRule="auto"/>
      <w:ind w:left="709" w:hanging="709"/>
    </w:pPr>
  </w:style>
  <w:style w:type="paragraph" w:customStyle="1" w:styleId="SubitemHead">
    <w:name w:val="SubitemHead"/>
    <w:aliases w:val="issh"/>
    <w:basedOn w:val="OPCParaBase"/>
    <w:rsid w:val="00FB641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B6412"/>
    <w:pPr>
      <w:spacing w:before="40" w:line="240" w:lineRule="auto"/>
      <w:ind w:left="1134"/>
    </w:pPr>
  </w:style>
  <w:style w:type="paragraph" w:customStyle="1" w:styleId="SubsectionHead">
    <w:name w:val="SubsectionHead"/>
    <w:aliases w:val="ssh"/>
    <w:basedOn w:val="OPCParaBase"/>
    <w:next w:val="subsection"/>
    <w:rsid w:val="00FB6412"/>
    <w:pPr>
      <w:keepNext/>
      <w:keepLines/>
      <w:spacing w:before="240" w:line="240" w:lineRule="auto"/>
      <w:ind w:left="1134"/>
    </w:pPr>
    <w:rPr>
      <w:i/>
    </w:rPr>
  </w:style>
  <w:style w:type="paragraph" w:customStyle="1" w:styleId="Tablea">
    <w:name w:val="Table(a)"/>
    <w:aliases w:val="ta"/>
    <w:basedOn w:val="OPCParaBase"/>
    <w:rsid w:val="00FB6412"/>
    <w:pPr>
      <w:spacing w:before="60" w:line="240" w:lineRule="auto"/>
      <w:ind w:left="284" w:hanging="284"/>
    </w:pPr>
    <w:rPr>
      <w:sz w:val="20"/>
    </w:rPr>
  </w:style>
  <w:style w:type="paragraph" w:customStyle="1" w:styleId="TableAA">
    <w:name w:val="Table(AA)"/>
    <w:aliases w:val="taaa"/>
    <w:basedOn w:val="OPCParaBase"/>
    <w:rsid w:val="00FB641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B641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B6412"/>
    <w:pPr>
      <w:spacing w:before="60" w:line="240" w:lineRule="atLeast"/>
    </w:pPr>
    <w:rPr>
      <w:sz w:val="20"/>
    </w:rPr>
  </w:style>
  <w:style w:type="paragraph" w:customStyle="1" w:styleId="TLPBoxTextnote">
    <w:name w:val="TLPBoxText(note"/>
    <w:aliases w:val="right)"/>
    <w:basedOn w:val="OPCParaBase"/>
    <w:rsid w:val="00FB641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B641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B6412"/>
    <w:pPr>
      <w:spacing w:before="122" w:line="198" w:lineRule="exact"/>
      <w:ind w:left="1985" w:hanging="851"/>
      <w:jc w:val="right"/>
    </w:pPr>
    <w:rPr>
      <w:sz w:val="18"/>
    </w:rPr>
  </w:style>
  <w:style w:type="paragraph" w:customStyle="1" w:styleId="TLPTableBullet">
    <w:name w:val="TLPTableBullet"/>
    <w:aliases w:val="ttb"/>
    <w:basedOn w:val="OPCParaBase"/>
    <w:rsid w:val="00FB6412"/>
    <w:pPr>
      <w:spacing w:line="240" w:lineRule="exact"/>
      <w:ind w:left="284" w:hanging="284"/>
    </w:pPr>
    <w:rPr>
      <w:sz w:val="20"/>
    </w:rPr>
  </w:style>
  <w:style w:type="paragraph" w:styleId="TOC1">
    <w:name w:val="toc 1"/>
    <w:basedOn w:val="OPCParaBase"/>
    <w:next w:val="Normal"/>
    <w:uiPriority w:val="39"/>
    <w:semiHidden/>
    <w:unhideWhenUsed/>
    <w:rsid w:val="00FB641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B641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B641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B641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B641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B641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B641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B641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B641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B6412"/>
    <w:pPr>
      <w:keepLines/>
      <w:spacing w:before="240" w:after="120" w:line="240" w:lineRule="auto"/>
      <w:ind w:left="794"/>
    </w:pPr>
    <w:rPr>
      <w:b/>
      <w:kern w:val="28"/>
      <w:sz w:val="20"/>
    </w:rPr>
  </w:style>
  <w:style w:type="paragraph" w:customStyle="1" w:styleId="TofSectsHeading">
    <w:name w:val="TofSects(Heading)"/>
    <w:basedOn w:val="OPCParaBase"/>
    <w:rsid w:val="00FB6412"/>
    <w:pPr>
      <w:spacing w:before="240" w:after="120" w:line="240" w:lineRule="auto"/>
    </w:pPr>
    <w:rPr>
      <w:b/>
      <w:sz w:val="24"/>
    </w:rPr>
  </w:style>
  <w:style w:type="paragraph" w:customStyle="1" w:styleId="TofSectsSection">
    <w:name w:val="TofSects(Section)"/>
    <w:basedOn w:val="OPCParaBase"/>
    <w:rsid w:val="00FB6412"/>
    <w:pPr>
      <w:keepLines/>
      <w:spacing w:before="40" w:line="240" w:lineRule="auto"/>
      <w:ind w:left="1588" w:hanging="794"/>
    </w:pPr>
    <w:rPr>
      <w:kern w:val="28"/>
      <w:sz w:val="18"/>
    </w:rPr>
  </w:style>
  <w:style w:type="paragraph" w:customStyle="1" w:styleId="TofSectsSubdiv">
    <w:name w:val="TofSects(Subdiv)"/>
    <w:basedOn w:val="OPCParaBase"/>
    <w:rsid w:val="00FB6412"/>
    <w:pPr>
      <w:keepLines/>
      <w:spacing w:before="80" w:line="240" w:lineRule="auto"/>
      <w:ind w:left="1588" w:hanging="794"/>
    </w:pPr>
    <w:rPr>
      <w:kern w:val="28"/>
    </w:rPr>
  </w:style>
  <w:style w:type="paragraph" w:customStyle="1" w:styleId="WRStyle">
    <w:name w:val="WR Style"/>
    <w:aliases w:val="WR"/>
    <w:basedOn w:val="OPCParaBase"/>
    <w:rsid w:val="00FB6412"/>
    <w:pPr>
      <w:spacing w:before="240" w:line="240" w:lineRule="auto"/>
      <w:ind w:left="284" w:hanging="284"/>
    </w:pPr>
    <w:rPr>
      <w:b/>
      <w:i/>
      <w:kern w:val="28"/>
      <w:sz w:val="24"/>
    </w:rPr>
  </w:style>
  <w:style w:type="paragraph" w:customStyle="1" w:styleId="notepara">
    <w:name w:val="note(para)"/>
    <w:aliases w:val="na"/>
    <w:basedOn w:val="OPCParaBase"/>
    <w:rsid w:val="00FB6412"/>
    <w:pPr>
      <w:spacing w:before="40" w:line="198" w:lineRule="exact"/>
      <w:ind w:left="2354" w:hanging="369"/>
    </w:pPr>
    <w:rPr>
      <w:sz w:val="18"/>
    </w:rPr>
  </w:style>
  <w:style w:type="paragraph" w:styleId="Footer">
    <w:name w:val="footer"/>
    <w:link w:val="FooterChar"/>
    <w:rsid w:val="00FB641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B6412"/>
    <w:rPr>
      <w:rFonts w:eastAsia="Times New Roman" w:cs="Times New Roman"/>
      <w:sz w:val="22"/>
      <w:szCs w:val="24"/>
      <w:lang w:eastAsia="en-AU"/>
    </w:rPr>
  </w:style>
  <w:style w:type="character" w:styleId="LineNumber">
    <w:name w:val="line number"/>
    <w:basedOn w:val="OPCCharBase"/>
    <w:uiPriority w:val="99"/>
    <w:semiHidden/>
    <w:unhideWhenUsed/>
    <w:rsid w:val="00FB6412"/>
    <w:rPr>
      <w:sz w:val="16"/>
    </w:rPr>
  </w:style>
  <w:style w:type="table" w:customStyle="1" w:styleId="CFlag">
    <w:name w:val="CFlag"/>
    <w:basedOn w:val="TableNormal"/>
    <w:uiPriority w:val="99"/>
    <w:rsid w:val="00FB6412"/>
    <w:rPr>
      <w:rFonts w:eastAsia="Times New Roman" w:cs="Times New Roman"/>
      <w:lang w:eastAsia="en-AU"/>
    </w:rPr>
    <w:tblPr/>
  </w:style>
  <w:style w:type="paragraph" w:styleId="BalloonText">
    <w:name w:val="Balloon Text"/>
    <w:basedOn w:val="Normal"/>
    <w:link w:val="BalloonTextChar"/>
    <w:uiPriority w:val="99"/>
    <w:semiHidden/>
    <w:unhideWhenUsed/>
    <w:rsid w:val="00FB64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412"/>
    <w:rPr>
      <w:rFonts w:ascii="Tahoma" w:hAnsi="Tahoma" w:cs="Tahoma"/>
      <w:sz w:val="16"/>
      <w:szCs w:val="16"/>
    </w:rPr>
  </w:style>
  <w:style w:type="table" w:styleId="TableGrid">
    <w:name w:val="Table Grid"/>
    <w:basedOn w:val="TableNormal"/>
    <w:uiPriority w:val="59"/>
    <w:rsid w:val="00FB6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B6412"/>
    <w:rPr>
      <w:b/>
      <w:sz w:val="28"/>
      <w:szCs w:val="32"/>
    </w:rPr>
  </w:style>
  <w:style w:type="paragraph" w:customStyle="1" w:styleId="LegislationMadeUnder">
    <w:name w:val="LegislationMadeUnder"/>
    <w:basedOn w:val="OPCParaBase"/>
    <w:next w:val="Normal"/>
    <w:rsid w:val="00FB6412"/>
    <w:rPr>
      <w:i/>
      <w:sz w:val="32"/>
      <w:szCs w:val="32"/>
    </w:rPr>
  </w:style>
  <w:style w:type="paragraph" w:customStyle="1" w:styleId="SignCoverPageEnd">
    <w:name w:val="SignCoverPageEnd"/>
    <w:basedOn w:val="OPCParaBase"/>
    <w:next w:val="Normal"/>
    <w:rsid w:val="00FB641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B6412"/>
    <w:pPr>
      <w:pBdr>
        <w:top w:val="single" w:sz="4" w:space="1" w:color="auto"/>
      </w:pBdr>
      <w:spacing w:before="360"/>
      <w:ind w:right="397"/>
      <w:jc w:val="both"/>
    </w:pPr>
  </w:style>
  <w:style w:type="paragraph" w:customStyle="1" w:styleId="NotesHeading1">
    <w:name w:val="NotesHeading 1"/>
    <w:basedOn w:val="OPCParaBase"/>
    <w:next w:val="Normal"/>
    <w:rsid w:val="00FB6412"/>
    <w:pPr>
      <w:outlineLvl w:val="0"/>
    </w:pPr>
    <w:rPr>
      <w:b/>
      <w:sz w:val="28"/>
      <w:szCs w:val="28"/>
    </w:rPr>
  </w:style>
  <w:style w:type="paragraph" w:customStyle="1" w:styleId="NotesHeading2">
    <w:name w:val="NotesHeading 2"/>
    <w:basedOn w:val="OPCParaBase"/>
    <w:next w:val="Normal"/>
    <w:rsid w:val="00FB6412"/>
    <w:rPr>
      <w:b/>
      <w:sz w:val="28"/>
      <w:szCs w:val="28"/>
    </w:rPr>
  </w:style>
  <w:style w:type="paragraph" w:customStyle="1" w:styleId="CompiledActNo">
    <w:name w:val="CompiledActNo"/>
    <w:basedOn w:val="OPCParaBase"/>
    <w:next w:val="Normal"/>
    <w:rsid w:val="00FB6412"/>
    <w:rPr>
      <w:b/>
      <w:sz w:val="24"/>
      <w:szCs w:val="24"/>
    </w:rPr>
  </w:style>
  <w:style w:type="paragraph" w:customStyle="1" w:styleId="ENotesText">
    <w:name w:val="ENotesText"/>
    <w:aliases w:val="Ent"/>
    <w:basedOn w:val="OPCParaBase"/>
    <w:next w:val="Normal"/>
    <w:rsid w:val="00FB6412"/>
    <w:pPr>
      <w:spacing w:before="120"/>
    </w:pPr>
  </w:style>
  <w:style w:type="paragraph" w:customStyle="1" w:styleId="CompiledMadeUnder">
    <w:name w:val="CompiledMadeUnder"/>
    <w:basedOn w:val="OPCParaBase"/>
    <w:next w:val="Normal"/>
    <w:rsid w:val="00FB6412"/>
    <w:rPr>
      <w:i/>
      <w:sz w:val="24"/>
      <w:szCs w:val="24"/>
    </w:rPr>
  </w:style>
  <w:style w:type="paragraph" w:customStyle="1" w:styleId="Paragraphsub-sub-sub">
    <w:name w:val="Paragraph(sub-sub-sub)"/>
    <w:aliases w:val="aaaa"/>
    <w:basedOn w:val="OPCParaBase"/>
    <w:rsid w:val="00FB6412"/>
    <w:pPr>
      <w:tabs>
        <w:tab w:val="right" w:pos="3402"/>
      </w:tabs>
      <w:spacing w:before="40" w:line="240" w:lineRule="auto"/>
      <w:ind w:left="3402" w:hanging="3402"/>
    </w:pPr>
  </w:style>
  <w:style w:type="paragraph" w:customStyle="1" w:styleId="TableTextEndNotes">
    <w:name w:val="TableTextEndNotes"/>
    <w:aliases w:val="Tten"/>
    <w:basedOn w:val="Normal"/>
    <w:rsid w:val="00FB6412"/>
    <w:pPr>
      <w:spacing w:before="60" w:line="240" w:lineRule="auto"/>
    </w:pPr>
    <w:rPr>
      <w:rFonts w:cs="Arial"/>
      <w:sz w:val="20"/>
      <w:szCs w:val="22"/>
    </w:rPr>
  </w:style>
  <w:style w:type="paragraph" w:customStyle="1" w:styleId="NoteToSubpara">
    <w:name w:val="NoteToSubpara"/>
    <w:aliases w:val="nts"/>
    <w:basedOn w:val="OPCParaBase"/>
    <w:rsid w:val="00FB6412"/>
    <w:pPr>
      <w:spacing w:before="40" w:line="198" w:lineRule="exact"/>
      <w:ind w:left="2835" w:hanging="709"/>
    </w:pPr>
    <w:rPr>
      <w:sz w:val="18"/>
    </w:rPr>
  </w:style>
  <w:style w:type="paragraph" w:customStyle="1" w:styleId="ENoteTableHeading">
    <w:name w:val="ENoteTableHeading"/>
    <w:aliases w:val="enth"/>
    <w:basedOn w:val="OPCParaBase"/>
    <w:rsid w:val="00FB6412"/>
    <w:pPr>
      <w:keepNext/>
      <w:spacing w:before="60" w:line="240" w:lineRule="atLeast"/>
    </w:pPr>
    <w:rPr>
      <w:rFonts w:ascii="Arial" w:hAnsi="Arial"/>
      <w:b/>
      <w:sz w:val="16"/>
    </w:rPr>
  </w:style>
  <w:style w:type="paragraph" w:customStyle="1" w:styleId="ENoteTTi">
    <w:name w:val="ENoteTTi"/>
    <w:aliases w:val="entti"/>
    <w:basedOn w:val="OPCParaBase"/>
    <w:rsid w:val="00FB6412"/>
    <w:pPr>
      <w:keepNext/>
      <w:spacing w:before="60" w:line="240" w:lineRule="atLeast"/>
      <w:ind w:left="170"/>
    </w:pPr>
    <w:rPr>
      <w:sz w:val="16"/>
    </w:rPr>
  </w:style>
  <w:style w:type="paragraph" w:customStyle="1" w:styleId="ENotesHeading1">
    <w:name w:val="ENotesHeading 1"/>
    <w:aliases w:val="Enh1"/>
    <w:basedOn w:val="OPCParaBase"/>
    <w:next w:val="Normal"/>
    <w:rsid w:val="00FB6412"/>
    <w:pPr>
      <w:spacing w:before="120"/>
      <w:outlineLvl w:val="1"/>
    </w:pPr>
    <w:rPr>
      <w:b/>
      <w:sz w:val="28"/>
      <w:szCs w:val="28"/>
    </w:rPr>
  </w:style>
  <w:style w:type="paragraph" w:customStyle="1" w:styleId="ENotesHeading2">
    <w:name w:val="ENotesHeading 2"/>
    <w:aliases w:val="Enh2"/>
    <w:basedOn w:val="OPCParaBase"/>
    <w:next w:val="Normal"/>
    <w:rsid w:val="00FB6412"/>
    <w:pPr>
      <w:spacing w:before="120" w:after="120"/>
      <w:outlineLvl w:val="2"/>
    </w:pPr>
    <w:rPr>
      <w:b/>
      <w:sz w:val="24"/>
      <w:szCs w:val="28"/>
    </w:rPr>
  </w:style>
  <w:style w:type="paragraph" w:customStyle="1" w:styleId="ENoteTTIndentHeading">
    <w:name w:val="ENoteTTIndentHeading"/>
    <w:aliases w:val="enTTHi"/>
    <w:basedOn w:val="OPCParaBase"/>
    <w:rsid w:val="00FB641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B6412"/>
    <w:pPr>
      <w:spacing w:before="60" w:line="240" w:lineRule="atLeast"/>
    </w:pPr>
    <w:rPr>
      <w:sz w:val="16"/>
    </w:rPr>
  </w:style>
  <w:style w:type="paragraph" w:customStyle="1" w:styleId="MadeunderText">
    <w:name w:val="MadeunderText"/>
    <w:basedOn w:val="OPCParaBase"/>
    <w:next w:val="CompiledMadeUnder"/>
    <w:rsid w:val="00FB6412"/>
    <w:pPr>
      <w:spacing w:before="240"/>
    </w:pPr>
    <w:rPr>
      <w:sz w:val="24"/>
      <w:szCs w:val="24"/>
    </w:rPr>
  </w:style>
  <w:style w:type="paragraph" w:customStyle="1" w:styleId="ENotesHeading3">
    <w:name w:val="ENotesHeading 3"/>
    <w:aliases w:val="Enh3"/>
    <w:basedOn w:val="OPCParaBase"/>
    <w:next w:val="Normal"/>
    <w:rsid w:val="00FB6412"/>
    <w:pPr>
      <w:keepNext/>
      <w:spacing w:before="120" w:line="240" w:lineRule="auto"/>
      <w:outlineLvl w:val="4"/>
    </w:pPr>
    <w:rPr>
      <w:b/>
      <w:szCs w:val="24"/>
    </w:rPr>
  </w:style>
  <w:style w:type="character" w:customStyle="1" w:styleId="CharSubPartTextCASA">
    <w:name w:val="CharSubPartText(CASA)"/>
    <w:basedOn w:val="OPCCharBase"/>
    <w:uiPriority w:val="1"/>
    <w:rsid w:val="00FB6412"/>
  </w:style>
  <w:style w:type="character" w:customStyle="1" w:styleId="CharSubPartNoCASA">
    <w:name w:val="CharSubPartNo(CASA)"/>
    <w:basedOn w:val="OPCCharBase"/>
    <w:uiPriority w:val="1"/>
    <w:rsid w:val="00FB6412"/>
  </w:style>
  <w:style w:type="paragraph" w:customStyle="1" w:styleId="ENoteTTIndentHeadingSub">
    <w:name w:val="ENoteTTIndentHeadingSub"/>
    <w:aliases w:val="enTTHis"/>
    <w:basedOn w:val="OPCParaBase"/>
    <w:rsid w:val="00FB6412"/>
    <w:pPr>
      <w:keepNext/>
      <w:spacing w:before="60" w:line="240" w:lineRule="atLeast"/>
      <w:ind w:left="340"/>
    </w:pPr>
    <w:rPr>
      <w:b/>
      <w:sz w:val="16"/>
    </w:rPr>
  </w:style>
  <w:style w:type="paragraph" w:customStyle="1" w:styleId="ENoteTTiSub">
    <w:name w:val="ENoteTTiSub"/>
    <w:aliases w:val="enttis"/>
    <w:basedOn w:val="OPCParaBase"/>
    <w:rsid w:val="00FB6412"/>
    <w:pPr>
      <w:keepNext/>
      <w:spacing w:before="60" w:line="240" w:lineRule="atLeast"/>
      <w:ind w:left="340"/>
    </w:pPr>
    <w:rPr>
      <w:sz w:val="16"/>
    </w:rPr>
  </w:style>
  <w:style w:type="paragraph" w:customStyle="1" w:styleId="SubDivisionMigration">
    <w:name w:val="SubDivisionMigration"/>
    <w:aliases w:val="sdm"/>
    <w:basedOn w:val="OPCParaBase"/>
    <w:rsid w:val="00FB641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B641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B6412"/>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FB641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B6412"/>
    <w:rPr>
      <w:sz w:val="22"/>
    </w:rPr>
  </w:style>
  <w:style w:type="paragraph" w:customStyle="1" w:styleId="SOTextNote">
    <w:name w:val="SO TextNote"/>
    <w:aliases w:val="sont"/>
    <w:basedOn w:val="SOText"/>
    <w:qFormat/>
    <w:rsid w:val="00FB6412"/>
    <w:pPr>
      <w:spacing w:before="122" w:line="198" w:lineRule="exact"/>
      <w:ind w:left="1843" w:hanging="709"/>
    </w:pPr>
    <w:rPr>
      <w:sz w:val="18"/>
    </w:rPr>
  </w:style>
  <w:style w:type="paragraph" w:customStyle="1" w:styleId="SOPara">
    <w:name w:val="SO Para"/>
    <w:aliases w:val="soa"/>
    <w:basedOn w:val="SOText"/>
    <w:link w:val="SOParaChar"/>
    <w:qFormat/>
    <w:rsid w:val="00FB6412"/>
    <w:pPr>
      <w:tabs>
        <w:tab w:val="right" w:pos="1786"/>
      </w:tabs>
      <w:spacing w:before="40"/>
      <w:ind w:left="2070" w:hanging="936"/>
    </w:pPr>
  </w:style>
  <w:style w:type="character" w:customStyle="1" w:styleId="SOParaChar">
    <w:name w:val="SO Para Char"/>
    <w:aliases w:val="soa Char"/>
    <w:basedOn w:val="DefaultParagraphFont"/>
    <w:link w:val="SOPara"/>
    <w:rsid w:val="00FB6412"/>
    <w:rPr>
      <w:sz w:val="22"/>
    </w:rPr>
  </w:style>
  <w:style w:type="paragraph" w:customStyle="1" w:styleId="FileName">
    <w:name w:val="FileName"/>
    <w:basedOn w:val="Normal"/>
    <w:rsid w:val="00FB6412"/>
  </w:style>
  <w:style w:type="paragraph" w:customStyle="1" w:styleId="TableHeading">
    <w:name w:val="TableHeading"/>
    <w:aliases w:val="th"/>
    <w:basedOn w:val="OPCParaBase"/>
    <w:next w:val="Tabletext"/>
    <w:rsid w:val="00FB6412"/>
    <w:pPr>
      <w:keepNext/>
      <w:spacing w:before="60" w:line="240" w:lineRule="atLeast"/>
    </w:pPr>
    <w:rPr>
      <w:b/>
      <w:sz w:val="20"/>
    </w:rPr>
  </w:style>
  <w:style w:type="paragraph" w:customStyle="1" w:styleId="SOHeadBold">
    <w:name w:val="SO HeadBold"/>
    <w:aliases w:val="sohb"/>
    <w:basedOn w:val="SOText"/>
    <w:next w:val="SOText"/>
    <w:link w:val="SOHeadBoldChar"/>
    <w:qFormat/>
    <w:rsid w:val="00FB6412"/>
    <w:rPr>
      <w:b/>
    </w:rPr>
  </w:style>
  <w:style w:type="character" w:customStyle="1" w:styleId="SOHeadBoldChar">
    <w:name w:val="SO HeadBold Char"/>
    <w:aliases w:val="sohb Char"/>
    <w:basedOn w:val="DefaultParagraphFont"/>
    <w:link w:val="SOHeadBold"/>
    <w:rsid w:val="00FB6412"/>
    <w:rPr>
      <w:b/>
      <w:sz w:val="22"/>
    </w:rPr>
  </w:style>
  <w:style w:type="paragraph" w:customStyle="1" w:styleId="SOHeadItalic">
    <w:name w:val="SO HeadItalic"/>
    <w:aliases w:val="sohi"/>
    <w:basedOn w:val="SOText"/>
    <w:next w:val="SOText"/>
    <w:link w:val="SOHeadItalicChar"/>
    <w:qFormat/>
    <w:rsid w:val="00FB6412"/>
    <w:rPr>
      <w:i/>
    </w:rPr>
  </w:style>
  <w:style w:type="character" w:customStyle="1" w:styleId="SOHeadItalicChar">
    <w:name w:val="SO HeadItalic Char"/>
    <w:aliases w:val="sohi Char"/>
    <w:basedOn w:val="DefaultParagraphFont"/>
    <w:link w:val="SOHeadItalic"/>
    <w:rsid w:val="00FB6412"/>
    <w:rPr>
      <w:i/>
      <w:sz w:val="22"/>
    </w:rPr>
  </w:style>
  <w:style w:type="paragraph" w:customStyle="1" w:styleId="SOBullet">
    <w:name w:val="SO Bullet"/>
    <w:aliases w:val="sotb"/>
    <w:basedOn w:val="SOText"/>
    <w:link w:val="SOBulletChar"/>
    <w:qFormat/>
    <w:rsid w:val="00FB6412"/>
    <w:pPr>
      <w:ind w:left="1559" w:hanging="425"/>
    </w:pPr>
  </w:style>
  <w:style w:type="character" w:customStyle="1" w:styleId="SOBulletChar">
    <w:name w:val="SO Bullet Char"/>
    <w:aliases w:val="sotb Char"/>
    <w:basedOn w:val="DefaultParagraphFont"/>
    <w:link w:val="SOBullet"/>
    <w:rsid w:val="00FB6412"/>
    <w:rPr>
      <w:sz w:val="22"/>
    </w:rPr>
  </w:style>
  <w:style w:type="paragraph" w:customStyle="1" w:styleId="SOBulletNote">
    <w:name w:val="SO BulletNote"/>
    <w:aliases w:val="sonb"/>
    <w:basedOn w:val="SOTextNote"/>
    <w:link w:val="SOBulletNoteChar"/>
    <w:qFormat/>
    <w:rsid w:val="00FB6412"/>
    <w:pPr>
      <w:tabs>
        <w:tab w:val="left" w:pos="1560"/>
      </w:tabs>
      <w:ind w:left="2268" w:hanging="1134"/>
    </w:pPr>
  </w:style>
  <w:style w:type="character" w:customStyle="1" w:styleId="SOBulletNoteChar">
    <w:name w:val="SO BulletNote Char"/>
    <w:aliases w:val="sonb Char"/>
    <w:basedOn w:val="DefaultParagraphFont"/>
    <w:link w:val="SOBulletNote"/>
    <w:rsid w:val="00FB6412"/>
    <w:rPr>
      <w:sz w:val="18"/>
    </w:rPr>
  </w:style>
  <w:style w:type="paragraph" w:customStyle="1" w:styleId="SOText2">
    <w:name w:val="SO Text2"/>
    <w:aliases w:val="sot2"/>
    <w:basedOn w:val="Normal"/>
    <w:next w:val="SOText"/>
    <w:link w:val="SOText2Char"/>
    <w:rsid w:val="00FB641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B6412"/>
    <w:rPr>
      <w:sz w:val="22"/>
    </w:rPr>
  </w:style>
  <w:style w:type="paragraph" w:customStyle="1" w:styleId="SubPartCASA">
    <w:name w:val="SubPart(CASA)"/>
    <w:aliases w:val="csp"/>
    <w:basedOn w:val="OPCParaBase"/>
    <w:next w:val="ActHead3"/>
    <w:rsid w:val="00FB641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30092"/>
    <w:rPr>
      <w:rFonts w:eastAsia="Times New Roman" w:cs="Times New Roman"/>
      <w:sz w:val="22"/>
      <w:lang w:eastAsia="en-AU"/>
    </w:rPr>
  </w:style>
  <w:style w:type="character" w:customStyle="1" w:styleId="notetextChar">
    <w:name w:val="note(text) Char"/>
    <w:aliases w:val="n Char"/>
    <w:basedOn w:val="DefaultParagraphFont"/>
    <w:link w:val="notetext"/>
    <w:rsid w:val="00B30092"/>
    <w:rPr>
      <w:rFonts w:eastAsia="Times New Roman" w:cs="Times New Roman"/>
      <w:sz w:val="18"/>
      <w:lang w:eastAsia="en-AU"/>
    </w:rPr>
  </w:style>
  <w:style w:type="character" w:customStyle="1" w:styleId="Heading1Char">
    <w:name w:val="Heading 1 Char"/>
    <w:basedOn w:val="DefaultParagraphFont"/>
    <w:link w:val="Heading1"/>
    <w:uiPriority w:val="9"/>
    <w:rsid w:val="00B300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0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09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3009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3009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3009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3009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3009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30092"/>
    <w:rPr>
      <w:rFonts w:asciiTheme="majorHAnsi" w:eastAsiaTheme="majorEastAsia" w:hAnsiTheme="majorHAnsi" w:cstheme="majorBidi"/>
      <w:i/>
      <w:iCs/>
      <w:color w:val="404040" w:themeColor="text1" w:themeTint="BF"/>
    </w:rPr>
  </w:style>
  <w:style w:type="table" w:styleId="TableColorful3">
    <w:name w:val="Table Colorful 3"/>
    <w:basedOn w:val="TableNormal"/>
    <w:rsid w:val="0031630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stNumber2">
    <w:name w:val="List Number 2"/>
    <w:basedOn w:val="Normal"/>
    <w:rsid w:val="0031630B"/>
    <w:pPr>
      <w:tabs>
        <w:tab w:val="num" w:pos="643"/>
      </w:tabs>
      <w:ind w:left="643" w:hanging="360"/>
    </w:pPr>
    <w:rPr>
      <w:rFonts w:eastAsia="Calibri" w:cs="Times New Roman"/>
    </w:rPr>
  </w:style>
  <w:style w:type="character" w:styleId="Hyperlink">
    <w:name w:val="Hyperlink"/>
    <w:basedOn w:val="DefaultParagraphFont"/>
    <w:uiPriority w:val="99"/>
    <w:semiHidden/>
    <w:unhideWhenUsed/>
    <w:rsid w:val="0031630B"/>
    <w:rPr>
      <w:color w:val="0000FF"/>
      <w:u w:val="single"/>
    </w:rPr>
  </w:style>
  <w:style w:type="paragraph" w:styleId="ListParagraph">
    <w:name w:val="List Paragraph"/>
    <w:basedOn w:val="Normal"/>
    <w:uiPriority w:val="34"/>
    <w:qFormat/>
    <w:rsid w:val="0031630B"/>
    <w:pPr>
      <w:spacing w:after="200" w:line="276" w:lineRule="auto"/>
      <w:ind w:left="720"/>
      <w:contextualSpacing/>
    </w:pPr>
    <w:rPr>
      <w:rFonts w:asciiTheme="minorHAnsi" w:hAnsiTheme="minorHAnsi"/>
      <w:szCs w:val="22"/>
    </w:rPr>
  </w:style>
  <w:style w:type="paragraph" w:styleId="NormalWeb">
    <w:name w:val="Normal (Web)"/>
    <w:basedOn w:val="Normal"/>
    <w:uiPriority w:val="99"/>
    <w:unhideWhenUsed/>
    <w:rsid w:val="0031630B"/>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31630B"/>
    <w:rPr>
      <w:sz w:val="16"/>
      <w:szCs w:val="16"/>
    </w:rPr>
  </w:style>
  <w:style w:type="character" w:styleId="FootnoteReference">
    <w:name w:val="footnote reference"/>
    <w:basedOn w:val="DefaultParagraphFont"/>
    <w:uiPriority w:val="99"/>
    <w:semiHidden/>
    <w:unhideWhenUsed/>
    <w:rsid w:val="00094FB5"/>
    <w:rPr>
      <w:vertAlign w:val="superscript"/>
    </w:rPr>
  </w:style>
  <w:style w:type="paragraph" w:styleId="CommentText">
    <w:name w:val="annotation text"/>
    <w:basedOn w:val="Normal"/>
    <w:link w:val="CommentTextChar"/>
    <w:uiPriority w:val="99"/>
    <w:unhideWhenUsed/>
    <w:rsid w:val="00094FB5"/>
    <w:pPr>
      <w:spacing w:after="160" w:line="240" w:lineRule="auto"/>
    </w:pPr>
    <w:rPr>
      <w:rFonts w:asciiTheme="minorHAnsi" w:hAnsiTheme="minorHAnsi"/>
      <w:sz w:val="20"/>
    </w:rPr>
  </w:style>
  <w:style w:type="character" w:customStyle="1" w:styleId="CommentTextChar">
    <w:name w:val="Comment Text Char"/>
    <w:basedOn w:val="DefaultParagraphFont"/>
    <w:link w:val="CommentText"/>
    <w:uiPriority w:val="99"/>
    <w:rsid w:val="00094FB5"/>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orful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6412"/>
    <w:pPr>
      <w:spacing w:line="260" w:lineRule="atLeast"/>
    </w:pPr>
    <w:rPr>
      <w:sz w:val="22"/>
    </w:rPr>
  </w:style>
  <w:style w:type="paragraph" w:styleId="Heading1">
    <w:name w:val="heading 1"/>
    <w:basedOn w:val="Normal"/>
    <w:next w:val="Normal"/>
    <w:link w:val="Heading1Char"/>
    <w:uiPriority w:val="9"/>
    <w:qFormat/>
    <w:rsid w:val="00B300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0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09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09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09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09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09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09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3009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B6412"/>
  </w:style>
  <w:style w:type="paragraph" w:customStyle="1" w:styleId="OPCParaBase">
    <w:name w:val="OPCParaBase"/>
    <w:qFormat/>
    <w:rsid w:val="00FB6412"/>
    <w:pPr>
      <w:spacing w:line="260" w:lineRule="atLeast"/>
    </w:pPr>
    <w:rPr>
      <w:rFonts w:eastAsia="Times New Roman" w:cs="Times New Roman"/>
      <w:sz w:val="22"/>
      <w:lang w:eastAsia="en-AU"/>
    </w:rPr>
  </w:style>
  <w:style w:type="paragraph" w:customStyle="1" w:styleId="ShortT">
    <w:name w:val="ShortT"/>
    <w:basedOn w:val="OPCParaBase"/>
    <w:next w:val="Normal"/>
    <w:qFormat/>
    <w:rsid w:val="00FB6412"/>
    <w:pPr>
      <w:spacing w:line="240" w:lineRule="auto"/>
    </w:pPr>
    <w:rPr>
      <w:b/>
      <w:sz w:val="40"/>
    </w:rPr>
  </w:style>
  <w:style w:type="paragraph" w:customStyle="1" w:styleId="ActHead1">
    <w:name w:val="ActHead 1"/>
    <w:aliases w:val="c"/>
    <w:basedOn w:val="OPCParaBase"/>
    <w:next w:val="Normal"/>
    <w:qFormat/>
    <w:rsid w:val="00FB641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B641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B641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B641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B641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B641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B641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B641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B641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B6412"/>
  </w:style>
  <w:style w:type="paragraph" w:customStyle="1" w:styleId="Blocks">
    <w:name w:val="Blocks"/>
    <w:aliases w:val="bb"/>
    <w:basedOn w:val="OPCParaBase"/>
    <w:qFormat/>
    <w:rsid w:val="00FB6412"/>
    <w:pPr>
      <w:spacing w:line="240" w:lineRule="auto"/>
    </w:pPr>
    <w:rPr>
      <w:sz w:val="24"/>
    </w:rPr>
  </w:style>
  <w:style w:type="paragraph" w:customStyle="1" w:styleId="BoxText">
    <w:name w:val="BoxText"/>
    <w:aliases w:val="bt"/>
    <w:basedOn w:val="OPCParaBase"/>
    <w:qFormat/>
    <w:rsid w:val="00FB641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B6412"/>
    <w:rPr>
      <w:b/>
    </w:rPr>
  </w:style>
  <w:style w:type="paragraph" w:customStyle="1" w:styleId="BoxHeadItalic">
    <w:name w:val="BoxHeadItalic"/>
    <w:aliases w:val="bhi"/>
    <w:basedOn w:val="BoxText"/>
    <w:next w:val="BoxStep"/>
    <w:qFormat/>
    <w:rsid w:val="00FB6412"/>
    <w:rPr>
      <w:i/>
    </w:rPr>
  </w:style>
  <w:style w:type="paragraph" w:customStyle="1" w:styleId="BoxList">
    <w:name w:val="BoxList"/>
    <w:aliases w:val="bl"/>
    <w:basedOn w:val="BoxText"/>
    <w:qFormat/>
    <w:rsid w:val="00FB6412"/>
    <w:pPr>
      <w:ind w:left="1559" w:hanging="425"/>
    </w:pPr>
  </w:style>
  <w:style w:type="paragraph" w:customStyle="1" w:styleId="BoxNote">
    <w:name w:val="BoxNote"/>
    <w:aliases w:val="bn"/>
    <w:basedOn w:val="BoxText"/>
    <w:qFormat/>
    <w:rsid w:val="00FB6412"/>
    <w:pPr>
      <w:tabs>
        <w:tab w:val="left" w:pos="1985"/>
      </w:tabs>
      <w:spacing w:before="122" w:line="198" w:lineRule="exact"/>
      <w:ind w:left="2948" w:hanging="1814"/>
    </w:pPr>
    <w:rPr>
      <w:sz w:val="18"/>
    </w:rPr>
  </w:style>
  <w:style w:type="paragraph" w:customStyle="1" w:styleId="BoxPara">
    <w:name w:val="BoxPara"/>
    <w:aliases w:val="bp"/>
    <w:basedOn w:val="BoxText"/>
    <w:qFormat/>
    <w:rsid w:val="00FB6412"/>
    <w:pPr>
      <w:tabs>
        <w:tab w:val="right" w:pos="2268"/>
      </w:tabs>
      <w:ind w:left="2552" w:hanging="1418"/>
    </w:pPr>
  </w:style>
  <w:style w:type="paragraph" w:customStyle="1" w:styleId="BoxStep">
    <w:name w:val="BoxStep"/>
    <w:aliases w:val="bs"/>
    <w:basedOn w:val="BoxText"/>
    <w:qFormat/>
    <w:rsid w:val="00FB6412"/>
    <w:pPr>
      <w:ind w:left="1985" w:hanging="851"/>
    </w:pPr>
  </w:style>
  <w:style w:type="character" w:customStyle="1" w:styleId="CharAmPartNo">
    <w:name w:val="CharAmPartNo"/>
    <w:basedOn w:val="OPCCharBase"/>
    <w:uiPriority w:val="1"/>
    <w:qFormat/>
    <w:rsid w:val="00FB6412"/>
  </w:style>
  <w:style w:type="character" w:customStyle="1" w:styleId="CharAmPartText">
    <w:name w:val="CharAmPartText"/>
    <w:basedOn w:val="OPCCharBase"/>
    <w:uiPriority w:val="1"/>
    <w:qFormat/>
    <w:rsid w:val="00FB6412"/>
  </w:style>
  <w:style w:type="character" w:customStyle="1" w:styleId="CharAmSchNo">
    <w:name w:val="CharAmSchNo"/>
    <w:basedOn w:val="OPCCharBase"/>
    <w:uiPriority w:val="1"/>
    <w:qFormat/>
    <w:rsid w:val="00FB6412"/>
  </w:style>
  <w:style w:type="character" w:customStyle="1" w:styleId="CharAmSchText">
    <w:name w:val="CharAmSchText"/>
    <w:basedOn w:val="OPCCharBase"/>
    <w:uiPriority w:val="1"/>
    <w:qFormat/>
    <w:rsid w:val="00FB6412"/>
  </w:style>
  <w:style w:type="character" w:customStyle="1" w:styleId="CharBoldItalic">
    <w:name w:val="CharBoldItalic"/>
    <w:basedOn w:val="OPCCharBase"/>
    <w:uiPriority w:val="1"/>
    <w:qFormat/>
    <w:rsid w:val="00FB6412"/>
    <w:rPr>
      <w:b/>
      <w:i/>
    </w:rPr>
  </w:style>
  <w:style w:type="character" w:customStyle="1" w:styleId="CharChapNo">
    <w:name w:val="CharChapNo"/>
    <w:basedOn w:val="OPCCharBase"/>
    <w:qFormat/>
    <w:rsid w:val="00FB6412"/>
  </w:style>
  <w:style w:type="character" w:customStyle="1" w:styleId="CharChapText">
    <w:name w:val="CharChapText"/>
    <w:basedOn w:val="OPCCharBase"/>
    <w:qFormat/>
    <w:rsid w:val="00FB6412"/>
  </w:style>
  <w:style w:type="character" w:customStyle="1" w:styleId="CharDivNo">
    <w:name w:val="CharDivNo"/>
    <w:basedOn w:val="OPCCharBase"/>
    <w:qFormat/>
    <w:rsid w:val="00FB6412"/>
  </w:style>
  <w:style w:type="character" w:customStyle="1" w:styleId="CharDivText">
    <w:name w:val="CharDivText"/>
    <w:basedOn w:val="OPCCharBase"/>
    <w:qFormat/>
    <w:rsid w:val="00FB6412"/>
  </w:style>
  <w:style w:type="character" w:customStyle="1" w:styleId="CharItalic">
    <w:name w:val="CharItalic"/>
    <w:basedOn w:val="OPCCharBase"/>
    <w:uiPriority w:val="1"/>
    <w:qFormat/>
    <w:rsid w:val="00FB6412"/>
    <w:rPr>
      <w:i/>
    </w:rPr>
  </w:style>
  <w:style w:type="character" w:customStyle="1" w:styleId="CharPartNo">
    <w:name w:val="CharPartNo"/>
    <w:basedOn w:val="OPCCharBase"/>
    <w:qFormat/>
    <w:rsid w:val="00FB6412"/>
  </w:style>
  <w:style w:type="character" w:customStyle="1" w:styleId="CharPartText">
    <w:name w:val="CharPartText"/>
    <w:basedOn w:val="OPCCharBase"/>
    <w:qFormat/>
    <w:rsid w:val="00FB6412"/>
  </w:style>
  <w:style w:type="character" w:customStyle="1" w:styleId="CharSectno">
    <w:name w:val="CharSectno"/>
    <w:basedOn w:val="OPCCharBase"/>
    <w:qFormat/>
    <w:rsid w:val="00FB6412"/>
  </w:style>
  <w:style w:type="character" w:customStyle="1" w:styleId="CharSubdNo">
    <w:name w:val="CharSubdNo"/>
    <w:basedOn w:val="OPCCharBase"/>
    <w:uiPriority w:val="1"/>
    <w:qFormat/>
    <w:rsid w:val="00FB6412"/>
  </w:style>
  <w:style w:type="character" w:customStyle="1" w:styleId="CharSubdText">
    <w:name w:val="CharSubdText"/>
    <w:basedOn w:val="OPCCharBase"/>
    <w:uiPriority w:val="1"/>
    <w:qFormat/>
    <w:rsid w:val="00FB6412"/>
  </w:style>
  <w:style w:type="paragraph" w:customStyle="1" w:styleId="CTA--">
    <w:name w:val="CTA --"/>
    <w:basedOn w:val="OPCParaBase"/>
    <w:next w:val="Normal"/>
    <w:rsid w:val="00FB6412"/>
    <w:pPr>
      <w:spacing w:before="60" w:line="240" w:lineRule="atLeast"/>
      <w:ind w:left="142" w:hanging="142"/>
    </w:pPr>
    <w:rPr>
      <w:sz w:val="20"/>
    </w:rPr>
  </w:style>
  <w:style w:type="paragraph" w:customStyle="1" w:styleId="CTA-">
    <w:name w:val="CTA -"/>
    <w:basedOn w:val="OPCParaBase"/>
    <w:rsid w:val="00FB6412"/>
    <w:pPr>
      <w:spacing w:before="60" w:line="240" w:lineRule="atLeast"/>
      <w:ind w:left="85" w:hanging="85"/>
    </w:pPr>
    <w:rPr>
      <w:sz w:val="20"/>
    </w:rPr>
  </w:style>
  <w:style w:type="paragraph" w:customStyle="1" w:styleId="CTA---">
    <w:name w:val="CTA ---"/>
    <w:basedOn w:val="OPCParaBase"/>
    <w:next w:val="Normal"/>
    <w:rsid w:val="00FB6412"/>
    <w:pPr>
      <w:spacing w:before="60" w:line="240" w:lineRule="atLeast"/>
      <w:ind w:left="198" w:hanging="198"/>
    </w:pPr>
    <w:rPr>
      <w:sz w:val="20"/>
    </w:rPr>
  </w:style>
  <w:style w:type="paragraph" w:customStyle="1" w:styleId="CTA----">
    <w:name w:val="CTA ----"/>
    <w:basedOn w:val="OPCParaBase"/>
    <w:next w:val="Normal"/>
    <w:rsid w:val="00FB6412"/>
    <w:pPr>
      <w:spacing w:before="60" w:line="240" w:lineRule="atLeast"/>
      <w:ind w:left="255" w:hanging="255"/>
    </w:pPr>
    <w:rPr>
      <w:sz w:val="20"/>
    </w:rPr>
  </w:style>
  <w:style w:type="paragraph" w:customStyle="1" w:styleId="CTA1a">
    <w:name w:val="CTA 1(a)"/>
    <w:basedOn w:val="OPCParaBase"/>
    <w:rsid w:val="00FB6412"/>
    <w:pPr>
      <w:tabs>
        <w:tab w:val="right" w:pos="414"/>
      </w:tabs>
      <w:spacing w:before="40" w:line="240" w:lineRule="atLeast"/>
      <w:ind w:left="675" w:hanging="675"/>
    </w:pPr>
    <w:rPr>
      <w:sz w:val="20"/>
    </w:rPr>
  </w:style>
  <w:style w:type="paragraph" w:customStyle="1" w:styleId="CTA1ai">
    <w:name w:val="CTA 1(a)(i)"/>
    <w:basedOn w:val="OPCParaBase"/>
    <w:rsid w:val="00FB6412"/>
    <w:pPr>
      <w:tabs>
        <w:tab w:val="right" w:pos="1004"/>
      </w:tabs>
      <w:spacing w:before="40" w:line="240" w:lineRule="atLeast"/>
      <w:ind w:left="1253" w:hanging="1253"/>
    </w:pPr>
    <w:rPr>
      <w:sz w:val="20"/>
    </w:rPr>
  </w:style>
  <w:style w:type="paragraph" w:customStyle="1" w:styleId="CTA2a">
    <w:name w:val="CTA 2(a)"/>
    <w:basedOn w:val="OPCParaBase"/>
    <w:rsid w:val="00FB6412"/>
    <w:pPr>
      <w:tabs>
        <w:tab w:val="right" w:pos="482"/>
      </w:tabs>
      <w:spacing w:before="40" w:line="240" w:lineRule="atLeast"/>
      <w:ind w:left="748" w:hanging="748"/>
    </w:pPr>
    <w:rPr>
      <w:sz w:val="20"/>
    </w:rPr>
  </w:style>
  <w:style w:type="paragraph" w:customStyle="1" w:styleId="CTA2ai">
    <w:name w:val="CTA 2(a)(i)"/>
    <w:basedOn w:val="OPCParaBase"/>
    <w:rsid w:val="00FB6412"/>
    <w:pPr>
      <w:tabs>
        <w:tab w:val="right" w:pos="1089"/>
      </w:tabs>
      <w:spacing w:before="40" w:line="240" w:lineRule="atLeast"/>
      <w:ind w:left="1327" w:hanging="1327"/>
    </w:pPr>
    <w:rPr>
      <w:sz w:val="20"/>
    </w:rPr>
  </w:style>
  <w:style w:type="paragraph" w:customStyle="1" w:styleId="CTA3a">
    <w:name w:val="CTA 3(a)"/>
    <w:basedOn w:val="OPCParaBase"/>
    <w:rsid w:val="00FB6412"/>
    <w:pPr>
      <w:tabs>
        <w:tab w:val="right" w:pos="556"/>
      </w:tabs>
      <w:spacing w:before="40" w:line="240" w:lineRule="atLeast"/>
      <w:ind w:left="805" w:hanging="805"/>
    </w:pPr>
    <w:rPr>
      <w:sz w:val="20"/>
    </w:rPr>
  </w:style>
  <w:style w:type="paragraph" w:customStyle="1" w:styleId="CTA3ai">
    <w:name w:val="CTA 3(a)(i)"/>
    <w:basedOn w:val="OPCParaBase"/>
    <w:rsid w:val="00FB6412"/>
    <w:pPr>
      <w:tabs>
        <w:tab w:val="right" w:pos="1140"/>
      </w:tabs>
      <w:spacing w:before="40" w:line="240" w:lineRule="atLeast"/>
      <w:ind w:left="1361" w:hanging="1361"/>
    </w:pPr>
    <w:rPr>
      <w:sz w:val="20"/>
    </w:rPr>
  </w:style>
  <w:style w:type="paragraph" w:customStyle="1" w:styleId="CTA4a">
    <w:name w:val="CTA 4(a)"/>
    <w:basedOn w:val="OPCParaBase"/>
    <w:rsid w:val="00FB6412"/>
    <w:pPr>
      <w:tabs>
        <w:tab w:val="right" w:pos="624"/>
      </w:tabs>
      <w:spacing w:before="40" w:line="240" w:lineRule="atLeast"/>
      <w:ind w:left="873" w:hanging="873"/>
    </w:pPr>
    <w:rPr>
      <w:sz w:val="20"/>
    </w:rPr>
  </w:style>
  <w:style w:type="paragraph" w:customStyle="1" w:styleId="CTA4ai">
    <w:name w:val="CTA 4(a)(i)"/>
    <w:basedOn w:val="OPCParaBase"/>
    <w:rsid w:val="00FB6412"/>
    <w:pPr>
      <w:tabs>
        <w:tab w:val="right" w:pos="1213"/>
      </w:tabs>
      <w:spacing w:before="40" w:line="240" w:lineRule="atLeast"/>
      <w:ind w:left="1452" w:hanging="1452"/>
    </w:pPr>
    <w:rPr>
      <w:sz w:val="20"/>
    </w:rPr>
  </w:style>
  <w:style w:type="paragraph" w:customStyle="1" w:styleId="CTACAPS">
    <w:name w:val="CTA CAPS"/>
    <w:basedOn w:val="OPCParaBase"/>
    <w:rsid w:val="00FB6412"/>
    <w:pPr>
      <w:spacing w:before="60" w:line="240" w:lineRule="atLeast"/>
    </w:pPr>
    <w:rPr>
      <w:sz w:val="20"/>
    </w:rPr>
  </w:style>
  <w:style w:type="paragraph" w:customStyle="1" w:styleId="CTAright">
    <w:name w:val="CTA right"/>
    <w:basedOn w:val="OPCParaBase"/>
    <w:rsid w:val="00FB6412"/>
    <w:pPr>
      <w:spacing w:before="60" w:line="240" w:lineRule="auto"/>
      <w:jc w:val="right"/>
    </w:pPr>
    <w:rPr>
      <w:sz w:val="20"/>
    </w:rPr>
  </w:style>
  <w:style w:type="paragraph" w:customStyle="1" w:styleId="subsection">
    <w:name w:val="subsection"/>
    <w:aliases w:val="ss"/>
    <w:basedOn w:val="OPCParaBase"/>
    <w:link w:val="subsectionChar"/>
    <w:rsid w:val="00FB6412"/>
    <w:pPr>
      <w:tabs>
        <w:tab w:val="right" w:pos="1021"/>
      </w:tabs>
      <w:spacing w:before="180" w:line="240" w:lineRule="auto"/>
      <w:ind w:left="1134" w:hanging="1134"/>
    </w:pPr>
  </w:style>
  <w:style w:type="paragraph" w:customStyle="1" w:styleId="Definition">
    <w:name w:val="Definition"/>
    <w:aliases w:val="dd"/>
    <w:basedOn w:val="OPCParaBase"/>
    <w:rsid w:val="00FB6412"/>
    <w:pPr>
      <w:spacing w:before="180" w:line="240" w:lineRule="auto"/>
      <w:ind w:left="1134"/>
    </w:pPr>
  </w:style>
  <w:style w:type="paragraph" w:customStyle="1" w:styleId="EndNotespara">
    <w:name w:val="EndNotes(para)"/>
    <w:aliases w:val="eta"/>
    <w:basedOn w:val="OPCParaBase"/>
    <w:next w:val="EndNotessubpara"/>
    <w:rsid w:val="00FB641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B641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B641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B6412"/>
    <w:pPr>
      <w:tabs>
        <w:tab w:val="right" w:pos="1412"/>
      </w:tabs>
      <w:spacing w:before="60" w:line="240" w:lineRule="auto"/>
      <w:ind w:left="1525" w:hanging="1525"/>
    </w:pPr>
    <w:rPr>
      <w:sz w:val="20"/>
    </w:rPr>
  </w:style>
  <w:style w:type="paragraph" w:customStyle="1" w:styleId="Formula">
    <w:name w:val="Formula"/>
    <w:basedOn w:val="OPCParaBase"/>
    <w:rsid w:val="00FB6412"/>
    <w:pPr>
      <w:spacing w:line="240" w:lineRule="auto"/>
      <w:ind w:left="1134"/>
    </w:pPr>
    <w:rPr>
      <w:sz w:val="20"/>
    </w:rPr>
  </w:style>
  <w:style w:type="paragraph" w:styleId="Header">
    <w:name w:val="header"/>
    <w:basedOn w:val="OPCParaBase"/>
    <w:link w:val="HeaderChar"/>
    <w:unhideWhenUsed/>
    <w:rsid w:val="00FB641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B6412"/>
    <w:rPr>
      <w:rFonts w:eastAsia="Times New Roman" w:cs="Times New Roman"/>
      <w:sz w:val="16"/>
      <w:lang w:eastAsia="en-AU"/>
    </w:rPr>
  </w:style>
  <w:style w:type="paragraph" w:customStyle="1" w:styleId="House">
    <w:name w:val="House"/>
    <w:basedOn w:val="OPCParaBase"/>
    <w:rsid w:val="00FB6412"/>
    <w:pPr>
      <w:spacing w:line="240" w:lineRule="auto"/>
    </w:pPr>
    <w:rPr>
      <w:sz w:val="28"/>
    </w:rPr>
  </w:style>
  <w:style w:type="paragraph" w:customStyle="1" w:styleId="Item">
    <w:name w:val="Item"/>
    <w:aliases w:val="i"/>
    <w:basedOn w:val="OPCParaBase"/>
    <w:next w:val="ItemHead"/>
    <w:rsid w:val="00FB6412"/>
    <w:pPr>
      <w:keepLines/>
      <w:spacing w:before="80" w:line="240" w:lineRule="auto"/>
      <w:ind w:left="709"/>
    </w:pPr>
  </w:style>
  <w:style w:type="paragraph" w:customStyle="1" w:styleId="ItemHead">
    <w:name w:val="ItemHead"/>
    <w:aliases w:val="ih"/>
    <w:basedOn w:val="OPCParaBase"/>
    <w:next w:val="Item"/>
    <w:rsid w:val="00FB641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B6412"/>
    <w:pPr>
      <w:spacing w:line="240" w:lineRule="auto"/>
    </w:pPr>
    <w:rPr>
      <w:b/>
      <w:sz w:val="32"/>
    </w:rPr>
  </w:style>
  <w:style w:type="paragraph" w:customStyle="1" w:styleId="notedraft">
    <w:name w:val="note(draft)"/>
    <w:aliases w:val="nd"/>
    <w:basedOn w:val="OPCParaBase"/>
    <w:rsid w:val="00FB6412"/>
    <w:pPr>
      <w:spacing w:before="240" w:line="240" w:lineRule="auto"/>
      <w:ind w:left="284" w:hanging="284"/>
    </w:pPr>
    <w:rPr>
      <w:i/>
      <w:sz w:val="24"/>
    </w:rPr>
  </w:style>
  <w:style w:type="paragraph" w:customStyle="1" w:styleId="notemargin">
    <w:name w:val="note(margin)"/>
    <w:aliases w:val="nm"/>
    <w:basedOn w:val="OPCParaBase"/>
    <w:rsid w:val="00FB6412"/>
    <w:pPr>
      <w:tabs>
        <w:tab w:val="left" w:pos="709"/>
      </w:tabs>
      <w:spacing w:before="122" w:line="198" w:lineRule="exact"/>
      <w:ind w:left="709" w:hanging="709"/>
    </w:pPr>
    <w:rPr>
      <w:sz w:val="18"/>
    </w:rPr>
  </w:style>
  <w:style w:type="paragraph" w:customStyle="1" w:styleId="noteToPara">
    <w:name w:val="noteToPara"/>
    <w:aliases w:val="ntp"/>
    <w:basedOn w:val="OPCParaBase"/>
    <w:rsid w:val="00FB6412"/>
    <w:pPr>
      <w:spacing w:before="122" w:line="198" w:lineRule="exact"/>
      <w:ind w:left="2353" w:hanging="709"/>
    </w:pPr>
    <w:rPr>
      <w:sz w:val="18"/>
    </w:rPr>
  </w:style>
  <w:style w:type="paragraph" w:customStyle="1" w:styleId="noteParlAmend">
    <w:name w:val="note(ParlAmend)"/>
    <w:aliases w:val="npp"/>
    <w:basedOn w:val="OPCParaBase"/>
    <w:next w:val="ParlAmend"/>
    <w:rsid w:val="00FB6412"/>
    <w:pPr>
      <w:spacing w:line="240" w:lineRule="auto"/>
      <w:jc w:val="right"/>
    </w:pPr>
    <w:rPr>
      <w:rFonts w:ascii="Arial" w:hAnsi="Arial"/>
      <w:b/>
      <w:i/>
    </w:rPr>
  </w:style>
  <w:style w:type="paragraph" w:customStyle="1" w:styleId="Page1">
    <w:name w:val="Page1"/>
    <w:basedOn w:val="OPCParaBase"/>
    <w:rsid w:val="00FB6412"/>
    <w:pPr>
      <w:spacing w:before="5600" w:line="240" w:lineRule="auto"/>
    </w:pPr>
    <w:rPr>
      <w:b/>
      <w:sz w:val="32"/>
    </w:rPr>
  </w:style>
  <w:style w:type="paragraph" w:customStyle="1" w:styleId="PageBreak">
    <w:name w:val="PageBreak"/>
    <w:aliases w:val="pb"/>
    <w:basedOn w:val="OPCParaBase"/>
    <w:rsid w:val="00FB6412"/>
    <w:pPr>
      <w:spacing w:line="240" w:lineRule="auto"/>
    </w:pPr>
    <w:rPr>
      <w:sz w:val="20"/>
    </w:rPr>
  </w:style>
  <w:style w:type="paragraph" w:customStyle="1" w:styleId="paragraphsub">
    <w:name w:val="paragraph(sub)"/>
    <w:aliases w:val="aa"/>
    <w:basedOn w:val="OPCParaBase"/>
    <w:rsid w:val="00FB6412"/>
    <w:pPr>
      <w:tabs>
        <w:tab w:val="right" w:pos="1985"/>
      </w:tabs>
      <w:spacing w:before="40" w:line="240" w:lineRule="auto"/>
      <w:ind w:left="2098" w:hanging="2098"/>
    </w:pPr>
  </w:style>
  <w:style w:type="paragraph" w:customStyle="1" w:styleId="paragraphsub-sub">
    <w:name w:val="paragraph(sub-sub)"/>
    <w:aliases w:val="aaa"/>
    <w:basedOn w:val="OPCParaBase"/>
    <w:rsid w:val="00FB6412"/>
    <w:pPr>
      <w:tabs>
        <w:tab w:val="right" w:pos="2722"/>
      </w:tabs>
      <w:spacing w:before="40" w:line="240" w:lineRule="auto"/>
      <w:ind w:left="2835" w:hanging="2835"/>
    </w:pPr>
  </w:style>
  <w:style w:type="paragraph" w:customStyle="1" w:styleId="paragraph">
    <w:name w:val="paragraph"/>
    <w:aliases w:val="a"/>
    <w:basedOn w:val="OPCParaBase"/>
    <w:rsid w:val="00FB6412"/>
    <w:pPr>
      <w:tabs>
        <w:tab w:val="right" w:pos="1531"/>
      </w:tabs>
      <w:spacing w:before="40" w:line="240" w:lineRule="auto"/>
      <w:ind w:left="1644" w:hanging="1644"/>
    </w:pPr>
  </w:style>
  <w:style w:type="paragraph" w:customStyle="1" w:styleId="ParlAmend">
    <w:name w:val="ParlAmend"/>
    <w:aliases w:val="pp"/>
    <w:basedOn w:val="OPCParaBase"/>
    <w:rsid w:val="00FB6412"/>
    <w:pPr>
      <w:spacing w:before="240" w:line="240" w:lineRule="atLeast"/>
      <w:ind w:hanging="567"/>
    </w:pPr>
    <w:rPr>
      <w:sz w:val="24"/>
    </w:rPr>
  </w:style>
  <w:style w:type="paragraph" w:customStyle="1" w:styleId="Penalty">
    <w:name w:val="Penalty"/>
    <w:basedOn w:val="OPCParaBase"/>
    <w:rsid w:val="00FB6412"/>
    <w:pPr>
      <w:tabs>
        <w:tab w:val="left" w:pos="2977"/>
      </w:tabs>
      <w:spacing w:before="180" w:line="240" w:lineRule="auto"/>
      <w:ind w:left="1985" w:hanging="851"/>
    </w:pPr>
  </w:style>
  <w:style w:type="paragraph" w:customStyle="1" w:styleId="Portfolio">
    <w:name w:val="Portfolio"/>
    <w:basedOn w:val="OPCParaBase"/>
    <w:rsid w:val="00FB6412"/>
    <w:pPr>
      <w:spacing w:line="240" w:lineRule="auto"/>
    </w:pPr>
    <w:rPr>
      <w:i/>
      <w:sz w:val="20"/>
    </w:rPr>
  </w:style>
  <w:style w:type="paragraph" w:customStyle="1" w:styleId="Preamble">
    <w:name w:val="Preamble"/>
    <w:basedOn w:val="OPCParaBase"/>
    <w:next w:val="Normal"/>
    <w:rsid w:val="00FB641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B6412"/>
    <w:pPr>
      <w:spacing w:line="240" w:lineRule="auto"/>
    </w:pPr>
    <w:rPr>
      <w:i/>
      <w:sz w:val="20"/>
    </w:rPr>
  </w:style>
  <w:style w:type="paragraph" w:customStyle="1" w:styleId="Session">
    <w:name w:val="Session"/>
    <w:basedOn w:val="OPCParaBase"/>
    <w:rsid w:val="00FB6412"/>
    <w:pPr>
      <w:spacing w:line="240" w:lineRule="auto"/>
    </w:pPr>
    <w:rPr>
      <w:sz w:val="28"/>
    </w:rPr>
  </w:style>
  <w:style w:type="paragraph" w:customStyle="1" w:styleId="Sponsor">
    <w:name w:val="Sponsor"/>
    <w:basedOn w:val="OPCParaBase"/>
    <w:rsid w:val="00FB6412"/>
    <w:pPr>
      <w:spacing w:line="240" w:lineRule="auto"/>
    </w:pPr>
    <w:rPr>
      <w:i/>
    </w:rPr>
  </w:style>
  <w:style w:type="paragraph" w:customStyle="1" w:styleId="Subitem">
    <w:name w:val="Subitem"/>
    <w:aliases w:val="iss"/>
    <w:basedOn w:val="OPCParaBase"/>
    <w:rsid w:val="00FB6412"/>
    <w:pPr>
      <w:spacing w:before="180" w:line="240" w:lineRule="auto"/>
      <w:ind w:left="709" w:hanging="709"/>
    </w:pPr>
  </w:style>
  <w:style w:type="paragraph" w:customStyle="1" w:styleId="SubitemHead">
    <w:name w:val="SubitemHead"/>
    <w:aliases w:val="issh"/>
    <w:basedOn w:val="OPCParaBase"/>
    <w:rsid w:val="00FB641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B6412"/>
    <w:pPr>
      <w:spacing w:before="40" w:line="240" w:lineRule="auto"/>
      <w:ind w:left="1134"/>
    </w:pPr>
  </w:style>
  <w:style w:type="paragraph" w:customStyle="1" w:styleId="SubsectionHead">
    <w:name w:val="SubsectionHead"/>
    <w:aliases w:val="ssh"/>
    <w:basedOn w:val="OPCParaBase"/>
    <w:next w:val="subsection"/>
    <w:rsid w:val="00FB6412"/>
    <w:pPr>
      <w:keepNext/>
      <w:keepLines/>
      <w:spacing w:before="240" w:line="240" w:lineRule="auto"/>
      <w:ind w:left="1134"/>
    </w:pPr>
    <w:rPr>
      <w:i/>
    </w:rPr>
  </w:style>
  <w:style w:type="paragraph" w:customStyle="1" w:styleId="Tablea">
    <w:name w:val="Table(a)"/>
    <w:aliases w:val="ta"/>
    <w:basedOn w:val="OPCParaBase"/>
    <w:rsid w:val="00FB6412"/>
    <w:pPr>
      <w:spacing w:before="60" w:line="240" w:lineRule="auto"/>
      <w:ind w:left="284" w:hanging="284"/>
    </w:pPr>
    <w:rPr>
      <w:sz w:val="20"/>
    </w:rPr>
  </w:style>
  <w:style w:type="paragraph" w:customStyle="1" w:styleId="TableAA">
    <w:name w:val="Table(AA)"/>
    <w:aliases w:val="taaa"/>
    <w:basedOn w:val="OPCParaBase"/>
    <w:rsid w:val="00FB641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B641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B6412"/>
    <w:pPr>
      <w:spacing w:before="60" w:line="240" w:lineRule="atLeast"/>
    </w:pPr>
    <w:rPr>
      <w:sz w:val="20"/>
    </w:rPr>
  </w:style>
  <w:style w:type="paragraph" w:customStyle="1" w:styleId="TLPBoxTextnote">
    <w:name w:val="TLPBoxText(note"/>
    <w:aliases w:val="right)"/>
    <w:basedOn w:val="OPCParaBase"/>
    <w:rsid w:val="00FB641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B641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B6412"/>
    <w:pPr>
      <w:spacing w:before="122" w:line="198" w:lineRule="exact"/>
      <w:ind w:left="1985" w:hanging="851"/>
      <w:jc w:val="right"/>
    </w:pPr>
    <w:rPr>
      <w:sz w:val="18"/>
    </w:rPr>
  </w:style>
  <w:style w:type="paragraph" w:customStyle="1" w:styleId="TLPTableBullet">
    <w:name w:val="TLPTableBullet"/>
    <w:aliases w:val="ttb"/>
    <w:basedOn w:val="OPCParaBase"/>
    <w:rsid w:val="00FB6412"/>
    <w:pPr>
      <w:spacing w:line="240" w:lineRule="exact"/>
      <w:ind w:left="284" w:hanging="284"/>
    </w:pPr>
    <w:rPr>
      <w:sz w:val="20"/>
    </w:rPr>
  </w:style>
  <w:style w:type="paragraph" w:styleId="TOC1">
    <w:name w:val="toc 1"/>
    <w:basedOn w:val="OPCParaBase"/>
    <w:next w:val="Normal"/>
    <w:uiPriority w:val="39"/>
    <w:semiHidden/>
    <w:unhideWhenUsed/>
    <w:rsid w:val="00FB641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B641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B641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B641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B641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B641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B641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B641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B641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B6412"/>
    <w:pPr>
      <w:keepLines/>
      <w:spacing w:before="240" w:after="120" w:line="240" w:lineRule="auto"/>
      <w:ind w:left="794"/>
    </w:pPr>
    <w:rPr>
      <w:b/>
      <w:kern w:val="28"/>
      <w:sz w:val="20"/>
    </w:rPr>
  </w:style>
  <w:style w:type="paragraph" w:customStyle="1" w:styleId="TofSectsHeading">
    <w:name w:val="TofSects(Heading)"/>
    <w:basedOn w:val="OPCParaBase"/>
    <w:rsid w:val="00FB6412"/>
    <w:pPr>
      <w:spacing w:before="240" w:after="120" w:line="240" w:lineRule="auto"/>
    </w:pPr>
    <w:rPr>
      <w:b/>
      <w:sz w:val="24"/>
    </w:rPr>
  </w:style>
  <w:style w:type="paragraph" w:customStyle="1" w:styleId="TofSectsSection">
    <w:name w:val="TofSects(Section)"/>
    <w:basedOn w:val="OPCParaBase"/>
    <w:rsid w:val="00FB6412"/>
    <w:pPr>
      <w:keepLines/>
      <w:spacing w:before="40" w:line="240" w:lineRule="auto"/>
      <w:ind w:left="1588" w:hanging="794"/>
    </w:pPr>
    <w:rPr>
      <w:kern w:val="28"/>
      <w:sz w:val="18"/>
    </w:rPr>
  </w:style>
  <w:style w:type="paragraph" w:customStyle="1" w:styleId="TofSectsSubdiv">
    <w:name w:val="TofSects(Subdiv)"/>
    <w:basedOn w:val="OPCParaBase"/>
    <w:rsid w:val="00FB6412"/>
    <w:pPr>
      <w:keepLines/>
      <w:spacing w:before="80" w:line="240" w:lineRule="auto"/>
      <w:ind w:left="1588" w:hanging="794"/>
    </w:pPr>
    <w:rPr>
      <w:kern w:val="28"/>
    </w:rPr>
  </w:style>
  <w:style w:type="paragraph" w:customStyle="1" w:styleId="WRStyle">
    <w:name w:val="WR Style"/>
    <w:aliases w:val="WR"/>
    <w:basedOn w:val="OPCParaBase"/>
    <w:rsid w:val="00FB6412"/>
    <w:pPr>
      <w:spacing w:before="240" w:line="240" w:lineRule="auto"/>
      <w:ind w:left="284" w:hanging="284"/>
    </w:pPr>
    <w:rPr>
      <w:b/>
      <w:i/>
      <w:kern w:val="28"/>
      <w:sz w:val="24"/>
    </w:rPr>
  </w:style>
  <w:style w:type="paragraph" w:customStyle="1" w:styleId="notepara">
    <w:name w:val="note(para)"/>
    <w:aliases w:val="na"/>
    <w:basedOn w:val="OPCParaBase"/>
    <w:rsid w:val="00FB6412"/>
    <w:pPr>
      <w:spacing w:before="40" w:line="198" w:lineRule="exact"/>
      <w:ind w:left="2354" w:hanging="369"/>
    </w:pPr>
    <w:rPr>
      <w:sz w:val="18"/>
    </w:rPr>
  </w:style>
  <w:style w:type="paragraph" w:styleId="Footer">
    <w:name w:val="footer"/>
    <w:link w:val="FooterChar"/>
    <w:rsid w:val="00FB641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B6412"/>
    <w:rPr>
      <w:rFonts w:eastAsia="Times New Roman" w:cs="Times New Roman"/>
      <w:sz w:val="22"/>
      <w:szCs w:val="24"/>
      <w:lang w:eastAsia="en-AU"/>
    </w:rPr>
  </w:style>
  <w:style w:type="character" w:styleId="LineNumber">
    <w:name w:val="line number"/>
    <w:basedOn w:val="OPCCharBase"/>
    <w:uiPriority w:val="99"/>
    <w:semiHidden/>
    <w:unhideWhenUsed/>
    <w:rsid w:val="00FB6412"/>
    <w:rPr>
      <w:sz w:val="16"/>
    </w:rPr>
  </w:style>
  <w:style w:type="table" w:customStyle="1" w:styleId="CFlag">
    <w:name w:val="CFlag"/>
    <w:basedOn w:val="TableNormal"/>
    <w:uiPriority w:val="99"/>
    <w:rsid w:val="00FB6412"/>
    <w:rPr>
      <w:rFonts w:eastAsia="Times New Roman" w:cs="Times New Roman"/>
      <w:lang w:eastAsia="en-AU"/>
    </w:rPr>
    <w:tblPr/>
  </w:style>
  <w:style w:type="paragraph" w:styleId="BalloonText">
    <w:name w:val="Balloon Text"/>
    <w:basedOn w:val="Normal"/>
    <w:link w:val="BalloonTextChar"/>
    <w:uiPriority w:val="99"/>
    <w:semiHidden/>
    <w:unhideWhenUsed/>
    <w:rsid w:val="00FB64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412"/>
    <w:rPr>
      <w:rFonts w:ascii="Tahoma" w:hAnsi="Tahoma" w:cs="Tahoma"/>
      <w:sz w:val="16"/>
      <w:szCs w:val="16"/>
    </w:rPr>
  </w:style>
  <w:style w:type="table" w:styleId="TableGrid">
    <w:name w:val="Table Grid"/>
    <w:basedOn w:val="TableNormal"/>
    <w:uiPriority w:val="59"/>
    <w:rsid w:val="00FB6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B6412"/>
    <w:rPr>
      <w:b/>
      <w:sz w:val="28"/>
      <w:szCs w:val="32"/>
    </w:rPr>
  </w:style>
  <w:style w:type="paragraph" w:customStyle="1" w:styleId="LegislationMadeUnder">
    <w:name w:val="LegislationMadeUnder"/>
    <w:basedOn w:val="OPCParaBase"/>
    <w:next w:val="Normal"/>
    <w:rsid w:val="00FB6412"/>
    <w:rPr>
      <w:i/>
      <w:sz w:val="32"/>
      <w:szCs w:val="32"/>
    </w:rPr>
  </w:style>
  <w:style w:type="paragraph" w:customStyle="1" w:styleId="SignCoverPageEnd">
    <w:name w:val="SignCoverPageEnd"/>
    <w:basedOn w:val="OPCParaBase"/>
    <w:next w:val="Normal"/>
    <w:rsid w:val="00FB641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B6412"/>
    <w:pPr>
      <w:pBdr>
        <w:top w:val="single" w:sz="4" w:space="1" w:color="auto"/>
      </w:pBdr>
      <w:spacing w:before="360"/>
      <w:ind w:right="397"/>
      <w:jc w:val="both"/>
    </w:pPr>
  </w:style>
  <w:style w:type="paragraph" w:customStyle="1" w:styleId="NotesHeading1">
    <w:name w:val="NotesHeading 1"/>
    <w:basedOn w:val="OPCParaBase"/>
    <w:next w:val="Normal"/>
    <w:rsid w:val="00FB6412"/>
    <w:pPr>
      <w:outlineLvl w:val="0"/>
    </w:pPr>
    <w:rPr>
      <w:b/>
      <w:sz w:val="28"/>
      <w:szCs w:val="28"/>
    </w:rPr>
  </w:style>
  <w:style w:type="paragraph" w:customStyle="1" w:styleId="NotesHeading2">
    <w:name w:val="NotesHeading 2"/>
    <w:basedOn w:val="OPCParaBase"/>
    <w:next w:val="Normal"/>
    <w:rsid w:val="00FB6412"/>
    <w:rPr>
      <w:b/>
      <w:sz w:val="28"/>
      <w:szCs w:val="28"/>
    </w:rPr>
  </w:style>
  <w:style w:type="paragraph" w:customStyle="1" w:styleId="CompiledActNo">
    <w:name w:val="CompiledActNo"/>
    <w:basedOn w:val="OPCParaBase"/>
    <w:next w:val="Normal"/>
    <w:rsid w:val="00FB6412"/>
    <w:rPr>
      <w:b/>
      <w:sz w:val="24"/>
      <w:szCs w:val="24"/>
    </w:rPr>
  </w:style>
  <w:style w:type="paragraph" w:customStyle="1" w:styleId="ENotesText">
    <w:name w:val="ENotesText"/>
    <w:aliases w:val="Ent"/>
    <w:basedOn w:val="OPCParaBase"/>
    <w:next w:val="Normal"/>
    <w:rsid w:val="00FB6412"/>
    <w:pPr>
      <w:spacing w:before="120"/>
    </w:pPr>
  </w:style>
  <w:style w:type="paragraph" w:customStyle="1" w:styleId="CompiledMadeUnder">
    <w:name w:val="CompiledMadeUnder"/>
    <w:basedOn w:val="OPCParaBase"/>
    <w:next w:val="Normal"/>
    <w:rsid w:val="00FB6412"/>
    <w:rPr>
      <w:i/>
      <w:sz w:val="24"/>
      <w:szCs w:val="24"/>
    </w:rPr>
  </w:style>
  <w:style w:type="paragraph" w:customStyle="1" w:styleId="Paragraphsub-sub-sub">
    <w:name w:val="Paragraph(sub-sub-sub)"/>
    <w:aliases w:val="aaaa"/>
    <w:basedOn w:val="OPCParaBase"/>
    <w:rsid w:val="00FB6412"/>
    <w:pPr>
      <w:tabs>
        <w:tab w:val="right" w:pos="3402"/>
      </w:tabs>
      <w:spacing w:before="40" w:line="240" w:lineRule="auto"/>
      <w:ind w:left="3402" w:hanging="3402"/>
    </w:pPr>
  </w:style>
  <w:style w:type="paragraph" w:customStyle="1" w:styleId="TableTextEndNotes">
    <w:name w:val="TableTextEndNotes"/>
    <w:aliases w:val="Tten"/>
    <w:basedOn w:val="Normal"/>
    <w:rsid w:val="00FB6412"/>
    <w:pPr>
      <w:spacing w:before="60" w:line="240" w:lineRule="auto"/>
    </w:pPr>
    <w:rPr>
      <w:rFonts w:cs="Arial"/>
      <w:sz w:val="20"/>
      <w:szCs w:val="22"/>
    </w:rPr>
  </w:style>
  <w:style w:type="paragraph" w:customStyle="1" w:styleId="NoteToSubpara">
    <w:name w:val="NoteToSubpara"/>
    <w:aliases w:val="nts"/>
    <w:basedOn w:val="OPCParaBase"/>
    <w:rsid w:val="00FB6412"/>
    <w:pPr>
      <w:spacing w:before="40" w:line="198" w:lineRule="exact"/>
      <w:ind w:left="2835" w:hanging="709"/>
    </w:pPr>
    <w:rPr>
      <w:sz w:val="18"/>
    </w:rPr>
  </w:style>
  <w:style w:type="paragraph" w:customStyle="1" w:styleId="ENoteTableHeading">
    <w:name w:val="ENoteTableHeading"/>
    <w:aliases w:val="enth"/>
    <w:basedOn w:val="OPCParaBase"/>
    <w:rsid w:val="00FB6412"/>
    <w:pPr>
      <w:keepNext/>
      <w:spacing w:before="60" w:line="240" w:lineRule="atLeast"/>
    </w:pPr>
    <w:rPr>
      <w:rFonts w:ascii="Arial" w:hAnsi="Arial"/>
      <w:b/>
      <w:sz w:val="16"/>
    </w:rPr>
  </w:style>
  <w:style w:type="paragraph" w:customStyle="1" w:styleId="ENoteTTi">
    <w:name w:val="ENoteTTi"/>
    <w:aliases w:val="entti"/>
    <w:basedOn w:val="OPCParaBase"/>
    <w:rsid w:val="00FB6412"/>
    <w:pPr>
      <w:keepNext/>
      <w:spacing w:before="60" w:line="240" w:lineRule="atLeast"/>
      <w:ind w:left="170"/>
    </w:pPr>
    <w:rPr>
      <w:sz w:val="16"/>
    </w:rPr>
  </w:style>
  <w:style w:type="paragraph" w:customStyle="1" w:styleId="ENotesHeading1">
    <w:name w:val="ENotesHeading 1"/>
    <w:aliases w:val="Enh1"/>
    <w:basedOn w:val="OPCParaBase"/>
    <w:next w:val="Normal"/>
    <w:rsid w:val="00FB6412"/>
    <w:pPr>
      <w:spacing w:before="120"/>
      <w:outlineLvl w:val="1"/>
    </w:pPr>
    <w:rPr>
      <w:b/>
      <w:sz w:val="28"/>
      <w:szCs w:val="28"/>
    </w:rPr>
  </w:style>
  <w:style w:type="paragraph" w:customStyle="1" w:styleId="ENotesHeading2">
    <w:name w:val="ENotesHeading 2"/>
    <w:aliases w:val="Enh2"/>
    <w:basedOn w:val="OPCParaBase"/>
    <w:next w:val="Normal"/>
    <w:rsid w:val="00FB6412"/>
    <w:pPr>
      <w:spacing w:before="120" w:after="120"/>
      <w:outlineLvl w:val="2"/>
    </w:pPr>
    <w:rPr>
      <w:b/>
      <w:sz w:val="24"/>
      <w:szCs w:val="28"/>
    </w:rPr>
  </w:style>
  <w:style w:type="paragraph" w:customStyle="1" w:styleId="ENoteTTIndentHeading">
    <w:name w:val="ENoteTTIndentHeading"/>
    <w:aliases w:val="enTTHi"/>
    <w:basedOn w:val="OPCParaBase"/>
    <w:rsid w:val="00FB641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B6412"/>
    <w:pPr>
      <w:spacing w:before="60" w:line="240" w:lineRule="atLeast"/>
    </w:pPr>
    <w:rPr>
      <w:sz w:val="16"/>
    </w:rPr>
  </w:style>
  <w:style w:type="paragraph" w:customStyle="1" w:styleId="MadeunderText">
    <w:name w:val="MadeunderText"/>
    <w:basedOn w:val="OPCParaBase"/>
    <w:next w:val="CompiledMadeUnder"/>
    <w:rsid w:val="00FB6412"/>
    <w:pPr>
      <w:spacing w:before="240"/>
    </w:pPr>
    <w:rPr>
      <w:sz w:val="24"/>
      <w:szCs w:val="24"/>
    </w:rPr>
  </w:style>
  <w:style w:type="paragraph" w:customStyle="1" w:styleId="ENotesHeading3">
    <w:name w:val="ENotesHeading 3"/>
    <w:aliases w:val="Enh3"/>
    <w:basedOn w:val="OPCParaBase"/>
    <w:next w:val="Normal"/>
    <w:rsid w:val="00FB6412"/>
    <w:pPr>
      <w:keepNext/>
      <w:spacing w:before="120" w:line="240" w:lineRule="auto"/>
      <w:outlineLvl w:val="4"/>
    </w:pPr>
    <w:rPr>
      <w:b/>
      <w:szCs w:val="24"/>
    </w:rPr>
  </w:style>
  <w:style w:type="character" w:customStyle="1" w:styleId="CharSubPartTextCASA">
    <w:name w:val="CharSubPartText(CASA)"/>
    <w:basedOn w:val="OPCCharBase"/>
    <w:uiPriority w:val="1"/>
    <w:rsid w:val="00FB6412"/>
  </w:style>
  <w:style w:type="character" w:customStyle="1" w:styleId="CharSubPartNoCASA">
    <w:name w:val="CharSubPartNo(CASA)"/>
    <w:basedOn w:val="OPCCharBase"/>
    <w:uiPriority w:val="1"/>
    <w:rsid w:val="00FB6412"/>
  </w:style>
  <w:style w:type="paragraph" w:customStyle="1" w:styleId="ENoteTTIndentHeadingSub">
    <w:name w:val="ENoteTTIndentHeadingSub"/>
    <w:aliases w:val="enTTHis"/>
    <w:basedOn w:val="OPCParaBase"/>
    <w:rsid w:val="00FB6412"/>
    <w:pPr>
      <w:keepNext/>
      <w:spacing w:before="60" w:line="240" w:lineRule="atLeast"/>
      <w:ind w:left="340"/>
    </w:pPr>
    <w:rPr>
      <w:b/>
      <w:sz w:val="16"/>
    </w:rPr>
  </w:style>
  <w:style w:type="paragraph" w:customStyle="1" w:styleId="ENoteTTiSub">
    <w:name w:val="ENoteTTiSub"/>
    <w:aliases w:val="enttis"/>
    <w:basedOn w:val="OPCParaBase"/>
    <w:rsid w:val="00FB6412"/>
    <w:pPr>
      <w:keepNext/>
      <w:spacing w:before="60" w:line="240" w:lineRule="atLeast"/>
      <w:ind w:left="340"/>
    </w:pPr>
    <w:rPr>
      <w:sz w:val="16"/>
    </w:rPr>
  </w:style>
  <w:style w:type="paragraph" w:customStyle="1" w:styleId="SubDivisionMigration">
    <w:name w:val="SubDivisionMigration"/>
    <w:aliases w:val="sdm"/>
    <w:basedOn w:val="OPCParaBase"/>
    <w:rsid w:val="00FB641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B641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B6412"/>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FB641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B6412"/>
    <w:rPr>
      <w:sz w:val="22"/>
    </w:rPr>
  </w:style>
  <w:style w:type="paragraph" w:customStyle="1" w:styleId="SOTextNote">
    <w:name w:val="SO TextNote"/>
    <w:aliases w:val="sont"/>
    <w:basedOn w:val="SOText"/>
    <w:qFormat/>
    <w:rsid w:val="00FB6412"/>
    <w:pPr>
      <w:spacing w:before="122" w:line="198" w:lineRule="exact"/>
      <w:ind w:left="1843" w:hanging="709"/>
    </w:pPr>
    <w:rPr>
      <w:sz w:val="18"/>
    </w:rPr>
  </w:style>
  <w:style w:type="paragraph" w:customStyle="1" w:styleId="SOPara">
    <w:name w:val="SO Para"/>
    <w:aliases w:val="soa"/>
    <w:basedOn w:val="SOText"/>
    <w:link w:val="SOParaChar"/>
    <w:qFormat/>
    <w:rsid w:val="00FB6412"/>
    <w:pPr>
      <w:tabs>
        <w:tab w:val="right" w:pos="1786"/>
      </w:tabs>
      <w:spacing w:before="40"/>
      <w:ind w:left="2070" w:hanging="936"/>
    </w:pPr>
  </w:style>
  <w:style w:type="character" w:customStyle="1" w:styleId="SOParaChar">
    <w:name w:val="SO Para Char"/>
    <w:aliases w:val="soa Char"/>
    <w:basedOn w:val="DefaultParagraphFont"/>
    <w:link w:val="SOPara"/>
    <w:rsid w:val="00FB6412"/>
    <w:rPr>
      <w:sz w:val="22"/>
    </w:rPr>
  </w:style>
  <w:style w:type="paragraph" w:customStyle="1" w:styleId="FileName">
    <w:name w:val="FileName"/>
    <w:basedOn w:val="Normal"/>
    <w:rsid w:val="00FB6412"/>
  </w:style>
  <w:style w:type="paragraph" w:customStyle="1" w:styleId="TableHeading">
    <w:name w:val="TableHeading"/>
    <w:aliases w:val="th"/>
    <w:basedOn w:val="OPCParaBase"/>
    <w:next w:val="Tabletext"/>
    <w:rsid w:val="00FB6412"/>
    <w:pPr>
      <w:keepNext/>
      <w:spacing w:before="60" w:line="240" w:lineRule="atLeast"/>
    </w:pPr>
    <w:rPr>
      <w:b/>
      <w:sz w:val="20"/>
    </w:rPr>
  </w:style>
  <w:style w:type="paragraph" w:customStyle="1" w:styleId="SOHeadBold">
    <w:name w:val="SO HeadBold"/>
    <w:aliases w:val="sohb"/>
    <w:basedOn w:val="SOText"/>
    <w:next w:val="SOText"/>
    <w:link w:val="SOHeadBoldChar"/>
    <w:qFormat/>
    <w:rsid w:val="00FB6412"/>
    <w:rPr>
      <w:b/>
    </w:rPr>
  </w:style>
  <w:style w:type="character" w:customStyle="1" w:styleId="SOHeadBoldChar">
    <w:name w:val="SO HeadBold Char"/>
    <w:aliases w:val="sohb Char"/>
    <w:basedOn w:val="DefaultParagraphFont"/>
    <w:link w:val="SOHeadBold"/>
    <w:rsid w:val="00FB6412"/>
    <w:rPr>
      <w:b/>
      <w:sz w:val="22"/>
    </w:rPr>
  </w:style>
  <w:style w:type="paragraph" w:customStyle="1" w:styleId="SOHeadItalic">
    <w:name w:val="SO HeadItalic"/>
    <w:aliases w:val="sohi"/>
    <w:basedOn w:val="SOText"/>
    <w:next w:val="SOText"/>
    <w:link w:val="SOHeadItalicChar"/>
    <w:qFormat/>
    <w:rsid w:val="00FB6412"/>
    <w:rPr>
      <w:i/>
    </w:rPr>
  </w:style>
  <w:style w:type="character" w:customStyle="1" w:styleId="SOHeadItalicChar">
    <w:name w:val="SO HeadItalic Char"/>
    <w:aliases w:val="sohi Char"/>
    <w:basedOn w:val="DefaultParagraphFont"/>
    <w:link w:val="SOHeadItalic"/>
    <w:rsid w:val="00FB6412"/>
    <w:rPr>
      <w:i/>
      <w:sz w:val="22"/>
    </w:rPr>
  </w:style>
  <w:style w:type="paragraph" w:customStyle="1" w:styleId="SOBullet">
    <w:name w:val="SO Bullet"/>
    <w:aliases w:val="sotb"/>
    <w:basedOn w:val="SOText"/>
    <w:link w:val="SOBulletChar"/>
    <w:qFormat/>
    <w:rsid w:val="00FB6412"/>
    <w:pPr>
      <w:ind w:left="1559" w:hanging="425"/>
    </w:pPr>
  </w:style>
  <w:style w:type="character" w:customStyle="1" w:styleId="SOBulletChar">
    <w:name w:val="SO Bullet Char"/>
    <w:aliases w:val="sotb Char"/>
    <w:basedOn w:val="DefaultParagraphFont"/>
    <w:link w:val="SOBullet"/>
    <w:rsid w:val="00FB6412"/>
    <w:rPr>
      <w:sz w:val="22"/>
    </w:rPr>
  </w:style>
  <w:style w:type="paragraph" w:customStyle="1" w:styleId="SOBulletNote">
    <w:name w:val="SO BulletNote"/>
    <w:aliases w:val="sonb"/>
    <w:basedOn w:val="SOTextNote"/>
    <w:link w:val="SOBulletNoteChar"/>
    <w:qFormat/>
    <w:rsid w:val="00FB6412"/>
    <w:pPr>
      <w:tabs>
        <w:tab w:val="left" w:pos="1560"/>
      </w:tabs>
      <w:ind w:left="2268" w:hanging="1134"/>
    </w:pPr>
  </w:style>
  <w:style w:type="character" w:customStyle="1" w:styleId="SOBulletNoteChar">
    <w:name w:val="SO BulletNote Char"/>
    <w:aliases w:val="sonb Char"/>
    <w:basedOn w:val="DefaultParagraphFont"/>
    <w:link w:val="SOBulletNote"/>
    <w:rsid w:val="00FB6412"/>
    <w:rPr>
      <w:sz w:val="18"/>
    </w:rPr>
  </w:style>
  <w:style w:type="paragraph" w:customStyle="1" w:styleId="SOText2">
    <w:name w:val="SO Text2"/>
    <w:aliases w:val="sot2"/>
    <w:basedOn w:val="Normal"/>
    <w:next w:val="SOText"/>
    <w:link w:val="SOText2Char"/>
    <w:rsid w:val="00FB641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B6412"/>
    <w:rPr>
      <w:sz w:val="22"/>
    </w:rPr>
  </w:style>
  <w:style w:type="paragraph" w:customStyle="1" w:styleId="SubPartCASA">
    <w:name w:val="SubPart(CASA)"/>
    <w:aliases w:val="csp"/>
    <w:basedOn w:val="OPCParaBase"/>
    <w:next w:val="ActHead3"/>
    <w:rsid w:val="00FB641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30092"/>
    <w:rPr>
      <w:rFonts w:eastAsia="Times New Roman" w:cs="Times New Roman"/>
      <w:sz w:val="22"/>
      <w:lang w:eastAsia="en-AU"/>
    </w:rPr>
  </w:style>
  <w:style w:type="character" w:customStyle="1" w:styleId="notetextChar">
    <w:name w:val="note(text) Char"/>
    <w:aliases w:val="n Char"/>
    <w:basedOn w:val="DefaultParagraphFont"/>
    <w:link w:val="notetext"/>
    <w:rsid w:val="00B30092"/>
    <w:rPr>
      <w:rFonts w:eastAsia="Times New Roman" w:cs="Times New Roman"/>
      <w:sz w:val="18"/>
      <w:lang w:eastAsia="en-AU"/>
    </w:rPr>
  </w:style>
  <w:style w:type="character" w:customStyle="1" w:styleId="Heading1Char">
    <w:name w:val="Heading 1 Char"/>
    <w:basedOn w:val="DefaultParagraphFont"/>
    <w:link w:val="Heading1"/>
    <w:uiPriority w:val="9"/>
    <w:rsid w:val="00B300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0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09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3009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3009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3009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3009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3009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30092"/>
    <w:rPr>
      <w:rFonts w:asciiTheme="majorHAnsi" w:eastAsiaTheme="majorEastAsia" w:hAnsiTheme="majorHAnsi" w:cstheme="majorBidi"/>
      <w:i/>
      <w:iCs/>
      <w:color w:val="404040" w:themeColor="text1" w:themeTint="BF"/>
    </w:rPr>
  </w:style>
  <w:style w:type="table" w:styleId="TableColorful3">
    <w:name w:val="Table Colorful 3"/>
    <w:basedOn w:val="TableNormal"/>
    <w:rsid w:val="0031630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stNumber2">
    <w:name w:val="List Number 2"/>
    <w:basedOn w:val="Normal"/>
    <w:rsid w:val="0031630B"/>
    <w:pPr>
      <w:tabs>
        <w:tab w:val="num" w:pos="643"/>
      </w:tabs>
      <w:ind w:left="643" w:hanging="360"/>
    </w:pPr>
    <w:rPr>
      <w:rFonts w:eastAsia="Calibri" w:cs="Times New Roman"/>
    </w:rPr>
  </w:style>
  <w:style w:type="character" w:styleId="Hyperlink">
    <w:name w:val="Hyperlink"/>
    <w:basedOn w:val="DefaultParagraphFont"/>
    <w:uiPriority w:val="99"/>
    <w:semiHidden/>
    <w:unhideWhenUsed/>
    <w:rsid w:val="0031630B"/>
    <w:rPr>
      <w:color w:val="0000FF"/>
      <w:u w:val="single"/>
    </w:rPr>
  </w:style>
  <w:style w:type="paragraph" w:styleId="ListParagraph">
    <w:name w:val="List Paragraph"/>
    <w:basedOn w:val="Normal"/>
    <w:uiPriority w:val="34"/>
    <w:qFormat/>
    <w:rsid w:val="0031630B"/>
    <w:pPr>
      <w:spacing w:after="200" w:line="276" w:lineRule="auto"/>
      <w:ind w:left="720"/>
      <w:contextualSpacing/>
    </w:pPr>
    <w:rPr>
      <w:rFonts w:asciiTheme="minorHAnsi" w:hAnsiTheme="minorHAnsi"/>
      <w:szCs w:val="22"/>
    </w:rPr>
  </w:style>
  <w:style w:type="paragraph" w:styleId="NormalWeb">
    <w:name w:val="Normal (Web)"/>
    <w:basedOn w:val="Normal"/>
    <w:uiPriority w:val="99"/>
    <w:unhideWhenUsed/>
    <w:rsid w:val="0031630B"/>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31630B"/>
    <w:rPr>
      <w:sz w:val="16"/>
      <w:szCs w:val="16"/>
    </w:rPr>
  </w:style>
  <w:style w:type="character" w:styleId="FootnoteReference">
    <w:name w:val="footnote reference"/>
    <w:basedOn w:val="DefaultParagraphFont"/>
    <w:uiPriority w:val="99"/>
    <w:semiHidden/>
    <w:unhideWhenUsed/>
    <w:rsid w:val="00094FB5"/>
    <w:rPr>
      <w:vertAlign w:val="superscript"/>
    </w:rPr>
  </w:style>
  <w:style w:type="paragraph" w:styleId="CommentText">
    <w:name w:val="annotation text"/>
    <w:basedOn w:val="Normal"/>
    <w:link w:val="CommentTextChar"/>
    <w:uiPriority w:val="99"/>
    <w:unhideWhenUsed/>
    <w:rsid w:val="00094FB5"/>
    <w:pPr>
      <w:spacing w:after="160" w:line="240" w:lineRule="auto"/>
    </w:pPr>
    <w:rPr>
      <w:rFonts w:asciiTheme="minorHAnsi" w:hAnsiTheme="minorHAnsi"/>
      <w:sz w:val="20"/>
    </w:rPr>
  </w:style>
  <w:style w:type="character" w:customStyle="1" w:styleId="CommentTextChar">
    <w:name w:val="Comment Text Char"/>
    <w:basedOn w:val="DefaultParagraphFont"/>
    <w:link w:val="CommentText"/>
    <w:uiPriority w:val="99"/>
    <w:rsid w:val="00094FB5"/>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64CA8-0351-47CF-A0A3-12635CB13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47</Pages>
  <Words>12552</Words>
  <Characters>71551</Characters>
  <Application>Microsoft Office Word</Application>
  <DocSecurity>0</DocSecurity>
  <PresentationFormat/>
  <Lines>596</Lines>
  <Paragraphs>167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83936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2016-05-20T06:28:00Z</cp:lastPrinted>
  <dcterms:created xsi:type="dcterms:W3CDTF">2018-02-16T00:33:00Z</dcterms:created>
  <dcterms:modified xsi:type="dcterms:W3CDTF">2018-02-16T00:34:00Z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(Prohibited and Conditionally Non-prohibited Goods—Christmas Island) Determination 2016</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OPC62050</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Biosecurity Act 2015</vt:lpwstr>
  </property>
  <property fmtid="{D5CDD505-2E9C-101B-9397-08002B2CF9AE}" pid="14" name="NonLegInst">
    <vt:lpwstr>0</vt:lpwstr>
  </property>
  <property fmtid="{D5CDD505-2E9C-101B-9397-08002B2CF9AE}" pid="15" name="Number">
    <vt:lpwstr>A</vt:lpwstr>
  </property>
  <property fmtid="{D5CDD505-2E9C-101B-9397-08002B2CF9AE}" pid="16" name="CounterSign">
    <vt:lpwstr/>
  </property>
  <property fmtid="{D5CDD505-2E9C-101B-9397-08002B2CF9AE}" pid="17" name="DateMade">
    <vt:lpwstr>6 June 2016</vt:lpwstr>
  </property>
</Properties>
</file>