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50172" w:rsidRDefault="00193461" w:rsidP="00C63713">
      <w:pPr>
        <w:rPr>
          <w:sz w:val="28"/>
        </w:rPr>
      </w:pPr>
      <w:r w:rsidRPr="00950172">
        <w:rPr>
          <w:noProof/>
          <w:lang w:eastAsia="en-AU"/>
        </w:rPr>
        <w:drawing>
          <wp:inline distT="0" distB="0" distL="0" distR="0" wp14:anchorId="3D082D8A" wp14:editId="7DC7E87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50172" w:rsidRDefault="0048364F" w:rsidP="0048364F">
      <w:pPr>
        <w:rPr>
          <w:sz w:val="19"/>
        </w:rPr>
      </w:pPr>
    </w:p>
    <w:p w:rsidR="0048364F" w:rsidRPr="00950172" w:rsidRDefault="006E225C" w:rsidP="0048364F">
      <w:pPr>
        <w:pStyle w:val="ShortT"/>
      </w:pPr>
      <w:r w:rsidRPr="00950172">
        <w:t xml:space="preserve">High Court </w:t>
      </w:r>
      <w:r w:rsidR="0006675B" w:rsidRPr="00950172">
        <w:t xml:space="preserve">Amendment </w:t>
      </w:r>
      <w:r w:rsidRPr="00950172">
        <w:t>(2016 Measures No.</w:t>
      </w:r>
      <w:r w:rsidR="00950172" w:rsidRPr="00950172">
        <w:t> </w:t>
      </w:r>
      <w:r w:rsidRPr="00950172">
        <w:t>1) Rules</w:t>
      </w:r>
      <w:r w:rsidR="00950172" w:rsidRPr="00950172">
        <w:t> </w:t>
      </w:r>
      <w:r w:rsidRPr="00950172">
        <w:t>2016</w:t>
      </w:r>
    </w:p>
    <w:p w:rsidR="006E225C" w:rsidRPr="00950172" w:rsidRDefault="006E225C" w:rsidP="009A08B8">
      <w:pPr>
        <w:pStyle w:val="SignCoverPageStart"/>
        <w:rPr>
          <w:i/>
          <w:szCs w:val="22"/>
        </w:rPr>
      </w:pPr>
      <w:r w:rsidRPr="00950172">
        <w:rPr>
          <w:szCs w:val="22"/>
        </w:rPr>
        <w:t>We, Justices of the High Court of Australia, make the following Rules of Court.</w:t>
      </w:r>
    </w:p>
    <w:p w:rsidR="006E225C" w:rsidRPr="00950172" w:rsidRDefault="006E225C" w:rsidP="009A08B8">
      <w:pPr>
        <w:rPr>
          <w:szCs w:val="22"/>
        </w:rPr>
      </w:pPr>
    </w:p>
    <w:p w:rsidR="006E225C" w:rsidRPr="00950172" w:rsidRDefault="006E225C" w:rsidP="009A08B8">
      <w:pPr>
        <w:keepNext/>
        <w:spacing w:before="300" w:line="240" w:lineRule="atLeast"/>
        <w:ind w:right="397"/>
        <w:jc w:val="both"/>
        <w:rPr>
          <w:szCs w:val="22"/>
        </w:rPr>
      </w:pPr>
      <w:r w:rsidRPr="00950172">
        <w:rPr>
          <w:szCs w:val="22"/>
        </w:rPr>
        <w:t>Dated</w:t>
      </w:r>
      <w:r w:rsidRPr="00950172">
        <w:rPr>
          <w:szCs w:val="22"/>
        </w:rPr>
        <w:tab/>
      </w:r>
      <w:bookmarkStart w:id="0" w:name="BKCheck15B_1"/>
      <w:bookmarkStart w:id="1" w:name="_GoBack"/>
      <w:bookmarkEnd w:id="0"/>
      <w:bookmarkEnd w:id="1"/>
      <w:r w:rsidRPr="00950172">
        <w:rPr>
          <w:szCs w:val="22"/>
        </w:rPr>
        <w:fldChar w:fldCharType="begin"/>
      </w:r>
      <w:r w:rsidRPr="00950172">
        <w:rPr>
          <w:szCs w:val="22"/>
        </w:rPr>
        <w:instrText xml:space="preserve"> DOCPROPERTY  DateMade </w:instrText>
      </w:r>
      <w:r w:rsidRPr="00950172">
        <w:rPr>
          <w:szCs w:val="22"/>
        </w:rPr>
        <w:fldChar w:fldCharType="separate"/>
      </w:r>
      <w:r w:rsidR="0001445B">
        <w:rPr>
          <w:szCs w:val="22"/>
        </w:rPr>
        <w:t>7 June 2016</w:t>
      </w:r>
      <w:r w:rsidRPr="00950172">
        <w:rPr>
          <w:szCs w:val="22"/>
        </w:rPr>
        <w:fldChar w:fldCharType="end"/>
      </w:r>
    </w:p>
    <w:p w:rsidR="0001445B" w:rsidRPr="00950172" w:rsidRDefault="0001445B" w:rsidP="0001445B">
      <w:pPr>
        <w:tabs>
          <w:tab w:val="left" w:pos="3402"/>
        </w:tabs>
        <w:spacing w:before="120"/>
        <w:ind w:left="397" w:right="397"/>
        <w:jc w:val="right"/>
      </w:pPr>
      <w:r>
        <w:rPr>
          <w:rFonts w:cs="Times New Roman"/>
          <w:szCs w:val="22"/>
        </w:rPr>
        <w:t>R. S. French</w:t>
      </w:r>
    </w:p>
    <w:p w:rsidR="0001445B" w:rsidRPr="00950172" w:rsidRDefault="0001445B" w:rsidP="0001445B">
      <w:pPr>
        <w:tabs>
          <w:tab w:val="left" w:pos="3402"/>
        </w:tabs>
        <w:spacing w:before="120"/>
        <w:ind w:left="397" w:right="397"/>
        <w:jc w:val="right"/>
      </w:pPr>
      <w:r>
        <w:rPr>
          <w:rFonts w:cs="Times New Roman"/>
          <w:szCs w:val="22"/>
        </w:rPr>
        <w:t xml:space="preserve">S. M. </w:t>
      </w:r>
      <w:proofErr w:type="spellStart"/>
      <w:r>
        <w:rPr>
          <w:rFonts w:cs="Times New Roman"/>
          <w:szCs w:val="22"/>
        </w:rPr>
        <w:t>Kiefel</w:t>
      </w:r>
      <w:proofErr w:type="spellEnd"/>
    </w:p>
    <w:p w:rsidR="0001445B" w:rsidRPr="00950172" w:rsidRDefault="0001445B" w:rsidP="0001445B">
      <w:pPr>
        <w:tabs>
          <w:tab w:val="left" w:pos="3402"/>
        </w:tabs>
        <w:spacing w:before="120"/>
        <w:ind w:left="397" w:right="397"/>
        <w:jc w:val="right"/>
      </w:pPr>
      <w:r>
        <w:rPr>
          <w:rFonts w:cs="Times New Roman"/>
          <w:szCs w:val="22"/>
        </w:rPr>
        <w:t>V. M. Bell</w:t>
      </w:r>
    </w:p>
    <w:p w:rsidR="0001445B" w:rsidRPr="00950172" w:rsidRDefault="0001445B" w:rsidP="0001445B">
      <w:pPr>
        <w:tabs>
          <w:tab w:val="left" w:pos="3402"/>
        </w:tabs>
        <w:spacing w:before="120"/>
        <w:ind w:left="397" w:right="397"/>
        <w:jc w:val="right"/>
      </w:pPr>
      <w:r>
        <w:rPr>
          <w:rFonts w:cs="Times New Roman"/>
          <w:szCs w:val="22"/>
        </w:rPr>
        <w:t xml:space="preserve">S. J. </w:t>
      </w:r>
      <w:proofErr w:type="spellStart"/>
      <w:r>
        <w:rPr>
          <w:rFonts w:cs="Times New Roman"/>
          <w:szCs w:val="22"/>
        </w:rPr>
        <w:t>Gageler</w:t>
      </w:r>
      <w:proofErr w:type="spellEnd"/>
    </w:p>
    <w:p w:rsidR="0001445B" w:rsidRPr="00950172" w:rsidRDefault="0001445B" w:rsidP="0001445B">
      <w:pPr>
        <w:tabs>
          <w:tab w:val="left" w:pos="3402"/>
        </w:tabs>
        <w:spacing w:before="120"/>
        <w:ind w:left="397" w:right="397"/>
        <w:jc w:val="right"/>
      </w:pPr>
      <w:r>
        <w:rPr>
          <w:rFonts w:cs="Times New Roman"/>
          <w:szCs w:val="22"/>
        </w:rPr>
        <w:t>P. A Keane</w:t>
      </w:r>
    </w:p>
    <w:p w:rsidR="0001445B" w:rsidRPr="00950172" w:rsidRDefault="0001445B" w:rsidP="0001445B">
      <w:pPr>
        <w:tabs>
          <w:tab w:val="left" w:pos="3402"/>
        </w:tabs>
        <w:spacing w:before="120"/>
        <w:ind w:left="397" w:right="397"/>
        <w:jc w:val="right"/>
      </w:pPr>
      <w:r>
        <w:t>G. A. A. Nettle</w:t>
      </w:r>
    </w:p>
    <w:p w:rsidR="0001445B" w:rsidRPr="00950172" w:rsidRDefault="0001445B" w:rsidP="0001445B">
      <w:pPr>
        <w:tabs>
          <w:tab w:val="left" w:pos="3402"/>
        </w:tabs>
        <w:spacing w:before="120"/>
        <w:ind w:left="397" w:right="397"/>
        <w:jc w:val="right"/>
      </w:pPr>
      <w:r>
        <w:t>M. M. Gordon</w:t>
      </w:r>
    </w:p>
    <w:p w:rsidR="0001445B" w:rsidRPr="00950172" w:rsidRDefault="0001445B" w:rsidP="0001445B">
      <w:pPr>
        <w:keepNext/>
        <w:tabs>
          <w:tab w:val="left" w:pos="3402"/>
        </w:tabs>
        <w:spacing w:before="1080" w:line="300" w:lineRule="atLeast"/>
        <w:ind w:left="397" w:right="397"/>
        <w:jc w:val="right"/>
        <w:rPr>
          <w:szCs w:val="22"/>
        </w:rPr>
      </w:pPr>
      <w:r w:rsidRPr="00950172">
        <w:rPr>
          <w:szCs w:val="22"/>
        </w:rPr>
        <w:t>Justices of the High Court of Australia</w:t>
      </w:r>
    </w:p>
    <w:p w:rsidR="006E225C" w:rsidRPr="00950172" w:rsidRDefault="0001445B" w:rsidP="0001445B">
      <w:pPr>
        <w:keepNext/>
        <w:tabs>
          <w:tab w:val="left" w:pos="3402"/>
        </w:tabs>
        <w:spacing w:before="1080" w:line="300" w:lineRule="atLeast"/>
        <w:ind w:right="397"/>
        <w:rPr>
          <w:szCs w:val="22"/>
        </w:rPr>
      </w:pPr>
      <w:r>
        <w:rPr>
          <w:szCs w:val="22"/>
        </w:rPr>
        <w:t>A. Phelan</w:t>
      </w:r>
      <w:r w:rsidRPr="00A7750C">
        <w:rPr>
          <w:szCs w:val="22"/>
        </w:rPr>
        <w:br/>
      </w:r>
      <w:r w:rsidR="006E225C" w:rsidRPr="00950172">
        <w:rPr>
          <w:szCs w:val="22"/>
        </w:rPr>
        <w:t>Chief Executive and</w:t>
      </w:r>
    </w:p>
    <w:p w:rsidR="006E225C" w:rsidRPr="00950172" w:rsidRDefault="006E225C" w:rsidP="009A08B8">
      <w:pPr>
        <w:pStyle w:val="SignCoverPageEnd"/>
      </w:pPr>
      <w:r w:rsidRPr="00950172">
        <w:rPr>
          <w:szCs w:val="22"/>
        </w:rPr>
        <w:t>Principal Registrar</w:t>
      </w:r>
    </w:p>
    <w:p w:rsidR="006E225C" w:rsidRPr="00950172" w:rsidRDefault="006E225C" w:rsidP="006E225C"/>
    <w:p w:rsidR="0048364F" w:rsidRPr="00950172" w:rsidRDefault="0048364F" w:rsidP="0048364F">
      <w:pPr>
        <w:pStyle w:val="Header"/>
        <w:tabs>
          <w:tab w:val="clear" w:pos="4150"/>
          <w:tab w:val="clear" w:pos="8307"/>
        </w:tabs>
      </w:pPr>
      <w:r w:rsidRPr="00950172">
        <w:rPr>
          <w:rStyle w:val="CharAmSchNo"/>
        </w:rPr>
        <w:t xml:space="preserve"> </w:t>
      </w:r>
      <w:r w:rsidRPr="00950172">
        <w:rPr>
          <w:rStyle w:val="CharAmSchText"/>
        </w:rPr>
        <w:t xml:space="preserve"> </w:t>
      </w:r>
    </w:p>
    <w:p w:rsidR="0048364F" w:rsidRPr="00950172" w:rsidRDefault="0048364F" w:rsidP="0048364F">
      <w:pPr>
        <w:pStyle w:val="Header"/>
        <w:tabs>
          <w:tab w:val="clear" w:pos="4150"/>
          <w:tab w:val="clear" w:pos="8307"/>
        </w:tabs>
      </w:pPr>
      <w:r w:rsidRPr="00950172">
        <w:rPr>
          <w:rStyle w:val="CharAmPartNo"/>
        </w:rPr>
        <w:t xml:space="preserve"> </w:t>
      </w:r>
      <w:r w:rsidRPr="00950172">
        <w:rPr>
          <w:rStyle w:val="CharAmPartText"/>
        </w:rPr>
        <w:t xml:space="preserve"> </w:t>
      </w:r>
    </w:p>
    <w:p w:rsidR="0048364F" w:rsidRPr="00950172" w:rsidRDefault="0048364F" w:rsidP="0048364F">
      <w:pPr>
        <w:sectPr w:rsidR="0048364F" w:rsidRPr="00950172" w:rsidSect="00907F4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48364F" w:rsidRPr="00950172" w:rsidRDefault="0048364F" w:rsidP="005A0204">
      <w:pPr>
        <w:rPr>
          <w:sz w:val="36"/>
        </w:rPr>
      </w:pPr>
      <w:r w:rsidRPr="00950172">
        <w:rPr>
          <w:sz w:val="36"/>
        </w:rPr>
        <w:lastRenderedPageBreak/>
        <w:t>Contents</w:t>
      </w:r>
    </w:p>
    <w:bookmarkStart w:id="2" w:name="BKCheck15B_2"/>
    <w:bookmarkEnd w:id="2"/>
    <w:p w:rsidR="00AD5568" w:rsidRPr="00950172" w:rsidRDefault="00AD5568">
      <w:pPr>
        <w:pStyle w:val="TOC5"/>
        <w:rPr>
          <w:rFonts w:asciiTheme="minorHAnsi" w:eastAsiaTheme="minorEastAsia" w:hAnsiTheme="minorHAnsi" w:cstheme="minorBidi"/>
          <w:noProof/>
          <w:kern w:val="0"/>
          <w:sz w:val="22"/>
          <w:szCs w:val="22"/>
        </w:rPr>
      </w:pPr>
      <w:r w:rsidRPr="00950172">
        <w:fldChar w:fldCharType="begin"/>
      </w:r>
      <w:r w:rsidRPr="00950172">
        <w:instrText xml:space="preserve"> TOC \o "1-9" </w:instrText>
      </w:r>
      <w:r w:rsidRPr="00950172">
        <w:fldChar w:fldCharType="separate"/>
      </w:r>
      <w:r w:rsidRPr="00950172">
        <w:rPr>
          <w:noProof/>
        </w:rPr>
        <w:t>1</w:t>
      </w:r>
      <w:r w:rsidRPr="00950172">
        <w:rPr>
          <w:noProof/>
        </w:rPr>
        <w:tab/>
        <w:t>Name</w:t>
      </w:r>
      <w:r w:rsidRPr="00950172">
        <w:rPr>
          <w:noProof/>
        </w:rPr>
        <w:tab/>
      </w:r>
      <w:r w:rsidRPr="00950172">
        <w:rPr>
          <w:noProof/>
        </w:rPr>
        <w:fldChar w:fldCharType="begin"/>
      </w:r>
      <w:r w:rsidRPr="00950172">
        <w:rPr>
          <w:noProof/>
        </w:rPr>
        <w:instrText xml:space="preserve"> PAGEREF _Toc451255666 \h </w:instrText>
      </w:r>
      <w:r w:rsidRPr="00950172">
        <w:rPr>
          <w:noProof/>
        </w:rPr>
      </w:r>
      <w:r w:rsidRPr="00950172">
        <w:rPr>
          <w:noProof/>
        </w:rPr>
        <w:fldChar w:fldCharType="separate"/>
      </w:r>
      <w:r w:rsidR="0001445B">
        <w:rPr>
          <w:noProof/>
        </w:rPr>
        <w:t>1</w:t>
      </w:r>
      <w:r w:rsidRPr="00950172">
        <w:rPr>
          <w:noProof/>
        </w:rPr>
        <w:fldChar w:fldCharType="end"/>
      </w:r>
    </w:p>
    <w:p w:rsidR="00AD5568" w:rsidRPr="00950172" w:rsidRDefault="00AD5568">
      <w:pPr>
        <w:pStyle w:val="TOC5"/>
        <w:rPr>
          <w:rFonts w:asciiTheme="minorHAnsi" w:eastAsiaTheme="minorEastAsia" w:hAnsiTheme="minorHAnsi" w:cstheme="minorBidi"/>
          <w:noProof/>
          <w:kern w:val="0"/>
          <w:sz w:val="22"/>
          <w:szCs w:val="22"/>
        </w:rPr>
      </w:pPr>
      <w:r w:rsidRPr="00950172">
        <w:rPr>
          <w:noProof/>
        </w:rPr>
        <w:t>2</w:t>
      </w:r>
      <w:r w:rsidRPr="00950172">
        <w:rPr>
          <w:noProof/>
        </w:rPr>
        <w:tab/>
        <w:t>Commencement</w:t>
      </w:r>
      <w:r w:rsidRPr="00950172">
        <w:rPr>
          <w:noProof/>
        </w:rPr>
        <w:tab/>
      </w:r>
      <w:r w:rsidRPr="00950172">
        <w:rPr>
          <w:noProof/>
        </w:rPr>
        <w:fldChar w:fldCharType="begin"/>
      </w:r>
      <w:r w:rsidRPr="00950172">
        <w:rPr>
          <w:noProof/>
        </w:rPr>
        <w:instrText xml:space="preserve"> PAGEREF _Toc451255667 \h </w:instrText>
      </w:r>
      <w:r w:rsidRPr="00950172">
        <w:rPr>
          <w:noProof/>
        </w:rPr>
      </w:r>
      <w:r w:rsidRPr="00950172">
        <w:rPr>
          <w:noProof/>
        </w:rPr>
        <w:fldChar w:fldCharType="separate"/>
      </w:r>
      <w:r w:rsidR="0001445B">
        <w:rPr>
          <w:noProof/>
        </w:rPr>
        <w:t>1</w:t>
      </w:r>
      <w:r w:rsidRPr="00950172">
        <w:rPr>
          <w:noProof/>
        </w:rPr>
        <w:fldChar w:fldCharType="end"/>
      </w:r>
    </w:p>
    <w:p w:rsidR="00AD5568" w:rsidRPr="00950172" w:rsidRDefault="00AD5568">
      <w:pPr>
        <w:pStyle w:val="TOC5"/>
        <w:rPr>
          <w:rFonts w:asciiTheme="minorHAnsi" w:eastAsiaTheme="minorEastAsia" w:hAnsiTheme="minorHAnsi" w:cstheme="minorBidi"/>
          <w:noProof/>
          <w:kern w:val="0"/>
          <w:sz w:val="22"/>
          <w:szCs w:val="22"/>
        </w:rPr>
      </w:pPr>
      <w:r w:rsidRPr="00950172">
        <w:rPr>
          <w:noProof/>
        </w:rPr>
        <w:t>3</w:t>
      </w:r>
      <w:r w:rsidRPr="00950172">
        <w:rPr>
          <w:noProof/>
        </w:rPr>
        <w:tab/>
        <w:t>Authority</w:t>
      </w:r>
      <w:r w:rsidRPr="00950172">
        <w:rPr>
          <w:noProof/>
        </w:rPr>
        <w:tab/>
      </w:r>
      <w:r w:rsidRPr="00950172">
        <w:rPr>
          <w:noProof/>
        </w:rPr>
        <w:fldChar w:fldCharType="begin"/>
      </w:r>
      <w:r w:rsidRPr="00950172">
        <w:rPr>
          <w:noProof/>
        </w:rPr>
        <w:instrText xml:space="preserve"> PAGEREF _Toc451255668 \h </w:instrText>
      </w:r>
      <w:r w:rsidRPr="00950172">
        <w:rPr>
          <w:noProof/>
        </w:rPr>
      </w:r>
      <w:r w:rsidRPr="00950172">
        <w:rPr>
          <w:noProof/>
        </w:rPr>
        <w:fldChar w:fldCharType="separate"/>
      </w:r>
      <w:r w:rsidR="0001445B">
        <w:rPr>
          <w:noProof/>
        </w:rPr>
        <w:t>1</w:t>
      </w:r>
      <w:r w:rsidRPr="00950172">
        <w:rPr>
          <w:noProof/>
        </w:rPr>
        <w:fldChar w:fldCharType="end"/>
      </w:r>
    </w:p>
    <w:p w:rsidR="00AD5568" w:rsidRPr="00950172" w:rsidRDefault="00AD5568">
      <w:pPr>
        <w:pStyle w:val="TOC5"/>
        <w:rPr>
          <w:rFonts w:asciiTheme="minorHAnsi" w:eastAsiaTheme="minorEastAsia" w:hAnsiTheme="minorHAnsi" w:cstheme="minorBidi"/>
          <w:noProof/>
          <w:kern w:val="0"/>
          <w:sz w:val="22"/>
          <w:szCs w:val="22"/>
        </w:rPr>
      </w:pPr>
      <w:r w:rsidRPr="00950172">
        <w:rPr>
          <w:noProof/>
        </w:rPr>
        <w:t>4</w:t>
      </w:r>
      <w:r w:rsidRPr="00950172">
        <w:rPr>
          <w:noProof/>
        </w:rPr>
        <w:tab/>
        <w:t>Schedules</w:t>
      </w:r>
      <w:r w:rsidRPr="00950172">
        <w:rPr>
          <w:noProof/>
        </w:rPr>
        <w:tab/>
      </w:r>
      <w:r w:rsidRPr="00950172">
        <w:rPr>
          <w:noProof/>
        </w:rPr>
        <w:fldChar w:fldCharType="begin"/>
      </w:r>
      <w:r w:rsidRPr="00950172">
        <w:rPr>
          <w:noProof/>
        </w:rPr>
        <w:instrText xml:space="preserve"> PAGEREF _Toc451255669 \h </w:instrText>
      </w:r>
      <w:r w:rsidRPr="00950172">
        <w:rPr>
          <w:noProof/>
        </w:rPr>
      </w:r>
      <w:r w:rsidRPr="00950172">
        <w:rPr>
          <w:noProof/>
        </w:rPr>
        <w:fldChar w:fldCharType="separate"/>
      </w:r>
      <w:r w:rsidR="0001445B">
        <w:rPr>
          <w:noProof/>
        </w:rPr>
        <w:t>1</w:t>
      </w:r>
      <w:r w:rsidRPr="00950172">
        <w:rPr>
          <w:noProof/>
        </w:rPr>
        <w:fldChar w:fldCharType="end"/>
      </w:r>
    </w:p>
    <w:p w:rsidR="00AD5568" w:rsidRPr="00950172" w:rsidRDefault="00AD5568">
      <w:pPr>
        <w:pStyle w:val="TOC6"/>
        <w:rPr>
          <w:rFonts w:asciiTheme="minorHAnsi" w:eastAsiaTheme="minorEastAsia" w:hAnsiTheme="minorHAnsi" w:cstheme="minorBidi"/>
          <w:b w:val="0"/>
          <w:noProof/>
          <w:kern w:val="0"/>
          <w:sz w:val="22"/>
          <w:szCs w:val="22"/>
        </w:rPr>
      </w:pPr>
      <w:r w:rsidRPr="00950172">
        <w:rPr>
          <w:noProof/>
        </w:rPr>
        <w:t>Schedule</w:t>
      </w:r>
      <w:r w:rsidR="00950172" w:rsidRPr="00950172">
        <w:rPr>
          <w:noProof/>
        </w:rPr>
        <w:t> </w:t>
      </w:r>
      <w:r w:rsidRPr="00950172">
        <w:rPr>
          <w:noProof/>
        </w:rPr>
        <w:t>1—Amendments</w:t>
      </w:r>
      <w:r w:rsidRPr="00950172">
        <w:rPr>
          <w:b w:val="0"/>
          <w:noProof/>
          <w:sz w:val="18"/>
        </w:rPr>
        <w:tab/>
      </w:r>
      <w:r w:rsidRPr="00950172">
        <w:rPr>
          <w:b w:val="0"/>
          <w:noProof/>
          <w:sz w:val="18"/>
        </w:rPr>
        <w:fldChar w:fldCharType="begin"/>
      </w:r>
      <w:r w:rsidRPr="00950172">
        <w:rPr>
          <w:b w:val="0"/>
          <w:noProof/>
          <w:sz w:val="18"/>
        </w:rPr>
        <w:instrText xml:space="preserve"> PAGEREF _Toc451255670 \h </w:instrText>
      </w:r>
      <w:r w:rsidRPr="00950172">
        <w:rPr>
          <w:b w:val="0"/>
          <w:noProof/>
          <w:sz w:val="18"/>
        </w:rPr>
      </w:r>
      <w:r w:rsidRPr="00950172">
        <w:rPr>
          <w:b w:val="0"/>
          <w:noProof/>
          <w:sz w:val="18"/>
        </w:rPr>
        <w:fldChar w:fldCharType="separate"/>
      </w:r>
      <w:r w:rsidR="0001445B">
        <w:rPr>
          <w:b w:val="0"/>
          <w:noProof/>
          <w:sz w:val="18"/>
        </w:rPr>
        <w:t>2</w:t>
      </w:r>
      <w:r w:rsidRPr="00950172">
        <w:rPr>
          <w:b w:val="0"/>
          <w:noProof/>
          <w:sz w:val="18"/>
        </w:rPr>
        <w:fldChar w:fldCharType="end"/>
      </w:r>
    </w:p>
    <w:p w:rsidR="00AD5568" w:rsidRPr="00950172" w:rsidRDefault="00AD5568">
      <w:pPr>
        <w:pStyle w:val="TOC9"/>
        <w:rPr>
          <w:rFonts w:asciiTheme="minorHAnsi" w:eastAsiaTheme="minorEastAsia" w:hAnsiTheme="minorHAnsi" w:cstheme="minorBidi"/>
          <w:i w:val="0"/>
          <w:noProof/>
          <w:kern w:val="0"/>
          <w:sz w:val="22"/>
          <w:szCs w:val="22"/>
        </w:rPr>
      </w:pPr>
      <w:r w:rsidRPr="00950172">
        <w:rPr>
          <w:noProof/>
        </w:rPr>
        <w:t>High Court Rules</w:t>
      </w:r>
      <w:r w:rsidR="00950172" w:rsidRPr="00950172">
        <w:rPr>
          <w:noProof/>
        </w:rPr>
        <w:t> </w:t>
      </w:r>
      <w:r w:rsidRPr="00950172">
        <w:rPr>
          <w:noProof/>
        </w:rPr>
        <w:t>2004</w:t>
      </w:r>
      <w:r w:rsidRPr="00950172">
        <w:rPr>
          <w:i w:val="0"/>
          <w:noProof/>
          <w:sz w:val="18"/>
        </w:rPr>
        <w:tab/>
      </w:r>
      <w:r w:rsidRPr="00950172">
        <w:rPr>
          <w:i w:val="0"/>
          <w:noProof/>
          <w:sz w:val="18"/>
        </w:rPr>
        <w:fldChar w:fldCharType="begin"/>
      </w:r>
      <w:r w:rsidRPr="00950172">
        <w:rPr>
          <w:i w:val="0"/>
          <w:noProof/>
          <w:sz w:val="18"/>
        </w:rPr>
        <w:instrText xml:space="preserve"> PAGEREF _Toc451255671 \h </w:instrText>
      </w:r>
      <w:r w:rsidRPr="00950172">
        <w:rPr>
          <w:i w:val="0"/>
          <w:noProof/>
          <w:sz w:val="18"/>
        </w:rPr>
      </w:r>
      <w:r w:rsidRPr="00950172">
        <w:rPr>
          <w:i w:val="0"/>
          <w:noProof/>
          <w:sz w:val="18"/>
        </w:rPr>
        <w:fldChar w:fldCharType="separate"/>
      </w:r>
      <w:r w:rsidR="0001445B">
        <w:rPr>
          <w:i w:val="0"/>
          <w:noProof/>
          <w:sz w:val="18"/>
        </w:rPr>
        <w:t>2</w:t>
      </w:r>
      <w:r w:rsidRPr="00950172">
        <w:rPr>
          <w:i w:val="0"/>
          <w:noProof/>
          <w:sz w:val="18"/>
        </w:rPr>
        <w:fldChar w:fldCharType="end"/>
      </w:r>
    </w:p>
    <w:p w:rsidR="00833416" w:rsidRPr="00950172" w:rsidRDefault="00AD5568" w:rsidP="0048364F">
      <w:r w:rsidRPr="00950172">
        <w:fldChar w:fldCharType="end"/>
      </w:r>
    </w:p>
    <w:p w:rsidR="00722023" w:rsidRPr="00950172" w:rsidRDefault="00722023" w:rsidP="0048364F">
      <w:pPr>
        <w:sectPr w:rsidR="00722023" w:rsidRPr="00950172" w:rsidSect="00907F42">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950172" w:rsidRDefault="0048364F" w:rsidP="0048364F">
      <w:pPr>
        <w:pStyle w:val="ActHead5"/>
      </w:pPr>
      <w:bookmarkStart w:id="3" w:name="_Toc451255666"/>
      <w:r w:rsidRPr="00950172">
        <w:rPr>
          <w:rStyle w:val="CharSectno"/>
        </w:rPr>
        <w:lastRenderedPageBreak/>
        <w:t>1</w:t>
      </w:r>
      <w:r w:rsidRPr="00950172">
        <w:t xml:space="preserve">  </w:t>
      </w:r>
      <w:r w:rsidR="004F676E" w:rsidRPr="00950172">
        <w:t>Name</w:t>
      </w:r>
      <w:bookmarkEnd w:id="3"/>
    </w:p>
    <w:p w:rsidR="0048364F" w:rsidRPr="00950172" w:rsidRDefault="0048364F" w:rsidP="0048364F">
      <w:pPr>
        <w:pStyle w:val="subsection"/>
      </w:pPr>
      <w:r w:rsidRPr="00950172">
        <w:tab/>
      </w:r>
      <w:r w:rsidRPr="00950172">
        <w:tab/>
      </w:r>
      <w:r w:rsidR="006E225C" w:rsidRPr="00950172">
        <w:t>These are the</w:t>
      </w:r>
      <w:r w:rsidRPr="00950172">
        <w:t xml:space="preserve"> </w:t>
      </w:r>
      <w:bookmarkStart w:id="4" w:name="BKCheck15B_3"/>
      <w:bookmarkEnd w:id="4"/>
      <w:r w:rsidR="00CB0180" w:rsidRPr="00950172">
        <w:rPr>
          <w:i/>
        </w:rPr>
        <w:fldChar w:fldCharType="begin"/>
      </w:r>
      <w:r w:rsidR="00CB0180" w:rsidRPr="00950172">
        <w:rPr>
          <w:i/>
        </w:rPr>
        <w:instrText xml:space="preserve"> STYLEREF  ShortT </w:instrText>
      </w:r>
      <w:r w:rsidR="00CB0180" w:rsidRPr="00950172">
        <w:rPr>
          <w:i/>
        </w:rPr>
        <w:fldChar w:fldCharType="separate"/>
      </w:r>
      <w:r w:rsidR="0001445B">
        <w:rPr>
          <w:i/>
          <w:noProof/>
        </w:rPr>
        <w:t>High Court Amendment (2016 Measures No. 1) Rules 2016</w:t>
      </w:r>
      <w:r w:rsidR="00CB0180" w:rsidRPr="00950172">
        <w:rPr>
          <w:i/>
        </w:rPr>
        <w:fldChar w:fldCharType="end"/>
      </w:r>
      <w:r w:rsidRPr="00950172">
        <w:t>.</w:t>
      </w:r>
    </w:p>
    <w:p w:rsidR="0048364F" w:rsidRPr="00950172" w:rsidRDefault="0048364F" w:rsidP="0048364F">
      <w:pPr>
        <w:pStyle w:val="ActHead5"/>
      </w:pPr>
      <w:bookmarkStart w:id="5" w:name="_Toc451255667"/>
      <w:r w:rsidRPr="00950172">
        <w:rPr>
          <w:rStyle w:val="CharSectno"/>
        </w:rPr>
        <w:t>2</w:t>
      </w:r>
      <w:r w:rsidRPr="00950172">
        <w:t xml:space="preserve">  Commencement</w:t>
      </w:r>
      <w:bookmarkEnd w:id="5"/>
    </w:p>
    <w:p w:rsidR="006E225C" w:rsidRPr="00950172" w:rsidRDefault="006E225C" w:rsidP="009A08B8">
      <w:pPr>
        <w:pStyle w:val="subsection"/>
      </w:pPr>
      <w:r w:rsidRPr="00950172">
        <w:tab/>
        <w:t>(1)</w:t>
      </w:r>
      <w:r w:rsidRPr="00950172">
        <w:tab/>
        <w:t>Each provision of these Rules specified in column 1 of the table commences, or is taken to have commenced, in accordance with column 2 of the table. Any other statement in column 2 has effect according to its terms.</w:t>
      </w:r>
    </w:p>
    <w:p w:rsidR="006E225C" w:rsidRPr="00950172" w:rsidRDefault="006E225C" w:rsidP="009A08B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6E225C" w:rsidRPr="00950172" w:rsidTr="006E225C">
        <w:trPr>
          <w:tblHeader/>
        </w:trPr>
        <w:tc>
          <w:tcPr>
            <w:tcW w:w="5000" w:type="pct"/>
            <w:gridSpan w:val="3"/>
            <w:tcBorders>
              <w:top w:val="single" w:sz="12" w:space="0" w:color="auto"/>
              <w:bottom w:val="single" w:sz="2" w:space="0" w:color="auto"/>
            </w:tcBorders>
            <w:shd w:val="clear" w:color="auto" w:fill="auto"/>
            <w:hideMark/>
          </w:tcPr>
          <w:p w:rsidR="006E225C" w:rsidRPr="00950172" w:rsidRDefault="006E225C" w:rsidP="009A08B8">
            <w:pPr>
              <w:pStyle w:val="TableHeading"/>
            </w:pPr>
            <w:r w:rsidRPr="00950172">
              <w:t>Commencement information</w:t>
            </w:r>
          </w:p>
        </w:tc>
      </w:tr>
      <w:tr w:rsidR="006E225C" w:rsidRPr="00950172" w:rsidTr="006E225C">
        <w:trPr>
          <w:tblHeader/>
        </w:trPr>
        <w:tc>
          <w:tcPr>
            <w:tcW w:w="1196" w:type="pct"/>
            <w:tcBorders>
              <w:top w:val="single" w:sz="2" w:space="0" w:color="auto"/>
              <w:bottom w:val="single" w:sz="2" w:space="0" w:color="auto"/>
            </w:tcBorders>
            <w:shd w:val="clear" w:color="auto" w:fill="auto"/>
            <w:hideMark/>
          </w:tcPr>
          <w:p w:rsidR="006E225C" w:rsidRPr="00950172" w:rsidRDefault="006E225C" w:rsidP="009A08B8">
            <w:pPr>
              <w:pStyle w:val="TableHeading"/>
            </w:pPr>
            <w:r w:rsidRPr="00950172">
              <w:t>Column 1</w:t>
            </w:r>
          </w:p>
        </w:tc>
        <w:tc>
          <w:tcPr>
            <w:tcW w:w="2692" w:type="pct"/>
            <w:tcBorders>
              <w:top w:val="single" w:sz="2" w:space="0" w:color="auto"/>
              <w:bottom w:val="single" w:sz="2" w:space="0" w:color="auto"/>
            </w:tcBorders>
            <w:shd w:val="clear" w:color="auto" w:fill="auto"/>
            <w:hideMark/>
          </w:tcPr>
          <w:p w:rsidR="006E225C" w:rsidRPr="00950172" w:rsidRDefault="006E225C" w:rsidP="009A08B8">
            <w:pPr>
              <w:pStyle w:val="TableHeading"/>
            </w:pPr>
            <w:r w:rsidRPr="00950172">
              <w:t>Column 2</w:t>
            </w:r>
          </w:p>
        </w:tc>
        <w:tc>
          <w:tcPr>
            <w:tcW w:w="1112" w:type="pct"/>
            <w:tcBorders>
              <w:top w:val="single" w:sz="2" w:space="0" w:color="auto"/>
              <w:bottom w:val="single" w:sz="2" w:space="0" w:color="auto"/>
            </w:tcBorders>
            <w:shd w:val="clear" w:color="auto" w:fill="auto"/>
            <w:hideMark/>
          </w:tcPr>
          <w:p w:rsidR="006E225C" w:rsidRPr="00950172" w:rsidRDefault="006E225C" w:rsidP="009A08B8">
            <w:pPr>
              <w:pStyle w:val="TableHeading"/>
            </w:pPr>
            <w:r w:rsidRPr="00950172">
              <w:t>Column 3</w:t>
            </w:r>
          </w:p>
        </w:tc>
      </w:tr>
      <w:tr w:rsidR="006E225C" w:rsidRPr="00950172" w:rsidTr="006E225C">
        <w:trPr>
          <w:tblHeader/>
        </w:trPr>
        <w:tc>
          <w:tcPr>
            <w:tcW w:w="1196" w:type="pct"/>
            <w:tcBorders>
              <w:top w:val="single" w:sz="2" w:space="0" w:color="auto"/>
              <w:bottom w:val="single" w:sz="12" w:space="0" w:color="auto"/>
            </w:tcBorders>
            <w:shd w:val="clear" w:color="auto" w:fill="auto"/>
            <w:hideMark/>
          </w:tcPr>
          <w:p w:rsidR="006E225C" w:rsidRPr="00950172" w:rsidRDefault="006E225C" w:rsidP="009A08B8">
            <w:pPr>
              <w:pStyle w:val="TableHeading"/>
            </w:pPr>
            <w:r w:rsidRPr="00950172">
              <w:t>Provisions</w:t>
            </w:r>
          </w:p>
        </w:tc>
        <w:tc>
          <w:tcPr>
            <w:tcW w:w="2692" w:type="pct"/>
            <w:tcBorders>
              <w:top w:val="single" w:sz="2" w:space="0" w:color="auto"/>
              <w:bottom w:val="single" w:sz="12" w:space="0" w:color="auto"/>
            </w:tcBorders>
            <w:shd w:val="clear" w:color="auto" w:fill="auto"/>
            <w:hideMark/>
          </w:tcPr>
          <w:p w:rsidR="006E225C" w:rsidRPr="00950172" w:rsidRDefault="006E225C" w:rsidP="009A08B8">
            <w:pPr>
              <w:pStyle w:val="TableHeading"/>
            </w:pPr>
            <w:r w:rsidRPr="00950172">
              <w:t>Commencement</w:t>
            </w:r>
          </w:p>
        </w:tc>
        <w:tc>
          <w:tcPr>
            <w:tcW w:w="1112" w:type="pct"/>
            <w:tcBorders>
              <w:top w:val="single" w:sz="2" w:space="0" w:color="auto"/>
              <w:bottom w:val="single" w:sz="12" w:space="0" w:color="auto"/>
            </w:tcBorders>
            <w:shd w:val="clear" w:color="auto" w:fill="auto"/>
            <w:hideMark/>
          </w:tcPr>
          <w:p w:rsidR="006E225C" w:rsidRPr="00950172" w:rsidRDefault="006E225C" w:rsidP="009A08B8">
            <w:pPr>
              <w:pStyle w:val="TableHeading"/>
            </w:pPr>
            <w:r w:rsidRPr="00950172">
              <w:t>Date/Details</w:t>
            </w:r>
          </w:p>
        </w:tc>
      </w:tr>
      <w:tr w:rsidR="006E225C" w:rsidRPr="00950172" w:rsidTr="006E225C">
        <w:tc>
          <w:tcPr>
            <w:tcW w:w="1196" w:type="pct"/>
            <w:tcBorders>
              <w:top w:val="single" w:sz="12" w:space="0" w:color="auto"/>
              <w:bottom w:val="single" w:sz="12" w:space="0" w:color="auto"/>
            </w:tcBorders>
            <w:shd w:val="clear" w:color="auto" w:fill="auto"/>
            <w:hideMark/>
          </w:tcPr>
          <w:p w:rsidR="006E225C" w:rsidRPr="00950172" w:rsidRDefault="006E225C" w:rsidP="009A08B8">
            <w:pPr>
              <w:pStyle w:val="Tabletext"/>
            </w:pPr>
            <w:r w:rsidRPr="00950172">
              <w:t>1.  The whole of these Rules</w:t>
            </w:r>
          </w:p>
        </w:tc>
        <w:tc>
          <w:tcPr>
            <w:tcW w:w="2692" w:type="pct"/>
            <w:tcBorders>
              <w:top w:val="single" w:sz="12" w:space="0" w:color="auto"/>
              <w:bottom w:val="single" w:sz="12" w:space="0" w:color="auto"/>
            </w:tcBorders>
            <w:shd w:val="clear" w:color="auto" w:fill="auto"/>
          </w:tcPr>
          <w:p w:rsidR="006E225C" w:rsidRPr="00950172" w:rsidRDefault="000D1AD1" w:rsidP="009A08B8">
            <w:pPr>
              <w:pStyle w:val="Tabletext"/>
            </w:pPr>
            <w:r w:rsidRPr="00950172">
              <w:t>1</w:t>
            </w:r>
            <w:r w:rsidR="00950172" w:rsidRPr="00950172">
              <w:t> </w:t>
            </w:r>
            <w:r w:rsidRPr="00950172">
              <w:t>July 2016.</w:t>
            </w:r>
          </w:p>
        </w:tc>
        <w:tc>
          <w:tcPr>
            <w:tcW w:w="1112" w:type="pct"/>
            <w:tcBorders>
              <w:top w:val="single" w:sz="12" w:space="0" w:color="auto"/>
              <w:bottom w:val="single" w:sz="12" w:space="0" w:color="auto"/>
            </w:tcBorders>
            <w:shd w:val="clear" w:color="auto" w:fill="auto"/>
          </w:tcPr>
          <w:p w:rsidR="006E225C" w:rsidRPr="00950172" w:rsidRDefault="000D1AD1" w:rsidP="009A08B8">
            <w:pPr>
              <w:pStyle w:val="Tabletext"/>
            </w:pPr>
            <w:r w:rsidRPr="00950172">
              <w:t>1</w:t>
            </w:r>
            <w:r w:rsidR="00950172" w:rsidRPr="00950172">
              <w:t> </w:t>
            </w:r>
            <w:r w:rsidRPr="00950172">
              <w:t>July 2016</w:t>
            </w:r>
          </w:p>
        </w:tc>
      </w:tr>
    </w:tbl>
    <w:p w:rsidR="006E225C" w:rsidRPr="00950172" w:rsidRDefault="006E225C" w:rsidP="009A08B8">
      <w:pPr>
        <w:pStyle w:val="notetext"/>
      </w:pPr>
      <w:r w:rsidRPr="00950172">
        <w:rPr>
          <w:snapToGrid w:val="0"/>
          <w:lang w:eastAsia="en-US"/>
        </w:rPr>
        <w:t>Note:</w:t>
      </w:r>
      <w:r w:rsidRPr="00950172">
        <w:rPr>
          <w:snapToGrid w:val="0"/>
          <w:lang w:eastAsia="en-US"/>
        </w:rPr>
        <w:tab/>
        <w:t>This table relates only to the provisions of these Rules</w:t>
      </w:r>
      <w:r w:rsidRPr="00950172">
        <w:t xml:space="preserve"> </w:t>
      </w:r>
      <w:r w:rsidRPr="00950172">
        <w:rPr>
          <w:snapToGrid w:val="0"/>
          <w:lang w:eastAsia="en-US"/>
        </w:rPr>
        <w:t>as originally made. It will not be amended to deal with any later amendments of these Rules.</w:t>
      </w:r>
    </w:p>
    <w:p w:rsidR="006E225C" w:rsidRPr="00950172" w:rsidRDefault="006E225C" w:rsidP="009A08B8">
      <w:pPr>
        <w:pStyle w:val="subsection"/>
      </w:pPr>
      <w:r w:rsidRPr="00950172">
        <w:tab/>
        <w:t>(2)</w:t>
      </w:r>
      <w:r w:rsidRPr="00950172">
        <w:tab/>
        <w:t>Any information in column 3 of the table is not part of these Rules. Information may be inserted in this column, or information in it may be edited, in any published version of these Rules.</w:t>
      </w:r>
    </w:p>
    <w:p w:rsidR="007769D4" w:rsidRPr="00950172" w:rsidRDefault="007769D4" w:rsidP="007769D4">
      <w:pPr>
        <w:pStyle w:val="ActHead5"/>
      </w:pPr>
      <w:bookmarkStart w:id="6" w:name="_Toc451255668"/>
      <w:r w:rsidRPr="00950172">
        <w:rPr>
          <w:rStyle w:val="CharSectno"/>
        </w:rPr>
        <w:t>3</w:t>
      </w:r>
      <w:r w:rsidRPr="00950172">
        <w:t xml:space="preserve">  Authority</w:t>
      </w:r>
      <w:bookmarkEnd w:id="6"/>
    </w:p>
    <w:p w:rsidR="006C747A" w:rsidRPr="00950172" w:rsidRDefault="007769D4" w:rsidP="006C747A">
      <w:pPr>
        <w:pStyle w:val="subsection"/>
      </w:pPr>
      <w:r w:rsidRPr="00950172">
        <w:tab/>
      </w:r>
      <w:r w:rsidRPr="00950172">
        <w:tab/>
      </w:r>
      <w:r w:rsidR="006C747A" w:rsidRPr="00950172">
        <w:t>These Rules are made under the following:</w:t>
      </w:r>
    </w:p>
    <w:p w:rsidR="006C747A" w:rsidRPr="00950172" w:rsidRDefault="006C747A" w:rsidP="006C747A">
      <w:pPr>
        <w:pStyle w:val="paragraph"/>
      </w:pPr>
      <w:r w:rsidRPr="00950172">
        <w:tab/>
        <w:t>(a)</w:t>
      </w:r>
      <w:r w:rsidRPr="00950172">
        <w:tab/>
        <w:t xml:space="preserve">the </w:t>
      </w:r>
      <w:r w:rsidRPr="00950172">
        <w:rPr>
          <w:i/>
        </w:rPr>
        <w:t>Judiciary Act 1903</w:t>
      </w:r>
      <w:r w:rsidRPr="00950172">
        <w:t>;</w:t>
      </w:r>
    </w:p>
    <w:p w:rsidR="006C747A" w:rsidRPr="00950172" w:rsidRDefault="006C747A" w:rsidP="006C747A">
      <w:pPr>
        <w:pStyle w:val="paragraph"/>
      </w:pPr>
      <w:r w:rsidRPr="00950172">
        <w:tab/>
        <w:t>(b)</w:t>
      </w:r>
      <w:r w:rsidRPr="00950172">
        <w:tab/>
        <w:t xml:space="preserve">the </w:t>
      </w:r>
      <w:r w:rsidRPr="00950172">
        <w:rPr>
          <w:i/>
        </w:rPr>
        <w:t>Commonwealth Electoral Act 1918</w:t>
      </w:r>
      <w:r w:rsidRPr="00950172">
        <w:t>;</w:t>
      </w:r>
    </w:p>
    <w:p w:rsidR="006C747A" w:rsidRPr="00950172" w:rsidRDefault="006C747A" w:rsidP="006C747A">
      <w:pPr>
        <w:pStyle w:val="paragraph"/>
      </w:pPr>
      <w:r w:rsidRPr="00950172">
        <w:tab/>
        <w:t>(c)</w:t>
      </w:r>
      <w:r w:rsidRPr="00950172">
        <w:tab/>
        <w:t xml:space="preserve">the </w:t>
      </w:r>
      <w:r w:rsidRPr="00950172">
        <w:rPr>
          <w:i/>
        </w:rPr>
        <w:t>Nauru (High Court Appeals) Act 1976</w:t>
      </w:r>
      <w:r w:rsidRPr="00950172">
        <w:t>;</w:t>
      </w:r>
    </w:p>
    <w:p w:rsidR="006C747A" w:rsidRPr="00950172" w:rsidRDefault="006C747A" w:rsidP="006C747A">
      <w:pPr>
        <w:pStyle w:val="paragraph"/>
      </w:pPr>
      <w:r w:rsidRPr="00950172">
        <w:tab/>
        <w:t>(d)</w:t>
      </w:r>
      <w:r w:rsidRPr="00950172">
        <w:tab/>
        <w:t xml:space="preserve">the </w:t>
      </w:r>
      <w:r w:rsidRPr="00950172">
        <w:rPr>
          <w:i/>
        </w:rPr>
        <w:t>High Court of Australia Act 1979</w:t>
      </w:r>
      <w:r w:rsidRPr="00950172">
        <w:t>.</w:t>
      </w:r>
    </w:p>
    <w:p w:rsidR="00557C7A" w:rsidRPr="00950172" w:rsidRDefault="007769D4" w:rsidP="00557C7A">
      <w:pPr>
        <w:pStyle w:val="ActHead5"/>
      </w:pPr>
      <w:bookmarkStart w:id="7" w:name="_Toc451255669"/>
      <w:r w:rsidRPr="00950172">
        <w:rPr>
          <w:rStyle w:val="CharSectno"/>
        </w:rPr>
        <w:t>4</w:t>
      </w:r>
      <w:r w:rsidR="00557C7A" w:rsidRPr="00950172">
        <w:t xml:space="preserve">  </w:t>
      </w:r>
      <w:r w:rsidR="00B332B8" w:rsidRPr="00950172">
        <w:t>Schedules</w:t>
      </w:r>
      <w:bookmarkEnd w:id="7"/>
    </w:p>
    <w:p w:rsidR="000F6B02" w:rsidRPr="00950172" w:rsidRDefault="00557C7A" w:rsidP="000F6B02">
      <w:pPr>
        <w:pStyle w:val="subsection"/>
      </w:pPr>
      <w:r w:rsidRPr="00950172">
        <w:tab/>
      </w:r>
      <w:r w:rsidRPr="00950172">
        <w:tab/>
      </w:r>
      <w:r w:rsidR="000F6B02" w:rsidRPr="00950172">
        <w:t xml:space="preserve">Each instrument that is specified in a Schedule to </w:t>
      </w:r>
      <w:r w:rsidR="006E225C" w:rsidRPr="00950172">
        <w:t>these Rules</w:t>
      </w:r>
      <w:r w:rsidR="000F6B02" w:rsidRPr="00950172">
        <w:t xml:space="preserve"> is amended or repealed as set out in the applicable items in the Schedule concerned, and any other item in a Schedule to </w:t>
      </w:r>
      <w:r w:rsidR="006E225C" w:rsidRPr="00950172">
        <w:t>these Rules</w:t>
      </w:r>
      <w:r w:rsidR="000F6B02" w:rsidRPr="00950172">
        <w:t xml:space="preserve"> has effect according to its terms.</w:t>
      </w:r>
    </w:p>
    <w:p w:rsidR="0048364F" w:rsidRPr="00950172" w:rsidRDefault="0048364F" w:rsidP="00FF3089">
      <w:pPr>
        <w:pStyle w:val="ActHead6"/>
        <w:pageBreakBefore/>
      </w:pPr>
      <w:bookmarkStart w:id="8" w:name="_Toc451255670"/>
      <w:bookmarkStart w:id="9" w:name="opcAmSched"/>
      <w:bookmarkStart w:id="10" w:name="opcCurrentFind"/>
      <w:r w:rsidRPr="00950172">
        <w:rPr>
          <w:rStyle w:val="CharAmSchNo"/>
        </w:rPr>
        <w:lastRenderedPageBreak/>
        <w:t>Schedule</w:t>
      </w:r>
      <w:r w:rsidR="00950172" w:rsidRPr="00950172">
        <w:rPr>
          <w:rStyle w:val="CharAmSchNo"/>
        </w:rPr>
        <w:t> </w:t>
      </w:r>
      <w:r w:rsidRPr="00950172">
        <w:rPr>
          <w:rStyle w:val="CharAmSchNo"/>
        </w:rPr>
        <w:t>1</w:t>
      </w:r>
      <w:r w:rsidRPr="00950172">
        <w:t>—</w:t>
      </w:r>
      <w:r w:rsidR="00460499" w:rsidRPr="00950172">
        <w:rPr>
          <w:rStyle w:val="CharAmSchText"/>
        </w:rPr>
        <w:t>Amendments</w:t>
      </w:r>
      <w:bookmarkEnd w:id="8"/>
    </w:p>
    <w:bookmarkEnd w:id="9"/>
    <w:bookmarkEnd w:id="10"/>
    <w:p w:rsidR="0004044E" w:rsidRPr="00950172" w:rsidRDefault="0004044E" w:rsidP="0004044E">
      <w:pPr>
        <w:pStyle w:val="Header"/>
      </w:pPr>
      <w:r w:rsidRPr="00950172">
        <w:rPr>
          <w:rStyle w:val="CharAmPartNo"/>
        </w:rPr>
        <w:t xml:space="preserve"> </w:t>
      </w:r>
      <w:r w:rsidRPr="00950172">
        <w:rPr>
          <w:rStyle w:val="CharAmPartText"/>
        </w:rPr>
        <w:t xml:space="preserve"> </w:t>
      </w:r>
    </w:p>
    <w:p w:rsidR="000D1AD1" w:rsidRPr="00950172" w:rsidRDefault="000D1AD1" w:rsidP="000D1AD1">
      <w:pPr>
        <w:pStyle w:val="ActHead9"/>
      </w:pPr>
      <w:bookmarkStart w:id="11" w:name="_Toc451255671"/>
      <w:r w:rsidRPr="00950172">
        <w:t>High Court Rules</w:t>
      </w:r>
      <w:r w:rsidR="00950172" w:rsidRPr="00950172">
        <w:t> </w:t>
      </w:r>
      <w:r w:rsidRPr="00950172">
        <w:t>2004</w:t>
      </w:r>
      <w:bookmarkEnd w:id="11"/>
    </w:p>
    <w:p w:rsidR="00C62344" w:rsidRPr="00950172" w:rsidRDefault="008A2B93" w:rsidP="00C62344">
      <w:pPr>
        <w:pStyle w:val="ItemHead"/>
        <w:tabs>
          <w:tab w:val="left" w:pos="6663"/>
        </w:tabs>
      </w:pPr>
      <w:r w:rsidRPr="00950172">
        <w:t>1</w:t>
      </w:r>
      <w:r w:rsidR="00C62344" w:rsidRPr="00950172">
        <w:t xml:space="preserve">  Part</w:t>
      </w:r>
      <w:r w:rsidR="00950172" w:rsidRPr="00950172">
        <w:t> </w:t>
      </w:r>
      <w:r w:rsidR="00C62344" w:rsidRPr="00950172">
        <w:t>26</w:t>
      </w:r>
    </w:p>
    <w:p w:rsidR="00C62344" w:rsidRPr="00950172" w:rsidRDefault="00C62344" w:rsidP="00C62344">
      <w:pPr>
        <w:pStyle w:val="Item"/>
      </w:pPr>
      <w:r w:rsidRPr="00950172">
        <w:t>Repeal the Part, substitute:</w:t>
      </w:r>
    </w:p>
    <w:p w:rsidR="00C62344" w:rsidRPr="00950172" w:rsidRDefault="00C62344" w:rsidP="00C62344">
      <w:pPr>
        <w:pStyle w:val="ActHead2"/>
      </w:pPr>
      <w:bookmarkStart w:id="12" w:name="_Toc451255672"/>
      <w:r w:rsidRPr="00950172">
        <w:rPr>
          <w:rStyle w:val="CharPartNo"/>
        </w:rPr>
        <w:t>Part</w:t>
      </w:r>
      <w:r w:rsidR="00950172" w:rsidRPr="00950172">
        <w:rPr>
          <w:rStyle w:val="CharPartNo"/>
        </w:rPr>
        <w:t> </w:t>
      </w:r>
      <w:r w:rsidRPr="00950172">
        <w:rPr>
          <w:rStyle w:val="CharPartNo"/>
        </w:rPr>
        <w:t>26</w:t>
      </w:r>
      <w:r w:rsidRPr="00950172">
        <w:t>—</w:t>
      </w:r>
      <w:r w:rsidRPr="00950172">
        <w:rPr>
          <w:rStyle w:val="CharPartText"/>
        </w:rPr>
        <w:t>Appl</w:t>
      </w:r>
      <w:r w:rsidR="000C7CED" w:rsidRPr="00950172">
        <w:rPr>
          <w:rStyle w:val="CharPartText"/>
        </w:rPr>
        <w:t>ications for removal under</w:t>
      </w:r>
      <w:r w:rsidRPr="00950172">
        <w:rPr>
          <w:rStyle w:val="CharPartText"/>
        </w:rPr>
        <w:t xml:space="preserve"> section</w:t>
      </w:r>
      <w:r w:rsidR="00950172" w:rsidRPr="00950172">
        <w:rPr>
          <w:rStyle w:val="CharPartText"/>
        </w:rPr>
        <w:t> </w:t>
      </w:r>
      <w:r w:rsidRPr="00950172">
        <w:rPr>
          <w:rStyle w:val="CharPartText"/>
        </w:rPr>
        <w:t>40 of the Judiciary Act 1903</w:t>
      </w:r>
      <w:bookmarkEnd w:id="12"/>
    </w:p>
    <w:p w:rsidR="00C62344" w:rsidRPr="00950172" w:rsidRDefault="00C62344" w:rsidP="00C62344">
      <w:pPr>
        <w:pStyle w:val="Header"/>
      </w:pPr>
      <w:r w:rsidRPr="00950172">
        <w:rPr>
          <w:rStyle w:val="CharDivNo"/>
        </w:rPr>
        <w:t xml:space="preserve"> </w:t>
      </w:r>
      <w:r w:rsidRPr="00950172">
        <w:rPr>
          <w:rStyle w:val="CharDivText"/>
        </w:rPr>
        <w:t xml:space="preserve"> </w:t>
      </w:r>
    </w:p>
    <w:p w:rsidR="00C62344" w:rsidRPr="00950172" w:rsidRDefault="00C62344" w:rsidP="00C62344">
      <w:pPr>
        <w:pStyle w:val="ActHead5"/>
      </w:pPr>
      <w:bookmarkStart w:id="13" w:name="_Toc451255673"/>
      <w:r w:rsidRPr="00950172">
        <w:rPr>
          <w:rStyle w:val="CharSectno"/>
        </w:rPr>
        <w:t>26.01</w:t>
      </w:r>
      <w:r w:rsidRPr="00950172">
        <w:t xml:space="preserve">  Form of application for removal</w:t>
      </w:r>
      <w:bookmarkEnd w:id="13"/>
    </w:p>
    <w:p w:rsidR="00C62344" w:rsidRPr="00950172" w:rsidRDefault="00C62344" w:rsidP="00C62344">
      <w:pPr>
        <w:pStyle w:val="subsection"/>
      </w:pPr>
      <w:r w:rsidRPr="00950172">
        <w:t>26.01.1</w:t>
      </w:r>
      <w:r w:rsidRPr="00950172">
        <w:tab/>
      </w:r>
      <w:r w:rsidRPr="00950172">
        <w:tab/>
        <w:t>An application for an order removing a cause or part of a cause under section</w:t>
      </w:r>
      <w:r w:rsidR="00950172" w:rsidRPr="00950172">
        <w:t> </w:t>
      </w:r>
      <w:r w:rsidRPr="00950172">
        <w:t xml:space="preserve">40 of the </w:t>
      </w:r>
      <w:r w:rsidRPr="00950172">
        <w:rPr>
          <w:i/>
        </w:rPr>
        <w:t>Judiciary Act 1903</w:t>
      </w:r>
      <w:r w:rsidRPr="00950172">
        <w:t xml:space="preserve"> shall:</w:t>
      </w:r>
    </w:p>
    <w:p w:rsidR="00C62344" w:rsidRPr="00950172" w:rsidRDefault="00C62344" w:rsidP="00C62344">
      <w:pPr>
        <w:pStyle w:val="paragraph"/>
      </w:pPr>
      <w:r w:rsidRPr="00950172">
        <w:tab/>
        <w:t>(a)</w:t>
      </w:r>
      <w:r w:rsidRPr="00950172">
        <w:tab/>
        <w:t>be in Form 17;</w:t>
      </w:r>
      <w:r w:rsidR="00385A1B" w:rsidRPr="00950172">
        <w:t xml:space="preserve"> and</w:t>
      </w:r>
    </w:p>
    <w:p w:rsidR="00C62344" w:rsidRPr="00950172" w:rsidRDefault="001365BF" w:rsidP="00C62344">
      <w:pPr>
        <w:pStyle w:val="paragraph"/>
      </w:pPr>
      <w:r w:rsidRPr="00950172">
        <w:tab/>
        <w:t>(b</w:t>
      </w:r>
      <w:r w:rsidR="00C62344" w:rsidRPr="00950172">
        <w:t>)</w:t>
      </w:r>
      <w:r w:rsidR="00C62344" w:rsidRPr="00950172">
        <w:tab/>
        <w:t>be accompanied by one or more affidavits in support; and</w:t>
      </w:r>
    </w:p>
    <w:p w:rsidR="00C62344" w:rsidRPr="00950172" w:rsidRDefault="001365BF" w:rsidP="00C62344">
      <w:pPr>
        <w:pStyle w:val="paragraph"/>
      </w:pPr>
      <w:r w:rsidRPr="00950172">
        <w:tab/>
        <w:t>(c</w:t>
      </w:r>
      <w:r w:rsidR="00C62344" w:rsidRPr="00950172">
        <w:t>)</w:t>
      </w:r>
      <w:r w:rsidR="00C62344" w:rsidRPr="00950172">
        <w:tab/>
        <w:t xml:space="preserve">be served </w:t>
      </w:r>
      <w:r w:rsidR="00AA58F7" w:rsidRPr="00950172">
        <w:t xml:space="preserve">within 7 days </w:t>
      </w:r>
      <w:r w:rsidR="00C62344" w:rsidRPr="00950172">
        <w:t xml:space="preserve">after the date on which </w:t>
      </w:r>
      <w:r w:rsidR="00AA58F7" w:rsidRPr="00950172">
        <w:t xml:space="preserve">the application </w:t>
      </w:r>
      <w:r w:rsidR="00C62344" w:rsidRPr="00950172">
        <w:t xml:space="preserve">is </w:t>
      </w:r>
      <w:r w:rsidR="00A44424" w:rsidRPr="00950172">
        <w:t xml:space="preserve">issued </w:t>
      </w:r>
      <w:r w:rsidR="00C62344" w:rsidRPr="00950172">
        <w:t>or such further time as the Court or a Justice may, by order, allow.</w:t>
      </w:r>
    </w:p>
    <w:p w:rsidR="00C62344" w:rsidRPr="00950172" w:rsidRDefault="00C62344" w:rsidP="00C62344">
      <w:pPr>
        <w:pStyle w:val="subsection"/>
      </w:pPr>
      <w:r w:rsidRPr="00950172">
        <w:t>26.01.2</w:t>
      </w:r>
      <w:r w:rsidRPr="00950172">
        <w:tab/>
      </w:r>
      <w:r w:rsidRPr="00950172">
        <w:tab/>
        <w:t>An application shall be signed:</w:t>
      </w:r>
    </w:p>
    <w:p w:rsidR="00C62344" w:rsidRPr="00950172" w:rsidRDefault="00C62344" w:rsidP="00C62344">
      <w:pPr>
        <w:pStyle w:val="paragraph"/>
      </w:pPr>
      <w:r w:rsidRPr="00950172">
        <w:tab/>
        <w:t>(a)</w:t>
      </w:r>
      <w:r w:rsidRPr="00950172">
        <w:tab/>
        <w:t>by a legal practitioner on behalf of the applicant; or</w:t>
      </w:r>
    </w:p>
    <w:p w:rsidR="00C62344" w:rsidRPr="00950172" w:rsidRDefault="00C62344" w:rsidP="00C62344">
      <w:pPr>
        <w:pStyle w:val="paragraph"/>
      </w:pPr>
      <w:r w:rsidRPr="00950172">
        <w:tab/>
        <w:t>(b)</w:t>
      </w:r>
      <w:r w:rsidRPr="00950172">
        <w:tab/>
        <w:t>if the applicant is unrepresented—by the applicant.</w:t>
      </w:r>
    </w:p>
    <w:p w:rsidR="00C62344" w:rsidRPr="00950172" w:rsidRDefault="00C62344" w:rsidP="00C62344">
      <w:pPr>
        <w:pStyle w:val="subsection"/>
      </w:pPr>
      <w:r w:rsidRPr="00950172">
        <w:t>26.01.3</w:t>
      </w:r>
      <w:r w:rsidRPr="00950172">
        <w:tab/>
      </w:r>
      <w:r w:rsidRPr="00950172">
        <w:tab/>
        <w:t>An application:</w:t>
      </w:r>
    </w:p>
    <w:p w:rsidR="00C62344" w:rsidRPr="00950172" w:rsidRDefault="00C62344" w:rsidP="00C62344">
      <w:pPr>
        <w:pStyle w:val="paragraph"/>
      </w:pPr>
      <w:r w:rsidRPr="00950172">
        <w:tab/>
        <w:t>(a)</w:t>
      </w:r>
      <w:r w:rsidRPr="00950172">
        <w:tab/>
        <w:t>must not exceed 12 pages; and</w:t>
      </w:r>
    </w:p>
    <w:p w:rsidR="00C62344" w:rsidRPr="00950172" w:rsidRDefault="00C62344" w:rsidP="00C62344">
      <w:pPr>
        <w:pStyle w:val="paragraph"/>
      </w:pPr>
      <w:r w:rsidRPr="00950172">
        <w:tab/>
        <w:t>(b)</w:t>
      </w:r>
      <w:r w:rsidRPr="00950172">
        <w:tab/>
        <w:t xml:space="preserve">must be typed in at least 12 point (Times New Roman or </w:t>
      </w:r>
      <w:r w:rsidR="00C71B98" w:rsidRPr="00950172">
        <w:t>equivalent font size</w:t>
      </w:r>
      <w:r w:rsidRPr="00950172">
        <w:t>) with line spacing of 1.5 lines.</w:t>
      </w:r>
    </w:p>
    <w:p w:rsidR="00A70EB2" w:rsidRPr="00950172" w:rsidRDefault="00A70EB2" w:rsidP="00A70EB2">
      <w:pPr>
        <w:pStyle w:val="subsection"/>
      </w:pPr>
      <w:r w:rsidRPr="00950172">
        <w:t>26.01.4</w:t>
      </w:r>
      <w:r w:rsidRPr="00950172">
        <w:tab/>
      </w:r>
      <w:r w:rsidRPr="00950172">
        <w:tab/>
        <w:t>If an application is filed by an unrepresented applicant, the applicant must, at the time of filing the application, file:</w:t>
      </w:r>
    </w:p>
    <w:p w:rsidR="00A70EB2" w:rsidRPr="00950172" w:rsidRDefault="00A70EB2" w:rsidP="00A70EB2">
      <w:pPr>
        <w:pStyle w:val="paragraph"/>
      </w:pPr>
      <w:r w:rsidRPr="00950172">
        <w:tab/>
        <w:t>(a)</w:t>
      </w:r>
      <w:r w:rsidRPr="00950172">
        <w:tab/>
        <w:t>2 additional copies of the application; and</w:t>
      </w:r>
    </w:p>
    <w:p w:rsidR="00A70EB2" w:rsidRPr="00950172" w:rsidRDefault="00A70EB2" w:rsidP="00A70EB2">
      <w:pPr>
        <w:pStyle w:val="paragraph"/>
      </w:pPr>
      <w:r w:rsidRPr="00950172">
        <w:tab/>
        <w:t>(b)</w:t>
      </w:r>
      <w:r w:rsidRPr="00950172">
        <w:tab/>
        <w:t>2 additional copies of each affidavit in support.</w:t>
      </w:r>
    </w:p>
    <w:p w:rsidR="00C62344" w:rsidRPr="00950172" w:rsidRDefault="00C62344" w:rsidP="00C62344">
      <w:pPr>
        <w:pStyle w:val="ActHead5"/>
      </w:pPr>
      <w:bookmarkStart w:id="14" w:name="_Toc451255674"/>
      <w:r w:rsidRPr="00950172">
        <w:rPr>
          <w:rStyle w:val="CharSectno"/>
        </w:rPr>
        <w:t>26.02</w:t>
      </w:r>
      <w:r w:rsidRPr="00950172">
        <w:t xml:space="preserve">  Affidavits in support</w:t>
      </w:r>
      <w:bookmarkEnd w:id="14"/>
    </w:p>
    <w:p w:rsidR="00C62344" w:rsidRPr="00950172" w:rsidRDefault="00C62344" w:rsidP="00C62344">
      <w:pPr>
        <w:pStyle w:val="subsection"/>
      </w:pPr>
      <w:r w:rsidRPr="00950172">
        <w:t>26.02.1</w:t>
      </w:r>
      <w:r w:rsidRPr="00950172">
        <w:tab/>
      </w:r>
      <w:r w:rsidRPr="00950172">
        <w:tab/>
        <w:t xml:space="preserve">The affidavit or affidavits filed in support of an application for an order for removal </w:t>
      </w:r>
      <w:r w:rsidR="00FE1F6B" w:rsidRPr="00950172">
        <w:t xml:space="preserve">must </w:t>
      </w:r>
      <w:r w:rsidRPr="00950172">
        <w:t>state concisely:</w:t>
      </w:r>
    </w:p>
    <w:p w:rsidR="00C62344" w:rsidRPr="00950172" w:rsidRDefault="00C62344" w:rsidP="00C62344">
      <w:pPr>
        <w:pStyle w:val="paragraph"/>
      </w:pPr>
      <w:r w:rsidRPr="00950172">
        <w:tab/>
        <w:t>(a)</w:t>
      </w:r>
      <w:r w:rsidRPr="00950172">
        <w:tab/>
        <w:t>the court in which the cause is pending and the nature of the cause pending;</w:t>
      </w:r>
      <w:r w:rsidR="00FE1F6B" w:rsidRPr="00950172">
        <w:t xml:space="preserve"> and</w:t>
      </w:r>
    </w:p>
    <w:p w:rsidR="00C62344" w:rsidRPr="00950172" w:rsidRDefault="001365BF" w:rsidP="00C62344">
      <w:pPr>
        <w:pStyle w:val="paragraph"/>
      </w:pPr>
      <w:r w:rsidRPr="00950172">
        <w:tab/>
        <w:t>(b</w:t>
      </w:r>
      <w:r w:rsidR="00C62344" w:rsidRPr="00950172">
        <w:t>)</w:t>
      </w:r>
      <w:r w:rsidR="00C62344" w:rsidRPr="00950172">
        <w:tab/>
        <w:t>the factual background to the proceedings;</w:t>
      </w:r>
      <w:r w:rsidR="00FE1F6B" w:rsidRPr="00950172">
        <w:t xml:space="preserve"> and</w:t>
      </w:r>
    </w:p>
    <w:p w:rsidR="00C62344" w:rsidRPr="00950172" w:rsidRDefault="001365BF" w:rsidP="00C62344">
      <w:pPr>
        <w:pStyle w:val="paragraph"/>
      </w:pPr>
      <w:r w:rsidRPr="00950172">
        <w:tab/>
        <w:t>(c</w:t>
      </w:r>
      <w:r w:rsidR="00C62344" w:rsidRPr="00950172">
        <w:t>)</w:t>
      </w:r>
      <w:r w:rsidR="00C62344" w:rsidRPr="00950172">
        <w:tab/>
        <w:t xml:space="preserve">what </w:t>
      </w:r>
      <w:r w:rsidRPr="00950172">
        <w:t>findings of fact have been made.</w:t>
      </w:r>
    </w:p>
    <w:p w:rsidR="00C62344" w:rsidRPr="00950172" w:rsidRDefault="00C62344" w:rsidP="00C62344">
      <w:pPr>
        <w:pStyle w:val="subsection"/>
      </w:pPr>
      <w:r w:rsidRPr="00950172">
        <w:t>26.02.2</w:t>
      </w:r>
      <w:r w:rsidRPr="00950172">
        <w:tab/>
      </w:r>
      <w:r w:rsidRPr="00950172">
        <w:tab/>
        <w:t>The affidavit or affidavits in support o</w:t>
      </w:r>
      <w:r w:rsidR="00FE1F6B" w:rsidRPr="00950172">
        <w:t>f an application for an order for</w:t>
      </w:r>
      <w:r w:rsidRPr="00950172">
        <w:t xml:space="preserve"> removal </w:t>
      </w:r>
      <w:r w:rsidR="00FE1F6B" w:rsidRPr="00950172">
        <w:t xml:space="preserve">must </w:t>
      </w:r>
      <w:r w:rsidRPr="00950172">
        <w:t>exhibit such documents as are necessary for the proper determination of the application.</w:t>
      </w:r>
    </w:p>
    <w:p w:rsidR="00EE05DB" w:rsidRPr="00950172" w:rsidRDefault="00AA58F7" w:rsidP="00EE05DB">
      <w:pPr>
        <w:pStyle w:val="ActHead5"/>
      </w:pPr>
      <w:bookmarkStart w:id="15" w:name="_Toc451255675"/>
      <w:r w:rsidRPr="00950172">
        <w:rPr>
          <w:rStyle w:val="CharSectno"/>
        </w:rPr>
        <w:lastRenderedPageBreak/>
        <w:t>26.03</w:t>
      </w:r>
      <w:r w:rsidR="00EE05DB" w:rsidRPr="00950172">
        <w:t xml:space="preserve">  Appearance</w:t>
      </w:r>
      <w:bookmarkEnd w:id="15"/>
    </w:p>
    <w:p w:rsidR="00EE05DB" w:rsidRPr="00950172" w:rsidRDefault="00EE05DB" w:rsidP="00EE05DB">
      <w:pPr>
        <w:pStyle w:val="subsection"/>
      </w:pPr>
      <w:r w:rsidRPr="00950172">
        <w:tab/>
      </w:r>
      <w:r w:rsidRPr="00950172">
        <w:tab/>
        <w:t>A respondent shall, within 14 days after service of the application, file and serve on the applicant:</w:t>
      </w:r>
    </w:p>
    <w:p w:rsidR="00EE05DB" w:rsidRPr="00950172" w:rsidRDefault="00EE05DB" w:rsidP="00EE05DB">
      <w:pPr>
        <w:pStyle w:val="paragraph"/>
      </w:pPr>
      <w:r w:rsidRPr="00950172">
        <w:tab/>
        <w:t>(a)</w:t>
      </w:r>
      <w:r w:rsidRPr="00950172">
        <w:tab/>
        <w:t>a notice of appearance in Form 7; or</w:t>
      </w:r>
    </w:p>
    <w:p w:rsidR="00EE05DB" w:rsidRPr="00950172" w:rsidRDefault="00EE05DB" w:rsidP="00EE05DB">
      <w:pPr>
        <w:pStyle w:val="paragraph"/>
      </w:pPr>
      <w:r w:rsidRPr="00950172">
        <w:tab/>
        <w:t>(b)</w:t>
      </w:r>
      <w:r w:rsidRPr="00950172">
        <w:tab/>
        <w:t>a submitting appearance in Form 8.</w:t>
      </w:r>
    </w:p>
    <w:p w:rsidR="00A70EB2" w:rsidRPr="00950172" w:rsidRDefault="008F698D" w:rsidP="00A70EB2">
      <w:pPr>
        <w:pStyle w:val="ActHead5"/>
      </w:pPr>
      <w:bookmarkStart w:id="16" w:name="_Toc451255676"/>
      <w:r w:rsidRPr="00950172">
        <w:rPr>
          <w:rStyle w:val="CharSectno"/>
        </w:rPr>
        <w:t>26.04</w:t>
      </w:r>
      <w:r w:rsidR="00A70EB2" w:rsidRPr="00950172">
        <w:t xml:space="preserve">  Response</w:t>
      </w:r>
      <w:bookmarkEnd w:id="16"/>
    </w:p>
    <w:p w:rsidR="00A70EB2" w:rsidRPr="00950172" w:rsidRDefault="008F698D" w:rsidP="00A70EB2">
      <w:pPr>
        <w:pStyle w:val="subsection"/>
      </w:pPr>
      <w:r w:rsidRPr="00950172">
        <w:t>26.04</w:t>
      </w:r>
      <w:r w:rsidR="00A70EB2" w:rsidRPr="00950172">
        <w:t>.1</w:t>
      </w:r>
      <w:r w:rsidR="00A70EB2" w:rsidRPr="00950172">
        <w:tab/>
      </w:r>
      <w:r w:rsidR="00A70EB2" w:rsidRPr="00950172">
        <w:tab/>
        <w:t>A respondent shall file and serve a response within 21 days after service of the application.</w:t>
      </w:r>
    </w:p>
    <w:p w:rsidR="00A70EB2" w:rsidRPr="00950172" w:rsidRDefault="008F698D" w:rsidP="00A70EB2">
      <w:pPr>
        <w:pStyle w:val="subsection"/>
      </w:pPr>
      <w:r w:rsidRPr="00950172">
        <w:t>26.04</w:t>
      </w:r>
      <w:r w:rsidR="00A70EB2" w:rsidRPr="00950172">
        <w:t>.2</w:t>
      </w:r>
      <w:r w:rsidR="00A70EB2" w:rsidRPr="00950172">
        <w:tab/>
      </w:r>
      <w:r w:rsidR="00A70EB2" w:rsidRPr="00950172">
        <w:tab/>
        <w:t xml:space="preserve">A response shall be in </w:t>
      </w:r>
      <w:r w:rsidR="00F63747" w:rsidRPr="00950172">
        <w:t>For</w:t>
      </w:r>
      <w:r w:rsidR="00A94BF2" w:rsidRPr="00950172">
        <w:t>m 18</w:t>
      </w:r>
      <w:r w:rsidR="00A70EB2" w:rsidRPr="00950172">
        <w:t>.</w:t>
      </w:r>
    </w:p>
    <w:p w:rsidR="00A70EB2" w:rsidRPr="00950172" w:rsidRDefault="008F698D" w:rsidP="00A70EB2">
      <w:pPr>
        <w:pStyle w:val="subsection"/>
      </w:pPr>
      <w:r w:rsidRPr="00950172">
        <w:t>26.04</w:t>
      </w:r>
      <w:r w:rsidR="00A70EB2" w:rsidRPr="00950172">
        <w:t>.3</w:t>
      </w:r>
      <w:r w:rsidR="00A70EB2" w:rsidRPr="00950172">
        <w:tab/>
      </w:r>
      <w:r w:rsidR="00A70EB2" w:rsidRPr="00950172">
        <w:tab/>
        <w:t>A response shall be signed:</w:t>
      </w:r>
    </w:p>
    <w:p w:rsidR="00A70EB2" w:rsidRPr="00950172" w:rsidRDefault="00A70EB2" w:rsidP="00A70EB2">
      <w:pPr>
        <w:pStyle w:val="paragraph"/>
      </w:pPr>
      <w:r w:rsidRPr="00950172">
        <w:tab/>
        <w:t>(a)</w:t>
      </w:r>
      <w:r w:rsidRPr="00950172">
        <w:tab/>
        <w:t>by a legal practitioner on behalf of the respondent; or</w:t>
      </w:r>
    </w:p>
    <w:p w:rsidR="00A70EB2" w:rsidRPr="00950172" w:rsidRDefault="00A70EB2" w:rsidP="00A70EB2">
      <w:pPr>
        <w:pStyle w:val="paragraph"/>
      </w:pPr>
      <w:r w:rsidRPr="00950172">
        <w:tab/>
        <w:t>(b)</w:t>
      </w:r>
      <w:r w:rsidRPr="00950172">
        <w:tab/>
        <w:t>if the respondent is unrepresented—by the respondent.</w:t>
      </w:r>
    </w:p>
    <w:p w:rsidR="00A70EB2" w:rsidRPr="00950172" w:rsidRDefault="008F698D" w:rsidP="00A70EB2">
      <w:pPr>
        <w:pStyle w:val="subsection"/>
      </w:pPr>
      <w:r w:rsidRPr="00950172">
        <w:t>26.04</w:t>
      </w:r>
      <w:r w:rsidR="00A70EB2" w:rsidRPr="00950172">
        <w:t>.4</w:t>
      </w:r>
      <w:r w:rsidR="00A70EB2" w:rsidRPr="00950172">
        <w:tab/>
      </w:r>
      <w:r w:rsidR="00A70EB2" w:rsidRPr="00950172">
        <w:tab/>
        <w:t>A response:</w:t>
      </w:r>
    </w:p>
    <w:p w:rsidR="00A70EB2" w:rsidRPr="00950172" w:rsidRDefault="00A70EB2" w:rsidP="00A70EB2">
      <w:pPr>
        <w:pStyle w:val="paragraph"/>
      </w:pPr>
      <w:r w:rsidRPr="00950172">
        <w:tab/>
        <w:t>(a)</w:t>
      </w:r>
      <w:r w:rsidRPr="00950172">
        <w:tab/>
        <w:t>must not exceed 10 pages; and</w:t>
      </w:r>
    </w:p>
    <w:p w:rsidR="00A70EB2" w:rsidRPr="00950172" w:rsidRDefault="00A70EB2" w:rsidP="00A70EB2">
      <w:pPr>
        <w:pStyle w:val="paragraph"/>
      </w:pPr>
      <w:r w:rsidRPr="00950172">
        <w:tab/>
        <w:t>(b)</w:t>
      </w:r>
      <w:r w:rsidRPr="00950172">
        <w:tab/>
        <w:t xml:space="preserve">must be typed in at least 12 point (Times New Roman or </w:t>
      </w:r>
      <w:r w:rsidR="00C71B98" w:rsidRPr="00950172">
        <w:t>equivalent font size</w:t>
      </w:r>
      <w:r w:rsidRPr="00950172">
        <w:t>) with line spacing of 1.5 lines.</w:t>
      </w:r>
    </w:p>
    <w:p w:rsidR="001365BF" w:rsidRPr="00950172" w:rsidRDefault="001365BF" w:rsidP="001365BF">
      <w:pPr>
        <w:pStyle w:val="subsection"/>
      </w:pPr>
      <w:r w:rsidRPr="00950172">
        <w:t>26.04.5</w:t>
      </w:r>
      <w:r w:rsidRPr="00950172">
        <w:tab/>
      </w:r>
      <w:r w:rsidRPr="00950172">
        <w:tab/>
        <w:t xml:space="preserve">A respondent who disputes any facts set out in the application </w:t>
      </w:r>
      <w:r w:rsidR="009E2E09" w:rsidRPr="00950172">
        <w:t>must</w:t>
      </w:r>
      <w:r w:rsidRPr="00950172">
        <w:t>, at the time of filing the response, file and serve an affidavit setting out the facts in dispute.</w:t>
      </w:r>
    </w:p>
    <w:p w:rsidR="001365BF" w:rsidRPr="00950172" w:rsidRDefault="001365BF" w:rsidP="008F698D">
      <w:pPr>
        <w:pStyle w:val="subsection"/>
      </w:pPr>
      <w:r w:rsidRPr="00950172">
        <w:t>26.04.6</w:t>
      </w:r>
      <w:r w:rsidR="008F698D" w:rsidRPr="00950172">
        <w:tab/>
      </w:r>
      <w:r w:rsidR="008F698D" w:rsidRPr="00950172">
        <w:tab/>
        <w:t>If the application was filed by an unrepresented appl</w:t>
      </w:r>
      <w:r w:rsidRPr="00950172">
        <w:t>icant, the respondent must, at the time of filing the response, file:</w:t>
      </w:r>
    </w:p>
    <w:p w:rsidR="008F698D" w:rsidRPr="00950172" w:rsidRDefault="001365BF" w:rsidP="001365BF">
      <w:pPr>
        <w:pStyle w:val="paragraph"/>
      </w:pPr>
      <w:r w:rsidRPr="00950172">
        <w:tab/>
        <w:t>(a)</w:t>
      </w:r>
      <w:r w:rsidRPr="00950172">
        <w:tab/>
      </w:r>
      <w:r w:rsidR="008F698D" w:rsidRPr="00950172">
        <w:t>2 ad</w:t>
      </w:r>
      <w:r w:rsidRPr="00950172">
        <w:t>ditional copies of the response; and</w:t>
      </w:r>
    </w:p>
    <w:p w:rsidR="001365BF" w:rsidRPr="00950172" w:rsidRDefault="001365BF" w:rsidP="001365BF">
      <w:pPr>
        <w:pStyle w:val="paragraph"/>
      </w:pPr>
      <w:r w:rsidRPr="00950172">
        <w:tab/>
        <w:t>(b)</w:t>
      </w:r>
      <w:r w:rsidRPr="00950172">
        <w:tab/>
        <w:t>2 additional copies of any affidavit filed under rule</w:t>
      </w:r>
      <w:r w:rsidR="00950172" w:rsidRPr="00950172">
        <w:t> </w:t>
      </w:r>
      <w:r w:rsidRPr="00950172">
        <w:t>26.04.5.</w:t>
      </w:r>
    </w:p>
    <w:p w:rsidR="00A70EB2" w:rsidRPr="00950172" w:rsidRDefault="00733B30" w:rsidP="00A70EB2">
      <w:pPr>
        <w:pStyle w:val="ActHead5"/>
      </w:pPr>
      <w:bookmarkStart w:id="17" w:name="_Toc451255677"/>
      <w:r w:rsidRPr="00950172">
        <w:rPr>
          <w:rStyle w:val="CharSectno"/>
        </w:rPr>
        <w:t>26</w:t>
      </w:r>
      <w:r w:rsidR="008F698D" w:rsidRPr="00950172">
        <w:rPr>
          <w:rStyle w:val="CharSectno"/>
        </w:rPr>
        <w:t>.05</w:t>
      </w:r>
      <w:r w:rsidR="00A70EB2" w:rsidRPr="00950172">
        <w:t xml:space="preserve">  Reply</w:t>
      </w:r>
      <w:bookmarkEnd w:id="17"/>
    </w:p>
    <w:p w:rsidR="00A70EB2" w:rsidRPr="00950172" w:rsidRDefault="00733B30" w:rsidP="00A70EB2">
      <w:pPr>
        <w:pStyle w:val="subsection"/>
      </w:pPr>
      <w:r w:rsidRPr="00950172">
        <w:t>26</w:t>
      </w:r>
      <w:r w:rsidR="008F698D" w:rsidRPr="00950172">
        <w:t>.05</w:t>
      </w:r>
      <w:r w:rsidR="00A70EB2" w:rsidRPr="00950172">
        <w:t>.1</w:t>
      </w:r>
      <w:r w:rsidR="00A70EB2" w:rsidRPr="00950172">
        <w:tab/>
      </w:r>
      <w:r w:rsidR="00A70EB2" w:rsidRPr="00950172">
        <w:tab/>
        <w:t>An applicant may, within 7 days after service of a response, file and serve a reply.</w:t>
      </w:r>
    </w:p>
    <w:p w:rsidR="00A70EB2" w:rsidRPr="00950172" w:rsidRDefault="00733B30" w:rsidP="00A70EB2">
      <w:pPr>
        <w:pStyle w:val="subsection"/>
      </w:pPr>
      <w:r w:rsidRPr="00950172">
        <w:t>26</w:t>
      </w:r>
      <w:r w:rsidR="008F698D" w:rsidRPr="00950172">
        <w:t>.05</w:t>
      </w:r>
      <w:r w:rsidR="00A70EB2" w:rsidRPr="00950172">
        <w:t>.2</w:t>
      </w:r>
      <w:r w:rsidR="00A70EB2" w:rsidRPr="00950172">
        <w:tab/>
      </w:r>
      <w:r w:rsidR="00A70EB2" w:rsidRPr="00950172">
        <w:tab/>
        <w:t>A reply shall be signed:</w:t>
      </w:r>
    </w:p>
    <w:p w:rsidR="00A70EB2" w:rsidRPr="00950172" w:rsidRDefault="00A70EB2" w:rsidP="00A70EB2">
      <w:pPr>
        <w:pStyle w:val="paragraph"/>
      </w:pPr>
      <w:r w:rsidRPr="00950172">
        <w:tab/>
        <w:t>(a)</w:t>
      </w:r>
      <w:r w:rsidRPr="00950172">
        <w:tab/>
        <w:t>by a legal practitioner on behalf of the applicant; or</w:t>
      </w:r>
    </w:p>
    <w:p w:rsidR="00A70EB2" w:rsidRPr="00950172" w:rsidRDefault="00A70EB2" w:rsidP="00A70EB2">
      <w:pPr>
        <w:pStyle w:val="paragraph"/>
      </w:pPr>
      <w:r w:rsidRPr="00950172">
        <w:tab/>
        <w:t>(b)</w:t>
      </w:r>
      <w:r w:rsidRPr="00950172">
        <w:tab/>
        <w:t>if the applicant is unrepresented—by the applicant.</w:t>
      </w:r>
    </w:p>
    <w:p w:rsidR="00A70EB2" w:rsidRPr="00950172" w:rsidRDefault="00733B30" w:rsidP="00A70EB2">
      <w:pPr>
        <w:pStyle w:val="subsection"/>
      </w:pPr>
      <w:r w:rsidRPr="00950172">
        <w:t>26</w:t>
      </w:r>
      <w:r w:rsidR="008F698D" w:rsidRPr="00950172">
        <w:t>.05</w:t>
      </w:r>
      <w:r w:rsidR="00A70EB2" w:rsidRPr="00950172">
        <w:t>.3</w:t>
      </w:r>
      <w:r w:rsidR="00A70EB2" w:rsidRPr="00950172">
        <w:tab/>
      </w:r>
      <w:r w:rsidR="00A70EB2" w:rsidRPr="00950172">
        <w:tab/>
        <w:t>A reply:</w:t>
      </w:r>
    </w:p>
    <w:p w:rsidR="00A70EB2" w:rsidRPr="00950172" w:rsidRDefault="00A70EB2" w:rsidP="00A70EB2">
      <w:pPr>
        <w:pStyle w:val="paragraph"/>
      </w:pPr>
      <w:r w:rsidRPr="00950172">
        <w:tab/>
        <w:t>(a)</w:t>
      </w:r>
      <w:r w:rsidRPr="00950172">
        <w:tab/>
        <w:t>must not exceed 5 pages; and</w:t>
      </w:r>
    </w:p>
    <w:p w:rsidR="00A70EB2" w:rsidRPr="00950172" w:rsidRDefault="00A70EB2" w:rsidP="00A70EB2">
      <w:pPr>
        <w:pStyle w:val="paragraph"/>
      </w:pPr>
      <w:r w:rsidRPr="00950172">
        <w:tab/>
        <w:t>(b)</w:t>
      </w:r>
      <w:r w:rsidRPr="00950172">
        <w:tab/>
        <w:t xml:space="preserve">must be typed in at least 12 point (Times New Roman or </w:t>
      </w:r>
      <w:r w:rsidR="00C71B98" w:rsidRPr="00950172">
        <w:t>equivalent font size</w:t>
      </w:r>
      <w:r w:rsidRPr="00950172">
        <w:t>) with line spacing of 1.5 lines.</w:t>
      </w:r>
    </w:p>
    <w:p w:rsidR="008F698D" w:rsidRPr="00950172" w:rsidRDefault="008F698D" w:rsidP="008F698D">
      <w:pPr>
        <w:pStyle w:val="subsection"/>
      </w:pPr>
      <w:r w:rsidRPr="00950172">
        <w:t>26.05.4</w:t>
      </w:r>
      <w:r w:rsidRPr="00950172">
        <w:tab/>
      </w:r>
      <w:r w:rsidRPr="00950172">
        <w:tab/>
        <w:t>If an unrepresented applicant files a reply, the applicant must file 2 additional copies of the reply at the time of filing the reply.</w:t>
      </w:r>
    </w:p>
    <w:p w:rsidR="00C62344" w:rsidRPr="00950172" w:rsidRDefault="008F698D" w:rsidP="00C62344">
      <w:pPr>
        <w:pStyle w:val="ActHead5"/>
      </w:pPr>
      <w:bookmarkStart w:id="18" w:name="_Toc451255678"/>
      <w:r w:rsidRPr="00950172">
        <w:rPr>
          <w:rStyle w:val="CharSectno"/>
        </w:rPr>
        <w:t>26.06</w:t>
      </w:r>
      <w:r w:rsidR="00C62344" w:rsidRPr="00950172">
        <w:t xml:space="preserve">  Application book</w:t>
      </w:r>
      <w:bookmarkEnd w:id="18"/>
    </w:p>
    <w:p w:rsidR="00C62344" w:rsidRPr="00950172" w:rsidRDefault="0005341E" w:rsidP="00C62344">
      <w:pPr>
        <w:pStyle w:val="subsection"/>
      </w:pPr>
      <w:r w:rsidRPr="00950172">
        <w:t>26.06</w:t>
      </w:r>
      <w:r w:rsidR="00C62344" w:rsidRPr="00950172">
        <w:t>.1</w:t>
      </w:r>
      <w:r w:rsidR="00C62344" w:rsidRPr="00950172">
        <w:tab/>
      </w:r>
      <w:r w:rsidR="00C62344" w:rsidRPr="00950172">
        <w:tab/>
      </w:r>
      <w:r w:rsidR="00FE1F6B" w:rsidRPr="00950172">
        <w:t>A</w:t>
      </w:r>
      <w:r w:rsidR="00C62344" w:rsidRPr="00950172">
        <w:t xml:space="preserve">n </w:t>
      </w:r>
      <w:r w:rsidRPr="00950172">
        <w:t>applicant (other than an unrepresented applicant) must prepare, file and serve</w:t>
      </w:r>
      <w:r w:rsidR="00C62344" w:rsidRPr="00950172">
        <w:t xml:space="preserve"> </w:t>
      </w:r>
      <w:r w:rsidRPr="00950172">
        <w:t xml:space="preserve">an application book </w:t>
      </w:r>
      <w:r w:rsidR="00FE1F6B" w:rsidRPr="00950172">
        <w:t>as directed by the Registrar, unless the Registrar directs that an application book is not required.</w:t>
      </w:r>
    </w:p>
    <w:p w:rsidR="0005341E" w:rsidRPr="00950172" w:rsidRDefault="0005341E" w:rsidP="0005341E">
      <w:pPr>
        <w:pStyle w:val="subsection"/>
      </w:pPr>
      <w:r w:rsidRPr="00950172">
        <w:lastRenderedPageBreak/>
        <w:t>26.06.2</w:t>
      </w:r>
      <w:r w:rsidRPr="00950172">
        <w:tab/>
      </w:r>
      <w:r w:rsidRPr="00950172">
        <w:tab/>
      </w:r>
      <w:r w:rsidR="00FE1F6B" w:rsidRPr="00950172">
        <w:t>A</w:t>
      </w:r>
      <w:r w:rsidRPr="00950172">
        <w:t xml:space="preserve">n unrepresented applicant </w:t>
      </w:r>
      <w:r w:rsidR="00C71B98" w:rsidRPr="00950172">
        <w:t xml:space="preserve">must </w:t>
      </w:r>
      <w:r w:rsidRPr="00950172">
        <w:t xml:space="preserve">not prepare an </w:t>
      </w:r>
      <w:r w:rsidR="00FE1F6B" w:rsidRPr="00950172">
        <w:t>application book, unless the Registrar directs the applicant to prepare an application book.</w:t>
      </w:r>
    </w:p>
    <w:p w:rsidR="0005341E" w:rsidRPr="00950172" w:rsidRDefault="0005341E" w:rsidP="0005341E">
      <w:pPr>
        <w:pStyle w:val="ActHead5"/>
      </w:pPr>
      <w:bookmarkStart w:id="19" w:name="_Toc451255679"/>
      <w:r w:rsidRPr="00950172">
        <w:rPr>
          <w:rStyle w:val="CharSectno"/>
        </w:rPr>
        <w:t>26.07</w:t>
      </w:r>
      <w:r w:rsidRPr="00950172">
        <w:t xml:space="preserve">  Determination of application</w:t>
      </w:r>
      <w:bookmarkEnd w:id="19"/>
    </w:p>
    <w:p w:rsidR="0005341E" w:rsidRPr="00950172" w:rsidRDefault="0005341E" w:rsidP="0005341E">
      <w:pPr>
        <w:pStyle w:val="subsection"/>
      </w:pPr>
      <w:r w:rsidRPr="00950172">
        <w:t>26.07.1</w:t>
      </w:r>
      <w:r w:rsidRPr="00950172">
        <w:tab/>
      </w:r>
      <w:r w:rsidRPr="00950172">
        <w:tab/>
      </w:r>
      <w:r w:rsidR="001365BF" w:rsidRPr="00950172">
        <w:t xml:space="preserve">Any 2 </w:t>
      </w:r>
      <w:r w:rsidR="00FD1193" w:rsidRPr="00950172">
        <w:t>Justice</w:t>
      </w:r>
      <w:r w:rsidR="001365BF" w:rsidRPr="00950172">
        <w:t>s</w:t>
      </w:r>
      <w:r w:rsidRPr="00950172">
        <w:t xml:space="preserve"> may determine an application without listing it for hearing and direct the Registrar to draw up, sign and seal an order determining the application.</w:t>
      </w:r>
    </w:p>
    <w:p w:rsidR="0005341E" w:rsidRPr="00950172" w:rsidRDefault="0005341E" w:rsidP="0005341E">
      <w:pPr>
        <w:pStyle w:val="subsection"/>
      </w:pPr>
      <w:r w:rsidRPr="00950172">
        <w:t>26.07.2</w:t>
      </w:r>
      <w:r w:rsidRPr="00950172">
        <w:tab/>
      </w:r>
      <w:r w:rsidRPr="00950172">
        <w:tab/>
        <w:t>If an application is listed for hearing, a party who is present at the hearing, or a legal practitioner on behalf of a party, may appear and, subject to rule</w:t>
      </w:r>
      <w:r w:rsidR="00950172" w:rsidRPr="00950172">
        <w:t> </w:t>
      </w:r>
      <w:r w:rsidRPr="00950172">
        <w:t>26.07.3, may present oral argument.</w:t>
      </w:r>
    </w:p>
    <w:p w:rsidR="0005341E" w:rsidRPr="00950172" w:rsidRDefault="0005341E" w:rsidP="0005341E">
      <w:pPr>
        <w:pStyle w:val="subsection"/>
      </w:pPr>
      <w:r w:rsidRPr="00950172">
        <w:t>26.07.3</w:t>
      </w:r>
      <w:r w:rsidRPr="00950172">
        <w:tab/>
      </w:r>
      <w:r w:rsidRPr="00950172">
        <w:tab/>
        <w:t>The time allocated to the parties for oral argument on the hearing of an application shall be as the Court orders or, in default of any order, shall be:</w:t>
      </w:r>
    </w:p>
    <w:p w:rsidR="0005341E" w:rsidRPr="00950172" w:rsidRDefault="0005341E" w:rsidP="0005341E">
      <w:pPr>
        <w:pStyle w:val="paragraph"/>
      </w:pPr>
      <w:r w:rsidRPr="00950172">
        <w:tab/>
        <w:t>(a)</w:t>
      </w:r>
      <w:r w:rsidRPr="00950172">
        <w:tab/>
        <w:t>applicant—20 minutes; and</w:t>
      </w:r>
    </w:p>
    <w:p w:rsidR="0005341E" w:rsidRPr="00950172" w:rsidRDefault="0005341E" w:rsidP="0005341E">
      <w:pPr>
        <w:pStyle w:val="paragraph"/>
      </w:pPr>
      <w:r w:rsidRPr="00950172">
        <w:tab/>
        <w:t>(b)</w:t>
      </w:r>
      <w:r w:rsidRPr="00950172">
        <w:tab/>
        <w:t>respondent—20 minutes; and</w:t>
      </w:r>
    </w:p>
    <w:p w:rsidR="0005341E" w:rsidRPr="00950172" w:rsidRDefault="0005341E" w:rsidP="0005341E">
      <w:pPr>
        <w:pStyle w:val="paragraph"/>
      </w:pPr>
      <w:r w:rsidRPr="00950172">
        <w:tab/>
        <w:t>(c)</w:t>
      </w:r>
      <w:r w:rsidRPr="00950172">
        <w:tab/>
        <w:t>applicant in reply—5 minutes.</w:t>
      </w:r>
    </w:p>
    <w:p w:rsidR="0005341E" w:rsidRPr="00950172" w:rsidRDefault="0005341E" w:rsidP="0005341E">
      <w:pPr>
        <w:pStyle w:val="ActHead5"/>
      </w:pPr>
      <w:bookmarkStart w:id="20" w:name="_Toc451255680"/>
      <w:r w:rsidRPr="00950172">
        <w:rPr>
          <w:rStyle w:val="CharSectno"/>
        </w:rPr>
        <w:t>26.08</w:t>
      </w:r>
      <w:r w:rsidRPr="00950172">
        <w:t xml:space="preserve">  Discontinuance of application</w:t>
      </w:r>
      <w:bookmarkEnd w:id="20"/>
    </w:p>
    <w:p w:rsidR="0005341E" w:rsidRPr="00950172" w:rsidRDefault="0005341E" w:rsidP="0005341E">
      <w:pPr>
        <w:pStyle w:val="subsection"/>
      </w:pPr>
      <w:r w:rsidRPr="00950172">
        <w:t>26.08.1</w:t>
      </w:r>
      <w:r w:rsidRPr="00950172">
        <w:tab/>
      </w:r>
      <w:r w:rsidRPr="00950172">
        <w:tab/>
        <w:t>An applicant may discontinue an application by filing a notice of discontinuance in Form 25 and serving the notice on the respondent.</w:t>
      </w:r>
    </w:p>
    <w:p w:rsidR="0005341E" w:rsidRPr="00950172" w:rsidRDefault="0005341E" w:rsidP="0005341E">
      <w:pPr>
        <w:pStyle w:val="subsection"/>
      </w:pPr>
      <w:r w:rsidRPr="00950172">
        <w:t>26.08.2</w:t>
      </w:r>
      <w:r w:rsidRPr="00950172">
        <w:tab/>
      </w:r>
      <w:r w:rsidRPr="00950172">
        <w:tab/>
        <w:t>Unless the Court or a Justice, or the Registrar, otherwise orders or directs, an applicant who discontinues an application shall pay the respondent’s costs in respect of the application, and such costs shall be taxed, unless agreed.</w:t>
      </w:r>
    </w:p>
    <w:p w:rsidR="0005341E" w:rsidRPr="00950172" w:rsidRDefault="0005341E" w:rsidP="0005341E">
      <w:pPr>
        <w:pStyle w:val="subsection"/>
      </w:pPr>
      <w:r w:rsidRPr="00950172">
        <w:t>26.08.3</w:t>
      </w:r>
      <w:r w:rsidRPr="00950172">
        <w:tab/>
      </w:r>
      <w:r w:rsidRPr="00950172">
        <w:tab/>
        <w:t>Filing the notice of discontinuance shall be sufficient authority for the taxation of costs.</w:t>
      </w:r>
    </w:p>
    <w:p w:rsidR="0005341E" w:rsidRPr="00950172" w:rsidRDefault="0005341E" w:rsidP="0005341E">
      <w:pPr>
        <w:pStyle w:val="subsection"/>
      </w:pPr>
      <w:r w:rsidRPr="00950172">
        <w:t>26.08.4</w:t>
      </w:r>
      <w:r w:rsidRPr="00950172">
        <w:tab/>
      </w:r>
      <w:r w:rsidRPr="00950172">
        <w:tab/>
        <w:t>Rules</w:t>
      </w:r>
      <w:r w:rsidR="00950172" w:rsidRPr="00950172">
        <w:t> </w:t>
      </w:r>
      <w:r w:rsidRPr="00950172">
        <w:t xml:space="preserve">26.08.2 and 26.08.3 apply only to applications for </w:t>
      </w:r>
      <w:r w:rsidR="005F0EFE" w:rsidRPr="00950172">
        <w:t xml:space="preserve">removal </w:t>
      </w:r>
      <w:r w:rsidRPr="00950172">
        <w:t>in civil matters in which there is no statutory prohibition against, or limitation of, an award of costs in favour of the respondent.</w:t>
      </w:r>
    </w:p>
    <w:p w:rsidR="0005341E" w:rsidRPr="00950172" w:rsidRDefault="0005341E" w:rsidP="0005341E">
      <w:pPr>
        <w:pStyle w:val="ActHead5"/>
      </w:pPr>
      <w:bookmarkStart w:id="21" w:name="_Toc451255681"/>
      <w:r w:rsidRPr="00950172">
        <w:rPr>
          <w:rStyle w:val="CharSectno"/>
        </w:rPr>
        <w:t>26.09</w:t>
      </w:r>
      <w:r w:rsidRPr="00950172">
        <w:t xml:space="preserve">  Deemed abandonment of application by delay</w:t>
      </w:r>
      <w:bookmarkEnd w:id="21"/>
    </w:p>
    <w:p w:rsidR="0005341E" w:rsidRPr="00950172" w:rsidRDefault="0005341E" w:rsidP="0005341E">
      <w:pPr>
        <w:pStyle w:val="subsection"/>
      </w:pPr>
      <w:r w:rsidRPr="00950172">
        <w:t>26.09.1</w:t>
      </w:r>
      <w:r w:rsidRPr="00950172">
        <w:tab/>
      </w:r>
      <w:r w:rsidRPr="00950172">
        <w:tab/>
        <w:t>Unless the Court or a Justice or the Registrar otherwise orders or directs, an application shall be deemed to have been abandoned if:</w:t>
      </w:r>
    </w:p>
    <w:p w:rsidR="0005341E" w:rsidRPr="00950172" w:rsidRDefault="0005341E" w:rsidP="0005341E">
      <w:pPr>
        <w:pStyle w:val="paragraph"/>
      </w:pPr>
      <w:r w:rsidRPr="00950172">
        <w:tab/>
        <w:t>(a)</w:t>
      </w:r>
      <w:r w:rsidRPr="00950172">
        <w:tab/>
        <w:t>the applicant fails to comply with paragraph</w:t>
      </w:r>
      <w:r w:rsidR="00950172" w:rsidRPr="00950172">
        <w:t> </w:t>
      </w:r>
      <w:r w:rsidR="009E2E09" w:rsidRPr="00950172">
        <w:t>26.01.1(c</w:t>
      </w:r>
      <w:r w:rsidRPr="00950172">
        <w:t>); or</w:t>
      </w:r>
    </w:p>
    <w:p w:rsidR="0005341E" w:rsidRPr="00950172" w:rsidRDefault="0005341E" w:rsidP="0005341E">
      <w:pPr>
        <w:pStyle w:val="paragraph"/>
      </w:pPr>
      <w:r w:rsidRPr="00950172">
        <w:tab/>
        <w:t>(b)</w:t>
      </w:r>
      <w:r w:rsidRPr="00950172">
        <w:tab/>
      </w:r>
      <w:r w:rsidR="002B1157" w:rsidRPr="00950172">
        <w:t xml:space="preserve">in a case where </w:t>
      </w:r>
      <w:r w:rsidR="00606331" w:rsidRPr="00950172">
        <w:t xml:space="preserve">an </w:t>
      </w:r>
      <w:r w:rsidRPr="00950172">
        <w:t>application book</w:t>
      </w:r>
      <w:r w:rsidR="00606331" w:rsidRPr="00950172">
        <w:t xml:space="preserve"> </w:t>
      </w:r>
      <w:r w:rsidR="00F64973" w:rsidRPr="00950172">
        <w:t>i</w:t>
      </w:r>
      <w:r w:rsidR="00606331" w:rsidRPr="00950172">
        <w:t>s required</w:t>
      </w:r>
      <w:r w:rsidRPr="00950172">
        <w:t>—the applicant fails to prepare, file and serve an application book</w:t>
      </w:r>
      <w:r w:rsidR="00606331" w:rsidRPr="00950172">
        <w:t>,</w:t>
      </w:r>
      <w:r w:rsidRPr="00950172">
        <w:t xml:space="preserve"> as directed by the Registrar</w:t>
      </w:r>
      <w:r w:rsidR="00606331" w:rsidRPr="00950172">
        <w:t>,</w:t>
      </w:r>
      <w:r w:rsidR="000470A8" w:rsidRPr="00950172">
        <w:t xml:space="preserve"> within 4 months after filing the application.</w:t>
      </w:r>
    </w:p>
    <w:p w:rsidR="0005341E" w:rsidRPr="00950172" w:rsidRDefault="002B1157" w:rsidP="0005341E">
      <w:pPr>
        <w:pStyle w:val="subsection"/>
      </w:pPr>
      <w:r w:rsidRPr="00950172">
        <w:t>26.09</w:t>
      </w:r>
      <w:r w:rsidR="0005341E" w:rsidRPr="00950172">
        <w:t>.2</w:t>
      </w:r>
      <w:r w:rsidR="0005341E" w:rsidRPr="00950172">
        <w:tab/>
      </w:r>
      <w:r w:rsidR="0005341E" w:rsidRPr="00950172">
        <w:tab/>
        <w:t>On a request by the respondent, the Registrar shall provide a certificate of deemed abandonment and rules</w:t>
      </w:r>
      <w:r w:rsidR="00950172" w:rsidRPr="00950172">
        <w:t> </w:t>
      </w:r>
      <w:r w:rsidRPr="00950172">
        <w:t>26.08</w:t>
      </w:r>
      <w:r w:rsidR="0005341E" w:rsidRPr="00950172">
        <w:t xml:space="preserve">.2, </w:t>
      </w:r>
      <w:r w:rsidRPr="00950172">
        <w:t>26.08</w:t>
      </w:r>
      <w:r w:rsidR="0005341E" w:rsidRPr="00950172">
        <w:t xml:space="preserve">.3 and </w:t>
      </w:r>
      <w:r w:rsidRPr="00950172">
        <w:t>26.08</w:t>
      </w:r>
      <w:r w:rsidR="0005341E" w:rsidRPr="00950172">
        <w:t>.4, with the necessary adaptations, shall apply.</w:t>
      </w:r>
    </w:p>
    <w:p w:rsidR="0005341E" w:rsidRPr="00950172" w:rsidRDefault="002B1157" w:rsidP="0005341E">
      <w:pPr>
        <w:pStyle w:val="ActHead5"/>
      </w:pPr>
      <w:bookmarkStart w:id="22" w:name="_Toc451255682"/>
      <w:r w:rsidRPr="00950172">
        <w:rPr>
          <w:rStyle w:val="CharSectno"/>
        </w:rPr>
        <w:t>26.10</w:t>
      </w:r>
      <w:r w:rsidR="0005341E" w:rsidRPr="00950172">
        <w:t xml:space="preserve">  Directions by Registrar</w:t>
      </w:r>
      <w:bookmarkEnd w:id="22"/>
    </w:p>
    <w:p w:rsidR="0005341E" w:rsidRPr="00950172" w:rsidRDefault="002B1157" w:rsidP="0005341E">
      <w:pPr>
        <w:pStyle w:val="subsection"/>
      </w:pPr>
      <w:r w:rsidRPr="00950172">
        <w:t>26.10</w:t>
      </w:r>
      <w:r w:rsidR="0005341E" w:rsidRPr="00950172">
        <w:t>.1</w:t>
      </w:r>
      <w:r w:rsidR="0005341E" w:rsidRPr="00950172">
        <w:tab/>
      </w:r>
      <w:r w:rsidR="0005341E" w:rsidRPr="00950172">
        <w:tab/>
        <w:t>At any time after an application is filed, the Registrar may give directions as to any matter that appears to the Registrar to be a convenient matter upon which to give directions.</w:t>
      </w:r>
    </w:p>
    <w:p w:rsidR="0005341E" w:rsidRPr="00950172" w:rsidRDefault="002B1157" w:rsidP="0005341E">
      <w:pPr>
        <w:pStyle w:val="subsection"/>
      </w:pPr>
      <w:r w:rsidRPr="00950172">
        <w:t>26.10</w:t>
      </w:r>
      <w:r w:rsidR="0005341E" w:rsidRPr="00950172">
        <w:t>.2</w:t>
      </w:r>
      <w:r w:rsidR="0005341E" w:rsidRPr="00950172">
        <w:tab/>
      </w:r>
      <w:r w:rsidR="0005341E" w:rsidRPr="00950172">
        <w:tab/>
        <w:t>The Registrar may:</w:t>
      </w:r>
    </w:p>
    <w:p w:rsidR="0005341E" w:rsidRPr="00950172" w:rsidRDefault="0005341E" w:rsidP="0005341E">
      <w:pPr>
        <w:pStyle w:val="paragraph"/>
      </w:pPr>
      <w:r w:rsidRPr="00950172">
        <w:lastRenderedPageBreak/>
        <w:tab/>
        <w:t>(a)</w:t>
      </w:r>
      <w:r w:rsidRPr="00950172">
        <w:tab/>
        <w:t>give directions under rule</w:t>
      </w:r>
      <w:r w:rsidR="00950172" w:rsidRPr="00950172">
        <w:t> </w:t>
      </w:r>
      <w:r w:rsidR="002B1157" w:rsidRPr="00950172">
        <w:t>26.10</w:t>
      </w:r>
      <w:r w:rsidR="00606331" w:rsidRPr="00950172">
        <w:t>.1 without a</w:t>
      </w:r>
      <w:r w:rsidRPr="00950172">
        <w:t xml:space="preserve"> hearing; or</w:t>
      </w:r>
    </w:p>
    <w:p w:rsidR="0005341E" w:rsidRPr="00950172" w:rsidRDefault="0005341E" w:rsidP="0005341E">
      <w:pPr>
        <w:pStyle w:val="paragraph"/>
      </w:pPr>
      <w:r w:rsidRPr="00950172">
        <w:tab/>
        <w:t>(b)</w:t>
      </w:r>
      <w:r w:rsidRPr="00950172">
        <w:tab/>
        <w:t>at the Registrar’s discretion and at any time, issue a summons requiring the parties to an application to attend before the Registrar.</w:t>
      </w:r>
    </w:p>
    <w:p w:rsidR="002B17BC" w:rsidRPr="00950172" w:rsidRDefault="008A2B93" w:rsidP="006C2C12">
      <w:pPr>
        <w:pStyle w:val="ItemHead"/>
        <w:tabs>
          <w:tab w:val="left" w:pos="6663"/>
        </w:tabs>
      </w:pPr>
      <w:r w:rsidRPr="00950172">
        <w:t>2</w:t>
      </w:r>
      <w:r w:rsidR="00BB6E79" w:rsidRPr="00950172">
        <w:t xml:space="preserve">  </w:t>
      </w:r>
      <w:r w:rsidR="002B17BC" w:rsidRPr="00950172">
        <w:t>Part</w:t>
      </w:r>
      <w:r w:rsidR="00950172" w:rsidRPr="00950172">
        <w:t> </w:t>
      </w:r>
      <w:r w:rsidR="002B17BC" w:rsidRPr="00950172">
        <w:t>41</w:t>
      </w:r>
    </w:p>
    <w:p w:rsidR="002B17BC" w:rsidRPr="00950172" w:rsidRDefault="002B17BC" w:rsidP="002B17BC">
      <w:pPr>
        <w:pStyle w:val="Item"/>
      </w:pPr>
      <w:r w:rsidRPr="00950172">
        <w:t>Repeal the Part, substitute:</w:t>
      </w:r>
    </w:p>
    <w:p w:rsidR="002B17BC" w:rsidRPr="00950172" w:rsidRDefault="002B17BC" w:rsidP="002B17BC">
      <w:pPr>
        <w:pStyle w:val="ActHead2"/>
      </w:pPr>
      <w:bookmarkStart w:id="23" w:name="_Toc451255683"/>
      <w:r w:rsidRPr="00950172">
        <w:rPr>
          <w:rStyle w:val="CharPartNo"/>
        </w:rPr>
        <w:t>Part</w:t>
      </w:r>
      <w:r w:rsidR="00950172" w:rsidRPr="00950172">
        <w:rPr>
          <w:rStyle w:val="CharPartNo"/>
        </w:rPr>
        <w:t> </w:t>
      </w:r>
      <w:r w:rsidRPr="00950172">
        <w:rPr>
          <w:rStyle w:val="CharPartNo"/>
        </w:rPr>
        <w:t>41</w:t>
      </w:r>
      <w:r w:rsidRPr="00950172">
        <w:t>—</w:t>
      </w:r>
      <w:r w:rsidRPr="00950172">
        <w:rPr>
          <w:rStyle w:val="CharPartText"/>
        </w:rPr>
        <w:t>Applications for leave or special leave to appeal</w:t>
      </w:r>
      <w:bookmarkEnd w:id="23"/>
    </w:p>
    <w:p w:rsidR="00A7324C" w:rsidRPr="00950172" w:rsidRDefault="00A7324C" w:rsidP="00A7324C">
      <w:pPr>
        <w:pStyle w:val="Header"/>
      </w:pPr>
      <w:r w:rsidRPr="00950172">
        <w:rPr>
          <w:rStyle w:val="CharDivNo"/>
        </w:rPr>
        <w:t xml:space="preserve"> </w:t>
      </w:r>
      <w:r w:rsidRPr="00950172">
        <w:rPr>
          <w:rStyle w:val="CharDivText"/>
        </w:rPr>
        <w:t xml:space="preserve"> </w:t>
      </w:r>
    </w:p>
    <w:p w:rsidR="002B17BC" w:rsidRPr="00950172" w:rsidRDefault="002B17BC" w:rsidP="002B17BC">
      <w:pPr>
        <w:pStyle w:val="ActHead5"/>
      </w:pPr>
      <w:bookmarkStart w:id="24" w:name="_Toc451255684"/>
      <w:r w:rsidRPr="00950172">
        <w:rPr>
          <w:rStyle w:val="CharSectno"/>
        </w:rPr>
        <w:t>41.01</w:t>
      </w:r>
      <w:r w:rsidRPr="00950172">
        <w:t xml:space="preserve">  Initiation of application for leave or special leave to appeal</w:t>
      </w:r>
      <w:bookmarkEnd w:id="24"/>
    </w:p>
    <w:p w:rsidR="002B17BC" w:rsidRPr="00950172" w:rsidRDefault="002B17BC" w:rsidP="002B17BC">
      <w:pPr>
        <w:pStyle w:val="subsection"/>
      </w:pPr>
      <w:r w:rsidRPr="00950172">
        <w:t>41.01.1</w:t>
      </w:r>
      <w:r w:rsidRPr="00950172">
        <w:tab/>
      </w:r>
      <w:r w:rsidRPr="00950172">
        <w:tab/>
        <w:t>An application shall be in Form 23 and shall name as parties all those who were parties to the proceeding in the court below at the time of the judgment below.</w:t>
      </w:r>
    </w:p>
    <w:p w:rsidR="00F73E95" w:rsidRPr="00950172" w:rsidRDefault="00F73E95" w:rsidP="00F73E95">
      <w:pPr>
        <w:pStyle w:val="subsection"/>
      </w:pPr>
      <w:r w:rsidRPr="00950172">
        <w:t>41.01.2</w:t>
      </w:r>
      <w:r w:rsidRPr="00950172">
        <w:tab/>
      </w:r>
      <w:r w:rsidRPr="00950172">
        <w:tab/>
        <w:t>An application shall be signed:</w:t>
      </w:r>
    </w:p>
    <w:p w:rsidR="00F73E95" w:rsidRPr="00950172" w:rsidRDefault="00F73E95" w:rsidP="00F73E95">
      <w:pPr>
        <w:pStyle w:val="paragraph"/>
      </w:pPr>
      <w:r w:rsidRPr="00950172">
        <w:tab/>
        <w:t>(a)</w:t>
      </w:r>
      <w:r w:rsidRPr="00950172">
        <w:tab/>
        <w:t>by a legal practitioner on behalf of the applicant; or</w:t>
      </w:r>
    </w:p>
    <w:p w:rsidR="00F73E95" w:rsidRPr="00950172" w:rsidRDefault="00F73E95" w:rsidP="00F73E95">
      <w:pPr>
        <w:pStyle w:val="paragraph"/>
      </w:pPr>
      <w:r w:rsidRPr="00950172">
        <w:tab/>
        <w:t>(b)</w:t>
      </w:r>
      <w:r w:rsidRPr="00950172">
        <w:tab/>
        <w:t>if the applicant is unrepresented—by the applicant.</w:t>
      </w:r>
    </w:p>
    <w:p w:rsidR="00F73E95" w:rsidRPr="00950172" w:rsidRDefault="00F73E95" w:rsidP="00F73E95">
      <w:pPr>
        <w:pStyle w:val="subsection"/>
      </w:pPr>
      <w:r w:rsidRPr="00950172">
        <w:t>41.01.3</w:t>
      </w:r>
      <w:r w:rsidRPr="00950172">
        <w:tab/>
      </w:r>
      <w:r w:rsidRPr="00950172">
        <w:tab/>
        <w:t>An application:</w:t>
      </w:r>
    </w:p>
    <w:p w:rsidR="00F73E95" w:rsidRPr="00950172" w:rsidRDefault="00F73E95" w:rsidP="00F73E95">
      <w:pPr>
        <w:pStyle w:val="paragraph"/>
      </w:pPr>
      <w:r w:rsidRPr="00950172">
        <w:tab/>
        <w:t>(a)</w:t>
      </w:r>
      <w:r w:rsidRPr="00950172">
        <w:tab/>
        <w:t>must not exceed 12 pages; and</w:t>
      </w:r>
    </w:p>
    <w:p w:rsidR="00F73E95" w:rsidRPr="00950172" w:rsidRDefault="00F73E95" w:rsidP="00F73E95">
      <w:pPr>
        <w:pStyle w:val="paragraph"/>
      </w:pPr>
      <w:r w:rsidRPr="00950172">
        <w:tab/>
        <w:t>(b)</w:t>
      </w:r>
      <w:r w:rsidRPr="00950172">
        <w:tab/>
        <w:t xml:space="preserve">must be typed in at least 12 point (Times New Roman or </w:t>
      </w:r>
      <w:r w:rsidR="00C71B98" w:rsidRPr="00950172">
        <w:t>equivalent font size</w:t>
      </w:r>
      <w:r w:rsidRPr="00950172">
        <w:t>) with line spacing of 1.5 lines.</w:t>
      </w:r>
    </w:p>
    <w:p w:rsidR="002B17BC" w:rsidRPr="00950172" w:rsidRDefault="002B17BC" w:rsidP="002B17BC">
      <w:pPr>
        <w:pStyle w:val="subsection"/>
      </w:pPr>
      <w:r w:rsidRPr="00950172">
        <w:t>41.01.</w:t>
      </w:r>
      <w:r w:rsidR="00F73E95" w:rsidRPr="00950172">
        <w:t>4</w:t>
      </w:r>
      <w:r w:rsidRPr="00950172">
        <w:tab/>
      </w:r>
      <w:r w:rsidRPr="00950172">
        <w:tab/>
        <w:t>An application shal</w:t>
      </w:r>
      <w:r w:rsidR="00C57FC6" w:rsidRPr="00950172">
        <w:t>l be accompanied by the following:</w:t>
      </w:r>
    </w:p>
    <w:p w:rsidR="002B17BC" w:rsidRPr="00950172" w:rsidRDefault="002B17BC" w:rsidP="002B17BC">
      <w:pPr>
        <w:pStyle w:val="paragraph"/>
      </w:pPr>
      <w:r w:rsidRPr="00950172">
        <w:tab/>
        <w:t>(a)</w:t>
      </w:r>
      <w:r w:rsidRPr="00950172">
        <w:tab/>
        <w:t>a copy of the sealed order or judgment of the court below;</w:t>
      </w:r>
    </w:p>
    <w:p w:rsidR="002B17BC" w:rsidRPr="00950172" w:rsidRDefault="002B17BC" w:rsidP="002B17BC">
      <w:pPr>
        <w:pStyle w:val="paragraph"/>
      </w:pPr>
      <w:r w:rsidRPr="00950172">
        <w:tab/>
        <w:t>(b)</w:t>
      </w:r>
      <w:r w:rsidRPr="00950172">
        <w:tab/>
        <w:t>a copy of the reasons for the judgment below;</w:t>
      </w:r>
    </w:p>
    <w:p w:rsidR="002B17BC" w:rsidRPr="00950172" w:rsidRDefault="002B17BC" w:rsidP="002B17BC">
      <w:pPr>
        <w:pStyle w:val="paragraph"/>
      </w:pPr>
      <w:r w:rsidRPr="00950172">
        <w:tab/>
        <w:t>(c)</w:t>
      </w:r>
      <w:r w:rsidRPr="00950172">
        <w:tab/>
        <w:t>if the judgment below determines an appeal or reviews a decision:</w:t>
      </w:r>
    </w:p>
    <w:p w:rsidR="002B17BC" w:rsidRPr="00950172" w:rsidRDefault="002B17BC" w:rsidP="002B17BC">
      <w:pPr>
        <w:pStyle w:val="paragraphsub"/>
      </w:pPr>
      <w:r w:rsidRPr="00950172">
        <w:tab/>
        <w:t>(</w:t>
      </w:r>
      <w:proofErr w:type="spellStart"/>
      <w:r w:rsidRPr="00950172">
        <w:t>i</w:t>
      </w:r>
      <w:proofErr w:type="spellEnd"/>
      <w:r w:rsidRPr="00950172">
        <w:t>)</w:t>
      </w:r>
      <w:r w:rsidRPr="00950172">
        <w:tab/>
        <w:t>a copy of the primary sealed order or judgment or decision; and</w:t>
      </w:r>
    </w:p>
    <w:p w:rsidR="002B17BC" w:rsidRPr="00950172" w:rsidRDefault="002B17BC" w:rsidP="002B17BC">
      <w:pPr>
        <w:pStyle w:val="paragraphsub"/>
      </w:pPr>
      <w:r w:rsidRPr="00950172">
        <w:tab/>
        <w:t>(ii)</w:t>
      </w:r>
      <w:r w:rsidRPr="00950172">
        <w:tab/>
        <w:t>the reasons (if any) of the primary court or decision</w:t>
      </w:r>
      <w:r w:rsidR="00950172">
        <w:noBreakHyphen/>
      </w:r>
      <w:r w:rsidRPr="00950172">
        <w:t>maker that were before the court below;</w:t>
      </w:r>
    </w:p>
    <w:p w:rsidR="002B17BC" w:rsidRPr="00950172" w:rsidRDefault="002B17BC" w:rsidP="002B17BC">
      <w:pPr>
        <w:pStyle w:val="paragraph"/>
      </w:pPr>
      <w:r w:rsidRPr="00950172">
        <w:tab/>
        <w:t>(d)</w:t>
      </w:r>
      <w:r w:rsidRPr="00950172">
        <w:tab/>
        <w:t>in a criminal case:</w:t>
      </w:r>
    </w:p>
    <w:p w:rsidR="002B17BC" w:rsidRPr="00950172" w:rsidRDefault="002B17BC" w:rsidP="002B17BC">
      <w:pPr>
        <w:pStyle w:val="paragraphsub"/>
      </w:pPr>
      <w:r w:rsidRPr="00950172">
        <w:tab/>
        <w:t>(</w:t>
      </w:r>
      <w:proofErr w:type="spellStart"/>
      <w:r w:rsidRPr="00950172">
        <w:t>i</w:t>
      </w:r>
      <w:proofErr w:type="spellEnd"/>
      <w:r w:rsidRPr="00950172">
        <w:t>)</w:t>
      </w:r>
      <w:r w:rsidRPr="00950172">
        <w:tab/>
        <w:t>the indictment;</w:t>
      </w:r>
      <w:r w:rsidR="00E00A20" w:rsidRPr="00950172">
        <w:t xml:space="preserve"> and</w:t>
      </w:r>
    </w:p>
    <w:p w:rsidR="002B17BC" w:rsidRPr="00950172" w:rsidRDefault="002B17BC" w:rsidP="002B17BC">
      <w:pPr>
        <w:pStyle w:val="paragraphsub"/>
      </w:pPr>
      <w:r w:rsidRPr="00950172">
        <w:tab/>
        <w:t>(ii)</w:t>
      </w:r>
      <w:r w:rsidRPr="00950172">
        <w:tab/>
        <w:t>the transcript of entry of a plea of guilty or the summing up or charge;</w:t>
      </w:r>
      <w:r w:rsidR="00E00A20" w:rsidRPr="00950172">
        <w:t xml:space="preserve"> and</w:t>
      </w:r>
    </w:p>
    <w:p w:rsidR="002B17BC" w:rsidRPr="00950172" w:rsidRDefault="002B17BC" w:rsidP="002B17BC">
      <w:pPr>
        <w:pStyle w:val="paragraphsub"/>
      </w:pPr>
      <w:r w:rsidRPr="00950172">
        <w:tab/>
        <w:t>(iii)</w:t>
      </w:r>
      <w:r w:rsidRPr="00950172">
        <w:tab/>
        <w:t>the transcript of entry of verdict; and</w:t>
      </w:r>
    </w:p>
    <w:p w:rsidR="002B17BC" w:rsidRPr="00950172" w:rsidRDefault="002B17BC" w:rsidP="002B17BC">
      <w:pPr>
        <w:pStyle w:val="paragraphsub"/>
      </w:pPr>
      <w:r w:rsidRPr="00950172">
        <w:tab/>
        <w:t>(iv)</w:t>
      </w:r>
      <w:r w:rsidRPr="00950172">
        <w:tab/>
        <w:t>the Judge’s remarks on sentencing;</w:t>
      </w:r>
    </w:p>
    <w:p w:rsidR="002B17BC" w:rsidRPr="00950172" w:rsidRDefault="002B17BC" w:rsidP="002B17BC">
      <w:pPr>
        <w:pStyle w:val="paragraph"/>
      </w:pPr>
      <w:r w:rsidRPr="00950172">
        <w:tab/>
        <w:t>(e)</w:t>
      </w:r>
      <w:r w:rsidRPr="00950172">
        <w:tab/>
        <w:t>the notice of appeal or application for leave to appeal to the court below.</w:t>
      </w:r>
    </w:p>
    <w:p w:rsidR="00F73E95" w:rsidRPr="00950172" w:rsidRDefault="00F73E95" w:rsidP="00F73E95">
      <w:pPr>
        <w:pStyle w:val="subsection"/>
      </w:pPr>
      <w:r w:rsidRPr="00950172">
        <w:t>41.01.5</w:t>
      </w:r>
      <w:r w:rsidRPr="00950172">
        <w:tab/>
      </w:r>
      <w:r w:rsidRPr="00950172">
        <w:tab/>
        <w:t>If an application is filed by an unrepresented applicant, the applicant must, at the time of filing the application, file:</w:t>
      </w:r>
    </w:p>
    <w:p w:rsidR="00F73E95" w:rsidRPr="00950172" w:rsidRDefault="00F73E95" w:rsidP="00F73E95">
      <w:pPr>
        <w:pStyle w:val="paragraph"/>
      </w:pPr>
      <w:r w:rsidRPr="00950172">
        <w:tab/>
        <w:t>(a)</w:t>
      </w:r>
      <w:r w:rsidRPr="00950172">
        <w:tab/>
        <w:t>2 additional copies of the application; and</w:t>
      </w:r>
    </w:p>
    <w:p w:rsidR="00F73E95" w:rsidRPr="00950172" w:rsidRDefault="00F73E95" w:rsidP="00F73E95">
      <w:pPr>
        <w:pStyle w:val="paragraph"/>
      </w:pPr>
      <w:r w:rsidRPr="00950172">
        <w:tab/>
        <w:t>(b)</w:t>
      </w:r>
      <w:r w:rsidRPr="00950172">
        <w:tab/>
        <w:t>2 additional copies of each document required by rule</w:t>
      </w:r>
      <w:r w:rsidR="00950172" w:rsidRPr="00950172">
        <w:t> </w:t>
      </w:r>
      <w:r w:rsidRPr="00950172">
        <w:t>41.01.4.</w:t>
      </w:r>
    </w:p>
    <w:p w:rsidR="002B17BC" w:rsidRPr="00950172" w:rsidRDefault="002B17BC" w:rsidP="002B17BC">
      <w:pPr>
        <w:pStyle w:val="ActHead5"/>
      </w:pPr>
      <w:bookmarkStart w:id="25" w:name="_Toc451255685"/>
      <w:r w:rsidRPr="00950172">
        <w:rPr>
          <w:rStyle w:val="CharSectno"/>
        </w:rPr>
        <w:t>41.02</w:t>
      </w:r>
      <w:r w:rsidRPr="00950172">
        <w:t xml:space="preserve">  Time for filing application</w:t>
      </w:r>
      <w:bookmarkEnd w:id="25"/>
    </w:p>
    <w:p w:rsidR="002B17BC" w:rsidRPr="00950172" w:rsidRDefault="002B17BC" w:rsidP="002B17BC">
      <w:pPr>
        <w:pStyle w:val="subsection"/>
      </w:pPr>
      <w:r w:rsidRPr="00950172">
        <w:t>41.02.1</w:t>
      </w:r>
      <w:r w:rsidRPr="00950172">
        <w:tab/>
      </w:r>
      <w:r w:rsidRPr="00950172">
        <w:tab/>
        <w:t>An application shall be filed within 28 days after the judgment below was pronounced.</w:t>
      </w:r>
    </w:p>
    <w:p w:rsidR="002B17BC" w:rsidRPr="00950172" w:rsidRDefault="002B17BC" w:rsidP="002B17BC">
      <w:pPr>
        <w:pStyle w:val="subsection"/>
      </w:pPr>
      <w:r w:rsidRPr="00950172">
        <w:t>41.02.2</w:t>
      </w:r>
      <w:r w:rsidRPr="00950172">
        <w:tab/>
      </w:r>
      <w:r w:rsidRPr="00950172">
        <w:tab/>
      </w:r>
      <w:r w:rsidR="00F73E95" w:rsidRPr="00950172">
        <w:t xml:space="preserve">If </w:t>
      </w:r>
      <w:r w:rsidRPr="00950172">
        <w:t>an application is not filed within the time limited by rule</w:t>
      </w:r>
      <w:r w:rsidR="00950172" w:rsidRPr="00950172">
        <w:t> </w:t>
      </w:r>
      <w:r w:rsidRPr="00950172">
        <w:t>41.02.1, the applicant shall:</w:t>
      </w:r>
    </w:p>
    <w:p w:rsidR="002B17BC" w:rsidRPr="00950172" w:rsidRDefault="002B17BC" w:rsidP="002B17BC">
      <w:pPr>
        <w:pStyle w:val="paragraph"/>
      </w:pPr>
      <w:r w:rsidRPr="00950172">
        <w:lastRenderedPageBreak/>
        <w:tab/>
        <w:t>(a)</w:t>
      </w:r>
      <w:r w:rsidRPr="00950172">
        <w:tab/>
        <w:t>in the application, seek an order that compliance with that time limit be dispensed with; and</w:t>
      </w:r>
    </w:p>
    <w:p w:rsidR="002B17BC" w:rsidRPr="00950172" w:rsidRDefault="002B17BC" w:rsidP="002B17BC">
      <w:pPr>
        <w:pStyle w:val="paragraph"/>
      </w:pPr>
      <w:r w:rsidRPr="00950172">
        <w:tab/>
        <w:t>(b)</w:t>
      </w:r>
      <w:r w:rsidRPr="00950172">
        <w:tab/>
        <w:t>file and serve an affidavit explaining the failure to comply with rule</w:t>
      </w:r>
      <w:r w:rsidR="00950172" w:rsidRPr="00950172">
        <w:t> </w:t>
      </w:r>
      <w:r w:rsidRPr="00950172">
        <w:t>41.02.1.</w:t>
      </w:r>
    </w:p>
    <w:p w:rsidR="002B17BC" w:rsidRPr="00950172" w:rsidRDefault="002B17BC" w:rsidP="002B17BC">
      <w:pPr>
        <w:pStyle w:val="subsection"/>
      </w:pPr>
      <w:r w:rsidRPr="00950172">
        <w:t>41.02.3</w:t>
      </w:r>
      <w:r w:rsidRPr="00950172">
        <w:tab/>
      </w:r>
      <w:r w:rsidRPr="00950172">
        <w:tab/>
        <w:t xml:space="preserve">Subject to any other direction </w:t>
      </w:r>
      <w:r w:rsidR="00F73E95" w:rsidRPr="00950172">
        <w:t xml:space="preserve">that </w:t>
      </w:r>
      <w:r w:rsidRPr="00950172">
        <w:t xml:space="preserve">may be given by the Registrar, </w:t>
      </w:r>
      <w:r w:rsidR="00E00A20" w:rsidRPr="00950172">
        <w:t xml:space="preserve">an </w:t>
      </w:r>
      <w:r w:rsidRPr="00950172">
        <w:t>application shall be filed in the office of the Registry in the State or Territory in which the proceedings in the court below were commenced.</w:t>
      </w:r>
    </w:p>
    <w:p w:rsidR="002B17BC" w:rsidRPr="00950172" w:rsidRDefault="002B17BC" w:rsidP="002B17BC">
      <w:pPr>
        <w:pStyle w:val="ActHead5"/>
      </w:pPr>
      <w:bookmarkStart w:id="26" w:name="_Toc451255686"/>
      <w:r w:rsidRPr="00950172">
        <w:rPr>
          <w:rStyle w:val="CharSectno"/>
        </w:rPr>
        <w:t>41.03</w:t>
      </w:r>
      <w:r w:rsidRPr="00950172">
        <w:t xml:space="preserve">  Service</w:t>
      </w:r>
      <w:bookmarkEnd w:id="26"/>
    </w:p>
    <w:p w:rsidR="002B17BC" w:rsidRPr="00950172" w:rsidRDefault="002B17BC" w:rsidP="002B17BC">
      <w:pPr>
        <w:pStyle w:val="subsection"/>
      </w:pPr>
      <w:r w:rsidRPr="00950172">
        <w:t>41.03.1</w:t>
      </w:r>
      <w:r w:rsidRPr="00950172">
        <w:tab/>
      </w:r>
      <w:r w:rsidRPr="00950172">
        <w:tab/>
        <w:t xml:space="preserve">A copy of the application and of the documents </w:t>
      </w:r>
      <w:r w:rsidR="00E00A20" w:rsidRPr="00950172">
        <w:t xml:space="preserve">required by </w:t>
      </w:r>
      <w:r w:rsidRPr="00950172">
        <w:t>rule</w:t>
      </w:r>
      <w:r w:rsidR="00950172" w:rsidRPr="00950172">
        <w:t> </w:t>
      </w:r>
      <w:r w:rsidR="00F73E95" w:rsidRPr="00950172">
        <w:t>41.01.4</w:t>
      </w:r>
      <w:r w:rsidRPr="00950172">
        <w:t xml:space="preserve"> shall be served on each respondent in any manner provided by these Rules for the service of documents</w:t>
      </w:r>
      <w:r w:rsidR="00E00A20" w:rsidRPr="00950172">
        <w:t>,</w:t>
      </w:r>
      <w:r w:rsidRPr="00950172">
        <w:t xml:space="preserve"> or by leaving a copy at the address for service, if any, of the parties to be served in the proceedings in the court below</w:t>
      </w:r>
      <w:r w:rsidR="00E00A20" w:rsidRPr="00950172">
        <w:t>,</w:t>
      </w:r>
      <w:r w:rsidRPr="00950172">
        <w:t xml:space="preserve"> within 7 days after filing the application.</w:t>
      </w:r>
    </w:p>
    <w:p w:rsidR="002B17BC" w:rsidRPr="00950172" w:rsidRDefault="002B17BC" w:rsidP="002B17BC">
      <w:pPr>
        <w:pStyle w:val="subsection"/>
      </w:pPr>
      <w:r w:rsidRPr="00950172">
        <w:t>41.03.2</w:t>
      </w:r>
      <w:r w:rsidRPr="00950172">
        <w:tab/>
      </w:r>
      <w:r w:rsidRPr="00950172">
        <w:tab/>
        <w:t xml:space="preserve">A copy of the application shall be lodged with the </w:t>
      </w:r>
      <w:proofErr w:type="spellStart"/>
      <w:r w:rsidRPr="00950172">
        <w:t>Prothonotary</w:t>
      </w:r>
      <w:proofErr w:type="spellEnd"/>
      <w:r w:rsidRPr="00950172">
        <w:t>, Registrar or other proper officer of the court below within 7 days after filing the application.</w:t>
      </w:r>
    </w:p>
    <w:p w:rsidR="002B17BC" w:rsidRPr="00950172" w:rsidRDefault="002B17BC" w:rsidP="002B17BC">
      <w:pPr>
        <w:pStyle w:val="subsection"/>
      </w:pPr>
      <w:r w:rsidRPr="00950172">
        <w:t>41.03.3</w:t>
      </w:r>
      <w:r w:rsidRPr="00950172">
        <w:tab/>
      </w:r>
      <w:r w:rsidRPr="00950172">
        <w:tab/>
        <w:t>Within 7 days after serving or lodging documents in accordance with rules</w:t>
      </w:r>
      <w:r w:rsidR="00950172" w:rsidRPr="00950172">
        <w:t> </w:t>
      </w:r>
      <w:r w:rsidRPr="00950172">
        <w:t>41.03.1 and 41.03.2</w:t>
      </w:r>
      <w:r w:rsidR="00E00A20" w:rsidRPr="00950172">
        <w:t>,</w:t>
      </w:r>
      <w:r w:rsidRPr="00950172">
        <w:t xml:space="preserve"> the applicant shall file an affidavit deposing to the time and manner of that service or lodging.</w:t>
      </w:r>
    </w:p>
    <w:p w:rsidR="002B17BC" w:rsidRPr="00950172" w:rsidRDefault="002B17BC" w:rsidP="002B17BC">
      <w:pPr>
        <w:pStyle w:val="ActHead5"/>
      </w:pPr>
      <w:bookmarkStart w:id="27" w:name="_Toc451255687"/>
      <w:r w:rsidRPr="00950172">
        <w:rPr>
          <w:rStyle w:val="CharSectno"/>
        </w:rPr>
        <w:t>41.04</w:t>
      </w:r>
      <w:r w:rsidRPr="00950172">
        <w:t xml:space="preserve">  Appearance</w:t>
      </w:r>
      <w:bookmarkEnd w:id="27"/>
    </w:p>
    <w:p w:rsidR="002B17BC" w:rsidRPr="00950172" w:rsidRDefault="002B17BC" w:rsidP="002B17BC">
      <w:pPr>
        <w:pStyle w:val="subsection"/>
      </w:pPr>
      <w:r w:rsidRPr="00950172">
        <w:tab/>
      </w:r>
      <w:r w:rsidRPr="00950172">
        <w:tab/>
        <w:t xml:space="preserve">A respondent shall, within 14 days </w:t>
      </w:r>
      <w:r w:rsidR="00F73E95" w:rsidRPr="00950172">
        <w:t>after</w:t>
      </w:r>
      <w:r w:rsidRPr="00950172">
        <w:t xml:space="preserve"> service of the application, </w:t>
      </w:r>
      <w:r w:rsidR="00F73E95" w:rsidRPr="00950172">
        <w:t>file and serve on the applicant:</w:t>
      </w:r>
    </w:p>
    <w:p w:rsidR="002B17BC" w:rsidRPr="00950172" w:rsidRDefault="002B17BC" w:rsidP="00F73E95">
      <w:pPr>
        <w:pStyle w:val="paragraph"/>
      </w:pPr>
      <w:r w:rsidRPr="00950172">
        <w:tab/>
      </w:r>
      <w:r w:rsidR="00F73E95" w:rsidRPr="00950172">
        <w:t>(a)</w:t>
      </w:r>
      <w:r w:rsidR="00F73E95" w:rsidRPr="00950172">
        <w:tab/>
        <w:t>a</w:t>
      </w:r>
      <w:r w:rsidRPr="00950172">
        <w:t xml:space="preserve"> notice of appearance </w:t>
      </w:r>
      <w:r w:rsidR="00F73E95" w:rsidRPr="00950172">
        <w:t>in Form</w:t>
      </w:r>
      <w:r w:rsidR="005A0204" w:rsidRPr="00950172">
        <w:t xml:space="preserve"> </w:t>
      </w:r>
      <w:r w:rsidR="00F73E95" w:rsidRPr="00950172">
        <w:t>7; or</w:t>
      </w:r>
    </w:p>
    <w:p w:rsidR="002B17BC" w:rsidRPr="00950172" w:rsidRDefault="002B17BC" w:rsidP="00F73E95">
      <w:pPr>
        <w:pStyle w:val="paragraph"/>
      </w:pPr>
      <w:r w:rsidRPr="00950172">
        <w:tab/>
      </w:r>
      <w:r w:rsidR="00F73E95" w:rsidRPr="00950172">
        <w:t>(b)</w:t>
      </w:r>
      <w:r w:rsidRPr="00950172">
        <w:tab/>
        <w:t>a submitting appearance in Form 8.</w:t>
      </w:r>
    </w:p>
    <w:p w:rsidR="00F73E95" w:rsidRPr="00950172" w:rsidRDefault="00F73E95" w:rsidP="00F73E95">
      <w:pPr>
        <w:pStyle w:val="ActHead5"/>
      </w:pPr>
      <w:bookmarkStart w:id="28" w:name="_Toc451255688"/>
      <w:r w:rsidRPr="00950172">
        <w:rPr>
          <w:rStyle w:val="CharSectno"/>
        </w:rPr>
        <w:t>41.05</w:t>
      </w:r>
      <w:r w:rsidRPr="00950172">
        <w:t xml:space="preserve">  Response</w:t>
      </w:r>
      <w:bookmarkEnd w:id="28"/>
    </w:p>
    <w:p w:rsidR="00F73E95" w:rsidRPr="00950172" w:rsidRDefault="00F73E95" w:rsidP="00F73E95">
      <w:pPr>
        <w:pStyle w:val="subsection"/>
      </w:pPr>
      <w:r w:rsidRPr="00950172">
        <w:t>41.05.1</w:t>
      </w:r>
      <w:r w:rsidRPr="00950172">
        <w:tab/>
      </w:r>
      <w:r w:rsidRPr="00950172">
        <w:tab/>
        <w:t>If the applicant is represented by a legal practitioner, a respondent shall file and serve a response within 21 days after service of the application.</w:t>
      </w:r>
    </w:p>
    <w:p w:rsidR="004271A7" w:rsidRPr="00950172" w:rsidRDefault="004271A7" w:rsidP="00F73E95">
      <w:pPr>
        <w:pStyle w:val="subsection"/>
      </w:pPr>
      <w:r w:rsidRPr="00950172">
        <w:t>41.05.2</w:t>
      </w:r>
      <w:r w:rsidRPr="00950172">
        <w:tab/>
      </w:r>
      <w:r w:rsidRPr="00950172">
        <w:tab/>
        <w:t xml:space="preserve">If the applicant is unrepresented, any 2 Justices may direct that a respondent file and serve a response. If such a direction is given, the respondent </w:t>
      </w:r>
      <w:r w:rsidR="00E00A20" w:rsidRPr="00950172">
        <w:t xml:space="preserve">shall </w:t>
      </w:r>
      <w:r w:rsidRPr="00950172">
        <w:t>file and serve a response within 21 days after the direction</w:t>
      </w:r>
      <w:r w:rsidR="00C921BD" w:rsidRPr="00950172">
        <w:t xml:space="preserve"> is given</w:t>
      </w:r>
      <w:r w:rsidRPr="00950172">
        <w:t>.</w:t>
      </w:r>
    </w:p>
    <w:p w:rsidR="00F73E95" w:rsidRPr="00950172" w:rsidRDefault="00F73E95" w:rsidP="00F73E95">
      <w:pPr>
        <w:pStyle w:val="subsection"/>
      </w:pPr>
      <w:r w:rsidRPr="00950172">
        <w:t>41.05</w:t>
      </w:r>
      <w:r w:rsidR="004271A7" w:rsidRPr="00950172">
        <w:t>.3</w:t>
      </w:r>
      <w:r w:rsidRPr="00950172">
        <w:tab/>
      </w:r>
      <w:r w:rsidRPr="00950172">
        <w:tab/>
        <w:t xml:space="preserve">A response shall be in </w:t>
      </w:r>
      <w:r w:rsidR="004271A7" w:rsidRPr="00950172">
        <w:t xml:space="preserve">Form </w:t>
      </w:r>
      <w:r w:rsidR="001365BF" w:rsidRPr="00950172">
        <w:t>23A</w:t>
      </w:r>
      <w:r w:rsidRPr="00950172">
        <w:t>.</w:t>
      </w:r>
    </w:p>
    <w:p w:rsidR="00F73E95" w:rsidRPr="00950172" w:rsidRDefault="004271A7" w:rsidP="00F73E95">
      <w:pPr>
        <w:pStyle w:val="subsection"/>
      </w:pPr>
      <w:r w:rsidRPr="00950172">
        <w:t>41.05.4</w:t>
      </w:r>
      <w:r w:rsidR="00F73E95" w:rsidRPr="00950172">
        <w:tab/>
      </w:r>
      <w:r w:rsidR="00F73E95" w:rsidRPr="00950172">
        <w:tab/>
        <w:t>A response shall be signed:</w:t>
      </w:r>
    </w:p>
    <w:p w:rsidR="00F73E95" w:rsidRPr="00950172" w:rsidRDefault="00F73E95" w:rsidP="00F73E95">
      <w:pPr>
        <w:pStyle w:val="paragraph"/>
      </w:pPr>
      <w:r w:rsidRPr="00950172">
        <w:tab/>
        <w:t>(a)</w:t>
      </w:r>
      <w:r w:rsidRPr="00950172">
        <w:tab/>
        <w:t>by a legal practitioner on behalf of the respondent; or</w:t>
      </w:r>
    </w:p>
    <w:p w:rsidR="00F73E95" w:rsidRPr="00950172" w:rsidRDefault="00F73E95" w:rsidP="00F73E95">
      <w:pPr>
        <w:pStyle w:val="paragraph"/>
      </w:pPr>
      <w:r w:rsidRPr="00950172">
        <w:tab/>
        <w:t>(b)</w:t>
      </w:r>
      <w:r w:rsidRPr="00950172">
        <w:tab/>
        <w:t>if the respondent is unrepresented—by the respondent.</w:t>
      </w:r>
    </w:p>
    <w:p w:rsidR="00F73E95" w:rsidRPr="00950172" w:rsidRDefault="004271A7" w:rsidP="00F73E95">
      <w:pPr>
        <w:pStyle w:val="subsection"/>
      </w:pPr>
      <w:r w:rsidRPr="00950172">
        <w:t>41.05.5</w:t>
      </w:r>
      <w:r w:rsidR="00F73E95" w:rsidRPr="00950172">
        <w:tab/>
      </w:r>
      <w:r w:rsidR="00F73E95" w:rsidRPr="00950172">
        <w:tab/>
        <w:t>A response:</w:t>
      </w:r>
    </w:p>
    <w:p w:rsidR="00F73E95" w:rsidRPr="00950172" w:rsidRDefault="00F73E95" w:rsidP="00F73E95">
      <w:pPr>
        <w:pStyle w:val="paragraph"/>
      </w:pPr>
      <w:r w:rsidRPr="00950172">
        <w:tab/>
        <w:t>(a)</w:t>
      </w:r>
      <w:r w:rsidRPr="00950172">
        <w:tab/>
        <w:t>must not exceed 10 pages; and</w:t>
      </w:r>
    </w:p>
    <w:p w:rsidR="00F73E95" w:rsidRPr="00950172" w:rsidRDefault="00F73E95" w:rsidP="00F73E95">
      <w:pPr>
        <w:pStyle w:val="paragraph"/>
      </w:pPr>
      <w:r w:rsidRPr="00950172">
        <w:tab/>
        <w:t>(b)</w:t>
      </w:r>
      <w:r w:rsidRPr="00950172">
        <w:tab/>
        <w:t xml:space="preserve">must be typed in at least 12 point (Times New Roman or </w:t>
      </w:r>
      <w:r w:rsidR="00C71B98" w:rsidRPr="00950172">
        <w:t>equivalent font size</w:t>
      </w:r>
      <w:r w:rsidRPr="00950172">
        <w:t>) with line spacing of 1.5 lines.</w:t>
      </w:r>
    </w:p>
    <w:p w:rsidR="00F73E95" w:rsidRPr="00950172" w:rsidRDefault="00F73E95" w:rsidP="00F73E95">
      <w:pPr>
        <w:pStyle w:val="ActHead5"/>
      </w:pPr>
      <w:bookmarkStart w:id="29" w:name="_Toc451255689"/>
      <w:r w:rsidRPr="00950172">
        <w:rPr>
          <w:rStyle w:val="CharSectno"/>
        </w:rPr>
        <w:t>41.06</w:t>
      </w:r>
      <w:r w:rsidRPr="00950172">
        <w:t xml:space="preserve">  Reply</w:t>
      </w:r>
      <w:bookmarkEnd w:id="29"/>
    </w:p>
    <w:p w:rsidR="00F73E95" w:rsidRPr="00950172" w:rsidRDefault="00F73E95" w:rsidP="00F73E95">
      <w:pPr>
        <w:pStyle w:val="subsection"/>
      </w:pPr>
      <w:r w:rsidRPr="00950172">
        <w:t>41.06.1</w:t>
      </w:r>
      <w:r w:rsidRPr="00950172">
        <w:tab/>
      </w:r>
      <w:r w:rsidRPr="00950172">
        <w:tab/>
        <w:t>An applicant may, within 7 days after service of a response, file and serve a reply.</w:t>
      </w:r>
    </w:p>
    <w:p w:rsidR="00F73E95" w:rsidRPr="00950172" w:rsidRDefault="00F73E95" w:rsidP="00F73E95">
      <w:pPr>
        <w:pStyle w:val="subsection"/>
      </w:pPr>
      <w:r w:rsidRPr="00950172">
        <w:lastRenderedPageBreak/>
        <w:t>41.06.2</w:t>
      </w:r>
      <w:r w:rsidRPr="00950172">
        <w:tab/>
      </w:r>
      <w:r w:rsidRPr="00950172">
        <w:tab/>
        <w:t>A reply shall be signed:</w:t>
      </w:r>
    </w:p>
    <w:p w:rsidR="00F73E95" w:rsidRPr="00950172" w:rsidRDefault="00F73E95" w:rsidP="00F73E95">
      <w:pPr>
        <w:pStyle w:val="paragraph"/>
      </w:pPr>
      <w:r w:rsidRPr="00950172">
        <w:tab/>
        <w:t>(a)</w:t>
      </w:r>
      <w:r w:rsidRPr="00950172">
        <w:tab/>
        <w:t>by a legal practitioner on behalf of the applicant; or</w:t>
      </w:r>
    </w:p>
    <w:p w:rsidR="00F73E95" w:rsidRPr="00950172" w:rsidRDefault="00F73E95" w:rsidP="00F73E95">
      <w:pPr>
        <w:pStyle w:val="paragraph"/>
      </w:pPr>
      <w:r w:rsidRPr="00950172">
        <w:tab/>
        <w:t>(b)</w:t>
      </w:r>
      <w:r w:rsidRPr="00950172">
        <w:tab/>
        <w:t>if the applicant is unrepresented—by the applicant.</w:t>
      </w:r>
    </w:p>
    <w:p w:rsidR="00F73E95" w:rsidRPr="00950172" w:rsidRDefault="00F73E95" w:rsidP="00F73E95">
      <w:pPr>
        <w:pStyle w:val="subsection"/>
      </w:pPr>
      <w:r w:rsidRPr="00950172">
        <w:t>41.06.3</w:t>
      </w:r>
      <w:r w:rsidRPr="00950172">
        <w:tab/>
      </w:r>
      <w:r w:rsidRPr="00950172">
        <w:tab/>
        <w:t>A reply:</w:t>
      </w:r>
    </w:p>
    <w:p w:rsidR="00F73E95" w:rsidRPr="00950172" w:rsidRDefault="00F73E95" w:rsidP="00F73E95">
      <w:pPr>
        <w:pStyle w:val="paragraph"/>
      </w:pPr>
      <w:r w:rsidRPr="00950172">
        <w:tab/>
        <w:t>(a)</w:t>
      </w:r>
      <w:r w:rsidRPr="00950172">
        <w:tab/>
        <w:t>must not exceed 5 pages; and</w:t>
      </w:r>
    </w:p>
    <w:p w:rsidR="00F73E95" w:rsidRPr="00950172" w:rsidRDefault="00F73E95" w:rsidP="00F73E95">
      <w:pPr>
        <w:pStyle w:val="paragraph"/>
      </w:pPr>
      <w:r w:rsidRPr="00950172">
        <w:tab/>
        <w:t>(b)</w:t>
      </w:r>
      <w:r w:rsidRPr="00950172">
        <w:tab/>
        <w:t xml:space="preserve">must be typed in at least 12 point (Times New Roman or </w:t>
      </w:r>
      <w:r w:rsidR="00C71B98" w:rsidRPr="00950172">
        <w:t>equivalent font size</w:t>
      </w:r>
      <w:r w:rsidRPr="00950172">
        <w:t>) with line spacing of 1.5 lines.</w:t>
      </w:r>
    </w:p>
    <w:p w:rsidR="002B17BC" w:rsidRPr="00950172" w:rsidRDefault="004271A7" w:rsidP="002B17BC">
      <w:pPr>
        <w:pStyle w:val="ActHead5"/>
      </w:pPr>
      <w:bookmarkStart w:id="30" w:name="_Toc451255690"/>
      <w:r w:rsidRPr="00950172">
        <w:rPr>
          <w:rStyle w:val="CharSectno"/>
        </w:rPr>
        <w:t>41.07</w:t>
      </w:r>
      <w:r w:rsidR="002B17BC" w:rsidRPr="00950172">
        <w:t xml:space="preserve">  Application book</w:t>
      </w:r>
      <w:bookmarkEnd w:id="30"/>
    </w:p>
    <w:p w:rsidR="002B17BC" w:rsidRPr="00950172" w:rsidRDefault="004271A7" w:rsidP="002B17BC">
      <w:pPr>
        <w:pStyle w:val="subsection"/>
      </w:pPr>
      <w:r w:rsidRPr="00950172">
        <w:t>41.07</w:t>
      </w:r>
      <w:r w:rsidR="002B17BC" w:rsidRPr="00950172">
        <w:t>.1</w:t>
      </w:r>
      <w:r w:rsidR="002B17BC" w:rsidRPr="00950172">
        <w:tab/>
      </w:r>
      <w:r w:rsidR="002B17BC" w:rsidRPr="00950172">
        <w:tab/>
      </w:r>
      <w:r w:rsidR="00E00A20" w:rsidRPr="00950172">
        <w:t xml:space="preserve">If </w:t>
      </w:r>
      <w:r w:rsidRPr="00950172">
        <w:t>there is a response</w:t>
      </w:r>
      <w:r w:rsidR="00E00A20" w:rsidRPr="00950172">
        <w:t xml:space="preserve"> to an application</w:t>
      </w:r>
      <w:r w:rsidR="002B17BC" w:rsidRPr="00950172">
        <w:t>, there shall be an application book.</w:t>
      </w:r>
    </w:p>
    <w:p w:rsidR="004271A7" w:rsidRPr="00950172" w:rsidRDefault="004271A7" w:rsidP="004271A7">
      <w:pPr>
        <w:pStyle w:val="subsection"/>
      </w:pPr>
      <w:r w:rsidRPr="00950172">
        <w:t>41.07.2</w:t>
      </w:r>
      <w:r w:rsidRPr="00950172">
        <w:tab/>
      </w:r>
      <w:r w:rsidRPr="00950172">
        <w:tab/>
        <w:t>The contents of the application book shall be as follows:</w:t>
      </w:r>
    </w:p>
    <w:p w:rsidR="004271A7" w:rsidRPr="00950172" w:rsidRDefault="004271A7" w:rsidP="004271A7">
      <w:pPr>
        <w:pStyle w:val="paragraph"/>
      </w:pPr>
      <w:r w:rsidRPr="00950172">
        <w:tab/>
        <w:t>(a)</w:t>
      </w:r>
      <w:r w:rsidRPr="00950172">
        <w:tab/>
      </w:r>
      <w:r w:rsidR="00E00A20" w:rsidRPr="00950172">
        <w:t>each document</w:t>
      </w:r>
      <w:r w:rsidRPr="00950172">
        <w:t xml:space="preserve"> </w:t>
      </w:r>
      <w:r w:rsidR="00E00A20" w:rsidRPr="00950172">
        <w:t xml:space="preserve">required by </w:t>
      </w:r>
      <w:r w:rsidRPr="00950172">
        <w:t>rule</w:t>
      </w:r>
      <w:r w:rsidR="00950172" w:rsidRPr="00950172">
        <w:t> </w:t>
      </w:r>
      <w:r w:rsidRPr="00950172">
        <w:t>41.01.4;</w:t>
      </w:r>
    </w:p>
    <w:p w:rsidR="004271A7" w:rsidRPr="00950172" w:rsidRDefault="004271A7" w:rsidP="004271A7">
      <w:pPr>
        <w:pStyle w:val="paragraph"/>
      </w:pPr>
      <w:r w:rsidRPr="00950172">
        <w:tab/>
        <w:t>(b)</w:t>
      </w:r>
      <w:r w:rsidRPr="00950172">
        <w:tab/>
        <w:t>the application for leave or special leave;</w:t>
      </w:r>
    </w:p>
    <w:p w:rsidR="004271A7" w:rsidRPr="00950172" w:rsidRDefault="004271A7" w:rsidP="004271A7">
      <w:pPr>
        <w:pStyle w:val="paragraph"/>
      </w:pPr>
      <w:r w:rsidRPr="00950172">
        <w:tab/>
        <w:t>(c)</w:t>
      </w:r>
      <w:r w:rsidRPr="00950172">
        <w:tab/>
        <w:t>the response;</w:t>
      </w:r>
    </w:p>
    <w:p w:rsidR="004271A7" w:rsidRPr="00950172" w:rsidRDefault="004271A7" w:rsidP="004271A7">
      <w:pPr>
        <w:pStyle w:val="paragraph"/>
      </w:pPr>
      <w:r w:rsidRPr="00950172">
        <w:tab/>
        <w:t>(d)</w:t>
      </w:r>
      <w:r w:rsidRPr="00950172">
        <w:tab/>
        <w:t>any reply;</w:t>
      </w:r>
    </w:p>
    <w:p w:rsidR="004271A7" w:rsidRPr="00950172" w:rsidRDefault="004271A7" w:rsidP="004271A7">
      <w:pPr>
        <w:pStyle w:val="paragraph"/>
      </w:pPr>
      <w:r w:rsidRPr="00950172">
        <w:tab/>
        <w:t>(e)</w:t>
      </w:r>
      <w:r w:rsidRPr="00950172">
        <w:tab/>
        <w:t>any affidavit filed under rule</w:t>
      </w:r>
      <w:r w:rsidR="00950172" w:rsidRPr="00950172">
        <w:t> </w:t>
      </w:r>
      <w:r w:rsidRPr="00950172">
        <w:t>41.02.2 explaining a failure to comply with rule</w:t>
      </w:r>
      <w:r w:rsidR="00950172" w:rsidRPr="00950172">
        <w:t> </w:t>
      </w:r>
      <w:r w:rsidRPr="00950172">
        <w:t>41.02.1;</w:t>
      </w:r>
    </w:p>
    <w:p w:rsidR="004271A7" w:rsidRPr="00950172" w:rsidRDefault="004271A7" w:rsidP="004271A7">
      <w:pPr>
        <w:pStyle w:val="paragraph"/>
      </w:pPr>
      <w:r w:rsidRPr="00950172">
        <w:tab/>
        <w:t>(f)</w:t>
      </w:r>
      <w:r w:rsidRPr="00950172">
        <w:tab/>
        <w:t>any submitting appearance filed by a respondent;</w:t>
      </w:r>
    </w:p>
    <w:p w:rsidR="004271A7" w:rsidRPr="00950172" w:rsidRDefault="004271A7" w:rsidP="004271A7">
      <w:pPr>
        <w:pStyle w:val="paragraph"/>
      </w:pPr>
      <w:r w:rsidRPr="00950172">
        <w:tab/>
        <w:t>(g)</w:t>
      </w:r>
      <w:r w:rsidRPr="00950172">
        <w:tab/>
        <w:t>any other document directed by the Registrar to be included in the application book.</w:t>
      </w:r>
    </w:p>
    <w:p w:rsidR="002B17BC" w:rsidRPr="00950172" w:rsidRDefault="004271A7" w:rsidP="002B17BC">
      <w:pPr>
        <w:pStyle w:val="subsection"/>
      </w:pPr>
      <w:r w:rsidRPr="00950172">
        <w:t>41.07</w:t>
      </w:r>
      <w:r w:rsidR="002B17BC" w:rsidRPr="00950172">
        <w:t>.3</w:t>
      </w:r>
      <w:r w:rsidR="002B17BC" w:rsidRPr="00950172">
        <w:tab/>
      </w:r>
      <w:r w:rsidR="002B17BC" w:rsidRPr="00950172">
        <w:tab/>
        <w:t>The documents in the application book shall be arranged in the following order:</w:t>
      </w:r>
    </w:p>
    <w:p w:rsidR="002B17BC" w:rsidRPr="00950172" w:rsidRDefault="002B17BC" w:rsidP="002B17BC">
      <w:pPr>
        <w:pStyle w:val="paragraph"/>
      </w:pPr>
      <w:r w:rsidRPr="00950172">
        <w:tab/>
        <w:t>(a)</w:t>
      </w:r>
      <w:r w:rsidRPr="00950172">
        <w:tab/>
      </w:r>
      <w:r w:rsidR="004271A7" w:rsidRPr="00950172">
        <w:t xml:space="preserve">in a civil </w:t>
      </w:r>
      <w:r w:rsidR="00F36C08" w:rsidRPr="00950172">
        <w:t>case</w:t>
      </w:r>
      <w:r w:rsidR="004271A7" w:rsidRPr="00950172">
        <w:t>—</w:t>
      </w:r>
      <w:r w:rsidRPr="00950172">
        <w:t>documents in the primary court</w:t>
      </w:r>
      <w:r w:rsidRPr="00950172">
        <w:rPr>
          <w:szCs w:val="26"/>
        </w:rPr>
        <w:t xml:space="preserve"> </w:t>
      </w:r>
      <w:r w:rsidRPr="00950172">
        <w:t>or tribunal, arranged in the following order:</w:t>
      </w:r>
    </w:p>
    <w:p w:rsidR="002B17BC" w:rsidRPr="00950172" w:rsidRDefault="004271A7" w:rsidP="004271A7">
      <w:pPr>
        <w:pStyle w:val="paragraphsub"/>
      </w:pPr>
      <w:r w:rsidRPr="00950172">
        <w:tab/>
        <w:t>(</w:t>
      </w:r>
      <w:proofErr w:type="spellStart"/>
      <w:r w:rsidRPr="00950172">
        <w:t>i</w:t>
      </w:r>
      <w:proofErr w:type="spellEnd"/>
      <w:r w:rsidR="002B17BC" w:rsidRPr="00950172">
        <w:t>)</w:t>
      </w:r>
      <w:r w:rsidR="002B17BC" w:rsidRPr="00950172">
        <w:tab/>
      </w:r>
      <w:r w:rsidR="00F36C08" w:rsidRPr="00950172">
        <w:t xml:space="preserve">if a decision of a tribunal is the subject of review—the decision </w:t>
      </w:r>
      <w:r w:rsidR="002B17BC" w:rsidRPr="00950172">
        <w:t xml:space="preserve">and </w:t>
      </w:r>
      <w:r w:rsidR="00F36C08" w:rsidRPr="00950172">
        <w:t xml:space="preserve">any </w:t>
      </w:r>
      <w:r w:rsidR="002B17BC" w:rsidRPr="00950172">
        <w:t xml:space="preserve">reasons for </w:t>
      </w:r>
      <w:r w:rsidR="00F36C08" w:rsidRPr="00950172">
        <w:t>the decision</w:t>
      </w:r>
      <w:r w:rsidR="002B17BC" w:rsidRPr="00950172">
        <w:t>;</w:t>
      </w:r>
    </w:p>
    <w:p w:rsidR="002B17BC" w:rsidRPr="00950172" w:rsidRDefault="004271A7" w:rsidP="004271A7">
      <w:pPr>
        <w:pStyle w:val="paragraphsub"/>
      </w:pPr>
      <w:r w:rsidRPr="00950172">
        <w:tab/>
        <w:t>(ii</w:t>
      </w:r>
      <w:r w:rsidR="002B17BC" w:rsidRPr="00950172">
        <w:t>)</w:t>
      </w:r>
      <w:r w:rsidR="002B17BC" w:rsidRPr="00950172">
        <w:tab/>
        <w:t>reasons</w:t>
      </w:r>
      <w:r w:rsidR="00F36C08" w:rsidRPr="00950172">
        <w:t xml:space="preserve"> of the primary court</w:t>
      </w:r>
      <w:r w:rsidR="002B17BC" w:rsidRPr="00950172">
        <w:t>;</w:t>
      </w:r>
    </w:p>
    <w:p w:rsidR="002B17BC" w:rsidRPr="00950172" w:rsidRDefault="004271A7" w:rsidP="004271A7">
      <w:pPr>
        <w:pStyle w:val="paragraphsub"/>
      </w:pPr>
      <w:r w:rsidRPr="00950172">
        <w:tab/>
        <w:t>(iii</w:t>
      </w:r>
      <w:r w:rsidR="002B17BC" w:rsidRPr="00950172">
        <w:t>)</w:t>
      </w:r>
      <w:r w:rsidR="002B17BC" w:rsidRPr="00950172">
        <w:tab/>
        <w:t>sealed order or judgment</w:t>
      </w:r>
      <w:r w:rsidR="00F36C08" w:rsidRPr="00950172">
        <w:t xml:space="preserve"> of the primary court</w:t>
      </w:r>
      <w:r w:rsidR="002B17BC" w:rsidRPr="00950172">
        <w:t>;</w:t>
      </w:r>
    </w:p>
    <w:p w:rsidR="004271A7" w:rsidRPr="00950172" w:rsidRDefault="004271A7" w:rsidP="004271A7">
      <w:pPr>
        <w:pStyle w:val="paragraph"/>
      </w:pPr>
      <w:r w:rsidRPr="00950172">
        <w:tab/>
        <w:t>(b)</w:t>
      </w:r>
      <w:r w:rsidRPr="00950172">
        <w:tab/>
        <w:t xml:space="preserve">in a criminal </w:t>
      </w:r>
      <w:r w:rsidR="00F36C08" w:rsidRPr="00950172">
        <w:t>case</w:t>
      </w:r>
      <w:r w:rsidRPr="00950172">
        <w:t>—documents in the primary court, arranged in the following order:</w:t>
      </w:r>
    </w:p>
    <w:p w:rsidR="002B17BC" w:rsidRPr="00950172" w:rsidRDefault="004271A7" w:rsidP="004271A7">
      <w:pPr>
        <w:pStyle w:val="paragraphsub"/>
      </w:pPr>
      <w:r w:rsidRPr="00950172">
        <w:tab/>
        <w:t>(</w:t>
      </w:r>
      <w:proofErr w:type="spellStart"/>
      <w:r w:rsidRPr="00950172">
        <w:t>i</w:t>
      </w:r>
      <w:proofErr w:type="spellEnd"/>
      <w:r w:rsidR="002B17BC" w:rsidRPr="00950172">
        <w:t>)</w:t>
      </w:r>
      <w:r w:rsidR="002B17BC" w:rsidRPr="00950172">
        <w:tab/>
        <w:t>indictment;</w:t>
      </w:r>
    </w:p>
    <w:p w:rsidR="002B17BC" w:rsidRPr="00950172" w:rsidRDefault="004271A7" w:rsidP="004271A7">
      <w:pPr>
        <w:pStyle w:val="paragraphsub"/>
      </w:pPr>
      <w:r w:rsidRPr="00950172">
        <w:tab/>
        <w:t>(ii</w:t>
      </w:r>
      <w:r w:rsidR="002B17BC" w:rsidRPr="00950172">
        <w:t>)</w:t>
      </w:r>
      <w:r w:rsidR="002B17BC" w:rsidRPr="00950172">
        <w:tab/>
        <w:t>transcript of entry of plea of guilty, or summing up or charge;</w:t>
      </w:r>
    </w:p>
    <w:p w:rsidR="002B17BC" w:rsidRPr="00950172" w:rsidRDefault="004271A7" w:rsidP="004271A7">
      <w:pPr>
        <w:pStyle w:val="paragraphsub"/>
      </w:pPr>
      <w:r w:rsidRPr="00950172">
        <w:tab/>
        <w:t>(iii</w:t>
      </w:r>
      <w:r w:rsidR="002B17BC" w:rsidRPr="00950172">
        <w:t>)</w:t>
      </w:r>
      <w:r w:rsidR="002B17BC" w:rsidRPr="00950172">
        <w:tab/>
        <w:t>transcript of entry of verdict;</w:t>
      </w:r>
    </w:p>
    <w:p w:rsidR="002B17BC" w:rsidRPr="00950172" w:rsidRDefault="004271A7" w:rsidP="004271A7">
      <w:pPr>
        <w:pStyle w:val="paragraphsub"/>
      </w:pPr>
      <w:r w:rsidRPr="00950172">
        <w:tab/>
        <w:t>(iv</w:t>
      </w:r>
      <w:r w:rsidR="002B17BC" w:rsidRPr="00950172">
        <w:t>)</w:t>
      </w:r>
      <w:r w:rsidR="002B17BC" w:rsidRPr="00950172">
        <w:tab/>
        <w:t>Judge’s remarks on sentencing;</w:t>
      </w:r>
    </w:p>
    <w:p w:rsidR="002B17BC" w:rsidRPr="00950172" w:rsidRDefault="004271A7" w:rsidP="002B17BC">
      <w:pPr>
        <w:pStyle w:val="paragraph"/>
      </w:pPr>
      <w:r w:rsidRPr="00950172">
        <w:tab/>
        <w:t>(c</w:t>
      </w:r>
      <w:r w:rsidR="002B17BC" w:rsidRPr="00950172">
        <w:t>)</w:t>
      </w:r>
      <w:r w:rsidR="002B17BC" w:rsidRPr="00950172">
        <w:tab/>
        <w:t>documents in the court below, arranged in the following order:</w:t>
      </w:r>
    </w:p>
    <w:p w:rsidR="002B17BC" w:rsidRPr="00950172" w:rsidRDefault="002B17BC" w:rsidP="002B17BC">
      <w:pPr>
        <w:pStyle w:val="paragraphsub"/>
      </w:pPr>
      <w:r w:rsidRPr="00950172">
        <w:tab/>
        <w:t>(</w:t>
      </w:r>
      <w:proofErr w:type="spellStart"/>
      <w:r w:rsidRPr="00950172">
        <w:t>i</w:t>
      </w:r>
      <w:proofErr w:type="spellEnd"/>
      <w:r w:rsidRPr="00950172">
        <w:t>)</w:t>
      </w:r>
      <w:r w:rsidRPr="00950172">
        <w:tab/>
        <w:t>notice of appeal or application for leave to appeal;</w:t>
      </w:r>
    </w:p>
    <w:p w:rsidR="002B17BC" w:rsidRPr="00950172" w:rsidRDefault="002B17BC" w:rsidP="002B17BC">
      <w:pPr>
        <w:pStyle w:val="paragraphsub"/>
      </w:pPr>
      <w:r w:rsidRPr="00950172">
        <w:tab/>
        <w:t>(ii)</w:t>
      </w:r>
      <w:r w:rsidRPr="00950172">
        <w:tab/>
        <w:t>reasons;</w:t>
      </w:r>
    </w:p>
    <w:p w:rsidR="002B17BC" w:rsidRPr="00950172" w:rsidRDefault="002B17BC" w:rsidP="002B17BC">
      <w:pPr>
        <w:pStyle w:val="paragraphsub"/>
      </w:pPr>
      <w:r w:rsidRPr="00950172">
        <w:tab/>
        <w:t>(iii)</w:t>
      </w:r>
      <w:r w:rsidRPr="00950172">
        <w:tab/>
        <w:t>sealed order or judgment;</w:t>
      </w:r>
    </w:p>
    <w:p w:rsidR="004271A7" w:rsidRPr="00950172" w:rsidRDefault="004271A7" w:rsidP="004271A7">
      <w:pPr>
        <w:pStyle w:val="paragraph"/>
      </w:pPr>
      <w:r w:rsidRPr="00950172">
        <w:tab/>
        <w:t>(d)</w:t>
      </w:r>
      <w:r w:rsidRPr="00950172">
        <w:tab/>
        <w:t>documents in this Court, arranged in the following order:</w:t>
      </w:r>
    </w:p>
    <w:p w:rsidR="004271A7" w:rsidRPr="00950172" w:rsidRDefault="004271A7" w:rsidP="004271A7">
      <w:pPr>
        <w:pStyle w:val="paragraphsub"/>
      </w:pPr>
      <w:r w:rsidRPr="00950172">
        <w:tab/>
        <w:t>(</w:t>
      </w:r>
      <w:proofErr w:type="spellStart"/>
      <w:r w:rsidRPr="00950172">
        <w:t>i</w:t>
      </w:r>
      <w:proofErr w:type="spellEnd"/>
      <w:r w:rsidRPr="00950172">
        <w:t>)</w:t>
      </w:r>
      <w:r w:rsidRPr="00950172">
        <w:tab/>
        <w:t>application for leave or special leave</w:t>
      </w:r>
      <w:r w:rsidR="00EA589D" w:rsidRPr="00950172">
        <w:t xml:space="preserve"> to appeal</w:t>
      </w:r>
      <w:r w:rsidRPr="00950172">
        <w:t>;</w:t>
      </w:r>
    </w:p>
    <w:p w:rsidR="004271A7" w:rsidRPr="00950172" w:rsidRDefault="004271A7" w:rsidP="004271A7">
      <w:pPr>
        <w:pStyle w:val="paragraphsub"/>
      </w:pPr>
      <w:r w:rsidRPr="00950172">
        <w:tab/>
        <w:t>(ii)</w:t>
      </w:r>
      <w:r w:rsidRPr="00950172">
        <w:tab/>
        <w:t>any affidavit filed under rule</w:t>
      </w:r>
      <w:r w:rsidR="00950172" w:rsidRPr="00950172">
        <w:t> </w:t>
      </w:r>
      <w:r w:rsidRPr="00950172">
        <w:t>41.02.2 explaining a failure to comply with rule</w:t>
      </w:r>
      <w:r w:rsidR="00950172" w:rsidRPr="00950172">
        <w:t> </w:t>
      </w:r>
      <w:r w:rsidRPr="00950172">
        <w:t>41.02.1;</w:t>
      </w:r>
    </w:p>
    <w:p w:rsidR="004271A7" w:rsidRPr="00950172" w:rsidRDefault="004271A7" w:rsidP="004271A7">
      <w:pPr>
        <w:pStyle w:val="paragraphsub"/>
      </w:pPr>
      <w:r w:rsidRPr="00950172">
        <w:tab/>
        <w:t>(iii)</w:t>
      </w:r>
      <w:r w:rsidRPr="00950172">
        <w:tab/>
        <w:t>response;</w:t>
      </w:r>
    </w:p>
    <w:p w:rsidR="004271A7" w:rsidRPr="00950172" w:rsidRDefault="004271A7" w:rsidP="004271A7">
      <w:pPr>
        <w:pStyle w:val="paragraphsub"/>
      </w:pPr>
      <w:r w:rsidRPr="00950172">
        <w:tab/>
        <w:t>(iv)</w:t>
      </w:r>
      <w:r w:rsidRPr="00950172">
        <w:tab/>
        <w:t>any reply;</w:t>
      </w:r>
    </w:p>
    <w:p w:rsidR="004271A7" w:rsidRPr="00950172" w:rsidRDefault="004271A7" w:rsidP="004271A7">
      <w:pPr>
        <w:pStyle w:val="paragraphsub"/>
      </w:pPr>
      <w:r w:rsidRPr="00950172">
        <w:tab/>
        <w:t>(v)</w:t>
      </w:r>
      <w:r w:rsidRPr="00950172">
        <w:tab/>
        <w:t>any submitting appearance by a respondent.</w:t>
      </w:r>
    </w:p>
    <w:p w:rsidR="002B17BC" w:rsidRPr="00950172" w:rsidRDefault="002666E0" w:rsidP="002B17BC">
      <w:pPr>
        <w:pStyle w:val="subsection"/>
      </w:pPr>
      <w:r w:rsidRPr="00950172">
        <w:t>41.07</w:t>
      </w:r>
      <w:r w:rsidR="002B17BC" w:rsidRPr="00950172">
        <w:t>.4</w:t>
      </w:r>
      <w:r w:rsidR="002B17BC" w:rsidRPr="00950172">
        <w:tab/>
      </w:r>
      <w:r w:rsidR="002B17BC" w:rsidRPr="00950172">
        <w:tab/>
        <w:t>The pages of the documents shall in every case be numbered consecutively.</w:t>
      </w:r>
    </w:p>
    <w:p w:rsidR="002B17BC" w:rsidRPr="00950172" w:rsidRDefault="002666E0" w:rsidP="002B17BC">
      <w:pPr>
        <w:pStyle w:val="subsection"/>
      </w:pPr>
      <w:r w:rsidRPr="00950172">
        <w:lastRenderedPageBreak/>
        <w:t>41.07</w:t>
      </w:r>
      <w:r w:rsidR="002B17BC" w:rsidRPr="00950172">
        <w:t>.5</w:t>
      </w:r>
      <w:r w:rsidR="002B17BC" w:rsidRPr="00950172">
        <w:tab/>
      </w:r>
      <w:r w:rsidR="002B17BC" w:rsidRPr="00950172">
        <w:tab/>
        <w:t>The original pagination of any document reproduced in the application book, including any transcript of proceedings and the reasons for judgment in the court below, shall be retained.</w:t>
      </w:r>
    </w:p>
    <w:p w:rsidR="002B17BC" w:rsidRPr="00950172" w:rsidRDefault="002666E0" w:rsidP="002B17BC">
      <w:pPr>
        <w:pStyle w:val="subsection"/>
      </w:pPr>
      <w:r w:rsidRPr="00950172">
        <w:t>41.07.6</w:t>
      </w:r>
      <w:r w:rsidR="002B17BC" w:rsidRPr="00950172">
        <w:tab/>
      </w:r>
      <w:r w:rsidR="002B17BC" w:rsidRPr="00950172">
        <w:tab/>
        <w:t>Within 21 days after the time fixed for filing and serving a reply, or such other time as a Justice or the Registrar may direct, the applicant shall:</w:t>
      </w:r>
    </w:p>
    <w:p w:rsidR="002B17BC" w:rsidRPr="00950172" w:rsidRDefault="002B17BC" w:rsidP="002B17BC">
      <w:pPr>
        <w:pStyle w:val="paragraph"/>
      </w:pPr>
      <w:r w:rsidRPr="00950172">
        <w:tab/>
        <w:t>(a)</w:t>
      </w:r>
      <w:r w:rsidRPr="00950172">
        <w:tab/>
        <w:t>prepare and file 9 copies of the application book; and</w:t>
      </w:r>
    </w:p>
    <w:p w:rsidR="002B17BC" w:rsidRPr="00950172" w:rsidRDefault="002B17BC" w:rsidP="002B17BC">
      <w:pPr>
        <w:pStyle w:val="paragraph"/>
      </w:pPr>
      <w:r w:rsidRPr="00950172">
        <w:tab/>
        <w:t>(b)</w:t>
      </w:r>
      <w:r w:rsidRPr="00950172">
        <w:tab/>
        <w:t xml:space="preserve">serve 3 copies of the application book on each respondent who </w:t>
      </w:r>
      <w:r w:rsidR="002666E0" w:rsidRPr="00950172">
        <w:t>filed a notice of appearance; and</w:t>
      </w:r>
    </w:p>
    <w:p w:rsidR="002666E0" w:rsidRPr="00950172" w:rsidRDefault="002666E0" w:rsidP="002B17BC">
      <w:pPr>
        <w:pStyle w:val="paragraph"/>
      </w:pPr>
      <w:r w:rsidRPr="00950172">
        <w:tab/>
        <w:t>(c)</w:t>
      </w:r>
      <w:r w:rsidRPr="00950172">
        <w:tab/>
        <w:t>give an electronic copy of the application book to the Registrar.</w:t>
      </w:r>
    </w:p>
    <w:p w:rsidR="002B17BC" w:rsidRPr="00950172" w:rsidRDefault="002666E0" w:rsidP="002B17BC">
      <w:pPr>
        <w:pStyle w:val="subsection"/>
      </w:pPr>
      <w:r w:rsidRPr="00950172">
        <w:t>41.07.7</w:t>
      </w:r>
      <w:r w:rsidR="002B17BC" w:rsidRPr="00950172">
        <w:tab/>
      </w:r>
      <w:r w:rsidR="002B17BC" w:rsidRPr="00950172">
        <w:tab/>
        <w:t xml:space="preserve">The applicant shall prepare an application book in the same manner and form as </w:t>
      </w:r>
      <w:r w:rsidR="008C773F" w:rsidRPr="00950172">
        <w:t xml:space="preserve">is </w:t>
      </w:r>
      <w:r w:rsidR="002B17BC" w:rsidRPr="00950172">
        <w:t>required in the case of an appeal book by rules</w:t>
      </w:r>
      <w:r w:rsidR="00950172" w:rsidRPr="00950172">
        <w:t> </w:t>
      </w:r>
      <w:r w:rsidR="002B17BC" w:rsidRPr="00950172">
        <w:t>42.13.1 to 42.13.8.</w:t>
      </w:r>
    </w:p>
    <w:p w:rsidR="002B17BC" w:rsidRPr="00950172" w:rsidRDefault="00EA589D" w:rsidP="002B17BC">
      <w:pPr>
        <w:pStyle w:val="subsection"/>
      </w:pPr>
      <w:r w:rsidRPr="00950172">
        <w:t>41.07</w:t>
      </w:r>
      <w:r w:rsidR="002666E0" w:rsidRPr="00950172">
        <w:t>.8</w:t>
      </w:r>
      <w:r w:rsidR="002B17BC" w:rsidRPr="00950172">
        <w:tab/>
      </w:r>
      <w:r w:rsidR="002B17BC" w:rsidRPr="00950172">
        <w:tab/>
        <w:t>The application book shall be prepared and produced in a manner satisfactory to the Registrar.</w:t>
      </w:r>
    </w:p>
    <w:p w:rsidR="002B17BC" w:rsidRPr="00950172" w:rsidRDefault="00EA3E18" w:rsidP="002B17BC">
      <w:pPr>
        <w:pStyle w:val="ActHead5"/>
      </w:pPr>
      <w:bookmarkStart w:id="31" w:name="_Toc451255691"/>
      <w:r w:rsidRPr="00950172">
        <w:rPr>
          <w:rStyle w:val="CharSectno"/>
        </w:rPr>
        <w:t>41.08</w:t>
      </w:r>
      <w:r w:rsidR="002B17BC" w:rsidRPr="00950172">
        <w:t xml:space="preserve">  </w:t>
      </w:r>
      <w:r w:rsidRPr="00950172">
        <w:t>Determination of application</w:t>
      </w:r>
      <w:bookmarkEnd w:id="31"/>
    </w:p>
    <w:p w:rsidR="00EA3E18" w:rsidRPr="00950172" w:rsidRDefault="00EA3E18" w:rsidP="002B17BC">
      <w:pPr>
        <w:pStyle w:val="subsection"/>
      </w:pPr>
      <w:r w:rsidRPr="00950172">
        <w:t>41.08</w:t>
      </w:r>
      <w:r w:rsidR="002B17BC" w:rsidRPr="00950172">
        <w:t>.1</w:t>
      </w:r>
      <w:r w:rsidR="002B17BC" w:rsidRPr="00950172">
        <w:tab/>
      </w:r>
      <w:r w:rsidR="002B17BC" w:rsidRPr="00950172">
        <w:tab/>
      </w:r>
      <w:r w:rsidRPr="00950172">
        <w:t>Any 2 Justices may determine an application without listing it for hearing and direct the Registrar to draw up, sign and seal an order determining the application.</w:t>
      </w:r>
    </w:p>
    <w:p w:rsidR="00EA3E18" w:rsidRPr="00950172" w:rsidRDefault="00EA3E18" w:rsidP="002B17BC">
      <w:pPr>
        <w:pStyle w:val="subsection"/>
      </w:pPr>
      <w:r w:rsidRPr="00950172">
        <w:t>41.08.2</w:t>
      </w:r>
      <w:r w:rsidRPr="00950172">
        <w:tab/>
      </w:r>
      <w:r w:rsidRPr="00950172">
        <w:tab/>
        <w:t>If an application is listed for hearing, a party who is present at the hearing, or a legal practitioner on behalf of a party, may appear and, subject to rule</w:t>
      </w:r>
      <w:r w:rsidR="00950172" w:rsidRPr="00950172">
        <w:t> </w:t>
      </w:r>
      <w:r w:rsidRPr="00950172">
        <w:t>41.08.3, may present oral argument.</w:t>
      </w:r>
    </w:p>
    <w:p w:rsidR="00EA3E18" w:rsidRPr="00950172" w:rsidRDefault="00EA3E18" w:rsidP="00EA3E18">
      <w:pPr>
        <w:pStyle w:val="subsection"/>
      </w:pPr>
      <w:r w:rsidRPr="00950172">
        <w:t>41.</w:t>
      </w:r>
      <w:r w:rsidR="00EA589D" w:rsidRPr="00950172">
        <w:t>08</w:t>
      </w:r>
      <w:r w:rsidRPr="00950172">
        <w:t>.3</w:t>
      </w:r>
      <w:r w:rsidRPr="00950172">
        <w:tab/>
      </w:r>
      <w:r w:rsidRPr="00950172">
        <w:tab/>
        <w:t>The time allocated to the parties for oral argument on the hearing of an application shall be as the Court orders or, in default of any order, shall be:</w:t>
      </w:r>
    </w:p>
    <w:p w:rsidR="00EA3E18" w:rsidRPr="00950172" w:rsidRDefault="00EA3E18" w:rsidP="00EA3E18">
      <w:pPr>
        <w:pStyle w:val="paragraph"/>
      </w:pPr>
      <w:r w:rsidRPr="00950172">
        <w:tab/>
        <w:t>(a)</w:t>
      </w:r>
      <w:r w:rsidRPr="00950172">
        <w:tab/>
        <w:t>applicant—20 minutes;</w:t>
      </w:r>
      <w:r w:rsidR="00EA589D" w:rsidRPr="00950172">
        <w:t xml:space="preserve"> and</w:t>
      </w:r>
    </w:p>
    <w:p w:rsidR="00EA3E18" w:rsidRPr="00950172" w:rsidRDefault="00EA3E18" w:rsidP="00EA3E18">
      <w:pPr>
        <w:pStyle w:val="paragraph"/>
      </w:pPr>
      <w:r w:rsidRPr="00950172">
        <w:tab/>
        <w:t>(b)</w:t>
      </w:r>
      <w:r w:rsidRPr="00950172">
        <w:tab/>
        <w:t>respondent—20 minutes; and</w:t>
      </w:r>
    </w:p>
    <w:p w:rsidR="00EA3E18" w:rsidRPr="00950172" w:rsidRDefault="00EA3E18" w:rsidP="00EA3E18">
      <w:pPr>
        <w:pStyle w:val="paragraph"/>
      </w:pPr>
      <w:r w:rsidRPr="00950172">
        <w:tab/>
        <w:t>(c)</w:t>
      </w:r>
      <w:r w:rsidRPr="00950172">
        <w:tab/>
        <w:t>applicant in reply—5 minutes.</w:t>
      </w:r>
    </w:p>
    <w:p w:rsidR="00B30683" w:rsidRPr="00950172" w:rsidRDefault="00B30683" w:rsidP="00B30683">
      <w:pPr>
        <w:pStyle w:val="ActHead5"/>
      </w:pPr>
      <w:bookmarkStart w:id="32" w:name="_Toc451255692"/>
      <w:r w:rsidRPr="00950172">
        <w:rPr>
          <w:rStyle w:val="CharSectno"/>
        </w:rPr>
        <w:t>41.09</w:t>
      </w:r>
      <w:r w:rsidRPr="00950172">
        <w:t xml:space="preserve">  Discontinuance of application</w:t>
      </w:r>
      <w:bookmarkEnd w:id="32"/>
    </w:p>
    <w:p w:rsidR="00B30683" w:rsidRPr="00950172" w:rsidRDefault="00B30683" w:rsidP="00B30683">
      <w:pPr>
        <w:pStyle w:val="subsection"/>
      </w:pPr>
      <w:r w:rsidRPr="00950172">
        <w:t>41.09.1</w:t>
      </w:r>
      <w:r w:rsidRPr="00950172">
        <w:tab/>
      </w:r>
      <w:r w:rsidRPr="00950172">
        <w:tab/>
        <w:t>An applicant may discontinue an application by filing a notice of discontinuance in Form 25 and serving the notice on the respondent.</w:t>
      </w:r>
    </w:p>
    <w:p w:rsidR="00B30683" w:rsidRPr="00950172" w:rsidRDefault="00B30683" w:rsidP="00B30683">
      <w:pPr>
        <w:pStyle w:val="subsection"/>
      </w:pPr>
      <w:r w:rsidRPr="00950172">
        <w:t>41.09.2</w:t>
      </w:r>
      <w:r w:rsidRPr="00950172">
        <w:tab/>
      </w:r>
      <w:r w:rsidRPr="00950172">
        <w:tab/>
        <w:t>Unless the Court or a Justice, or the Registrar, otherwise orders or directs, an applicant who discontinues an application shall pay the respondent’s costs in respect of the application, and such costs shall be taxed, unless agreed.</w:t>
      </w:r>
    </w:p>
    <w:p w:rsidR="00B30683" w:rsidRPr="00950172" w:rsidRDefault="00B30683" w:rsidP="00B30683">
      <w:pPr>
        <w:pStyle w:val="subsection"/>
      </w:pPr>
      <w:r w:rsidRPr="00950172">
        <w:t>41.09.3</w:t>
      </w:r>
      <w:r w:rsidRPr="00950172">
        <w:tab/>
      </w:r>
      <w:r w:rsidRPr="00950172">
        <w:tab/>
        <w:t>Filing the notice of discontinuance shall be sufficient authority for the taxation of costs.</w:t>
      </w:r>
    </w:p>
    <w:p w:rsidR="00B30683" w:rsidRPr="00950172" w:rsidRDefault="00B30683" w:rsidP="00B30683">
      <w:pPr>
        <w:pStyle w:val="subsection"/>
      </w:pPr>
      <w:r w:rsidRPr="00950172">
        <w:t>41.09.4</w:t>
      </w:r>
      <w:r w:rsidRPr="00950172">
        <w:tab/>
      </w:r>
      <w:r w:rsidRPr="00950172">
        <w:tab/>
        <w:t>Rules</w:t>
      </w:r>
      <w:r w:rsidR="00950172" w:rsidRPr="00950172">
        <w:t> </w:t>
      </w:r>
      <w:r w:rsidRPr="00950172">
        <w:t>41.09.2 and 41.09.3 apply only to applications for leave or special leave to appeal in civil matters in which there is no statutory prohibition against, or limitation of, an award of costs in favour of the respondent.</w:t>
      </w:r>
    </w:p>
    <w:p w:rsidR="00B30683" w:rsidRPr="00950172" w:rsidRDefault="00B30683" w:rsidP="00B30683">
      <w:pPr>
        <w:pStyle w:val="ActHead5"/>
      </w:pPr>
      <w:bookmarkStart w:id="33" w:name="_Toc451255693"/>
      <w:r w:rsidRPr="00950172">
        <w:rPr>
          <w:rStyle w:val="CharSectno"/>
        </w:rPr>
        <w:t>41.10</w:t>
      </w:r>
      <w:r w:rsidRPr="00950172">
        <w:t xml:space="preserve">  Deemed abandonment of application by delay</w:t>
      </w:r>
      <w:bookmarkEnd w:id="33"/>
    </w:p>
    <w:p w:rsidR="00B30683" w:rsidRPr="00950172" w:rsidRDefault="00B30683" w:rsidP="00B30683">
      <w:pPr>
        <w:pStyle w:val="subsection"/>
      </w:pPr>
      <w:r w:rsidRPr="00950172">
        <w:t>41.10.1</w:t>
      </w:r>
      <w:r w:rsidRPr="00950172">
        <w:tab/>
      </w:r>
      <w:r w:rsidRPr="00950172">
        <w:tab/>
        <w:t xml:space="preserve">Unless the Court or a Justice or the Registrar otherwise orders or directs, an application shall be deemed to </w:t>
      </w:r>
      <w:r w:rsidR="005408FB" w:rsidRPr="00950172">
        <w:t xml:space="preserve">have been </w:t>
      </w:r>
      <w:r w:rsidRPr="00950172">
        <w:t>abandoned if the applicant:</w:t>
      </w:r>
    </w:p>
    <w:p w:rsidR="00B30683" w:rsidRPr="00950172" w:rsidRDefault="00B30683" w:rsidP="00B30683">
      <w:pPr>
        <w:pStyle w:val="paragraph"/>
      </w:pPr>
      <w:r w:rsidRPr="00950172">
        <w:tab/>
        <w:t>(a)</w:t>
      </w:r>
      <w:r w:rsidRPr="00950172">
        <w:tab/>
        <w:t>fails to comply with rules</w:t>
      </w:r>
      <w:r w:rsidR="00950172" w:rsidRPr="00950172">
        <w:t> </w:t>
      </w:r>
      <w:r w:rsidR="00F36C08" w:rsidRPr="00950172">
        <w:t>41.03.1 and 41.03.2</w:t>
      </w:r>
      <w:r w:rsidRPr="00950172">
        <w:t>; or</w:t>
      </w:r>
    </w:p>
    <w:p w:rsidR="00B30683" w:rsidRPr="00950172" w:rsidRDefault="000470A8" w:rsidP="00B30683">
      <w:pPr>
        <w:pStyle w:val="paragraph"/>
      </w:pPr>
      <w:r w:rsidRPr="00950172">
        <w:lastRenderedPageBreak/>
        <w:tab/>
        <w:t>(b</w:t>
      </w:r>
      <w:r w:rsidR="00B30683" w:rsidRPr="00950172">
        <w:t>)</w:t>
      </w:r>
      <w:r w:rsidR="00B30683" w:rsidRPr="00950172">
        <w:tab/>
        <w:t>fails to comply with rule</w:t>
      </w:r>
      <w:r w:rsidR="00950172" w:rsidRPr="00950172">
        <w:t> </w:t>
      </w:r>
      <w:r w:rsidR="00B30683" w:rsidRPr="00950172">
        <w:t>41.07.6 within 4 months after filing the application.</w:t>
      </w:r>
    </w:p>
    <w:p w:rsidR="00B30683" w:rsidRPr="00950172" w:rsidRDefault="00B30683" w:rsidP="00B30683">
      <w:pPr>
        <w:pStyle w:val="subsection"/>
      </w:pPr>
      <w:r w:rsidRPr="00950172">
        <w:t>41.10.2</w:t>
      </w:r>
      <w:r w:rsidRPr="00950172">
        <w:tab/>
      </w:r>
      <w:r w:rsidRPr="00950172">
        <w:tab/>
        <w:t>On a request by the respondent, the Registrar shall provide a certificate of deemed abandonment and rules</w:t>
      </w:r>
      <w:r w:rsidR="00950172" w:rsidRPr="00950172">
        <w:t> </w:t>
      </w:r>
      <w:r w:rsidRPr="00950172">
        <w:t>41.09.2, 41.09.3 and 41.09.4, with the necessary adaptations, shall apply.</w:t>
      </w:r>
    </w:p>
    <w:p w:rsidR="002B17BC" w:rsidRPr="00950172" w:rsidRDefault="00B30683" w:rsidP="002B17BC">
      <w:pPr>
        <w:pStyle w:val="ActHead5"/>
      </w:pPr>
      <w:bookmarkStart w:id="34" w:name="_Toc451255694"/>
      <w:r w:rsidRPr="00950172">
        <w:rPr>
          <w:rStyle w:val="CharSectno"/>
        </w:rPr>
        <w:t>41.11</w:t>
      </w:r>
      <w:r w:rsidR="002B17BC" w:rsidRPr="00950172">
        <w:t xml:space="preserve">  Directions by Registrar</w:t>
      </w:r>
      <w:bookmarkEnd w:id="34"/>
    </w:p>
    <w:p w:rsidR="002B17BC" w:rsidRPr="00950172" w:rsidRDefault="00B30683" w:rsidP="002B17BC">
      <w:pPr>
        <w:pStyle w:val="subsection"/>
      </w:pPr>
      <w:r w:rsidRPr="00950172">
        <w:t>41.11</w:t>
      </w:r>
      <w:r w:rsidR="00EA589D" w:rsidRPr="00950172">
        <w:t>.1</w:t>
      </w:r>
      <w:r w:rsidR="00EA589D" w:rsidRPr="00950172">
        <w:tab/>
      </w:r>
      <w:r w:rsidR="00EA589D" w:rsidRPr="00950172">
        <w:tab/>
        <w:t>At any time</w:t>
      </w:r>
      <w:r w:rsidR="002B17BC" w:rsidRPr="00950172">
        <w:t xml:space="preserve"> after an application</w:t>
      </w:r>
      <w:r w:rsidR="00EA589D" w:rsidRPr="00950172">
        <w:t xml:space="preserve"> is filed</w:t>
      </w:r>
      <w:r w:rsidR="002B17BC" w:rsidRPr="00950172">
        <w:t xml:space="preserve">, the Registrar may give directions as to any matter </w:t>
      </w:r>
      <w:r w:rsidRPr="00950172">
        <w:t xml:space="preserve">that </w:t>
      </w:r>
      <w:r w:rsidR="002B17BC" w:rsidRPr="00950172">
        <w:t>appears to the Registrar to be a convenient matter upon which to give directions.</w:t>
      </w:r>
    </w:p>
    <w:p w:rsidR="00F36C08" w:rsidRPr="00950172" w:rsidRDefault="00B30683" w:rsidP="002B17BC">
      <w:pPr>
        <w:pStyle w:val="subsection"/>
      </w:pPr>
      <w:r w:rsidRPr="00950172">
        <w:t>41.11</w:t>
      </w:r>
      <w:r w:rsidR="00F36C08" w:rsidRPr="00950172">
        <w:t>.2</w:t>
      </w:r>
      <w:r w:rsidR="00F36C08" w:rsidRPr="00950172">
        <w:tab/>
      </w:r>
      <w:r w:rsidR="00F36C08" w:rsidRPr="00950172">
        <w:tab/>
        <w:t>The Registrar may:</w:t>
      </w:r>
    </w:p>
    <w:p w:rsidR="00F36C08" w:rsidRPr="00950172" w:rsidRDefault="00F36C08" w:rsidP="00F36C08">
      <w:pPr>
        <w:pStyle w:val="paragraph"/>
      </w:pPr>
      <w:r w:rsidRPr="00950172">
        <w:tab/>
        <w:t>(a)</w:t>
      </w:r>
      <w:r w:rsidRPr="00950172">
        <w:tab/>
      </w:r>
      <w:r w:rsidR="002B17BC" w:rsidRPr="00950172">
        <w:t>give directions under rule</w:t>
      </w:r>
      <w:r w:rsidR="00950172" w:rsidRPr="00950172">
        <w:t> </w:t>
      </w:r>
      <w:r w:rsidR="00B30683" w:rsidRPr="00950172">
        <w:t>41.11</w:t>
      </w:r>
      <w:r w:rsidR="00894A53" w:rsidRPr="00950172">
        <w:t>.1 without a</w:t>
      </w:r>
      <w:r w:rsidR="002B17BC" w:rsidRPr="00950172">
        <w:t xml:space="preserve"> hearing</w:t>
      </w:r>
      <w:r w:rsidRPr="00950172">
        <w:t>;</w:t>
      </w:r>
      <w:r w:rsidR="002B17BC" w:rsidRPr="00950172">
        <w:t xml:space="preserve"> or</w:t>
      </w:r>
    </w:p>
    <w:p w:rsidR="002B17BC" w:rsidRPr="00950172" w:rsidRDefault="00F36C08" w:rsidP="00F36C08">
      <w:pPr>
        <w:pStyle w:val="paragraph"/>
      </w:pPr>
      <w:r w:rsidRPr="00950172">
        <w:tab/>
        <w:t>(b)</w:t>
      </w:r>
      <w:r w:rsidRPr="00950172">
        <w:tab/>
        <w:t>at the Registrar’s discretion</w:t>
      </w:r>
      <w:r w:rsidR="002B17BC" w:rsidRPr="00950172">
        <w:t xml:space="preserve"> </w:t>
      </w:r>
      <w:r w:rsidRPr="00950172">
        <w:t xml:space="preserve">and </w:t>
      </w:r>
      <w:r w:rsidR="002B17BC" w:rsidRPr="00950172">
        <w:t>at any time, issue a summons requiring the parties to an application to attend before the Registrar.</w:t>
      </w:r>
    </w:p>
    <w:p w:rsidR="00A9322F" w:rsidRPr="00950172" w:rsidRDefault="008A2B93" w:rsidP="00A9322F">
      <w:pPr>
        <w:pStyle w:val="ItemHead"/>
      </w:pPr>
      <w:r w:rsidRPr="00950172">
        <w:t>3</w:t>
      </w:r>
      <w:r w:rsidR="00A9322F" w:rsidRPr="00950172">
        <w:t xml:space="preserve">  At the end of rule</w:t>
      </w:r>
      <w:r w:rsidR="00950172" w:rsidRPr="00950172">
        <w:t> </w:t>
      </w:r>
      <w:r w:rsidR="00A9322F" w:rsidRPr="00950172">
        <w:t>44.08</w:t>
      </w:r>
    </w:p>
    <w:p w:rsidR="00A9322F" w:rsidRPr="00950172" w:rsidRDefault="00A9322F" w:rsidP="00A9322F">
      <w:pPr>
        <w:pStyle w:val="Item"/>
      </w:pPr>
      <w:r w:rsidRPr="00950172">
        <w:t>Add:</w:t>
      </w:r>
    </w:p>
    <w:p w:rsidR="00A9322F" w:rsidRPr="00950172" w:rsidRDefault="00A9322F" w:rsidP="00A9322F">
      <w:pPr>
        <w:pStyle w:val="subsection"/>
      </w:pPr>
      <w:r w:rsidRPr="00950172">
        <w:t>44.08.2</w:t>
      </w:r>
      <w:r w:rsidRPr="00950172">
        <w:tab/>
      </w:r>
      <w:r w:rsidRPr="00950172">
        <w:tab/>
        <w:t xml:space="preserve">The </w:t>
      </w:r>
      <w:r w:rsidR="005B47BF" w:rsidRPr="00950172">
        <w:t>outline of oral submissions must be in Form 27F.</w:t>
      </w:r>
    </w:p>
    <w:p w:rsidR="005B47BF" w:rsidRPr="00950172" w:rsidRDefault="008A2B93" w:rsidP="005B47BF">
      <w:pPr>
        <w:pStyle w:val="ItemHead"/>
      </w:pPr>
      <w:r w:rsidRPr="00950172">
        <w:t>4</w:t>
      </w:r>
      <w:r w:rsidR="005B47BF" w:rsidRPr="00950172">
        <w:t xml:space="preserve">  Schedule</w:t>
      </w:r>
      <w:r w:rsidR="00950172" w:rsidRPr="00950172">
        <w:t> </w:t>
      </w:r>
      <w:r w:rsidR="00A5152D" w:rsidRPr="00950172">
        <w:t>1 (table of f</w:t>
      </w:r>
      <w:r w:rsidR="005B47BF" w:rsidRPr="00950172">
        <w:t>orms)</w:t>
      </w:r>
    </w:p>
    <w:p w:rsidR="005B47BF" w:rsidRPr="00950172" w:rsidRDefault="005B47BF" w:rsidP="005B47BF">
      <w:pPr>
        <w:pStyle w:val="Item"/>
      </w:pPr>
      <w:r w:rsidRPr="00950172">
        <w:t>Repeal the table, substitute:</w:t>
      </w:r>
    </w:p>
    <w:p w:rsidR="005B47BF" w:rsidRPr="00950172" w:rsidRDefault="005B47BF" w:rsidP="005B47BF">
      <w:pPr>
        <w:pStyle w:val="Tabletext"/>
      </w:pPr>
    </w:p>
    <w:tbl>
      <w:tblPr>
        <w:tblW w:w="8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5515"/>
        <w:gridCol w:w="1275"/>
        <w:gridCol w:w="1525"/>
      </w:tblGrid>
      <w:tr w:rsidR="005B47BF" w:rsidRPr="00950172" w:rsidTr="00385A1B">
        <w:trPr>
          <w:tblHeader/>
        </w:trPr>
        <w:tc>
          <w:tcPr>
            <w:tcW w:w="8329" w:type="dxa"/>
            <w:gridSpan w:val="4"/>
            <w:tcBorders>
              <w:top w:val="single" w:sz="12" w:space="0" w:color="auto"/>
              <w:left w:val="nil"/>
              <w:bottom w:val="single" w:sz="6" w:space="0" w:color="auto"/>
              <w:right w:val="nil"/>
            </w:tcBorders>
            <w:shd w:val="clear" w:color="auto" w:fill="auto"/>
          </w:tcPr>
          <w:p w:rsidR="005B47BF" w:rsidRPr="00950172" w:rsidRDefault="005B47BF" w:rsidP="00E00A20">
            <w:pPr>
              <w:pStyle w:val="TableHeading"/>
            </w:pPr>
            <w:r w:rsidRPr="00950172">
              <w:t>Forms</w:t>
            </w:r>
          </w:p>
        </w:tc>
      </w:tr>
      <w:tr w:rsidR="005B47BF" w:rsidRPr="00950172" w:rsidTr="00385A1B">
        <w:trPr>
          <w:gridBefore w:val="1"/>
          <w:wBefore w:w="14" w:type="dxa"/>
          <w:tblHeader/>
        </w:trPr>
        <w:tc>
          <w:tcPr>
            <w:tcW w:w="5515" w:type="dxa"/>
            <w:tcBorders>
              <w:left w:val="nil"/>
              <w:bottom w:val="single" w:sz="12" w:space="0" w:color="auto"/>
              <w:right w:val="nil"/>
            </w:tcBorders>
            <w:shd w:val="clear" w:color="auto" w:fill="auto"/>
            <w:hideMark/>
          </w:tcPr>
          <w:p w:rsidR="005B47BF" w:rsidRPr="00950172" w:rsidRDefault="005B47BF" w:rsidP="00E00A20">
            <w:pPr>
              <w:pStyle w:val="TableHeading"/>
            </w:pPr>
            <w:r w:rsidRPr="00950172">
              <w:t>Title</w:t>
            </w:r>
          </w:p>
        </w:tc>
        <w:tc>
          <w:tcPr>
            <w:tcW w:w="1275" w:type="dxa"/>
            <w:tcBorders>
              <w:left w:val="nil"/>
              <w:bottom w:val="single" w:sz="12" w:space="0" w:color="auto"/>
              <w:right w:val="nil"/>
            </w:tcBorders>
            <w:shd w:val="clear" w:color="auto" w:fill="auto"/>
            <w:hideMark/>
          </w:tcPr>
          <w:p w:rsidR="005B47BF" w:rsidRPr="00950172" w:rsidRDefault="005B47BF" w:rsidP="00E00A20">
            <w:pPr>
              <w:pStyle w:val="TableHeading"/>
            </w:pPr>
            <w:r w:rsidRPr="00950172">
              <w:t>Form</w:t>
            </w:r>
          </w:p>
        </w:tc>
        <w:tc>
          <w:tcPr>
            <w:tcW w:w="1525" w:type="dxa"/>
            <w:tcBorders>
              <w:left w:val="nil"/>
              <w:bottom w:val="single" w:sz="12" w:space="0" w:color="auto"/>
              <w:right w:val="nil"/>
            </w:tcBorders>
            <w:shd w:val="clear" w:color="auto" w:fill="auto"/>
            <w:hideMark/>
          </w:tcPr>
          <w:p w:rsidR="005B47BF" w:rsidRPr="00950172" w:rsidRDefault="005B47BF" w:rsidP="00E00A20">
            <w:pPr>
              <w:pStyle w:val="TableHeading"/>
            </w:pPr>
            <w:r w:rsidRPr="00950172">
              <w:t>Rule</w:t>
            </w:r>
          </w:p>
        </w:tc>
      </w:tr>
      <w:tr w:rsidR="005B47BF" w:rsidRPr="00950172" w:rsidTr="00385A1B">
        <w:trPr>
          <w:gridBefore w:val="1"/>
          <w:wBefore w:w="14" w:type="dxa"/>
        </w:trPr>
        <w:tc>
          <w:tcPr>
            <w:tcW w:w="5515" w:type="dxa"/>
            <w:tcBorders>
              <w:left w:val="nil"/>
              <w:bottom w:val="single" w:sz="2" w:space="0" w:color="auto"/>
              <w:right w:val="nil"/>
            </w:tcBorders>
            <w:shd w:val="clear" w:color="auto" w:fill="auto"/>
          </w:tcPr>
          <w:p w:rsidR="005B47BF" w:rsidRPr="00950172" w:rsidRDefault="005B47BF" w:rsidP="00E00A20">
            <w:pPr>
              <w:pStyle w:val="Tabletext"/>
            </w:pPr>
            <w:r w:rsidRPr="00950172">
              <w:t>Notice of a constitutional matter</w:t>
            </w:r>
          </w:p>
        </w:tc>
        <w:tc>
          <w:tcPr>
            <w:tcW w:w="1275" w:type="dxa"/>
            <w:tcBorders>
              <w:left w:val="nil"/>
              <w:bottom w:val="single" w:sz="2" w:space="0" w:color="auto"/>
              <w:right w:val="nil"/>
            </w:tcBorders>
            <w:shd w:val="clear" w:color="auto" w:fill="auto"/>
          </w:tcPr>
          <w:p w:rsidR="005B47BF" w:rsidRPr="00950172" w:rsidRDefault="005B47BF" w:rsidP="00E00A20">
            <w:pPr>
              <w:pStyle w:val="Tabletext"/>
            </w:pPr>
            <w:r w:rsidRPr="00950172">
              <w:t>1</w:t>
            </w:r>
          </w:p>
        </w:tc>
        <w:tc>
          <w:tcPr>
            <w:tcW w:w="1525" w:type="dxa"/>
            <w:tcBorders>
              <w:left w:val="nil"/>
              <w:bottom w:val="single" w:sz="2" w:space="0" w:color="auto"/>
              <w:right w:val="nil"/>
            </w:tcBorders>
            <w:shd w:val="clear" w:color="auto" w:fill="auto"/>
          </w:tcPr>
          <w:p w:rsidR="005B47BF" w:rsidRPr="00950172" w:rsidRDefault="005B47BF" w:rsidP="00E00A20">
            <w:pPr>
              <w:pStyle w:val="Tabletext"/>
            </w:pPr>
            <w:r w:rsidRPr="00950172">
              <w:t>5.01.3</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tcPr>
          <w:p w:rsidR="005B47BF" w:rsidRPr="00950172" w:rsidRDefault="005B47BF" w:rsidP="00E00A20">
            <w:pPr>
              <w:pStyle w:val="Tabletext"/>
            </w:pPr>
            <w:r w:rsidRPr="00950172">
              <w:t>Notice of intervention</w:t>
            </w:r>
          </w:p>
        </w:tc>
        <w:tc>
          <w:tcPr>
            <w:tcW w:w="1275" w:type="dxa"/>
            <w:tcBorders>
              <w:top w:val="single" w:sz="2" w:space="0" w:color="auto"/>
              <w:left w:val="nil"/>
              <w:bottom w:val="single" w:sz="2" w:space="0" w:color="auto"/>
              <w:right w:val="nil"/>
            </w:tcBorders>
            <w:shd w:val="clear" w:color="auto" w:fill="auto"/>
          </w:tcPr>
          <w:p w:rsidR="005B47BF" w:rsidRPr="00950172" w:rsidRDefault="005B47BF" w:rsidP="00E00A20">
            <w:pPr>
              <w:pStyle w:val="Tabletext"/>
            </w:pPr>
            <w:r w:rsidRPr="00950172">
              <w:t>1A</w:t>
            </w:r>
          </w:p>
        </w:tc>
        <w:tc>
          <w:tcPr>
            <w:tcW w:w="1525" w:type="dxa"/>
            <w:tcBorders>
              <w:top w:val="single" w:sz="2" w:space="0" w:color="auto"/>
              <w:left w:val="nil"/>
              <w:bottom w:val="single" w:sz="2" w:space="0" w:color="auto"/>
              <w:right w:val="nil"/>
            </w:tcBorders>
            <w:shd w:val="clear" w:color="auto" w:fill="auto"/>
          </w:tcPr>
          <w:p w:rsidR="005B47BF" w:rsidRPr="00950172" w:rsidRDefault="005B47BF" w:rsidP="00E00A20">
            <w:pPr>
              <w:pStyle w:val="Tabletext"/>
            </w:pPr>
            <w:r w:rsidRPr="00950172">
              <w:t>5.04.2</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Judgment</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8.01.1</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Order</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3</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8.01.2</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Consent</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4</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8.04.2</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Arrest warrant</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5</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11.03.2</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Committal warrant</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6</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11.03.3</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Notice of appearance</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7</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23.01.3</w:t>
            </w:r>
          </w:p>
          <w:p w:rsidR="00EE05DB" w:rsidRPr="00950172" w:rsidRDefault="00AA58F7" w:rsidP="00E00A20">
            <w:pPr>
              <w:pStyle w:val="Tabletext"/>
            </w:pPr>
            <w:r w:rsidRPr="00950172">
              <w:t>26.03</w:t>
            </w:r>
          </w:p>
          <w:p w:rsidR="00EE05DB" w:rsidRPr="00950172" w:rsidRDefault="00EE05DB" w:rsidP="00E00A20">
            <w:pPr>
              <w:pStyle w:val="Tabletext"/>
            </w:pPr>
            <w:r w:rsidRPr="00950172">
              <w:t>31.01.1</w:t>
            </w:r>
          </w:p>
          <w:p w:rsidR="00EE05DB" w:rsidRPr="00950172" w:rsidRDefault="00EE05DB" w:rsidP="00E00A20">
            <w:pPr>
              <w:pStyle w:val="Tabletext"/>
            </w:pPr>
            <w:r w:rsidRPr="00950172">
              <w:t>41.04</w:t>
            </w:r>
          </w:p>
          <w:p w:rsidR="00EE05DB" w:rsidRPr="00950172" w:rsidRDefault="00EE05DB" w:rsidP="00E00A20">
            <w:pPr>
              <w:pStyle w:val="Tabletext"/>
            </w:pPr>
            <w:r w:rsidRPr="00950172">
              <w:t>42.06.2</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Submitting appearance</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8</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23.02</w:t>
            </w:r>
          </w:p>
          <w:p w:rsidR="00EE05DB" w:rsidRPr="00950172" w:rsidRDefault="00AA58F7" w:rsidP="00E00A20">
            <w:pPr>
              <w:pStyle w:val="Tabletext"/>
            </w:pPr>
            <w:r w:rsidRPr="00950172">
              <w:t>26.03</w:t>
            </w:r>
          </w:p>
          <w:p w:rsidR="00EE05DB" w:rsidRPr="00950172" w:rsidRDefault="00EE05DB" w:rsidP="00E00A20">
            <w:pPr>
              <w:pStyle w:val="Tabletext"/>
            </w:pPr>
            <w:r w:rsidRPr="00950172">
              <w:t>41.04</w:t>
            </w:r>
          </w:p>
          <w:p w:rsidR="00EE05DB" w:rsidRPr="00950172" w:rsidRDefault="00EE05DB" w:rsidP="00E00A20">
            <w:pPr>
              <w:pStyle w:val="Tabletext"/>
            </w:pPr>
            <w:r w:rsidRPr="00950172">
              <w:t>42.06.3</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Conditional appearance</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9</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23.03.2</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Subpoena to give evidence</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10</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24.02.2</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Subpoena to give evidence and produce documents</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11</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24.02.3</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Application for an order to show cause</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12</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25.01</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Writ of certiorari</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13</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25.06.3</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lastRenderedPageBreak/>
              <w:t>Writ of mandamus</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14</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25.08.2</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Writ of habeas corpus</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15</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25.09.3</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Writ of prohibition</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16</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25.20</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A94BF2">
            <w:pPr>
              <w:pStyle w:val="Tabletext"/>
            </w:pPr>
            <w:r w:rsidRPr="00950172">
              <w:t>Application for removal</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17</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9E2E09" w:rsidP="00E00A20">
            <w:pPr>
              <w:pStyle w:val="Tabletext"/>
            </w:pPr>
            <w:r w:rsidRPr="00950172">
              <w:t>26.01.1</w:t>
            </w:r>
          </w:p>
        </w:tc>
      </w:tr>
      <w:tr w:rsidR="00A94BF2"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A94BF2" w:rsidRPr="00950172" w:rsidRDefault="00A94BF2" w:rsidP="00A94BF2">
            <w:pPr>
              <w:pStyle w:val="Tabletext"/>
            </w:pPr>
            <w:r w:rsidRPr="00950172">
              <w:t>Response to application for removal</w:t>
            </w:r>
          </w:p>
        </w:tc>
        <w:tc>
          <w:tcPr>
            <w:tcW w:w="1275" w:type="dxa"/>
            <w:tcBorders>
              <w:top w:val="single" w:sz="2" w:space="0" w:color="auto"/>
              <w:left w:val="nil"/>
              <w:bottom w:val="single" w:sz="2" w:space="0" w:color="auto"/>
              <w:right w:val="nil"/>
            </w:tcBorders>
            <w:shd w:val="clear" w:color="auto" w:fill="auto"/>
            <w:hideMark/>
          </w:tcPr>
          <w:p w:rsidR="00A94BF2" w:rsidRPr="00950172" w:rsidRDefault="00A94BF2" w:rsidP="00A94BF2">
            <w:pPr>
              <w:pStyle w:val="Tabletext"/>
            </w:pPr>
            <w:r w:rsidRPr="00950172">
              <w:t>18</w:t>
            </w:r>
          </w:p>
        </w:tc>
        <w:tc>
          <w:tcPr>
            <w:tcW w:w="1525" w:type="dxa"/>
            <w:tcBorders>
              <w:top w:val="single" w:sz="2" w:space="0" w:color="auto"/>
              <w:left w:val="nil"/>
              <w:bottom w:val="single" w:sz="2" w:space="0" w:color="auto"/>
              <w:right w:val="nil"/>
            </w:tcBorders>
            <w:shd w:val="clear" w:color="auto" w:fill="auto"/>
            <w:hideMark/>
          </w:tcPr>
          <w:p w:rsidR="00A94BF2" w:rsidRPr="00950172" w:rsidRDefault="008F698D" w:rsidP="00A94BF2">
            <w:pPr>
              <w:pStyle w:val="Tabletext"/>
            </w:pPr>
            <w:r w:rsidRPr="00950172">
              <w:t>26.04</w:t>
            </w:r>
            <w:r w:rsidR="00A94BF2" w:rsidRPr="00950172">
              <w:t>.2</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Writ of summons</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20</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27.01</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bookmarkStart w:id="35" w:name="CU_32176218"/>
            <w:bookmarkEnd w:id="35"/>
            <w:r w:rsidRPr="00950172">
              <w:t>Summons</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21</w:t>
            </w:r>
          </w:p>
        </w:tc>
        <w:tc>
          <w:tcPr>
            <w:tcW w:w="1525" w:type="dxa"/>
            <w:tcBorders>
              <w:top w:val="single" w:sz="2" w:space="0" w:color="auto"/>
              <w:left w:val="nil"/>
              <w:bottom w:val="single" w:sz="2" w:space="0" w:color="auto"/>
              <w:right w:val="nil"/>
            </w:tcBorders>
            <w:shd w:val="clear" w:color="auto" w:fill="auto"/>
            <w:hideMark/>
          </w:tcPr>
          <w:p w:rsidR="00FB6262" w:rsidRPr="00950172" w:rsidRDefault="00FB6262" w:rsidP="00E00A20">
            <w:pPr>
              <w:pStyle w:val="Tabletext"/>
            </w:pPr>
            <w:r w:rsidRPr="00950172">
              <w:t>6.06.1</w:t>
            </w:r>
          </w:p>
          <w:p w:rsidR="00FB6262" w:rsidRPr="00950172" w:rsidRDefault="00FB6262" w:rsidP="00E00A20">
            <w:pPr>
              <w:pStyle w:val="Tabletext"/>
            </w:pPr>
            <w:r w:rsidRPr="00950172">
              <w:t>13.02.1</w:t>
            </w:r>
          </w:p>
          <w:p w:rsidR="005B47BF" w:rsidRPr="00950172" w:rsidRDefault="005B47BF" w:rsidP="00E00A20">
            <w:pPr>
              <w:pStyle w:val="Tabletext"/>
            </w:pPr>
            <w:r w:rsidRPr="00950172">
              <w:t>57.05.2</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Election petition</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22</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30.01</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Application for leave or special leave to appeal</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23</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41.01.1</w:t>
            </w:r>
          </w:p>
        </w:tc>
      </w:tr>
      <w:tr w:rsidR="001365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tcPr>
          <w:p w:rsidR="001365BF" w:rsidRPr="00950172" w:rsidRDefault="001365BF" w:rsidP="008C773F">
            <w:pPr>
              <w:pStyle w:val="Tabletext"/>
            </w:pPr>
            <w:r w:rsidRPr="00950172">
              <w:t>Response to application for leave or special leave to appeal</w:t>
            </w:r>
          </w:p>
        </w:tc>
        <w:tc>
          <w:tcPr>
            <w:tcW w:w="1275" w:type="dxa"/>
            <w:tcBorders>
              <w:top w:val="single" w:sz="2" w:space="0" w:color="auto"/>
              <w:left w:val="nil"/>
              <w:bottom w:val="single" w:sz="2" w:space="0" w:color="auto"/>
              <w:right w:val="nil"/>
            </w:tcBorders>
            <w:shd w:val="clear" w:color="auto" w:fill="auto"/>
          </w:tcPr>
          <w:p w:rsidR="001365BF" w:rsidRPr="00950172" w:rsidRDefault="001365BF" w:rsidP="008C773F">
            <w:pPr>
              <w:pStyle w:val="Tabletext"/>
            </w:pPr>
            <w:r w:rsidRPr="00950172">
              <w:t>23A</w:t>
            </w:r>
          </w:p>
        </w:tc>
        <w:tc>
          <w:tcPr>
            <w:tcW w:w="1525" w:type="dxa"/>
            <w:tcBorders>
              <w:top w:val="single" w:sz="2" w:space="0" w:color="auto"/>
              <w:left w:val="nil"/>
              <w:bottom w:val="single" w:sz="2" w:space="0" w:color="auto"/>
              <w:right w:val="nil"/>
            </w:tcBorders>
            <w:shd w:val="clear" w:color="auto" w:fill="auto"/>
          </w:tcPr>
          <w:p w:rsidR="001365BF" w:rsidRPr="00950172" w:rsidRDefault="001365BF" w:rsidP="008C773F">
            <w:pPr>
              <w:pStyle w:val="Tabletext"/>
            </w:pPr>
            <w:r w:rsidRPr="00950172">
              <w:t>41.05.3</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Notice of appeal</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24</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657617" w:rsidP="00E00A20">
            <w:pPr>
              <w:pStyle w:val="Tabletext"/>
            </w:pPr>
            <w:r w:rsidRPr="00950172">
              <w:t>42.02.1</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Notice of discontinuance</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25</w:t>
            </w:r>
          </w:p>
        </w:tc>
        <w:tc>
          <w:tcPr>
            <w:tcW w:w="1525" w:type="dxa"/>
            <w:tcBorders>
              <w:top w:val="single" w:sz="2" w:space="0" w:color="auto"/>
              <w:left w:val="nil"/>
              <w:bottom w:val="single" w:sz="2" w:space="0" w:color="auto"/>
              <w:right w:val="nil"/>
            </w:tcBorders>
            <w:shd w:val="clear" w:color="auto" w:fill="auto"/>
            <w:hideMark/>
          </w:tcPr>
          <w:p w:rsidR="0005341E" w:rsidRPr="00950172" w:rsidRDefault="0005341E" w:rsidP="00E00A20">
            <w:pPr>
              <w:pStyle w:val="Tabletext"/>
            </w:pPr>
            <w:r w:rsidRPr="00950172">
              <w:t>26.08.1</w:t>
            </w:r>
          </w:p>
          <w:p w:rsidR="005B47BF" w:rsidRPr="00950172" w:rsidRDefault="005B7C0E" w:rsidP="00E00A20">
            <w:pPr>
              <w:pStyle w:val="Tabletext"/>
            </w:pPr>
            <w:r w:rsidRPr="00950172">
              <w:t>41.09</w:t>
            </w:r>
            <w:r w:rsidR="005B47BF" w:rsidRPr="00950172">
              <w:t>.1</w:t>
            </w:r>
          </w:p>
          <w:p w:rsidR="00733B30" w:rsidRPr="00950172" w:rsidRDefault="00733B30" w:rsidP="00E00A20">
            <w:pPr>
              <w:pStyle w:val="Tabletext"/>
            </w:pPr>
            <w:r w:rsidRPr="00950172">
              <w:t>42.14.1</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Notice of cross</w:t>
            </w:r>
            <w:r w:rsidR="00950172">
              <w:noBreakHyphen/>
            </w:r>
            <w:r w:rsidRPr="00950172">
              <w:t>appeal</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26</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42.08.2</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Notice of contention</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27</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42.08.5</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Appellant’s submissions</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27A</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44.02.2</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Appellant’s chronology</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27B</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44.02.3</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Intervener’s submissions</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27C</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44.04.4</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Respondent’s submissions</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27D</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44.03.3</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Appellant’s reply</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27E</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44.05.5</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5B47BF">
            <w:pPr>
              <w:pStyle w:val="Tabletext"/>
            </w:pPr>
            <w:r w:rsidRPr="00950172">
              <w:t>Outline of oral submissions</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27F</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44.08.2</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Bill of costs</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28</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FB6262" w:rsidP="00E00A20">
            <w:pPr>
              <w:pStyle w:val="Tabletext"/>
            </w:pPr>
            <w:r w:rsidRPr="00950172">
              <w:t>54.02.</w:t>
            </w:r>
            <w:r w:rsidR="005B47BF" w:rsidRPr="00950172">
              <w:t>1</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Certificate of taxation</w:t>
            </w:r>
          </w:p>
        </w:tc>
        <w:tc>
          <w:tcPr>
            <w:tcW w:w="127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29</w:t>
            </w:r>
          </w:p>
        </w:tc>
        <w:tc>
          <w:tcPr>
            <w:tcW w:w="1525" w:type="dxa"/>
            <w:tcBorders>
              <w:top w:val="single" w:sz="2" w:space="0" w:color="auto"/>
              <w:left w:val="nil"/>
              <w:bottom w:val="single" w:sz="2" w:space="0" w:color="auto"/>
              <w:right w:val="nil"/>
            </w:tcBorders>
            <w:shd w:val="clear" w:color="auto" w:fill="auto"/>
            <w:hideMark/>
          </w:tcPr>
          <w:p w:rsidR="005B47BF" w:rsidRPr="00950172" w:rsidRDefault="005B47BF" w:rsidP="00E00A20">
            <w:pPr>
              <w:pStyle w:val="Tabletext"/>
            </w:pPr>
            <w:r w:rsidRPr="00950172">
              <w:t>57.04.3</w:t>
            </w:r>
          </w:p>
        </w:tc>
      </w:tr>
      <w:tr w:rsidR="005B47BF" w:rsidRPr="00950172" w:rsidTr="00385A1B">
        <w:trPr>
          <w:gridBefore w:val="1"/>
          <w:wBefore w:w="14" w:type="dxa"/>
        </w:trPr>
        <w:tc>
          <w:tcPr>
            <w:tcW w:w="5515" w:type="dxa"/>
            <w:tcBorders>
              <w:top w:val="single" w:sz="2" w:space="0" w:color="auto"/>
              <w:left w:val="nil"/>
              <w:bottom w:val="single" w:sz="2" w:space="0" w:color="auto"/>
              <w:right w:val="nil"/>
            </w:tcBorders>
            <w:shd w:val="clear" w:color="auto" w:fill="auto"/>
          </w:tcPr>
          <w:p w:rsidR="005B47BF" w:rsidRPr="00950172" w:rsidRDefault="005B47BF" w:rsidP="00E00A20">
            <w:pPr>
              <w:pStyle w:val="Tabletext"/>
            </w:pPr>
            <w:r w:rsidRPr="00950172">
              <w:t>Ex parte application for leave to issue a proceeding that is subject to a vexatious proceedings order</w:t>
            </w:r>
          </w:p>
        </w:tc>
        <w:tc>
          <w:tcPr>
            <w:tcW w:w="1275" w:type="dxa"/>
            <w:tcBorders>
              <w:top w:val="single" w:sz="2" w:space="0" w:color="auto"/>
              <w:left w:val="nil"/>
              <w:bottom w:val="single" w:sz="2" w:space="0" w:color="auto"/>
              <w:right w:val="nil"/>
            </w:tcBorders>
            <w:shd w:val="clear" w:color="auto" w:fill="auto"/>
          </w:tcPr>
          <w:p w:rsidR="005B47BF" w:rsidRPr="00950172" w:rsidRDefault="005B47BF" w:rsidP="00E00A20">
            <w:pPr>
              <w:pStyle w:val="Tabletext"/>
            </w:pPr>
            <w:r w:rsidRPr="00950172">
              <w:t>30</w:t>
            </w:r>
          </w:p>
        </w:tc>
        <w:tc>
          <w:tcPr>
            <w:tcW w:w="1525" w:type="dxa"/>
            <w:tcBorders>
              <w:top w:val="single" w:sz="2" w:space="0" w:color="auto"/>
              <w:left w:val="nil"/>
              <w:bottom w:val="single" w:sz="2" w:space="0" w:color="auto"/>
              <w:right w:val="nil"/>
            </w:tcBorders>
            <w:shd w:val="clear" w:color="auto" w:fill="auto"/>
          </w:tcPr>
          <w:p w:rsidR="005B47BF" w:rsidRPr="00950172" w:rsidRDefault="005B47BF" w:rsidP="00E00A20">
            <w:pPr>
              <w:pStyle w:val="Tabletext"/>
            </w:pPr>
            <w:r w:rsidRPr="00950172">
              <w:t>6.06.3</w:t>
            </w:r>
          </w:p>
        </w:tc>
      </w:tr>
      <w:tr w:rsidR="005B47BF" w:rsidRPr="00950172" w:rsidTr="00385A1B">
        <w:trPr>
          <w:gridBefore w:val="1"/>
          <w:wBefore w:w="14" w:type="dxa"/>
        </w:trPr>
        <w:tc>
          <w:tcPr>
            <w:tcW w:w="5515" w:type="dxa"/>
            <w:tcBorders>
              <w:top w:val="single" w:sz="2" w:space="0" w:color="auto"/>
              <w:left w:val="nil"/>
              <w:bottom w:val="single" w:sz="12" w:space="0" w:color="auto"/>
              <w:right w:val="nil"/>
            </w:tcBorders>
            <w:shd w:val="clear" w:color="auto" w:fill="auto"/>
          </w:tcPr>
          <w:p w:rsidR="005B47BF" w:rsidRPr="00950172" w:rsidRDefault="005B47BF" w:rsidP="00A7324C">
            <w:pPr>
              <w:pStyle w:val="Tabletext"/>
            </w:pPr>
            <w:bookmarkStart w:id="36" w:name="CU_50176850"/>
            <w:bookmarkEnd w:id="36"/>
            <w:r w:rsidRPr="00950172">
              <w:t>Ex parte application for leave to issue a proceeding that is subject to the direction of a Justice under rule</w:t>
            </w:r>
            <w:r w:rsidR="00950172" w:rsidRPr="00950172">
              <w:t> </w:t>
            </w:r>
            <w:r w:rsidRPr="00950172">
              <w:t>6.07.2</w:t>
            </w:r>
          </w:p>
        </w:tc>
        <w:tc>
          <w:tcPr>
            <w:tcW w:w="1275" w:type="dxa"/>
            <w:tcBorders>
              <w:top w:val="single" w:sz="2" w:space="0" w:color="auto"/>
              <w:left w:val="nil"/>
              <w:bottom w:val="single" w:sz="12" w:space="0" w:color="auto"/>
              <w:right w:val="nil"/>
            </w:tcBorders>
            <w:shd w:val="clear" w:color="auto" w:fill="auto"/>
          </w:tcPr>
          <w:p w:rsidR="005B47BF" w:rsidRPr="00950172" w:rsidRDefault="005B47BF" w:rsidP="00E00A20">
            <w:pPr>
              <w:pStyle w:val="Tabletext"/>
            </w:pPr>
            <w:r w:rsidRPr="00950172">
              <w:t>31</w:t>
            </w:r>
          </w:p>
        </w:tc>
        <w:tc>
          <w:tcPr>
            <w:tcW w:w="1525" w:type="dxa"/>
            <w:tcBorders>
              <w:top w:val="single" w:sz="2" w:space="0" w:color="auto"/>
              <w:left w:val="nil"/>
              <w:bottom w:val="single" w:sz="12" w:space="0" w:color="auto"/>
              <w:right w:val="nil"/>
            </w:tcBorders>
            <w:shd w:val="clear" w:color="auto" w:fill="auto"/>
          </w:tcPr>
          <w:p w:rsidR="005B47BF" w:rsidRPr="00950172" w:rsidRDefault="005B47BF" w:rsidP="00E00A20">
            <w:pPr>
              <w:pStyle w:val="Tabletext"/>
            </w:pPr>
            <w:r w:rsidRPr="00950172">
              <w:t>6.07.3</w:t>
            </w:r>
          </w:p>
        </w:tc>
      </w:tr>
    </w:tbl>
    <w:p w:rsidR="00A90DDB" w:rsidRPr="00950172" w:rsidRDefault="008A2B93" w:rsidP="00A90DDB">
      <w:pPr>
        <w:pStyle w:val="ItemHead"/>
      </w:pPr>
      <w:r w:rsidRPr="00950172">
        <w:t>5</w:t>
      </w:r>
      <w:r w:rsidR="00A90DDB" w:rsidRPr="00950172">
        <w:t xml:space="preserve">  Schedule</w:t>
      </w:r>
      <w:r w:rsidR="00950172" w:rsidRPr="00950172">
        <w:t> </w:t>
      </w:r>
      <w:r w:rsidR="00A90DDB" w:rsidRPr="00950172">
        <w:t>1 (Form 7 (heading))</w:t>
      </w:r>
    </w:p>
    <w:p w:rsidR="00A90DDB" w:rsidRPr="00950172" w:rsidRDefault="00A90DDB" w:rsidP="00A90DDB">
      <w:pPr>
        <w:pStyle w:val="Item"/>
      </w:pPr>
      <w:r w:rsidRPr="00950172">
        <w:t>Repeal the heading</w:t>
      </w:r>
      <w:r w:rsidR="00447EA1" w:rsidRPr="00950172">
        <w:t xml:space="preserve"> (including the note)</w:t>
      </w:r>
      <w:r w:rsidRPr="00950172">
        <w:t>, substitute:</w:t>
      </w:r>
    </w:p>
    <w:p w:rsidR="00A90DDB" w:rsidRPr="00950172" w:rsidRDefault="00A90DDB" w:rsidP="00A90DDB">
      <w:pPr>
        <w:pStyle w:val="ActHead2"/>
      </w:pPr>
      <w:bookmarkStart w:id="37" w:name="_Toc451255695"/>
      <w:r w:rsidRPr="00950172">
        <w:rPr>
          <w:rStyle w:val="CharPartNo"/>
        </w:rPr>
        <w:t>Form 7</w:t>
      </w:r>
      <w:r w:rsidRPr="00950172">
        <w:t>—</w:t>
      </w:r>
      <w:r w:rsidRPr="00950172">
        <w:rPr>
          <w:rStyle w:val="CharPartText"/>
        </w:rPr>
        <w:t>Notice of appearance</w:t>
      </w:r>
      <w:bookmarkEnd w:id="37"/>
    </w:p>
    <w:p w:rsidR="004D5F05" w:rsidRPr="00950172" w:rsidRDefault="004D5F05" w:rsidP="004D5F05">
      <w:pPr>
        <w:pStyle w:val="notemargin"/>
        <w:rPr>
          <w:b/>
        </w:rPr>
      </w:pPr>
      <w:r w:rsidRPr="00950172">
        <w:t>(rules</w:t>
      </w:r>
      <w:r w:rsidR="00950172" w:rsidRPr="00950172">
        <w:t> </w:t>
      </w:r>
      <w:r w:rsidRPr="00950172">
        <w:t xml:space="preserve">23.01.3, </w:t>
      </w:r>
      <w:r w:rsidR="008F698D" w:rsidRPr="00950172">
        <w:t>26.03</w:t>
      </w:r>
      <w:r w:rsidR="00EE05DB" w:rsidRPr="00950172">
        <w:t xml:space="preserve">, </w:t>
      </w:r>
      <w:r w:rsidRPr="00950172">
        <w:t>31.01.1, 41.04 and 42.06.2)</w:t>
      </w:r>
    </w:p>
    <w:p w:rsidR="00A90DDB" w:rsidRPr="00950172" w:rsidRDefault="008A2B93" w:rsidP="00A90DDB">
      <w:pPr>
        <w:pStyle w:val="ItemHead"/>
      </w:pPr>
      <w:r w:rsidRPr="00950172">
        <w:t>6</w:t>
      </w:r>
      <w:r w:rsidR="00A90DDB" w:rsidRPr="00950172">
        <w:t xml:space="preserve">  Schedule</w:t>
      </w:r>
      <w:r w:rsidR="00950172" w:rsidRPr="00950172">
        <w:t> </w:t>
      </w:r>
      <w:r w:rsidR="00A90DDB" w:rsidRPr="00950172">
        <w:t>1 (Form 8 (heading))</w:t>
      </w:r>
    </w:p>
    <w:p w:rsidR="00A90DDB" w:rsidRPr="00950172" w:rsidRDefault="00A90DDB" w:rsidP="00A90DDB">
      <w:pPr>
        <w:pStyle w:val="Item"/>
      </w:pPr>
      <w:r w:rsidRPr="00950172">
        <w:t>Repeal the heading</w:t>
      </w:r>
      <w:r w:rsidR="00447EA1" w:rsidRPr="00950172">
        <w:t xml:space="preserve"> (including the note)</w:t>
      </w:r>
      <w:r w:rsidRPr="00950172">
        <w:t>, substitute:</w:t>
      </w:r>
    </w:p>
    <w:p w:rsidR="00A90DDB" w:rsidRPr="00950172" w:rsidRDefault="00A90DDB" w:rsidP="00A90DDB">
      <w:pPr>
        <w:pStyle w:val="ActHead2"/>
      </w:pPr>
      <w:bookmarkStart w:id="38" w:name="_Toc451255696"/>
      <w:r w:rsidRPr="00950172">
        <w:rPr>
          <w:rStyle w:val="CharPartNo"/>
        </w:rPr>
        <w:t>Form 8</w:t>
      </w:r>
      <w:r w:rsidRPr="00950172">
        <w:t>—</w:t>
      </w:r>
      <w:r w:rsidRPr="00950172">
        <w:rPr>
          <w:rStyle w:val="CharPartText"/>
        </w:rPr>
        <w:t>Submitting appearance</w:t>
      </w:r>
      <w:bookmarkEnd w:id="38"/>
    </w:p>
    <w:p w:rsidR="004D5F05" w:rsidRPr="00950172" w:rsidRDefault="004D5F05" w:rsidP="004D5F05">
      <w:pPr>
        <w:pStyle w:val="notemargin"/>
        <w:rPr>
          <w:b/>
        </w:rPr>
      </w:pPr>
      <w:r w:rsidRPr="00950172">
        <w:t>(rules</w:t>
      </w:r>
      <w:r w:rsidR="00950172" w:rsidRPr="00950172">
        <w:t> </w:t>
      </w:r>
      <w:r w:rsidRPr="00950172">
        <w:t xml:space="preserve">23.02, </w:t>
      </w:r>
      <w:r w:rsidR="008F698D" w:rsidRPr="00950172">
        <w:t>26.03</w:t>
      </w:r>
      <w:r w:rsidR="00EE05DB" w:rsidRPr="00950172">
        <w:t xml:space="preserve">, </w:t>
      </w:r>
      <w:r w:rsidRPr="00950172">
        <w:t>41.04 and 42.06.3)</w:t>
      </w:r>
    </w:p>
    <w:p w:rsidR="00733B30" w:rsidRPr="00950172" w:rsidRDefault="008A2B93" w:rsidP="00733B30">
      <w:pPr>
        <w:pStyle w:val="ItemHead"/>
      </w:pPr>
      <w:r w:rsidRPr="00950172">
        <w:lastRenderedPageBreak/>
        <w:t>7</w:t>
      </w:r>
      <w:r w:rsidR="00733B30" w:rsidRPr="00950172">
        <w:t xml:space="preserve">  Schedule</w:t>
      </w:r>
      <w:r w:rsidR="00950172" w:rsidRPr="00950172">
        <w:t> </w:t>
      </w:r>
      <w:r w:rsidR="00733B30" w:rsidRPr="00950172">
        <w:t>1 (Form 17)</w:t>
      </w:r>
    </w:p>
    <w:p w:rsidR="00733B30" w:rsidRPr="00950172" w:rsidRDefault="00733B30" w:rsidP="00733B30">
      <w:pPr>
        <w:pStyle w:val="Item"/>
      </w:pPr>
      <w:r w:rsidRPr="00950172">
        <w:t>Repeal the form, substitute:</w:t>
      </w:r>
    </w:p>
    <w:p w:rsidR="00733B30" w:rsidRPr="00950172" w:rsidRDefault="00733B30" w:rsidP="00733B30">
      <w:pPr>
        <w:pStyle w:val="ActHead2"/>
      </w:pPr>
      <w:bookmarkStart w:id="39" w:name="_Toc451255697"/>
      <w:r w:rsidRPr="00950172">
        <w:rPr>
          <w:rStyle w:val="CharPartNo"/>
        </w:rPr>
        <w:t>Form 17</w:t>
      </w:r>
      <w:r w:rsidRPr="00950172">
        <w:t>—</w:t>
      </w:r>
      <w:r w:rsidRPr="00950172">
        <w:rPr>
          <w:rStyle w:val="CharPartText"/>
        </w:rPr>
        <w:t>Application for removal</w:t>
      </w:r>
      <w:bookmarkEnd w:id="39"/>
    </w:p>
    <w:p w:rsidR="00733B30" w:rsidRPr="00950172" w:rsidRDefault="00733B30" w:rsidP="00733B30">
      <w:pPr>
        <w:pStyle w:val="notemargin"/>
      </w:pPr>
      <w:r w:rsidRPr="00950172">
        <w:t>(rule</w:t>
      </w:r>
      <w:r w:rsidR="00950172" w:rsidRPr="00950172">
        <w:t> </w:t>
      </w:r>
      <w:r w:rsidRPr="00950172">
        <w:t>26.01</w:t>
      </w:r>
      <w:r w:rsidR="00304215" w:rsidRPr="00950172">
        <w:t>.1</w:t>
      </w:r>
      <w:r w:rsidRPr="00950172">
        <w:t>)</w:t>
      </w:r>
    </w:p>
    <w:p w:rsidR="00733B30" w:rsidRPr="00950172" w:rsidRDefault="00733B30" w:rsidP="00733B30"/>
    <w:p w:rsidR="00733B30" w:rsidRPr="00950172" w:rsidRDefault="00733B30" w:rsidP="00733B30">
      <w:pPr>
        <w:rPr>
          <w:szCs w:val="22"/>
        </w:rPr>
      </w:pPr>
      <w:r w:rsidRPr="00950172">
        <w:rPr>
          <w:szCs w:val="22"/>
        </w:rPr>
        <w:t xml:space="preserve">IN THE HIGH COURT OF AUSTRALIA   No.  </w:t>
      </w:r>
      <w:r w:rsidR="00385A1B" w:rsidRPr="00950172">
        <w:rPr>
          <w:szCs w:val="22"/>
        </w:rPr>
        <w:t xml:space="preserve">  </w:t>
      </w:r>
      <w:r w:rsidRPr="00950172">
        <w:rPr>
          <w:szCs w:val="22"/>
        </w:rPr>
        <w:t>of 20—</w:t>
      </w:r>
    </w:p>
    <w:p w:rsidR="00733B30" w:rsidRPr="00950172" w:rsidRDefault="00733B30" w:rsidP="00733B30">
      <w:pPr>
        <w:tabs>
          <w:tab w:val="left" w:pos="1985"/>
        </w:tabs>
        <w:rPr>
          <w:szCs w:val="22"/>
        </w:rPr>
      </w:pPr>
      <w:r w:rsidRPr="00950172">
        <w:rPr>
          <w:szCs w:val="22"/>
        </w:rPr>
        <w:t>[        ] REGISTRY</w:t>
      </w:r>
    </w:p>
    <w:p w:rsidR="00733B30" w:rsidRPr="00950172" w:rsidRDefault="00733B30" w:rsidP="00733B30">
      <w:pPr>
        <w:rPr>
          <w:szCs w:val="22"/>
        </w:rPr>
      </w:pPr>
    </w:p>
    <w:p w:rsidR="00733B30" w:rsidRPr="00950172" w:rsidRDefault="00733B30" w:rsidP="00733B30">
      <w:pPr>
        <w:tabs>
          <w:tab w:val="left" w:pos="4320"/>
        </w:tabs>
        <w:jc w:val="both"/>
        <w:rPr>
          <w:szCs w:val="22"/>
        </w:rPr>
      </w:pPr>
      <w:r w:rsidRPr="00950172">
        <w:rPr>
          <w:szCs w:val="22"/>
        </w:rPr>
        <w:t>BETWEEN:</w:t>
      </w:r>
      <w:r w:rsidRPr="00950172">
        <w:rPr>
          <w:szCs w:val="22"/>
        </w:rPr>
        <w:tab/>
        <w:t>AB</w:t>
      </w:r>
    </w:p>
    <w:p w:rsidR="00733B30" w:rsidRPr="00950172" w:rsidRDefault="00733B30" w:rsidP="00733B30">
      <w:pPr>
        <w:tabs>
          <w:tab w:val="left" w:pos="4920"/>
        </w:tabs>
        <w:ind w:right="7"/>
        <w:rPr>
          <w:szCs w:val="22"/>
        </w:rPr>
      </w:pPr>
      <w:r w:rsidRPr="00950172">
        <w:rPr>
          <w:szCs w:val="22"/>
        </w:rPr>
        <w:tab/>
        <w:t>Applicant</w:t>
      </w:r>
    </w:p>
    <w:p w:rsidR="00733B30" w:rsidRPr="00950172" w:rsidRDefault="00733B30" w:rsidP="00733B30">
      <w:pPr>
        <w:tabs>
          <w:tab w:val="left" w:pos="4920"/>
        </w:tabs>
        <w:ind w:right="7"/>
        <w:rPr>
          <w:sz w:val="12"/>
          <w:szCs w:val="12"/>
        </w:rPr>
      </w:pPr>
    </w:p>
    <w:p w:rsidR="00733B30" w:rsidRPr="00950172" w:rsidRDefault="00733B30" w:rsidP="00733B30">
      <w:pPr>
        <w:tabs>
          <w:tab w:val="left" w:pos="4920"/>
        </w:tabs>
        <w:rPr>
          <w:szCs w:val="22"/>
        </w:rPr>
      </w:pPr>
      <w:r w:rsidRPr="00950172">
        <w:rPr>
          <w:szCs w:val="22"/>
        </w:rPr>
        <w:tab/>
        <w:t>and</w:t>
      </w:r>
    </w:p>
    <w:p w:rsidR="00733B30" w:rsidRPr="00950172" w:rsidRDefault="00733B30" w:rsidP="00733B30">
      <w:pPr>
        <w:tabs>
          <w:tab w:val="left" w:pos="4320"/>
        </w:tabs>
        <w:rPr>
          <w:sz w:val="12"/>
          <w:szCs w:val="12"/>
        </w:rPr>
      </w:pPr>
    </w:p>
    <w:p w:rsidR="00733B30" w:rsidRPr="00950172" w:rsidRDefault="00733B30" w:rsidP="00733B30">
      <w:pPr>
        <w:tabs>
          <w:tab w:val="left" w:pos="4320"/>
        </w:tabs>
        <w:rPr>
          <w:szCs w:val="22"/>
        </w:rPr>
      </w:pPr>
      <w:r w:rsidRPr="00950172">
        <w:rPr>
          <w:szCs w:val="22"/>
        </w:rPr>
        <w:tab/>
        <w:t>CD</w:t>
      </w:r>
    </w:p>
    <w:p w:rsidR="00733B30" w:rsidRPr="00950172" w:rsidRDefault="00733B30" w:rsidP="00733B30">
      <w:pPr>
        <w:tabs>
          <w:tab w:val="left" w:pos="4560"/>
        </w:tabs>
        <w:ind w:right="7"/>
        <w:rPr>
          <w:sz w:val="12"/>
          <w:szCs w:val="12"/>
        </w:rPr>
      </w:pPr>
    </w:p>
    <w:p w:rsidR="00733B30" w:rsidRPr="00950172" w:rsidRDefault="00733B30" w:rsidP="00733B30">
      <w:pPr>
        <w:tabs>
          <w:tab w:val="left" w:pos="4920"/>
        </w:tabs>
        <w:ind w:right="7"/>
        <w:rPr>
          <w:szCs w:val="22"/>
        </w:rPr>
      </w:pPr>
      <w:r w:rsidRPr="00950172">
        <w:rPr>
          <w:szCs w:val="22"/>
        </w:rPr>
        <w:tab/>
        <w:t>Respondent</w:t>
      </w:r>
    </w:p>
    <w:p w:rsidR="00733B30" w:rsidRPr="00950172" w:rsidRDefault="00733B30" w:rsidP="00733B30">
      <w:pPr>
        <w:rPr>
          <w:szCs w:val="22"/>
        </w:rPr>
      </w:pPr>
    </w:p>
    <w:p w:rsidR="00733B30" w:rsidRPr="00950172" w:rsidRDefault="00733B30" w:rsidP="00733B30">
      <w:pPr>
        <w:rPr>
          <w:b/>
          <w:szCs w:val="22"/>
        </w:rPr>
      </w:pPr>
      <w:r w:rsidRPr="00950172">
        <w:rPr>
          <w:b/>
          <w:szCs w:val="22"/>
        </w:rPr>
        <w:t>APPLICATION FOR REMOVAL</w:t>
      </w:r>
    </w:p>
    <w:p w:rsidR="00733B30" w:rsidRPr="00950172" w:rsidRDefault="00733B30" w:rsidP="00733B30">
      <w:pPr>
        <w:rPr>
          <w:szCs w:val="22"/>
        </w:rPr>
      </w:pPr>
    </w:p>
    <w:p w:rsidR="00F73E97" w:rsidRPr="00950172" w:rsidRDefault="00F73E97" w:rsidP="00F73E97">
      <w:pPr>
        <w:tabs>
          <w:tab w:val="left" w:pos="360"/>
          <w:tab w:val="left" w:pos="993"/>
        </w:tabs>
        <w:jc w:val="both"/>
        <w:rPr>
          <w:szCs w:val="22"/>
        </w:rPr>
      </w:pPr>
      <w:r w:rsidRPr="00950172">
        <w:t xml:space="preserve">The applicant applies for </w:t>
      </w:r>
      <w:r w:rsidRPr="00950172">
        <w:rPr>
          <w:szCs w:val="22"/>
        </w:rPr>
        <w:t>an order under section</w:t>
      </w:r>
      <w:r w:rsidR="00950172" w:rsidRPr="00950172">
        <w:rPr>
          <w:szCs w:val="22"/>
        </w:rPr>
        <w:t> </w:t>
      </w:r>
      <w:r w:rsidRPr="00950172">
        <w:rPr>
          <w:szCs w:val="22"/>
        </w:rPr>
        <w:t xml:space="preserve">40 of the </w:t>
      </w:r>
      <w:r w:rsidRPr="00950172">
        <w:rPr>
          <w:i/>
          <w:szCs w:val="22"/>
        </w:rPr>
        <w:t>Judiciary Act 1903</w:t>
      </w:r>
      <w:r w:rsidRPr="00950172">
        <w:rPr>
          <w:szCs w:val="22"/>
        </w:rPr>
        <w:t xml:space="preserve"> removing [the whole or part] of</w:t>
      </w:r>
      <w:r w:rsidR="00FE1F6B" w:rsidRPr="00950172">
        <w:rPr>
          <w:szCs w:val="22"/>
        </w:rPr>
        <w:t xml:space="preserve"> the cause now pending in the [</w:t>
      </w:r>
      <w:r w:rsidR="00FE1F6B" w:rsidRPr="00950172">
        <w:rPr>
          <w:i/>
          <w:szCs w:val="22"/>
        </w:rPr>
        <w:t>c</w:t>
      </w:r>
      <w:r w:rsidRPr="00950172">
        <w:rPr>
          <w:i/>
          <w:szCs w:val="22"/>
        </w:rPr>
        <w:t>ourt in which cause pending</w:t>
      </w:r>
      <w:r w:rsidRPr="00950172">
        <w:rPr>
          <w:szCs w:val="22"/>
        </w:rPr>
        <w:t>] which is proceeding n</w:t>
      </w:r>
      <w:r w:rsidR="00FE1F6B" w:rsidRPr="00950172">
        <w:rPr>
          <w:szCs w:val="22"/>
        </w:rPr>
        <w:t>umber [</w:t>
      </w:r>
      <w:r w:rsidR="00FE1F6B" w:rsidRPr="00950172">
        <w:rPr>
          <w:i/>
          <w:szCs w:val="22"/>
        </w:rPr>
        <w:t>number of proceeding in c</w:t>
      </w:r>
      <w:r w:rsidRPr="00950172">
        <w:rPr>
          <w:i/>
          <w:szCs w:val="22"/>
        </w:rPr>
        <w:t>ourt in which cause pending</w:t>
      </w:r>
      <w:r w:rsidRPr="00950172">
        <w:rPr>
          <w:szCs w:val="22"/>
        </w:rPr>
        <w:t>] between [</w:t>
      </w:r>
      <w:r w:rsidRPr="00950172">
        <w:rPr>
          <w:i/>
          <w:szCs w:val="22"/>
        </w:rPr>
        <w:t>name all parties to cause pending</w:t>
      </w:r>
      <w:r w:rsidRPr="00950172">
        <w:rPr>
          <w:szCs w:val="22"/>
        </w:rPr>
        <w:t>].</w:t>
      </w:r>
    </w:p>
    <w:p w:rsidR="00F73E97" w:rsidRPr="00950172" w:rsidRDefault="00F73E97" w:rsidP="00F73E97">
      <w:pPr>
        <w:tabs>
          <w:tab w:val="left" w:pos="360"/>
          <w:tab w:val="left" w:pos="993"/>
        </w:tabs>
        <w:jc w:val="both"/>
      </w:pPr>
    </w:p>
    <w:p w:rsidR="00A94BF2" w:rsidRPr="00950172" w:rsidRDefault="00A94BF2" w:rsidP="00A94BF2">
      <w:pPr>
        <w:tabs>
          <w:tab w:val="left" w:pos="960"/>
        </w:tabs>
        <w:rPr>
          <w:szCs w:val="22"/>
        </w:rPr>
      </w:pPr>
      <w:r w:rsidRPr="00950172">
        <w:rPr>
          <w:szCs w:val="22"/>
        </w:rPr>
        <w:t>Part</w:t>
      </w:r>
      <w:r w:rsidR="00950172" w:rsidRPr="00950172">
        <w:rPr>
          <w:szCs w:val="22"/>
        </w:rPr>
        <w:t> </w:t>
      </w:r>
      <w:r w:rsidRPr="00950172">
        <w:rPr>
          <w:szCs w:val="22"/>
        </w:rPr>
        <w:t>I:</w:t>
      </w:r>
      <w:r w:rsidRPr="00950172">
        <w:rPr>
          <w:szCs w:val="22"/>
        </w:rPr>
        <w:tab/>
        <w:t>[</w:t>
      </w:r>
      <w:r w:rsidR="001365BF" w:rsidRPr="00950172">
        <w:rPr>
          <w:i/>
          <w:szCs w:val="22"/>
        </w:rPr>
        <w:t>T</w:t>
      </w:r>
      <w:r w:rsidRPr="00950172">
        <w:rPr>
          <w:i/>
          <w:szCs w:val="22"/>
        </w:rPr>
        <w:t xml:space="preserve">he </w:t>
      </w:r>
      <w:r w:rsidR="001365BF" w:rsidRPr="00950172">
        <w:rPr>
          <w:i/>
          <w:szCs w:val="22"/>
        </w:rPr>
        <w:t>precise order sought</w:t>
      </w:r>
      <w:r w:rsidRPr="00950172">
        <w:rPr>
          <w:i/>
          <w:szCs w:val="22"/>
        </w:rPr>
        <w:t>.</w:t>
      </w:r>
      <w:r w:rsidRPr="00950172">
        <w:rPr>
          <w:szCs w:val="22"/>
        </w:rPr>
        <w:t>]</w:t>
      </w:r>
    </w:p>
    <w:p w:rsidR="00A94BF2" w:rsidRPr="00950172" w:rsidRDefault="00A94BF2" w:rsidP="00A94BF2">
      <w:pPr>
        <w:tabs>
          <w:tab w:val="left" w:pos="960"/>
        </w:tabs>
        <w:rPr>
          <w:szCs w:val="22"/>
        </w:rPr>
      </w:pPr>
    </w:p>
    <w:p w:rsidR="001365BF" w:rsidRPr="00950172" w:rsidRDefault="001365BF" w:rsidP="001365BF">
      <w:pPr>
        <w:tabs>
          <w:tab w:val="left" w:pos="960"/>
        </w:tabs>
        <w:rPr>
          <w:szCs w:val="22"/>
        </w:rPr>
      </w:pPr>
      <w:r w:rsidRPr="00950172">
        <w:rPr>
          <w:szCs w:val="22"/>
        </w:rPr>
        <w:t>Part</w:t>
      </w:r>
      <w:r w:rsidR="00950172" w:rsidRPr="00950172">
        <w:rPr>
          <w:szCs w:val="22"/>
        </w:rPr>
        <w:t> </w:t>
      </w:r>
      <w:r w:rsidRPr="00950172">
        <w:rPr>
          <w:szCs w:val="22"/>
        </w:rPr>
        <w:t>II:</w:t>
      </w:r>
      <w:r w:rsidRPr="00950172">
        <w:rPr>
          <w:szCs w:val="22"/>
        </w:rPr>
        <w:tab/>
        <w:t>[</w:t>
      </w:r>
      <w:r w:rsidRPr="00950172">
        <w:rPr>
          <w:i/>
          <w:szCs w:val="22"/>
        </w:rPr>
        <w:t>A concise statement of the constitutional or other question.</w:t>
      </w:r>
      <w:r w:rsidRPr="00950172">
        <w:rPr>
          <w:szCs w:val="22"/>
        </w:rPr>
        <w:t>]</w:t>
      </w:r>
    </w:p>
    <w:p w:rsidR="001365BF" w:rsidRPr="00950172" w:rsidRDefault="001365BF" w:rsidP="001365BF">
      <w:pPr>
        <w:tabs>
          <w:tab w:val="left" w:pos="960"/>
        </w:tabs>
        <w:rPr>
          <w:szCs w:val="22"/>
        </w:rPr>
      </w:pPr>
    </w:p>
    <w:p w:rsidR="00A94BF2" w:rsidRPr="00950172" w:rsidRDefault="00A94BF2" w:rsidP="00A94BF2">
      <w:pPr>
        <w:tabs>
          <w:tab w:val="left" w:pos="960"/>
        </w:tabs>
        <w:rPr>
          <w:szCs w:val="22"/>
        </w:rPr>
      </w:pPr>
      <w:r w:rsidRPr="00950172">
        <w:rPr>
          <w:szCs w:val="22"/>
        </w:rPr>
        <w:t>Part</w:t>
      </w:r>
      <w:r w:rsidR="00950172" w:rsidRPr="00950172">
        <w:rPr>
          <w:szCs w:val="22"/>
        </w:rPr>
        <w:t> </w:t>
      </w:r>
      <w:r w:rsidRPr="00950172">
        <w:rPr>
          <w:szCs w:val="22"/>
        </w:rPr>
        <w:t>II</w:t>
      </w:r>
      <w:r w:rsidR="001365BF" w:rsidRPr="00950172">
        <w:rPr>
          <w:szCs w:val="22"/>
        </w:rPr>
        <w:t>I</w:t>
      </w:r>
      <w:r w:rsidRPr="00950172">
        <w:rPr>
          <w:szCs w:val="22"/>
        </w:rPr>
        <w:t>:</w:t>
      </w:r>
      <w:r w:rsidRPr="00950172">
        <w:rPr>
          <w:szCs w:val="22"/>
        </w:rPr>
        <w:tab/>
        <w:t>[</w:t>
      </w:r>
      <w:r w:rsidRPr="00950172">
        <w:rPr>
          <w:i/>
          <w:szCs w:val="22"/>
        </w:rPr>
        <w:t>A brief statement of the factual background to the application.</w:t>
      </w:r>
      <w:r w:rsidRPr="00950172">
        <w:rPr>
          <w:szCs w:val="22"/>
        </w:rPr>
        <w:t>]</w:t>
      </w:r>
    </w:p>
    <w:p w:rsidR="00A94BF2" w:rsidRPr="00950172" w:rsidRDefault="00A94BF2" w:rsidP="00A94BF2">
      <w:pPr>
        <w:tabs>
          <w:tab w:val="left" w:pos="960"/>
        </w:tabs>
        <w:rPr>
          <w:szCs w:val="22"/>
        </w:rPr>
      </w:pPr>
    </w:p>
    <w:p w:rsidR="00A94BF2" w:rsidRPr="00950172" w:rsidRDefault="00A94BF2" w:rsidP="00A94BF2">
      <w:pPr>
        <w:tabs>
          <w:tab w:val="left" w:pos="960"/>
        </w:tabs>
        <w:rPr>
          <w:szCs w:val="22"/>
        </w:rPr>
      </w:pPr>
      <w:r w:rsidRPr="00950172">
        <w:rPr>
          <w:szCs w:val="22"/>
        </w:rPr>
        <w:t>Part</w:t>
      </w:r>
      <w:r w:rsidR="00950172" w:rsidRPr="00950172">
        <w:rPr>
          <w:szCs w:val="22"/>
        </w:rPr>
        <w:t> </w:t>
      </w:r>
      <w:r w:rsidR="001365BF" w:rsidRPr="00950172">
        <w:rPr>
          <w:szCs w:val="22"/>
        </w:rPr>
        <w:t>IV</w:t>
      </w:r>
      <w:r w:rsidRPr="00950172">
        <w:rPr>
          <w:szCs w:val="22"/>
        </w:rPr>
        <w:t>:</w:t>
      </w:r>
      <w:r w:rsidRPr="00950172">
        <w:rPr>
          <w:szCs w:val="22"/>
        </w:rPr>
        <w:tab/>
        <w:t>[</w:t>
      </w:r>
      <w:r w:rsidRPr="00950172">
        <w:rPr>
          <w:i/>
          <w:szCs w:val="22"/>
        </w:rPr>
        <w:t>A brief statement of the applicant’s argument</w:t>
      </w:r>
      <w:r w:rsidR="001365BF" w:rsidRPr="00950172">
        <w:rPr>
          <w:i/>
          <w:szCs w:val="22"/>
        </w:rPr>
        <w:t xml:space="preserve"> in support of the removal</w:t>
      </w:r>
      <w:r w:rsidRPr="00950172">
        <w:rPr>
          <w:i/>
          <w:szCs w:val="22"/>
        </w:rPr>
        <w:t>.</w:t>
      </w:r>
      <w:r w:rsidRPr="00950172">
        <w:rPr>
          <w:szCs w:val="22"/>
        </w:rPr>
        <w:t>]</w:t>
      </w:r>
    </w:p>
    <w:p w:rsidR="00A94BF2" w:rsidRPr="00950172" w:rsidRDefault="00A94BF2" w:rsidP="00A94BF2">
      <w:pPr>
        <w:tabs>
          <w:tab w:val="left" w:pos="960"/>
        </w:tabs>
        <w:rPr>
          <w:szCs w:val="22"/>
        </w:rPr>
      </w:pPr>
    </w:p>
    <w:p w:rsidR="00A94BF2" w:rsidRPr="00950172" w:rsidRDefault="00A94BF2" w:rsidP="00A94BF2">
      <w:pPr>
        <w:tabs>
          <w:tab w:val="left" w:pos="960"/>
        </w:tabs>
        <w:jc w:val="both"/>
        <w:rPr>
          <w:szCs w:val="22"/>
        </w:rPr>
      </w:pPr>
      <w:r w:rsidRPr="00950172">
        <w:rPr>
          <w:szCs w:val="22"/>
        </w:rPr>
        <w:t>Part</w:t>
      </w:r>
      <w:r w:rsidR="00950172" w:rsidRPr="00950172">
        <w:rPr>
          <w:szCs w:val="22"/>
        </w:rPr>
        <w:t> </w:t>
      </w:r>
      <w:r w:rsidRPr="00950172">
        <w:rPr>
          <w:szCs w:val="22"/>
        </w:rPr>
        <w:t>V:</w:t>
      </w:r>
      <w:r w:rsidRPr="00950172">
        <w:rPr>
          <w:szCs w:val="22"/>
        </w:rPr>
        <w:tab/>
        <w:t>[</w:t>
      </w:r>
      <w:r w:rsidRPr="00950172">
        <w:rPr>
          <w:i/>
          <w:szCs w:val="22"/>
        </w:rPr>
        <w:t>Any reasons why an order for costs should not be made in favour of the respondent in the event that the application is refused.</w:t>
      </w:r>
      <w:r w:rsidRPr="00950172">
        <w:rPr>
          <w:szCs w:val="22"/>
        </w:rPr>
        <w:t>]</w:t>
      </w:r>
    </w:p>
    <w:p w:rsidR="00A94BF2" w:rsidRPr="00950172" w:rsidRDefault="00A94BF2" w:rsidP="00A94BF2">
      <w:pPr>
        <w:tabs>
          <w:tab w:val="left" w:pos="960"/>
        </w:tabs>
        <w:jc w:val="both"/>
        <w:rPr>
          <w:szCs w:val="22"/>
        </w:rPr>
      </w:pPr>
    </w:p>
    <w:p w:rsidR="00A94BF2" w:rsidRPr="00950172" w:rsidRDefault="00A94BF2" w:rsidP="00A94BF2">
      <w:pPr>
        <w:tabs>
          <w:tab w:val="left" w:pos="360"/>
          <w:tab w:val="left" w:pos="993"/>
        </w:tabs>
      </w:pPr>
      <w:r w:rsidRPr="00950172">
        <w:t>Part</w:t>
      </w:r>
      <w:r w:rsidR="00950172" w:rsidRPr="00950172">
        <w:t> </w:t>
      </w:r>
      <w:r w:rsidRPr="00950172">
        <w:t>VI:</w:t>
      </w:r>
      <w:r w:rsidRPr="00950172">
        <w:tab/>
        <w:t>[</w:t>
      </w:r>
      <w:r w:rsidRPr="00950172">
        <w:rPr>
          <w:i/>
        </w:rPr>
        <w:t>A list of the authorities on which the applicant relies, identifying the paragraphs at which the relevant passages appear.</w:t>
      </w:r>
      <w:r w:rsidRPr="00950172">
        <w:t>]</w:t>
      </w:r>
    </w:p>
    <w:p w:rsidR="00A94BF2" w:rsidRPr="00950172" w:rsidRDefault="00A94BF2" w:rsidP="00A94BF2">
      <w:pPr>
        <w:tabs>
          <w:tab w:val="left" w:pos="360"/>
          <w:tab w:val="left" w:pos="993"/>
        </w:tabs>
      </w:pPr>
    </w:p>
    <w:p w:rsidR="00A94BF2" w:rsidRPr="00950172" w:rsidRDefault="00A94BF2" w:rsidP="00A94BF2">
      <w:pPr>
        <w:tabs>
          <w:tab w:val="left" w:pos="360"/>
          <w:tab w:val="left" w:pos="993"/>
        </w:tabs>
        <w:rPr>
          <w:b/>
        </w:rPr>
      </w:pPr>
      <w:r w:rsidRPr="00950172">
        <w:t>Part</w:t>
      </w:r>
      <w:r w:rsidR="00950172" w:rsidRPr="00950172">
        <w:t> </w:t>
      </w:r>
      <w:r w:rsidRPr="00950172">
        <w:t>VII:</w:t>
      </w:r>
      <w:r w:rsidRPr="00950172">
        <w:tab/>
        <w:t>[</w:t>
      </w:r>
      <w:r w:rsidRPr="00950172">
        <w:rPr>
          <w:i/>
        </w:rPr>
        <w:t>The particular constitutional provisions, statutes and statutory instruments applicable to the questions the subject of the application set out verbatim. If more than one page in length, this Part should be attached as an annexure.</w:t>
      </w:r>
      <w:r w:rsidRPr="00950172">
        <w:t>]</w:t>
      </w:r>
    </w:p>
    <w:p w:rsidR="00A94BF2" w:rsidRPr="00950172" w:rsidRDefault="00A94BF2" w:rsidP="00A94BF2">
      <w:pPr>
        <w:jc w:val="both"/>
      </w:pPr>
    </w:p>
    <w:p w:rsidR="00A94BF2" w:rsidRPr="00950172" w:rsidRDefault="00A94BF2" w:rsidP="00A94BF2">
      <w:pPr>
        <w:jc w:val="both"/>
      </w:pPr>
      <w:r w:rsidRPr="00950172">
        <w:t>Dated:</w:t>
      </w:r>
      <w:r w:rsidRPr="00950172">
        <w:rPr>
          <w:szCs w:val="22"/>
        </w:rPr>
        <w:tab/>
        <w:t>[</w:t>
      </w:r>
      <w:r w:rsidRPr="00950172">
        <w:rPr>
          <w:i/>
          <w:szCs w:val="22"/>
        </w:rPr>
        <w:t>e.g., 6</w:t>
      </w:r>
      <w:r w:rsidR="00950172" w:rsidRPr="00950172">
        <w:rPr>
          <w:i/>
          <w:szCs w:val="22"/>
        </w:rPr>
        <w:t> </w:t>
      </w:r>
      <w:r w:rsidRPr="00950172">
        <w:rPr>
          <w:i/>
          <w:szCs w:val="22"/>
        </w:rPr>
        <w:t>October 2003</w:t>
      </w:r>
      <w:r w:rsidRPr="00950172">
        <w:rPr>
          <w:szCs w:val="22"/>
        </w:rPr>
        <w:t>]</w:t>
      </w:r>
    </w:p>
    <w:p w:rsidR="00A94BF2" w:rsidRPr="00950172" w:rsidRDefault="00A94BF2" w:rsidP="00A94BF2">
      <w:pPr>
        <w:jc w:val="both"/>
      </w:pPr>
    </w:p>
    <w:p w:rsidR="00A94BF2" w:rsidRPr="00950172" w:rsidRDefault="00A94BF2" w:rsidP="00A94BF2">
      <w:pPr>
        <w:tabs>
          <w:tab w:val="left" w:pos="3960"/>
        </w:tabs>
      </w:pPr>
      <w:r w:rsidRPr="00950172">
        <w:tab/>
        <w:t>............................(signed)...........................</w:t>
      </w:r>
    </w:p>
    <w:p w:rsidR="00A94BF2" w:rsidRPr="00950172" w:rsidRDefault="00A94BF2" w:rsidP="00A94BF2">
      <w:pPr>
        <w:tabs>
          <w:tab w:val="left" w:pos="3969"/>
        </w:tabs>
        <w:ind w:left="3969"/>
      </w:pPr>
      <w:r w:rsidRPr="00950172">
        <w:t>(</w:t>
      </w:r>
      <w:r w:rsidRPr="00950172">
        <w:rPr>
          <w:i/>
        </w:rPr>
        <w:t>Applicant</w:t>
      </w:r>
      <w:r w:rsidRPr="00950172">
        <w:t xml:space="preserve"> or </w:t>
      </w:r>
      <w:r w:rsidRPr="00950172">
        <w:rPr>
          <w:i/>
        </w:rPr>
        <w:t>the legal practitioner representing the Applicant</w:t>
      </w:r>
      <w:r w:rsidRPr="00950172">
        <w:t>)</w:t>
      </w:r>
    </w:p>
    <w:p w:rsidR="00F73E97" w:rsidRPr="00950172" w:rsidRDefault="00F73E97" w:rsidP="00F73E97">
      <w:pPr>
        <w:keepNext/>
        <w:jc w:val="both"/>
      </w:pPr>
    </w:p>
    <w:p w:rsidR="00F73E97" w:rsidRPr="00950172" w:rsidRDefault="00F73E97" w:rsidP="00F73E97">
      <w:pPr>
        <w:keepNext/>
        <w:jc w:val="both"/>
      </w:pPr>
      <w:r w:rsidRPr="00950172">
        <w:t>To:</w:t>
      </w:r>
      <w:r w:rsidRPr="00950172">
        <w:tab/>
        <w:t>The Respondent [</w:t>
      </w:r>
      <w:r w:rsidRPr="00950172">
        <w:rPr>
          <w:i/>
        </w:rPr>
        <w:t>address</w:t>
      </w:r>
      <w:r w:rsidRPr="00950172">
        <w:t>]</w:t>
      </w:r>
    </w:p>
    <w:p w:rsidR="00F73E97" w:rsidRPr="00950172" w:rsidRDefault="00F73E97" w:rsidP="00F73E97">
      <w:pPr>
        <w:keepNext/>
        <w:jc w:val="both"/>
      </w:pPr>
    </w:p>
    <w:p w:rsidR="00F73E97" w:rsidRPr="00950172" w:rsidRDefault="00F73E97" w:rsidP="00F73E97">
      <w:pPr>
        <w:jc w:val="both"/>
      </w:pPr>
      <w:r w:rsidRPr="00950172">
        <w:rPr>
          <w:b/>
        </w:rPr>
        <w:t>TAKE NOTICE:</w:t>
      </w:r>
      <w:r w:rsidR="00A44424" w:rsidRPr="00950172">
        <w:rPr>
          <w:b/>
        </w:rPr>
        <w:t xml:space="preserve">   </w:t>
      </w:r>
      <w:r w:rsidRPr="00950172">
        <w:t xml:space="preserve">Before taking any step in the proceedings you must, within </w:t>
      </w:r>
      <w:r w:rsidRPr="00950172">
        <w:rPr>
          <w:b/>
        </w:rPr>
        <w:t>14 DAYS</w:t>
      </w:r>
      <w:r w:rsidRPr="00950172">
        <w:t xml:space="preserve"> after service of this application, enter an appearance in the office of the Registry in which the application is filed, and serve a copy on the applicant.</w:t>
      </w:r>
    </w:p>
    <w:p w:rsidR="00F73E97" w:rsidRPr="00950172" w:rsidRDefault="00F73E97" w:rsidP="00F73E97">
      <w:pPr>
        <w:jc w:val="both"/>
      </w:pPr>
    </w:p>
    <w:p w:rsidR="00F73E97" w:rsidRPr="00950172" w:rsidRDefault="00F73E97" w:rsidP="00F73E97">
      <w:pPr>
        <w:jc w:val="both"/>
      </w:pPr>
      <w:r w:rsidRPr="00950172">
        <w:t>THE APPLICANT IS REPRESENTED BY:</w:t>
      </w:r>
    </w:p>
    <w:p w:rsidR="00F73E97" w:rsidRPr="00950172" w:rsidRDefault="00F73E97" w:rsidP="00F73E97">
      <w:pPr>
        <w:jc w:val="both"/>
      </w:pPr>
      <w:r w:rsidRPr="00950172">
        <w:t>[</w:t>
      </w:r>
      <w:r w:rsidRPr="00950172">
        <w:rPr>
          <w:i/>
        </w:rPr>
        <w:t xml:space="preserve">name of firm and address for service, telephone and facsimile numbers, and email address </w:t>
      </w:r>
      <w:r w:rsidRPr="00950172">
        <w:t>]</w:t>
      </w:r>
    </w:p>
    <w:p w:rsidR="00F73E97" w:rsidRPr="00950172" w:rsidRDefault="00F73E97" w:rsidP="00F73E97">
      <w:pPr>
        <w:jc w:val="both"/>
      </w:pPr>
    </w:p>
    <w:p w:rsidR="00F73E97" w:rsidRPr="00950172" w:rsidRDefault="00F73E97" w:rsidP="00F73E97">
      <w:pPr>
        <w:jc w:val="both"/>
      </w:pPr>
      <w:r w:rsidRPr="00950172">
        <w:t>OR</w:t>
      </w:r>
    </w:p>
    <w:p w:rsidR="00F73E97" w:rsidRPr="00950172" w:rsidRDefault="00F73E97" w:rsidP="00F73E97">
      <w:pPr>
        <w:jc w:val="both"/>
      </w:pPr>
    </w:p>
    <w:p w:rsidR="00F73E97" w:rsidRPr="00950172" w:rsidRDefault="00F73E97" w:rsidP="00F73E97">
      <w:pPr>
        <w:jc w:val="both"/>
      </w:pPr>
      <w:r w:rsidRPr="00950172">
        <w:t>THE APPLICANT’S ADDRESS FOR SERVICE IS:</w:t>
      </w:r>
    </w:p>
    <w:p w:rsidR="00F73E97" w:rsidRPr="00950172" w:rsidRDefault="00F73E97" w:rsidP="00F73E97">
      <w:pPr>
        <w:jc w:val="both"/>
      </w:pPr>
      <w:r w:rsidRPr="00950172">
        <w:t>[</w:t>
      </w:r>
      <w:r w:rsidRPr="00950172">
        <w:rPr>
          <w:i/>
        </w:rPr>
        <w:t>if the applicant is unrepresented—address for service, telephone and facsimile numbers, and email address</w:t>
      </w:r>
      <w:r w:rsidRPr="00950172">
        <w:t>]</w:t>
      </w:r>
    </w:p>
    <w:p w:rsidR="00304215" w:rsidRPr="00950172" w:rsidRDefault="008A2B93" w:rsidP="00304215">
      <w:pPr>
        <w:pStyle w:val="ItemHead"/>
      </w:pPr>
      <w:r w:rsidRPr="00950172">
        <w:t>8</w:t>
      </w:r>
      <w:r w:rsidR="00304215" w:rsidRPr="00950172">
        <w:t xml:space="preserve">  Schedule</w:t>
      </w:r>
      <w:r w:rsidR="00950172" w:rsidRPr="00950172">
        <w:t> </w:t>
      </w:r>
      <w:r w:rsidR="00304215" w:rsidRPr="00950172">
        <w:t>1 (Form</w:t>
      </w:r>
      <w:r w:rsidR="00360AB3" w:rsidRPr="00950172">
        <w:t>s</w:t>
      </w:r>
      <w:r w:rsidR="00304215" w:rsidRPr="00950172">
        <w:t xml:space="preserve"> 18</w:t>
      </w:r>
      <w:r w:rsidR="00360AB3" w:rsidRPr="00950172">
        <w:t xml:space="preserve"> and 19</w:t>
      </w:r>
      <w:r w:rsidR="00304215" w:rsidRPr="00950172">
        <w:t>)</w:t>
      </w:r>
    </w:p>
    <w:p w:rsidR="00304215" w:rsidRPr="00950172" w:rsidRDefault="00304215" w:rsidP="00304215">
      <w:pPr>
        <w:pStyle w:val="Item"/>
      </w:pPr>
      <w:r w:rsidRPr="00950172">
        <w:t>Repeal the form</w:t>
      </w:r>
      <w:r w:rsidR="00360AB3" w:rsidRPr="00950172">
        <w:t>s</w:t>
      </w:r>
      <w:r w:rsidR="00A94BF2" w:rsidRPr="00950172">
        <w:t>, substitute</w:t>
      </w:r>
      <w:r w:rsidR="00360AB3" w:rsidRPr="00950172">
        <w:t>:</w:t>
      </w:r>
    </w:p>
    <w:p w:rsidR="00030A3C" w:rsidRPr="00950172" w:rsidRDefault="00A94BF2" w:rsidP="00030A3C">
      <w:pPr>
        <w:pStyle w:val="ActHead2"/>
      </w:pPr>
      <w:bookmarkStart w:id="40" w:name="_Toc451255698"/>
      <w:r w:rsidRPr="00950172">
        <w:rPr>
          <w:rStyle w:val="CharPartNo"/>
        </w:rPr>
        <w:t>Form 18</w:t>
      </w:r>
      <w:r w:rsidR="00030A3C" w:rsidRPr="00950172">
        <w:t>—</w:t>
      </w:r>
      <w:r w:rsidR="00CD68CC" w:rsidRPr="00950172">
        <w:rPr>
          <w:rStyle w:val="CharPartText"/>
        </w:rPr>
        <w:t>Response to application for removal</w:t>
      </w:r>
      <w:bookmarkEnd w:id="40"/>
    </w:p>
    <w:p w:rsidR="00030A3C" w:rsidRPr="00950172" w:rsidRDefault="00030A3C" w:rsidP="00030A3C">
      <w:pPr>
        <w:pStyle w:val="notemargin"/>
      </w:pPr>
      <w:r w:rsidRPr="00950172">
        <w:t>(rule</w:t>
      </w:r>
      <w:r w:rsidR="00950172" w:rsidRPr="00950172">
        <w:t> </w:t>
      </w:r>
      <w:r w:rsidR="008F698D" w:rsidRPr="00950172">
        <w:t>26.04</w:t>
      </w:r>
      <w:r w:rsidRPr="00950172">
        <w:t>.2)</w:t>
      </w:r>
    </w:p>
    <w:p w:rsidR="00030A3C" w:rsidRPr="00950172" w:rsidRDefault="00030A3C" w:rsidP="00030A3C">
      <w:pPr>
        <w:rPr>
          <w:szCs w:val="22"/>
        </w:rPr>
      </w:pPr>
    </w:p>
    <w:p w:rsidR="00030A3C" w:rsidRPr="00950172" w:rsidRDefault="00030A3C" w:rsidP="00030A3C">
      <w:pPr>
        <w:rPr>
          <w:szCs w:val="22"/>
        </w:rPr>
      </w:pPr>
      <w:r w:rsidRPr="00950172">
        <w:rPr>
          <w:szCs w:val="22"/>
        </w:rPr>
        <w:t xml:space="preserve">IN THE HIGH COURT OF AUSTRALIA  </w:t>
      </w:r>
      <w:r w:rsidR="00385A1B" w:rsidRPr="00950172">
        <w:rPr>
          <w:szCs w:val="22"/>
        </w:rPr>
        <w:t xml:space="preserve"> </w:t>
      </w:r>
      <w:r w:rsidRPr="00950172">
        <w:rPr>
          <w:szCs w:val="22"/>
        </w:rPr>
        <w:t xml:space="preserve">No.  </w:t>
      </w:r>
      <w:r w:rsidR="00385A1B" w:rsidRPr="00950172">
        <w:rPr>
          <w:szCs w:val="22"/>
        </w:rPr>
        <w:t xml:space="preserve">  </w:t>
      </w:r>
      <w:r w:rsidRPr="00950172">
        <w:rPr>
          <w:szCs w:val="22"/>
        </w:rPr>
        <w:t>of 20—</w:t>
      </w:r>
    </w:p>
    <w:p w:rsidR="00030A3C" w:rsidRPr="00950172" w:rsidRDefault="00030A3C" w:rsidP="00030A3C">
      <w:pPr>
        <w:tabs>
          <w:tab w:val="left" w:pos="1985"/>
        </w:tabs>
        <w:rPr>
          <w:szCs w:val="22"/>
        </w:rPr>
      </w:pPr>
      <w:r w:rsidRPr="00950172">
        <w:rPr>
          <w:szCs w:val="22"/>
        </w:rPr>
        <w:t>[        ] REGISTRY</w:t>
      </w:r>
    </w:p>
    <w:p w:rsidR="00030A3C" w:rsidRPr="00950172" w:rsidRDefault="00030A3C" w:rsidP="00030A3C">
      <w:pPr>
        <w:rPr>
          <w:szCs w:val="22"/>
        </w:rPr>
      </w:pPr>
    </w:p>
    <w:p w:rsidR="00030A3C" w:rsidRPr="00950172" w:rsidRDefault="00030A3C" w:rsidP="00030A3C">
      <w:pPr>
        <w:tabs>
          <w:tab w:val="left" w:pos="4320"/>
        </w:tabs>
        <w:jc w:val="both"/>
        <w:rPr>
          <w:szCs w:val="22"/>
        </w:rPr>
      </w:pPr>
      <w:r w:rsidRPr="00950172">
        <w:rPr>
          <w:szCs w:val="22"/>
        </w:rPr>
        <w:t>BETWEEN:</w:t>
      </w:r>
      <w:r w:rsidRPr="00950172">
        <w:rPr>
          <w:szCs w:val="22"/>
        </w:rPr>
        <w:tab/>
        <w:t>AB</w:t>
      </w:r>
    </w:p>
    <w:p w:rsidR="00030A3C" w:rsidRPr="00950172" w:rsidRDefault="00030A3C" w:rsidP="00030A3C">
      <w:pPr>
        <w:tabs>
          <w:tab w:val="left" w:pos="4920"/>
        </w:tabs>
        <w:ind w:right="7"/>
        <w:rPr>
          <w:szCs w:val="22"/>
        </w:rPr>
      </w:pPr>
      <w:r w:rsidRPr="00950172">
        <w:rPr>
          <w:szCs w:val="22"/>
        </w:rPr>
        <w:tab/>
        <w:t>Applicant</w:t>
      </w:r>
    </w:p>
    <w:p w:rsidR="00030A3C" w:rsidRPr="00950172" w:rsidRDefault="00030A3C" w:rsidP="00030A3C">
      <w:pPr>
        <w:tabs>
          <w:tab w:val="left" w:pos="4920"/>
        </w:tabs>
        <w:ind w:right="7"/>
        <w:rPr>
          <w:sz w:val="12"/>
          <w:szCs w:val="12"/>
        </w:rPr>
      </w:pPr>
    </w:p>
    <w:p w:rsidR="00030A3C" w:rsidRPr="00950172" w:rsidRDefault="00030A3C" w:rsidP="00030A3C">
      <w:pPr>
        <w:tabs>
          <w:tab w:val="left" w:pos="4920"/>
        </w:tabs>
        <w:rPr>
          <w:szCs w:val="22"/>
        </w:rPr>
      </w:pPr>
      <w:r w:rsidRPr="00950172">
        <w:rPr>
          <w:szCs w:val="22"/>
        </w:rPr>
        <w:tab/>
        <w:t>and</w:t>
      </w:r>
    </w:p>
    <w:p w:rsidR="00030A3C" w:rsidRPr="00950172" w:rsidRDefault="00030A3C" w:rsidP="00030A3C">
      <w:pPr>
        <w:tabs>
          <w:tab w:val="left" w:pos="4320"/>
        </w:tabs>
        <w:rPr>
          <w:sz w:val="12"/>
          <w:szCs w:val="12"/>
        </w:rPr>
      </w:pPr>
    </w:p>
    <w:p w:rsidR="00030A3C" w:rsidRPr="00950172" w:rsidRDefault="00030A3C" w:rsidP="00030A3C">
      <w:pPr>
        <w:tabs>
          <w:tab w:val="left" w:pos="4320"/>
        </w:tabs>
        <w:rPr>
          <w:szCs w:val="22"/>
        </w:rPr>
      </w:pPr>
      <w:r w:rsidRPr="00950172">
        <w:rPr>
          <w:szCs w:val="22"/>
        </w:rPr>
        <w:tab/>
        <w:t>CD</w:t>
      </w:r>
    </w:p>
    <w:p w:rsidR="00030A3C" w:rsidRPr="00950172" w:rsidRDefault="00030A3C" w:rsidP="00030A3C">
      <w:pPr>
        <w:tabs>
          <w:tab w:val="left" w:pos="4560"/>
        </w:tabs>
        <w:ind w:right="7"/>
        <w:rPr>
          <w:sz w:val="12"/>
          <w:szCs w:val="12"/>
        </w:rPr>
      </w:pPr>
    </w:p>
    <w:p w:rsidR="00030A3C" w:rsidRPr="00950172" w:rsidRDefault="00030A3C" w:rsidP="00030A3C">
      <w:pPr>
        <w:tabs>
          <w:tab w:val="left" w:pos="4920"/>
        </w:tabs>
        <w:ind w:right="7"/>
        <w:rPr>
          <w:szCs w:val="22"/>
        </w:rPr>
      </w:pPr>
      <w:r w:rsidRPr="00950172">
        <w:rPr>
          <w:szCs w:val="22"/>
        </w:rPr>
        <w:tab/>
        <w:t>Respondent</w:t>
      </w:r>
    </w:p>
    <w:p w:rsidR="00030A3C" w:rsidRPr="00950172" w:rsidRDefault="00030A3C" w:rsidP="00030A3C">
      <w:pPr>
        <w:rPr>
          <w:b/>
          <w:szCs w:val="22"/>
        </w:rPr>
      </w:pPr>
    </w:p>
    <w:p w:rsidR="00030A3C" w:rsidRPr="00950172" w:rsidRDefault="00030A3C" w:rsidP="00030A3C">
      <w:pPr>
        <w:rPr>
          <w:b/>
          <w:szCs w:val="22"/>
        </w:rPr>
      </w:pPr>
      <w:r w:rsidRPr="00950172">
        <w:rPr>
          <w:b/>
          <w:szCs w:val="22"/>
        </w:rPr>
        <w:t>RESPON</w:t>
      </w:r>
      <w:r w:rsidR="00CD68CC" w:rsidRPr="00950172">
        <w:rPr>
          <w:b/>
          <w:szCs w:val="22"/>
        </w:rPr>
        <w:t>S</w:t>
      </w:r>
      <w:r w:rsidRPr="00950172">
        <w:rPr>
          <w:b/>
          <w:szCs w:val="22"/>
        </w:rPr>
        <w:t>E</w:t>
      </w:r>
    </w:p>
    <w:p w:rsidR="00030A3C" w:rsidRPr="00950172" w:rsidRDefault="00030A3C" w:rsidP="00030A3C">
      <w:pPr>
        <w:rPr>
          <w:szCs w:val="22"/>
        </w:rPr>
      </w:pPr>
    </w:p>
    <w:p w:rsidR="00030A3C" w:rsidRPr="00950172" w:rsidRDefault="00030A3C" w:rsidP="00030A3C">
      <w:pPr>
        <w:tabs>
          <w:tab w:val="left" w:pos="960"/>
        </w:tabs>
        <w:rPr>
          <w:szCs w:val="22"/>
        </w:rPr>
      </w:pPr>
      <w:r w:rsidRPr="00950172">
        <w:rPr>
          <w:szCs w:val="22"/>
        </w:rPr>
        <w:t>Part</w:t>
      </w:r>
      <w:r w:rsidR="00950172" w:rsidRPr="00950172">
        <w:rPr>
          <w:szCs w:val="22"/>
        </w:rPr>
        <w:t> </w:t>
      </w:r>
      <w:r w:rsidRPr="00950172">
        <w:rPr>
          <w:szCs w:val="22"/>
        </w:rPr>
        <w:t>I:</w:t>
      </w:r>
      <w:r w:rsidRPr="00950172">
        <w:rPr>
          <w:szCs w:val="22"/>
        </w:rPr>
        <w:tab/>
        <w:t>[</w:t>
      </w:r>
      <w:r w:rsidRPr="00950172">
        <w:rPr>
          <w:i/>
          <w:szCs w:val="22"/>
        </w:rPr>
        <w:t>Reasons why an order for removal should/should not be made.</w:t>
      </w:r>
      <w:r w:rsidRPr="00950172">
        <w:rPr>
          <w:szCs w:val="22"/>
        </w:rPr>
        <w:t>]</w:t>
      </w:r>
    </w:p>
    <w:p w:rsidR="00030A3C" w:rsidRPr="00950172" w:rsidRDefault="00030A3C" w:rsidP="00030A3C">
      <w:pPr>
        <w:tabs>
          <w:tab w:val="left" w:pos="960"/>
        </w:tabs>
        <w:rPr>
          <w:i/>
          <w:szCs w:val="22"/>
        </w:rPr>
      </w:pPr>
    </w:p>
    <w:p w:rsidR="00030A3C" w:rsidRPr="00950172" w:rsidRDefault="00030A3C" w:rsidP="00030A3C">
      <w:pPr>
        <w:tabs>
          <w:tab w:val="left" w:pos="960"/>
        </w:tabs>
        <w:rPr>
          <w:i/>
          <w:szCs w:val="22"/>
        </w:rPr>
      </w:pPr>
      <w:r w:rsidRPr="00950172">
        <w:rPr>
          <w:szCs w:val="22"/>
        </w:rPr>
        <w:t>Part</w:t>
      </w:r>
      <w:r w:rsidR="00950172" w:rsidRPr="00950172">
        <w:rPr>
          <w:szCs w:val="22"/>
        </w:rPr>
        <w:t> </w:t>
      </w:r>
      <w:r w:rsidRPr="00950172">
        <w:rPr>
          <w:szCs w:val="22"/>
        </w:rPr>
        <w:t>II:</w:t>
      </w:r>
      <w:r w:rsidRPr="00950172">
        <w:rPr>
          <w:i/>
          <w:szCs w:val="22"/>
        </w:rPr>
        <w:tab/>
      </w:r>
      <w:r w:rsidRPr="00950172">
        <w:rPr>
          <w:szCs w:val="22"/>
        </w:rPr>
        <w:t>[</w:t>
      </w:r>
      <w:r w:rsidRPr="00950172">
        <w:rPr>
          <w:i/>
          <w:szCs w:val="22"/>
        </w:rPr>
        <w:t>A brief statement of the factual issues in contention.</w:t>
      </w:r>
      <w:r w:rsidRPr="00950172">
        <w:rPr>
          <w:szCs w:val="22"/>
        </w:rPr>
        <w:t>]</w:t>
      </w:r>
    </w:p>
    <w:p w:rsidR="00030A3C" w:rsidRPr="00950172" w:rsidRDefault="00030A3C" w:rsidP="00030A3C">
      <w:pPr>
        <w:tabs>
          <w:tab w:val="left" w:pos="960"/>
        </w:tabs>
        <w:rPr>
          <w:i/>
          <w:szCs w:val="22"/>
        </w:rPr>
      </w:pPr>
    </w:p>
    <w:p w:rsidR="00030A3C" w:rsidRPr="00950172" w:rsidRDefault="00030A3C" w:rsidP="00030A3C">
      <w:pPr>
        <w:tabs>
          <w:tab w:val="left" w:pos="960"/>
        </w:tabs>
        <w:rPr>
          <w:i/>
          <w:szCs w:val="22"/>
        </w:rPr>
      </w:pPr>
      <w:r w:rsidRPr="00950172">
        <w:rPr>
          <w:szCs w:val="22"/>
        </w:rPr>
        <w:t>Part</w:t>
      </w:r>
      <w:r w:rsidR="00950172" w:rsidRPr="00950172">
        <w:rPr>
          <w:szCs w:val="22"/>
        </w:rPr>
        <w:t> </w:t>
      </w:r>
      <w:r w:rsidRPr="00950172">
        <w:rPr>
          <w:szCs w:val="22"/>
        </w:rPr>
        <w:t>III:</w:t>
      </w:r>
      <w:r w:rsidRPr="00950172">
        <w:rPr>
          <w:szCs w:val="22"/>
        </w:rPr>
        <w:tab/>
        <w:t>[</w:t>
      </w:r>
      <w:r w:rsidRPr="00950172">
        <w:rPr>
          <w:i/>
          <w:szCs w:val="22"/>
        </w:rPr>
        <w:t>A brief statement of the respondent’s argument.</w:t>
      </w:r>
      <w:r w:rsidRPr="00950172">
        <w:rPr>
          <w:szCs w:val="22"/>
        </w:rPr>
        <w:t>]</w:t>
      </w:r>
    </w:p>
    <w:p w:rsidR="00030A3C" w:rsidRPr="00950172" w:rsidRDefault="00030A3C" w:rsidP="00030A3C">
      <w:pPr>
        <w:tabs>
          <w:tab w:val="left" w:pos="960"/>
        </w:tabs>
        <w:rPr>
          <w:i/>
          <w:szCs w:val="22"/>
        </w:rPr>
      </w:pPr>
    </w:p>
    <w:p w:rsidR="00030A3C" w:rsidRPr="00950172" w:rsidRDefault="00030A3C" w:rsidP="00030A3C">
      <w:pPr>
        <w:tabs>
          <w:tab w:val="left" w:pos="960"/>
        </w:tabs>
        <w:rPr>
          <w:i/>
          <w:szCs w:val="22"/>
        </w:rPr>
      </w:pPr>
      <w:r w:rsidRPr="00950172">
        <w:rPr>
          <w:szCs w:val="22"/>
        </w:rPr>
        <w:t>Part</w:t>
      </w:r>
      <w:r w:rsidR="00950172" w:rsidRPr="00950172">
        <w:rPr>
          <w:szCs w:val="22"/>
        </w:rPr>
        <w:t> </w:t>
      </w:r>
      <w:r w:rsidRPr="00950172">
        <w:rPr>
          <w:szCs w:val="22"/>
        </w:rPr>
        <w:t>IV:</w:t>
      </w:r>
      <w:r w:rsidRPr="00950172">
        <w:rPr>
          <w:szCs w:val="22"/>
        </w:rPr>
        <w:tab/>
        <w:t>[</w:t>
      </w:r>
      <w:r w:rsidRPr="00950172">
        <w:rPr>
          <w:i/>
          <w:szCs w:val="22"/>
        </w:rPr>
        <w:t>Any special order for costs sought by the respondent.</w:t>
      </w:r>
      <w:r w:rsidRPr="00950172">
        <w:rPr>
          <w:szCs w:val="22"/>
        </w:rPr>
        <w:t>]</w:t>
      </w:r>
    </w:p>
    <w:p w:rsidR="00030A3C" w:rsidRPr="00950172" w:rsidRDefault="00030A3C" w:rsidP="00030A3C">
      <w:pPr>
        <w:tabs>
          <w:tab w:val="left" w:pos="960"/>
        </w:tabs>
        <w:rPr>
          <w:i/>
          <w:szCs w:val="22"/>
        </w:rPr>
      </w:pPr>
    </w:p>
    <w:p w:rsidR="00F36C08" w:rsidRPr="00950172" w:rsidRDefault="00F36C08" w:rsidP="00F36C08">
      <w:pPr>
        <w:tabs>
          <w:tab w:val="left" w:pos="960"/>
        </w:tabs>
        <w:rPr>
          <w:i/>
        </w:rPr>
      </w:pPr>
      <w:r w:rsidRPr="00950172">
        <w:t>Part</w:t>
      </w:r>
      <w:r w:rsidR="00950172" w:rsidRPr="00950172">
        <w:t> </w:t>
      </w:r>
      <w:r w:rsidRPr="00950172">
        <w:t>V:</w:t>
      </w:r>
      <w:r w:rsidRPr="00950172">
        <w:tab/>
        <w:t>[</w:t>
      </w:r>
      <w:r w:rsidRPr="00950172">
        <w:rPr>
          <w:i/>
        </w:rPr>
        <w:t>A list of the authorities on which the respondent relies, identifying the paragraphs at which the relevant passages appear.</w:t>
      </w:r>
      <w:r w:rsidRPr="00950172">
        <w:t>]</w:t>
      </w:r>
    </w:p>
    <w:p w:rsidR="00F36C08" w:rsidRPr="00950172" w:rsidRDefault="00F36C08" w:rsidP="00F36C08">
      <w:pPr>
        <w:tabs>
          <w:tab w:val="left" w:pos="960"/>
        </w:tabs>
      </w:pPr>
    </w:p>
    <w:p w:rsidR="00F36C08" w:rsidRPr="00950172" w:rsidRDefault="00F36C08" w:rsidP="00F36C08">
      <w:pPr>
        <w:tabs>
          <w:tab w:val="left" w:pos="960"/>
        </w:tabs>
      </w:pPr>
      <w:r w:rsidRPr="00950172">
        <w:t>Part</w:t>
      </w:r>
      <w:r w:rsidR="00950172" w:rsidRPr="00950172">
        <w:t> </w:t>
      </w:r>
      <w:r w:rsidRPr="00950172">
        <w:t>VI:</w:t>
      </w:r>
      <w:r w:rsidRPr="00950172">
        <w:tab/>
        <w:t>[</w:t>
      </w:r>
      <w:r w:rsidRPr="00950172">
        <w:rPr>
          <w:i/>
        </w:rPr>
        <w:t>The particular constitutional provisions, statutes and statutory instruments applicable to the questions the subject of the application set out verbatim. If more than one page in length</w:t>
      </w:r>
      <w:r w:rsidR="00DF5D3E" w:rsidRPr="00950172">
        <w:rPr>
          <w:i/>
        </w:rPr>
        <w:t>,</w:t>
      </w:r>
      <w:r w:rsidRPr="00950172">
        <w:rPr>
          <w:i/>
        </w:rPr>
        <w:t xml:space="preserve"> this Part should be attached as an annexure.</w:t>
      </w:r>
      <w:r w:rsidRPr="00950172">
        <w:t>]</w:t>
      </w:r>
    </w:p>
    <w:p w:rsidR="00F36C08" w:rsidRPr="00950172" w:rsidRDefault="00F36C08" w:rsidP="00F36C08">
      <w:pPr>
        <w:tabs>
          <w:tab w:val="left" w:pos="960"/>
        </w:tabs>
      </w:pPr>
    </w:p>
    <w:p w:rsidR="00F36C08" w:rsidRPr="00950172" w:rsidRDefault="00F36C08" w:rsidP="00F36C08">
      <w:pPr>
        <w:tabs>
          <w:tab w:val="left" w:pos="960"/>
        </w:tabs>
      </w:pPr>
      <w:r w:rsidRPr="00950172">
        <w:lastRenderedPageBreak/>
        <w:t>Dated:</w:t>
      </w:r>
      <w:r w:rsidRPr="00950172">
        <w:tab/>
        <w:t>[</w:t>
      </w:r>
      <w:r w:rsidRPr="00950172">
        <w:rPr>
          <w:i/>
        </w:rPr>
        <w:t>e.g., 6</w:t>
      </w:r>
      <w:r w:rsidR="00950172" w:rsidRPr="00950172">
        <w:rPr>
          <w:i/>
        </w:rPr>
        <w:t> </w:t>
      </w:r>
      <w:r w:rsidRPr="00950172">
        <w:rPr>
          <w:i/>
        </w:rPr>
        <w:t>October 2003</w:t>
      </w:r>
      <w:r w:rsidRPr="00950172">
        <w:t>]</w:t>
      </w:r>
    </w:p>
    <w:p w:rsidR="00F36C08" w:rsidRPr="00950172" w:rsidRDefault="00F36C08" w:rsidP="00F36C08">
      <w:pPr>
        <w:jc w:val="both"/>
      </w:pPr>
    </w:p>
    <w:p w:rsidR="00F36C08" w:rsidRPr="00950172" w:rsidRDefault="00F36C08" w:rsidP="00F36C08">
      <w:pPr>
        <w:tabs>
          <w:tab w:val="left" w:pos="3828"/>
        </w:tabs>
      </w:pPr>
      <w:r w:rsidRPr="00950172">
        <w:tab/>
        <w:t>…….....................(signed).............................</w:t>
      </w:r>
    </w:p>
    <w:p w:rsidR="00F36C08" w:rsidRPr="00950172" w:rsidRDefault="00F36C08" w:rsidP="00F36C08">
      <w:pPr>
        <w:tabs>
          <w:tab w:val="left" w:pos="3686"/>
        </w:tabs>
        <w:ind w:left="3828"/>
        <w:rPr>
          <w:i/>
        </w:rPr>
      </w:pPr>
      <w:r w:rsidRPr="00950172">
        <w:t>(</w:t>
      </w:r>
      <w:r w:rsidRPr="00950172">
        <w:rPr>
          <w:i/>
        </w:rPr>
        <w:t xml:space="preserve">Respondent </w:t>
      </w:r>
      <w:r w:rsidRPr="00950172">
        <w:t xml:space="preserve">or </w:t>
      </w:r>
      <w:r w:rsidRPr="00950172">
        <w:rPr>
          <w:i/>
        </w:rPr>
        <w:t>the legal practitioner representing the Respondent</w:t>
      </w:r>
      <w:r w:rsidRPr="00950172">
        <w:t>)</w:t>
      </w:r>
    </w:p>
    <w:p w:rsidR="00030A3C" w:rsidRPr="00950172" w:rsidRDefault="008A2B93" w:rsidP="00030A3C">
      <w:pPr>
        <w:pStyle w:val="ItemHead"/>
      </w:pPr>
      <w:r w:rsidRPr="00950172">
        <w:t>9</w:t>
      </w:r>
      <w:r w:rsidR="00030A3C" w:rsidRPr="00950172">
        <w:t xml:space="preserve">  Schedule</w:t>
      </w:r>
      <w:r w:rsidR="00950172" w:rsidRPr="00950172">
        <w:t> </w:t>
      </w:r>
      <w:r w:rsidR="00030A3C" w:rsidRPr="00950172">
        <w:t>1 (Form 23)</w:t>
      </w:r>
    </w:p>
    <w:p w:rsidR="00030A3C" w:rsidRPr="00950172" w:rsidRDefault="00030A3C" w:rsidP="00030A3C">
      <w:pPr>
        <w:pStyle w:val="Item"/>
      </w:pPr>
      <w:r w:rsidRPr="00950172">
        <w:t>Repeal the form, substitute:</w:t>
      </w:r>
    </w:p>
    <w:p w:rsidR="00030A3C" w:rsidRPr="00950172" w:rsidRDefault="00565C66" w:rsidP="00657617">
      <w:pPr>
        <w:pStyle w:val="ActHead2"/>
      </w:pPr>
      <w:bookmarkStart w:id="41" w:name="_Toc451255699"/>
      <w:r w:rsidRPr="00950172">
        <w:rPr>
          <w:rStyle w:val="CharPartNo"/>
        </w:rPr>
        <w:t>Form 23</w:t>
      </w:r>
      <w:r w:rsidR="00030A3C" w:rsidRPr="00950172">
        <w:t>—</w:t>
      </w:r>
      <w:r w:rsidR="00030A3C" w:rsidRPr="00950172">
        <w:rPr>
          <w:rStyle w:val="CharPartText"/>
        </w:rPr>
        <w:t>Application for leave or special leave to appeal</w:t>
      </w:r>
      <w:bookmarkEnd w:id="41"/>
    </w:p>
    <w:p w:rsidR="00030A3C" w:rsidRPr="00950172" w:rsidRDefault="00030A3C" w:rsidP="00030A3C">
      <w:pPr>
        <w:pStyle w:val="notemargin"/>
      </w:pPr>
      <w:r w:rsidRPr="00950172">
        <w:t>(rule</w:t>
      </w:r>
      <w:r w:rsidR="00950172" w:rsidRPr="00950172">
        <w:t> </w:t>
      </w:r>
      <w:r w:rsidRPr="00950172">
        <w:t>41.01.1)</w:t>
      </w:r>
    </w:p>
    <w:p w:rsidR="00030A3C" w:rsidRPr="00950172" w:rsidRDefault="00030A3C" w:rsidP="00030A3C"/>
    <w:p w:rsidR="00030A3C" w:rsidRPr="00950172" w:rsidRDefault="00030A3C" w:rsidP="00030A3C">
      <w:r w:rsidRPr="00950172">
        <w:t xml:space="preserve">IN THE HIGH COURT OF AUSTRALIA  </w:t>
      </w:r>
      <w:r w:rsidR="00385A1B" w:rsidRPr="00950172">
        <w:t xml:space="preserve"> </w:t>
      </w:r>
      <w:r w:rsidRPr="00950172">
        <w:t xml:space="preserve">No.  </w:t>
      </w:r>
      <w:r w:rsidR="00385A1B" w:rsidRPr="00950172">
        <w:t xml:space="preserve">  </w:t>
      </w:r>
      <w:r w:rsidRPr="00950172">
        <w:t>of 20—</w:t>
      </w:r>
    </w:p>
    <w:p w:rsidR="00030A3C" w:rsidRPr="00950172" w:rsidRDefault="00030A3C" w:rsidP="00030A3C">
      <w:pPr>
        <w:tabs>
          <w:tab w:val="left" w:pos="1985"/>
        </w:tabs>
      </w:pPr>
      <w:r w:rsidRPr="00950172">
        <w:t>[        ] REGISTRY</w:t>
      </w:r>
    </w:p>
    <w:p w:rsidR="00030A3C" w:rsidRPr="00950172" w:rsidRDefault="00030A3C" w:rsidP="00030A3C"/>
    <w:p w:rsidR="00030A3C" w:rsidRPr="00950172" w:rsidRDefault="00030A3C" w:rsidP="00030A3C">
      <w:pPr>
        <w:tabs>
          <w:tab w:val="left" w:pos="4320"/>
        </w:tabs>
        <w:jc w:val="both"/>
      </w:pPr>
      <w:r w:rsidRPr="00950172">
        <w:t>BETWEEN:</w:t>
      </w:r>
      <w:r w:rsidRPr="00950172">
        <w:tab/>
        <w:t>AB</w:t>
      </w:r>
    </w:p>
    <w:p w:rsidR="00030A3C" w:rsidRPr="00950172" w:rsidRDefault="00030A3C" w:rsidP="00030A3C">
      <w:pPr>
        <w:tabs>
          <w:tab w:val="left" w:pos="4920"/>
        </w:tabs>
        <w:ind w:right="7"/>
      </w:pPr>
      <w:r w:rsidRPr="00950172">
        <w:tab/>
        <w:t>Applicant</w:t>
      </w:r>
    </w:p>
    <w:p w:rsidR="00030A3C" w:rsidRPr="00950172" w:rsidRDefault="00030A3C" w:rsidP="00030A3C">
      <w:pPr>
        <w:tabs>
          <w:tab w:val="left" w:pos="4920"/>
        </w:tabs>
        <w:ind w:right="7"/>
        <w:rPr>
          <w:sz w:val="12"/>
          <w:szCs w:val="12"/>
        </w:rPr>
      </w:pPr>
    </w:p>
    <w:p w:rsidR="00030A3C" w:rsidRPr="00950172" w:rsidRDefault="00030A3C" w:rsidP="00030A3C">
      <w:pPr>
        <w:tabs>
          <w:tab w:val="left" w:pos="4920"/>
        </w:tabs>
      </w:pPr>
      <w:r w:rsidRPr="00950172">
        <w:tab/>
        <w:t>and</w:t>
      </w:r>
    </w:p>
    <w:p w:rsidR="00030A3C" w:rsidRPr="00950172" w:rsidRDefault="00030A3C" w:rsidP="00030A3C">
      <w:pPr>
        <w:tabs>
          <w:tab w:val="left" w:pos="4320"/>
        </w:tabs>
        <w:rPr>
          <w:sz w:val="12"/>
          <w:szCs w:val="12"/>
        </w:rPr>
      </w:pPr>
    </w:p>
    <w:p w:rsidR="00030A3C" w:rsidRPr="00950172" w:rsidRDefault="00030A3C" w:rsidP="00030A3C">
      <w:pPr>
        <w:tabs>
          <w:tab w:val="left" w:pos="4320"/>
        </w:tabs>
      </w:pPr>
      <w:r w:rsidRPr="00950172">
        <w:tab/>
        <w:t>CD</w:t>
      </w:r>
    </w:p>
    <w:p w:rsidR="00030A3C" w:rsidRPr="00950172" w:rsidRDefault="00030A3C" w:rsidP="00030A3C">
      <w:pPr>
        <w:tabs>
          <w:tab w:val="left" w:pos="4560"/>
        </w:tabs>
        <w:ind w:right="7"/>
        <w:rPr>
          <w:sz w:val="12"/>
          <w:szCs w:val="12"/>
        </w:rPr>
      </w:pPr>
    </w:p>
    <w:p w:rsidR="00030A3C" w:rsidRPr="00950172" w:rsidRDefault="00030A3C" w:rsidP="00030A3C">
      <w:pPr>
        <w:tabs>
          <w:tab w:val="left" w:pos="4920"/>
        </w:tabs>
        <w:ind w:right="7"/>
      </w:pPr>
      <w:r w:rsidRPr="00950172">
        <w:tab/>
        <w:t>Respondent</w:t>
      </w:r>
    </w:p>
    <w:p w:rsidR="00030A3C" w:rsidRPr="00950172" w:rsidRDefault="00030A3C" w:rsidP="00030A3C"/>
    <w:p w:rsidR="00030A3C" w:rsidRPr="00950172" w:rsidRDefault="00030A3C" w:rsidP="00030A3C">
      <w:pPr>
        <w:rPr>
          <w:b/>
        </w:rPr>
      </w:pPr>
      <w:r w:rsidRPr="00950172">
        <w:rPr>
          <w:b/>
        </w:rPr>
        <w:t>APPLICATION FOR [LEAVE OR] SPECIAL LEAVE TO APPEAL</w:t>
      </w:r>
    </w:p>
    <w:p w:rsidR="00030A3C" w:rsidRPr="00950172" w:rsidRDefault="00030A3C" w:rsidP="00030A3C"/>
    <w:p w:rsidR="00030A3C" w:rsidRPr="00950172" w:rsidRDefault="00030A3C" w:rsidP="00030A3C">
      <w:pPr>
        <w:tabs>
          <w:tab w:val="left" w:pos="360"/>
          <w:tab w:val="left" w:pos="993"/>
        </w:tabs>
        <w:jc w:val="both"/>
      </w:pPr>
      <w:r w:rsidRPr="00950172">
        <w:t>The applicant applies for [leave or] special leave to appeal from [</w:t>
      </w:r>
      <w:r w:rsidRPr="00950172">
        <w:rPr>
          <w:i/>
        </w:rPr>
        <w:t>state part or whole</w:t>
      </w:r>
      <w:r w:rsidRPr="00950172">
        <w:t>] of the judgment of [</w:t>
      </w:r>
      <w:r w:rsidRPr="00950172">
        <w:rPr>
          <w:i/>
        </w:rPr>
        <w:t>state Court, Justice or Judge below</w:t>
      </w:r>
      <w:r w:rsidRPr="00950172">
        <w:t>] given on [</w:t>
      </w:r>
      <w:r w:rsidRPr="00950172">
        <w:rPr>
          <w:i/>
        </w:rPr>
        <w:t>state date</w:t>
      </w:r>
      <w:r w:rsidRPr="00950172">
        <w:t>].</w:t>
      </w:r>
    </w:p>
    <w:p w:rsidR="00565C66" w:rsidRPr="00950172" w:rsidRDefault="00565C66" w:rsidP="00030A3C">
      <w:pPr>
        <w:tabs>
          <w:tab w:val="left" w:pos="360"/>
          <w:tab w:val="left" w:pos="993"/>
        </w:tabs>
        <w:jc w:val="both"/>
      </w:pPr>
    </w:p>
    <w:p w:rsidR="00030A3C" w:rsidRPr="00950172" w:rsidRDefault="00030A3C" w:rsidP="00030A3C">
      <w:pPr>
        <w:tabs>
          <w:tab w:val="left" w:pos="360"/>
          <w:tab w:val="left" w:pos="993"/>
        </w:tabs>
      </w:pPr>
      <w:r w:rsidRPr="00950172">
        <w:t>Part</w:t>
      </w:r>
      <w:r w:rsidR="00950172" w:rsidRPr="00950172">
        <w:t> </w:t>
      </w:r>
      <w:r w:rsidRPr="00950172">
        <w:t>I</w:t>
      </w:r>
      <w:r w:rsidR="00565C66" w:rsidRPr="00950172">
        <w:t>:</w:t>
      </w:r>
      <w:r w:rsidRPr="00950172">
        <w:tab/>
        <w:t>[</w:t>
      </w:r>
      <w:r w:rsidRPr="00950172">
        <w:rPr>
          <w:i/>
        </w:rPr>
        <w:t xml:space="preserve">The proposed grounds of appeal and the orders </w:t>
      </w:r>
      <w:r w:rsidR="00565C66" w:rsidRPr="00950172">
        <w:rPr>
          <w:i/>
        </w:rPr>
        <w:t xml:space="preserve">that </w:t>
      </w:r>
      <w:r w:rsidRPr="00950172">
        <w:rPr>
          <w:i/>
        </w:rPr>
        <w:t>will be sought if leave or special leave is granted.</w:t>
      </w:r>
      <w:r w:rsidRPr="00950172">
        <w:t>]</w:t>
      </w:r>
    </w:p>
    <w:p w:rsidR="00030A3C" w:rsidRPr="00950172" w:rsidRDefault="00030A3C" w:rsidP="00030A3C">
      <w:pPr>
        <w:tabs>
          <w:tab w:val="left" w:pos="851"/>
        </w:tabs>
      </w:pPr>
    </w:p>
    <w:p w:rsidR="00030A3C" w:rsidRPr="00950172" w:rsidRDefault="00030A3C" w:rsidP="00030A3C">
      <w:pPr>
        <w:tabs>
          <w:tab w:val="left" w:pos="360"/>
          <w:tab w:val="left" w:pos="993"/>
        </w:tabs>
      </w:pPr>
      <w:r w:rsidRPr="00950172">
        <w:t>Part</w:t>
      </w:r>
      <w:r w:rsidR="00950172" w:rsidRPr="00950172">
        <w:t> </w:t>
      </w:r>
      <w:r w:rsidRPr="00950172">
        <w:t>II</w:t>
      </w:r>
      <w:r w:rsidR="00565C66" w:rsidRPr="00950172">
        <w:t>:</w:t>
      </w:r>
      <w:r w:rsidRPr="00950172">
        <w:tab/>
        <w:t xml:space="preserve">[A </w:t>
      </w:r>
      <w:r w:rsidRPr="00950172">
        <w:rPr>
          <w:i/>
        </w:rPr>
        <w:t>concise statement of the leave or special leave questions said to arise.</w:t>
      </w:r>
      <w:r w:rsidRPr="00950172">
        <w:t>]</w:t>
      </w:r>
    </w:p>
    <w:p w:rsidR="00030A3C" w:rsidRPr="00950172" w:rsidRDefault="00030A3C" w:rsidP="00030A3C">
      <w:pPr>
        <w:tabs>
          <w:tab w:val="left" w:pos="360"/>
          <w:tab w:val="left" w:pos="993"/>
        </w:tabs>
      </w:pPr>
    </w:p>
    <w:p w:rsidR="00030A3C" w:rsidRPr="00950172" w:rsidRDefault="00030A3C" w:rsidP="00030A3C">
      <w:pPr>
        <w:tabs>
          <w:tab w:val="left" w:pos="360"/>
          <w:tab w:val="left" w:pos="993"/>
        </w:tabs>
        <w:rPr>
          <w:i/>
        </w:rPr>
      </w:pPr>
      <w:r w:rsidRPr="00950172">
        <w:t>Part</w:t>
      </w:r>
      <w:r w:rsidR="00950172" w:rsidRPr="00950172">
        <w:t> </w:t>
      </w:r>
      <w:r w:rsidRPr="00950172">
        <w:t>III</w:t>
      </w:r>
      <w:r w:rsidR="00565C66" w:rsidRPr="00950172">
        <w:t>:</w:t>
      </w:r>
      <w:r w:rsidRPr="00950172">
        <w:tab/>
        <w:t>[</w:t>
      </w:r>
      <w:r w:rsidRPr="00950172">
        <w:rPr>
          <w:i/>
        </w:rPr>
        <w:t>A brief statement of the applicant’s argument in support of the grant of leave or special leave.</w:t>
      </w:r>
      <w:r w:rsidRPr="00950172">
        <w:t>]</w:t>
      </w:r>
    </w:p>
    <w:p w:rsidR="00030A3C" w:rsidRPr="00950172" w:rsidRDefault="00030A3C" w:rsidP="00030A3C">
      <w:pPr>
        <w:tabs>
          <w:tab w:val="left" w:pos="360"/>
          <w:tab w:val="left" w:pos="993"/>
        </w:tabs>
        <w:rPr>
          <w:i/>
        </w:rPr>
      </w:pPr>
    </w:p>
    <w:p w:rsidR="00030A3C" w:rsidRPr="00950172" w:rsidRDefault="00030A3C" w:rsidP="00030A3C">
      <w:pPr>
        <w:tabs>
          <w:tab w:val="left" w:pos="360"/>
          <w:tab w:val="left" w:pos="993"/>
        </w:tabs>
      </w:pPr>
      <w:r w:rsidRPr="00950172">
        <w:t>Part</w:t>
      </w:r>
      <w:r w:rsidR="00950172" w:rsidRPr="00950172">
        <w:t> </w:t>
      </w:r>
      <w:r w:rsidRPr="00950172">
        <w:t>IV</w:t>
      </w:r>
      <w:r w:rsidR="00565C66" w:rsidRPr="00950172">
        <w:t>:</w:t>
      </w:r>
      <w:r w:rsidRPr="00950172">
        <w:tab/>
        <w:t>[</w:t>
      </w:r>
      <w:r w:rsidRPr="00950172">
        <w:rPr>
          <w:i/>
        </w:rPr>
        <w:t>Any reasons why an order for costs should not be made in favour of the respondent in the event that the application is refused.</w:t>
      </w:r>
      <w:r w:rsidRPr="00950172">
        <w:t>]</w:t>
      </w:r>
    </w:p>
    <w:p w:rsidR="00030A3C" w:rsidRPr="00950172" w:rsidRDefault="00030A3C" w:rsidP="00030A3C">
      <w:pPr>
        <w:tabs>
          <w:tab w:val="left" w:pos="360"/>
          <w:tab w:val="left" w:pos="993"/>
        </w:tabs>
      </w:pPr>
    </w:p>
    <w:p w:rsidR="00030A3C" w:rsidRPr="00950172" w:rsidRDefault="00030A3C" w:rsidP="00030A3C">
      <w:pPr>
        <w:tabs>
          <w:tab w:val="left" w:pos="360"/>
          <w:tab w:val="left" w:pos="993"/>
        </w:tabs>
      </w:pPr>
      <w:r w:rsidRPr="00950172">
        <w:t>Part</w:t>
      </w:r>
      <w:r w:rsidR="00950172" w:rsidRPr="00950172">
        <w:t> </w:t>
      </w:r>
      <w:r w:rsidRPr="00950172">
        <w:t>V</w:t>
      </w:r>
      <w:r w:rsidR="00565C66" w:rsidRPr="00950172">
        <w:t>:</w:t>
      </w:r>
      <w:r w:rsidRPr="00950172">
        <w:tab/>
        <w:t>[</w:t>
      </w:r>
      <w:r w:rsidRPr="00950172">
        <w:rPr>
          <w:i/>
        </w:rPr>
        <w:t>A list of the authorities on which the applicant relies, identifying the paragraphs at which the relevant passages appear.</w:t>
      </w:r>
      <w:r w:rsidRPr="00950172">
        <w:t>]</w:t>
      </w:r>
    </w:p>
    <w:p w:rsidR="00565C66" w:rsidRPr="00950172" w:rsidRDefault="00565C66" w:rsidP="00030A3C">
      <w:pPr>
        <w:tabs>
          <w:tab w:val="left" w:pos="360"/>
          <w:tab w:val="left" w:pos="993"/>
        </w:tabs>
      </w:pPr>
    </w:p>
    <w:p w:rsidR="00030A3C" w:rsidRPr="00950172" w:rsidRDefault="00030A3C" w:rsidP="00030A3C">
      <w:pPr>
        <w:tabs>
          <w:tab w:val="left" w:pos="360"/>
          <w:tab w:val="left" w:pos="993"/>
        </w:tabs>
        <w:rPr>
          <w:b/>
        </w:rPr>
      </w:pPr>
      <w:r w:rsidRPr="00950172">
        <w:t>Part</w:t>
      </w:r>
      <w:r w:rsidR="00950172" w:rsidRPr="00950172">
        <w:t> </w:t>
      </w:r>
      <w:r w:rsidRPr="00950172">
        <w:t>VI</w:t>
      </w:r>
      <w:r w:rsidR="00565C66" w:rsidRPr="00950172">
        <w:t>:</w:t>
      </w:r>
      <w:r w:rsidRPr="00950172">
        <w:tab/>
        <w:t>[</w:t>
      </w:r>
      <w:r w:rsidRPr="00950172">
        <w:rPr>
          <w:i/>
        </w:rPr>
        <w:t>The particular constitutional provisions, statutes and statutory instruments applicable to the questions the subject of the application set out verbatim.</w:t>
      </w:r>
      <w:r w:rsidR="00DF5D3E" w:rsidRPr="00950172">
        <w:rPr>
          <w:i/>
        </w:rPr>
        <w:t xml:space="preserve"> </w:t>
      </w:r>
      <w:r w:rsidRPr="00950172">
        <w:rPr>
          <w:i/>
        </w:rPr>
        <w:t>If more than one page in length</w:t>
      </w:r>
      <w:r w:rsidR="00DF5D3E" w:rsidRPr="00950172">
        <w:rPr>
          <w:i/>
        </w:rPr>
        <w:t>,</w:t>
      </w:r>
      <w:r w:rsidRPr="00950172">
        <w:rPr>
          <w:i/>
        </w:rPr>
        <w:t xml:space="preserve"> this Part should be attached as an annexure.</w:t>
      </w:r>
      <w:r w:rsidRPr="00950172">
        <w:t>]</w:t>
      </w:r>
    </w:p>
    <w:p w:rsidR="00030A3C" w:rsidRPr="00950172" w:rsidRDefault="00030A3C" w:rsidP="00030A3C">
      <w:pPr>
        <w:jc w:val="both"/>
      </w:pPr>
    </w:p>
    <w:p w:rsidR="00F36C08" w:rsidRPr="00950172" w:rsidRDefault="00F36C08" w:rsidP="00F36C08">
      <w:pPr>
        <w:jc w:val="both"/>
      </w:pPr>
      <w:r w:rsidRPr="00950172">
        <w:t>Dated:</w:t>
      </w:r>
      <w:r w:rsidRPr="00950172">
        <w:rPr>
          <w:szCs w:val="22"/>
        </w:rPr>
        <w:tab/>
        <w:t>[</w:t>
      </w:r>
      <w:r w:rsidRPr="00950172">
        <w:rPr>
          <w:i/>
          <w:szCs w:val="22"/>
        </w:rPr>
        <w:t>e.g., 6</w:t>
      </w:r>
      <w:r w:rsidR="00950172" w:rsidRPr="00950172">
        <w:rPr>
          <w:i/>
          <w:szCs w:val="22"/>
        </w:rPr>
        <w:t> </w:t>
      </w:r>
      <w:r w:rsidRPr="00950172">
        <w:rPr>
          <w:i/>
          <w:szCs w:val="22"/>
        </w:rPr>
        <w:t>October 2003</w:t>
      </w:r>
      <w:r w:rsidRPr="00950172">
        <w:rPr>
          <w:szCs w:val="22"/>
        </w:rPr>
        <w:t>]</w:t>
      </w:r>
    </w:p>
    <w:p w:rsidR="00F36C08" w:rsidRPr="00950172" w:rsidRDefault="00F36C08" w:rsidP="00F36C08">
      <w:pPr>
        <w:jc w:val="both"/>
      </w:pPr>
    </w:p>
    <w:p w:rsidR="00F36C08" w:rsidRPr="00950172" w:rsidRDefault="00F36C08" w:rsidP="00F36C08">
      <w:pPr>
        <w:tabs>
          <w:tab w:val="left" w:pos="3960"/>
        </w:tabs>
      </w:pPr>
      <w:r w:rsidRPr="00950172">
        <w:tab/>
        <w:t>............................(signed)...........................</w:t>
      </w:r>
    </w:p>
    <w:p w:rsidR="00F36C08" w:rsidRPr="00950172" w:rsidRDefault="00F36C08" w:rsidP="00F36C08">
      <w:pPr>
        <w:tabs>
          <w:tab w:val="left" w:pos="3969"/>
        </w:tabs>
        <w:ind w:left="3969"/>
      </w:pPr>
      <w:r w:rsidRPr="00950172">
        <w:lastRenderedPageBreak/>
        <w:t>(</w:t>
      </w:r>
      <w:r w:rsidRPr="00950172">
        <w:rPr>
          <w:i/>
        </w:rPr>
        <w:t>Applicant</w:t>
      </w:r>
      <w:r w:rsidRPr="00950172">
        <w:t xml:space="preserve"> or </w:t>
      </w:r>
      <w:r w:rsidRPr="00950172">
        <w:rPr>
          <w:i/>
        </w:rPr>
        <w:t>the legal practitioner representing the Applicant</w:t>
      </w:r>
      <w:r w:rsidRPr="00950172">
        <w:t>)</w:t>
      </w:r>
    </w:p>
    <w:p w:rsidR="005B7C0E" w:rsidRPr="00950172" w:rsidRDefault="005B7C0E" w:rsidP="00030A3C">
      <w:pPr>
        <w:keepNext/>
        <w:jc w:val="both"/>
      </w:pPr>
    </w:p>
    <w:p w:rsidR="00030A3C" w:rsidRPr="00950172" w:rsidRDefault="00030A3C" w:rsidP="00030A3C">
      <w:pPr>
        <w:keepNext/>
        <w:jc w:val="both"/>
      </w:pPr>
      <w:r w:rsidRPr="00950172">
        <w:t>To:</w:t>
      </w:r>
      <w:r w:rsidRPr="00950172">
        <w:tab/>
        <w:t>The Respondent [</w:t>
      </w:r>
      <w:r w:rsidRPr="00950172">
        <w:rPr>
          <w:i/>
        </w:rPr>
        <w:t>address</w:t>
      </w:r>
      <w:r w:rsidRPr="00950172">
        <w:t>]</w:t>
      </w:r>
    </w:p>
    <w:p w:rsidR="00030A3C" w:rsidRPr="00950172" w:rsidRDefault="00030A3C" w:rsidP="00030A3C">
      <w:pPr>
        <w:keepNext/>
        <w:jc w:val="both"/>
      </w:pPr>
    </w:p>
    <w:p w:rsidR="00030A3C" w:rsidRPr="00950172" w:rsidRDefault="00030A3C" w:rsidP="00030A3C">
      <w:pPr>
        <w:jc w:val="both"/>
      </w:pPr>
      <w:r w:rsidRPr="00950172">
        <w:rPr>
          <w:b/>
        </w:rPr>
        <w:t>TAKE NOTICE:</w:t>
      </w:r>
      <w:r w:rsidR="00A44424" w:rsidRPr="00950172">
        <w:rPr>
          <w:b/>
        </w:rPr>
        <w:t xml:space="preserve">   </w:t>
      </w:r>
      <w:r w:rsidRPr="00950172">
        <w:t xml:space="preserve">Before taking any step in the proceedings you must, within </w:t>
      </w:r>
      <w:r w:rsidRPr="00950172">
        <w:rPr>
          <w:b/>
        </w:rPr>
        <w:t>14 DAYS</w:t>
      </w:r>
      <w:r w:rsidRPr="00950172">
        <w:t xml:space="preserve"> after service of this application, enter an appearance in the office of the Registry in which the application is filed, and serve a copy on the applicant.</w:t>
      </w:r>
    </w:p>
    <w:p w:rsidR="00030A3C" w:rsidRPr="00950172" w:rsidRDefault="00030A3C" w:rsidP="00030A3C">
      <w:pPr>
        <w:jc w:val="both"/>
      </w:pPr>
    </w:p>
    <w:p w:rsidR="00030A3C" w:rsidRPr="00950172" w:rsidRDefault="00030A3C" w:rsidP="00030A3C">
      <w:pPr>
        <w:jc w:val="both"/>
      </w:pPr>
      <w:r w:rsidRPr="00950172">
        <w:t>THE APPLICANT IS REPRESENTED BY:</w:t>
      </w:r>
    </w:p>
    <w:p w:rsidR="00030A3C" w:rsidRPr="00950172" w:rsidRDefault="00030A3C" w:rsidP="00030A3C">
      <w:pPr>
        <w:jc w:val="both"/>
      </w:pPr>
      <w:r w:rsidRPr="00950172">
        <w:t>[</w:t>
      </w:r>
      <w:r w:rsidRPr="00950172">
        <w:rPr>
          <w:i/>
        </w:rPr>
        <w:t xml:space="preserve">name of firm and address for service, telephone and facsimile numbers, and email address </w:t>
      </w:r>
      <w:r w:rsidRPr="00950172">
        <w:t>]</w:t>
      </w:r>
    </w:p>
    <w:p w:rsidR="00030A3C" w:rsidRPr="00950172" w:rsidRDefault="00030A3C" w:rsidP="00030A3C">
      <w:pPr>
        <w:jc w:val="both"/>
      </w:pPr>
    </w:p>
    <w:p w:rsidR="00030A3C" w:rsidRPr="00950172" w:rsidRDefault="00030A3C" w:rsidP="00030A3C">
      <w:pPr>
        <w:jc w:val="both"/>
      </w:pPr>
      <w:r w:rsidRPr="00950172">
        <w:t>OR</w:t>
      </w:r>
    </w:p>
    <w:p w:rsidR="00030A3C" w:rsidRPr="00950172" w:rsidRDefault="00030A3C" w:rsidP="00030A3C">
      <w:pPr>
        <w:jc w:val="both"/>
      </w:pPr>
    </w:p>
    <w:p w:rsidR="00030A3C" w:rsidRPr="00950172" w:rsidRDefault="00030A3C" w:rsidP="00030A3C">
      <w:pPr>
        <w:jc w:val="both"/>
      </w:pPr>
      <w:r w:rsidRPr="00950172">
        <w:t>THE APPLICANT’S ADDRESS FOR SERVICE IS:</w:t>
      </w:r>
    </w:p>
    <w:p w:rsidR="00030A3C" w:rsidRPr="00950172" w:rsidRDefault="00030A3C" w:rsidP="00030A3C">
      <w:pPr>
        <w:jc w:val="both"/>
      </w:pPr>
      <w:r w:rsidRPr="00950172">
        <w:t>[</w:t>
      </w:r>
      <w:r w:rsidRPr="00950172">
        <w:rPr>
          <w:i/>
        </w:rPr>
        <w:t>if the applicant is unrepresented—address for service, telephone and facsimile numbers, and email address</w:t>
      </w:r>
      <w:r w:rsidRPr="00950172">
        <w:t>]</w:t>
      </w:r>
    </w:p>
    <w:p w:rsidR="001365BF" w:rsidRPr="00950172" w:rsidRDefault="001365BF" w:rsidP="001365BF">
      <w:pPr>
        <w:pStyle w:val="ActHead2"/>
      </w:pPr>
      <w:bookmarkStart w:id="42" w:name="_Toc451255700"/>
      <w:r w:rsidRPr="00950172">
        <w:rPr>
          <w:rStyle w:val="CharPartNo"/>
        </w:rPr>
        <w:t>Form 23A</w:t>
      </w:r>
      <w:r w:rsidRPr="00950172">
        <w:t>—</w:t>
      </w:r>
      <w:r w:rsidRPr="00950172">
        <w:rPr>
          <w:rStyle w:val="CharPartText"/>
        </w:rPr>
        <w:t>Response to application for leave or special leave to appeal</w:t>
      </w:r>
      <w:bookmarkEnd w:id="42"/>
    </w:p>
    <w:p w:rsidR="001365BF" w:rsidRPr="00950172" w:rsidRDefault="001365BF" w:rsidP="001365BF">
      <w:pPr>
        <w:pStyle w:val="notemargin"/>
      </w:pPr>
      <w:r w:rsidRPr="00950172">
        <w:t>(rule</w:t>
      </w:r>
      <w:r w:rsidR="00950172" w:rsidRPr="00950172">
        <w:t> </w:t>
      </w:r>
      <w:r w:rsidRPr="00950172">
        <w:t>41.05.3)</w:t>
      </w:r>
    </w:p>
    <w:p w:rsidR="001365BF" w:rsidRPr="00950172" w:rsidRDefault="001365BF" w:rsidP="001365BF"/>
    <w:p w:rsidR="001365BF" w:rsidRPr="00950172" w:rsidRDefault="001365BF" w:rsidP="001365BF">
      <w:r w:rsidRPr="00950172">
        <w:t xml:space="preserve">IN THE HIGH COURT OF AUSTRALIA  </w:t>
      </w:r>
      <w:r w:rsidR="00385A1B" w:rsidRPr="00950172">
        <w:t xml:space="preserve"> </w:t>
      </w:r>
      <w:r w:rsidRPr="00950172">
        <w:t xml:space="preserve">No.  </w:t>
      </w:r>
      <w:r w:rsidR="00385A1B" w:rsidRPr="00950172">
        <w:t xml:space="preserve">  </w:t>
      </w:r>
      <w:r w:rsidRPr="00950172">
        <w:t>of 20—</w:t>
      </w:r>
    </w:p>
    <w:p w:rsidR="001365BF" w:rsidRPr="00950172" w:rsidRDefault="001365BF" w:rsidP="001365BF">
      <w:pPr>
        <w:tabs>
          <w:tab w:val="left" w:pos="1985"/>
        </w:tabs>
      </w:pPr>
      <w:r w:rsidRPr="00950172">
        <w:t>[        ] REGISTRY</w:t>
      </w:r>
    </w:p>
    <w:p w:rsidR="001365BF" w:rsidRPr="00950172" w:rsidRDefault="001365BF" w:rsidP="001365BF"/>
    <w:p w:rsidR="001365BF" w:rsidRPr="00950172" w:rsidRDefault="001365BF" w:rsidP="001365BF">
      <w:pPr>
        <w:tabs>
          <w:tab w:val="left" w:pos="4320"/>
        </w:tabs>
        <w:jc w:val="both"/>
      </w:pPr>
      <w:r w:rsidRPr="00950172">
        <w:t>BETWEEN:</w:t>
      </w:r>
      <w:r w:rsidRPr="00950172">
        <w:tab/>
        <w:t>AB</w:t>
      </w:r>
    </w:p>
    <w:p w:rsidR="001365BF" w:rsidRPr="00950172" w:rsidRDefault="001365BF" w:rsidP="001365BF">
      <w:pPr>
        <w:tabs>
          <w:tab w:val="left" w:pos="4920"/>
        </w:tabs>
        <w:ind w:right="7"/>
      </w:pPr>
      <w:r w:rsidRPr="00950172">
        <w:tab/>
        <w:t>Applicant</w:t>
      </w:r>
    </w:p>
    <w:p w:rsidR="001365BF" w:rsidRPr="00950172" w:rsidRDefault="001365BF" w:rsidP="001365BF">
      <w:pPr>
        <w:tabs>
          <w:tab w:val="left" w:pos="4920"/>
        </w:tabs>
        <w:ind w:right="7"/>
        <w:rPr>
          <w:sz w:val="12"/>
          <w:szCs w:val="12"/>
        </w:rPr>
      </w:pPr>
    </w:p>
    <w:p w:rsidR="001365BF" w:rsidRPr="00950172" w:rsidRDefault="001365BF" w:rsidP="001365BF">
      <w:pPr>
        <w:tabs>
          <w:tab w:val="left" w:pos="4920"/>
        </w:tabs>
      </w:pPr>
      <w:r w:rsidRPr="00950172">
        <w:tab/>
        <w:t>and</w:t>
      </w:r>
    </w:p>
    <w:p w:rsidR="001365BF" w:rsidRPr="00950172" w:rsidRDefault="001365BF" w:rsidP="001365BF">
      <w:pPr>
        <w:tabs>
          <w:tab w:val="left" w:pos="4320"/>
        </w:tabs>
        <w:rPr>
          <w:sz w:val="12"/>
          <w:szCs w:val="12"/>
        </w:rPr>
      </w:pPr>
    </w:p>
    <w:p w:rsidR="001365BF" w:rsidRPr="00950172" w:rsidRDefault="001365BF" w:rsidP="001365BF">
      <w:pPr>
        <w:tabs>
          <w:tab w:val="left" w:pos="4320"/>
        </w:tabs>
      </w:pPr>
      <w:r w:rsidRPr="00950172">
        <w:tab/>
        <w:t>CD</w:t>
      </w:r>
    </w:p>
    <w:p w:rsidR="001365BF" w:rsidRPr="00950172" w:rsidRDefault="001365BF" w:rsidP="001365BF">
      <w:pPr>
        <w:tabs>
          <w:tab w:val="left" w:pos="4560"/>
        </w:tabs>
        <w:ind w:right="7"/>
        <w:rPr>
          <w:sz w:val="12"/>
          <w:szCs w:val="12"/>
        </w:rPr>
      </w:pPr>
    </w:p>
    <w:p w:rsidR="001365BF" w:rsidRPr="00950172" w:rsidRDefault="001365BF" w:rsidP="001365BF">
      <w:pPr>
        <w:tabs>
          <w:tab w:val="left" w:pos="4920"/>
        </w:tabs>
        <w:ind w:right="7"/>
      </w:pPr>
      <w:r w:rsidRPr="00950172">
        <w:tab/>
        <w:t>Respondent</w:t>
      </w:r>
    </w:p>
    <w:p w:rsidR="001365BF" w:rsidRPr="00950172" w:rsidRDefault="001365BF" w:rsidP="001365BF">
      <w:pPr>
        <w:rPr>
          <w:b/>
        </w:rPr>
      </w:pPr>
    </w:p>
    <w:p w:rsidR="001365BF" w:rsidRPr="00950172" w:rsidRDefault="001365BF" w:rsidP="001365BF">
      <w:pPr>
        <w:rPr>
          <w:b/>
        </w:rPr>
      </w:pPr>
      <w:r w:rsidRPr="00950172">
        <w:rPr>
          <w:b/>
        </w:rPr>
        <w:t>RESPONSE</w:t>
      </w:r>
    </w:p>
    <w:p w:rsidR="001365BF" w:rsidRPr="00950172" w:rsidRDefault="001365BF" w:rsidP="001365BF"/>
    <w:p w:rsidR="001365BF" w:rsidRPr="00950172" w:rsidRDefault="001365BF" w:rsidP="001365BF">
      <w:pPr>
        <w:tabs>
          <w:tab w:val="left" w:pos="960"/>
        </w:tabs>
      </w:pPr>
      <w:r w:rsidRPr="00950172">
        <w:t>Part</w:t>
      </w:r>
      <w:r w:rsidR="00950172" w:rsidRPr="00950172">
        <w:t> </w:t>
      </w:r>
      <w:r w:rsidRPr="00950172">
        <w:t>I:</w:t>
      </w:r>
      <w:r w:rsidRPr="00950172">
        <w:tab/>
        <w:t>[</w:t>
      </w:r>
      <w:r w:rsidRPr="00950172">
        <w:rPr>
          <w:i/>
        </w:rPr>
        <w:t>Reasons why leave or special leave should/should not be granted.</w:t>
      </w:r>
      <w:r w:rsidRPr="00950172">
        <w:t>]</w:t>
      </w:r>
    </w:p>
    <w:p w:rsidR="001365BF" w:rsidRPr="00950172" w:rsidRDefault="001365BF" w:rsidP="001365BF">
      <w:pPr>
        <w:tabs>
          <w:tab w:val="left" w:pos="960"/>
        </w:tabs>
      </w:pPr>
    </w:p>
    <w:p w:rsidR="001365BF" w:rsidRPr="00950172" w:rsidRDefault="001365BF" w:rsidP="001365BF">
      <w:pPr>
        <w:tabs>
          <w:tab w:val="left" w:pos="960"/>
        </w:tabs>
        <w:rPr>
          <w:i/>
        </w:rPr>
      </w:pPr>
      <w:r w:rsidRPr="00950172">
        <w:t>Part</w:t>
      </w:r>
      <w:r w:rsidR="00950172" w:rsidRPr="00950172">
        <w:t> </w:t>
      </w:r>
      <w:r w:rsidRPr="00950172">
        <w:t>II:</w:t>
      </w:r>
      <w:r w:rsidRPr="00950172">
        <w:rPr>
          <w:i/>
        </w:rPr>
        <w:tab/>
      </w:r>
      <w:r w:rsidRPr="00950172">
        <w:t>[</w:t>
      </w:r>
      <w:r w:rsidRPr="00950172">
        <w:rPr>
          <w:i/>
        </w:rPr>
        <w:t>A brief statement of any factual issues in contention.</w:t>
      </w:r>
      <w:r w:rsidRPr="00950172">
        <w:t>]</w:t>
      </w:r>
    </w:p>
    <w:p w:rsidR="001365BF" w:rsidRPr="00950172" w:rsidRDefault="001365BF" w:rsidP="001365BF">
      <w:pPr>
        <w:tabs>
          <w:tab w:val="left" w:pos="960"/>
        </w:tabs>
      </w:pPr>
    </w:p>
    <w:p w:rsidR="001365BF" w:rsidRPr="00950172" w:rsidRDefault="001365BF" w:rsidP="001365BF">
      <w:pPr>
        <w:tabs>
          <w:tab w:val="left" w:pos="960"/>
        </w:tabs>
        <w:rPr>
          <w:i/>
        </w:rPr>
      </w:pPr>
      <w:r w:rsidRPr="00950172">
        <w:t>Part</w:t>
      </w:r>
      <w:r w:rsidR="00950172" w:rsidRPr="00950172">
        <w:t> </w:t>
      </w:r>
      <w:r w:rsidRPr="00950172">
        <w:t>III:</w:t>
      </w:r>
      <w:r w:rsidRPr="00950172">
        <w:tab/>
        <w:t>[</w:t>
      </w:r>
      <w:r w:rsidRPr="00950172">
        <w:rPr>
          <w:i/>
        </w:rPr>
        <w:t>A brief statement of the respondent’s argument.</w:t>
      </w:r>
      <w:r w:rsidRPr="00950172">
        <w:t>]</w:t>
      </w:r>
    </w:p>
    <w:p w:rsidR="001365BF" w:rsidRPr="00950172" w:rsidRDefault="001365BF" w:rsidP="001365BF">
      <w:pPr>
        <w:tabs>
          <w:tab w:val="left" w:pos="960"/>
        </w:tabs>
      </w:pPr>
    </w:p>
    <w:p w:rsidR="001365BF" w:rsidRPr="00950172" w:rsidRDefault="001365BF" w:rsidP="001365BF">
      <w:pPr>
        <w:tabs>
          <w:tab w:val="left" w:pos="960"/>
        </w:tabs>
        <w:rPr>
          <w:i/>
        </w:rPr>
      </w:pPr>
      <w:r w:rsidRPr="00950172">
        <w:t>Part</w:t>
      </w:r>
      <w:r w:rsidR="00950172" w:rsidRPr="00950172">
        <w:t> </w:t>
      </w:r>
      <w:r w:rsidRPr="00950172">
        <w:t>IV:</w:t>
      </w:r>
      <w:r w:rsidRPr="00950172">
        <w:tab/>
        <w:t>[</w:t>
      </w:r>
      <w:r w:rsidRPr="00950172">
        <w:rPr>
          <w:i/>
        </w:rPr>
        <w:t>Any special order for costs sought by the respondent.</w:t>
      </w:r>
      <w:r w:rsidRPr="00950172">
        <w:t>]</w:t>
      </w:r>
    </w:p>
    <w:p w:rsidR="001365BF" w:rsidRPr="00950172" w:rsidRDefault="001365BF" w:rsidP="001365BF">
      <w:pPr>
        <w:tabs>
          <w:tab w:val="left" w:pos="960"/>
        </w:tabs>
      </w:pPr>
    </w:p>
    <w:p w:rsidR="001365BF" w:rsidRPr="00950172" w:rsidRDefault="001365BF" w:rsidP="001365BF">
      <w:pPr>
        <w:tabs>
          <w:tab w:val="left" w:pos="960"/>
        </w:tabs>
        <w:rPr>
          <w:i/>
        </w:rPr>
      </w:pPr>
      <w:r w:rsidRPr="00950172">
        <w:t>Part</w:t>
      </w:r>
      <w:r w:rsidR="00950172" w:rsidRPr="00950172">
        <w:t> </w:t>
      </w:r>
      <w:r w:rsidRPr="00950172">
        <w:t>V:</w:t>
      </w:r>
      <w:r w:rsidRPr="00950172">
        <w:tab/>
        <w:t>[</w:t>
      </w:r>
      <w:r w:rsidRPr="00950172">
        <w:rPr>
          <w:i/>
        </w:rPr>
        <w:t>A list of the authorities on which the respondent relies, identifying the paragraphs at which the relevant passages appear.</w:t>
      </w:r>
      <w:r w:rsidRPr="00950172">
        <w:t>]</w:t>
      </w:r>
    </w:p>
    <w:p w:rsidR="001365BF" w:rsidRPr="00950172" w:rsidRDefault="001365BF" w:rsidP="001365BF">
      <w:pPr>
        <w:tabs>
          <w:tab w:val="left" w:pos="960"/>
        </w:tabs>
      </w:pPr>
    </w:p>
    <w:p w:rsidR="001365BF" w:rsidRPr="00950172" w:rsidRDefault="001365BF" w:rsidP="001365BF">
      <w:pPr>
        <w:tabs>
          <w:tab w:val="left" w:pos="960"/>
        </w:tabs>
      </w:pPr>
      <w:r w:rsidRPr="00950172">
        <w:t>Part</w:t>
      </w:r>
      <w:r w:rsidR="00950172" w:rsidRPr="00950172">
        <w:t> </w:t>
      </w:r>
      <w:r w:rsidRPr="00950172">
        <w:t>VI:</w:t>
      </w:r>
      <w:r w:rsidRPr="00950172">
        <w:tab/>
        <w:t>[</w:t>
      </w:r>
      <w:r w:rsidRPr="00950172">
        <w:rPr>
          <w:i/>
        </w:rPr>
        <w:t>The particular constitutional provisions, statutes and statutory instruments applicable to the questions the subject of the application set out verbatim. If more than one page in length, this Part should be attached as an annexure.</w:t>
      </w:r>
      <w:r w:rsidRPr="00950172">
        <w:t>]</w:t>
      </w:r>
    </w:p>
    <w:p w:rsidR="001365BF" w:rsidRPr="00950172" w:rsidRDefault="001365BF" w:rsidP="001365BF">
      <w:pPr>
        <w:tabs>
          <w:tab w:val="left" w:pos="960"/>
        </w:tabs>
      </w:pPr>
    </w:p>
    <w:p w:rsidR="001365BF" w:rsidRPr="00950172" w:rsidRDefault="001365BF" w:rsidP="001365BF">
      <w:pPr>
        <w:tabs>
          <w:tab w:val="left" w:pos="960"/>
        </w:tabs>
      </w:pPr>
      <w:r w:rsidRPr="00950172">
        <w:lastRenderedPageBreak/>
        <w:t>Dated:</w:t>
      </w:r>
      <w:r w:rsidRPr="00950172">
        <w:tab/>
        <w:t>[</w:t>
      </w:r>
      <w:r w:rsidRPr="00950172">
        <w:rPr>
          <w:i/>
        </w:rPr>
        <w:t>e.g., 6</w:t>
      </w:r>
      <w:r w:rsidR="00950172" w:rsidRPr="00950172">
        <w:rPr>
          <w:i/>
        </w:rPr>
        <w:t> </w:t>
      </w:r>
      <w:r w:rsidRPr="00950172">
        <w:rPr>
          <w:i/>
        </w:rPr>
        <w:t>October 2003</w:t>
      </w:r>
      <w:r w:rsidRPr="00950172">
        <w:t>]</w:t>
      </w:r>
    </w:p>
    <w:p w:rsidR="001365BF" w:rsidRPr="00950172" w:rsidRDefault="001365BF" w:rsidP="001365BF">
      <w:pPr>
        <w:jc w:val="both"/>
      </w:pPr>
    </w:p>
    <w:p w:rsidR="001365BF" w:rsidRPr="00950172" w:rsidRDefault="001365BF" w:rsidP="001365BF">
      <w:pPr>
        <w:tabs>
          <w:tab w:val="left" w:pos="3828"/>
        </w:tabs>
      </w:pPr>
      <w:r w:rsidRPr="00950172">
        <w:tab/>
        <w:t>..........................(signed).............................</w:t>
      </w:r>
    </w:p>
    <w:p w:rsidR="001365BF" w:rsidRPr="00950172" w:rsidRDefault="001365BF" w:rsidP="001365BF">
      <w:pPr>
        <w:tabs>
          <w:tab w:val="left" w:pos="3686"/>
        </w:tabs>
        <w:ind w:left="3828"/>
        <w:rPr>
          <w:i/>
        </w:rPr>
      </w:pPr>
      <w:r w:rsidRPr="00950172">
        <w:t>(</w:t>
      </w:r>
      <w:r w:rsidRPr="00950172">
        <w:rPr>
          <w:i/>
        </w:rPr>
        <w:t xml:space="preserve">Respondent </w:t>
      </w:r>
      <w:r w:rsidRPr="00950172">
        <w:t xml:space="preserve">or </w:t>
      </w:r>
      <w:r w:rsidRPr="00950172">
        <w:rPr>
          <w:i/>
        </w:rPr>
        <w:t>the legal practitioner representing the Respondent</w:t>
      </w:r>
      <w:r w:rsidRPr="00950172">
        <w:t>)</w:t>
      </w:r>
    </w:p>
    <w:p w:rsidR="005B7C0E" w:rsidRPr="00950172" w:rsidRDefault="008A2B93" w:rsidP="005B7C0E">
      <w:pPr>
        <w:pStyle w:val="ItemHead"/>
      </w:pPr>
      <w:r w:rsidRPr="00950172">
        <w:t>10</w:t>
      </w:r>
      <w:r w:rsidR="005B7C0E" w:rsidRPr="00950172">
        <w:t xml:space="preserve">  Schedule</w:t>
      </w:r>
      <w:r w:rsidR="00950172" w:rsidRPr="00950172">
        <w:t> </w:t>
      </w:r>
      <w:r w:rsidR="005B7C0E" w:rsidRPr="00950172">
        <w:t>1 (Form 24 (heading))</w:t>
      </w:r>
    </w:p>
    <w:p w:rsidR="005B7C0E" w:rsidRPr="00950172" w:rsidRDefault="005B7C0E" w:rsidP="005B7C0E">
      <w:pPr>
        <w:pStyle w:val="Item"/>
      </w:pPr>
      <w:r w:rsidRPr="00950172">
        <w:t>Repeal the heading</w:t>
      </w:r>
      <w:r w:rsidR="00447EA1" w:rsidRPr="00950172">
        <w:t xml:space="preserve"> (including the note)</w:t>
      </w:r>
      <w:r w:rsidRPr="00950172">
        <w:t>, substitute:</w:t>
      </w:r>
    </w:p>
    <w:p w:rsidR="005B7C0E" w:rsidRPr="00950172" w:rsidRDefault="005B7C0E" w:rsidP="005B7C0E">
      <w:pPr>
        <w:pStyle w:val="ActHead2"/>
      </w:pPr>
      <w:bookmarkStart w:id="43" w:name="_Toc451255701"/>
      <w:r w:rsidRPr="00950172">
        <w:rPr>
          <w:rStyle w:val="CharPartNo"/>
        </w:rPr>
        <w:t>Form 24</w:t>
      </w:r>
      <w:r w:rsidRPr="00950172">
        <w:t>—</w:t>
      </w:r>
      <w:r w:rsidRPr="00950172">
        <w:rPr>
          <w:rStyle w:val="CharPartText"/>
        </w:rPr>
        <w:t>Notice of appeal</w:t>
      </w:r>
      <w:bookmarkEnd w:id="43"/>
    </w:p>
    <w:p w:rsidR="005B7C0E" w:rsidRPr="00950172" w:rsidRDefault="005B7C0E" w:rsidP="005B7C0E">
      <w:pPr>
        <w:pStyle w:val="notemargin"/>
      </w:pPr>
      <w:r w:rsidRPr="00950172">
        <w:t>(rule</w:t>
      </w:r>
      <w:r w:rsidR="00950172" w:rsidRPr="00950172">
        <w:t> </w:t>
      </w:r>
      <w:r w:rsidRPr="00950172">
        <w:t>42.02.1)</w:t>
      </w:r>
    </w:p>
    <w:p w:rsidR="005B7C0E" w:rsidRPr="00950172" w:rsidRDefault="008A2B93" w:rsidP="005B7C0E">
      <w:pPr>
        <w:pStyle w:val="ItemHead"/>
      </w:pPr>
      <w:r w:rsidRPr="00950172">
        <w:t>11</w:t>
      </w:r>
      <w:r w:rsidR="005B7C0E" w:rsidRPr="00950172">
        <w:t xml:space="preserve">  Schedule</w:t>
      </w:r>
      <w:r w:rsidR="00950172" w:rsidRPr="00950172">
        <w:t> </w:t>
      </w:r>
      <w:r w:rsidR="005B7C0E" w:rsidRPr="00950172">
        <w:t>1 (Form 25 (heading))</w:t>
      </w:r>
    </w:p>
    <w:p w:rsidR="005B7C0E" w:rsidRPr="00950172" w:rsidRDefault="005B7C0E" w:rsidP="005B7C0E">
      <w:pPr>
        <w:pStyle w:val="Item"/>
      </w:pPr>
      <w:r w:rsidRPr="00950172">
        <w:t>Repeal the heading</w:t>
      </w:r>
      <w:r w:rsidR="00447EA1" w:rsidRPr="00950172">
        <w:t xml:space="preserve"> (including the note)</w:t>
      </w:r>
      <w:r w:rsidRPr="00950172">
        <w:t>, substitute:</w:t>
      </w:r>
    </w:p>
    <w:p w:rsidR="005B7C0E" w:rsidRPr="00950172" w:rsidRDefault="005B7C0E" w:rsidP="00565C66">
      <w:pPr>
        <w:pStyle w:val="ActHead2"/>
      </w:pPr>
      <w:bookmarkStart w:id="44" w:name="_Toc451255702"/>
      <w:r w:rsidRPr="00950172">
        <w:rPr>
          <w:rStyle w:val="CharPartNo"/>
        </w:rPr>
        <w:t>Form 25</w:t>
      </w:r>
      <w:r w:rsidRPr="00950172">
        <w:t>—</w:t>
      </w:r>
      <w:r w:rsidRPr="00950172">
        <w:rPr>
          <w:rStyle w:val="CharPartText"/>
        </w:rPr>
        <w:t>Notice of discontinuance</w:t>
      </w:r>
      <w:bookmarkEnd w:id="44"/>
    </w:p>
    <w:p w:rsidR="005B7C0E" w:rsidRPr="00950172" w:rsidRDefault="005B7C0E" w:rsidP="005B7C0E">
      <w:pPr>
        <w:pStyle w:val="notemargin"/>
      </w:pPr>
      <w:r w:rsidRPr="00950172">
        <w:t>(rules</w:t>
      </w:r>
      <w:r w:rsidR="00950172" w:rsidRPr="00950172">
        <w:t> </w:t>
      </w:r>
      <w:r w:rsidR="0005341E" w:rsidRPr="00950172">
        <w:t xml:space="preserve">26.08.1, </w:t>
      </w:r>
      <w:r w:rsidRPr="00950172">
        <w:t>41.09.1 and 42.14.1)</w:t>
      </w:r>
    </w:p>
    <w:p w:rsidR="005B7C0E" w:rsidRPr="00950172" w:rsidRDefault="008A2B93" w:rsidP="005B7C0E">
      <w:pPr>
        <w:pStyle w:val="ItemHead"/>
      </w:pPr>
      <w:r w:rsidRPr="00950172">
        <w:t>12</w:t>
      </w:r>
      <w:r w:rsidR="005B7C0E" w:rsidRPr="00950172">
        <w:t xml:space="preserve">  Schedule</w:t>
      </w:r>
      <w:r w:rsidR="00950172" w:rsidRPr="00950172">
        <w:t> </w:t>
      </w:r>
      <w:r w:rsidR="005B7C0E" w:rsidRPr="00950172">
        <w:t>1 (after Form 27E)</w:t>
      </w:r>
    </w:p>
    <w:p w:rsidR="005B7C0E" w:rsidRPr="00950172" w:rsidRDefault="005B7C0E" w:rsidP="005B7C0E">
      <w:pPr>
        <w:pStyle w:val="Item"/>
      </w:pPr>
      <w:r w:rsidRPr="00950172">
        <w:t>Insert:</w:t>
      </w:r>
    </w:p>
    <w:p w:rsidR="00030A3C" w:rsidRPr="00950172" w:rsidRDefault="00030A3C" w:rsidP="00A935CE">
      <w:pPr>
        <w:pStyle w:val="ActHead2"/>
      </w:pPr>
      <w:bookmarkStart w:id="45" w:name="_Toc451255703"/>
      <w:r w:rsidRPr="00950172">
        <w:rPr>
          <w:rStyle w:val="CharPartNo"/>
        </w:rPr>
        <w:t>Form 27F</w:t>
      </w:r>
      <w:r w:rsidR="00565C66" w:rsidRPr="00950172">
        <w:t>—</w:t>
      </w:r>
      <w:r w:rsidRPr="00950172">
        <w:rPr>
          <w:rStyle w:val="CharPartText"/>
        </w:rPr>
        <w:t>Outline of oral submissions</w:t>
      </w:r>
      <w:bookmarkEnd w:id="45"/>
    </w:p>
    <w:p w:rsidR="00030A3C" w:rsidRPr="00950172" w:rsidRDefault="00030A3C" w:rsidP="00030A3C">
      <w:pPr>
        <w:pStyle w:val="notemargin"/>
      </w:pPr>
      <w:bookmarkStart w:id="46" w:name="f_Check_Lines_above"/>
      <w:bookmarkEnd w:id="46"/>
      <w:r w:rsidRPr="00950172">
        <w:t>(rule</w:t>
      </w:r>
      <w:r w:rsidR="00950172" w:rsidRPr="00950172">
        <w:t> </w:t>
      </w:r>
      <w:r w:rsidRPr="00950172">
        <w:t>44.08.2)</w:t>
      </w:r>
    </w:p>
    <w:p w:rsidR="00030A3C" w:rsidRPr="00950172" w:rsidRDefault="00030A3C" w:rsidP="00030A3C"/>
    <w:p w:rsidR="00030A3C" w:rsidRPr="00950172" w:rsidRDefault="00030A3C" w:rsidP="00030A3C">
      <w:r w:rsidRPr="00950172">
        <w:t xml:space="preserve">IN THE HIGH COURT OF AUSTRALIA  </w:t>
      </w:r>
      <w:r w:rsidR="00385A1B" w:rsidRPr="00950172">
        <w:t xml:space="preserve"> </w:t>
      </w:r>
      <w:r w:rsidRPr="00950172">
        <w:t>No.</w:t>
      </w:r>
      <w:r w:rsidR="00385A1B" w:rsidRPr="00950172">
        <w:t xml:space="preserve">    </w:t>
      </w:r>
      <w:r w:rsidRPr="00950172">
        <w:t>of 20—</w:t>
      </w:r>
    </w:p>
    <w:p w:rsidR="00030A3C" w:rsidRPr="00950172" w:rsidRDefault="00030A3C" w:rsidP="00030A3C">
      <w:pPr>
        <w:tabs>
          <w:tab w:val="left" w:pos="1985"/>
        </w:tabs>
      </w:pPr>
      <w:r w:rsidRPr="00950172">
        <w:t>[    ] REGISTRY</w:t>
      </w:r>
    </w:p>
    <w:p w:rsidR="00030A3C" w:rsidRPr="00950172" w:rsidRDefault="00030A3C" w:rsidP="00030A3C"/>
    <w:p w:rsidR="00030A3C" w:rsidRPr="00950172" w:rsidRDefault="00030A3C" w:rsidP="00030A3C">
      <w:pPr>
        <w:tabs>
          <w:tab w:val="left" w:pos="4320"/>
        </w:tabs>
        <w:jc w:val="both"/>
      </w:pPr>
      <w:r w:rsidRPr="00950172">
        <w:t>BETWEEN:</w:t>
      </w:r>
      <w:r w:rsidRPr="00950172">
        <w:tab/>
        <w:t>AB</w:t>
      </w:r>
    </w:p>
    <w:p w:rsidR="00030A3C" w:rsidRPr="00950172" w:rsidRDefault="00030A3C" w:rsidP="00030A3C">
      <w:pPr>
        <w:tabs>
          <w:tab w:val="left" w:pos="4920"/>
        </w:tabs>
        <w:ind w:right="7"/>
      </w:pPr>
      <w:r w:rsidRPr="00950172">
        <w:tab/>
        <w:t>Appellant</w:t>
      </w:r>
    </w:p>
    <w:p w:rsidR="00030A3C" w:rsidRPr="00950172" w:rsidRDefault="00030A3C" w:rsidP="00030A3C">
      <w:pPr>
        <w:tabs>
          <w:tab w:val="left" w:pos="4920"/>
        </w:tabs>
        <w:ind w:right="7"/>
        <w:rPr>
          <w:sz w:val="12"/>
          <w:szCs w:val="12"/>
        </w:rPr>
      </w:pPr>
    </w:p>
    <w:p w:rsidR="00030A3C" w:rsidRPr="00950172" w:rsidRDefault="00030A3C" w:rsidP="00030A3C">
      <w:pPr>
        <w:tabs>
          <w:tab w:val="left" w:pos="4920"/>
        </w:tabs>
      </w:pPr>
      <w:r w:rsidRPr="00950172">
        <w:tab/>
        <w:t>and</w:t>
      </w:r>
    </w:p>
    <w:p w:rsidR="00030A3C" w:rsidRPr="00950172" w:rsidRDefault="00030A3C" w:rsidP="00030A3C">
      <w:pPr>
        <w:tabs>
          <w:tab w:val="left" w:pos="4320"/>
        </w:tabs>
        <w:rPr>
          <w:sz w:val="12"/>
          <w:szCs w:val="12"/>
        </w:rPr>
      </w:pPr>
    </w:p>
    <w:p w:rsidR="00030A3C" w:rsidRPr="00950172" w:rsidRDefault="00030A3C" w:rsidP="00030A3C">
      <w:pPr>
        <w:tabs>
          <w:tab w:val="left" w:pos="4320"/>
        </w:tabs>
      </w:pPr>
      <w:r w:rsidRPr="00950172">
        <w:tab/>
        <w:t>CD</w:t>
      </w:r>
    </w:p>
    <w:p w:rsidR="00030A3C" w:rsidRPr="00950172" w:rsidRDefault="00030A3C" w:rsidP="00030A3C">
      <w:pPr>
        <w:tabs>
          <w:tab w:val="left" w:pos="4560"/>
        </w:tabs>
        <w:ind w:right="7"/>
        <w:jc w:val="right"/>
        <w:rPr>
          <w:sz w:val="12"/>
          <w:szCs w:val="12"/>
        </w:rPr>
      </w:pPr>
    </w:p>
    <w:p w:rsidR="00030A3C" w:rsidRPr="00950172" w:rsidRDefault="00030A3C" w:rsidP="00030A3C">
      <w:pPr>
        <w:tabs>
          <w:tab w:val="left" w:pos="4920"/>
        </w:tabs>
        <w:ind w:right="7"/>
      </w:pPr>
      <w:r w:rsidRPr="00950172">
        <w:tab/>
        <w:t>Respondent</w:t>
      </w:r>
    </w:p>
    <w:p w:rsidR="00030A3C" w:rsidRPr="00950172" w:rsidRDefault="00030A3C" w:rsidP="00030A3C">
      <w:pPr>
        <w:rPr>
          <w:b/>
          <w:caps/>
        </w:rPr>
      </w:pPr>
    </w:p>
    <w:p w:rsidR="00030A3C" w:rsidRPr="00950172" w:rsidRDefault="005B7C0E" w:rsidP="005B7C0E">
      <w:pPr>
        <w:rPr>
          <w:b/>
          <w:caps/>
        </w:rPr>
      </w:pPr>
      <w:r w:rsidRPr="00950172">
        <w:rPr>
          <w:b/>
          <w:caps/>
        </w:rPr>
        <w:t>APPELLANT’S/RESPONDENT’S/</w:t>
      </w:r>
      <w:r w:rsidR="00030A3C" w:rsidRPr="00950172">
        <w:rPr>
          <w:b/>
          <w:caps/>
        </w:rPr>
        <w:t>INTERVENER</w:t>
      </w:r>
      <w:r w:rsidR="00565C66" w:rsidRPr="00950172">
        <w:rPr>
          <w:b/>
          <w:caps/>
        </w:rPr>
        <w:t>’</w:t>
      </w:r>
      <w:r w:rsidR="00030A3C" w:rsidRPr="00950172">
        <w:rPr>
          <w:b/>
          <w:caps/>
        </w:rPr>
        <w:t>S OUTLINE</w:t>
      </w:r>
      <w:r w:rsidRPr="00950172">
        <w:rPr>
          <w:b/>
          <w:caps/>
        </w:rPr>
        <w:t xml:space="preserve"> </w:t>
      </w:r>
      <w:r w:rsidR="00030A3C" w:rsidRPr="00950172">
        <w:rPr>
          <w:b/>
          <w:caps/>
        </w:rPr>
        <w:t>OF ORAL SUBMISSIONS</w:t>
      </w:r>
    </w:p>
    <w:p w:rsidR="00DF5D3E" w:rsidRPr="00950172" w:rsidRDefault="00DF5D3E" w:rsidP="00DF5D3E">
      <w:pPr>
        <w:tabs>
          <w:tab w:val="left" w:pos="960"/>
        </w:tabs>
      </w:pPr>
    </w:p>
    <w:p w:rsidR="00DF5D3E" w:rsidRPr="00950172" w:rsidRDefault="00030A3C" w:rsidP="00DF5D3E">
      <w:pPr>
        <w:tabs>
          <w:tab w:val="left" w:pos="960"/>
        </w:tabs>
      </w:pPr>
      <w:r w:rsidRPr="00950172">
        <w:t>Part</w:t>
      </w:r>
      <w:r w:rsidR="00950172" w:rsidRPr="00950172">
        <w:t> </w:t>
      </w:r>
      <w:r w:rsidRPr="00950172">
        <w:t>I:</w:t>
      </w:r>
      <w:r w:rsidRPr="00950172">
        <w:tab/>
        <w:t>[</w:t>
      </w:r>
      <w:r w:rsidRPr="00950172">
        <w:rPr>
          <w:i/>
        </w:rPr>
        <w:t>Certification that the outline or the redacted version of the outline (as the case requires) is in a form s</w:t>
      </w:r>
      <w:r w:rsidR="00A7324C" w:rsidRPr="00950172">
        <w:rPr>
          <w:i/>
        </w:rPr>
        <w:t>uitable for publication on the i</w:t>
      </w:r>
      <w:r w:rsidRPr="00950172">
        <w:rPr>
          <w:i/>
        </w:rPr>
        <w:t>nternet.</w:t>
      </w:r>
      <w:r w:rsidRPr="00950172">
        <w:t>]</w:t>
      </w:r>
    </w:p>
    <w:p w:rsidR="00DF5D3E" w:rsidRPr="00950172" w:rsidRDefault="00DF5D3E" w:rsidP="00DF5D3E">
      <w:pPr>
        <w:tabs>
          <w:tab w:val="left" w:pos="960"/>
        </w:tabs>
      </w:pPr>
    </w:p>
    <w:p w:rsidR="00DF5D3E" w:rsidRPr="00950172" w:rsidRDefault="00030A3C" w:rsidP="00DF5D3E">
      <w:pPr>
        <w:tabs>
          <w:tab w:val="left" w:pos="960"/>
        </w:tabs>
      </w:pPr>
      <w:r w:rsidRPr="00950172">
        <w:t>Part</w:t>
      </w:r>
      <w:r w:rsidR="00950172" w:rsidRPr="00950172">
        <w:t> </w:t>
      </w:r>
      <w:r w:rsidRPr="00950172">
        <w:t>II:</w:t>
      </w:r>
      <w:r w:rsidRPr="00950172">
        <w:tab/>
        <w:t>[</w:t>
      </w:r>
      <w:r w:rsidRPr="00950172">
        <w:rPr>
          <w:i/>
        </w:rPr>
        <w:t>An outline of the propositions that the party intends to advance in oral argument</w:t>
      </w:r>
      <w:r w:rsidRPr="00950172">
        <w:t>.]</w:t>
      </w:r>
    </w:p>
    <w:p w:rsidR="00DF5D3E" w:rsidRPr="00950172" w:rsidRDefault="00DF5D3E" w:rsidP="00DF5D3E">
      <w:pPr>
        <w:tabs>
          <w:tab w:val="left" w:pos="960"/>
        </w:tabs>
      </w:pPr>
    </w:p>
    <w:p w:rsidR="00DF5D3E" w:rsidRPr="00950172" w:rsidRDefault="00DF5D3E" w:rsidP="00DF5D3E">
      <w:pPr>
        <w:tabs>
          <w:tab w:val="left" w:pos="960"/>
        </w:tabs>
      </w:pPr>
      <w:r w:rsidRPr="00950172">
        <w:t>Dated:</w:t>
      </w:r>
      <w:r w:rsidRPr="00950172">
        <w:tab/>
        <w:t>[</w:t>
      </w:r>
      <w:r w:rsidRPr="00950172">
        <w:rPr>
          <w:i/>
        </w:rPr>
        <w:t>e.g., 6</w:t>
      </w:r>
      <w:r w:rsidR="00950172" w:rsidRPr="00950172">
        <w:rPr>
          <w:i/>
        </w:rPr>
        <w:t> </w:t>
      </w:r>
      <w:r w:rsidRPr="00950172">
        <w:rPr>
          <w:i/>
        </w:rPr>
        <w:t>October 2003</w:t>
      </w:r>
      <w:r w:rsidRPr="00950172">
        <w:t>]</w:t>
      </w:r>
    </w:p>
    <w:p w:rsidR="00030A3C" w:rsidRPr="00950172" w:rsidRDefault="00030A3C" w:rsidP="00565C66">
      <w:pPr>
        <w:tabs>
          <w:tab w:val="left" w:pos="3960"/>
        </w:tabs>
        <w:spacing w:before="240"/>
      </w:pPr>
      <w:r w:rsidRPr="00950172">
        <w:tab/>
      </w:r>
      <w:r w:rsidR="005B7C0E" w:rsidRPr="00950172">
        <w:tab/>
      </w:r>
      <w:r w:rsidRPr="00950172">
        <w:t>....</w:t>
      </w:r>
      <w:r w:rsidR="00DF5D3E" w:rsidRPr="00950172">
        <w:t>......</w:t>
      </w:r>
      <w:r w:rsidRPr="00950172">
        <w:t>..............(signed)........</w:t>
      </w:r>
      <w:r w:rsidR="00DF5D3E" w:rsidRPr="00950172">
        <w:t>......</w:t>
      </w:r>
      <w:r w:rsidRPr="00950172">
        <w:t>.........</w:t>
      </w:r>
    </w:p>
    <w:p w:rsidR="00030A3C" w:rsidRPr="00950172" w:rsidRDefault="00030A3C" w:rsidP="00565C66">
      <w:pPr>
        <w:spacing w:before="240"/>
        <w:ind w:left="3969"/>
      </w:pPr>
      <w:r w:rsidRPr="00950172">
        <w:t>Name:</w:t>
      </w:r>
    </w:p>
    <w:p w:rsidR="00030A3C" w:rsidRPr="00950172" w:rsidRDefault="00030A3C" w:rsidP="00565C66">
      <w:pPr>
        <w:spacing w:before="240"/>
        <w:ind w:left="3969"/>
        <w:jc w:val="center"/>
      </w:pPr>
      <w:r w:rsidRPr="00950172">
        <w:lastRenderedPageBreak/>
        <w:t>[</w:t>
      </w:r>
      <w:r w:rsidRPr="00950172">
        <w:rPr>
          <w:i/>
        </w:rPr>
        <w:t>Senior legal practitioner</w:t>
      </w:r>
      <w:r w:rsidRPr="00950172">
        <w:rPr>
          <w:i/>
        </w:rPr>
        <w:br/>
        <w:t>presenting the oral argument in Court, or the party if unrepresented</w:t>
      </w:r>
      <w:r w:rsidRPr="00950172">
        <w:t>]</w:t>
      </w:r>
    </w:p>
    <w:sectPr w:rsidR="00030A3C" w:rsidRPr="00950172" w:rsidSect="00907F42">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F4E" w:rsidRDefault="00462F4E" w:rsidP="0048364F">
      <w:pPr>
        <w:spacing w:line="240" w:lineRule="auto"/>
      </w:pPr>
      <w:r>
        <w:separator/>
      </w:r>
    </w:p>
  </w:endnote>
  <w:endnote w:type="continuationSeparator" w:id="0">
    <w:p w:rsidR="00462F4E" w:rsidRDefault="00462F4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E" w:rsidRPr="00907F42" w:rsidRDefault="00462F4E" w:rsidP="00907F42">
    <w:pPr>
      <w:pStyle w:val="Footer"/>
      <w:tabs>
        <w:tab w:val="clear" w:pos="4153"/>
        <w:tab w:val="clear" w:pos="8306"/>
        <w:tab w:val="center" w:pos="4150"/>
        <w:tab w:val="right" w:pos="8307"/>
      </w:tabs>
      <w:spacing w:before="120"/>
      <w:rPr>
        <w:i/>
        <w:sz w:val="18"/>
      </w:rPr>
    </w:pPr>
    <w:r w:rsidRPr="00907F42">
      <w:rPr>
        <w:i/>
        <w:sz w:val="18"/>
      </w:rPr>
      <w:t xml:space="preserve"> </w:t>
    </w:r>
    <w:r w:rsidR="00907F42" w:rsidRPr="00907F42">
      <w:rPr>
        <w:i/>
        <w:sz w:val="18"/>
      </w:rPr>
      <w:t>OPC61984 -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42" w:rsidRDefault="00907F42" w:rsidP="00907F42">
    <w:pPr>
      <w:pStyle w:val="Footer"/>
    </w:pPr>
    <w:r w:rsidRPr="00907F42">
      <w:rPr>
        <w:i/>
        <w:sz w:val="18"/>
      </w:rPr>
      <w:t>OPC61984 -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E" w:rsidRPr="00907F42" w:rsidRDefault="00462F4E" w:rsidP="00486382">
    <w:pPr>
      <w:pStyle w:val="Footer"/>
      <w:rPr>
        <w:sz w:val="18"/>
      </w:rPr>
    </w:pPr>
  </w:p>
  <w:p w:rsidR="00462F4E" w:rsidRPr="00907F42" w:rsidRDefault="00907F42" w:rsidP="00907F42">
    <w:pPr>
      <w:pStyle w:val="Footer"/>
      <w:rPr>
        <w:sz w:val="18"/>
      </w:rPr>
    </w:pPr>
    <w:r w:rsidRPr="00907F42">
      <w:rPr>
        <w:i/>
        <w:sz w:val="18"/>
      </w:rPr>
      <w:t>OPC61984 -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E" w:rsidRPr="00907F42" w:rsidRDefault="00462F4E"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462F4E" w:rsidRPr="00907F42" w:rsidTr="006E225C">
      <w:tc>
        <w:tcPr>
          <w:tcW w:w="365" w:type="pct"/>
          <w:tcBorders>
            <w:top w:val="nil"/>
            <w:left w:val="nil"/>
            <w:bottom w:val="nil"/>
            <w:right w:val="nil"/>
          </w:tcBorders>
        </w:tcPr>
        <w:p w:rsidR="00462F4E" w:rsidRPr="00907F42" w:rsidRDefault="00462F4E" w:rsidP="00E33C1C">
          <w:pPr>
            <w:spacing w:line="0" w:lineRule="atLeast"/>
            <w:rPr>
              <w:rFonts w:cs="Times New Roman"/>
              <w:i/>
              <w:sz w:val="18"/>
            </w:rPr>
          </w:pPr>
          <w:r w:rsidRPr="00907F42">
            <w:rPr>
              <w:rFonts w:cs="Times New Roman"/>
              <w:i/>
              <w:sz w:val="18"/>
            </w:rPr>
            <w:fldChar w:fldCharType="begin"/>
          </w:r>
          <w:r w:rsidRPr="00907F42">
            <w:rPr>
              <w:rFonts w:cs="Times New Roman"/>
              <w:i/>
              <w:sz w:val="18"/>
            </w:rPr>
            <w:instrText xml:space="preserve"> PAGE </w:instrText>
          </w:r>
          <w:r w:rsidRPr="00907F42">
            <w:rPr>
              <w:rFonts w:cs="Times New Roman"/>
              <w:i/>
              <w:sz w:val="18"/>
            </w:rPr>
            <w:fldChar w:fldCharType="separate"/>
          </w:r>
          <w:r w:rsidR="0001445B">
            <w:rPr>
              <w:rFonts w:cs="Times New Roman"/>
              <w:i/>
              <w:noProof/>
              <w:sz w:val="18"/>
            </w:rPr>
            <w:t>ii</w:t>
          </w:r>
          <w:r w:rsidRPr="00907F42">
            <w:rPr>
              <w:rFonts w:cs="Times New Roman"/>
              <w:i/>
              <w:sz w:val="18"/>
            </w:rPr>
            <w:fldChar w:fldCharType="end"/>
          </w:r>
        </w:p>
      </w:tc>
      <w:tc>
        <w:tcPr>
          <w:tcW w:w="3688" w:type="pct"/>
          <w:tcBorders>
            <w:top w:val="nil"/>
            <w:left w:val="nil"/>
            <w:bottom w:val="nil"/>
            <w:right w:val="nil"/>
          </w:tcBorders>
        </w:tcPr>
        <w:p w:rsidR="00462F4E" w:rsidRPr="00907F42" w:rsidRDefault="00462F4E" w:rsidP="00E33C1C">
          <w:pPr>
            <w:spacing w:line="0" w:lineRule="atLeast"/>
            <w:jc w:val="center"/>
            <w:rPr>
              <w:rFonts w:cs="Times New Roman"/>
              <w:i/>
              <w:sz w:val="18"/>
            </w:rPr>
          </w:pPr>
          <w:r w:rsidRPr="00907F42">
            <w:rPr>
              <w:rFonts w:cs="Times New Roman"/>
              <w:i/>
              <w:sz w:val="18"/>
            </w:rPr>
            <w:fldChar w:fldCharType="begin"/>
          </w:r>
          <w:r w:rsidRPr="00907F42">
            <w:rPr>
              <w:rFonts w:cs="Times New Roman"/>
              <w:i/>
              <w:sz w:val="18"/>
            </w:rPr>
            <w:instrText xml:space="preserve"> DOCPROPERTY ShortT </w:instrText>
          </w:r>
          <w:r w:rsidRPr="00907F42">
            <w:rPr>
              <w:rFonts w:cs="Times New Roman"/>
              <w:i/>
              <w:sz w:val="18"/>
            </w:rPr>
            <w:fldChar w:fldCharType="separate"/>
          </w:r>
          <w:r w:rsidR="0001445B">
            <w:rPr>
              <w:rFonts w:cs="Times New Roman"/>
              <w:i/>
              <w:sz w:val="18"/>
            </w:rPr>
            <w:t>High Court Amendment (2016 Measures No. 1) Rules 2016</w:t>
          </w:r>
          <w:r w:rsidRPr="00907F42">
            <w:rPr>
              <w:rFonts w:cs="Times New Roman"/>
              <w:i/>
              <w:sz w:val="18"/>
            </w:rPr>
            <w:fldChar w:fldCharType="end"/>
          </w:r>
        </w:p>
      </w:tc>
      <w:tc>
        <w:tcPr>
          <w:tcW w:w="947" w:type="pct"/>
          <w:tcBorders>
            <w:top w:val="nil"/>
            <w:left w:val="nil"/>
            <w:bottom w:val="nil"/>
            <w:right w:val="nil"/>
          </w:tcBorders>
        </w:tcPr>
        <w:p w:rsidR="00462F4E" w:rsidRPr="00907F42" w:rsidRDefault="00462F4E" w:rsidP="00E33C1C">
          <w:pPr>
            <w:spacing w:line="0" w:lineRule="atLeast"/>
            <w:jc w:val="right"/>
            <w:rPr>
              <w:rFonts w:cs="Times New Roman"/>
              <w:i/>
              <w:sz w:val="18"/>
            </w:rPr>
          </w:pPr>
        </w:p>
      </w:tc>
    </w:tr>
  </w:tbl>
  <w:p w:rsidR="00462F4E" w:rsidRPr="00907F42" w:rsidRDefault="00907F42" w:rsidP="00907F42">
    <w:pPr>
      <w:rPr>
        <w:rFonts w:cs="Times New Roman"/>
        <w:i/>
        <w:sz w:val="18"/>
      </w:rPr>
    </w:pPr>
    <w:r w:rsidRPr="00907F42">
      <w:rPr>
        <w:rFonts w:cs="Times New Roman"/>
        <w:i/>
        <w:sz w:val="18"/>
      </w:rPr>
      <w:t>OPC61984 -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E" w:rsidRPr="00E33C1C" w:rsidRDefault="00462F4E"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462F4E" w:rsidTr="006E225C">
      <w:tc>
        <w:tcPr>
          <w:tcW w:w="947" w:type="pct"/>
          <w:tcBorders>
            <w:top w:val="nil"/>
            <w:left w:val="nil"/>
            <w:bottom w:val="nil"/>
            <w:right w:val="nil"/>
          </w:tcBorders>
        </w:tcPr>
        <w:p w:rsidR="00462F4E" w:rsidRDefault="00462F4E" w:rsidP="00E33C1C">
          <w:pPr>
            <w:spacing w:line="0" w:lineRule="atLeast"/>
            <w:rPr>
              <w:sz w:val="18"/>
            </w:rPr>
          </w:pPr>
        </w:p>
      </w:tc>
      <w:tc>
        <w:tcPr>
          <w:tcW w:w="3688" w:type="pct"/>
          <w:tcBorders>
            <w:top w:val="nil"/>
            <w:left w:val="nil"/>
            <w:bottom w:val="nil"/>
            <w:right w:val="nil"/>
          </w:tcBorders>
        </w:tcPr>
        <w:p w:rsidR="00462F4E" w:rsidRDefault="00462F4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1445B">
            <w:rPr>
              <w:i/>
              <w:sz w:val="18"/>
            </w:rPr>
            <w:t>High Court Amendment (2016 Measures No. 1) Rules 2016</w:t>
          </w:r>
          <w:r w:rsidRPr="007A1328">
            <w:rPr>
              <w:i/>
              <w:sz w:val="18"/>
            </w:rPr>
            <w:fldChar w:fldCharType="end"/>
          </w:r>
        </w:p>
      </w:tc>
      <w:tc>
        <w:tcPr>
          <w:tcW w:w="365" w:type="pct"/>
          <w:tcBorders>
            <w:top w:val="nil"/>
            <w:left w:val="nil"/>
            <w:bottom w:val="nil"/>
            <w:right w:val="nil"/>
          </w:tcBorders>
        </w:tcPr>
        <w:p w:rsidR="00462F4E" w:rsidRDefault="00462F4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1445B">
            <w:rPr>
              <w:i/>
              <w:noProof/>
              <w:sz w:val="18"/>
            </w:rPr>
            <w:t>i</w:t>
          </w:r>
          <w:r w:rsidRPr="00ED79B6">
            <w:rPr>
              <w:i/>
              <w:sz w:val="18"/>
            </w:rPr>
            <w:fldChar w:fldCharType="end"/>
          </w:r>
        </w:p>
      </w:tc>
    </w:tr>
  </w:tbl>
  <w:p w:rsidR="00462F4E" w:rsidRPr="00ED79B6" w:rsidRDefault="00907F42" w:rsidP="00907F42">
    <w:pPr>
      <w:rPr>
        <w:i/>
        <w:sz w:val="18"/>
      </w:rPr>
    </w:pPr>
    <w:r w:rsidRPr="00907F42">
      <w:rPr>
        <w:rFonts w:cs="Times New Roman"/>
        <w:i/>
        <w:sz w:val="18"/>
      </w:rPr>
      <w:t>OPC61984 -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E" w:rsidRPr="00907F42" w:rsidRDefault="00462F4E"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462F4E" w:rsidRPr="00907F42" w:rsidTr="006E225C">
      <w:tc>
        <w:tcPr>
          <w:tcW w:w="365" w:type="pct"/>
          <w:tcBorders>
            <w:top w:val="nil"/>
            <w:left w:val="nil"/>
            <w:bottom w:val="nil"/>
            <w:right w:val="nil"/>
          </w:tcBorders>
        </w:tcPr>
        <w:p w:rsidR="00462F4E" w:rsidRPr="00907F42" w:rsidRDefault="00462F4E" w:rsidP="00E33C1C">
          <w:pPr>
            <w:spacing w:line="0" w:lineRule="atLeast"/>
            <w:rPr>
              <w:rFonts w:cs="Times New Roman"/>
              <w:i/>
              <w:sz w:val="18"/>
            </w:rPr>
          </w:pPr>
          <w:r w:rsidRPr="00907F42">
            <w:rPr>
              <w:rFonts w:cs="Times New Roman"/>
              <w:i/>
              <w:sz w:val="18"/>
            </w:rPr>
            <w:fldChar w:fldCharType="begin"/>
          </w:r>
          <w:r w:rsidRPr="00907F42">
            <w:rPr>
              <w:rFonts w:cs="Times New Roman"/>
              <w:i/>
              <w:sz w:val="18"/>
            </w:rPr>
            <w:instrText xml:space="preserve"> PAGE </w:instrText>
          </w:r>
          <w:r w:rsidRPr="00907F42">
            <w:rPr>
              <w:rFonts w:cs="Times New Roman"/>
              <w:i/>
              <w:sz w:val="18"/>
            </w:rPr>
            <w:fldChar w:fldCharType="separate"/>
          </w:r>
          <w:r w:rsidR="0001445B">
            <w:rPr>
              <w:rFonts w:cs="Times New Roman"/>
              <w:i/>
              <w:noProof/>
              <w:sz w:val="18"/>
            </w:rPr>
            <w:t>16</w:t>
          </w:r>
          <w:r w:rsidRPr="00907F42">
            <w:rPr>
              <w:rFonts w:cs="Times New Roman"/>
              <w:i/>
              <w:sz w:val="18"/>
            </w:rPr>
            <w:fldChar w:fldCharType="end"/>
          </w:r>
        </w:p>
      </w:tc>
      <w:tc>
        <w:tcPr>
          <w:tcW w:w="3688" w:type="pct"/>
          <w:tcBorders>
            <w:top w:val="nil"/>
            <w:left w:val="nil"/>
            <w:bottom w:val="nil"/>
            <w:right w:val="nil"/>
          </w:tcBorders>
        </w:tcPr>
        <w:p w:rsidR="00462F4E" w:rsidRPr="00907F42" w:rsidRDefault="00462F4E" w:rsidP="00E33C1C">
          <w:pPr>
            <w:spacing w:line="0" w:lineRule="atLeast"/>
            <w:jc w:val="center"/>
            <w:rPr>
              <w:rFonts w:cs="Times New Roman"/>
              <w:i/>
              <w:sz w:val="18"/>
            </w:rPr>
          </w:pPr>
          <w:r w:rsidRPr="00907F42">
            <w:rPr>
              <w:rFonts w:cs="Times New Roman"/>
              <w:i/>
              <w:sz w:val="18"/>
            </w:rPr>
            <w:fldChar w:fldCharType="begin"/>
          </w:r>
          <w:r w:rsidRPr="00907F42">
            <w:rPr>
              <w:rFonts w:cs="Times New Roman"/>
              <w:i/>
              <w:sz w:val="18"/>
            </w:rPr>
            <w:instrText xml:space="preserve"> DOCPROPERTY ShortT </w:instrText>
          </w:r>
          <w:r w:rsidRPr="00907F42">
            <w:rPr>
              <w:rFonts w:cs="Times New Roman"/>
              <w:i/>
              <w:sz w:val="18"/>
            </w:rPr>
            <w:fldChar w:fldCharType="separate"/>
          </w:r>
          <w:r w:rsidR="0001445B">
            <w:rPr>
              <w:rFonts w:cs="Times New Roman"/>
              <w:i/>
              <w:sz w:val="18"/>
            </w:rPr>
            <w:t>High Court Amendment (2016 Measures No. 1) Rules 2016</w:t>
          </w:r>
          <w:r w:rsidRPr="00907F42">
            <w:rPr>
              <w:rFonts w:cs="Times New Roman"/>
              <w:i/>
              <w:sz w:val="18"/>
            </w:rPr>
            <w:fldChar w:fldCharType="end"/>
          </w:r>
        </w:p>
      </w:tc>
      <w:tc>
        <w:tcPr>
          <w:tcW w:w="947" w:type="pct"/>
          <w:tcBorders>
            <w:top w:val="nil"/>
            <w:left w:val="nil"/>
            <w:bottom w:val="nil"/>
            <w:right w:val="nil"/>
          </w:tcBorders>
        </w:tcPr>
        <w:p w:rsidR="00462F4E" w:rsidRPr="00907F42" w:rsidRDefault="00462F4E" w:rsidP="00E33C1C">
          <w:pPr>
            <w:spacing w:line="0" w:lineRule="atLeast"/>
            <w:jc w:val="right"/>
            <w:rPr>
              <w:rFonts w:cs="Times New Roman"/>
              <w:i/>
              <w:sz w:val="18"/>
            </w:rPr>
          </w:pPr>
        </w:p>
      </w:tc>
    </w:tr>
  </w:tbl>
  <w:p w:rsidR="00462F4E" w:rsidRPr="00907F42" w:rsidRDefault="00907F42" w:rsidP="00907F42">
    <w:pPr>
      <w:rPr>
        <w:rFonts w:cs="Times New Roman"/>
        <w:i/>
        <w:sz w:val="18"/>
      </w:rPr>
    </w:pPr>
    <w:r w:rsidRPr="00907F42">
      <w:rPr>
        <w:rFonts w:cs="Times New Roman"/>
        <w:i/>
        <w:sz w:val="18"/>
      </w:rPr>
      <w:t>OPC61984 -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E" w:rsidRPr="00E33C1C" w:rsidRDefault="00462F4E"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462F4E" w:rsidTr="006E225C">
      <w:tc>
        <w:tcPr>
          <w:tcW w:w="947" w:type="pct"/>
          <w:tcBorders>
            <w:top w:val="nil"/>
            <w:left w:val="nil"/>
            <w:bottom w:val="nil"/>
            <w:right w:val="nil"/>
          </w:tcBorders>
        </w:tcPr>
        <w:p w:rsidR="00462F4E" w:rsidRDefault="00462F4E" w:rsidP="00E33C1C">
          <w:pPr>
            <w:spacing w:line="0" w:lineRule="atLeast"/>
            <w:rPr>
              <w:sz w:val="18"/>
            </w:rPr>
          </w:pPr>
        </w:p>
      </w:tc>
      <w:tc>
        <w:tcPr>
          <w:tcW w:w="3688" w:type="pct"/>
          <w:tcBorders>
            <w:top w:val="nil"/>
            <w:left w:val="nil"/>
            <w:bottom w:val="nil"/>
            <w:right w:val="nil"/>
          </w:tcBorders>
        </w:tcPr>
        <w:p w:rsidR="00462F4E" w:rsidRDefault="00462F4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1445B">
            <w:rPr>
              <w:i/>
              <w:sz w:val="18"/>
            </w:rPr>
            <w:t>High Court Amendment (2016 Measures No. 1) Rules 2016</w:t>
          </w:r>
          <w:r w:rsidRPr="007A1328">
            <w:rPr>
              <w:i/>
              <w:sz w:val="18"/>
            </w:rPr>
            <w:fldChar w:fldCharType="end"/>
          </w:r>
        </w:p>
      </w:tc>
      <w:tc>
        <w:tcPr>
          <w:tcW w:w="365" w:type="pct"/>
          <w:tcBorders>
            <w:top w:val="nil"/>
            <w:left w:val="nil"/>
            <w:bottom w:val="nil"/>
            <w:right w:val="nil"/>
          </w:tcBorders>
        </w:tcPr>
        <w:p w:rsidR="00462F4E" w:rsidRDefault="00462F4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1445B">
            <w:rPr>
              <w:i/>
              <w:noProof/>
              <w:sz w:val="18"/>
            </w:rPr>
            <w:t>15</w:t>
          </w:r>
          <w:r w:rsidRPr="00ED79B6">
            <w:rPr>
              <w:i/>
              <w:sz w:val="18"/>
            </w:rPr>
            <w:fldChar w:fldCharType="end"/>
          </w:r>
        </w:p>
      </w:tc>
    </w:tr>
  </w:tbl>
  <w:p w:rsidR="00462F4E" w:rsidRPr="00ED79B6" w:rsidRDefault="00907F42" w:rsidP="00907F42">
    <w:pPr>
      <w:rPr>
        <w:i/>
        <w:sz w:val="18"/>
      </w:rPr>
    </w:pPr>
    <w:r>
      <w:rPr>
        <w:i/>
        <w:sz w:val="18"/>
      </w:rPr>
      <w:fldChar w:fldCharType="begin"/>
    </w:r>
    <w:r>
      <w:rPr>
        <w:i/>
        <w:sz w:val="18"/>
      </w:rPr>
      <w:instrText xml:space="preserve"> DOCPROPERTY ID \* MERGEFORMAT </w:instrText>
    </w:r>
    <w:r>
      <w:rPr>
        <w:i/>
        <w:sz w:val="18"/>
      </w:rPr>
      <w:fldChar w:fldCharType="separate"/>
    </w:r>
    <w:r w:rsidR="0001445B">
      <w:rPr>
        <w:i/>
        <w:sz w:val="18"/>
      </w:rPr>
      <w:t>OPC61984</w:t>
    </w:r>
    <w:r>
      <w:rPr>
        <w:i/>
        <w:sz w:val="18"/>
      </w:rPr>
      <w:fldChar w:fldCharType="end"/>
    </w:r>
    <w:r w:rsidRPr="00907F42">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E" w:rsidRPr="00E33C1C" w:rsidRDefault="00462F4E"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462F4E" w:rsidTr="006E225C">
      <w:tc>
        <w:tcPr>
          <w:tcW w:w="947" w:type="pct"/>
          <w:tcBorders>
            <w:top w:val="nil"/>
            <w:left w:val="nil"/>
            <w:bottom w:val="nil"/>
            <w:right w:val="nil"/>
          </w:tcBorders>
        </w:tcPr>
        <w:p w:rsidR="00462F4E" w:rsidRDefault="00462F4E" w:rsidP="009A08B8">
          <w:pPr>
            <w:spacing w:line="0" w:lineRule="atLeast"/>
            <w:rPr>
              <w:sz w:val="18"/>
            </w:rPr>
          </w:pPr>
        </w:p>
      </w:tc>
      <w:tc>
        <w:tcPr>
          <w:tcW w:w="3688" w:type="pct"/>
          <w:tcBorders>
            <w:top w:val="nil"/>
            <w:left w:val="nil"/>
            <w:bottom w:val="nil"/>
            <w:right w:val="nil"/>
          </w:tcBorders>
        </w:tcPr>
        <w:p w:rsidR="00462F4E" w:rsidRDefault="00462F4E" w:rsidP="009A08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1445B">
            <w:rPr>
              <w:i/>
              <w:sz w:val="18"/>
            </w:rPr>
            <w:t>High Court Amendment (2016 Measures No. 1) Rules 2016</w:t>
          </w:r>
          <w:r w:rsidRPr="007A1328">
            <w:rPr>
              <w:i/>
              <w:sz w:val="18"/>
            </w:rPr>
            <w:fldChar w:fldCharType="end"/>
          </w:r>
        </w:p>
      </w:tc>
      <w:tc>
        <w:tcPr>
          <w:tcW w:w="365" w:type="pct"/>
          <w:tcBorders>
            <w:top w:val="nil"/>
            <w:left w:val="nil"/>
            <w:bottom w:val="nil"/>
            <w:right w:val="nil"/>
          </w:tcBorders>
        </w:tcPr>
        <w:p w:rsidR="00462F4E" w:rsidRDefault="00462F4E" w:rsidP="009A08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1445B">
            <w:rPr>
              <w:i/>
              <w:noProof/>
              <w:sz w:val="18"/>
            </w:rPr>
            <w:t>2</w:t>
          </w:r>
          <w:r w:rsidRPr="00ED79B6">
            <w:rPr>
              <w:i/>
              <w:sz w:val="18"/>
            </w:rPr>
            <w:fldChar w:fldCharType="end"/>
          </w:r>
        </w:p>
      </w:tc>
    </w:tr>
  </w:tbl>
  <w:p w:rsidR="00462F4E" w:rsidRPr="00ED79B6" w:rsidRDefault="00462F4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F4E" w:rsidRDefault="00462F4E" w:rsidP="0048364F">
      <w:pPr>
        <w:spacing w:line="240" w:lineRule="auto"/>
      </w:pPr>
      <w:r>
        <w:separator/>
      </w:r>
    </w:p>
  </w:footnote>
  <w:footnote w:type="continuationSeparator" w:id="0">
    <w:p w:rsidR="00462F4E" w:rsidRDefault="00462F4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E" w:rsidRPr="005F1388" w:rsidRDefault="00462F4E"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E" w:rsidRPr="005F1388" w:rsidRDefault="00462F4E"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E" w:rsidRPr="005F1388" w:rsidRDefault="00462F4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E" w:rsidRPr="00ED79B6" w:rsidRDefault="00462F4E"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E" w:rsidRPr="00ED79B6" w:rsidRDefault="00462F4E"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E" w:rsidRPr="00ED79B6" w:rsidRDefault="00462F4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E" w:rsidRPr="00A961C4" w:rsidRDefault="00462F4E" w:rsidP="00B63BDE">
    <w:pPr>
      <w:rPr>
        <w:b/>
        <w:sz w:val="20"/>
      </w:rPr>
    </w:pPr>
    <w:r>
      <w:rPr>
        <w:b/>
        <w:sz w:val="20"/>
      </w:rPr>
      <w:fldChar w:fldCharType="begin"/>
    </w:r>
    <w:r>
      <w:rPr>
        <w:b/>
        <w:sz w:val="20"/>
      </w:rPr>
      <w:instrText xml:space="preserve"> STYLEREF CharAmSchNo </w:instrText>
    </w:r>
    <w:r w:rsidR="0001445B">
      <w:rPr>
        <w:b/>
        <w:sz w:val="20"/>
      </w:rPr>
      <w:fldChar w:fldCharType="separate"/>
    </w:r>
    <w:r w:rsidR="0001445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1445B">
      <w:rPr>
        <w:sz w:val="20"/>
      </w:rPr>
      <w:fldChar w:fldCharType="separate"/>
    </w:r>
    <w:r w:rsidR="0001445B">
      <w:rPr>
        <w:noProof/>
        <w:sz w:val="20"/>
      </w:rPr>
      <w:t>Amendments</w:t>
    </w:r>
    <w:r>
      <w:rPr>
        <w:sz w:val="20"/>
      </w:rPr>
      <w:fldChar w:fldCharType="end"/>
    </w:r>
  </w:p>
  <w:p w:rsidR="00462F4E" w:rsidRPr="00A961C4" w:rsidRDefault="00462F4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62F4E" w:rsidRPr="00A961C4" w:rsidRDefault="00462F4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E" w:rsidRPr="00A961C4" w:rsidRDefault="00462F4E" w:rsidP="00E443FC">
    <w:pPr>
      <w:jc w:val="right"/>
      <w:rPr>
        <w:sz w:val="20"/>
      </w:rPr>
    </w:pPr>
    <w:r w:rsidRPr="00A961C4">
      <w:rPr>
        <w:sz w:val="20"/>
      </w:rPr>
      <w:fldChar w:fldCharType="begin"/>
    </w:r>
    <w:r w:rsidRPr="00A961C4">
      <w:rPr>
        <w:sz w:val="20"/>
      </w:rPr>
      <w:instrText xml:space="preserve"> STYLEREF CharAmSchText </w:instrText>
    </w:r>
    <w:r w:rsidR="0001445B">
      <w:rPr>
        <w:sz w:val="20"/>
      </w:rPr>
      <w:fldChar w:fldCharType="separate"/>
    </w:r>
    <w:r w:rsidR="0001445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1445B">
      <w:rPr>
        <w:b/>
        <w:sz w:val="20"/>
      </w:rPr>
      <w:fldChar w:fldCharType="separate"/>
    </w:r>
    <w:r w:rsidR="0001445B">
      <w:rPr>
        <w:b/>
        <w:noProof/>
        <w:sz w:val="20"/>
      </w:rPr>
      <w:t>Schedule 1</w:t>
    </w:r>
    <w:r>
      <w:rPr>
        <w:b/>
        <w:sz w:val="20"/>
      </w:rPr>
      <w:fldChar w:fldCharType="end"/>
    </w:r>
  </w:p>
  <w:p w:rsidR="00462F4E" w:rsidRPr="00A961C4" w:rsidRDefault="00462F4E"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62F4E" w:rsidRPr="00A961C4" w:rsidRDefault="00462F4E"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4E" w:rsidRPr="00A961C4" w:rsidRDefault="00462F4E"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5C"/>
    <w:rsid w:val="000041C6"/>
    <w:rsid w:val="000063E4"/>
    <w:rsid w:val="00011222"/>
    <w:rsid w:val="000113BC"/>
    <w:rsid w:val="000126AB"/>
    <w:rsid w:val="000136AF"/>
    <w:rsid w:val="0001445B"/>
    <w:rsid w:val="00023B29"/>
    <w:rsid w:val="00025060"/>
    <w:rsid w:val="00030A3C"/>
    <w:rsid w:val="00033356"/>
    <w:rsid w:val="0004044E"/>
    <w:rsid w:val="000470A8"/>
    <w:rsid w:val="0005341E"/>
    <w:rsid w:val="000614BF"/>
    <w:rsid w:val="0006265F"/>
    <w:rsid w:val="0006675B"/>
    <w:rsid w:val="000B0EDB"/>
    <w:rsid w:val="000C4E79"/>
    <w:rsid w:val="000C7CED"/>
    <w:rsid w:val="000D05EF"/>
    <w:rsid w:val="000D1AD1"/>
    <w:rsid w:val="000E6954"/>
    <w:rsid w:val="000F21C1"/>
    <w:rsid w:val="000F6B02"/>
    <w:rsid w:val="000F7427"/>
    <w:rsid w:val="0010745C"/>
    <w:rsid w:val="00116975"/>
    <w:rsid w:val="00126F1A"/>
    <w:rsid w:val="001365BF"/>
    <w:rsid w:val="00154EAC"/>
    <w:rsid w:val="001643C9"/>
    <w:rsid w:val="00165568"/>
    <w:rsid w:val="00166C2F"/>
    <w:rsid w:val="001716C9"/>
    <w:rsid w:val="00171EAE"/>
    <w:rsid w:val="00187A5A"/>
    <w:rsid w:val="00191859"/>
    <w:rsid w:val="00193461"/>
    <w:rsid w:val="001939E1"/>
    <w:rsid w:val="00195382"/>
    <w:rsid w:val="001B3097"/>
    <w:rsid w:val="001B7A5D"/>
    <w:rsid w:val="001C69C4"/>
    <w:rsid w:val="001D4229"/>
    <w:rsid w:val="001D7F83"/>
    <w:rsid w:val="001E04A3"/>
    <w:rsid w:val="001E16D0"/>
    <w:rsid w:val="001E3590"/>
    <w:rsid w:val="001E4382"/>
    <w:rsid w:val="001E562E"/>
    <w:rsid w:val="001E7407"/>
    <w:rsid w:val="001F6924"/>
    <w:rsid w:val="00201D27"/>
    <w:rsid w:val="00231427"/>
    <w:rsid w:val="00240749"/>
    <w:rsid w:val="00240A52"/>
    <w:rsid w:val="00265FBC"/>
    <w:rsid w:val="002666E0"/>
    <w:rsid w:val="00266D05"/>
    <w:rsid w:val="00287C65"/>
    <w:rsid w:val="002932B1"/>
    <w:rsid w:val="00295408"/>
    <w:rsid w:val="00297ECB"/>
    <w:rsid w:val="002A0FFD"/>
    <w:rsid w:val="002B1157"/>
    <w:rsid w:val="002B17BC"/>
    <w:rsid w:val="002B2731"/>
    <w:rsid w:val="002B5B89"/>
    <w:rsid w:val="002B7D96"/>
    <w:rsid w:val="002D043A"/>
    <w:rsid w:val="00304215"/>
    <w:rsid w:val="00304E75"/>
    <w:rsid w:val="003072FA"/>
    <w:rsid w:val="00312F5F"/>
    <w:rsid w:val="0031713F"/>
    <w:rsid w:val="00333453"/>
    <w:rsid w:val="003415D3"/>
    <w:rsid w:val="00352B0F"/>
    <w:rsid w:val="00360AB3"/>
    <w:rsid w:val="00361BD9"/>
    <w:rsid w:val="00363549"/>
    <w:rsid w:val="003800F7"/>
    <w:rsid w:val="003801D0"/>
    <w:rsid w:val="00385A1B"/>
    <w:rsid w:val="0039228E"/>
    <w:rsid w:val="003926B5"/>
    <w:rsid w:val="003B04EC"/>
    <w:rsid w:val="003C5F2B"/>
    <w:rsid w:val="003D0BFE"/>
    <w:rsid w:val="003D5700"/>
    <w:rsid w:val="003E5FF5"/>
    <w:rsid w:val="003F34B9"/>
    <w:rsid w:val="003F4CA9"/>
    <w:rsid w:val="003F567B"/>
    <w:rsid w:val="004010E7"/>
    <w:rsid w:val="00401403"/>
    <w:rsid w:val="004116CD"/>
    <w:rsid w:val="00412B83"/>
    <w:rsid w:val="00424CA9"/>
    <w:rsid w:val="004271A7"/>
    <w:rsid w:val="00433910"/>
    <w:rsid w:val="0044291A"/>
    <w:rsid w:val="00447EA1"/>
    <w:rsid w:val="004541B9"/>
    <w:rsid w:val="00460499"/>
    <w:rsid w:val="00462F4E"/>
    <w:rsid w:val="00480FB9"/>
    <w:rsid w:val="0048364F"/>
    <w:rsid w:val="00486382"/>
    <w:rsid w:val="00496F97"/>
    <w:rsid w:val="004A2484"/>
    <w:rsid w:val="004C0255"/>
    <w:rsid w:val="004C5B5A"/>
    <w:rsid w:val="004C6444"/>
    <w:rsid w:val="004C6DE1"/>
    <w:rsid w:val="004D5F05"/>
    <w:rsid w:val="004F1FAC"/>
    <w:rsid w:val="004F3A90"/>
    <w:rsid w:val="004F676E"/>
    <w:rsid w:val="00500F68"/>
    <w:rsid w:val="0050417D"/>
    <w:rsid w:val="00513422"/>
    <w:rsid w:val="00514BAD"/>
    <w:rsid w:val="00516B8D"/>
    <w:rsid w:val="00520A1E"/>
    <w:rsid w:val="00537FBC"/>
    <w:rsid w:val="005408FB"/>
    <w:rsid w:val="00543469"/>
    <w:rsid w:val="00557C7A"/>
    <w:rsid w:val="00561A1A"/>
    <w:rsid w:val="00565C66"/>
    <w:rsid w:val="00584811"/>
    <w:rsid w:val="005851A5"/>
    <w:rsid w:val="0058646E"/>
    <w:rsid w:val="00590BC2"/>
    <w:rsid w:val="00591E07"/>
    <w:rsid w:val="00593AA6"/>
    <w:rsid w:val="00594161"/>
    <w:rsid w:val="00594749"/>
    <w:rsid w:val="005A0204"/>
    <w:rsid w:val="005B4067"/>
    <w:rsid w:val="005B47BF"/>
    <w:rsid w:val="005B7C0E"/>
    <w:rsid w:val="005C12DE"/>
    <w:rsid w:val="005C3F41"/>
    <w:rsid w:val="005C612F"/>
    <w:rsid w:val="005D0114"/>
    <w:rsid w:val="005E552A"/>
    <w:rsid w:val="005F0EFE"/>
    <w:rsid w:val="00600219"/>
    <w:rsid w:val="00602322"/>
    <w:rsid w:val="00606331"/>
    <w:rsid w:val="00614681"/>
    <w:rsid w:val="006249E6"/>
    <w:rsid w:val="00630733"/>
    <w:rsid w:val="0064468A"/>
    <w:rsid w:val="00654CCA"/>
    <w:rsid w:val="00656DE9"/>
    <w:rsid w:val="00657617"/>
    <w:rsid w:val="00663BDD"/>
    <w:rsid w:val="00677CC2"/>
    <w:rsid w:val="00680F17"/>
    <w:rsid w:val="006850FA"/>
    <w:rsid w:val="00685F42"/>
    <w:rsid w:val="0069207B"/>
    <w:rsid w:val="006937E2"/>
    <w:rsid w:val="0069392E"/>
    <w:rsid w:val="006977FB"/>
    <w:rsid w:val="006B262A"/>
    <w:rsid w:val="006B2DE5"/>
    <w:rsid w:val="006C2C12"/>
    <w:rsid w:val="006C3FFF"/>
    <w:rsid w:val="006C747A"/>
    <w:rsid w:val="006C7F8C"/>
    <w:rsid w:val="006D3667"/>
    <w:rsid w:val="006D4E91"/>
    <w:rsid w:val="006E004B"/>
    <w:rsid w:val="006E225C"/>
    <w:rsid w:val="006E7147"/>
    <w:rsid w:val="00700B2C"/>
    <w:rsid w:val="00701E6A"/>
    <w:rsid w:val="00713084"/>
    <w:rsid w:val="00722023"/>
    <w:rsid w:val="00731E00"/>
    <w:rsid w:val="00733B30"/>
    <w:rsid w:val="007440B7"/>
    <w:rsid w:val="007634AD"/>
    <w:rsid w:val="00766FCC"/>
    <w:rsid w:val="007715C9"/>
    <w:rsid w:val="00774EDD"/>
    <w:rsid w:val="007757EC"/>
    <w:rsid w:val="007769D4"/>
    <w:rsid w:val="00785AFA"/>
    <w:rsid w:val="007903AC"/>
    <w:rsid w:val="00792120"/>
    <w:rsid w:val="007A09D9"/>
    <w:rsid w:val="007A7F9F"/>
    <w:rsid w:val="007E7D4A"/>
    <w:rsid w:val="007F0C32"/>
    <w:rsid w:val="00826DA5"/>
    <w:rsid w:val="00833416"/>
    <w:rsid w:val="00855449"/>
    <w:rsid w:val="00856A31"/>
    <w:rsid w:val="00863856"/>
    <w:rsid w:val="00874B69"/>
    <w:rsid w:val="008754D0"/>
    <w:rsid w:val="00877D48"/>
    <w:rsid w:val="00880795"/>
    <w:rsid w:val="00894A53"/>
    <w:rsid w:val="0089783B"/>
    <w:rsid w:val="008A2B93"/>
    <w:rsid w:val="008C773F"/>
    <w:rsid w:val="008D0EE0"/>
    <w:rsid w:val="008F07E3"/>
    <w:rsid w:val="008F4F1C"/>
    <w:rsid w:val="008F698D"/>
    <w:rsid w:val="00906A00"/>
    <w:rsid w:val="00907271"/>
    <w:rsid w:val="00907F42"/>
    <w:rsid w:val="00921D95"/>
    <w:rsid w:val="00932377"/>
    <w:rsid w:val="00932A33"/>
    <w:rsid w:val="00950172"/>
    <w:rsid w:val="00982EB8"/>
    <w:rsid w:val="009848EC"/>
    <w:rsid w:val="009A08B8"/>
    <w:rsid w:val="009B3629"/>
    <w:rsid w:val="009C49D8"/>
    <w:rsid w:val="009D65E7"/>
    <w:rsid w:val="009E2E09"/>
    <w:rsid w:val="009E3601"/>
    <w:rsid w:val="009E660A"/>
    <w:rsid w:val="009F727E"/>
    <w:rsid w:val="00A1027A"/>
    <w:rsid w:val="00A2057D"/>
    <w:rsid w:val="00A231E2"/>
    <w:rsid w:val="00A252FB"/>
    <w:rsid w:val="00A2550D"/>
    <w:rsid w:val="00A26DBE"/>
    <w:rsid w:val="00A326A4"/>
    <w:rsid w:val="00A4169B"/>
    <w:rsid w:val="00A4361F"/>
    <w:rsid w:val="00A44424"/>
    <w:rsid w:val="00A5152D"/>
    <w:rsid w:val="00A5197F"/>
    <w:rsid w:val="00A64912"/>
    <w:rsid w:val="00A70A74"/>
    <w:rsid w:val="00A70EB2"/>
    <w:rsid w:val="00A71C4E"/>
    <w:rsid w:val="00A7324C"/>
    <w:rsid w:val="00A7358E"/>
    <w:rsid w:val="00A87AB9"/>
    <w:rsid w:val="00A90DDB"/>
    <w:rsid w:val="00A9322F"/>
    <w:rsid w:val="00A935CE"/>
    <w:rsid w:val="00A94BF2"/>
    <w:rsid w:val="00AA58F7"/>
    <w:rsid w:val="00AB3315"/>
    <w:rsid w:val="00AB7B41"/>
    <w:rsid w:val="00AC06B3"/>
    <w:rsid w:val="00AD5568"/>
    <w:rsid w:val="00AD5641"/>
    <w:rsid w:val="00AE50A2"/>
    <w:rsid w:val="00AF0336"/>
    <w:rsid w:val="00AF3B34"/>
    <w:rsid w:val="00AF6613"/>
    <w:rsid w:val="00B00902"/>
    <w:rsid w:val="00B032D8"/>
    <w:rsid w:val="00B30683"/>
    <w:rsid w:val="00B332B8"/>
    <w:rsid w:val="00B33B3C"/>
    <w:rsid w:val="00B44657"/>
    <w:rsid w:val="00B61D2C"/>
    <w:rsid w:val="00B63BDE"/>
    <w:rsid w:val="00B655DE"/>
    <w:rsid w:val="00B93CBB"/>
    <w:rsid w:val="00BA5026"/>
    <w:rsid w:val="00BB6E79"/>
    <w:rsid w:val="00BC4F91"/>
    <w:rsid w:val="00BD60E6"/>
    <w:rsid w:val="00BE253A"/>
    <w:rsid w:val="00BE719A"/>
    <w:rsid w:val="00BE720A"/>
    <w:rsid w:val="00BE7926"/>
    <w:rsid w:val="00BF4533"/>
    <w:rsid w:val="00BF61BF"/>
    <w:rsid w:val="00C067E5"/>
    <w:rsid w:val="00C15528"/>
    <w:rsid w:val="00C164CA"/>
    <w:rsid w:val="00C21B63"/>
    <w:rsid w:val="00C25399"/>
    <w:rsid w:val="00C42BF8"/>
    <w:rsid w:val="00C460AE"/>
    <w:rsid w:val="00C50043"/>
    <w:rsid w:val="00C57FC6"/>
    <w:rsid w:val="00C62344"/>
    <w:rsid w:val="00C63713"/>
    <w:rsid w:val="00C71B98"/>
    <w:rsid w:val="00C7573B"/>
    <w:rsid w:val="00C76CF3"/>
    <w:rsid w:val="00C77E30"/>
    <w:rsid w:val="00C814F5"/>
    <w:rsid w:val="00C921BD"/>
    <w:rsid w:val="00CB0180"/>
    <w:rsid w:val="00CB3470"/>
    <w:rsid w:val="00CC3D9C"/>
    <w:rsid w:val="00CD606E"/>
    <w:rsid w:val="00CD68CC"/>
    <w:rsid w:val="00CD7ECB"/>
    <w:rsid w:val="00CF0BB2"/>
    <w:rsid w:val="00D0104A"/>
    <w:rsid w:val="00D13441"/>
    <w:rsid w:val="00D17B17"/>
    <w:rsid w:val="00D205DF"/>
    <w:rsid w:val="00D243A3"/>
    <w:rsid w:val="00D271EA"/>
    <w:rsid w:val="00D333D9"/>
    <w:rsid w:val="00D33440"/>
    <w:rsid w:val="00D35665"/>
    <w:rsid w:val="00D40403"/>
    <w:rsid w:val="00D52EFE"/>
    <w:rsid w:val="00D63EF6"/>
    <w:rsid w:val="00D70DFB"/>
    <w:rsid w:val="00D766DF"/>
    <w:rsid w:val="00D83D21"/>
    <w:rsid w:val="00D84B58"/>
    <w:rsid w:val="00D85833"/>
    <w:rsid w:val="00D925D1"/>
    <w:rsid w:val="00DB2C76"/>
    <w:rsid w:val="00DF5D3E"/>
    <w:rsid w:val="00E00A20"/>
    <w:rsid w:val="00E01CE6"/>
    <w:rsid w:val="00E05704"/>
    <w:rsid w:val="00E05C46"/>
    <w:rsid w:val="00E30206"/>
    <w:rsid w:val="00E33C1C"/>
    <w:rsid w:val="00E36B6B"/>
    <w:rsid w:val="00E443FC"/>
    <w:rsid w:val="00E45FE7"/>
    <w:rsid w:val="00E476B8"/>
    <w:rsid w:val="00E54292"/>
    <w:rsid w:val="00E55BCD"/>
    <w:rsid w:val="00E73EC4"/>
    <w:rsid w:val="00E74DC7"/>
    <w:rsid w:val="00E76FAB"/>
    <w:rsid w:val="00E83E2E"/>
    <w:rsid w:val="00E84B32"/>
    <w:rsid w:val="00E87699"/>
    <w:rsid w:val="00E9791C"/>
    <w:rsid w:val="00EA3E18"/>
    <w:rsid w:val="00EA589D"/>
    <w:rsid w:val="00ED3A7D"/>
    <w:rsid w:val="00EE05DB"/>
    <w:rsid w:val="00EF2E3A"/>
    <w:rsid w:val="00F047E2"/>
    <w:rsid w:val="00F078DC"/>
    <w:rsid w:val="00F13E86"/>
    <w:rsid w:val="00F13F83"/>
    <w:rsid w:val="00F24C35"/>
    <w:rsid w:val="00F36C08"/>
    <w:rsid w:val="00F56759"/>
    <w:rsid w:val="00F63747"/>
    <w:rsid w:val="00F64973"/>
    <w:rsid w:val="00F677A9"/>
    <w:rsid w:val="00F73E95"/>
    <w:rsid w:val="00F73E97"/>
    <w:rsid w:val="00F84CF5"/>
    <w:rsid w:val="00FA420B"/>
    <w:rsid w:val="00FB03B3"/>
    <w:rsid w:val="00FB192C"/>
    <w:rsid w:val="00FB3309"/>
    <w:rsid w:val="00FB6262"/>
    <w:rsid w:val="00FD1193"/>
    <w:rsid w:val="00FD7CFE"/>
    <w:rsid w:val="00FE1F6B"/>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0172"/>
    <w:pPr>
      <w:spacing w:line="260" w:lineRule="atLeast"/>
    </w:pPr>
    <w:rPr>
      <w:sz w:val="22"/>
    </w:rPr>
  </w:style>
  <w:style w:type="paragraph" w:styleId="Heading1">
    <w:name w:val="heading 1"/>
    <w:basedOn w:val="Normal"/>
    <w:next w:val="Normal"/>
    <w:link w:val="Heading1Char"/>
    <w:uiPriority w:val="9"/>
    <w:qFormat/>
    <w:rsid w:val="006E2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22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22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225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225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225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225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225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E225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50172"/>
  </w:style>
  <w:style w:type="paragraph" w:customStyle="1" w:styleId="OPCParaBase">
    <w:name w:val="OPCParaBase"/>
    <w:qFormat/>
    <w:rsid w:val="00950172"/>
    <w:pPr>
      <w:spacing w:line="260" w:lineRule="atLeast"/>
    </w:pPr>
    <w:rPr>
      <w:rFonts w:eastAsia="Times New Roman" w:cs="Times New Roman"/>
      <w:sz w:val="22"/>
      <w:lang w:eastAsia="en-AU"/>
    </w:rPr>
  </w:style>
  <w:style w:type="paragraph" w:customStyle="1" w:styleId="ShortT">
    <w:name w:val="ShortT"/>
    <w:basedOn w:val="OPCParaBase"/>
    <w:next w:val="Normal"/>
    <w:qFormat/>
    <w:rsid w:val="00950172"/>
    <w:pPr>
      <w:spacing w:line="240" w:lineRule="auto"/>
    </w:pPr>
    <w:rPr>
      <w:b/>
      <w:sz w:val="40"/>
    </w:rPr>
  </w:style>
  <w:style w:type="paragraph" w:customStyle="1" w:styleId="ActHead1">
    <w:name w:val="ActHead 1"/>
    <w:aliases w:val="c"/>
    <w:basedOn w:val="OPCParaBase"/>
    <w:next w:val="Normal"/>
    <w:qFormat/>
    <w:rsid w:val="009501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01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01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01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501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01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01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01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01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0172"/>
  </w:style>
  <w:style w:type="paragraph" w:customStyle="1" w:styleId="Blocks">
    <w:name w:val="Blocks"/>
    <w:aliases w:val="bb"/>
    <w:basedOn w:val="OPCParaBase"/>
    <w:qFormat/>
    <w:rsid w:val="00950172"/>
    <w:pPr>
      <w:spacing w:line="240" w:lineRule="auto"/>
    </w:pPr>
    <w:rPr>
      <w:sz w:val="24"/>
    </w:rPr>
  </w:style>
  <w:style w:type="paragraph" w:customStyle="1" w:styleId="BoxText">
    <w:name w:val="BoxText"/>
    <w:aliases w:val="bt"/>
    <w:basedOn w:val="OPCParaBase"/>
    <w:qFormat/>
    <w:rsid w:val="009501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0172"/>
    <w:rPr>
      <w:b/>
    </w:rPr>
  </w:style>
  <w:style w:type="paragraph" w:customStyle="1" w:styleId="BoxHeadItalic">
    <w:name w:val="BoxHeadItalic"/>
    <w:aliases w:val="bhi"/>
    <w:basedOn w:val="BoxText"/>
    <w:next w:val="BoxStep"/>
    <w:qFormat/>
    <w:rsid w:val="00950172"/>
    <w:rPr>
      <w:i/>
    </w:rPr>
  </w:style>
  <w:style w:type="paragraph" w:customStyle="1" w:styleId="BoxList">
    <w:name w:val="BoxList"/>
    <w:aliases w:val="bl"/>
    <w:basedOn w:val="BoxText"/>
    <w:qFormat/>
    <w:rsid w:val="00950172"/>
    <w:pPr>
      <w:ind w:left="1559" w:hanging="425"/>
    </w:pPr>
  </w:style>
  <w:style w:type="paragraph" w:customStyle="1" w:styleId="BoxNote">
    <w:name w:val="BoxNote"/>
    <w:aliases w:val="bn"/>
    <w:basedOn w:val="BoxText"/>
    <w:qFormat/>
    <w:rsid w:val="00950172"/>
    <w:pPr>
      <w:tabs>
        <w:tab w:val="left" w:pos="1985"/>
      </w:tabs>
      <w:spacing w:before="122" w:line="198" w:lineRule="exact"/>
      <w:ind w:left="2948" w:hanging="1814"/>
    </w:pPr>
    <w:rPr>
      <w:sz w:val="18"/>
    </w:rPr>
  </w:style>
  <w:style w:type="paragraph" w:customStyle="1" w:styleId="BoxPara">
    <w:name w:val="BoxPara"/>
    <w:aliases w:val="bp"/>
    <w:basedOn w:val="BoxText"/>
    <w:qFormat/>
    <w:rsid w:val="00950172"/>
    <w:pPr>
      <w:tabs>
        <w:tab w:val="right" w:pos="2268"/>
      </w:tabs>
      <w:ind w:left="2552" w:hanging="1418"/>
    </w:pPr>
  </w:style>
  <w:style w:type="paragraph" w:customStyle="1" w:styleId="BoxStep">
    <w:name w:val="BoxStep"/>
    <w:aliases w:val="bs"/>
    <w:basedOn w:val="BoxText"/>
    <w:qFormat/>
    <w:rsid w:val="00950172"/>
    <w:pPr>
      <w:ind w:left="1985" w:hanging="851"/>
    </w:pPr>
  </w:style>
  <w:style w:type="character" w:customStyle="1" w:styleId="CharAmPartNo">
    <w:name w:val="CharAmPartNo"/>
    <w:basedOn w:val="OPCCharBase"/>
    <w:qFormat/>
    <w:rsid w:val="00950172"/>
  </w:style>
  <w:style w:type="character" w:customStyle="1" w:styleId="CharAmPartText">
    <w:name w:val="CharAmPartText"/>
    <w:basedOn w:val="OPCCharBase"/>
    <w:qFormat/>
    <w:rsid w:val="00950172"/>
  </w:style>
  <w:style w:type="character" w:customStyle="1" w:styleId="CharAmSchNo">
    <w:name w:val="CharAmSchNo"/>
    <w:basedOn w:val="OPCCharBase"/>
    <w:qFormat/>
    <w:rsid w:val="00950172"/>
  </w:style>
  <w:style w:type="character" w:customStyle="1" w:styleId="CharAmSchText">
    <w:name w:val="CharAmSchText"/>
    <w:basedOn w:val="OPCCharBase"/>
    <w:qFormat/>
    <w:rsid w:val="00950172"/>
  </w:style>
  <w:style w:type="character" w:customStyle="1" w:styleId="CharBoldItalic">
    <w:name w:val="CharBoldItalic"/>
    <w:basedOn w:val="OPCCharBase"/>
    <w:uiPriority w:val="1"/>
    <w:qFormat/>
    <w:rsid w:val="00950172"/>
    <w:rPr>
      <w:b/>
      <w:i/>
    </w:rPr>
  </w:style>
  <w:style w:type="character" w:customStyle="1" w:styleId="CharChapNo">
    <w:name w:val="CharChapNo"/>
    <w:basedOn w:val="OPCCharBase"/>
    <w:uiPriority w:val="1"/>
    <w:qFormat/>
    <w:rsid w:val="00950172"/>
  </w:style>
  <w:style w:type="character" w:customStyle="1" w:styleId="CharChapText">
    <w:name w:val="CharChapText"/>
    <w:basedOn w:val="OPCCharBase"/>
    <w:uiPriority w:val="1"/>
    <w:qFormat/>
    <w:rsid w:val="00950172"/>
  </w:style>
  <w:style w:type="character" w:customStyle="1" w:styleId="CharDivNo">
    <w:name w:val="CharDivNo"/>
    <w:basedOn w:val="OPCCharBase"/>
    <w:uiPriority w:val="1"/>
    <w:qFormat/>
    <w:rsid w:val="00950172"/>
  </w:style>
  <w:style w:type="character" w:customStyle="1" w:styleId="CharDivText">
    <w:name w:val="CharDivText"/>
    <w:basedOn w:val="OPCCharBase"/>
    <w:uiPriority w:val="1"/>
    <w:qFormat/>
    <w:rsid w:val="00950172"/>
  </w:style>
  <w:style w:type="character" w:customStyle="1" w:styleId="CharItalic">
    <w:name w:val="CharItalic"/>
    <w:basedOn w:val="OPCCharBase"/>
    <w:uiPriority w:val="1"/>
    <w:qFormat/>
    <w:rsid w:val="00950172"/>
    <w:rPr>
      <w:i/>
    </w:rPr>
  </w:style>
  <w:style w:type="character" w:customStyle="1" w:styleId="CharPartNo">
    <w:name w:val="CharPartNo"/>
    <w:basedOn w:val="OPCCharBase"/>
    <w:uiPriority w:val="1"/>
    <w:qFormat/>
    <w:rsid w:val="00950172"/>
  </w:style>
  <w:style w:type="character" w:customStyle="1" w:styleId="CharPartText">
    <w:name w:val="CharPartText"/>
    <w:basedOn w:val="OPCCharBase"/>
    <w:uiPriority w:val="1"/>
    <w:qFormat/>
    <w:rsid w:val="00950172"/>
  </w:style>
  <w:style w:type="character" w:customStyle="1" w:styleId="CharSectno">
    <w:name w:val="CharSectno"/>
    <w:basedOn w:val="OPCCharBase"/>
    <w:qFormat/>
    <w:rsid w:val="00950172"/>
  </w:style>
  <w:style w:type="character" w:customStyle="1" w:styleId="CharSubdNo">
    <w:name w:val="CharSubdNo"/>
    <w:basedOn w:val="OPCCharBase"/>
    <w:uiPriority w:val="1"/>
    <w:qFormat/>
    <w:rsid w:val="00950172"/>
  </w:style>
  <w:style w:type="character" w:customStyle="1" w:styleId="CharSubdText">
    <w:name w:val="CharSubdText"/>
    <w:basedOn w:val="OPCCharBase"/>
    <w:uiPriority w:val="1"/>
    <w:qFormat/>
    <w:rsid w:val="00950172"/>
  </w:style>
  <w:style w:type="paragraph" w:customStyle="1" w:styleId="CTA--">
    <w:name w:val="CTA --"/>
    <w:basedOn w:val="OPCParaBase"/>
    <w:next w:val="Normal"/>
    <w:rsid w:val="00950172"/>
    <w:pPr>
      <w:spacing w:before="60" w:line="240" w:lineRule="atLeast"/>
      <w:ind w:left="142" w:hanging="142"/>
    </w:pPr>
    <w:rPr>
      <w:sz w:val="20"/>
    </w:rPr>
  </w:style>
  <w:style w:type="paragraph" w:customStyle="1" w:styleId="CTA-">
    <w:name w:val="CTA -"/>
    <w:basedOn w:val="OPCParaBase"/>
    <w:rsid w:val="00950172"/>
    <w:pPr>
      <w:spacing w:before="60" w:line="240" w:lineRule="atLeast"/>
      <w:ind w:left="85" w:hanging="85"/>
    </w:pPr>
    <w:rPr>
      <w:sz w:val="20"/>
    </w:rPr>
  </w:style>
  <w:style w:type="paragraph" w:customStyle="1" w:styleId="CTA---">
    <w:name w:val="CTA ---"/>
    <w:basedOn w:val="OPCParaBase"/>
    <w:next w:val="Normal"/>
    <w:rsid w:val="00950172"/>
    <w:pPr>
      <w:spacing w:before="60" w:line="240" w:lineRule="atLeast"/>
      <w:ind w:left="198" w:hanging="198"/>
    </w:pPr>
    <w:rPr>
      <w:sz w:val="20"/>
    </w:rPr>
  </w:style>
  <w:style w:type="paragraph" w:customStyle="1" w:styleId="CTA----">
    <w:name w:val="CTA ----"/>
    <w:basedOn w:val="OPCParaBase"/>
    <w:next w:val="Normal"/>
    <w:rsid w:val="00950172"/>
    <w:pPr>
      <w:spacing w:before="60" w:line="240" w:lineRule="atLeast"/>
      <w:ind w:left="255" w:hanging="255"/>
    </w:pPr>
    <w:rPr>
      <w:sz w:val="20"/>
    </w:rPr>
  </w:style>
  <w:style w:type="paragraph" w:customStyle="1" w:styleId="CTA1a">
    <w:name w:val="CTA 1(a)"/>
    <w:basedOn w:val="OPCParaBase"/>
    <w:rsid w:val="00950172"/>
    <w:pPr>
      <w:tabs>
        <w:tab w:val="right" w:pos="414"/>
      </w:tabs>
      <w:spacing w:before="40" w:line="240" w:lineRule="atLeast"/>
      <w:ind w:left="675" w:hanging="675"/>
    </w:pPr>
    <w:rPr>
      <w:sz w:val="20"/>
    </w:rPr>
  </w:style>
  <w:style w:type="paragraph" w:customStyle="1" w:styleId="CTA1ai">
    <w:name w:val="CTA 1(a)(i)"/>
    <w:basedOn w:val="OPCParaBase"/>
    <w:rsid w:val="00950172"/>
    <w:pPr>
      <w:tabs>
        <w:tab w:val="right" w:pos="1004"/>
      </w:tabs>
      <w:spacing w:before="40" w:line="240" w:lineRule="atLeast"/>
      <w:ind w:left="1253" w:hanging="1253"/>
    </w:pPr>
    <w:rPr>
      <w:sz w:val="20"/>
    </w:rPr>
  </w:style>
  <w:style w:type="paragraph" w:customStyle="1" w:styleId="CTA2a">
    <w:name w:val="CTA 2(a)"/>
    <w:basedOn w:val="OPCParaBase"/>
    <w:rsid w:val="00950172"/>
    <w:pPr>
      <w:tabs>
        <w:tab w:val="right" w:pos="482"/>
      </w:tabs>
      <w:spacing w:before="40" w:line="240" w:lineRule="atLeast"/>
      <w:ind w:left="748" w:hanging="748"/>
    </w:pPr>
    <w:rPr>
      <w:sz w:val="20"/>
    </w:rPr>
  </w:style>
  <w:style w:type="paragraph" w:customStyle="1" w:styleId="CTA2ai">
    <w:name w:val="CTA 2(a)(i)"/>
    <w:basedOn w:val="OPCParaBase"/>
    <w:rsid w:val="00950172"/>
    <w:pPr>
      <w:tabs>
        <w:tab w:val="right" w:pos="1089"/>
      </w:tabs>
      <w:spacing w:before="40" w:line="240" w:lineRule="atLeast"/>
      <w:ind w:left="1327" w:hanging="1327"/>
    </w:pPr>
    <w:rPr>
      <w:sz w:val="20"/>
    </w:rPr>
  </w:style>
  <w:style w:type="paragraph" w:customStyle="1" w:styleId="CTA3a">
    <w:name w:val="CTA 3(a)"/>
    <w:basedOn w:val="OPCParaBase"/>
    <w:rsid w:val="00950172"/>
    <w:pPr>
      <w:tabs>
        <w:tab w:val="right" w:pos="556"/>
      </w:tabs>
      <w:spacing w:before="40" w:line="240" w:lineRule="atLeast"/>
      <w:ind w:left="805" w:hanging="805"/>
    </w:pPr>
    <w:rPr>
      <w:sz w:val="20"/>
    </w:rPr>
  </w:style>
  <w:style w:type="paragraph" w:customStyle="1" w:styleId="CTA3ai">
    <w:name w:val="CTA 3(a)(i)"/>
    <w:basedOn w:val="OPCParaBase"/>
    <w:rsid w:val="00950172"/>
    <w:pPr>
      <w:tabs>
        <w:tab w:val="right" w:pos="1140"/>
      </w:tabs>
      <w:spacing w:before="40" w:line="240" w:lineRule="atLeast"/>
      <w:ind w:left="1361" w:hanging="1361"/>
    </w:pPr>
    <w:rPr>
      <w:sz w:val="20"/>
    </w:rPr>
  </w:style>
  <w:style w:type="paragraph" w:customStyle="1" w:styleId="CTA4a">
    <w:name w:val="CTA 4(a)"/>
    <w:basedOn w:val="OPCParaBase"/>
    <w:rsid w:val="00950172"/>
    <w:pPr>
      <w:tabs>
        <w:tab w:val="right" w:pos="624"/>
      </w:tabs>
      <w:spacing w:before="40" w:line="240" w:lineRule="atLeast"/>
      <w:ind w:left="873" w:hanging="873"/>
    </w:pPr>
    <w:rPr>
      <w:sz w:val="20"/>
    </w:rPr>
  </w:style>
  <w:style w:type="paragraph" w:customStyle="1" w:styleId="CTA4ai">
    <w:name w:val="CTA 4(a)(i)"/>
    <w:basedOn w:val="OPCParaBase"/>
    <w:rsid w:val="00950172"/>
    <w:pPr>
      <w:tabs>
        <w:tab w:val="right" w:pos="1213"/>
      </w:tabs>
      <w:spacing w:before="40" w:line="240" w:lineRule="atLeast"/>
      <w:ind w:left="1452" w:hanging="1452"/>
    </w:pPr>
    <w:rPr>
      <w:sz w:val="20"/>
    </w:rPr>
  </w:style>
  <w:style w:type="paragraph" w:customStyle="1" w:styleId="CTACAPS">
    <w:name w:val="CTA CAPS"/>
    <w:basedOn w:val="OPCParaBase"/>
    <w:rsid w:val="00950172"/>
    <w:pPr>
      <w:spacing w:before="60" w:line="240" w:lineRule="atLeast"/>
    </w:pPr>
    <w:rPr>
      <w:sz w:val="20"/>
    </w:rPr>
  </w:style>
  <w:style w:type="paragraph" w:customStyle="1" w:styleId="CTAright">
    <w:name w:val="CTA right"/>
    <w:basedOn w:val="OPCParaBase"/>
    <w:rsid w:val="00950172"/>
    <w:pPr>
      <w:spacing w:before="60" w:line="240" w:lineRule="auto"/>
      <w:jc w:val="right"/>
    </w:pPr>
    <w:rPr>
      <w:sz w:val="20"/>
    </w:rPr>
  </w:style>
  <w:style w:type="paragraph" w:customStyle="1" w:styleId="subsection">
    <w:name w:val="subsection"/>
    <w:aliases w:val="ss"/>
    <w:basedOn w:val="OPCParaBase"/>
    <w:link w:val="subsectionChar"/>
    <w:rsid w:val="00950172"/>
    <w:pPr>
      <w:tabs>
        <w:tab w:val="right" w:pos="1021"/>
      </w:tabs>
      <w:spacing w:before="180" w:line="240" w:lineRule="auto"/>
      <w:ind w:left="1134" w:hanging="1134"/>
    </w:pPr>
  </w:style>
  <w:style w:type="paragraph" w:customStyle="1" w:styleId="Definition">
    <w:name w:val="Definition"/>
    <w:aliases w:val="dd"/>
    <w:basedOn w:val="OPCParaBase"/>
    <w:rsid w:val="00950172"/>
    <w:pPr>
      <w:spacing w:before="180" w:line="240" w:lineRule="auto"/>
      <w:ind w:left="1134"/>
    </w:pPr>
  </w:style>
  <w:style w:type="paragraph" w:customStyle="1" w:styleId="ETAsubitem">
    <w:name w:val="ETA(subitem)"/>
    <w:basedOn w:val="OPCParaBase"/>
    <w:rsid w:val="00950172"/>
    <w:pPr>
      <w:tabs>
        <w:tab w:val="right" w:pos="340"/>
      </w:tabs>
      <w:spacing w:before="60" w:line="240" w:lineRule="auto"/>
      <w:ind w:left="454" w:hanging="454"/>
    </w:pPr>
    <w:rPr>
      <w:sz w:val="20"/>
    </w:rPr>
  </w:style>
  <w:style w:type="paragraph" w:customStyle="1" w:styleId="ETApara">
    <w:name w:val="ETA(para)"/>
    <w:basedOn w:val="OPCParaBase"/>
    <w:rsid w:val="00950172"/>
    <w:pPr>
      <w:tabs>
        <w:tab w:val="right" w:pos="754"/>
      </w:tabs>
      <w:spacing w:before="60" w:line="240" w:lineRule="auto"/>
      <w:ind w:left="828" w:hanging="828"/>
    </w:pPr>
    <w:rPr>
      <w:sz w:val="20"/>
    </w:rPr>
  </w:style>
  <w:style w:type="paragraph" w:customStyle="1" w:styleId="ETAsubpara">
    <w:name w:val="ETA(subpara)"/>
    <w:basedOn w:val="OPCParaBase"/>
    <w:rsid w:val="00950172"/>
    <w:pPr>
      <w:tabs>
        <w:tab w:val="right" w:pos="1083"/>
      </w:tabs>
      <w:spacing w:before="60" w:line="240" w:lineRule="auto"/>
      <w:ind w:left="1191" w:hanging="1191"/>
    </w:pPr>
    <w:rPr>
      <w:sz w:val="20"/>
    </w:rPr>
  </w:style>
  <w:style w:type="paragraph" w:customStyle="1" w:styleId="ETAsub-subpara">
    <w:name w:val="ETA(sub-subpara)"/>
    <w:basedOn w:val="OPCParaBase"/>
    <w:rsid w:val="00950172"/>
    <w:pPr>
      <w:tabs>
        <w:tab w:val="right" w:pos="1412"/>
      </w:tabs>
      <w:spacing w:before="60" w:line="240" w:lineRule="auto"/>
      <w:ind w:left="1525" w:hanging="1525"/>
    </w:pPr>
    <w:rPr>
      <w:sz w:val="20"/>
    </w:rPr>
  </w:style>
  <w:style w:type="paragraph" w:customStyle="1" w:styleId="Formula">
    <w:name w:val="Formula"/>
    <w:basedOn w:val="OPCParaBase"/>
    <w:rsid w:val="00950172"/>
    <w:pPr>
      <w:spacing w:line="240" w:lineRule="auto"/>
      <w:ind w:left="1134"/>
    </w:pPr>
    <w:rPr>
      <w:sz w:val="20"/>
    </w:rPr>
  </w:style>
  <w:style w:type="paragraph" w:styleId="Header">
    <w:name w:val="header"/>
    <w:basedOn w:val="OPCParaBase"/>
    <w:link w:val="HeaderChar"/>
    <w:unhideWhenUsed/>
    <w:rsid w:val="009501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0172"/>
    <w:rPr>
      <w:rFonts w:eastAsia="Times New Roman" w:cs="Times New Roman"/>
      <w:sz w:val="16"/>
      <w:lang w:eastAsia="en-AU"/>
    </w:rPr>
  </w:style>
  <w:style w:type="paragraph" w:customStyle="1" w:styleId="House">
    <w:name w:val="House"/>
    <w:basedOn w:val="OPCParaBase"/>
    <w:rsid w:val="00950172"/>
    <w:pPr>
      <w:spacing w:line="240" w:lineRule="auto"/>
    </w:pPr>
    <w:rPr>
      <w:sz w:val="28"/>
    </w:rPr>
  </w:style>
  <w:style w:type="paragraph" w:customStyle="1" w:styleId="Item">
    <w:name w:val="Item"/>
    <w:aliases w:val="i"/>
    <w:basedOn w:val="OPCParaBase"/>
    <w:next w:val="ItemHead"/>
    <w:rsid w:val="00950172"/>
    <w:pPr>
      <w:keepLines/>
      <w:spacing w:before="80" w:line="240" w:lineRule="auto"/>
      <w:ind w:left="709"/>
    </w:pPr>
  </w:style>
  <w:style w:type="paragraph" w:customStyle="1" w:styleId="ItemHead">
    <w:name w:val="ItemHead"/>
    <w:aliases w:val="ih"/>
    <w:basedOn w:val="OPCParaBase"/>
    <w:next w:val="Item"/>
    <w:rsid w:val="009501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0172"/>
    <w:pPr>
      <w:spacing w:line="240" w:lineRule="auto"/>
    </w:pPr>
    <w:rPr>
      <w:b/>
      <w:sz w:val="32"/>
    </w:rPr>
  </w:style>
  <w:style w:type="paragraph" w:customStyle="1" w:styleId="notedraft">
    <w:name w:val="note(draft)"/>
    <w:aliases w:val="nd"/>
    <w:basedOn w:val="OPCParaBase"/>
    <w:rsid w:val="00950172"/>
    <w:pPr>
      <w:spacing w:before="240" w:line="240" w:lineRule="auto"/>
      <w:ind w:left="284" w:hanging="284"/>
    </w:pPr>
    <w:rPr>
      <w:i/>
      <w:sz w:val="24"/>
    </w:rPr>
  </w:style>
  <w:style w:type="paragraph" w:customStyle="1" w:styleId="notemargin">
    <w:name w:val="note(margin)"/>
    <w:aliases w:val="nm"/>
    <w:basedOn w:val="OPCParaBase"/>
    <w:rsid w:val="00950172"/>
    <w:pPr>
      <w:tabs>
        <w:tab w:val="left" w:pos="709"/>
      </w:tabs>
      <w:spacing w:before="122" w:line="198" w:lineRule="exact"/>
      <w:ind w:left="709" w:hanging="709"/>
    </w:pPr>
    <w:rPr>
      <w:sz w:val="18"/>
    </w:rPr>
  </w:style>
  <w:style w:type="paragraph" w:customStyle="1" w:styleId="noteToPara">
    <w:name w:val="noteToPara"/>
    <w:aliases w:val="ntp"/>
    <w:basedOn w:val="OPCParaBase"/>
    <w:rsid w:val="00950172"/>
    <w:pPr>
      <w:spacing w:before="122" w:line="198" w:lineRule="exact"/>
      <w:ind w:left="2353" w:hanging="709"/>
    </w:pPr>
    <w:rPr>
      <w:sz w:val="18"/>
    </w:rPr>
  </w:style>
  <w:style w:type="paragraph" w:customStyle="1" w:styleId="noteParlAmend">
    <w:name w:val="note(ParlAmend)"/>
    <w:aliases w:val="npp"/>
    <w:basedOn w:val="OPCParaBase"/>
    <w:next w:val="ParlAmend"/>
    <w:rsid w:val="00950172"/>
    <w:pPr>
      <w:spacing w:line="240" w:lineRule="auto"/>
      <w:jc w:val="right"/>
    </w:pPr>
    <w:rPr>
      <w:rFonts w:ascii="Arial" w:hAnsi="Arial"/>
      <w:b/>
      <w:i/>
    </w:rPr>
  </w:style>
  <w:style w:type="paragraph" w:customStyle="1" w:styleId="Page1">
    <w:name w:val="Page1"/>
    <w:basedOn w:val="OPCParaBase"/>
    <w:rsid w:val="00950172"/>
    <w:pPr>
      <w:spacing w:before="5600" w:line="240" w:lineRule="auto"/>
    </w:pPr>
    <w:rPr>
      <w:b/>
      <w:sz w:val="32"/>
    </w:rPr>
  </w:style>
  <w:style w:type="paragraph" w:customStyle="1" w:styleId="PageBreak">
    <w:name w:val="PageBreak"/>
    <w:aliases w:val="pb"/>
    <w:basedOn w:val="OPCParaBase"/>
    <w:rsid w:val="00950172"/>
    <w:pPr>
      <w:spacing w:line="240" w:lineRule="auto"/>
    </w:pPr>
    <w:rPr>
      <w:sz w:val="20"/>
    </w:rPr>
  </w:style>
  <w:style w:type="paragraph" w:customStyle="1" w:styleId="paragraphsub">
    <w:name w:val="paragraph(sub)"/>
    <w:aliases w:val="aa"/>
    <w:basedOn w:val="OPCParaBase"/>
    <w:rsid w:val="00950172"/>
    <w:pPr>
      <w:tabs>
        <w:tab w:val="right" w:pos="1985"/>
      </w:tabs>
      <w:spacing w:before="40" w:line="240" w:lineRule="auto"/>
      <w:ind w:left="2098" w:hanging="2098"/>
    </w:pPr>
  </w:style>
  <w:style w:type="paragraph" w:customStyle="1" w:styleId="paragraphsub-sub">
    <w:name w:val="paragraph(sub-sub)"/>
    <w:aliases w:val="aaa"/>
    <w:basedOn w:val="OPCParaBase"/>
    <w:rsid w:val="00950172"/>
    <w:pPr>
      <w:tabs>
        <w:tab w:val="right" w:pos="2722"/>
      </w:tabs>
      <w:spacing w:before="40" w:line="240" w:lineRule="auto"/>
      <w:ind w:left="2835" w:hanging="2835"/>
    </w:pPr>
  </w:style>
  <w:style w:type="paragraph" w:customStyle="1" w:styleId="paragraph">
    <w:name w:val="paragraph"/>
    <w:aliases w:val="a"/>
    <w:basedOn w:val="OPCParaBase"/>
    <w:rsid w:val="00950172"/>
    <w:pPr>
      <w:tabs>
        <w:tab w:val="right" w:pos="1531"/>
      </w:tabs>
      <w:spacing w:before="40" w:line="240" w:lineRule="auto"/>
      <w:ind w:left="1644" w:hanging="1644"/>
    </w:pPr>
  </w:style>
  <w:style w:type="paragraph" w:customStyle="1" w:styleId="ParlAmend">
    <w:name w:val="ParlAmend"/>
    <w:aliases w:val="pp"/>
    <w:basedOn w:val="OPCParaBase"/>
    <w:rsid w:val="00950172"/>
    <w:pPr>
      <w:spacing w:before="240" w:line="240" w:lineRule="atLeast"/>
      <w:ind w:hanging="567"/>
    </w:pPr>
    <w:rPr>
      <w:sz w:val="24"/>
    </w:rPr>
  </w:style>
  <w:style w:type="paragraph" w:customStyle="1" w:styleId="Penalty">
    <w:name w:val="Penalty"/>
    <w:basedOn w:val="OPCParaBase"/>
    <w:rsid w:val="00950172"/>
    <w:pPr>
      <w:tabs>
        <w:tab w:val="left" w:pos="2977"/>
      </w:tabs>
      <w:spacing w:before="180" w:line="240" w:lineRule="auto"/>
      <w:ind w:left="1985" w:hanging="851"/>
    </w:pPr>
  </w:style>
  <w:style w:type="paragraph" w:customStyle="1" w:styleId="Portfolio">
    <w:name w:val="Portfolio"/>
    <w:basedOn w:val="OPCParaBase"/>
    <w:rsid w:val="00950172"/>
    <w:pPr>
      <w:spacing w:line="240" w:lineRule="auto"/>
    </w:pPr>
    <w:rPr>
      <w:i/>
      <w:sz w:val="20"/>
    </w:rPr>
  </w:style>
  <w:style w:type="paragraph" w:customStyle="1" w:styleId="Preamble">
    <w:name w:val="Preamble"/>
    <w:basedOn w:val="OPCParaBase"/>
    <w:next w:val="Normal"/>
    <w:rsid w:val="009501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0172"/>
    <w:pPr>
      <w:spacing w:line="240" w:lineRule="auto"/>
    </w:pPr>
    <w:rPr>
      <w:i/>
      <w:sz w:val="20"/>
    </w:rPr>
  </w:style>
  <w:style w:type="paragraph" w:customStyle="1" w:styleId="Session">
    <w:name w:val="Session"/>
    <w:basedOn w:val="OPCParaBase"/>
    <w:rsid w:val="00950172"/>
    <w:pPr>
      <w:spacing w:line="240" w:lineRule="auto"/>
    </w:pPr>
    <w:rPr>
      <w:sz w:val="28"/>
    </w:rPr>
  </w:style>
  <w:style w:type="paragraph" w:customStyle="1" w:styleId="Sponsor">
    <w:name w:val="Sponsor"/>
    <w:basedOn w:val="OPCParaBase"/>
    <w:rsid w:val="00950172"/>
    <w:pPr>
      <w:spacing w:line="240" w:lineRule="auto"/>
    </w:pPr>
    <w:rPr>
      <w:i/>
    </w:rPr>
  </w:style>
  <w:style w:type="paragraph" w:customStyle="1" w:styleId="Subitem">
    <w:name w:val="Subitem"/>
    <w:aliases w:val="iss"/>
    <w:basedOn w:val="OPCParaBase"/>
    <w:rsid w:val="00950172"/>
    <w:pPr>
      <w:spacing w:before="180" w:line="240" w:lineRule="auto"/>
      <w:ind w:left="709" w:hanging="709"/>
    </w:pPr>
  </w:style>
  <w:style w:type="paragraph" w:customStyle="1" w:styleId="SubitemHead">
    <w:name w:val="SubitemHead"/>
    <w:aliases w:val="issh"/>
    <w:basedOn w:val="OPCParaBase"/>
    <w:rsid w:val="009501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0172"/>
    <w:pPr>
      <w:spacing w:before="40" w:line="240" w:lineRule="auto"/>
      <w:ind w:left="1134"/>
    </w:pPr>
  </w:style>
  <w:style w:type="paragraph" w:customStyle="1" w:styleId="SubsectionHead">
    <w:name w:val="SubsectionHead"/>
    <w:aliases w:val="ssh"/>
    <w:basedOn w:val="OPCParaBase"/>
    <w:next w:val="subsection"/>
    <w:rsid w:val="00950172"/>
    <w:pPr>
      <w:keepNext/>
      <w:keepLines/>
      <w:spacing w:before="240" w:line="240" w:lineRule="auto"/>
      <w:ind w:left="1134"/>
    </w:pPr>
    <w:rPr>
      <w:i/>
    </w:rPr>
  </w:style>
  <w:style w:type="paragraph" w:customStyle="1" w:styleId="Tablea">
    <w:name w:val="Table(a)"/>
    <w:aliases w:val="ta"/>
    <w:basedOn w:val="OPCParaBase"/>
    <w:rsid w:val="00950172"/>
    <w:pPr>
      <w:spacing w:before="60" w:line="240" w:lineRule="auto"/>
      <w:ind w:left="284" w:hanging="284"/>
    </w:pPr>
    <w:rPr>
      <w:sz w:val="20"/>
    </w:rPr>
  </w:style>
  <w:style w:type="paragraph" w:customStyle="1" w:styleId="TableAA">
    <w:name w:val="Table(AA)"/>
    <w:aliases w:val="taaa"/>
    <w:basedOn w:val="OPCParaBase"/>
    <w:rsid w:val="009501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01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0172"/>
    <w:pPr>
      <w:spacing w:before="60" w:line="240" w:lineRule="atLeast"/>
    </w:pPr>
    <w:rPr>
      <w:sz w:val="20"/>
    </w:rPr>
  </w:style>
  <w:style w:type="paragraph" w:customStyle="1" w:styleId="TLPBoxTextnote">
    <w:name w:val="TLPBoxText(note"/>
    <w:aliases w:val="right)"/>
    <w:basedOn w:val="OPCParaBase"/>
    <w:rsid w:val="009501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01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0172"/>
    <w:pPr>
      <w:spacing w:before="122" w:line="198" w:lineRule="exact"/>
      <w:ind w:left="1985" w:hanging="851"/>
      <w:jc w:val="right"/>
    </w:pPr>
    <w:rPr>
      <w:sz w:val="18"/>
    </w:rPr>
  </w:style>
  <w:style w:type="paragraph" w:customStyle="1" w:styleId="TLPTableBullet">
    <w:name w:val="TLPTableBullet"/>
    <w:aliases w:val="ttb"/>
    <w:basedOn w:val="OPCParaBase"/>
    <w:rsid w:val="00950172"/>
    <w:pPr>
      <w:spacing w:line="240" w:lineRule="exact"/>
      <w:ind w:left="284" w:hanging="284"/>
    </w:pPr>
    <w:rPr>
      <w:sz w:val="20"/>
    </w:rPr>
  </w:style>
  <w:style w:type="paragraph" w:styleId="TOC1">
    <w:name w:val="toc 1"/>
    <w:basedOn w:val="OPCParaBase"/>
    <w:next w:val="Normal"/>
    <w:uiPriority w:val="39"/>
    <w:semiHidden/>
    <w:unhideWhenUsed/>
    <w:rsid w:val="0095017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5017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5017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5017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5017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5017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5017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5017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5017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50172"/>
    <w:pPr>
      <w:keepLines/>
      <w:spacing w:before="240" w:after="120" w:line="240" w:lineRule="auto"/>
      <w:ind w:left="794"/>
    </w:pPr>
    <w:rPr>
      <w:b/>
      <w:kern w:val="28"/>
      <w:sz w:val="20"/>
    </w:rPr>
  </w:style>
  <w:style w:type="paragraph" w:customStyle="1" w:styleId="TofSectsHeading">
    <w:name w:val="TofSects(Heading)"/>
    <w:basedOn w:val="OPCParaBase"/>
    <w:rsid w:val="00950172"/>
    <w:pPr>
      <w:spacing w:before="240" w:after="120" w:line="240" w:lineRule="auto"/>
    </w:pPr>
    <w:rPr>
      <w:b/>
      <w:sz w:val="24"/>
    </w:rPr>
  </w:style>
  <w:style w:type="paragraph" w:customStyle="1" w:styleId="TofSectsSection">
    <w:name w:val="TofSects(Section)"/>
    <w:basedOn w:val="OPCParaBase"/>
    <w:rsid w:val="00950172"/>
    <w:pPr>
      <w:keepLines/>
      <w:spacing w:before="40" w:line="240" w:lineRule="auto"/>
      <w:ind w:left="1588" w:hanging="794"/>
    </w:pPr>
    <w:rPr>
      <w:kern w:val="28"/>
      <w:sz w:val="18"/>
    </w:rPr>
  </w:style>
  <w:style w:type="paragraph" w:customStyle="1" w:styleId="TofSectsSubdiv">
    <w:name w:val="TofSects(Subdiv)"/>
    <w:basedOn w:val="OPCParaBase"/>
    <w:rsid w:val="00950172"/>
    <w:pPr>
      <w:keepLines/>
      <w:spacing w:before="80" w:line="240" w:lineRule="auto"/>
      <w:ind w:left="1588" w:hanging="794"/>
    </w:pPr>
    <w:rPr>
      <w:kern w:val="28"/>
    </w:rPr>
  </w:style>
  <w:style w:type="paragraph" w:customStyle="1" w:styleId="WRStyle">
    <w:name w:val="WR Style"/>
    <w:aliases w:val="WR"/>
    <w:basedOn w:val="OPCParaBase"/>
    <w:rsid w:val="00950172"/>
    <w:pPr>
      <w:spacing w:before="240" w:line="240" w:lineRule="auto"/>
      <w:ind w:left="284" w:hanging="284"/>
    </w:pPr>
    <w:rPr>
      <w:b/>
      <w:i/>
      <w:kern w:val="28"/>
      <w:sz w:val="24"/>
    </w:rPr>
  </w:style>
  <w:style w:type="paragraph" w:customStyle="1" w:styleId="notepara">
    <w:name w:val="note(para)"/>
    <w:aliases w:val="na"/>
    <w:basedOn w:val="OPCParaBase"/>
    <w:rsid w:val="00950172"/>
    <w:pPr>
      <w:spacing w:before="40" w:line="198" w:lineRule="exact"/>
      <w:ind w:left="2354" w:hanging="369"/>
    </w:pPr>
    <w:rPr>
      <w:sz w:val="18"/>
    </w:rPr>
  </w:style>
  <w:style w:type="paragraph" w:styleId="Footer">
    <w:name w:val="footer"/>
    <w:link w:val="FooterChar"/>
    <w:rsid w:val="009501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0172"/>
    <w:rPr>
      <w:rFonts w:eastAsia="Times New Roman" w:cs="Times New Roman"/>
      <w:sz w:val="22"/>
      <w:szCs w:val="24"/>
      <w:lang w:eastAsia="en-AU"/>
    </w:rPr>
  </w:style>
  <w:style w:type="character" w:styleId="LineNumber">
    <w:name w:val="line number"/>
    <w:basedOn w:val="OPCCharBase"/>
    <w:uiPriority w:val="99"/>
    <w:semiHidden/>
    <w:unhideWhenUsed/>
    <w:rsid w:val="00950172"/>
    <w:rPr>
      <w:sz w:val="16"/>
    </w:rPr>
  </w:style>
  <w:style w:type="table" w:customStyle="1" w:styleId="CFlag">
    <w:name w:val="CFlag"/>
    <w:basedOn w:val="TableNormal"/>
    <w:uiPriority w:val="99"/>
    <w:rsid w:val="00950172"/>
    <w:rPr>
      <w:rFonts w:eastAsia="Times New Roman" w:cs="Times New Roman"/>
      <w:lang w:eastAsia="en-AU"/>
    </w:rPr>
    <w:tblPr/>
  </w:style>
  <w:style w:type="paragraph" w:styleId="BalloonText">
    <w:name w:val="Balloon Text"/>
    <w:basedOn w:val="Normal"/>
    <w:link w:val="BalloonTextChar"/>
    <w:uiPriority w:val="99"/>
    <w:semiHidden/>
    <w:unhideWhenUsed/>
    <w:rsid w:val="009501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172"/>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950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50172"/>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950172"/>
    <w:rPr>
      <w:i/>
      <w:sz w:val="32"/>
      <w:szCs w:val="32"/>
    </w:rPr>
  </w:style>
  <w:style w:type="paragraph" w:customStyle="1" w:styleId="SignCoverPageEnd">
    <w:name w:val="SignCoverPageEnd"/>
    <w:basedOn w:val="OPCParaBase"/>
    <w:next w:val="Normal"/>
    <w:rsid w:val="0095017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50172"/>
    <w:pPr>
      <w:pBdr>
        <w:top w:val="single" w:sz="4" w:space="1" w:color="auto"/>
      </w:pBdr>
      <w:spacing w:before="360"/>
      <w:ind w:right="397"/>
      <w:jc w:val="both"/>
    </w:pPr>
  </w:style>
  <w:style w:type="paragraph" w:customStyle="1" w:styleId="NotesHeading1">
    <w:name w:val="NotesHeading 1"/>
    <w:basedOn w:val="OPCParaBase"/>
    <w:next w:val="Normal"/>
    <w:rsid w:val="00950172"/>
    <w:rPr>
      <w:b/>
      <w:sz w:val="28"/>
      <w:szCs w:val="28"/>
    </w:rPr>
  </w:style>
  <w:style w:type="paragraph" w:customStyle="1" w:styleId="NotesHeading2">
    <w:name w:val="NotesHeading 2"/>
    <w:basedOn w:val="OPCParaBase"/>
    <w:next w:val="Normal"/>
    <w:rsid w:val="00950172"/>
    <w:rPr>
      <w:b/>
      <w:sz w:val="28"/>
      <w:szCs w:val="28"/>
    </w:rPr>
  </w:style>
  <w:style w:type="paragraph" w:customStyle="1" w:styleId="CompiledActNo">
    <w:name w:val="CompiledActNo"/>
    <w:basedOn w:val="OPCParaBase"/>
    <w:next w:val="Normal"/>
    <w:rsid w:val="00950172"/>
    <w:rPr>
      <w:b/>
      <w:sz w:val="24"/>
      <w:szCs w:val="24"/>
    </w:rPr>
  </w:style>
  <w:style w:type="paragraph" w:customStyle="1" w:styleId="CompiledMadeUnder">
    <w:name w:val="CompiledMadeUnder"/>
    <w:basedOn w:val="OPCParaBase"/>
    <w:next w:val="Normal"/>
    <w:rsid w:val="00950172"/>
    <w:rPr>
      <w:i/>
      <w:sz w:val="24"/>
      <w:szCs w:val="24"/>
    </w:rPr>
  </w:style>
  <w:style w:type="paragraph" w:customStyle="1" w:styleId="Paragraphsub-sub-sub">
    <w:name w:val="Paragraph(sub-sub-sub)"/>
    <w:aliases w:val="aaaa"/>
    <w:basedOn w:val="OPCParaBase"/>
    <w:rsid w:val="00950172"/>
    <w:pPr>
      <w:tabs>
        <w:tab w:val="right" w:pos="3402"/>
      </w:tabs>
      <w:spacing w:before="40" w:line="240" w:lineRule="auto"/>
      <w:ind w:left="3402" w:hanging="3402"/>
    </w:pPr>
  </w:style>
  <w:style w:type="paragraph" w:customStyle="1" w:styleId="NoteToSubpara">
    <w:name w:val="NoteToSubpara"/>
    <w:aliases w:val="nts"/>
    <w:basedOn w:val="OPCParaBase"/>
    <w:rsid w:val="00950172"/>
    <w:pPr>
      <w:spacing w:before="40" w:line="198" w:lineRule="exact"/>
      <w:ind w:left="2835" w:hanging="709"/>
    </w:pPr>
    <w:rPr>
      <w:sz w:val="18"/>
    </w:rPr>
  </w:style>
  <w:style w:type="paragraph" w:customStyle="1" w:styleId="EndNotespara">
    <w:name w:val="EndNotes(para)"/>
    <w:aliases w:val="eta"/>
    <w:basedOn w:val="OPCParaBase"/>
    <w:next w:val="EndNotessubpara"/>
    <w:rsid w:val="009501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01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01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017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950172"/>
    <w:pPr>
      <w:keepNext/>
      <w:spacing w:before="60" w:line="240" w:lineRule="atLeast"/>
    </w:pPr>
    <w:rPr>
      <w:rFonts w:ascii="Arial" w:hAnsi="Arial"/>
      <w:b/>
      <w:sz w:val="16"/>
    </w:rPr>
  </w:style>
  <w:style w:type="paragraph" w:customStyle="1" w:styleId="ENoteTTi">
    <w:name w:val="ENoteTTi"/>
    <w:aliases w:val="entti"/>
    <w:basedOn w:val="OPCParaBase"/>
    <w:rsid w:val="00950172"/>
    <w:pPr>
      <w:keepNext/>
      <w:spacing w:before="60" w:line="240" w:lineRule="atLeast"/>
      <w:ind w:left="170"/>
    </w:pPr>
    <w:rPr>
      <w:sz w:val="16"/>
    </w:rPr>
  </w:style>
  <w:style w:type="paragraph" w:customStyle="1" w:styleId="ENotesHeading1">
    <w:name w:val="ENotesHeading 1"/>
    <w:aliases w:val="Enh1"/>
    <w:basedOn w:val="OPCParaBase"/>
    <w:next w:val="Normal"/>
    <w:rsid w:val="00950172"/>
    <w:pPr>
      <w:spacing w:before="120"/>
      <w:outlineLvl w:val="1"/>
    </w:pPr>
    <w:rPr>
      <w:b/>
      <w:sz w:val="28"/>
      <w:szCs w:val="28"/>
    </w:rPr>
  </w:style>
  <w:style w:type="paragraph" w:customStyle="1" w:styleId="ENotesHeading2">
    <w:name w:val="ENotesHeading 2"/>
    <w:aliases w:val="Enh2"/>
    <w:basedOn w:val="OPCParaBase"/>
    <w:next w:val="Normal"/>
    <w:rsid w:val="00950172"/>
    <w:pPr>
      <w:spacing w:before="120" w:after="120"/>
      <w:outlineLvl w:val="2"/>
    </w:pPr>
    <w:rPr>
      <w:b/>
      <w:sz w:val="24"/>
      <w:szCs w:val="28"/>
    </w:rPr>
  </w:style>
  <w:style w:type="paragraph" w:customStyle="1" w:styleId="ENoteTTIndentHeading">
    <w:name w:val="ENoteTTIndentHeading"/>
    <w:aliases w:val="enTTHi"/>
    <w:basedOn w:val="OPCParaBase"/>
    <w:rsid w:val="009501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50172"/>
    <w:pPr>
      <w:spacing w:before="60" w:line="240" w:lineRule="atLeast"/>
    </w:pPr>
    <w:rPr>
      <w:sz w:val="16"/>
    </w:rPr>
  </w:style>
  <w:style w:type="paragraph" w:customStyle="1" w:styleId="MadeunderText">
    <w:name w:val="MadeunderText"/>
    <w:basedOn w:val="OPCParaBase"/>
    <w:next w:val="CompiledMadeUnder"/>
    <w:rsid w:val="00950172"/>
    <w:pPr>
      <w:spacing w:before="240"/>
    </w:pPr>
    <w:rPr>
      <w:sz w:val="24"/>
      <w:szCs w:val="24"/>
    </w:rPr>
  </w:style>
  <w:style w:type="paragraph" w:customStyle="1" w:styleId="ENotesHeading3">
    <w:name w:val="ENotesHeading 3"/>
    <w:aliases w:val="Enh3"/>
    <w:basedOn w:val="OPCParaBase"/>
    <w:next w:val="Normal"/>
    <w:rsid w:val="00950172"/>
    <w:pPr>
      <w:keepNext/>
      <w:spacing w:before="120" w:line="240" w:lineRule="auto"/>
      <w:outlineLvl w:val="4"/>
    </w:pPr>
    <w:rPr>
      <w:b/>
      <w:szCs w:val="24"/>
    </w:rPr>
  </w:style>
  <w:style w:type="character" w:customStyle="1" w:styleId="CharSubPartTextCASA">
    <w:name w:val="CharSubPartText(CASA)"/>
    <w:basedOn w:val="OPCCharBase"/>
    <w:uiPriority w:val="1"/>
    <w:rsid w:val="00950172"/>
  </w:style>
  <w:style w:type="character" w:customStyle="1" w:styleId="CharSubPartNoCASA">
    <w:name w:val="CharSubPartNo(CASA)"/>
    <w:basedOn w:val="OPCCharBase"/>
    <w:uiPriority w:val="1"/>
    <w:rsid w:val="00950172"/>
  </w:style>
  <w:style w:type="paragraph" w:customStyle="1" w:styleId="ENoteTTIndentHeadingSub">
    <w:name w:val="ENoteTTIndentHeadingSub"/>
    <w:aliases w:val="enTTHis"/>
    <w:basedOn w:val="OPCParaBase"/>
    <w:rsid w:val="00950172"/>
    <w:pPr>
      <w:keepNext/>
      <w:spacing w:before="60" w:line="240" w:lineRule="atLeast"/>
      <w:ind w:left="340"/>
    </w:pPr>
    <w:rPr>
      <w:b/>
      <w:sz w:val="16"/>
    </w:rPr>
  </w:style>
  <w:style w:type="paragraph" w:customStyle="1" w:styleId="ENoteTTiSub">
    <w:name w:val="ENoteTTiSub"/>
    <w:aliases w:val="enttis"/>
    <w:basedOn w:val="OPCParaBase"/>
    <w:rsid w:val="00950172"/>
    <w:pPr>
      <w:keepNext/>
      <w:spacing w:before="60" w:line="240" w:lineRule="atLeast"/>
      <w:ind w:left="340"/>
    </w:pPr>
    <w:rPr>
      <w:sz w:val="16"/>
    </w:rPr>
  </w:style>
  <w:style w:type="paragraph" w:customStyle="1" w:styleId="SubDivisionMigration">
    <w:name w:val="SubDivisionMigration"/>
    <w:aliases w:val="sdm"/>
    <w:basedOn w:val="OPCParaBase"/>
    <w:rsid w:val="009501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017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50172"/>
    <w:pPr>
      <w:spacing w:before="122" w:line="240" w:lineRule="auto"/>
      <w:ind w:left="1985" w:hanging="851"/>
    </w:pPr>
    <w:rPr>
      <w:sz w:val="18"/>
    </w:rPr>
  </w:style>
  <w:style w:type="paragraph" w:customStyle="1" w:styleId="FreeForm">
    <w:name w:val="FreeForm"/>
    <w:rsid w:val="006E225C"/>
    <w:rPr>
      <w:rFonts w:ascii="Arial" w:hAnsi="Arial"/>
      <w:sz w:val="22"/>
    </w:rPr>
  </w:style>
  <w:style w:type="paragraph" w:customStyle="1" w:styleId="SOText">
    <w:name w:val="SO Text"/>
    <w:aliases w:val="sot"/>
    <w:link w:val="SOTextChar"/>
    <w:rsid w:val="009501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0172"/>
    <w:rPr>
      <w:sz w:val="22"/>
    </w:rPr>
  </w:style>
  <w:style w:type="paragraph" w:customStyle="1" w:styleId="SOTextNote">
    <w:name w:val="SO TextNote"/>
    <w:aliases w:val="sont"/>
    <w:basedOn w:val="SOText"/>
    <w:qFormat/>
    <w:rsid w:val="00950172"/>
    <w:pPr>
      <w:spacing w:before="122" w:line="198" w:lineRule="exact"/>
      <w:ind w:left="1843" w:hanging="709"/>
    </w:pPr>
    <w:rPr>
      <w:sz w:val="18"/>
    </w:rPr>
  </w:style>
  <w:style w:type="paragraph" w:customStyle="1" w:styleId="SOPara">
    <w:name w:val="SO Para"/>
    <w:aliases w:val="soa"/>
    <w:basedOn w:val="SOText"/>
    <w:link w:val="SOParaChar"/>
    <w:qFormat/>
    <w:rsid w:val="00950172"/>
    <w:pPr>
      <w:tabs>
        <w:tab w:val="right" w:pos="1786"/>
      </w:tabs>
      <w:spacing w:before="40"/>
      <w:ind w:left="2070" w:hanging="936"/>
    </w:pPr>
  </w:style>
  <w:style w:type="character" w:customStyle="1" w:styleId="SOParaChar">
    <w:name w:val="SO Para Char"/>
    <w:aliases w:val="soa Char"/>
    <w:basedOn w:val="DefaultParagraphFont"/>
    <w:link w:val="SOPara"/>
    <w:rsid w:val="00950172"/>
    <w:rPr>
      <w:sz w:val="22"/>
    </w:rPr>
  </w:style>
  <w:style w:type="paragraph" w:customStyle="1" w:styleId="FileName">
    <w:name w:val="FileName"/>
    <w:basedOn w:val="Normal"/>
    <w:rsid w:val="00950172"/>
  </w:style>
  <w:style w:type="paragraph" w:customStyle="1" w:styleId="TableHeading">
    <w:name w:val="TableHeading"/>
    <w:aliases w:val="th"/>
    <w:basedOn w:val="OPCParaBase"/>
    <w:next w:val="Tabletext"/>
    <w:rsid w:val="00950172"/>
    <w:pPr>
      <w:keepNext/>
      <w:spacing w:before="60" w:line="240" w:lineRule="atLeast"/>
    </w:pPr>
    <w:rPr>
      <w:b/>
      <w:sz w:val="20"/>
    </w:rPr>
  </w:style>
  <w:style w:type="paragraph" w:customStyle="1" w:styleId="SOHeadBold">
    <w:name w:val="SO HeadBold"/>
    <w:aliases w:val="sohb"/>
    <w:basedOn w:val="SOText"/>
    <w:next w:val="SOText"/>
    <w:link w:val="SOHeadBoldChar"/>
    <w:qFormat/>
    <w:rsid w:val="00950172"/>
    <w:rPr>
      <w:b/>
    </w:rPr>
  </w:style>
  <w:style w:type="character" w:customStyle="1" w:styleId="SOHeadBoldChar">
    <w:name w:val="SO HeadBold Char"/>
    <w:aliases w:val="sohb Char"/>
    <w:basedOn w:val="DefaultParagraphFont"/>
    <w:link w:val="SOHeadBold"/>
    <w:rsid w:val="00950172"/>
    <w:rPr>
      <w:b/>
      <w:sz w:val="22"/>
    </w:rPr>
  </w:style>
  <w:style w:type="paragraph" w:customStyle="1" w:styleId="SOHeadItalic">
    <w:name w:val="SO HeadItalic"/>
    <w:aliases w:val="sohi"/>
    <w:basedOn w:val="SOText"/>
    <w:next w:val="SOText"/>
    <w:link w:val="SOHeadItalicChar"/>
    <w:qFormat/>
    <w:rsid w:val="00950172"/>
    <w:rPr>
      <w:i/>
    </w:rPr>
  </w:style>
  <w:style w:type="character" w:customStyle="1" w:styleId="SOHeadItalicChar">
    <w:name w:val="SO HeadItalic Char"/>
    <w:aliases w:val="sohi Char"/>
    <w:basedOn w:val="DefaultParagraphFont"/>
    <w:link w:val="SOHeadItalic"/>
    <w:rsid w:val="00950172"/>
    <w:rPr>
      <w:i/>
      <w:sz w:val="22"/>
    </w:rPr>
  </w:style>
  <w:style w:type="paragraph" w:customStyle="1" w:styleId="SOBullet">
    <w:name w:val="SO Bullet"/>
    <w:aliases w:val="sotb"/>
    <w:basedOn w:val="SOText"/>
    <w:link w:val="SOBulletChar"/>
    <w:qFormat/>
    <w:rsid w:val="00950172"/>
    <w:pPr>
      <w:ind w:left="1559" w:hanging="425"/>
    </w:pPr>
  </w:style>
  <w:style w:type="character" w:customStyle="1" w:styleId="SOBulletChar">
    <w:name w:val="SO Bullet Char"/>
    <w:aliases w:val="sotb Char"/>
    <w:basedOn w:val="DefaultParagraphFont"/>
    <w:link w:val="SOBullet"/>
    <w:rsid w:val="00950172"/>
    <w:rPr>
      <w:sz w:val="22"/>
    </w:rPr>
  </w:style>
  <w:style w:type="paragraph" w:customStyle="1" w:styleId="SOBulletNote">
    <w:name w:val="SO BulletNote"/>
    <w:aliases w:val="sonb"/>
    <w:basedOn w:val="SOTextNote"/>
    <w:link w:val="SOBulletNoteChar"/>
    <w:qFormat/>
    <w:rsid w:val="00950172"/>
    <w:pPr>
      <w:tabs>
        <w:tab w:val="left" w:pos="1560"/>
      </w:tabs>
      <w:ind w:left="2268" w:hanging="1134"/>
    </w:pPr>
  </w:style>
  <w:style w:type="character" w:customStyle="1" w:styleId="SOBulletNoteChar">
    <w:name w:val="SO BulletNote Char"/>
    <w:aliases w:val="sonb Char"/>
    <w:basedOn w:val="DefaultParagraphFont"/>
    <w:link w:val="SOBulletNote"/>
    <w:rsid w:val="00950172"/>
    <w:rPr>
      <w:sz w:val="18"/>
    </w:rPr>
  </w:style>
  <w:style w:type="paragraph" w:customStyle="1" w:styleId="SOText2">
    <w:name w:val="SO Text2"/>
    <w:aliases w:val="sot2"/>
    <w:basedOn w:val="Normal"/>
    <w:next w:val="SOText"/>
    <w:link w:val="SOText2Char"/>
    <w:rsid w:val="009501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50172"/>
    <w:rPr>
      <w:sz w:val="22"/>
    </w:rPr>
  </w:style>
  <w:style w:type="paragraph" w:customStyle="1" w:styleId="SubPartCASA">
    <w:name w:val="SubPart(CASA)"/>
    <w:aliases w:val="csp"/>
    <w:basedOn w:val="OPCParaBase"/>
    <w:next w:val="ActHead3"/>
    <w:rsid w:val="0095017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E225C"/>
    <w:rPr>
      <w:rFonts w:eastAsia="Times New Roman" w:cs="Times New Roman"/>
      <w:sz w:val="22"/>
      <w:lang w:eastAsia="en-AU"/>
    </w:rPr>
  </w:style>
  <w:style w:type="character" w:customStyle="1" w:styleId="notetextChar">
    <w:name w:val="note(text) Char"/>
    <w:aliases w:val="n Char"/>
    <w:basedOn w:val="DefaultParagraphFont"/>
    <w:link w:val="notetext"/>
    <w:rsid w:val="006E225C"/>
    <w:rPr>
      <w:rFonts w:eastAsia="Times New Roman" w:cs="Times New Roman"/>
      <w:sz w:val="18"/>
      <w:lang w:eastAsia="en-AU"/>
    </w:rPr>
  </w:style>
  <w:style w:type="character" w:customStyle="1" w:styleId="Heading1Char">
    <w:name w:val="Heading 1 Char"/>
    <w:basedOn w:val="DefaultParagraphFont"/>
    <w:link w:val="Heading1"/>
    <w:uiPriority w:val="9"/>
    <w:rsid w:val="006E22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E22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E225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E225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E225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E225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E225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E225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E225C"/>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0172"/>
    <w:pPr>
      <w:spacing w:line="260" w:lineRule="atLeast"/>
    </w:pPr>
    <w:rPr>
      <w:sz w:val="22"/>
    </w:rPr>
  </w:style>
  <w:style w:type="paragraph" w:styleId="Heading1">
    <w:name w:val="heading 1"/>
    <w:basedOn w:val="Normal"/>
    <w:next w:val="Normal"/>
    <w:link w:val="Heading1Char"/>
    <w:uiPriority w:val="9"/>
    <w:qFormat/>
    <w:rsid w:val="006E2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22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22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225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225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225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225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225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E225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50172"/>
  </w:style>
  <w:style w:type="paragraph" w:customStyle="1" w:styleId="OPCParaBase">
    <w:name w:val="OPCParaBase"/>
    <w:qFormat/>
    <w:rsid w:val="00950172"/>
    <w:pPr>
      <w:spacing w:line="260" w:lineRule="atLeast"/>
    </w:pPr>
    <w:rPr>
      <w:rFonts w:eastAsia="Times New Roman" w:cs="Times New Roman"/>
      <w:sz w:val="22"/>
      <w:lang w:eastAsia="en-AU"/>
    </w:rPr>
  </w:style>
  <w:style w:type="paragraph" w:customStyle="1" w:styleId="ShortT">
    <w:name w:val="ShortT"/>
    <w:basedOn w:val="OPCParaBase"/>
    <w:next w:val="Normal"/>
    <w:qFormat/>
    <w:rsid w:val="00950172"/>
    <w:pPr>
      <w:spacing w:line="240" w:lineRule="auto"/>
    </w:pPr>
    <w:rPr>
      <w:b/>
      <w:sz w:val="40"/>
    </w:rPr>
  </w:style>
  <w:style w:type="paragraph" w:customStyle="1" w:styleId="ActHead1">
    <w:name w:val="ActHead 1"/>
    <w:aliases w:val="c"/>
    <w:basedOn w:val="OPCParaBase"/>
    <w:next w:val="Normal"/>
    <w:qFormat/>
    <w:rsid w:val="009501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01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01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01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501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01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01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01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01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0172"/>
  </w:style>
  <w:style w:type="paragraph" w:customStyle="1" w:styleId="Blocks">
    <w:name w:val="Blocks"/>
    <w:aliases w:val="bb"/>
    <w:basedOn w:val="OPCParaBase"/>
    <w:qFormat/>
    <w:rsid w:val="00950172"/>
    <w:pPr>
      <w:spacing w:line="240" w:lineRule="auto"/>
    </w:pPr>
    <w:rPr>
      <w:sz w:val="24"/>
    </w:rPr>
  </w:style>
  <w:style w:type="paragraph" w:customStyle="1" w:styleId="BoxText">
    <w:name w:val="BoxText"/>
    <w:aliases w:val="bt"/>
    <w:basedOn w:val="OPCParaBase"/>
    <w:qFormat/>
    <w:rsid w:val="009501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0172"/>
    <w:rPr>
      <w:b/>
    </w:rPr>
  </w:style>
  <w:style w:type="paragraph" w:customStyle="1" w:styleId="BoxHeadItalic">
    <w:name w:val="BoxHeadItalic"/>
    <w:aliases w:val="bhi"/>
    <w:basedOn w:val="BoxText"/>
    <w:next w:val="BoxStep"/>
    <w:qFormat/>
    <w:rsid w:val="00950172"/>
    <w:rPr>
      <w:i/>
    </w:rPr>
  </w:style>
  <w:style w:type="paragraph" w:customStyle="1" w:styleId="BoxList">
    <w:name w:val="BoxList"/>
    <w:aliases w:val="bl"/>
    <w:basedOn w:val="BoxText"/>
    <w:qFormat/>
    <w:rsid w:val="00950172"/>
    <w:pPr>
      <w:ind w:left="1559" w:hanging="425"/>
    </w:pPr>
  </w:style>
  <w:style w:type="paragraph" w:customStyle="1" w:styleId="BoxNote">
    <w:name w:val="BoxNote"/>
    <w:aliases w:val="bn"/>
    <w:basedOn w:val="BoxText"/>
    <w:qFormat/>
    <w:rsid w:val="00950172"/>
    <w:pPr>
      <w:tabs>
        <w:tab w:val="left" w:pos="1985"/>
      </w:tabs>
      <w:spacing w:before="122" w:line="198" w:lineRule="exact"/>
      <w:ind w:left="2948" w:hanging="1814"/>
    </w:pPr>
    <w:rPr>
      <w:sz w:val="18"/>
    </w:rPr>
  </w:style>
  <w:style w:type="paragraph" w:customStyle="1" w:styleId="BoxPara">
    <w:name w:val="BoxPara"/>
    <w:aliases w:val="bp"/>
    <w:basedOn w:val="BoxText"/>
    <w:qFormat/>
    <w:rsid w:val="00950172"/>
    <w:pPr>
      <w:tabs>
        <w:tab w:val="right" w:pos="2268"/>
      </w:tabs>
      <w:ind w:left="2552" w:hanging="1418"/>
    </w:pPr>
  </w:style>
  <w:style w:type="paragraph" w:customStyle="1" w:styleId="BoxStep">
    <w:name w:val="BoxStep"/>
    <w:aliases w:val="bs"/>
    <w:basedOn w:val="BoxText"/>
    <w:qFormat/>
    <w:rsid w:val="00950172"/>
    <w:pPr>
      <w:ind w:left="1985" w:hanging="851"/>
    </w:pPr>
  </w:style>
  <w:style w:type="character" w:customStyle="1" w:styleId="CharAmPartNo">
    <w:name w:val="CharAmPartNo"/>
    <w:basedOn w:val="OPCCharBase"/>
    <w:qFormat/>
    <w:rsid w:val="00950172"/>
  </w:style>
  <w:style w:type="character" w:customStyle="1" w:styleId="CharAmPartText">
    <w:name w:val="CharAmPartText"/>
    <w:basedOn w:val="OPCCharBase"/>
    <w:qFormat/>
    <w:rsid w:val="00950172"/>
  </w:style>
  <w:style w:type="character" w:customStyle="1" w:styleId="CharAmSchNo">
    <w:name w:val="CharAmSchNo"/>
    <w:basedOn w:val="OPCCharBase"/>
    <w:qFormat/>
    <w:rsid w:val="00950172"/>
  </w:style>
  <w:style w:type="character" w:customStyle="1" w:styleId="CharAmSchText">
    <w:name w:val="CharAmSchText"/>
    <w:basedOn w:val="OPCCharBase"/>
    <w:qFormat/>
    <w:rsid w:val="00950172"/>
  </w:style>
  <w:style w:type="character" w:customStyle="1" w:styleId="CharBoldItalic">
    <w:name w:val="CharBoldItalic"/>
    <w:basedOn w:val="OPCCharBase"/>
    <w:uiPriority w:val="1"/>
    <w:qFormat/>
    <w:rsid w:val="00950172"/>
    <w:rPr>
      <w:b/>
      <w:i/>
    </w:rPr>
  </w:style>
  <w:style w:type="character" w:customStyle="1" w:styleId="CharChapNo">
    <w:name w:val="CharChapNo"/>
    <w:basedOn w:val="OPCCharBase"/>
    <w:uiPriority w:val="1"/>
    <w:qFormat/>
    <w:rsid w:val="00950172"/>
  </w:style>
  <w:style w:type="character" w:customStyle="1" w:styleId="CharChapText">
    <w:name w:val="CharChapText"/>
    <w:basedOn w:val="OPCCharBase"/>
    <w:uiPriority w:val="1"/>
    <w:qFormat/>
    <w:rsid w:val="00950172"/>
  </w:style>
  <w:style w:type="character" w:customStyle="1" w:styleId="CharDivNo">
    <w:name w:val="CharDivNo"/>
    <w:basedOn w:val="OPCCharBase"/>
    <w:uiPriority w:val="1"/>
    <w:qFormat/>
    <w:rsid w:val="00950172"/>
  </w:style>
  <w:style w:type="character" w:customStyle="1" w:styleId="CharDivText">
    <w:name w:val="CharDivText"/>
    <w:basedOn w:val="OPCCharBase"/>
    <w:uiPriority w:val="1"/>
    <w:qFormat/>
    <w:rsid w:val="00950172"/>
  </w:style>
  <w:style w:type="character" w:customStyle="1" w:styleId="CharItalic">
    <w:name w:val="CharItalic"/>
    <w:basedOn w:val="OPCCharBase"/>
    <w:uiPriority w:val="1"/>
    <w:qFormat/>
    <w:rsid w:val="00950172"/>
    <w:rPr>
      <w:i/>
    </w:rPr>
  </w:style>
  <w:style w:type="character" w:customStyle="1" w:styleId="CharPartNo">
    <w:name w:val="CharPartNo"/>
    <w:basedOn w:val="OPCCharBase"/>
    <w:uiPriority w:val="1"/>
    <w:qFormat/>
    <w:rsid w:val="00950172"/>
  </w:style>
  <w:style w:type="character" w:customStyle="1" w:styleId="CharPartText">
    <w:name w:val="CharPartText"/>
    <w:basedOn w:val="OPCCharBase"/>
    <w:uiPriority w:val="1"/>
    <w:qFormat/>
    <w:rsid w:val="00950172"/>
  </w:style>
  <w:style w:type="character" w:customStyle="1" w:styleId="CharSectno">
    <w:name w:val="CharSectno"/>
    <w:basedOn w:val="OPCCharBase"/>
    <w:qFormat/>
    <w:rsid w:val="00950172"/>
  </w:style>
  <w:style w:type="character" w:customStyle="1" w:styleId="CharSubdNo">
    <w:name w:val="CharSubdNo"/>
    <w:basedOn w:val="OPCCharBase"/>
    <w:uiPriority w:val="1"/>
    <w:qFormat/>
    <w:rsid w:val="00950172"/>
  </w:style>
  <w:style w:type="character" w:customStyle="1" w:styleId="CharSubdText">
    <w:name w:val="CharSubdText"/>
    <w:basedOn w:val="OPCCharBase"/>
    <w:uiPriority w:val="1"/>
    <w:qFormat/>
    <w:rsid w:val="00950172"/>
  </w:style>
  <w:style w:type="paragraph" w:customStyle="1" w:styleId="CTA--">
    <w:name w:val="CTA --"/>
    <w:basedOn w:val="OPCParaBase"/>
    <w:next w:val="Normal"/>
    <w:rsid w:val="00950172"/>
    <w:pPr>
      <w:spacing w:before="60" w:line="240" w:lineRule="atLeast"/>
      <w:ind w:left="142" w:hanging="142"/>
    </w:pPr>
    <w:rPr>
      <w:sz w:val="20"/>
    </w:rPr>
  </w:style>
  <w:style w:type="paragraph" w:customStyle="1" w:styleId="CTA-">
    <w:name w:val="CTA -"/>
    <w:basedOn w:val="OPCParaBase"/>
    <w:rsid w:val="00950172"/>
    <w:pPr>
      <w:spacing w:before="60" w:line="240" w:lineRule="atLeast"/>
      <w:ind w:left="85" w:hanging="85"/>
    </w:pPr>
    <w:rPr>
      <w:sz w:val="20"/>
    </w:rPr>
  </w:style>
  <w:style w:type="paragraph" w:customStyle="1" w:styleId="CTA---">
    <w:name w:val="CTA ---"/>
    <w:basedOn w:val="OPCParaBase"/>
    <w:next w:val="Normal"/>
    <w:rsid w:val="00950172"/>
    <w:pPr>
      <w:spacing w:before="60" w:line="240" w:lineRule="atLeast"/>
      <w:ind w:left="198" w:hanging="198"/>
    </w:pPr>
    <w:rPr>
      <w:sz w:val="20"/>
    </w:rPr>
  </w:style>
  <w:style w:type="paragraph" w:customStyle="1" w:styleId="CTA----">
    <w:name w:val="CTA ----"/>
    <w:basedOn w:val="OPCParaBase"/>
    <w:next w:val="Normal"/>
    <w:rsid w:val="00950172"/>
    <w:pPr>
      <w:spacing w:before="60" w:line="240" w:lineRule="atLeast"/>
      <w:ind w:left="255" w:hanging="255"/>
    </w:pPr>
    <w:rPr>
      <w:sz w:val="20"/>
    </w:rPr>
  </w:style>
  <w:style w:type="paragraph" w:customStyle="1" w:styleId="CTA1a">
    <w:name w:val="CTA 1(a)"/>
    <w:basedOn w:val="OPCParaBase"/>
    <w:rsid w:val="00950172"/>
    <w:pPr>
      <w:tabs>
        <w:tab w:val="right" w:pos="414"/>
      </w:tabs>
      <w:spacing w:before="40" w:line="240" w:lineRule="atLeast"/>
      <w:ind w:left="675" w:hanging="675"/>
    </w:pPr>
    <w:rPr>
      <w:sz w:val="20"/>
    </w:rPr>
  </w:style>
  <w:style w:type="paragraph" w:customStyle="1" w:styleId="CTA1ai">
    <w:name w:val="CTA 1(a)(i)"/>
    <w:basedOn w:val="OPCParaBase"/>
    <w:rsid w:val="00950172"/>
    <w:pPr>
      <w:tabs>
        <w:tab w:val="right" w:pos="1004"/>
      </w:tabs>
      <w:spacing w:before="40" w:line="240" w:lineRule="atLeast"/>
      <w:ind w:left="1253" w:hanging="1253"/>
    </w:pPr>
    <w:rPr>
      <w:sz w:val="20"/>
    </w:rPr>
  </w:style>
  <w:style w:type="paragraph" w:customStyle="1" w:styleId="CTA2a">
    <w:name w:val="CTA 2(a)"/>
    <w:basedOn w:val="OPCParaBase"/>
    <w:rsid w:val="00950172"/>
    <w:pPr>
      <w:tabs>
        <w:tab w:val="right" w:pos="482"/>
      </w:tabs>
      <w:spacing w:before="40" w:line="240" w:lineRule="atLeast"/>
      <w:ind w:left="748" w:hanging="748"/>
    </w:pPr>
    <w:rPr>
      <w:sz w:val="20"/>
    </w:rPr>
  </w:style>
  <w:style w:type="paragraph" w:customStyle="1" w:styleId="CTA2ai">
    <w:name w:val="CTA 2(a)(i)"/>
    <w:basedOn w:val="OPCParaBase"/>
    <w:rsid w:val="00950172"/>
    <w:pPr>
      <w:tabs>
        <w:tab w:val="right" w:pos="1089"/>
      </w:tabs>
      <w:spacing w:before="40" w:line="240" w:lineRule="atLeast"/>
      <w:ind w:left="1327" w:hanging="1327"/>
    </w:pPr>
    <w:rPr>
      <w:sz w:val="20"/>
    </w:rPr>
  </w:style>
  <w:style w:type="paragraph" w:customStyle="1" w:styleId="CTA3a">
    <w:name w:val="CTA 3(a)"/>
    <w:basedOn w:val="OPCParaBase"/>
    <w:rsid w:val="00950172"/>
    <w:pPr>
      <w:tabs>
        <w:tab w:val="right" w:pos="556"/>
      </w:tabs>
      <w:spacing w:before="40" w:line="240" w:lineRule="atLeast"/>
      <w:ind w:left="805" w:hanging="805"/>
    </w:pPr>
    <w:rPr>
      <w:sz w:val="20"/>
    </w:rPr>
  </w:style>
  <w:style w:type="paragraph" w:customStyle="1" w:styleId="CTA3ai">
    <w:name w:val="CTA 3(a)(i)"/>
    <w:basedOn w:val="OPCParaBase"/>
    <w:rsid w:val="00950172"/>
    <w:pPr>
      <w:tabs>
        <w:tab w:val="right" w:pos="1140"/>
      </w:tabs>
      <w:spacing w:before="40" w:line="240" w:lineRule="atLeast"/>
      <w:ind w:left="1361" w:hanging="1361"/>
    </w:pPr>
    <w:rPr>
      <w:sz w:val="20"/>
    </w:rPr>
  </w:style>
  <w:style w:type="paragraph" w:customStyle="1" w:styleId="CTA4a">
    <w:name w:val="CTA 4(a)"/>
    <w:basedOn w:val="OPCParaBase"/>
    <w:rsid w:val="00950172"/>
    <w:pPr>
      <w:tabs>
        <w:tab w:val="right" w:pos="624"/>
      </w:tabs>
      <w:spacing w:before="40" w:line="240" w:lineRule="atLeast"/>
      <w:ind w:left="873" w:hanging="873"/>
    </w:pPr>
    <w:rPr>
      <w:sz w:val="20"/>
    </w:rPr>
  </w:style>
  <w:style w:type="paragraph" w:customStyle="1" w:styleId="CTA4ai">
    <w:name w:val="CTA 4(a)(i)"/>
    <w:basedOn w:val="OPCParaBase"/>
    <w:rsid w:val="00950172"/>
    <w:pPr>
      <w:tabs>
        <w:tab w:val="right" w:pos="1213"/>
      </w:tabs>
      <w:spacing w:before="40" w:line="240" w:lineRule="atLeast"/>
      <w:ind w:left="1452" w:hanging="1452"/>
    </w:pPr>
    <w:rPr>
      <w:sz w:val="20"/>
    </w:rPr>
  </w:style>
  <w:style w:type="paragraph" w:customStyle="1" w:styleId="CTACAPS">
    <w:name w:val="CTA CAPS"/>
    <w:basedOn w:val="OPCParaBase"/>
    <w:rsid w:val="00950172"/>
    <w:pPr>
      <w:spacing w:before="60" w:line="240" w:lineRule="atLeast"/>
    </w:pPr>
    <w:rPr>
      <w:sz w:val="20"/>
    </w:rPr>
  </w:style>
  <w:style w:type="paragraph" w:customStyle="1" w:styleId="CTAright">
    <w:name w:val="CTA right"/>
    <w:basedOn w:val="OPCParaBase"/>
    <w:rsid w:val="00950172"/>
    <w:pPr>
      <w:spacing w:before="60" w:line="240" w:lineRule="auto"/>
      <w:jc w:val="right"/>
    </w:pPr>
    <w:rPr>
      <w:sz w:val="20"/>
    </w:rPr>
  </w:style>
  <w:style w:type="paragraph" w:customStyle="1" w:styleId="subsection">
    <w:name w:val="subsection"/>
    <w:aliases w:val="ss"/>
    <w:basedOn w:val="OPCParaBase"/>
    <w:link w:val="subsectionChar"/>
    <w:rsid w:val="00950172"/>
    <w:pPr>
      <w:tabs>
        <w:tab w:val="right" w:pos="1021"/>
      </w:tabs>
      <w:spacing w:before="180" w:line="240" w:lineRule="auto"/>
      <w:ind w:left="1134" w:hanging="1134"/>
    </w:pPr>
  </w:style>
  <w:style w:type="paragraph" w:customStyle="1" w:styleId="Definition">
    <w:name w:val="Definition"/>
    <w:aliases w:val="dd"/>
    <w:basedOn w:val="OPCParaBase"/>
    <w:rsid w:val="00950172"/>
    <w:pPr>
      <w:spacing w:before="180" w:line="240" w:lineRule="auto"/>
      <w:ind w:left="1134"/>
    </w:pPr>
  </w:style>
  <w:style w:type="paragraph" w:customStyle="1" w:styleId="ETAsubitem">
    <w:name w:val="ETA(subitem)"/>
    <w:basedOn w:val="OPCParaBase"/>
    <w:rsid w:val="00950172"/>
    <w:pPr>
      <w:tabs>
        <w:tab w:val="right" w:pos="340"/>
      </w:tabs>
      <w:spacing w:before="60" w:line="240" w:lineRule="auto"/>
      <w:ind w:left="454" w:hanging="454"/>
    </w:pPr>
    <w:rPr>
      <w:sz w:val="20"/>
    </w:rPr>
  </w:style>
  <w:style w:type="paragraph" w:customStyle="1" w:styleId="ETApara">
    <w:name w:val="ETA(para)"/>
    <w:basedOn w:val="OPCParaBase"/>
    <w:rsid w:val="00950172"/>
    <w:pPr>
      <w:tabs>
        <w:tab w:val="right" w:pos="754"/>
      </w:tabs>
      <w:spacing w:before="60" w:line="240" w:lineRule="auto"/>
      <w:ind w:left="828" w:hanging="828"/>
    </w:pPr>
    <w:rPr>
      <w:sz w:val="20"/>
    </w:rPr>
  </w:style>
  <w:style w:type="paragraph" w:customStyle="1" w:styleId="ETAsubpara">
    <w:name w:val="ETA(subpara)"/>
    <w:basedOn w:val="OPCParaBase"/>
    <w:rsid w:val="00950172"/>
    <w:pPr>
      <w:tabs>
        <w:tab w:val="right" w:pos="1083"/>
      </w:tabs>
      <w:spacing w:before="60" w:line="240" w:lineRule="auto"/>
      <w:ind w:left="1191" w:hanging="1191"/>
    </w:pPr>
    <w:rPr>
      <w:sz w:val="20"/>
    </w:rPr>
  </w:style>
  <w:style w:type="paragraph" w:customStyle="1" w:styleId="ETAsub-subpara">
    <w:name w:val="ETA(sub-subpara)"/>
    <w:basedOn w:val="OPCParaBase"/>
    <w:rsid w:val="00950172"/>
    <w:pPr>
      <w:tabs>
        <w:tab w:val="right" w:pos="1412"/>
      </w:tabs>
      <w:spacing w:before="60" w:line="240" w:lineRule="auto"/>
      <w:ind w:left="1525" w:hanging="1525"/>
    </w:pPr>
    <w:rPr>
      <w:sz w:val="20"/>
    </w:rPr>
  </w:style>
  <w:style w:type="paragraph" w:customStyle="1" w:styleId="Formula">
    <w:name w:val="Formula"/>
    <w:basedOn w:val="OPCParaBase"/>
    <w:rsid w:val="00950172"/>
    <w:pPr>
      <w:spacing w:line="240" w:lineRule="auto"/>
      <w:ind w:left="1134"/>
    </w:pPr>
    <w:rPr>
      <w:sz w:val="20"/>
    </w:rPr>
  </w:style>
  <w:style w:type="paragraph" w:styleId="Header">
    <w:name w:val="header"/>
    <w:basedOn w:val="OPCParaBase"/>
    <w:link w:val="HeaderChar"/>
    <w:unhideWhenUsed/>
    <w:rsid w:val="009501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0172"/>
    <w:rPr>
      <w:rFonts w:eastAsia="Times New Roman" w:cs="Times New Roman"/>
      <w:sz w:val="16"/>
      <w:lang w:eastAsia="en-AU"/>
    </w:rPr>
  </w:style>
  <w:style w:type="paragraph" w:customStyle="1" w:styleId="House">
    <w:name w:val="House"/>
    <w:basedOn w:val="OPCParaBase"/>
    <w:rsid w:val="00950172"/>
    <w:pPr>
      <w:spacing w:line="240" w:lineRule="auto"/>
    </w:pPr>
    <w:rPr>
      <w:sz w:val="28"/>
    </w:rPr>
  </w:style>
  <w:style w:type="paragraph" w:customStyle="1" w:styleId="Item">
    <w:name w:val="Item"/>
    <w:aliases w:val="i"/>
    <w:basedOn w:val="OPCParaBase"/>
    <w:next w:val="ItemHead"/>
    <w:rsid w:val="00950172"/>
    <w:pPr>
      <w:keepLines/>
      <w:spacing w:before="80" w:line="240" w:lineRule="auto"/>
      <w:ind w:left="709"/>
    </w:pPr>
  </w:style>
  <w:style w:type="paragraph" w:customStyle="1" w:styleId="ItemHead">
    <w:name w:val="ItemHead"/>
    <w:aliases w:val="ih"/>
    <w:basedOn w:val="OPCParaBase"/>
    <w:next w:val="Item"/>
    <w:rsid w:val="009501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0172"/>
    <w:pPr>
      <w:spacing w:line="240" w:lineRule="auto"/>
    </w:pPr>
    <w:rPr>
      <w:b/>
      <w:sz w:val="32"/>
    </w:rPr>
  </w:style>
  <w:style w:type="paragraph" w:customStyle="1" w:styleId="notedraft">
    <w:name w:val="note(draft)"/>
    <w:aliases w:val="nd"/>
    <w:basedOn w:val="OPCParaBase"/>
    <w:rsid w:val="00950172"/>
    <w:pPr>
      <w:spacing w:before="240" w:line="240" w:lineRule="auto"/>
      <w:ind w:left="284" w:hanging="284"/>
    </w:pPr>
    <w:rPr>
      <w:i/>
      <w:sz w:val="24"/>
    </w:rPr>
  </w:style>
  <w:style w:type="paragraph" w:customStyle="1" w:styleId="notemargin">
    <w:name w:val="note(margin)"/>
    <w:aliases w:val="nm"/>
    <w:basedOn w:val="OPCParaBase"/>
    <w:rsid w:val="00950172"/>
    <w:pPr>
      <w:tabs>
        <w:tab w:val="left" w:pos="709"/>
      </w:tabs>
      <w:spacing w:before="122" w:line="198" w:lineRule="exact"/>
      <w:ind w:left="709" w:hanging="709"/>
    </w:pPr>
    <w:rPr>
      <w:sz w:val="18"/>
    </w:rPr>
  </w:style>
  <w:style w:type="paragraph" w:customStyle="1" w:styleId="noteToPara">
    <w:name w:val="noteToPara"/>
    <w:aliases w:val="ntp"/>
    <w:basedOn w:val="OPCParaBase"/>
    <w:rsid w:val="00950172"/>
    <w:pPr>
      <w:spacing w:before="122" w:line="198" w:lineRule="exact"/>
      <w:ind w:left="2353" w:hanging="709"/>
    </w:pPr>
    <w:rPr>
      <w:sz w:val="18"/>
    </w:rPr>
  </w:style>
  <w:style w:type="paragraph" w:customStyle="1" w:styleId="noteParlAmend">
    <w:name w:val="note(ParlAmend)"/>
    <w:aliases w:val="npp"/>
    <w:basedOn w:val="OPCParaBase"/>
    <w:next w:val="ParlAmend"/>
    <w:rsid w:val="00950172"/>
    <w:pPr>
      <w:spacing w:line="240" w:lineRule="auto"/>
      <w:jc w:val="right"/>
    </w:pPr>
    <w:rPr>
      <w:rFonts w:ascii="Arial" w:hAnsi="Arial"/>
      <w:b/>
      <w:i/>
    </w:rPr>
  </w:style>
  <w:style w:type="paragraph" w:customStyle="1" w:styleId="Page1">
    <w:name w:val="Page1"/>
    <w:basedOn w:val="OPCParaBase"/>
    <w:rsid w:val="00950172"/>
    <w:pPr>
      <w:spacing w:before="5600" w:line="240" w:lineRule="auto"/>
    </w:pPr>
    <w:rPr>
      <w:b/>
      <w:sz w:val="32"/>
    </w:rPr>
  </w:style>
  <w:style w:type="paragraph" w:customStyle="1" w:styleId="PageBreak">
    <w:name w:val="PageBreak"/>
    <w:aliases w:val="pb"/>
    <w:basedOn w:val="OPCParaBase"/>
    <w:rsid w:val="00950172"/>
    <w:pPr>
      <w:spacing w:line="240" w:lineRule="auto"/>
    </w:pPr>
    <w:rPr>
      <w:sz w:val="20"/>
    </w:rPr>
  </w:style>
  <w:style w:type="paragraph" w:customStyle="1" w:styleId="paragraphsub">
    <w:name w:val="paragraph(sub)"/>
    <w:aliases w:val="aa"/>
    <w:basedOn w:val="OPCParaBase"/>
    <w:rsid w:val="00950172"/>
    <w:pPr>
      <w:tabs>
        <w:tab w:val="right" w:pos="1985"/>
      </w:tabs>
      <w:spacing w:before="40" w:line="240" w:lineRule="auto"/>
      <w:ind w:left="2098" w:hanging="2098"/>
    </w:pPr>
  </w:style>
  <w:style w:type="paragraph" w:customStyle="1" w:styleId="paragraphsub-sub">
    <w:name w:val="paragraph(sub-sub)"/>
    <w:aliases w:val="aaa"/>
    <w:basedOn w:val="OPCParaBase"/>
    <w:rsid w:val="00950172"/>
    <w:pPr>
      <w:tabs>
        <w:tab w:val="right" w:pos="2722"/>
      </w:tabs>
      <w:spacing w:before="40" w:line="240" w:lineRule="auto"/>
      <w:ind w:left="2835" w:hanging="2835"/>
    </w:pPr>
  </w:style>
  <w:style w:type="paragraph" w:customStyle="1" w:styleId="paragraph">
    <w:name w:val="paragraph"/>
    <w:aliases w:val="a"/>
    <w:basedOn w:val="OPCParaBase"/>
    <w:rsid w:val="00950172"/>
    <w:pPr>
      <w:tabs>
        <w:tab w:val="right" w:pos="1531"/>
      </w:tabs>
      <w:spacing w:before="40" w:line="240" w:lineRule="auto"/>
      <w:ind w:left="1644" w:hanging="1644"/>
    </w:pPr>
  </w:style>
  <w:style w:type="paragraph" w:customStyle="1" w:styleId="ParlAmend">
    <w:name w:val="ParlAmend"/>
    <w:aliases w:val="pp"/>
    <w:basedOn w:val="OPCParaBase"/>
    <w:rsid w:val="00950172"/>
    <w:pPr>
      <w:spacing w:before="240" w:line="240" w:lineRule="atLeast"/>
      <w:ind w:hanging="567"/>
    </w:pPr>
    <w:rPr>
      <w:sz w:val="24"/>
    </w:rPr>
  </w:style>
  <w:style w:type="paragraph" w:customStyle="1" w:styleId="Penalty">
    <w:name w:val="Penalty"/>
    <w:basedOn w:val="OPCParaBase"/>
    <w:rsid w:val="00950172"/>
    <w:pPr>
      <w:tabs>
        <w:tab w:val="left" w:pos="2977"/>
      </w:tabs>
      <w:spacing w:before="180" w:line="240" w:lineRule="auto"/>
      <w:ind w:left="1985" w:hanging="851"/>
    </w:pPr>
  </w:style>
  <w:style w:type="paragraph" w:customStyle="1" w:styleId="Portfolio">
    <w:name w:val="Portfolio"/>
    <w:basedOn w:val="OPCParaBase"/>
    <w:rsid w:val="00950172"/>
    <w:pPr>
      <w:spacing w:line="240" w:lineRule="auto"/>
    </w:pPr>
    <w:rPr>
      <w:i/>
      <w:sz w:val="20"/>
    </w:rPr>
  </w:style>
  <w:style w:type="paragraph" w:customStyle="1" w:styleId="Preamble">
    <w:name w:val="Preamble"/>
    <w:basedOn w:val="OPCParaBase"/>
    <w:next w:val="Normal"/>
    <w:rsid w:val="009501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0172"/>
    <w:pPr>
      <w:spacing w:line="240" w:lineRule="auto"/>
    </w:pPr>
    <w:rPr>
      <w:i/>
      <w:sz w:val="20"/>
    </w:rPr>
  </w:style>
  <w:style w:type="paragraph" w:customStyle="1" w:styleId="Session">
    <w:name w:val="Session"/>
    <w:basedOn w:val="OPCParaBase"/>
    <w:rsid w:val="00950172"/>
    <w:pPr>
      <w:spacing w:line="240" w:lineRule="auto"/>
    </w:pPr>
    <w:rPr>
      <w:sz w:val="28"/>
    </w:rPr>
  </w:style>
  <w:style w:type="paragraph" w:customStyle="1" w:styleId="Sponsor">
    <w:name w:val="Sponsor"/>
    <w:basedOn w:val="OPCParaBase"/>
    <w:rsid w:val="00950172"/>
    <w:pPr>
      <w:spacing w:line="240" w:lineRule="auto"/>
    </w:pPr>
    <w:rPr>
      <w:i/>
    </w:rPr>
  </w:style>
  <w:style w:type="paragraph" w:customStyle="1" w:styleId="Subitem">
    <w:name w:val="Subitem"/>
    <w:aliases w:val="iss"/>
    <w:basedOn w:val="OPCParaBase"/>
    <w:rsid w:val="00950172"/>
    <w:pPr>
      <w:spacing w:before="180" w:line="240" w:lineRule="auto"/>
      <w:ind w:left="709" w:hanging="709"/>
    </w:pPr>
  </w:style>
  <w:style w:type="paragraph" w:customStyle="1" w:styleId="SubitemHead">
    <w:name w:val="SubitemHead"/>
    <w:aliases w:val="issh"/>
    <w:basedOn w:val="OPCParaBase"/>
    <w:rsid w:val="009501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0172"/>
    <w:pPr>
      <w:spacing w:before="40" w:line="240" w:lineRule="auto"/>
      <w:ind w:left="1134"/>
    </w:pPr>
  </w:style>
  <w:style w:type="paragraph" w:customStyle="1" w:styleId="SubsectionHead">
    <w:name w:val="SubsectionHead"/>
    <w:aliases w:val="ssh"/>
    <w:basedOn w:val="OPCParaBase"/>
    <w:next w:val="subsection"/>
    <w:rsid w:val="00950172"/>
    <w:pPr>
      <w:keepNext/>
      <w:keepLines/>
      <w:spacing w:before="240" w:line="240" w:lineRule="auto"/>
      <w:ind w:left="1134"/>
    </w:pPr>
    <w:rPr>
      <w:i/>
    </w:rPr>
  </w:style>
  <w:style w:type="paragraph" w:customStyle="1" w:styleId="Tablea">
    <w:name w:val="Table(a)"/>
    <w:aliases w:val="ta"/>
    <w:basedOn w:val="OPCParaBase"/>
    <w:rsid w:val="00950172"/>
    <w:pPr>
      <w:spacing w:before="60" w:line="240" w:lineRule="auto"/>
      <w:ind w:left="284" w:hanging="284"/>
    </w:pPr>
    <w:rPr>
      <w:sz w:val="20"/>
    </w:rPr>
  </w:style>
  <w:style w:type="paragraph" w:customStyle="1" w:styleId="TableAA">
    <w:name w:val="Table(AA)"/>
    <w:aliases w:val="taaa"/>
    <w:basedOn w:val="OPCParaBase"/>
    <w:rsid w:val="009501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01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0172"/>
    <w:pPr>
      <w:spacing w:before="60" w:line="240" w:lineRule="atLeast"/>
    </w:pPr>
    <w:rPr>
      <w:sz w:val="20"/>
    </w:rPr>
  </w:style>
  <w:style w:type="paragraph" w:customStyle="1" w:styleId="TLPBoxTextnote">
    <w:name w:val="TLPBoxText(note"/>
    <w:aliases w:val="right)"/>
    <w:basedOn w:val="OPCParaBase"/>
    <w:rsid w:val="009501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01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0172"/>
    <w:pPr>
      <w:spacing w:before="122" w:line="198" w:lineRule="exact"/>
      <w:ind w:left="1985" w:hanging="851"/>
      <w:jc w:val="right"/>
    </w:pPr>
    <w:rPr>
      <w:sz w:val="18"/>
    </w:rPr>
  </w:style>
  <w:style w:type="paragraph" w:customStyle="1" w:styleId="TLPTableBullet">
    <w:name w:val="TLPTableBullet"/>
    <w:aliases w:val="ttb"/>
    <w:basedOn w:val="OPCParaBase"/>
    <w:rsid w:val="00950172"/>
    <w:pPr>
      <w:spacing w:line="240" w:lineRule="exact"/>
      <w:ind w:left="284" w:hanging="284"/>
    </w:pPr>
    <w:rPr>
      <w:sz w:val="20"/>
    </w:rPr>
  </w:style>
  <w:style w:type="paragraph" w:styleId="TOC1">
    <w:name w:val="toc 1"/>
    <w:basedOn w:val="OPCParaBase"/>
    <w:next w:val="Normal"/>
    <w:uiPriority w:val="39"/>
    <w:semiHidden/>
    <w:unhideWhenUsed/>
    <w:rsid w:val="0095017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5017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5017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5017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5017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5017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5017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5017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5017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50172"/>
    <w:pPr>
      <w:keepLines/>
      <w:spacing w:before="240" w:after="120" w:line="240" w:lineRule="auto"/>
      <w:ind w:left="794"/>
    </w:pPr>
    <w:rPr>
      <w:b/>
      <w:kern w:val="28"/>
      <w:sz w:val="20"/>
    </w:rPr>
  </w:style>
  <w:style w:type="paragraph" w:customStyle="1" w:styleId="TofSectsHeading">
    <w:name w:val="TofSects(Heading)"/>
    <w:basedOn w:val="OPCParaBase"/>
    <w:rsid w:val="00950172"/>
    <w:pPr>
      <w:spacing w:before="240" w:after="120" w:line="240" w:lineRule="auto"/>
    </w:pPr>
    <w:rPr>
      <w:b/>
      <w:sz w:val="24"/>
    </w:rPr>
  </w:style>
  <w:style w:type="paragraph" w:customStyle="1" w:styleId="TofSectsSection">
    <w:name w:val="TofSects(Section)"/>
    <w:basedOn w:val="OPCParaBase"/>
    <w:rsid w:val="00950172"/>
    <w:pPr>
      <w:keepLines/>
      <w:spacing w:before="40" w:line="240" w:lineRule="auto"/>
      <w:ind w:left="1588" w:hanging="794"/>
    </w:pPr>
    <w:rPr>
      <w:kern w:val="28"/>
      <w:sz w:val="18"/>
    </w:rPr>
  </w:style>
  <w:style w:type="paragraph" w:customStyle="1" w:styleId="TofSectsSubdiv">
    <w:name w:val="TofSects(Subdiv)"/>
    <w:basedOn w:val="OPCParaBase"/>
    <w:rsid w:val="00950172"/>
    <w:pPr>
      <w:keepLines/>
      <w:spacing w:before="80" w:line="240" w:lineRule="auto"/>
      <w:ind w:left="1588" w:hanging="794"/>
    </w:pPr>
    <w:rPr>
      <w:kern w:val="28"/>
    </w:rPr>
  </w:style>
  <w:style w:type="paragraph" w:customStyle="1" w:styleId="WRStyle">
    <w:name w:val="WR Style"/>
    <w:aliases w:val="WR"/>
    <w:basedOn w:val="OPCParaBase"/>
    <w:rsid w:val="00950172"/>
    <w:pPr>
      <w:spacing w:before="240" w:line="240" w:lineRule="auto"/>
      <w:ind w:left="284" w:hanging="284"/>
    </w:pPr>
    <w:rPr>
      <w:b/>
      <w:i/>
      <w:kern w:val="28"/>
      <w:sz w:val="24"/>
    </w:rPr>
  </w:style>
  <w:style w:type="paragraph" w:customStyle="1" w:styleId="notepara">
    <w:name w:val="note(para)"/>
    <w:aliases w:val="na"/>
    <w:basedOn w:val="OPCParaBase"/>
    <w:rsid w:val="00950172"/>
    <w:pPr>
      <w:spacing w:before="40" w:line="198" w:lineRule="exact"/>
      <w:ind w:left="2354" w:hanging="369"/>
    </w:pPr>
    <w:rPr>
      <w:sz w:val="18"/>
    </w:rPr>
  </w:style>
  <w:style w:type="paragraph" w:styleId="Footer">
    <w:name w:val="footer"/>
    <w:link w:val="FooterChar"/>
    <w:rsid w:val="009501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0172"/>
    <w:rPr>
      <w:rFonts w:eastAsia="Times New Roman" w:cs="Times New Roman"/>
      <w:sz w:val="22"/>
      <w:szCs w:val="24"/>
      <w:lang w:eastAsia="en-AU"/>
    </w:rPr>
  </w:style>
  <w:style w:type="character" w:styleId="LineNumber">
    <w:name w:val="line number"/>
    <w:basedOn w:val="OPCCharBase"/>
    <w:uiPriority w:val="99"/>
    <w:semiHidden/>
    <w:unhideWhenUsed/>
    <w:rsid w:val="00950172"/>
    <w:rPr>
      <w:sz w:val="16"/>
    </w:rPr>
  </w:style>
  <w:style w:type="table" w:customStyle="1" w:styleId="CFlag">
    <w:name w:val="CFlag"/>
    <w:basedOn w:val="TableNormal"/>
    <w:uiPriority w:val="99"/>
    <w:rsid w:val="00950172"/>
    <w:rPr>
      <w:rFonts w:eastAsia="Times New Roman" w:cs="Times New Roman"/>
      <w:lang w:eastAsia="en-AU"/>
    </w:rPr>
    <w:tblPr/>
  </w:style>
  <w:style w:type="paragraph" w:styleId="BalloonText">
    <w:name w:val="Balloon Text"/>
    <w:basedOn w:val="Normal"/>
    <w:link w:val="BalloonTextChar"/>
    <w:uiPriority w:val="99"/>
    <w:semiHidden/>
    <w:unhideWhenUsed/>
    <w:rsid w:val="009501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172"/>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950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50172"/>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950172"/>
    <w:rPr>
      <w:i/>
      <w:sz w:val="32"/>
      <w:szCs w:val="32"/>
    </w:rPr>
  </w:style>
  <w:style w:type="paragraph" w:customStyle="1" w:styleId="SignCoverPageEnd">
    <w:name w:val="SignCoverPageEnd"/>
    <w:basedOn w:val="OPCParaBase"/>
    <w:next w:val="Normal"/>
    <w:rsid w:val="0095017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50172"/>
    <w:pPr>
      <w:pBdr>
        <w:top w:val="single" w:sz="4" w:space="1" w:color="auto"/>
      </w:pBdr>
      <w:spacing w:before="360"/>
      <w:ind w:right="397"/>
      <w:jc w:val="both"/>
    </w:pPr>
  </w:style>
  <w:style w:type="paragraph" w:customStyle="1" w:styleId="NotesHeading1">
    <w:name w:val="NotesHeading 1"/>
    <w:basedOn w:val="OPCParaBase"/>
    <w:next w:val="Normal"/>
    <w:rsid w:val="00950172"/>
    <w:rPr>
      <w:b/>
      <w:sz w:val="28"/>
      <w:szCs w:val="28"/>
    </w:rPr>
  </w:style>
  <w:style w:type="paragraph" w:customStyle="1" w:styleId="NotesHeading2">
    <w:name w:val="NotesHeading 2"/>
    <w:basedOn w:val="OPCParaBase"/>
    <w:next w:val="Normal"/>
    <w:rsid w:val="00950172"/>
    <w:rPr>
      <w:b/>
      <w:sz w:val="28"/>
      <w:szCs w:val="28"/>
    </w:rPr>
  </w:style>
  <w:style w:type="paragraph" w:customStyle="1" w:styleId="CompiledActNo">
    <w:name w:val="CompiledActNo"/>
    <w:basedOn w:val="OPCParaBase"/>
    <w:next w:val="Normal"/>
    <w:rsid w:val="00950172"/>
    <w:rPr>
      <w:b/>
      <w:sz w:val="24"/>
      <w:szCs w:val="24"/>
    </w:rPr>
  </w:style>
  <w:style w:type="paragraph" w:customStyle="1" w:styleId="CompiledMadeUnder">
    <w:name w:val="CompiledMadeUnder"/>
    <w:basedOn w:val="OPCParaBase"/>
    <w:next w:val="Normal"/>
    <w:rsid w:val="00950172"/>
    <w:rPr>
      <w:i/>
      <w:sz w:val="24"/>
      <w:szCs w:val="24"/>
    </w:rPr>
  </w:style>
  <w:style w:type="paragraph" w:customStyle="1" w:styleId="Paragraphsub-sub-sub">
    <w:name w:val="Paragraph(sub-sub-sub)"/>
    <w:aliases w:val="aaaa"/>
    <w:basedOn w:val="OPCParaBase"/>
    <w:rsid w:val="00950172"/>
    <w:pPr>
      <w:tabs>
        <w:tab w:val="right" w:pos="3402"/>
      </w:tabs>
      <w:spacing w:before="40" w:line="240" w:lineRule="auto"/>
      <w:ind w:left="3402" w:hanging="3402"/>
    </w:pPr>
  </w:style>
  <w:style w:type="paragraph" w:customStyle="1" w:styleId="NoteToSubpara">
    <w:name w:val="NoteToSubpara"/>
    <w:aliases w:val="nts"/>
    <w:basedOn w:val="OPCParaBase"/>
    <w:rsid w:val="00950172"/>
    <w:pPr>
      <w:spacing w:before="40" w:line="198" w:lineRule="exact"/>
      <w:ind w:left="2835" w:hanging="709"/>
    </w:pPr>
    <w:rPr>
      <w:sz w:val="18"/>
    </w:rPr>
  </w:style>
  <w:style w:type="paragraph" w:customStyle="1" w:styleId="EndNotespara">
    <w:name w:val="EndNotes(para)"/>
    <w:aliases w:val="eta"/>
    <w:basedOn w:val="OPCParaBase"/>
    <w:next w:val="EndNotessubpara"/>
    <w:rsid w:val="009501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01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01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017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950172"/>
    <w:pPr>
      <w:keepNext/>
      <w:spacing w:before="60" w:line="240" w:lineRule="atLeast"/>
    </w:pPr>
    <w:rPr>
      <w:rFonts w:ascii="Arial" w:hAnsi="Arial"/>
      <w:b/>
      <w:sz w:val="16"/>
    </w:rPr>
  </w:style>
  <w:style w:type="paragraph" w:customStyle="1" w:styleId="ENoteTTi">
    <w:name w:val="ENoteTTi"/>
    <w:aliases w:val="entti"/>
    <w:basedOn w:val="OPCParaBase"/>
    <w:rsid w:val="00950172"/>
    <w:pPr>
      <w:keepNext/>
      <w:spacing w:before="60" w:line="240" w:lineRule="atLeast"/>
      <w:ind w:left="170"/>
    </w:pPr>
    <w:rPr>
      <w:sz w:val="16"/>
    </w:rPr>
  </w:style>
  <w:style w:type="paragraph" w:customStyle="1" w:styleId="ENotesHeading1">
    <w:name w:val="ENotesHeading 1"/>
    <w:aliases w:val="Enh1"/>
    <w:basedOn w:val="OPCParaBase"/>
    <w:next w:val="Normal"/>
    <w:rsid w:val="00950172"/>
    <w:pPr>
      <w:spacing w:before="120"/>
      <w:outlineLvl w:val="1"/>
    </w:pPr>
    <w:rPr>
      <w:b/>
      <w:sz w:val="28"/>
      <w:szCs w:val="28"/>
    </w:rPr>
  </w:style>
  <w:style w:type="paragraph" w:customStyle="1" w:styleId="ENotesHeading2">
    <w:name w:val="ENotesHeading 2"/>
    <w:aliases w:val="Enh2"/>
    <w:basedOn w:val="OPCParaBase"/>
    <w:next w:val="Normal"/>
    <w:rsid w:val="00950172"/>
    <w:pPr>
      <w:spacing w:before="120" w:after="120"/>
      <w:outlineLvl w:val="2"/>
    </w:pPr>
    <w:rPr>
      <w:b/>
      <w:sz w:val="24"/>
      <w:szCs w:val="28"/>
    </w:rPr>
  </w:style>
  <w:style w:type="paragraph" w:customStyle="1" w:styleId="ENoteTTIndentHeading">
    <w:name w:val="ENoteTTIndentHeading"/>
    <w:aliases w:val="enTTHi"/>
    <w:basedOn w:val="OPCParaBase"/>
    <w:rsid w:val="009501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50172"/>
    <w:pPr>
      <w:spacing w:before="60" w:line="240" w:lineRule="atLeast"/>
    </w:pPr>
    <w:rPr>
      <w:sz w:val="16"/>
    </w:rPr>
  </w:style>
  <w:style w:type="paragraph" w:customStyle="1" w:styleId="MadeunderText">
    <w:name w:val="MadeunderText"/>
    <w:basedOn w:val="OPCParaBase"/>
    <w:next w:val="CompiledMadeUnder"/>
    <w:rsid w:val="00950172"/>
    <w:pPr>
      <w:spacing w:before="240"/>
    </w:pPr>
    <w:rPr>
      <w:sz w:val="24"/>
      <w:szCs w:val="24"/>
    </w:rPr>
  </w:style>
  <w:style w:type="paragraph" w:customStyle="1" w:styleId="ENotesHeading3">
    <w:name w:val="ENotesHeading 3"/>
    <w:aliases w:val="Enh3"/>
    <w:basedOn w:val="OPCParaBase"/>
    <w:next w:val="Normal"/>
    <w:rsid w:val="00950172"/>
    <w:pPr>
      <w:keepNext/>
      <w:spacing w:before="120" w:line="240" w:lineRule="auto"/>
      <w:outlineLvl w:val="4"/>
    </w:pPr>
    <w:rPr>
      <w:b/>
      <w:szCs w:val="24"/>
    </w:rPr>
  </w:style>
  <w:style w:type="character" w:customStyle="1" w:styleId="CharSubPartTextCASA">
    <w:name w:val="CharSubPartText(CASA)"/>
    <w:basedOn w:val="OPCCharBase"/>
    <w:uiPriority w:val="1"/>
    <w:rsid w:val="00950172"/>
  </w:style>
  <w:style w:type="character" w:customStyle="1" w:styleId="CharSubPartNoCASA">
    <w:name w:val="CharSubPartNo(CASA)"/>
    <w:basedOn w:val="OPCCharBase"/>
    <w:uiPriority w:val="1"/>
    <w:rsid w:val="00950172"/>
  </w:style>
  <w:style w:type="paragraph" w:customStyle="1" w:styleId="ENoteTTIndentHeadingSub">
    <w:name w:val="ENoteTTIndentHeadingSub"/>
    <w:aliases w:val="enTTHis"/>
    <w:basedOn w:val="OPCParaBase"/>
    <w:rsid w:val="00950172"/>
    <w:pPr>
      <w:keepNext/>
      <w:spacing w:before="60" w:line="240" w:lineRule="atLeast"/>
      <w:ind w:left="340"/>
    </w:pPr>
    <w:rPr>
      <w:b/>
      <w:sz w:val="16"/>
    </w:rPr>
  </w:style>
  <w:style w:type="paragraph" w:customStyle="1" w:styleId="ENoteTTiSub">
    <w:name w:val="ENoteTTiSub"/>
    <w:aliases w:val="enttis"/>
    <w:basedOn w:val="OPCParaBase"/>
    <w:rsid w:val="00950172"/>
    <w:pPr>
      <w:keepNext/>
      <w:spacing w:before="60" w:line="240" w:lineRule="atLeast"/>
      <w:ind w:left="340"/>
    </w:pPr>
    <w:rPr>
      <w:sz w:val="16"/>
    </w:rPr>
  </w:style>
  <w:style w:type="paragraph" w:customStyle="1" w:styleId="SubDivisionMigration">
    <w:name w:val="SubDivisionMigration"/>
    <w:aliases w:val="sdm"/>
    <w:basedOn w:val="OPCParaBase"/>
    <w:rsid w:val="009501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017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50172"/>
    <w:pPr>
      <w:spacing w:before="122" w:line="240" w:lineRule="auto"/>
      <w:ind w:left="1985" w:hanging="851"/>
    </w:pPr>
    <w:rPr>
      <w:sz w:val="18"/>
    </w:rPr>
  </w:style>
  <w:style w:type="paragraph" w:customStyle="1" w:styleId="FreeForm">
    <w:name w:val="FreeForm"/>
    <w:rsid w:val="006E225C"/>
    <w:rPr>
      <w:rFonts w:ascii="Arial" w:hAnsi="Arial"/>
      <w:sz w:val="22"/>
    </w:rPr>
  </w:style>
  <w:style w:type="paragraph" w:customStyle="1" w:styleId="SOText">
    <w:name w:val="SO Text"/>
    <w:aliases w:val="sot"/>
    <w:link w:val="SOTextChar"/>
    <w:rsid w:val="009501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0172"/>
    <w:rPr>
      <w:sz w:val="22"/>
    </w:rPr>
  </w:style>
  <w:style w:type="paragraph" w:customStyle="1" w:styleId="SOTextNote">
    <w:name w:val="SO TextNote"/>
    <w:aliases w:val="sont"/>
    <w:basedOn w:val="SOText"/>
    <w:qFormat/>
    <w:rsid w:val="00950172"/>
    <w:pPr>
      <w:spacing w:before="122" w:line="198" w:lineRule="exact"/>
      <w:ind w:left="1843" w:hanging="709"/>
    </w:pPr>
    <w:rPr>
      <w:sz w:val="18"/>
    </w:rPr>
  </w:style>
  <w:style w:type="paragraph" w:customStyle="1" w:styleId="SOPara">
    <w:name w:val="SO Para"/>
    <w:aliases w:val="soa"/>
    <w:basedOn w:val="SOText"/>
    <w:link w:val="SOParaChar"/>
    <w:qFormat/>
    <w:rsid w:val="00950172"/>
    <w:pPr>
      <w:tabs>
        <w:tab w:val="right" w:pos="1786"/>
      </w:tabs>
      <w:spacing w:before="40"/>
      <w:ind w:left="2070" w:hanging="936"/>
    </w:pPr>
  </w:style>
  <w:style w:type="character" w:customStyle="1" w:styleId="SOParaChar">
    <w:name w:val="SO Para Char"/>
    <w:aliases w:val="soa Char"/>
    <w:basedOn w:val="DefaultParagraphFont"/>
    <w:link w:val="SOPara"/>
    <w:rsid w:val="00950172"/>
    <w:rPr>
      <w:sz w:val="22"/>
    </w:rPr>
  </w:style>
  <w:style w:type="paragraph" w:customStyle="1" w:styleId="FileName">
    <w:name w:val="FileName"/>
    <w:basedOn w:val="Normal"/>
    <w:rsid w:val="00950172"/>
  </w:style>
  <w:style w:type="paragraph" w:customStyle="1" w:styleId="TableHeading">
    <w:name w:val="TableHeading"/>
    <w:aliases w:val="th"/>
    <w:basedOn w:val="OPCParaBase"/>
    <w:next w:val="Tabletext"/>
    <w:rsid w:val="00950172"/>
    <w:pPr>
      <w:keepNext/>
      <w:spacing w:before="60" w:line="240" w:lineRule="atLeast"/>
    </w:pPr>
    <w:rPr>
      <w:b/>
      <w:sz w:val="20"/>
    </w:rPr>
  </w:style>
  <w:style w:type="paragraph" w:customStyle="1" w:styleId="SOHeadBold">
    <w:name w:val="SO HeadBold"/>
    <w:aliases w:val="sohb"/>
    <w:basedOn w:val="SOText"/>
    <w:next w:val="SOText"/>
    <w:link w:val="SOHeadBoldChar"/>
    <w:qFormat/>
    <w:rsid w:val="00950172"/>
    <w:rPr>
      <w:b/>
    </w:rPr>
  </w:style>
  <w:style w:type="character" w:customStyle="1" w:styleId="SOHeadBoldChar">
    <w:name w:val="SO HeadBold Char"/>
    <w:aliases w:val="sohb Char"/>
    <w:basedOn w:val="DefaultParagraphFont"/>
    <w:link w:val="SOHeadBold"/>
    <w:rsid w:val="00950172"/>
    <w:rPr>
      <w:b/>
      <w:sz w:val="22"/>
    </w:rPr>
  </w:style>
  <w:style w:type="paragraph" w:customStyle="1" w:styleId="SOHeadItalic">
    <w:name w:val="SO HeadItalic"/>
    <w:aliases w:val="sohi"/>
    <w:basedOn w:val="SOText"/>
    <w:next w:val="SOText"/>
    <w:link w:val="SOHeadItalicChar"/>
    <w:qFormat/>
    <w:rsid w:val="00950172"/>
    <w:rPr>
      <w:i/>
    </w:rPr>
  </w:style>
  <w:style w:type="character" w:customStyle="1" w:styleId="SOHeadItalicChar">
    <w:name w:val="SO HeadItalic Char"/>
    <w:aliases w:val="sohi Char"/>
    <w:basedOn w:val="DefaultParagraphFont"/>
    <w:link w:val="SOHeadItalic"/>
    <w:rsid w:val="00950172"/>
    <w:rPr>
      <w:i/>
      <w:sz w:val="22"/>
    </w:rPr>
  </w:style>
  <w:style w:type="paragraph" w:customStyle="1" w:styleId="SOBullet">
    <w:name w:val="SO Bullet"/>
    <w:aliases w:val="sotb"/>
    <w:basedOn w:val="SOText"/>
    <w:link w:val="SOBulletChar"/>
    <w:qFormat/>
    <w:rsid w:val="00950172"/>
    <w:pPr>
      <w:ind w:left="1559" w:hanging="425"/>
    </w:pPr>
  </w:style>
  <w:style w:type="character" w:customStyle="1" w:styleId="SOBulletChar">
    <w:name w:val="SO Bullet Char"/>
    <w:aliases w:val="sotb Char"/>
    <w:basedOn w:val="DefaultParagraphFont"/>
    <w:link w:val="SOBullet"/>
    <w:rsid w:val="00950172"/>
    <w:rPr>
      <w:sz w:val="22"/>
    </w:rPr>
  </w:style>
  <w:style w:type="paragraph" w:customStyle="1" w:styleId="SOBulletNote">
    <w:name w:val="SO BulletNote"/>
    <w:aliases w:val="sonb"/>
    <w:basedOn w:val="SOTextNote"/>
    <w:link w:val="SOBulletNoteChar"/>
    <w:qFormat/>
    <w:rsid w:val="00950172"/>
    <w:pPr>
      <w:tabs>
        <w:tab w:val="left" w:pos="1560"/>
      </w:tabs>
      <w:ind w:left="2268" w:hanging="1134"/>
    </w:pPr>
  </w:style>
  <w:style w:type="character" w:customStyle="1" w:styleId="SOBulletNoteChar">
    <w:name w:val="SO BulletNote Char"/>
    <w:aliases w:val="sonb Char"/>
    <w:basedOn w:val="DefaultParagraphFont"/>
    <w:link w:val="SOBulletNote"/>
    <w:rsid w:val="00950172"/>
    <w:rPr>
      <w:sz w:val="18"/>
    </w:rPr>
  </w:style>
  <w:style w:type="paragraph" w:customStyle="1" w:styleId="SOText2">
    <w:name w:val="SO Text2"/>
    <w:aliases w:val="sot2"/>
    <w:basedOn w:val="Normal"/>
    <w:next w:val="SOText"/>
    <w:link w:val="SOText2Char"/>
    <w:rsid w:val="009501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50172"/>
    <w:rPr>
      <w:sz w:val="22"/>
    </w:rPr>
  </w:style>
  <w:style w:type="paragraph" w:customStyle="1" w:styleId="SubPartCASA">
    <w:name w:val="SubPart(CASA)"/>
    <w:aliases w:val="csp"/>
    <w:basedOn w:val="OPCParaBase"/>
    <w:next w:val="ActHead3"/>
    <w:rsid w:val="0095017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E225C"/>
    <w:rPr>
      <w:rFonts w:eastAsia="Times New Roman" w:cs="Times New Roman"/>
      <w:sz w:val="22"/>
      <w:lang w:eastAsia="en-AU"/>
    </w:rPr>
  </w:style>
  <w:style w:type="character" w:customStyle="1" w:styleId="notetextChar">
    <w:name w:val="note(text) Char"/>
    <w:aliases w:val="n Char"/>
    <w:basedOn w:val="DefaultParagraphFont"/>
    <w:link w:val="notetext"/>
    <w:rsid w:val="006E225C"/>
    <w:rPr>
      <w:rFonts w:eastAsia="Times New Roman" w:cs="Times New Roman"/>
      <w:sz w:val="18"/>
      <w:lang w:eastAsia="en-AU"/>
    </w:rPr>
  </w:style>
  <w:style w:type="character" w:customStyle="1" w:styleId="Heading1Char">
    <w:name w:val="Heading 1 Char"/>
    <w:basedOn w:val="DefaultParagraphFont"/>
    <w:link w:val="Heading1"/>
    <w:uiPriority w:val="9"/>
    <w:rsid w:val="006E22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E22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E225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E225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E225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E225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E225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E225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E225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A9E22-10CA-4472-B216-9EE8338D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20</Pages>
  <Words>4440</Words>
  <Characters>22379</Characters>
  <Application>Microsoft Office Word</Application>
  <DocSecurity>0</DocSecurity>
  <PresentationFormat/>
  <Lines>771</Lines>
  <Paragraphs>609</Paragraphs>
  <ScaleCrop>false</ScaleCrop>
  <HeadingPairs>
    <vt:vector size="2" baseType="variant">
      <vt:variant>
        <vt:lpstr>Title</vt:lpstr>
      </vt:variant>
      <vt:variant>
        <vt:i4>1</vt:i4>
      </vt:variant>
    </vt:vector>
  </HeadingPairs>
  <TitlesOfParts>
    <vt:vector size="1" baseType="lpstr">
      <vt:lpstr>High Court Amendment (2016 Measures No. 1) Rules 2016</vt:lpstr>
    </vt:vector>
  </TitlesOfParts>
  <Manager/>
  <Company/>
  <LinksUpToDate>false</LinksUpToDate>
  <CharactersWithSpaces>26210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2016-04-15T08:11:00Z</cp:lastPrinted>
  <dcterms:created xsi:type="dcterms:W3CDTF">2016-06-09T22:53:00Z</dcterms:created>
  <dcterms:modified xsi:type="dcterms:W3CDTF">2016-06-09T22:54:00Z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High Court Amendment (2016 Measures No. 1) Rules 2016</vt:lpwstr>
  </property>
  <property fmtid="{D5CDD505-2E9C-101B-9397-08002B2CF9AE}" pid="4" name="Class">
    <vt:lpwstr>High Court Rules</vt:lpwstr>
  </property>
  <property fmtid="{D5CDD505-2E9C-101B-9397-08002B2CF9AE}" pid="5" name="Type">
    <vt:lpwstr>SLI</vt:lpwstr>
  </property>
  <property fmtid="{D5CDD505-2E9C-101B-9397-08002B2CF9AE}" pid="6" name="DocType">
    <vt:lpwstr>AMD</vt:lpwstr>
  </property>
  <property fmtid="{D5CDD505-2E9C-101B-9397-08002B2CF9AE}" pid="7" name="Header">
    <vt:lpwstr>Rule</vt:lpwstr>
  </property>
  <property fmtid="{D5CDD505-2E9C-101B-9397-08002B2CF9AE}" pid="8" name="Exco">
    <vt:lpwstr>No</vt:lpwstr>
  </property>
  <property fmtid="{D5CDD505-2E9C-101B-9397-08002B2CF9AE}" pid="9" name="Authority">
    <vt:lpwstr/>
  </property>
  <property fmtid="{D5CDD505-2E9C-101B-9397-08002B2CF9AE}" pid="10" name="ID">
    <vt:lpwstr>OPC61984</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Judiciary Act 1903</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7 June 2016</vt:lpwstr>
  </property>
</Properties>
</file>