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EC4F2" w14:textId="77777777" w:rsidR="0085346D" w:rsidRPr="00C67D05" w:rsidRDefault="0085346D" w:rsidP="0085346D">
      <w:pPr>
        <w:pStyle w:val="Title"/>
        <w:rPr>
          <w:sz w:val="28"/>
          <w:szCs w:val="28"/>
          <w:u w:val="single"/>
        </w:rPr>
      </w:pPr>
      <w:r w:rsidRPr="00C67D05">
        <w:rPr>
          <w:sz w:val="28"/>
          <w:szCs w:val="28"/>
          <w:u w:val="single"/>
        </w:rPr>
        <w:t>EXPLANATORY STATEMENT</w:t>
      </w:r>
    </w:p>
    <w:p w14:paraId="094667EF" w14:textId="77777777" w:rsidR="0085346D" w:rsidRPr="00CA75AB" w:rsidRDefault="0085346D" w:rsidP="0085346D">
      <w:pPr>
        <w:tabs>
          <w:tab w:val="left" w:pos="720"/>
        </w:tabs>
        <w:jc w:val="center"/>
        <w:rPr>
          <w:b/>
          <w:lang w:val="en-AU"/>
        </w:rPr>
      </w:pPr>
    </w:p>
    <w:p w14:paraId="6D0E0481" w14:textId="19CCDD94" w:rsidR="0085346D" w:rsidRPr="00CA75AB" w:rsidRDefault="0085346D" w:rsidP="0085346D">
      <w:pPr>
        <w:tabs>
          <w:tab w:val="left" w:pos="720"/>
        </w:tabs>
        <w:jc w:val="center"/>
        <w:rPr>
          <w:b/>
          <w:lang w:val="en-AU"/>
        </w:rPr>
      </w:pPr>
      <w:r w:rsidRPr="00CA75AB">
        <w:rPr>
          <w:b/>
          <w:lang w:val="en-AU"/>
        </w:rPr>
        <w:t xml:space="preserve">Issued by the authority of the Minister for </w:t>
      </w:r>
      <w:r w:rsidR="007300C3">
        <w:rPr>
          <w:b/>
          <w:lang w:val="en-AU"/>
        </w:rPr>
        <w:t>Aged Care</w:t>
      </w:r>
    </w:p>
    <w:p w14:paraId="4DCFAA0B" w14:textId="77777777" w:rsidR="0085346D" w:rsidRPr="00CA75AB" w:rsidRDefault="0085346D" w:rsidP="0085346D">
      <w:pPr>
        <w:tabs>
          <w:tab w:val="left" w:pos="720"/>
        </w:tabs>
        <w:jc w:val="center"/>
        <w:rPr>
          <w:b/>
          <w:u w:val="single"/>
          <w:lang w:val="en-AU"/>
        </w:rPr>
      </w:pPr>
    </w:p>
    <w:p w14:paraId="32BB5877" w14:textId="3A6B1B7A" w:rsidR="0085346D" w:rsidRPr="00CA75AB" w:rsidRDefault="0085346D" w:rsidP="0085346D">
      <w:pPr>
        <w:tabs>
          <w:tab w:val="left" w:pos="720"/>
        </w:tabs>
        <w:jc w:val="center"/>
        <w:rPr>
          <w:b/>
          <w:i/>
          <w:lang w:val="en-AU"/>
        </w:rPr>
      </w:pPr>
      <w:r w:rsidRPr="00CA75AB">
        <w:rPr>
          <w:b/>
          <w:i/>
          <w:lang w:val="en-AU"/>
        </w:rPr>
        <w:t>Aged Care</w:t>
      </w:r>
      <w:r w:rsidR="008275B4" w:rsidRPr="00CA75AB">
        <w:rPr>
          <w:b/>
          <w:i/>
          <w:lang w:val="en-AU"/>
        </w:rPr>
        <w:t xml:space="preserve"> (Transitional Provisions)</w:t>
      </w:r>
      <w:r w:rsidRPr="00CA75AB">
        <w:rPr>
          <w:b/>
          <w:i/>
          <w:lang w:val="en-AU"/>
        </w:rPr>
        <w:t xml:space="preserve"> Act 1997</w:t>
      </w:r>
    </w:p>
    <w:p w14:paraId="583D995B" w14:textId="77777777" w:rsidR="0085346D" w:rsidRPr="00CA75AB" w:rsidRDefault="0085346D" w:rsidP="0085346D">
      <w:pPr>
        <w:tabs>
          <w:tab w:val="left" w:pos="720"/>
        </w:tabs>
        <w:jc w:val="center"/>
        <w:rPr>
          <w:b/>
          <w:i/>
          <w:lang w:val="en-AU"/>
        </w:rPr>
      </w:pPr>
    </w:p>
    <w:p w14:paraId="4E3126E1" w14:textId="5600B8AD" w:rsidR="008275B4" w:rsidRPr="00CA75AB" w:rsidRDefault="0085346D" w:rsidP="009A185E">
      <w:pPr>
        <w:tabs>
          <w:tab w:val="left" w:pos="720"/>
        </w:tabs>
        <w:jc w:val="center"/>
        <w:rPr>
          <w:b/>
          <w:i/>
          <w:lang w:val="en-AU"/>
        </w:rPr>
      </w:pPr>
      <w:r w:rsidRPr="00CA75AB">
        <w:rPr>
          <w:b/>
          <w:i/>
          <w:lang w:val="en-AU"/>
        </w:rPr>
        <w:t xml:space="preserve">Aged Care </w:t>
      </w:r>
      <w:r w:rsidR="008275B4" w:rsidRPr="00CA75AB">
        <w:rPr>
          <w:b/>
          <w:i/>
          <w:lang w:val="en-AU"/>
        </w:rPr>
        <w:t>(Transitional Provisions)</w:t>
      </w:r>
      <w:r w:rsidR="00F459D1" w:rsidRPr="00CA75AB">
        <w:rPr>
          <w:b/>
          <w:i/>
          <w:lang w:val="en-AU"/>
        </w:rPr>
        <w:t xml:space="preserve"> </w:t>
      </w:r>
      <w:r w:rsidR="005460C1" w:rsidRPr="005460C1">
        <w:rPr>
          <w:b/>
          <w:i/>
        </w:rPr>
        <w:t>(Subsidy and Other Measures)</w:t>
      </w:r>
      <w:r w:rsidR="005460C1" w:rsidRPr="00CA75AB">
        <w:rPr>
          <w:i/>
        </w:rPr>
        <w:t xml:space="preserve"> </w:t>
      </w:r>
      <w:r w:rsidR="009B492A" w:rsidRPr="00CA75AB">
        <w:rPr>
          <w:b/>
          <w:i/>
          <w:lang w:val="en-AU"/>
        </w:rPr>
        <w:t xml:space="preserve">Amendment </w:t>
      </w:r>
      <w:r w:rsidR="001F5F80">
        <w:rPr>
          <w:b/>
          <w:i/>
          <w:lang w:val="en-AU"/>
        </w:rPr>
        <w:t>(</w:t>
      </w:r>
      <w:r w:rsidR="00824716">
        <w:rPr>
          <w:b/>
          <w:i/>
          <w:lang w:val="en-AU"/>
        </w:rPr>
        <w:t xml:space="preserve">July </w:t>
      </w:r>
      <w:r w:rsidR="009A185E">
        <w:rPr>
          <w:b/>
          <w:i/>
          <w:lang w:val="en-AU"/>
        </w:rPr>
        <w:t>Indexation</w:t>
      </w:r>
      <w:r w:rsidR="001F5F80">
        <w:rPr>
          <w:b/>
          <w:i/>
          <w:lang w:val="en-AU"/>
        </w:rPr>
        <w:t xml:space="preserve">) </w:t>
      </w:r>
      <w:r w:rsidR="009A185E">
        <w:rPr>
          <w:b/>
          <w:i/>
          <w:lang w:val="en-AU"/>
        </w:rPr>
        <w:t>Determination </w:t>
      </w:r>
      <w:r w:rsidR="001F2529" w:rsidRPr="00CA75AB">
        <w:rPr>
          <w:b/>
          <w:i/>
          <w:lang w:val="en-AU"/>
        </w:rPr>
        <w:t>201</w:t>
      </w:r>
      <w:r w:rsidR="007300C3">
        <w:rPr>
          <w:b/>
          <w:i/>
          <w:lang w:val="en-AU"/>
        </w:rPr>
        <w:t>6</w:t>
      </w:r>
      <w:r w:rsidRPr="00CA75AB">
        <w:rPr>
          <w:b/>
          <w:i/>
          <w:lang w:val="en-AU"/>
        </w:rPr>
        <w:t xml:space="preserve"> </w:t>
      </w:r>
    </w:p>
    <w:p w14:paraId="6A3039D8" w14:textId="77777777" w:rsidR="0085346D" w:rsidRPr="00CA75AB" w:rsidRDefault="0085346D" w:rsidP="0085346D">
      <w:pPr>
        <w:tabs>
          <w:tab w:val="left" w:pos="720"/>
        </w:tabs>
        <w:jc w:val="center"/>
        <w:rPr>
          <w:b/>
          <w:lang w:val="en-AU"/>
        </w:rPr>
      </w:pPr>
    </w:p>
    <w:p w14:paraId="5727FDDE" w14:textId="437BFAC0" w:rsidR="0085346D" w:rsidRPr="00CA75AB" w:rsidRDefault="0085346D" w:rsidP="0085346D">
      <w:pPr>
        <w:tabs>
          <w:tab w:val="left" w:pos="720"/>
        </w:tabs>
        <w:rPr>
          <w:lang w:val="en-AU"/>
        </w:rPr>
      </w:pPr>
      <w:r w:rsidRPr="00CA75AB">
        <w:t xml:space="preserve">The </w:t>
      </w:r>
      <w:r w:rsidRPr="00CA75AB">
        <w:rPr>
          <w:i/>
          <w:iCs/>
        </w:rPr>
        <w:t xml:space="preserve">Aged Care </w:t>
      </w:r>
      <w:r w:rsidR="008275B4" w:rsidRPr="00CA75AB">
        <w:rPr>
          <w:i/>
          <w:iCs/>
        </w:rPr>
        <w:t xml:space="preserve">(Transitional Provisions) </w:t>
      </w:r>
      <w:r w:rsidRPr="00CA75AB">
        <w:rPr>
          <w:i/>
          <w:iCs/>
        </w:rPr>
        <w:t>Act 1997</w:t>
      </w:r>
      <w:r w:rsidRPr="00CA75AB">
        <w:t xml:space="preserve"> (the</w:t>
      </w:r>
      <w:r w:rsidR="008275B4" w:rsidRPr="00CA75AB">
        <w:t xml:space="preserve"> </w:t>
      </w:r>
      <w:proofErr w:type="spellStart"/>
      <w:r w:rsidR="00FB0BEB">
        <w:t>TP</w:t>
      </w:r>
      <w:proofErr w:type="spellEnd"/>
      <w:r w:rsidRPr="00CA75AB">
        <w:t xml:space="preserve"> Act)</w:t>
      </w:r>
      <w:r w:rsidR="008275B4" w:rsidRPr="00CA75AB">
        <w:t xml:space="preserve">, in conjunction with the </w:t>
      </w:r>
      <w:r w:rsidR="008275B4" w:rsidRPr="00CA75AB">
        <w:rPr>
          <w:i/>
        </w:rPr>
        <w:t xml:space="preserve">Aged Care Act 1997 </w:t>
      </w:r>
      <w:r w:rsidR="008275B4" w:rsidRPr="00CA75AB">
        <w:t>(the Act),</w:t>
      </w:r>
      <w:r w:rsidRPr="00CA75AB">
        <w:t xml:space="preserve"> provides for the </w:t>
      </w:r>
      <w:r w:rsidR="008275B4" w:rsidRPr="00CA75AB">
        <w:t>funding of aged care services in operation before 1 July 2014 that are providing care to continuing care recipients.</w:t>
      </w:r>
    </w:p>
    <w:p w14:paraId="344304CB" w14:textId="77777777" w:rsidR="008275B4" w:rsidRPr="00CA75AB" w:rsidRDefault="008275B4" w:rsidP="0085346D"/>
    <w:p w14:paraId="0A1B9CBE" w14:textId="020ED22D" w:rsidR="008275B4" w:rsidRPr="00CA75AB" w:rsidRDefault="008275B4" w:rsidP="0085346D">
      <w:r w:rsidRPr="00CA75AB">
        <w:t xml:space="preserve">Persons who are approved under the Act to provide aged care services (approved providers) can be eligible to receive subsidy payments under the </w:t>
      </w:r>
      <w:proofErr w:type="spellStart"/>
      <w:r w:rsidR="00FB0BEB">
        <w:t>TP</w:t>
      </w:r>
      <w:proofErr w:type="spellEnd"/>
      <w:r w:rsidRPr="00CA75AB">
        <w:t xml:space="preserve"> Act in respect of the care they provide to continuing care recipients. Continuing care recipients are those who entered an aged care service before 1 July 2014 and since that time have not left the service</w:t>
      </w:r>
      <w:r w:rsidR="001B678D" w:rsidRPr="00CA75AB">
        <w:t xml:space="preserve"> for a continuous period of more than 28 days (other than because the person is on leave)</w:t>
      </w:r>
      <w:r w:rsidR="003622D8">
        <w:t>,</w:t>
      </w:r>
      <w:r w:rsidR="001B678D" w:rsidRPr="00CA75AB">
        <w:t xml:space="preserve"> or before moving to another service, </w:t>
      </w:r>
      <w:r w:rsidR="003622D8">
        <w:t xml:space="preserve">have not </w:t>
      </w:r>
      <w:r w:rsidR="001B678D" w:rsidRPr="00CA75AB">
        <w:t>made a written choice to be subject to new rules relating to fees and payments that came into effect on 1 July 2014.</w:t>
      </w:r>
    </w:p>
    <w:p w14:paraId="6D7A4DE4" w14:textId="77777777" w:rsidR="001B678D" w:rsidRPr="00CA75AB" w:rsidRDefault="001B678D" w:rsidP="0085346D"/>
    <w:p w14:paraId="28161197" w14:textId="6EBC8CE7" w:rsidR="00F36EA0" w:rsidRDefault="001B678D">
      <w:pPr>
        <w:rPr>
          <w:szCs w:val="24"/>
        </w:rPr>
      </w:pPr>
      <w:r w:rsidRPr="00CA75AB">
        <w:t xml:space="preserve">The purpose of the </w:t>
      </w:r>
      <w:r w:rsidR="009B492A" w:rsidRPr="00CA75AB">
        <w:rPr>
          <w:i/>
        </w:rPr>
        <w:t>Aged Care (Transitional Provisions</w:t>
      </w:r>
      <w:r w:rsidR="000777AE" w:rsidRPr="00CA75AB">
        <w:rPr>
          <w:i/>
        </w:rPr>
        <w:t>) (</w:t>
      </w:r>
      <w:r w:rsidR="009B492A" w:rsidRPr="00CA75AB">
        <w:rPr>
          <w:i/>
        </w:rPr>
        <w:t xml:space="preserve">Subsidy and Other Measures) Amendment </w:t>
      </w:r>
      <w:r w:rsidR="001F5F80">
        <w:rPr>
          <w:i/>
        </w:rPr>
        <w:t>(</w:t>
      </w:r>
      <w:r w:rsidR="00824716">
        <w:rPr>
          <w:i/>
        </w:rPr>
        <w:t xml:space="preserve">July </w:t>
      </w:r>
      <w:r w:rsidR="009A185E">
        <w:rPr>
          <w:i/>
        </w:rPr>
        <w:t>Indexation</w:t>
      </w:r>
      <w:r w:rsidR="001F5F80">
        <w:rPr>
          <w:i/>
        </w:rPr>
        <w:t xml:space="preserve">) </w:t>
      </w:r>
      <w:r w:rsidR="009A185E">
        <w:rPr>
          <w:i/>
        </w:rPr>
        <w:t>Determination </w:t>
      </w:r>
      <w:r w:rsidR="009B492A" w:rsidRPr="00CA75AB">
        <w:rPr>
          <w:i/>
        </w:rPr>
        <w:t>201</w:t>
      </w:r>
      <w:r w:rsidR="007300C3">
        <w:rPr>
          <w:i/>
        </w:rPr>
        <w:t>6</w:t>
      </w:r>
      <w:r w:rsidR="009B492A" w:rsidRPr="00CA75AB">
        <w:rPr>
          <w:i/>
        </w:rPr>
        <w:t xml:space="preserve"> </w:t>
      </w:r>
      <w:r w:rsidRPr="00CA75AB">
        <w:t xml:space="preserve">(the </w:t>
      </w:r>
      <w:r w:rsidR="0021782D" w:rsidRPr="00CA75AB">
        <w:t xml:space="preserve">Amending </w:t>
      </w:r>
      <w:r w:rsidRPr="00CA75AB">
        <w:t>Determination) is to</w:t>
      </w:r>
      <w:r w:rsidR="005460C1">
        <w:t xml:space="preserve"> </w:t>
      </w:r>
      <w:r w:rsidR="0021782D" w:rsidRPr="00CA75AB">
        <w:t xml:space="preserve">increase </w:t>
      </w:r>
      <w:r w:rsidR="00033868" w:rsidRPr="00CA75AB">
        <w:rPr>
          <w:szCs w:val="24"/>
        </w:rPr>
        <w:t xml:space="preserve">the amount of </w:t>
      </w:r>
      <w:r w:rsidR="00763E11">
        <w:rPr>
          <w:szCs w:val="24"/>
        </w:rPr>
        <w:t xml:space="preserve">subsidies and </w:t>
      </w:r>
      <w:r w:rsidR="00033868" w:rsidRPr="00CA75AB">
        <w:rPr>
          <w:szCs w:val="24"/>
        </w:rPr>
        <w:t>supplements payable to approved providers of aged care services</w:t>
      </w:r>
      <w:r w:rsidR="005460C1">
        <w:rPr>
          <w:szCs w:val="24"/>
        </w:rPr>
        <w:t>.</w:t>
      </w:r>
    </w:p>
    <w:p w14:paraId="48D5B072" w14:textId="77777777" w:rsidR="00F36EA0" w:rsidRDefault="00F36EA0" w:rsidP="0021782D">
      <w:pPr>
        <w:tabs>
          <w:tab w:val="left" w:pos="720"/>
        </w:tabs>
        <w:rPr>
          <w:color w:val="000000"/>
          <w:lang w:val="en-AU"/>
        </w:rPr>
      </w:pPr>
    </w:p>
    <w:p w14:paraId="2BC6AF09" w14:textId="77777777" w:rsidR="00C82A1A" w:rsidRDefault="00C82A1A" w:rsidP="0021782D">
      <w:pPr>
        <w:tabs>
          <w:tab w:val="left" w:pos="720"/>
        </w:tabs>
        <w:rPr>
          <w:color w:val="000000"/>
          <w:lang w:val="en-AU"/>
        </w:rPr>
      </w:pPr>
    </w:p>
    <w:p w14:paraId="36C04802" w14:textId="77777777" w:rsidR="00836620" w:rsidRPr="00836620" w:rsidRDefault="00836620" w:rsidP="00836620">
      <w:pPr>
        <w:tabs>
          <w:tab w:val="left" w:pos="720"/>
        </w:tabs>
        <w:rPr>
          <w:b/>
          <w:color w:val="000000"/>
          <w:lang w:val="en-AU"/>
        </w:rPr>
      </w:pPr>
      <w:r w:rsidRPr="00836620">
        <w:rPr>
          <w:b/>
          <w:color w:val="000000"/>
          <w:lang w:val="en-AU"/>
        </w:rPr>
        <w:t>Authority</w:t>
      </w:r>
    </w:p>
    <w:p w14:paraId="0997565D" w14:textId="77777777" w:rsidR="00836620" w:rsidRPr="00836620" w:rsidRDefault="00836620" w:rsidP="00836620">
      <w:pPr>
        <w:tabs>
          <w:tab w:val="left" w:pos="720"/>
        </w:tabs>
        <w:rPr>
          <w:color w:val="000000"/>
        </w:rPr>
      </w:pPr>
      <w:r w:rsidRPr="00836620">
        <w:rPr>
          <w:iCs/>
          <w:color w:val="000000"/>
        </w:rPr>
        <w:t>The authority for making specific determinations is set out in the following table:</w:t>
      </w:r>
    </w:p>
    <w:p w14:paraId="0DD8D4E7" w14:textId="77777777" w:rsidR="00836620" w:rsidRPr="00836620" w:rsidRDefault="00836620" w:rsidP="00836620">
      <w:pPr>
        <w:tabs>
          <w:tab w:val="left" w:pos="720"/>
        </w:tabs>
        <w:rPr>
          <w:color w:val="000000"/>
          <w:lang w:val="en-AU"/>
        </w:rPr>
      </w:pPr>
    </w:p>
    <w:tbl>
      <w:tblPr>
        <w:tblStyle w:val="TableGrid"/>
        <w:tblW w:w="9242" w:type="dxa"/>
        <w:tblLook w:val="04A0" w:firstRow="1" w:lastRow="0" w:firstColumn="1" w:lastColumn="0" w:noHBand="0" w:noVBand="1"/>
      </w:tblPr>
      <w:tblGrid>
        <w:gridCol w:w="4621"/>
        <w:gridCol w:w="4621"/>
      </w:tblGrid>
      <w:tr w:rsidR="00836620" w:rsidRPr="00836620" w14:paraId="2006A186" w14:textId="77777777" w:rsidTr="00D97211">
        <w:tc>
          <w:tcPr>
            <w:tcW w:w="9242" w:type="dxa"/>
            <w:gridSpan w:val="2"/>
            <w:shd w:val="clear" w:color="auto" w:fill="D9D9D9" w:themeFill="background1" w:themeFillShade="D9"/>
          </w:tcPr>
          <w:p w14:paraId="526C4E5A" w14:textId="0358D036" w:rsidR="00836620" w:rsidRPr="00C82A1A" w:rsidRDefault="00836620" w:rsidP="0018169B">
            <w:pPr>
              <w:tabs>
                <w:tab w:val="left" w:pos="720"/>
              </w:tabs>
              <w:rPr>
                <w:rFonts w:ascii="Times New Roman" w:hAnsi="Times New Roman"/>
                <w:color w:val="000000"/>
                <w:sz w:val="24"/>
                <w:lang w:val="en-AU"/>
              </w:rPr>
            </w:pPr>
            <w:r w:rsidRPr="00C82A1A">
              <w:rPr>
                <w:rFonts w:ascii="Times New Roman" w:hAnsi="Times New Roman"/>
                <w:b/>
                <w:iCs/>
                <w:color w:val="000000"/>
                <w:sz w:val="24"/>
              </w:rPr>
              <w:t xml:space="preserve">Residential                                                    </w:t>
            </w:r>
            <w:r w:rsidR="00531CFB" w:rsidRPr="00C82A1A">
              <w:rPr>
                <w:rFonts w:ascii="Times New Roman" w:hAnsi="Times New Roman"/>
                <w:b/>
                <w:iCs/>
                <w:color w:val="000000"/>
                <w:sz w:val="24"/>
              </w:rPr>
              <w:t xml:space="preserve">      </w:t>
            </w:r>
            <w:r w:rsidRPr="00C82A1A">
              <w:rPr>
                <w:rFonts w:ascii="Times New Roman" w:hAnsi="Times New Roman"/>
                <w:b/>
                <w:iCs/>
                <w:color w:val="000000"/>
                <w:sz w:val="24"/>
              </w:rPr>
              <w:t>Section</w:t>
            </w:r>
          </w:p>
        </w:tc>
      </w:tr>
      <w:tr w:rsidR="004C1149" w:rsidRPr="00836620" w14:paraId="69329478" w14:textId="77777777" w:rsidTr="00D97211">
        <w:tc>
          <w:tcPr>
            <w:tcW w:w="4621" w:type="dxa"/>
          </w:tcPr>
          <w:p w14:paraId="396F4874" w14:textId="6A0314B1"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Basic subsidy</w:t>
            </w:r>
          </w:p>
        </w:tc>
        <w:tc>
          <w:tcPr>
            <w:tcW w:w="4621" w:type="dxa"/>
          </w:tcPr>
          <w:p w14:paraId="7D3B5B82" w14:textId="133DA7D0" w:rsidR="004C1149" w:rsidRPr="00C82A1A" w:rsidRDefault="004C1149" w:rsidP="00836620">
            <w:pPr>
              <w:tabs>
                <w:tab w:val="left" w:pos="720"/>
              </w:tabs>
              <w:rPr>
                <w:rFonts w:ascii="Times New Roman" w:hAnsi="Times New Roman"/>
                <w:color w:val="000000"/>
                <w:sz w:val="24"/>
                <w:lang w:val="en-AU"/>
              </w:rPr>
            </w:pPr>
            <w:r w:rsidRPr="00F80751">
              <w:rPr>
                <w:rFonts w:ascii="Times New Roman" w:hAnsi="Times New Roman"/>
                <w:iCs/>
                <w:sz w:val="24"/>
                <w:szCs w:val="24"/>
              </w:rPr>
              <w:t>subsection 44-</w:t>
            </w:r>
            <w:r>
              <w:rPr>
                <w:rFonts w:ascii="Times New Roman" w:hAnsi="Times New Roman"/>
                <w:iCs/>
                <w:sz w:val="24"/>
                <w:szCs w:val="24"/>
              </w:rPr>
              <w:t>3</w:t>
            </w:r>
            <w:r w:rsidRPr="00F80751">
              <w:rPr>
                <w:rFonts w:ascii="Times New Roman" w:hAnsi="Times New Roman"/>
                <w:iCs/>
                <w:sz w:val="24"/>
                <w:szCs w:val="24"/>
              </w:rPr>
              <w:t>(</w:t>
            </w:r>
            <w:r>
              <w:rPr>
                <w:rFonts w:ascii="Times New Roman" w:hAnsi="Times New Roman"/>
                <w:iCs/>
                <w:sz w:val="24"/>
                <w:szCs w:val="24"/>
              </w:rPr>
              <w:t>2</w:t>
            </w:r>
            <w:r w:rsidRPr="00F80751">
              <w:rPr>
                <w:rFonts w:ascii="Times New Roman" w:hAnsi="Times New Roman"/>
                <w:iCs/>
                <w:sz w:val="24"/>
                <w:szCs w:val="24"/>
              </w:rPr>
              <w:t>)</w:t>
            </w:r>
          </w:p>
        </w:tc>
      </w:tr>
      <w:tr w:rsidR="004C1149" w:rsidRPr="00836620" w14:paraId="44B90DAE" w14:textId="77777777" w:rsidTr="00D97211">
        <w:tc>
          <w:tcPr>
            <w:tcW w:w="4621" w:type="dxa"/>
          </w:tcPr>
          <w:p w14:paraId="4D3935F6" w14:textId="3F5BA46A" w:rsidR="004C1149" w:rsidRPr="00C82A1A" w:rsidRDefault="004C1149" w:rsidP="00836620">
            <w:pPr>
              <w:tabs>
                <w:tab w:val="left" w:pos="720"/>
              </w:tabs>
              <w:rPr>
                <w:color w:val="000000"/>
                <w:lang w:val="en-AU"/>
              </w:rPr>
            </w:pPr>
            <w:r>
              <w:rPr>
                <w:rFonts w:ascii="Times New Roman" w:hAnsi="Times New Roman"/>
                <w:iCs/>
                <w:sz w:val="24"/>
                <w:szCs w:val="24"/>
              </w:rPr>
              <w:t>Accommodation supplement</w:t>
            </w:r>
          </w:p>
        </w:tc>
        <w:tc>
          <w:tcPr>
            <w:tcW w:w="4621" w:type="dxa"/>
          </w:tcPr>
          <w:p w14:paraId="26D7ED58" w14:textId="39BF45C8" w:rsidR="004C1149" w:rsidRPr="00C82A1A" w:rsidRDefault="004C1149" w:rsidP="00836620">
            <w:pPr>
              <w:tabs>
                <w:tab w:val="left" w:pos="720"/>
              </w:tabs>
              <w:rPr>
                <w:color w:val="000000"/>
                <w:lang w:val="en-AU"/>
              </w:rPr>
            </w:pPr>
            <w:r w:rsidRPr="00F80751">
              <w:rPr>
                <w:rFonts w:ascii="Times New Roman" w:hAnsi="Times New Roman"/>
                <w:iCs/>
                <w:sz w:val="24"/>
                <w:szCs w:val="24"/>
              </w:rPr>
              <w:t>subsection 44-</w:t>
            </w:r>
            <w:r>
              <w:rPr>
                <w:rFonts w:ascii="Times New Roman" w:hAnsi="Times New Roman"/>
                <w:iCs/>
                <w:sz w:val="24"/>
                <w:szCs w:val="24"/>
              </w:rPr>
              <w:t>5A(3)</w:t>
            </w:r>
          </w:p>
        </w:tc>
      </w:tr>
      <w:tr w:rsidR="004C1149" w:rsidRPr="00836620" w14:paraId="493244CF" w14:textId="77777777" w:rsidTr="00D97211">
        <w:tc>
          <w:tcPr>
            <w:tcW w:w="4621" w:type="dxa"/>
          </w:tcPr>
          <w:p w14:paraId="54769E61" w14:textId="79E4EA3C"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Concessional resident supplement</w:t>
            </w:r>
          </w:p>
        </w:tc>
        <w:tc>
          <w:tcPr>
            <w:tcW w:w="4621" w:type="dxa"/>
          </w:tcPr>
          <w:p w14:paraId="65A6C075" w14:textId="5DFB052B" w:rsidR="004C1149" w:rsidRPr="00C82A1A" w:rsidRDefault="004C1149" w:rsidP="00836620">
            <w:pPr>
              <w:tabs>
                <w:tab w:val="left" w:pos="720"/>
              </w:tabs>
              <w:rPr>
                <w:rFonts w:ascii="Times New Roman" w:hAnsi="Times New Roman"/>
                <w:color w:val="000000"/>
                <w:sz w:val="24"/>
                <w:lang w:val="en-AU"/>
              </w:rPr>
            </w:pPr>
            <w:r w:rsidRPr="00F80751">
              <w:rPr>
                <w:rFonts w:ascii="Times New Roman" w:hAnsi="Times New Roman"/>
                <w:iCs/>
                <w:sz w:val="24"/>
                <w:szCs w:val="24"/>
              </w:rPr>
              <w:t>subsection 44-</w:t>
            </w:r>
            <w:r>
              <w:rPr>
                <w:rFonts w:ascii="Times New Roman" w:hAnsi="Times New Roman"/>
                <w:iCs/>
                <w:sz w:val="24"/>
                <w:szCs w:val="24"/>
              </w:rPr>
              <w:t>6(4)</w:t>
            </w:r>
          </w:p>
        </w:tc>
      </w:tr>
      <w:tr w:rsidR="004C1149" w:rsidRPr="00836620" w14:paraId="4AA4C497" w14:textId="77777777" w:rsidTr="00D97211">
        <w:tc>
          <w:tcPr>
            <w:tcW w:w="4621" w:type="dxa"/>
          </w:tcPr>
          <w:p w14:paraId="2886A027" w14:textId="020228C1"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Charge exempt resident supplement</w:t>
            </w:r>
          </w:p>
        </w:tc>
        <w:tc>
          <w:tcPr>
            <w:tcW w:w="4621" w:type="dxa"/>
          </w:tcPr>
          <w:p w14:paraId="4FBAC1AC" w14:textId="27E21755" w:rsidR="004C1149" w:rsidRPr="00C82A1A" w:rsidRDefault="004C1149" w:rsidP="00836620">
            <w:pPr>
              <w:tabs>
                <w:tab w:val="left" w:pos="720"/>
              </w:tabs>
              <w:rPr>
                <w:rFonts w:ascii="Times New Roman" w:hAnsi="Times New Roman"/>
                <w:color w:val="000000"/>
                <w:sz w:val="24"/>
                <w:lang w:val="en-AU"/>
              </w:rPr>
            </w:pPr>
            <w:r w:rsidRPr="00F80751">
              <w:rPr>
                <w:rFonts w:ascii="Times New Roman" w:hAnsi="Times New Roman"/>
                <w:iCs/>
                <w:sz w:val="24"/>
                <w:szCs w:val="24"/>
              </w:rPr>
              <w:t>subsection 44-</w:t>
            </w:r>
            <w:r>
              <w:rPr>
                <w:rFonts w:ascii="Times New Roman" w:hAnsi="Times New Roman"/>
                <w:iCs/>
                <w:sz w:val="24"/>
                <w:szCs w:val="24"/>
              </w:rPr>
              <w:t>8A(3)(b)</w:t>
            </w:r>
          </w:p>
        </w:tc>
      </w:tr>
      <w:tr w:rsidR="004C1149" w:rsidRPr="00836620" w14:paraId="2EA129E4" w14:textId="77777777" w:rsidTr="00D97211">
        <w:tc>
          <w:tcPr>
            <w:tcW w:w="4621" w:type="dxa"/>
          </w:tcPr>
          <w:p w14:paraId="2E16BE48" w14:textId="27A5D998"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Oxygen supplement</w:t>
            </w:r>
          </w:p>
        </w:tc>
        <w:tc>
          <w:tcPr>
            <w:tcW w:w="4621" w:type="dxa"/>
          </w:tcPr>
          <w:p w14:paraId="398E9970" w14:textId="2099722A"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subsection 44-13(6</w:t>
            </w:r>
            <w:r w:rsidRPr="00F80751">
              <w:rPr>
                <w:rFonts w:ascii="Times New Roman" w:hAnsi="Times New Roman"/>
                <w:iCs/>
                <w:sz w:val="24"/>
                <w:szCs w:val="24"/>
              </w:rPr>
              <w:t>)</w:t>
            </w:r>
          </w:p>
        </w:tc>
      </w:tr>
      <w:tr w:rsidR="004C1149" w:rsidRPr="00836620" w14:paraId="17234364" w14:textId="77777777" w:rsidTr="00D97211">
        <w:tc>
          <w:tcPr>
            <w:tcW w:w="4621" w:type="dxa"/>
          </w:tcPr>
          <w:p w14:paraId="557AEFCB" w14:textId="39BD75D9" w:rsidR="004C1149" w:rsidRPr="00C82A1A" w:rsidRDefault="004C1149" w:rsidP="00836620">
            <w:pPr>
              <w:tabs>
                <w:tab w:val="left" w:pos="720"/>
              </w:tabs>
              <w:rPr>
                <w:iCs/>
                <w:color w:val="000000"/>
              </w:rPr>
            </w:pPr>
            <w:r>
              <w:rPr>
                <w:rFonts w:ascii="Times New Roman" w:hAnsi="Times New Roman"/>
                <w:iCs/>
                <w:sz w:val="24"/>
                <w:szCs w:val="24"/>
              </w:rPr>
              <w:t>Enteral feeding supplement</w:t>
            </w:r>
          </w:p>
        </w:tc>
        <w:tc>
          <w:tcPr>
            <w:tcW w:w="4621" w:type="dxa"/>
          </w:tcPr>
          <w:p w14:paraId="684E1908" w14:textId="345ECF56" w:rsidR="004C1149" w:rsidRPr="00C82A1A" w:rsidRDefault="004C1149" w:rsidP="00836620">
            <w:pPr>
              <w:tabs>
                <w:tab w:val="left" w:pos="720"/>
              </w:tabs>
              <w:rPr>
                <w:iCs/>
                <w:color w:val="000000"/>
              </w:rPr>
            </w:pPr>
            <w:r w:rsidRPr="00F80751">
              <w:rPr>
                <w:rFonts w:ascii="Times New Roman" w:hAnsi="Times New Roman"/>
                <w:iCs/>
                <w:sz w:val="24"/>
                <w:szCs w:val="24"/>
              </w:rPr>
              <w:t>subsection 44-</w:t>
            </w:r>
            <w:r>
              <w:rPr>
                <w:rFonts w:ascii="Times New Roman" w:hAnsi="Times New Roman"/>
                <w:iCs/>
                <w:sz w:val="24"/>
                <w:szCs w:val="24"/>
              </w:rPr>
              <w:t>14(6</w:t>
            </w:r>
            <w:r w:rsidRPr="00F80751">
              <w:rPr>
                <w:rFonts w:ascii="Times New Roman" w:hAnsi="Times New Roman"/>
                <w:iCs/>
                <w:sz w:val="24"/>
                <w:szCs w:val="24"/>
              </w:rPr>
              <w:t>)</w:t>
            </w:r>
          </w:p>
        </w:tc>
      </w:tr>
      <w:tr w:rsidR="004C1149" w:rsidRPr="00836620" w14:paraId="1FFF13EF" w14:textId="77777777" w:rsidTr="00D97211">
        <w:tc>
          <w:tcPr>
            <w:tcW w:w="4621" w:type="dxa"/>
          </w:tcPr>
          <w:p w14:paraId="720559C4" w14:textId="3444F75A" w:rsidR="004C1149" w:rsidRPr="00C82A1A" w:rsidRDefault="004C1149" w:rsidP="00836620">
            <w:pPr>
              <w:tabs>
                <w:tab w:val="left" w:pos="720"/>
              </w:tabs>
              <w:rPr>
                <w:iCs/>
                <w:color w:val="000000"/>
              </w:rPr>
            </w:pPr>
            <w:r>
              <w:rPr>
                <w:rFonts w:ascii="Times New Roman" w:hAnsi="Times New Roman"/>
                <w:iCs/>
                <w:sz w:val="24"/>
                <w:szCs w:val="24"/>
              </w:rPr>
              <w:t>Additional primary supplements</w:t>
            </w:r>
            <w:r w:rsidRPr="00F80751">
              <w:rPr>
                <w:rFonts w:ascii="Times New Roman" w:hAnsi="Times New Roman"/>
                <w:iCs/>
                <w:sz w:val="24"/>
                <w:szCs w:val="24"/>
              </w:rPr>
              <w:t xml:space="preserve"> </w:t>
            </w:r>
          </w:p>
        </w:tc>
        <w:tc>
          <w:tcPr>
            <w:tcW w:w="4621" w:type="dxa"/>
          </w:tcPr>
          <w:p w14:paraId="52519CF4" w14:textId="54D1FAC1" w:rsidR="004C1149" w:rsidRPr="00C82A1A" w:rsidRDefault="004C1149" w:rsidP="00836620">
            <w:pPr>
              <w:tabs>
                <w:tab w:val="left" w:pos="720"/>
              </w:tabs>
              <w:rPr>
                <w:iCs/>
                <w:color w:val="000000"/>
              </w:rPr>
            </w:pPr>
            <w:r>
              <w:rPr>
                <w:rFonts w:ascii="Times New Roman" w:hAnsi="Times New Roman"/>
                <w:iCs/>
                <w:sz w:val="24"/>
                <w:szCs w:val="24"/>
              </w:rPr>
              <w:t>subsection 44-16(3)</w:t>
            </w:r>
          </w:p>
        </w:tc>
      </w:tr>
      <w:tr w:rsidR="004C1149" w:rsidRPr="00836620" w14:paraId="74306FFC" w14:textId="77777777" w:rsidTr="00D97211">
        <w:tc>
          <w:tcPr>
            <w:tcW w:w="4621" w:type="dxa"/>
          </w:tcPr>
          <w:p w14:paraId="0DCCBAD9" w14:textId="168DADC2" w:rsidR="004C1149" w:rsidRPr="00C82A1A" w:rsidRDefault="004C1149" w:rsidP="00836620">
            <w:pPr>
              <w:tabs>
                <w:tab w:val="left" w:pos="720"/>
              </w:tabs>
              <w:rPr>
                <w:iCs/>
                <w:color w:val="000000"/>
              </w:rPr>
            </w:pPr>
            <w:r>
              <w:rPr>
                <w:rFonts w:ascii="Times New Roman" w:hAnsi="Times New Roman"/>
                <w:iCs/>
                <w:sz w:val="24"/>
                <w:szCs w:val="24"/>
              </w:rPr>
              <w:t>Adjusted subsidy reduction</w:t>
            </w:r>
            <w:r w:rsidRPr="00F80751">
              <w:rPr>
                <w:rFonts w:ascii="Times New Roman" w:hAnsi="Times New Roman"/>
                <w:iCs/>
                <w:sz w:val="24"/>
                <w:szCs w:val="24"/>
              </w:rPr>
              <w:t xml:space="preserve"> </w:t>
            </w:r>
          </w:p>
        </w:tc>
        <w:tc>
          <w:tcPr>
            <w:tcW w:w="4621" w:type="dxa"/>
          </w:tcPr>
          <w:p w14:paraId="0228D999" w14:textId="544FB7AD" w:rsidR="004C1149" w:rsidRPr="00C82A1A" w:rsidRDefault="004C1149" w:rsidP="00836620">
            <w:pPr>
              <w:tabs>
                <w:tab w:val="left" w:pos="720"/>
              </w:tabs>
              <w:rPr>
                <w:iCs/>
                <w:color w:val="000000"/>
              </w:rPr>
            </w:pPr>
            <w:r>
              <w:rPr>
                <w:rFonts w:ascii="Times New Roman" w:hAnsi="Times New Roman"/>
                <w:iCs/>
                <w:sz w:val="24"/>
                <w:szCs w:val="24"/>
              </w:rPr>
              <w:t>subsection 44-19</w:t>
            </w:r>
            <w:r w:rsidRPr="00F80751">
              <w:rPr>
                <w:rFonts w:ascii="Times New Roman" w:hAnsi="Times New Roman"/>
                <w:iCs/>
                <w:sz w:val="24"/>
                <w:szCs w:val="24"/>
              </w:rPr>
              <w:t>(</w:t>
            </w:r>
            <w:r>
              <w:rPr>
                <w:rFonts w:ascii="Times New Roman" w:hAnsi="Times New Roman"/>
                <w:iCs/>
                <w:sz w:val="24"/>
                <w:szCs w:val="24"/>
              </w:rPr>
              <w:t>2</w:t>
            </w:r>
            <w:r w:rsidRPr="00F80751">
              <w:rPr>
                <w:rFonts w:ascii="Times New Roman" w:hAnsi="Times New Roman"/>
                <w:iCs/>
                <w:sz w:val="24"/>
                <w:szCs w:val="24"/>
              </w:rPr>
              <w:t>)</w:t>
            </w:r>
          </w:p>
        </w:tc>
      </w:tr>
      <w:tr w:rsidR="004C1149" w:rsidRPr="00836620" w14:paraId="068B8AF0" w14:textId="77777777" w:rsidTr="00D97211">
        <w:tc>
          <w:tcPr>
            <w:tcW w:w="4621" w:type="dxa"/>
          </w:tcPr>
          <w:p w14:paraId="36F230C5" w14:textId="11465DA3" w:rsidR="004C1149" w:rsidRPr="00C82A1A" w:rsidRDefault="004C1149" w:rsidP="00836620">
            <w:pPr>
              <w:tabs>
                <w:tab w:val="left" w:pos="720"/>
              </w:tabs>
              <w:rPr>
                <w:iCs/>
                <w:color w:val="000000"/>
              </w:rPr>
            </w:pPr>
            <w:r>
              <w:rPr>
                <w:rFonts w:ascii="Times New Roman" w:hAnsi="Times New Roman"/>
                <w:iCs/>
                <w:sz w:val="24"/>
                <w:szCs w:val="24"/>
              </w:rPr>
              <w:t>Hardship supplement</w:t>
            </w:r>
          </w:p>
        </w:tc>
        <w:tc>
          <w:tcPr>
            <w:tcW w:w="4621" w:type="dxa"/>
          </w:tcPr>
          <w:p w14:paraId="0445D867" w14:textId="5382FE5F" w:rsidR="004C1149" w:rsidRPr="00C82A1A" w:rsidRDefault="004C1149" w:rsidP="00836620">
            <w:pPr>
              <w:tabs>
                <w:tab w:val="left" w:pos="720"/>
              </w:tabs>
              <w:rPr>
                <w:iCs/>
                <w:color w:val="000000"/>
              </w:rPr>
            </w:pPr>
            <w:r>
              <w:rPr>
                <w:rFonts w:ascii="Times New Roman" w:hAnsi="Times New Roman"/>
                <w:iCs/>
                <w:sz w:val="24"/>
                <w:szCs w:val="24"/>
              </w:rPr>
              <w:t>subsection 44-30(5)</w:t>
            </w:r>
          </w:p>
        </w:tc>
      </w:tr>
      <w:tr w:rsidR="004C1149" w:rsidRPr="00836620" w14:paraId="1384B754" w14:textId="77777777" w:rsidTr="00D97211">
        <w:tc>
          <w:tcPr>
            <w:tcW w:w="4621" w:type="dxa"/>
          </w:tcPr>
          <w:p w14:paraId="5CA23C84" w14:textId="63655947" w:rsidR="004C1149" w:rsidRPr="00C82A1A" w:rsidRDefault="004C1149" w:rsidP="00836620">
            <w:pPr>
              <w:tabs>
                <w:tab w:val="left" w:pos="720"/>
              </w:tabs>
              <w:rPr>
                <w:iCs/>
                <w:color w:val="000000"/>
              </w:rPr>
            </w:pPr>
            <w:r>
              <w:rPr>
                <w:rFonts w:ascii="Times New Roman" w:hAnsi="Times New Roman"/>
                <w:iCs/>
                <w:sz w:val="24"/>
                <w:szCs w:val="24"/>
              </w:rPr>
              <w:t>Veterans’ supplement</w:t>
            </w:r>
          </w:p>
        </w:tc>
        <w:tc>
          <w:tcPr>
            <w:tcW w:w="4621" w:type="dxa"/>
          </w:tcPr>
          <w:p w14:paraId="56F86D44" w14:textId="421EDFAB" w:rsidR="004C1149" w:rsidRPr="00C82A1A" w:rsidRDefault="004C1149" w:rsidP="00836620">
            <w:pPr>
              <w:tabs>
                <w:tab w:val="left" w:pos="720"/>
              </w:tabs>
              <w:rPr>
                <w:iCs/>
                <w:color w:val="000000"/>
              </w:rPr>
            </w:pPr>
            <w:r>
              <w:rPr>
                <w:rFonts w:ascii="Times New Roman" w:hAnsi="Times New Roman"/>
                <w:iCs/>
                <w:sz w:val="24"/>
                <w:szCs w:val="24"/>
              </w:rPr>
              <w:t>subs</w:t>
            </w:r>
            <w:r w:rsidRPr="00F80751">
              <w:rPr>
                <w:rFonts w:ascii="Times New Roman" w:hAnsi="Times New Roman"/>
                <w:iCs/>
                <w:sz w:val="24"/>
                <w:szCs w:val="24"/>
              </w:rPr>
              <w:t xml:space="preserve">ection </w:t>
            </w:r>
            <w:r>
              <w:rPr>
                <w:rFonts w:ascii="Times New Roman" w:hAnsi="Times New Roman"/>
                <w:iCs/>
                <w:sz w:val="24"/>
                <w:szCs w:val="24"/>
              </w:rPr>
              <w:t>44-27(3)</w:t>
            </w:r>
          </w:p>
        </w:tc>
      </w:tr>
      <w:tr w:rsidR="004C1149" w:rsidRPr="00836620" w14:paraId="1D2C2375" w14:textId="77777777" w:rsidTr="00D97211">
        <w:tc>
          <w:tcPr>
            <w:tcW w:w="4621" w:type="dxa"/>
          </w:tcPr>
          <w:p w14:paraId="25DA3382" w14:textId="35778C06" w:rsidR="004C1149" w:rsidRPr="00C82A1A" w:rsidRDefault="004C1149" w:rsidP="00836620">
            <w:pPr>
              <w:tabs>
                <w:tab w:val="left" w:pos="720"/>
              </w:tabs>
              <w:rPr>
                <w:iCs/>
                <w:color w:val="000000"/>
              </w:rPr>
            </w:pPr>
            <w:r>
              <w:rPr>
                <w:rFonts w:ascii="Times New Roman" w:hAnsi="Times New Roman"/>
                <w:iCs/>
                <w:sz w:val="24"/>
                <w:szCs w:val="24"/>
              </w:rPr>
              <w:t>Homeless supplement</w:t>
            </w:r>
          </w:p>
        </w:tc>
        <w:tc>
          <w:tcPr>
            <w:tcW w:w="4621" w:type="dxa"/>
          </w:tcPr>
          <w:p w14:paraId="3EF6CD3B" w14:textId="4643810B" w:rsidR="004C1149" w:rsidRPr="00C82A1A" w:rsidRDefault="004C1149" w:rsidP="00836620">
            <w:pPr>
              <w:tabs>
                <w:tab w:val="left" w:pos="720"/>
              </w:tabs>
              <w:rPr>
                <w:iCs/>
                <w:color w:val="000000"/>
              </w:rPr>
            </w:pPr>
            <w:r>
              <w:rPr>
                <w:rFonts w:ascii="Times New Roman" w:hAnsi="Times New Roman"/>
                <w:iCs/>
                <w:sz w:val="24"/>
                <w:szCs w:val="24"/>
              </w:rPr>
              <w:t>subsection 44-27(3)</w:t>
            </w:r>
          </w:p>
        </w:tc>
      </w:tr>
      <w:tr w:rsidR="004C1149" w:rsidRPr="00836620" w14:paraId="231188C5" w14:textId="77777777" w:rsidTr="00D97211">
        <w:tc>
          <w:tcPr>
            <w:tcW w:w="9242" w:type="dxa"/>
            <w:gridSpan w:val="2"/>
            <w:shd w:val="clear" w:color="auto" w:fill="D9D9D9" w:themeFill="background1" w:themeFillShade="D9"/>
          </w:tcPr>
          <w:p w14:paraId="77D0DF40" w14:textId="77777777" w:rsidR="004C1149" w:rsidRPr="00C82A1A" w:rsidRDefault="004C1149" w:rsidP="00836620">
            <w:pPr>
              <w:tabs>
                <w:tab w:val="left" w:pos="720"/>
              </w:tabs>
              <w:rPr>
                <w:rFonts w:ascii="Times New Roman" w:hAnsi="Times New Roman"/>
                <w:color w:val="000000"/>
                <w:sz w:val="24"/>
                <w:lang w:val="en-AU"/>
              </w:rPr>
            </w:pPr>
            <w:r w:rsidRPr="00C82A1A">
              <w:rPr>
                <w:rFonts w:ascii="Times New Roman" w:hAnsi="Times New Roman"/>
                <w:b/>
                <w:iCs/>
                <w:color w:val="000000"/>
                <w:sz w:val="24"/>
              </w:rPr>
              <w:t xml:space="preserve">Home care </w:t>
            </w:r>
          </w:p>
        </w:tc>
      </w:tr>
      <w:tr w:rsidR="004C1149" w:rsidRPr="00836620" w14:paraId="67B859E7" w14:textId="77777777" w:rsidTr="00D97211">
        <w:tc>
          <w:tcPr>
            <w:tcW w:w="4621" w:type="dxa"/>
          </w:tcPr>
          <w:p w14:paraId="72B8C468" w14:textId="77777777" w:rsidR="004C1149" w:rsidRPr="00C82A1A" w:rsidRDefault="004C1149" w:rsidP="00836620">
            <w:pPr>
              <w:tabs>
                <w:tab w:val="left" w:pos="720"/>
              </w:tabs>
              <w:rPr>
                <w:rFonts w:ascii="Times New Roman" w:hAnsi="Times New Roman"/>
                <w:color w:val="000000"/>
                <w:sz w:val="24"/>
                <w:lang w:val="en-AU"/>
              </w:rPr>
            </w:pPr>
            <w:r w:rsidRPr="00C82A1A">
              <w:rPr>
                <w:rFonts w:ascii="Times New Roman" w:hAnsi="Times New Roman"/>
                <w:iCs/>
                <w:color w:val="000000"/>
                <w:sz w:val="24"/>
              </w:rPr>
              <w:t>Basic subsidy amount</w:t>
            </w:r>
          </w:p>
        </w:tc>
        <w:tc>
          <w:tcPr>
            <w:tcW w:w="4621" w:type="dxa"/>
          </w:tcPr>
          <w:p w14:paraId="3553B7A1" w14:textId="0F2C470F" w:rsidR="004C1149" w:rsidRPr="00C82A1A" w:rsidRDefault="004C1149" w:rsidP="004C1149">
            <w:pPr>
              <w:tabs>
                <w:tab w:val="left" w:pos="720"/>
              </w:tabs>
              <w:rPr>
                <w:rFonts w:ascii="Times New Roman" w:hAnsi="Times New Roman"/>
                <w:color w:val="000000"/>
                <w:sz w:val="24"/>
                <w:lang w:val="en-AU"/>
              </w:rPr>
            </w:pPr>
            <w:r>
              <w:rPr>
                <w:rFonts w:ascii="Times New Roman" w:hAnsi="Times New Roman"/>
                <w:iCs/>
                <w:color w:val="000000"/>
                <w:sz w:val="24"/>
              </w:rPr>
              <w:t xml:space="preserve">subsection </w:t>
            </w:r>
            <w:r w:rsidRPr="00C82A1A">
              <w:rPr>
                <w:rFonts w:ascii="Times New Roman" w:hAnsi="Times New Roman"/>
                <w:iCs/>
                <w:color w:val="000000"/>
                <w:sz w:val="24"/>
              </w:rPr>
              <w:t>48-1</w:t>
            </w:r>
            <w:r>
              <w:rPr>
                <w:rFonts w:ascii="Times New Roman" w:hAnsi="Times New Roman"/>
                <w:iCs/>
                <w:color w:val="000000"/>
                <w:sz w:val="24"/>
              </w:rPr>
              <w:t>(3)</w:t>
            </w:r>
          </w:p>
        </w:tc>
      </w:tr>
      <w:tr w:rsidR="004C1149" w:rsidRPr="00836620" w14:paraId="65927C07" w14:textId="77777777" w:rsidTr="00D97211">
        <w:tc>
          <w:tcPr>
            <w:tcW w:w="4621" w:type="dxa"/>
          </w:tcPr>
          <w:p w14:paraId="265DD886" w14:textId="1F055B18"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Top-up supplement</w:t>
            </w:r>
          </w:p>
        </w:tc>
        <w:tc>
          <w:tcPr>
            <w:tcW w:w="4621" w:type="dxa"/>
          </w:tcPr>
          <w:p w14:paraId="79484BD7" w14:textId="2B84628A"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subsection 48-1</w:t>
            </w:r>
            <w:r w:rsidRPr="00F80751">
              <w:rPr>
                <w:rFonts w:ascii="Times New Roman" w:hAnsi="Times New Roman"/>
                <w:iCs/>
                <w:sz w:val="24"/>
                <w:szCs w:val="24"/>
              </w:rPr>
              <w:t>(</w:t>
            </w:r>
            <w:r>
              <w:rPr>
                <w:rFonts w:ascii="Times New Roman" w:hAnsi="Times New Roman"/>
                <w:iCs/>
                <w:sz w:val="24"/>
                <w:szCs w:val="24"/>
              </w:rPr>
              <w:t>3</w:t>
            </w:r>
            <w:r w:rsidRPr="00F80751">
              <w:rPr>
                <w:rFonts w:ascii="Times New Roman" w:hAnsi="Times New Roman"/>
                <w:iCs/>
                <w:sz w:val="24"/>
                <w:szCs w:val="24"/>
              </w:rPr>
              <w:t>)</w:t>
            </w:r>
          </w:p>
        </w:tc>
      </w:tr>
      <w:tr w:rsidR="001C57C6" w:rsidRPr="00836620" w14:paraId="192404EC" w14:textId="77777777" w:rsidTr="00D97211">
        <w:tc>
          <w:tcPr>
            <w:tcW w:w="4621" w:type="dxa"/>
          </w:tcPr>
          <w:p w14:paraId="3FACFB39" w14:textId="6518D738" w:rsidR="001C57C6" w:rsidRPr="00C82A1A" w:rsidRDefault="001C57C6" w:rsidP="00836620">
            <w:pPr>
              <w:tabs>
                <w:tab w:val="left" w:pos="720"/>
              </w:tabs>
              <w:rPr>
                <w:rFonts w:ascii="Times New Roman" w:hAnsi="Times New Roman"/>
                <w:color w:val="000000"/>
                <w:sz w:val="24"/>
                <w:lang w:val="en-AU"/>
              </w:rPr>
            </w:pPr>
            <w:r w:rsidRPr="0061489F">
              <w:rPr>
                <w:rFonts w:ascii="Times New Roman" w:hAnsi="Times New Roman"/>
                <w:iCs/>
                <w:sz w:val="24"/>
                <w:szCs w:val="24"/>
              </w:rPr>
              <w:t>Via</w:t>
            </w:r>
            <w:r>
              <w:rPr>
                <w:rFonts w:ascii="Times New Roman" w:hAnsi="Times New Roman"/>
                <w:iCs/>
                <w:sz w:val="24"/>
                <w:szCs w:val="24"/>
              </w:rPr>
              <w:t>bility supplement</w:t>
            </w:r>
          </w:p>
        </w:tc>
        <w:tc>
          <w:tcPr>
            <w:tcW w:w="4621" w:type="dxa"/>
          </w:tcPr>
          <w:p w14:paraId="6A2E9C03" w14:textId="20D91D6B" w:rsidR="001C57C6" w:rsidRPr="00C82A1A" w:rsidRDefault="001C57C6" w:rsidP="001C57C6">
            <w:pPr>
              <w:tabs>
                <w:tab w:val="left" w:pos="720"/>
              </w:tabs>
              <w:rPr>
                <w:rFonts w:ascii="Times New Roman" w:hAnsi="Times New Roman"/>
                <w:color w:val="000000"/>
                <w:sz w:val="24"/>
                <w:lang w:val="en-AU"/>
              </w:rPr>
            </w:pPr>
            <w:r>
              <w:rPr>
                <w:rFonts w:ascii="Times New Roman" w:hAnsi="Times New Roman"/>
                <w:iCs/>
                <w:sz w:val="24"/>
                <w:szCs w:val="24"/>
              </w:rPr>
              <w:t>subsection 48-1(3)</w:t>
            </w:r>
          </w:p>
        </w:tc>
      </w:tr>
    </w:tbl>
    <w:p w14:paraId="1D26544E" w14:textId="77777777" w:rsidR="00836620" w:rsidRDefault="00836620" w:rsidP="0021782D">
      <w:pPr>
        <w:tabs>
          <w:tab w:val="left" w:pos="720"/>
        </w:tabs>
        <w:rPr>
          <w:color w:val="000000"/>
          <w:lang w:val="en-AU"/>
        </w:rPr>
      </w:pPr>
    </w:p>
    <w:p w14:paraId="2D3E6DA9" w14:textId="77777777" w:rsidR="001C57C6" w:rsidRDefault="001C57C6" w:rsidP="0021782D">
      <w:pPr>
        <w:tabs>
          <w:tab w:val="left" w:pos="720"/>
        </w:tabs>
        <w:rPr>
          <w:color w:val="000000"/>
          <w:lang w:val="en-AU"/>
        </w:rPr>
      </w:pPr>
    </w:p>
    <w:p w14:paraId="76A7A003" w14:textId="77777777" w:rsidR="00F125A4" w:rsidRDefault="00F125A4" w:rsidP="0021782D">
      <w:pPr>
        <w:tabs>
          <w:tab w:val="left" w:pos="720"/>
        </w:tabs>
        <w:rPr>
          <w:color w:val="000000"/>
          <w:lang w:val="en-AU"/>
        </w:rPr>
      </w:pPr>
    </w:p>
    <w:p w14:paraId="5830FB3A" w14:textId="77777777" w:rsidR="00F4631A" w:rsidRPr="003403BA" w:rsidRDefault="00F4631A" w:rsidP="00F4631A">
      <w:pPr>
        <w:tabs>
          <w:tab w:val="left" w:pos="720"/>
        </w:tabs>
        <w:rPr>
          <w:b/>
          <w:szCs w:val="24"/>
        </w:rPr>
      </w:pPr>
      <w:r>
        <w:rPr>
          <w:b/>
          <w:szCs w:val="24"/>
        </w:rPr>
        <w:lastRenderedPageBreak/>
        <w:t xml:space="preserve">Reliance on subsection 33(3) of the </w:t>
      </w:r>
      <w:r>
        <w:rPr>
          <w:b/>
          <w:i/>
          <w:szCs w:val="24"/>
        </w:rPr>
        <w:t>Acts Interpretation Act 1901</w:t>
      </w:r>
    </w:p>
    <w:p w14:paraId="6A22CE4A" w14:textId="77777777" w:rsidR="00F4631A" w:rsidRDefault="00F4631A" w:rsidP="00F4631A">
      <w:pPr>
        <w:rPr>
          <w:szCs w:val="24"/>
        </w:rPr>
      </w:pPr>
      <w:r w:rsidRPr="006535F0">
        <w:rPr>
          <w:szCs w:val="24"/>
        </w:rPr>
        <w:t>Under subsection</w:t>
      </w:r>
      <w:r>
        <w:rPr>
          <w:szCs w:val="24"/>
        </w:rPr>
        <w:t> </w:t>
      </w:r>
      <w:r w:rsidRPr="006535F0">
        <w:rPr>
          <w:szCs w:val="24"/>
        </w:rPr>
        <w:t xml:space="preserve">33(3) of the </w:t>
      </w:r>
      <w:r w:rsidRPr="006535F0">
        <w:rPr>
          <w:i/>
          <w:szCs w:val="24"/>
        </w:rPr>
        <w:t>Acts Interpretation Act 1901</w:t>
      </w:r>
      <w:r w:rsidRPr="006535F0">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szCs w:val="24"/>
        </w:rPr>
        <w:t>.</w:t>
      </w:r>
    </w:p>
    <w:p w14:paraId="7B7330E0" w14:textId="77777777" w:rsidR="003403BA" w:rsidRDefault="003403BA" w:rsidP="00D6371E">
      <w:pPr>
        <w:rPr>
          <w:szCs w:val="24"/>
        </w:rPr>
      </w:pPr>
    </w:p>
    <w:p w14:paraId="4A02EFFF" w14:textId="77777777" w:rsidR="0085346D" w:rsidRPr="003403BA" w:rsidRDefault="0085346D" w:rsidP="0085346D">
      <w:pPr>
        <w:tabs>
          <w:tab w:val="left" w:pos="720"/>
        </w:tabs>
        <w:rPr>
          <w:b/>
        </w:rPr>
      </w:pPr>
      <w:r w:rsidRPr="003403BA">
        <w:rPr>
          <w:b/>
        </w:rPr>
        <w:t>Consultation</w:t>
      </w:r>
    </w:p>
    <w:p w14:paraId="0326858E" w14:textId="5DFBF3F7" w:rsidR="00097B7E" w:rsidRPr="00CA75AB" w:rsidRDefault="00962F55" w:rsidP="001F2529">
      <w:r w:rsidRPr="00CA75AB">
        <w:rPr>
          <w:snapToGrid/>
          <w:color w:val="000000"/>
          <w:szCs w:val="24"/>
          <w:lang w:val="en-AU" w:eastAsia="en-AU"/>
        </w:rPr>
        <w:t xml:space="preserve">Routine indexation of subsidies and </w:t>
      </w:r>
      <w:r w:rsidR="001F2529" w:rsidRPr="00CA75AB">
        <w:rPr>
          <w:snapToGrid/>
          <w:color w:val="000000"/>
          <w:szCs w:val="24"/>
          <w:lang w:val="en-AU" w:eastAsia="en-AU"/>
        </w:rPr>
        <w:t>supplement</w:t>
      </w:r>
      <w:r w:rsidR="00124D33" w:rsidRPr="00CA75AB">
        <w:rPr>
          <w:snapToGrid/>
          <w:color w:val="000000"/>
          <w:szCs w:val="24"/>
          <w:lang w:val="en-AU" w:eastAsia="en-AU"/>
        </w:rPr>
        <w:t xml:space="preserve">s in this </w:t>
      </w:r>
      <w:r w:rsidR="00FB0BEB">
        <w:rPr>
          <w:snapToGrid/>
          <w:color w:val="000000"/>
          <w:szCs w:val="24"/>
          <w:lang w:val="en-AU" w:eastAsia="en-AU"/>
        </w:rPr>
        <w:t>Amending D</w:t>
      </w:r>
      <w:r w:rsidR="00124D33" w:rsidRPr="00CA75AB">
        <w:rPr>
          <w:snapToGrid/>
          <w:color w:val="000000"/>
          <w:szCs w:val="24"/>
          <w:lang w:val="en-AU" w:eastAsia="en-AU"/>
        </w:rPr>
        <w:t>etermination</w:t>
      </w:r>
      <w:r w:rsidRPr="00CA75AB">
        <w:rPr>
          <w:snapToGrid/>
          <w:color w:val="000000"/>
          <w:szCs w:val="24"/>
          <w:lang w:val="en-AU" w:eastAsia="en-AU"/>
        </w:rPr>
        <w:t xml:space="preserve"> is calculated through the use of</w:t>
      </w:r>
      <w:r w:rsidR="001F2529" w:rsidRPr="00CA75AB">
        <w:rPr>
          <w:snapToGrid/>
          <w:color w:val="000000"/>
          <w:szCs w:val="24"/>
          <w:lang w:val="en-AU" w:eastAsia="en-AU"/>
        </w:rPr>
        <w:t xml:space="preserve"> a well-established formula based on the </w:t>
      </w:r>
      <w:r w:rsidR="005B39C8">
        <w:rPr>
          <w:snapToGrid/>
          <w:color w:val="000000"/>
          <w:szCs w:val="24"/>
          <w:lang w:val="en-AU" w:eastAsia="en-AU"/>
        </w:rPr>
        <w:t>relevant wage and price indices.</w:t>
      </w:r>
      <w:r w:rsidR="007236AF" w:rsidRPr="00CA75AB">
        <w:rPr>
          <w:snapToGrid/>
          <w:color w:val="000000"/>
          <w:szCs w:val="24"/>
          <w:lang w:val="en-AU" w:eastAsia="en-AU"/>
        </w:rPr>
        <w:t xml:space="preserve"> </w:t>
      </w:r>
      <w:r w:rsidR="005B39C8">
        <w:rPr>
          <w:snapToGrid/>
          <w:color w:val="000000"/>
          <w:szCs w:val="24"/>
          <w:lang w:val="en-AU" w:eastAsia="en-AU"/>
        </w:rPr>
        <w:t xml:space="preserve">This Amending Determination gives effect to routine indexation adjusted to reflect the Government’s 2016-17 Budget </w:t>
      </w:r>
      <w:proofErr w:type="gramStart"/>
      <w:r w:rsidR="005B39C8">
        <w:rPr>
          <w:snapToGrid/>
          <w:color w:val="000000"/>
          <w:szCs w:val="24"/>
          <w:lang w:val="en-AU" w:eastAsia="en-AU"/>
        </w:rPr>
        <w:t>announcement</w:t>
      </w:r>
      <w:proofErr w:type="gramEnd"/>
      <w:r w:rsidR="004569E7">
        <w:rPr>
          <w:snapToGrid/>
          <w:color w:val="000000"/>
          <w:szCs w:val="24"/>
          <w:lang w:val="en-AU" w:eastAsia="en-AU"/>
        </w:rPr>
        <w:t xml:space="preserve">. </w:t>
      </w:r>
      <w:r w:rsidR="005B39C8">
        <w:rPr>
          <w:snapToGrid/>
          <w:color w:val="000000"/>
          <w:szCs w:val="24"/>
          <w:lang w:val="en-AU" w:eastAsia="en-AU"/>
        </w:rPr>
        <w:t>Accordingly, n</w:t>
      </w:r>
      <w:r w:rsidR="00097B7E">
        <w:rPr>
          <w:snapToGrid/>
          <w:color w:val="000000"/>
          <w:szCs w:val="24"/>
          <w:lang w:val="en-AU" w:eastAsia="en-AU"/>
        </w:rPr>
        <w:t xml:space="preserve">o specific consultation was undertaken </w:t>
      </w:r>
      <w:r w:rsidR="005B39C8">
        <w:rPr>
          <w:snapToGrid/>
          <w:color w:val="000000"/>
          <w:szCs w:val="24"/>
          <w:lang w:val="en-AU" w:eastAsia="en-AU"/>
        </w:rPr>
        <w:t>with respect to this indexation</w:t>
      </w:r>
      <w:r w:rsidR="0093307D">
        <w:rPr>
          <w:snapToGrid/>
          <w:color w:val="000000"/>
          <w:szCs w:val="24"/>
          <w:lang w:val="en-AU" w:eastAsia="en-AU"/>
        </w:rPr>
        <w:t>.</w:t>
      </w:r>
    </w:p>
    <w:p w14:paraId="518F0554" w14:textId="77777777" w:rsidR="005E1C1E" w:rsidRDefault="005E1C1E" w:rsidP="005E1C1E">
      <w:pPr>
        <w:tabs>
          <w:tab w:val="left" w:pos="720"/>
        </w:tabs>
        <w:rPr>
          <w:i/>
          <w:color w:val="000000"/>
          <w:u w:val="single"/>
          <w:lang w:val="en-AU"/>
        </w:rPr>
      </w:pPr>
    </w:p>
    <w:p w14:paraId="76CC53B6" w14:textId="77777777" w:rsidR="005E1C1E" w:rsidRPr="003403BA" w:rsidRDefault="005E1C1E" w:rsidP="005E1C1E">
      <w:pPr>
        <w:tabs>
          <w:tab w:val="left" w:pos="720"/>
        </w:tabs>
        <w:rPr>
          <w:b/>
        </w:rPr>
      </w:pPr>
      <w:r w:rsidRPr="003403BA">
        <w:rPr>
          <w:b/>
        </w:rPr>
        <w:t>Regulation Impact Statement</w:t>
      </w:r>
    </w:p>
    <w:p w14:paraId="4A244592" w14:textId="4212AB1B" w:rsidR="00A67CE8" w:rsidRPr="00A67CE8" w:rsidRDefault="00A67CE8" w:rsidP="00A67CE8">
      <w:pPr>
        <w:tabs>
          <w:tab w:val="left" w:pos="720"/>
        </w:tabs>
        <w:rPr>
          <w:i/>
          <w:color w:val="000000"/>
          <w:szCs w:val="24"/>
          <w:lang w:eastAsia="en-AU"/>
        </w:rPr>
      </w:pPr>
      <w:r w:rsidRPr="00A67CE8">
        <w:rPr>
          <w:color w:val="000000"/>
          <w:szCs w:val="24"/>
          <w:lang w:eastAsia="en-AU"/>
        </w:rPr>
        <w:t>The Office of Best Practice Regulation (</w:t>
      </w:r>
      <w:proofErr w:type="spellStart"/>
      <w:r w:rsidRPr="00A67CE8">
        <w:rPr>
          <w:color w:val="000000"/>
          <w:szCs w:val="24"/>
          <w:lang w:eastAsia="en-AU"/>
        </w:rPr>
        <w:t>OBPR</w:t>
      </w:r>
      <w:proofErr w:type="spellEnd"/>
      <w:r w:rsidRPr="00A67CE8">
        <w:rPr>
          <w:color w:val="000000"/>
          <w:szCs w:val="24"/>
          <w:lang w:eastAsia="en-AU"/>
        </w:rPr>
        <w:t>) has advised that no Regulation Impact Statement is required to set routine indexation (</w:t>
      </w:r>
      <w:proofErr w:type="spellStart"/>
      <w:r w:rsidRPr="00A67CE8">
        <w:rPr>
          <w:color w:val="000000"/>
          <w:szCs w:val="24"/>
          <w:lang w:eastAsia="en-AU"/>
        </w:rPr>
        <w:t>OBPR</w:t>
      </w:r>
      <w:proofErr w:type="spellEnd"/>
      <w:r w:rsidRPr="00A67CE8">
        <w:rPr>
          <w:color w:val="000000"/>
          <w:szCs w:val="24"/>
          <w:lang w:eastAsia="en-AU"/>
        </w:rPr>
        <w:t xml:space="preserve"> ID 17541) or to make changes in line with the Amending </w:t>
      </w:r>
      <w:r w:rsidR="00611381">
        <w:rPr>
          <w:color w:val="000000"/>
          <w:szCs w:val="24"/>
          <w:lang w:eastAsia="en-AU"/>
        </w:rPr>
        <w:t>Bill</w:t>
      </w:r>
      <w:r w:rsidRPr="00A67CE8">
        <w:rPr>
          <w:color w:val="000000"/>
          <w:szCs w:val="24"/>
          <w:lang w:eastAsia="en-AU"/>
        </w:rPr>
        <w:t xml:space="preserve"> (</w:t>
      </w:r>
      <w:proofErr w:type="spellStart"/>
      <w:r w:rsidRPr="00A67CE8">
        <w:rPr>
          <w:color w:val="000000"/>
          <w:szCs w:val="24"/>
          <w:lang w:eastAsia="en-AU"/>
        </w:rPr>
        <w:t>OBPR</w:t>
      </w:r>
      <w:proofErr w:type="spellEnd"/>
      <w:r w:rsidRPr="00A67CE8">
        <w:rPr>
          <w:color w:val="000000"/>
          <w:szCs w:val="24"/>
          <w:lang w:eastAsia="en-AU"/>
        </w:rPr>
        <w:t xml:space="preserve"> 18406).</w:t>
      </w:r>
    </w:p>
    <w:p w14:paraId="2392C597" w14:textId="77777777" w:rsidR="0085346D" w:rsidRPr="00CA75AB" w:rsidRDefault="0085346D" w:rsidP="0085346D">
      <w:pPr>
        <w:tabs>
          <w:tab w:val="left" w:pos="720"/>
        </w:tabs>
        <w:rPr>
          <w:color w:val="000000"/>
          <w:lang w:val="en-AU"/>
        </w:rPr>
      </w:pPr>
    </w:p>
    <w:p w14:paraId="32391C4E" w14:textId="77777777" w:rsidR="00F4631A" w:rsidRPr="003403BA" w:rsidRDefault="00F4631A" w:rsidP="00F4631A">
      <w:pPr>
        <w:rPr>
          <w:b/>
        </w:rPr>
      </w:pPr>
      <w:r w:rsidRPr="003403BA">
        <w:rPr>
          <w:b/>
        </w:rPr>
        <w:t>Commencement</w:t>
      </w:r>
    </w:p>
    <w:p w14:paraId="53FFA949" w14:textId="77777777" w:rsidR="00F4631A" w:rsidRDefault="00F4631A" w:rsidP="00F4631A">
      <w:r w:rsidRPr="00CA75AB">
        <w:t xml:space="preserve">The </w:t>
      </w:r>
      <w:r>
        <w:t xml:space="preserve">Amending Determination commences on 1 July 2016.  </w:t>
      </w:r>
    </w:p>
    <w:p w14:paraId="485DAA03" w14:textId="77777777" w:rsidR="00F4631A" w:rsidRDefault="00F4631A" w:rsidP="00F4631A"/>
    <w:p w14:paraId="05C1B4C3" w14:textId="77777777" w:rsidR="00F4631A" w:rsidRPr="00CA75AB" w:rsidRDefault="00F4631A" w:rsidP="00F4631A">
      <w:pPr>
        <w:tabs>
          <w:tab w:val="left" w:pos="720"/>
        </w:tabs>
        <w:rPr>
          <w:i/>
          <w:color w:val="000000"/>
          <w:lang w:val="en-AU"/>
        </w:rPr>
      </w:pPr>
      <w:r w:rsidRPr="00CA75AB">
        <w:rPr>
          <w:color w:val="000000"/>
          <w:lang w:val="en-AU"/>
        </w:rPr>
        <w:t xml:space="preserve">The Amending Determination is a legislative instrument for the purposes of the </w:t>
      </w:r>
      <w:r>
        <w:rPr>
          <w:i/>
          <w:color w:val="000000"/>
          <w:lang w:val="en-AU"/>
        </w:rPr>
        <w:t>Legislation</w:t>
      </w:r>
      <w:r w:rsidRPr="00CA75AB">
        <w:rPr>
          <w:i/>
          <w:color w:val="000000"/>
          <w:lang w:val="en-AU"/>
        </w:rPr>
        <w:t xml:space="preserve"> Act 2003.</w:t>
      </w:r>
      <w:bookmarkStart w:id="0" w:name="_GoBack"/>
      <w:bookmarkEnd w:id="0"/>
    </w:p>
    <w:p w14:paraId="4C500F9A" w14:textId="77777777" w:rsidR="00F4631A" w:rsidRDefault="00F4631A" w:rsidP="00F4631A"/>
    <w:p w14:paraId="263F30E8" w14:textId="07CC9223" w:rsidR="0021782D" w:rsidRPr="00CA75AB" w:rsidRDefault="0021782D">
      <w:pPr>
        <w:widowControl/>
        <w:spacing w:after="200" w:line="276" w:lineRule="auto"/>
        <w:rPr>
          <w:lang w:val="en-AU"/>
        </w:rPr>
      </w:pPr>
      <w:r w:rsidRPr="00CA75AB">
        <w:rPr>
          <w:lang w:val="en-AU"/>
        </w:rPr>
        <w:br w:type="page"/>
      </w:r>
    </w:p>
    <w:p w14:paraId="0F015DED" w14:textId="77777777" w:rsidR="0021782D" w:rsidRPr="00CA75AB" w:rsidRDefault="0021782D" w:rsidP="0021782D">
      <w:pPr>
        <w:ind w:left="720" w:hanging="720"/>
        <w:jc w:val="right"/>
        <w:rPr>
          <w:b/>
        </w:rPr>
      </w:pPr>
      <w:r w:rsidRPr="00CA75AB">
        <w:rPr>
          <w:b/>
        </w:rPr>
        <w:lastRenderedPageBreak/>
        <w:t>ATTACHMENT</w:t>
      </w:r>
    </w:p>
    <w:p w14:paraId="4E0EFB37" w14:textId="77777777" w:rsidR="00DC58AB" w:rsidRPr="00CA75AB" w:rsidRDefault="00DC58AB" w:rsidP="00DC58AB">
      <w:pPr>
        <w:jc w:val="right"/>
        <w:rPr>
          <w:lang w:val="en-AU"/>
        </w:rPr>
      </w:pPr>
    </w:p>
    <w:p w14:paraId="6144055A" w14:textId="77777777" w:rsidR="00DE6F3F" w:rsidRPr="00CA75AB" w:rsidRDefault="00DE6F3F" w:rsidP="00DC58AB">
      <w:pPr>
        <w:jc w:val="right"/>
        <w:rPr>
          <w:lang w:val="en-AU"/>
        </w:rPr>
      </w:pPr>
    </w:p>
    <w:p w14:paraId="4F8C0495" w14:textId="13AA0DD7" w:rsidR="0021782D" w:rsidRPr="00CA75AB" w:rsidRDefault="0021782D" w:rsidP="005504C3">
      <w:pPr>
        <w:rPr>
          <w:b/>
          <w:i/>
          <w:u w:val="single"/>
        </w:rPr>
      </w:pPr>
      <w:r w:rsidRPr="00CA75AB">
        <w:rPr>
          <w:b/>
          <w:i/>
          <w:u w:val="single"/>
        </w:rPr>
        <w:t>Details of the Aged Care (Transitional Provisions)</w:t>
      </w:r>
      <w:r w:rsidR="00423BC5" w:rsidRPr="00CA75AB">
        <w:rPr>
          <w:b/>
          <w:i/>
          <w:u w:val="single"/>
        </w:rPr>
        <w:t xml:space="preserve"> </w:t>
      </w:r>
      <w:r w:rsidR="001F5F80">
        <w:rPr>
          <w:b/>
          <w:i/>
          <w:u w:val="single"/>
        </w:rPr>
        <w:t xml:space="preserve">(Subsidy and Other Measures) </w:t>
      </w:r>
      <w:r w:rsidR="005460C1" w:rsidRPr="00CA75AB">
        <w:rPr>
          <w:b/>
          <w:i/>
          <w:u w:val="single"/>
        </w:rPr>
        <w:t xml:space="preserve">Amendment </w:t>
      </w:r>
      <w:r w:rsidRPr="00CA75AB">
        <w:rPr>
          <w:b/>
          <w:i/>
          <w:u w:val="single"/>
        </w:rPr>
        <w:t>(</w:t>
      </w:r>
      <w:r w:rsidR="00824716">
        <w:rPr>
          <w:b/>
          <w:i/>
          <w:u w:val="single"/>
        </w:rPr>
        <w:t xml:space="preserve">July </w:t>
      </w:r>
      <w:r w:rsidR="00BB5979">
        <w:rPr>
          <w:b/>
          <w:i/>
          <w:u w:val="single"/>
        </w:rPr>
        <w:t>Indexation</w:t>
      </w:r>
      <w:r w:rsidR="000A5381">
        <w:rPr>
          <w:b/>
          <w:i/>
          <w:u w:val="single"/>
        </w:rPr>
        <w:t>) Determination 201</w:t>
      </w:r>
      <w:r w:rsidR="007300C3">
        <w:rPr>
          <w:b/>
          <w:i/>
          <w:u w:val="single"/>
        </w:rPr>
        <w:t>6</w:t>
      </w:r>
    </w:p>
    <w:p w14:paraId="098E3C11" w14:textId="77777777" w:rsidR="00DE6F3F" w:rsidRPr="00CA75AB" w:rsidRDefault="00DE6F3F" w:rsidP="00DC58AB">
      <w:pPr>
        <w:jc w:val="right"/>
        <w:rPr>
          <w:lang w:val="en-AU"/>
        </w:rPr>
      </w:pPr>
    </w:p>
    <w:p w14:paraId="529C625B" w14:textId="74B9B6E3" w:rsidR="0021782D" w:rsidRPr="00CA75AB" w:rsidRDefault="0021782D" w:rsidP="005504C3">
      <w:r w:rsidRPr="00CA75AB">
        <w:rPr>
          <w:b/>
        </w:rPr>
        <w:t>Clause 1</w:t>
      </w:r>
      <w:r w:rsidRPr="00CA75AB">
        <w:t xml:space="preserve"> states that the name of the determination is the </w:t>
      </w:r>
      <w:r w:rsidRPr="00CA75AB">
        <w:rPr>
          <w:i/>
        </w:rPr>
        <w:t>Aged Care (Transitional Provisions</w:t>
      </w:r>
      <w:r w:rsidR="002A79B9" w:rsidRPr="00CA75AB">
        <w:rPr>
          <w:i/>
        </w:rPr>
        <w:t>) (</w:t>
      </w:r>
      <w:r w:rsidRPr="00CA75AB">
        <w:rPr>
          <w:i/>
        </w:rPr>
        <w:t>Subsid</w:t>
      </w:r>
      <w:r w:rsidR="005460C1">
        <w:rPr>
          <w:i/>
        </w:rPr>
        <w:t>y and Other Measures) Amendment</w:t>
      </w:r>
      <w:r w:rsidRPr="00CA75AB">
        <w:rPr>
          <w:i/>
        </w:rPr>
        <w:t xml:space="preserve"> </w:t>
      </w:r>
      <w:r w:rsidR="001F5F80">
        <w:rPr>
          <w:i/>
        </w:rPr>
        <w:t>(</w:t>
      </w:r>
      <w:r w:rsidR="00824716">
        <w:rPr>
          <w:i/>
        </w:rPr>
        <w:t xml:space="preserve">July </w:t>
      </w:r>
      <w:r w:rsidR="001F5F80">
        <w:rPr>
          <w:i/>
        </w:rPr>
        <w:t>Indexation)</w:t>
      </w:r>
      <w:r w:rsidR="002D71DB">
        <w:rPr>
          <w:i/>
        </w:rPr>
        <w:t xml:space="preserve"> </w:t>
      </w:r>
      <w:r w:rsidRPr="00CA75AB">
        <w:rPr>
          <w:i/>
        </w:rPr>
        <w:t>Determination</w:t>
      </w:r>
      <w:r w:rsidR="002D71DB">
        <w:rPr>
          <w:i/>
        </w:rPr>
        <w:t> </w:t>
      </w:r>
      <w:r w:rsidRPr="00CA75AB">
        <w:rPr>
          <w:i/>
        </w:rPr>
        <w:t>201</w:t>
      </w:r>
      <w:r w:rsidR="007300C3">
        <w:rPr>
          <w:i/>
        </w:rPr>
        <w:t>6</w:t>
      </w:r>
      <w:r w:rsidRPr="00CA75AB">
        <w:rPr>
          <w:i/>
        </w:rPr>
        <w:t>.</w:t>
      </w:r>
    </w:p>
    <w:p w14:paraId="54760B95" w14:textId="77777777" w:rsidR="0021782D" w:rsidRPr="00CA75AB" w:rsidRDefault="0021782D" w:rsidP="0021782D">
      <w:pPr>
        <w:rPr>
          <w:b/>
        </w:rPr>
      </w:pPr>
    </w:p>
    <w:p w14:paraId="4FA73AC1" w14:textId="74251F4C" w:rsidR="0021782D" w:rsidRPr="00CA75AB" w:rsidRDefault="0021782D" w:rsidP="0021782D">
      <w:r w:rsidRPr="00CA75AB">
        <w:rPr>
          <w:b/>
        </w:rPr>
        <w:t xml:space="preserve">Clause 2 </w:t>
      </w:r>
      <w:r w:rsidRPr="00CA75AB">
        <w:t>sets out the commencement date</w:t>
      </w:r>
      <w:r w:rsidR="004B0DE2">
        <w:t xml:space="preserve"> </w:t>
      </w:r>
      <w:r w:rsidR="00A67CE8">
        <w:t>for</w:t>
      </w:r>
      <w:r w:rsidRPr="00CA75AB">
        <w:t xml:space="preserve"> the Amending Determination.</w:t>
      </w:r>
    </w:p>
    <w:p w14:paraId="5D85DFF8" w14:textId="77777777" w:rsidR="0021782D" w:rsidRPr="00CA75AB" w:rsidRDefault="0021782D" w:rsidP="0021782D">
      <w:pPr>
        <w:rPr>
          <w:b/>
        </w:rPr>
      </w:pPr>
    </w:p>
    <w:p w14:paraId="73EE0F79" w14:textId="4F9B89EE" w:rsidR="0021782D" w:rsidRPr="00CA75AB" w:rsidRDefault="0021782D" w:rsidP="0021782D">
      <w:r w:rsidRPr="00CA75AB">
        <w:rPr>
          <w:b/>
        </w:rPr>
        <w:t xml:space="preserve">Clause 3 </w:t>
      </w:r>
      <w:r w:rsidRPr="00CA75AB">
        <w:t>provides that the authority for the making of the</w:t>
      </w:r>
      <w:r w:rsidRPr="00CA75AB">
        <w:rPr>
          <w:b/>
        </w:rPr>
        <w:t xml:space="preserve"> </w:t>
      </w:r>
      <w:r w:rsidRPr="00CA75AB">
        <w:t xml:space="preserve">determination is the </w:t>
      </w:r>
      <w:r w:rsidRPr="00CA75AB">
        <w:rPr>
          <w:i/>
        </w:rPr>
        <w:t>Aged Care (Transitional Provisions) Act 1997</w:t>
      </w:r>
      <w:r w:rsidRPr="00CA75AB">
        <w:t>.</w:t>
      </w:r>
    </w:p>
    <w:p w14:paraId="0ED481C2" w14:textId="754A5F1C" w:rsidR="0021782D" w:rsidRPr="00294C56" w:rsidRDefault="0021782D" w:rsidP="00294C56">
      <w:pPr>
        <w:tabs>
          <w:tab w:val="left" w:pos="3105"/>
        </w:tabs>
      </w:pPr>
    </w:p>
    <w:p w14:paraId="5D56C0BE" w14:textId="77777777" w:rsidR="00294C56" w:rsidRPr="00294C56" w:rsidRDefault="00294C56" w:rsidP="00294C56">
      <w:pPr>
        <w:tabs>
          <w:tab w:val="left" w:pos="3105"/>
        </w:tabs>
      </w:pPr>
    </w:p>
    <w:p w14:paraId="09829911" w14:textId="4AF6346B" w:rsidR="0021782D" w:rsidRPr="00CA75AB" w:rsidRDefault="0021782D" w:rsidP="0021782D">
      <w:r w:rsidRPr="00905346">
        <w:rPr>
          <w:b/>
        </w:rPr>
        <w:t>Clause 4</w:t>
      </w:r>
      <w:r w:rsidRPr="00CA75AB">
        <w:rPr>
          <w:b/>
        </w:rPr>
        <w:t xml:space="preserve"> </w:t>
      </w:r>
      <w:r w:rsidRPr="00CA75AB">
        <w:rPr>
          <w:bCs/>
          <w:color w:val="000000"/>
        </w:rPr>
        <w:t xml:space="preserve">provides that </w:t>
      </w:r>
      <w:r w:rsidRPr="00CA75AB">
        <w:t>each instrument that is specified in a Schedule to th</w:t>
      </w:r>
      <w:r w:rsidR="00F66A8E">
        <w:t>e</w:t>
      </w:r>
      <w:r w:rsidRPr="00CA75AB">
        <w:t xml:space="preserve"> instrument is amended or repealed as set out in the applicable items in the Schedule concerned, and any other item in a Schedule to this instrument has effect according to its terms.</w:t>
      </w:r>
    </w:p>
    <w:p w14:paraId="30A32102" w14:textId="77777777" w:rsidR="00DE6F3F" w:rsidRPr="00CA75AB" w:rsidRDefault="00DE6F3F" w:rsidP="00DC58AB">
      <w:pPr>
        <w:jc w:val="right"/>
        <w:rPr>
          <w:lang w:val="en-AU"/>
        </w:rPr>
      </w:pPr>
    </w:p>
    <w:p w14:paraId="5B80686B" w14:textId="66FE89A0" w:rsidR="0021782D" w:rsidRPr="00CA75AB" w:rsidRDefault="0021782D" w:rsidP="00D162C3">
      <w:pPr>
        <w:rPr>
          <w:b/>
        </w:rPr>
      </w:pPr>
      <w:r w:rsidRPr="00CA75AB">
        <w:rPr>
          <w:b/>
        </w:rPr>
        <w:t xml:space="preserve">Schedule 1 – </w:t>
      </w:r>
      <w:r w:rsidR="00D162C3">
        <w:rPr>
          <w:b/>
        </w:rPr>
        <w:t>Indexation</w:t>
      </w:r>
    </w:p>
    <w:p w14:paraId="6832AFE1" w14:textId="77777777" w:rsidR="0021782D" w:rsidRDefault="0021782D" w:rsidP="0021782D">
      <w:pPr>
        <w:rPr>
          <w:b/>
        </w:rPr>
      </w:pPr>
    </w:p>
    <w:p w14:paraId="27C1E274" w14:textId="633406DB" w:rsidR="0083514D" w:rsidRPr="00CA75AB" w:rsidRDefault="0083514D" w:rsidP="0083514D">
      <w:pPr>
        <w:rPr>
          <w:b/>
          <w:i/>
          <w:lang w:val="en-AU"/>
        </w:rPr>
      </w:pPr>
      <w:r w:rsidRPr="00CA75AB">
        <w:rPr>
          <w:b/>
          <w:i/>
          <w:lang w:val="en-AU"/>
        </w:rPr>
        <w:t>Aged Care (Transitional Provisions)</w:t>
      </w:r>
      <w:r w:rsidR="000777AE" w:rsidRPr="00CA75AB">
        <w:rPr>
          <w:b/>
          <w:i/>
          <w:lang w:val="en-AU"/>
        </w:rPr>
        <w:t xml:space="preserve"> </w:t>
      </w:r>
      <w:r w:rsidR="00905346">
        <w:rPr>
          <w:b/>
          <w:i/>
          <w:lang w:val="en-AU"/>
        </w:rPr>
        <w:t xml:space="preserve">(Subsidy and Other Measures) </w:t>
      </w:r>
      <w:r w:rsidRPr="00CA75AB">
        <w:rPr>
          <w:b/>
          <w:i/>
          <w:lang w:val="en-AU"/>
        </w:rPr>
        <w:t>Determination 2014</w:t>
      </w:r>
    </w:p>
    <w:p w14:paraId="54194EB6" w14:textId="77777777" w:rsidR="0083514D" w:rsidRPr="00CA75AB" w:rsidRDefault="0083514D" w:rsidP="00DE5F73">
      <w:pPr>
        <w:rPr>
          <w:b/>
          <w:lang w:val="en-AU"/>
        </w:rPr>
      </w:pPr>
    </w:p>
    <w:p w14:paraId="56CA3E8D" w14:textId="0CC87CC7" w:rsidR="0083514D" w:rsidRPr="00CA75AB" w:rsidRDefault="0083514D" w:rsidP="0083514D">
      <w:pPr>
        <w:rPr>
          <w:b/>
        </w:rPr>
      </w:pPr>
      <w:r w:rsidRPr="00CA75AB">
        <w:rPr>
          <w:b/>
        </w:rPr>
        <w:t xml:space="preserve">Item </w:t>
      </w:r>
      <w:r w:rsidR="00905346">
        <w:rPr>
          <w:b/>
        </w:rPr>
        <w:t>1</w:t>
      </w:r>
      <w:r w:rsidRPr="00CA75AB">
        <w:rPr>
          <w:b/>
        </w:rPr>
        <w:t xml:space="preserve"> – Amendment of listed provisions – indexation of amounts of supplements</w:t>
      </w:r>
    </w:p>
    <w:p w14:paraId="0DB821DB" w14:textId="728B4B97" w:rsidR="0083514D" w:rsidRPr="00CA75AB" w:rsidRDefault="0083514D" w:rsidP="0083514D">
      <w:r w:rsidRPr="00CA75AB">
        <w:t>This item provides for the indexation of amounts in relation to the following supplements:</w:t>
      </w:r>
    </w:p>
    <w:p w14:paraId="27CE9DD6" w14:textId="20AD4DED" w:rsidR="0083514D" w:rsidRPr="00CA75AB" w:rsidRDefault="0083514D" w:rsidP="00C748BC">
      <w:pPr>
        <w:pStyle w:val="ListParagraph"/>
        <w:numPr>
          <w:ilvl w:val="0"/>
          <w:numId w:val="10"/>
        </w:numPr>
        <w:rPr>
          <w:lang w:val="en-AU"/>
        </w:rPr>
      </w:pPr>
      <w:r w:rsidRPr="00CA75AB">
        <w:rPr>
          <w:lang w:val="en-AU"/>
        </w:rPr>
        <w:t xml:space="preserve">the </w:t>
      </w:r>
      <w:r w:rsidR="00C748BC">
        <w:rPr>
          <w:lang w:val="en-AU"/>
        </w:rPr>
        <w:t>oxygen supplement</w:t>
      </w:r>
      <w:r w:rsidRPr="00CA75AB">
        <w:rPr>
          <w:lang w:val="en-AU"/>
        </w:rPr>
        <w:t>;</w:t>
      </w:r>
    </w:p>
    <w:p w14:paraId="1F710208" w14:textId="6BDB8F9E" w:rsidR="0083514D" w:rsidRDefault="0083514D" w:rsidP="00C748BC">
      <w:pPr>
        <w:pStyle w:val="ListParagraph"/>
        <w:numPr>
          <w:ilvl w:val="0"/>
          <w:numId w:val="10"/>
        </w:numPr>
        <w:rPr>
          <w:lang w:val="en-AU"/>
        </w:rPr>
      </w:pPr>
      <w:r w:rsidRPr="00CA75AB">
        <w:rPr>
          <w:lang w:val="en-AU"/>
        </w:rPr>
        <w:t xml:space="preserve">the </w:t>
      </w:r>
      <w:r w:rsidR="00C748BC">
        <w:rPr>
          <w:lang w:val="en-AU"/>
        </w:rPr>
        <w:t>enteral feeding</w:t>
      </w:r>
      <w:r w:rsidRPr="00CA75AB">
        <w:rPr>
          <w:lang w:val="en-AU"/>
        </w:rPr>
        <w:t xml:space="preserve"> supplement;</w:t>
      </w:r>
    </w:p>
    <w:p w14:paraId="26CB154F" w14:textId="60F1D091" w:rsidR="00824716" w:rsidRDefault="00824716" w:rsidP="00C748BC">
      <w:pPr>
        <w:pStyle w:val="ListParagraph"/>
        <w:numPr>
          <w:ilvl w:val="0"/>
          <w:numId w:val="10"/>
        </w:numPr>
        <w:rPr>
          <w:lang w:val="en-AU"/>
        </w:rPr>
      </w:pPr>
      <w:r>
        <w:rPr>
          <w:lang w:val="en-AU"/>
        </w:rPr>
        <w:t>the veterans’ supplement;</w:t>
      </w:r>
    </w:p>
    <w:p w14:paraId="37DB27D0" w14:textId="6D9327EF" w:rsidR="00824716" w:rsidRPr="00CA75AB" w:rsidRDefault="00824716" w:rsidP="00C748BC">
      <w:pPr>
        <w:pStyle w:val="ListParagraph"/>
        <w:numPr>
          <w:ilvl w:val="0"/>
          <w:numId w:val="10"/>
        </w:numPr>
        <w:rPr>
          <w:lang w:val="en-AU"/>
        </w:rPr>
      </w:pPr>
      <w:r>
        <w:rPr>
          <w:lang w:val="en-AU"/>
        </w:rPr>
        <w:t>the homeless supplement</w:t>
      </w:r>
    </w:p>
    <w:p w14:paraId="0A83F7CB" w14:textId="22458412" w:rsidR="0083514D" w:rsidRPr="00CA75AB" w:rsidRDefault="0083514D" w:rsidP="00C748BC">
      <w:pPr>
        <w:pStyle w:val="ListParagraph"/>
        <w:numPr>
          <w:ilvl w:val="0"/>
          <w:numId w:val="10"/>
        </w:numPr>
        <w:rPr>
          <w:lang w:val="en-AU"/>
        </w:rPr>
      </w:pPr>
      <w:r w:rsidRPr="00CA75AB">
        <w:rPr>
          <w:lang w:val="en-AU"/>
        </w:rPr>
        <w:t xml:space="preserve">the </w:t>
      </w:r>
      <w:r w:rsidR="00C748BC">
        <w:rPr>
          <w:lang w:val="en-AU"/>
        </w:rPr>
        <w:t>adjusted subsidy reduction</w:t>
      </w:r>
      <w:r w:rsidRPr="00CA75AB">
        <w:rPr>
          <w:lang w:val="en-AU"/>
        </w:rPr>
        <w:t>;</w:t>
      </w:r>
      <w:r w:rsidR="004B5007">
        <w:rPr>
          <w:lang w:val="en-AU"/>
        </w:rPr>
        <w:t xml:space="preserve"> and</w:t>
      </w:r>
    </w:p>
    <w:p w14:paraId="363C662B" w14:textId="0418FF9E" w:rsidR="0083514D" w:rsidRPr="00CA75AB" w:rsidRDefault="0083514D" w:rsidP="00C748BC">
      <w:pPr>
        <w:pStyle w:val="ListParagraph"/>
        <w:numPr>
          <w:ilvl w:val="0"/>
          <w:numId w:val="10"/>
        </w:numPr>
        <w:rPr>
          <w:lang w:val="en-AU"/>
        </w:rPr>
      </w:pPr>
      <w:proofErr w:type="gramStart"/>
      <w:r w:rsidRPr="00CA75AB">
        <w:rPr>
          <w:lang w:val="en-AU"/>
        </w:rPr>
        <w:t>the</w:t>
      </w:r>
      <w:proofErr w:type="gramEnd"/>
      <w:r w:rsidRPr="00CA75AB">
        <w:rPr>
          <w:lang w:val="en-AU"/>
        </w:rPr>
        <w:t xml:space="preserve"> </w:t>
      </w:r>
      <w:r w:rsidR="00C748BC">
        <w:rPr>
          <w:lang w:val="en-AU"/>
        </w:rPr>
        <w:t xml:space="preserve">top-up </w:t>
      </w:r>
      <w:r w:rsidR="00FB0BEB">
        <w:rPr>
          <w:lang w:val="en-AU"/>
        </w:rPr>
        <w:t>supplement.</w:t>
      </w:r>
    </w:p>
    <w:p w14:paraId="62B8C9B5" w14:textId="77777777" w:rsidR="00C748BC" w:rsidRDefault="00C748BC" w:rsidP="00C748BC">
      <w:pPr>
        <w:widowControl/>
        <w:spacing w:line="276" w:lineRule="auto"/>
        <w:rPr>
          <w:lang w:val="en-AU"/>
        </w:rPr>
      </w:pPr>
    </w:p>
    <w:p w14:paraId="03B7F8EF" w14:textId="53858708" w:rsidR="00254CBA" w:rsidRPr="00CA75AB" w:rsidRDefault="00254CBA" w:rsidP="00254CBA">
      <w:pPr>
        <w:rPr>
          <w:b/>
        </w:rPr>
      </w:pPr>
      <w:r w:rsidRPr="00CA75AB">
        <w:rPr>
          <w:b/>
        </w:rPr>
        <w:t xml:space="preserve">Item </w:t>
      </w:r>
      <w:r>
        <w:rPr>
          <w:b/>
        </w:rPr>
        <w:t>2</w:t>
      </w:r>
      <w:r w:rsidRPr="00CA75AB">
        <w:rPr>
          <w:b/>
        </w:rPr>
        <w:t xml:space="preserve"> – </w:t>
      </w:r>
      <w:r>
        <w:rPr>
          <w:b/>
        </w:rPr>
        <w:t>Subsection 8(3) (table)</w:t>
      </w:r>
    </w:p>
    <w:p w14:paraId="43D5A2D2" w14:textId="705DF64A" w:rsidR="00254CBA" w:rsidRPr="00CA75AB" w:rsidRDefault="00254CBA" w:rsidP="00254CBA">
      <w:r w:rsidRPr="00CA75AB">
        <w:t xml:space="preserve">This item provides for the indexation of amounts in relation to the </w:t>
      </w:r>
      <w:proofErr w:type="spellStart"/>
      <w:r w:rsidR="00FB0BEB">
        <w:t>ACFI</w:t>
      </w:r>
      <w:proofErr w:type="spellEnd"/>
      <w:r>
        <w:t xml:space="preserve"> amounts by repe</w:t>
      </w:r>
      <w:r w:rsidR="00FB0BEB">
        <w:t>aling the table to subsection 8</w:t>
      </w:r>
      <w:r>
        <w:t xml:space="preserve">(3) and substituting a </w:t>
      </w:r>
      <w:r w:rsidR="00FB0BEB">
        <w:t xml:space="preserve">new </w:t>
      </w:r>
      <w:r>
        <w:t>table with the indexed amounts.</w:t>
      </w:r>
    </w:p>
    <w:p w14:paraId="65521AD1" w14:textId="77777777" w:rsidR="00254CBA" w:rsidRPr="00C748BC" w:rsidRDefault="00254CBA" w:rsidP="00254CBA">
      <w:pPr>
        <w:widowControl/>
        <w:spacing w:line="276" w:lineRule="auto"/>
        <w:rPr>
          <w:lang w:val="en-AU"/>
        </w:rPr>
      </w:pPr>
    </w:p>
    <w:p w14:paraId="4CB124B0" w14:textId="170165F3" w:rsidR="00C748BC" w:rsidRPr="00CA75AB" w:rsidRDefault="00C748BC" w:rsidP="00C748BC">
      <w:pPr>
        <w:rPr>
          <w:b/>
        </w:rPr>
      </w:pPr>
      <w:r w:rsidRPr="00CA75AB">
        <w:rPr>
          <w:b/>
        </w:rPr>
        <w:t xml:space="preserve">Item </w:t>
      </w:r>
      <w:r w:rsidR="00254CBA">
        <w:rPr>
          <w:b/>
        </w:rPr>
        <w:t>3</w:t>
      </w:r>
      <w:r w:rsidRPr="00CA75AB">
        <w:rPr>
          <w:b/>
        </w:rPr>
        <w:t xml:space="preserve"> – </w:t>
      </w:r>
      <w:r>
        <w:rPr>
          <w:b/>
        </w:rPr>
        <w:t>Subsection 10(3) (table)</w:t>
      </w:r>
    </w:p>
    <w:p w14:paraId="42D950B3" w14:textId="5FBE626D" w:rsidR="00C748BC" w:rsidRPr="00CA75AB" w:rsidRDefault="00C748BC" w:rsidP="00C748BC">
      <w:r w:rsidRPr="00CA75AB">
        <w:t xml:space="preserve">This item provides for the indexation of amounts in relation to the </w:t>
      </w:r>
      <w:proofErr w:type="spellStart"/>
      <w:r>
        <w:t>RCS</w:t>
      </w:r>
      <w:proofErr w:type="spellEnd"/>
      <w:r>
        <w:t xml:space="preserve"> amounts by repealing the table to subsection 10(3) and substituting a </w:t>
      </w:r>
      <w:r w:rsidR="00FB0BEB">
        <w:t xml:space="preserve">new </w:t>
      </w:r>
      <w:r>
        <w:t>table with the indexed amounts.</w:t>
      </w:r>
    </w:p>
    <w:p w14:paraId="4ED140D6" w14:textId="77777777" w:rsidR="00C748BC" w:rsidRPr="00C748BC" w:rsidRDefault="00C748BC" w:rsidP="00C748BC">
      <w:pPr>
        <w:widowControl/>
        <w:spacing w:line="276" w:lineRule="auto"/>
        <w:rPr>
          <w:lang w:val="en-AU"/>
        </w:rPr>
      </w:pPr>
    </w:p>
    <w:p w14:paraId="7811AADA" w14:textId="3B2EDA4F" w:rsidR="00C748BC" w:rsidRPr="00CA75AB" w:rsidRDefault="00C748BC" w:rsidP="00C748BC">
      <w:pPr>
        <w:keepNext/>
        <w:rPr>
          <w:b/>
        </w:rPr>
      </w:pPr>
      <w:r w:rsidRPr="00CA75AB">
        <w:rPr>
          <w:b/>
        </w:rPr>
        <w:t xml:space="preserve">Item </w:t>
      </w:r>
      <w:r w:rsidR="00254CBA">
        <w:rPr>
          <w:b/>
        </w:rPr>
        <w:t>4</w:t>
      </w:r>
      <w:r w:rsidRPr="00CA75AB">
        <w:rPr>
          <w:b/>
        </w:rPr>
        <w:t xml:space="preserve"> – </w:t>
      </w:r>
      <w:r>
        <w:rPr>
          <w:b/>
        </w:rPr>
        <w:t>Section 83 (table)</w:t>
      </w:r>
    </w:p>
    <w:p w14:paraId="523F7B28" w14:textId="25D2DEDE" w:rsidR="00C748BC" w:rsidRPr="00CA75AB" w:rsidRDefault="00C748BC" w:rsidP="00C748BC">
      <w:r w:rsidRPr="00CA75AB">
        <w:t xml:space="preserve">This item provides for the indexation of amounts in relation to the </w:t>
      </w:r>
      <w:r>
        <w:t xml:space="preserve">basic subsidy amount </w:t>
      </w:r>
      <w:r w:rsidR="00DB0151">
        <w:t xml:space="preserve">for home care </w:t>
      </w:r>
      <w:r>
        <w:t>by repealing the table to section</w:t>
      </w:r>
      <w:r w:rsidR="00DB0151">
        <w:t xml:space="preserve"> </w:t>
      </w:r>
      <w:r>
        <w:t xml:space="preserve">83 and substituting a </w:t>
      </w:r>
      <w:r w:rsidR="00FB0BEB">
        <w:t xml:space="preserve">new </w:t>
      </w:r>
      <w:r>
        <w:t>table with the indexed amounts.</w:t>
      </w:r>
    </w:p>
    <w:p w14:paraId="25F9B7EC" w14:textId="77777777" w:rsidR="00C748BC" w:rsidRPr="00C748BC" w:rsidRDefault="00C748BC" w:rsidP="00C748BC">
      <w:pPr>
        <w:widowControl/>
        <w:spacing w:line="276" w:lineRule="auto"/>
      </w:pPr>
    </w:p>
    <w:p w14:paraId="41802B75" w14:textId="50F4C550" w:rsidR="00C748BC" w:rsidRPr="00CA75AB" w:rsidRDefault="00C748BC" w:rsidP="00C748BC">
      <w:pPr>
        <w:rPr>
          <w:b/>
        </w:rPr>
      </w:pPr>
      <w:r w:rsidRPr="00CA75AB">
        <w:rPr>
          <w:b/>
        </w:rPr>
        <w:t xml:space="preserve">Item </w:t>
      </w:r>
      <w:r w:rsidR="00254CBA">
        <w:rPr>
          <w:b/>
        </w:rPr>
        <w:t>5</w:t>
      </w:r>
      <w:r w:rsidRPr="00CA75AB">
        <w:rPr>
          <w:b/>
        </w:rPr>
        <w:t xml:space="preserve"> – </w:t>
      </w:r>
      <w:r>
        <w:rPr>
          <w:b/>
        </w:rPr>
        <w:t>Section 85 (table)</w:t>
      </w:r>
    </w:p>
    <w:p w14:paraId="68649C33" w14:textId="25BCBA60" w:rsidR="00C748BC" w:rsidRPr="00CA75AB" w:rsidRDefault="00C748BC" w:rsidP="00D162C3">
      <w:r w:rsidRPr="00CA75AB">
        <w:t xml:space="preserve">This item provides for the indexation of amounts in relation to the </w:t>
      </w:r>
      <w:r w:rsidR="00D162C3">
        <w:t>amount of viability subsidy</w:t>
      </w:r>
      <w:r>
        <w:t xml:space="preserve"> </w:t>
      </w:r>
      <w:r w:rsidR="00DB0151">
        <w:t xml:space="preserve">for home care </w:t>
      </w:r>
      <w:r>
        <w:t xml:space="preserve">by repealing the table to section 85 and substituting a </w:t>
      </w:r>
      <w:r w:rsidR="00FB0BEB">
        <w:t xml:space="preserve">new </w:t>
      </w:r>
      <w:r>
        <w:t>table with the indexed amounts.</w:t>
      </w:r>
    </w:p>
    <w:p w14:paraId="64F3EFF2" w14:textId="780F738D" w:rsidR="003E4CE3" w:rsidRPr="00CA75AB" w:rsidRDefault="003E4CE3">
      <w:pPr>
        <w:widowControl/>
        <w:spacing w:after="200" w:line="276" w:lineRule="auto"/>
        <w:rPr>
          <w:lang w:val="en-AU"/>
        </w:rPr>
      </w:pPr>
    </w:p>
    <w:p w14:paraId="68BE1D3B" w14:textId="77777777" w:rsidR="003E4CE3" w:rsidRPr="00CA75AB" w:rsidRDefault="003E4CE3" w:rsidP="003E4CE3">
      <w:pPr>
        <w:spacing w:before="120" w:after="120"/>
        <w:jc w:val="center"/>
        <w:rPr>
          <w:b/>
          <w:sz w:val="28"/>
          <w:szCs w:val="28"/>
        </w:rPr>
      </w:pPr>
      <w:r w:rsidRPr="001A2D1F">
        <w:rPr>
          <w:b/>
          <w:sz w:val="28"/>
          <w:szCs w:val="28"/>
        </w:rPr>
        <w:t>Statement of Compatibility with Human Rights</w:t>
      </w:r>
    </w:p>
    <w:p w14:paraId="20C33292" w14:textId="77777777" w:rsidR="002F75C6" w:rsidRPr="000C34F3" w:rsidRDefault="002F75C6" w:rsidP="002F75C6">
      <w:pPr>
        <w:pStyle w:val="Title"/>
        <w:rPr>
          <w:b w:val="0"/>
        </w:rPr>
      </w:pPr>
    </w:p>
    <w:p w14:paraId="7B77D3B7" w14:textId="77777777" w:rsidR="002F75C6" w:rsidRPr="000C34F3" w:rsidRDefault="002F75C6" w:rsidP="002F75C6">
      <w:pPr>
        <w:pStyle w:val="Title"/>
        <w:rPr>
          <w:b w:val="0"/>
          <w:i/>
          <w:szCs w:val="24"/>
        </w:rPr>
      </w:pPr>
      <w:r w:rsidRPr="000C34F3">
        <w:rPr>
          <w:b w:val="0"/>
          <w:i/>
          <w:szCs w:val="24"/>
        </w:rPr>
        <w:t>Prepared in accordance with Part 3 of the Human Rights (Parliamentary Scrutiny) Act 2011</w:t>
      </w:r>
    </w:p>
    <w:p w14:paraId="3F021B07" w14:textId="77777777" w:rsidR="002F75C6" w:rsidRPr="000C34F3" w:rsidRDefault="002F75C6" w:rsidP="002F75C6">
      <w:pPr>
        <w:pStyle w:val="Title"/>
        <w:rPr>
          <w:b w:val="0"/>
          <w:i/>
          <w:szCs w:val="24"/>
        </w:rPr>
      </w:pPr>
    </w:p>
    <w:p w14:paraId="4ED3A5A5" w14:textId="5064130E" w:rsidR="002F75C6" w:rsidRPr="000C34F3" w:rsidRDefault="002F75C6" w:rsidP="002F75C6">
      <w:pPr>
        <w:pStyle w:val="Title"/>
        <w:rPr>
          <w:i/>
          <w:szCs w:val="24"/>
        </w:rPr>
      </w:pPr>
      <w:r w:rsidRPr="000C34F3">
        <w:rPr>
          <w:i/>
          <w:szCs w:val="24"/>
        </w:rPr>
        <w:t>Aged Care (Transitional Provisions) (Subsidy and Other Measures) Amendment (Indexation) Determination 201</w:t>
      </w:r>
      <w:r w:rsidR="007300C3">
        <w:rPr>
          <w:i/>
          <w:szCs w:val="24"/>
        </w:rPr>
        <w:t>6</w:t>
      </w:r>
    </w:p>
    <w:p w14:paraId="28869D6F" w14:textId="77777777" w:rsidR="002F75C6" w:rsidRPr="000C34F3" w:rsidRDefault="002F75C6" w:rsidP="002F75C6">
      <w:pPr>
        <w:pStyle w:val="Title"/>
        <w:rPr>
          <w:b w:val="0"/>
          <w:i/>
          <w:szCs w:val="24"/>
        </w:rPr>
      </w:pPr>
    </w:p>
    <w:p w14:paraId="4F5273C7" w14:textId="416FDFB4" w:rsidR="002F75C6" w:rsidRPr="000C34F3" w:rsidRDefault="002F75C6" w:rsidP="002F75C6">
      <w:pPr>
        <w:pStyle w:val="Title"/>
        <w:jc w:val="left"/>
        <w:rPr>
          <w:b w:val="0"/>
          <w:szCs w:val="24"/>
        </w:rPr>
      </w:pPr>
      <w:r w:rsidRPr="000C34F3">
        <w:rPr>
          <w:b w:val="0"/>
          <w:szCs w:val="24"/>
        </w:rPr>
        <w:t xml:space="preserve">The </w:t>
      </w:r>
      <w:r w:rsidRPr="000C34F3">
        <w:rPr>
          <w:b w:val="0"/>
          <w:i/>
          <w:szCs w:val="24"/>
        </w:rPr>
        <w:t xml:space="preserve">Aged Care (Transitional Provisions) (Subsidy and Other Measures) Amendment </w:t>
      </w:r>
      <w:r>
        <w:rPr>
          <w:b w:val="0"/>
          <w:i/>
          <w:szCs w:val="24"/>
        </w:rPr>
        <w:t>(</w:t>
      </w:r>
      <w:r w:rsidR="00824716">
        <w:rPr>
          <w:b w:val="0"/>
          <w:i/>
          <w:szCs w:val="24"/>
        </w:rPr>
        <w:t xml:space="preserve">July </w:t>
      </w:r>
      <w:r w:rsidR="00A67CE8">
        <w:rPr>
          <w:b w:val="0"/>
          <w:i/>
          <w:szCs w:val="24"/>
        </w:rPr>
        <w:t>Indexation</w:t>
      </w:r>
      <w:r w:rsidRPr="000C34F3">
        <w:rPr>
          <w:b w:val="0"/>
          <w:i/>
          <w:szCs w:val="24"/>
        </w:rPr>
        <w:t>) Determination 201</w:t>
      </w:r>
      <w:r w:rsidR="007300C3">
        <w:rPr>
          <w:b w:val="0"/>
          <w:i/>
          <w:szCs w:val="24"/>
        </w:rPr>
        <w:t>6</w:t>
      </w:r>
      <w:r w:rsidRPr="000C34F3">
        <w:rPr>
          <w:b w:val="0"/>
          <w:szCs w:val="24"/>
        </w:rPr>
        <w:t xml:space="preserve"> is compatible with the human rights and freedoms recognised or declared in the international instruments listed in section 3 of the </w:t>
      </w:r>
      <w:r w:rsidRPr="000C34F3">
        <w:rPr>
          <w:b w:val="0"/>
          <w:i/>
          <w:szCs w:val="24"/>
        </w:rPr>
        <w:t>Human Rights (Parliamentary Scrutiny) Act 2011</w:t>
      </w:r>
      <w:r w:rsidRPr="000C34F3">
        <w:rPr>
          <w:b w:val="0"/>
          <w:szCs w:val="24"/>
        </w:rPr>
        <w:t>.</w:t>
      </w:r>
    </w:p>
    <w:p w14:paraId="29308BEF" w14:textId="77777777" w:rsidR="002F75C6" w:rsidRPr="000C34F3" w:rsidRDefault="002F75C6" w:rsidP="002F75C6">
      <w:pPr>
        <w:pStyle w:val="Title"/>
        <w:jc w:val="left"/>
        <w:rPr>
          <w:b w:val="0"/>
          <w:szCs w:val="24"/>
        </w:rPr>
      </w:pPr>
    </w:p>
    <w:p w14:paraId="46752637" w14:textId="77777777" w:rsidR="002F75C6" w:rsidRPr="00E1734E" w:rsidRDefault="002F75C6" w:rsidP="002F75C6">
      <w:pPr>
        <w:pStyle w:val="Title"/>
        <w:jc w:val="left"/>
        <w:rPr>
          <w:szCs w:val="24"/>
        </w:rPr>
      </w:pPr>
      <w:r w:rsidRPr="00E1734E">
        <w:rPr>
          <w:szCs w:val="24"/>
        </w:rPr>
        <w:t>Overview of Legislative Instrument</w:t>
      </w:r>
    </w:p>
    <w:p w14:paraId="1747F662" w14:textId="1B8122D4" w:rsidR="002F75C6" w:rsidRPr="000C34F3" w:rsidRDefault="002F75C6" w:rsidP="002F75C6">
      <w:pPr>
        <w:pStyle w:val="Title"/>
        <w:jc w:val="left"/>
        <w:rPr>
          <w:b w:val="0"/>
          <w:szCs w:val="24"/>
        </w:rPr>
      </w:pPr>
      <w:r w:rsidRPr="000C34F3">
        <w:rPr>
          <w:b w:val="0"/>
          <w:szCs w:val="24"/>
        </w:rPr>
        <w:t xml:space="preserve">This legislative instrument amends the </w:t>
      </w:r>
      <w:r w:rsidRPr="000C34F3">
        <w:rPr>
          <w:b w:val="0"/>
          <w:i/>
          <w:szCs w:val="24"/>
        </w:rPr>
        <w:t>Aged Care (Transitional Provisions) (Subsidy and Other Measures) Determination 2014</w:t>
      </w:r>
      <w:r w:rsidRPr="000C34F3">
        <w:rPr>
          <w:b w:val="0"/>
          <w:szCs w:val="24"/>
        </w:rPr>
        <w:t xml:space="preserve"> and increases the amount of particular </w:t>
      </w:r>
      <w:r w:rsidR="008C42C3">
        <w:rPr>
          <w:b w:val="0"/>
          <w:szCs w:val="24"/>
        </w:rPr>
        <w:t xml:space="preserve">subsidies and </w:t>
      </w:r>
      <w:r w:rsidRPr="000C34F3">
        <w:rPr>
          <w:b w:val="0"/>
          <w:szCs w:val="24"/>
        </w:rPr>
        <w:t>supplements payable to approved providers of aged care services.</w:t>
      </w:r>
    </w:p>
    <w:p w14:paraId="37944A93" w14:textId="77777777" w:rsidR="00A67CE8" w:rsidRDefault="00A67CE8" w:rsidP="002F75C6">
      <w:pPr>
        <w:pStyle w:val="Title"/>
        <w:jc w:val="left"/>
        <w:rPr>
          <w:b w:val="0"/>
          <w:szCs w:val="24"/>
        </w:rPr>
      </w:pPr>
    </w:p>
    <w:p w14:paraId="766B7297" w14:textId="77777777" w:rsidR="002F75C6" w:rsidRPr="00E1734E" w:rsidRDefault="002F75C6" w:rsidP="002F75C6">
      <w:pPr>
        <w:pStyle w:val="Title"/>
        <w:jc w:val="left"/>
        <w:rPr>
          <w:szCs w:val="24"/>
        </w:rPr>
      </w:pPr>
      <w:r w:rsidRPr="00E1734E">
        <w:rPr>
          <w:szCs w:val="24"/>
        </w:rPr>
        <w:t>Human Rights Implications</w:t>
      </w:r>
    </w:p>
    <w:p w14:paraId="13180584" w14:textId="77777777" w:rsidR="002F75C6" w:rsidRPr="000C34F3" w:rsidRDefault="002F75C6" w:rsidP="002F75C6">
      <w:pPr>
        <w:pStyle w:val="Title"/>
        <w:jc w:val="left"/>
        <w:rPr>
          <w:b w:val="0"/>
          <w:szCs w:val="24"/>
        </w:rPr>
      </w:pPr>
      <w:r w:rsidRPr="000C34F3">
        <w:rPr>
          <w:b w:val="0"/>
          <w:szCs w:val="24"/>
        </w:rPr>
        <w:t>This legislative instrument is compatible with the right to an adequate standard of living and the right to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14:paraId="1B9859C5" w14:textId="77777777" w:rsidR="002F75C6" w:rsidRPr="000C34F3" w:rsidRDefault="002F75C6" w:rsidP="002F75C6">
      <w:pPr>
        <w:pStyle w:val="Title"/>
        <w:jc w:val="left"/>
        <w:rPr>
          <w:b w:val="0"/>
          <w:szCs w:val="24"/>
        </w:rPr>
      </w:pPr>
    </w:p>
    <w:p w14:paraId="16822DF1" w14:textId="28B34C8B" w:rsidR="00A67CE8" w:rsidRPr="00A67CE8" w:rsidRDefault="002F75C6" w:rsidP="00A67CE8">
      <w:pPr>
        <w:pStyle w:val="Title"/>
        <w:jc w:val="left"/>
        <w:rPr>
          <w:b w:val="0"/>
          <w:szCs w:val="24"/>
        </w:rPr>
      </w:pPr>
      <w:r w:rsidRPr="000C34F3">
        <w:rPr>
          <w:b w:val="0"/>
          <w:szCs w:val="24"/>
        </w:rPr>
        <w:t xml:space="preserve">This legislative instrument </w:t>
      </w:r>
      <w:r w:rsidR="00DB0151">
        <w:rPr>
          <w:b w:val="0"/>
          <w:szCs w:val="24"/>
        </w:rPr>
        <w:t>increases</w:t>
      </w:r>
      <w:r w:rsidRPr="000C34F3">
        <w:rPr>
          <w:b w:val="0"/>
          <w:szCs w:val="24"/>
        </w:rPr>
        <w:t xml:space="preserve"> the amount of residential care subsidy payable to approved providers for the provision of care and services to people with a condition of frailty or disability who require assistance to achieve and maintain the highest attainable standard of physical and mental health.</w:t>
      </w:r>
    </w:p>
    <w:p w14:paraId="4D966DD7" w14:textId="77777777" w:rsidR="002F75C6" w:rsidRPr="000C34F3" w:rsidRDefault="002F75C6" w:rsidP="002F75C6">
      <w:pPr>
        <w:pStyle w:val="Title"/>
        <w:jc w:val="left"/>
        <w:rPr>
          <w:b w:val="0"/>
          <w:szCs w:val="24"/>
        </w:rPr>
      </w:pPr>
    </w:p>
    <w:p w14:paraId="795A042F" w14:textId="77777777" w:rsidR="002F75C6" w:rsidRPr="00E1734E" w:rsidRDefault="002F75C6" w:rsidP="002F75C6">
      <w:pPr>
        <w:pStyle w:val="Title"/>
        <w:jc w:val="left"/>
        <w:rPr>
          <w:szCs w:val="24"/>
        </w:rPr>
      </w:pPr>
      <w:r w:rsidRPr="00E1734E">
        <w:rPr>
          <w:szCs w:val="24"/>
        </w:rPr>
        <w:t>Conclusion</w:t>
      </w:r>
    </w:p>
    <w:p w14:paraId="0D5F7A7C" w14:textId="77777777" w:rsidR="002F75C6" w:rsidRPr="000C34F3" w:rsidRDefault="002F75C6" w:rsidP="002F75C6">
      <w:pPr>
        <w:pStyle w:val="Title"/>
        <w:jc w:val="left"/>
        <w:rPr>
          <w:b w:val="0"/>
          <w:szCs w:val="24"/>
        </w:rPr>
      </w:pPr>
      <w:r w:rsidRPr="000C34F3">
        <w:rPr>
          <w:b w:val="0"/>
          <w:szCs w:val="24"/>
        </w:rPr>
        <w:t>This legislative instrument is compatible with human rights as it promotes the human right to an adequate standard of living and the highest attainable standard of physical and mental health.</w:t>
      </w:r>
    </w:p>
    <w:p w14:paraId="22EAA0D2" w14:textId="77777777" w:rsidR="002F75C6" w:rsidRPr="000C34F3" w:rsidRDefault="002F75C6" w:rsidP="002F75C6">
      <w:pPr>
        <w:pStyle w:val="Title"/>
        <w:jc w:val="left"/>
        <w:rPr>
          <w:b w:val="0"/>
          <w:szCs w:val="24"/>
        </w:rPr>
      </w:pPr>
    </w:p>
    <w:p w14:paraId="1E284D7E" w14:textId="77777777" w:rsidR="002F75C6" w:rsidRPr="00E1734E" w:rsidRDefault="002F75C6" w:rsidP="002F75C6">
      <w:pPr>
        <w:pStyle w:val="Title"/>
        <w:rPr>
          <w:szCs w:val="24"/>
        </w:rPr>
      </w:pPr>
    </w:p>
    <w:p w14:paraId="0B318CE7" w14:textId="6E77595F" w:rsidR="002F75C6" w:rsidRPr="00E1734E" w:rsidRDefault="007300C3" w:rsidP="002F75C6">
      <w:pPr>
        <w:pStyle w:val="Title"/>
        <w:rPr>
          <w:szCs w:val="24"/>
        </w:rPr>
      </w:pPr>
      <w:r>
        <w:rPr>
          <w:szCs w:val="24"/>
        </w:rPr>
        <w:t>T</w:t>
      </w:r>
      <w:r w:rsidR="002F75C6" w:rsidRPr="00E1734E">
        <w:rPr>
          <w:szCs w:val="24"/>
        </w:rPr>
        <w:t xml:space="preserve">he Hon </w:t>
      </w:r>
      <w:proofErr w:type="spellStart"/>
      <w:r>
        <w:rPr>
          <w:szCs w:val="24"/>
        </w:rPr>
        <w:t>Sussan</w:t>
      </w:r>
      <w:proofErr w:type="spellEnd"/>
      <w:r>
        <w:rPr>
          <w:szCs w:val="24"/>
        </w:rPr>
        <w:t xml:space="preserve"> Ley</w:t>
      </w:r>
    </w:p>
    <w:p w14:paraId="31066FF2" w14:textId="3DDD90F9" w:rsidR="007F4E20" w:rsidRPr="00CD002F" w:rsidRDefault="002F75C6" w:rsidP="002F75C6">
      <w:pPr>
        <w:pStyle w:val="Title"/>
      </w:pPr>
      <w:r w:rsidRPr="00E1734E">
        <w:rPr>
          <w:szCs w:val="24"/>
        </w:rPr>
        <w:t xml:space="preserve">Minister for </w:t>
      </w:r>
      <w:r w:rsidR="007300C3">
        <w:rPr>
          <w:szCs w:val="24"/>
        </w:rPr>
        <w:t>Aged Care</w:t>
      </w:r>
    </w:p>
    <w:sectPr w:rsidR="007F4E20" w:rsidRPr="00CD002F" w:rsidSect="005460C1">
      <w:footerReference w:type="default" r:id="rId12"/>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C89DD" w14:textId="77777777" w:rsidR="003B08A0" w:rsidRDefault="003B08A0">
      <w:r>
        <w:separator/>
      </w:r>
    </w:p>
  </w:endnote>
  <w:endnote w:type="continuationSeparator" w:id="0">
    <w:p w14:paraId="343E4111" w14:textId="77777777" w:rsidR="003B08A0" w:rsidRDefault="003B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21341" w14:textId="77777777" w:rsidR="003B08A0" w:rsidRDefault="003B08A0" w:rsidP="007236AF">
    <w:pPr>
      <w:pStyle w:val="Footer"/>
      <w:jc w:val="center"/>
    </w:pPr>
    <w:r>
      <w:rPr>
        <w:rStyle w:val="PageNumber"/>
      </w:rPr>
      <w:fldChar w:fldCharType="begin"/>
    </w:r>
    <w:r>
      <w:rPr>
        <w:rStyle w:val="PageNumber"/>
      </w:rPr>
      <w:instrText xml:space="preserve"> PAGE </w:instrText>
    </w:r>
    <w:r>
      <w:rPr>
        <w:rStyle w:val="PageNumber"/>
      </w:rPr>
      <w:fldChar w:fldCharType="separate"/>
    </w:r>
    <w:r w:rsidR="0040154D">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E788D" w14:textId="77777777" w:rsidR="003B08A0" w:rsidRDefault="003B08A0">
      <w:r>
        <w:separator/>
      </w:r>
    </w:p>
  </w:footnote>
  <w:footnote w:type="continuationSeparator" w:id="0">
    <w:p w14:paraId="31291391" w14:textId="77777777" w:rsidR="003B08A0" w:rsidRDefault="003B0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5307C9"/>
    <w:multiLevelType w:val="hybridMultilevel"/>
    <w:tmpl w:val="A1F6F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7A4AE5"/>
    <w:multiLevelType w:val="hybridMultilevel"/>
    <w:tmpl w:val="D13C89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E07EED"/>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9B6EF2"/>
    <w:multiLevelType w:val="hybridMultilevel"/>
    <w:tmpl w:val="2522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F6135D"/>
    <w:multiLevelType w:val="hybridMultilevel"/>
    <w:tmpl w:val="2AA0A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7"/>
  </w:num>
  <w:num w:numId="5">
    <w:abstractNumId w:val="5"/>
  </w:num>
  <w:num w:numId="6">
    <w:abstractNumId w:val="1"/>
  </w:num>
  <w:num w:numId="7">
    <w:abstractNumId w:val="2"/>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drawingGridHorizontalSpacing w:val="12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6D"/>
    <w:rsid w:val="000075ED"/>
    <w:rsid w:val="0001280B"/>
    <w:rsid w:val="0001602D"/>
    <w:rsid w:val="00021611"/>
    <w:rsid w:val="00033868"/>
    <w:rsid w:val="00044942"/>
    <w:rsid w:val="000777AE"/>
    <w:rsid w:val="00097B7E"/>
    <w:rsid w:val="000A341C"/>
    <w:rsid w:val="000A5381"/>
    <w:rsid w:val="000B2697"/>
    <w:rsid w:val="000B593D"/>
    <w:rsid w:val="000C237B"/>
    <w:rsid w:val="00124D33"/>
    <w:rsid w:val="00142AB4"/>
    <w:rsid w:val="0018169B"/>
    <w:rsid w:val="001A2D1F"/>
    <w:rsid w:val="001B4086"/>
    <w:rsid w:val="001B678D"/>
    <w:rsid w:val="001C57C6"/>
    <w:rsid w:val="001C7CDE"/>
    <w:rsid w:val="001F2529"/>
    <w:rsid w:val="001F5F80"/>
    <w:rsid w:val="0021782D"/>
    <w:rsid w:val="002326CD"/>
    <w:rsid w:val="002328BE"/>
    <w:rsid w:val="00254CBA"/>
    <w:rsid w:val="002662DF"/>
    <w:rsid w:val="002932E3"/>
    <w:rsid w:val="002946E2"/>
    <w:rsid w:val="00294C56"/>
    <w:rsid w:val="002A79B9"/>
    <w:rsid w:val="002D71DB"/>
    <w:rsid w:val="002D7D99"/>
    <w:rsid w:val="002F75C6"/>
    <w:rsid w:val="00306FAF"/>
    <w:rsid w:val="0032217E"/>
    <w:rsid w:val="003403BA"/>
    <w:rsid w:val="003622D8"/>
    <w:rsid w:val="00366F7A"/>
    <w:rsid w:val="003A4185"/>
    <w:rsid w:val="003B08A0"/>
    <w:rsid w:val="003E4CE3"/>
    <w:rsid w:val="003F6489"/>
    <w:rsid w:val="0040154D"/>
    <w:rsid w:val="00417A77"/>
    <w:rsid w:val="004201F7"/>
    <w:rsid w:val="00423BC5"/>
    <w:rsid w:val="00441543"/>
    <w:rsid w:val="004463DE"/>
    <w:rsid w:val="004569E7"/>
    <w:rsid w:val="00476F3E"/>
    <w:rsid w:val="004A017D"/>
    <w:rsid w:val="004A2A42"/>
    <w:rsid w:val="004A7919"/>
    <w:rsid w:val="004B0DE2"/>
    <w:rsid w:val="004B5007"/>
    <w:rsid w:val="004C1149"/>
    <w:rsid w:val="004C7716"/>
    <w:rsid w:val="004F232A"/>
    <w:rsid w:val="00523C13"/>
    <w:rsid w:val="00531CFB"/>
    <w:rsid w:val="005460C1"/>
    <w:rsid w:val="005504C3"/>
    <w:rsid w:val="00574988"/>
    <w:rsid w:val="00582EF5"/>
    <w:rsid w:val="005A2BD0"/>
    <w:rsid w:val="005A7CE1"/>
    <w:rsid w:val="005B1420"/>
    <w:rsid w:val="005B39C8"/>
    <w:rsid w:val="005B66C8"/>
    <w:rsid w:val="005D2CF3"/>
    <w:rsid w:val="005E1C1E"/>
    <w:rsid w:val="00603274"/>
    <w:rsid w:val="00611381"/>
    <w:rsid w:val="0061489F"/>
    <w:rsid w:val="006806E2"/>
    <w:rsid w:val="00680B19"/>
    <w:rsid w:val="006A716D"/>
    <w:rsid w:val="006C37FF"/>
    <w:rsid w:val="006D2728"/>
    <w:rsid w:val="006D46AB"/>
    <w:rsid w:val="006E7D97"/>
    <w:rsid w:val="00705A7A"/>
    <w:rsid w:val="00722902"/>
    <w:rsid w:val="007236AF"/>
    <w:rsid w:val="007300C3"/>
    <w:rsid w:val="0076204E"/>
    <w:rsid w:val="00763E11"/>
    <w:rsid w:val="00764CA0"/>
    <w:rsid w:val="007A4D83"/>
    <w:rsid w:val="007F4E20"/>
    <w:rsid w:val="007F5F95"/>
    <w:rsid w:val="00805F5C"/>
    <w:rsid w:val="00821679"/>
    <w:rsid w:val="008240B8"/>
    <w:rsid w:val="00824716"/>
    <w:rsid w:val="00825A8A"/>
    <w:rsid w:val="008275B4"/>
    <w:rsid w:val="0083514D"/>
    <w:rsid w:val="00836620"/>
    <w:rsid w:val="0085346D"/>
    <w:rsid w:val="00862623"/>
    <w:rsid w:val="008C42C3"/>
    <w:rsid w:val="008D0F35"/>
    <w:rsid w:val="008D5538"/>
    <w:rsid w:val="008D61FD"/>
    <w:rsid w:val="00903985"/>
    <w:rsid w:val="00905346"/>
    <w:rsid w:val="00910F6C"/>
    <w:rsid w:val="0093307D"/>
    <w:rsid w:val="00962F55"/>
    <w:rsid w:val="009713F1"/>
    <w:rsid w:val="00982600"/>
    <w:rsid w:val="009A185E"/>
    <w:rsid w:val="009B492A"/>
    <w:rsid w:val="009B6228"/>
    <w:rsid w:val="00A05E6E"/>
    <w:rsid w:val="00A45E30"/>
    <w:rsid w:val="00A6040B"/>
    <w:rsid w:val="00A67CE8"/>
    <w:rsid w:val="00A704D1"/>
    <w:rsid w:val="00A9096E"/>
    <w:rsid w:val="00A96B30"/>
    <w:rsid w:val="00AC0932"/>
    <w:rsid w:val="00AE6762"/>
    <w:rsid w:val="00B5637C"/>
    <w:rsid w:val="00B74345"/>
    <w:rsid w:val="00B75D16"/>
    <w:rsid w:val="00B86196"/>
    <w:rsid w:val="00B965FA"/>
    <w:rsid w:val="00BB5979"/>
    <w:rsid w:val="00BD502D"/>
    <w:rsid w:val="00C10BB4"/>
    <w:rsid w:val="00C2799B"/>
    <w:rsid w:val="00C501A8"/>
    <w:rsid w:val="00C503A3"/>
    <w:rsid w:val="00C67D05"/>
    <w:rsid w:val="00C72C20"/>
    <w:rsid w:val="00C748BC"/>
    <w:rsid w:val="00C82A1A"/>
    <w:rsid w:val="00CA75AB"/>
    <w:rsid w:val="00CB42C5"/>
    <w:rsid w:val="00CD002F"/>
    <w:rsid w:val="00CD4B97"/>
    <w:rsid w:val="00D162C3"/>
    <w:rsid w:val="00D25208"/>
    <w:rsid w:val="00D32DBD"/>
    <w:rsid w:val="00D41A1F"/>
    <w:rsid w:val="00D6371E"/>
    <w:rsid w:val="00DB0151"/>
    <w:rsid w:val="00DC58AB"/>
    <w:rsid w:val="00DC5EEE"/>
    <w:rsid w:val="00DE5F73"/>
    <w:rsid w:val="00DE6F3F"/>
    <w:rsid w:val="00E03B61"/>
    <w:rsid w:val="00E05F8B"/>
    <w:rsid w:val="00E3374A"/>
    <w:rsid w:val="00E648D1"/>
    <w:rsid w:val="00EA26C6"/>
    <w:rsid w:val="00EC6D87"/>
    <w:rsid w:val="00F039EA"/>
    <w:rsid w:val="00F125A4"/>
    <w:rsid w:val="00F36EA0"/>
    <w:rsid w:val="00F37903"/>
    <w:rsid w:val="00F459D1"/>
    <w:rsid w:val="00F4631A"/>
    <w:rsid w:val="00F66A8E"/>
    <w:rsid w:val="00F76C71"/>
    <w:rsid w:val="00F77C32"/>
    <w:rsid w:val="00F818F1"/>
    <w:rsid w:val="00F94D5B"/>
    <w:rsid w:val="00FB0BEB"/>
    <w:rsid w:val="00FD00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1073"/>
    <o:shapelayout v:ext="edit">
      <o:idmap v:ext="edit" data="1"/>
    </o:shapelayout>
  </w:shapeDefaults>
  <w:decimalSymbol w:val="."/>
  <w:listSeparator w:val=","/>
  <w14:docId w14:val="0E14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6D"/>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CommentReference">
    <w:name w:val="annotation reference"/>
    <w:basedOn w:val="DefaultParagraphFont"/>
    <w:uiPriority w:val="99"/>
    <w:semiHidden/>
    <w:unhideWhenUsed/>
    <w:rsid w:val="000777AE"/>
    <w:rPr>
      <w:sz w:val="16"/>
      <w:szCs w:val="16"/>
    </w:rPr>
  </w:style>
  <w:style w:type="paragraph" w:styleId="CommentText">
    <w:name w:val="annotation text"/>
    <w:basedOn w:val="Normal"/>
    <w:link w:val="CommentTextChar"/>
    <w:uiPriority w:val="99"/>
    <w:semiHidden/>
    <w:unhideWhenUsed/>
    <w:rsid w:val="000777AE"/>
    <w:rPr>
      <w:sz w:val="20"/>
    </w:rPr>
  </w:style>
  <w:style w:type="character" w:customStyle="1" w:styleId="CommentTextChar">
    <w:name w:val="Comment Text Char"/>
    <w:basedOn w:val="DefaultParagraphFont"/>
    <w:link w:val="CommentText"/>
    <w:uiPriority w:val="99"/>
    <w:semiHidden/>
    <w:rsid w:val="000777A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777AE"/>
    <w:rPr>
      <w:b/>
      <w:bCs/>
    </w:rPr>
  </w:style>
  <w:style w:type="character" w:customStyle="1" w:styleId="CommentSubjectChar">
    <w:name w:val="Comment Subject Char"/>
    <w:basedOn w:val="CommentTextChar"/>
    <w:link w:val="CommentSubject"/>
    <w:uiPriority w:val="99"/>
    <w:semiHidden/>
    <w:rsid w:val="000777AE"/>
    <w:rPr>
      <w:rFonts w:eastAsia="Times New Roman" w:cs="Times New Roman"/>
      <w:b/>
      <w:bCs/>
      <w:snapToGrid w:val="0"/>
      <w:sz w:val="20"/>
      <w:szCs w:val="20"/>
      <w:lang w:val="en-US"/>
    </w:rPr>
  </w:style>
  <w:style w:type="paragraph" w:styleId="Revision">
    <w:name w:val="Revision"/>
    <w:hidden/>
    <w:uiPriority w:val="99"/>
    <w:semiHidden/>
    <w:rsid w:val="000777AE"/>
    <w:pPr>
      <w:spacing w:after="0" w:line="240" w:lineRule="auto"/>
    </w:pPr>
    <w:rPr>
      <w:rFonts w:eastAsia="Times New Roman" w:cs="Times New Roman"/>
      <w:snapToGrid w:val="0"/>
      <w:szCs w:val="20"/>
      <w:lang w:val="en-US"/>
    </w:rPr>
  </w:style>
  <w:style w:type="table" w:styleId="TableGrid">
    <w:name w:val="Table Grid"/>
    <w:basedOn w:val="TableNormal"/>
    <w:uiPriority w:val="59"/>
    <w:rsid w:val="00294C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6D"/>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CommentReference">
    <w:name w:val="annotation reference"/>
    <w:basedOn w:val="DefaultParagraphFont"/>
    <w:uiPriority w:val="99"/>
    <w:semiHidden/>
    <w:unhideWhenUsed/>
    <w:rsid w:val="000777AE"/>
    <w:rPr>
      <w:sz w:val="16"/>
      <w:szCs w:val="16"/>
    </w:rPr>
  </w:style>
  <w:style w:type="paragraph" w:styleId="CommentText">
    <w:name w:val="annotation text"/>
    <w:basedOn w:val="Normal"/>
    <w:link w:val="CommentTextChar"/>
    <w:uiPriority w:val="99"/>
    <w:semiHidden/>
    <w:unhideWhenUsed/>
    <w:rsid w:val="000777AE"/>
    <w:rPr>
      <w:sz w:val="20"/>
    </w:rPr>
  </w:style>
  <w:style w:type="character" w:customStyle="1" w:styleId="CommentTextChar">
    <w:name w:val="Comment Text Char"/>
    <w:basedOn w:val="DefaultParagraphFont"/>
    <w:link w:val="CommentText"/>
    <w:uiPriority w:val="99"/>
    <w:semiHidden/>
    <w:rsid w:val="000777A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777AE"/>
    <w:rPr>
      <w:b/>
      <w:bCs/>
    </w:rPr>
  </w:style>
  <w:style w:type="character" w:customStyle="1" w:styleId="CommentSubjectChar">
    <w:name w:val="Comment Subject Char"/>
    <w:basedOn w:val="CommentTextChar"/>
    <w:link w:val="CommentSubject"/>
    <w:uiPriority w:val="99"/>
    <w:semiHidden/>
    <w:rsid w:val="000777AE"/>
    <w:rPr>
      <w:rFonts w:eastAsia="Times New Roman" w:cs="Times New Roman"/>
      <w:b/>
      <w:bCs/>
      <w:snapToGrid w:val="0"/>
      <w:sz w:val="20"/>
      <w:szCs w:val="20"/>
      <w:lang w:val="en-US"/>
    </w:rPr>
  </w:style>
  <w:style w:type="paragraph" w:styleId="Revision">
    <w:name w:val="Revision"/>
    <w:hidden/>
    <w:uiPriority w:val="99"/>
    <w:semiHidden/>
    <w:rsid w:val="000777AE"/>
    <w:pPr>
      <w:spacing w:after="0" w:line="240" w:lineRule="auto"/>
    </w:pPr>
    <w:rPr>
      <w:rFonts w:eastAsia="Times New Roman" w:cs="Times New Roman"/>
      <w:snapToGrid w:val="0"/>
      <w:szCs w:val="20"/>
      <w:lang w:val="en-US"/>
    </w:rPr>
  </w:style>
  <w:style w:type="table" w:styleId="TableGrid">
    <w:name w:val="Table Grid"/>
    <w:basedOn w:val="TableNormal"/>
    <w:uiPriority w:val="59"/>
    <w:rsid w:val="00294C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34213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4B1EC375-8145-4DF9-9F21-E35BA192311E" xsi:nil="true"/>
    <pdms_SecurityClassification xmlns="4B1EC375-8145-4DF9-9F21-E35BA192311E" xsi:nil="true"/>
    <pdms_Reason xmlns="4B1EC375-8145-4DF9-9F21-E35BA192311E" xsi:nil="true"/>
    <pdms_DocumentType xmlns="4B1EC375-8145-4DF9-9F21-E35BA192311E" xsi:nil="true"/>
    <SecurityClassification xmlns="4B1EC375-8145-4DF9-9F21-E35BA19231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FE839D55E17D704993273254C9B532FE" ma:contentTypeVersion="" ma:contentTypeDescription="PDMS Documentation Content Type" ma:contentTypeScope="" ma:versionID="af09f4dfac02c0c8a03314affaa76c0a">
  <xsd:schema xmlns:xsd="http://www.w3.org/2001/XMLSchema" xmlns:xs="http://www.w3.org/2001/XMLSchema" xmlns:p="http://schemas.microsoft.com/office/2006/metadata/properties" xmlns:ns2="4B1EC375-8145-4DF9-9F21-E35BA192311E" targetNamespace="http://schemas.microsoft.com/office/2006/metadata/properties" ma:root="true" ma:fieldsID="c586ef8943f33fc46660b3438870c132" ns2:_="">
    <xsd:import namespace="4B1EC375-8145-4DF9-9F21-E35BA192311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EC375-8145-4DF9-9F21-E35BA192311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2437A-873D-440A-A1BB-749C731CE7F4}">
  <ds:schemaRef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4B1EC375-8145-4DF9-9F21-E35BA192311E"/>
    <ds:schemaRef ds:uri="http://schemas.microsoft.com/office/2006/metadata/properties"/>
  </ds:schemaRefs>
</ds:datastoreItem>
</file>

<file path=customXml/itemProps2.xml><?xml version="1.0" encoding="utf-8"?>
<ds:datastoreItem xmlns:ds="http://schemas.openxmlformats.org/officeDocument/2006/customXml" ds:itemID="{2EE8F309-D845-4E6B-96FC-5F98A61A2895}">
  <ds:schemaRefs>
    <ds:schemaRef ds:uri="http://schemas.microsoft.com/sharepoint/v3/contenttype/forms"/>
  </ds:schemaRefs>
</ds:datastoreItem>
</file>

<file path=customXml/itemProps3.xml><?xml version="1.0" encoding="utf-8"?>
<ds:datastoreItem xmlns:ds="http://schemas.openxmlformats.org/officeDocument/2006/customXml" ds:itemID="{63CB60DD-7843-4E41-AE93-EA385281F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EC375-8145-4DF9-9F21-E35BA1923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8B60A-8BF5-43E2-BF74-FCE74D43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53A676D8.dotm</Template>
  <TotalTime>5</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Ryan Damien</cp:lastModifiedBy>
  <cp:revision>3</cp:revision>
  <cp:lastPrinted>2016-06-01T07:21:00Z</cp:lastPrinted>
  <dcterms:created xsi:type="dcterms:W3CDTF">2016-06-28T06:21:00Z</dcterms:created>
  <dcterms:modified xsi:type="dcterms:W3CDTF">2016-06-29T00:23:00Z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0x010100266966F133664895A6EE3632470D45F50100FE839D55E17D704993273254C9B532FE</vt:lpwstr>
  </property>
</Properties>
</file>