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D1" w:rsidRPr="0028587D" w:rsidRDefault="00BE7339" w:rsidP="00674B00">
      <w:r w:rsidRPr="00BE733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1104900"/>
            <wp:effectExtent l="0" t="0" r="0" b="0"/>
            <wp:wrapTopAndBottom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1DA" w:rsidRPr="0028587D" w:rsidRDefault="00374958">
      <w:pPr>
        <w:pStyle w:val="Title"/>
        <w:pBdr>
          <w:bottom w:val="single" w:sz="4" w:space="3" w:color="auto"/>
        </w:pBdr>
      </w:pPr>
      <w:bookmarkStart w:id="0" w:name="Citation"/>
      <w:r>
        <w:t xml:space="preserve">Medical Research </w:t>
      </w:r>
      <w:r w:rsidR="006961DA" w:rsidRPr="0028587D">
        <w:t xml:space="preserve">Future Fund (Crediting of Amounts) Determination </w:t>
      </w:r>
      <w:bookmarkEnd w:id="0"/>
      <w:r w:rsidR="00144285">
        <w:t>2016</w:t>
      </w:r>
      <w:r w:rsidR="006B6CBA">
        <w:t xml:space="preserve"> (No. 1)</w:t>
      </w:r>
      <w:r w:rsidR="00B543B9" w:rsidRPr="0028587D">
        <w:rPr>
          <w:b w:val="0"/>
          <w:position w:val="6"/>
          <w:sz w:val="24"/>
          <w:vertAlign w:val="superscript"/>
        </w:rPr>
        <w:t>1</w:t>
      </w:r>
    </w:p>
    <w:p w:rsidR="006961DA" w:rsidRPr="0028587D" w:rsidRDefault="00374958" w:rsidP="006E5BB4">
      <w:pPr>
        <w:pStyle w:val="Heading1"/>
      </w:pPr>
      <w:r>
        <w:t xml:space="preserve">Medical Research Future </w:t>
      </w:r>
      <w:r w:rsidRPr="006E5BB4">
        <w:t>Fund</w:t>
      </w:r>
      <w:r w:rsidR="00265E92">
        <w:t xml:space="preserve"> Act </w:t>
      </w:r>
      <w:r>
        <w:t>2015</w:t>
      </w:r>
    </w:p>
    <w:p w:rsidR="006961DA" w:rsidRPr="0028587D" w:rsidRDefault="00914AE0">
      <w:pPr>
        <w:spacing w:before="360"/>
        <w:jc w:val="both"/>
      </w:pPr>
      <w:r w:rsidRPr="0028587D">
        <w:t xml:space="preserve">We, </w:t>
      </w:r>
      <w:r w:rsidR="00E46B6D">
        <w:t>SCOTT MORRISON</w:t>
      </w:r>
      <w:r w:rsidRPr="0028587D">
        <w:t>,</w:t>
      </w:r>
      <w:r w:rsidR="006961DA" w:rsidRPr="0028587D">
        <w:t xml:space="preserve"> Treasurer, and </w:t>
      </w:r>
      <w:r w:rsidR="00374958">
        <w:t xml:space="preserve">MATHIAS </w:t>
      </w:r>
      <w:r w:rsidR="00BE7339">
        <w:t xml:space="preserve">HUBERT PAUL </w:t>
      </w:r>
      <w:r w:rsidR="00374958">
        <w:t>CORMANN</w:t>
      </w:r>
      <w:r w:rsidR="006961DA" w:rsidRPr="0028587D">
        <w:t>, Ministe</w:t>
      </w:r>
      <w:r w:rsidRPr="0028587D">
        <w:t>r for Finance,</w:t>
      </w:r>
      <w:r w:rsidR="006E5BB4">
        <w:t xml:space="preserve"> </w:t>
      </w:r>
      <w:r w:rsidR="00286D4D">
        <w:t xml:space="preserve">having had regard to the object of the </w:t>
      </w:r>
      <w:r w:rsidR="00286D4D" w:rsidRPr="00374958">
        <w:rPr>
          <w:i/>
        </w:rPr>
        <w:t xml:space="preserve">Medical Research Future Fund Act </w:t>
      </w:r>
      <w:r w:rsidR="00286D4D" w:rsidRPr="007958E2">
        <w:rPr>
          <w:i/>
        </w:rPr>
        <w:t>20</w:t>
      </w:r>
      <w:r w:rsidR="00286D4D" w:rsidRPr="00556A55">
        <w:rPr>
          <w:i/>
        </w:rPr>
        <w:t>15</w:t>
      </w:r>
      <w:r w:rsidR="00286D4D">
        <w:t xml:space="preserve">, </w:t>
      </w:r>
      <w:r w:rsidR="006E5BB4" w:rsidRPr="00286D4D">
        <w:t>make</w:t>
      </w:r>
      <w:r w:rsidR="006E5BB4">
        <w:t xml:space="preserve"> this d</w:t>
      </w:r>
      <w:r w:rsidR="006961DA" w:rsidRPr="0028587D">
        <w:t xml:space="preserve">etermination under </w:t>
      </w:r>
      <w:r w:rsidR="00374958">
        <w:t>section 15</w:t>
      </w:r>
      <w:r w:rsidR="006113B8" w:rsidRPr="0028587D">
        <w:t> </w:t>
      </w:r>
      <w:r w:rsidR="006961DA" w:rsidRPr="0028587D">
        <w:t>(1)</w:t>
      </w:r>
      <w:r w:rsidR="00411CD5">
        <w:t xml:space="preserve"> (a)</w:t>
      </w:r>
      <w:r w:rsidR="00374958">
        <w:t xml:space="preserve"> </w:t>
      </w:r>
      <w:r w:rsidR="001D72E8">
        <w:t>of</w:t>
      </w:r>
      <w:r w:rsidR="006961DA" w:rsidRPr="0028587D">
        <w:t xml:space="preserve"> </w:t>
      </w:r>
      <w:r w:rsidR="00286D4D">
        <w:t>that Act</w:t>
      </w:r>
      <w:r w:rsidR="006961DA" w:rsidRPr="00374958">
        <w:rPr>
          <w:i/>
        </w:rPr>
        <w:t>.</w:t>
      </w:r>
    </w:p>
    <w:p w:rsidR="006961DA" w:rsidRPr="0028587D" w:rsidRDefault="00FD502C" w:rsidP="006961DA">
      <w:pPr>
        <w:tabs>
          <w:tab w:val="left" w:pos="3119"/>
        </w:tabs>
        <w:spacing w:before="300" w:after="600" w:line="300" w:lineRule="atLeast"/>
      </w:pPr>
      <w:r w:rsidRPr="000E2535">
        <w:t xml:space="preserve">Dated </w:t>
      </w:r>
      <w:bookmarkStart w:id="1" w:name="Year"/>
      <w:r w:rsidR="008D722A">
        <w:t xml:space="preserve">2 August </w:t>
      </w:r>
      <w:bookmarkStart w:id="2" w:name="_GoBack"/>
      <w:bookmarkEnd w:id="2"/>
      <w:r w:rsidR="006961DA" w:rsidRPr="000E2535">
        <w:t>20</w:t>
      </w:r>
      <w:bookmarkEnd w:id="1"/>
      <w:r w:rsidR="00144285">
        <w:t>16</w:t>
      </w:r>
    </w:p>
    <w:p w:rsidR="006961DA" w:rsidRPr="0028587D" w:rsidRDefault="00E46B6D" w:rsidP="006961DA">
      <w:pPr>
        <w:tabs>
          <w:tab w:val="left" w:pos="3969"/>
        </w:tabs>
        <w:spacing w:before="1200" w:line="300" w:lineRule="atLeast"/>
      </w:pPr>
      <w:r>
        <w:t>SCOTT MORRISON</w:t>
      </w:r>
      <w:r w:rsidR="00BE7339">
        <w:tab/>
      </w:r>
      <w:r w:rsidR="00374958">
        <w:t xml:space="preserve">MATHIAS </w:t>
      </w:r>
      <w:r w:rsidR="00BE7339">
        <w:t xml:space="preserve">HUBERT PAUL </w:t>
      </w:r>
      <w:r w:rsidR="00374958">
        <w:t>CORMANN</w:t>
      </w:r>
    </w:p>
    <w:p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3" w:name="Minister"/>
      <w:r>
        <w:t>Treasurer</w:t>
      </w:r>
      <w:r>
        <w:tab/>
      </w:r>
      <w:r w:rsidR="00265DC5" w:rsidRPr="0028587D">
        <w:t>Minister for Finance</w:t>
      </w:r>
      <w:bookmarkEnd w:id="3"/>
    </w:p>
    <w:p w:rsidR="006961DA" w:rsidRPr="0028587D" w:rsidRDefault="006961DA">
      <w:pPr>
        <w:pStyle w:val="SigningPageBreak"/>
        <w:sectPr w:rsidR="006961DA" w:rsidRPr="0028587D" w:rsidSect="00742967">
          <w:headerReference w:type="even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177" w:gutter="0"/>
          <w:cols w:space="708"/>
          <w:docGrid w:linePitch="360"/>
        </w:sectPr>
      </w:pPr>
    </w:p>
    <w:p w:rsidR="006113B8" w:rsidRPr="0028587D" w:rsidRDefault="006113B8">
      <w:pPr>
        <w:pStyle w:val="Header"/>
      </w:pPr>
    </w:p>
    <w:p w:rsidR="006961DA" w:rsidRPr="0028587D" w:rsidRDefault="006961DA" w:rsidP="006E5BB4">
      <w:pPr>
        <w:pStyle w:val="Heading2"/>
      </w:pPr>
      <w:r w:rsidRPr="0028587D">
        <w:t xml:space="preserve">Name of </w:t>
      </w:r>
      <w:r w:rsidRPr="006E5BB4">
        <w:t>Determination</w:t>
      </w:r>
    </w:p>
    <w:p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756DB0" w:rsidRPr="00756DB0">
        <w:rPr>
          <w:i/>
        </w:rPr>
        <w:t>Medical Research Future Fund (Crediting of Amounts) Determination 2016 (No. 1)</w:t>
      </w:r>
      <w:r w:rsidR="006961DA" w:rsidRPr="0028587D">
        <w:t>.</w:t>
      </w:r>
    </w:p>
    <w:p w:rsidR="000B237D" w:rsidRPr="0028587D" w:rsidRDefault="000B237D" w:rsidP="006E5BB4">
      <w:pPr>
        <w:pStyle w:val="Heading2"/>
      </w:pPr>
      <w:r w:rsidRPr="0028587D">
        <w:t>Commencement</w:t>
      </w:r>
    </w:p>
    <w:p w:rsidR="000B237D" w:rsidRPr="002858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>etermination commences on the day on which it is registered.</w:t>
      </w:r>
    </w:p>
    <w:p w:rsidR="000B237D" w:rsidRDefault="000B237D" w:rsidP="006E5BB4">
      <w:pPr>
        <w:pStyle w:val="Note"/>
      </w:pPr>
      <w:r w:rsidRPr="0028587D">
        <w:rPr>
          <w:i/>
        </w:rPr>
        <w:t>Note</w:t>
      </w:r>
      <w:r w:rsidR="00C26A04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Section 42 of the </w:t>
      </w:r>
      <w:r w:rsidR="003F1E1E">
        <w:rPr>
          <w:i/>
        </w:rPr>
        <w:t>Legislation</w:t>
      </w:r>
      <w:r w:rsidRPr="0028587D">
        <w:rPr>
          <w:i/>
        </w:rPr>
        <w:t xml:space="preserve"> Act 2003</w:t>
      </w:r>
      <w:r w:rsidRPr="0028587D">
        <w:t xml:space="preserve"> (which deals with disallowance of legislative instruments) does not apply to this instrument: see </w:t>
      </w:r>
      <w:r w:rsidR="001D72E8">
        <w:t>section</w:t>
      </w:r>
      <w:r w:rsidR="006113B8" w:rsidRPr="0028587D">
        <w:t> </w:t>
      </w:r>
      <w:r w:rsidR="00374958">
        <w:t>15</w:t>
      </w:r>
      <w:r w:rsidR="006113B8" w:rsidRPr="0028587D">
        <w:t> </w:t>
      </w:r>
      <w:r w:rsidR="00374958">
        <w:t>(3</w:t>
      </w:r>
      <w:r w:rsidRPr="0028587D">
        <w:t xml:space="preserve">) </w:t>
      </w:r>
      <w:r w:rsidR="001D72E8">
        <w:t>of</w:t>
      </w:r>
      <w:r w:rsidRPr="0028587D">
        <w:t xml:space="preserve"> the </w:t>
      </w:r>
      <w:r w:rsidR="00374958" w:rsidRPr="00374958">
        <w:rPr>
          <w:i/>
        </w:rPr>
        <w:t xml:space="preserve">Medical Research </w:t>
      </w:r>
      <w:r w:rsidRPr="00374958">
        <w:rPr>
          <w:i/>
        </w:rPr>
        <w:t>Future Fund Act 20</w:t>
      </w:r>
      <w:r w:rsidR="00374958" w:rsidRPr="00374958">
        <w:rPr>
          <w:i/>
        </w:rPr>
        <w:t>15</w:t>
      </w:r>
      <w:r w:rsidRPr="0028587D">
        <w:t>.</w:t>
      </w:r>
    </w:p>
    <w:p w:rsidR="006E5BB4" w:rsidRDefault="006E5BB4" w:rsidP="006E5BB4">
      <w:pPr>
        <w:pStyle w:val="Note"/>
      </w:pPr>
    </w:p>
    <w:p w:rsidR="006E5BB4" w:rsidRPr="0028587D" w:rsidRDefault="006E5BB4" w:rsidP="006E5BB4">
      <w:pPr>
        <w:pStyle w:val="Note"/>
      </w:pPr>
    </w:p>
    <w:p w:rsidR="000B237D" w:rsidRPr="0028587D" w:rsidRDefault="000B237D" w:rsidP="006E5BB4">
      <w:pPr>
        <w:pStyle w:val="Heading2"/>
      </w:pPr>
      <w:r w:rsidRPr="0028587D">
        <w:lastRenderedPageBreak/>
        <w:t>Crediting of amounts</w:t>
      </w:r>
    </w:p>
    <w:p w:rsidR="000B237D" w:rsidRPr="0028587D" w:rsidRDefault="006E5BB4" w:rsidP="006E5BB4">
      <w:pPr>
        <w:pStyle w:val="ListParagraph"/>
      </w:pPr>
      <w:r>
        <w:tab/>
      </w:r>
      <w:r w:rsidR="00411CD5">
        <w:t xml:space="preserve">For </w:t>
      </w:r>
      <w:r w:rsidR="006C79A0">
        <w:t>section</w:t>
      </w:r>
      <w:r w:rsidR="00411CD5">
        <w:t xml:space="preserve"> 15</w:t>
      </w:r>
      <w:r w:rsidR="006113B8" w:rsidRPr="0028587D">
        <w:t> </w:t>
      </w:r>
      <w:r w:rsidR="000B237D" w:rsidRPr="0028587D">
        <w:t>(1)</w:t>
      </w:r>
      <w:r w:rsidR="006113B8" w:rsidRPr="0028587D">
        <w:t> </w:t>
      </w:r>
      <w:r w:rsidR="000B237D" w:rsidRPr="0028587D">
        <w:t xml:space="preserve">(a) of the </w:t>
      </w:r>
      <w:r w:rsidR="00411CD5" w:rsidRPr="00374958">
        <w:rPr>
          <w:i/>
        </w:rPr>
        <w:t xml:space="preserve">Medical Research </w:t>
      </w:r>
      <w:r w:rsidR="000B237D" w:rsidRPr="0028587D">
        <w:rPr>
          <w:i/>
        </w:rPr>
        <w:t>Future Fund Act 20</w:t>
      </w:r>
      <w:r w:rsidR="00411CD5">
        <w:rPr>
          <w:i/>
        </w:rPr>
        <w:t>15</w:t>
      </w:r>
      <w:r w:rsidR="000B237D" w:rsidRPr="0028587D">
        <w:t>,</w:t>
      </w:r>
      <w:r w:rsidR="007F1631">
        <w:t xml:space="preserve"> </w:t>
      </w:r>
      <w:r w:rsidR="00392246">
        <w:t>$</w:t>
      </w:r>
      <w:r w:rsidR="00260747">
        <w:t>1,</w:t>
      </w:r>
      <w:r w:rsidR="00291E7E">
        <w:t>277</w:t>
      </w:r>
      <w:r w:rsidR="00260747">
        <w:t>,</w:t>
      </w:r>
      <w:r w:rsidR="00291E7E">
        <w:t>358</w:t>
      </w:r>
      <w:r w:rsidR="00260747">
        <w:t>,</w:t>
      </w:r>
      <w:r w:rsidR="00291E7E">
        <w:t>332</w:t>
      </w:r>
      <w:r w:rsidR="00260747">
        <w:t>.</w:t>
      </w:r>
      <w:r w:rsidR="00291E7E">
        <w:t>00</w:t>
      </w:r>
      <w:r w:rsidR="00260747">
        <w:t xml:space="preserve"> </w:t>
      </w:r>
      <w:r w:rsidR="000B237D" w:rsidRPr="007731C9">
        <w:t>is</w:t>
      </w:r>
      <w:r w:rsidR="000B237D" w:rsidRPr="0028587D">
        <w:t xml:space="preserve"> to be credited to the </w:t>
      </w:r>
      <w:r w:rsidR="00411CD5">
        <w:t xml:space="preserve">Medical Research Future </w:t>
      </w:r>
      <w:r w:rsidR="000B237D" w:rsidRPr="0028587D">
        <w:t xml:space="preserve">Fund </w:t>
      </w:r>
      <w:r w:rsidR="00411CD5">
        <w:t xml:space="preserve">Special </w:t>
      </w:r>
      <w:r w:rsidR="000B237D" w:rsidRPr="0028587D">
        <w:t xml:space="preserve">Account on </w:t>
      </w:r>
      <w:r w:rsidR="007F1631">
        <w:t>2</w:t>
      </w:r>
      <w:r w:rsidR="005F7B42">
        <w:t>6</w:t>
      </w:r>
      <w:r w:rsidR="00411CD5" w:rsidRPr="004139BB">
        <w:t xml:space="preserve"> </w:t>
      </w:r>
      <w:r w:rsidR="005F7B42">
        <w:t>August</w:t>
      </w:r>
      <w:r w:rsidR="00144285">
        <w:t xml:space="preserve"> 2016</w:t>
      </w:r>
      <w:r w:rsidR="000B237D" w:rsidRPr="004139BB">
        <w:t>.</w:t>
      </w:r>
    </w:p>
    <w:p w:rsidR="000B237D" w:rsidRPr="0028587D" w:rsidRDefault="000B237D" w:rsidP="006E5BB4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411CD5" w:rsidRPr="00411CD5">
        <w:rPr>
          <w:b/>
          <w:i/>
        </w:rPr>
        <w:t>Medical Research Future</w:t>
      </w:r>
      <w:r w:rsidR="00411CD5">
        <w:t xml:space="preserve"> </w:t>
      </w:r>
      <w:r w:rsidRPr="0028587D">
        <w:rPr>
          <w:b/>
          <w:i/>
        </w:rPr>
        <w:t xml:space="preserve">Fund </w:t>
      </w:r>
      <w:r w:rsidR="00411CD5">
        <w:rPr>
          <w:b/>
          <w:i/>
        </w:rPr>
        <w:t xml:space="preserve">Special </w:t>
      </w:r>
      <w:r w:rsidRPr="0028587D">
        <w:rPr>
          <w:b/>
          <w:i/>
        </w:rPr>
        <w:t>Account</w:t>
      </w:r>
      <w:r w:rsidRPr="0028587D">
        <w:t xml:space="preserve"> is </w:t>
      </w:r>
      <w:r w:rsidR="00411CD5">
        <w:t>established by section 14</w:t>
      </w:r>
      <w:r w:rsidRPr="0028587D">
        <w:t xml:space="preserve"> of the </w:t>
      </w:r>
      <w:r w:rsidR="00411CD5" w:rsidRPr="00374958">
        <w:rPr>
          <w:i/>
        </w:rPr>
        <w:t>Medical Research Future Fund Act 2015</w:t>
      </w:r>
      <w:r w:rsidRPr="0028587D">
        <w:t>.</w:t>
      </w:r>
    </w:p>
    <w:p w:rsidR="00B543B9" w:rsidRPr="0028587D" w:rsidRDefault="00B543B9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28587D">
        <w:rPr>
          <w:rFonts w:ascii="Arial" w:hAnsi="Arial"/>
          <w:b/>
          <w:sz w:val="24"/>
        </w:rPr>
        <w:t>Note</w:t>
      </w:r>
    </w:p>
    <w:p w:rsidR="00B543B9" w:rsidRPr="0028587D" w:rsidRDefault="00B543B9">
      <w:pPr>
        <w:pStyle w:val="NoteEnd"/>
      </w:pPr>
      <w:r w:rsidRPr="0028587D">
        <w:t>1.</w:t>
      </w:r>
      <w:r w:rsidRPr="0028587D">
        <w:tab/>
        <w:t>All legislative instruments and compilations are registered on the Federal Register of Legislati</w:t>
      </w:r>
      <w:r w:rsidR="00144285">
        <w:t xml:space="preserve">on </w:t>
      </w:r>
      <w:r w:rsidRPr="0028587D">
        <w:t xml:space="preserve">kept under the </w:t>
      </w:r>
      <w:r w:rsidR="00144285">
        <w:rPr>
          <w:i/>
        </w:rPr>
        <w:t>Legislation</w:t>
      </w:r>
      <w:r w:rsidRPr="0028587D">
        <w:rPr>
          <w:i/>
        </w:rPr>
        <w:t xml:space="preserve"> Act 2003</w:t>
      </w:r>
      <w:r w:rsidRPr="0028587D">
        <w:t>.</w:t>
      </w:r>
      <w:r w:rsidRPr="0028587D">
        <w:rPr>
          <w:i/>
        </w:rPr>
        <w:t xml:space="preserve"> </w:t>
      </w:r>
      <w:r w:rsidR="00144285">
        <w:t xml:space="preserve">See </w:t>
      </w:r>
      <w:r w:rsidR="00144285" w:rsidRPr="00144285">
        <w:rPr>
          <w:u w:val="single"/>
        </w:rPr>
        <w:t>https://www.legislation.gov.au/</w:t>
      </w:r>
      <w:r w:rsidRPr="0028587D">
        <w:t>.</w:t>
      </w:r>
    </w:p>
    <w:p w:rsidR="00B543B9" w:rsidRPr="0028587D" w:rsidRDefault="00B543B9">
      <w:pPr>
        <w:pStyle w:val="NotesSectionBreak"/>
        <w:sectPr w:rsidR="00B543B9" w:rsidRPr="0028587D" w:rsidSect="0074296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09" w:footer="0" w:gutter="0"/>
          <w:cols w:space="708"/>
          <w:docGrid w:linePitch="360"/>
        </w:sectPr>
      </w:pPr>
    </w:p>
    <w:p w:rsidR="00674B00" w:rsidRPr="0028587D" w:rsidRDefault="00674B00" w:rsidP="00674B00"/>
    <w:sectPr w:rsidR="00674B00" w:rsidRPr="0028587D" w:rsidSect="00742967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7" w:h="16839" w:code="9"/>
      <w:pgMar w:top="1440" w:right="1797" w:bottom="1440" w:left="179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3E" w:rsidRPr="001C3A0F" w:rsidRDefault="0037493E" w:rsidP="00F93547">
      <w:pPr>
        <w:rPr>
          <w:sz w:val="16"/>
        </w:rPr>
      </w:pPr>
      <w:r>
        <w:separator/>
      </w:r>
    </w:p>
  </w:endnote>
  <w:endnote w:type="continuationSeparator" w:id="0">
    <w:p w:rsidR="0037493E" w:rsidRPr="001C3A0F" w:rsidRDefault="0037493E" w:rsidP="00F93547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Pr="003D7214" w:rsidRDefault="009561A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56A55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E7339" w:rsidRPr="004F5D6D" w:rsidRDefault="009561AE">
          <w:pPr>
            <w:pStyle w:val="Footer"/>
            <w:spacing w:before="20" w:line="240" w:lineRule="exact"/>
          </w:pPr>
          <w:r>
            <w:fldChar w:fldCharType="begin"/>
          </w:r>
          <w:r w:rsidR="00556A55">
            <w:instrText xml:space="preserve"> REF  Citation\*charformat </w:instrText>
          </w:r>
          <w:r>
            <w:fldChar w:fldCharType="separate"/>
          </w:r>
          <w:r w:rsidR="00556A55">
            <w:t xml:space="preserve">Medical Research </w:t>
          </w:r>
          <w:r w:rsidR="00556A55" w:rsidRPr="0028587D">
            <w:t xml:space="preserve">Future Fund (Crediting of Amounts) Determination </w:t>
          </w:r>
          <w:r>
            <w:fldChar w:fldCharType="end"/>
          </w:r>
        </w:p>
      </w:tc>
      <w:tc>
        <w:tcPr>
          <w:tcW w:w="1134" w:type="dxa"/>
        </w:tcPr>
        <w:p w:rsidR="00BE7339" w:rsidRPr="00451BF5" w:rsidRDefault="00BE733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Default="00BE7339">
          <w:pPr>
            <w:spacing w:line="240" w:lineRule="exact"/>
          </w:pPr>
        </w:p>
      </w:tc>
      <w:tc>
        <w:tcPr>
          <w:tcW w:w="6095" w:type="dxa"/>
        </w:tcPr>
        <w:p w:rsidR="00BE7339" w:rsidRPr="004F5D6D" w:rsidRDefault="009561AE" w:rsidP="002307DD">
          <w:pPr>
            <w:pStyle w:val="FooterCitation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556A55">
            <w:t xml:space="preserve">Medical Research </w:t>
          </w:r>
          <w:r w:rsidR="00556A55" w:rsidRPr="0028587D">
            <w:t xml:space="preserve">Future Fund (Crediting of Amounts) Determination </w:t>
          </w:r>
          <w:r w:rsidRPr="004F5D6D">
            <w:fldChar w:fldCharType="end"/>
          </w:r>
          <w:r w:rsidR="00BE7339">
            <w:t>201</w:t>
          </w:r>
          <w:r w:rsidR="002307DD">
            <w:t>6</w:t>
          </w:r>
          <w:r w:rsidR="00265E92">
            <w:t xml:space="preserve"> (No.1)</w:t>
          </w:r>
        </w:p>
      </w:tc>
      <w:tc>
        <w:tcPr>
          <w:tcW w:w="1134" w:type="dxa"/>
        </w:tcPr>
        <w:p w:rsidR="00BE7339" w:rsidRPr="003D7214" w:rsidRDefault="009561A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D722A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  <w:p w:rsidR="000E600F" w:rsidRPr="000E600F" w:rsidRDefault="000E600F" w:rsidP="000E600F">
    <w:pPr>
      <w:pStyle w:val="Footer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>
      <w:tc>
        <w:tcPr>
          <w:tcW w:w="1134" w:type="dxa"/>
          <w:shd w:val="clear" w:color="auto" w:fill="auto"/>
        </w:tcPr>
        <w:p w:rsidR="00BE7339" w:rsidRPr="003D7214" w:rsidRDefault="009561A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733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1107DE">
            <w:rPr>
              <w:rStyle w:val="PageNumber"/>
              <w:rFonts w:cs="Arial"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E7339" w:rsidRPr="004F5D6D" w:rsidRDefault="009561AE" w:rsidP="00144285">
          <w:pPr>
            <w:pStyle w:val="FooterCitation"/>
          </w:pPr>
          <w:r>
            <w:fldChar w:fldCharType="begin"/>
          </w:r>
          <w:r w:rsidR="00556A55">
            <w:instrText xml:space="preserve"> REF  Citation\*charformat </w:instrText>
          </w:r>
          <w:r>
            <w:fldChar w:fldCharType="separate"/>
          </w:r>
          <w:r w:rsidR="00556A55">
            <w:t xml:space="preserve">Medical Research </w:t>
          </w:r>
          <w:r w:rsidR="00556A55" w:rsidRPr="0028587D">
            <w:t xml:space="preserve">Future Fund (Crediting of Amounts) Determination </w:t>
          </w:r>
          <w:r>
            <w:fldChar w:fldCharType="end"/>
          </w:r>
          <w:r w:rsidR="00BE7339">
            <w:t>201</w:t>
          </w:r>
          <w:r w:rsidR="00144285">
            <w:t>6</w:t>
          </w:r>
          <w:r w:rsidR="00265E92">
            <w:t xml:space="preserve"> (No.1)</w:t>
          </w:r>
        </w:p>
      </w:tc>
      <w:tc>
        <w:tcPr>
          <w:tcW w:w="1134" w:type="dxa"/>
          <w:shd w:val="clear" w:color="auto" w:fill="auto"/>
        </w:tcPr>
        <w:p w:rsidR="00BE7339" w:rsidRPr="00451BF5" w:rsidRDefault="00BE733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  <w:p w:rsidR="00BE7339" w:rsidRDefault="00BE7339">
    <w:pPr>
      <w:pStyle w:val="Footer"/>
    </w:pPr>
  </w:p>
  <w:p w:rsidR="000E600F" w:rsidRPr="000E600F" w:rsidRDefault="000E600F" w:rsidP="000E600F">
    <w:pPr>
      <w:pStyle w:val="Footer"/>
      <w:jc w:val="lef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>
      <w:tc>
        <w:tcPr>
          <w:tcW w:w="1134" w:type="dxa"/>
          <w:shd w:val="clear" w:color="auto" w:fill="auto"/>
        </w:tcPr>
        <w:p w:rsidR="00BE7339" w:rsidRDefault="00BE733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E7339" w:rsidRPr="004F5D6D" w:rsidRDefault="009561AE">
          <w:pPr>
            <w:pStyle w:val="FooterCitation"/>
          </w:pPr>
          <w:r>
            <w:fldChar w:fldCharType="begin"/>
          </w:r>
          <w:r w:rsidR="00556A55">
            <w:instrText xml:space="preserve"> REF  Citation\*charformat </w:instrText>
          </w:r>
          <w:r>
            <w:fldChar w:fldCharType="separate"/>
          </w:r>
          <w:r w:rsidR="00556A55">
            <w:t xml:space="preserve">Medical Research </w:t>
          </w:r>
          <w:r w:rsidR="00556A55" w:rsidRPr="0028587D">
            <w:t xml:space="preserve">Future Fund (Crediting of Amounts) 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E7339" w:rsidRPr="003D7214" w:rsidRDefault="009561A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733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56A5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  <w:p w:rsidR="00BE7339" w:rsidRPr="00C83A6D" w:rsidRDefault="00BE73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Pr="00556EB9" w:rsidRDefault="00BE7339">
    <w:pPr>
      <w:pStyle w:val="FooterCitation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Pr="003D7214" w:rsidRDefault="009561A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56A55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E7339" w:rsidRPr="004F5D6D" w:rsidRDefault="009561AE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556A55">
            <w:t xml:space="preserve">Medical Research </w:t>
          </w:r>
          <w:r w:rsidR="00556A55" w:rsidRPr="0028587D">
            <w:t xml:space="preserve">Future Fund (Crediting of Amounts) Determination </w:t>
          </w:r>
          <w:r w:rsidRPr="004F5D6D">
            <w:fldChar w:fldCharType="end"/>
          </w:r>
        </w:p>
      </w:tc>
      <w:tc>
        <w:tcPr>
          <w:tcW w:w="1134" w:type="dxa"/>
        </w:tcPr>
        <w:p w:rsidR="00BE7339" w:rsidRPr="00451BF5" w:rsidRDefault="00BE7339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7339" w:rsidRDefault="00BE7339" w:rsidP="00BD545A">
    <w:pPr>
      <w:pStyle w:val="FooterInfo"/>
      <w:rPr>
        <w:b/>
        <w:sz w:val="40"/>
      </w:rPr>
    </w:pPr>
  </w:p>
  <w:p w:rsidR="00BE7339" w:rsidRDefault="00BE7339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Default="00BE7339" w:rsidP="00BD545A">
          <w:pPr>
            <w:spacing w:line="240" w:lineRule="exact"/>
          </w:pPr>
        </w:p>
      </w:tc>
      <w:tc>
        <w:tcPr>
          <w:tcW w:w="6095" w:type="dxa"/>
        </w:tcPr>
        <w:p w:rsidR="00BE7339" w:rsidRPr="004F5D6D" w:rsidRDefault="009561AE" w:rsidP="00BD545A">
          <w:pPr>
            <w:pStyle w:val="FooterCitation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556A55">
            <w:t xml:space="preserve">Medical Research </w:t>
          </w:r>
          <w:r w:rsidR="00556A55" w:rsidRPr="0028587D">
            <w:t xml:space="preserve">Future Fund (Crediting of Amounts) Determination </w:t>
          </w:r>
          <w:r w:rsidRPr="004F5D6D">
            <w:fldChar w:fldCharType="end"/>
          </w:r>
        </w:p>
      </w:tc>
      <w:tc>
        <w:tcPr>
          <w:tcW w:w="1134" w:type="dxa"/>
        </w:tcPr>
        <w:p w:rsidR="00BE7339" w:rsidRPr="003D7214" w:rsidRDefault="009561AE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56A55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E7339" w:rsidRDefault="00BE7339" w:rsidP="00BD545A">
    <w:pPr>
      <w:pStyle w:val="FooterInfo"/>
      <w:rPr>
        <w:b/>
        <w:sz w:val="40"/>
      </w:rPr>
    </w:pPr>
  </w:p>
  <w:p w:rsidR="00BE7339" w:rsidRDefault="00BE7339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>
    <w:pPr>
      <w:pStyle w:val="FooterInfo"/>
      <w:rPr>
        <w:b/>
        <w:sz w:val="40"/>
      </w:rPr>
    </w:pPr>
  </w:p>
  <w:p w:rsidR="00BE7339" w:rsidRPr="00974D8C" w:rsidRDefault="00BE7339">
    <w:pPr>
      <w:pStyle w:val="FooterInfo"/>
    </w:pPr>
    <w:r>
      <w:rPr>
        <w:noProof/>
      </w:rPr>
      <w:t>0812102A-080610Z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3E" w:rsidRPr="001C3A0F" w:rsidRDefault="0037493E" w:rsidP="00F93547">
      <w:pPr>
        <w:rPr>
          <w:sz w:val="16"/>
        </w:rPr>
      </w:pPr>
      <w:r>
        <w:separator/>
      </w:r>
    </w:p>
  </w:footnote>
  <w:footnote w:type="continuationSeparator" w:id="0">
    <w:p w:rsidR="0037493E" w:rsidRPr="001C3A0F" w:rsidRDefault="0037493E" w:rsidP="00F93547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BE7339">
      <w:tc>
        <w:tcPr>
          <w:tcW w:w="8385" w:type="dxa"/>
        </w:tcPr>
        <w:p w:rsidR="00BE7339" w:rsidRDefault="00BE7339">
          <w:pPr>
            <w:pStyle w:val="HeaderLiteEven"/>
          </w:pPr>
        </w:p>
      </w:tc>
    </w:tr>
    <w:tr w:rsidR="00BE7339">
      <w:tc>
        <w:tcPr>
          <w:tcW w:w="8385" w:type="dxa"/>
        </w:tcPr>
        <w:p w:rsidR="00BE7339" w:rsidRDefault="00BE7339">
          <w:pPr>
            <w:pStyle w:val="HeaderLiteEven"/>
          </w:pPr>
        </w:p>
      </w:tc>
    </w:tr>
    <w:tr w:rsidR="00BE7339">
      <w:tc>
        <w:tcPr>
          <w:tcW w:w="8385" w:type="dxa"/>
        </w:tcPr>
        <w:p w:rsidR="00BE7339" w:rsidRDefault="00BE7339">
          <w:pPr>
            <w:pStyle w:val="HeaderBoldEven"/>
          </w:pPr>
        </w:p>
      </w:tc>
    </w:tr>
  </w:tbl>
  <w:p w:rsidR="00BE7339" w:rsidRDefault="00BE7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E7339" w:rsidRPr="00375ADF">
      <w:tc>
        <w:tcPr>
          <w:tcW w:w="8357" w:type="dxa"/>
        </w:tcPr>
        <w:p w:rsidR="00BE7339" w:rsidRPr="00375ADF" w:rsidRDefault="00BE7339">
          <w:pPr>
            <w:pStyle w:val="HeaderLiteOdd"/>
          </w:pPr>
          <w:r>
            <w:t>Note</w:t>
          </w:r>
        </w:p>
      </w:tc>
    </w:tr>
    <w:tr w:rsidR="00BE7339">
      <w:tc>
        <w:tcPr>
          <w:tcW w:w="8357" w:type="dxa"/>
        </w:tcPr>
        <w:p w:rsidR="00BE7339" w:rsidRDefault="00BE7339">
          <w:pPr>
            <w:pStyle w:val="HeaderLiteOdd"/>
          </w:pPr>
        </w:p>
      </w:tc>
    </w:tr>
    <w:tr w:rsidR="00BE7339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E7339" w:rsidRPr="000D4CDA" w:rsidRDefault="00BE7339">
          <w:pPr>
            <w:pStyle w:val="HeaderBoldOdd"/>
          </w:pPr>
        </w:p>
      </w:tc>
    </w:tr>
  </w:tbl>
  <w:p w:rsidR="00BE7339" w:rsidRDefault="00BE733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39" w:rsidRDefault="00BE73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E7339">
      <w:tc>
        <w:tcPr>
          <w:tcW w:w="1494" w:type="dxa"/>
        </w:tcPr>
        <w:p w:rsidR="00BE7339" w:rsidRDefault="00BE7339" w:rsidP="00BD545A">
          <w:pPr>
            <w:pStyle w:val="HeaderLiteEven"/>
          </w:pPr>
        </w:p>
      </w:tc>
      <w:tc>
        <w:tcPr>
          <w:tcW w:w="6891" w:type="dxa"/>
        </w:tcPr>
        <w:p w:rsidR="00BE7339" w:rsidRDefault="00BE7339" w:rsidP="00BD545A">
          <w:pPr>
            <w:pStyle w:val="HeaderLiteEven"/>
          </w:pPr>
        </w:p>
      </w:tc>
    </w:tr>
    <w:tr w:rsidR="00BE7339">
      <w:tc>
        <w:tcPr>
          <w:tcW w:w="1494" w:type="dxa"/>
        </w:tcPr>
        <w:p w:rsidR="00BE7339" w:rsidRDefault="00BE7339" w:rsidP="00BD545A">
          <w:pPr>
            <w:pStyle w:val="HeaderLiteEven"/>
          </w:pPr>
        </w:p>
      </w:tc>
      <w:tc>
        <w:tcPr>
          <w:tcW w:w="6891" w:type="dxa"/>
        </w:tcPr>
        <w:p w:rsidR="00BE7339" w:rsidRDefault="00BE7339" w:rsidP="00BD545A">
          <w:pPr>
            <w:pStyle w:val="HeaderLiteEven"/>
          </w:pPr>
        </w:p>
      </w:tc>
    </w:tr>
    <w:tr w:rsidR="00BE7339">
      <w:tc>
        <w:tcPr>
          <w:tcW w:w="8385" w:type="dxa"/>
          <w:gridSpan w:val="2"/>
          <w:tcBorders>
            <w:bottom w:val="single" w:sz="4" w:space="0" w:color="auto"/>
          </w:tcBorders>
        </w:tcPr>
        <w:p w:rsidR="00BE7339" w:rsidRDefault="00BE7339" w:rsidP="00BD545A">
          <w:pPr>
            <w:pStyle w:val="HeaderBoldEven"/>
          </w:pPr>
        </w:p>
      </w:tc>
    </w:tr>
  </w:tbl>
  <w:p w:rsidR="00BE7339" w:rsidRDefault="00BE7339" w:rsidP="00BD545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E7339">
      <w:tc>
        <w:tcPr>
          <w:tcW w:w="6914" w:type="dxa"/>
        </w:tcPr>
        <w:p w:rsidR="00BE7339" w:rsidRDefault="00BE7339" w:rsidP="00BD545A">
          <w:pPr>
            <w:pStyle w:val="HeaderLiteOdd"/>
          </w:pPr>
        </w:p>
      </w:tc>
      <w:tc>
        <w:tcPr>
          <w:tcW w:w="1471" w:type="dxa"/>
        </w:tcPr>
        <w:p w:rsidR="00BE7339" w:rsidRDefault="00BE7339" w:rsidP="00BD545A">
          <w:pPr>
            <w:pStyle w:val="HeaderLiteOdd"/>
          </w:pPr>
        </w:p>
      </w:tc>
    </w:tr>
    <w:tr w:rsidR="00BE7339">
      <w:tc>
        <w:tcPr>
          <w:tcW w:w="6914" w:type="dxa"/>
        </w:tcPr>
        <w:p w:rsidR="00BE7339" w:rsidRDefault="00BE7339" w:rsidP="00BD545A">
          <w:pPr>
            <w:pStyle w:val="HeaderLiteOdd"/>
          </w:pPr>
        </w:p>
      </w:tc>
      <w:tc>
        <w:tcPr>
          <w:tcW w:w="1471" w:type="dxa"/>
        </w:tcPr>
        <w:p w:rsidR="00BE7339" w:rsidRDefault="00BE7339" w:rsidP="00BD545A">
          <w:pPr>
            <w:pStyle w:val="HeaderLiteOdd"/>
          </w:pPr>
        </w:p>
      </w:tc>
    </w:tr>
    <w:tr w:rsidR="00BE7339">
      <w:tc>
        <w:tcPr>
          <w:tcW w:w="8385" w:type="dxa"/>
          <w:gridSpan w:val="2"/>
          <w:tcBorders>
            <w:bottom w:val="single" w:sz="4" w:space="0" w:color="auto"/>
          </w:tcBorders>
        </w:tcPr>
        <w:p w:rsidR="00BE7339" w:rsidRDefault="00BE7339" w:rsidP="00BD545A">
          <w:pPr>
            <w:pStyle w:val="HeaderBoldOdd"/>
          </w:pPr>
        </w:p>
      </w:tc>
    </w:tr>
  </w:tbl>
  <w:p w:rsidR="00BE7339" w:rsidRDefault="00BE7339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12835"/>
    <w:rsid w:val="00012F8A"/>
    <w:rsid w:val="0001662A"/>
    <w:rsid w:val="00020108"/>
    <w:rsid w:val="0002377E"/>
    <w:rsid w:val="000307F7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B237D"/>
    <w:rsid w:val="000B4121"/>
    <w:rsid w:val="000B51B3"/>
    <w:rsid w:val="000C4436"/>
    <w:rsid w:val="000D1916"/>
    <w:rsid w:val="000D5503"/>
    <w:rsid w:val="000E16EC"/>
    <w:rsid w:val="000E2535"/>
    <w:rsid w:val="000E27E3"/>
    <w:rsid w:val="000E48BD"/>
    <w:rsid w:val="000E600F"/>
    <w:rsid w:val="000E7494"/>
    <w:rsid w:val="000F4E9E"/>
    <w:rsid w:val="00102981"/>
    <w:rsid w:val="00105BB8"/>
    <w:rsid w:val="001107DE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207E"/>
    <w:rsid w:val="00144285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D6D71"/>
    <w:rsid w:val="001D72E8"/>
    <w:rsid w:val="001E092D"/>
    <w:rsid w:val="001E1750"/>
    <w:rsid w:val="001F108C"/>
    <w:rsid w:val="001F41C5"/>
    <w:rsid w:val="002015B2"/>
    <w:rsid w:val="00203232"/>
    <w:rsid w:val="00210652"/>
    <w:rsid w:val="00214C3B"/>
    <w:rsid w:val="002209CA"/>
    <w:rsid w:val="00222FD0"/>
    <w:rsid w:val="002252C7"/>
    <w:rsid w:val="0022734F"/>
    <w:rsid w:val="002307DD"/>
    <w:rsid w:val="00231F33"/>
    <w:rsid w:val="00233C57"/>
    <w:rsid w:val="0023489C"/>
    <w:rsid w:val="0024222C"/>
    <w:rsid w:val="00243601"/>
    <w:rsid w:val="00244C01"/>
    <w:rsid w:val="00246042"/>
    <w:rsid w:val="00252F17"/>
    <w:rsid w:val="00253DDD"/>
    <w:rsid w:val="00260747"/>
    <w:rsid w:val="00260912"/>
    <w:rsid w:val="00265DC5"/>
    <w:rsid w:val="00265E92"/>
    <w:rsid w:val="00266DED"/>
    <w:rsid w:val="00275245"/>
    <w:rsid w:val="00281E63"/>
    <w:rsid w:val="0028587D"/>
    <w:rsid w:val="0028609E"/>
    <w:rsid w:val="00286CEA"/>
    <w:rsid w:val="00286D4D"/>
    <w:rsid w:val="00291E7E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493E"/>
    <w:rsid w:val="00374958"/>
    <w:rsid w:val="0038199B"/>
    <w:rsid w:val="00387F34"/>
    <w:rsid w:val="00392246"/>
    <w:rsid w:val="00392557"/>
    <w:rsid w:val="0039396B"/>
    <w:rsid w:val="00394F94"/>
    <w:rsid w:val="003A5AF1"/>
    <w:rsid w:val="003A77F7"/>
    <w:rsid w:val="003B0D29"/>
    <w:rsid w:val="003B7E2B"/>
    <w:rsid w:val="003C1D25"/>
    <w:rsid w:val="003D1079"/>
    <w:rsid w:val="003D1FD3"/>
    <w:rsid w:val="003D3931"/>
    <w:rsid w:val="003D5FC8"/>
    <w:rsid w:val="003D659C"/>
    <w:rsid w:val="003D6F03"/>
    <w:rsid w:val="003E6D06"/>
    <w:rsid w:val="003F1E1E"/>
    <w:rsid w:val="003F5265"/>
    <w:rsid w:val="003F6833"/>
    <w:rsid w:val="004005D4"/>
    <w:rsid w:val="00403F78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9CB"/>
    <w:rsid w:val="0049172E"/>
    <w:rsid w:val="004A20E2"/>
    <w:rsid w:val="004A7713"/>
    <w:rsid w:val="004A7AA7"/>
    <w:rsid w:val="004B1AC1"/>
    <w:rsid w:val="004B6A73"/>
    <w:rsid w:val="004B6C4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6FC8"/>
    <w:rsid w:val="0054351E"/>
    <w:rsid w:val="005516CA"/>
    <w:rsid w:val="00556A55"/>
    <w:rsid w:val="0056333B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5F7B42"/>
    <w:rsid w:val="00602748"/>
    <w:rsid w:val="006047C5"/>
    <w:rsid w:val="006113B8"/>
    <w:rsid w:val="00621915"/>
    <w:rsid w:val="00624074"/>
    <w:rsid w:val="0062769F"/>
    <w:rsid w:val="00641664"/>
    <w:rsid w:val="0065001E"/>
    <w:rsid w:val="006533B7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28E2"/>
    <w:rsid w:val="00735D7F"/>
    <w:rsid w:val="007375F7"/>
    <w:rsid w:val="00740322"/>
    <w:rsid w:val="00740893"/>
    <w:rsid w:val="00740916"/>
    <w:rsid w:val="00742967"/>
    <w:rsid w:val="007431FF"/>
    <w:rsid w:val="00756DB0"/>
    <w:rsid w:val="00756F9E"/>
    <w:rsid w:val="00772ADE"/>
    <w:rsid w:val="007731C9"/>
    <w:rsid w:val="0078300B"/>
    <w:rsid w:val="007833A9"/>
    <w:rsid w:val="007851E9"/>
    <w:rsid w:val="007910D2"/>
    <w:rsid w:val="00794018"/>
    <w:rsid w:val="00794754"/>
    <w:rsid w:val="007958E2"/>
    <w:rsid w:val="007A3064"/>
    <w:rsid w:val="007C7959"/>
    <w:rsid w:val="007D1A1E"/>
    <w:rsid w:val="007E231D"/>
    <w:rsid w:val="007E3AA5"/>
    <w:rsid w:val="007F1631"/>
    <w:rsid w:val="007F75DF"/>
    <w:rsid w:val="008002E8"/>
    <w:rsid w:val="008006D5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5160"/>
    <w:rsid w:val="0086648B"/>
    <w:rsid w:val="008673F2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D66"/>
    <w:rsid w:val="008D5B3D"/>
    <w:rsid w:val="008D722A"/>
    <w:rsid w:val="008E2235"/>
    <w:rsid w:val="008E3423"/>
    <w:rsid w:val="008E63C4"/>
    <w:rsid w:val="008F1DAB"/>
    <w:rsid w:val="008F3C01"/>
    <w:rsid w:val="009007F1"/>
    <w:rsid w:val="009078CC"/>
    <w:rsid w:val="00911F7B"/>
    <w:rsid w:val="00913281"/>
    <w:rsid w:val="00913EA5"/>
    <w:rsid w:val="009146C1"/>
    <w:rsid w:val="00914AE0"/>
    <w:rsid w:val="009159D4"/>
    <w:rsid w:val="00915D96"/>
    <w:rsid w:val="00920EC4"/>
    <w:rsid w:val="00927849"/>
    <w:rsid w:val="00930919"/>
    <w:rsid w:val="00943CEA"/>
    <w:rsid w:val="00945A5E"/>
    <w:rsid w:val="00953B79"/>
    <w:rsid w:val="009561AE"/>
    <w:rsid w:val="009612A7"/>
    <w:rsid w:val="00963ADB"/>
    <w:rsid w:val="00967444"/>
    <w:rsid w:val="00976374"/>
    <w:rsid w:val="00983A1F"/>
    <w:rsid w:val="00987485"/>
    <w:rsid w:val="0099167B"/>
    <w:rsid w:val="009A0CC8"/>
    <w:rsid w:val="009A1DFC"/>
    <w:rsid w:val="009A207B"/>
    <w:rsid w:val="009A5007"/>
    <w:rsid w:val="009A5A0D"/>
    <w:rsid w:val="009A679E"/>
    <w:rsid w:val="009A6D1B"/>
    <w:rsid w:val="009B111B"/>
    <w:rsid w:val="009B303B"/>
    <w:rsid w:val="009B3BDA"/>
    <w:rsid w:val="009B76D8"/>
    <w:rsid w:val="009B785F"/>
    <w:rsid w:val="009C0398"/>
    <w:rsid w:val="009D4746"/>
    <w:rsid w:val="009D6B2A"/>
    <w:rsid w:val="009D7BDF"/>
    <w:rsid w:val="009E1C06"/>
    <w:rsid w:val="009E28DB"/>
    <w:rsid w:val="009E2D2F"/>
    <w:rsid w:val="009F3F7B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0567"/>
    <w:rsid w:val="00A52515"/>
    <w:rsid w:val="00A54B37"/>
    <w:rsid w:val="00A609DD"/>
    <w:rsid w:val="00A60B57"/>
    <w:rsid w:val="00A61815"/>
    <w:rsid w:val="00A644DE"/>
    <w:rsid w:val="00A6740F"/>
    <w:rsid w:val="00A95A88"/>
    <w:rsid w:val="00A973E2"/>
    <w:rsid w:val="00AA1B63"/>
    <w:rsid w:val="00AA3188"/>
    <w:rsid w:val="00AA420D"/>
    <w:rsid w:val="00AB2C8C"/>
    <w:rsid w:val="00AB444A"/>
    <w:rsid w:val="00AC405E"/>
    <w:rsid w:val="00AC46C9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543B9"/>
    <w:rsid w:val="00B60027"/>
    <w:rsid w:val="00B63AE9"/>
    <w:rsid w:val="00B641CF"/>
    <w:rsid w:val="00B6527B"/>
    <w:rsid w:val="00B670FF"/>
    <w:rsid w:val="00B76BE0"/>
    <w:rsid w:val="00B80913"/>
    <w:rsid w:val="00B91A8D"/>
    <w:rsid w:val="00BA34AD"/>
    <w:rsid w:val="00BA4B2A"/>
    <w:rsid w:val="00BB5493"/>
    <w:rsid w:val="00BB69FF"/>
    <w:rsid w:val="00BD545A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2782B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D5A77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74C6"/>
    <w:rsid w:val="00D80163"/>
    <w:rsid w:val="00D84CCB"/>
    <w:rsid w:val="00D84E18"/>
    <w:rsid w:val="00D95125"/>
    <w:rsid w:val="00DA7D5A"/>
    <w:rsid w:val="00DB2470"/>
    <w:rsid w:val="00DB3E33"/>
    <w:rsid w:val="00DC492C"/>
    <w:rsid w:val="00DC7FB4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517C"/>
    <w:rsid w:val="00ED1C66"/>
    <w:rsid w:val="00ED715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3A2B"/>
    <w:rsid w:val="00F41F12"/>
    <w:rsid w:val="00F511C0"/>
    <w:rsid w:val="00F719EC"/>
    <w:rsid w:val="00F7591B"/>
    <w:rsid w:val="00F76ECD"/>
    <w:rsid w:val="00F8000D"/>
    <w:rsid w:val="00F86BD5"/>
    <w:rsid w:val="00F92D2D"/>
    <w:rsid w:val="00F93547"/>
    <w:rsid w:val="00F9606B"/>
    <w:rsid w:val="00F96711"/>
    <w:rsid w:val="00FB1906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."/>
  <w:listSeparator w:val=","/>
  <w14:docId w14:val="7855C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image" Target="media/image1.wmf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0F938632-09D7-41C7-80D2-4F52B41B1D6E" xsi:nil="true"/>
    <pdms_SecurityClassification xmlns="0F938632-09D7-41C7-80D2-4F52B41B1D6E" xsi:nil="true"/>
    <SecurityClassification xmlns="0F938632-09D7-41C7-80D2-4F52B41B1D6E" xsi:nil="true"/>
    <pdms_DocumentType xmlns="0F938632-09D7-41C7-80D2-4F52B41B1D6E" xsi:nil="true"/>
    <pdms_Reason xmlns="0F938632-09D7-41C7-80D2-4F52B41B1D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CFB0DECFB956442853565D5A6365DD9" ma:contentTypeVersion="" ma:contentTypeDescription="PDMS Documentation Content Type" ma:contentTypeScope="" ma:versionID="8ccb4f30ca6d536bf646ac72d030f099">
  <xsd:schema xmlns:xsd="http://www.w3.org/2001/XMLSchema" xmlns:xs="http://www.w3.org/2001/XMLSchema" xmlns:p="http://schemas.microsoft.com/office/2006/metadata/properties" xmlns:ns2="0F938632-09D7-41C7-80D2-4F52B41B1D6E" targetNamespace="http://schemas.microsoft.com/office/2006/metadata/properties" ma:root="true" ma:fieldsID="af483b9b07d580f613879cdf355a4c65" ns2:_="">
    <xsd:import namespace="0F938632-09D7-41C7-80D2-4F52B41B1D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8632-09D7-41C7-80D2-4F52B41B1D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5C311-374D-44AC-BDBF-0939CC78A22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0F938632-09D7-41C7-80D2-4F52B41B1D6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6C3E8-1BD4-4782-BA13-4632C5C3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38632-09D7-41C7-80D2-4F52B41B1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328B3716</Template>
  <TotalTime>0</TotalTime>
  <Pages>2</Pages>
  <Words>211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2016-08-10T04:13:00Z</dcterms:created>
  <dcterms:modified xsi:type="dcterms:W3CDTF">2016-08-10T04:14:00Z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0x010100266966F133664895A6EE3632470D45F50100ACFB0DECFB956442853565D5A6365DD9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19125087</vt:lpwstr>
  </property>
</Properties>
</file>