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45760" w:rsidRDefault="00193461" w:rsidP="0048364F">
      <w:pPr>
        <w:rPr>
          <w:sz w:val="28"/>
        </w:rPr>
      </w:pPr>
      <w:r w:rsidRPr="00145760">
        <w:rPr>
          <w:noProof/>
          <w:lang w:eastAsia="en-AU"/>
        </w:rPr>
        <w:drawing>
          <wp:inline distT="0" distB="0" distL="0" distR="0" wp14:anchorId="7105EC8E" wp14:editId="0B50FF4C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45760" w:rsidRDefault="00857E67" w:rsidP="0048364F">
      <w:pPr>
        <w:pStyle w:val="ShortT"/>
      </w:pPr>
      <w:r w:rsidRPr="00145760">
        <w:t xml:space="preserve">High Court </w:t>
      </w:r>
      <w:r w:rsidR="00C112DE" w:rsidRPr="00145760">
        <w:t xml:space="preserve">Amendment </w:t>
      </w:r>
      <w:r w:rsidR="00B76584" w:rsidRPr="00145760">
        <w:t>(</w:t>
      </w:r>
      <w:r w:rsidR="000E09D3" w:rsidRPr="00145760">
        <w:t>2016 Measures No.</w:t>
      </w:r>
      <w:r w:rsidR="00145760" w:rsidRPr="00145760">
        <w:t> </w:t>
      </w:r>
      <w:r w:rsidR="000E09D3" w:rsidRPr="00145760">
        <w:t>2</w:t>
      </w:r>
      <w:r w:rsidR="00B76584" w:rsidRPr="00145760">
        <w:t xml:space="preserve">) </w:t>
      </w:r>
      <w:r w:rsidRPr="00145760">
        <w:t>Rules</w:t>
      </w:r>
      <w:r w:rsidR="00145760" w:rsidRPr="00145760">
        <w:t> </w:t>
      </w:r>
      <w:r w:rsidR="00C112DE" w:rsidRPr="00145760">
        <w:t>2016</w:t>
      </w:r>
    </w:p>
    <w:p w:rsidR="00857E67" w:rsidRPr="00145760" w:rsidRDefault="00857E67" w:rsidP="00857E67">
      <w:pPr>
        <w:pStyle w:val="SignCoverPageStart"/>
        <w:rPr>
          <w:i/>
          <w:szCs w:val="22"/>
        </w:rPr>
      </w:pPr>
      <w:r w:rsidRPr="00145760">
        <w:rPr>
          <w:szCs w:val="22"/>
        </w:rPr>
        <w:t>We, Justices of the High Court of Australia, make the following Rules of Court.</w:t>
      </w:r>
    </w:p>
    <w:p w:rsidR="00857E67" w:rsidRPr="00145760" w:rsidRDefault="00857E67" w:rsidP="00857E67">
      <w:pPr>
        <w:keepNext/>
        <w:spacing w:before="300" w:line="240" w:lineRule="atLeast"/>
        <w:ind w:right="397"/>
        <w:jc w:val="both"/>
        <w:rPr>
          <w:szCs w:val="22"/>
        </w:rPr>
      </w:pPr>
      <w:r w:rsidRPr="00145760">
        <w:rPr>
          <w:szCs w:val="22"/>
        </w:rPr>
        <w:t>Dated</w:t>
      </w:r>
      <w:r w:rsidRPr="00145760">
        <w:rPr>
          <w:szCs w:val="22"/>
        </w:rPr>
        <w:tab/>
      </w:r>
      <w:bookmarkStart w:id="0" w:name="BKCheck15B_1"/>
      <w:bookmarkEnd w:id="0"/>
      <w:r w:rsidRPr="00145760">
        <w:rPr>
          <w:szCs w:val="22"/>
        </w:rPr>
        <w:fldChar w:fldCharType="begin"/>
      </w:r>
      <w:r w:rsidRPr="00145760">
        <w:rPr>
          <w:szCs w:val="22"/>
        </w:rPr>
        <w:instrText xml:space="preserve"> DOCPROPERTY  DateMade </w:instrText>
      </w:r>
      <w:r w:rsidRPr="00145760">
        <w:rPr>
          <w:szCs w:val="22"/>
        </w:rPr>
        <w:fldChar w:fldCharType="separate"/>
      </w:r>
      <w:r w:rsidR="00B20E1A">
        <w:rPr>
          <w:szCs w:val="22"/>
        </w:rPr>
        <w:t>6 December 2016</w:t>
      </w:r>
      <w:r w:rsidRPr="00145760">
        <w:rPr>
          <w:szCs w:val="22"/>
        </w:rPr>
        <w:fldChar w:fldCharType="end"/>
      </w:r>
    </w:p>
    <w:p w:rsidR="00857E67" w:rsidRPr="00145760" w:rsidRDefault="00857E67" w:rsidP="00857E67">
      <w:pPr>
        <w:tabs>
          <w:tab w:val="left" w:pos="3402"/>
        </w:tabs>
        <w:spacing w:before="240" w:line="240" w:lineRule="auto"/>
        <w:ind w:left="397" w:right="397"/>
        <w:jc w:val="right"/>
      </w:pPr>
    </w:p>
    <w:p w:rsidR="00857E67" w:rsidRPr="00145760" w:rsidRDefault="00857E67" w:rsidP="00857E67">
      <w:pPr>
        <w:tabs>
          <w:tab w:val="left" w:pos="3402"/>
        </w:tabs>
        <w:spacing w:before="120" w:line="240" w:lineRule="auto"/>
        <w:ind w:left="397" w:right="397"/>
        <w:jc w:val="right"/>
      </w:pPr>
      <w:r w:rsidRPr="00145760">
        <w:t>R. S. French</w:t>
      </w:r>
    </w:p>
    <w:p w:rsidR="00857E67" w:rsidRPr="00145760" w:rsidRDefault="00857E67" w:rsidP="00857E67">
      <w:pPr>
        <w:tabs>
          <w:tab w:val="left" w:pos="3402"/>
        </w:tabs>
        <w:spacing w:before="240" w:line="240" w:lineRule="auto"/>
        <w:ind w:left="397" w:right="397"/>
        <w:jc w:val="right"/>
      </w:pPr>
    </w:p>
    <w:p w:rsidR="00857E67" w:rsidRPr="00145760" w:rsidRDefault="00857E67" w:rsidP="00857E67">
      <w:pPr>
        <w:tabs>
          <w:tab w:val="left" w:pos="3402"/>
        </w:tabs>
        <w:spacing w:before="120" w:line="240" w:lineRule="auto"/>
        <w:ind w:left="397" w:right="397"/>
        <w:jc w:val="right"/>
      </w:pPr>
      <w:r w:rsidRPr="00145760">
        <w:t>S. M. Kiefel</w:t>
      </w:r>
    </w:p>
    <w:p w:rsidR="00857E67" w:rsidRPr="00145760" w:rsidRDefault="00857E67" w:rsidP="00857E67">
      <w:pPr>
        <w:tabs>
          <w:tab w:val="left" w:pos="3402"/>
        </w:tabs>
        <w:spacing w:before="240" w:line="240" w:lineRule="auto"/>
        <w:ind w:left="397" w:right="397"/>
        <w:jc w:val="right"/>
      </w:pPr>
    </w:p>
    <w:p w:rsidR="00857E67" w:rsidRPr="00145760" w:rsidRDefault="00857E67" w:rsidP="00857E67">
      <w:pPr>
        <w:tabs>
          <w:tab w:val="left" w:pos="3402"/>
        </w:tabs>
        <w:spacing w:before="120" w:line="240" w:lineRule="auto"/>
        <w:ind w:left="397" w:right="397"/>
        <w:jc w:val="right"/>
      </w:pPr>
      <w:r w:rsidRPr="00145760">
        <w:t>V. M. Bell</w:t>
      </w:r>
    </w:p>
    <w:p w:rsidR="00857E67" w:rsidRPr="00145760" w:rsidRDefault="00857E67" w:rsidP="00857E67">
      <w:pPr>
        <w:tabs>
          <w:tab w:val="left" w:pos="3402"/>
        </w:tabs>
        <w:spacing w:before="240" w:line="240" w:lineRule="auto"/>
        <w:ind w:left="397" w:right="397"/>
        <w:jc w:val="right"/>
      </w:pPr>
    </w:p>
    <w:p w:rsidR="00857E67" w:rsidRPr="00145760" w:rsidRDefault="00857E67" w:rsidP="00857E67">
      <w:pPr>
        <w:tabs>
          <w:tab w:val="left" w:pos="3402"/>
        </w:tabs>
        <w:spacing w:before="120" w:line="240" w:lineRule="auto"/>
        <w:ind w:left="397" w:right="397"/>
        <w:jc w:val="right"/>
      </w:pPr>
      <w:r w:rsidRPr="00145760">
        <w:t>S. J. Gageler</w:t>
      </w:r>
    </w:p>
    <w:p w:rsidR="00857E67" w:rsidRPr="00145760" w:rsidRDefault="00857E67" w:rsidP="00857E67">
      <w:pPr>
        <w:tabs>
          <w:tab w:val="left" w:pos="3402"/>
        </w:tabs>
        <w:spacing w:before="240" w:line="240" w:lineRule="auto"/>
        <w:ind w:left="397" w:right="397"/>
        <w:jc w:val="right"/>
      </w:pPr>
    </w:p>
    <w:p w:rsidR="00857E67" w:rsidRPr="00145760" w:rsidRDefault="00857E67" w:rsidP="00857E67">
      <w:pPr>
        <w:tabs>
          <w:tab w:val="left" w:pos="3402"/>
        </w:tabs>
        <w:spacing w:before="120" w:line="240" w:lineRule="auto"/>
        <w:ind w:left="397" w:right="397"/>
        <w:jc w:val="right"/>
      </w:pPr>
      <w:r w:rsidRPr="00145760">
        <w:t>P. A. Keane</w:t>
      </w:r>
    </w:p>
    <w:p w:rsidR="00857E67" w:rsidRPr="00145760" w:rsidRDefault="00857E67" w:rsidP="00857E67">
      <w:pPr>
        <w:tabs>
          <w:tab w:val="left" w:pos="3402"/>
        </w:tabs>
        <w:spacing w:before="240" w:line="240" w:lineRule="auto"/>
        <w:ind w:left="397" w:right="397"/>
        <w:jc w:val="right"/>
      </w:pPr>
    </w:p>
    <w:p w:rsidR="00857E67" w:rsidRPr="00145760" w:rsidRDefault="00857E67" w:rsidP="00857E67">
      <w:pPr>
        <w:tabs>
          <w:tab w:val="left" w:pos="3402"/>
        </w:tabs>
        <w:spacing w:before="120" w:line="240" w:lineRule="auto"/>
        <w:ind w:left="397" w:right="397"/>
        <w:jc w:val="right"/>
      </w:pPr>
      <w:r w:rsidRPr="00145760">
        <w:t>G. A. A. Nettle</w:t>
      </w:r>
    </w:p>
    <w:p w:rsidR="00857E67" w:rsidRPr="00145760" w:rsidRDefault="00857E67" w:rsidP="00857E67">
      <w:pPr>
        <w:tabs>
          <w:tab w:val="left" w:pos="3402"/>
        </w:tabs>
        <w:spacing w:before="240" w:line="240" w:lineRule="auto"/>
        <w:ind w:left="397" w:right="397"/>
        <w:jc w:val="right"/>
      </w:pPr>
    </w:p>
    <w:p w:rsidR="00857E67" w:rsidRPr="00145760" w:rsidRDefault="00857E67" w:rsidP="00857E67">
      <w:pPr>
        <w:tabs>
          <w:tab w:val="left" w:pos="3402"/>
        </w:tabs>
        <w:spacing w:before="120" w:line="240" w:lineRule="auto"/>
        <w:ind w:left="397" w:right="397"/>
        <w:jc w:val="right"/>
      </w:pPr>
      <w:r w:rsidRPr="00145760">
        <w:t>M. M. Gordon</w:t>
      </w:r>
    </w:p>
    <w:p w:rsidR="00857E67" w:rsidRPr="00145760" w:rsidRDefault="00857E67" w:rsidP="00857E67">
      <w:pPr>
        <w:tabs>
          <w:tab w:val="left" w:pos="3402"/>
        </w:tabs>
        <w:spacing w:before="120" w:line="240" w:lineRule="auto"/>
        <w:ind w:left="397" w:right="397"/>
        <w:jc w:val="right"/>
        <w:rPr>
          <w:b/>
        </w:rPr>
      </w:pPr>
    </w:p>
    <w:p w:rsidR="00857E67" w:rsidRPr="00145760" w:rsidRDefault="00857E67" w:rsidP="00857E67">
      <w:pPr>
        <w:keepNext/>
        <w:tabs>
          <w:tab w:val="left" w:pos="3402"/>
        </w:tabs>
        <w:spacing w:before="480" w:line="300" w:lineRule="atLeast"/>
        <w:ind w:left="397" w:right="397"/>
        <w:jc w:val="right"/>
        <w:rPr>
          <w:szCs w:val="22"/>
        </w:rPr>
      </w:pPr>
      <w:r w:rsidRPr="00145760">
        <w:rPr>
          <w:szCs w:val="22"/>
        </w:rPr>
        <w:t>Justices of the High Court of Australia</w:t>
      </w:r>
    </w:p>
    <w:p w:rsidR="00857E67" w:rsidRPr="00145760" w:rsidRDefault="00857E67" w:rsidP="00857E67">
      <w:pPr>
        <w:keepNext/>
        <w:tabs>
          <w:tab w:val="left" w:pos="3402"/>
        </w:tabs>
        <w:spacing w:before="720" w:line="300" w:lineRule="atLeast"/>
        <w:ind w:right="397"/>
        <w:rPr>
          <w:szCs w:val="22"/>
        </w:rPr>
      </w:pPr>
      <w:r w:rsidRPr="00145760">
        <w:rPr>
          <w:szCs w:val="22"/>
        </w:rPr>
        <w:t>A. M. Phelan</w:t>
      </w:r>
      <w:r w:rsidRPr="00145760">
        <w:rPr>
          <w:szCs w:val="22"/>
        </w:rPr>
        <w:br/>
        <w:t>Chief Executive and</w:t>
      </w:r>
    </w:p>
    <w:p w:rsidR="00857E67" w:rsidRPr="00145760" w:rsidRDefault="00857E67" w:rsidP="00857E67">
      <w:pPr>
        <w:pStyle w:val="SignCoverPageEnd"/>
      </w:pPr>
      <w:r w:rsidRPr="00145760">
        <w:rPr>
          <w:szCs w:val="22"/>
        </w:rPr>
        <w:t>Principal Registrar</w:t>
      </w:r>
    </w:p>
    <w:p w:rsidR="00857E67" w:rsidRPr="00145760" w:rsidRDefault="00857E67" w:rsidP="00857E67"/>
    <w:p w:rsidR="00857E67" w:rsidRPr="00145760" w:rsidRDefault="00857E67" w:rsidP="00857E67">
      <w:pPr>
        <w:pStyle w:val="Header"/>
        <w:tabs>
          <w:tab w:val="clear" w:pos="4150"/>
          <w:tab w:val="clear" w:pos="8307"/>
        </w:tabs>
      </w:pPr>
      <w:r w:rsidRPr="00145760">
        <w:rPr>
          <w:rStyle w:val="CharAmSchNo"/>
        </w:rPr>
        <w:t xml:space="preserve"> </w:t>
      </w:r>
      <w:r w:rsidRPr="00145760">
        <w:rPr>
          <w:rStyle w:val="CharAmSchText"/>
        </w:rPr>
        <w:t xml:space="preserve"> </w:t>
      </w:r>
    </w:p>
    <w:p w:rsidR="0048364F" w:rsidRPr="00145760" w:rsidRDefault="00923B20" w:rsidP="00923B20">
      <w:pPr>
        <w:pStyle w:val="Header"/>
      </w:pPr>
      <w:r w:rsidRPr="00145760">
        <w:rPr>
          <w:rStyle w:val="CharAmPartNo"/>
        </w:rPr>
        <w:t xml:space="preserve"> </w:t>
      </w:r>
      <w:r w:rsidRPr="00145760">
        <w:rPr>
          <w:rStyle w:val="CharAmPartText"/>
        </w:rPr>
        <w:t xml:space="preserve"> </w:t>
      </w:r>
    </w:p>
    <w:p w:rsidR="00923B20" w:rsidRPr="00145760" w:rsidRDefault="00923B20" w:rsidP="007B4C54">
      <w:pPr>
        <w:pStyle w:val="Header"/>
        <w:sectPr w:rsidR="00923B20" w:rsidRPr="00145760" w:rsidSect="00F836C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C81666" w:rsidRPr="00145760" w:rsidRDefault="00C81666" w:rsidP="00A97BAD">
      <w:pPr>
        <w:rPr>
          <w:sz w:val="36"/>
        </w:rPr>
      </w:pPr>
      <w:r w:rsidRPr="00145760">
        <w:rPr>
          <w:sz w:val="36"/>
          <w:szCs w:val="36"/>
        </w:rPr>
        <w:lastRenderedPageBreak/>
        <w:t>C</w:t>
      </w:r>
      <w:r w:rsidRPr="00145760">
        <w:rPr>
          <w:sz w:val="36"/>
        </w:rPr>
        <w:t>ontents</w:t>
      </w:r>
    </w:p>
    <w:bookmarkStart w:id="1" w:name="BKCheck15B_2"/>
    <w:bookmarkEnd w:id="1"/>
    <w:p w:rsidR="008101BB" w:rsidRPr="00145760" w:rsidRDefault="008101B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5760">
        <w:fldChar w:fldCharType="begin"/>
      </w:r>
      <w:r w:rsidRPr="00145760">
        <w:instrText xml:space="preserve"> TOC \o "1-9" </w:instrText>
      </w:r>
      <w:r w:rsidRPr="00145760">
        <w:fldChar w:fldCharType="separate"/>
      </w:r>
      <w:r w:rsidRPr="00145760">
        <w:rPr>
          <w:noProof/>
        </w:rPr>
        <w:t>1</w:t>
      </w:r>
      <w:r w:rsidRPr="00145760">
        <w:rPr>
          <w:noProof/>
        </w:rPr>
        <w:tab/>
        <w:t>Name</w:t>
      </w:r>
      <w:r w:rsidRPr="00145760">
        <w:rPr>
          <w:noProof/>
        </w:rPr>
        <w:tab/>
      </w:r>
      <w:r w:rsidRPr="00145760">
        <w:rPr>
          <w:noProof/>
        </w:rPr>
        <w:fldChar w:fldCharType="begin"/>
      </w:r>
      <w:r w:rsidRPr="00145760">
        <w:rPr>
          <w:noProof/>
        </w:rPr>
        <w:instrText xml:space="preserve"> PAGEREF _Toc468707544 \h </w:instrText>
      </w:r>
      <w:r w:rsidRPr="00145760">
        <w:rPr>
          <w:noProof/>
        </w:rPr>
      </w:r>
      <w:r w:rsidRPr="00145760">
        <w:rPr>
          <w:noProof/>
        </w:rPr>
        <w:fldChar w:fldCharType="separate"/>
      </w:r>
      <w:r w:rsidR="00B20E1A">
        <w:rPr>
          <w:noProof/>
        </w:rPr>
        <w:t>1</w:t>
      </w:r>
      <w:r w:rsidRPr="00145760">
        <w:rPr>
          <w:noProof/>
        </w:rPr>
        <w:fldChar w:fldCharType="end"/>
      </w:r>
    </w:p>
    <w:p w:rsidR="008101BB" w:rsidRPr="00145760" w:rsidRDefault="008101B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5760">
        <w:rPr>
          <w:noProof/>
        </w:rPr>
        <w:t>2</w:t>
      </w:r>
      <w:r w:rsidRPr="00145760">
        <w:rPr>
          <w:noProof/>
        </w:rPr>
        <w:tab/>
        <w:t>Commencement</w:t>
      </w:r>
      <w:r w:rsidRPr="00145760">
        <w:rPr>
          <w:noProof/>
        </w:rPr>
        <w:tab/>
      </w:r>
      <w:r w:rsidRPr="00145760">
        <w:rPr>
          <w:noProof/>
        </w:rPr>
        <w:fldChar w:fldCharType="begin"/>
      </w:r>
      <w:r w:rsidRPr="00145760">
        <w:rPr>
          <w:noProof/>
        </w:rPr>
        <w:instrText xml:space="preserve"> PAGEREF _Toc468707545 \h </w:instrText>
      </w:r>
      <w:r w:rsidRPr="00145760">
        <w:rPr>
          <w:noProof/>
        </w:rPr>
      </w:r>
      <w:r w:rsidRPr="00145760">
        <w:rPr>
          <w:noProof/>
        </w:rPr>
        <w:fldChar w:fldCharType="separate"/>
      </w:r>
      <w:r w:rsidR="00B20E1A">
        <w:rPr>
          <w:noProof/>
        </w:rPr>
        <w:t>1</w:t>
      </w:r>
      <w:r w:rsidRPr="00145760">
        <w:rPr>
          <w:noProof/>
        </w:rPr>
        <w:fldChar w:fldCharType="end"/>
      </w:r>
    </w:p>
    <w:p w:rsidR="008101BB" w:rsidRPr="00145760" w:rsidRDefault="008101B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5760">
        <w:rPr>
          <w:noProof/>
        </w:rPr>
        <w:t>3</w:t>
      </w:r>
      <w:r w:rsidRPr="00145760">
        <w:rPr>
          <w:noProof/>
        </w:rPr>
        <w:tab/>
        <w:t>Authority</w:t>
      </w:r>
      <w:r w:rsidRPr="00145760">
        <w:rPr>
          <w:noProof/>
        </w:rPr>
        <w:tab/>
      </w:r>
      <w:r w:rsidRPr="00145760">
        <w:rPr>
          <w:noProof/>
        </w:rPr>
        <w:fldChar w:fldCharType="begin"/>
      </w:r>
      <w:r w:rsidRPr="00145760">
        <w:rPr>
          <w:noProof/>
        </w:rPr>
        <w:instrText xml:space="preserve"> PAGEREF _Toc468707546 \h </w:instrText>
      </w:r>
      <w:r w:rsidRPr="00145760">
        <w:rPr>
          <w:noProof/>
        </w:rPr>
      </w:r>
      <w:r w:rsidRPr="00145760">
        <w:rPr>
          <w:noProof/>
        </w:rPr>
        <w:fldChar w:fldCharType="separate"/>
      </w:r>
      <w:r w:rsidR="00B20E1A">
        <w:rPr>
          <w:noProof/>
        </w:rPr>
        <w:t>1</w:t>
      </w:r>
      <w:r w:rsidRPr="00145760">
        <w:rPr>
          <w:noProof/>
        </w:rPr>
        <w:fldChar w:fldCharType="end"/>
      </w:r>
    </w:p>
    <w:p w:rsidR="008101BB" w:rsidRPr="00145760" w:rsidRDefault="008101B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5760">
        <w:rPr>
          <w:noProof/>
        </w:rPr>
        <w:t>4</w:t>
      </w:r>
      <w:r w:rsidRPr="00145760">
        <w:rPr>
          <w:noProof/>
        </w:rPr>
        <w:tab/>
        <w:t>Schedules</w:t>
      </w:r>
      <w:r w:rsidRPr="00145760">
        <w:rPr>
          <w:noProof/>
        </w:rPr>
        <w:tab/>
      </w:r>
      <w:r w:rsidRPr="00145760">
        <w:rPr>
          <w:noProof/>
        </w:rPr>
        <w:fldChar w:fldCharType="begin"/>
      </w:r>
      <w:r w:rsidRPr="00145760">
        <w:rPr>
          <w:noProof/>
        </w:rPr>
        <w:instrText xml:space="preserve"> PAGEREF _Toc468707547 \h </w:instrText>
      </w:r>
      <w:r w:rsidRPr="00145760">
        <w:rPr>
          <w:noProof/>
        </w:rPr>
      </w:r>
      <w:r w:rsidRPr="00145760">
        <w:rPr>
          <w:noProof/>
        </w:rPr>
        <w:fldChar w:fldCharType="separate"/>
      </w:r>
      <w:r w:rsidR="00B20E1A">
        <w:rPr>
          <w:noProof/>
        </w:rPr>
        <w:t>1</w:t>
      </w:r>
      <w:r w:rsidRPr="00145760">
        <w:rPr>
          <w:noProof/>
        </w:rPr>
        <w:fldChar w:fldCharType="end"/>
      </w:r>
    </w:p>
    <w:p w:rsidR="008101BB" w:rsidRPr="00145760" w:rsidRDefault="008101B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45760">
        <w:rPr>
          <w:noProof/>
        </w:rPr>
        <w:t>Schedule</w:t>
      </w:r>
      <w:r w:rsidR="00145760" w:rsidRPr="00145760">
        <w:rPr>
          <w:noProof/>
        </w:rPr>
        <w:t> </w:t>
      </w:r>
      <w:r w:rsidRPr="00145760">
        <w:rPr>
          <w:noProof/>
        </w:rPr>
        <w:t>1—Amendments</w:t>
      </w:r>
      <w:r w:rsidRPr="00145760">
        <w:rPr>
          <w:b w:val="0"/>
          <w:noProof/>
          <w:sz w:val="18"/>
        </w:rPr>
        <w:tab/>
      </w:r>
      <w:r w:rsidRPr="00145760">
        <w:rPr>
          <w:b w:val="0"/>
          <w:noProof/>
          <w:sz w:val="18"/>
        </w:rPr>
        <w:fldChar w:fldCharType="begin"/>
      </w:r>
      <w:r w:rsidRPr="00145760">
        <w:rPr>
          <w:b w:val="0"/>
          <w:noProof/>
          <w:sz w:val="18"/>
        </w:rPr>
        <w:instrText xml:space="preserve"> PAGEREF _Toc468707548 \h </w:instrText>
      </w:r>
      <w:r w:rsidRPr="00145760">
        <w:rPr>
          <w:b w:val="0"/>
          <w:noProof/>
          <w:sz w:val="18"/>
        </w:rPr>
      </w:r>
      <w:r w:rsidRPr="00145760">
        <w:rPr>
          <w:b w:val="0"/>
          <w:noProof/>
          <w:sz w:val="18"/>
        </w:rPr>
        <w:fldChar w:fldCharType="separate"/>
      </w:r>
      <w:r w:rsidR="00B20E1A">
        <w:rPr>
          <w:b w:val="0"/>
          <w:noProof/>
          <w:sz w:val="18"/>
        </w:rPr>
        <w:t>2</w:t>
      </w:r>
      <w:r w:rsidRPr="00145760">
        <w:rPr>
          <w:b w:val="0"/>
          <w:noProof/>
          <w:sz w:val="18"/>
        </w:rPr>
        <w:fldChar w:fldCharType="end"/>
      </w:r>
    </w:p>
    <w:p w:rsidR="008101BB" w:rsidRPr="00145760" w:rsidRDefault="008101B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45760">
        <w:rPr>
          <w:noProof/>
        </w:rPr>
        <w:t>High Court Rules</w:t>
      </w:r>
      <w:r w:rsidR="00145760" w:rsidRPr="00145760">
        <w:rPr>
          <w:noProof/>
        </w:rPr>
        <w:t> </w:t>
      </w:r>
      <w:r w:rsidRPr="00145760">
        <w:rPr>
          <w:noProof/>
        </w:rPr>
        <w:t>2004</w:t>
      </w:r>
      <w:r w:rsidRPr="00145760">
        <w:rPr>
          <w:i w:val="0"/>
          <w:noProof/>
          <w:sz w:val="18"/>
        </w:rPr>
        <w:tab/>
      </w:r>
      <w:r w:rsidRPr="00145760">
        <w:rPr>
          <w:i w:val="0"/>
          <w:noProof/>
          <w:sz w:val="18"/>
        </w:rPr>
        <w:fldChar w:fldCharType="begin"/>
      </w:r>
      <w:r w:rsidRPr="00145760">
        <w:rPr>
          <w:i w:val="0"/>
          <w:noProof/>
          <w:sz w:val="18"/>
        </w:rPr>
        <w:instrText xml:space="preserve"> PAGEREF _Toc468707549 \h </w:instrText>
      </w:r>
      <w:r w:rsidRPr="00145760">
        <w:rPr>
          <w:i w:val="0"/>
          <w:noProof/>
          <w:sz w:val="18"/>
        </w:rPr>
      </w:r>
      <w:r w:rsidRPr="00145760">
        <w:rPr>
          <w:i w:val="0"/>
          <w:noProof/>
          <w:sz w:val="18"/>
        </w:rPr>
        <w:fldChar w:fldCharType="separate"/>
      </w:r>
      <w:r w:rsidR="00B20E1A">
        <w:rPr>
          <w:i w:val="0"/>
          <w:noProof/>
          <w:sz w:val="18"/>
        </w:rPr>
        <w:t>2</w:t>
      </w:r>
      <w:r w:rsidRPr="00145760">
        <w:rPr>
          <w:i w:val="0"/>
          <w:noProof/>
          <w:sz w:val="18"/>
        </w:rPr>
        <w:fldChar w:fldCharType="end"/>
      </w:r>
    </w:p>
    <w:p w:rsidR="00833416" w:rsidRPr="00145760" w:rsidRDefault="008101BB" w:rsidP="0048364F">
      <w:r w:rsidRPr="00145760">
        <w:fldChar w:fldCharType="end"/>
      </w:r>
    </w:p>
    <w:p w:rsidR="00722023" w:rsidRPr="00145760" w:rsidRDefault="00722023" w:rsidP="0048364F">
      <w:pPr>
        <w:sectPr w:rsidR="00722023" w:rsidRPr="00145760" w:rsidSect="00F836C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45760" w:rsidRDefault="0048364F" w:rsidP="0048364F">
      <w:pPr>
        <w:pStyle w:val="ActHead5"/>
      </w:pPr>
      <w:bookmarkStart w:id="2" w:name="_Toc468707544"/>
      <w:r w:rsidRPr="00145760">
        <w:rPr>
          <w:rStyle w:val="CharSectno"/>
        </w:rPr>
        <w:lastRenderedPageBreak/>
        <w:t>1</w:t>
      </w:r>
      <w:r w:rsidRPr="00145760">
        <w:t xml:space="preserve">  </w:t>
      </w:r>
      <w:r w:rsidR="004F676E" w:rsidRPr="00145760">
        <w:t>Name</w:t>
      </w:r>
      <w:bookmarkEnd w:id="2"/>
    </w:p>
    <w:p w:rsidR="0048364F" w:rsidRPr="00145760" w:rsidRDefault="0048364F" w:rsidP="0048364F">
      <w:pPr>
        <w:pStyle w:val="subsection"/>
      </w:pPr>
      <w:r w:rsidRPr="00145760">
        <w:tab/>
      </w:r>
      <w:r w:rsidRPr="00145760">
        <w:tab/>
      </w:r>
      <w:r w:rsidR="00857E67" w:rsidRPr="00145760">
        <w:t xml:space="preserve">These </w:t>
      </w:r>
      <w:r w:rsidR="00AA4511" w:rsidRPr="00145760">
        <w:t xml:space="preserve">Rules </w:t>
      </w:r>
      <w:r w:rsidR="00857E67" w:rsidRPr="00145760">
        <w:t>are the</w:t>
      </w:r>
      <w:r w:rsidRPr="00145760">
        <w:t xml:space="preserve"> </w:t>
      </w:r>
      <w:bookmarkStart w:id="3" w:name="BKCheck15B_3"/>
      <w:bookmarkEnd w:id="3"/>
      <w:r w:rsidR="009E4D46" w:rsidRPr="00145760">
        <w:rPr>
          <w:i/>
        </w:rPr>
        <w:t>High Court Amendment (2016 Measures No.</w:t>
      </w:r>
      <w:r w:rsidR="00145760" w:rsidRPr="00145760">
        <w:rPr>
          <w:i/>
        </w:rPr>
        <w:t> </w:t>
      </w:r>
      <w:r w:rsidR="009E4D46" w:rsidRPr="00145760">
        <w:rPr>
          <w:i/>
        </w:rPr>
        <w:t>2) Rules</w:t>
      </w:r>
      <w:r w:rsidR="00145760" w:rsidRPr="00145760">
        <w:rPr>
          <w:i/>
        </w:rPr>
        <w:t> </w:t>
      </w:r>
      <w:r w:rsidR="009E4D46" w:rsidRPr="00145760">
        <w:rPr>
          <w:i/>
        </w:rPr>
        <w:t>2016</w:t>
      </w:r>
      <w:r w:rsidRPr="00145760">
        <w:t>.</w:t>
      </w:r>
    </w:p>
    <w:p w:rsidR="0048364F" w:rsidRPr="00145760" w:rsidRDefault="0048364F" w:rsidP="0048364F">
      <w:pPr>
        <w:pStyle w:val="ActHead5"/>
      </w:pPr>
      <w:bookmarkStart w:id="4" w:name="_Toc468707545"/>
      <w:r w:rsidRPr="00145760">
        <w:rPr>
          <w:rStyle w:val="CharSectno"/>
        </w:rPr>
        <w:t>2</w:t>
      </w:r>
      <w:r w:rsidRPr="00145760">
        <w:t xml:space="preserve">  Commencement</w:t>
      </w:r>
      <w:bookmarkEnd w:id="4"/>
    </w:p>
    <w:p w:rsidR="00857E67" w:rsidRPr="00145760" w:rsidRDefault="00857E67" w:rsidP="001D7C3A">
      <w:pPr>
        <w:pStyle w:val="subsection"/>
      </w:pPr>
      <w:r w:rsidRPr="00145760">
        <w:tab/>
        <w:t>(1)</w:t>
      </w:r>
      <w:r w:rsidRPr="00145760">
        <w:tab/>
        <w:t>Each provision of these Rules specified in column 1 of the table commences, or is taken to have commenced, in accordance with column 2 of the table. Any other statement in column 2 has effect according to its terms.</w:t>
      </w:r>
    </w:p>
    <w:p w:rsidR="00857E67" w:rsidRPr="00145760" w:rsidRDefault="00857E67" w:rsidP="001D7C3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857E67" w:rsidRPr="00145760" w:rsidTr="00857E67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857E67" w:rsidRPr="00145760" w:rsidRDefault="00857E67" w:rsidP="001D7C3A">
            <w:pPr>
              <w:pStyle w:val="TableHeading"/>
            </w:pPr>
            <w:r w:rsidRPr="00145760">
              <w:t>Commencement information</w:t>
            </w:r>
          </w:p>
        </w:tc>
      </w:tr>
      <w:tr w:rsidR="00857E67" w:rsidRPr="00145760" w:rsidTr="00857E67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57E67" w:rsidRPr="00145760" w:rsidRDefault="00857E67" w:rsidP="001D7C3A">
            <w:pPr>
              <w:pStyle w:val="TableHeading"/>
            </w:pPr>
            <w:r w:rsidRPr="00145760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57E67" w:rsidRPr="00145760" w:rsidRDefault="00857E67" w:rsidP="001D7C3A">
            <w:pPr>
              <w:pStyle w:val="TableHeading"/>
            </w:pPr>
            <w:r w:rsidRPr="00145760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57E67" w:rsidRPr="00145760" w:rsidRDefault="00857E67" w:rsidP="001D7C3A">
            <w:pPr>
              <w:pStyle w:val="TableHeading"/>
            </w:pPr>
            <w:r w:rsidRPr="00145760">
              <w:t>Column 3</w:t>
            </w:r>
          </w:p>
        </w:tc>
      </w:tr>
      <w:tr w:rsidR="00857E67" w:rsidRPr="00145760" w:rsidTr="00857E67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57E67" w:rsidRPr="00145760" w:rsidRDefault="00857E67" w:rsidP="001D7C3A">
            <w:pPr>
              <w:pStyle w:val="TableHeading"/>
            </w:pPr>
            <w:r w:rsidRPr="00145760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57E67" w:rsidRPr="00145760" w:rsidRDefault="00857E67" w:rsidP="001D7C3A">
            <w:pPr>
              <w:pStyle w:val="TableHeading"/>
            </w:pPr>
            <w:r w:rsidRPr="00145760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57E67" w:rsidRPr="00145760" w:rsidRDefault="00857E67" w:rsidP="001D7C3A">
            <w:pPr>
              <w:pStyle w:val="TableHeading"/>
            </w:pPr>
            <w:r w:rsidRPr="00145760">
              <w:t>Date/Details</w:t>
            </w:r>
          </w:p>
        </w:tc>
      </w:tr>
      <w:tr w:rsidR="00857E67" w:rsidRPr="00145760" w:rsidTr="00857E67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857E67" w:rsidRPr="00145760" w:rsidRDefault="00857E67" w:rsidP="001D7C3A">
            <w:pPr>
              <w:pStyle w:val="Tabletext"/>
            </w:pPr>
            <w:r w:rsidRPr="00145760">
              <w:t>1.  The whole of these Rules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57E67" w:rsidRPr="00145760" w:rsidRDefault="00352B18" w:rsidP="001D7C3A">
            <w:pPr>
              <w:pStyle w:val="Tabletext"/>
            </w:pPr>
            <w:r w:rsidRPr="00145760">
              <w:t>The day after these Rules are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57E67" w:rsidRPr="00145760" w:rsidRDefault="00871406" w:rsidP="001D7C3A">
            <w:pPr>
              <w:pStyle w:val="Tabletext"/>
            </w:pPr>
            <w:r>
              <w:t>9 December 2016</w:t>
            </w:r>
            <w:bookmarkStart w:id="5" w:name="_GoBack"/>
            <w:bookmarkEnd w:id="5"/>
          </w:p>
        </w:tc>
      </w:tr>
    </w:tbl>
    <w:p w:rsidR="00857E67" w:rsidRPr="00145760" w:rsidRDefault="00857E67" w:rsidP="001D7C3A">
      <w:pPr>
        <w:pStyle w:val="notetext"/>
      </w:pPr>
      <w:r w:rsidRPr="00145760">
        <w:rPr>
          <w:snapToGrid w:val="0"/>
          <w:lang w:eastAsia="en-US"/>
        </w:rPr>
        <w:t>Note:</w:t>
      </w:r>
      <w:r w:rsidRPr="00145760">
        <w:rPr>
          <w:snapToGrid w:val="0"/>
          <w:lang w:eastAsia="en-US"/>
        </w:rPr>
        <w:tab/>
        <w:t>This table relates only to the provisions of these Rules</w:t>
      </w:r>
      <w:r w:rsidRPr="00145760">
        <w:t xml:space="preserve"> </w:t>
      </w:r>
      <w:r w:rsidRPr="00145760">
        <w:rPr>
          <w:snapToGrid w:val="0"/>
          <w:lang w:eastAsia="en-US"/>
        </w:rPr>
        <w:t>as originally made. It will not be amended to deal with any later amendments of these Rules.</w:t>
      </w:r>
    </w:p>
    <w:p w:rsidR="00857E67" w:rsidRPr="00145760" w:rsidRDefault="00857E67" w:rsidP="001D7C3A">
      <w:pPr>
        <w:pStyle w:val="subsection"/>
      </w:pPr>
      <w:r w:rsidRPr="00145760">
        <w:tab/>
        <w:t>(2)</w:t>
      </w:r>
      <w:r w:rsidRPr="00145760">
        <w:tab/>
        <w:t>Any information in column 3 of the table is not part of these Rules. Information may be inserted in this column, or information in it may be edited, in any published version of these Rules.</w:t>
      </w:r>
    </w:p>
    <w:p w:rsidR="007769D4" w:rsidRPr="00145760" w:rsidRDefault="007769D4" w:rsidP="007769D4">
      <w:pPr>
        <w:pStyle w:val="ActHead5"/>
      </w:pPr>
      <w:bookmarkStart w:id="6" w:name="_Toc468707546"/>
      <w:r w:rsidRPr="00145760">
        <w:rPr>
          <w:rStyle w:val="CharSectno"/>
        </w:rPr>
        <w:t>3</w:t>
      </w:r>
      <w:r w:rsidRPr="00145760">
        <w:t xml:space="preserve">  Authority</w:t>
      </w:r>
      <w:bookmarkEnd w:id="6"/>
    </w:p>
    <w:p w:rsidR="00352B18" w:rsidRPr="00145760" w:rsidRDefault="00352B18" w:rsidP="00352B18">
      <w:pPr>
        <w:pStyle w:val="subsection"/>
      </w:pPr>
      <w:r w:rsidRPr="00145760">
        <w:tab/>
      </w:r>
      <w:r w:rsidRPr="00145760">
        <w:tab/>
        <w:t>These Rules are made under the following:</w:t>
      </w:r>
    </w:p>
    <w:p w:rsidR="00352B18" w:rsidRPr="00145760" w:rsidRDefault="00352B18" w:rsidP="00352B18">
      <w:pPr>
        <w:pStyle w:val="paragraph"/>
      </w:pPr>
      <w:r w:rsidRPr="00145760">
        <w:tab/>
        <w:t>(a)</w:t>
      </w:r>
      <w:r w:rsidRPr="00145760">
        <w:tab/>
        <w:t xml:space="preserve">the </w:t>
      </w:r>
      <w:r w:rsidRPr="00145760">
        <w:rPr>
          <w:i/>
        </w:rPr>
        <w:t>Judiciary Act 1903</w:t>
      </w:r>
      <w:r w:rsidRPr="00145760">
        <w:t>;</w:t>
      </w:r>
    </w:p>
    <w:p w:rsidR="00352B18" w:rsidRPr="00145760" w:rsidRDefault="00352B18" w:rsidP="00352B18">
      <w:pPr>
        <w:pStyle w:val="paragraph"/>
      </w:pPr>
      <w:r w:rsidRPr="00145760">
        <w:tab/>
        <w:t>(b)</w:t>
      </w:r>
      <w:r w:rsidRPr="00145760">
        <w:tab/>
        <w:t xml:space="preserve">the </w:t>
      </w:r>
      <w:r w:rsidRPr="00145760">
        <w:rPr>
          <w:i/>
        </w:rPr>
        <w:t>Commonwealth Electoral Act 1918</w:t>
      </w:r>
      <w:r w:rsidRPr="00145760">
        <w:t>;</w:t>
      </w:r>
    </w:p>
    <w:p w:rsidR="00352B18" w:rsidRPr="00145760" w:rsidRDefault="00352B18" w:rsidP="00352B18">
      <w:pPr>
        <w:pStyle w:val="paragraph"/>
      </w:pPr>
      <w:r w:rsidRPr="00145760">
        <w:tab/>
        <w:t>(c)</w:t>
      </w:r>
      <w:r w:rsidRPr="00145760">
        <w:tab/>
        <w:t xml:space="preserve">the </w:t>
      </w:r>
      <w:r w:rsidRPr="00145760">
        <w:rPr>
          <w:i/>
        </w:rPr>
        <w:t>Nauru (High Court Appeals) Act 1976</w:t>
      </w:r>
      <w:r w:rsidRPr="00145760">
        <w:t>;</w:t>
      </w:r>
    </w:p>
    <w:p w:rsidR="00352B18" w:rsidRPr="00145760" w:rsidRDefault="00352B18" w:rsidP="00352B18">
      <w:pPr>
        <w:pStyle w:val="paragraph"/>
      </w:pPr>
      <w:r w:rsidRPr="00145760">
        <w:tab/>
        <w:t>(d)</w:t>
      </w:r>
      <w:r w:rsidRPr="00145760">
        <w:tab/>
        <w:t xml:space="preserve">the </w:t>
      </w:r>
      <w:r w:rsidRPr="00145760">
        <w:rPr>
          <w:i/>
        </w:rPr>
        <w:t>High Court of Australia Act 1979</w:t>
      </w:r>
      <w:r w:rsidRPr="00145760">
        <w:t>.</w:t>
      </w:r>
    </w:p>
    <w:p w:rsidR="00557C7A" w:rsidRPr="00145760" w:rsidRDefault="007769D4" w:rsidP="00557C7A">
      <w:pPr>
        <w:pStyle w:val="ActHead5"/>
      </w:pPr>
      <w:bookmarkStart w:id="7" w:name="_Toc468707547"/>
      <w:r w:rsidRPr="00145760">
        <w:rPr>
          <w:rStyle w:val="CharSectno"/>
        </w:rPr>
        <w:t>4</w:t>
      </w:r>
      <w:r w:rsidR="00557C7A" w:rsidRPr="00145760">
        <w:t xml:space="preserve">  </w:t>
      </w:r>
      <w:r w:rsidR="00B332B8" w:rsidRPr="00145760">
        <w:t>Schedules</w:t>
      </w:r>
      <w:bookmarkEnd w:id="7"/>
    </w:p>
    <w:p w:rsidR="000F6B02" w:rsidRPr="00145760" w:rsidRDefault="00557C7A" w:rsidP="000F6B02">
      <w:pPr>
        <w:pStyle w:val="subsection"/>
      </w:pPr>
      <w:r w:rsidRPr="00145760">
        <w:tab/>
      </w:r>
      <w:r w:rsidRPr="00145760">
        <w:tab/>
      </w:r>
      <w:r w:rsidR="000F6B02" w:rsidRPr="00145760">
        <w:t xml:space="preserve">Each instrument that is specified in a Schedule to </w:t>
      </w:r>
      <w:r w:rsidR="00857E67" w:rsidRPr="00145760">
        <w:t>these Rules</w:t>
      </w:r>
      <w:r w:rsidR="000F6B02" w:rsidRPr="00145760">
        <w:t xml:space="preserve"> is amended or repealed as set out in the applicable items in the Schedule concerned, and any other item in a Schedule to </w:t>
      </w:r>
      <w:r w:rsidR="00857E67" w:rsidRPr="00145760">
        <w:t>these Rules</w:t>
      </w:r>
      <w:r w:rsidR="000F6B02" w:rsidRPr="00145760">
        <w:t xml:space="preserve"> has effect according to its terms.</w:t>
      </w:r>
    </w:p>
    <w:p w:rsidR="0048364F" w:rsidRPr="00145760" w:rsidRDefault="0048364F" w:rsidP="00FF3089">
      <w:pPr>
        <w:pStyle w:val="ActHead6"/>
        <w:pageBreakBefore/>
      </w:pPr>
      <w:bookmarkStart w:id="8" w:name="_Toc468707548"/>
      <w:bookmarkStart w:id="9" w:name="opcAmSched"/>
      <w:bookmarkStart w:id="10" w:name="opcCurrentFind"/>
      <w:r w:rsidRPr="00145760">
        <w:rPr>
          <w:rStyle w:val="CharAmSchNo"/>
        </w:rPr>
        <w:t>Schedule</w:t>
      </w:r>
      <w:r w:rsidR="00145760" w:rsidRPr="00145760">
        <w:rPr>
          <w:rStyle w:val="CharAmSchNo"/>
        </w:rPr>
        <w:t> </w:t>
      </w:r>
      <w:r w:rsidRPr="00145760">
        <w:rPr>
          <w:rStyle w:val="CharAmSchNo"/>
        </w:rPr>
        <w:t>1</w:t>
      </w:r>
      <w:r w:rsidRPr="00145760">
        <w:t>—</w:t>
      </w:r>
      <w:r w:rsidR="00460499" w:rsidRPr="00145760">
        <w:rPr>
          <w:rStyle w:val="CharAmSchText"/>
        </w:rPr>
        <w:t>Amendments</w:t>
      </w:r>
      <w:bookmarkEnd w:id="8"/>
    </w:p>
    <w:bookmarkEnd w:id="9"/>
    <w:bookmarkEnd w:id="10"/>
    <w:p w:rsidR="00D76FD1" w:rsidRPr="00145760" w:rsidRDefault="006C4942" w:rsidP="00D76FD1">
      <w:pPr>
        <w:pStyle w:val="Header"/>
      </w:pPr>
      <w:r w:rsidRPr="00145760">
        <w:rPr>
          <w:rStyle w:val="CharAmPartNo"/>
        </w:rPr>
        <w:t xml:space="preserve"> </w:t>
      </w:r>
      <w:r w:rsidRPr="00145760">
        <w:rPr>
          <w:rStyle w:val="CharAmPartText"/>
        </w:rPr>
        <w:t xml:space="preserve"> </w:t>
      </w:r>
    </w:p>
    <w:p w:rsidR="00B76584" w:rsidRPr="00145760" w:rsidRDefault="00B76584" w:rsidP="00B76584">
      <w:pPr>
        <w:pStyle w:val="ActHead9"/>
      </w:pPr>
      <w:bookmarkStart w:id="11" w:name="_Toc468707549"/>
      <w:r w:rsidRPr="00145760">
        <w:t>High Court Rules</w:t>
      </w:r>
      <w:r w:rsidR="00145760" w:rsidRPr="00145760">
        <w:t> </w:t>
      </w:r>
      <w:r w:rsidRPr="00145760">
        <w:t>2004</w:t>
      </w:r>
      <w:bookmarkEnd w:id="11"/>
    </w:p>
    <w:p w:rsidR="00787EE7" w:rsidRPr="00145760" w:rsidRDefault="00787EE7" w:rsidP="006C2C12">
      <w:pPr>
        <w:pStyle w:val="ItemHead"/>
        <w:tabs>
          <w:tab w:val="left" w:pos="6663"/>
        </w:tabs>
      </w:pPr>
      <w:r w:rsidRPr="00145760">
        <w:t>1  Rule</w:t>
      </w:r>
      <w:r w:rsidR="00145760" w:rsidRPr="00145760">
        <w:t> </w:t>
      </w:r>
      <w:r w:rsidRPr="00145760">
        <w:t>1.07.1</w:t>
      </w:r>
    </w:p>
    <w:p w:rsidR="00885DFB" w:rsidRPr="00145760" w:rsidRDefault="00885DFB" w:rsidP="00885DFB">
      <w:pPr>
        <w:pStyle w:val="Item"/>
      </w:pPr>
      <w:r w:rsidRPr="00145760">
        <w:t>Repeal the rule, substitute:</w:t>
      </w:r>
    </w:p>
    <w:p w:rsidR="00371973" w:rsidRPr="00145760" w:rsidRDefault="004069A5" w:rsidP="004069A5">
      <w:pPr>
        <w:pStyle w:val="subsection"/>
      </w:pPr>
      <w:r w:rsidRPr="00145760">
        <w:t>1.07.1</w:t>
      </w:r>
      <w:r w:rsidRPr="00145760">
        <w:tab/>
      </w:r>
      <w:r w:rsidRPr="00145760">
        <w:tab/>
      </w:r>
      <w:r w:rsidR="00371973" w:rsidRPr="00145760">
        <w:t xml:space="preserve">A document </w:t>
      </w:r>
      <w:r w:rsidR="003F795E" w:rsidRPr="00145760">
        <w:t xml:space="preserve">to be </w:t>
      </w:r>
      <w:r w:rsidR="00371973" w:rsidRPr="00145760">
        <w:t xml:space="preserve">filed in </w:t>
      </w:r>
      <w:r w:rsidR="003F795E" w:rsidRPr="00145760">
        <w:t xml:space="preserve">the Court in </w:t>
      </w:r>
      <w:r w:rsidR="0096301D" w:rsidRPr="00145760">
        <w:t>a proceeding</w:t>
      </w:r>
      <w:r w:rsidR="00371973" w:rsidRPr="00145760">
        <w:t xml:space="preserve"> must be filed:</w:t>
      </w:r>
    </w:p>
    <w:p w:rsidR="00371973" w:rsidRPr="00145760" w:rsidRDefault="00371973" w:rsidP="00371973">
      <w:pPr>
        <w:pStyle w:val="paragraph"/>
      </w:pPr>
      <w:r w:rsidRPr="00145760">
        <w:tab/>
        <w:t>(a)</w:t>
      </w:r>
      <w:r w:rsidRPr="00145760">
        <w:tab/>
        <w:t>in the office of the R</w:t>
      </w:r>
      <w:r w:rsidR="008A7300" w:rsidRPr="00145760">
        <w:t>egistry in which the proceeding</w:t>
      </w:r>
      <w:r w:rsidRPr="00145760">
        <w:t xml:space="preserve"> was started; or</w:t>
      </w:r>
    </w:p>
    <w:p w:rsidR="00371973" w:rsidRPr="00145760" w:rsidRDefault="00371973" w:rsidP="00371973">
      <w:pPr>
        <w:pStyle w:val="paragraph"/>
      </w:pPr>
      <w:r w:rsidRPr="00145760">
        <w:tab/>
        <w:t>(b)</w:t>
      </w:r>
      <w:r w:rsidRPr="00145760">
        <w:tab/>
        <w:t xml:space="preserve">if the file </w:t>
      </w:r>
      <w:r w:rsidR="002A3009" w:rsidRPr="00145760">
        <w:t>for</w:t>
      </w:r>
      <w:r w:rsidRPr="00145760">
        <w:t xml:space="preserve"> the proceeding has been transferred to another office of the Registry</w:t>
      </w:r>
      <w:r w:rsidR="005F2862" w:rsidRPr="00145760">
        <w:t xml:space="preserve">, </w:t>
      </w:r>
      <w:r w:rsidRPr="00145760">
        <w:t>in that office.</w:t>
      </w:r>
    </w:p>
    <w:p w:rsidR="006D3667" w:rsidRPr="00145760" w:rsidRDefault="00DA6F53" w:rsidP="006C2C12">
      <w:pPr>
        <w:pStyle w:val="ItemHead"/>
        <w:tabs>
          <w:tab w:val="left" w:pos="6663"/>
        </w:tabs>
      </w:pPr>
      <w:r w:rsidRPr="00145760">
        <w:t>2</w:t>
      </w:r>
      <w:r w:rsidR="00BB6E79" w:rsidRPr="00145760">
        <w:t xml:space="preserve">  </w:t>
      </w:r>
      <w:r w:rsidR="00B76584" w:rsidRPr="00145760">
        <w:t>Paragraph 4.06.2(c)</w:t>
      </w:r>
    </w:p>
    <w:p w:rsidR="00B76584" w:rsidRPr="00145760" w:rsidRDefault="00B76584" w:rsidP="00B76584">
      <w:pPr>
        <w:pStyle w:val="Item"/>
      </w:pPr>
      <w:r w:rsidRPr="00145760">
        <w:t>Repeal the paragraph, substitute:</w:t>
      </w:r>
    </w:p>
    <w:p w:rsidR="00EA482F" w:rsidRPr="00145760" w:rsidRDefault="00B76584" w:rsidP="00C75C2A">
      <w:pPr>
        <w:pStyle w:val="paragraph"/>
      </w:pPr>
      <w:r w:rsidRPr="00145760">
        <w:tab/>
        <w:t>(c)</w:t>
      </w:r>
      <w:r w:rsidRPr="00145760">
        <w:tab/>
      </w:r>
      <w:r w:rsidR="00F645BF" w:rsidRPr="00145760">
        <w:t>writs of summons and any other writ</w:t>
      </w:r>
      <w:r w:rsidR="00F070DE" w:rsidRPr="00145760">
        <w:t>s</w:t>
      </w:r>
      <w:r w:rsidR="00F645BF" w:rsidRPr="00145760">
        <w:t>,</w:t>
      </w:r>
      <w:r w:rsidR="0065758D" w:rsidRPr="00145760">
        <w:t xml:space="preserve"> and</w:t>
      </w:r>
      <w:r w:rsidR="00F645BF" w:rsidRPr="00145760">
        <w:t xml:space="preserve"> commission</w:t>
      </w:r>
      <w:r w:rsidR="0065758D" w:rsidRPr="00145760">
        <w:t>s</w:t>
      </w:r>
      <w:r w:rsidR="00F645BF" w:rsidRPr="00145760">
        <w:t xml:space="preserve"> </w:t>
      </w:r>
      <w:r w:rsidR="0065758D" w:rsidRPr="00145760">
        <w:t>and</w:t>
      </w:r>
      <w:r w:rsidR="00F645BF" w:rsidRPr="00145760">
        <w:t xml:space="preserve"> process</w:t>
      </w:r>
      <w:r w:rsidR="00EA482F" w:rsidRPr="00145760">
        <w:t>;</w:t>
      </w:r>
    </w:p>
    <w:p w:rsidR="00627491" w:rsidRPr="00145760" w:rsidRDefault="00627491" w:rsidP="00627491">
      <w:pPr>
        <w:pStyle w:val="paragraph"/>
      </w:pPr>
      <w:r w:rsidRPr="00145760">
        <w:tab/>
        <w:t>(ca)</w:t>
      </w:r>
      <w:r w:rsidRPr="00145760">
        <w:tab/>
        <w:t xml:space="preserve">copies of </w:t>
      </w:r>
      <w:r w:rsidR="00C95236" w:rsidRPr="00145760">
        <w:t>a document</w:t>
      </w:r>
      <w:r w:rsidR="00BB0297" w:rsidRPr="00145760">
        <w:t xml:space="preserve"> </w:t>
      </w:r>
      <w:r w:rsidR="00FC056B" w:rsidRPr="00145760">
        <w:t xml:space="preserve">referred to in </w:t>
      </w:r>
      <w:r w:rsidR="00145760" w:rsidRPr="00145760">
        <w:t>paragraph (</w:t>
      </w:r>
      <w:r w:rsidRPr="00145760">
        <w:t>b)</w:t>
      </w:r>
      <w:r w:rsidR="00FC056B" w:rsidRPr="00145760">
        <w:t xml:space="preserve"> </w:t>
      </w:r>
      <w:r w:rsidR="00BB0297" w:rsidRPr="00145760">
        <w:t>or</w:t>
      </w:r>
      <w:r w:rsidR="00FC056B" w:rsidRPr="00145760">
        <w:t xml:space="preserve"> (c)</w:t>
      </w:r>
      <w:r w:rsidR="00BB0297" w:rsidRPr="00145760">
        <w:t xml:space="preserve"> </w:t>
      </w:r>
      <w:r w:rsidR="006174EB" w:rsidRPr="00145760">
        <w:t>that</w:t>
      </w:r>
      <w:r w:rsidR="00BB0297" w:rsidRPr="00145760">
        <w:t xml:space="preserve"> are copies for service;</w:t>
      </w:r>
    </w:p>
    <w:p w:rsidR="00EA482F" w:rsidRPr="00145760" w:rsidRDefault="00DA6F53" w:rsidP="00EA482F">
      <w:pPr>
        <w:pStyle w:val="ItemHead"/>
        <w:tabs>
          <w:tab w:val="left" w:pos="6663"/>
        </w:tabs>
      </w:pPr>
      <w:r w:rsidRPr="00145760">
        <w:t>3</w:t>
      </w:r>
      <w:r w:rsidR="00EA482F" w:rsidRPr="00145760">
        <w:t xml:space="preserve">  Rules</w:t>
      </w:r>
      <w:r w:rsidR="00145760" w:rsidRPr="00145760">
        <w:t> </w:t>
      </w:r>
      <w:r w:rsidR="00EA482F" w:rsidRPr="00145760">
        <w:t>6.02.2 and 6.02.3</w:t>
      </w:r>
    </w:p>
    <w:p w:rsidR="00EA482F" w:rsidRPr="00145760" w:rsidRDefault="00EA482F" w:rsidP="00EA482F">
      <w:pPr>
        <w:pStyle w:val="Item"/>
      </w:pPr>
      <w:r w:rsidRPr="00145760">
        <w:t>After “was issued”, insert “or filed”.</w:t>
      </w:r>
    </w:p>
    <w:p w:rsidR="00EA482F" w:rsidRPr="00145760" w:rsidRDefault="00DA6F53" w:rsidP="00EA482F">
      <w:pPr>
        <w:pStyle w:val="ItemHead"/>
      </w:pPr>
      <w:r w:rsidRPr="00145760">
        <w:t>4</w:t>
      </w:r>
      <w:r w:rsidR="00EA482F" w:rsidRPr="00145760">
        <w:t xml:space="preserve">  Rule</w:t>
      </w:r>
      <w:r w:rsidR="00145760" w:rsidRPr="00145760">
        <w:t> </w:t>
      </w:r>
      <w:r w:rsidR="00EA482F" w:rsidRPr="00145760">
        <w:t>6.04.3</w:t>
      </w:r>
    </w:p>
    <w:p w:rsidR="009B21C1" w:rsidRPr="00145760" w:rsidRDefault="00EA482F" w:rsidP="00DE2A0D">
      <w:pPr>
        <w:pStyle w:val="Item"/>
      </w:pPr>
      <w:r w:rsidRPr="00145760">
        <w:t>Repeal the rule</w:t>
      </w:r>
      <w:r w:rsidR="00DE2A0D" w:rsidRPr="00145760">
        <w:t>.</w:t>
      </w:r>
    </w:p>
    <w:p w:rsidR="00EA482F" w:rsidRPr="00145760" w:rsidRDefault="00DA6F53" w:rsidP="00EA482F">
      <w:pPr>
        <w:pStyle w:val="ItemHead"/>
      </w:pPr>
      <w:r w:rsidRPr="00145760">
        <w:t>5</w:t>
      </w:r>
      <w:r w:rsidR="00111FFC" w:rsidRPr="00145760">
        <w:t xml:space="preserve">  Rule</w:t>
      </w:r>
      <w:r w:rsidR="00145760" w:rsidRPr="00145760">
        <w:t> </w:t>
      </w:r>
      <w:r w:rsidR="00111FFC" w:rsidRPr="00145760">
        <w:t>6.07.3</w:t>
      </w:r>
    </w:p>
    <w:p w:rsidR="00111FFC" w:rsidRPr="00145760" w:rsidRDefault="00111FFC" w:rsidP="00111FFC">
      <w:pPr>
        <w:pStyle w:val="Item"/>
      </w:pPr>
      <w:r w:rsidRPr="00145760">
        <w:t>Omit “</w:t>
      </w:r>
      <w:r w:rsidR="00C95236" w:rsidRPr="00145760">
        <w:t xml:space="preserve">for </w:t>
      </w:r>
      <w:r w:rsidR="00EF0CFE" w:rsidRPr="00145760">
        <w:t xml:space="preserve">leave </w:t>
      </w:r>
      <w:r w:rsidRPr="00145760">
        <w:t xml:space="preserve">to issue a proceeding”, </w:t>
      </w:r>
      <w:r w:rsidR="00F070DE" w:rsidRPr="00145760">
        <w:t>substitute</w:t>
      </w:r>
      <w:r w:rsidRPr="00145760">
        <w:t xml:space="preserve"> “</w:t>
      </w:r>
      <w:r w:rsidR="00C95236" w:rsidRPr="00145760">
        <w:t xml:space="preserve">for </w:t>
      </w:r>
      <w:r w:rsidR="00EF0CFE" w:rsidRPr="00145760">
        <w:t xml:space="preserve">leave </w:t>
      </w:r>
      <w:r w:rsidRPr="00145760">
        <w:t xml:space="preserve">for the Registrar to issue, or </w:t>
      </w:r>
      <w:r w:rsidR="00AA7950" w:rsidRPr="00145760">
        <w:t>for leave to</w:t>
      </w:r>
      <w:r w:rsidRPr="00145760">
        <w:t xml:space="preserve"> file</w:t>
      </w:r>
      <w:r w:rsidR="00AA7950" w:rsidRPr="00145760">
        <w:t>,</w:t>
      </w:r>
      <w:r w:rsidRPr="00145760">
        <w:t xml:space="preserve"> a document”.</w:t>
      </w:r>
    </w:p>
    <w:p w:rsidR="00514BF1" w:rsidRPr="00145760" w:rsidRDefault="00DA6F53" w:rsidP="00514BF1">
      <w:pPr>
        <w:pStyle w:val="ItemHead"/>
      </w:pPr>
      <w:r w:rsidRPr="00145760">
        <w:t>6</w:t>
      </w:r>
      <w:r w:rsidR="00514BF1" w:rsidRPr="00145760">
        <w:t xml:space="preserve">  Rule</w:t>
      </w:r>
      <w:r w:rsidR="00145760" w:rsidRPr="00145760">
        <w:t> </w:t>
      </w:r>
      <w:r w:rsidR="00514BF1" w:rsidRPr="00145760">
        <w:t>9.02.2</w:t>
      </w:r>
    </w:p>
    <w:p w:rsidR="00514BF1" w:rsidRPr="00145760" w:rsidRDefault="00514BF1" w:rsidP="00514BF1">
      <w:pPr>
        <w:pStyle w:val="Item"/>
      </w:pPr>
      <w:r w:rsidRPr="00145760">
        <w:t>Repeal the rule.</w:t>
      </w:r>
    </w:p>
    <w:p w:rsidR="00B17D33" w:rsidRPr="00145760" w:rsidRDefault="00DA6F53" w:rsidP="00B17D33">
      <w:pPr>
        <w:pStyle w:val="ItemHead"/>
      </w:pPr>
      <w:r w:rsidRPr="00145760">
        <w:t>7</w:t>
      </w:r>
      <w:r w:rsidR="00BB0297" w:rsidRPr="00145760">
        <w:t xml:space="preserve">  At the end of Part</w:t>
      </w:r>
      <w:r w:rsidR="00145760" w:rsidRPr="00145760">
        <w:t> </w:t>
      </w:r>
      <w:r w:rsidR="00E61054" w:rsidRPr="00145760">
        <w:t>13</w:t>
      </w:r>
    </w:p>
    <w:p w:rsidR="00B17D33" w:rsidRPr="00145760" w:rsidRDefault="00BB0297" w:rsidP="00B17D33">
      <w:pPr>
        <w:pStyle w:val="Item"/>
      </w:pPr>
      <w:r w:rsidRPr="00145760">
        <w:t>Add</w:t>
      </w:r>
      <w:r w:rsidR="00B17D33" w:rsidRPr="00145760">
        <w:t>:</w:t>
      </w:r>
    </w:p>
    <w:p w:rsidR="00B17D33" w:rsidRPr="00145760" w:rsidRDefault="00B17D33" w:rsidP="00B17D33">
      <w:pPr>
        <w:pStyle w:val="ActHead5"/>
      </w:pPr>
      <w:bookmarkStart w:id="12" w:name="_Toc468707550"/>
      <w:r w:rsidRPr="00145760">
        <w:rPr>
          <w:rStyle w:val="CharSectno"/>
        </w:rPr>
        <w:t>13.04</w:t>
      </w:r>
      <w:r w:rsidRPr="00145760">
        <w:t xml:space="preserve">  Orders other than in open court in relation to applications</w:t>
      </w:r>
      <w:bookmarkEnd w:id="12"/>
    </w:p>
    <w:p w:rsidR="00B17D33" w:rsidRPr="00145760" w:rsidRDefault="00B17D33" w:rsidP="00B17D33">
      <w:pPr>
        <w:pStyle w:val="subsection"/>
      </w:pPr>
      <w:r w:rsidRPr="00145760">
        <w:tab/>
      </w:r>
      <w:r w:rsidRPr="00145760">
        <w:tab/>
        <w:t>A Justice may make orders other than in open court in relation to an application.</w:t>
      </w:r>
    </w:p>
    <w:p w:rsidR="00F070DE" w:rsidRPr="00145760" w:rsidRDefault="00F070DE" w:rsidP="00F070DE">
      <w:pPr>
        <w:pStyle w:val="notetext"/>
      </w:pPr>
      <w:r w:rsidRPr="00145760">
        <w:t>Note:</w:t>
      </w:r>
      <w:r w:rsidRPr="00145760">
        <w:tab/>
      </w:r>
      <w:r w:rsidR="004B1DAB" w:rsidRPr="00145760">
        <w:t xml:space="preserve">For the power of a Justice sitting in </w:t>
      </w:r>
      <w:r w:rsidR="00BB0297" w:rsidRPr="00145760">
        <w:t>C</w:t>
      </w:r>
      <w:r w:rsidR="004B1DAB" w:rsidRPr="00145760">
        <w:t>hambers to exercise the jurisdiction of the Court, see section</w:t>
      </w:r>
      <w:r w:rsidR="00145760" w:rsidRPr="00145760">
        <w:t> </w:t>
      </w:r>
      <w:r w:rsidR="004B1DAB" w:rsidRPr="00145760">
        <w:t xml:space="preserve">16 of the </w:t>
      </w:r>
      <w:r w:rsidR="004B1DAB" w:rsidRPr="00145760">
        <w:rPr>
          <w:i/>
        </w:rPr>
        <w:t>Judiciary Act 1903.</w:t>
      </w:r>
    </w:p>
    <w:p w:rsidR="00111FFC" w:rsidRPr="00145760" w:rsidRDefault="00DA6F53" w:rsidP="00111FFC">
      <w:pPr>
        <w:pStyle w:val="ItemHead"/>
      </w:pPr>
      <w:r w:rsidRPr="00145760">
        <w:t>8</w:t>
      </w:r>
      <w:r w:rsidR="00111FFC" w:rsidRPr="00145760">
        <w:t xml:space="preserve">  Rule</w:t>
      </w:r>
      <w:r w:rsidR="00145760" w:rsidRPr="00145760">
        <w:t> </w:t>
      </w:r>
      <w:r w:rsidR="00111FFC" w:rsidRPr="00145760">
        <w:t>20.01 (heading)</w:t>
      </w:r>
    </w:p>
    <w:p w:rsidR="00111FFC" w:rsidRPr="00145760" w:rsidRDefault="00111FFC" w:rsidP="00111FFC">
      <w:pPr>
        <w:pStyle w:val="Item"/>
      </w:pPr>
      <w:r w:rsidRPr="00145760">
        <w:t>Repeal the heading, substitute:</w:t>
      </w:r>
    </w:p>
    <w:p w:rsidR="00111FFC" w:rsidRPr="00145760" w:rsidRDefault="00BC19CF" w:rsidP="00111FFC">
      <w:pPr>
        <w:pStyle w:val="ActHead5"/>
      </w:pPr>
      <w:bookmarkStart w:id="13" w:name="_Toc468707551"/>
      <w:r w:rsidRPr="00145760">
        <w:rPr>
          <w:rStyle w:val="CharSectno"/>
        </w:rPr>
        <w:t>20.01</w:t>
      </w:r>
      <w:r w:rsidRPr="00145760">
        <w:t xml:space="preserve">  Form of originating document</w:t>
      </w:r>
      <w:bookmarkEnd w:id="13"/>
    </w:p>
    <w:p w:rsidR="004E7189" w:rsidRPr="00145760" w:rsidRDefault="00DA6F53" w:rsidP="004E7189">
      <w:pPr>
        <w:pStyle w:val="ItemHead"/>
      </w:pPr>
      <w:r w:rsidRPr="00145760">
        <w:t>9</w:t>
      </w:r>
      <w:r w:rsidR="004E7189" w:rsidRPr="00145760">
        <w:t xml:space="preserve">  Rule</w:t>
      </w:r>
      <w:r w:rsidR="00145760" w:rsidRPr="00145760">
        <w:t> </w:t>
      </w:r>
      <w:r w:rsidR="004E7189" w:rsidRPr="00145760">
        <w:t>20.02</w:t>
      </w:r>
    </w:p>
    <w:p w:rsidR="004E7189" w:rsidRPr="00145760" w:rsidRDefault="004E7189" w:rsidP="004E7189">
      <w:pPr>
        <w:pStyle w:val="Item"/>
      </w:pPr>
      <w:r w:rsidRPr="00145760">
        <w:t>Repeal the rule, substitute:</w:t>
      </w:r>
    </w:p>
    <w:p w:rsidR="001317C1" w:rsidRPr="00145760" w:rsidRDefault="001317C1" w:rsidP="001317C1">
      <w:pPr>
        <w:pStyle w:val="ActHead5"/>
      </w:pPr>
      <w:bookmarkStart w:id="14" w:name="_Toc468707552"/>
      <w:r w:rsidRPr="00145760">
        <w:rPr>
          <w:rStyle w:val="CharSectno"/>
        </w:rPr>
        <w:t>20.02</w:t>
      </w:r>
      <w:r w:rsidRPr="00145760">
        <w:t xml:space="preserve">  </w:t>
      </w:r>
      <w:r w:rsidR="00BB0297" w:rsidRPr="00145760">
        <w:t>Copies</w:t>
      </w:r>
      <w:r w:rsidR="004740CA" w:rsidRPr="00145760">
        <w:t xml:space="preserve"> of originating documents</w:t>
      </w:r>
      <w:r w:rsidR="00C95236" w:rsidRPr="00145760">
        <w:t xml:space="preserve"> for service</w:t>
      </w:r>
      <w:bookmarkEnd w:id="14"/>
    </w:p>
    <w:p w:rsidR="00F30D92" w:rsidRPr="00145760" w:rsidRDefault="008F2706" w:rsidP="001317C1">
      <w:pPr>
        <w:pStyle w:val="subsection"/>
      </w:pPr>
      <w:r w:rsidRPr="00145760">
        <w:t>20.02.1</w:t>
      </w:r>
      <w:r w:rsidRPr="00145760">
        <w:tab/>
      </w:r>
      <w:r w:rsidRPr="00145760">
        <w:tab/>
      </w:r>
      <w:r w:rsidR="003527CB" w:rsidRPr="00145760">
        <w:t xml:space="preserve">An application for an order to show cause, an application for removal, an election petition or a writ of summons must be </w:t>
      </w:r>
      <w:r w:rsidRPr="00145760">
        <w:t xml:space="preserve">accompanied by </w:t>
      </w:r>
      <w:r w:rsidR="00F30D92" w:rsidRPr="00145760">
        <w:t>a</w:t>
      </w:r>
      <w:r w:rsidR="00544A00" w:rsidRPr="00145760">
        <w:t xml:space="preserve">s many </w:t>
      </w:r>
      <w:r w:rsidR="00F30D92" w:rsidRPr="00145760">
        <w:t xml:space="preserve">copies </w:t>
      </w:r>
      <w:r w:rsidR="00544A00" w:rsidRPr="00145760">
        <w:t>for service as there are defendants or respondents</w:t>
      </w:r>
      <w:r w:rsidR="00F30D92" w:rsidRPr="00145760">
        <w:t>.</w:t>
      </w:r>
    </w:p>
    <w:p w:rsidR="00577C56" w:rsidRPr="00145760" w:rsidRDefault="00F30D92" w:rsidP="00577C56">
      <w:pPr>
        <w:pStyle w:val="subsection"/>
      </w:pPr>
      <w:r w:rsidRPr="00145760">
        <w:t>20.02.2</w:t>
      </w:r>
      <w:r w:rsidRPr="00145760">
        <w:tab/>
      </w:r>
      <w:r w:rsidRPr="00145760">
        <w:tab/>
      </w:r>
      <w:r w:rsidR="00577C56" w:rsidRPr="00145760">
        <w:t>The copies of an application for an order to show cause, an application for removal or an election petition must be stamped by the Registrar.</w:t>
      </w:r>
    </w:p>
    <w:p w:rsidR="00F02B70" w:rsidRPr="00145760" w:rsidRDefault="001317C1" w:rsidP="00F30D92">
      <w:pPr>
        <w:pStyle w:val="notetext"/>
      </w:pPr>
      <w:r w:rsidRPr="00145760">
        <w:t>Note:</w:t>
      </w:r>
      <w:r w:rsidRPr="00145760">
        <w:tab/>
      </w:r>
      <w:r w:rsidR="00F30D92" w:rsidRPr="00145760">
        <w:t>Copies of a writ of summons</w:t>
      </w:r>
      <w:r w:rsidR="00577C56" w:rsidRPr="00145760">
        <w:t xml:space="preserve"> must be sealed</w:t>
      </w:r>
      <w:r w:rsidR="00F30D92" w:rsidRPr="00145760">
        <w:t>:</w:t>
      </w:r>
      <w:r w:rsidRPr="00145760">
        <w:t xml:space="preserve"> see paragraph</w:t>
      </w:r>
      <w:r w:rsidR="00145760" w:rsidRPr="00145760">
        <w:t> </w:t>
      </w:r>
      <w:r w:rsidRPr="00145760">
        <w:t>4.06.2(ca).</w:t>
      </w:r>
    </w:p>
    <w:p w:rsidR="00B23774" w:rsidRPr="00145760" w:rsidRDefault="00DA6F53" w:rsidP="00B23774">
      <w:pPr>
        <w:pStyle w:val="ItemHead"/>
      </w:pPr>
      <w:r w:rsidRPr="00145760">
        <w:t>10</w:t>
      </w:r>
      <w:r w:rsidR="00B23774" w:rsidRPr="00145760">
        <w:t xml:space="preserve">  Rule</w:t>
      </w:r>
      <w:r w:rsidR="00145760" w:rsidRPr="00145760">
        <w:t> </w:t>
      </w:r>
      <w:r w:rsidR="00B23774" w:rsidRPr="00145760">
        <w:t>22.01 (heading)</w:t>
      </w:r>
    </w:p>
    <w:p w:rsidR="00B23774" w:rsidRPr="00145760" w:rsidRDefault="00B23774" w:rsidP="00B23774">
      <w:pPr>
        <w:pStyle w:val="Item"/>
      </w:pPr>
      <w:r w:rsidRPr="00145760">
        <w:t>Repeal the heading, substitute:</w:t>
      </w:r>
    </w:p>
    <w:p w:rsidR="00B23774" w:rsidRPr="00145760" w:rsidRDefault="00B23774" w:rsidP="00B23774">
      <w:pPr>
        <w:pStyle w:val="ActHead5"/>
      </w:pPr>
      <w:bookmarkStart w:id="15" w:name="_Toc468707553"/>
      <w:r w:rsidRPr="00145760">
        <w:rPr>
          <w:rStyle w:val="CharSectno"/>
        </w:rPr>
        <w:t>22.01</w:t>
      </w:r>
      <w:r w:rsidRPr="00145760">
        <w:t xml:space="preserve">  Service of originating documents</w:t>
      </w:r>
      <w:bookmarkEnd w:id="15"/>
    </w:p>
    <w:p w:rsidR="00E21E31" w:rsidRPr="00145760" w:rsidRDefault="00DA6F53" w:rsidP="00E21E31">
      <w:pPr>
        <w:pStyle w:val="ItemHead"/>
      </w:pPr>
      <w:r w:rsidRPr="00145760">
        <w:t>11</w:t>
      </w:r>
      <w:r w:rsidR="00E21E31" w:rsidRPr="00145760">
        <w:t xml:space="preserve">  Rule</w:t>
      </w:r>
      <w:r w:rsidR="00145760" w:rsidRPr="00145760">
        <w:t> </w:t>
      </w:r>
      <w:r w:rsidR="00E21E31" w:rsidRPr="00145760">
        <w:t>22.02</w:t>
      </w:r>
    </w:p>
    <w:p w:rsidR="00E21E31" w:rsidRPr="00145760" w:rsidRDefault="006C1D4B" w:rsidP="00E21E31">
      <w:pPr>
        <w:pStyle w:val="Item"/>
      </w:pPr>
      <w:r w:rsidRPr="00145760">
        <w:t>Repeal the rule, substitute:</w:t>
      </w:r>
    </w:p>
    <w:p w:rsidR="006C1D4B" w:rsidRPr="00145760" w:rsidRDefault="006C1D4B" w:rsidP="006C1D4B">
      <w:pPr>
        <w:pStyle w:val="ActHead5"/>
      </w:pPr>
      <w:bookmarkStart w:id="16" w:name="_Toc468707554"/>
      <w:r w:rsidRPr="00145760">
        <w:rPr>
          <w:rStyle w:val="CharSectno"/>
        </w:rPr>
        <w:t>22.02</w:t>
      </w:r>
      <w:r w:rsidRPr="00145760">
        <w:t xml:space="preserve">  Affidavit of service</w:t>
      </w:r>
      <w:bookmarkEnd w:id="16"/>
    </w:p>
    <w:p w:rsidR="006C1D4B" w:rsidRPr="00145760" w:rsidRDefault="006C1D4B" w:rsidP="006C1D4B">
      <w:pPr>
        <w:pStyle w:val="subsection"/>
      </w:pPr>
      <w:r w:rsidRPr="00145760">
        <w:tab/>
      </w:r>
      <w:r w:rsidRPr="00145760">
        <w:tab/>
        <w:t>Wit</w:t>
      </w:r>
      <w:r w:rsidR="00324D5D" w:rsidRPr="00145760">
        <w:t>hin 7 days of the service of an</w:t>
      </w:r>
      <w:r w:rsidRPr="00145760">
        <w:t xml:space="preserve"> </w:t>
      </w:r>
      <w:r w:rsidR="00430181" w:rsidRPr="00145760">
        <w:t>originating document</w:t>
      </w:r>
      <w:r w:rsidRPr="00145760">
        <w:t xml:space="preserve">, the plaintiff or applicant </w:t>
      </w:r>
      <w:r w:rsidR="00430181" w:rsidRPr="00145760">
        <w:t>must</w:t>
      </w:r>
      <w:r w:rsidRPr="00145760">
        <w:t xml:space="preserve"> file an affidavit deposing to the time and manner of the service.</w:t>
      </w:r>
    </w:p>
    <w:p w:rsidR="00274278" w:rsidRPr="00145760" w:rsidRDefault="00DA6F53" w:rsidP="00274278">
      <w:pPr>
        <w:pStyle w:val="ItemHead"/>
      </w:pPr>
      <w:r w:rsidRPr="00145760">
        <w:t>12</w:t>
      </w:r>
      <w:r w:rsidR="00274278" w:rsidRPr="00145760">
        <w:t xml:space="preserve">  Rule</w:t>
      </w:r>
      <w:r w:rsidR="00145760" w:rsidRPr="00145760">
        <w:t> </w:t>
      </w:r>
      <w:r w:rsidR="00274278" w:rsidRPr="00145760">
        <w:t>23.01.3</w:t>
      </w:r>
    </w:p>
    <w:p w:rsidR="00BB6ADB" w:rsidRPr="00145760" w:rsidRDefault="00BB6ADB" w:rsidP="00BB6ADB">
      <w:pPr>
        <w:pStyle w:val="Item"/>
      </w:pPr>
      <w:r w:rsidRPr="00145760">
        <w:t>Repeal the rule, substitute:</w:t>
      </w:r>
    </w:p>
    <w:p w:rsidR="00BB6ADB" w:rsidRPr="00145760" w:rsidRDefault="00BB6ADB" w:rsidP="00BB6ADB">
      <w:pPr>
        <w:pStyle w:val="subsection"/>
      </w:pPr>
      <w:r w:rsidRPr="00145760">
        <w:t>23.01.3</w:t>
      </w:r>
      <w:r w:rsidRPr="00145760">
        <w:tab/>
      </w:r>
      <w:r w:rsidRPr="00145760">
        <w:tab/>
        <w:t xml:space="preserve">A notice of appearance </w:t>
      </w:r>
      <w:r w:rsidR="00424893" w:rsidRPr="00145760">
        <w:t>must be in</w:t>
      </w:r>
      <w:r w:rsidR="00627491" w:rsidRPr="00145760">
        <w:t xml:space="preserve"> Form 7.</w:t>
      </w:r>
    </w:p>
    <w:p w:rsidR="00544A00" w:rsidRPr="00145760" w:rsidRDefault="000D0296" w:rsidP="00544A00">
      <w:pPr>
        <w:pStyle w:val="ItemHead"/>
      </w:pPr>
      <w:r w:rsidRPr="00145760">
        <w:t>1</w:t>
      </w:r>
      <w:r w:rsidR="00DA6F53" w:rsidRPr="00145760">
        <w:t>3</w:t>
      </w:r>
      <w:r w:rsidR="009E1FA4" w:rsidRPr="00145760">
        <w:t xml:space="preserve"> </w:t>
      </w:r>
      <w:r w:rsidR="00544A00" w:rsidRPr="00145760">
        <w:t xml:space="preserve"> Rule</w:t>
      </w:r>
      <w:r w:rsidR="00145760" w:rsidRPr="00145760">
        <w:t> </w:t>
      </w:r>
      <w:r w:rsidR="00544A00" w:rsidRPr="00145760">
        <w:t>23.04.1</w:t>
      </w:r>
    </w:p>
    <w:p w:rsidR="00544A00" w:rsidRPr="00145760" w:rsidRDefault="00151107" w:rsidP="00544A00">
      <w:pPr>
        <w:pStyle w:val="Item"/>
      </w:pPr>
      <w:r w:rsidRPr="00145760">
        <w:t xml:space="preserve">Omit “shall seal”, </w:t>
      </w:r>
      <w:r w:rsidR="00760868" w:rsidRPr="00145760">
        <w:t>substitute “must stamp”.</w:t>
      </w:r>
    </w:p>
    <w:p w:rsidR="00544A00" w:rsidRPr="00145760" w:rsidRDefault="000D0296" w:rsidP="00544A00">
      <w:pPr>
        <w:pStyle w:val="ItemHead"/>
      </w:pPr>
      <w:r w:rsidRPr="00145760">
        <w:t>1</w:t>
      </w:r>
      <w:r w:rsidR="00DA6F53" w:rsidRPr="00145760">
        <w:t>4</w:t>
      </w:r>
      <w:r w:rsidR="00544A00" w:rsidRPr="00145760">
        <w:t xml:space="preserve">  Rule</w:t>
      </w:r>
      <w:r w:rsidR="00145760" w:rsidRPr="00145760">
        <w:t> </w:t>
      </w:r>
      <w:r w:rsidR="00544A00" w:rsidRPr="00145760">
        <w:t>23.04.2</w:t>
      </w:r>
    </w:p>
    <w:p w:rsidR="00544A00" w:rsidRPr="00145760" w:rsidRDefault="00760868" w:rsidP="00544A00">
      <w:pPr>
        <w:pStyle w:val="Item"/>
      </w:pPr>
      <w:r w:rsidRPr="00145760">
        <w:t>Omit “shall serve a sealed”, substitute “must serve a stamped”.</w:t>
      </w:r>
    </w:p>
    <w:p w:rsidR="00274278" w:rsidRPr="00145760" w:rsidRDefault="009E1FA4" w:rsidP="00274278">
      <w:pPr>
        <w:pStyle w:val="ItemHead"/>
      </w:pPr>
      <w:r w:rsidRPr="00145760">
        <w:t>1</w:t>
      </w:r>
      <w:r w:rsidR="00DA6F53" w:rsidRPr="00145760">
        <w:t>5</w:t>
      </w:r>
      <w:r w:rsidR="00274278" w:rsidRPr="00145760">
        <w:t xml:space="preserve">  Paragraphs 25.01(b) and (g)</w:t>
      </w:r>
    </w:p>
    <w:p w:rsidR="00274278" w:rsidRPr="00145760" w:rsidRDefault="00274278" w:rsidP="00274278">
      <w:pPr>
        <w:pStyle w:val="Item"/>
      </w:pPr>
      <w:r w:rsidRPr="00145760">
        <w:t>Omit</w:t>
      </w:r>
      <w:r w:rsidR="003E41E5" w:rsidRPr="00145760">
        <w:t xml:space="preserve"> “issued”, </w:t>
      </w:r>
      <w:r w:rsidR="00613527" w:rsidRPr="00145760">
        <w:t>substitute</w:t>
      </w:r>
      <w:r w:rsidR="003E41E5" w:rsidRPr="00145760">
        <w:t xml:space="preserve"> “filed”.</w:t>
      </w:r>
    </w:p>
    <w:p w:rsidR="00F7054F" w:rsidRPr="00145760" w:rsidRDefault="00F7054F" w:rsidP="00F7054F">
      <w:pPr>
        <w:pStyle w:val="ItemHead"/>
      </w:pPr>
      <w:r w:rsidRPr="00145760">
        <w:t>1</w:t>
      </w:r>
      <w:r w:rsidR="00DA6F53" w:rsidRPr="00145760">
        <w:t>6</w:t>
      </w:r>
      <w:r w:rsidRPr="00145760">
        <w:t xml:space="preserve">  Paragraph 26.01.1(c)</w:t>
      </w:r>
    </w:p>
    <w:p w:rsidR="00F7054F" w:rsidRPr="00145760" w:rsidRDefault="00F7054F" w:rsidP="00F7054F">
      <w:pPr>
        <w:pStyle w:val="Item"/>
      </w:pPr>
      <w:r w:rsidRPr="00145760">
        <w:t xml:space="preserve">Omit “issued”, </w:t>
      </w:r>
      <w:r w:rsidR="00613527" w:rsidRPr="00145760">
        <w:t xml:space="preserve">substitute </w:t>
      </w:r>
      <w:r w:rsidRPr="00145760">
        <w:t>“filed”.</w:t>
      </w:r>
    </w:p>
    <w:p w:rsidR="00BF1003" w:rsidRPr="00145760" w:rsidRDefault="00BF1003" w:rsidP="00BF1003">
      <w:pPr>
        <w:pStyle w:val="ItemHead"/>
      </w:pPr>
      <w:r w:rsidRPr="00145760">
        <w:t>1</w:t>
      </w:r>
      <w:r w:rsidR="007178D1" w:rsidRPr="00145760">
        <w:t>7</w:t>
      </w:r>
      <w:r w:rsidRPr="00145760">
        <w:t xml:space="preserve">  </w:t>
      </w:r>
      <w:r w:rsidR="00AF4461" w:rsidRPr="00145760">
        <w:t>In the appropriate position in Chapter</w:t>
      </w:r>
      <w:r w:rsidR="00145760" w:rsidRPr="00145760">
        <w:t> </w:t>
      </w:r>
      <w:r w:rsidR="00AF4461" w:rsidRPr="00145760">
        <w:t>6</w:t>
      </w:r>
    </w:p>
    <w:p w:rsidR="00BF1003" w:rsidRPr="00145760" w:rsidRDefault="00AF4461" w:rsidP="00BF1003">
      <w:pPr>
        <w:pStyle w:val="Item"/>
      </w:pPr>
      <w:r w:rsidRPr="00145760">
        <w:t>Insert</w:t>
      </w:r>
      <w:r w:rsidR="00BF1003" w:rsidRPr="00145760">
        <w:t>:</w:t>
      </w:r>
    </w:p>
    <w:p w:rsidR="00BF1003" w:rsidRPr="00145760" w:rsidRDefault="00BF1003" w:rsidP="00BF1003">
      <w:pPr>
        <w:pStyle w:val="ActHead2"/>
      </w:pPr>
      <w:bookmarkStart w:id="17" w:name="_Toc468707555"/>
      <w:r w:rsidRPr="00145760">
        <w:rPr>
          <w:rStyle w:val="CharPartNo"/>
        </w:rPr>
        <w:t>Part</w:t>
      </w:r>
      <w:r w:rsidR="00145760" w:rsidRPr="00145760">
        <w:rPr>
          <w:rStyle w:val="CharPartNo"/>
        </w:rPr>
        <w:t> </w:t>
      </w:r>
      <w:r w:rsidRPr="00145760">
        <w:rPr>
          <w:rStyle w:val="CharPartNo"/>
        </w:rPr>
        <w:t>60</w:t>
      </w:r>
      <w:r w:rsidRPr="00145760">
        <w:t>—</w:t>
      </w:r>
      <w:r w:rsidRPr="00145760">
        <w:rPr>
          <w:rStyle w:val="CharPartText"/>
        </w:rPr>
        <w:t>Transitional provisions relating to the High Court Amendment (2016 Measures No.</w:t>
      </w:r>
      <w:r w:rsidR="00145760" w:rsidRPr="00145760">
        <w:rPr>
          <w:rStyle w:val="CharPartText"/>
        </w:rPr>
        <w:t> </w:t>
      </w:r>
      <w:r w:rsidRPr="00145760">
        <w:rPr>
          <w:rStyle w:val="CharPartText"/>
        </w:rPr>
        <w:t>2) Rules</w:t>
      </w:r>
      <w:r w:rsidR="00145760" w:rsidRPr="00145760">
        <w:rPr>
          <w:rStyle w:val="CharPartText"/>
        </w:rPr>
        <w:t> </w:t>
      </w:r>
      <w:r w:rsidRPr="00145760">
        <w:rPr>
          <w:rStyle w:val="CharPartText"/>
        </w:rPr>
        <w:t>2016</w:t>
      </w:r>
      <w:bookmarkEnd w:id="17"/>
    </w:p>
    <w:p w:rsidR="005B190A" w:rsidRPr="00145760" w:rsidRDefault="005B190A" w:rsidP="005B190A">
      <w:pPr>
        <w:pStyle w:val="Header"/>
      </w:pPr>
      <w:r w:rsidRPr="00145760">
        <w:rPr>
          <w:rStyle w:val="CharDivNo"/>
        </w:rPr>
        <w:t xml:space="preserve"> </w:t>
      </w:r>
      <w:r w:rsidRPr="00145760">
        <w:rPr>
          <w:rStyle w:val="CharDivText"/>
        </w:rPr>
        <w:t xml:space="preserve"> </w:t>
      </w:r>
    </w:p>
    <w:p w:rsidR="00BF1003" w:rsidRPr="00145760" w:rsidRDefault="00BF1003" w:rsidP="00BF1003">
      <w:pPr>
        <w:pStyle w:val="ActHead5"/>
      </w:pPr>
      <w:bookmarkStart w:id="18" w:name="_Toc468707556"/>
      <w:r w:rsidRPr="00145760">
        <w:rPr>
          <w:rStyle w:val="CharSectno"/>
        </w:rPr>
        <w:t>60.01</w:t>
      </w:r>
      <w:r w:rsidRPr="00145760">
        <w:t xml:space="preserve">  Application of amendments relating </w:t>
      </w:r>
      <w:r w:rsidR="008519B2" w:rsidRPr="00145760">
        <w:t xml:space="preserve">to </w:t>
      </w:r>
      <w:r w:rsidR="00AF4461" w:rsidRPr="00145760">
        <w:t>orders other than in open court</w:t>
      </w:r>
      <w:bookmarkEnd w:id="18"/>
    </w:p>
    <w:p w:rsidR="00BF1003" w:rsidRPr="00145760" w:rsidRDefault="00BF1003" w:rsidP="00BF1003">
      <w:pPr>
        <w:pStyle w:val="subsection"/>
      </w:pPr>
      <w:r w:rsidRPr="00145760">
        <w:tab/>
      </w:r>
      <w:r w:rsidRPr="00145760">
        <w:tab/>
        <w:t>Rule</w:t>
      </w:r>
      <w:r w:rsidR="00145760" w:rsidRPr="00145760">
        <w:t> </w:t>
      </w:r>
      <w:r w:rsidRPr="00145760">
        <w:t xml:space="preserve">13.04 applies in relation </w:t>
      </w:r>
      <w:r w:rsidR="001F6A20" w:rsidRPr="00145760">
        <w:t>to applications made after the commencement of this rule.</w:t>
      </w:r>
    </w:p>
    <w:p w:rsidR="00670EB4" w:rsidRPr="00145760" w:rsidRDefault="00670EB4" w:rsidP="00670EB4">
      <w:pPr>
        <w:pStyle w:val="ActHead5"/>
      </w:pPr>
      <w:bookmarkStart w:id="19" w:name="_Toc468707557"/>
      <w:r w:rsidRPr="00145760">
        <w:rPr>
          <w:rStyle w:val="CharSectno"/>
        </w:rPr>
        <w:t>60.02</w:t>
      </w:r>
      <w:r w:rsidRPr="00145760">
        <w:t xml:space="preserve">  Repeal of this Part</w:t>
      </w:r>
      <w:bookmarkEnd w:id="19"/>
    </w:p>
    <w:p w:rsidR="00F41237" w:rsidRPr="00145760" w:rsidRDefault="00670EB4" w:rsidP="003E5E32">
      <w:pPr>
        <w:pStyle w:val="subsection"/>
      </w:pPr>
      <w:r w:rsidRPr="00145760">
        <w:tab/>
      </w:r>
      <w:r w:rsidRPr="00145760">
        <w:tab/>
        <w:t xml:space="preserve">This Part is repealed </w:t>
      </w:r>
      <w:r w:rsidR="00F41237" w:rsidRPr="00145760">
        <w:t xml:space="preserve">at the start of the day after the end of the period of </w:t>
      </w:r>
      <w:r w:rsidR="002A5113" w:rsidRPr="00145760">
        <w:t xml:space="preserve">12 months </w:t>
      </w:r>
      <w:r w:rsidR="00F41237" w:rsidRPr="00145760">
        <w:t xml:space="preserve">beginning on the day the </w:t>
      </w:r>
      <w:r w:rsidR="003E5E32" w:rsidRPr="00145760">
        <w:rPr>
          <w:i/>
        </w:rPr>
        <w:t>High Court Amendment (2016 Measures No.</w:t>
      </w:r>
      <w:r w:rsidR="00145760" w:rsidRPr="00145760">
        <w:rPr>
          <w:i/>
        </w:rPr>
        <w:t> </w:t>
      </w:r>
      <w:r w:rsidR="003E5E32" w:rsidRPr="00145760">
        <w:rPr>
          <w:i/>
        </w:rPr>
        <w:t>2) Rules</w:t>
      </w:r>
      <w:r w:rsidR="00145760" w:rsidRPr="00145760">
        <w:rPr>
          <w:i/>
        </w:rPr>
        <w:t> </w:t>
      </w:r>
      <w:r w:rsidR="003E5E32" w:rsidRPr="00145760">
        <w:rPr>
          <w:i/>
        </w:rPr>
        <w:t>2016</w:t>
      </w:r>
      <w:r w:rsidR="00F41237" w:rsidRPr="00145760">
        <w:t xml:space="preserve"> commence.</w:t>
      </w:r>
    </w:p>
    <w:p w:rsidR="000F3E2F" w:rsidRPr="00145760" w:rsidRDefault="000F3E2F" w:rsidP="000F3E2F">
      <w:pPr>
        <w:pStyle w:val="ItemHead"/>
      </w:pPr>
      <w:r w:rsidRPr="00145760">
        <w:t>1</w:t>
      </w:r>
      <w:r w:rsidR="007178D1" w:rsidRPr="00145760">
        <w:t>8</w:t>
      </w:r>
      <w:r w:rsidRPr="00145760">
        <w:t xml:space="preserve">  Schedule</w:t>
      </w:r>
      <w:r w:rsidR="00145760" w:rsidRPr="00145760">
        <w:t> </w:t>
      </w:r>
      <w:r w:rsidRPr="00145760">
        <w:t>1 (table item</w:t>
      </w:r>
      <w:r w:rsidR="00C94FC1" w:rsidRPr="00145760">
        <w:t>s</w:t>
      </w:r>
      <w:r w:rsidRPr="00145760">
        <w:t xml:space="preserve"> dealing with </w:t>
      </w:r>
      <w:r w:rsidR="00613527" w:rsidRPr="00145760">
        <w:t>Forms 30 and 31</w:t>
      </w:r>
      <w:r w:rsidR="00A9184E" w:rsidRPr="00145760">
        <w:t>)</w:t>
      </w:r>
    </w:p>
    <w:p w:rsidR="00C94FC1" w:rsidRPr="00145760" w:rsidRDefault="00C94FC1" w:rsidP="00C94FC1">
      <w:pPr>
        <w:pStyle w:val="Item"/>
      </w:pPr>
      <w:r w:rsidRPr="00145760">
        <w:t>Repeal the items, substitute:</w:t>
      </w:r>
    </w:p>
    <w:tbl>
      <w:tblPr>
        <w:tblW w:w="5000" w:type="pct"/>
        <w:tblBorders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5657"/>
        <w:gridCol w:w="1308"/>
        <w:gridCol w:w="1564"/>
      </w:tblGrid>
      <w:tr w:rsidR="00624C3B" w:rsidRPr="00145760" w:rsidTr="00624C3B">
        <w:tc>
          <w:tcPr>
            <w:tcW w:w="3311" w:type="pct"/>
            <w:shd w:val="clear" w:color="auto" w:fill="auto"/>
          </w:tcPr>
          <w:p w:rsidR="00624C3B" w:rsidRPr="00145760" w:rsidRDefault="00624C3B" w:rsidP="0065758D">
            <w:pPr>
              <w:pStyle w:val="Tabletext"/>
            </w:pPr>
            <w:r w:rsidRPr="00145760">
              <w:t>Ex parte application for leave to institute a proceeding</w:t>
            </w:r>
          </w:p>
        </w:tc>
        <w:tc>
          <w:tcPr>
            <w:tcW w:w="765" w:type="pct"/>
            <w:shd w:val="clear" w:color="auto" w:fill="auto"/>
          </w:tcPr>
          <w:p w:rsidR="00624C3B" w:rsidRPr="00145760" w:rsidRDefault="00624C3B" w:rsidP="00AA7950">
            <w:pPr>
              <w:pStyle w:val="Tabletext"/>
            </w:pPr>
            <w:r w:rsidRPr="00145760">
              <w:t>30</w:t>
            </w:r>
          </w:p>
        </w:tc>
        <w:tc>
          <w:tcPr>
            <w:tcW w:w="916" w:type="pct"/>
            <w:shd w:val="clear" w:color="auto" w:fill="auto"/>
          </w:tcPr>
          <w:p w:rsidR="00624C3B" w:rsidRPr="00145760" w:rsidRDefault="00624C3B" w:rsidP="00AA7950">
            <w:pPr>
              <w:pStyle w:val="Tabletext"/>
            </w:pPr>
            <w:r w:rsidRPr="00145760">
              <w:t>6.06.3</w:t>
            </w:r>
          </w:p>
        </w:tc>
      </w:tr>
      <w:tr w:rsidR="00624C3B" w:rsidRPr="00145760" w:rsidTr="00624C3B">
        <w:tc>
          <w:tcPr>
            <w:tcW w:w="3311" w:type="pct"/>
            <w:shd w:val="clear" w:color="auto" w:fill="auto"/>
          </w:tcPr>
          <w:p w:rsidR="00624C3B" w:rsidRPr="00145760" w:rsidRDefault="00624C3B" w:rsidP="0065758D">
            <w:pPr>
              <w:pStyle w:val="Tabletext"/>
            </w:pPr>
            <w:r w:rsidRPr="00145760">
              <w:t xml:space="preserve">Ex parte application for leave </w:t>
            </w:r>
            <w:r w:rsidR="002F243F" w:rsidRPr="00145760">
              <w:t xml:space="preserve">to issue </w:t>
            </w:r>
            <w:r w:rsidRPr="00145760">
              <w:t>or file</w:t>
            </w:r>
          </w:p>
        </w:tc>
        <w:tc>
          <w:tcPr>
            <w:tcW w:w="765" w:type="pct"/>
            <w:shd w:val="clear" w:color="auto" w:fill="auto"/>
          </w:tcPr>
          <w:p w:rsidR="00624C3B" w:rsidRPr="00145760" w:rsidRDefault="00624C3B" w:rsidP="00AA7950">
            <w:pPr>
              <w:pStyle w:val="Tabletext"/>
            </w:pPr>
            <w:r w:rsidRPr="00145760">
              <w:t>31</w:t>
            </w:r>
          </w:p>
        </w:tc>
        <w:tc>
          <w:tcPr>
            <w:tcW w:w="916" w:type="pct"/>
            <w:shd w:val="clear" w:color="auto" w:fill="auto"/>
          </w:tcPr>
          <w:p w:rsidR="00624C3B" w:rsidRPr="00145760" w:rsidRDefault="00624C3B" w:rsidP="00AA7950">
            <w:pPr>
              <w:pStyle w:val="Tabletext"/>
            </w:pPr>
            <w:r w:rsidRPr="00145760">
              <w:t>6.07.3</w:t>
            </w:r>
          </w:p>
        </w:tc>
      </w:tr>
    </w:tbl>
    <w:p w:rsidR="00C24E63" w:rsidRPr="00145760" w:rsidRDefault="00C24E63" w:rsidP="00C24E63">
      <w:pPr>
        <w:pStyle w:val="ItemHead"/>
      </w:pPr>
      <w:r w:rsidRPr="00145760">
        <w:t>1</w:t>
      </w:r>
      <w:r w:rsidR="007178D1" w:rsidRPr="00145760">
        <w:t>9</w:t>
      </w:r>
      <w:r w:rsidRPr="00145760">
        <w:t xml:space="preserve">  Schedule</w:t>
      </w:r>
      <w:r w:rsidR="00145760" w:rsidRPr="00145760">
        <w:t> </w:t>
      </w:r>
      <w:r w:rsidRPr="00145760">
        <w:t>1 (Forms 5</w:t>
      </w:r>
      <w:r w:rsidR="00EE360D" w:rsidRPr="00145760">
        <w:t xml:space="preserve"> and 6)</w:t>
      </w:r>
    </w:p>
    <w:p w:rsidR="00EE360D" w:rsidRPr="00145760" w:rsidRDefault="00EE360D" w:rsidP="00EE360D">
      <w:pPr>
        <w:pStyle w:val="Item"/>
      </w:pPr>
      <w:r w:rsidRPr="00145760">
        <w:t>Repeal the forms, substitute:</w:t>
      </w:r>
    </w:p>
    <w:p w:rsidR="00EE360D" w:rsidRPr="00145760" w:rsidRDefault="00EE360D" w:rsidP="009C32A7">
      <w:pPr>
        <w:pStyle w:val="ActHead2"/>
      </w:pPr>
      <w:bookmarkStart w:id="20" w:name="_Toc468707558"/>
      <w:r w:rsidRPr="00145760">
        <w:rPr>
          <w:rStyle w:val="CharPartNo"/>
        </w:rPr>
        <w:t>Form 5</w:t>
      </w:r>
      <w:r w:rsidRPr="00145760">
        <w:t>—</w:t>
      </w:r>
      <w:r w:rsidRPr="00145760">
        <w:rPr>
          <w:rStyle w:val="CharPartText"/>
        </w:rPr>
        <w:t>Arrest warrant</w:t>
      </w:r>
      <w:bookmarkEnd w:id="20"/>
    </w:p>
    <w:p w:rsidR="00EE360D" w:rsidRPr="00145760" w:rsidRDefault="00EE360D" w:rsidP="00EE360D">
      <w:pPr>
        <w:pStyle w:val="notemargin"/>
      </w:pPr>
      <w:r w:rsidRPr="00145760">
        <w:t>(rule</w:t>
      </w:r>
      <w:r w:rsidR="00145760" w:rsidRPr="00145760">
        <w:t> </w:t>
      </w:r>
      <w:r w:rsidRPr="00145760">
        <w:t>11.03.2)</w:t>
      </w:r>
    </w:p>
    <w:p w:rsidR="00EE360D" w:rsidRPr="00145760" w:rsidRDefault="00EE360D" w:rsidP="00EE360D">
      <w:pPr>
        <w:rPr>
          <w:szCs w:val="22"/>
        </w:rPr>
      </w:pPr>
    </w:p>
    <w:p w:rsidR="00EE360D" w:rsidRPr="00145760" w:rsidRDefault="00EE360D" w:rsidP="00EE360D">
      <w:pPr>
        <w:rPr>
          <w:szCs w:val="22"/>
        </w:rPr>
      </w:pPr>
      <w:r w:rsidRPr="00145760">
        <w:rPr>
          <w:szCs w:val="22"/>
        </w:rPr>
        <w:t>IN THE HIGH COURT OF AUSTRALIA   No.  of 20—</w:t>
      </w:r>
    </w:p>
    <w:p w:rsidR="00EE360D" w:rsidRPr="00145760" w:rsidRDefault="00EE360D" w:rsidP="00EE360D">
      <w:pPr>
        <w:tabs>
          <w:tab w:val="left" w:pos="1985"/>
        </w:tabs>
        <w:rPr>
          <w:szCs w:val="22"/>
        </w:rPr>
      </w:pPr>
      <w:r w:rsidRPr="00145760">
        <w:rPr>
          <w:szCs w:val="22"/>
        </w:rPr>
        <w:t>[        ] REGISTRY</w:t>
      </w:r>
    </w:p>
    <w:p w:rsidR="00EE360D" w:rsidRPr="00145760" w:rsidRDefault="00EE360D" w:rsidP="00EE360D">
      <w:pPr>
        <w:rPr>
          <w:szCs w:val="22"/>
        </w:rPr>
      </w:pPr>
    </w:p>
    <w:p w:rsidR="00EE360D" w:rsidRPr="00145760" w:rsidRDefault="00EE360D" w:rsidP="00EE360D">
      <w:pPr>
        <w:tabs>
          <w:tab w:val="left" w:pos="4320"/>
        </w:tabs>
        <w:jc w:val="both"/>
        <w:rPr>
          <w:szCs w:val="22"/>
        </w:rPr>
      </w:pPr>
      <w:r w:rsidRPr="00145760">
        <w:rPr>
          <w:szCs w:val="22"/>
        </w:rPr>
        <w:t>BETWEEN:</w:t>
      </w:r>
      <w:r w:rsidRPr="00145760">
        <w:rPr>
          <w:szCs w:val="22"/>
        </w:rPr>
        <w:tab/>
        <w:t>AB</w:t>
      </w:r>
    </w:p>
    <w:p w:rsidR="00EE360D" w:rsidRPr="00145760" w:rsidRDefault="00EE360D" w:rsidP="00EE360D">
      <w:pPr>
        <w:tabs>
          <w:tab w:val="left" w:pos="4920"/>
        </w:tabs>
        <w:ind w:right="7"/>
        <w:rPr>
          <w:szCs w:val="22"/>
        </w:rPr>
      </w:pPr>
      <w:r w:rsidRPr="00145760">
        <w:rPr>
          <w:szCs w:val="22"/>
        </w:rPr>
        <w:tab/>
        <w:t>Plaintiff</w:t>
      </w:r>
    </w:p>
    <w:p w:rsidR="00EE360D" w:rsidRPr="00145760" w:rsidRDefault="00EE360D" w:rsidP="00EE360D">
      <w:pPr>
        <w:tabs>
          <w:tab w:val="left" w:pos="4920"/>
        </w:tabs>
        <w:ind w:right="7"/>
        <w:rPr>
          <w:sz w:val="12"/>
          <w:szCs w:val="12"/>
        </w:rPr>
      </w:pPr>
    </w:p>
    <w:p w:rsidR="00EE360D" w:rsidRPr="00145760" w:rsidRDefault="00EE360D" w:rsidP="00EE360D">
      <w:pPr>
        <w:tabs>
          <w:tab w:val="left" w:pos="4920"/>
        </w:tabs>
        <w:rPr>
          <w:szCs w:val="22"/>
        </w:rPr>
      </w:pPr>
      <w:r w:rsidRPr="00145760">
        <w:rPr>
          <w:szCs w:val="22"/>
        </w:rPr>
        <w:tab/>
        <w:t>and</w:t>
      </w:r>
    </w:p>
    <w:p w:rsidR="00EE360D" w:rsidRPr="00145760" w:rsidRDefault="00EE360D" w:rsidP="00EE360D">
      <w:pPr>
        <w:tabs>
          <w:tab w:val="left" w:pos="4320"/>
        </w:tabs>
        <w:rPr>
          <w:sz w:val="12"/>
          <w:szCs w:val="12"/>
        </w:rPr>
      </w:pPr>
    </w:p>
    <w:p w:rsidR="00EE360D" w:rsidRPr="00145760" w:rsidRDefault="00EE360D" w:rsidP="00EE360D">
      <w:pPr>
        <w:tabs>
          <w:tab w:val="left" w:pos="4320"/>
        </w:tabs>
        <w:rPr>
          <w:szCs w:val="22"/>
        </w:rPr>
      </w:pPr>
      <w:r w:rsidRPr="00145760">
        <w:rPr>
          <w:szCs w:val="22"/>
        </w:rPr>
        <w:tab/>
        <w:t>CD</w:t>
      </w:r>
    </w:p>
    <w:p w:rsidR="00EE360D" w:rsidRPr="00145760" w:rsidRDefault="00EE360D" w:rsidP="00EE360D">
      <w:pPr>
        <w:tabs>
          <w:tab w:val="left" w:pos="4560"/>
        </w:tabs>
        <w:ind w:right="7"/>
        <w:jc w:val="right"/>
        <w:rPr>
          <w:sz w:val="12"/>
          <w:szCs w:val="12"/>
        </w:rPr>
      </w:pPr>
    </w:p>
    <w:p w:rsidR="00EE360D" w:rsidRPr="00145760" w:rsidRDefault="00EE360D" w:rsidP="00EE360D">
      <w:pPr>
        <w:tabs>
          <w:tab w:val="left" w:pos="4920"/>
        </w:tabs>
        <w:ind w:right="7"/>
        <w:rPr>
          <w:szCs w:val="22"/>
        </w:rPr>
      </w:pPr>
      <w:r w:rsidRPr="00145760">
        <w:rPr>
          <w:szCs w:val="22"/>
        </w:rPr>
        <w:tab/>
        <w:t>Defendant</w:t>
      </w:r>
    </w:p>
    <w:p w:rsidR="00EE360D" w:rsidRPr="00145760" w:rsidRDefault="00EE360D" w:rsidP="00EE360D">
      <w:pPr>
        <w:rPr>
          <w:szCs w:val="22"/>
        </w:rPr>
      </w:pPr>
    </w:p>
    <w:p w:rsidR="00EE360D" w:rsidRPr="00145760" w:rsidRDefault="00EE360D" w:rsidP="00EE360D">
      <w:pPr>
        <w:rPr>
          <w:b/>
          <w:szCs w:val="22"/>
        </w:rPr>
      </w:pPr>
      <w:r w:rsidRPr="00145760">
        <w:rPr>
          <w:b/>
          <w:szCs w:val="22"/>
        </w:rPr>
        <w:t>ARREST WARRANT</w:t>
      </w:r>
    </w:p>
    <w:p w:rsidR="00EE360D" w:rsidRPr="00145760" w:rsidRDefault="00EE360D" w:rsidP="00EE360D">
      <w:pPr>
        <w:rPr>
          <w:szCs w:val="22"/>
        </w:rPr>
      </w:pPr>
    </w:p>
    <w:p w:rsidR="00EE360D" w:rsidRPr="00145760" w:rsidRDefault="00EE360D" w:rsidP="00EE360D">
      <w:pPr>
        <w:rPr>
          <w:szCs w:val="22"/>
        </w:rPr>
      </w:pPr>
      <w:r w:rsidRPr="00145760">
        <w:rPr>
          <w:szCs w:val="22"/>
        </w:rPr>
        <w:t>ELIZABETH THE SECOND, by the Grace of God Queen of Australia and Her other Realms and Territories, Head of the Commonwealth</w:t>
      </w:r>
      <w:r w:rsidR="0065758D" w:rsidRPr="00145760">
        <w:rPr>
          <w:szCs w:val="22"/>
        </w:rPr>
        <w:t>:</w:t>
      </w:r>
    </w:p>
    <w:p w:rsidR="00EE360D" w:rsidRPr="00145760" w:rsidRDefault="00EE360D" w:rsidP="00EE360D">
      <w:pPr>
        <w:rPr>
          <w:szCs w:val="22"/>
        </w:rPr>
      </w:pPr>
    </w:p>
    <w:p w:rsidR="00EE360D" w:rsidRPr="00145760" w:rsidRDefault="00EE360D" w:rsidP="00EE360D">
      <w:pPr>
        <w:rPr>
          <w:szCs w:val="22"/>
        </w:rPr>
      </w:pPr>
      <w:r w:rsidRPr="00145760">
        <w:rPr>
          <w:szCs w:val="22"/>
        </w:rPr>
        <w:t>TO THE MARSHAL</w:t>
      </w:r>
    </w:p>
    <w:p w:rsidR="00EE360D" w:rsidRPr="00145760" w:rsidRDefault="00EE360D" w:rsidP="00EE360D">
      <w:pPr>
        <w:rPr>
          <w:szCs w:val="22"/>
        </w:rPr>
      </w:pPr>
    </w:p>
    <w:p w:rsidR="00EE360D" w:rsidRPr="00145760" w:rsidRDefault="00EE360D" w:rsidP="00EE360D">
      <w:pPr>
        <w:rPr>
          <w:szCs w:val="22"/>
        </w:rPr>
      </w:pPr>
      <w:r w:rsidRPr="00145760">
        <w:rPr>
          <w:szCs w:val="22"/>
        </w:rPr>
        <w:t>Arrest [</w:t>
      </w:r>
      <w:r w:rsidRPr="00145760">
        <w:rPr>
          <w:i/>
          <w:szCs w:val="22"/>
        </w:rPr>
        <w:t>name</w:t>
      </w:r>
      <w:r w:rsidRPr="00145760">
        <w:rPr>
          <w:szCs w:val="22"/>
        </w:rPr>
        <w:t>] and bring that person before the Court [or a Justice] forthwith to answer a charge of contempt. If it is not practicable to bring [</w:t>
      </w:r>
      <w:r w:rsidRPr="00145760">
        <w:rPr>
          <w:i/>
          <w:szCs w:val="22"/>
        </w:rPr>
        <w:t>name</w:t>
      </w:r>
      <w:r w:rsidRPr="00145760">
        <w:rPr>
          <w:szCs w:val="22"/>
        </w:rPr>
        <w:t>] before the Court forthwith detain him/her in custody and, when it is practicable to bring him/her before the Court, do so forthwith.</w:t>
      </w:r>
    </w:p>
    <w:p w:rsidR="00EE360D" w:rsidRPr="00145760" w:rsidRDefault="00EE360D" w:rsidP="00EE360D">
      <w:pPr>
        <w:rPr>
          <w:szCs w:val="22"/>
        </w:rPr>
      </w:pPr>
    </w:p>
    <w:p w:rsidR="00EE360D" w:rsidRPr="00145760" w:rsidRDefault="00EE360D" w:rsidP="00EE360D">
      <w:pPr>
        <w:rPr>
          <w:szCs w:val="22"/>
        </w:rPr>
      </w:pPr>
    </w:p>
    <w:p w:rsidR="00EE360D" w:rsidRPr="00145760" w:rsidRDefault="00EE360D" w:rsidP="00EE360D">
      <w:pPr>
        <w:rPr>
          <w:szCs w:val="22"/>
        </w:rPr>
      </w:pPr>
    </w:p>
    <w:p w:rsidR="00EE360D" w:rsidRPr="00145760" w:rsidRDefault="00EE360D" w:rsidP="00EE360D">
      <w:pPr>
        <w:rPr>
          <w:szCs w:val="22"/>
        </w:rPr>
      </w:pPr>
    </w:p>
    <w:p w:rsidR="00EE360D" w:rsidRPr="00145760" w:rsidRDefault="00EE360D" w:rsidP="00EE360D">
      <w:pPr>
        <w:rPr>
          <w:szCs w:val="22"/>
        </w:rPr>
      </w:pPr>
      <w:r w:rsidRPr="00145760">
        <w:rPr>
          <w:szCs w:val="22"/>
        </w:rPr>
        <w:t>Dated:</w:t>
      </w:r>
      <w:r w:rsidRPr="00145760">
        <w:rPr>
          <w:szCs w:val="22"/>
        </w:rPr>
        <w:tab/>
        <w:t>[</w:t>
      </w:r>
      <w:r w:rsidRPr="00145760">
        <w:rPr>
          <w:i/>
          <w:szCs w:val="22"/>
        </w:rPr>
        <w:t>e.g., 6</w:t>
      </w:r>
      <w:r w:rsidR="00145760" w:rsidRPr="00145760">
        <w:rPr>
          <w:i/>
          <w:szCs w:val="22"/>
        </w:rPr>
        <w:t> </w:t>
      </w:r>
      <w:r w:rsidRPr="00145760">
        <w:rPr>
          <w:i/>
          <w:szCs w:val="22"/>
        </w:rPr>
        <w:t>October 2003</w:t>
      </w:r>
      <w:r w:rsidRPr="00145760">
        <w:rPr>
          <w:szCs w:val="22"/>
        </w:rPr>
        <w:t>]</w:t>
      </w:r>
    </w:p>
    <w:p w:rsidR="00EE360D" w:rsidRPr="00145760" w:rsidRDefault="00EE360D" w:rsidP="00EE360D">
      <w:pPr>
        <w:rPr>
          <w:szCs w:val="22"/>
        </w:rPr>
      </w:pPr>
    </w:p>
    <w:p w:rsidR="00EE360D" w:rsidRPr="00145760" w:rsidRDefault="00EE360D" w:rsidP="00EE360D">
      <w:pPr>
        <w:tabs>
          <w:tab w:val="left" w:pos="4200"/>
        </w:tabs>
        <w:jc w:val="both"/>
        <w:rPr>
          <w:szCs w:val="22"/>
        </w:rPr>
      </w:pPr>
      <w:r w:rsidRPr="00145760">
        <w:rPr>
          <w:szCs w:val="22"/>
        </w:rPr>
        <w:tab/>
        <w:t>..............................</w:t>
      </w:r>
    </w:p>
    <w:p w:rsidR="00EE360D" w:rsidRPr="00145760" w:rsidRDefault="00EE360D" w:rsidP="00EE360D">
      <w:pPr>
        <w:tabs>
          <w:tab w:val="left" w:pos="4200"/>
        </w:tabs>
        <w:jc w:val="both"/>
        <w:rPr>
          <w:szCs w:val="22"/>
        </w:rPr>
      </w:pPr>
      <w:r w:rsidRPr="00145760">
        <w:rPr>
          <w:szCs w:val="22"/>
        </w:rPr>
        <w:tab/>
        <w:t>Justice</w:t>
      </w:r>
    </w:p>
    <w:p w:rsidR="00EE360D" w:rsidRPr="00145760" w:rsidRDefault="00EE360D" w:rsidP="009C32A7">
      <w:pPr>
        <w:pStyle w:val="ActHead2"/>
        <w:spacing w:before="120"/>
      </w:pPr>
      <w:bookmarkStart w:id="21" w:name="_Toc468707559"/>
      <w:r w:rsidRPr="00145760">
        <w:rPr>
          <w:rStyle w:val="CharPartNo"/>
        </w:rPr>
        <w:t>Form 6</w:t>
      </w:r>
      <w:r w:rsidRPr="00145760">
        <w:t>—</w:t>
      </w:r>
      <w:r w:rsidRPr="00145760">
        <w:rPr>
          <w:rStyle w:val="CharPartText"/>
        </w:rPr>
        <w:t>Committal warrant</w:t>
      </w:r>
      <w:bookmarkEnd w:id="21"/>
    </w:p>
    <w:p w:rsidR="00EE360D" w:rsidRPr="00145760" w:rsidRDefault="00EE360D" w:rsidP="00EE360D">
      <w:pPr>
        <w:pStyle w:val="notemargin"/>
      </w:pPr>
      <w:r w:rsidRPr="00145760">
        <w:t>(rule</w:t>
      </w:r>
      <w:r w:rsidR="00145760" w:rsidRPr="00145760">
        <w:t> </w:t>
      </w:r>
      <w:r w:rsidRPr="00145760">
        <w:t>11.03.3)</w:t>
      </w:r>
    </w:p>
    <w:p w:rsidR="00EE360D" w:rsidRPr="00145760" w:rsidRDefault="00EE360D" w:rsidP="00EE360D">
      <w:pPr>
        <w:spacing w:line="240" w:lineRule="auto"/>
        <w:rPr>
          <w:szCs w:val="22"/>
        </w:rPr>
      </w:pPr>
    </w:p>
    <w:p w:rsidR="00EE360D" w:rsidRPr="00145760" w:rsidRDefault="00EE360D" w:rsidP="00EE360D">
      <w:pPr>
        <w:spacing w:line="240" w:lineRule="auto"/>
        <w:rPr>
          <w:szCs w:val="22"/>
        </w:rPr>
      </w:pPr>
      <w:r w:rsidRPr="00145760">
        <w:rPr>
          <w:szCs w:val="22"/>
        </w:rPr>
        <w:t>IN THE HIGH COURT OF AUSTRALIA   No.  of 20—</w:t>
      </w:r>
    </w:p>
    <w:p w:rsidR="00EE360D" w:rsidRPr="00145760" w:rsidRDefault="00EE360D" w:rsidP="00EE360D">
      <w:pPr>
        <w:tabs>
          <w:tab w:val="left" w:pos="1985"/>
        </w:tabs>
        <w:spacing w:line="240" w:lineRule="auto"/>
        <w:rPr>
          <w:szCs w:val="22"/>
        </w:rPr>
      </w:pPr>
      <w:r w:rsidRPr="00145760">
        <w:rPr>
          <w:szCs w:val="22"/>
        </w:rPr>
        <w:t>[        ] REGISTRY</w:t>
      </w:r>
    </w:p>
    <w:p w:rsidR="00EE360D" w:rsidRPr="00145760" w:rsidRDefault="00EE360D" w:rsidP="00EE360D">
      <w:pPr>
        <w:spacing w:line="240" w:lineRule="auto"/>
        <w:rPr>
          <w:szCs w:val="22"/>
        </w:rPr>
      </w:pPr>
    </w:p>
    <w:p w:rsidR="00EE360D" w:rsidRPr="00145760" w:rsidRDefault="00EE360D" w:rsidP="00EE360D">
      <w:pPr>
        <w:tabs>
          <w:tab w:val="left" w:pos="4320"/>
        </w:tabs>
        <w:spacing w:line="240" w:lineRule="auto"/>
        <w:jc w:val="both"/>
        <w:rPr>
          <w:szCs w:val="22"/>
        </w:rPr>
      </w:pPr>
      <w:r w:rsidRPr="00145760">
        <w:rPr>
          <w:szCs w:val="22"/>
        </w:rPr>
        <w:t>BETWEEN:</w:t>
      </w:r>
      <w:r w:rsidRPr="00145760">
        <w:rPr>
          <w:szCs w:val="22"/>
        </w:rPr>
        <w:tab/>
        <w:t>AB</w:t>
      </w:r>
    </w:p>
    <w:p w:rsidR="00EE360D" w:rsidRPr="00145760" w:rsidRDefault="00EE360D" w:rsidP="00EE360D">
      <w:pPr>
        <w:tabs>
          <w:tab w:val="left" w:pos="4920"/>
        </w:tabs>
        <w:spacing w:line="240" w:lineRule="auto"/>
        <w:ind w:right="7"/>
        <w:rPr>
          <w:szCs w:val="22"/>
        </w:rPr>
      </w:pPr>
      <w:r w:rsidRPr="00145760">
        <w:rPr>
          <w:szCs w:val="22"/>
        </w:rPr>
        <w:tab/>
        <w:t>Plaintiff</w:t>
      </w:r>
    </w:p>
    <w:p w:rsidR="00EE360D" w:rsidRPr="00145760" w:rsidRDefault="00EE360D" w:rsidP="00EE360D">
      <w:pPr>
        <w:spacing w:line="240" w:lineRule="auto"/>
        <w:rPr>
          <w:szCs w:val="22"/>
        </w:rPr>
      </w:pPr>
    </w:p>
    <w:p w:rsidR="00EE360D" w:rsidRPr="00145760" w:rsidRDefault="00EE360D" w:rsidP="00EE360D">
      <w:pPr>
        <w:tabs>
          <w:tab w:val="left" w:pos="4920"/>
        </w:tabs>
        <w:spacing w:line="240" w:lineRule="auto"/>
        <w:rPr>
          <w:szCs w:val="22"/>
        </w:rPr>
      </w:pPr>
      <w:r w:rsidRPr="00145760">
        <w:rPr>
          <w:szCs w:val="22"/>
        </w:rPr>
        <w:tab/>
        <w:t>and</w:t>
      </w:r>
    </w:p>
    <w:p w:rsidR="00EE360D" w:rsidRPr="00145760" w:rsidRDefault="00EE360D" w:rsidP="00EE360D">
      <w:pPr>
        <w:spacing w:line="240" w:lineRule="auto"/>
        <w:rPr>
          <w:szCs w:val="22"/>
        </w:rPr>
      </w:pPr>
    </w:p>
    <w:p w:rsidR="00EE360D" w:rsidRPr="00145760" w:rsidRDefault="00EE360D" w:rsidP="00EE360D">
      <w:pPr>
        <w:tabs>
          <w:tab w:val="left" w:pos="4320"/>
        </w:tabs>
        <w:spacing w:line="240" w:lineRule="auto"/>
        <w:rPr>
          <w:szCs w:val="22"/>
        </w:rPr>
      </w:pPr>
      <w:r w:rsidRPr="00145760">
        <w:rPr>
          <w:szCs w:val="22"/>
        </w:rPr>
        <w:tab/>
        <w:t>CD</w:t>
      </w:r>
    </w:p>
    <w:p w:rsidR="00EE360D" w:rsidRPr="00145760" w:rsidRDefault="00EE360D" w:rsidP="00EE360D">
      <w:pPr>
        <w:tabs>
          <w:tab w:val="left" w:pos="4560"/>
        </w:tabs>
        <w:spacing w:line="240" w:lineRule="auto"/>
        <w:ind w:right="7"/>
        <w:jc w:val="right"/>
        <w:rPr>
          <w:sz w:val="12"/>
          <w:szCs w:val="12"/>
        </w:rPr>
      </w:pPr>
    </w:p>
    <w:p w:rsidR="00EE360D" w:rsidRPr="00145760" w:rsidRDefault="00EE360D" w:rsidP="00EE360D">
      <w:pPr>
        <w:tabs>
          <w:tab w:val="left" w:pos="4920"/>
        </w:tabs>
        <w:spacing w:line="240" w:lineRule="auto"/>
        <w:ind w:right="7"/>
        <w:rPr>
          <w:szCs w:val="22"/>
        </w:rPr>
      </w:pPr>
      <w:r w:rsidRPr="00145760">
        <w:rPr>
          <w:szCs w:val="22"/>
        </w:rPr>
        <w:tab/>
        <w:t>Defendant</w:t>
      </w:r>
    </w:p>
    <w:p w:rsidR="00EE360D" w:rsidRPr="00145760" w:rsidRDefault="00EE360D" w:rsidP="00EE360D">
      <w:pPr>
        <w:tabs>
          <w:tab w:val="left" w:pos="4920"/>
        </w:tabs>
        <w:spacing w:line="240" w:lineRule="auto"/>
        <w:ind w:right="7"/>
        <w:rPr>
          <w:szCs w:val="22"/>
        </w:rPr>
      </w:pPr>
    </w:p>
    <w:p w:rsidR="00EE360D" w:rsidRPr="00145760" w:rsidRDefault="00EE360D" w:rsidP="00EE360D">
      <w:pPr>
        <w:spacing w:line="240" w:lineRule="auto"/>
        <w:rPr>
          <w:b/>
          <w:szCs w:val="22"/>
        </w:rPr>
      </w:pPr>
      <w:r w:rsidRPr="00145760">
        <w:rPr>
          <w:b/>
          <w:szCs w:val="22"/>
        </w:rPr>
        <w:t>COMMITTAL WARRANT</w:t>
      </w:r>
    </w:p>
    <w:p w:rsidR="00EE360D" w:rsidRPr="00145760" w:rsidRDefault="00EE360D" w:rsidP="00EE360D">
      <w:pPr>
        <w:spacing w:line="240" w:lineRule="auto"/>
        <w:rPr>
          <w:szCs w:val="22"/>
        </w:rPr>
      </w:pPr>
    </w:p>
    <w:p w:rsidR="00B8074D" w:rsidRPr="00145760" w:rsidRDefault="00B8074D" w:rsidP="00B8074D">
      <w:pPr>
        <w:rPr>
          <w:szCs w:val="22"/>
        </w:rPr>
      </w:pPr>
      <w:r w:rsidRPr="00145760">
        <w:rPr>
          <w:szCs w:val="22"/>
        </w:rPr>
        <w:t>ELIZABETH THE SECOND, by the Grace of God Queen of Australia and Her other Realms and Territories, Head of the Commonwealth</w:t>
      </w:r>
      <w:r w:rsidR="0065758D" w:rsidRPr="00145760">
        <w:rPr>
          <w:szCs w:val="22"/>
        </w:rPr>
        <w:t>:</w:t>
      </w:r>
    </w:p>
    <w:p w:rsidR="00B8074D" w:rsidRPr="00145760" w:rsidRDefault="00B8074D" w:rsidP="00EE360D">
      <w:pPr>
        <w:spacing w:line="240" w:lineRule="auto"/>
        <w:rPr>
          <w:szCs w:val="22"/>
        </w:rPr>
      </w:pPr>
    </w:p>
    <w:p w:rsidR="00EE360D" w:rsidRPr="00145760" w:rsidRDefault="00EE360D" w:rsidP="00EE360D">
      <w:pPr>
        <w:spacing w:line="240" w:lineRule="auto"/>
        <w:rPr>
          <w:szCs w:val="22"/>
        </w:rPr>
      </w:pPr>
      <w:r w:rsidRPr="00145760">
        <w:rPr>
          <w:szCs w:val="22"/>
        </w:rPr>
        <w:t>TO THE MARSHAL</w:t>
      </w:r>
    </w:p>
    <w:p w:rsidR="00EE360D" w:rsidRPr="00145760" w:rsidRDefault="00EE360D" w:rsidP="00EE360D">
      <w:pPr>
        <w:spacing w:line="240" w:lineRule="auto"/>
        <w:rPr>
          <w:szCs w:val="22"/>
        </w:rPr>
      </w:pPr>
    </w:p>
    <w:p w:rsidR="00EE360D" w:rsidRPr="00145760" w:rsidRDefault="00EE360D" w:rsidP="00EE360D">
      <w:pPr>
        <w:spacing w:line="240" w:lineRule="auto"/>
        <w:rPr>
          <w:szCs w:val="22"/>
        </w:rPr>
      </w:pPr>
      <w:r w:rsidRPr="00145760">
        <w:rPr>
          <w:szCs w:val="22"/>
        </w:rPr>
        <w:t>TAKE [</w:t>
      </w:r>
      <w:r w:rsidRPr="00145760">
        <w:rPr>
          <w:i/>
          <w:szCs w:val="22"/>
        </w:rPr>
        <w:t>name</w:t>
      </w:r>
      <w:r w:rsidRPr="00145760">
        <w:rPr>
          <w:szCs w:val="22"/>
        </w:rPr>
        <w:t>] to the prison at ............................ and deliver him/her to the Governor of that prison.</w:t>
      </w:r>
    </w:p>
    <w:p w:rsidR="00EE360D" w:rsidRPr="00145760" w:rsidRDefault="00EE360D" w:rsidP="00EE360D">
      <w:pPr>
        <w:spacing w:line="240" w:lineRule="auto"/>
        <w:rPr>
          <w:szCs w:val="22"/>
        </w:rPr>
      </w:pPr>
    </w:p>
    <w:p w:rsidR="00EE360D" w:rsidRPr="00145760" w:rsidRDefault="00EE360D" w:rsidP="00EE360D">
      <w:pPr>
        <w:spacing w:line="240" w:lineRule="auto"/>
        <w:rPr>
          <w:szCs w:val="22"/>
        </w:rPr>
      </w:pPr>
      <w:r w:rsidRPr="00145760">
        <w:rPr>
          <w:szCs w:val="22"/>
        </w:rPr>
        <w:t>OR</w:t>
      </w:r>
    </w:p>
    <w:p w:rsidR="00EE360D" w:rsidRPr="00145760" w:rsidRDefault="00EE360D" w:rsidP="00EE360D">
      <w:pPr>
        <w:spacing w:line="240" w:lineRule="auto"/>
        <w:rPr>
          <w:szCs w:val="22"/>
        </w:rPr>
      </w:pPr>
    </w:p>
    <w:p w:rsidR="00EE360D" w:rsidRPr="00145760" w:rsidRDefault="00EE360D" w:rsidP="00EE360D">
      <w:pPr>
        <w:spacing w:line="240" w:lineRule="auto"/>
        <w:rPr>
          <w:szCs w:val="22"/>
        </w:rPr>
      </w:pPr>
      <w:r w:rsidRPr="00145760">
        <w:rPr>
          <w:szCs w:val="22"/>
        </w:rPr>
        <w:t>ARREST [</w:t>
      </w:r>
      <w:r w:rsidRPr="00145760">
        <w:rPr>
          <w:i/>
          <w:szCs w:val="22"/>
        </w:rPr>
        <w:t>name</w:t>
      </w:r>
      <w:r w:rsidRPr="00145760">
        <w:rPr>
          <w:szCs w:val="22"/>
        </w:rPr>
        <w:t>] and take him/her to the prison at ................................ and deliver him/her to the Governor of that prison.</w:t>
      </w:r>
    </w:p>
    <w:p w:rsidR="00EE360D" w:rsidRPr="00145760" w:rsidRDefault="00EE360D" w:rsidP="00EE360D">
      <w:pPr>
        <w:spacing w:line="240" w:lineRule="auto"/>
        <w:rPr>
          <w:szCs w:val="22"/>
        </w:rPr>
      </w:pPr>
    </w:p>
    <w:p w:rsidR="00EE360D" w:rsidRPr="00145760" w:rsidRDefault="00EE360D" w:rsidP="00EE360D">
      <w:pPr>
        <w:tabs>
          <w:tab w:val="left" w:pos="4200"/>
        </w:tabs>
        <w:spacing w:line="240" w:lineRule="auto"/>
        <w:jc w:val="both"/>
        <w:rPr>
          <w:szCs w:val="22"/>
        </w:rPr>
      </w:pPr>
      <w:r w:rsidRPr="00145760">
        <w:rPr>
          <w:szCs w:val="22"/>
        </w:rPr>
        <w:tab/>
        <w:t>..............................</w:t>
      </w:r>
    </w:p>
    <w:p w:rsidR="00EE360D" w:rsidRPr="00145760" w:rsidRDefault="00EE360D" w:rsidP="00EE360D">
      <w:pPr>
        <w:tabs>
          <w:tab w:val="left" w:pos="4200"/>
        </w:tabs>
        <w:spacing w:line="240" w:lineRule="auto"/>
        <w:jc w:val="both"/>
        <w:rPr>
          <w:szCs w:val="22"/>
        </w:rPr>
      </w:pPr>
      <w:r w:rsidRPr="00145760">
        <w:rPr>
          <w:szCs w:val="22"/>
        </w:rPr>
        <w:tab/>
        <w:t>Justice</w:t>
      </w:r>
    </w:p>
    <w:p w:rsidR="00EE360D" w:rsidRPr="00145760" w:rsidRDefault="00EE360D" w:rsidP="00EE360D">
      <w:pPr>
        <w:spacing w:line="240" w:lineRule="auto"/>
        <w:rPr>
          <w:szCs w:val="22"/>
        </w:rPr>
      </w:pPr>
    </w:p>
    <w:p w:rsidR="00EE360D" w:rsidRPr="00145760" w:rsidRDefault="00EE360D" w:rsidP="00EE360D">
      <w:pPr>
        <w:spacing w:line="240" w:lineRule="auto"/>
        <w:rPr>
          <w:szCs w:val="22"/>
        </w:rPr>
      </w:pPr>
      <w:r w:rsidRPr="00145760">
        <w:rPr>
          <w:szCs w:val="22"/>
        </w:rPr>
        <w:t>TO THE GOVERNOR of the prison at ..................................</w:t>
      </w:r>
    </w:p>
    <w:p w:rsidR="00EE360D" w:rsidRPr="00145760" w:rsidRDefault="00EE360D" w:rsidP="00EE360D">
      <w:pPr>
        <w:spacing w:line="240" w:lineRule="auto"/>
        <w:rPr>
          <w:szCs w:val="22"/>
        </w:rPr>
      </w:pPr>
    </w:p>
    <w:p w:rsidR="00EE360D" w:rsidRPr="00145760" w:rsidRDefault="00EE360D" w:rsidP="00EE360D">
      <w:pPr>
        <w:spacing w:line="240" w:lineRule="auto"/>
        <w:rPr>
          <w:szCs w:val="22"/>
        </w:rPr>
      </w:pPr>
      <w:r w:rsidRPr="00145760">
        <w:rPr>
          <w:szCs w:val="22"/>
        </w:rPr>
        <w:t>RECEIVE [</w:t>
      </w:r>
      <w:r w:rsidRPr="00145760">
        <w:rPr>
          <w:i/>
          <w:szCs w:val="22"/>
        </w:rPr>
        <w:t>name</w:t>
      </w:r>
      <w:r w:rsidRPr="00145760">
        <w:rPr>
          <w:szCs w:val="22"/>
        </w:rPr>
        <w:t>] into your custody and keep him/her until the further order of the Court.</w:t>
      </w:r>
    </w:p>
    <w:p w:rsidR="00EE360D" w:rsidRPr="00145760" w:rsidRDefault="00EE360D" w:rsidP="00EE360D">
      <w:pPr>
        <w:spacing w:line="240" w:lineRule="auto"/>
        <w:rPr>
          <w:szCs w:val="22"/>
        </w:rPr>
      </w:pPr>
    </w:p>
    <w:p w:rsidR="00EE360D" w:rsidRPr="00145760" w:rsidRDefault="00EE360D" w:rsidP="00EE360D">
      <w:pPr>
        <w:spacing w:line="240" w:lineRule="auto"/>
        <w:rPr>
          <w:szCs w:val="22"/>
        </w:rPr>
      </w:pPr>
      <w:r w:rsidRPr="00145760">
        <w:rPr>
          <w:szCs w:val="22"/>
        </w:rPr>
        <w:t>[</w:t>
      </w:r>
      <w:r w:rsidRPr="00145760">
        <w:rPr>
          <w:i/>
          <w:szCs w:val="22"/>
        </w:rPr>
        <w:t>name’s</w:t>
      </w:r>
      <w:r w:rsidRPr="00145760">
        <w:rPr>
          <w:szCs w:val="22"/>
        </w:rPr>
        <w:t>] committal is for contempt of Court in that [</w:t>
      </w:r>
      <w:r w:rsidRPr="00145760">
        <w:rPr>
          <w:i/>
          <w:szCs w:val="22"/>
        </w:rPr>
        <w:t>state nature of contempt</w:t>
      </w:r>
      <w:r w:rsidRPr="00145760">
        <w:rPr>
          <w:szCs w:val="22"/>
        </w:rPr>
        <w:t>].</w:t>
      </w:r>
    </w:p>
    <w:p w:rsidR="00EE360D" w:rsidRPr="00145760" w:rsidRDefault="00EE360D" w:rsidP="00EE360D">
      <w:pPr>
        <w:spacing w:line="240" w:lineRule="auto"/>
        <w:rPr>
          <w:szCs w:val="22"/>
        </w:rPr>
      </w:pPr>
    </w:p>
    <w:p w:rsidR="00EE360D" w:rsidRPr="00145760" w:rsidRDefault="00EE360D" w:rsidP="00EE360D">
      <w:pPr>
        <w:spacing w:line="240" w:lineRule="auto"/>
        <w:rPr>
          <w:szCs w:val="22"/>
        </w:rPr>
      </w:pPr>
      <w:r w:rsidRPr="00145760">
        <w:rPr>
          <w:szCs w:val="22"/>
        </w:rPr>
        <w:t>Dated:</w:t>
      </w:r>
      <w:r w:rsidRPr="00145760">
        <w:rPr>
          <w:szCs w:val="22"/>
        </w:rPr>
        <w:tab/>
        <w:t>[</w:t>
      </w:r>
      <w:r w:rsidRPr="00145760">
        <w:rPr>
          <w:i/>
          <w:szCs w:val="22"/>
        </w:rPr>
        <w:t>e.g., 6</w:t>
      </w:r>
      <w:r w:rsidR="00145760" w:rsidRPr="00145760">
        <w:rPr>
          <w:i/>
          <w:szCs w:val="22"/>
        </w:rPr>
        <w:t> </w:t>
      </w:r>
      <w:r w:rsidRPr="00145760">
        <w:rPr>
          <w:i/>
          <w:szCs w:val="22"/>
        </w:rPr>
        <w:t>October 2003</w:t>
      </w:r>
      <w:r w:rsidRPr="00145760">
        <w:rPr>
          <w:szCs w:val="22"/>
        </w:rPr>
        <w:t>]</w:t>
      </w:r>
    </w:p>
    <w:p w:rsidR="00EE360D" w:rsidRPr="00145760" w:rsidRDefault="00EE360D" w:rsidP="00EE360D">
      <w:pPr>
        <w:spacing w:line="240" w:lineRule="auto"/>
        <w:rPr>
          <w:szCs w:val="22"/>
        </w:rPr>
      </w:pPr>
    </w:p>
    <w:p w:rsidR="00EE360D" w:rsidRPr="00145760" w:rsidRDefault="00EE360D" w:rsidP="00EE360D">
      <w:pPr>
        <w:tabs>
          <w:tab w:val="left" w:pos="4200"/>
        </w:tabs>
        <w:spacing w:line="240" w:lineRule="auto"/>
        <w:jc w:val="both"/>
        <w:rPr>
          <w:szCs w:val="22"/>
        </w:rPr>
      </w:pPr>
      <w:r w:rsidRPr="00145760">
        <w:rPr>
          <w:szCs w:val="22"/>
        </w:rPr>
        <w:tab/>
        <w:t>..............................</w:t>
      </w:r>
    </w:p>
    <w:p w:rsidR="00EE360D" w:rsidRPr="00145760" w:rsidRDefault="00EE360D" w:rsidP="00EE360D">
      <w:pPr>
        <w:tabs>
          <w:tab w:val="left" w:pos="4200"/>
        </w:tabs>
        <w:spacing w:line="240" w:lineRule="auto"/>
        <w:jc w:val="both"/>
        <w:rPr>
          <w:szCs w:val="22"/>
        </w:rPr>
      </w:pPr>
      <w:r w:rsidRPr="00145760">
        <w:rPr>
          <w:szCs w:val="22"/>
        </w:rPr>
        <w:tab/>
        <w:t>Justice</w:t>
      </w:r>
    </w:p>
    <w:p w:rsidR="00F7054F" w:rsidRPr="00145760" w:rsidRDefault="007178D1" w:rsidP="00F7054F">
      <w:pPr>
        <w:pStyle w:val="ItemHead"/>
      </w:pPr>
      <w:r w:rsidRPr="00145760">
        <w:t>20</w:t>
      </w:r>
      <w:r w:rsidR="00B8074D" w:rsidRPr="00145760">
        <w:t xml:space="preserve">  Schedule</w:t>
      </w:r>
      <w:r w:rsidR="00145760" w:rsidRPr="00145760">
        <w:t> </w:t>
      </w:r>
      <w:r w:rsidR="00B8074D" w:rsidRPr="00145760">
        <w:t>1 (Forms 10 and 11)</w:t>
      </w:r>
    </w:p>
    <w:p w:rsidR="00B8074D" w:rsidRPr="00145760" w:rsidRDefault="00B8074D" w:rsidP="00B8074D">
      <w:pPr>
        <w:pStyle w:val="Item"/>
      </w:pPr>
      <w:r w:rsidRPr="00145760">
        <w:t>Repeal the forms, substitute:</w:t>
      </w:r>
    </w:p>
    <w:p w:rsidR="00B8074D" w:rsidRPr="00145760" w:rsidRDefault="00B8074D" w:rsidP="009C32A7">
      <w:pPr>
        <w:pStyle w:val="ActHead2"/>
      </w:pPr>
      <w:bookmarkStart w:id="22" w:name="_Toc468707560"/>
      <w:r w:rsidRPr="00145760">
        <w:rPr>
          <w:rStyle w:val="CharPartNo"/>
        </w:rPr>
        <w:t>Form 10</w:t>
      </w:r>
      <w:r w:rsidRPr="00145760">
        <w:t>—</w:t>
      </w:r>
      <w:r w:rsidRPr="00145760">
        <w:rPr>
          <w:rStyle w:val="CharPartText"/>
        </w:rPr>
        <w:t>Subpoena to give evidence</w:t>
      </w:r>
      <w:bookmarkEnd w:id="22"/>
    </w:p>
    <w:p w:rsidR="00B8074D" w:rsidRPr="00145760" w:rsidRDefault="00B8074D" w:rsidP="00B8074D">
      <w:pPr>
        <w:pStyle w:val="notemargin"/>
      </w:pPr>
      <w:r w:rsidRPr="00145760">
        <w:t>(rule</w:t>
      </w:r>
      <w:r w:rsidR="00145760" w:rsidRPr="00145760">
        <w:t> </w:t>
      </w:r>
      <w:r w:rsidRPr="00145760">
        <w:t>24.02.2)</w:t>
      </w:r>
    </w:p>
    <w:p w:rsidR="00B8074D" w:rsidRPr="00145760" w:rsidRDefault="00B8074D" w:rsidP="00B8074D">
      <w:pPr>
        <w:rPr>
          <w:szCs w:val="22"/>
        </w:rPr>
      </w:pPr>
    </w:p>
    <w:p w:rsidR="00B8074D" w:rsidRPr="00145760" w:rsidRDefault="00B8074D" w:rsidP="00B8074D">
      <w:pPr>
        <w:rPr>
          <w:szCs w:val="22"/>
        </w:rPr>
      </w:pPr>
      <w:r w:rsidRPr="00145760">
        <w:rPr>
          <w:szCs w:val="22"/>
        </w:rPr>
        <w:t>IN THE HIGH COURT OF AUSTRALIA   No.  of 20—</w:t>
      </w:r>
    </w:p>
    <w:p w:rsidR="00B8074D" w:rsidRPr="00145760" w:rsidRDefault="00B8074D" w:rsidP="00B8074D">
      <w:pPr>
        <w:tabs>
          <w:tab w:val="left" w:pos="1985"/>
        </w:tabs>
        <w:rPr>
          <w:szCs w:val="22"/>
        </w:rPr>
      </w:pPr>
      <w:r w:rsidRPr="00145760">
        <w:rPr>
          <w:szCs w:val="22"/>
        </w:rPr>
        <w:t>[        ] REGISTRY</w:t>
      </w:r>
    </w:p>
    <w:p w:rsidR="00B8074D" w:rsidRPr="00145760" w:rsidRDefault="00B8074D" w:rsidP="00B8074D">
      <w:pPr>
        <w:rPr>
          <w:szCs w:val="22"/>
        </w:rPr>
      </w:pPr>
    </w:p>
    <w:p w:rsidR="00B8074D" w:rsidRPr="00145760" w:rsidRDefault="00B8074D" w:rsidP="00B8074D">
      <w:pPr>
        <w:tabs>
          <w:tab w:val="left" w:pos="4320"/>
        </w:tabs>
        <w:jc w:val="both"/>
        <w:rPr>
          <w:szCs w:val="22"/>
        </w:rPr>
      </w:pPr>
      <w:r w:rsidRPr="00145760">
        <w:rPr>
          <w:szCs w:val="22"/>
        </w:rPr>
        <w:t>BETWEEN:</w:t>
      </w:r>
      <w:r w:rsidRPr="00145760">
        <w:rPr>
          <w:szCs w:val="22"/>
        </w:rPr>
        <w:tab/>
        <w:t>AB</w:t>
      </w:r>
    </w:p>
    <w:p w:rsidR="00B8074D" w:rsidRPr="00145760" w:rsidRDefault="00B8074D" w:rsidP="00B8074D">
      <w:pPr>
        <w:tabs>
          <w:tab w:val="left" w:pos="4920"/>
        </w:tabs>
        <w:ind w:right="7"/>
        <w:rPr>
          <w:szCs w:val="22"/>
        </w:rPr>
      </w:pPr>
      <w:r w:rsidRPr="00145760">
        <w:rPr>
          <w:szCs w:val="22"/>
        </w:rPr>
        <w:tab/>
        <w:t>Plaintiff</w:t>
      </w:r>
    </w:p>
    <w:p w:rsidR="00B8074D" w:rsidRPr="00145760" w:rsidRDefault="00B8074D" w:rsidP="00B8074D">
      <w:pPr>
        <w:tabs>
          <w:tab w:val="left" w:pos="4920"/>
        </w:tabs>
        <w:ind w:right="7"/>
        <w:rPr>
          <w:sz w:val="12"/>
          <w:szCs w:val="12"/>
        </w:rPr>
      </w:pPr>
    </w:p>
    <w:p w:rsidR="00B8074D" w:rsidRPr="00145760" w:rsidRDefault="00B8074D" w:rsidP="00B8074D">
      <w:pPr>
        <w:tabs>
          <w:tab w:val="left" w:pos="4920"/>
        </w:tabs>
        <w:rPr>
          <w:szCs w:val="22"/>
        </w:rPr>
      </w:pPr>
      <w:r w:rsidRPr="00145760">
        <w:rPr>
          <w:szCs w:val="22"/>
        </w:rPr>
        <w:tab/>
        <w:t>and</w:t>
      </w:r>
    </w:p>
    <w:p w:rsidR="00B8074D" w:rsidRPr="00145760" w:rsidRDefault="00B8074D" w:rsidP="00B8074D">
      <w:pPr>
        <w:tabs>
          <w:tab w:val="left" w:pos="4320"/>
        </w:tabs>
        <w:rPr>
          <w:sz w:val="12"/>
          <w:szCs w:val="12"/>
        </w:rPr>
      </w:pPr>
    </w:p>
    <w:p w:rsidR="00B8074D" w:rsidRPr="00145760" w:rsidRDefault="00B8074D" w:rsidP="00B8074D">
      <w:pPr>
        <w:tabs>
          <w:tab w:val="left" w:pos="4320"/>
        </w:tabs>
        <w:rPr>
          <w:szCs w:val="22"/>
        </w:rPr>
      </w:pPr>
      <w:r w:rsidRPr="00145760">
        <w:rPr>
          <w:szCs w:val="22"/>
        </w:rPr>
        <w:tab/>
        <w:t>CD</w:t>
      </w:r>
    </w:p>
    <w:p w:rsidR="00B8074D" w:rsidRPr="00145760" w:rsidRDefault="00B8074D" w:rsidP="00B8074D">
      <w:pPr>
        <w:tabs>
          <w:tab w:val="left" w:pos="4560"/>
        </w:tabs>
        <w:ind w:right="7"/>
        <w:rPr>
          <w:sz w:val="12"/>
          <w:szCs w:val="12"/>
        </w:rPr>
      </w:pPr>
    </w:p>
    <w:p w:rsidR="00B8074D" w:rsidRPr="00145760" w:rsidRDefault="00B8074D" w:rsidP="00B8074D">
      <w:pPr>
        <w:tabs>
          <w:tab w:val="left" w:pos="4920"/>
        </w:tabs>
        <w:ind w:right="7"/>
        <w:rPr>
          <w:szCs w:val="22"/>
        </w:rPr>
      </w:pPr>
      <w:r w:rsidRPr="00145760">
        <w:rPr>
          <w:szCs w:val="22"/>
        </w:rPr>
        <w:tab/>
        <w:t>Defendant</w:t>
      </w:r>
    </w:p>
    <w:p w:rsidR="00B8074D" w:rsidRPr="00145760" w:rsidRDefault="00B8074D" w:rsidP="00B8074D">
      <w:pPr>
        <w:rPr>
          <w:szCs w:val="22"/>
        </w:rPr>
      </w:pPr>
    </w:p>
    <w:p w:rsidR="00B8074D" w:rsidRPr="00145760" w:rsidRDefault="00B8074D" w:rsidP="00B8074D">
      <w:pPr>
        <w:rPr>
          <w:b/>
          <w:szCs w:val="22"/>
        </w:rPr>
      </w:pPr>
      <w:r w:rsidRPr="00145760">
        <w:rPr>
          <w:b/>
          <w:szCs w:val="22"/>
        </w:rPr>
        <w:t>SUBPOENA</w:t>
      </w:r>
    </w:p>
    <w:p w:rsidR="00B8074D" w:rsidRPr="00145760" w:rsidRDefault="00B8074D" w:rsidP="00B8074D">
      <w:pPr>
        <w:rPr>
          <w:szCs w:val="22"/>
        </w:rPr>
      </w:pPr>
    </w:p>
    <w:p w:rsidR="00B8074D" w:rsidRPr="00145760" w:rsidRDefault="00B8074D" w:rsidP="00B8074D">
      <w:pPr>
        <w:rPr>
          <w:szCs w:val="22"/>
        </w:rPr>
      </w:pPr>
      <w:r w:rsidRPr="00145760">
        <w:rPr>
          <w:szCs w:val="22"/>
        </w:rPr>
        <w:t>ELIZABETH THE SECOND, by the Grace of God Queen of Australia and Her other Realms and Territories, Head of the Commonwealth</w:t>
      </w:r>
      <w:r w:rsidR="0065758D" w:rsidRPr="00145760">
        <w:rPr>
          <w:szCs w:val="22"/>
        </w:rPr>
        <w:t>:</w:t>
      </w:r>
    </w:p>
    <w:p w:rsidR="00B8074D" w:rsidRPr="00145760" w:rsidRDefault="00B8074D" w:rsidP="00B8074D">
      <w:pPr>
        <w:rPr>
          <w:szCs w:val="22"/>
        </w:rPr>
      </w:pPr>
    </w:p>
    <w:p w:rsidR="00B8074D" w:rsidRPr="00145760" w:rsidRDefault="00B8074D" w:rsidP="00B8074D">
      <w:pPr>
        <w:rPr>
          <w:szCs w:val="22"/>
        </w:rPr>
      </w:pPr>
      <w:r w:rsidRPr="00145760">
        <w:rPr>
          <w:szCs w:val="22"/>
        </w:rPr>
        <w:t>To</w:t>
      </w:r>
    </w:p>
    <w:p w:rsidR="00B8074D" w:rsidRPr="00145760" w:rsidRDefault="00B8074D" w:rsidP="00B8074D">
      <w:pPr>
        <w:rPr>
          <w:szCs w:val="22"/>
        </w:rPr>
      </w:pPr>
    </w:p>
    <w:p w:rsidR="00B8074D" w:rsidRPr="00145760" w:rsidRDefault="00B8074D" w:rsidP="00B8074D">
      <w:pPr>
        <w:rPr>
          <w:szCs w:val="22"/>
        </w:rPr>
      </w:pPr>
      <w:r w:rsidRPr="00145760">
        <w:rPr>
          <w:szCs w:val="22"/>
        </w:rPr>
        <w:t>of [</w:t>
      </w:r>
      <w:r w:rsidRPr="00145760">
        <w:rPr>
          <w:i/>
          <w:szCs w:val="22"/>
        </w:rPr>
        <w:t>address</w:t>
      </w:r>
      <w:r w:rsidRPr="00145760">
        <w:rPr>
          <w:szCs w:val="22"/>
        </w:rPr>
        <w:t>]</w:t>
      </w:r>
    </w:p>
    <w:p w:rsidR="00B8074D" w:rsidRPr="00145760" w:rsidRDefault="00B8074D" w:rsidP="00B8074D">
      <w:pPr>
        <w:rPr>
          <w:szCs w:val="22"/>
        </w:rPr>
      </w:pPr>
    </w:p>
    <w:p w:rsidR="00B8074D" w:rsidRPr="00145760" w:rsidRDefault="00B8074D" w:rsidP="00B8074D">
      <w:pPr>
        <w:jc w:val="both"/>
        <w:rPr>
          <w:szCs w:val="22"/>
        </w:rPr>
      </w:pPr>
      <w:r w:rsidRPr="00145760">
        <w:rPr>
          <w:szCs w:val="22"/>
        </w:rPr>
        <w:t>YOU ARE SUMMONED to attend and produce this subpoena before the Court [or a Justice] at [</w:t>
      </w:r>
      <w:r w:rsidRPr="00145760">
        <w:rPr>
          <w:i/>
          <w:szCs w:val="22"/>
        </w:rPr>
        <w:t>address of Court</w:t>
      </w:r>
      <w:r w:rsidRPr="00145760">
        <w:rPr>
          <w:szCs w:val="22"/>
        </w:rPr>
        <w:t>] on [</w:t>
      </w:r>
      <w:r w:rsidRPr="00145760">
        <w:rPr>
          <w:i/>
          <w:szCs w:val="22"/>
        </w:rPr>
        <w:t>date</w:t>
      </w:r>
      <w:r w:rsidRPr="00145760">
        <w:rPr>
          <w:szCs w:val="22"/>
        </w:rPr>
        <w:t>] at [</w:t>
      </w:r>
      <w:r w:rsidRPr="00145760">
        <w:rPr>
          <w:i/>
          <w:szCs w:val="22"/>
        </w:rPr>
        <w:t>time</w:t>
      </w:r>
      <w:r w:rsidRPr="00145760">
        <w:rPr>
          <w:szCs w:val="22"/>
        </w:rPr>
        <w:t>] [</w:t>
      </w:r>
      <w:r w:rsidRPr="00145760">
        <w:rPr>
          <w:i/>
          <w:szCs w:val="22"/>
        </w:rPr>
        <w:t>am</w:t>
      </w:r>
      <w:r w:rsidR="00123CAD" w:rsidRPr="00145760">
        <w:rPr>
          <w:i/>
          <w:szCs w:val="22"/>
        </w:rPr>
        <w:t xml:space="preserve"> </w:t>
      </w:r>
      <w:r w:rsidRPr="00145760">
        <w:rPr>
          <w:i/>
          <w:szCs w:val="22"/>
        </w:rPr>
        <w:t>or pm</w:t>
      </w:r>
      <w:r w:rsidRPr="00145760">
        <w:rPr>
          <w:szCs w:val="22"/>
        </w:rPr>
        <w:t xml:space="preserve">] or, if notice of a later day is given to you by the party </w:t>
      </w:r>
      <w:r w:rsidR="00103E4C" w:rsidRPr="00145760">
        <w:rPr>
          <w:szCs w:val="22"/>
        </w:rPr>
        <w:t>who</w:t>
      </w:r>
      <w:r w:rsidR="00C87C30" w:rsidRPr="00145760">
        <w:rPr>
          <w:szCs w:val="22"/>
        </w:rPr>
        <w:t xml:space="preserve"> request</w:t>
      </w:r>
      <w:r w:rsidR="00803129" w:rsidRPr="00145760">
        <w:rPr>
          <w:szCs w:val="22"/>
        </w:rPr>
        <w:t>ed</w:t>
      </w:r>
      <w:r w:rsidR="00C87C30" w:rsidRPr="00145760">
        <w:rPr>
          <w:szCs w:val="22"/>
        </w:rPr>
        <w:t xml:space="preserve"> the issue of the subpoena</w:t>
      </w:r>
      <w:r w:rsidRPr="00145760">
        <w:rPr>
          <w:szCs w:val="22"/>
        </w:rPr>
        <w:t>, or by the solicitor for that party, on that later day, and until you are excused from further attending.</w:t>
      </w:r>
    </w:p>
    <w:p w:rsidR="00B8074D" w:rsidRPr="00145760" w:rsidRDefault="00B8074D" w:rsidP="00B8074D">
      <w:pPr>
        <w:ind w:left="720" w:hanging="720"/>
        <w:jc w:val="both"/>
        <w:rPr>
          <w:szCs w:val="22"/>
        </w:rPr>
      </w:pPr>
    </w:p>
    <w:p w:rsidR="00B8074D" w:rsidRPr="00145760" w:rsidRDefault="00B8074D" w:rsidP="00B8074D">
      <w:pPr>
        <w:ind w:left="720" w:hanging="720"/>
        <w:jc w:val="both"/>
        <w:rPr>
          <w:szCs w:val="22"/>
        </w:rPr>
      </w:pPr>
      <w:r w:rsidRPr="00145760">
        <w:rPr>
          <w:szCs w:val="22"/>
        </w:rPr>
        <w:t>Dated:</w:t>
      </w:r>
      <w:r w:rsidRPr="00145760">
        <w:rPr>
          <w:szCs w:val="22"/>
        </w:rPr>
        <w:tab/>
        <w:t>[</w:t>
      </w:r>
      <w:r w:rsidRPr="00145760">
        <w:rPr>
          <w:i/>
          <w:szCs w:val="22"/>
        </w:rPr>
        <w:t>e.g., 6</w:t>
      </w:r>
      <w:r w:rsidR="00145760" w:rsidRPr="00145760">
        <w:rPr>
          <w:i/>
          <w:szCs w:val="22"/>
        </w:rPr>
        <w:t> </w:t>
      </w:r>
      <w:r w:rsidRPr="00145760">
        <w:rPr>
          <w:i/>
          <w:szCs w:val="22"/>
        </w:rPr>
        <w:t>October 2003</w:t>
      </w:r>
      <w:r w:rsidRPr="00145760">
        <w:rPr>
          <w:szCs w:val="22"/>
        </w:rPr>
        <w:t>]</w:t>
      </w:r>
    </w:p>
    <w:p w:rsidR="00B8074D" w:rsidRPr="00145760" w:rsidRDefault="00B8074D" w:rsidP="00B8074D">
      <w:pPr>
        <w:ind w:left="720" w:hanging="720"/>
        <w:jc w:val="both"/>
        <w:rPr>
          <w:szCs w:val="22"/>
        </w:rPr>
      </w:pPr>
    </w:p>
    <w:p w:rsidR="00B8074D" w:rsidRPr="00145760" w:rsidRDefault="00B8074D" w:rsidP="00B8074D">
      <w:pPr>
        <w:ind w:left="720" w:hanging="720"/>
        <w:jc w:val="both"/>
        <w:rPr>
          <w:szCs w:val="22"/>
        </w:rPr>
      </w:pPr>
    </w:p>
    <w:p w:rsidR="00B8074D" w:rsidRPr="00145760" w:rsidRDefault="00B8074D" w:rsidP="00B8074D">
      <w:pPr>
        <w:tabs>
          <w:tab w:val="left" w:pos="4440"/>
        </w:tabs>
        <w:jc w:val="both"/>
        <w:rPr>
          <w:szCs w:val="22"/>
        </w:rPr>
      </w:pPr>
      <w:r w:rsidRPr="00145760">
        <w:rPr>
          <w:szCs w:val="22"/>
        </w:rPr>
        <w:tab/>
        <w:t>..............................</w:t>
      </w:r>
    </w:p>
    <w:p w:rsidR="00B8074D" w:rsidRPr="00145760" w:rsidRDefault="00B8074D" w:rsidP="00B8074D">
      <w:pPr>
        <w:tabs>
          <w:tab w:val="left" w:pos="4440"/>
        </w:tabs>
        <w:jc w:val="both"/>
        <w:rPr>
          <w:szCs w:val="22"/>
        </w:rPr>
      </w:pPr>
      <w:r w:rsidRPr="00145760">
        <w:rPr>
          <w:szCs w:val="22"/>
        </w:rPr>
        <w:tab/>
        <w:t>Registrar</w:t>
      </w:r>
    </w:p>
    <w:p w:rsidR="00B8074D" w:rsidRPr="00145760" w:rsidRDefault="00B8074D" w:rsidP="00B8074D">
      <w:pPr>
        <w:ind w:left="720" w:hanging="720"/>
        <w:jc w:val="both"/>
        <w:rPr>
          <w:szCs w:val="22"/>
        </w:rPr>
      </w:pPr>
    </w:p>
    <w:p w:rsidR="00B8074D" w:rsidRPr="00145760" w:rsidRDefault="00B8074D" w:rsidP="00B8074D">
      <w:pPr>
        <w:ind w:left="720" w:hanging="720"/>
        <w:jc w:val="both"/>
        <w:rPr>
          <w:szCs w:val="22"/>
        </w:rPr>
      </w:pPr>
    </w:p>
    <w:p w:rsidR="00B8074D" w:rsidRPr="00145760" w:rsidRDefault="00B8074D" w:rsidP="00B8074D">
      <w:pPr>
        <w:jc w:val="both"/>
        <w:rPr>
          <w:szCs w:val="22"/>
        </w:rPr>
      </w:pPr>
      <w:r w:rsidRPr="00145760">
        <w:rPr>
          <w:szCs w:val="22"/>
        </w:rPr>
        <w:t xml:space="preserve">This subpoena was </w:t>
      </w:r>
      <w:r w:rsidR="00042D19" w:rsidRPr="00145760">
        <w:rPr>
          <w:szCs w:val="22"/>
        </w:rPr>
        <w:t>issued</w:t>
      </w:r>
      <w:r w:rsidRPr="00145760">
        <w:rPr>
          <w:szCs w:val="22"/>
        </w:rPr>
        <w:t xml:space="preserve"> </w:t>
      </w:r>
      <w:r w:rsidR="00042D19" w:rsidRPr="00145760">
        <w:rPr>
          <w:szCs w:val="22"/>
        </w:rPr>
        <w:t>at the request of</w:t>
      </w:r>
      <w:r w:rsidR="00103E4C" w:rsidRPr="00145760">
        <w:rPr>
          <w:szCs w:val="22"/>
        </w:rPr>
        <w:t xml:space="preserve"> [</w:t>
      </w:r>
      <w:r w:rsidR="00103E4C" w:rsidRPr="00145760">
        <w:rPr>
          <w:i/>
          <w:szCs w:val="22"/>
        </w:rPr>
        <w:t>name of party</w:t>
      </w:r>
      <w:r w:rsidR="00103E4C" w:rsidRPr="00145760">
        <w:rPr>
          <w:szCs w:val="22"/>
        </w:rPr>
        <w:t>]</w:t>
      </w:r>
      <w:r w:rsidR="00042D19" w:rsidRPr="00145760">
        <w:rPr>
          <w:szCs w:val="22"/>
        </w:rPr>
        <w:t>, whose address for service is</w:t>
      </w:r>
      <w:r w:rsidR="00103E4C" w:rsidRPr="00145760">
        <w:t>.........................</w:t>
      </w:r>
    </w:p>
    <w:p w:rsidR="00B8074D" w:rsidRPr="00145760" w:rsidRDefault="00B8074D" w:rsidP="009C32A7">
      <w:pPr>
        <w:pStyle w:val="ActHead2"/>
        <w:spacing w:before="120"/>
      </w:pPr>
      <w:bookmarkStart w:id="23" w:name="_Toc468707561"/>
      <w:r w:rsidRPr="00145760">
        <w:rPr>
          <w:rStyle w:val="CharPartNo"/>
        </w:rPr>
        <w:t>Form 11</w:t>
      </w:r>
      <w:r w:rsidRPr="00145760">
        <w:t>—</w:t>
      </w:r>
      <w:r w:rsidRPr="00145760">
        <w:rPr>
          <w:rStyle w:val="CharPartText"/>
        </w:rPr>
        <w:t>Subpoena to give evidence and produce documents</w:t>
      </w:r>
      <w:bookmarkEnd w:id="23"/>
    </w:p>
    <w:p w:rsidR="00B8074D" w:rsidRPr="00145760" w:rsidRDefault="00B8074D" w:rsidP="00B8074D">
      <w:pPr>
        <w:pStyle w:val="notemargin"/>
      </w:pPr>
      <w:r w:rsidRPr="00145760">
        <w:t>(rule</w:t>
      </w:r>
      <w:r w:rsidR="00145760" w:rsidRPr="00145760">
        <w:t> </w:t>
      </w:r>
      <w:r w:rsidRPr="00145760">
        <w:t>24.02.3)</w:t>
      </w:r>
    </w:p>
    <w:p w:rsidR="00B8074D" w:rsidRPr="00145760" w:rsidRDefault="00B8074D" w:rsidP="00B8074D">
      <w:pPr>
        <w:rPr>
          <w:szCs w:val="22"/>
        </w:rPr>
      </w:pPr>
    </w:p>
    <w:p w:rsidR="00B8074D" w:rsidRPr="00145760" w:rsidRDefault="00B8074D" w:rsidP="00B8074D">
      <w:pPr>
        <w:rPr>
          <w:szCs w:val="22"/>
        </w:rPr>
      </w:pPr>
      <w:r w:rsidRPr="00145760">
        <w:rPr>
          <w:szCs w:val="22"/>
        </w:rPr>
        <w:t>IN THE HIGH COURT OF AUSTRALIA   No.  of 20—</w:t>
      </w:r>
    </w:p>
    <w:p w:rsidR="00B8074D" w:rsidRPr="00145760" w:rsidRDefault="00B8074D" w:rsidP="00B8074D">
      <w:pPr>
        <w:tabs>
          <w:tab w:val="left" w:pos="1985"/>
        </w:tabs>
        <w:rPr>
          <w:szCs w:val="22"/>
        </w:rPr>
      </w:pPr>
      <w:r w:rsidRPr="00145760">
        <w:rPr>
          <w:szCs w:val="22"/>
        </w:rPr>
        <w:t>[        ] REGISTRY</w:t>
      </w:r>
    </w:p>
    <w:p w:rsidR="00B8074D" w:rsidRPr="00145760" w:rsidRDefault="00B8074D" w:rsidP="00B8074D">
      <w:pPr>
        <w:rPr>
          <w:szCs w:val="22"/>
        </w:rPr>
      </w:pPr>
    </w:p>
    <w:p w:rsidR="00B8074D" w:rsidRPr="00145760" w:rsidRDefault="00B8074D" w:rsidP="00B8074D">
      <w:pPr>
        <w:tabs>
          <w:tab w:val="left" w:pos="4320"/>
        </w:tabs>
        <w:jc w:val="both"/>
        <w:rPr>
          <w:szCs w:val="22"/>
        </w:rPr>
      </w:pPr>
      <w:r w:rsidRPr="00145760">
        <w:rPr>
          <w:szCs w:val="22"/>
        </w:rPr>
        <w:t>BETWEEN:</w:t>
      </w:r>
      <w:r w:rsidRPr="00145760">
        <w:rPr>
          <w:szCs w:val="22"/>
        </w:rPr>
        <w:tab/>
        <w:t>AB</w:t>
      </w:r>
    </w:p>
    <w:p w:rsidR="00B8074D" w:rsidRPr="00145760" w:rsidRDefault="00B8074D" w:rsidP="00B8074D">
      <w:pPr>
        <w:tabs>
          <w:tab w:val="left" w:pos="4920"/>
        </w:tabs>
        <w:ind w:right="7"/>
        <w:rPr>
          <w:szCs w:val="22"/>
        </w:rPr>
      </w:pPr>
      <w:r w:rsidRPr="00145760">
        <w:rPr>
          <w:szCs w:val="22"/>
        </w:rPr>
        <w:tab/>
        <w:t>Plaintiff</w:t>
      </w:r>
    </w:p>
    <w:p w:rsidR="00B8074D" w:rsidRPr="00145760" w:rsidRDefault="00B8074D" w:rsidP="00B8074D">
      <w:pPr>
        <w:tabs>
          <w:tab w:val="left" w:pos="4920"/>
        </w:tabs>
        <w:ind w:right="7"/>
        <w:rPr>
          <w:sz w:val="12"/>
          <w:szCs w:val="12"/>
        </w:rPr>
      </w:pPr>
    </w:p>
    <w:p w:rsidR="00B8074D" w:rsidRPr="00145760" w:rsidRDefault="00B8074D" w:rsidP="00B8074D">
      <w:pPr>
        <w:tabs>
          <w:tab w:val="left" w:pos="4920"/>
        </w:tabs>
        <w:rPr>
          <w:szCs w:val="22"/>
        </w:rPr>
      </w:pPr>
      <w:r w:rsidRPr="00145760">
        <w:rPr>
          <w:szCs w:val="22"/>
        </w:rPr>
        <w:tab/>
        <w:t>and</w:t>
      </w:r>
    </w:p>
    <w:p w:rsidR="00B8074D" w:rsidRPr="00145760" w:rsidRDefault="00B8074D" w:rsidP="00B8074D">
      <w:pPr>
        <w:tabs>
          <w:tab w:val="left" w:pos="4320"/>
        </w:tabs>
        <w:rPr>
          <w:sz w:val="12"/>
          <w:szCs w:val="12"/>
        </w:rPr>
      </w:pPr>
    </w:p>
    <w:p w:rsidR="00B8074D" w:rsidRPr="00145760" w:rsidRDefault="00B8074D" w:rsidP="00B8074D">
      <w:pPr>
        <w:tabs>
          <w:tab w:val="left" w:pos="4320"/>
        </w:tabs>
        <w:rPr>
          <w:szCs w:val="22"/>
        </w:rPr>
      </w:pPr>
      <w:r w:rsidRPr="00145760">
        <w:rPr>
          <w:szCs w:val="22"/>
        </w:rPr>
        <w:tab/>
        <w:t>CD</w:t>
      </w:r>
    </w:p>
    <w:p w:rsidR="00B8074D" w:rsidRPr="00145760" w:rsidRDefault="00B8074D" w:rsidP="00B8074D">
      <w:pPr>
        <w:tabs>
          <w:tab w:val="left" w:pos="4560"/>
        </w:tabs>
        <w:ind w:right="7"/>
        <w:rPr>
          <w:sz w:val="12"/>
          <w:szCs w:val="12"/>
        </w:rPr>
      </w:pPr>
    </w:p>
    <w:p w:rsidR="00B8074D" w:rsidRPr="00145760" w:rsidRDefault="00B8074D" w:rsidP="00B8074D">
      <w:pPr>
        <w:tabs>
          <w:tab w:val="left" w:pos="4920"/>
        </w:tabs>
        <w:ind w:right="7"/>
        <w:rPr>
          <w:szCs w:val="22"/>
        </w:rPr>
      </w:pPr>
      <w:r w:rsidRPr="00145760">
        <w:rPr>
          <w:szCs w:val="22"/>
        </w:rPr>
        <w:tab/>
        <w:t>Defendant</w:t>
      </w:r>
    </w:p>
    <w:p w:rsidR="00B8074D" w:rsidRPr="00145760" w:rsidRDefault="00B8074D" w:rsidP="00B8074D">
      <w:pPr>
        <w:rPr>
          <w:szCs w:val="22"/>
        </w:rPr>
      </w:pPr>
    </w:p>
    <w:p w:rsidR="00B8074D" w:rsidRPr="00145760" w:rsidRDefault="00B8074D" w:rsidP="00B8074D">
      <w:pPr>
        <w:rPr>
          <w:b/>
          <w:szCs w:val="22"/>
        </w:rPr>
      </w:pPr>
      <w:r w:rsidRPr="00145760">
        <w:rPr>
          <w:b/>
          <w:szCs w:val="22"/>
        </w:rPr>
        <w:t>SUBPOENA</w:t>
      </w:r>
    </w:p>
    <w:p w:rsidR="00B8074D" w:rsidRPr="00145760" w:rsidRDefault="00B8074D" w:rsidP="00B8074D">
      <w:pPr>
        <w:rPr>
          <w:szCs w:val="22"/>
        </w:rPr>
      </w:pPr>
    </w:p>
    <w:p w:rsidR="00B8074D" w:rsidRPr="00145760" w:rsidRDefault="00B8074D" w:rsidP="00B8074D">
      <w:pPr>
        <w:rPr>
          <w:szCs w:val="22"/>
        </w:rPr>
      </w:pPr>
      <w:r w:rsidRPr="00145760">
        <w:rPr>
          <w:szCs w:val="22"/>
        </w:rPr>
        <w:t>ELIZABETH THE SECOND, by the Grace of God Queen of Australia and Her other Realms and Territories, Head of the Commonwealth</w:t>
      </w:r>
      <w:r w:rsidR="0065758D" w:rsidRPr="00145760">
        <w:rPr>
          <w:szCs w:val="22"/>
        </w:rPr>
        <w:t>:</w:t>
      </w:r>
    </w:p>
    <w:p w:rsidR="00B8074D" w:rsidRPr="00145760" w:rsidRDefault="00B8074D" w:rsidP="00B8074D">
      <w:pPr>
        <w:rPr>
          <w:szCs w:val="22"/>
        </w:rPr>
      </w:pPr>
    </w:p>
    <w:p w:rsidR="00B8074D" w:rsidRPr="00145760" w:rsidRDefault="00B8074D" w:rsidP="00B8074D">
      <w:pPr>
        <w:rPr>
          <w:szCs w:val="22"/>
        </w:rPr>
      </w:pPr>
      <w:r w:rsidRPr="00145760">
        <w:rPr>
          <w:szCs w:val="22"/>
        </w:rPr>
        <w:t>To</w:t>
      </w:r>
    </w:p>
    <w:p w:rsidR="00B8074D" w:rsidRPr="00145760" w:rsidRDefault="00B8074D" w:rsidP="00B8074D">
      <w:pPr>
        <w:rPr>
          <w:szCs w:val="22"/>
        </w:rPr>
      </w:pPr>
    </w:p>
    <w:p w:rsidR="00B8074D" w:rsidRPr="00145760" w:rsidRDefault="00B8074D" w:rsidP="00B8074D">
      <w:pPr>
        <w:rPr>
          <w:szCs w:val="22"/>
        </w:rPr>
      </w:pPr>
      <w:r w:rsidRPr="00145760">
        <w:rPr>
          <w:szCs w:val="22"/>
        </w:rPr>
        <w:t>of [</w:t>
      </w:r>
      <w:r w:rsidRPr="00145760">
        <w:rPr>
          <w:i/>
          <w:szCs w:val="22"/>
        </w:rPr>
        <w:t>address</w:t>
      </w:r>
      <w:r w:rsidRPr="00145760">
        <w:rPr>
          <w:szCs w:val="22"/>
        </w:rPr>
        <w:t>]</w:t>
      </w:r>
    </w:p>
    <w:p w:rsidR="00B8074D" w:rsidRPr="00145760" w:rsidRDefault="00B8074D" w:rsidP="00B8074D">
      <w:pPr>
        <w:rPr>
          <w:szCs w:val="22"/>
        </w:rPr>
      </w:pPr>
    </w:p>
    <w:p w:rsidR="00B8074D" w:rsidRPr="00145760" w:rsidRDefault="00B8074D" w:rsidP="00B8074D">
      <w:pPr>
        <w:jc w:val="both"/>
        <w:rPr>
          <w:szCs w:val="22"/>
        </w:rPr>
      </w:pPr>
      <w:r w:rsidRPr="00145760">
        <w:rPr>
          <w:szCs w:val="22"/>
        </w:rPr>
        <w:t>YOU ARE SUMMONED to attend and produce this subpoena and the other documents and things specified in the Schedule before the Court [or a Justice] at [</w:t>
      </w:r>
      <w:r w:rsidRPr="00145760">
        <w:rPr>
          <w:i/>
          <w:szCs w:val="22"/>
        </w:rPr>
        <w:t>address of Court</w:t>
      </w:r>
      <w:r w:rsidRPr="00145760">
        <w:rPr>
          <w:szCs w:val="22"/>
        </w:rPr>
        <w:t>] on [</w:t>
      </w:r>
      <w:r w:rsidRPr="00145760">
        <w:rPr>
          <w:i/>
          <w:szCs w:val="22"/>
        </w:rPr>
        <w:t>date</w:t>
      </w:r>
      <w:r w:rsidRPr="00145760">
        <w:rPr>
          <w:szCs w:val="22"/>
        </w:rPr>
        <w:t>] at [</w:t>
      </w:r>
      <w:r w:rsidRPr="00145760">
        <w:rPr>
          <w:i/>
          <w:szCs w:val="22"/>
        </w:rPr>
        <w:t>time</w:t>
      </w:r>
      <w:r w:rsidRPr="00145760">
        <w:rPr>
          <w:szCs w:val="22"/>
        </w:rPr>
        <w:t>] [</w:t>
      </w:r>
      <w:r w:rsidRPr="00145760">
        <w:rPr>
          <w:i/>
          <w:szCs w:val="22"/>
        </w:rPr>
        <w:t>am</w:t>
      </w:r>
      <w:r w:rsidR="00123CAD" w:rsidRPr="00145760">
        <w:rPr>
          <w:i/>
          <w:szCs w:val="22"/>
        </w:rPr>
        <w:t xml:space="preserve"> </w:t>
      </w:r>
      <w:r w:rsidRPr="00145760">
        <w:rPr>
          <w:i/>
          <w:szCs w:val="22"/>
        </w:rPr>
        <w:t>or pm</w:t>
      </w:r>
      <w:r w:rsidRPr="00145760">
        <w:rPr>
          <w:szCs w:val="22"/>
        </w:rPr>
        <w:t xml:space="preserve">] or, if notice of a later day is given to you </w:t>
      </w:r>
      <w:r w:rsidR="00C87C30" w:rsidRPr="00145760">
        <w:rPr>
          <w:szCs w:val="22"/>
        </w:rPr>
        <w:t xml:space="preserve">by the party </w:t>
      </w:r>
      <w:r w:rsidR="00270192" w:rsidRPr="00145760">
        <w:rPr>
          <w:szCs w:val="22"/>
        </w:rPr>
        <w:t>who</w:t>
      </w:r>
      <w:r w:rsidR="00C87C30" w:rsidRPr="00145760">
        <w:rPr>
          <w:szCs w:val="22"/>
        </w:rPr>
        <w:t xml:space="preserve"> requested the issue of the subpoena</w:t>
      </w:r>
      <w:r w:rsidRPr="00145760">
        <w:rPr>
          <w:szCs w:val="22"/>
        </w:rPr>
        <w:t>, or by the solicitor for that party, on that later day, and until you are excused from further attending.</w:t>
      </w:r>
    </w:p>
    <w:p w:rsidR="00B8074D" w:rsidRPr="00145760" w:rsidRDefault="00B8074D" w:rsidP="00B8074D">
      <w:pPr>
        <w:jc w:val="both"/>
        <w:rPr>
          <w:szCs w:val="22"/>
        </w:rPr>
      </w:pPr>
    </w:p>
    <w:p w:rsidR="00B8074D" w:rsidRPr="00145760" w:rsidRDefault="00B8074D" w:rsidP="00B8074D">
      <w:pPr>
        <w:jc w:val="both"/>
        <w:rPr>
          <w:szCs w:val="22"/>
        </w:rPr>
      </w:pPr>
      <w:r w:rsidRPr="00145760">
        <w:rPr>
          <w:szCs w:val="22"/>
        </w:rPr>
        <w:tab/>
      </w:r>
      <w:r w:rsidRPr="00145760">
        <w:rPr>
          <w:szCs w:val="22"/>
          <w:u w:val="single"/>
        </w:rPr>
        <w:t>Schedule</w:t>
      </w:r>
    </w:p>
    <w:p w:rsidR="00B8074D" w:rsidRPr="00145760" w:rsidRDefault="00B8074D" w:rsidP="00B8074D">
      <w:pPr>
        <w:jc w:val="both"/>
        <w:rPr>
          <w:szCs w:val="22"/>
        </w:rPr>
      </w:pPr>
    </w:p>
    <w:p w:rsidR="00B8074D" w:rsidRPr="00145760" w:rsidRDefault="00B8074D" w:rsidP="00B8074D">
      <w:pPr>
        <w:jc w:val="both"/>
        <w:rPr>
          <w:szCs w:val="22"/>
        </w:rPr>
      </w:pPr>
      <w:r w:rsidRPr="00145760">
        <w:rPr>
          <w:szCs w:val="22"/>
        </w:rPr>
        <w:tab/>
        <w:t>[</w:t>
      </w:r>
      <w:r w:rsidRPr="00145760">
        <w:rPr>
          <w:i/>
          <w:szCs w:val="22"/>
        </w:rPr>
        <w:t>description of documents and things to be produced</w:t>
      </w:r>
      <w:r w:rsidRPr="00145760">
        <w:rPr>
          <w:szCs w:val="22"/>
        </w:rPr>
        <w:t>]</w:t>
      </w:r>
    </w:p>
    <w:p w:rsidR="00B8074D" w:rsidRPr="00145760" w:rsidRDefault="00B8074D" w:rsidP="00B8074D">
      <w:pPr>
        <w:ind w:left="720" w:hanging="720"/>
        <w:jc w:val="both"/>
        <w:rPr>
          <w:szCs w:val="22"/>
        </w:rPr>
      </w:pPr>
    </w:p>
    <w:p w:rsidR="00B8074D" w:rsidRPr="00145760" w:rsidRDefault="00042D19" w:rsidP="00B8074D">
      <w:pPr>
        <w:ind w:left="720" w:hanging="720"/>
        <w:jc w:val="both"/>
        <w:rPr>
          <w:szCs w:val="22"/>
        </w:rPr>
      </w:pPr>
      <w:r w:rsidRPr="00145760">
        <w:rPr>
          <w:szCs w:val="22"/>
        </w:rPr>
        <w:t>Dated</w:t>
      </w:r>
      <w:r w:rsidR="00B8074D" w:rsidRPr="00145760">
        <w:rPr>
          <w:szCs w:val="22"/>
        </w:rPr>
        <w:t>:</w:t>
      </w:r>
      <w:r w:rsidR="00B8074D" w:rsidRPr="00145760">
        <w:rPr>
          <w:szCs w:val="22"/>
        </w:rPr>
        <w:tab/>
        <w:t>[</w:t>
      </w:r>
      <w:r w:rsidR="00B8074D" w:rsidRPr="00145760">
        <w:rPr>
          <w:i/>
          <w:szCs w:val="22"/>
        </w:rPr>
        <w:t>e.g., 6</w:t>
      </w:r>
      <w:r w:rsidR="00145760" w:rsidRPr="00145760">
        <w:rPr>
          <w:i/>
          <w:szCs w:val="22"/>
        </w:rPr>
        <w:t> </w:t>
      </w:r>
      <w:r w:rsidR="00B8074D" w:rsidRPr="00145760">
        <w:rPr>
          <w:i/>
          <w:szCs w:val="22"/>
        </w:rPr>
        <w:t>October 2003</w:t>
      </w:r>
      <w:r w:rsidR="00B8074D" w:rsidRPr="00145760">
        <w:rPr>
          <w:szCs w:val="22"/>
        </w:rPr>
        <w:t>]</w:t>
      </w:r>
    </w:p>
    <w:p w:rsidR="00B8074D" w:rsidRPr="00145760" w:rsidRDefault="00B8074D" w:rsidP="00B8074D">
      <w:pPr>
        <w:ind w:left="720" w:hanging="720"/>
        <w:jc w:val="both"/>
        <w:rPr>
          <w:szCs w:val="22"/>
        </w:rPr>
      </w:pPr>
    </w:p>
    <w:p w:rsidR="00B8074D" w:rsidRPr="00145760" w:rsidRDefault="00B8074D" w:rsidP="00B8074D">
      <w:pPr>
        <w:tabs>
          <w:tab w:val="left" w:pos="4320"/>
        </w:tabs>
        <w:jc w:val="both"/>
        <w:rPr>
          <w:szCs w:val="22"/>
        </w:rPr>
      </w:pPr>
      <w:r w:rsidRPr="00145760">
        <w:rPr>
          <w:szCs w:val="22"/>
        </w:rPr>
        <w:tab/>
        <w:t>..............................</w:t>
      </w:r>
    </w:p>
    <w:p w:rsidR="00B8074D" w:rsidRPr="00145760" w:rsidRDefault="00B8074D" w:rsidP="00B8074D">
      <w:pPr>
        <w:tabs>
          <w:tab w:val="left" w:pos="4320"/>
        </w:tabs>
        <w:jc w:val="both"/>
        <w:rPr>
          <w:szCs w:val="22"/>
        </w:rPr>
      </w:pPr>
      <w:r w:rsidRPr="00145760">
        <w:rPr>
          <w:szCs w:val="22"/>
        </w:rPr>
        <w:tab/>
        <w:t>Registrar</w:t>
      </w:r>
    </w:p>
    <w:p w:rsidR="00B8074D" w:rsidRPr="00145760" w:rsidRDefault="00B8074D" w:rsidP="00B8074D">
      <w:pPr>
        <w:ind w:left="720" w:hanging="720"/>
        <w:jc w:val="both"/>
        <w:rPr>
          <w:szCs w:val="22"/>
        </w:rPr>
      </w:pPr>
    </w:p>
    <w:p w:rsidR="00042D19" w:rsidRPr="00145760" w:rsidRDefault="00042D19" w:rsidP="00042D19">
      <w:pPr>
        <w:jc w:val="both"/>
        <w:rPr>
          <w:szCs w:val="22"/>
        </w:rPr>
      </w:pPr>
      <w:r w:rsidRPr="00145760">
        <w:rPr>
          <w:szCs w:val="22"/>
        </w:rPr>
        <w:t xml:space="preserve">This subpoena was issued at the request of </w:t>
      </w:r>
      <w:r w:rsidR="00103E4C" w:rsidRPr="00145760">
        <w:rPr>
          <w:szCs w:val="22"/>
        </w:rPr>
        <w:t>[</w:t>
      </w:r>
      <w:r w:rsidR="00103E4C" w:rsidRPr="00145760">
        <w:rPr>
          <w:i/>
          <w:szCs w:val="22"/>
        </w:rPr>
        <w:t>name of party</w:t>
      </w:r>
      <w:r w:rsidR="00103E4C" w:rsidRPr="00145760">
        <w:rPr>
          <w:szCs w:val="22"/>
        </w:rPr>
        <w:t>]</w:t>
      </w:r>
      <w:r w:rsidRPr="00145760">
        <w:rPr>
          <w:szCs w:val="22"/>
        </w:rPr>
        <w:t>, whose address for service is</w:t>
      </w:r>
      <w:r w:rsidR="00103E4C" w:rsidRPr="00145760">
        <w:t>.........................</w:t>
      </w:r>
    </w:p>
    <w:p w:rsidR="00B8074D" w:rsidRPr="00145760" w:rsidRDefault="00DA6F53" w:rsidP="00B8074D">
      <w:pPr>
        <w:pStyle w:val="ItemHead"/>
      </w:pPr>
      <w:r w:rsidRPr="00145760">
        <w:t>2</w:t>
      </w:r>
      <w:r w:rsidR="007178D1" w:rsidRPr="00145760">
        <w:t>1</w:t>
      </w:r>
      <w:r w:rsidR="001D7C3A" w:rsidRPr="00145760">
        <w:t xml:space="preserve">  Schedule</w:t>
      </w:r>
      <w:r w:rsidR="00145760" w:rsidRPr="00145760">
        <w:t> </w:t>
      </w:r>
      <w:r w:rsidR="001D7C3A" w:rsidRPr="00145760">
        <w:t>1 (Forms 13 to 16)</w:t>
      </w:r>
    </w:p>
    <w:p w:rsidR="001D7C3A" w:rsidRPr="00145760" w:rsidRDefault="001D7C3A" w:rsidP="001D7C3A">
      <w:pPr>
        <w:pStyle w:val="Item"/>
      </w:pPr>
      <w:r w:rsidRPr="00145760">
        <w:t>Repeal the forms, substitute:</w:t>
      </w:r>
    </w:p>
    <w:p w:rsidR="001D7C3A" w:rsidRPr="00145760" w:rsidRDefault="001D7C3A" w:rsidP="009C32A7">
      <w:pPr>
        <w:pStyle w:val="ActHead2"/>
      </w:pPr>
      <w:bookmarkStart w:id="24" w:name="_Toc468707562"/>
      <w:r w:rsidRPr="00145760">
        <w:rPr>
          <w:rStyle w:val="CharPartNo"/>
        </w:rPr>
        <w:t>Form 13</w:t>
      </w:r>
      <w:r w:rsidRPr="00145760">
        <w:t>—</w:t>
      </w:r>
      <w:r w:rsidRPr="00145760">
        <w:rPr>
          <w:rStyle w:val="CharPartText"/>
        </w:rPr>
        <w:t>Writ of certiorari</w:t>
      </w:r>
      <w:bookmarkEnd w:id="24"/>
    </w:p>
    <w:p w:rsidR="001D7C3A" w:rsidRPr="00145760" w:rsidRDefault="001D7C3A" w:rsidP="001D7C3A">
      <w:pPr>
        <w:pStyle w:val="notemargin"/>
      </w:pPr>
      <w:r w:rsidRPr="00145760">
        <w:t>(rule</w:t>
      </w:r>
      <w:r w:rsidR="00145760" w:rsidRPr="00145760">
        <w:t> </w:t>
      </w:r>
      <w:r w:rsidRPr="00145760">
        <w:t>25.06.3)</w:t>
      </w:r>
    </w:p>
    <w:p w:rsidR="001D7C3A" w:rsidRPr="00145760" w:rsidRDefault="001D7C3A" w:rsidP="001D7C3A">
      <w:pPr>
        <w:rPr>
          <w:szCs w:val="22"/>
        </w:rPr>
      </w:pPr>
    </w:p>
    <w:p w:rsidR="001D7C3A" w:rsidRPr="00145760" w:rsidRDefault="001D7C3A" w:rsidP="001D7C3A">
      <w:pPr>
        <w:rPr>
          <w:szCs w:val="22"/>
        </w:rPr>
      </w:pPr>
      <w:r w:rsidRPr="00145760">
        <w:rPr>
          <w:szCs w:val="22"/>
        </w:rPr>
        <w:t>IN THE HIGH COURT OF AUSTRALIA   No.  of 20—</w:t>
      </w:r>
    </w:p>
    <w:p w:rsidR="001D7C3A" w:rsidRPr="00145760" w:rsidRDefault="001D7C3A" w:rsidP="001D7C3A">
      <w:pPr>
        <w:tabs>
          <w:tab w:val="left" w:pos="1985"/>
        </w:tabs>
        <w:rPr>
          <w:szCs w:val="22"/>
        </w:rPr>
      </w:pPr>
      <w:r w:rsidRPr="00145760">
        <w:rPr>
          <w:szCs w:val="22"/>
        </w:rPr>
        <w:t>[        ] REGISTRY</w:t>
      </w:r>
    </w:p>
    <w:p w:rsidR="001D7C3A" w:rsidRPr="00145760" w:rsidRDefault="001D7C3A" w:rsidP="001D7C3A">
      <w:pPr>
        <w:rPr>
          <w:szCs w:val="22"/>
        </w:rPr>
      </w:pPr>
    </w:p>
    <w:p w:rsidR="001D7C3A" w:rsidRPr="00145760" w:rsidRDefault="001D7C3A" w:rsidP="001D7C3A">
      <w:pPr>
        <w:tabs>
          <w:tab w:val="left" w:pos="4320"/>
        </w:tabs>
        <w:jc w:val="both"/>
        <w:rPr>
          <w:szCs w:val="22"/>
        </w:rPr>
      </w:pPr>
      <w:r w:rsidRPr="00145760">
        <w:rPr>
          <w:szCs w:val="22"/>
        </w:rPr>
        <w:t>BETWEEN:</w:t>
      </w:r>
      <w:r w:rsidRPr="00145760">
        <w:rPr>
          <w:szCs w:val="22"/>
        </w:rPr>
        <w:tab/>
        <w:t>AB</w:t>
      </w:r>
    </w:p>
    <w:p w:rsidR="001D7C3A" w:rsidRPr="00145760" w:rsidRDefault="001D7C3A" w:rsidP="001D7C3A">
      <w:pPr>
        <w:tabs>
          <w:tab w:val="left" w:pos="4920"/>
        </w:tabs>
        <w:ind w:right="7"/>
        <w:rPr>
          <w:szCs w:val="22"/>
        </w:rPr>
      </w:pPr>
      <w:r w:rsidRPr="00145760">
        <w:rPr>
          <w:szCs w:val="22"/>
        </w:rPr>
        <w:tab/>
        <w:t>Plaintiff</w:t>
      </w:r>
    </w:p>
    <w:p w:rsidR="001D7C3A" w:rsidRPr="00145760" w:rsidRDefault="001D7C3A" w:rsidP="001D7C3A">
      <w:pPr>
        <w:tabs>
          <w:tab w:val="left" w:pos="4920"/>
        </w:tabs>
        <w:ind w:right="7"/>
        <w:rPr>
          <w:sz w:val="12"/>
          <w:szCs w:val="12"/>
        </w:rPr>
      </w:pPr>
    </w:p>
    <w:p w:rsidR="001D7C3A" w:rsidRPr="00145760" w:rsidRDefault="001D7C3A" w:rsidP="001D7C3A">
      <w:pPr>
        <w:tabs>
          <w:tab w:val="left" w:pos="4920"/>
        </w:tabs>
        <w:rPr>
          <w:szCs w:val="22"/>
        </w:rPr>
      </w:pPr>
      <w:r w:rsidRPr="00145760">
        <w:rPr>
          <w:szCs w:val="22"/>
        </w:rPr>
        <w:tab/>
        <w:t>and</w:t>
      </w:r>
    </w:p>
    <w:p w:rsidR="001D7C3A" w:rsidRPr="00145760" w:rsidRDefault="001D7C3A" w:rsidP="001D7C3A">
      <w:pPr>
        <w:tabs>
          <w:tab w:val="left" w:pos="4320"/>
        </w:tabs>
        <w:rPr>
          <w:sz w:val="12"/>
          <w:szCs w:val="12"/>
        </w:rPr>
      </w:pPr>
    </w:p>
    <w:p w:rsidR="001D7C3A" w:rsidRPr="00145760" w:rsidRDefault="001D7C3A" w:rsidP="001D7C3A">
      <w:pPr>
        <w:tabs>
          <w:tab w:val="left" w:pos="4320"/>
        </w:tabs>
        <w:rPr>
          <w:szCs w:val="22"/>
        </w:rPr>
      </w:pPr>
      <w:r w:rsidRPr="00145760">
        <w:rPr>
          <w:szCs w:val="22"/>
        </w:rPr>
        <w:tab/>
        <w:t>CD</w:t>
      </w:r>
    </w:p>
    <w:p w:rsidR="001D7C3A" w:rsidRPr="00145760" w:rsidRDefault="001D7C3A" w:rsidP="001D7C3A">
      <w:pPr>
        <w:tabs>
          <w:tab w:val="left" w:pos="4560"/>
        </w:tabs>
        <w:ind w:right="7"/>
        <w:rPr>
          <w:sz w:val="12"/>
          <w:szCs w:val="12"/>
        </w:rPr>
      </w:pPr>
    </w:p>
    <w:p w:rsidR="001D7C3A" w:rsidRPr="00145760" w:rsidRDefault="001D7C3A" w:rsidP="001D7C3A">
      <w:pPr>
        <w:tabs>
          <w:tab w:val="left" w:pos="4920"/>
        </w:tabs>
        <w:ind w:right="7"/>
        <w:rPr>
          <w:szCs w:val="22"/>
        </w:rPr>
      </w:pPr>
      <w:r w:rsidRPr="00145760">
        <w:rPr>
          <w:szCs w:val="22"/>
        </w:rPr>
        <w:tab/>
        <w:t>Defendant</w:t>
      </w:r>
    </w:p>
    <w:p w:rsidR="001D7C3A" w:rsidRPr="00145760" w:rsidRDefault="001D7C3A" w:rsidP="001D7C3A">
      <w:pPr>
        <w:rPr>
          <w:szCs w:val="22"/>
        </w:rPr>
      </w:pPr>
    </w:p>
    <w:p w:rsidR="001D7C3A" w:rsidRPr="00145760" w:rsidRDefault="001D7C3A" w:rsidP="001D7C3A">
      <w:pPr>
        <w:rPr>
          <w:b/>
          <w:szCs w:val="22"/>
        </w:rPr>
      </w:pPr>
      <w:r w:rsidRPr="00145760">
        <w:rPr>
          <w:b/>
          <w:szCs w:val="22"/>
        </w:rPr>
        <w:t>WRIT OF CERTIORARI</w:t>
      </w:r>
    </w:p>
    <w:p w:rsidR="001D7C3A" w:rsidRPr="00145760" w:rsidRDefault="001D7C3A" w:rsidP="001D7C3A">
      <w:pPr>
        <w:rPr>
          <w:szCs w:val="22"/>
        </w:rPr>
      </w:pPr>
    </w:p>
    <w:p w:rsidR="00765230" w:rsidRPr="00145760" w:rsidRDefault="00765230" w:rsidP="001D7C3A">
      <w:pPr>
        <w:rPr>
          <w:szCs w:val="22"/>
        </w:rPr>
      </w:pPr>
      <w:r w:rsidRPr="00145760">
        <w:rPr>
          <w:szCs w:val="22"/>
        </w:rPr>
        <w:t>ELIZABETH THE SECOND, by the Grace of God Queen of Australia and Her other Realms and Territories, Head of the Commonwealth</w:t>
      </w:r>
      <w:r w:rsidR="0065758D" w:rsidRPr="00145760">
        <w:rPr>
          <w:szCs w:val="22"/>
        </w:rPr>
        <w:t>:</w:t>
      </w:r>
    </w:p>
    <w:p w:rsidR="00765230" w:rsidRPr="00145760" w:rsidRDefault="00765230" w:rsidP="001D7C3A">
      <w:pPr>
        <w:rPr>
          <w:szCs w:val="22"/>
        </w:rPr>
      </w:pPr>
    </w:p>
    <w:p w:rsidR="001D7C3A" w:rsidRPr="00145760" w:rsidRDefault="001D7C3A" w:rsidP="001D7C3A">
      <w:pPr>
        <w:rPr>
          <w:szCs w:val="22"/>
        </w:rPr>
      </w:pPr>
      <w:r w:rsidRPr="00145760">
        <w:rPr>
          <w:szCs w:val="22"/>
        </w:rPr>
        <w:t>To</w:t>
      </w:r>
      <w:r w:rsidRPr="00145760">
        <w:rPr>
          <w:szCs w:val="22"/>
        </w:rPr>
        <w:tab/>
        <w:t>[</w:t>
      </w:r>
      <w:r w:rsidRPr="00145760">
        <w:rPr>
          <w:i/>
          <w:szCs w:val="22"/>
        </w:rPr>
        <w:t>Name</w:t>
      </w:r>
      <w:r w:rsidRPr="00145760">
        <w:rPr>
          <w:szCs w:val="22"/>
        </w:rPr>
        <w:t>]</w:t>
      </w:r>
    </w:p>
    <w:p w:rsidR="001D7C3A" w:rsidRPr="00145760" w:rsidRDefault="001D7C3A" w:rsidP="001D7C3A">
      <w:pPr>
        <w:rPr>
          <w:szCs w:val="22"/>
        </w:rPr>
      </w:pPr>
      <w:r w:rsidRPr="00145760">
        <w:rPr>
          <w:szCs w:val="22"/>
        </w:rPr>
        <w:t>of</w:t>
      </w:r>
      <w:r w:rsidRPr="00145760">
        <w:rPr>
          <w:szCs w:val="22"/>
        </w:rPr>
        <w:tab/>
        <w:t>[</w:t>
      </w:r>
      <w:r w:rsidRPr="00145760">
        <w:rPr>
          <w:i/>
          <w:szCs w:val="22"/>
        </w:rPr>
        <w:t>Address</w:t>
      </w:r>
      <w:r w:rsidRPr="00145760">
        <w:rPr>
          <w:szCs w:val="22"/>
        </w:rPr>
        <w:t>]</w:t>
      </w:r>
    </w:p>
    <w:p w:rsidR="001D7C3A" w:rsidRPr="00145760" w:rsidRDefault="001D7C3A" w:rsidP="001D7C3A">
      <w:pPr>
        <w:rPr>
          <w:szCs w:val="22"/>
        </w:rPr>
      </w:pPr>
    </w:p>
    <w:p w:rsidR="001D7C3A" w:rsidRPr="00145760" w:rsidRDefault="001D7C3A" w:rsidP="001D7C3A">
      <w:pPr>
        <w:jc w:val="both"/>
        <w:rPr>
          <w:szCs w:val="22"/>
        </w:rPr>
      </w:pPr>
      <w:r w:rsidRPr="00145760">
        <w:rPr>
          <w:szCs w:val="22"/>
        </w:rPr>
        <w:t>THIS WRIT REQUIRES you on or before [</w:t>
      </w:r>
      <w:r w:rsidRPr="00145760">
        <w:rPr>
          <w:i/>
          <w:szCs w:val="22"/>
        </w:rPr>
        <w:t>date</w:t>
      </w:r>
      <w:r w:rsidRPr="00145760">
        <w:rPr>
          <w:szCs w:val="22"/>
        </w:rPr>
        <w:t>] to send to the High Court of Australia [    ] Registry at [</w:t>
      </w:r>
      <w:r w:rsidRPr="00145760">
        <w:rPr>
          <w:i/>
          <w:szCs w:val="22"/>
        </w:rPr>
        <w:t>address</w:t>
      </w:r>
      <w:r w:rsidRPr="00145760">
        <w:rPr>
          <w:szCs w:val="22"/>
        </w:rPr>
        <w:t>] [</w:t>
      </w:r>
      <w:r w:rsidRPr="00145760">
        <w:rPr>
          <w:i/>
          <w:szCs w:val="22"/>
        </w:rPr>
        <w:t>state the record or decision to be quashed</w:t>
      </w:r>
      <w:r w:rsidRPr="00145760">
        <w:rPr>
          <w:szCs w:val="22"/>
        </w:rPr>
        <w:t>] together with this Writ for that Court to deal with as it sees fit.</w:t>
      </w:r>
    </w:p>
    <w:p w:rsidR="001D7C3A" w:rsidRPr="00145760" w:rsidRDefault="001D7C3A" w:rsidP="001D7C3A">
      <w:pPr>
        <w:rPr>
          <w:szCs w:val="22"/>
        </w:rPr>
      </w:pPr>
    </w:p>
    <w:p w:rsidR="001D7C3A" w:rsidRPr="00145760" w:rsidRDefault="001D7C3A" w:rsidP="001D7C3A">
      <w:pPr>
        <w:rPr>
          <w:szCs w:val="22"/>
        </w:rPr>
      </w:pPr>
      <w:r w:rsidRPr="00145760">
        <w:rPr>
          <w:szCs w:val="22"/>
        </w:rPr>
        <w:t>Dated:</w:t>
      </w:r>
      <w:r w:rsidRPr="00145760">
        <w:rPr>
          <w:szCs w:val="22"/>
        </w:rPr>
        <w:tab/>
        <w:t>[</w:t>
      </w:r>
      <w:r w:rsidRPr="00145760">
        <w:rPr>
          <w:i/>
          <w:szCs w:val="22"/>
        </w:rPr>
        <w:t>e.g., 6</w:t>
      </w:r>
      <w:r w:rsidR="00145760" w:rsidRPr="00145760">
        <w:rPr>
          <w:i/>
          <w:szCs w:val="22"/>
        </w:rPr>
        <w:t> </w:t>
      </w:r>
      <w:r w:rsidRPr="00145760">
        <w:rPr>
          <w:i/>
          <w:szCs w:val="22"/>
        </w:rPr>
        <w:t>October 2003</w:t>
      </w:r>
      <w:r w:rsidRPr="00145760">
        <w:rPr>
          <w:szCs w:val="22"/>
        </w:rPr>
        <w:t>]</w:t>
      </w:r>
    </w:p>
    <w:p w:rsidR="001D7C3A" w:rsidRPr="00145760" w:rsidRDefault="001D7C3A" w:rsidP="001D7C3A">
      <w:pPr>
        <w:rPr>
          <w:szCs w:val="22"/>
        </w:rPr>
      </w:pPr>
    </w:p>
    <w:p w:rsidR="001D7C3A" w:rsidRPr="00145760" w:rsidRDefault="001D7C3A" w:rsidP="001D7C3A">
      <w:pPr>
        <w:tabs>
          <w:tab w:val="left" w:pos="4320"/>
        </w:tabs>
        <w:rPr>
          <w:szCs w:val="22"/>
        </w:rPr>
      </w:pPr>
      <w:r w:rsidRPr="00145760">
        <w:rPr>
          <w:szCs w:val="22"/>
        </w:rPr>
        <w:tab/>
        <w:t>..............................</w:t>
      </w:r>
    </w:p>
    <w:p w:rsidR="001D7C3A" w:rsidRPr="00145760" w:rsidRDefault="001D7C3A" w:rsidP="001D7C3A">
      <w:pPr>
        <w:tabs>
          <w:tab w:val="left" w:pos="4320"/>
        </w:tabs>
        <w:rPr>
          <w:szCs w:val="22"/>
        </w:rPr>
      </w:pPr>
      <w:r w:rsidRPr="00145760">
        <w:rPr>
          <w:szCs w:val="22"/>
        </w:rPr>
        <w:tab/>
        <w:t>Registrar</w:t>
      </w:r>
    </w:p>
    <w:p w:rsidR="001D7C3A" w:rsidRPr="00145760" w:rsidRDefault="001D7C3A" w:rsidP="009C32A7">
      <w:pPr>
        <w:pStyle w:val="ActHead2"/>
      </w:pPr>
      <w:bookmarkStart w:id="25" w:name="_Toc468707563"/>
      <w:r w:rsidRPr="00145760">
        <w:rPr>
          <w:rStyle w:val="CharPartNo"/>
        </w:rPr>
        <w:t>Form 14</w:t>
      </w:r>
      <w:r w:rsidRPr="00145760">
        <w:t>—</w:t>
      </w:r>
      <w:r w:rsidRPr="00145760">
        <w:rPr>
          <w:rStyle w:val="CharPartText"/>
        </w:rPr>
        <w:t>Writ of mandamus</w:t>
      </w:r>
      <w:bookmarkEnd w:id="25"/>
    </w:p>
    <w:p w:rsidR="001D7C3A" w:rsidRPr="00145760" w:rsidRDefault="001D7C3A" w:rsidP="001D7C3A">
      <w:pPr>
        <w:pStyle w:val="notemargin"/>
      </w:pPr>
      <w:r w:rsidRPr="00145760">
        <w:t>(rule</w:t>
      </w:r>
      <w:r w:rsidR="00145760" w:rsidRPr="00145760">
        <w:t> </w:t>
      </w:r>
      <w:r w:rsidRPr="00145760">
        <w:t>25.08.2)</w:t>
      </w:r>
    </w:p>
    <w:p w:rsidR="001D7C3A" w:rsidRPr="00145760" w:rsidRDefault="001D7C3A" w:rsidP="001D7C3A"/>
    <w:p w:rsidR="001D7C3A" w:rsidRPr="00145760" w:rsidRDefault="001D7C3A" w:rsidP="001D7C3A">
      <w:pPr>
        <w:rPr>
          <w:szCs w:val="22"/>
        </w:rPr>
      </w:pPr>
      <w:r w:rsidRPr="00145760">
        <w:rPr>
          <w:szCs w:val="22"/>
        </w:rPr>
        <w:t>IN THE HIGH COURT OF AUSTRALIA   No.  of 20—</w:t>
      </w:r>
    </w:p>
    <w:p w:rsidR="001D7C3A" w:rsidRPr="00145760" w:rsidRDefault="001D7C3A" w:rsidP="001D7C3A">
      <w:pPr>
        <w:tabs>
          <w:tab w:val="left" w:pos="1985"/>
        </w:tabs>
        <w:rPr>
          <w:szCs w:val="22"/>
        </w:rPr>
      </w:pPr>
      <w:r w:rsidRPr="00145760">
        <w:rPr>
          <w:szCs w:val="22"/>
        </w:rPr>
        <w:t>[        ] REGISTRY</w:t>
      </w:r>
    </w:p>
    <w:p w:rsidR="001D7C3A" w:rsidRPr="00145760" w:rsidRDefault="001D7C3A" w:rsidP="001D7C3A">
      <w:pPr>
        <w:rPr>
          <w:szCs w:val="22"/>
        </w:rPr>
      </w:pPr>
    </w:p>
    <w:p w:rsidR="001D7C3A" w:rsidRPr="00145760" w:rsidRDefault="001D7C3A" w:rsidP="001D7C3A">
      <w:pPr>
        <w:tabs>
          <w:tab w:val="left" w:pos="4320"/>
        </w:tabs>
        <w:jc w:val="both"/>
        <w:rPr>
          <w:szCs w:val="22"/>
        </w:rPr>
      </w:pPr>
      <w:r w:rsidRPr="00145760">
        <w:rPr>
          <w:szCs w:val="22"/>
        </w:rPr>
        <w:t>BETWEEN:</w:t>
      </w:r>
      <w:r w:rsidRPr="00145760">
        <w:rPr>
          <w:szCs w:val="22"/>
        </w:rPr>
        <w:tab/>
        <w:t>AB</w:t>
      </w:r>
    </w:p>
    <w:p w:rsidR="001D7C3A" w:rsidRPr="00145760" w:rsidRDefault="001D7C3A" w:rsidP="001D7C3A">
      <w:pPr>
        <w:tabs>
          <w:tab w:val="left" w:pos="4920"/>
        </w:tabs>
        <w:ind w:right="7"/>
        <w:rPr>
          <w:szCs w:val="22"/>
        </w:rPr>
      </w:pPr>
      <w:r w:rsidRPr="00145760">
        <w:rPr>
          <w:szCs w:val="22"/>
        </w:rPr>
        <w:tab/>
        <w:t>Plaintiff</w:t>
      </w:r>
    </w:p>
    <w:p w:rsidR="001D7C3A" w:rsidRPr="00145760" w:rsidRDefault="001D7C3A" w:rsidP="001D7C3A">
      <w:pPr>
        <w:tabs>
          <w:tab w:val="left" w:pos="4920"/>
        </w:tabs>
        <w:ind w:right="7"/>
        <w:rPr>
          <w:sz w:val="12"/>
          <w:szCs w:val="12"/>
        </w:rPr>
      </w:pPr>
    </w:p>
    <w:p w:rsidR="001D7C3A" w:rsidRPr="00145760" w:rsidRDefault="001D7C3A" w:rsidP="001D7C3A">
      <w:pPr>
        <w:tabs>
          <w:tab w:val="left" w:pos="4920"/>
        </w:tabs>
        <w:rPr>
          <w:szCs w:val="22"/>
        </w:rPr>
      </w:pPr>
      <w:r w:rsidRPr="00145760">
        <w:rPr>
          <w:szCs w:val="22"/>
        </w:rPr>
        <w:tab/>
        <w:t>and</w:t>
      </w:r>
    </w:p>
    <w:p w:rsidR="001D7C3A" w:rsidRPr="00145760" w:rsidRDefault="001D7C3A" w:rsidP="001D7C3A">
      <w:pPr>
        <w:tabs>
          <w:tab w:val="left" w:pos="4320"/>
        </w:tabs>
        <w:rPr>
          <w:sz w:val="12"/>
          <w:szCs w:val="12"/>
        </w:rPr>
      </w:pPr>
    </w:p>
    <w:p w:rsidR="001D7C3A" w:rsidRPr="00145760" w:rsidRDefault="001D7C3A" w:rsidP="001D7C3A">
      <w:pPr>
        <w:tabs>
          <w:tab w:val="left" w:pos="4320"/>
        </w:tabs>
        <w:rPr>
          <w:szCs w:val="22"/>
        </w:rPr>
      </w:pPr>
      <w:r w:rsidRPr="00145760">
        <w:rPr>
          <w:szCs w:val="22"/>
        </w:rPr>
        <w:tab/>
        <w:t>CD</w:t>
      </w:r>
    </w:p>
    <w:p w:rsidR="001D7C3A" w:rsidRPr="00145760" w:rsidRDefault="001D7C3A" w:rsidP="001D7C3A">
      <w:pPr>
        <w:tabs>
          <w:tab w:val="left" w:pos="4560"/>
        </w:tabs>
        <w:ind w:right="7"/>
        <w:rPr>
          <w:sz w:val="12"/>
          <w:szCs w:val="12"/>
        </w:rPr>
      </w:pPr>
    </w:p>
    <w:p w:rsidR="001D7C3A" w:rsidRPr="00145760" w:rsidRDefault="001D7C3A" w:rsidP="001D7C3A">
      <w:pPr>
        <w:tabs>
          <w:tab w:val="left" w:pos="4920"/>
        </w:tabs>
        <w:ind w:right="7"/>
        <w:rPr>
          <w:szCs w:val="22"/>
        </w:rPr>
      </w:pPr>
      <w:r w:rsidRPr="00145760">
        <w:rPr>
          <w:szCs w:val="22"/>
        </w:rPr>
        <w:tab/>
        <w:t>Defendant</w:t>
      </w:r>
    </w:p>
    <w:p w:rsidR="001D7C3A" w:rsidRPr="00145760" w:rsidRDefault="001D7C3A" w:rsidP="001D7C3A">
      <w:pPr>
        <w:rPr>
          <w:szCs w:val="22"/>
        </w:rPr>
      </w:pPr>
    </w:p>
    <w:p w:rsidR="001D7C3A" w:rsidRPr="00145760" w:rsidRDefault="001D7C3A" w:rsidP="001D7C3A">
      <w:pPr>
        <w:rPr>
          <w:b/>
          <w:szCs w:val="22"/>
        </w:rPr>
      </w:pPr>
      <w:r w:rsidRPr="00145760">
        <w:rPr>
          <w:b/>
          <w:szCs w:val="22"/>
        </w:rPr>
        <w:t>WRIT OF MANDAMUS</w:t>
      </w:r>
    </w:p>
    <w:p w:rsidR="001D7C3A" w:rsidRPr="00145760" w:rsidRDefault="001D7C3A" w:rsidP="001D7C3A">
      <w:pPr>
        <w:rPr>
          <w:szCs w:val="22"/>
        </w:rPr>
      </w:pPr>
    </w:p>
    <w:p w:rsidR="00765230" w:rsidRPr="00145760" w:rsidRDefault="00765230" w:rsidP="001D7C3A">
      <w:pPr>
        <w:rPr>
          <w:szCs w:val="22"/>
        </w:rPr>
      </w:pPr>
      <w:r w:rsidRPr="00145760">
        <w:rPr>
          <w:szCs w:val="22"/>
        </w:rPr>
        <w:t>ELIZABETH THE SECOND, by the Grace of God Queen of Australia and Her other Realms and Territories, Head of the Commonwealth</w:t>
      </w:r>
      <w:r w:rsidR="0065758D" w:rsidRPr="00145760">
        <w:rPr>
          <w:szCs w:val="22"/>
        </w:rPr>
        <w:t>:</w:t>
      </w:r>
    </w:p>
    <w:p w:rsidR="00765230" w:rsidRPr="00145760" w:rsidRDefault="00765230" w:rsidP="001D7C3A">
      <w:pPr>
        <w:rPr>
          <w:szCs w:val="22"/>
        </w:rPr>
      </w:pPr>
    </w:p>
    <w:p w:rsidR="001D7C3A" w:rsidRPr="00145760" w:rsidRDefault="001D7C3A" w:rsidP="001D7C3A">
      <w:pPr>
        <w:rPr>
          <w:szCs w:val="22"/>
        </w:rPr>
      </w:pPr>
      <w:r w:rsidRPr="00145760">
        <w:rPr>
          <w:szCs w:val="22"/>
        </w:rPr>
        <w:t>To</w:t>
      </w:r>
      <w:r w:rsidRPr="00145760">
        <w:rPr>
          <w:szCs w:val="22"/>
        </w:rPr>
        <w:tab/>
        <w:t>[</w:t>
      </w:r>
      <w:r w:rsidRPr="00145760">
        <w:rPr>
          <w:i/>
          <w:szCs w:val="22"/>
        </w:rPr>
        <w:t>Name</w:t>
      </w:r>
      <w:r w:rsidRPr="00145760">
        <w:rPr>
          <w:szCs w:val="22"/>
        </w:rPr>
        <w:t>]</w:t>
      </w:r>
    </w:p>
    <w:p w:rsidR="001D7C3A" w:rsidRPr="00145760" w:rsidRDefault="001D7C3A" w:rsidP="001D7C3A">
      <w:pPr>
        <w:rPr>
          <w:szCs w:val="22"/>
        </w:rPr>
      </w:pPr>
      <w:r w:rsidRPr="00145760">
        <w:rPr>
          <w:szCs w:val="22"/>
        </w:rPr>
        <w:t>of</w:t>
      </w:r>
      <w:r w:rsidRPr="00145760">
        <w:rPr>
          <w:szCs w:val="22"/>
        </w:rPr>
        <w:tab/>
        <w:t>[</w:t>
      </w:r>
      <w:r w:rsidRPr="00145760">
        <w:rPr>
          <w:i/>
          <w:szCs w:val="22"/>
        </w:rPr>
        <w:t>Address</w:t>
      </w:r>
      <w:r w:rsidRPr="00145760">
        <w:rPr>
          <w:szCs w:val="22"/>
        </w:rPr>
        <w:t>]</w:t>
      </w:r>
    </w:p>
    <w:p w:rsidR="001D7C3A" w:rsidRPr="00145760" w:rsidRDefault="001D7C3A" w:rsidP="001D7C3A">
      <w:pPr>
        <w:rPr>
          <w:szCs w:val="22"/>
        </w:rPr>
      </w:pPr>
    </w:p>
    <w:p w:rsidR="001D7C3A" w:rsidRPr="00145760" w:rsidRDefault="001D7C3A" w:rsidP="001D7C3A">
      <w:pPr>
        <w:jc w:val="both"/>
        <w:rPr>
          <w:szCs w:val="22"/>
        </w:rPr>
      </w:pPr>
      <w:r w:rsidRPr="00145760">
        <w:rPr>
          <w:szCs w:val="22"/>
        </w:rPr>
        <w:t>THIS WRIT COMMANDS you to [</w:t>
      </w:r>
      <w:r w:rsidRPr="00145760">
        <w:rPr>
          <w:i/>
          <w:szCs w:val="22"/>
        </w:rPr>
        <w:t>set out act to be done</w:t>
      </w:r>
      <w:r w:rsidRPr="00145760">
        <w:rPr>
          <w:szCs w:val="22"/>
        </w:rPr>
        <w:t>] or show cause why it has not been done.</w:t>
      </w:r>
    </w:p>
    <w:p w:rsidR="001D7C3A" w:rsidRPr="00145760" w:rsidRDefault="001D7C3A" w:rsidP="001D7C3A">
      <w:pPr>
        <w:jc w:val="both"/>
        <w:rPr>
          <w:szCs w:val="22"/>
        </w:rPr>
      </w:pPr>
    </w:p>
    <w:p w:rsidR="001D7C3A" w:rsidRPr="00145760" w:rsidRDefault="001D7C3A" w:rsidP="001D7C3A">
      <w:pPr>
        <w:jc w:val="both"/>
        <w:rPr>
          <w:szCs w:val="22"/>
        </w:rPr>
      </w:pPr>
      <w:r w:rsidRPr="00145760">
        <w:rPr>
          <w:szCs w:val="22"/>
        </w:rPr>
        <w:t>YOU ARE REQUIRED TO make a return to this Writ by filing a notice on or before [</w:t>
      </w:r>
      <w:r w:rsidRPr="00145760">
        <w:rPr>
          <w:i/>
          <w:szCs w:val="22"/>
        </w:rPr>
        <w:t>date</w:t>
      </w:r>
      <w:r w:rsidRPr="00145760">
        <w:rPr>
          <w:szCs w:val="22"/>
        </w:rPr>
        <w:t>] stating whether you have done what you are commanded to do by this Writ or stating why it has not been done.</w:t>
      </w:r>
    </w:p>
    <w:p w:rsidR="001D7C3A" w:rsidRPr="00145760" w:rsidRDefault="001D7C3A" w:rsidP="001D7C3A">
      <w:pPr>
        <w:jc w:val="both"/>
        <w:rPr>
          <w:szCs w:val="22"/>
        </w:rPr>
      </w:pPr>
    </w:p>
    <w:p w:rsidR="001D7C3A" w:rsidRPr="00145760" w:rsidRDefault="001D7C3A" w:rsidP="001D7C3A">
      <w:pPr>
        <w:jc w:val="both"/>
        <w:rPr>
          <w:szCs w:val="22"/>
        </w:rPr>
      </w:pPr>
      <w:r w:rsidRPr="00145760">
        <w:rPr>
          <w:szCs w:val="22"/>
        </w:rPr>
        <w:t>TAKE NOTICE that disobeying this Writ is a contempt of Court which may be punished by imprisonment, fine or both.</w:t>
      </w:r>
    </w:p>
    <w:p w:rsidR="001D7C3A" w:rsidRPr="00145760" w:rsidRDefault="001D7C3A" w:rsidP="001D7C3A">
      <w:pPr>
        <w:jc w:val="both"/>
        <w:rPr>
          <w:szCs w:val="22"/>
        </w:rPr>
      </w:pPr>
    </w:p>
    <w:p w:rsidR="001D7C3A" w:rsidRPr="00145760" w:rsidRDefault="001D7C3A" w:rsidP="001D7C3A">
      <w:pPr>
        <w:rPr>
          <w:szCs w:val="22"/>
        </w:rPr>
      </w:pPr>
      <w:r w:rsidRPr="00145760">
        <w:rPr>
          <w:szCs w:val="22"/>
        </w:rPr>
        <w:t>Dated:</w:t>
      </w:r>
      <w:r w:rsidRPr="00145760">
        <w:rPr>
          <w:szCs w:val="22"/>
        </w:rPr>
        <w:tab/>
        <w:t>[</w:t>
      </w:r>
      <w:r w:rsidRPr="00145760">
        <w:rPr>
          <w:i/>
          <w:szCs w:val="22"/>
        </w:rPr>
        <w:t>e.g., 6</w:t>
      </w:r>
      <w:r w:rsidR="00145760" w:rsidRPr="00145760">
        <w:rPr>
          <w:i/>
          <w:szCs w:val="22"/>
        </w:rPr>
        <w:t> </w:t>
      </w:r>
      <w:r w:rsidRPr="00145760">
        <w:rPr>
          <w:i/>
          <w:szCs w:val="22"/>
        </w:rPr>
        <w:t>October 2003</w:t>
      </w:r>
      <w:r w:rsidRPr="00145760">
        <w:rPr>
          <w:szCs w:val="22"/>
        </w:rPr>
        <w:t>]</w:t>
      </w:r>
    </w:p>
    <w:p w:rsidR="001D7C3A" w:rsidRPr="00145760" w:rsidRDefault="001D7C3A" w:rsidP="001D7C3A">
      <w:pPr>
        <w:ind w:left="720" w:hanging="720"/>
        <w:jc w:val="both"/>
        <w:rPr>
          <w:szCs w:val="22"/>
        </w:rPr>
      </w:pPr>
    </w:p>
    <w:p w:rsidR="001D7C3A" w:rsidRPr="00145760" w:rsidRDefault="001D7C3A" w:rsidP="001D7C3A">
      <w:pPr>
        <w:tabs>
          <w:tab w:val="left" w:pos="4320"/>
        </w:tabs>
        <w:jc w:val="both"/>
        <w:rPr>
          <w:szCs w:val="22"/>
        </w:rPr>
      </w:pPr>
      <w:r w:rsidRPr="00145760">
        <w:rPr>
          <w:szCs w:val="22"/>
        </w:rPr>
        <w:tab/>
        <w:t>...........................</w:t>
      </w:r>
    </w:p>
    <w:p w:rsidR="001D7C3A" w:rsidRPr="00145760" w:rsidRDefault="001D7C3A" w:rsidP="001D7C3A">
      <w:pPr>
        <w:tabs>
          <w:tab w:val="left" w:pos="4320"/>
        </w:tabs>
        <w:jc w:val="both"/>
        <w:rPr>
          <w:szCs w:val="22"/>
        </w:rPr>
      </w:pPr>
      <w:r w:rsidRPr="00145760">
        <w:rPr>
          <w:szCs w:val="22"/>
        </w:rPr>
        <w:tab/>
        <w:t>Registrar</w:t>
      </w:r>
    </w:p>
    <w:p w:rsidR="001D7C3A" w:rsidRPr="00145760" w:rsidRDefault="001D7C3A" w:rsidP="009C32A7">
      <w:pPr>
        <w:pStyle w:val="ActHead2"/>
      </w:pPr>
      <w:bookmarkStart w:id="26" w:name="_Toc468707564"/>
      <w:r w:rsidRPr="00145760">
        <w:rPr>
          <w:rStyle w:val="CharPartNo"/>
        </w:rPr>
        <w:t>Form 15</w:t>
      </w:r>
      <w:r w:rsidRPr="00145760">
        <w:t>—</w:t>
      </w:r>
      <w:r w:rsidRPr="00145760">
        <w:rPr>
          <w:rStyle w:val="CharPartText"/>
        </w:rPr>
        <w:t>Writ of habeas corpus</w:t>
      </w:r>
      <w:bookmarkEnd w:id="26"/>
    </w:p>
    <w:p w:rsidR="001D7C3A" w:rsidRPr="00145760" w:rsidRDefault="001D7C3A" w:rsidP="001D7C3A">
      <w:pPr>
        <w:pStyle w:val="notemargin"/>
      </w:pPr>
      <w:r w:rsidRPr="00145760">
        <w:t>(rule</w:t>
      </w:r>
      <w:r w:rsidR="00145760" w:rsidRPr="00145760">
        <w:t> </w:t>
      </w:r>
      <w:r w:rsidRPr="00145760">
        <w:t>25.09.3)</w:t>
      </w:r>
    </w:p>
    <w:p w:rsidR="001D7C3A" w:rsidRPr="00145760" w:rsidRDefault="001D7C3A" w:rsidP="001D7C3A"/>
    <w:p w:rsidR="001D7C3A" w:rsidRPr="00145760" w:rsidRDefault="001D7C3A" w:rsidP="001D7C3A">
      <w:pPr>
        <w:rPr>
          <w:szCs w:val="22"/>
        </w:rPr>
      </w:pPr>
      <w:r w:rsidRPr="00145760">
        <w:rPr>
          <w:szCs w:val="22"/>
        </w:rPr>
        <w:t>IN THE HIGH COURT OF AUSTRALIA   No.  of 20—</w:t>
      </w:r>
    </w:p>
    <w:p w:rsidR="001D7C3A" w:rsidRPr="00145760" w:rsidRDefault="001D7C3A" w:rsidP="001D7C3A">
      <w:pPr>
        <w:tabs>
          <w:tab w:val="left" w:pos="1985"/>
        </w:tabs>
        <w:rPr>
          <w:szCs w:val="22"/>
        </w:rPr>
      </w:pPr>
      <w:r w:rsidRPr="00145760">
        <w:rPr>
          <w:szCs w:val="22"/>
        </w:rPr>
        <w:t>[        ] REGISTRY</w:t>
      </w:r>
    </w:p>
    <w:p w:rsidR="001D7C3A" w:rsidRPr="00145760" w:rsidRDefault="001D7C3A" w:rsidP="001D7C3A">
      <w:pPr>
        <w:rPr>
          <w:szCs w:val="22"/>
        </w:rPr>
      </w:pPr>
    </w:p>
    <w:p w:rsidR="001D7C3A" w:rsidRPr="00145760" w:rsidRDefault="001D7C3A" w:rsidP="001D7C3A">
      <w:pPr>
        <w:tabs>
          <w:tab w:val="left" w:pos="4320"/>
        </w:tabs>
        <w:jc w:val="both"/>
        <w:rPr>
          <w:szCs w:val="22"/>
        </w:rPr>
      </w:pPr>
      <w:r w:rsidRPr="00145760">
        <w:rPr>
          <w:szCs w:val="22"/>
        </w:rPr>
        <w:t>BETWEEN:</w:t>
      </w:r>
      <w:r w:rsidRPr="00145760">
        <w:rPr>
          <w:szCs w:val="22"/>
        </w:rPr>
        <w:tab/>
        <w:t>AB</w:t>
      </w:r>
    </w:p>
    <w:p w:rsidR="001D7C3A" w:rsidRPr="00145760" w:rsidRDefault="001D7C3A" w:rsidP="001D7C3A">
      <w:pPr>
        <w:tabs>
          <w:tab w:val="left" w:pos="4920"/>
        </w:tabs>
        <w:ind w:right="7"/>
        <w:rPr>
          <w:szCs w:val="22"/>
        </w:rPr>
      </w:pPr>
      <w:r w:rsidRPr="00145760">
        <w:rPr>
          <w:szCs w:val="22"/>
        </w:rPr>
        <w:tab/>
        <w:t>Plaintiff</w:t>
      </w:r>
    </w:p>
    <w:p w:rsidR="001D7C3A" w:rsidRPr="00145760" w:rsidRDefault="001D7C3A" w:rsidP="001D7C3A">
      <w:pPr>
        <w:tabs>
          <w:tab w:val="left" w:pos="4920"/>
        </w:tabs>
        <w:ind w:right="7"/>
        <w:rPr>
          <w:sz w:val="12"/>
          <w:szCs w:val="12"/>
        </w:rPr>
      </w:pPr>
    </w:p>
    <w:p w:rsidR="001D7C3A" w:rsidRPr="00145760" w:rsidRDefault="001D7C3A" w:rsidP="001D7C3A">
      <w:pPr>
        <w:tabs>
          <w:tab w:val="left" w:pos="4920"/>
        </w:tabs>
        <w:rPr>
          <w:szCs w:val="22"/>
        </w:rPr>
      </w:pPr>
      <w:r w:rsidRPr="00145760">
        <w:rPr>
          <w:szCs w:val="22"/>
        </w:rPr>
        <w:tab/>
        <w:t>and</w:t>
      </w:r>
    </w:p>
    <w:p w:rsidR="001D7C3A" w:rsidRPr="00145760" w:rsidRDefault="001D7C3A" w:rsidP="001D7C3A">
      <w:pPr>
        <w:tabs>
          <w:tab w:val="left" w:pos="4320"/>
        </w:tabs>
        <w:rPr>
          <w:sz w:val="12"/>
          <w:szCs w:val="12"/>
        </w:rPr>
      </w:pPr>
    </w:p>
    <w:p w:rsidR="001D7C3A" w:rsidRPr="00145760" w:rsidRDefault="001D7C3A" w:rsidP="001D7C3A">
      <w:pPr>
        <w:tabs>
          <w:tab w:val="left" w:pos="4320"/>
        </w:tabs>
        <w:rPr>
          <w:szCs w:val="22"/>
        </w:rPr>
      </w:pPr>
      <w:r w:rsidRPr="00145760">
        <w:rPr>
          <w:szCs w:val="22"/>
        </w:rPr>
        <w:tab/>
        <w:t>CD</w:t>
      </w:r>
    </w:p>
    <w:p w:rsidR="001D7C3A" w:rsidRPr="00145760" w:rsidRDefault="001D7C3A" w:rsidP="001D7C3A">
      <w:pPr>
        <w:tabs>
          <w:tab w:val="left" w:pos="4560"/>
        </w:tabs>
        <w:ind w:right="7"/>
        <w:rPr>
          <w:sz w:val="12"/>
          <w:szCs w:val="12"/>
        </w:rPr>
      </w:pPr>
    </w:p>
    <w:p w:rsidR="001D7C3A" w:rsidRPr="00145760" w:rsidRDefault="001D7C3A" w:rsidP="001D7C3A">
      <w:pPr>
        <w:tabs>
          <w:tab w:val="left" w:pos="4920"/>
        </w:tabs>
        <w:ind w:right="7"/>
        <w:rPr>
          <w:szCs w:val="22"/>
        </w:rPr>
      </w:pPr>
      <w:r w:rsidRPr="00145760">
        <w:rPr>
          <w:szCs w:val="22"/>
        </w:rPr>
        <w:tab/>
        <w:t>Defendant</w:t>
      </w:r>
    </w:p>
    <w:p w:rsidR="001D7C3A" w:rsidRPr="00145760" w:rsidRDefault="001D7C3A" w:rsidP="001D7C3A">
      <w:pPr>
        <w:rPr>
          <w:szCs w:val="22"/>
        </w:rPr>
      </w:pPr>
    </w:p>
    <w:p w:rsidR="001D7C3A" w:rsidRPr="00145760" w:rsidRDefault="001D7C3A" w:rsidP="001D7C3A">
      <w:pPr>
        <w:rPr>
          <w:b/>
          <w:szCs w:val="22"/>
        </w:rPr>
      </w:pPr>
      <w:r w:rsidRPr="00145760">
        <w:rPr>
          <w:b/>
          <w:szCs w:val="22"/>
        </w:rPr>
        <w:t>WRIT OF HABEAS CORPUS</w:t>
      </w:r>
    </w:p>
    <w:p w:rsidR="00765230" w:rsidRPr="00145760" w:rsidRDefault="00765230" w:rsidP="00765230">
      <w:pPr>
        <w:rPr>
          <w:szCs w:val="22"/>
        </w:rPr>
      </w:pPr>
    </w:p>
    <w:p w:rsidR="00765230" w:rsidRPr="00145760" w:rsidRDefault="00765230" w:rsidP="00765230">
      <w:pPr>
        <w:rPr>
          <w:szCs w:val="22"/>
        </w:rPr>
      </w:pPr>
      <w:r w:rsidRPr="00145760">
        <w:rPr>
          <w:szCs w:val="22"/>
        </w:rPr>
        <w:t>ELIZABETH THE SECOND, by the Grace of God Queen of Australia and Her other Realms and Territories, Head of the Commonwealth</w:t>
      </w:r>
      <w:r w:rsidR="0065758D" w:rsidRPr="00145760">
        <w:rPr>
          <w:szCs w:val="22"/>
        </w:rPr>
        <w:t>:</w:t>
      </w:r>
    </w:p>
    <w:p w:rsidR="001D7C3A" w:rsidRPr="00145760" w:rsidRDefault="001D7C3A" w:rsidP="001D7C3A">
      <w:pPr>
        <w:rPr>
          <w:szCs w:val="22"/>
        </w:rPr>
      </w:pPr>
    </w:p>
    <w:p w:rsidR="001D7C3A" w:rsidRPr="00145760" w:rsidRDefault="001D7C3A" w:rsidP="001D7C3A">
      <w:pPr>
        <w:rPr>
          <w:szCs w:val="22"/>
        </w:rPr>
      </w:pPr>
      <w:r w:rsidRPr="00145760">
        <w:rPr>
          <w:szCs w:val="22"/>
        </w:rPr>
        <w:t>To</w:t>
      </w:r>
      <w:r w:rsidRPr="00145760">
        <w:rPr>
          <w:szCs w:val="22"/>
        </w:rPr>
        <w:tab/>
        <w:t>[</w:t>
      </w:r>
      <w:r w:rsidRPr="00145760">
        <w:rPr>
          <w:i/>
          <w:szCs w:val="22"/>
        </w:rPr>
        <w:t>Name</w:t>
      </w:r>
      <w:r w:rsidRPr="00145760">
        <w:rPr>
          <w:szCs w:val="22"/>
        </w:rPr>
        <w:t>]</w:t>
      </w:r>
    </w:p>
    <w:p w:rsidR="001D7C3A" w:rsidRPr="00145760" w:rsidRDefault="001D7C3A" w:rsidP="001D7C3A">
      <w:pPr>
        <w:rPr>
          <w:szCs w:val="22"/>
        </w:rPr>
      </w:pPr>
      <w:r w:rsidRPr="00145760">
        <w:rPr>
          <w:szCs w:val="22"/>
        </w:rPr>
        <w:t>of</w:t>
      </w:r>
      <w:r w:rsidRPr="00145760">
        <w:rPr>
          <w:szCs w:val="22"/>
        </w:rPr>
        <w:tab/>
        <w:t>[</w:t>
      </w:r>
      <w:r w:rsidRPr="00145760">
        <w:rPr>
          <w:i/>
          <w:szCs w:val="22"/>
        </w:rPr>
        <w:t>Address</w:t>
      </w:r>
      <w:r w:rsidRPr="00145760">
        <w:rPr>
          <w:szCs w:val="22"/>
        </w:rPr>
        <w:t>]</w:t>
      </w:r>
    </w:p>
    <w:p w:rsidR="001D7C3A" w:rsidRPr="00145760" w:rsidRDefault="001D7C3A" w:rsidP="001D7C3A">
      <w:pPr>
        <w:rPr>
          <w:szCs w:val="22"/>
        </w:rPr>
      </w:pPr>
    </w:p>
    <w:p w:rsidR="001D7C3A" w:rsidRPr="00145760" w:rsidRDefault="001D7C3A" w:rsidP="001D7C3A">
      <w:pPr>
        <w:jc w:val="both"/>
        <w:rPr>
          <w:szCs w:val="22"/>
        </w:rPr>
      </w:pPr>
      <w:r w:rsidRPr="00145760">
        <w:rPr>
          <w:szCs w:val="22"/>
        </w:rPr>
        <w:t>HAVE the plaintiff [</w:t>
      </w:r>
      <w:r w:rsidRPr="00145760">
        <w:rPr>
          <w:i/>
          <w:szCs w:val="22"/>
        </w:rPr>
        <w:t>or name of person restrained</w:t>
      </w:r>
      <w:r w:rsidRPr="00145760">
        <w:rPr>
          <w:szCs w:val="22"/>
        </w:rPr>
        <w:t>] before Justice ........ at [</w:t>
      </w:r>
      <w:r w:rsidRPr="00145760">
        <w:rPr>
          <w:i/>
          <w:szCs w:val="22"/>
        </w:rPr>
        <w:t>address of Court</w:t>
      </w:r>
      <w:r w:rsidRPr="00145760">
        <w:rPr>
          <w:szCs w:val="22"/>
        </w:rPr>
        <w:t>] at [</w:t>
      </w:r>
      <w:r w:rsidRPr="00145760">
        <w:rPr>
          <w:i/>
          <w:szCs w:val="22"/>
        </w:rPr>
        <w:t>time</w:t>
      </w:r>
      <w:r w:rsidRPr="00145760">
        <w:rPr>
          <w:szCs w:val="22"/>
        </w:rPr>
        <w:t>] [</w:t>
      </w:r>
      <w:r w:rsidRPr="00145760">
        <w:rPr>
          <w:i/>
          <w:szCs w:val="22"/>
        </w:rPr>
        <w:t>am or pm</w:t>
      </w:r>
      <w:r w:rsidRPr="00145760">
        <w:rPr>
          <w:szCs w:val="22"/>
        </w:rPr>
        <w:t>] on [</w:t>
      </w:r>
      <w:r w:rsidRPr="00145760">
        <w:rPr>
          <w:i/>
          <w:szCs w:val="22"/>
        </w:rPr>
        <w:t>date</w:t>
      </w:r>
      <w:r w:rsidRPr="00145760">
        <w:rPr>
          <w:szCs w:val="22"/>
        </w:rPr>
        <w:t>] and thereafter to submit to the further order of the Court or a Justice as to the custody of that person (</w:t>
      </w:r>
      <w:r w:rsidRPr="00145760">
        <w:rPr>
          <w:b/>
          <w:i/>
          <w:szCs w:val="22"/>
        </w:rPr>
        <w:t>the detainee</w:t>
      </w:r>
      <w:r w:rsidRPr="00145760">
        <w:rPr>
          <w:szCs w:val="22"/>
        </w:rPr>
        <w:t>).</w:t>
      </w:r>
    </w:p>
    <w:p w:rsidR="001D7C3A" w:rsidRPr="00145760" w:rsidRDefault="001D7C3A" w:rsidP="001D7C3A">
      <w:pPr>
        <w:jc w:val="both"/>
        <w:rPr>
          <w:szCs w:val="22"/>
        </w:rPr>
      </w:pPr>
    </w:p>
    <w:p w:rsidR="001D7C3A" w:rsidRPr="00145760" w:rsidRDefault="001D7C3A" w:rsidP="001D7C3A">
      <w:pPr>
        <w:jc w:val="both"/>
        <w:rPr>
          <w:szCs w:val="22"/>
        </w:rPr>
      </w:pPr>
      <w:r w:rsidRPr="00145760">
        <w:rPr>
          <w:szCs w:val="22"/>
        </w:rPr>
        <w:t>YOU ARE REQUIRED to make a return to this Writ by filing a notice stating the ground or grounds of detention of the detainee and serving a copy on the plaintiff on or before the time referred to above.</w:t>
      </w:r>
    </w:p>
    <w:p w:rsidR="001D7C3A" w:rsidRPr="00145760" w:rsidRDefault="001D7C3A" w:rsidP="001D7C3A">
      <w:pPr>
        <w:jc w:val="both"/>
        <w:rPr>
          <w:szCs w:val="22"/>
        </w:rPr>
      </w:pPr>
    </w:p>
    <w:p w:rsidR="001D7C3A" w:rsidRPr="00145760" w:rsidRDefault="001D7C3A" w:rsidP="001D7C3A">
      <w:pPr>
        <w:jc w:val="both"/>
        <w:rPr>
          <w:szCs w:val="22"/>
        </w:rPr>
      </w:pPr>
      <w:r w:rsidRPr="00145760">
        <w:rPr>
          <w:szCs w:val="22"/>
        </w:rPr>
        <w:t>TAKE NOTICE that disobeying this Writ is a contempt of Court which may be punished by imprisonment, fine or both.</w:t>
      </w:r>
    </w:p>
    <w:p w:rsidR="001D7C3A" w:rsidRPr="00145760" w:rsidRDefault="001D7C3A" w:rsidP="001D7C3A">
      <w:pPr>
        <w:rPr>
          <w:szCs w:val="22"/>
        </w:rPr>
      </w:pPr>
    </w:p>
    <w:p w:rsidR="001D7C3A" w:rsidRPr="00145760" w:rsidRDefault="001D7C3A" w:rsidP="001D7C3A">
      <w:pPr>
        <w:rPr>
          <w:szCs w:val="22"/>
        </w:rPr>
      </w:pPr>
      <w:r w:rsidRPr="00145760">
        <w:rPr>
          <w:szCs w:val="22"/>
        </w:rPr>
        <w:t>Dated:</w:t>
      </w:r>
      <w:r w:rsidRPr="00145760">
        <w:rPr>
          <w:szCs w:val="22"/>
        </w:rPr>
        <w:tab/>
        <w:t>[</w:t>
      </w:r>
      <w:r w:rsidRPr="00145760">
        <w:rPr>
          <w:i/>
          <w:szCs w:val="22"/>
        </w:rPr>
        <w:t>e.g., 6</w:t>
      </w:r>
      <w:r w:rsidR="00145760" w:rsidRPr="00145760">
        <w:rPr>
          <w:i/>
          <w:szCs w:val="22"/>
        </w:rPr>
        <w:t> </w:t>
      </w:r>
      <w:r w:rsidRPr="00145760">
        <w:rPr>
          <w:i/>
          <w:szCs w:val="22"/>
        </w:rPr>
        <w:t>October 2003</w:t>
      </w:r>
      <w:r w:rsidRPr="00145760">
        <w:rPr>
          <w:szCs w:val="22"/>
        </w:rPr>
        <w:t>]</w:t>
      </w:r>
    </w:p>
    <w:p w:rsidR="001D7C3A" w:rsidRPr="00145760" w:rsidRDefault="001D7C3A" w:rsidP="001D7C3A">
      <w:pPr>
        <w:ind w:left="720" w:hanging="720"/>
        <w:jc w:val="both"/>
        <w:rPr>
          <w:szCs w:val="22"/>
        </w:rPr>
      </w:pPr>
    </w:p>
    <w:p w:rsidR="001D7C3A" w:rsidRPr="00145760" w:rsidRDefault="001D7C3A" w:rsidP="001D7C3A">
      <w:pPr>
        <w:tabs>
          <w:tab w:val="left" w:pos="4320"/>
        </w:tabs>
        <w:jc w:val="both"/>
        <w:rPr>
          <w:szCs w:val="22"/>
        </w:rPr>
      </w:pPr>
      <w:r w:rsidRPr="00145760">
        <w:rPr>
          <w:szCs w:val="22"/>
        </w:rPr>
        <w:tab/>
        <w:t>...............................</w:t>
      </w:r>
    </w:p>
    <w:p w:rsidR="001D7C3A" w:rsidRPr="00145760" w:rsidRDefault="001D7C3A" w:rsidP="001D7C3A">
      <w:pPr>
        <w:tabs>
          <w:tab w:val="left" w:pos="4320"/>
        </w:tabs>
        <w:jc w:val="both"/>
        <w:rPr>
          <w:szCs w:val="22"/>
        </w:rPr>
      </w:pPr>
      <w:r w:rsidRPr="00145760">
        <w:rPr>
          <w:szCs w:val="22"/>
        </w:rPr>
        <w:tab/>
        <w:t>Registrar</w:t>
      </w:r>
    </w:p>
    <w:p w:rsidR="001D7C3A" w:rsidRPr="00145760" w:rsidRDefault="001D7C3A" w:rsidP="009C32A7">
      <w:pPr>
        <w:pStyle w:val="ActHead2"/>
      </w:pPr>
      <w:bookmarkStart w:id="27" w:name="_Toc468707565"/>
      <w:r w:rsidRPr="00145760">
        <w:rPr>
          <w:rStyle w:val="CharPartNo"/>
        </w:rPr>
        <w:t>Form 16</w:t>
      </w:r>
      <w:r w:rsidRPr="00145760">
        <w:t>—</w:t>
      </w:r>
      <w:r w:rsidRPr="00145760">
        <w:rPr>
          <w:rStyle w:val="CharPartText"/>
        </w:rPr>
        <w:t>Writ of prohibition</w:t>
      </w:r>
      <w:bookmarkEnd w:id="27"/>
    </w:p>
    <w:p w:rsidR="001D7C3A" w:rsidRPr="00145760" w:rsidRDefault="001D7C3A" w:rsidP="001D7C3A">
      <w:pPr>
        <w:pStyle w:val="notemargin"/>
      </w:pPr>
      <w:r w:rsidRPr="00145760">
        <w:t>(rule</w:t>
      </w:r>
      <w:r w:rsidR="00145760" w:rsidRPr="00145760">
        <w:t> </w:t>
      </w:r>
      <w:r w:rsidRPr="00145760">
        <w:t>25.20)</w:t>
      </w:r>
    </w:p>
    <w:p w:rsidR="001D7C3A" w:rsidRPr="00145760" w:rsidRDefault="001D7C3A" w:rsidP="001D7C3A"/>
    <w:p w:rsidR="001D7C3A" w:rsidRPr="00145760" w:rsidRDefault="001D7C3A" w:rsidP="001D7C3A">
      <w:pPr>
        <w:rPr>
          <w:szCs w:val="22"/>
        </w:rPr>
      </w:pPr>
      <w:r w:rsidRPr="00145760">
        <w:rPr>
          <w:szCs w:val="22"/>
        </w:rPr>
        <w:t>IN THE HIGH COURT OF AUSTRALIA   No.  of 20—</w:t>
      </w:r>
    </w:p>
    <w:p w:rsidR="001D7C3A" w:rsidRPr="00145760" w:rsidRDefault="001D7C3A" w:rsidP="001D7C3A">
      <w:pPr>
        <w:tabs>
          <w:tab w:val="left" w:pos="1985"/>
        </w:tabs>
        <w:rPr>
          <w:szCs w:val="22"/>
        </w:rPr>
      </w:pPr>
      <w:r w:rsidRPr="00145760">
        <w:rPr>
          <w:szCs w:val="22"/>
        </w:rPr>
        <w:t>[        ] REGISTRY</w:t>
      </w:r>
    </w:p>
    <w:p w:rsidR="001D7C3A" w:rsidRPr="00145760" w:rsidRDefault="001D7C3A" w:rsidP="001D7C3A">
      <w:pPr>
        <w:rPr>
          <w:szCs w:val="22"/>
        </w:rPr>
      </w:pPr>
    </w:p>
    <w:p w:rsidR="001D7C3A" w:rsidRPr="00145760" w:rsidRDefault="001D7C3A" w:rsidP="001D7C3A">
      <w:pPr>
        <w:tabs>
          <w:tab w:val="left" w:pos="4320"/>
        </w:tabs>
        <w:jc w:val="both"/>
        <w:rPr>
          <w:szCs w:val="22"/>
        </w:rPr>
      </w:pPr>
      <w:r w:rsidRPr="00145760">
        <w:rPr>
          <w:szCs w:val="22"/>
        </w:rPr>
        <w:t>BETWEEN:</w:t>
      </w:r>
      <w:r w:rsidRPr="00145760">
        <w:rPr>
          <w:szCs w:val="22"/>
        </w:rPr>
        <w:tab/>
        <w:t>AB</w:t>
      </w:r>
    </w:p>
    <w:p w:rsidR="001D7C3A" w:rsidRPr="00145760" w:rsidRDefault="001D7C3A" w:rsidP="001D7C3A">
      <w:pPr>
        <w:tabs>
          <w:tab w:val="left" w:pos="4920"/>
        </w:tabs>
        <w:ind w:right="7"/>
        <w:rPr>
          <w:szCs w:val="22"/>
        </w:rPr>
      </w:pPr>
      <w:r w:rsidRPr="00145760">
        <w:rPr>
          <w:szCs w:val="22"/>
        </w:rPr>
        <w:tab/>
        <w:t>Plaintiff</w:t>
      </w:r>
    </w:p>
    <w:p w:rsidR="001D7C3A" w:rsidRPr="00145760" w:rsidRDefault="001D7C3A" w:rsidP="001D7C3A">
      <w:pPr>
        <w:tabs>
          <w:tab w:val="left" w:pos="4920"/>
        </w:tabs>
        <w:ind w:right="7"/>
        <w:rPr>
          <w:sz w:val="12"/>
          <w:szCs w:val="12"/>
        </w:rPr>
      </w:pPr>
    </w:p>
    <w:p w:rsidR="001D7C3A" w:rsidRPr="00145760" w:rsidRDefault="001D7C3A" w:rsidP="001D7C3A">
      <w:pPr>
        <w:tabs>
          <w:tab w:val="left" w:pos="4920"/>
        </w:tabs>
        <w:rPr>
          <w:szCs w:val="22"/>
        </w:rPr>
      </w:pPr>
      <w:r w:rsidRPr="00145760">
        <w:rPr>
          <w:szCs w:val="22"/>
        </w:rPr>
        <w:tab/>
        <w:t>and</w:t>
      </w:r>
    </w:p>
    <w:p w:rsidR="001D7C3A" w:rsidRPr="00145760" w:rsidRDefault="001D7C3A" w:rsidP="001D7C3A">
      <w:pPr>
        <w:tabs>
          <w:tab w:val="left" w:pos="4320"/>
        </w:tabs>
        <w:rPr>
          <w:sz w:val="12"/>
          <w:szCs w:val="12"/>
        </w:rPr>
      </w:pPr>
    </w:p>
    <w:p w:rsidR="001D7C3A" w:rsidRPr="00145760" w:rsidRDefault="001D7C3A" w:rsidP="001D7C3A">
      <w:pPr>
        <w:tabs>
          <w:tab w:val="left" w:pos="4320"/>
        </w:tabs>
        <w:rPr>
          <w:szCs w:val="22"/>
        </w:rPr>
      </w:pPr>
      <w:r w:rsidRPr="00145760">
        <w:rPr>
          <w:szCs w:val="22"/>
        </w:rPr>
        <w:tab/>
        <w:t>CD</w:t>
      </w:r>
    </w:p>
    <w:p w:rsidR="001D7C3A" w:rsidRPr="00145760" w:rsidRDefault="001D7C3A" w:rsidP="001D7C3A">
      <w:pPr>
        <w:tabs>
          <w:tab w:val="left" w:pos="4560"/>
        </w:tabs>
        <w:ind w:right="7"/>
        <w:rPr>
          <w:sz w:val="12"/>
          <w:szCs w:val="12"/>
        </w:rPr>
      </w:pPr>
    </w:p>
    <w:p w:rsidR="001D7C3A" w:rsidRPr="00145760" w:rsidRDefault="001D7C3A" w:rsidP="001D7C3A">
      <w:pPr>
        <w:tabs>
          <w:tab w:val="left" w:pos="4920"/>
        </w:tabs>
        <w:ind w:right="7"/>
        <w:rPr>
          <w:szCs w:val="22"/>
        </w:rPr>
      </w:pPr>
      <w:r w:rsidRPr="00145760">
        <w:rPr>
          <w:szCs w:val="22"/>
        </w:rPr>
        <w:tab/>
        <w:t>Defendant</w:t>
      </w:r>
    </w:p>
    <w:p w:rsidR="001D7C3A" w:rsidRPr="00145760" w:rsidRDefault="001D7C3A" w:rsidP="001D7C3A">
      <w:pPr>
        <w:rPr>
          <w:szCs w:val="22"/>
        </w:rPr>
      </w:pPr>
    </w:p>
    <w:p w:rsidR="001D7C3A" w:rsidRPr="00145760" w:rsidRDefault="001D7C3A" w:rsidP="001D7C3A">
      <w:pPr>
        <w:rPr>
          <w:b/>
          <w:szCs w:val="22"/>
        </w:rPr>
      </w:pPr>
      <w:r w:rsidRPr="00145760">
        <w:rPr>
          <w:b/>
          <w:szCs w:val="22"/>
        </w:rPr>
        <w:t>WRIT OF PROHIBITION</w:t>
      </w:r>
    </w:p>
    <w:p w:rsidR="001D7C3A" w:rsidRPr="00145760" w:rsidRDefault="001D7C3A" w:rsidP="001D7C3A">
      <w:pPr>
        <w:rPr>
          <w:szCs w:val="22"/>
        </w:rPr>
      </w:pPr>
    </w:p>
    <w:p w:rsidR="00765230" w:rsidRPr="00145760" w:rsidRDefault="00765230" w:rsidP="001D7C3A">
      <w:pPr>
        <w:rPr>
          <w:szCs w:val="22"/>
        </w:rPr>
      </w:pPr>
      <w:r w:rsidRPr="00145760">
        <w:rPr>
          <w:szCs w:val="22"/>
        </w:rPr>
        <w:t>ELIZABETH THE SECOND, by the Grace of God Queen of Australia and Her other Realms and Territories, Head of the Commonwealth</w:t>
      </w:r>
      <w:r w:rsidR="0065758D" w:rsidRPr="00145760">
        <w:rPr>
          <w:szCs w:val="22"/>
        </w:rPr>
        <w:t>:</w:t>
      </w:r>
    </w:p>
    <w:p w:rsidR="00765230" w:rsidRPr="00145760" w:rsidRDefault="00765230" w:rsidP="001D7C3A">
      <w:pPr>
        <w:rPr>
          <w:szCs w:val="22"/>
        </w:rPr>
      </w:pPr>
    </w:p>
    <w:p w:rsidR="001D7C3A" w:rsidRPr="00145760" w:rsidRDefault="001D7C3A" w:rsidP="001D7C3A">
      <w:pPr>
        <w:rPr>
          <w:szCs w:val="22"/>
        </w:rPr>
      </w:pPr>
      <w:r w:rsidRPr="00145760">
        <w:rPr>
          <w:szCs w:val="22"/>
        </w:rPr>
        <w:t>To</w:t>
      </w:r>
      <w:r w:rsidRPr="00145760">
        <w:rPr>
          <w:szCs w:val="22"/>
        </w:rPr>
        <w:tab/>
        <w:t>[</w:t>
      </w:r>
      <w:r w:rsidRPr="00145760">
        <w:rPr>
          <w:i/>
          <w:szCs w:val="22"/>
        </w:rPr>
        <w:t>Name</w:t>
      </w:r>
      <w:r w:rsidRPr="00145760">
        <w:rPr>
          <w:szCs w:val="22"/>
        </w:rPr>
        <w:t>]</w:t>
      </w:r>
    </w:p>
    <w:p w:rsidR="001D7C3A" w:rsidRPr="00145760" w:rsidRDefault="001D7C3A" w:rsidP="001D7C3A">
      <w:pPr>
        <w:rPr>
          <w:szCs w:val="22"/>
        </w:rPr>
      </w:pPr>
      <w:r w:rsidRPr="00145760">
        <w:rPr>
          <w:szCs w:val="22"/>
        </w:rPr>
        <w:t>of</w:t>
      </w:r>
      <w:r w:rsidRPr="00145760">
        <w:rPr>
          <w:szCs w:val="22"/>
        </w:rPr>
        <w:tab/>
        <w:t>[</w:t>
      </w:r>
      <w:r w:rsidRPr="00145760">
        <w:rPr>
          <w:i/>
          <w:szCs w:val="22"/>
        </w:rPr>
        <w:t>Address</w:t>
      </w:r>
      <w:r w:rsidRPr="00145760">
        <w:rPr>
          <w:szCs w:val="22"/>
        </w:rPr>
        <w:t>]</w:t>
      </w:r>
    </w:p>
    <w:p w:rsidR="001D7C3A" w:rsidRPr="00145760" w:rsidRDefault="001D7C3A" w:rsidP="001D7C3A">
      <w:pPr>
        <w:rPr>
          <w:szCs w:val="22"/>
        </w:rPr>
      </w:pPr>
    </w:p>
    <w:p w:rsidR="001D7C3A" w:rsidRPr="00145760" w:rsidRDefault="001D7C3A" w:rsidP="001D7C3A">
      <w:pPr>
        <w:rPr>
          <w:szCs w:val="22"/>
        </w:rPr>
      </w:pPr>
    </w:p>
    <w:p w:rsidR="001D7C3A" w:rsidRPr="00145760" w:rsidRDefault="001D7C3A" w:rsidP="001D7C3A">
      <w:pPr>
        <w:jc w:val="both"/>
        <w:rPr>
          <w:szCs w:val="22"/>
        </w:rPr>
      </w:pPr>
      <w:r w:rsidRPr="00145760">
        <w:rPr>
          <w:szCs w:val="22"/>
        </w:rPr>
        <w:t>THIS WRIT PROHIBITS YOU from further proceeding [</w:t>
      </w:r>
      <w:r w:rsidRPr="00145760">
        <w:rPr>
          <w:i/>
          <w:szCs w:val="22"/>
        </w:rPr>
        <w:t>state what is prohibited</w:t>
      </w:r>
      <w:r w:rsidRPr="00145760">
        <w:rPr>
          <w:szCs w:val="22"/>
        </w:rPr>
        <w:t>].</w:t>
      </w:r>
    </w:p>
    <w:p w:rsidR="001D7C3A" w:rsidRPr="00145760" w:rsidRDefault="001D7C3A" w:rsidP="001D7C3A">
      <w:pPr>
        <w:rPr>
          <w:szCs w:val="22"/>
        </w:rPr>
      </w:pPr>
    </w:p>
    <w:p w:rsidR="001D7C3A" w:rsidRPr="00145760" w:rsidRDefault="001D7C3A" w:rsidP="001D7C3A">
      <w:pPr>
        <w:rPr>
          <w:szCs w:val="22"/>
        </w:rPr>
      </w:pPr>
      <w:r w:rsidRPr="00145760">
        <w:rPr>
          <w:szCs w:val="22"/>
        </w:rPr>
        <w:t>Dated:</w:t>
      </w:r>
      <w:r w:rsidRPr="00145760">
        <w:rPr>
          <w:szCs w:val="22"/>
        </w:rPr>
        <w:tab/>
        <w:t>[</w:t>
      </w:r>
      <w:r w:rsidRPr="00145760">
        <w:rPr>
          <w:i/>
          <w:szCs w:val="22"/>
        </w:rPr>
        <w:t>e.g., 6</w:t>
      </w:r>
      <w:r w:rsidR="00145760" w:rsidRPr="00145760">
        <w:rPr>
          <w:i/>
          <w:szCs w:val="22"/>
        </w:rPr>
        <w:t> </w:t>
      </w:r>
      <w:r w:rsidRPr="00145760">
        <w:rPr>
          <w:i/>
          <w:szCs w:val="22"/>
        </w:rPr>
        <w:t>October 2003</w:t>
      </w:r>
      <w:r w:rsidRPr="00145760">
        <w:rPr>
          <w:szCs w:val="22"/>
        </w:rPr>
        <w:t>]</w:t>
      </w:r>
    </w:p>
    <w:p w:rsidR="001D7C3A" w:rsidRPr="00145760" w:rsidRDefault="001D7C3A" w:rsidP="001D7C3A">
      <w:pPr>
        <w:ind w:left="720" w:hanging="720"/>
        <w:jc w:val="both"/>
        <w:rPr>
          <w:szCs w:val="22"/>
        </w:rPr>
      </w:pPr>
    </w:p>
    <w:p w:rsidR="001D7C3A" w:rsidRPr="00145760" w:rsidRDefault="001D7C3A" w:rsidP="001D7C3A">
      <w:pPr>
        <w:ind w:left="720" w:hanging="720"/>
        <w:jc w:val="both"/>
        <w:rPr>
          <w:szCs w:val="22"/>
        </w:rPr>
      </w:pPr>
    </w:p>
    <w:p w:rsidR="001D7C3A" w:rsidRPr="00145760" w:rsidRDefault="001D7C3A" w:rsidP="001D7C3A">
      <w:pPr>
        <w:ind w:left="720" w:hanging="720"/>
        <w:jc w:val="both"/>
        <w:rPr>
          <w:szCs w:val="22"/>
        </w:rPr>
      </w:pPr>
    </w:p>
    <w:p w:rsidR="001D7C3A" w:rsidRPr="00145760" w:rsidRDefault="001D7C3A" w:rsidP="001D7C3A">
      <w:pPr>
        <w:tabs>
          <w:tab w:val="left" w:pos="4320"/>
        </w:tabs>
        <w:jc w:val="both"/>
        <w:rPr>
          <w:szCs w:val="22"/>
        </w:rPr>
      </w:pPr>
      <w:r w:rsidRPr="00145760">
        <w:rPr>
          <w:szCs w:val="22"/>
        </w:rPr>
        <w:tab/>
        <w:t>..............................</w:t>
      </w:r>
    </w:p>
    <w:p w:rsidR="001D7C3A" w:rsidRPr="00145760" w:rsidRDefault="001D7C3A" w:rsidP="001D7C3A">
      <w:pPr>
        <w:tabs>
          <w:tab w:val="left" w:pos="4320"/>
        </w:tabs>
        <w:jc w:val="both"/>
        <w:rPr>
          <w:szCs w:val="22"/>
        </w:rPr>
      </w:pPr>
      <w:r w:rsidRPr="00145760">
        <w:rPr>
          <w:szCs w:val="22"/>
        </w:rPr>
        <w:tab/>
        <w:t>Registrar</w:t>
      </w:r>
    </w:p>
    <w:p w:rsidR="001D7C3A" w:rsidRPr="00145760" w:rsidRDefault="00DA6F53" w:rsidP="001D7C3A">
      <w:pPr>
        <w:pStyle w:val="ItemHead"/>
      </w:pPr>
      <w:r w:rsidRPr="00145760">
        <w:t>2</w:t>
      </w:r>
      <w:r w:rsidR="007178D1" w:rsidRPr="00145760">
        <w:t>2</w:t>
      </w:r>
      <w:r w:rsidR="00EF0CFE" w:rsidRPr="00145760">
        <w:t xml:space="preserve"> </w:t>
      </w:r>
      <w:r w:rsidRPr="00145760">
        <w:t xml:space="preserve"> </w:t>
      </w:r>
      <w:r w:rsidR="00765230" w:rsidRPr="00145760">
        <w:t>Schedule</w:t>
      </w:r>
      <w:r w:rsidR="00145760" w:rsidRPr="00145760">
        <w:t> </w:t>
      </w:r>
      <w:r w:rsidR="00A80E1D" w:rsidRPr="00145760">
        <w:t>1 (Form 20</w:t>
      </w:r>
      <w:r w:rsidR="00765230" w:rsidRPr="00145760">
        <w:t>)</w:t>
      </w:r>
    </w:p>
    <w:p w:rsidR="00765230" w:rsidRPr="00145760" w:rsidRDefault="00A80E1D" w:rsidP="00765230">
      <w:pPr>
        <w:pStyle w:val="Item"/>
      </w:pPr>
      <w:r w:rsidRPr="00145760">
        <w:t>Repeal the form</w:t>
      </w:r>
      <w:r w:rsidR="00765230" w:rsidRPr="00145760">
        <w:t>, substitute:</w:t>
      </w:r>
    </w:p>
    <w:p w:rsidR="00765230" w:rsidRPr="00145760" w:rsidRDefault="00765230" w:rsidP="009C32A7">
      <w:pPr>
        <w:pStyle w:val="ActHead2"/>
      </w:pPr>
      <w:bookmarkStart w:id="28" w:name="_Toc468707566"/>
      <w:r w:rsidRPr="00145760">
        <w:rPr>
          <w:rStyle w:val="CharPartNo"/>
        </w:rPr>
        <w:t>Form 20</w:t>
      </w:r>
      <w:r w:rsidRPr="00145760">
        <w:t>—</w:t>
      </w:r>
      <w:r w:rsidRPr="00145760">
        <w:rPr>
          <w:rStyle w:val="CharPartText"/>
        </w:rPr>
        <w:t>Writ of summons</w:t>
      </w:r>
      <w:bookmarkEnd w:id="28"/>
    </w:p>
    <w:p w:rsidR="00765230" w:rsidRPr="00145760" w:rsidRDefault="00765230" w:rsidP="00765230">
      <w:pPr>
        <w:pStyle w:val="notemargin"/>
      </w:pPr>
      <w:r w:rsidRPr="00145760">
        <w:t>(rule</w:t>
      </w:r>
      <w:r w:rsidR="00145760" w:rsidRPr="00145760">
        <w:t> </w:t>
      </w:r>
      <w:r w:rsidRPr="00145760">
        <w:t>27.01(a))</w:t>
      </w:r>
    </w:p>
    <w:p w:rsidR="00765230" w:rsidRPr="00145760" w:rsidRDefault="00765230" w:rsidP="00765230">
      <w:pPr>
        <w:keepNext/>
      </w:pPr>
    </w:p>
    <w:p w:rsidR="00765230" w:rsidRPr="00145760" w:rsidRDefault="00765230" w:rsidP="00765230">
      <w:r w:rsidRPr="00145760">
        <w:t>IN THE HIGH COURT OF AUSTRALIA  No. of 20—</w:t>
      </w:r>
    </w:p>
    <w:p w:rsidR="00765230" w:rsidRPr="00145760" w:rsidRDefault="00765230" w:rsidP="00765230">
      <w:pPr>
        <w:tabs>
          <w:tab w:val="left" w:pos="1985"/>
        </w:tabs>
      </w:pPr>
      <w:r w:rsidRPr="00145760">
        <w:t>[    ] REGISTRY</w:t>
      </w:r>
    </w:p>
    <w:p w:rsidR="00765230" w:rsidRPr="00145760" w:rsidRDefault="00765230" w:rsidP="00765230"/>
    <w:p w:rsidR="00765230" w:rsidRPr="00145760" w:rsidRDefault="00765230" w:rsidP="00765230">
      <w:pPr>
        <w:tabs>
          <w:tab w:val="left" w:pos="4320"/>
        </w:tabs>
        <w:jc w:val="both"/>
      </w:pPr>
      <w:r w:rsidRPr="00145760">
        <w:t>BETWEEN:</w:t>
      </w:r>
      <w:r w:rsidRPr="00145760">
        <w:tab/>
        <w:t>AB</w:t>
      </w:r>
    </w:p>
    <w:p w:rsidR="00765230" w:rsidRPr="00145760" w:rsidRDefault="00765230" w:rsidP="00765230">
      <w:pPr>
        <w:tabs>
          <w:tab w:val="left" w:pos="4920"/>
        </w:tabs>
        <w:ind w:right="7"/>
      </w:pPr>
      <w:r w:rsidRPr="00145760">
        <w:tab/>
        <w:t>Plaintiff</w:t>
      </w:r>
    </w:p>
    <w:p w:rsidR="00765230" w:rsidRPr="00145760" w:rsidRDefault="00765230" w:rsidP="00765230">
      <w:pPr>
        <w:tabs>
          <w:tab w:val="left" w:pos="4920"/>
        </w:tabs>
        <w:ind w:right="7"/>
        <w:rPr>
          <w:sz w:val="12"/>
        </w:rPr>
      </w:pPr>
    </w:p>
    <w:p w:rsidR="00765230" w:rsidRPr="00145760" w:rsidRDefault="00765230" w:rsidP="00765230">
      <w:pPr>
        <w:tabs>
          <w:tab w:val="left" w:pos="4920"/>
        </w:tabs>
      </w:pPr>
      <w:r w:rsidRPr="00145760">
        <w:tab/>
        <w:t>and</w:t>
      </w:r>
    </w:p>
    <w:p w:rsidR="00765230" w:rsidRPr="00145760" w:rsidRDefault="00765230" w:rsidP="00765230">
      <w:pPr>
        <w:tabs>
          <w:tab w:val="left" w:pos="4320"/>
        </w:tabs>
        <w:rPr>
          <w:sz w:val="12"/>
        </w:rPr>
      </w:pPr>
    </w:p>
    <w:p w:rsidR="00765230" w:rsidRPr="00145760" w:rsidRDefault="00765230" w:rsidP="00765230">
      <w:pPr>
        <w:tabs>
          <w:tab w:val="left" w:pos="4320"/>
        </w:tabs>
      </w:pPr>
      <w:r w:rsidRPr="00145760">
        <w:tab/>
        <w:t>CD</w:t>
      </w:r>
    </w:p>
    <w:p w:rsidR="00765230" w:rsidRPr="00145760" w:rsidRDefault="00765230" w:rsidP="00765230">
      <w:pPr>
        <w:tabs>
          <w:tab w:val="left" w:pos="4560"/>
        </w:tabs>
        <w:ind w:right="7"/>
        <w:rPr>
          <w:sz w:val="12"/>
        </w:rPr>
      </w:pPr>
    </w:p>
    <w:p w:rsidR="00765230" w:rsidRPr="00145760" w:rsidRDefault="00765230" w:rsidP="00765230">
      <w:pPr>
        <w:tabs>
          <w:tab w:val="left" w:pos="4920"/>
        </w:tabs>
        <w:ind w:right="7"/>
      </w:pPr>
      <w:r w:rsidRPr="00145760">
        <w:tab/>
        <w:t>Defendant</w:t>
      </w:r>
    </w:p>
    <w:p w:rsidR="00765230" w:rsidRPr="00145760" w:rsidRDefault="00765230" w:rsidP="00765230"/>
    <w:p w:rsidR="00765230" w:rsidRPr="00145760" w:rsidRDefault="00765230" w:rsidP="00765230">
      <w:pPr>
        <w:rPr>
          <w:b/>
        </w:rPr>
      </w:pPr>
      <w:r w:rsidRPr="00145760">
        <w:rPr>
          <w:b/>
        </w:rPr>
        <w:t>WRIT OF SUMMONS</w:t>
      </w:r>
    </w:p>
    <w:p w:rsidR="00765230" w:rsidRPr="00145760" w:rsidRDefault="00765230" w:rsidP="00765230"/>
    <w:p w:rsidR="00765230" w:rsidRPr="00145760" w:rsidRDefault="00765230" w:rsidP="00765230">
      <w:pPr>
        <w:rPr>
          <w:szCs w:val="22"/>
        </w:rPr>
      </w:pPr>
      <w:r w:rsidRPr="00145760">
        <w:rPr>
          <w:szCs w:val="22"/>
        </w:rPr>
        <w:t>ELIZABETH THE SECOND, by the Grace of God Queen of Australia and Her other Realms and Territories, Head of the Commonwealth</w:t>
      </w:r>
      <w:r w:rsidR="0065758D" w:rsidRPr="00145760">
        <w:rPr>
          <w:szCs w:val="22"/>
        </w:rPr>
        <w:t>:</w:t>
      </w:r>
    </w:p>
    <w:p w:rsidR="00765230" w:rsidRPr="00145760" w:rsidRDefault="00765230" w:rsidP="00765230"/>
    <w:p w:rsidR="00765230" w:rsidRPr="00145760" w:rsidRDefault="00765230" w:rsidP="00765230">
      <w:r w:rsidRPr="00145760">
        <w:t>TO THE DEFENDANT</w:t>
      </w:r>
    </w:p>
    <w:p w:rsidR="00765230" w:rsidRPr="00145760" w:rsidRDefault="00765230" w:rsidP="00765230">
      <w:pPr>
        <w:rPr>
          <w:i/>
        </w:rPr>
      </w:pPr>
      <w:r w:rsidRPr="00145760">
        <w:tab/>
        <w:t>[</w:t>
      </w:r>
      <w:r w:rsidRPr="00145760">
        <w:rPr>
          <w:i/>
        </w:rPr>
        <w:t>state name</w:t>
      </w:r>
      <w:r w:rsidRPr="00145760">
        <w:t>]</w:t>
      </w:r>
    </w:p>
    <w:p w:rsidR="00765230" w:rsidRPr="00145760" w:rsidRDefault="00765230" w:rsidP="00765230">
      <w:pPr>
        <w:rPr>
          <w:i/>
        </w:rPr>
      </w:pPr>
      <w:r w:rsidRPr="00145760">
        <w:rPr>
          <w:i/>
        </w:rPr>
        <w:tab/>
      </w:r>
      <w:r w:rsidRPr="00145760">
        <w:t>[</w:t>
      </w:r>
      <w:r w:rsidRPr="00145760">
        <w:rPr>
          <w:i/>
        </w:rPr>
        <w:t>state address</w:t>
      </w:r>
      <w:r w:rsidRPr="00145760">
        <w:t>]</w:t>
      </w:r>
    </w:p>
    <w:p w:rsidR="00765230" w:rsidRPr="00145760" w:rsidRDefault="00765230" w:rsidP="00765230"/>
    <w:p w:rsidR="00765230" w:rsidRPr="00145760" w:rsidRDefault="00765230" w:rsidP="00765230">
      <w:pPr>
        <w:jc w:val="both"/>
      </w:pPr>
      <w:r w:rsidRPr="00145760">
        <w:t>TAKE NOTICE that this proceeding has been brought against you by the plaintiff for the claim set out in this writ.</w:t>
      </w:r>
    </w:p>
    <w:p w:rsidR="00765230" w:rsidRPr="00145760" w:rsidRDefault="00765230" w:rsidP="00765230">
      <w:pPr>
        <w:ind w:left="360" w:hanging="360"/>
        <w:jc w:val="both"/>
      </w:pPr>
    </w:p>
    <w:p w:rsidR="00765230" w:rsidRPr="00145760" w:rsidRDefault="00765230" w:rsidP="00765230">
      <w:pPr>
        <w:jc w:val="both"/>
      </w:pPr>
      <w:r w:rsidRPr="00145760">
        <w:t>IF YOU INTEND TO DEFEND the proceeding you must file a notice of appearance in the office of the Registry named above.</w:t>
      </w:r>
    </w:p>
    <w:p w:rsidR="00765230" w:rsidRPr="00145760" w:rsidRDefault="00765230" w:rsidP="00765230">
      <w:pPr>
        <w:ind w:left="360" w:hanging="360"/>
        <w:jc w:val="both"/>
      </w:pPr>
    </w:p>
    <w:p w:rsidR="00765230" w:rsidRPr="00145760" w:rsidRDefault="00765230" w:rsidP="00765230">
      <w:pPr>
        <w:jc w:val="both"/>
      </w:pPr>
      <w:r w:rsidRPr="00145760">
        <w:t>IF YOU ARE WILLING TO SUBMIT to any order that the Court may make, save as to costs, you may file a submitting appearance in the office of the Registry named above.</w:t>
      </w:r>
    </w:p>
    <w:p w:rsidR="00765230" w:rsidRPr="00145760" w:rsidRDefault="00765230" w:rsidP="00765230">
      <w:pPr>
        <w:ind w:left="720" w:hanging="720"/>
        <w:jc w:val="both"/>
      </w:pPr>
    </w:p>
    <w:p w:rsidR="00765230" w:rsidRPr="00145760" w:rsidRDefault="00765230" w:rsidP="00765230">
      <w:pPr>
        <w:ind w:left="720" w:hanging="720"/>
      </w:pPr>
      <w:r w:rsidRPr="00145760">
        <w:t>THE TIME FOR FILING AN APPEARANCE is as follows:</w:t>
      </w:r>
    </w:p>
    <w:p w:rsidR="00765230" w:rsidRPr="00145760" w:rsidRDefault="00765230" w:rsidP="00765230">
      <w:pPr>
        <w:pStyle w:val="paragraph"/>
      </w:pPr>
      <w:r w:rsidRPr="00145760">
        <w:tab/>
        <w:t>(a)</w:t>
      </w:r>
      <w:r w:rsidRPr="00145760">
        <w:tab/>
        <w:t>where you are served with the application within Australia—14</w:t>
      </w:r>
      <w:r w:rsidR="00123CAD" w:rsidRPr="00145760">
        <w:t xml:space="preserve"> </w:t>
      </w:r>
      <w:r w:rsidRPr="00145760">
        <w:t>days from the date of service;</w:t>
      </w:r>
    </w:p>
    <w:p w:rsidR="00765230" w:rsidRPr="00145760" w:rsidRDefault="00765230" w:rsidP="00765230">
      <w:pPr>
        <w:pStyle w:val="paragraph"/>
      </w:pPr>
      <w:r w:rsidRPr="00145760">
        <w:tab/>
        <w:t>(b)</w:t>
      </w:r>
      <w:r w:rsidRPr="00145760">
        <w:tab/>
        <w:t>in any other case—42 days from the date of service.</w:t>
      </w:r>
    </w:p>
    <w:p w:rsidR="00765230" w:rsidRPr="00145760" w:rsidRDefault="00765230" w:rsidP="00765230">
      <w:pPr>
        <w:tabs>
          <w:tab w:val="right" w:pos="480"/>
        </w:tabs>
        <w:ind w:left="840" w:hanging="840"/>
      </w:pPr>
    </w:p>
    <w:p w:rsidR="00765230" w:rsidRPr="00145760" w:rsidRDefault="00765230" w:rsidP="00765230">
      <w:pPr>
        <w:ind w:left="840" w:hanging="840"/>
      </w:pPr>
      <w:r w:rsidRPr="00145760">
        <w:rPr>
          <w:i/>
        </w:rPr>
        <w:t>Either</w:t>
      </w:r>
      <w:r w:rsidRPr="00145760">
        <w:tab/>
        <w:t>The nature of the claim made and the relief which the plaintiff seeks are as follows:</w:t>
      </w:r>
    </w:p>
    <w:p w:rsidR="00765230" w:rsidRPr="00145760" w:rsidRDefault="00765230" w:rsidP="00765230">
      <w:pPr>
        <w:ind w:left="840" w:hanging="840"/>
      </w:pPr>
    </w:p>
    <w:p w:rsidR="00765230" w:rsidRPr="00145760" w:rsidRDefault="00765230" w:rsidP="00765230">
      <w:pPr>
        <w:ind w:left="840" w:hanging="840"/>
      </w:pPr>
      <w:r w:rsidRPr="00145760">
        <w:tab/>
        <w:t>[</w:t>
      </w:r>
      <w:r w:rsidRPr="00145760">
        <w:rPr>
          <w:i/>
        </w:rPr>
        <w:t>state nature of claim and relief</w:t>
      </w:r>
      <w:r w:rsidRPr="00145760">
        <w:t>]</w:t>
      </w:r>
    </w:p>
    <w:p w:rsidR="00765230" w:rsidRPr="00145760" w:rsidRDefault="00765230" w:rsidP="00765230">
      <w:pPr>
        <w:ind w:left="840" w:hanging="840"/>
      </w:pPr>
    </w:p>
    <w:p w:rsidR="00765230" w:rsidRPr="00145760" w:rsidRDefault="00765230" w:rsidP="00765230">
      <w:pPr>
        <w:keepNext/>
        <w:ind w:left="840" w:hanging="840"/>
      </w:pPr>
      <w:r w:rsidRPr="00145760">
        <w:rPr>
          <w:i/>
        </w:rPr>
        <w:t>Or</w:t>
      </w:r>
      <w:r w:rsidRPr="00145760">
        <w:tab/>
        <w:t>STATEMENT OF CLAIM</w:t>
      </w:r>
    </w:p>
    <w:p w:rsidR="00765230" w:rsidRPr="00145760" w:rsidRDefault="00765230" w:rsidP="00765230">
      <w:pPr>
        <w:keepNext/>
        <w:ind w:left="840" w:hanging="840"/>
      </w:pPr>
    </w:p>
    <w:p w:rsidR="00765230" w:rsidRPr="00145760" w:rsidRDefault="00765230" w:rsidP="00765230">
      <w:pPr>
        <w:ind w:left="840" w:hanging="840"/>
      </w:pPr>
      <w:r w:rsidRPr="00145760">
        <w:tab/>
        <w:t>[</w:t>
      </w:r>
      <w:r w:rsidRPr="00145760">
        <w:rPr>
          <w:i/>
        </w:rPr>
        <w:t>set out Statement of Claim</w:t>
      </w:r>
      <w:r w:rsidRPr="00145760">
        <w:t>]</w:t>
      </w:r>
    </w:p>
    <w:p w:rsidR="00765230" w:rsidRPr="00145760" w:rsidRDefault="00765230" w:rsidP="00765230">
      <w:pPr>
        <w:keepNext/>
      </w:pPr>
    </w:p>
    <w:p w:rsidR="00765230" w:rsidRPr="00145760" w:rsidRDefault="00765230" w:rsidP="00765230">
      <w:pPr>
        <w:keepNext/>
      </w:pPr>
    </w:p>
    <w:p w:rsidR="00765230" w:rsidRPr="00145760" w:rsidRDefault="00765230" w:rsidP="00765230"/>
    <w:p w:rsidR="00765230" w:rsidRPr="00145760" w:rsidRDefault="00765230" w:rsidP="00765230">
      <w:r w:rsidRPr="00145760">
        <w:t>Dated:</w:t>
      </w:r>
      <w:r w:rsidRPr="00145760">
        <w:tab/>
        <w:t>[</w:t>
      </w:r>
      <w:r w:rsidRPr="00145760">
        <w:rPr>
          <w:i/>
        </w:rPr>
        <w:t>e.g., 6</w:t>
      </w:r>
      <w:r w:rsidR="00145760" w:rsidRPr="00145760">
        <w:rPr>
          <w:i/>
        </w:rPr>
        <w:t> </w:t>
      </w:r>
      <w:r w:rsidRPr="00145760">
        <w:rPr>
          <w:i/>
        </w:rPr>
        <w:t>October 2003</w:t>
      </w:r>
      <w:r w:rsidRPr="00145760">
        <w:t>]</w:t>
      </w:r>
    </w:p>
    <w:p w:rsidR="00765230" w:rsidRPr="00145760" w:rsidRDefault="00765230" w:rsidP="00765230"/>
    <w:p w:rsidR="00765230" w:rsidRPr="00145760" w:rsidRDefault="00765230" w:rsidP="00765230">
      <w:pPr>
        <w:tabs>
          <w:tab w:val="left" w:pos="4200"/>
        </w:tabs>
      </w:pPr>
      <w:r w:rsidRPr="00145760">
        <w:tab/>
      </w:r>
      <w:r w:rsidRPr="00145760">
        <w:tab/>
      </w:r>
      <w:r w:rsidRPr="00145760">
        <w:tab/>
        <w:t>................(signed)...............</w:t>
      </w:r>
    </w:p>
    <w:p w:rsidR="00765230" w:rsidRPr="00145760" w:rsidRDefault="00765230" w:rsidP="00765230">
      <w:pPr>
        <w:tabs>
          <w:tab w:val="left" w:pos="4200"/>
        </w:tabs>
      </w:pPr>
      <w:r w:rsidRPr="00145760">
        <w:tab/>
      </w:r>
      <w:r w:rsidRPr="00145760">
        <w:tab/>
      </w:r>
      <w:r w:rsidRPr="00145760">
        <w:tab/>
        <w:t>(</w:t>
      </w:r>
      <w:r w:rsidRPr="00145760">
        <w:rPr>
          <w:i/>
        </w:rPr>
        <w:t>Plaintiff</w:t>
      </w:r>
      <w:r w:rsidRPr="00145760">
        <w:t xml:space="preserve"> or </w:t>
      </w:r>
      <w:r w:rsidRPr="00145760">
        <w:rPr>
          <w:i/>
        </w:rPr>
        <w:t>Plaintiff’s solicitor</w:t>
      </w:r>
      <w:r w:rsidRPr="00145760">
        <w:t>)</w:t>
      </w:r>
    </w:p>
    <w:p w:rsidR="00765230" w:rsidRPr="00145760" w:rsidRDefault="00765230" w:rsidP="00765230">
      <w:pPr>
        <w:tabs>
          <w:tab w:val="left" w:pos="4820"/>
        </w:tabs>
        <w:ind w:left="720" w:hanging="720"/>
      </w:pPr>
    </w:p>
    <w:p w:rsidR="00765230" w:rsidRPr="00145760" w:rsidRDefault="00765230" w:rsidP="00765230">
      <w:pPr>
        <w:tabs>
          <w:tab w:val="left" w:pos="4820"/>
        </w:tabs>
        <w:ind w:left="720" w:hanging="720"/>
      </w:pPr>
      <w:r w:rsidRPr="00145760">
        <w:t>The plaintiff’s address is .........................</w:t>
      </w:r>
    </w:p>
    <w:p w:rsidR="00765230" w:rsidRPr="00145760" w:rsidRDefault="00765230" w:rsidP="00765230">
      <w:pPr>
        <w:tabs>
          <w:tab w:val="left" w:pos="4820"/>
        </w:tabs>
        <w:ind w:left="720" w:hanging="720"/>
      </w:pPr>
    </w:p>
    <w:p w:rsidR="00EF0CFE" w:rsidRPr="00145760" w:rsidRDefault="00765230" w:rsidP="00765230">
      <w:r w:rsidRPr="00145760">
        <w:t>The plaintiff’s address for service is .........................</w:t>
      </w:r>
    </w:p>
    <w:p w:rsidR="00EF0CFE" w:rsidRPr="00145760" w:rsidRDefault="00DA6F53" w:rsidP="00EF0CFE">
      <w:pPr>
        <w:pStyle w:val="ItemHead"/>
      </w:pPr>
      <w:r w:rsidRPr="00145760">
        <w:t>2</w:t>
      </w:r>
      <w:r w:rsidR="007178D1" w:rsidRPr="00145760">
        <w:t>3</w:t>
      </w:r>
      <w:r w:rsidR="00EF0CFE" w:rsidRPr="00145760">
        <w:t xml:space="preserve">  Schedule</w:t>
      </w:r>
      <w:r w:rsidR="00145760" w:rsidRPr="00145760">
        <w:t> </w:t>
      </w:r>
      <w:r w:rsidR="00EF0CFE" w:rsidRPr="00145760">
        <w:t>1 (Form 21)</w:t>
      </w:r>
    </w:p>
    <w:p w:rsidR="00EF0CFE" w:rsidRPr="00145760" w:rsidRDefault="00EF0CFE" w:rsidP="0073475B">
      <w:pPr>
        <w:pStyle w:val="Item"/>
      </w:pPr>
      <w:r w:rsidRPr="00145760">
        <w:t>Omit “</w:t>
      </w:r>
      <w:r w:rsidR="004B1DAB" w:rsidRPr="00145760">
        <w:t>YOU ARE SUMMONED to</w:t>
      </w:r>
      <w:r w:rsidRPr="00145760">
        <w:t>”, substitute “Let all parties concerned”.</w:t>
      </w:r>
    </w:p>
    <w:p w:rsidR="00765230" w:rsidRPr="00145760" w:rsidRDefault="000D0296" w:rsidP="00765230">
      <w:pPr>
        <w:pStyle w:val="ItemHead"/>
      </w:pPr>
      <w:r w:rsidRPr="00145760">
        <w:t>2</w:t>
      </w:r>
      <w:r w:rsidR="007178D1" w:rsidRPr="00145760">
        <w:t>4</w:t>
      </w:r>
      <w:r w:rsidR="009C32A7" w:rsidRPr="00145760">
        <w:t xml:space="preserve">  </w:t>
      </w:r>
      <w:r w:rsidR="00180EA1" w:rsidRPr="00145760">
        <w:t>Schedule</w:t>
      </w:r>
      <w:r w:rsidR="00145760" w:rsidRPr="00145760">
        <w:t> </w:t>
      </w:r>
      <w:r w:rsidR="00180EA1" w:rsidRPr="00145760">
        <w:t>1 (Forms 30 and 31)</w:t>
      </w:r>
    </w:p>
    <w:p w:rsidR="00180EA1" w:rsidRPr="00145760" w:rsidRDefault="00180EA1" w:rsidP="00180EA1">
      <w:pPr>
        <w:pStyle w:val="Item"/>
      </w:pPr>
      <w:r w:rsidRPr="00145760">
        <w:t>Repeal the forms, substitute:</w:t>
      </w:r>
    </w:p>
    <w:p w:rsidR="008C15DA" w:rsidRPr="00145760" w:rsidRDefault="008C15DA" w:rsidP="009C32A7">
      <w:pPr>
        <w:pStyle w:val="ActHead2"/>
      </w:pPr>
      <w:bookmarkStart w:id="29" w:name="_Toc468707567"/>
      <w:r w:rsidRPr="00145760">
        <w:rPr>
          <w:rStyle w:val="CharPartNo"/>
        </w:rPr>
        <w:t>Form 30</w:t>
      </w:r>
      <w:r w:rsidRPr="00145760">
        <w:t>—</w:t>
      </w:r>
      <w:r w:rsidRPr="00145760">
        <w:rPr>
          <w:rStyle w:val="CharPartText"/>
        </w:rPr>
        <w:t xml:space="preserve">Ex parte application for leave to </w:t>
      </w:r>
      <w:r w:rsidR="0055433B" w:rsidRPr="00145760">
        <w:rPr>
          <w:rStyle w:val="CharPartText"/>
        </w:rPr>
        <w:t>institute</w:t>
      </w:r>
      <w:r w:rsidRPr="00145760">
        <w:rPr>
          <w:rStyle w:val="CharPartText"/>
        </w:rPr>
        <w:t xml:space="preserve"> a proceeding</w:t>
      </w:r>
      <w:bookmarkEnd w:id="29"/>
    </w:p>
    <w:p w:rsidR="008C15DA" w:rsidRPr="00145760" w:rsidRDefault="008C15DA" w:rsidP="008C15DA">
      <w:pPr>
        <w:pStyle w:val="notemargin"/>
      </w:pPr>
      <w:r w:rsidRPr="00145760">
        <w:t>Note:</w:t>
      </w:r>
      <w:r w:rsidRPr="00145760">
        <w:tab/>
        <w:t>See rule</w:t>
      </w:r>
      <w:r w:rsidR="00145760" w:rsidRPr="00145760">
        <w:t> </w:t>
      </w:r>
      <w:r w:rsidRPr="00145760">
        <w:t>6.06.3.</w:t>
      </w:r>
    </w:p>
    <w:p w:rsidR="008C15DA" w:rsidRPr="00145760" w:rsidRDefault="008C15DA" w:rsidP="008C15DA">
      <w:pPr>
        <w:tabs>
          <w:tab w:val="left" w:pos="1134"/>
          <w:tab w:val="left" w:pos="6237"/>
        </w:tabs>
        <w:rPr>
          <w:rFonts w:ascii="Arial" w:hAnsi="Arial"/>
          <w:sz w:val="20"/>
        </w:rPr>
      </w:pPr>
    </w:p>
    <w:p w:rsidR="008C15DA" w:rsidRPr="00145760" w:rsidRDefault="008C15DA" w:rsidP="008C15DA">
      <w:r w:rsidRPr="00145760">
        <w:t>IN THE HIGH COURT OF AUSTRALIA  No.    of 20—</w:t>
      </w:r>
    </w:p>
    <w:p w:rsidR="008C15DA" w:rsidRPr="00145760" w:rsidRDefault="008C15DA" w:rsidP="008C15DA">
      <w:r w:rsidRPr="00145760">
        <w:t>[        ] REGISTRY</w:t>
      </w:r>
    </w:p>
    <w:p w:rsidR="008C15DA" w:rsidRPr="00145760" w:rsidRDefault="008C15DA" w:rsidP="008C15DA">
      <w:pPr>
        <w:ind w:left="4320" w:right="225"/>
        <w:rPr>
          <w:rFonts w:ascii="Arial" w:hAnsi="Arial"/>
        </w:rPr>
      </w:pPr>
      <w:r w:rsidRPr="00145760">
        <w:rPr>
          <w:rFonts w:eastAsia="Times New Roman" w:cs="Times New Roman"/>
          <w:szCs w:val="24"/>
          <w:lang w:eastAsia="en-AU"/>
        </w:rPr>
        <w:t>In the Matter of an Application by [</w:t>
      </w:r>
      <w:r w:rsidRPr="00145760">
        <w:rPr>
          <w:rFonts w:eastAsia="Times New Roman" w:cs="Times New Roman"/>
          <w:i/>
          <w:szCs w:val="24"/>
          <w:lang w:eastAsia="en-AU"/>
        </w:rPr>
        <w:t>full name of the Applicant</w:t>
      </w:r>
      <w:r w:rsidRPr="00145760">
        <w:rPr>
          <w:rFonts w:eastAsia="Times New Roman" w:cs="Times New Roman"/>
          <w:szCs w:val="24"/>
          <w:lang w:eastAsia="en-AU"/>
        </w:rPr>
        <w:t>] for leave to institute a proceeding</w:t>
      </w:r>
    </w:p>
    <w:p w:rsidR="008C15DA" w:rsidRPr="00145760" w:rsidRDefault="008C15DA" w:rsidP="008C15DA">
      <w:pPr>
        <w:tabs>
          <w:tab w:val="left" w:pos="4820"/>
          <w:tab w:val="left" w:pos="6237"/>
        </w:tabs>
        <w:rPr>
          <w:rFonts w:ascii="Arial" w:hAnsi="Arial"/>
        </w:rPr>
      </w:pPr>
    </w:p>
    <w:p w:rsidR="008C15DA" w:rsidRPr="00145760" w:rsidRDefault="008C15DA" w:rsidP="008C15DA">
      <w:pPr>
        <w:rPr>
          <w:rFonts w:eastAsia="Times New Roman" w:cs="Times New Roman"/>
          <w:b/>
          <w:szCs w:val="24"/>
          <w:lang w:eastAsia="en-AU"/>
        </w:rPr>
      </w:pPr>
      <w:r w:rsidRPr="00145760">
        <w:rPr>
          <w:rFonts w:eastAsia="Times New Roman" w:cs="Times New Roman"/>
          <w:b/>
          <w:szCs w:val="24"/>
          <w:lang w:eastAsia="en-AU"/>
        </w:rPr>
        <w:t xml:space="preserve">EX </w:t>
      </w:r>
      <w:r w:rsidRPr="00145760">
        <w:rPr>
          <w:b/>
          <w:szCs w:val="22"/>
        </w:rPr>
        <w:t>PARTE</w:t>
      </w:r>
      <w:r w:rsidRPr="00145760">
        <w:rPr>
          <w:rFonts w:eastAsia="Times New Roman" w:cs="Times New Roman"/>
          <w:b/>
          <w:szCs w:val="24"/>
          <w:lang w:eastAsia="en-AU"/>
        </w:rPr>
        <w:t xml:space="preserve"> APPLICATION FOR LEAVE TO INSTITUTE A PROCEEDING</w:t>
      </w:r>
    </w:p>
    <w:p w:rsidR="008C15DA" w:rsidRPr="00145760" w:rsidRDefault="008C15DA" w:rsidP="008C15DA">
      <w:pPr>
        <w:tabs>
          <w:tab w:val="left" w:pos="1843"/>
          <w:tab w:val="left" w:pos="3119"/>
          <w:tab w:val="left" w:pos="4536"/>
          <w:tab w:val="left" w:pos="5529"/>
        </w:tabs>
        <w:spacing w:line="240" w:lineRule="auto"/>
        <w:rPr>
          <w:rFonts w:eastAsia="Times New Roman" w:cs="Times New Roman"/>
          <w:b/>
          <w:szCs w:val="24"/>
          <w:lang w:eastAsia="en-AU"/>
        </w:rPr>
      </w:pPr>
    </w:p>
    <w:p w:rsidR="008C15DA" w:rsidRPr="00145760" w:rsidRDefault="008C15DA" w:rsidP="008C15DA">
      <w:pPr>
        <w:tabs>
          <w:tab w:val="left" w:pos="567"/>
          <w:tab w:val="left" w:pos="4820"/>
          <w:tab w:val="left" w:pos="6237"/>
        </w:tabs>
        <w:ind w:left="564" w:hanging="564"/>
        <w:rPr>
          <w:rFonts w:eastAsia="Times New Roman" w:cs="Times New Roman"/>
          <w:szCs w:val="24"/>
          <w:lang w:eastAsia="en-AU"/>
        </w:rPr>
      </w:pPr>
      <w:r w:rsidRPr="00145760">
        <w:rPr>
          <w:rFonts w:eastAsia="Times New Roman" w:cs="Times New Roman"/>
          <w:szCs w:val="24"/>
          <w:lang w:eastAsia="en-AU"/>
        </w:rPr>
        <w:t>1.</w:t>
      </w:r>
      <w:r w:rsidRPr="00145760">
        <w:rPr>
          <w:rFonts w:eastAsia="Times New Roman" w:cs="Times New Roman"/>
          <w:szCs w:val="24"/>
          <w:lang w:eastAsia="en-AU"/>
        </w:rPr>
        <w:tab/>
        <w:t>The Applicant applies for leave to institute the attached proceeding.</w:t>
      </w:r>
    </w:p>
    <w:p w:rsidR="008C15DA" w:rsidRPr="00145760" w:rsidRDefault="008C15DA" w:rsidP="008C15DA">
      <w:pPr>
        <w:tabs>
          <w:tab w:val="left" w:pos="567"/>
          <w:tab w:val="left" w:pos="4820"/>
          <w:tab w:val="left" w:pos="6237"/>
        </w:tabs>
        <w:ind w:left="564" w:hanging="564"/>
        <w:rPr>
          <w:rFonts w:eastAsia="Times New Roman" w:cs="Times New Roman"/>
          <w:szCs w:val="24"/>
          <w:lang w:eastAsia="en-AU"/>
        </w:rPr>
      </w:pPr>
    </w:p>
    <w:p w:rsidR="008C15DA" w:rsidRPr="00145760" w:rsidRDefault="008C15DA" w:rsidP="008C15DA">
      <w:pPr>
        <w:tabs>
          <w:tab w:val="left" w:pos="567"/>
          <w:tab w:val="left" w:pos="4820"/>
          <w:tab w:val="left" w:pos="6237"/>
        </w:tabs>
        <w:ind w:left="564" w:hanging="564"/>
        <w:rPr>
          <w:rFonts w:eastAsia="Times New Roman" w:cs="Times New Roman"/>
          <w:szCs w:val="24"/>
          <w:lang w:eastAsia="en-AU"/>
        </w:rPr>
      </w:pPr>
      <w:r w:rsidRPr="00145760">
        <w:rPr>
          <w:rFonts w:eastAsia="Times New Roman" w:cs="Times New Roman"/>
          <w:szCs w:val="24"/>
          <w:lang w:eastAsia="en-AU"/>
        </w:rPr>
        <w:t>2.</w:t>
      </w:r>
      <w:r w:rsidRPr="00145760">
        <w:rPr>
          <w:rFonts w:eastAsia="Times New Roman" w:cs="Times New Roman"/>
          <w:szCs w:val="24"/>
          <w:lang w:eastAsia="en-AU"/>
        </w:rPr>
        <w:tab/>
        <w:t>On [</w:t>
      </w:r>
      <w:r w:rsidRPr="00145760">
        <w:rPr>
          <w:rFonts w:eastAsia="Times New Roman" w:cs="Times New Roman"/>
          <w:i/>
          <w:szCs w:val="24"/>
          <w:lang w:eastAsia="en-AU"/>
        </w:rPr>
        <w:t>date</w:t>
      </w:r>
      <w:r w:rsidRPr="00145760">
        <w:rPr>
          <w:rFonts w:eastAsia="Times New Roman" w:cs="Times New Roman"/>
          <w:szCs w:val="24"/>
          <w:lang w:eastAsia="en-AU"/>
        </w:rPr>
        <w:t>] [</w:t>
      </w:r>
      <w:r w:rsidRPr="00145760">
        <w:rPr>
          <w:rFonts w:eastAsia="Times New Roman" w:cs="Times New Roman"/>
          <w:i/>
          <w:szCs w:val="24"/>
          <w:lang w:eastAsia="en-AU"/>
        </w:rPr>
        <w:t>the Court or name of Justice</w:t>
      </w:r>
      <w:r w:rsidRPr="00145760">
        <w:rPr>
          <w:rFonts w:eastAsia="Times New Roman" w:cs="Times New Roman"/>
          <w:szCs w:val="24"/>
          <w:lang w:eastAsia="en-AU"/>
        </w:rPr>
        <w:t>] made a vexatious proceedings order.</w:t>
      </w:r>
    </w:p>
    <w:p w:rsidR="008C15DA" w:rsidRPr="00145760" w:rsidRDefault="008C15DA" w:rsidP="008C15DA">
      <w:pPr>
        <w:tabs>
          <w:tab w:val="left" w:pos="567"/>
          <w:tab w:val="left" w:pos="4820"/>
          <w:tab w:val="left" w:pos="6237"/>
        </w:tabs>
        <w:ind w:left="564" w:hanging="564"/>
        <w:rPr>
          <w:rFonts w:eastAsia="Times New Roman" w:cs="Times New Roman"/>
          <w:szCs w:val="24"/>
          <w:lang w:eastAsia="en-AU"/>
        </w:rPr>
      </w:pPr>
    </w:p>
    <w:p w:rsidR="008C15DA" w:rsidRPr="00145760" w:rsidRDefault="008C15DA" w:rsidP="008C15DA">
      <w:pPr>
        <w:tabs>
          <w:tab w:val="left" w:pos="1843"/>
          <w:tab w:val="left" w:pos="3119"/>
          <w:tab w:val="left" w:pos="4536"/>
          <w:tab w:val="left" w:pos="5529"/>
        </w:tabs>
        <w:spacing w:line="240" w:lineRule="auto"/>
        <w:rPr>
          <w:rFonts w:eastAsia="Times New Roman" w:cs="Times New Roman"/>
          <w:b/>
          <w:szCs w:val="24"/>
          <w:lang w:eastAsia="en-AU"/>
        </w:rPr>
      </w:pPr>
      <w:r w:rsidRPr="00145760">
        <w:rPr>
          <w:rFonts w:eastAsia="Times New Roman" w:cs="Times New Roman"/>
          <w:b/>
          <w:szCs w:val="24"/>
          <w:lang w:eastAsia="en-AU"/>
        </w:rPr>
        <w:t>Grounds</w:t>
      </w:r>
    </w:p>
    <w:p w:rsidR="008C15DA" w:rsidRPr="00145760" w:rsidRDefault="008C15DA" w:rsidP="008C15DA">
      <w:pPr>
        <w:tabs>
          <w:tab w:val="left" w:pos="567"/>
          <w:tab w:val="left" w:pos="4820"/>
          <w:tab w:val="left" w:pos="6237"/>
        </w:tabs>
        <w:ind w:left="561" w:hanging="561"/>
        <w:rPr>
          <w:rFonts w:eastAsia="Times New Roman" w:cs="Times New Roman"/>
          <w:szCs w:val="24"/>
          <w:lang w:eastAsia="en-AU"/>
        </w:rPr>
      </w:pPr>
      <w:r w:rsidRPr="00145760">
        <w:rPr>
          <w:rFonts w:eastAsia="Times New Roman" w:cs="Times New Roman"/>
          <w:szCs w:val="24"/>
          <w:lang w:eastAsia="en-AU"/>
        </w:rPr>
        <w:t>The grounds of the application appear in the supporting affidavit of</w:t>
      </w:r>
    </w:p>
    <w:p w:rsidR="008C15DA" w:rsidRPr="00145760" w:rsidRDefault="008C15DA" w:rsidP="008C15DA">
      <w:pPr>
        <w:tabs>
          <w:tab w:val="left" w:pos="567"/>
          <w:tab w:val="left" w:pos="4820"/>
          <w:tab w:val="left" w:pos="6237"/>
        </w:tabs>
        <w:ind w:left="561" w:hanging="561"/>
        <w:rPr>
          <w:rFonts w:eastAsia="Times New Roman" w:cs="Times New Roman"/>
          <w:szCs w:val="24"/>
          <w:lang w:eastAsia="en-AU"/>
        </w:rPr>
      </w:pPr>
      <w:r w:rsidRPr="00145760">
        <w:rPr>
          <w:rFonts w:eastAsia="Times New Roman" w:cs="Times New Roman"/>
          <w:szCs w:val="24"/>
          <w:lang w:eastAsia="en-AU"/>
        </w:rPr>
        <w:t>[</w:t>
      </w:r>
      <w:r w:rsidRPr="00145760">
        <w:rPr>
          <w:rFonts w:eastAsia="Times New Roman" w:cs="Times New Roman"/>
          <w:i/>
          <w:szCs w:val="24"/>
          <w:lang w:eastAsia="en-AU"/>
        </w:rPr>
        <w:t>name of person</w:t>
      </w:r>
      <w:r w:rsidRPr="00145760">
        <w:rPr>
          <w:rFonts w:eastAsia="Times New Roman" w:cs="Times New Roman"/>
          <w:szCs w:val="24"/>
          <w:lang w:eastAsia="en-AU"/>
        </w:rPr>
        <w:t>] [</w:t>
      </w:r>
      <w:r w:rsidRPr="00145760">
        <w:rPr>
          <w:rFonts w:eastAsia="Times New Roman" w:cs="Times New Roman"/>
          <w:i/>
          <w:szCs w:val="24"/>
          <w:lang w:eastAsia="en-AU"/>
        </w:rPr>
        <w:t>sworn or affirmed</w:t>
      </w:r>
      <w:r w:rsidRPr="00145760">
        <w:rPr>
          <w:rFonts w:eastAsia="Times New Roman" w:cs="Times New Roman"/>
          <w:szCs w:val="24"/>
          <w:lang w:eastAsia="en-AU"/>
        </w:rPr>
        <w:t>] on [</w:t>
      </w:r>
      <w:r w:rsidRPr="00145760">
        <w:rPr>
          <w:rFonts w:eastAsia="Times New Roman" w:cs="Times New Roman"/>
          <w:i/>
          <w:szCs w:val="24"/>
          <w:lang w:eastAsia="en-AU"/>
        </w:rPr>
        <w:t>date</w:t>
      </w:r>
      <w:r w:rsidRPr="00145760">
        <w:rPr>
          <w:rFonts w:eastAsia="Times New Roman" w:cs="Times New Roman"/>
          <w:szCs w:val="24"/>
          <w:lang w:eastAsia="en-AU"/>
        </w:rPr>
        <w:t>].</w:t>
      </w:r>
    </w:p>
    <w:p w:rsidR="008C15DA" w:rsidRPr="00145760" w:rsidRDefault="008C15DA" w:rsidP="008C15DA">
      <w:pPr>
        <w:jc w:val="both"/>
        <w:rPr>
          <w:rFonts w:ascii="Arial" w:hAnsi="Arial"/>
        </w:rPr>
      </w:pPr>
    </w:p>
    <w:p w:rsidR="008C15DA" w:rsidRPr="00145760" w:rsidRDefault="008C15DA" w:rsidP="008C15DA">
      <w:pPr>
        <w:tabs>
          <w:tab w:val="left" w:pos="567"/>
          <w:tab w:val="left" w:pos="4820"/>
          <w:tab w:val="left" w:pos="6237"/>
        </w:tabs>
        <w:ind w:left="561" w:hanging="561"/>
        <w:rPr>
          <w:rFonts w:eastAsia="Times New Roman" w:cs="Times New Roman"/>
          <w:szCs w:val="24"/>
          <w:lang w:eastAsia="en-AU"/>
        </w:rPr>
      </w:pPr>
      <w:r w:rsidRPr="00145760">
        <w:rPr>
          <w:rFonts w:eastAsia="Times New Roman" w:cs="Times New Roman"/>
          <w:szCs w:val="24"/>
          <w:lang w:eastAsia="en-AU"/>
        </w:rPr>
        <w:t>Dated:</w:t>
      </w:r>
    </w:p>
    <w:p w:rsidR="008C15DA" w:rsidRPr="00145760" w:rsidRDefault="008C15DA" w:rsidP="008C15DA">
      <w:pPr>
        <w:tabs>
          <w:tab w:val="left" w:pos="567"/>
          <w:tab w:val="left" w:pos="3686"/>
          <w:tab w:val="left" w:pos="6237"/>
        </w:tabs>
        <w:ind w:left="561" w:hanging="561"/>
        <w:rPr>
          <w:rFonts w:eastAsia="Times New Roman" w:cs="Times New Roman"/>
          <w:szCs w:val="24"/>
          <w:lang w:eastAsia="en-AU"/>
        </w:rPr>
      </w:pPr>
      <w:r w:rsidRPr="00145760">
        <w:rPr>
          <w:rFonts w:eastAsia="Times New Roman" w:cs="Times New Roman"/>
          <w:szCs w:val="24"/>
          <w:lang w:eastAsia="en-AU"/>
        </w:rPr>
        <w:tab/>
      </w:r>
      <w:r w:rsidRPr="00145760">
        <w:rPr>
          <w:rFonts w:eastAsia="Times New Roman" w:cs="Times New Roman"/>
          <w:szCs w:val="24"/>
          <w:lang w:eastAsia="en-AU"/>
        </w:rPr>
        <w:tab/>
        <w:t>..................(signed)..................</w:t>
      </w:r>
    </w:p>
    <w:p w:rsidR="008C15DA" w:rsidRPr="00145760" w:rsidRDefault="008C15DA" w:rsidP="008C15DA">
      <w:pPr>
        <w:tabs>
          <w:tab w:val="left" w:pos="567"/>
          <w:tab w:val="left" w:pos="3686"/>
          <w:tab w:val="left" w:pos="6237"/>
        </w:tabs>
        <w:ind w:left="561" w:hanging="561"/>
        <w:rPr>
          <w:rFonts w:eastAsia="Times New Roman" w:cs="Times New Roman"/>
          <w:szCs w:val="24"/>
          <w:lang w:eastAsia="en-AU"/>
        </w:rPr>
      </w:pPr>
      <w:r w:rsidRPr="00145760">
        <w:rPr>
          <w:rFonts w:eastAsia="Times New Roman" w:cs="Times New Roman"/>
          <w:szCs w:val="24"/>
          <w:lang w:eastAsia="en-AU"/>
        </w:rPr>
        <w:tab/>
      </w:r>
      <w:r w:rsidRPr="00145760">
        <w:rPr>
          <w:rFonts w:eastAsia="Times New Roman" w:cs="Times New Roman"/>
          <w:szCs w:val="24"/>
          <w:lang w:eastAsia="en-AU"/>
        </w:rPr>
        <w:tab/>
        <w:t>(</w:t>
      </w:r>
      <w:r w:rsidRPr="00145760">
        <w:rPr>
          <w:rFonts w:eastAsia="Times New Roman" w:cs="Times New Roman"/>
          <w:i/>
          <w:szCs w:val="24"/>
          <w:lang w:eastAsia="en-AU"/>
        </w:rPr>
        <w:t>Applicant or Applicant’s solicitor</w:t>
      </w:r>
      <w:r w:rsidRPr="00145760">
        <w:rPr>
          <w:rFonts w:eastAsia="Times New Roman" w:cs="Times New Roman"/>
          <w:szCs w:val="24"/>
          <w:lang w:eastAsia="en-AU"/>
        </w:rPr>
        <w:t>)</w:t>
      </w:r>
    </w:p>
    <w:p w:rsidR="008C15DA" w:rsidRPr="00145760" w:rsidRDefault="008C15DA" w:rsidP="008C15DA">
      <w:pPr>
        <w:tabs>
          <w:tab w:val="left" w:pos="567"/>
          <w:tab w:val="left" w:pos="4820"/>
          <w:tab w:val="left" w:pos="6237"/>
        </w:tabs>
        <w:ind w:left="561" w:hanging="561"/>
        <w:rPr>
          <w:rFonts w:eastAsia="Times New Roman" w:cs="Times New Roman"/>
          <w:szCs w:val="24"/>
          <w:lang w:eastAsia="en-AU"/>
        </w:rPr>
      </w:pPr>
    </w:p>
    <w:p w:rsidR="008C15DA" w:rsidRPr="00145760" w:rsidRDefault="008C15DA" w:rsidP="008C15DA">
      <w:pPr>
        <w:tabs>
          <w:tab w:val="left" w:pos="567"/>
          <w:tab w:val="left" w:pos="4820"/>
          <w:tab w:val="left" w:pos="6237"/>
        </w:tabs>
        <w:ind w:left="561" w:hanging="561"/>
        <w:rPr>
          <w:rFonts w:eastAsia="Times New Roman" w:cs="Times New Roman"/>
          <w:szCs w:val="24"/>
          <w:lang w:eastAsia="en-AU"/>
        </w:rPr>
      </w:pPr>
      <w:r w:rsidRPr="00145760">
        <w:rPr>
          <w:rFonts w:eastAsia="Times New Roman" w:cs="Times New Roman"/>
          <w:szCs w:val="24"/>
          <w:lang w:eastAsia="en-AU"/>
        </w:rPr>
        <w:t>THE APPLICANT’S SOLICITOR IS:</w:t>
      </w:r>
    </w:p>
    <w:p w:rsidR="008C15DA" w:rsidRPr="00145760" w:rsidRDefault="008C15DA" w:rsidP="008C15DA">
      <w:pPr>
        <w:tabs>
          <w:tab w:val="left" w:pos="567"/>
          <w:tab w:val="left" w:pos="4820"/>
          <w:tab w:val="left" w:pos="6237"/>
        </w:tabs>
        <w:rPr>
          <w:rFonts w:eastAsia="Times New Roman" w:cs="Times New Roman"/>
          <w:szCs w:val="24"/>
          <w:lang w:eastAsia="en-AU"/>
        </w:rPr>
      </w:pPr>
      <w:r w:rsidRPr="00145760">
        <w:rPr>
          <w:rFonts w:eastAsia="Times New Roman" w:cs="Times New Roman"/>
          <w:szCs w:val="24"/>
          <w:lang w:eastAsia="en-AU"/>
        </w:rPr>
        <w:t>[</w:t>
      </w:r>
      <w:r w:rsidRPr="00145760">
        <w:rPr>
          <w:rFonts w:eastAsia="Times New Roman" w:cs="Times New Roman"/>
          <w:i/>
          <w:szCs w:val="24"/>
          <w:lang w:eastAsia="en-AU"/>
        </w:rPr>
        <w:t>name of firm and address for service, DX, telephone and facsimile numbers and name of solicitor</w:t>
      </w:r>
      <w:r w:rsidRPr="00145760">
        <w:rPr>
          <w:rFonts w:eastAsia="Times New Roman" w:cs="Times New Roman"/>
          <w:szCs w:val="24"/>
          <w:lang w:eastAsia="en-AU"/>
        </w:rPr>
        <w:t>].</w:t>
      </w:r>
    </w:p>
    <w:p w:rsidR="008C15DA" w:rsidRPr="00145760" w:rsidRDefault="008C15DA" w:rsidP="008C15DA">
      <w:pPr>
        <w:tabs>
          <w:tab w:val="left" w:pos="567"/>
          <w:tab w:val="left" w:pos="4820"/>
          <w:tab w:val="left" w:pos="6237"/>
        </w:tabs>
        <w:ind w:left="561" w:hanging="561"/>
        <w:rPr>
          <w:rFonts w:eastAsia="Times New Roman" w:cs="Times New Roman"/>
          <w:szCs w:val="24"/>
          <w:lang w:eastAsia="en-AU"/>
        </w:rPr>
      </w:pPr>
      <w:r w:rsidRPr="00145760">
        <w:rPr>
          <w:rFonts w:eastAsia="Times New Roman" w:cs="Times New Roman"/>
          <w:szCs w:val="24"/>
          <w:lang w:eastAsia="en-AU"/>
        </w:rPr>
        <w:t>OR</w:t>
      </w:r>
    </w:p>
    <w:p w:rsidR="008C15DA" w:rsidRPr="00145760" w:rsidRDefault="008C15DA" w:rsidP="008C15DA">
      <w:pPr>
        <w:tabs>
          <w:tab w:val="left" w:pos="567"/>
          <w:tab w:val="left" w:pos="4820"/>
          <w:tab w:val="left" w:pos="6237"/>
        </w:tabs>
        <w:ind w:left="561" w:hanging="561"/>
        <w:rPr>
          <w:rFonts w:eastAsia="Times New Roman" w:cs="Times New Roman"/>
          <w:szCs w:val="24"/>
          <w:lang w:eastAsia="en-AU"/>
        </w:rPr>
      </w:pPr>
      <w:r w:rsidRPr="00145760">
        <w:rPr>
          <w:rFonts w:eastAsia="Times New Roman" w:cs="Times New Roman"/>
          <w:szCs w:val="24"/>
          <w:lang w:eastAsia="en-AU"/>
        </w:rPr>
        <w:t>THE APPLICANT’S ADDRESS FOR SERVICE IS:</w:t>
      </w:r>
    </w:p>
    <w:p w:rsidR="008C15DA" w:rsidRPr="00145760" w:rsidRDefault="008C15DA" w:rsidP="008C15DA">
      <w:pPr>
        <w:tabs>
          <w:tab w:val="left" w:pos="567"/>
          <w:tab w:val="left" w:pos="4820"/>
          <w:tab w:val="left" w:pos="6237"/>
        </w:tabs>
        <w:rPr>
          <w:rFonts w:eastAsia="Times New Roman" w:cs="Times New Roman"/>
          <w:szCs w:val="24"/>
          <w:lang w:eastAsia="en-AU"/>
        </w:rPr>
      </w:pPr>
      <w:r w:rsidRPr="00145760">
        <w:rPr>
          <w:rFonts w:eastAsia="Times New Roman" w:cs="Times New Roman"/>
          <w:szCs w:val="24"/>
          <w:lang w:eastAsia="en-AU"/>
        </w:rPr>
        <w:t>[</w:t>
      </w:r>
      <w:r w:rsidRPr="00145760">
        <w:rPr>
          <w:rFonts w:eastAsia="Times New Roman" w:cs="Times New Roman"/>
          <w:i/>
          <w:szCs w:val="24"/>
          <w:lang w:eastAsia="en-AU"/>
        </w:rPr>
        <w:t>if the applicant is unrepresented—address for service, telephone and facsimile numbers</w:t>
      </w:r>
      <w:r w:rsidRPr="00145760">
        <w:rPr>
          <w:rFonts w:eastAsia="Times New Roman" w:cs="Times New Roman"/>
          <w:szCs w:val="24"/>
          <w:lang w:eastAsia="en-AU"/>
        </w:rPr>
        <w:t>].</w:t>
      </w:r>
    </w:p>
    <w:p w:rsidR="00DC093D" w:rsidRPr="00145760" w:rsidRDefault="00DC093D" w:rsidP="009C32A7">
      <w:pPr>
        <w:pStyle w:val="ActHead2"/>
      </w:pPr>
      <w:bookmarkStart w:id="30" w:name="_Toc468707568"/>
      <w:r w:rsidRPr="00145760">
        <w:rPr>
          <w:rStyle w:val="CharPartNo"/>
        </w:rPr>
        <w:t>Form 31</w:t>
      </w:r>
      <w:r w:rsidRPr="00145760">
        <w:t>—</w:t>
      </w:r>
      <w:r w:rsidRPr="00145760">
        <w:rPr>
          <w:rStyle w:val="CharPartText"/>
        </w:rPr>
        <w:t xml:space="preserve">Ex parte application for leave to issue </w:t>
      </w:r>
      <w:r w:rsidR="00C82E8D" w:rsidRPr="00145760">
        <w:rPr>
          <w:rStyle w:val="CharPartText"/>
        </w:rPr>
        <w:t>or file</w:t>
      </w:r>
      <w:bookmarkEnd w:id="30"/>
    </w:p>
    <w:p w:rsidR="00DC093D" w:rsidRPr="00145760" w:rsidRDefault="00DC093D" w:rsidP="00DC093D">
      <w:pPr>
        <w:pStyle w:val="notemargin"/>
      </w:pPr>
      <w:bookmarkStart w:id="31" w:name="f_Check_Lines_above"/>
      <w:bookmarkEnd w:id="31"/>
      <w:r w:rsidRPr="00145760">
        <w:t>Note:</w:t>
      </w:r>
      <w:r w:rsidRPr="00145760">
        <w:tab/>
        <w:t>See rule</w:t>
      </w:r>
      <w:r w:rsidR="00145760" w:rsidRPr="00145760">
        <w:t> </w:t>
      </w:r>
      <w:r w:rsidRPr="00145760">
        <w:t>6.07.3.</w:t>
      </w:r>
    </w:p>
    <w:p w:rsidR="00DC093D" w:rsidRPr="00145760" w:rsidRDefault="00DC093D" w:rsidP="00DC093D"/>
    <w:p w:rsidR="00DC093D" w:rsidRPr="00145760" w:rsidRDefault="00DC093D" w:rsidP="00DC093D">
      <w:r w:rsidRPr="00145760">
        <w:t>IN THE HIGH COURT OF AUSTRALIA  No.    of 20—</w:t>
      </w:r>
    </w:p>
    <w:p w:rsidR="00DC093D" w:rsidRPr="00145760" w:rsidRDefault="00DC093D" w:rsidP="00DC093D">
      <w:r w:rsidRPr="00145760">
        <w:t>[        ] REGISTRY</w:t>
      </w:r>
    </w:p>
    <w:p w:rsidR="00DC093D" w:rsidRPr="00145760" w:rsidRDefault="00DC093D" w:rsidP="00DC093D">
      <w:pPr>
        <w:ind w:left="4320" w:right="225"/>
        <w:rPr>
          <w:rFonts w:ascii="Arial" w:hAnsi="Arial"/>
        </w:rPr>
      </w:pPr>
      <w:r w:rsidRPr="00145760">
        <w:rPr>
          <w:rFonts w:eastAsia="Times New Roman" w:cs="Times New Roman"/>
          <w:szCs w:val="24"/>
          <w:lang w:eastAsia="en-AU"/>
        </w:rPr>
        <w:t>In the Matter of an Application by [</w:t>
      </w:r>
      <w:r w:rsidRPr="00145760">
        <w:rPr>
          <w:rFonts w:eastAsia="Times New Roman" w:cs="Times New Roman"/>
          <w:i/>
          <w:szCs w:val="24"/>
          <w:lang w:eastAsia="en-AU"/>
        </w:rPr>
        <w:t>full name of the Applicant</w:t>
      </w:r>
      <w:r w:rsidRPr="00145760">
        <w:rPr>
          <w:rFonts w:eastAsia="Times New Roman" w:cs="Times New Roman"/>
          <w:szCs w:val="24"/>
          <w:lang w:eastAsia="en-AU"/>
        </w:rPr>
        <w:t>]</w:t>
      </w:r>
      <w:r w:rsidR="00C82E8D" w:rsidRPr="00145760">
        <w:rPr>
          <w:rFonts w:eastAsia="Times New Roman" w:cs="Times New Roman"/>
          <w:szCs w:val="24"/>
          <w:lang w:eastAsia="en-AU"/>
        </w:rPr>
        <w:t xml:space="preserve"> for leave to issue or file</w:t>
      </w:r>
    </w:p>
    <w:p w:rsidR="00DC093D" w:rsidRPr="00145760" w:rsidRDefault="00DC093D" w:rsidP="00DC093D">
      <w:pPr>
        <w:tabs>
          <w:tab w:val="left" w:pos="1843"/>
          <w:tab w:val="left" w:pos="3119"/>
          <w:tab w:val="left" w:pos="4536"/>
          <w:tab w:val="left" w:pos="5529"/>
        </w:tabs>
        <w:spacing w:line="240" w:lineRule="auto"/>
        <w:rPr>
          <w:rFonts w:eastAsia="Times New Roman" w:cs="Times New Roman"/>
          <w:b/>
          <w:szCs w:val="24"/>
          <w:lang w:eastAsia="en-AU"/>
        </w:rPr>
      </w:pPr>
    </w:p>
    <w:p w:rsidR="00DC093D" w:rsidRPr="00145760" w:rsidRDefault="00DC093D" w:rsidP="00DC093D">
      <w:pPr>
        <w:tabs>
          <w:tab w:val="left" w:pos="1843"/>
          <w:tab w:val="left" w:pos="3119"/>
          <w:tab w:val="left" w:pos="4536"/>
          <w:tab w:val="left" w:pos="5529"/>
        </w:tabs>
        <w:spacing w:line="240" w:lineRule="auto"/>
        <w:rPr>
          <w:rFonts w:eastAsia="Times New Roman" w:cs="Times New Roman"/>
          <w:b/>
          <w:szCs w:val="24"/>
          <w:lang w:eastAsia="en-AU"/>
        </w:rPr>
      </w:pPr>
      <w:r w:rsidRPr="00145760">
        <w:rPr>
          <w:rFonts w:eastAsia="Times New Roman" w:cs="Times New Roman"/>
          <w:b/>
          <w:szCs w:val="24"/>
          <w:lang w:eastAsia="en-AU"/>
        </w:rPr>
        <w:t>EX PARTE APPLICATION</w:t>
      </w:r>
      <w:r w:rsidR="00C82E8D" w:rsidRPr="00145760">
        <w:rPr>
          <w:rFonts w:eastAsia="Times New Roman" w:cs="Times New Roman"/>
          <w:b/>
          <w:szCs w:val="24"/>
          <w:lang w:eastAsia="en-AU"/>
        </w:rPr>
        <w:t xml:space="preserve"> FOR LEAVE TO ISSUE OR FILE</w:t>
      </w:r>
    </w:p>
    <w:p w:rsidR="00DC093D" w:rsidRPr="00145760" w:rsidRDefault="00DC093D" w:rsidP="00DC093D">
      <w:pPr>
        <w:tabs>
          <w:tab w:val="left" w:pos="1843"/>
          <w:tab w:val="left" w:pos="3119"/>
          <w:tab w:val="left" w:pos="4536"/>
          <w:tab w:val="left" w:pos="5529"/>
        </w:tabs>
        <w:spacing w:line="240" w:lineRule="auto"/>
        <w:rPr>
          <w:rFonts w:eastAsia="Times New Roman" w:cs="Times New Roman"/>
          <w:b/>
          <w:szCs w:val="24"/>
          <w:lang w:eastAsia="en-AU"/>
        </w:rPr>
      </w:pPr>
    </w:p>
    <w:p w:rsidR="00DC093D" w:rsidRPr="00145760" w:rsidRDefault="00DC093D" w:rsidP="00DC093D">
      <w:pPr>
        <w:tabs>
          <w:tab w:val="left" w:pos="567"/>
          <w:tab w:val="left" w:pos="4820"/>
          <w:tab w:val="left" w:pos="6237"/>
        </w:tabs>
        <w:ind w:left="564" w:hanging="564"/>
        <w:rPr>
          <w:rFonts w:eastAsia="Times New Roman" w:cs="Times New Roman"/>
          <w:szCs w:val="24"/>
          <w:lang w:eastAsia="en-AU"/>
        </w:rPr>
      </w:pPr>
      <w:r w:rsidRPr="00145760">
        <w:rPr>
          <w:rFonts w:eastAsia="Times New Roman" w:cs="Times New Roman"/>
          <w:szCs w:val="24"/>
          <w:lang w:eastAsia="en-AU"/>
        </w:rPr>
        <w:t>1.</w:t>
      </w:r>
      <w:r w:rsidRPr="00145760">
        <w:rPr>
          <w:rFonts w:eastAsia="Times New Roman" w:cs="Times New Roman"/>
          <w:szCs w:val="24"/>
          <w:lang w:eastAsia="en-AU"/>
        </w:rPr>
        <w:tab/>
        <w:t xml:space="preserve">The Applicant applies for leave to </w:t>
      </w:r>
      <w:r w:rsidR="00624C3B" w:rsidRPr="00145760">
        <w:rPr>
          <w:rFonts w:eastAsia="Times New Roman" w:cs="Times New Roman"/>
          <w:szCs w:val="24"/>
          <w:lang w:eastAsia="en-AU"/>
        </w:rPr>
        <w:t xml:space="preserve">have </w:t>
      </w:r>
      <w:r w:rsidRPr="00145760">
        <w:rPr>
          <w:rFonts w:eastAsia="Times New Roman" w:cs="Times New Roman"/>
          <w:szCs w:val="24"/>
          <w:lang w:eastAsia="en-AU"/>
        </w:rPr>
        <w:t>issue</w:t>
      </w:r>
      <w:r w:rsidR="00624C3B" w:rsidRPr="00145760">
        <w:rPr>
          <w:rFonts w:eastAsia="Times New Roman" w:cs="Times New Roman"/>
          <w:szCs w:val="24"/>
          <w:lang w:eastAsia="en-AU"/>
        </w:rPr>
        <w:t>d or to file the attached document</w:t>
      </w:r>
      <w:r w:rsidRPr="00145760">
        <w:rPr>
          <w:rFonts w:eastAsia="Times New Roman" w:cs="Times New Roman"/>
          <w:szCs w:val="24"/>
          <w:lang w:eastAsia="en-AU"/>
        </w:rPr>
        <w:t>.</w:t>
      </w:r>
    </w:p>
    <w:p w:rsidR="00DC093D" w:rsidRPr="00145760" w:rsidRDefault="00DC093D" w:rsidP="00DC093D">
      <w:pPr>
        <w:tabs>
          <w:tab w:val="left" w:pos="567"/>
          <w:tab w:val="left" w:pos="4820"/>
          <w:tab w:val="left" w:pos="6237"/>
        </w:tabs>
        <w:ind w:left="564" w:hanging="564"/>
        <w:rPr>
          <w:rFonts w:eastAsia="Times New Roman" w:cs="Times New Roman"/>
          <w:szCs w:val="24"/>
          <w:lang w:eastAsia="en-AU"/>
        </w:rPr>
      </w:pPr>
    </w:p>
    <w:p w:rsidR="00DC093D" w:rsidRPr="00145760" w:rsidRDefault="00DC093D" w:rsidP="00DC093D">
      <w:pPr>
        <w:tabs>
          <w:tab w:val="left" w:pos="567"/>
          <w:tab w:val="left" w:pos="4820"/>
          <w:tab w:val="left" w:pos="6237"/>
        </w:tabs>
        <w:ind w:left="561" w:hanging="561"/>
        <w:rPr>
          <w:rFonts w:eastAsia="Times New Roman" w:cs="Times New Roman"/>
          <w:szCs w:val="24"/>
          <w:lang w:eastAsia="en-AU"/>
        </w:rPr>
      </w:pPr>
      <w:r w:rsidRPr="00145760">
        <w:rPr>
          <w:rFonts w:eastAsia="Times New Roman" w:cs="Times New Roman"/>
          <w:szCs w:val="24"/>
          <w:lang w:eastAsia="en-AU"/>
        </w:rPr>
        <w:t>2.</w:t>
      </w:r>
      <w:r w:rsidRPr="00145760">
        <w:rPr>
          <w:rFonts w:eastAsia="Times New Roman" w:cs="Times New Roman"/>
          <w:szCs w:val="24"/>
          <w:lang w:eastAsia="en-AU"/>
        </w:rPr>
        <w:tab/>
        <w:t>On [</w:t>
      </w:r>
      <w:r w:rsidRPr="00145760">
        <w:rPr>
          <w:rFonts w:eastAsia="Times New Roman" w:cs="Times New Roman"/>
          <w:i/>
          <w:szCs w:val="24"/>
          <w:lang w:eastAsia="en-AU"/>
        </w:rPr>
        <w:t>date</w:t>
      </w:r>
      <w:r w:rsidRPr="00145760">
        <w:rPr>
          <w:rFonts w:eastAsia="Times New Roman" w:cs="Times New Roman"/>
          <w:szCs w:val="24"/>
          <w:lang w:eastAsia="en-AU"/>
        </w:rPr>
        <w:t>] [</w:t>
      </w:r>
      <w:r w:rsidRPr="00145760">
        <w:rPr>
          <w:rFonts w:eastAsia="Times New Roman" w:cs="Times New Roman"/>
          <w:i/>
          <w:szCs w:val="24"/>
          <w:lang w:eastAsia="en-AU"/>
        </w:rPr>
        <w:t>name of Justice</w:t>
      </w:r>
      <w:r w:rsidRPr="00145760">
        <w:rPr>
          <w:rFonts w:eastAsia="Times New Roman" w:cs="Times New Roman"/>
          <w:szCs w:val="24"/>
          <w:lang w:eastAsia="en-AU"/>
        </w:rPr>
        <w:t xml:space="preserve">] directed the Registrar to refuse to issue </w:t>
      </w:r>
      <w:r w:rsidR="00624C3B" w:rsidRPr="00145760">
        <w:rPr>
          <w:rFonts w:eastAsia="Times New Roman" w:cs="Times New Roman"/>
          <w:szCs w:val="24"/>
          <w:lang w:eastAsia="en-AU"/>
        </w:rPr>
        <w:t xml:space="preserve">or file the document </w:t>
      </w:r>
      <w:r w:rsidRPr="00145760">
        <w:rPr>
          <w:rFonts w:eastAsia="Times New Roman" w:cs="Times New Roman"/>
          <w:szCs w:val="24"/>
          <w:lang w:eastAsia="en-AU"/>
        </w:rPr>
        <w:t>without the leave of a Justice first had and obtained by the party seeking to issue</w:t>
      </w:r>
      <w:r w:rsidR="00624C3B" w:rsidRPr="00145760">
        <w:rPr>
          <w:rFonts w:eastAsia="Times New Roman" w:cs="Times New Roman"/>
          <w:szCs w:val="24"/>
          <w:lang w:eastAsia="en-AU"/>
        </w:rPr>
        <w:t xml:space="preserve"> or file</w:t>
      </w:r>
      <w:r w:rsidRPr="00145760">
        <w:rPr>
          <w:rFonts w:eastAsia="Times New Roman" w:cs="Times New Roman"/>
          <w:szCs w:val="24"/>
          <w:lang w:eastAsia="en-AU"/>
        </w:rPr>
        <w:t xml:space="preserve"> it.</w:t>
      </w:r>
    </w:p>
    <w:p w:rsidR="00DC093D" w:rsidRPr="00145760" w:rsidRDefault="00DC093D" w:rsidP="00DC093D">
      <w:pPr>
        <w:tabs>
          <w:tab w:val="left" w:pos="567"/>
          <w:tab w:val="left" w:pos="4820"/>
          <w:tab w:val="left" w:pos="6237"/>
        </w:tabs>
        <w:ind w:left="561" w:hanging="561"/>
        <w:rPr>
          <w:rFonts w:eastAsia="Times New Roman" w:cs="Times New Roman"/>
          <w:szCs w:val="24"/>
          <w:lang w:eastAsia="en-AU"/>
        </w:rPr>
      </w:pPr>
    </w:p>
    <w:p w:rsidR="00DC093D" w:rsidRPr="00145760" w:rsidRDefault="00DC093D" w:rsidP="00DC093D">
      <w:pPr>
        <w:tabs>
          <w:tab w:val="left" w:pos="1843"/>
          <w:tab w:val="left" w:pos="3119"/>
          <w:tab w:val="left" w:pos="4536"/>
          <w:tab w:val="left" w:pos="5529"/>
        </w:tabs>
        <w:spacing w:line="240" w:lineRule="auto"/>
        <w:rPr>
          <w:rFonts w:eastAsia="Times New Roman" w:cs="Times New Roman"/>
          <w:b/>
          <w:szCs w:val="24"/>
          <w:lang w:eastAsia="en-AU"/>
        </w:rPr>
      </w:pPr>
      <w:r w:rsidRPr="00145760">
        <w:rPr>
          <w:rFonts w:eastAsia="Times New Roman" w:cs="Times New Roman"/>
          <w:b/>
          <w:szCs w:val="24"/>
          <w:lang w:eastAsia="en-AU"/>
        </w:rPr>
        <w:t>Grounds</w:t>
      </w:r>
    </w:p>
    <w:p w:rsidR="00DC093D" w:rsidRPr="00145760" w:rsidRDefault="00DC093D" w:rsidP="00DC093D">
      <w:pPr>
        <w:tabs>
          <w:tab w:val="left" w:pos="567"/>
          <w:tab w:val="left" w:pos="4820"/>
          <w:tab w:val="left" w:pos="6237"/>
        </w:tabs>
        <w:ind w:left="561" w:hanging="561"/>
        <w:rPr>
          <w:rFonts w:eastAsia="Times New Roman" w:cs="Times New Roman"/>
          <w:szCs w:val="24"/>
          <w:lang w:eastAsia="en-AU"/>
        </w:rPr>
      </w:pPr>
      <w:r w:rsidRPr="00145760">
        <w:rPr>
          <w:rFonts w:eastAsia="Times New Roman" w:cs="Times New Roman"/>
          <w:szCs w:val="24"/>
          <w:lang w:eastAsia="en-AU"/>
        </w:rPr>
        <w:t>The grounds of the application appear in the supporting affidavit of</w:t>
      </w:r>
    </w:p>
    <w:p w:rsidR="00DC093D" w:rsidRPr="00145760" w:rsidRDefault="00DC093D" w:rsidP="00DC093D">
      <w:pPr>
        <w:tabs>
          <w:tab w:val="left" w:pos="567"/>
          <w:tab w:val="left" w:pos="4820"/>
          <w:tab w:val="left" w:pos="6237"/>
        </w:tabs>
        <w:ind w:left="561" w:hanging="561"/>
        <w:rPr>
          <w:rFonts w:eastAsia="Times New Roman" w:cs="Times New Roman"/>
          <w:szCs w:val="24"/>
          <w:lang w:eastAsia="en-AU"/>
        </w:rPr>
      </w:pPr>
      <w:r w:rsidRPr="00145760">
        <w:rPr>
          <w:rFonts w:eastAsia="Times New Roman" w:cs="Times New Roman"/>
          <w:szCs w:val="24"/>
          <w:lang w:eastAsia="en-AU"/>
        </w:rPr>
        <w:t>[</w:t>
      </w:r>
      <w:r w:rsidRPr="00145760">
        <w:rPr>
          <w:rFonts w:eastAsia="Times New Roman" w:cs="Times New Roman"/>
          <w:i/>
          <w:szCs w:val="24"/>
          <w:lang w:eastAsia="en-AU"/>
        </w:rPr>
        <w:t>name of person</w:t>
      </w:r>
      <w:r w:rsidRPr="00145760">
        <w:rPr>
          <w:rFonts w:eastAsia="Times New Roman" w:cs="Times New Roman"/>
          <w:szCs w:val="24"/>
          <w:lang w:eastAsia="en-AU"/>
        </w:rPr>
        <w:t>] [</w:t>
      </w:r>
      <w:r w:rsidRPr="00145760">
        <w:rPr>
          <w:rFonts w:eastAsia="Times New Roman" w:cs="Times New Roman"/>
          <w:i/>
          <w:szCs w:val="24"/>
          <w:lang w:eastAsia="en-AU"/>
        </w:rPr>
        <w:t>sworn or affirmed</w:t>
      </w:r>
      <w:r w:rsidRPr="00145760">
        <w:rPr>
          <w:rFonts w:eastAsia="Times New Roman" w:cs="Times New Roman"/>
          <w:szCs w:val="24"/>
          <w:lang w:eastAsia="en-AU"/>
        </w:rPr>
        <w:t>] on [</w:t>
      </w:r>
      <w:r w:rsidRPr="00145760">
        <w:rPr>
          <w:rFonts w:eastAsia="Times New Roman" w:cs="Times New Roman"/>
          <w:i/>
          <w:szCs w:val="24"/>
          <w:lang w:eastAsia="en-AU"/>
        </w:rPr>
        <w:t>date</w:t>
      </w:r>
      <w:r w:rsidRPr="00145760">
        <w:rPr>
          <w:rFonts w:eastAsia="Times New Roman" w:cs="Times New Roman"/>
          <w:szCs w:val="24"/>
          <w:lang w:eastAsia="en-AU"/>
        </w:rPr>
        <w:t>].</w:t>
      </w:r>
    </w:p>
    <w:p w:rsidR="00DC093D" w:rsidRPr="00145760" w:rsidRDefault="00DC093D" w:rsidP="00DC093D">
      <w:pPr>
        <w:jc w:val="both"/>
        <w:rPr>
          <w:rFonts w:ascii="Arial" w:hAnsi="Arial"/>
        </w:rPr>
      </w:pPr>
    </w:p>
    <w:p w:rsidR="00DC093D" w:rsidRPr="00145760" w:rsidRDefault="00DC093D" w:rsidP="00DC093D">
      <w:pPr>
        <w:tabs>
          <w:tab w:val="left" w:pos="567"/>
          <w:tab w:val="left" w:pos="4820"/>
          <w:tab w:val="left" w:pos="6237"/>
        </w:tabs>
        <w:ind w:left="561" w:hanging="561"/>
        <w:rPr>
          <w:rFonts w:eastAsia="Times New Roman" w:cs="Times New Roman"/>
          <w:szCs w:val="24"/>
          <w:lang w:eastAsia="en-AU"/>
        </w:rPr>
      </w:pPr>
      <w:r w:rsidRPr="00145760">
        <w:rPr>
          <w:rFonts w:eastAsia="Times New Roman" w:cs="Times New Roman"/>
          <w:szCs w:val="24"/>
          <w:lang w:eastAsia="en-AU"/>
        </w:rPr>
        <w:t>Dated:</w:t>
      </w:r>
    </w:p>
    <w:p w:rsidR="00DC093D" w:rsidRPr="00145760" w:rsidRDefault="00DC093D" w:rsidP="00DC093D">
      <w:pPr>
        <w:tabs>
          <w:tab w:val="left" w:pos="567"/>
          <w:tab w:val="left" w:pos="3686"/>
          <w:tab w:val="left" w:pos="6237"/>
        </w:tabs>
        <w:ind w:left="561" w:hanging="561"/>
        <w:rPr>
          <w:rFonts w:eastAsia="Times New Roman" w:cs="Times New Roman"/>
          <w:szCs w:val="24"/>
          <w:lang w:eastAsia="en-AU"/>
        </w:rPr>
      </w:pPr>
      <w:r w:rsidRPr="00145760">
        <w:rPr>
          <w:rFonts w:eastAsia="Times New Roman" w:cs="Times New Roman"/>
          <w:szCs w:val="24"/>
          <w:lang w:eastAsia="en-AU"/>
        </w:rPr>
        <w:tab/>
      </w:r>
      <w:r w:rsidRPr="00145760">
        <w:rPr>
          <w:rFonts w:eastAsia="Times New Roman" w:cs="Times New Roman"/>
          <w:szCs w:val="24"/>
          <w:lang w:eastAsia="en-AU"/>
        </w:rPr>
        <w:tab/>
        <w:t>..................(signed)..................</w:t>
      </w:r>
    </w:p>
    <w:p w:rsidR="00DC093D" w:rsidRPr="00145760" w:rsidRDefault="00DC093D" w:rsidP="00DC093D">
      <w:pPr>
        <w:tabs>
          <w:tab w:val="left" w:pos="567"/>
          <w:tab w:val="left" w:pos="3686"/>
          <w:tab w:val="left" w:pos="6237"/>
        </w:tabs>
        <w:ind w:left="561" w:hanging="561"/>
        <w:rPr>
          <w:rFonts w:eastAsia="Times New Roman" w:cs="Times New Roman"/>
          <w:szCs w:val="24"/>
          <w:lang w:eastAsia="en-AU"/>
        </w:rPr>
      </w:pPr>
      <w:r w:rsidRPr="00145760">
        <w:rPr>
          <w:rFonts w:eastAsia="Times New Roman" w:cs="Times New Roman"/>
          <w:szCs w:val="24"/>
          <w:lang w:eastAsia="en-AU"/>
        </w:rPr>
        <w:tab/>
      </w:r>
      <w:r w:rsidRPr="00145760">
        <w:rPr>
          <w:rFonts w:eastAsia="Times New Roman" w:cs="Times New Roman"/>
          <w:szCs w:val="24"/>
          <w:lang w:eastAsia="en-AU"/>
        </w:rPr>
        <w:tab/>
        <w:t>(</w:t>
      </w:r>
      <w:r w:rsidRPr="00145760">
        <w:rPr>
          <w:rFonts w:eastAsia="Times New Roman" w:cs="Times New Roman"/>
          <w:i/>
          <w:szCs w:val="24"/>
          <w:lang w:eastAsia="en-AU"/>
        </w:rPr>
        <w:t>Applicant or Applicant’s solicitor</w:t>
      </w:r>
      <w:r w:rsidRPr="00145760">
        <w:rPr>
          <w:rFonts w:eastAsia="Times New Roman" w:cs="Times New Roman"/>
          <w:szCs w:val="24"/>
          <w:lang w:eastAsia="en-AU"/>
        </w:rPr>
        <w:t>)</w:t>
      </w:r>
    </w:p>
    <w:p w:rsidR="00DC093D" w:rsidRPr="00145760" w:rsidRDefault="00DC093D" w:rsidP="00DC093D">
      <w:pPr>
        <w:tabs>
          <w:tab w:val="left" w:pos="567"/>
          <w:tab w:val="left" w:pos="4820"/>
          <w:tab w:val="left" w:pos="6237"/>
        </w:tabs>
        <w:ind w:left="561" w:hanging="561"/>
        <w:rPr>
          <w:rFonts w:eastAsia="Times New Roman" w:cs="Times New Roman"/>
          <w:szCs w:val="24"/>
          <w:lang w:eastAsia="en-AU"/>
        </w:rPr>
      </w:pPr>
    </w:p>
    <w:p w:rsidR="00DC093D" w:rsidRPr="00145760" w:rsidRDefault="00DC093D" w:rsidP="00DC093D">
      <w:pPr>
        <w:tabs>
          <w:tab w:val="left" w:pos="567"/>
          <w:tab w:val="left" w:pos="4820"/>
          <w:tab w:val="left" w:pos="6237"/>
        </w:tabs>
        <w:ind w:left="561" w:hanging="561"/>
        <w:rPr>
          <w:rFonts w:eastAsia="Times New Roman" w:cs="Times New Roman"/>
          <w:szCs w:val="24"/>
          <w:lang w:eastAsia="en-AU"/>
        </w:rPr>
      </w:pPr>
      <w:r w:rsidRPr="00145760">
        <w:rPr>
          <w:rFonts w:eastAsia="Times New Roman" w:cs="Times New Roman"/>
          <w:szCs w:val="24"/>
          <w:lang w:eastAsia="en-AU"/>
        </w:rPr>
        <w:t>THE APPLICANT’S SOLICITOR IS:</w:t>
      </w:r>
    </w:p>
    <w:p w:rsidR="00DC093D" w:rsidRPr="00145760" w:rsidRDefault="00DC093D" w:rsidP="00DC093D">
      <w:pPr>
        <w:tabs>
          <w:tab w:val="left" w:pos="567"/>
          <w:tab w:val="left" w:pos="4820"/>
          <w:tab w:val="left" w:pos="6237"/>
        </w:tabs>
        <w:rPr>
          <w:rFonts w:eastAsia="Times New Roman" w:cs="Times New Roman"/>
          <w:szCs w:val="24"/>
          <w:lang w:eastAsia="en-AU"/>
        </w:rPr>
      </w:pPr>
      <w:r w:rsidRPr="00145760">
        <w:rPr>
          <w:rFonts w:eastAsia="Times New Roman" w:cs="Times New Roman"/>
          <w:szCs w:val="24"/>
          <w:lang w:eastAsia="en-AU"/>
        </w:rPr>
        <w:t>[</w:t>
      </w:r>
      <w:r w:rsidRPr="00145760">
        <w:rPr>
          <w:rFonts w:eastAsia="Times New Roman" w:cs="Times New Roman"/>
          <w:i/>
          <w:szCs w:val="24"/>
          <w:lang w:eastAsia="en-AU"/>
        </w:rPr>
        <w:t>name of firm and address for service, DX, telephone and facsimile numbers and name of solicitor</w:t>
      </w:r>
      <w:r w:rsidRPr="00145760">
        <w:rPr>
          <w:rFonts w:eastAsia="Times New Roman" w:cs="Times New Roman"/>
          <w:szCs w:val="24"/>
          <w:lang w:eastAsia="en-AU"/>
        </w:rPr>
        <w:t>].</w:t>
      </w:r>
    </w:p>
    <w:p w:rsidR="00DC093D" w:rsidRPr="00145760" w:rsidRDefault="00DC093D" w:rsidP="00DC093D">
      <w:pPr>
        <w:tabs>
          <w:tab w:val="left" w:pos="567"/>
          <w:tab w:val="left" w:pos="4820"/>
          <w:tab w:val="left" w:pos="6237"/>
        </w:tabs>
        <w:ind w:left="561" w:hanging="561"/>
        <w:rPr>
          <w:rFonts w:eastAsia="Times New Roman" w:cs="Times New Roman"/>
          <w:szCs w:val="24"/>
          <w:lang w:eastAsia="en-AU"/>
        </w:rPr>
      </w:pPr>
      <w:r w:rsidRPr="00145760">
        <w:rPr>
          <w:rFonts w:eastAsia="Times New Roman" w:cs="Times New Roman"/>
          <w:szCs w:val="24"/>
          <w:lang w:eastAsia="en-AU"/>
        </w:rPr>
        <w:t>OR</w:t>
      </w:r>
    </w:p>
    <w:p w:rsidR="00DC093D" w:rsidRPr="00145760" w:rsidRDefault="00DC093D" w:rsidP="00DC093D">
      <w:pPr>
        <w:tabs>
          <w:tab w:val="left" w:pos="567"/>
          <w:tab w:val="left" w:pos="4820"/>
          <w:tab w:val="left" w:pos="6237"/>
        </w:tabs>
        <w:ind w:left="561" w:hanging="561"/>
        <w:rPr>
          <w:rFonts w:eastAsia="Times New Roman" w:cs="Times New Roman"/>
          <w:szCs w:val="24"/>
          <w:lang w:eastAsia="en-AU"/>
        </w:rPr>
      </w:pPr>
      <w:r w:rsidRPr="00145760">
        <w:rPr>
          <w:rFonts w:eastAsia="Times New Roman" w:cs="Times New Roman"/>
          <w:szCs w:val="24"/>
          <w:lang w:eastAsia="en-AU"/>
        </w:rPr>
        <w:t>THE APPLICANT’S ADDRESS FOR SERVICE IS:</w:t>
      </w:r>
    </w:p>
    <w:p w:rsidR="00DC093D" w:rsidRPr="00145760" w:rsidRDefault="00DC093D" w:rsidP="00BE582A">
      <w:pPr>
        <w:tabs>
          <w:tab w:val="left" w:pos="567"/>
          <w:tab w:val="left" w:pos="4820"/>
          <w:tab w:val="left" w:pos="6237"/>
        </w:tabs>
        <w:rPr>
          <w:rFonts w:eastAsia="Times New Roman" w:cs="Times New Roman"/>
          <w:szCs w:val="24"/>
          <w:lang w:eastAsia="en-AU"/>
        </w:rPr>
      </w:pPr>
      <w:r w:rsidRPr="00145760">
        <w:rPr>
          <w:rFonts w:eastAsia="Times New Roman" w:cs="Times New Roman"/>
          <w:szCs w:val="24"/>
          <w:lang w:eastAsia="en-AU"/>
        </w:rPr>
        <w:t>[</w:t>
      </w:r>
      <w:r w:rsidRPr="00145760">
        <w:rPr>
          <w:rFonts w:eastAsia="Times New Roman" w:cs="Times New Roman"/>
          <w:i/>
          <w:szCs w:val="24"/>
          <w:lang w:eastAsia="en-AU"/>
        </w:rPr>
        <w:t>if the applicant is unrepresented—address for service, telephone and facsimile numbers</w:t>
      </w:r>
      <w:r w:rsidRPr="00145760">
        <w:rPr>
          <w:rFonts w:eastAsia="Times New Roman" w:cs="Times New Roman"/>
          <w:szCs w:val="24"/>
          <w:lang w:eastAsia="en-AU"/>
        </w:rPr>
        <w:t>].</w:t>
      </w:r>
    </w:p>
    <w:sectPr w:rsidR="00DC093D" w:rsidRPr="00145760" w:rsidSect="00F836C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F45" w:rsidRDefault="00D97F45" w:rsidP="0048364F">
      <w:pPr>
        <w:spacing w:line="240" w:lineRule="auto"/>
      </w:pPr>
      <w:r>
        <w:separator/>
      </w:r>
    </w:p>
  </w:endnote>
  <w:endnote w:type="continuationSeparator" w:id="0">
    <w:p w:rsidR="00D97F45" w:rsidRDefault="00D97F4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F45" w:rsidRPr="00F836CC" w:rsidRDefault="00D97F45" w:rsidP="00F836C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836CC">
      <w:rPr>
        <w:i/>
        <w:sz w:val="18"/>
      </w:rPr>
      <w:t xml:space="preserve"> </w:t>
    </w:r>
    <w:r w:rsidR="00F836CC" w:rsidRPr="00F836CC">
      <w:rPr>
        <w:i/>
        <w:sz w:val="18"/>
      </w:rPr>
      <w:t>OPC62306 -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6CC" w:rsidRDefault="00F836CC" w:rsidP="00F836CC">
    <w:pPr>
      <w:pStyle w:val="Footer"/>
    </w:pPr>
    <w:r w:rsidRPr="00F836CC">
      <w:rPr>
        <w:i/>
        <w:sz w:val="18"/>
      </w:rPr>
      <w:t>OPC62306 -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F45" w:rsidRPr="00F836CC" w:rsidRDefault="00D97F45" w:rsidP="00486382">
    <w:pPr>
      <w:pStyle w:val="Footer"/>
      <w:rPr>
        <w:sz w:val="18"/>
      </w:rPr>
    </w:pPr>
  </w:p>
  <w:p w:rsidR="00D97F45" w:rsidRPr="00F836CC" w:rsidRDefault="00F836CC" w:rsidP="00F836CC">
    <w:pPr>
      <w:pStyle w:val="Footer"/>
      <w:rPr>
        <w:sz w:val="18"/>
      </w:rPr>
    </w:pPr>
    <w:r w:rsidRPr="00F836CC">
      <w:rPr>
        <w:i/>
        <w:sz w:val="18"/>
      </w:rPr>
      <w:t>OPC62306 -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F45" w:rsidRPr="00F836CC" w:rsidRDefault="00D97F45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D97F45" w:rsidRPr="00F836CC" w:rsidTr="00857E6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D97F45" w:rsidRPr="00F836CC" w:rsidRDefault="00D97F4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F836CC">
            <w:rPr>
              <w:rFonts w:cs="Times New Roman"/>
              <w:i/>
              <w:sz w:val="18"/>
            </w:rPr>
            <w:fldChar w:fldCharType="begin"/>
          </w:r>
          <w:r w:rsidRPr="00F836CC">
            <w:rPr>
              <w:rFonts w:cs="Times New Roman"/>
              <w:i/>
              <w:sz w:val="18"/>
            </w:rPr>
            <w:instrText xml:space="preserve"> PAGE </w:instrText>
          </w:r>
          <w:r w:rsidRPr="00F836CC">
            <w:rPr>
              <w:rFonts w:cs="Times New Roman"/>
              <w:i/>
              <w:sz w:val="18"/>
            </w:rPr>
            <w:fldChar w:fldCharType="separate"/>
          </w:r>
          <w:r w:rsidR="00B20E1A">
            <w:rPr>
              <w:rFonts w:cs="Times New Roman"/>
              <w:i/>
              <w:noProof/>
              <w:sz w:val="18"/>
            </w:rPr>
            <w:t>ii</w:t>
          </w:r>
          <w:r w:rsidRPr="00F836C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D97F45" w:rsidRPr="00F836CC" w:rsidRDefault="00D97F4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836CC">
            <w:rPr>
              <w:rFonts w:cs="Times New Roman"/>
              <w:i/>
              <w:sz w:val="18"/>
            </w:rPr>
            <w:fldChar w:fldCharType="begin"/>
          </w:r>
          <w:r w:rsidRPr="00F836CC">
            <w:rPr>
              <w:rFonts w:cs="Times New Roman"/>
              <w:i/>
              <w:sz w:val="18"/>
            </w:rPr>
            <w:instrText xml:space="preserve"> DOCPROPERTY ShortT </w:instrText>
          </w:r>
          <w:r w:rsidRPr="00F836CC">
            <w:rPr>
              <w:rFonts w:cs="Times New Roman"/>
              <w:i/>
              <w:sz w:val="18"/>
            </w:rPr>
            <w:fldChar w:fldCharType="separate"/>
          </w:r>
          <w:r w:rsidR="00B20E1A">
            <w:rPr>
              <w:rFonts w:cs="Times New Roman"/>
              <w:i/>
              <w:sz w:val="18"/>
            </w:rPr>
            <w:t>High Court Amendment (2016 Measures No. 2) Rules 2016</w:t>
          </w:r>
          <w:r w:rsidRPr="00F836C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D97F45" w:rsidRPr="00F836CC" w:rsidRDefault="00D97F4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D97F45" w:rsidRPr="00F836CC" w:rsidRDefault="00F836CC" w:rsidP="00F836CC">
    <w:pPr>
      <w:rPr>
        <w:rFonts w:cs="Times New Roman"/>
        <w:i/>
        <w:sz w:val="18"/>
      </w:rPr>
    </w:pPr>
    <w:r w:rsidRPr="00F836CC">
      <w:rPr>
        <w:rFonts w:cs="Times New Roman"/>
        <w:i/>
        <w:sz w:val="18"/>
      </w:rPr>
      <w:t>OPC62306 -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F45" w:rsidRPr="00E33C1C" w:rsidRDefault="00D97F45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D97F45" w:rsidTr="00857E67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D97F45" w:rsidRDefault="00D97F45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D97F45" w:rsidRDefault="00D97F45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0E1A">
            <w:rPr>
              <w:i/>
              <w:sz w:val="18"/>
            </w:rPr>
            <w:t>High Court Amendment (2016 Measures No. 2) Rules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D97F45" w:rsidRDefault="00D97F45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7140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97F45" w:rsidRPr="00ED79B6" w:rsidRDefault="00F836CC" w:rsidP="00F836CC">
    <w:pPr>
      <w:rPr>
        <w:i/>
        <w:sz w:val="18"/>
      </w:rPr>
    </w:pPr>
    <w:r w:rsidRPr="00F836CC">
      <w:rPr>
        <w:rFonts w:cs="Times New Roman"/>
        <w:i/>
        <w:sz w:val="18"/>
      </w:rPr>
      <w:t>OPC62306 -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F45" w:rsidRPr="00F836CC" w:rsidRDefault="00D97F4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D97F45" w:rsidRPr="00F836CC" w:rsidTr="00857E6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D97F45" w:rsidRPr="00F836CC" w:rsidRDefault="00D97F4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F836CC">
            <w:rPr>
              <w:rFonts w:cs="Times New Roman"/>
              <w:i/>
              <w:sz w:val="18"/>
            </w:rPr>
            <w:fldChar w:fldCharType="begin"/>
          </w:r>
          <w:r w:rsidRPr="00F836CC">
            <w:rPr>
              <w:rFonts w:cs="Times New Roman"/>
              <w:i/>
              <w:sz w:val="18"/>
            </w:rPr>
            <w:instrText xml:space="preserve"> PAGE </w:instrText>
          </w:r>
          <w:r w:rsidRPr="00F836CC">
            <w:rPr>
              <w:rFonts w:cs="Times New Roman"/>
              <w:i/>
              <w:sz w:val="18"/>
            </w:rPr>
            <w:fldChar w:fldCharType="separate"/>
          </w:r>
          <w:r w:rsidR="00871406">
            <w:rPr>
              <w:rFonts w:cs="Times New Roman"/>
              <w:i/>
              <w:noProof/>
              <w:sz w:val="18"/>
            </w:rPr>
            <w:t>12</w:t>
          </w:r>
          <w:r w:rsidRPr="00F836C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D97F45" w:rsidRPr="00F836CC" w:rsidRDefault="00D97F4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836CC">
            <w:rPr>
              <w:rFonts w:cs="Times New Roman"/>
              <w:i/>
              <w:sz w:val="18"/>
            </w:rPr>
            <w:fldChar w:fldCharType="begin"/>
          </w:r>
          <w:r w:rsidRPr="00F836CC">
            <w:rPr>
              <w:rFonts w:cs="Times New Roman"/>
              <w:i/>
              <w:sz w:val="18"/>
            </w:rPr>
            <w:instrText xml:space="preserve"> DOCPROPERTY ShortT </w:instrText>
          </w:r>
          <w:r w:rsidRPr="00F836CC">
            <w:rPr>
              <w:rFonts w:cs="Times New Roman"/>
              <w:i/>
              <w:sz w:val="18"/>
            </w:rPr>
            <w:fldChar w:fldCharType="separate"/>
          </w:r>
          <w:r w:rsidR="00B20E1A">
            <w:rPr>
              <w:rFonts w:cs="Times New Roman"/>
              <w:i/>
              <w:sz w:val="18"/>
            </w:rPr>
            <w:t>High Court Amendment (2016 Measures No. 2) Rules 2016</w:t>
          </w:r>
          <w:r w:rsidRPr="00F836C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D97F45" w:rsidRPr="00F836CC" w:rsidRDefault="00D97F4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D97F45" w:rsidRPr="00F836CC" w:rsidRDefault="00F836CC" w:rsidP="00F836CC">
    <w:pPr>
      <w:rPr>
        <w:rFonts w:cs="Times New Roman"/>
        <w:i/>
        <w:sz w:val="18"/>
      </w:rPr>
    </w:pPr>
    <w:r w:rsidRPr="00F836CC">
      <w:rPr>
        <w:rFonts w:cs="Times New Roman"/>
        <w:i/>
        <w:sz w:val="18"/>
      </w:rPr>
      <w:t>OPC62306 -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F45" w:rsidRPr="00E33C1C" w:rsidRDefault="00D97F45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D97F45" w:rsidTr="00857E67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D97F45" w:rsidRDefault="00D97F45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D97F45" w:rsidRDefault="00D97F45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0E1A">
            <w:rPr>
              <w:i/>
              <w:sz w:val="18"/>
            </w:rPr>
            <w:t>High Court Amendment (2016 Measures No. 2) Rules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D97F45" w:rsidRDefault="00D97F45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7140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97F45" w:rsidRPr="00ED79B6" w:rsidRDefault="00F836CC" w:rsidP="00F836CC">
    <w:pPr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DOCPROPERTY ID \* MERGEFORMAT </w:instrText>
    </w:r>
    <w:r>
      <w:rPr>
        <w:i/>
        <w:sz w:val="18"/>
      </w:rPr>
      <w:fldChar w:fldCharType="separate"/>
    </w:r>
    <w:r w:rsidR="00B20E1A">
      <w:rPr>
        <w:i/>
        <w:sz w:val="18"/>
      </w:rPr>
      <w:t>OPC62306</w:t>
    </w:r>
    <w:r>
      <w:rPr>
        <w:i/>
        <w:sz w:val="18"/>
      </w:rPr>
      <w:fldChar w:fldCharType="end"/>
    </w:r>
    <w:r w:rsidRPr="00F836CC">
      <w:rPr>
        <w:rFonts w:cs="Times New Roman"/>
        <w:i/>
        <w:sz w:val="18"/>
      </w:rPr>
      <w:t xml:space="preserve">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F45" w:rsidRPr="00E33C1C" w:rsidRDefault="00D97F45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D97F45" w:rsidTr="00857E67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D97F45" w:rsidRDefault="00D97F45" w:rsidP="001D7C3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D97F45" w:rsidRDefault="00D97F45" w:rsidP="001D7C3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0E1A">
            <w:rPr>
              <w:i/>
              <w:sz w:val="18"/>
            </w:rPr>
            <w:t>High Court Amendment (2016 Measures No. 2) Rules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D97F45" w:rsidRDefault="00D97F45" w:rsidP="001D7C3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20E1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97F45" w:rsidRPr="00ED79B6" w:rsidRDefault="00D97F45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F45" w:rsidRDefault="00D97F45" w:rsidP="0048364F">
      <w:pPr>
        <w:spacing w:line="240" w:lineRule="auto"/>
      </w:pPr>
      <w:r>
        <w:separator/>
      </w:r>
    </w:p>
  </w:footnote>
  <w:footnote w:type="continuationSeparator" w:id="0">
    <w:p w:rsidR="00D97F45" w:rsidRDefault="00D97F4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F45" w:rsidRPr="005F1388" w:rsidRDefault="00D97F4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F45" w:rsidRPr="005F1388" w:rsidRDefault="00D97F4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F45" w:rsidRPr="005F1388" w:rsidRDefault="00D97F4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F45" w:rsidRPr="00ED79B6" w:rsidRDefault="00D97F45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F45" w:rsidRPr="00ED79B6" w:rsidRDefault="00D97F45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F45" w:rsidRPr="00ED79B6" w:rsidRDefault="00D97F4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F45" w:rsidRPr="00A961C4" w:rsidRDefault="00D97F45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7140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71406">
      <w:rPr>
        <w:noProof/>
        <w:sz w:val="20"/>
      </w:rPr>
      <w:t>Amendments</w:t>
    </w:r>
    <w:r>
      <w:rPr>
        <w:sz w:val="20"/>
      </w:rPr>
      <w:fldChar w:fldCharType="end"/>
    </w:r>
  </w:p>
  <w:p w:rsidR="00D97F45" w:rsidRPr="00A961C4" w:rsidRDefault="00D97F45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D97F45" w:rsidRPr="00A961C4" w:rsidRDefault="00D97F45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F45" w:rsidRPr="00A961C4" w:rsidRDefault="00D97F45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D97F45" w:rsidRPr="00A961C4" w:rsidRDefault="00D97F45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D97F45" w:rsidRPr="00A961C4" w:rsidRDefault="00D97F45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F45" w:rsidRPr="00A961C4" w:rsidRDefault="00D97F45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0857E8"/>
    <w:multiLevelType w:val="hybridMultilevel"/>
    <w:tmpl w:val="46D6F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67"/>
    <w:rsid w:val="000041C6"/>
    <w:rsid w:val="000063E4"/>
    <w:rsid w:val="00011222"/>
    <w:rsid w:val="000113BC"/>
    <w:rsid w:val="000136AF"/>
    <w:rsid w:val="00016D39"/>
    <w:rsid w:val="00025060"/>
    <w:rsid w:val="00026481"/>
    <w:rsid w:val="00031661"/>
    <w:rsid w:val="0004044E"/>
    <w:rsid w:val="00042D19"/>
    <w:rsid w:val="0005521A"/>
    <w:rsid w:val="000614BF"/>
    <w:rsid w:val="0006702D"/>
    <w:rsid w:val="000745CF"/>
    <w:rsid w:val="000A781D"/>
    <w:rsid w:val="000C4E79"/>
    <w:rsid w:val="000D0296"/>
    <w:rsid w:val="000D05EF"/>
    <w:rsid w:val="000E09D3"/>
    <w:rsid w:val="000F1E3C"/>
    <w:rsid w:val="000F21C1"/>
    <w:rsid w:val="000F3E2F"/>
    <w:rsid w:val="000F584F"/>
    <w:rsid w:val="000F6B02"/>
    <w:rsid w:val="000F7427"/>
    <w:rsid w:val="00103E4C"/>
    <w:rsid w:val="0010745C"/>
    <w:rsid w:val="00111FFC"/>
    <w:rsid w:val="00116975"/>
    <w:rsid w:val="001170A3"/>
    <w:rsid w:val="00123CAD"/>
    <w:rsid w:val="00126F1A"/>
    <w:rsid w:val="001317C1"/>
    <w:rsid w:val="00133144"/>
    <w:rsid w:val="00144DEE"/>
    <w:rsid w:val="00145760"/>
    <w:rsid w:val="00151107"/>
    <w:rsid w:val="00154EAC"/>
    <w:rsid w:val="001643C9"/>
    <w:rsid w:val="00165568"/>
    <w:rsid w:val="00166C2F"/>
    <w:rsid w:val="001716C9"/>
    <w:rsid w:val="00171A48"/>
    <w:rsid w:val="00171EAE"/>
    <w:rsid w:val="0017642F"/>
    <w:rsid w:val="00180EA1"/>
    <w:rsid w:val="00187A5A"/>
    <w:rsid w:val="00190636"/>
    <w:rsid w:val="00191859"/>
    <w:rsid w:val="00193461"/>
    <w:rsid w:val="001939E1"/>
    <w:rsid w:val="00195382"/>
    <w:rsid w:val="001A60D1"/>
    <w:rsid w:val="001B134A"/>
    <w:rsid w:val="001B3097"/>
    <w:rsid w:val="001B7A5D"/>
    <w:rsid w:val="001C69C4"/>
    <w:rsid w:val="001D4229"/>
    <w:rsid w:val="001D7C3A"/>
    <w:rsid w:val="001D7F83"/>
    <w:rsid w:val="001E04A3"/>
    <w:rsid w:val="001E16D0"/>
    <w:rsid w:val="001E3590"/>
    <w:rsid w:val="001E562E"/>
    <w:rsid w:val="001E7407"/>
    <w:rsid w:val="001F6924"/>
    <w:rsid w:val="001F6A20"/>
    <w:rsid w:val="00201D27"/>
    <w:rsid w:val="00215D8F"/>
    <w:rsid w:val="002209DA"/>
    <w:rsid w:val="00222C9B"/>
    <w:rsid w:val="00226EC1"/>
    <w:rsid w:val="00231427"/>
    <w:rsid w:val="002365B6"/>
    <w:rsid w:val="00240749"/>
    <w:rsid w:val="002418C8"/>
    <w:rsid w:val="0026522D"/>
    <w:rsid w:val="00265FBC"/>
    <w:rsid w:val="00266D05"/>
    <w:rsid w:val="00270192"/>
    <w:rsid w:val="00274278"/>
    <w:rsid w:val="00276E9F"/>
    <w:rsid w:val="00287D5C"/>
    <w:rsid w:val="002932B1"/>
    <w:rsid w:val="002944E1"/>
    <w:rsid w:val="00295408"/>
    <w:rsid w:val="00297ECB"/>
    <w:rsid w:val="002A0FFD"/>
    <w:rsid w:val="002A3009"/>
    <w:rsid w:val="002A5113"/>
    <w:rsid w:val="002B2731"/>
    <w:rsid w:val="002B5B89"/>
    <w:rsid w:val="002B7D96"/>
    <w:rsid w:val="002C2271"/>
    <w:rsid w:val="002D043A"/>
    <w:rsid w:val="002F243F"/>
    <w:rsid w:val="00304E75"/>
    <w:rsid w:val="003072FA"/>
    <w:rsid w:val="00316E0E"/>
    <w:rsid w:val="0031713F"/>
    <w:rsid w:val="003204DC"/>
    <w:rsid w:val="00324D5D"/>
    <w:rsid w:val="00327ABB"/>
    <w:rsid w:val="00337C57"/>
    <w:rsid w:val="00341326"/>
    <w:rsid w:val="003415D3"/>
    <w:rsid w:val="00344FFD"/>
    <w:rsid w:val="003527CB"/>
    <w:rsid w:val="00352B0F"/>
    <w:rsid w:val="00352B18"/>
    <w:rsid w:val="00361BD9"/>
    <w:rsid w:val="00363549"/>
    <w:rsid w:val="00371973"/>
    <w:rsid w:val="003801D0"/>
    <w:rsid w:val="0039228E"/>
    <w:rsid w:val="003926B5"/>
    <w:rsid w:val="003B04EC"/>
    <w:rsid w:val="003C5F2B"/>
    <w:rsid w:val="003D0BFE"/>
    <w:rsid w:val="003D5700"/>
    <w:rsid w:val="003E41E5"/>
    <w:rsid w:val="003E5E32"/>
    <w:rsid w:val="003E5FF5"/>
    <w:rsid w:val="003F4CA9"/>
    <w:rsid w:val="003F567B"/>
    <w:rsid w:val="003F795E"/>
    <w:rsid w:val="004010E7"/>
    <w:rsid w:val="00401403"/>
    <w:rsid w:val="00405FDC"/>
    <w:rsid w:val="004069A5"/>
    <w:rsid w:val="004116CD"/>
    <w:rsid w:val="00412B83"/>
    <w:rsid w:val="00424893"/>
    <w:rsid w:val="00424CA9"/>
    <w:rsid w:val="00430181"/>
    <w:rsid w:val="00433910"/>
    <w:rsid w:val="0043606B"/>
    <w:rsid w:val="00440FED"/>
    <w:rsid w:val="0044291A"/>
    <w:rsid w:val="004541B9"/>
    <w:rsid w:val="00460499"/>
    <w:rsid w:val="00463E2B"/>
    <w:rsid w:val="004740CA"/>
    <w:rsid w:val="00480FB9"/>
    <w:rsid w:val="00481C06"/>
    <w:rsid w:val="0048364F"/>
    <w:rsid w:val="00486382"/>
    <w:rsid w:val="00496F97"/>
    <w:rsid w:val="004A2484"/>
    <w:rsid w:val="004A32C0"/>
    <w:rsid w:val="004A4850"/>
    <w:rsid w:val="004B1DAB"/>
    <w:rsid w:val="004C0255"/>
    <w:rsid w:val="004C5B5A"/>
    <w:rsid w:val="004C61C7"/>
    <w:rsid w:val="004C6444"/>
    <w:rsid w:val="004C6DE1"/>
    <w:rsid w:val="004E7189"/>
    <w:rsid w:val="004F1FAC"/>
    <w:rsid w:val="004F3A90"/>
    <w:rsid w:val="004F676E"/>
    <w:rsid w:val="005057B1"/>
    <w:rsid w:val="00505CC1"/>
    <w:rsid w:val="005134B6"/>
    <w:rsid w:val="005141F9"/>
    <w:rsid w:val="00514BF1"/>
    <w:rsid w:val="00516B8D"/>
    <w:rsid w:val="00517B6C"/>
    <w:rsid w:val="00520A1E"/>
    <w:rsid w:val="00535B16"/>
    <w:rsid w:val="00537FBC"/>
    <w:rsid w:val="00543469"/>
    <w:rsid w:val="00544A00"/>
    <w:rsid w:val="0055433B"/>
    <w:rsid w:val="00555A15"/>
    <w:rsid w:val="005571E6"/>
    <w:rsid w:val="00557C7A"/>
    <w:rsid w:val="00574D31"/>
    <w:rsid w:val="00577C56"/>
    <w:rsid w:val="00581F67"/>
    <w:rsid w:val="00584811"/>
    <w:rsid w:val="005851A5"/>
    <w:rsid w:val="0058646E"/>
    <w:rsid w:val="00591E07"/>
    <w:rsid w:val="00593AA6"/>
    <w:rsid w:val="00594161"/>
    <w:rsid w:val="00594749"/>
    <w:rsid w:val="005B190A"/>
    <w:rsid w:val="005B4067"/>
    <w:rsid w:val="005C0198"/>
    <w:rsid w:val="005C12DE"/>
    <w:rsid w:val="005C3F41"/>
    <w:rsid w:val="005D5B00"/>
    <w:rsid w:val="005E552A"/>
    <w:rsid w:val="005F2862"/>
    <w:rsid w:val="00600219"/>
    <w:rsid w:val="00613527"/>
    <w:rsid w:val="006174EB"/>
    <w:rsid w:val="006249E6"/>
    <w:rsid w:val="00624C3B"/>
    <w:rsid w:val="00627491"/>
    <w:rsid w:val="006278D3"/>
    <w:rsid w:val="00630733"/>
    <w:rsid w:val="006316FD"/>
    <w:rsid w:val="00636CB4"/>
    <w:rsid w:val="0064468A"/>
    <w:rsid w:val="00654CCA"/>
    <w:rsid w:val="00656DE9"/>
    <w:rsid w:val="0065758D"/>
    <w:rsid w:val="00663BDD"/>
    <w:rsid w:val="00665BDB"/>
    <w:rsid w:val="00670EB4"/>
    <w:rsid w:val="00677CC2"/>
    <w:rsid w:val="00677CFB"/>
    <w:rsid w:val="0068000C"/>
    <w:rsid w:val="00680F17"/>
    <w:rsid w:val="00685F42"/>
    <w:rsid w:val="0069207B"/>
    <w:rsid w:val="0069344E"/>
    <w:rsid w:val="006937E2"/>
    <w:rsid w:val="0069392E"/>
    <w:rsid w:val="006977FB"/>
    <w:rsid w:val="006B262A"/>
    <w:rsid w:val="006B6CB4"/>
    <w:rsid w:val="006C1D4B"/>
    <w:rsid w:val="006C2C12"/>
    <w:rsid w:val="006C3FFF"/>
    <w:rsid w:val="006C4942"/>
    <w:rsid w:val="006C7F8C"/>
    <w:rsid w:val="006D3667"/>
    <w:rsid w:val="006D4E91"/>
    <w:rsid w:val="006E004B"/>
    <w:rsid w:val="006E7147"/>
    <w:rsid w:val="00700B2C"/>
    <w:rsid w:val="00701E6A"/>
    <w:rsid w:val="00713084"/>
    <w:rsid w:val="007178D1"/>
    <w:rsid w:val="00722023"/>
    <w:rsid w:val="0072214C"/>
    <w:rsid w:val="00731E00"/>
    <w:rsid w:val="0073475B"/>
    <w:rsid w:val="007440B7"/>
    <w:rsid w:val="00755217"/>
    <w:rsid w:val="00760868"/>
    <w:rsid w:val="00761658"/>
    <w:rsid w:val="007634AD"/>
    <w:rsid w:val="00765230"/>
    <w:rsid w:val="00765B5B"/>
    <w:rsid w:val="0076722E"/>
    <w:rsid w:val="007715C9"/>
    <w:rsid w:val="00774EDD"/>
    <w:rsid w:val="007757EC"/>
    <w:rsid w:val="007769D4"/>
    <w:rsid w:val="0078059F"/>
    <w:rsid w:val="00781B8B"/>
    <w:rsid w:val="0078296C"/>
    <w:rsid w:val="00785AFA"/>
    <w:rsid w:val="00787EE7"/>
    <w:rsid w:val="007903AC"/>
    <w:rsid w:val="007A7F9F"/>
    <w:rsid w:val="007B4C54"/>
    <w:rsid w:val="007B707C"/>
    <w:rsid w:val="007E559F"/>
    <w:rsid w:val="007E6F59"/>
    <w:rsid w:val="007E7ACC"/>
    <w:rsid w:val="007E7D4A"/>
    <w:rsid w:val="00803129"/>
    <w:rsid w:val="00805863"/>
    <w:rsid w:val="008101BB"/>
    <w:rsid w:val="00826DA5"/>
    <w:rsid w:val="00827EB2"/>
    <w:rsid w:val="00833416"/>
    <w:rsid w:val="00840B2E"/>
    <w:rsid w:val="008519B2"/>
    <w:rsid w:val="008548EF"/>
    <w:rsid w:val="00856A31"/>
    <w:rsid w:val="00857E67"/>
    <w:rsid w:val="00871406"/>
    <w:rsid w:val="00874B69"/>
    <w:rsid w:val="008754D0"/>
    <w:rsid w:val="00877D48"/>
    <w:rsid w:val="00880795"/>
    <w:rsid w:val="00885DFB"/>
    <w:rsid w:val="008865AA"/>
    <w:rsid w:val="00896A44"/>
    <w:rsid w:val="0089783B"/>
    <w:rsid w:val="008A7300"/>
    <w:rsid w:val="008C15DA"/>
    <w:rsid w:val="008D0EE0"/>
    <w:rsid w:val="008E1C14"/>
    <w:rsid w:val="008E5F4A"/>
    <w:rsid w:val="008F07E3"/>
    <w:rsid w:val="008F2706"/>
    <w:rsid w:val="008F4F1C"/>
    <w:rsid w:val="00905E11"/>
    <w:rsid w:val="00907271"/>
    <w:rsid w:val="00923B20"/>
    <w:rsid w:val="00932377"/>
    <w:rsid w:val="00932A33"/>
    <w:rsid w:val="0096301D"/>
    <w:rsid w:val="00983B85"/>
    <w:rsid w:val="009848EC"/>
    <w:rsid w:val="009A7DDC"/>
    <w:rsid w:val="009B21C1"/>
    <w:rsid w:val="009B3629"/>
    <w:rsid w:val="009C32A7"/>
    <w:rsid w:val="009C49D8"/>
    <w:rsid w:val="009E1FA4"/>
    <w:rsid w:val="009E3601"/>
    <w:rsid w:val="009E4D46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0845"/>
    <w:rsid w:val="00A64912"/>
    <w:rsid w:val="00A70A74"/>
    <w:rsid w:val="00A71C4E"/>
    <w:rsid w:val="00A80E1D"/>
    <w:rsid w:val="00A87AB9"/>
    <w:rsid w:val="00A91266"/>
    <w:rsid w:val="00A9184E"/>
    <w:rsid w:val="00A93BFC"/>
    <w:rsid w:val="00A9495C"/>
    <w:rsid w:val="00A976DF"/>
    <w:rsid w:val="00A97BAD"/>
    <w:rsid w:val="00AA3337"/>
    <w:rsid w:val="00AA4511"/>
    <w:rsid w:val="00AA7950"/>
    <w:rsid w:val="00AB3315"/>
    <w:rsid w:val="00AB77F5"/>
    <w:rsid w:val="00AB7B41"/>
    <w:rsid w:val="00AC06B3"/>
    <w:rsid w:val="00AC4951"/>
    <w:rsid w:val="00AD5641"/>
    <w:rsid w:val="00AE3F7B"/>
    <w:rsid w:val="00AE4865"/>
    <w:rsid w:val="00AE50A2"/>
    <w:rsid w:val="00AF0336"/>
    <w:rsid w:val="00AF4461"/>
    <w:rsid w:val="00AF6613"/>
    <w:rsid w:val="00B00902"/>
    <w:rsid w:val="00B032D8"/>
    <w:rsid w:val="00B11E3D"/>
    <w:rsid w:val="00B161A4"/>
    <w:rsid w:val="00B17D33"/>
    <w:rsid w:val="00B20E1A"/>
    <w:rsid w:val="00B23774"/>
    <w:rsid w:val="00B332B8"/>
    <w:rsid w:val="00B33B3C"/>
    <w:rsid w:val="00B44657"/>
    <w:rsid w:val="00B61B15"/>
    <w:rsid w:val="00B61D2C"/>
    <w:rsid w:val="00B63BDE"/>
    <w:rsid w:val="00B653CA"/>
    <w:rsid w:val="00B655DE"/>
    <w:rsid w:val="00B76584"/>
    <w:rsid w:val="00B8074D"/>
    <w:rsid w:val="00BA5026"/>
    <w:rsid w:val="00BB0297"/>
    <w:rsid w:val="00BB6ADB"/>
    <w:rsid w:val="00BB6E79"/>
    <w:rsid w:val="00BC19CF"/>
    <w:rsid w:val="00BC4F91"/>
    <w:rsid w:val="00BD60E6"/>
    <w:rsid w:val="00BE253A"/>
    <w:rsid w:val="00BE582A"/>
    <w:rsid w:val="00BE719A"/>
    <w:rsid w:val="00BE720A"/>
    <w:rsid w:val="00BF1003"/>
    <w:rsid w:val="00BF4533"/>
    <w:rsid w:val="00C02F1A"/>
    <w:rsid w:val="00C040B2"/>
    <w:rsid w:val="00C0483D"/>
    <w:rsid w:val="00C05894"/>
    <w:rsid w:val="00C067E5"/>
    <w:rsid w:val="00C112DE"/>
    <w:rsid w:val="00C15528"/>
    <w:rsid w:val="00C164CA"/>
    <w:rsid w:val="00C21B63"/>
    <w:rsid w:val="00C24E63"/>
    <w:rsid w:val="00C42BF8"/>
    <w:rsid w:val="00C460AE"/>
    <w:rsid w:val="00C50043"/>
    <w:rsid w:val="00C53084"/>
    <w:rsid w:val="00C63713"/>
    <w:rsid w:val="00C7573B"/>
    <w:rsid w:val="00C75C2A"/>
    <w:rsid w:val="00C76CF3"/>
    <w:rsid w:val="00C77E30"/>
    <w:rsid w:val="00C814F5"/>
    <w:rsid w:val="00C81666"/>
    <w:rsid w:val="00C81CAC"/>
    <w:rsid w:val="00C82E8D"/>
    <w:rsid w:val="00C87C30"/>
    <w:rsid w:val="00C94FC1"/>
    <w:rsid w:val="00C95236"/>
    <w:rsid w:val="00C96A62"/>
    <w:rsid w:val="00CB0180"/>
    <w:rsid w:val="00CB3470"/>
    <w:rsid w:val="00CB7C84"/>
    <w:rsid w:val="00CC434F"/>
    <w:rsid w:val="00CD606E"/>
    <w:rsid w:val="00CD7ECB"/>
    <w:rsid w:val="00CF0BB2"/>
    <w:rsid w:val="00D0104A"/>
    <w:rsid w:val="00D13441"/>
    <w:rsid w:val="00D17B17"/>
    <w:rsid w:val="00D2232A"/>
    <w:rsid w:val="00D243A3"/>
    <w:rsid w:val="00D333D9"/>
    <w:rsid w:val="00D33440"/>
    <w:rsid w:val="00D40403"/>
    <w:rsid w:val="00D52EFE"/>
    <w:rsid w:val="00D63EF6"/>
    <w:rsid w:val="00D674D3"/>
    <w:rsid w:val="00D70616"/>
    <w:rsid w:val="00D70DFB"/>
    <w:rsid w:val="00D762B1"/>
    <w:rsid w:val="00D766DF"/>
    <w:rsid w:val="00D76FD1"/>
    <w:rsid w:val="00D83D21"/>
    <w:rsid w:val="00D84B58"/>
    <w:rsid w:val="00D925D1"/>
    <w:rsid w:val="00D97F45"/>
    <w:rsid w:val="00DA6F53"/>
    <w:rsid w:val="00DB4CB0"/>
    <w:rsid w:val="00DB5116"/>
    <w:rsid w:val="00DB6178"/>
    <w:rsid w:val="00DC093D"/>
    <w:rsid w:val="00DC6D75"/>
    <w:rsid w:val="00DE2A0D"/>
    <w:rsid w:val="00DF0307"/>
    <w:rsid w:val="00E05704"/>
    <w:rsid w:val="00E05C46"/>
    <w:rsid w:val="00E21E31"/>
    <w:rsid w:val="00E24468"/>
    <w:rsid w:val="00E30206"/>
    <w:rsid w:val="00E33C1C"/>
    <w:rsid w:val="00E443FC"/>
    <w:rsid w:val="00E45FE7"/>
    <w:rsid w:val="00E476B8"/>
    <w:rsid w:val="00E54292"/>
    <w:rsid w:val="00E55BCD"/>
    <w:rsid w:val="00E61054"/>
    <w:rsid w:val="00E73EC4"/>
    <w:rsid w:val="00E74DC7"/>
    <w:rsid w:val="00E76FAB"/>
    <w:rsid w:val="00E82943"/>
    <w:rsid w:val="00E83E2E"/>
    <w:rsid w:val="00E84B32"/>
    <w:rsid w:val="00E87699"/>
    <w:rsid w:val="00E9303E"/>
    <w:rsid w:val="00EA482F"/>
    <w:rsid w:val="00EB1879"/>
    <w:rsid w:val="00ED3A7D"/>
    <w:rsid w:val="00EE360D"/>
    <w:rsid w:val="00EF0CFE"/>
    <w:rsid w:val="00EF2E3A"/>
    <w:rsid w:val="00F02B70"/>
    <w:rsid w:val="00F034B6"/>
    <w:rsid w:val="00F047E2"/>
    <w:rsid w:val="00F070DE"/>
    <w:rsid w:val="00F078DC"/>
    <w:rsid w:val="00F13E86"/>
    <w:rsid w:val="00F24C35"/>
    <w:rsid w:val="00F30687"/>
    <w:rsid w:val="00F30D92"/>
    <w:rsid w:val="00F3410A"/>
    <w:rsid w:val="00F41237"/>
    <w:rsid w:val="00F56759"/>
    <w:rsid w:val="00F56B3A"/>
    <w:rsid w:val="00F645BF"/>
    <w:rsid w:val="00F677A9"/>
    <w:rsid w:val="00F7054F"/>
    <w:rsid w:val="00F836CC"/>
    <w:rsid w:val="00F84CF5"/>
    <w:rsid w:val="00F94094"/>
    <w:rsid w:val="00FA420B"/>
    <w:rsid w:val="00FB03B3"/>
    <w:rsid w:val="00FB192C"/>
    <w:rsid w:val="00FC056B"/>
    <w:rsid w:val="00FD45C3"/>
    <w:rsid w:val="00FD7CFE"/>
    <w:rsid w:val="00FE60D7"/>
    <w:rsid w:val="00FF235B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576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7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E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E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E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E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E6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E6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E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E6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45760"/>
  </w:style>
  <w:style w:type="paragraph" w:customStyle="1" w:styleId="OPCParaBase">
    <w:name w:val="OPCParaBase"/>
    <w:qFormat/>
    <w:rsid w:val="0014576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4576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4576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4576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4576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4576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4576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4576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4576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4576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4576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45760"/>
  </w:style>
  <w:style w:type="paragraph" w:customStyle="1" w:styleId="Blocks">
    <w:name w:val="Blocks"/>
    <w:aliases w:val="bb"/>
    <w:basedOn w:val="OPCParaBase"/>
    <w:qFormat/>
    <w:rsid w:val="0014576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457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4576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45760"/>
    <w:rPr>
      <w:i/>
    </w:rPr>
  </w:style>
  <w:style w:type="paragraph" w:customStyle="1" w:styleId="BoxList">
    <w:name w:val="BoxList"/>
    <w:aliases w:val="bl"/>
    <w:basedOn w:val="BoxText"/>
    <w:qFormat/>
    <w:rsid w:val="0014576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4576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4576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45760"/>
    <w:pPr>
      <w:ind w:left="1985" w:hanging="851"/>
    </w:pPr>
  </w:style>
  <w:style w:type="character" w:customStyle="1" w:styleId="CharAmPartNo">
    <w:name w:val="CharAmPartNo"/>
    <w:basedOn w:val="OPCCharBase"/>
    <w:qFormat/>
    <w:rsid w:val="00145760"/>
  </w:style>
  <w:style w:type="character" w:customStyle="1" w:styleId="CharAmPartText">
    <w:name w:val="CharAmPartText"/>
    <w:basedOn w:val="OPCCharBase"/>
    <w:qFormat/>
    <w:rsid w:val="00145760"/>
  </w:style>
  <w:style w:type="character" w:customStyle="1" w:styleId="CharAmSchNo">
    <w:name w:val="CharAmSchNo"/>
    <w:basedOn w:val="OPCCharBase"/>
    <w:qFormat/>
    <w:rsid w:val="00145760"/>
  </w:style>
  <w:style w:type="character" w:customStyle="1" w:styleId="CharAmSchText">
    <w:name w:val="CharAmSchText"/>
    <w:basedOn w:val="OPCCharBase"/>
    <w:qFormat/>
    <w:rsid w:val="00145760"/>
  </w:style>
  <w:style w:type="character" w:customStyle="1" w:styleId="CharBoldItalic">
    <w:name w:val="CharBoldItalic"/>
    <w:basedOn w:val="OPCCharBase"/>
    <w:uiPriority w:val="1"/>
    <w:qFormat/>
    <w:rsid w:val="00145760"/>
    <w:rPr>
      <w:b/>
      <w:i/>
    </w:rPr>
  </w:style>
  <w:style w:type="character" w:customStyle="1" w:styleId="CharChapNo">
    <w:name w:val="CharChapNo"/>
    <w:basedOn w:val="OPCCharBase"/>
    <w:uiPriority w:val="1"/>
    <w:qFormat/>
    <w:rsid w:val="00145760"/>
  </w:style>
  <w:style w:type="character" w:customStyle="1" w:styleId="CharChapText">
    <w:name w:val="CharChapText"/>
    <w:basedOn w:val="OPCCharBase"/>
    <w:uiPriority w:val="1"/>
    <w:qFormat/>
    <w:rsid w:val="00145760"/>
  </w:style>
  <w:style w:type="character" w:customStyle="1" w:styleId="CharDivNo">
    <w:name w:val="CharDivNo"/>
    <w:basedOn w:val="OPCCharBase"/>
    <w:uiPriority w:val="1"/>
    <w:qFormat/>
    <w:rsid w:val="00145760"/>
  </w:style>
  <w:style w:type="character" w:customStyle="1" w:styleId="CharDivText">
    <w:name w:val="CharDivText"/>
    <w:basedOn w:val="OPCCharBase"/>
    <w:uiPriority w:val="1"/>
    <w:qFormat/>
    <w:rsid w:val="00145760"/>
  </w:style>
  <w:style w:type="character" w:customStyle="1" w:styleId="CharItalic">
    <w:name w:val="CharItalic"/>
    <w:basedOn w:val="OPCCharBase"/>
    <w:uiPriority w:val="1"/>
    <w:qFormat/>
    <w:rsid w:val="00145760"/>
    <w:rPr>
      <w:i/>
    </w:rPr>
  </w:style>
  <w:style w:type="character" w:customStyle="1" w:styleId="CharPartNo">
    <w:name w:val="CharPartNo"/>
    <w:basedOn w:val="OPCCharBase"/>
    <w:uiPriority w:val="1"/>
    <w:qFormat/>
    <w:rsid w:val="00145760"/>
  </w:style>
  <w:style w:type="character" w:customStyle="1" w:styleId="CharPartText">
    <w:name w:val="CharPartText"/>
    <w:basedOn w:val="OPCCharBase"/>
    <w:uiPriority w:val="1"/>
    <w:qFormat/>
    <w:rsid w:val="00145760"/>
  </w:style>
  <w:style w:type="character" w:customStyle="1" w:styleId="CharSectno">
    <w:name w:val="CharSectno"/>
    <w:basedOn w:val="OPCCharBase"/>
    <w:qFormat/>
    <w:rsid w:val="00145760"/>
  </w:style>
  <w:style w:type="character" w:customStyle="1" w:styleId="CharSubdNo">
    <w:name w:val="CharSubdNo"/>
    <w:basedOn w:val="OPCCharBase"/>
    <w:uiPriority w:val="1"/>
    <w:qFormat/>
    <w:rsid w:val="00145760"/>
  </w:style>
  <w:style w:type="character" w:customStyle="1" w:styleId="CharSubdText">
    <w:name w:val="CharSubdText"/>
    <w:basedOn w:val="OPCCharBase"/>
    <w:uiPriority w:val="1"/>
    <w:qFormat/>
    <w:rsid w:val="00145760"/>
  </w:style>
  <w:style w:type="paragraph" w:customStyle="1" w:styleId="CTA--">
    <w:name w:val="CTA --"/>
    <w:basedOn w:val="OPCParaBase"/>
    <w:next w:val="Normal"/>
    <w:rsid w:val="0014576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4576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4576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4576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4576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4576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4576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4576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4576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4576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4576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4576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4576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4576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4576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4576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4576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4576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4576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4576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4576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4576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4576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4576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4576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4576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4576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4576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4576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4576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4576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4576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4576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4576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4576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4576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4576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4576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4576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4576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4576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4576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4576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4576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4576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4576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4576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4576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4576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4576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4576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457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4576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4576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4576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4576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4576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4576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4576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4576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4576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4576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4576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4576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4576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4576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4576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4576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4576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4576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4576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4576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45760"/>
    <w:rPr>
      <w:sz w:val="16"/>
    </w:rPr>
  </w:style>
  <w:style w:type="table" w:customStyle="1" w:styleId="CFlag">
    <w:name w:val="CFlag"/>
    <w:basedOn w:val="TableNormal"/>
    <w:uiPriority w:val="99"/>
    <w:rsid w:val="0014576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457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7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145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4576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4576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4576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4576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4576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4576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4576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4576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457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145760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14576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4576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4576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4576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4576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4576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4576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4576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4576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4576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4576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4576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45760"/>
  </w:style>
  <w:style w:type="character" w:customStyle="1" w:styleId="CharSubPartNoCASA">
    <w:name w:val="CharSubPartNo(CASA)"/>
    <w:basedOn w:val="OPCCharBase"/>
    <w:uiPriority w:val="1"/>
    <w:rsid w:val="00145760"/>
  </w:style>
  <w:style w:type="paragraph" w:customStyle="1" w:styleId="ENoteTTIndentHeadingSub">
    <w:name w:val="ENoteTTIndentHeadingSub"/>
    <w:aliases w:val="enTTHis"/>
    <w:basedOn w:val="OPCParaBase"/>
    <w:rsid w:val="0014576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4576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4576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4576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4576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63E2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457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45760"/>
    <w:rPr>
      <w:sz w:val="22"/>
    </w:rPr>
  </w:style>
  <w:style w:type="paragraph" w:customStyle="1" w:styleId="SOTextNote">
    <w:name w:val="SO TextNote"/>
    <w:aliases w:val="sont"/>
    <w:basedOn w:val="SOText"/>
    <w:qFormat/>
    <w:rsid w:val="0014576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4576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45760"/>
    <w:rPr>
      <w:sz w:val="22"/>
    </w:rPr>
  </w:style>
  <w:style w:type="paragraph" w:customStyle="1" w:styleId="FileName">
    <w:name w:val="FileName"/>
    <w:basedOn w:val="Normal"/>
    <w:rsid w:val="00145760"/>
  </w:style>
  <w:style w:type="paragraph" w:customStyle="1" w:styleId="TableHeading">
    <w:name w:val="TableHeading"/>
    <w:aliases w:val="th"/>
    <w:basedOn w:val="OPCParaBase"/>
    <w:next w:val="Tabletext"/>
    <w:rsid w:val="0014576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4576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4576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4576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4576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4576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4576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4576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4576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457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4576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4576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57E6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57E6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57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E6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E6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E6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E6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E6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E6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E6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576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7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E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E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E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E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E6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E6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E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E6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45760"/>
  </w:style>
  <w:style w:type="paragraph" w:customStyle="1" w:styleId="OPCParaBase">
    <w:name w:val="OPCParaBase"/>
    <w:qFormat/>
    <w:rsid w:val="0014576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4576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4576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4576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4576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4576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4576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4576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4576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4576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4576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45760"/>
  </w:style>
  <w:style w:type="paragraph" w:customStyle="1" w:styleId="Blocks">
    <w:name w:val="Blocks"/>
    <w:aliases w:val="bb"/>
    <w:basedOn w:val="OPCParaBase"/>
    <w:qFormat/>
    <w:rsid w:val="0014576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457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4576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45760"/>
    <w:rPr>
      <w:i/>
    </w:rPr>
  </w:style>
  <w:style w:type="paragraph" w:customStyle="1" w:styleId="BoxList">
    <w:name w:val="BoxList"/>
    <w:aliases w:val="bl"/>
    <w:basedOn w:val="BoxText"/>
    <w:qFormat/>
    <w:rsid w:val="0014576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4576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4576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45760"/>
    <w:pPr>
      <w:ind w:left="1985" w:hanging="851"/>
    </w:pPr>
  </w:style>
  <w:style w:type="character" w:customStyle="1" w:styleId="CharAmPartNo">
    <w:name w:val="CharAmPartNo"/>
    <w:basedOn w:val="OPCCharBase"/>
    <w:qFormat/>
    <w:rsid w:val="00145760"/>
  </w:style>
  <w:style w:type="character" w:customStyle="1" w:styleId="CharAmPartText">
    <w:name w:val="CharAmPartText"/>
    <w:basedOn w:val="OPCCharBase"/>
    <w:qFormat/>
    <w:rsid w:val="00145760"/>
  </w:style>
  <w:style w:type="character" w:customStyle="1" w:styleId="CharAmSchNo">
    <w:name w:val="CharAmSchNo"/>
    <w:basedOn w:val="OPCCharBase"/>
    <w:qFormat/>
    <w:rsid w:val="00145760"/>
  </w:style>
  <w:style w:type="character" w:customStyle="1" w:styleId="CharAmSchText">
    <w:name w:val="CharAmSchText"/>
    <w:basedOn w:val="OPCCharBase"/>
    <w:qFormat/>
    <w:rsid w:val="00145760"/>
  </w:style>
  <w:style w:type="character" w:customStyle="1" w:styleId="CharBoldItalic">
    <w:name w:val="CharBoldItalic"/>
    <w:basedOn w:val="OPCCharBase"/>
    <w:uiPriority w:val="1"/>
    <w:qFormat/>
    <w:rsid w:val="00145760"/>
    <w:rPr>
      <w:b/>
      <w:i/>
    </w:rPr>
  </w:style>
  <w:style w:type="character" w:customStyle="1" w:styleId="CharChapNo">
    <w:name w:val="CharChapNo"/>
    <w:basedOn w:val="OPCCharBase"/>
    <w:uiPriority w:val="1"/>
    <w:qFormat/>
    <w:rsid w:val="00145760"/>
  </w:style>
  <w:style w:type="character" w:customStyle="1" w:styleId="CharChapText">
    <w:name w:val="CharChapText"/>
    <w:basedOn w:val="OPCCharBase"/>
    <w:uiPriority w:val="1"/>
    <w:qFormat/>
    <w:rsid w:val="00145760"/>
  </w:style>
  <w:style w:type="character" w:customStyle="1" w:styleId="CharDivNo">
    <w:name w:val="CharDivNo"/>
    <w:basedOn w:val="OPCCharBase"/>
    <w:uiPriority w:val="1"/>
    <w:qFormat/>
    <w:rsid w:val="00145760"/>
  </w:style>
  <w:style w:type="character" w:customStyle="1" w:styleId="CharDivText">
    <w:name w:val="CharDivText"/>
    <w:basedOn w:val="OPCCharBase"/>
    <w:uiPriority w:val="1"/>
    <w:qFormat/>
    <w:rsid w:val="00145760"/>
  </w:style>
  <w:style w:type="character" w:customStyle="1" w:styleId="CharItalic">
    <w:name w:val="CharItalic"/>
    <w:basedOn w:val="OPCCharBase"/>
    <w:uiPriority w:val="1"/>
    <w:qFormat/>
    <w:rsid w:val="00145760"/>
    <w:rPr>
      <w:i/>
    </w:rPr>
  </w:style>
  <w:style w:type="character" w:customStyle="1" w:styleId="CharPartNo">
    <w:name w:val="CharPartNo"/>
    <w:basedOn w:val="OPCCharBase"/>
    <w:uiPriority w:val="1"/>
    <w:qFormat/>
    <w:rsid w:val="00145760"/>
  </w:style>
  <w:style w:type="character" w:customStyle="1" w:styleId="CharPartText">
    <w:name w:val="CharPartText"/>
    <w:basedOn w:val="OPCCharBase"/>
    <w:uiPriority w:val="1"/>
    <w:qFormat/>
    <w:rsid w:val="00145760"/>
  </w:style>
  <w:style w:type="character" w:customStyle="1" w:styleId="CharSectno">
    <w:name w:val="CharSectno"/>
    <w:basedOn w:val="OPCCharBase"/>
    <w:qFormat/>
    <w:rsid w:val="00145760"/>
  </w:style>
  <w:style w:type="character" w:customStyle="1" w:styleId="CharSubdNo">
    <w:name w:val="CharSubdNo"/>
    <w:basedOn w:val="OPCCharBase"/>
    <w:uiPriority w:val="1"/>
    <w:qFormat/>
    <w:rsid w:val="00145760"/>
  </w:style>
  <w:style w:type="character" w:customStyle="1" w:styleId="CharSubdText">
    <w:name w:val="CharSubdText"/>
    <w:basedOn w:val="OPCCharBase"/>
    <w:uiPriority w:val="1"/>
    <w:qFormat/>
    <w:rsid w:val="00145760"/>
  </w:style>
  <w:style w:type="paragraph" w:customStyle="1" w:styleId="CTA--">
    <w:name w:val="CTA --"/>
    <w:basedOn w:val="OPCParaBase"/>
    <w:next w:val="Normal"/>
    <w:rsid w:val="0014576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4576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4576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4576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4576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4576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4576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4576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4576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4576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4576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4576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4576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4576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4576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4576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4576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4576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4576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4576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4576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4576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4576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4576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4576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4576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4576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4576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4576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4576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4576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4576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4576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4576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4576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4576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4576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4576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4576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4576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4576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4576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4576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4576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4576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4576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4576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4576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4576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4576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4576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457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4576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4576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4576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4576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4576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4576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4576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4576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4576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4576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4576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4576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4576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4576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4576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4576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4576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4576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4576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4576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45760"/>
    <w:rPr>
      <w:sz w:val="16"/>
    </w:rPr>
  </w:style>
  <w:style w:type="table" w:customStyle="1" w:styleId="CFlag">
    <w:name w:val="CFlag"/>
    <w:basedOn w:val="TableNormal"/>
    <w:uiPriority w:val="99"/>
    <w:rsid w:val="0014576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457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7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145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4576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4576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4576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4576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4576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4576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4576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4576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457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145760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14576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4576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4576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4576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4576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4576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4576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4576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4576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4576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4576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4576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45760"/>
  </w:style>
  <w:style w:type="character" w:customStyle="1" w:styleId="CharSubPartNoCASA">
    <w:name w:val="CharSubPartNo(CASA)"/>
    <w:basedOn w:val="OPCCharBase"/>
    <w:uiPriority w:val="1"/>
    <w:rsid w:val="00145760"/>
  </w:style>
  <w:style w:type="paragraph" w:customStyle="1" w:styleId="ENoteTTIndentHeadingSub">
    <w:name w:val="ENoteTTIndentHeadingSub"/>
    <w:aliases w:val="enTTHis"/>
    <w:basedOn w:val="OPCParaBase"/>
    <w:rsid w:val="0014576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4576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4576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4576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4576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63E2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457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45760"/>
    <w:rPr>
      <w:sz w:val="22"/>
    </w:rPr>
  </w:style>
  <w:style w:type="paragraph" w:customStyle="1" w:styleId="SOTextNote">
    <w:name w:val="SO TextNote"/>
    <w:aliases w:val="sont"/>
    <w:basedOn w:val="SOText"/>
    <w:qFormat/>
    <w:rsid w:val="0014576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4576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45760"/>
    <w:rPr>
      <w:sz w:val="22"/>
    </w:rPr>
  </w:style>
  <w:style w:type="paragraph" w:customStyle="1" w:styleId="FileName">
    <w:name w:val="FileName"/>
    <w:basedOn w:val="Normal"/>
    <w:rsid w:val="00145760"/>
  </w:style>
  <w:style w:type="paragraph" w:customStyle="1" w:styleId="TableHeading">
    <w:name w:val="TableHeading"/>
    <w:aliases w:val="th"/>
    <w:basedOn w:val="OPCParaBase"/>
    <w:next w:val="Tabletext"/>
    <w:rsid w:val="0014576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4576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4576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4576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4576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4576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4576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4576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4576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457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4576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4576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57E6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57E6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57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E6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E6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E6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E6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E6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E6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E6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284D8-E2C1-4A79-87E0-39C52B157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16</Pages>
  <Words>2284</Words>
  <Characters>13020</Characters>
  <Application>Microsoft Office Word</Application>
  <DocSecurity>4</DocSecurity>
  <PresentationFormat/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2016-11-16T00:11:00Z</cp:lastPrinted>
  <dcterms:created xsi:type="dcterms:W3CDTF">2016-12-08T05:45:00Z</dcterms:created>
  <dcterms:modified xsi:type="dcterms:W3CDTF">2016-12-08T05:45:00Z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High Court Amendment (2016 Measures No. 2) Rules 2016</vt:lpwstr>
  </property>
  <property fmtid="{D5CDD505-2E9C-101B-9397-08002B2CF9AE}" pid="4" name="Class">
    <vt:lpwstr>High Court Rules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Rule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OPC62306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Judiciary Act 1903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B</vt:lpwstr>
  </property>
  <property fmtid="{D5CDD505-2E9C-101B-9397-08002B2CF9AE}" pid="18" name="CounterSign">
    <vt:lpwstr/>
  </property>
  <property fmtid="{D5CDD505-2E9C-101B-9397-08002B2CF9AE}" pid="19" name="DateMade">
    <vt:lpwstr>6 December 2016</vt:lpwstr>
  </property>
</Properties>
</file>