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308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945651" wp14:editId="2AC03F9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993C" w14:textId="77777777" w:rsidR="00715914" w:rsidRPr="00E500D4" w:rsidRDefault="00715914" w:rsidP="00715914">
      <w:pPr>
        <w:rPr>
          <w:sz w:val="19"/>
        </w:rPr>
      </w:pPr>
    </w:p>
    <w:p w14:paraId="7A265A80" w14:textId="588847F7" w:rsidR="00715914" w:rsidRPr="00E500D4" w:rsidRDefault="006A7243" w:rsidP="00715914">
      <w:pPr>
        <w:pStyle w:val="ShortT"/>
      </w:pPr>
      <w:r>
        <w:t>Social Security</w:t>
      </w:r>
      <w:r w:rsidR="0038049F" w:rsidRPr="00DA182D">
        <w:t xml:space="preserve"> </w:t>
      </w:r>
      <w:r w:rsidR="0038049F">
        <w:t>(</w:t>
      </w:r>
      <w:r w:rsidR="00C155C8">
        <w:t xml:space="preserve">Indigenous Student </w:t>
      </w:r>
      <w:r w:rsidR="00422F6D">
        <w:t xml:space="preserve">Assistance </w:t>
      </w:r>
      <w:r w:rsidR="00C155C8">
        <w:t>Scholarships</w:t>
      </w:r>
      <w:r w:rsidR="00921472">
        <w:t xml:space="preserve"> </w:t>
      </w:r>
      <w:r w:rsidR="001F436D">
        <w:t>- Excluded Amounts</w:t>
      </w:r>
      <w:r w:rsidR="0038049F">
        <w:t xml:space="preserve">) </w:t>
      </w:r>
      <w:r w:rsidR="005A56BE">
        <w:t xml:space="preserve">Instrument </w:t>
      </w:r>
      <w:r>
        <w:t>2016</w:t>
      </w:r>
    </w:p>
    <w:p w14:paraId="2C6ADA2F" w14:textId="77777777" w:rsidR="001F6CD4" w:rsidRDefault="001F6CD4" w:rsidP="00715914"/>
    <w:p w14:paraId="1A411651" w14:textId="77777777" w:rsidR="001F6CD4" w:rsidRDefault="001F6CD4" w:rsidP="00715914"/>
    <w:p w14:paraId="4E01E1B7" w14:textId="77777777" w:rsidR="001F6CD4" w:rsidRDefault="001F6CD4" w:rsidP="00715914"/>
    <w:p w14:paraId="4DAEF399" w14:textId="77777777" w:rsidR="00C77876" w:rsidRPr="00DA182D" w:rsidRDefault="00C77876" w:rsidP="00C77876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Cath </w:t>
      </w:r>
      <w:proofErr w:type="spellStart"/>
      <w:r>
        <w:rPr>
          <w:szCs w:val="22"/>
        </w:rPr>
        <w:t>Halbert</w:t>
      </w:r>
      <w:proofErr w:type="spellEnd"/>
      <w:r w:rsidRPr="00DA182D">
        <w:rPr>
          <w:szCs w:val="22"/>
        </w:rPr>
        <w:t xml:space="preserve">, </w:t>
      </w:r>
      <w:r w:rsidRPr="00972692">
        <w:rPr>
          <w:szCs w:val="22"/>
        </w:rPr>
        <w:t>Group Manager</w:t>
      </w:r>
      <w:r>
        <w:rPr>
          <w:szCs w:val="22"/>
        </w:rPr>
        <w:t>, Payments Policy Group, as delegate of the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3D4FC8C" w14:textId="5DBDA291" w:rsidR="00A75FE9" w:rsidRPr="00001A63" w:rsidRDefault="00E74967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D020A">
        <w:rPr>
          <w:szCs w:val="22"/>
        </w:rPr>
        <w:t xml:space="preserve">: 13 December </w:t>
      </w:r>
      <w:bookmarkStart w:id="0" w:name="_GoBack"/>
      <w:bookmarkEnd w:id="0"/>
      <w:r>
        <w:rPr>
          <w:szCs w:val="22"/>
        </w:rPr>
        <w:t>2016</w:t>
      </w:r>
      <w:r w:rsidR="00A75FE9" w:rsidRPr="00001A63">
        <w:rPr>
          <w:szCs w:val="22"/>
        </w:rPr>
        <w:tab/>
      </w:r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14:paraId="4B44BEF2" w14:textId="1B78D842" w:rsidR="00C77876" w:rsidRDefault="00C77876" w:rsidP="00C7787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CATH HALBERT</w:t>
      </w:r>
      <w:r w:rsidRPr="00911BA0">
        <w:rPr>
          <w:b/>
          <w:szCs w:val="22"/>
          <w:highlight w:val="lightGray"/>
        </w:rPr>
        <w:t xml:space="preserve"> </w:t>
      </w:r>
      <w:r>
        <w:rPr>
          <w:b/>
          <w:szCs w:val="22"/>
          <w:highlight w:val="lightGray"/>
        </w:rPr>
        <w:t xml:space="preserve"> </w:t>
      </w:r>
    </w:p>
    <w:p w14:paraId="275E24CE" w14:textId="77777777" w:rsidR="00C77876" w:rsidRPr="008E0027" w:rsidRDefault="00C77876" w:rsidP="00C77876">
      <w:pPr>
        <w:pStyle w:val="SignCoverPageEnd"/>
        <w:rPr>
          <w:sz w:val="22"/>
        </w:rPr>
      </w:pPr>
      <w:r>
        <w:rPr>
          <w:sz w:val="22"/>
        </w:rPr>
        <w:t>Delegate of the Secretary of the Department of Social Services</w:t>
      </w:r>
    </w:p>
    <w:p w14:paraId="25BB43BC" w14:textId="77777777" w:rsidR="007050A2" w:rsidRDefault="007050A2" w:rsidP="00715914"/>
    <w:p w14:paraId="1C22471C" w14:textId="77777777" w:rsidR="00F6696E" w:rsidRDefault="00F6696E" w:rsidP="00715914"/>
    <w:p w14:paraId="6A0EBF68" w14:textId="77777777" w:rsidR="00F6696E" w:rsidRDefault="00F6696E" w:rsidP="00F6696E"/>
    <w:p w14:paraId="52D1E880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D149A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D0416C9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D020A">
        <w:rPr>
          <w:noProof/>
        </w:rPr>
        <w:t>1</w:t>
      </w:r>
      <w:r w:rsidRPr="00B418CB">
        <w:rPr>
          <w:noProof/>
        </w:rPr>
        <w:fldChar w:fldCharType="end"/>
      </w:r>
    </w:p>
    <w:p w14:paraId="30EB0BEA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D020A">
        <w:rPr>
          <w:noProof/>
        </w:rPr>
        <w:t>1</w:t>
      </w:r>
      <w:r w:rsidRPr="00B418CB">
        <w:rPr>
          <w:noProof/>
        </w:rPr>
        <w:fldChar w:fldCharType="end"/>
      </w:r>
    </w:p>
    <w:p w14:paraId="4434E341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D020A">
        <w:rPr>
          <w:noProof/>
        </w:rPr>
        <w:t>1</w:t>
      </w:r>
      <w:r w:rsidRPr="00B418CB">
        <w:rPr>
          <w:noProof/>
        </w:rPr>
        <w:fldChar w:fldCharType="end"/>
      </w:r>
    </w:p>
    <w:p w14:paraId="3BFF06E3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D020A">
        <w:rPr>
          <w:noProof/>
        </w:rPr>
        <w:t>1</w:t>
      </w:r>
      <w:r w:rsidRPr="00B418CB">
        <w:rPr>
          <w:noProof/>
        </w:rPr>
        <w:fldChar w:fldCharType="end"/>
      </w:r>
    </w:p>
    <w:p w14:paraId="02C9FEC8" w14:textId="1F3C366E" w:rsidR="004C29FE" w:rsidRPr="004C29FE" w:rsidRDefault="00B418CB" w:rsidP="004C29FE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</w:r>
      <w:r w:rsidR="00945305">
        <w:rPr>
          <w:noProof/>
        </w:rPr>
        <w:t xml:space="preserve">Excluded Amounts </w:t>
      </w:r>
      <w:r w:rsidRPr="00B418CB">
        <w:rPr>
          <w:noProof/>
        </w:rPr>
        <w:tab/>
      </w:r>
      <w:r w:rsidR="004C29FE">
        <w:rPr>
          <w:noProof/>
        </w:rPr>
        <w:t>1</w:t>
      </w:r>
    </w:p>
    <w:p w14:paraId="64D0017B" w14:textId="77777777" w:rsidR="004C29FE" w:rsidRPr="004C29FE" w:rsidRDefault="004C29FE" w:rsidP="004C29FE">
      <w:pPr>
        <w:rPr>
          <w:lang w:eastAsia="en-AU"/>
        </w:rPr>
      </w:pPr>
    </w:p>
    <w:p w14:paraId="268DE1FA" w14:textId="1AD5BA0E" w:rsidR="00F6696E" w:rsidRDefault="00B418CB" w:rsidP="004C29FE">
      <w:pPr>
        <w:outlineLvl w:val="0"/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C22EFB1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35211CC" w14:textId="27A97EA8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</w:t>
      </w:r>
      <w:r w:rsidR="00176274">
        <w:t xml:space="preserve"> the</w:t>
      </w:r>
      <w:r w:rsidRPr="009C2562">
        <w:t xml:space="preserve"> </w:t>
      </w:r>
      <w:r w:rsidR="008D5879" w:rsidRPr="008D5879">
        <w:rPr>
          <w:i/>
        </w:rPr>
        <w:t>Social Security (Indigenous Student Assistance Scholarships</w:t>
      </w:r>
      <w:r w:rsidR="00C21458">
        <w:rPr>
          <w:i/>
        </w:rPr>
        <w:t xml:space="preserve"> </w:t>
      </w:r>
      <w:r w:rsidR="008D5879" w:rsidRPr="008D5879">
        <w:rPr>
          <w:i/>
        </w:rPr>
        <w:t>- Excluded Amounts) Instrument 2016</w:t>
      </w:r>
      <w:r w:rsidR="008D5879">
        <w:t xml:space="preserve">. </w:t>
      </w:r>
    </w:p>
    <w:p w14:paraId="0E81974E" w14:textId="74E54565" w:rsidR="00A75FE9" w:rsidRDefault="00A75FE9" w:rsidP="00A75FE9">
      <w:pPr>
        <w:pStyle w:val="ActHead5"/>
      </w:pPr>
      <w:bookmarkStart w:id="2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46AD95AB" w14:textId="42819BB1" w:rsidR="00D1089C" w:rsidRPr="00E74967" w:rsidRDefault="00E74967" w:rsidP="00E74967">
      <w:pPr>
        <w:pStyle w:val="subsection"/>
      </w:pPr>
      <w:r w:rsidRPr="00E74967">
        <w:tab/>
        <w:t>(1)</w:t>
      </w:r>
      <w:r w:rsidRPr="00E74967">
        <w:tab/>
      </w:r>
      <w:r w:rsidR="00D1089C" w:rsidRPr="00E7496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539B30" w14:textId="77777777" w:rsidR="00D1089C" w:rsidRDefault="00D1089C" w:rsidP="00D1089C">
      <w:pPr>
        <w:pStyle w:val="subsection"/>
        <w:ind w:left="1515" w:firstLine="0"/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694"/>
      </w:tblGrid>
      <w:tr w:rsidR="00D1089C" w:rsidRPr="004111FE" w14:paraId="733E13B1" w14:textId="77777777" w:rsidTr="00D5128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7540A6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Commencement information</w:t>
            </w:r>
          </w:p>
        </w:tc>
      </w:tr>
      <w:tr w:rsidR="00D1089C" w:rsidRPr="004111FE" w14:paraId="3737B4A0" w14:textId="77777777" w:rsidTr="00D51282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866304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9151B7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F8BB56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D1089C" w:rsidRPr="004111FE" w14:paraId="13C706C8" w14:textId="77777777" w:rsidTr="00D51282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F19248E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Provisions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9C51E6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Commencement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FEB734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Date/Details</w:t>
            </w:r>
          </w:p>
        </w:tc>
      </w:tr>
      <w:tr w:rsidR="00D1089C" w:rsidRPr="004111FE" w14:paraId="21514D7E" w14:textId="77777777" w:rsidTr="00D51282"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5BE5AC" w14:textId="77777777" w:rsidR="00D1089C" w:rsidRPr="004111FE" w:rsidRDefault="00D1089C" w:rsidP="00D51282">
            <w:pPr>
              <w:spacing w:before="100" w:beforeAutospacing="1" w:after="100" w:afterAutospacing="1" w:line="240" w:lineRule="auto"/>
              <w:ind w:left="35" w:hanging="3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>1.  The whole of this instrument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86C81C" w14:textId="0A998760" w:rsidR="00D1089C" w:rsidRPr="004111FE" w:rsidRDefault="00D1089C" w:rsidP="007F5537">
            <w:pPr>
              <w:spacing w:before="100" w:beforeAutospacing="1" w:after="100" w:afterAutospacing="1" w:line="240" w:lineRule="auto"/>
              <w:ind w:left="35" w:hanging="3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This instrument commences at the same time as Schedule 1, Part 1 of the </w:t>
            </w:r>
            <w:r w:rsidRPr="004111FE">
              <w:rPr>
                <w:rFonts w:ascii="Helvetica Neue" w:eastAsia="Times New Roman" w:hAnsi="Helvetica Neue" w:cs="Times New Roman"/>
                <w:i/>
                <w:sz w:val="20"/>
                <w:lang w:eastAsia="en-AU"/>
              </w:rPr>
              <w:t>Higher Education Support Legislation Amendment (2016 Measures No. 1) Act 2016</w:t>
            </w: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. However, this instrument does </w:t>
            </w:r>
            <w:r w:rsidR="00C21458">
              <w:rPr>
                <w:rFonts w:ascii="Helvetica Neue" w:eastAsia="Times New Roman" w:hAnsi="Helvetica Neue" w:cs="Times New Roman"/>
                <w:sz w:val="20"/>
                <w:lang w:eastAsia="en-AU"/>
              </w:rPr>
              <w:t>not commence at all if Schedule </w:t>
            </w: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>1, Part 1 of that Act does not commence.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AB79EBB" w14:textId="77777777" w:rsidR="00D1089C" w:rsidRPr="004111FE" w:rsidRDefault="00D1089C" w:rsidP="00D51282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14:paraId="4716A148" w14:textId="77777777" w:rsidR="00D1089C" w:rsidRPr="004111FE" w:rsidRDefault="00D1089C" w:rsidP="00D1089C">
      <w:pPr>
        <w:shd w:val="clear" w:color="auto" w:fill="FFFFFF"/>
        <w:spacing w:before="100" w:beforeAutospacing="1" w:after="100" w:afterAutospacing="1" w:line="240" w:lineRule="auto"/>
        <w:ind w:left="851" w:hanging="851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  <w:r w:rsidRPr="004111FE">
        <w:rPr>
          <w:rFonts w:ascii="Helvetica Neue" w:eastAsia="Times New Roman" w:hAnsi="Helvetica Neue" w:cs="Times New Roman"/>
          <w:sz w:val="18"/>
          <w:szCs w:val="18"/>
          <w:lang w:eastAsia="en-AU"/>
        </w:rPr>
        <w:t>Note:          This table relates only to the provisions of this instrument as originally made. It will not be amended to deal with any later amendments of this instrument.</w:t>
      </w:r>
    </w:p>
    <w:p w14:paraId="50B0B545" w14:textId="0905C610" w:rsidR="00D1089C" w:rsidRPr="00E74967" w:rsidRDefault="00E74967" w:rsidP="007F5537">
      <w:pPr>
        <w:pStyle w:val="subsection"/>
        <w:jc w:val="both"/>
      </w:pPr>
      <w:r w:rsidRPr="00E74967">
        <w:tab/>
        <w:t>(2)</w:t>
      </w:r>
      <w:r w:rsidRPr="00E74967">
        <w:tab/>
      </w:r>
      <w:r w:rsidR="00D1089C" w:rsidRPr="00E74967">
        <w:t>Any information in column 3 of the table is not part of this instrument. Information may be inserted in this column, or information in it may be edited, in any published version of this instrument.</w:t>
      </w:r>
    </w:p>
    <w:p w14:paraId="49C0F112" w14:textId="77777777" w:rsidR="00A75FE9" w:rsidRPr="009C2562" w:rsidRDefault="00A75FE9" w:rsidP="00A75FE9">
      <w:pPr>
        <w:pStyle w:val="ActHead5"/>
      </w:pPr>
      <w:bookmarkStart w:id="3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09ED2BE4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46209">
        <w:t>subsection 8(8AAA) of the Act</w:t>
      </w:r>
      <w:r w:rsidRPr="009C2562">
        <w:t>.</w:t>
      </w:r>
    </w:p>
    <w:p w14:paraId="6AB96FF7" w14:textId="77777777" w:rsidR="00A75FE9" w:rsidRPr="009C2562" w:rsidRDefault="00A75FE9" w:rsidP="00A75FE9">
      <w:pPr>
        <w:pStyle w:val="ActHead5"/>
      </w:pPr>
      <w:bookmarkStart w:id="4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14:paraId="67094207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6936E493" w14:textId="77777777" w:rsidR="00A75FE9" w:rsidRPr="009C2562" w:rsidRDefault="00A75FE9" w:rsidP="00FF3822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="00FF3822" w:rsidRPr="009C2562">
        <w:t xml:space="preserve">the </w:t>
      </w:r>
      <w:r w:rsidR="00FF3822">
        <w:rPr>
          <w:i/>
        </w:rPr>
        <w:t>Social Security Act 1991</w:t>
      </w:r>
      <w:r w:rsidR="00FF3822">
        <w:t>.</w:t>
      </w:r>
    </w:p>
    <w:p w14:paraId="7ADAE93D" w14:textId="51ED59C5" w:rsidR="00CA5B23" w:rsidRPr="0082418A" w:rsidRDefault="0082418A" w:rsidP="00CA5B23">
      <w:pPr>
        <w:pStyle w:val="ActHead5"/>
      </w:pPr>
      <w:r w:rsidRPr="0082418A">
        <w:t xml:space="preserve">5 </w:t>
      </w:r>
      <w:r w:rsidR="00176274">
        <w:t>Excluded Amounts</w:t>
      </w:r>
      <w:r w:rsidR="00921187">
        <w:t xml:space="preserve"> </w:t>
      </w:r>
      <w:r>
        <w:t xml:space="preserve"> </w:t>
      </w:r>
    </w:p>
    <w:p w14:paraId="443CEBFE" w14:textId="77777777" w:rsidR="00091864" w:rsidRDefault="00A75FE9" w:rsidP="00CA5B23">
      <w:pPr>
        <w:pStyle w:val="subsection"/>
      </w:pPr>
      <w:r w:rsidRPr="0082418A">
        <w:tab/>
      </w:r>
      <w:r w:rsidR="001F6D0E">
        <w:tab/>
      </w:r>
      <w:r w:rsidR="00091864">
        <w:t>The following scholarships are specified f</w:t>
      </w:r>
      <w:r w:rsidR="00C21458">
        <w:t>or the purposes of subparagraph 8(8</w:t>
      </w:r>
      <w:proofErr w:type="gramStart"/>
      <w:r w:rsidR="00C21458">
        <w:t>)(</w:t>
      </w:r>
      <w:proofErr w:type="spellStart"/>
      <w:proofErr w:type="gramEnd"/>
      <w:r w:rsidR="00C21458">
        <w:t>zja</w:t>
      </w:r>
      <w:proofErr w:type="spellEnd"/>
      <w:r w:rsidR="00C21458">
        <w:t>)(</w:t>
      </w:r>
      <w:proofErr w:type="spellStart"/>
      <w:r w:rsidR="00C21458">
        <w:t>ia</w:t>
      </w:r>
      <w:proofErr w:type="spellEnd"/>
      <w:r w:rsidR="00C21458">
        <w:t>) of the Act</w:t>
      </w:r>
      <w:r w:rsidR="00091864">
        <w:t>:</w:t>
      </w:r>
    </w:p>
    <w:p w14:paraId="3C02DB0B" w14:textId="77777777" w:rsidR="00091864" w:rsidRDefault="00091864" w:rsidP="00091864">
      <w:pPr>
        <w:pStyle w:val="subsection"/>
        <w:numPr>
          <w:ilvl w:val="0"/>
          <w:numId w:val="15"/>
        </w:numPr>
      </w:pPr>
      <w:r>
        <w:t>the Indigenous Commonwealth Accommodation Scholarship;</w:t>
      </w:r>
    </w:p>
    <w:p w14:paraId="549A01CC" w14:textId="2355E432" w:rsidR="00091864" w:rsidRDefault="00091864" w:rsidP="005A53BE">
      <w:pPr>
        <w:pStyle w:val="subsection"/>
        <w:numPr>
          <w:ilvl w:val="0"/>
          <w:numId w:val="15"/>
        </w:numPr>
      </w:pPr>
      <w:r>
        <w:t xml:space="preserve">the Indigenous </w:t>
      </w:r>
      <w:r w:rsidR="005A53BE" w:rsidRPr="005A53BE">
        <w:t xml:space="preserve">Commonwealth </w:t>
      </w:r>
      <w:r>
        <w:t>Education Costs Scholarship; and</w:t>
      </w:r>
    </w:p>
    <w:p w14:paraId="552099B7" w14:textId="220DBEAF" w:rsidR="00D6537E" w:rsidRDefault="00091864" w:rsidP="00B50108">
      <w:pPr>
        <w:pStyle w:val="subsection"/>
        <w:numPr>
          <w:ilvl w:val="0"/>
          <w:numId w:val="15"/>
        </w:numPr>
      </w:pPr>
      <w:r>
        <w:t>the Indigenous Commonwealth Reward Scholarship.</w:t>
      </w:r>
    </w:p>
    <w:sectPr w:rsidR="00D6537E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9B35" w14:textId="77777777" w:rsidR="00091852" w:rsidRDefault="00091852" w:rsidP="00715914">
      <w:pPr>
        <w:spacing w:line="240" w:lineRule="auto"/>
      </w:pPr>
      <w:r>
        <w:separator/>
      </w:r>
    </w:p>
  </w:endnote>
  <w:endnote w:type="continuationSeparator" w:id="0">
    <w:p w14:paraId="2820B803" w14:textId="77777777" w:rsidR="00091852" w:rsidRDefault="0009185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F903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E20502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D66E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093B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403AE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34EDA4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AF2C9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318907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DA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5C7D1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A94F4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5436A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C1A44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474943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C833B5" w14:textId="77777777" w:rsidR="0072147A" w:rsidRDefault="0072147A" w:rsidP="00A369E3">
          <w:pPr>
            <w:rPr>
              <w:sz w:val="18"/>
            </w:rPr>
          </w:pPr>
        </w:p>
      </w:tc>
    </w:tr>
  </w:tbl>
  <w:p w14:paraId="7767371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2FD9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C4D5BE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172DA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FF29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4A02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ECABFF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776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11C10DC" w14:textId="77777777" w:rsidTr="00A87A58">
      <w:tc>
        <w:tcPr>
          <w:tcW w:w="365" w:type="pct"/>
        </w:tcPr>
        <w:p w14:paraId="70C50C5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76BECB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082484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74A1C9B" w14:textId="77777777" w:rsidTr="00A87A58">
      <w:tc>
        <w:tcPr>
          <w:tcW w:w="5000" w:type="pct"/>
          <w:gridSpan w:val="3"/>
        </w:tcPr>
        <w:p w14:paraId="7CBF707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13859E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3431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3FA5FB0E" w14:textId="77777777" w:rsidTr="00A87A58">
      <w:tc>
        <w:tcPr>
          <w:tcW w:w="947" w:type="pct"/>
        </w:tcPr>
        <w:p w14:paraId="7441F22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F43E9B" w14:textId="58C6A65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1271D6" w14:textId="6BF80ED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EE96140" w14:textId="77777777" w:rsidTr="00A87A58">
      <w:tc>
        <w:tcPr>
          <w:tcW w:w="5000" w:type="pct"/>
          <w:gridSpan w:val="3"/>
        </w:tcPr>
        <w:p w14:paraId="5D9D1988" w14:textId="77777777" w:rsidR="00F6696E" w:rsidRDefault="00F6696E" w:rsidP="000850AC">
          <w:pPr>
            <w:rPr>
              <w:sz w:val="18"/>
            </w:rPr>
          </w:pPr>
        </w:p>
      </w:tc>
    </w:tr>
  </w:tbl>
  <w:p w14:paraId="0A44D53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6A73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0F222FD" w14:textId="77777777" w:rsidTr="00A87A58">
      <w:tc>
        <w:tcPr>
          <w:tcW w:w="365" w:type="pct"/>
        </w:tcPr>
        <w:p w14:paraId="5CE920AC" w14:textId="3ABC8EA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01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975BD2" w14:textId="4E87E63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7AA725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76C61C6" w14:textId="77777777" w:rsidTr="00A87A58">
      <w:tc>
        <w:tcPr>
          <w:tcW w:w="5000" w:type="pct"/>
          <w:gridSpan w:val="3"/>
        </w:tcPr>
        <w:p w14:paraId="74352F8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3EFB0C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A4C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7564D848" w14:textId="77777777" w:rsidTr="00A87A58">
      <w:tc>
        <w:tcPr>
          <w:tcW w:w="947" w:type="pct"/>
        </w:tcPr>
        <w:p w14:paraId="76D9C0C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C5ABF9" w14:textId="66A4F6F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Social Security (Indigenous Student Assistance Scholarships - Excluded Amounts) Instrument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6337EA" w14:textId="35D09A7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020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1DC5B1E" w14:textId="77777777" w:rsidTr="00A87A58">
      <w:tc>
        <w:tcPr>
          <w:tcW w:w="5000" w:type="pct"/>
          <w:gridSpan w:val="3"/>
        </w:tcPr>
        <w:p w14:paraId="38CA3EEA" w14:textId="77777777" w:rsidR="008C2EAC" w:rsidRDefault="008C2EAC" w:rsidP="000850AC">
          <w:pPr>
            <w:rPr>
              <w:sz w:val="18"/>
            </w:rPr>
          </w:pPr>
        </w:p>
      </w:tc>
    </w:tr>
  </w:tbl>
  <w:p w14:paraId="3DA06C0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BB59" w14:textId="77777777" w:rsidR="00091852" w:rsidRDefault="00091852" w:rsidP="00715914">
      <w:pPr>
        <w:spacing w:line="240" w:lineRule="auto"/>
      </w:pPr>
      <w:r>
        <w:separator/>
      </w:r>
    </w:p>
  </w:footnote>
  <w:footnote w:type="continuationSeparator" w:id="0">
    <w:p w14:paraId="77ED28FA" w14:textId="77777777" w:rsidR="00091852" w:rsidRDefault="0009185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80EE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6EE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354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D732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802B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5274C" w14:textId="77777777" w:rsidR="004E1307" w:rsidRDefault="004E1307" w:rsidP="00715914">
    <w:pPr>
      <w:rPr>
        <w:sz w:val="20"/>
      </w:rPr>
    </w:pPr>
  </w:p>
  <w:p w14:paraId="209148D5" w14:textId="77777777" w:rsidR="004E1307" w:rsidRDefault="004E1307" w:rsidP="00715914">
    <w:pPr>
      <w:rPr>
        <w:sz w:val="20"/>
      </w:rPr>
    </w:pPr>
  </w:p>
  <w:p w14:paraId="00A3CC07" w14:textId="77777777" w:rsidR="004E1307" w:rsidRPr="007A1328" w:rsidRDefault="004E1307" w:rsidP="00715914">
    <w:pPr>
      <w:rPr>
        <w:sz w:val="20"/>
      </w:rPr>
    </w:pPr>
  </w:p>
  <w:p w14:paraId="26D6E84F" w14:textId="77777777" w:rsidR="004E1307" w:rsidRPr="007A1328" w:rsidRDefault="004E1307" w:rsidP="00715914">
    <w:pPr>
      <w:rPr>
        <w:b/>
        <w:sz w:val="24"/>
      </w:rPr>
    </w:pPr>
  </w:p>
  <w:p w14:paraId="1D9AE84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F0D1A" w14:textId="77777777" w:rsidR="004E1307" w:rsidRPr="007A1328" w:rsidRDefault="004E1307" w:rsidP="00715914">
    <w:pPr>
      <w:jc w:val="right"/>
      <w:rPr>
        <w:sz w:val="20"/>
      </w:rPr>
    </w:pPr>
  </w:p>
  <w:p w14:paraId="21A6687A" w14:textId="77777777" w:rsidR="004E1307" w:rsidRPr="007A1328" w:rsidRDefault="004E1307" w:rsidP="00715914">
    <w:pPr>
      <w:jc w:val="right"/>
      <w:rPr>
        <w:sz w:val="20"/>
      </w:rPr>
    </w:pPr>
  </w:p>
  <w:p w14:paraId="0802D57C" w14:textId="77777777" w:rsidR="004E1307" w:rsidRPr="007A1328" w:rsidRDefault="004E1307" w:rsidP="00715914">
    <w:pPr>
      <w:jc w:val="right"/>
      <w:rPr>
        <w:sz w:val="20"/>
      </w:rPr>
    </w:pPr>
  </w:p>
  <w:p w14:paraId="6FC49C42" w14:textId="77777777" w:rsidR="004E1307" w:rsidRPr="007A1328" w:rsidRDefault="004E1307" w:rsidP="00715914">
    <w:pPr>
      <w:jc w:val="right"/>
      <w:rPr>
        <w:b/>
        <w:sz w:val="24"/>
      </w:rPr>
    </w:pPr>
  </w:p>
  <w:p w14:paraId="64AB823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5B82"/>
    <w:multiLevelType w:val="hybridMultilevel"/>
    <w:tmpl w:val="599ACAAE"/>
    <w:lvl w:ilvl="0" w:tplc="C66C97F0">
      <w:start w:val="1"/>
      <w:numFmt w:val="decimal"/>
      <w:lvlText w:val="(%1)"/>
      <w:lvlJc w:val="left"/>
      <w:pPr>
        <w:ind w:left="15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6C1D651C"/>
    <w:multiLevelType w:val="hybridMultilevel"/>
    <w:tmpl w:val="0EE4BAD6"/>
    <w:lvl w:ilvl="0" w:tplc="93F6E86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43"/>
    <w:rsid w:val="00003C3A"/>
    <w:rsid w:val="00004174"/>
    <w:rsid w:val="00004470"/>
    <w:rsid w:val="000136AF"/>
    <w:rsid w:val="000258B1"/>
    <w:rsid w:val="00040A89"/>
    <w:rsid w:val="000437C1"/>
    <w:rsid w:val="0004455A"/>
    <w:rsid w:val="0005329B"/>
    <w:rsid w:val="0005365D"/>
    <w:rsid w:val="000614BF"/>
    <w:rsid w:val="0006709C"/>
    <w:rsid w:val="00074376"/>
    <w:rsid w:val="00091852"/>
    <w:rsid w:val="00091864"/>
    <w:rsid w:val="000978F5"/>
    <w:rsid w:val="000A782B"/>
    <w:rsid w:val="000B15CD"/>
    <w:rsid w:val="000B35EB"/>
    <w:rsid w:val="000B367D"/>
    <w:rsid w:val="000C6DD3"/>
    <w:rsid w:val="000D05EF"/>
    <w:rsid w:val="000D689D"/>
    <w:rsid w:val="000E2261"/>
    <w:rsid w:val="000E78B7"/>
    <w:rsid w:val="000F21C1"/>
    <w:rsid w:val="0010745C"/>
    <w:rsid w:val="00132CEB"/>
    <w:rsid w:val="001339B0"/>
    <w:rsid w:val="00136186"/>
    <w:rsid w:val="00142B62"/>
    <w:rsid w:val="001441B7"/>
    <w:rsid w:val="001516CB"/>
    <w:rsid w:val="00152336"/>
    <w:rsid w:val="00157B8B"/>
    <w:rsid w:val="00166240"/>
    <w:rsid w:val="00166C2F"/>
    <w:rsid w:val="00174F15"/>
    <w:rsid w:val="00176274"/>
    <w:rsid w:val="001809D7"/>
    <w:rsid w:val="001939E1"/>
    <w:rsid w:val="0019409B"/>
    <w:rsid w:val="00194C3E"/>
    <w:rsid w:val="00195382"/>
    <w:rsid w:val="00196B49"/>
    <w:rsid w:val="001B258A"/>
    <w:rsid w:val="001B2CB6"/>
    <w:rsid w:val="001C61C5"/>
    <w:rsid w:val="001C69C4"/>
    <w:rsid w:val="001D37EF"/>
    <w:rsid w:val="001E3590"/>
    <w:rsid w:val="001E7407"/>
    <w:rsid w:val="001F436D"/>
    <w:rsid w:val="001F5D5E"/>
    <w:rsid w:val="001F6219"/>
    <w:rsid w:val="001F6CD4"/>
    <w:rsid w:val="001F6D0E"/>
    <w:rsid w:val="00201C7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674C6"/>
    <w:rsid w:val="00281308"/>
    <w:rsid w:val="00284719"/>
    <w:rsid w:val="00297ECB"/>
    <w:rsid w:val="002A1CBF"/>
    <w:rsid w:val="002A7BCF"/>
    <w:rsid w:val="002C3FD1"/>
    <w:rsid w:val="002C7B95"/>
    <w:rsid w:val="002D043A"/>
    <w:rsid w:val="002D266B"/>
    <w:rsid w:val="002D2E5F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7DEB"/>
    <w:rsid w:val="003A0E9D"/>
    <w:rsid w:val="003C3DAC"/>
    <w:rsid w:val="003C6231"/>
    <w:rsid w:val="003D0BFE"/>
    <w:rsid w:val="003D5700"/>
    <w:rsid w:val="003E341B"/>
    <w:rsid w:val="003E4D00"/>
    <w:rsid w:val="004116CD"/>
    <w:rsid w:val="004149F0"/>
    <w:rsid w:val="00417EB9"/>
    <w:rsid w:val="00422F6D"/>
    <w:rsid w:val="00424CA9"/>
    <w:rsid w:val="004276DF"/>
    <w:rsid w:val="00431E9B"/>
    <w:rsid w:val="00435A29"/>
    <w:rsid w:val="004379E3"/>
    <w:rsid w:val="0044015E"/>
    <w:rsid w:val="0044291A"/>
    <w:rsid w:val="00467661"/>
    <w:rsid w:val="00472DBE"/>
    <w:rsid w:val="00474A19"/>
    <w:rsid w:val="00477830"/>
    <w:rsid w:val="00487764"/>
    <w:rsid w:val="00490356"/>
    <w:rsid w:val="00496F97"/>
    <w:rsid w:val="004B6C48"/>
    <w:rsid w:val="004C29FE"/>
    <w:rsid w:val="004C4E59"/>
    <w:rsid w:val="004C6809"/>
    <w:rsid w:val="004E063A"/>
    <w:rsid w:val="004E1307"/>
    <w:rsid w:val="004E7BEC"/>
    <w:rsid w:val="00505D3D"/>
    <w:rsid w:val="00506AF6"/>
    <w:rsid w:val="00516B8D"/>
    <w:rsid w:val="00522950"/>
    <w:rsid w:val="0052487F"/>
    <w:rsid w:val="005303C8"/>
    <w:rsid w:val="00537FBC"/>
    <w:rsid w:val="00546C8D"/>
    <w:rsid w:val="00584811"/>
    <w:rsid w:val="00585784"/>
    <w:rsid w:val="00593AA6"/>
    <w:rsid w:val="00594161"/>
    <w:rsid w:val="00594749"/>
    <w:rsid w:val="005A53BE"/>
    <w:rsid w:val="005A56BE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4EF9"/>
    <w:rsid w:val="0065488B"/>
    <w:rsid w:val="00670EA1"/>
    <w:rsid w:val="00677CC2"/>
    <w:rsid w:val="0068744B"/>
    <w:rsid w:val="006905DE"/>
    <w:rsid w:val="0069207B"/>
    <w:rsid w:val="006A154F"/>
    <w:rsid w:val="006A437B"/>
    <w:rsid w:val="006A7243"/>
    <w:rsid w:val="006B5789"/>
    <w:rsid w:val="006C30C5"/>
    <w:rsid w:val="006C7F8C"/>
    <w:rsid w:val="006E2E1C"/>
    <w:rsid w:val="006E6246"/>
    <w:rsid w:val="006E69C2"/>
    <w:rsid w:val="006E6DCC"/>
    <w:rsid w:val="006F318F"/>
    <w:rsid w:val="006F6280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4A1F"/>
    <w:rsid w:val="00756272"/>
    <w:rsid w:val="00762D38"/>
    <w:rsid w:val="007715C9"/>
    <w:rsid w:val="00771613"/>
    <w:rsid w:val="00774EDD"/>
    <w:rsid w:val="007757EC"/>
    <w:rsid w:val="00783E89"/>
    <w:rsid w:val="00793915"/>
    <w:rsid w:val="00795361"/>
    <w:rsid w:val="007A0633"/>
    <w:rsid w:val="007A222E"/>
    <w:rsid w:val="007C2253"/>
    <w:rsid w:val="007D7911"/>
    <w:rsid w:val="007E163D"/>
    <w:rsid w:val="007E667A"/>
    <w:rsid w:val="007F28C9"/>
    <w:rsid w:val="007F51B2"/>
    <w:rsid w:val="007F5537"/>
    <w:rsid w:val="008040DD"/>
    <w:rsid w:val="008117E9"/>
    <w:rsid w:val="0082418A"/>
    <w:rsid w:val="00824498"/>
    <w:rsid w:val="00826BD1"/>
    <w:rsid w:val="00850FBE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20A"/>
    <w:rsid w:val="008D0EE0"/>
    <w:rsid w:val="008D5879"/>
    <w:rsid w:val="008E0027"/>
    <w:rsid w:val="008E6067"/>
    <w:rsid w:val="008F54E7"/>
    <w:rsid w:val="00903422"/>
    <w:rsid w:val="00921187"/>
    <w:rsid w:val="00921472"/>
    <w:rsid w:val="009254C3"/>
    <w:rsid w:val="00932377"/>
    <w:rsid w:val="00941236"/>
    <w:rsid w:val="00943FD5"/>
    <w:rsid w:val="00945305"/>
    <w:rsid w:val="00947D5A"/>
    <w:rsid w:val="009532A5"/>
    <w:rsid w:val="009545BD"/>
    <w:rsid w:val="00964CF0"/>
    <w:rsid w:val="00977806"/>
    <w:rsid w:val="00982242"/>
    <w:rsid w:val="009868E9"/>
    <w:rsid w:val="009872C5"/>
    <w:rsid w:val="009900A3"/>
    <w:rsid w:val="009A0889"/>
    <w:rsid w:val="009C14B3"/>
    <w:rsid w:val="009C3413"/>
    <w:rsid w:val="009F4C0C"/>
    <w:rsid w:val="00A0441E"/>
    <w:rsid w:val="00A12128"/>
    <w:rsid w:val="00A13998"/>
    <w:rsid w:val="00A17A36"/>
    <w:rsid w:val="00A2006F"/>
    <w:rsid w:val="00A22C98"/>
    <w:rsid w:val="00A231E2"/>
    <w:rsid w:val="00A369E3"/>
    <w:rsid w:val="00A4668E"/>
    <w:rsid w:val="00A57600"/>
    <w:rsid w:val="00A64912"/>
    <w:rsid w:val="00A70A74"/>
    <w:rsid w:val="00A75FE9"/>
    <w:rsid w:val="00AD2E24"/>
    <w:rsid w:val="00AD53CC"/>
    <w:rsid w:val="00AD5641"/>
    <w:rsid w:val="00AD7890"/>
    <w:rsid w:val="00AF06CF"/>
    <w:rsid w:val="00B07CDB"/>
    <w:rsid w:val="00B16A31"/>
    <w:rsid w:val="00B17DFD"/>
    <w:rsid w:val="00B27831"/>
    <w:rsid w:val="00B27B0B"/>
    <w:rsid w:val="00B308FE"/>
    <w:rsid w:val="00B33709"/>
    <w:rsid w:val="00B33B3C"/>
    <w:rsid w:val="00B36392"/>
    <w:rsid w:val="00B418CB"/>
    <w:rsid w:val="00B46209"/>
    <w:rsid w:val="00B47444"/>
    <w:rsid w:val="00B50108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63BA"/>
    <w:rsid w:val="00BC76AC"/>
    <w:rsid w:val="00BD0ECB"/>
    <w:rsid w:val="00BE2155"/>
    <w:rsid w:val="00BE719A"/>
    <w:rsid w:val="00BE720A"/>
    <w:rsid w:val="00BF0D73"/>
    <w:rsid w:val="00BF2465"/>
    <w:rsid w:val="00BF246A"/>
    <w:rsid w:val="00C13643"/>
    <w:rsid w:val="00C14F94"/>
    <w:rsid w:val="00C155C8"/>
    <w:rsid w:val="00C16619"/>
    <w:rsid w:val="00C21458"/>
    <w:rsid w:val="00C25E7F"/>
    <w:rsid w:val="00C2746F"/>
    <w:rsid w:val="00C323D6"/>
    <w:rsid w:val="00C324A0"/>
    <w:rsid w:val="00C42BF8"/>
    <w:rsid w:val="00C50043"/>
    <w:rsid w:val="00C7573B"/>
    <w:rsid w:val="00C77876"/>
    <w:rsid w:val="00C97A54"/>
    <w:rsid w:val="00CA5B23"/>
    <w:rsid w:val="00CB602E"/>
    <w:rsid w:val="00CB7E90"/>
    <w:rsid w:val="00CD1B5F"/>
    <w:rsid w:val="00CE051D"/>
    <w:rsid w:val="00CE1335"/>
    <w:rsid w:val="00CE493D"/>
    <w:rsid w:val="00CF07FA"/>
    <w:rsid w:val="00CF0BB2"/>
    <w:rsid w:val="00CF3EE8"/>
    <w:rsid w:val="00D06002"/>
    <w:rsid w:val="00D1089C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5BBC"/>
    <w:rsid w:val="00DE107C"/>
    <w:rsid w:val="00DF2388"/>
    <w:rsid w:val="00E05704"/>
    <w:rsid w:val="00E338EF"/>
    <w:rsid w:val="00E36223"/>
    <w:rsid w:val="00E544BB"/>
    <w:rsid w:val="00E56848"/>
    <w:rsid w:val="00E74967"/>
    <w:rsid w:val="00E74DC7"/>
    <w:rsid w:val="00E8075A"/>
    <w:rsid w:val="00E80DD5"/>
    <w:rsid w:val="00E940D8"/>
    <w:rsid w:val="00E94D5E"/>
    <w:rsid w:val="00E96D95"/>
    <w:rsid w:val="00EA7100"/>
    <w:rsid w:val="00EA7F9F"/>
    <w:rsid w:val="00EB1274"/>
    <w:rsid w:val="00EB39A1"/>
    <w:rsid w:val="00EB5FD1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4F48"/>
    <w:rsid w:val="00FB5A08"/>
    <w:rsid w:val="00FC6A80"/>
    <w:rsid w:val="00FD6599"/>
    <w:rsid w:val="00FE4688"/>
    <w:rsid w:val="00FF382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F5F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97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97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7865\AppData\Local\Microsoft\Windows\INetCache\Content.Outlook\I6Z7W1MC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AG Legal Document" ma:contentTypeID="0x0101002825A64A6E1845A99A9D8EE8A5686ECB00F34F59B8B28A914A89C6C39BB4AC68C200D2AB4157C3B2104CBFBE357410CD9F07" ma:contentTypeVersion="22" ma:contentTypeDescription="IAG Legal Services metadata" ma:contentTypeScope="" ma:versionID="1e4b7bdd3da0276aad8d2e879742d29d">
  <xsd:schema xmlns:xsd="http://www.w3.org/2001/XMLSchema" xmlns:xs="http://www.w3.org/2001/XMLSchema" xmlns:p="http://schemas.microsoft.com/office/2006/metadata/properties" xmlns:ns2="27bba60b-8344-4f77-bb4d-4abea71fd4ad" xmlns:ns3="685f9fda-bd71-4433-b331-92feb9553089" xmlns:ns4="e5cb917f-4135-4f26-866f-3bac1ed7ab3e" xmlns:ns5="http://schemas.microsoft.com/sharepoint/v3/fields" targetNamespace="http://schemas.microsoft.com/office/2006/metadata/properties" ma:root="true" ma:fieldsID="8dcd171162633c72ee6b3efdee63c849" ns2:_="" ns3:_="" ns4:_="" ns5:_="">
    <xsd:import namespace="27bba60b-8344-4f77-bb4d-4abea71fd4ad"/>
    <xsd:import namespace="685f9fda-bd71-4433-b331-92feb9553089"/>
    <xsd:import namespace="e5cb917f-4135-4f26-866f-3bac1ed7ab3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3:NonRecordJustification"/>
                <xsd:element ref="ns4:i758ba37c88940e586c26421e592bc03" minOccurs="0"/>
                <xsd:element ref="ns4:ebe9aaf1ad2e44d4a2da0e3109a121ee" minOccurs="0"/>
                <xsd:element ref="ns5:_DCDateCreated"/>
                <xsd:element ref="ns4:LEXNumber"/>
                <xsd:element ref="ns4:p5403ef223e24c6aac8ae445cb84820f" minOccurs="0"/>
                <xsd:element ref="ns4:d8e935fc69f04a868babb549fc6a3e6b" minOccurs="0"/>
                <xsd:element ref="ns4:oabc4c43943e42efa5238e2af47855ca" minOccurs="0"/>
                <xsd:element ref="ns4:AdvisingsDatabase"/>
                <xsd:element ref="ns4:PMC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83722-46d8-42df-b934-158ffd081fe0}" ma:internalName="TaxCatchAll" ma:showField="CatchAllData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83722-46d8-42df-b934-158ffd081fe0}" ma:internalName="TaxCatchAllLabel" ma:readOnly="true" ma:showField="CatchAllDataLabel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1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917f-4135-4f26-866f-3bac1ed7ab3e" elementFormDefault="qualified">
    <xsd:import namespace="http://schemas.microsoft.com/office/2006/documentManagement/types"/>
    <xsd:import namespace="http://schemas.microsoft.com/office/infopath/2007/PartnerControls"/>
    <xsd:element name="i758ba37c88940e586c26421e592bc03" ma:index="15" nillable="true" ma:taxonomy="true" ma:internalName="i758ba37c88940e586c26421e592bc03" ma:taxonomyFieldName="DocumentType" ma:displayName="Document Type" ma:readOnly="false" ma:fieldId="{2758ba37-c889-40e5-86c2-6421e592bc03}" ma:sspId="fdd71c70-8dda-4116-8995-314ca52d638a" ma:termSetId="790c196c-f3c8-4ae7-b785-61681a2340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e9aaf1ad2e44d4a2da0e3109a121ee" ma:index="17" ma:taxonomy="true" ma:internalName="ebe9aaf1ad2e44d4a2da0e3109a121ee" ma:taxonomyFieldName="IAGLegalDocumentAuthor" ma:displayName="Document Author" ma:readOnly="false" ma:fieldId="{ebe9aaf1-ad2e-44d4-a2da-0e3109a121ee}" ma:taxonomyMulti="true" ma:sspId="fdd71c70-8dda-4116-8995-314ca52d638a" ma:termSetId="236aa712-4221-4fe2-9caa-4fff9ba4b9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EXNumber" ma:index="20" ma:displayName="LEX Number" ma:internalName="LEXNumber" ma:readOnly="false">
      <xsd:simpleType>
        <xsd:restriction base="dms:Text">
          <xsd:maxLength value="255"/>
        </xsd:restriction>
      </xsd:simpleType>
    </xsd:element>
    <xsd:element name="p5403ef223e24c6aac8ae445cb84820f" ma:index="21" nillable="true" ma:taxonomy="true" ma:internalName="p5403ef223e24c6aac8ae445cb84820f" ma:taxonomyFieldName="CommonwealthEntity" ma:displayName="Commonwealth Entity" ma:readOnly="false" ma:default="" ma:fieldId="{95403ef2-23e2-4c6a-ac8a-e445cb84820f}" ma:taxonomyMulti="true" ma:sspId="fdd71c70-8dda-4116-8995-314ca52d638a" ma:termSetId="7ebc0fd9-dd06-4a36-bca5-081638877e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935fc69f04a868babb549fc6a3e6b" ma:index="23" ma:taxonomy="true" ma:internalName="d8e935fc69f04a868babb549fc6a3e6b" ma:taxonomyFieldName="LegalSubjectMatter" ma:displayName="Legal Subject Matter" ma:readOnly="false" ma:default="" ma:fieldId="{d8e935fc-69f0-4a86-8bab-b549fc6a3e6b}" ma:taxonomyMulti="true" ma:sspId="fdd71c70-8dda-4116-8995-314ca52d638a" ma:termSetId="874044ed-780b-4c03-be88-7246f88f4c9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bc4c43943e42efa5238e2af47855ca" ma:index="25" nillable="true" ma:taxonomy="true" ma:internalName="oabc4c43943e42efa5238e2af47855ca" ma:taxonomyFieldName="LegislationConsidered" ma:displayName="Legislation Considered" ma:readOnly="false" ma:default="" ma:fieldId="{8abc4c43-943e-42ef-a523-8e2af47855ca}" ma:taxonomyMulti="true" ma:sspId="fdd71c70-8dda-4116-8995-314ca52d638a" ma:termSetId="3849f766-7b40-4f60-abbb-840c58683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visingsDatabase" ma:index="27" ma:displayName="Advisings Database" ma:format="Dropdown" ma:internalName="AdvisingsDatabase" ma:readOnly="false">
      <xsd:simpleType>
        <xsd:restriction base="dms:Choice">
          <xsd:enumeration value=""/>
          <xsd:enumeration value="Yes"/>
          <xsd:enumeration value="No"/>
        </xsd:restriction>
      </xsd:simpleType>
    </xsd:element>
    <xsd:element name="PMCNotes" ma:index="28" nillable="true" ma:displayName="Notes" ma:internalName="PMC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e5cb917f-4135-4f26-866f-3bac1ed7ab3e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 Legal</TermName>
          <TermId xmlns="http://schemas.microsoft.com/office/infopath/2007/PartnerControls">46048cb1-fcff-4fba-955f-b370aadebf91</TermId>
        </TermInfo>
      </Terms>
    </jd1c641577414dfdab1686c9d5d0dbd0>
    <TaxCatchAll xmlns="27bba60b-8344-4f77-bb4d-4abea71fd4ad">
      <Value>135</Value>
      <Value>155</Value>
      <Value>60</Value>
      <Value>413</Value>
      <Value>3</Value>
      <Value>189</Value>
      <Value>1</Value>
    </TaxCatchAll>
    <NonRecordJustification xmlns="685f9fda-bd71-4433-b331-92feb9553089">None</NonRecordJustification>
    <ebe9aaf1ad2e44d4a2da0e3109a121ee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Nisha SELVARAJ</TermName>
          <TermId xmlns="http://schemas.microsoft.com/office/infopath/2007/PartnerControls">ed153e78-b130-4f7f-83b4-0c8436112886</TermId>
        </TermInfo>
      </Terms>
    </ebe9aaf1ad2e44d4a2da0e3109a121ee>
    <_DCDateCreated xmlns="http://schemas.microsoft.com/sharepoint/v3/fields">2016-10-12T13:00:00+00:00</_DCDateCreated>
    <AdvisingsDatabase xmlns="e5cb917f-4135-4f26-866f-3bac1ed7ab3e">No</AdvisingsDatabase>
    <LEXNumber xmlns="e5cb917f-4135-4f26-866f-3bac1ed7ab3e">961</LEXNumber>
    <i758ba37c88940e586c26421e592bc03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0851680e-d6d2-4bad-a932-528b1c105864</TermId>
        </TermInfo>
      </Terms>
    </i758ba37c88940e586c26421e592bc03>
    <p5403ef223e24c6aac8ae445cb84820f xmlns="e5cb917f-4135-4f26-866f-3bac1ed7ab3e">
      <Terms xmlns="http://schemas.microsoft.com/office/infopath/2007/PartnerControls"/>
    </p5403ef223e24c6aac8ae445cb84820f>
    <oabc4c43943e42efa5238e2af47855ca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Security Act 1991</TermName>
          <TermId xmlns="http://schemas.microsoft.com/office/infopath/2007/PartnerControls">926e0b27-28db-4dcf-b89d-ebe87846f524</TermId>
        </TermInfo>
        <TermInfo xmlns="http://schemas.microsoft.com/office/infopath/2007/PartnerControls">
          <TermName xmlns="http://schemas.microsoft.com/office/infopath/2007/PartnerControls">Higher Education Support Act 2003</TermName>
          <TermId xmlns="http://schemas.microsoft.com/office/infopath/2007/PartnerControls">daf2e322-0ad8-4526-b4c0-4ee567dae532</TermId>
        </TermInfo>
      </Terms>
    </oabc4c43943e42efa5238e2af47855ca>
    <d8e935fc69f04a868babb549fc6a3e6b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1174dd92-b53c-4054-a9f1-53c9f27d5ebb</TermId>
        </TermInfo>
      </Terms>
    </d8e935fc69f04a868babb549fc6a3e6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E48C-CC18-4D90-844A-69BC2BFA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a60b-8344-4f77-bb4d-4abea71fd4ad"/>
    <ds:schemaRef ds:uri="685f9fda-bd71-4433-b331-92feb9553089"/>
    <ds:schemaRef ds:uri="e5cb917f-4135-4f26-866f-3bac1ed7ab3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21CBA-FF66-45AB-A494-42E45545872E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7bba60b-8344-4f77-bb4d-4abea71fd4ad"/>
    <ds:schemaRef ds:uri="e5cb917f-4135-4f26-866f-3bac1ed7ab3e"/>
    <ds:schemaRef ds:uri="http://www.w3.org/XML/1998/namespace"/>
    <ds:schemaRef ds:uri="http://schemas.openxmlformats.org/package/2006/metadata/core-properties"/>
    <ds:schemaRef ds:uri="http://schemas.microsoft.com/sharepoint/v3/fields"/>
    <ds:schemaRef ds:uri="685f9fda-bd71-4433-b331-92feb955308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5E9763-ACFC-48F0-A4F1-EA91A20A5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250C4-4998-42F5-A636-5F6D8D96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9</TotalTime>
  <Pages>5</Pages>
  <Words>340</Words>
  <Characters>1820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2016.10.13 - DRAFT - Social Security (Excluded Amounts) Instrument - 961</vt:lpstr>
    </vt:vector>
  </TitlesOfParts>
  <Company>FaHCSIA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2016.10.13 - DRAFT - Social Security (Excluded Amounts) Instrument - 961</dc:title>
  <dc:creator>Selvaraj, Nisha</dc:creator>
  <cp:lastModifiedBy>RAE, Marion</cp:lastModifiedBy>
  <cp:revision>8</cp:revision>
  <cp:lastPrinted>2016-12-14T02:45:00Z</cp:lastPrinted>
  <dcterms:created xsi:type="dcterms:W3CDTF">2016-12-05T01:52:00Z</dcterms:created>
  <dcterms:modified xsi:type="dcterms:W3CDTF">2016-12-14T02:47:00Z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0x0101002825A64A6E1845A99A9D8EE8A5686ECB00F34F59B8B28A914A89C6C39BB4AC68C200D2AB4157C3B2104CBFBE357410CD9F07</vt:lpwstr>
  </property>
  <property fmtid="{D5CDD505-2E9C-101B-9397-08002B2CF9AE}" pid="3" name="LegislationConsidered">
    <vt:lpwstr>155;#Social Security Act 1991|926e0b27-28db-4dcf-b89d-ebe87846f524;#413;#Higher Education Support Act 2003|daf2e322-0ad8-4526-b4c0-4ee567dae532</vt:lpwstr>
  </property>
  <property fmtid="{D5CDD505-2E9C-101B-9397-08002B2CF9AE}" pid="4" name="HPRMSecurityLevel">
    <vt:lpwstr>1;#UNCLASSIFIED|9c49a7c7-17c7-412f-8077-62dec89b9196</vt:lpwstr>
  </property>
  <property fmtid="{D5CDD505-2E9C-101B-9397-08002B2CF9AE}" pid="5" name="LegalSubjectMatter">
    <vt:lpwstr>135;#Legislation development|1174dd92-b53c-4054-a9f1-53c9f27d5ebb</vt:lpwstr>
  </property>
  <property fmtid="{D5CDD505-2E9C-101B-9397-08002B2CF9AE}" pid="6" name="IAGLegalDocumentAuthor">
    <vt:lpwstr>60;#Nisha SELVARAJ|ed153e78-b130-4f7f-83b4-0c8436112886</vt:lpwstr>
  </property>
  <property fmtid="{D5CDD505-2E9C-101B-9397-08002B2CF9AE}" pid="7" name="HPRMSecurityCaveat">
    <vt:lpwstr>3;#Sensitive Legal|46048cb1-fcff-4fba-955f-b370aadebf91</vt:lpwstr>
  </property>
  <property fmtid="{D5CDD505-2E9C-101B-9397-08002B2CF9AE}" pid="8" name="DocumentType">
    <vt:lpwstr>189;#Legislation|0851680e-d6d2-4bad-a932-528b1c105864</vt:lpwstr>
  </property>
  <property fmtid="{D5CDD505-2E9C-101B-9397-08002B2CF9AE}" pid="9" name="CommonwealthEntity">
    <vt:lpwstr/>
  </property>
</Properties>
</file>