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51" w:rsidRPr="007F275F" w:rsidRDefault="00A67D51" w:rsidP="007F275F">
      <w:pPr>
        <w:jc w:val="center"/>
        <w:rPr>
          <w:b/>
        </w:rPr>
      </w:pPr>
      <w:bookmarkStart w:id="0" w:name="_GoBack"/>
      <w:bookmarkEnd w:id="0"/>
      <w:r w:rsidRPr="00B12A20">
        <w:rPr>
          <w:b/>
        </w:rPr>
        <w:t>EXPLANATORY</w:t>
      </w:r>
      <w:r w:rsidRPr="007F275F">
        <w:rPr>
          <w:b/>
        </w:rPr>
        <w:t xml:space="preserve"> STATEMENT</w:t>
      </w:r>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7100AB" w:rsidRPr="008468B9">
        <w:rPr>
          <w:b/>
        </w:rPr>
        <w:t>10</w:t>
      </w:r>
      <w:r w:rsidR="008132E2" w:rsidRPr="008468B9">
        <w:rPr>
          <w:b/>
        </w:rPr>
        <w:t>9</w:t>
      </w:r>
      <w:r w:rsidR="00A84752" w:rsidRPr="00DE60B7">
        <w:rPr>
          <w:b/>
        </w:rPr>
        <w:t xml:space="preserve"> </w:t>
      </w:r>
      <w:r w:rsidR="0016619D" w:rsidRPr="00DE60B7">
        <w:rPr>
          <w:b/>
        </w:rPr>
        <w:t xml:space="preserve">OF </w:t>
      </w:r>
      <w:r w:rsidR="005E03C9" w:rsidRPr="00DE60B7">
        <w:rPr>
          <w:b/>
        </w:rPr>
        <w:t>201</w:t>
      </w:r>
      <w:r w:rsidR="008132E2">
        <w:rPr>
          <w:b/>
        </w:rPr>
        <w:t>6</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A67D51" w:rsidRPr="007F275F" w:rsidRDefault="00A67D51" w:rsidP="007F275F">
      <w:pPr>
        <w:rPr>
          <w:b/>
        </w:rPr>
      </w:pPr>
    </w:p>
    <w:p w:rsidR="00A67D51" w:rsidRPr="00DC2D5A" w:rsidRDefault="001F3B08" w:rsidP="007F275F">
      <w:pPr>
        <w:jc w:val="center"/>
        <w:rPr>
          <w:b/>
          <w:i/>
        </w:rPr>
      </w:pPr>
      <w:r>
        <w:rPr>
          <w:b/>
          <w:i/>
        </w:rPr>
        <w:t>National Health (Weighted a</w:t>
      </w:r>
      <w:r w:rsidR="00DC2D5A" w:rsidRPr="00DC2D5A">
        <w:rPr>
          <w:b/>
          <w:i/>
        </w:rPr>
        <w:t xml:space="preserve">verage </w:t>
      </w:r>
      <w:r>
        <w:rPr>
          <w:b/>
          <w:i/>
        </w:rPr>
        <w:t>d</w:t>
      </w:r>
      <w:r w:rsidR="00DC2D5A" w:rsidRPr="00DC2D5A">
        <w:rPr>
          <w:b/>
          <w:i/>
        </w:rPr>
        <w:t xml:space="preserve">isclosed </w:t>
      </w:r>
      <w:r>
        <w:rPr>
          <w:b/>
          <w:i/>
        </w:rPr>
        <w:t>p</w:t>
      </w:r>
      <w:r w:rsidR="00DC2D5A" w:rsidRPr="00DC2D5A">
        <w:rPr>
          <w:b/>
          <w:i/>
        </w:rPr>
        <w:t>rice –</w:t>
      </w:r>
      <w:r w:rsidR="00432F89">
        <w:rPr>
          <w:b/>
          <w:i/>
        </w:rPr>
        <w:t xml:space="preserve"> </w:t>
      </w:r>
      <w:r w:rsidR="00815DFE">
        <w:rPr>
          <w:b/>
          <w:i/>
        </w:rPr>
        <w:t>April</w:t>
      </w:r>
      <w:r w:rsidR="00466422">
        <w:rPr>
          <w:b/>
          <w:i/>
        </w:rPr>
        <w:t xml:space="preserve"> 201</w:t>
      </w:r>
      <w:r w:rsidR="00815DFE">
        <w:rPr>
          <w:b/>
          <w:i/>
        </w:rPr>
        <w:t>7</w:t>
      </w:r>
      <w:r w:rsidR="00466422">
        <w:rPr>
          <w:b/>
          <w:i/>
        </w:rPr>
        <w:t xml:space="preserve"> reduction day</w:t>
      </w:r>
      <w:r w:rsidR="00DC2D5A" w:rsidRPr="00DC2D5A">
        <w:rPr>
          <w:b/>
          <w:i/>
        </w:rPr>
        <w:t xml:space="preserve">) </w:t>
      </w:r>
      <w:r>
        <w:rPr>
          <w:b/>
          <w:i/>
        </w:rPr>
        <w:br/>
      </w:r>
      <w:r w:rsidR="00DC2D5A" w:rsidRPr="00DC2D5A">
        <w:rPr>
          <w:b/>
          <w:i/>
        </w:rPr>
        <w:t xml:space="preserve">Determination </w:t>
      </w:r>
      <w:r w:rsidR="00BE2F95" w:rsidRPr="00DC2D5A">
        <w:rPr>
          <w:b/>
          <w:i/>
        </w:rPr>
        <w:t>201</w:t>
      </w:r>
      <w:r w:rsidR="008132E2">
        <w:rPr>
          <w:b/>
          <w:i/>
        </w:rPr>
        <w:t>6</w:t>
      </w:r>
    </w:p>
    <w:p w:rsidR="0071790E" w:rsidRPr="0071790E" w:rsidRDefault="00FF2C8F" w:rsidP="00BC3298">
      <w:pPr>
        <w:spacing w:before="120" w:after="120"/>
        <w:rPr>
          <w:b/>
          <w:szCs w:val="24"/>
        </w:rPr>
      </w:pPr>
      <w:r>
        <w:rPr>
          <w:b/>
          <w:szCs w:val="24"/>
        </w:rPr>
        <w:t>Authority</w:t>
      </w:r>
    </w:p>
    <w:p w:rsidR="005303C6" w:rsidRDefault="007F275F" w:rsidP="00497141">
      <w:pPr>
        <w:spacing w:before="120" w:after="120"/>
        <w:rPr>
          <w:szCs w:val="24"/>
        </w:rPr>
      </w:pPr>
      <w:r w:rsidRPr="003B3A99">
        <w:rPr>
          <w:szCs w:val="24"/>
        </w:rPr>
        <w:t xml:space="preserve">This legislative instrument </w:t>
      </w:r>
      <w:r w:rsidR="00DC2D5A">
        <w:rPr>
          <w:szCs w:val="24"/>
        </w:rPr>
        <w:t xml:space="preserve">is made pursuant to subsection </w:t>
      </w:r>
      <w:proofErr w:type="gramStart"/>
      <w:r w:rsidR="00DC2D5A">
        <w:rPr>
          <w:szCs w:val="24"/>
        </w:rPr>
        <w:t>99ADB(</w:t>
      </w:r>
      <w:proofErr w:type="gramEnd"/>
      <w:r w:rsidR="00DC2D5A">
        <w:rPr>
          <w:szCs w:val="24"/>
        </w:rPr>
        <w:t xml:space="preserve">4) </w:t>
      </w:r>
      <w:r w:rsidR="005303C6">
        <w:rPr>
          <w:szCs w:val="24"/>
        </w:rPr>
        <w:t xml:space="preserve">and paragraph 99ADH(1)(aa) </w:t>
      </w:r>
      <w:r w:rsidRPr="003B3A99">
        <w:rPr>
          <w:szCs w:val="24"/>
        </w:rPr>
        <w:t xml:space="preserve">of the </w:t>
      </w:r>
      <w:r w:rsidRPr="007C01D3">
        <w:rPr>
          <w:i/>
          <w:szCs w:val="24"/>
        </w:rPr>
        <w:t>National Health Act 1953</w:t>
      </w:r>
      <w:r w:rsidR="00281ECA">
        <w:rPr>
          <w:szCs w:val="24"/>
        </w:rPr>
        <w:t xml:space="preserve"> (the Act</w:t>
      </w:r>
      <w:r w:rsidRPr="007C01D3">
        <w:rPr>
          <w:szCs w:val="24"/>
        </w:rPr>
        <w:t>)</w:t>
      </w:r>
      <w:r w:rsidRPr="003B3A99">
        <w:rPr>
          <w:szCs w:val="24"/>
        </w:rPr>
        <w:t xml:space="preserve"> </w:t>
      </w:r>
      <w:r w:rsidR="005303C6">
        <w:rPr>
          <w:szCs w:val="24"/>
        </w:rPr>
        <w:t xml:space="preserve">and makes certain determinations relating to price disclosure </w:t>
      </w:r>
      <w:r w:rsidR="009A193D">
        <w:rPr>
          <w:szCs w:val="24"/>
        </w:rPr>
        <w:t>for</w:t>
      </w:r>
      <w:r w:rsidR="005303C6">
        <w:rPr>
          <w:szCs w:val="24"/>
        </w:rPr>
        <w:t xml:space="preserve"> brands of pharmaceutical items with a data collection period endin</w:t>
      </w:r>
      <w:r w:rsidR="009A193D">
        <w:rPr>
          <w:szCs w:val="24"/>
        </w:rPr>
        <w:t xml:space="preserve">g </w:t>
      </w:r>
      <w:r w:rsidR="00547A14">
        <w:rPr>
          <w:szCs w:val="24"/>
        </w:rPr>
        <w:t>30</w:t>
      </w:r>
      <w:r w:rsidR="008132E2">
        <w:rPr>
          <w:szCs w:val="24"/>
        </w:rPr>
        <w:t xml:space="preserve"> </w:t>
      </w:r>
      <w:r w:rsidR="00547A14">
        <w:rPr>
          <w:szCs w:val="24"/>
        </w:rPr>
        <w:t>September</w:t>
      </w:r>
      <w:r w:rsidR="00E367F4">
        <w:rPr>
          <w:szCs w:val="24"/>
        </w:rPr>
        <w:t xml:space="preserve"> </w:t>
      </w:r>
      <w:r w:rsidR="005303C6">
        <w:rPr>
          <w:szCs w:val="24"/>
        </w:rPr>
        <w:t>201</w:t>
      </w:r>
      <w:r w:rsidR="008132E2">
        <w:rPr>
          <w:szCs w:val="24"/>
        </w:rPr>
        <w:t>6</w:t>
      </w:r>
      <w:r w:rsidR="00E0224B">
        <w:rPr>
          <w:szCs w:val="24"/>
        </w:rPr>
        <w:t xml:space="preserve"> (</w:t>
      </w:r>
      <w:r w:rsidR="00E367F4">
        <w:rPr>
          <w:szCs w:val="24"/>
        </w:rPr>
        <w:t>201</w:t>
      </w:r>
      <w:r w:rsidR="00547A14">
        <w:rPr>
          <w:szCs w:val="24"/>
        </w:rPr>
        <w:t>7</w:t>
      </w:r>
      <w:r w:rsidR="00E367F4">
        <w:rPr>
          <w:szCs w:val="24"/>
        </w:rPr>
        <w:t xml:space="preserve"> </w:t>
      </w:r>
      <w:r w:rsidR="00547A14">
        <w:rPr>
          <w:szCs w:val="24"/>
        </w:rPr>
        <w:t>April</w:t>
      </w:r>
      <w:r w:rsidR="005F3B4E">
        <w:rPr>
          <w:szCs w:val="24"/>
        </w:rPr>
        <w:t xml:space="preserve"> C</w:t>
      </w:r>
      <w:r w:rsidR="00E367F4">
        <w:rPr>
          <w:szCs w:val="24"/>
        </w:rPr>
        <w:t>ycle</w:t>
      </w:r>
      <w:r w:rsidR="004F7E62">
        <w:rPr>
          <w:szCs w:val="24"/>
        </w:rPr>
        <w:t>)</w:t>
      </w:r>
      <w:r w:rsidR="005303C6">
        <w:rPr>
          <w:szCs w:val="24"/>
        </w:rPr>
        <w:t>.</w:t>
      </w:r>
    </w:p>
    <w:p w:rsidR="00FF2C8F" w:rsidRPr="00FF2C8F" w:rsidRDefault="00FF2C8F" w:rsidP="00BC3298">
      <w:pPr>
        <w:spacing w:before="120" w:after="120"/>
        <w:rPr>
          <w:b/>
          <w:szCs w:val="24"/>
        </w:rPr>
      </w:pPr>
      <w:r w:rsidRPr="00FF2C8F">
        <w:rPr>
          <w:b/>
          <w:szCs w:val="24"/>
        </w:rPr>
        <w:t>Purpose</w:t>
      </w:r>
    </w:p>
    <w:p w:rsidR="008B54F9" w:rsidRDefault="008B54F9" w:rsidP="003F11C4">
      <w:pPr>
        <w:spacing w:before="120" w:after="120"/>
        <w:rPr>
          <w:szCs w:val="24"/>
        </w:rPr>
      </w:pPr>
      <w:r>
        <w:rPr>
          <w:szCs w:val="24"/>
        </w:rPr>
        <w:t>This legislative instrument determines a ‘w</w:t>
      </w:r>
      <w:r w:rsidRPr="002A3381">
        <w:rPr>
          <w:szCs w:val="24"/>
        </w:rPr>
        <w:t xml:space="preserve">eighted </w:t>
      </w:r>
      <w:r>
        <w:rPr>
          <w:szCs w:val="24"/>
        </w:rPr>
        <w:t xml:space="preserve">average disclosed price’ (WADP) for listed brands in the </w:t>
      </w:r>
      <w:r w:rsidR="009D3B4C">
        <w:rPr>
          <w:szCs w:val="24"/>
        </w:rPr>
        <w:t>201</w:t>
      </w:r>
      <w:r w:rsidR="00547A14">
        <w:rPr>
          <w:szCs w:val="24"/>
        </w:rPr>
        <w:t>7 April</w:t>
      </w:r>
      <w:r w:rsidR="005F3B4E">
        <w:rPr>
          <w:szCs w:val="24"/>
        </w:rPr>
        <w:t xml:space="preserve"> C</w:t>
      </w:r>
      <w:r w:rsidR="009D3B4C">
        <w:rPr>
          <w:szCs w:val="24"/>
        </w:rPr>
        <w:t xml:space="preserve">ycle </w:t>
      </w:r>
      <w:r>
        <w:rPr>
          <w:szCs w:val="24"/>
        </w:rPr>
        <w:t>under subsection 99ADB(4) of the Act</w:t>
      </w:r>
      <w:r w:rsidR="003F11C4">
        <w:rPr>
          <w:szCs w:val="24"/>
        </w:rPr>
        <w:t xml:space="preserve">. </w:t>
      </w:r>
    </w:p>
    <w:p w:rsidR="008B54F9" w:rsidRDefault="008B54F9" w:rsidP="003F11C4">
      <w:pPr>
        <w:spacing w:before="120" w:after="120"/>
        <w:rPr>
          <w:szCs w:val="24"/>
        </w:rPr>
      </w:pPr>
      <w:r>
        <w:rPr>
          <w:szCs w:val="24"/>
        </w:rPr>
        <w:t xml:space="preserve">This legislative instrument also determines a reduction day of 1 </w:t>
      </w:r>
      <w:r w:rsidR="00547A14">
        <w:rPr>
          <w:szCs w:val="24"/>
        </w:rPr>
        <w:t>April</w:t>
      </w:r>
      <w:r w:rsidR="005F3B4E">
        <w:rPr>
          <w:szCs w:val="24"/>
        </w:rPr>
        <w:t xml:space="preserve"> 201</w:t>
      </w:r>
      <w:r w:rsidR="00547A14">
        <w:rPr>
          <w:szCs w:val="24"/>
        </w:rPr>
        <w:t>7</w:t>
      </w:r>
      <w:r>
        <w:rPr>
          <w:szCs w:val="24"/>
        </w:rPr>
        <w:t xml:space="preserve"> for listed brands in the </w:t>
      </w:r>
      <w:r w:rsidR="005F3B4E">
        <w:rPr>
          <w:szCs w:val="24"/>
        </w:rPr>
        <w:t>201</w:t>
      </w:r>
      <w:r w:rsidR="00547A14">
        <w:rPr>
          <w:szCs w:val="24"/>
        </w:rPr>
        <w:t>7</w:t>
      </w:r>
      <w:r w:rsidR="009D3B4C">
        <w:rPr>
          <w:szCs w:val="24"/>
        </w:rPr>
        <w:t xml:space="preserve"> </w:t>
      </w:r>
      <w:r w:rsidR="00547A14">
        <w:rPr>
          <w:szCs w:val="24"/>
        </w:rPr>
        <w:t>April</w:t>
      </w:r>
      <w:r w:rsidR="009D3B4C">
        <w:rPr>
          <w:szCs w:val="24"/>
        </w:rPr>
        <w:t xml:space="preserve"> </w:t>
      </w:r>
      <w:r w:rsidR="005F3B4E">
        <w:rPr>
          <w:szCs w:val="24"/>
        </w:rPr>
        <w:t>C</w:t>
      </w:r>
      <w:r>
        <w:rPr>
          <w:szCs w:val="24"/>
        </w:rPr>
        <w:t xml:space="preserve">ycle with a data collection period ending </w:t>
      </w:r>
      <w:r w:rsidR="00F170A2">
        <w:rPr>
          <w:szCs w:val="24"/>
        </w:rPr>
        <w:t>on</w:t>
      </w:r>
      <w:r w:rsidR="00585580">
        <w:rPr>
          <w:szCs w:val="24"/>
        </w:rPr>
        <w:t xml:space="preserve"> </w:t>
      </w:r>
      <w:r w:rsidR="002D02FA">
        <w:rPr>
          <w:szCs w:val="24"/>
        </w:rPr>
        <w:t>3</w:t>
      </w:r>
      <w:r w:rsidR="00547A14">
        <w:rPr>
          <w:szCs w:val="24"/>
        </w:rPr>
        <w:t>0 September</w:t>
      </w:r>
      <w:r w:rsidR="007D77C4">
        <w:rPr>
          <w:szCs w:val="24"/>
        </w:rPr>
        <w:t xml:space="preserve"> </w:t>
      </w:r>
      <w:r w:rsidR="00E27B87">
        <w:rPr>
          <w:szCs w:val="24"/>
        </w:rPr>
        <w:t>201</w:t>
      </w:r>
      <w:r w:rsidR="008132E2">
        <w:rPr>
          <w:szCs w:val="24"/>
        </w:rPr>
        <w:t>6</w:t>
      </w:r>
      <w:r>
        <w:rPr>
          <w:szCs w:val="24"/>
        </w:rPr>
        <w:t>.</w:t>
      </w:r>
      <w:r w:rsidR="00154671">
        <w:rPr>
          <w:szCs w:val="24"/>
        </w:rPr>
        <w:t xml:space="preserve"> </w:t>
      </w:r>
    </w:p>
    <w:p w:rsidR="00A67D51" w:rsidRDefault="00A67D51" w:rsidP="003F11C4">
      <w:pPr>
        <w:spacing w:before="120" w:after="120"/>
        <w:rPr>
          <w:szCs w:val="24"/>
        </w:rPr>
      </w:pPr>
      <w:r w:rsidRPr="003B3A99">
        <w:rPr>
          <w:szCs w:val="24"/>
        </w:rPr>
        <w:t>Part VII of the Act</w:t>
      </w:r>
      <w:r w:rsidR="00BB522C" w:rsidRPr="003B3A99">
        <w:rPr>
          <w:szCs w:val="24"/>
        </w:rPr>
        <w:t xml:space="preserve"> </w:t>
      </w:r>
      <w:r w:rsidRPr="003B3A99">
        <w:rPr>
          <w:szCs w:val="24"/>
        </w:rPr>
        <w:t xml:space="preserve">is the legislative basis </w:t>
      </w:r>
      <w:r w:rsidR="00E70B41" w:rsidRPr="003B3A99">
        <w:rPr>
          <w:szCs w:val="24"/>
        </w:rPr>
        <w:t>for</w:t>
      </w:r>
      <w:r w:rsidRPr="003B3A99">
        <w:rPr>
          <w:szCs w:val="24"/>
        </w:rPr>
        <w:t xml:space="preserve"> the Phar</w:t>
      </w:r>
      <w:r w:rsidR="004A29A3" w:rsidRPr="003B3A99">
        <w:rPr>
          <w:szCs w:val="24"/>
        </w:rPr>
        <w:t>maceutical Benefits Scheme (</w:t>
      </w:r>
      <w:r w:rsidRPr="003B3A99">
        <w:rPr>
          <w:szCs w:val="24"/>
        </w:rPr>
        <w:t>PBS) by which</w:t>
      </w:r>
      <w:r w:rsidR="000B53F4" w:rsidRPr="003B3A99">
        <w:rPr>
          <w:szCs w:val="24"/>
        </w:rPr>
        <w:t xml:space="preserve"> the</w:t>
      </w:r>
      <w:r w:rsidRPr="003B3A99">
        <w:rPr>
          <w:szCs w:val="24"/>
        </w:rPr>
        <w:t xml:space="preserve"> Commonwealth provides reliable, timely, and affordable access to a wide range of medicines for all Australians.</w:t>
      </w:r>
    </w:p>
    <w:p w:rsidR="00D46DFC" w:rsidRDefault="00281ECA" w:rsidP="003F11C4">
      <w:pPr>
        <w:spacing w:before="120" w:after="120"/>
        <w:rPr>
          <w:szCs w:val="24"/>
        </w:rPr>
      </w:pPr>
      <w:r>
        <w:rPr>
          <w:szCs w:val="24"/>
        </w:rPr>
        <w:t>Part VII, Division 3B of the Act deals with price disclosure</w:t>
      </w:r>
      <w:r w:rsidR="003F11C4">
        <w:rPr>
          <w:szCs w:val="24"/>
        </w:rPr>
        <w:t xml:space="preserve">. </w:t>
      </w:r>
      <w:r>
        <w:rPr>
          <w:szCs w:val="24"/>
        </w:rPr>
        <w:t xml:space="preserve">Price disclosure provides for the </w:t>
      </w:r>
      <w:r w:rsidR="005F03E3">
        <w:rPr>
          <w:szCs w:val="24"/>
        </w:rPr>
        <w:t xml:space="preserve">‘approved </w:t>
      </w:r>
      <w:r w:rsidR="00CE77F4">
        <w:rPr>
          <w:szCs w:val="24"/>
        </w:rPr>
        <w:t>ex-manufacturer price’</w:t>
      </w:r>
      <w:r w:rsidR="005F03E3">
        <w:rPr>
          <w:szCs w:val="24"/>
        </w:rPr>
        <w:t xml:space="preserve"> of </w:t>
      </w:r>
      <w:r>
        <w:rPr>
          <w:szCs w:val="24"/>
        </w:rPr>
        <w:t xml:space="preserve">a </w:t>
      </w:r>
      <w:r w:rsidR="005F03E3">
        <w:rPr>
          <w:szCs w:val="24"/>
        </w:rPr>
        <w:t>‘</w:t>
      </w:r>
      <w:r>
        <w:rPr>
          <w:szCs w:val="24"/>
        </w:rPr>
        <w:t xml:space="preserve">brand of </w:t>
      </w:r>
      <w:r w:rsidR="009A193D">
        <w:rPr>
          <w:szCs w:val="24"/>
        </w:rPr>
        <w:t xml:space="preserve">a </w:t>
      </w:r>
      <w:r>
        <w:rPr>
          <w:szCs w:val="24"/>
        </w:rPr>
        <w:t>pharmaceutical item</w:t>
      </w:r>
      <w:r w:rsidR="005F03E3">
        <w:rPr>
          <w:szCs w:val="24"/>
        </w:rPr>
        <w:t>’</w:t>
      </w:r>
      <w:r>
        <w:rPr>
          <w:szCs w:val="24"/>
        </w:rPr>
        <w:t xml:space="preserve"> to be reduced on a reduction day in certain specified circumstances</w:t>
      </w:r>
      <w:r w:rsidR="003F11C4">
        <w:rPr>
          <w:szCs w:val="24"/>
        </w:rPr>
        <w:t xml:space="preserve">. </w:t>
      </w:r>
      <w:r>
        <w:rPr>
          <w:szCs w:val="24"/>
        </w:rPr>
        <w:t xml:space="preserve">The reduction </w:t>
      </w:r>
      <w:r w:rsidR="009A193D">
        <w:rPr>
          <w:szCs w:val="24"/>
        </w:rPr>
        <w:t xml:space="preserve">is based on sales revenue, incentives and volume data collected from responsible persons (drug companies) and occurs </w:t>
      </w:r>
      <w:r>
        <w:rPr>
          <w:szCs w:val="24"/>
        </w:rPr>
        <w:t xml:space="preserve">in accordance with the Act and </w:t>
      </w:r>
      <w:r w:rsidR="00711F7E">
        <w:rPr>
          <w:szCs w:val="24"/>
        </w:rPr>
        <w:t>the</w:t>
      </w:r>
      <w:r>
        <w:rPr>
          <w:szCs w:val="24"/>
        </w:rPr>
        <w:t xml:space="preserve"> </w:t>
      </w:r>
      <w:r w:rsidRPr="004F7E62">
        <w:rPr>
          <w:i/>
          <w:szCs w:val="24"/>
        </w:rPr>
        <w:t>National Health (Pharmaceutical Benefits) Regulations 1960</w:t>
      </w:r>
      <w:r>
        <w:rPr>
          <w:szCs w:val="24"/>
        </w:rPr>
        <w:t xml:space="preserve"> (the Regulations)</w:t>
      </w:r>
      <w:r w:rsidR="003F11C4">
        <w:rPr>
          <w:szCs w:val="24"/>
        </w:rPr>
        <w:t xml:space="preserve">. </w:t>
      </w:r>
      <w:r w:rsidR="00DD77F2">
        <w:rPr>
          <w:szCs w:val="24"/>
        </w:rPr>
        <w:t xml:space="preserve"> </w:t>
      </w:r>
    </w:p>
    <w:p w:rsidR="00F62428" w:rsidRDefault="00FF2C8F" w:rsidP="003F11C4">
      <w:pPr>
        <w:spacing w:before="120" w:after="120"/>
        <w:rPr>
          <w:szCs w:val="24"/>
        </w:rPr>
      </w:pPr>
      <w:r>
        <w:rPr>
          <w:szCs w:val="24"/>
        </w:rPr>
        <w:t>A</w:t>
      </w:r>
      <w:r w:rsidR="004F7E62">
        <w:rPr>
          <w:szCs w:val="24"/>
        </w:rPr>
        <w:t xml:space="preserve"> responsible person fo</w:t>
      </w:r>
      <w:r w:rsidR="001109AF">
        <w:rPr>
          <w:szCs w:val="24"/>
        </w:rPr>
        <w:t xml:space="preserve">r a </w:t>
      </w:r>
      <w:r w:rsidR="00BE341B">
        <w:rPr>
          <w:szCs w:val="24"/>
        </w:rPr>
        <w:t xml:space="preserve">listed </w:t>
      </w:r>
      <w:r w:rsidR="001109AF">
        <w:rPr>
          <w:szCs w:val="24"/>
        </w:rPr>
        <w:t>brand</w:t>
      </w:r>
      <w:r w:rsidR="004F7E62">
        <w:rPr>
          <w:szCs w:val="24"/>
        </w:rPr>
        <w:t xml:space="preserve"> in Schedule 1 of this instrument, provided that the ‘approved </w:t>
      </w:r>
      <w:r w:rsidR="00CE77F4">
        <w:rPr>
          <w:szCs w:val="24"/>
        </w:rPr>
        <w:t xml:space="preserve">ex-manufacturer price’ </w:t>
      </w:r>
      <w:r w:rsidR="004F7E62">
        <w:rPr>
          <w:szCs w:val="24"/>
        </w:rPr>
        <w:t xml:space="preserve">for </w:t>
      </w:r>
      <w:r w:rsidR="001109AF">
        <w:rPr>
          <w:szCs w:val="24"/>
        </w:rPr>
        <w:t xml:space="preserve">the </w:t>
      </w:r>
      <w:r w:rsidR="00BE341B">
        <w:rPr>
          <w:szCs w:val="24"/>
        </w:rPr>
        <w:t xml:space="preserve">listed </w:t>
      </w:r>
      <w:r w:rsidR="001109AF">
        <w:rPr>
          <w:szCs w:val="24"/>
        </w:rPr>
        <w:t>brand</w:t>
      </w:r>
      <w:r w:rsidR="004F7E62">
        <w:rPr>
          <w:szCs w:val="24"/>
        </w:rPr>
        <w:t xml:space="preserve"> on 1 </w:t>
      </w:r>
      <w:r w:rsidR="007B2894">
        <w:rPr>
          <w:szCs w:val="24"/>
        </w:rPr>
        <w:t>April 2017</w:t>
      </w:r>
      <w:r w:rsidR="00974B39">
        <w:rPr>
          <w:szCs w:val="24"/>
        </w:rPr>
        <w:t xml:space="preserve"> </w:t>
      </w:r>
      <w:r w:rsidR="00DD77F2">
        <w:rPr>
          <w:szCs w:val="24"/>
        </w:rPr>
        <w:t>would otherwise be</w:t>
      </w:r>
      <w:r w:rsidR="004F7E62">
        <w:rPr>
          <w:szCs w:val="24"/>
        </w:rPr>
        <w:t xml:space="preserve"> more than the ‘adjusted approved </w:t>
      </w:r>
      <w:r w:rsidR="00CE77F4">
        <w:rPr>
          <w:szCs w:val="24"/>
        </w:rPr>
        <w:t>ex-manufacturer price’</w:t>
      </w:r>
      <w:r w:rsidR="004F7E62">
        <w:rPr>
          <w:szCs w:val="24"/>
        </w:rPr>
        <w:t>, will receive a price reduction</w:t>
      </w:r>
      <w:r w:rsidR="001109AF">
        <w:rPr>
          <w:szCs w:val="24"/>
        </w:rPr>
        <w:t xml:space="preserve"> for the </w:t>
      </w:r>
      <w:r w:rsidR="00BE341B">
        <w:rPr>
          <w:szCs w:val="24"/>
        </w:rPr>
        <w:t xml:space="preserve">listed </w:t>
      </w:r>
      <w:r w:rsidR="001109AF">
        <w:rPr>
          <w:szCs w:val="24"/>
        </w:rPr>
        <w:t xml:space="preserve">brand </w:t>
      </w:r>
      <w:r w:rsidR="00520D5C">
        <w:rPr>
          <w:szCs w:val="24"/>
        </w:rPr>
        <w:t xml:space="preserve">on and from 1 </w:t>
      </w:r>
      <w:r w:rsidR="00547A14">
        <w:rPr>
          <w:szCs w:val="24"/>
        </w:rPr>
        <w:t>April</w:t>
      </w:r>
      <w:r w:rsidR="005F3B4E">
        <w:rPr>
          <w:szCs w:val="24"/>
        </w:rPr>
        <w:t xml:space="preserve"> 201</w:t>
      </w:r>
      <w:r w:rsidR="00547A14">
        <w:rPr>
          <w:szCs w:val="24"/>
        </w:rPr>
        <w:t>7</w:t>
      </w:r>
      <w:r w:rsidR="00520D5C">
        <w:rPr>
          <w:szCs w:val="24"/>
        </w:rPr>
        <w:t xml:space="preserve">: </w:t>
      </w:r>
      <w:r w:rsidR="00BE341B">
        <w:rPr>
          <w:szCs w:val="24"/>
        </w:rPr>
        <w:t>sub</w:t>
      </w:r>
      <w:r w:rsidR="00520D5C">
        <w:rPr>
          <w:szCs w:val="24"/>
        </w:rPr>
        <w:t>section</w:t>
      </w:r>
      <w:r w:rsidR="00BE341B">
        <w:rPr>
          <w:szCs w:val="24"/>
        </w:rPr>
        <w:t>s</w:t>
      </w:r>
      <w:r w:rsidR="00520D5C">
        <w:rPr>
          <w:szCs w:val="24"/>
        </w:rPr>
        <w:t xml:space="preserve"> 99ADH</w:t>
      </w:r>
      <w:r w:rsidR="00BE341B">
        <w:rPr>
          <w:szCs w:val="24"/>
        </w:rPr>
        <w:t>(3) and (4)</w:t>
      </w:r>
      <w:r w:rsidR="003F11C4">
        <w:rPr>
          <w:szCs w:val="24"/>
        </w:rPr>
        <w:t xml:space="preserve">. </w:t>
      </w:r>
      <w:r w:rsidR="0078151D">
        <w:rPr>
          <w:szCs w:val="24"/>
        </w:rPr>
        <w:t xml:space="preserve"> </w:t>
      </w:r>
    </w:p>
    <w:p w:rsidR="00EC2E03" w:rsidRPr="00661EA1" w:rsidRDefault="000900B6" w:rsidP="00661EA1">
      <w:pPr>
        <w:spacing w:before="120" w:after="120"/>
        <w:rPr>
          <w:szCs w:val="24"/>
        </w:rPr>
      </w:pPr>
      <w:r w:rsidRPr="003B3A99">
        <w:rPr>
          <w:szCs w:val="24"/>
        </w:rPr>
        <w:t xml:space="preserve">This legislative instrument </w:t>
      </w:r>
      <w:r w:rsidRPr="00FB7E8E">
        <w:rPr>
          <w:szCs w:val="24"/>
        </w:rPr>
        <w:t xml:space="preserve">is the </w:t>
      </w:r>
      <w:r w:rsidR="00A128D1">
        <w:rPr>
          <w:szCs w:val="24"/>
        </w:rPr>
        <w:t>second</w:t>
      </w:r>
      <w:r w:rsidRPr="00FB7E8E">
        <w:rPr>
          <w:szCs w:val="24"/>
        </w:rPr>
        <w:t xml:space="preserve"> determination which provides for changes to the price disclosure arrangements for removal of </w:t>
      </w:r>
      <w:r>
        <w:rPr>
          <w:szCs w:val="24"/>
        </w:rPr>
        <w:t>‘</w:t>
      </w:r>
      <w:r w:rsidRPr="00FB7E8E">
        <w:rPr>
          <w:szCs w:val="24"/>
        </w:rPr>
        <w:t>originator brand</w:t>
      </w:r>
      <w:r>
        <w:rPr>
          <w:szCs w:val="24"/>
        </w:rPr>
        <w:t>’</w:t>
      </w:r>
      <w:r w:rsidRPr="00FB7E8E">
        <w:rPr>
          <w:szCs w:val="24"/>
        </w:rPr>
        <w:t xml:space="preserve"> data from the calculation of the </w:t>
      </w:r>
      <w:r w:rsidRPr="00661EA1">
        <w:rPr>
          <w:szCs w:val="24"/>
        </w:rPr>
        <w:t>‘adjusted approved ex-manufacturer price’</w:t>
      </w:r>
      <w:r w:rsidR="005911EB" w:rsidRPr="00661EA1">
        <w:rPr>
          <w:szCs w:val="24"/>
        </w:rPr>
        <w:t xml:space="preserve">, as a result of amendments to the Act by the </w:t>
      </w:r>
      <w:r w:rsidR="005911EB" w:rsidRPr="00661EA1">
        <w:rPr>
          <w:i/>
          <w:szCs w:val="24"/>
        </w:rPr>
        <w:t xml:space="preserve">National Health Amendment (Pharmaceutical Benefits) Act 2015 </w:t>
      </w:r>
      <w:r w:rsidR="005911EB" w:rsidRPr="00661EA1">
        <w:rPr>
          <w:szCs w:val="24"/>
        </w:rPr>
        <w:t xml:space="preserve">and Regulations by the </w:t>
      </w:r>
      <w:r w:rsidR="005911EB" w:rsidRPr="00661EA1">
        <w:rPr>
          <w:i/>
          <w:szCs w:val="24"/>
        </w:rPr>
        <w:t xml:space="preserve">National Health (Pharmaceutical Benefits) Amendment (2015 Measures No.1) Regulation 2015. </w:t>
      </w:r>
      <w:r w:rsidR="00EC2E03" w:rsidRPr="00661EA1">
        <w:rPr>
          <w:szCs w:val="24"/>
        </w:rPr>
        <w:t>Originator brands are determined by legislative instrument</w:t>
      </w:r>
      <w:r w:rsidR="00813246" w:rsidRPr="00661EA1">
        <w:rPr>
          <w:szCs w:val="24"/>
        </w:rPr>
        <w:t xml:space="preserve"> under s</w:t>
      </w:r>
      <w:r w:rsidR="00A62CD1">
        <w:rPr>
          <w:szCs w:val="24"/>
        </w:rPr>
        <w:t>ubsection</w:t>
      </w:r>
      <w:r w:rsidR="00813246" w:rsidRPr="00661EA1">
        <w:rPr>
          <w:szCs w:val="24"/>
        </w:rPr>
        <w:t xml:space="preserve"> </w:t>
      </w:r>
      <w:proofErr w:type="gramStart"/>
      <w:r w:rsidR="00813246" w:rsidRPr="00661EA1">
        <w:rPr>
          <w:szCs w:val="24"/>
        </w:rPr>
        <w:t>99ADB(</w:t>
      </w:r>
      <w:proofErr w:type="gramEnd"/>
      <w:r w:rsidR="00813246" w:rsidRPr="00661EA1">
        <w:rPr>
          <w:szCs w:val="24"/>
        </w:rPr>
        <w:t>6B) of the Act</w:t>
      </w:r>
      <w:r w:rsidR="00EC2E03" w:rsidRPr="00661EA1">
        <w:rPr>
          <w:szCs w:val="24"/>
        </w:rPr>
        <w:t xml:space="preserve">. The current instrument is the </w:t>
      </w:r>
      <w:r w:rsidR="00EC2E03" w:rsidRPr="00661EA1">
        <w:rPr>
          <w:i/>
          <w:szCs w:val="24"/>
        </w:rPr>
        <w:t>National Health (Originator Brand) Determination 2015 (PB 100 of 2015)</w:t>
      </w:r>
      <w:r w:rsidR="00EC2E03" w:rsidRPr="00661EA1">
        <w:rPr>
          <w:szCs w:val="24"/>
        </w:rPr>
        <w:t>.</w:t>
      </w:r>
    </w:p>
    <w:p w:rsidR="005F03E3" w:rsidRPr="00661EA1" w:rsidRDefault="005F03E3" w:rsidP="003F11C4">
      <w:pPr>
        <w:spacing w:before="120" w:after="120"/>
        <w:rPr>
          <w:i/>
          <w:szCs w:val="24"/>
        </w:rPr>
      </w:pPr>
      <w:r w:rsidRPr="00661EA1">
        <w:rPr>
          <w:i/>
          <w:szCs w:val="24"/>
        </w:rPr>
        <w:t xml:space="preserve">Subsection </w:t>
      </w:r>
      <w:proofErr w:type="gramStart"/>
      <w:r w:rsidRPr="00661EA1">
        <w:rPr>
          <w:i/>
          <w:szCs w:val="24"/>
        </w:rPr>
        <w:t>99ADB(</w:t>
      </w:r>
      <w:proofErr w:type="gramEnd"/>
      <w:r w:rsidRPr="00661EA1">
        <w:rPr>
          <w:i/>
          <w:szCs w:val="24"/>
        </w:rPr>
        <w:t>4) – ‘weighted average disclosed price’</w:t>
      </w:r>
    </w:p>
    <w:p w:rsidR="00A74C98" w:rsidRPr="00661EA1" w:rsidRDefault="003413F6" w:rsidP="003F11C4">
      <w:pPr>
        <w:widowControl w:val="0"/>
        <w:spacing w:before="120" w:after="120"/>
        <w:rPr>
          <w:szCs w:val="24"/>
        </w:rPr>
      </w:pPr>
      <w:r w:rsidRPr="00661EA1">
        <w:rPr>
          <w:szCs w:val="24"/>
        </w:rPr>
        <w:t>S</w:t>
      </w:r>
      <w:r w:rsidR="00A74C98" w:rsidRPr="00661EA1">
        <w:rPr>
          <w:szCs w:val="24"/>
        </w:rPr>
        <w:t xml:space="preserve">ubsection </w:t>
      </w:r>
      <w:proofErr w:type="gramStart"/>
      <w:r w:rsidR="00A74C98" w:rsidRPr="00661EA1">
        <w:rPr>
          <w:szCs w:val="24"/>
        </w:rPr>
        <w:t>99ADB(</w:t>
      </w:r>
      <w:proofErr w:type="gramEnd"/>
      <w:r w:rsidR="00A74C98" w:rsidRPr="00661EA1">
        <w:rPr>
          <w:szCs w:val="24"/>
        </w:rPr>
        <w:t xml:space="preserve">4) </w:t>
      </w:r>
      <w:r w:rsidR="008B54F9" w:rsidRPr="00661EA1">
        <w:rPr>
          <w:szCs w:val="24"/>
        </w:rPr>
        <w:t xml:space="preserve">of the Act </w:t>
      </w:r>
      <w:r w:rsidRPr="00661EA1">
        <w:rPr>
          <w:szCs w:val="24"/>
        </w:rPr>
        <w:t xml:space="preserve">provides that </w:t>
      </w:r>
      <w:r w:rsidR="00A74C98" w:rsidRPr="00661EA1">
        <w:rPr>
          <w:szCs w:val="24"/>
        </w:rPr>
        <w:t>the Minister may</w:t>
      </w:r>
      <w:r w:rsidR="005B0755" w:rsidRPr="00661EA1">
        <w:rPr>
          <w:szCs w:val="24"/>
        </w:rPr>
        <w:t>,</w:t>
      </w:r>
      <w:r w:rsidR="00A74C98" w:rsidRPr="00661EA1">
        <w:rPr>
          <w:szCs w:val="24"/>
        </w:rPr>
        <w:t xml:space="preserve"> by legislative instrument</w:t>
      </w:r>
      <w:r w:rsidR="005B0755" w:rsidRPr="00661EA1">
        <w:rPr>
          <w:szCs w:val="24"/>
        </w:rPr>
        <w:t>,</w:t>
      </w:r>
      <w:r w:rsidR="00A74C98" w:rsidRPr="00661EA1">
        <w:rPr>
          <w:szCs w:val="24"/>
        </w:rPr>
        <w:t xml:space="preserve"> determine the </w:t>
      </w:r>
      <w:r w:rsidR="003B3A99" w:rsidRPr="00661EA1">
        <w:rPr>
          <w:szCs w:val="24"/>
        </w:rPr>
        <w:t>WADP</w:t>
      </w:r>
      <w:r w:rsidR="00A74C98" w:rsidRPr="00661EA1">
        <w:rPr>
          <w:szCs w:val="24"/>
        </w:rPr>
        <w:t xml:space="preserve"> of </w:t>
      </w:r>
      <w:r w:rsidR="001109AF" w:rsidRPr="00661EA1">
        <w:rPr>
          <w:szCs w:val="24"/>
        </w:rPr>
        <w:t xml:space="preserve">a </w:t>
      </w:r>
      <w:r w:rsidR="00126829" w:rsidRPr="00661EA1">
        <w:rPr>
          <w:szCs w:val="24"/>
        </w:rPr>
        <w:t xml:space="preserve">listed </w:t>
      </w:r>
      <w:r w:rsidR="001109AF" w:rsidRPr="00661EA1">
        <w:rPr>
          <w:szCs w:val="24"/>
        </w:rPr>
        <w:t xml:space="preserve">brand </w:t>
      </w:r>
      <w:r w:rsidR="00A74C98" w:rsidRPr="00661EA1">
        <w:rPr>
          <w:szCs w:val="24"/>
        </w:rPr>
        <w:t xml:space="preserve">in accordance with the </w:t>
      </w:r>
      <w:r w:rsidRPr="00661EA1">
        <w:rPr>
          <w:szCs w:val="24"/>
        </w:rPr>
        <w:t>Regulations</w:t>
      </w:r>
      <w:r w:rsidR="003F11C4" w:rsidRPr="00661EA1">
        <w:rPr>
          <w:szCs w:val="24"/>
        </w:rPr>
        <w:t xml:space="preserve">. </w:t>
      </w:r>
      <w:r w:rsidR="00A74C98" w:rsidRPr="00661EA1">
        <w:rPr>
          <w:szCs w:val="24"/>
        </w:rPr>
        <w:t xml:space="preserve"> </w:t>
      </w:r>
    </w:p>
    <w:p w:rsidR="007134C4" w:rsidRDefault="003413F6" w:rsidP="003F11C4">
      <w:pPr>
        <w:spacing w:before="120" w:after="120"/>
        <w:rPr>
          <w:szCs w:val="24"/>
        </w:rPr>
      </w:pPr>
      <w:r w:rsidRPr="002E1251">
        <w:rPr>
          <w:szCs w:val="24"/>
        </w:rPr>
        <w:t>S</w:t>
      </w:r>
      <w:r w:rsidR="00A74C98" w:rsidRPr="002E1251">
        <w:rPr>
          <w:szCs w:val="24"/>
        </w:rPr>
        <w:t xml:space="preserve">ubsection </w:t>
      </w:r>
      <w:proofErr w:type="gramStart"/>
      <w:r w:rsidR="00A74C98" w:rsidRPr="002E1251">
        <w:rPr>
          <w:szCs w:val="24"/>
        </w:rPr>
        <w:t>99ADB(</w:t>
      </w:r>
      <w:proofErr w:type="gramEnd"/>
      <w:r w:rsidR="00FA3AB0" w:rsidRPr="002E1251">
        <w:rPr>
          <w:szCs w:val="24"/>
        </w:rPr>
        <w:t>6</w:t>
      </w:r>
      <w:r w:rsidR="00A74C98" w:rsidRPr="002E1251">
        <w:rPr>
          <w:szCs w:val="24"/>
        </w:rPr>
        <w:t>)</w:t>
      </w:r>
      <w:r w:rsidRPr="002E1251">
        <w:rPr>
          <w:szCs w:val="24"/>
        </w:rPr>
        <w:t xml:space="preserve"> </w:t>
      </w:r>
      <w:r w:rsidR="008B54F9">
        <w:rPr>
          <w:szCs w:val="24"/>
        </w:rPr>
        <w:t xml:space="preserve">of the Act </w:t>
      </w:r>
      <w:r w:rsidR="00D05288" w:rsidRPr="002E1251">
        <w:rPr>
          <w:szCs w:val="24"/>
        </w:rPr>
        <w:t>provides</w:t>
      </w:r>
      <w:r w:rsidRPr="002E1251">
        <w:rPr>
          <w:szCs w:val="24"/>
        </w:rPr>
        <w:t xml:space="preserve"> that </w:t>
      </w:r>
      <w:r w:rsidR="00860CBC" w:rsidRPr="002E1251">
        <w:rPr>
          <w:szCs w:val="24"/>
        </w:rPr>
        <w:t>without limiting</w:t>
      </w:r>
      <w:r w:rsidR="005B0755" w:rsidRPr="002E1251">
        <w:rPr>
          <w:szCs w:val="24"/>
        </w:rPr>
        <w:t xml:space="preserve"> </w:t>
      </w:r>
      <w:r w:rsidRPr="002E1251">
        <w:rPr>
          <w:szCs w:val="24"/>
        </w:rPr>
        <w:t xml:space="preserve">subsection </w:t>
      </w:r>
      <w:r w:rsidR="005B0755" w:rsidRPr="002E1251">
        <w:rPr>
          <w:szCs w:val="24"/>
        </w:rPr>
        <w:t>99ADB(4)</w:t>
      </w:r>
      <w:r w:rsidR="00FA3AB0" w:rsidRPr="002E1251">
        <w:rPr>
          <w:szCs w:val="24"/>
        </w:rPr>
        <w:t>,</w:t>
      </w:r>
      <w:r w:rsidR="00860CBC" w:rsidRPr="002E1251">
        <w:rPr>
          <w:szCs w:val="24"/>
        </w:rPr>
        <w:t xml:space="preserve"> the regulations </w:t>
      </w:r>
      <w:r w:rsidR="00126829">
        <w:rPr>
          <w:szCs w:val="24"/>
        </w:rPr>
        <w:t>may prescribe</w:t>
      </w:r>
      <w:r w:rsidR="00860CBC" w:rsidRPr="002E1251">
        <w:rPr>
          <w:szCs w:val="24"/>
        </w:rPr>
        <w:t xml:space="preserve"> </w:t>
      </w:r>
      <w:r w:rsidR="00126829">
        <w:rPr>
          <w:szCs w:val="24"/>
        </w:rPr>
        <w:t>a method for determining the</w:t>
      </w:r>
      <w:r w:rsidR="00860CBC" w:rsidRPr="002E1251">
        <w:rPr>
          <w:szCs w:val="24"/>
        </w:rPr>
        <w:t xml:space="preserve"> WADP</w:t>
      </w:r>
      <w:r w:rsidR="00126829">
        <w:rPr>
          <w:szCs w:val="24"/>
        </w:rPr>
        <w:t xml:space="preserve"> for a listed brand</w:t>
      </w:r>
      <w:r w:rsidR="003F11C4">
        <w:rPr>
          <w:szCs w:val="24"/>
        </w:rPr>
        <w:t xml:space="preserve">. </w:t>
      </w:r>
      <w:r w:rsidR="00126829">
        <w:rPr>
          <w:szCs w:val="24"/>
        </w:rPr>
        <w:t xml:space="preserve">The method </w:t>
      </w:r>
      <w:r w:rsidR="00860CBC" w:rsidRPr="002E1251">
        <w:rPr>
          <w:szCs w:val="24"/>
        </w:rPr>
        <w:t xml:space="preserve">may take into account information (if any) that has been provided in compliance with </w:t>
      </w:r>
      <w:r w:rsidR="00860CBC" w:rsidRPr="002E1251">
        <w:rPr>
          <w:szCs w:val="24"/>
        </w:rPr>
        <w:lastRenderedPageBreak/>
        <w:t>the price disclosure requirements, and any other information</w:t>
      </w:r>
      <w:r w:rsidR="00126829">
        <w:rPr>
          <w:szCs w:val="24"/>
        </w:rPr>
        <w:t>,</w:t>
      </w:r>
      <w:r w:rsidR="00860CBC" w:rsidRPr="002E1251">
        <w:rPr>
          <w:szCs w:val="24"/>
        </w:rPr>
        <w:t xml:space="preserve"> about the </w:t>
      </w:r>
      <w:r w:rsidR="00126829">
        <w:rPr>
          <w:szCs w:val="24"/>
        </w:rPr>
        <w:t xml:space="preserve">listed </w:t>
      </w:r>
      <w:r w:rsidR="001109AF">
        <w:rPr>
          <w:szCs w:val="24"/>
        </w:rPr>
        <w:t>brand</w:t>
      </w:r>
      <w:r w:rsidR="00860CBC" w:rsidRPr="002E1251">
        <w:rPr>
          <w:szCs w:val="24"/>
        </w:rPr>
        <w:t xml:space="preserve">, other </w:t>
      </w:r>
      <w:r w:rsidR="00126829">
        <w:rPr>
          <w:szCs w:val="24"/>
        </w:rPr>
        <w:t xml:space="preserve">listed </w:t>
      </w:r>
      <w:r w:rsidR="009E5058">
        <w:rPr>
          <w:szCs w:val="24"/>
        </w:rPr>
        <w:t xml:space="preserve">or delisted </w:t>
      </w:r>
      <w:r w:rsidR="00860CBC" w:rsidRPr="002E1251">
        <w:rPr>
          <w:szCs w:val="24"/>
        </w:rPr>
        <w:t>b</w:t>
      </w:r>
      <w:r w:rsidR="001109AF">
        <w:rPr>
          <w:szCs w:val="24"/>
        </w:rPr>
        <w:t>rand</w:t>
      </w:r>
      <w:r w:rsidR="00126829">
        <w:rPr>
          <w:szCs w:val="24"/>
        </w:rPr>
        <w:t>s of the same pharmaceutical item</w:t>
      </w:r>
      <w:r w:rsidR="001109AF">
        <w:rPr>
          <w:szCs w:val="24"/>
        </w:rPr>
        <w:t>,</w:t>
      </w:r>
      <w:r w:rsidR="00860CBC" w:rsidRPr="002E1251">
        <w:rPr>
          <w:szCs w:val="24"/>
        </w:rPr>
        <w:t xml:space="preserve"> and all </w:t>
      </w:r>
      <w:r w:rsidR="00126829">
        <w:rPr>
          <w:szCs w:val="24"/>
        </w:rPr>
        <w:t xml:space="preserve">listed </w:t>
      </w:r>
      <w:r w:rsidR="009E5058">
        <w:rPr>
          <w:szCs w:val="24"/>
        </w:rPr>
        <w:t xml:space="preserve">or delisted </w:t>
      </w:r>
      <w:r w:rsidR="00126829">
        <w:rPr>
          <w:szCs w:val="24"/>
        </w:rPr>
        <w:t xml:space="preserve">brands </w:t>
      </w:r>
      <w:r w:rsidR="00860CBC" w:rsidRPr="002E1251">
        <w:rPr>
          <w:szCs w:val="24"/>
        </w:rPr>
        <w:t xml:space="preserve">of all pharmaceutical items that have the same drug and manner of administration as the </w:t>
      </w:r>
      <w:r w:rsidR="00C53A13">
        <w:rPr>
          <w:szCs w:val="24"/>
        </w:rPr>
        <w:t>pharmaceutical item</w:t>
      </w:r>
      <w:r w:rsidR="003F11C4">
        <w:rPr>
          <w:szCs w:val="24"/>
        </w:rPr>
        <w:t xml:space="preserve">. </w:t>
      </w:r>
    </w:p>
    <w:p w:rsidR="00F170A2" w:rsidRPr="00B27B62" w:rsidRDefault="00F170A2" w:rsidP="00F170A2">
      <w:pPr>
        <w:spacing w:before="120" w:after="120"/>
        <w:rPr>
          <w:szCs w:val="24"/>
        </w:rPr>
      </w:pPr>
      <w:r>
        <w:rPr>
          <w:szCs w:val="24"/>
        </w:rPr>
        <w:t xml:space="preserve">Part 6A, Division 2, Subdivision 2 of the Regulations </w:t>
      </w:r>
      <w:r w:rsidRPr="00B27B62">
        <w:rPr>
          <w:szCs w:val="24"/>
        </w:rPr>
        <w:t>provide</w:t>
      </w:r>
      <w:r>
        <w:rPr>
          <w:szCs w:val="24"/>
        </w:rPr>
        <w:t>s</w:t>
      </w:r>
      <w:r w:rsidRPr="00B27B62">
        <w:rPr>
          <w:szCs w:val="24"/>
        </w:rPr>
        <w:t xml:space="preserve"> </w:t>
      </w:r>
      <w:r>
        <w:rPr>
          <w:szCs w:val="24"/>
        </w:rPr>
        <w:t>the method for determining a</w:t>
      </w:r>
      <w:r w:rsidRPr="00B27B62">
        <w:rPr>
          <w:szCs w:val="24"/>
        </w:rPr>
        <w:t xml:space="preserve"> WADP for a listed brand of pharmaceutical item for a ‘data collection period’. ‘Data collection period' is defined in re</w:t>
      </w:r>
      <w:r>
        <w:rPr>
          <w:szCs w:val="24"/>
        </w:rPr>
        <w:t xml:space="preserve">gulation 37C. </w:t>
      </w:r>
    </w:p>
    <w:p w:rsidR="00F170A2" w:rsidRPr="00B27B62" w:rsidRDefault="00F170A2" w:rsidP="00F170A2">
      <w:pPr>
        <w:pStyle w:val="NumberLevel1"/>
        <w:numPr>
          <w:ilvl w:val="0"/>
          <w:numId w:val="0"/>
        </w:numPr>
        <w:tabs>
          <w:tab w:val="left" w:pos="720"/>
        </w:tabs>
        <w:spacing w:before="0" w:after="60" w:line="240" w:lineRule="auto"/>
        <w:rPr>
          <w:rFonts w:ascii="Times New Roman" w:hAnsi="Times New Roman" w:cs="Times New Roman"/>
          <w:i/>
          <w:sz w:val="24"/>
          <w:szCs w:val="24"/>
        </w:rPr>
      </w:pPr>
      <w:r>
        <w:rPr>
          <w:rFonts w:ascii="Times New Roman" w:hAnsi="Times New Roman" w:cs="Times New Roman"/>
          <w:sz w:val="24"/>
          <w:szCs w:val="24"/>
        </w:rPr>
        <w:t>The Act and Regulations provide for brands that are part of the 201</w:t>
      </w:r>
      <w:r w:rsidR="00A128D1">
        <w:rPr>
          <w:rFonts w:ascii="Times New Roman" w:hAnsi="Times New Roman" w:cs="Times New Roman"/>
          <w:sz w:val="24"/>
          <w:szCs w:val="24"/>
        </w:rPr>
        <w:t>7</w:t>
      </w:r>
      <w:r w:rsidR="005F3B4E">
        <w:rPr>
          <w:rFonts w:ascii="Times New Roman" w:hAnsi="Times New Roman" w:cs="Times New Roman"/>
          <w:sz w:val="24"/>
          <w:szCs w:val="24"/>
        </w:rPr>
        <w:t xml:space="preserve"> </w:t>
      </w:r>
      <w:r w:rsidR="00A128D1">
        <w:rPr>
          <w:rFonts w:ascii="Times New Roman" w:hAnsi="Times New Roman" w:cs="Times New Roman"/>
          <w:sz w:val="24"/>
          <w:szCs w:val="24"/>
        </w:rPr>
        <w:t>April</w:t>
      </w:r>
      <w:r w:rsidR="003C27F2">
        <w:rPr>
          <w:rFonts w:ascii="Times New Roman" w:hAnsi="Times New Roman" w:cs="Times New Roman"/>
          <w:sz w:val="24"/>
          <w:szCs w:val="24"/>
        </w:rPr>
        <w:t xml:space="preserve"> </w:t>
      </w:r>
      <w:r w:rsidR="005F3B4E">
        <w:rPr>
          <w:rFonts w:ascii="Times New Roman" w:hAnsi="Times New Roman" w:cs="Times New Roman"/>
          <w:sz w:val="24"/>
          <w:szCs w:val="24"/>
        </w:rPr>
        <w:t>C</w:t>
      </w:r>
      <w:r w:rsidR="003C27F2">
        <w:rPr>
          <w:rFonts w:ascii="Times New Roman" w:hAnsi="Times New Roman" w:cs="Times New Roman"/>
          <w:sz w:val="24"/>
          <w:szCs w:val="24"/>
        </w:rPr>
        <w:t xml:space="preserve">ycle. A </w:t>
      </w:r>
      <w:r w:rsidRPr="00B27B62">
        <w:rPr>
          <w:rFonts w:ascii="Times New Roman" w:hAnsi="Times New Roman" w:cs="Times New Roman"/>
          <w:sz w:val="24"/>
          <w:szCs w:val="24"/>
        </w:rPr>
        <w:t>brand is in the 201</w:t>
      </w:r>
      <w:r w:rsidR="00A128D1">
        <w:rPr>
          <w:rFonts w:ascii="Times New Roman" w:hAnsi="Times New Roman" w:cs="Times New Roman"/>
          <w:sz w:val="24"/>
          <w:szCs w:val="24"/>
        </w:rPr>
        <w:t>7</w:t>
      </w:r>
      <w:r w:rsidRPr="00B27B62">
        <w:rPr>
          <w:rFonts w:ascii="Times New Roman" w:hAnsi="Times New Roman" w:cs="Times New Roman"/>
          <w:sz w:val="24"/>
          <w:szCs w:val="24"/>
        </w:rPr>
        <w:t xml:space="preserve"> </w:t>
      </w:r>
      <w:r w:rsidR="00A128D1">
        <w:rPr>
          <w:rFonts w:ascii="Times New Roman" w:hAnsi="Times New Roman" w:cs="Times New Roman"/>
          <w:sz w:val="24"/>
          <w:szCs w:val="24"/>
        </w:rPr>
        <w:t>April</w:t>
      </w:r>
      <w:r w:rsidR="005F3B4E">
        <w:rPr>
          <w:rFonts w:ascii="Times New Roman" w:hAnsi="Times New Roman" w:cs="Times New Roman"/>
          <w:sz w:val="24"/>
          <w:szCs w:val="24"/>
        </w:rPr>
        <w:t xml:space="preserve"> C</w:t>
      </w:r>
      <w:r w:rsidRPr="00B27B62">
        <w:rPr>
          <w:rFonts w:ascii="Times New Roman" w:hAnsi="Times New Roman" w:cs="Times New Roman"/>
          <w:sz w:val="24"/>
          <w:szCs w:val="24"/>
        </w:rPr>
        <w:t xml:space="preserve">ycle if: </w:t>
      </w:r>
    </w:p>
    <w:p w:rsidR="00B46C7B" w:rsidRDefault="00B51168" w:rsidP="00F170A2">
      <w:pPr>
        <w:pStyle w:val="ListParagraph"/>
        <w:numPr>
          <w:ilvl w:val="0"/>
          <w:numId w:val="10"/>
        </w:numPr>
        <w:rPr>
          <w:szCs w:val="24"/>
        </w:rPr>
      </w:pPr>
      <w:r>
        <w:rPr>
          <w:szCs w:val="24"/>
        </w:rPr>
        <w:t>t</w:t>
      </w:r>
      <w:r w:rsidR="00F170A2" w:rsidRPr="00B27B62">
        <w:rPr>
          <w:szCs w:val="24"/>
        </w:rPr>
        <w:t>he</w:t>
      </w:r>
      <w:r>
        <w:rPr>
          <w:szCs w:val="24"/>
        </w:rPr>
        <w:t xml:space="preserve"> listed</w:t>
      </w:r>
      <w:r w:rsidR="00F170A2" w:rsidRPr="00B27B62">
        <w:rPr>
          <w:szCs w:val="24"/>
        </w:rPr>
        <w:t xml:space="preserve"> brand had a data collection period of six months or more on </w:t>
      </w:r>
      <w:r w:rsidR="00944086">
        <w:rPr>
          <w:szCs w:val="24"/>
        </w:rPr>
        <w:t>3</w:t>
      </w:r>
      <w:r w:rsidR="00A128D1">
        <w:rPr>
          <w:szCs w:val="24"/>
        </w:rPr>
        <w:t>0 September </w:t>
      </w:r>
      <w:r w:rsidR="00944086">
        <w:rPr>
          <w:szCs w:val="24"/>
        </w:rPr>
        <w:t>2016</w:t>
      </w:r>
      <w:r w:rsidR="00F170A2" w:rsidRPr="00B27B62">
        <w:rPr>
          <w:szCs w:val="24"/>
        </w:rPr>
        <w:t xml:space="preserve">; </w:t>
      </w:r>
    </w:p>
    <w:p w:rsidR="00F170A2" w:rsidRPr="00B27B62" w:rsidRDefault="00B46C7B" w:rsidP="00F170A2">
      <w:pPr>
        <w:pStyle w:val="ListParagraph"/>
        <w:numPr>
          <w:ilvl w:val="0"/>
          <w:numId w:val="10"/>
        </w:numPr>
        <w:rPr>
          <w:szCs w:val="24"/>
        </w:rPr>
      </w:pPr>
      <w:r>
        <w:rPr>
          <w:szCs w:val="24"/>
        </w:rPr>
        <w:t>the brand was in the 201</w:t>
      </w:r>
      <w:r w:rsidR="00944086">
        <w:rPr>
          <w:szCs w:val="24"/>
        </w:rPr>
        <w:t>6</w:t>
      </w:r>
      <w:r>
        <w:rPr>
          <w:szCs w:val="24"/>
        </w:rPr>
        <w:t xml:space="preserve"> </w:t>
      </w:r>
      <w:r w:rsidR="00A128D1">
        <w:rPr>
          <w:szCs w:val="24"/>
        </w:rPr>
        <w:t>October</w:t>
      </w:r>
      <w:r>
        <w:rPr>
          <w:szCs w:val="24"/>
        </w:rPr>
        <w:t xml:space="preserve"> </w:t>
      </w:r>
      <w:r w:rsidR="005F3B4E">
        <w:rPr>
          <w:szCs w:val="24"/>
        </w:rPr>
        <w:t>C</w:t>
      </w:r>
      <w:r>
        <w:rPr>
          <w:szCs w:val="24"/>
        </w:rPr>
        <w:t xml:space="preserve">ycle; </w:t>
      </w:r>
      <w:r w:rsidR="00F170A2" w:rsidRPr="00B27B62">
        <w:rPr>
          <w:szCs w:val="24"/>
        </w:rPr>
        <w:t>or</w:t>
      </w:r>
    </w:p>
    <w:p w:rsidR="00B27B62" w:rsidRPr="00B27B62" w:rsidRDefault="00F170A2" w:rsidP="00F170A2">
      <w:pPr>
        <w:pStyle w:val="ListParagraph"/>
        <w:numPr>
          <w:ilvl w:val="0"/>
          <w:numId w:val="10"/>
        </w:numPr>
        <w:rPr>
          <w:szCs w:val="24"/>
        </w:rPr>
      </w:pPr>
      <w:proofErr w:type="gramStart"/>
      <w:r w:rsidRPr="00B27B62">
        <w:rPr>
          <w:szCs w:val="24"/>
        </w:rPr>
        <w:t>the</w:t>
      </w:r>
      <w:proofErr w:type="gramEnd"/>
      <w:r w:rsidRPr="00B27B62">
        <w:rPr>
          <w:szCs w:val="24"/>
        </w:rPr>
        <w:t xml:space="preserve"> price disclosure requirements first apply to a brand on a day, and another brand with the same drug and manner of administration is in the 201</w:t>
      </w:r>
      <w:r w:rsidR="00A128D1">
        <w:rPr>
          <w:szCs w:val="24"/>
        </w:rPr>
        <w:t>7</w:t>
      </w:r>
      <w:r w:rsidR="005F3B4E">
        <w:rPr>
          <w:szCs w:val="24"/>
        </w:rPr>
        <w:t xml:space="preserve"> </w:t>
      </w:r>
      <w:r w:rsidR="00A128D1">
        <w:rPr>
          <w:szCs w:val="24"/>
        </w:rPr>
        <w:t>April</w:t>
      </w:r>
      <w:r w:rsidRPr="00B27B62">
        <w:rPr>
          <w:szCs w:val="24"/>
        </w:rPr>
        <w:t xml:space="preserve"> </w:t>
      </w:r>
      <w:r w:rsidR="005F3B4E">
        <w:rPr>
          <w:szCs w:val="24"/>
        </w:rPr>
        <w:t>Cy</w:t>
      </w:r>
      <w:r w:rsidR="00B27B62" w:rsidRPr="00B27B62">
        <w:rPr>
          <w:szCs w:val="24"/>
        </w:rPr>
        <w:t xml:space="preserve">cle. </w:t>
      </w:r>
    </w:p>
    <w:p w:rsidR="008B54F9" w:rsidRDefault="008B54F9" w:rsidP="003F11C4">
      <w:pPr>
        <w:spacing w:before="120" w:after="120"/>
        <w:rPr>
          <w:szCs w:val="24"/>
        </w:rPr>
      </w:pPr>
      <w:r>
        <w:rPr>
          <w:szCs w:val="24"/>
        </w:rPr>
        <w:t>A brand of an exempt item (section 84AH) is excluded from price disclosure</w:t>
      </w:r>
      <w:r w:rsidR="00466422">
        <w:rPr>
          <w:szCs w:val="24"/>
        </w:rPr>
        <w:t xml:space="preserve"> and so does not have data collected or a determination for a reduction day</w:t>
      </w:r>
      <w:r>
        <w:rPr>
          <w:szCs w:val="24"/>
        </w:rPr>
        <w:t>: section 99ADA of the Act</w:t>
      </w:r>
      <w:r w:rsidR="003F11C4">
        <w:rPr>
          <w:szCs w:val="24"/>
        </w:rPr>
        <w:t xml:space="preserve">. </w:t>
      </w:r>
      <w:r>
        <w:rPr>
          <w:szCs w:val="24"/>
        </w:rPr>
        <w:t xml:space="preserve"> </w:t>
      </w:r>
    </w:p>
    <w:p w:rsidR="008B54F9" w:rsidRDefault="008B54F9" w:rsidP="003F11C4">
      <w:pPr>
        <w:spacing w:before="120" w:after="120"/>
        <w:rPr>
          <w:szCs w:val="24"/>
        </w:rPr>
      </w:pPr>
      <w:r w:rsidRPr="00F11D4F">
        <w:rPr>
          <w:szCs w:val="24"/>
        </w:rPr>
        <w:t>The price for new brands of existing pharmaceutical i</w:t>
      </w:r>
      <w:r w:rsidR="00B87F63" w:rsidRPr="00F11D4F">
        <w:rPr>
          <w:szCs w:val="24"/>
        </w:rPr>
        <w:t xml:space="preserve">tems listed on the PBS after </w:t>
      </w:r>
      <w:r w:rsidR="0002109D">
        <w:rPr>
          <w:szCs w:val="24"/>
        </w:rPr>
        <w:t>3</w:t>
      </w:r>
      <w:r w:rsidR="00A128D1">
        <w:rPr>
          <w:szCs w:val="24"/>
        </w:rPr>
        <w:t>0 September</w:t>
      </w:r>
      <w:r w:rsidR="00B423BE">
        <w:rPr>
          <w:szCs w:val="24"/>
        </w:rPr>
        <w:t> </w:t>
      </w:r>
      <w:r w:rsidR="00944086">
        <w:rPr>
          <w:szCs w:val="24"/>
        </w:rPr>
        <w:t>2016</w:t>
      </w:r>
      <w:r w:rsidRPr="00F11D4F">
        <w:rPr>
          <w:szCs w:val="24"/>
        </w:rPr>
        <w:t xml:space="preserve"> will be reduced as a flow-on redu</w:t>
      </w:r>
      <w:r w:rsidR="00B87F63" w:rsidRPr="00F11D4F">
        <w:rPr>
          <w:szCs w:val="24"/>
        </w:rPr>
        <w:t>ction under section 99ADHA on 1 </w:t>
      </w:r>
      <w:r w:rsidR="00A128D1">
        <w:rPr>
          <w:szCs w:val="24"/>
        </w:rPr>
        <w:t>April 2017</w:t>
      </w:r>
      <w:r w:rsidRPr="00F11D4F">
        <w:rPr>
          <w:szCs w:val="24"/>
        </w:rPr>
        <w:t xml:space="preserve"> if at least one existing brand of the same pharmaceutical item is in </w:t>
      </w:r>
      <w:r w:rsidR="00B423BE">
        <w:rPr>
          <w:szCs w:val="24"/>
        </w:rPr>
        <w:t>Schedule </w:t>
      </w:r>
      <w:r w:rsidRPr="00F11D4F">
        <w:rPr>
          <w:szCs w:val="24"/>
        </w:rPr>
        <w:t>1</w:t>
      </w:r>
      <w:r w:rsidR="003F11C4">
        <w:rPr>
          <w:szCs w:val="24"/>
        </w:rPr>
        <w:t xml:space="preserve">. </w:t>
      </w:r>
      <w:r>
        <w:rPr>
          <w:szCs w:val="24"/>
        </w:rPr>
        <w:t>No WADP or reduction day is determined for these listed brands.</w:t>
      </w:r>
    </w:p>
    <w:p w:rsidR="00825F42" w:rsidRPr="000E0DDD" w:rsidRDefault="000E0DDD" w:rsidP="003F11C4">
      <w:pPr>
        <w:spacing w:before="120" w:after="120"/>
        <w:rPr>
          <w:i/>
          <w:szCs w:val="24"/>
        </w:rPr>
      </w:pPr>
      <w:r w:rsidRPr="000E0DDD">
        <w:rPr>
          <w:i/>
          <w:szCs w:val="24"/>
        </w:rPr>
        <w:t xml:space="preserve">Paragraph </w:t>
      </w:r>
      <w:proofErr w:type="gramStart"/>
      <w:r w:rsidRPr="000E0DDD">
        <w:rPr>
          <w:i/>
          <w:szCs w:val="24"/>
        </w:rPr>
        <w:t>99ADH(</w:t>
      </w:r>
      <w:proofErr w:type="gramEnd"/>
      <w:r w:rsidRPr="000E0DDD">
        <w:rPr>
          <w:i/>
          <w:szCs w:val="24"/>
        </w:rPr>
        <w:t xml:space="preserve">1)(c) – unadjusted price reduction for </w:t>
      </w:r>
      <w:r w:rsidR="00BD4AF3">
        <w:rPr>
          <w:i/>
          <w:szCs w:val="24"/>
        </w:rPr>
        <w:t xml:space="preserve">listed </w:t>
      </w:r>
      <w:r w:rsidRPr="000E0DDD">
        <w:rPr>
          <w:i/>
          <w:szCs w:val="24"/>
        </w:rPr>
        <w:t xml:space="preserve">brand must be at least 10% or no price reduction for </w:t>
      </w:r>
      <w:r w:rsidR="00BD4AF3">
        <w:rPr>
          <w:i/>
          <w:szCs w:val="24"/>
        </w:rPr>
        <w:t xml:space="preserve">listed </w:t>
      </w:r>
      <w:r w:rsidRPr="000E0DDD">
        <w:rPr>
          <w:i/>
          <w:szCs w:val="24"/>
        </w:rPr>
        <w:t>brand on reduction day</w:t>
      </w:r>
    </w:p>
    <w:p w:rsidR="000E0DDD" w:rsidRDefault="003C7F4F" w:rsidP="003F11C4">
      <w:pPr>
        <w:spacing w:before="120" w:after="120"/>
        <w:rPr>
          <w:szCs w:val="24"/>
        </w:rPr>
      </w:pPr>
      <w:r>
        <w:rPr>
          <w:szCs w:val="24"/>
        </w:rPr>
        <w:t xml:space="preserve">Paragraph </w:t>
      </w:r>
      <w:proofErr w:type="gramStart"/>
      <w:r>
        <w:rPr>
          <w:szCs w:val="24"/>
        </w:rPr>
        <w:t>99ADH(</w:t>
      </w:r>
      <w:proofErr w:type="gramEnd"/>
      <w:r>
        <w:rPr>
          <w:szCs w:val="24"/>
        </w:rPr>
        <w:t>1)(c) of the Act</w:t>
      </w:r>
      <w:r w:rsidR="00864AB5">
        <w:rPr>
          <w:szCs w:val="24"/>
        </w:rPr>
        <w:t xml:space="preserve"> (read with paragraph 99ADH(3))</w:t>
      </w:r>
      <w:r>
        <w:rPr>
          <w:szCs w:val="24"/>
        </w:rPr>
        <w:t xml:space="preserve"> provides that a price reduction for a </w:t>
      </w:r>
      <w:r w:rsidR="00BD4AF3">
        <w:rPr>
          <w:szCs w:val="24"/>
        </w:rPr>
        <w:t xml:space="preserve">listed </w:t>
      </w:r>
      <w:r w:rsidR="00C22FA0">
        <w:rPr>
          <w:szCs w:val="24"/>
        </w:rPr>
        <w:t xml:space="preserve">brand will not occur </w:t>
      </w:r>
      <w:r w:rsidR="00C305BA">
        <w:rPr>
          <w:szCs w:val="24"/>
        </w:rPr>
        <w:t xml:space="preserve">unless </w:t>
      </w:r>
      <w:r>
        <w:rPr>
          <w:szCs w:val="24"/>
        </w:rPr>
        <w:t xml:space="preserve">the ‘unadjusted price reduction’ for a </w:t>
      </w:r>
      <w:r w:rsidR="00BD4AF3">
        <w:rPr>
          <w:szCs w:val="24"/>
        </w:rPr>
        <w:t xml:space="preserve">listed </w:t>
      </w:r>
      <w:r>
        <w:rPr>
          <w:szCs w:val="24"/>
        </w:rPr>
        <w:t>brand is at least 10%</w:t>
      </w:r>
      <w:r w:rsidR="003F11C4">
        <w:rPr>
          <w:szCs w:val="24"/>
        </w:rPr>
        <w:t xml:space="preserve">. </w:t>
      </w:r>
      <w:r w:rsidR="00470C37">
        <w:rPr>
          <w:szCs w:val="24"/>
        </w:rPr>
        <w:t xml:space="preserve">The ‘unadjusted price reduction’ for a listed brand is defined in subsection </w:t>
      </w:r>
      <w:proofErr w:type="gramStart"/>
      <w:r w:rsidR="00470C37">
        <w:rPr>
          <w:szCs w:val="24"/>
        </w:rPr>
        <w:t>99ADB(</w:t>
      </w:r>
      <w:proofErr w:type="gramEnd"/>
      <w:r w:rsidR="00470C37">
        <w:rPr>
          <w:szCs w:val="24"/>
        </w:rPr>
        <w:t>1).</w:t>
      </w:r>
      <w:r w:rsidR="00D53385">
        <w:rPr>
          <w:szCs w:val="24"/>
        </w:rPr>
        <w:t xml:space="preserve"> </w:t>
      </w:r>
    </w:p>
    <w:p w:rsidR="003C7F4F" w:rsidRDefault="00470C37" w:rsidP="003F11C4">
      <w:pPr>
        <w:spacing w:before="120" w:after="120"/>
        <w:rPr>
          <w:szCs w:val="24"/>
        </w:rPr>
      </w:pPr>
      <w:r>
        <w:rPr>
          <w:szCs w:val="24"/>
        </w:rPr>
        <w:t>Listed b</w:t>
      </w:r>
      <w:r w:rsidR="003C7F4F">
        <w:rPr>
          <w:szCs w:val="24"/>
        </w:rPr>
        <w:t xml:space="preserve">rands where the unadjusted price reduction is </w:t>
      </w:r>
      <w:r w:rsidR="0095439D">
        <w:rPr>
          <w:szCs w:val="24"/>
        </w:rPr>
        <w:t xml:space="preserve">calculated to be </w:t>
      </w:r>
      <w:r w:rsidR="003C7F4F">
        <w:rPr>
          <w:szCs w:val="24"/>
        </w:rPr>
        <w:t>at least 10% appear in Schedule 1 to this instrument</w:t>
      </w:r>
      <w:r w:rsidR="003F11C4">
        <w:rPr>
          <w:szCs w:val="24"/>
        </w:rPr>
        <w:t xml:space="preserve">. </w:t>
      </w:r>
      <w:r>
        <w:rPr>
          <w:szCs w:val="24"/>
        </w:rPr>
        <w:t>Listed b</w:t>
      </w:r>
      <w:r w:rsidR="003C7F4F">
        <w:rPr>
          <w:szCs w:val="24"/>
        </w:rPr>
        <w:t>rands where the unadjusted</w:t>
      </w:r>
      <w:r>
        <w:rPr>
          <w:szCs w:val="24"/>
        </w:rPr>
        <w:t xml:space="preserve"> price reduction is </w:t>
      </w:r>
      <w:r w:rsidR="0095439D">
        <w:rPr>
          <w:szCs w:val="24"/>
        </w:rPr>
        <w:t xml:space="preserve">calculated as </w:t>
      </w:r>
      <w:r>
        <w:rPr>
          <w:szCs w:val="24"/>
        </w:rPr>
        <w:t>less than</w:t>
      </w:r>
      <w:r w:rsidR="003C7F4F">
        <w:rPr>
          <w:szCs w:val="24"/>
        </w:rPr>
        <w:t xml:space="preserve"> 10% appear in </w:t>
      </w:r>
      <w:r>
        <w:rPr>
          <w:szCs w:val="24"/>
        </w:rPr>
        <w:t>Schedule 2 to this instrument</w:t>
      </w:r>
      <w:r w:rsidR="003F11C4">
        <w:rPr>
          <w:szCs w:val="24"/>
        </w:rPr>
        <w:t xml:space="preserve">. </w:t>
      </w:r>
      <w:r>
        <w:rPr>
          <w:szCs w:val="24"/>
        </w:rPr>
        <w:t xml:space="preserve">Listed </w:t>
      </w:r>
      <w:r w:rsidR="00C105C1">
        <w:rPr>
          <w:szCs w:val="24"/>
        </w:rPr>
        <w:t>b</w:t>
      </w:r>
      <w:r w:rsidR="003C7F4F">
        <w:rPr>
          <w:szCs w:val="24"/>
        </w:rPr>
        <w:t xml:space="preserve">rands in Schedule 2 will not have a price </w:t>
      </w:r>
      <w:r w:rsidR="0037202D">
        <w:rPr>
          <w:szCs w:val="24"/>
        </w:rPr>
        <w:t xml:space="preserve">disclosure related </w:t>
      </w:r>
      <w:r w:rsidR="003C7F4F">
        <w:rPr>
          <w:szCs w:val="24"/>
        </w:rPr>
        <w:t xml:space="preserve">reduction on 1 </w:t>
      </w:r>
      <w:r w:rsidR="00A128D1">
        <w:rPr>
          <w:szCs w:val="24"/>
        </w:rPr>
        <w:t>April</w:t>
      </w:r>
      <w:r w:rsidR="002106A7">
        <w:rPr>
          <w:szCs w:val="24"/>
        </w:rPr>
        <w:t xml:space="preserve"> 201</w:t>
      </w:r>
      <w:r w:rsidR="00A128D1">
        <w:rPr>
          <w:szCs w:val="24"/>
        </w:rPr>
        <w:t>7</w:t>
      </w:r>
      <w:r w:rsidR="00BE7EC5">
        <w:rPr>
          <w:szCs w:val="24"/>
        </w:rPr>
        <w:t>.</w:t>
      </w:r>
    </w:p>
    <w:p w:rsidR="003C7F4F" w:rsidRDefault="003C7F4F" w:rsidP="003F11C4">
      <w:pPr>
        <w:spacing w:before="120" w:after="120"/>
        <w:rPr>
          <w:i/>
          <w:szCs w:val="24"/>
        </w:rPr>
      </w:pPr>
      <w:r w:rsidRPr="003C7F4F">
        <w:rPr>
          <w:i/>
          <w:szCs w:val="24"/>
        </w:rPr>
        <w:t xml:space="preserve">Subsection </w:t>
      </w:r>
      <w:proofErr w:type="gramStart"/>
      <w:r w:rsidRPr="003C7F4F">
        <w:rPr>
          <w:i/>
          <w:szCs w:val="24"/>
        </w:rPr>
        <w:t>99ADB(</w:t>
      </w:r>
      <w:proofErr w:type="gramEnd"/>
      <w:r w:rsidRPr="003C7F4F">
        <w:rPr>
          <w:i/>
          <w:szCs w:val="24"/>
        </w:rPr>
        <w:t xml:space="preserve">4) – </w:t>
      </w:r>
      <w:r w:rsidR="007615F4">
        <w:rPr>
          <w:i/>
          <w:szCs w:val="24"/>
        </w:rPr>
        <w:t>determining a</w:t>
      </w:r>
      <w:r w:rsidR="00FA64A9">
        <w:rPr>
          <w:i/>
          <w:szCs w:val="24"/>
        </w:rPr>
        <w:t>n</w:t>
      </w:r>
      <w:r w:rsidR="00185BF1">
        <w:rPr>
          <w:i/>
          <w:szCs w:val="24"/>
        </w:rPr>
        <w:t xml:space="preserve"> </w:t>
      </w:r>
      <w:r w:rsidRPr="003C7F4F">
        <w:rPr>
          <w:i/>
          <w:szCs w:val="24"/>
        </w:rPr>
        <w:t xml:space="preserve">‘adjusted approved ex-manufacturer price’ </w:t>
      </w:r>
      <w:r w:rsidR="00C25840">
        <w:rPr>
          <w:i/>
          <w:szCs w:val="24"/>
        </w:rPr>
        <w:t xml:space="preserve">for </w:t>
      </w:r>
      <w:r w:rsidR="007615F4">
        <w:rPr>
          <w:i/>
          <w:szCs w:val="24"/>
        </w:rPr>
        <w:t>a</w:t>
      </w:r>
      <w:r w:rsidR="00470C37">
        <w:rPr>
          <w:i/>
          <w:szCs w:val="24"/>
        </w:rPr>
        <w:t xml:space="preserve"> listed</w:t>
      </w:r>
      <w:r w:rsidR="007615F4">
        <w:rPr>
          <w:i/>
          <w:szCs w:val="24"/>
        </w:rPr>
        <w:t xml:space="preserve"> brand</w:t>
      </w:r>
      <w:r w:rsidR="00FA64A9">
        <w:rPr>
          <w:i/>
          <w:szCs w:val="24"/>
        </w:rPr>
        <w:t xml:space="preserve"> in Schedule 1</w:t>
      </w:r>
    </w:p>
    <w:p w:rsidR="00FA64A9" w:rsidRDefault="00185BF1" w:rsidP="003F11C4">
      <w:pPr>
        <w:spacing w:before="120" w:after="120"/>
        <w:rPr>
          <w:szCs w:val="24"/>
        </w:rPr>
      </w:pPr>
      <w:r>
        <w:rPr>
          <w:szCs w:val="24"/>
        </w:rPr>
        <w:t xml:space="preserve">Subsection </w:t>
      </w:r>
      <w:proofErr w:type="gramStart"/>
      <w:r>
        <w:rPr>
          <w:szCs w:val="24"/>
        </w:rPr>
        <w:t>99ADB(</w:t>
      </w:r>
      <w:proofErr w:type="gramEnd"/>
      <w:r>
        <w:rPr>
          <w:szCs w:val="24"/>
        </w:rPr>
        <w:t xml:space="preserve">7) provides that a subsection 99ADB(4) determination for a </w:t>
      </w:r>
      <w:r w:rsidR="00AF28F3">
        <w:rPr>
          <w:szCs w:val="24"/>
        </w:rPr>
        <w:t xml:space="preserve">listed </w:t>
      </w:r>
      <w:r>
        <w:rPr>
          <w:szCs w:val="24"/>
        </w:rPr>
        <w:t>brand may include the ‘adjusted approved ex-man</w:t>
      </w:r>
      <w:r w:rsidR="00AF28F3">
        <w:rPr>
          <w:szCs w:val="24"/>
        </w:rPr>
        <w:t>u</w:t>
      </w:r>
      <w:r>
        <w:rPr>
          <w:szCs w:val="24"/>
        </w:rPr>
        <w:t xml:space="preserve">facturer price’ </w:t>
      </w:r>
      <w:r w:rsidR="00AF28F3">
        <w:rPr>
          <w:szCs w:val="24"/>
        </w:rPr>
        <w:t>for the</w:t>
      </w:r>
      <w:r>
        <w:rPr>
          <w:szCs w:val="24"/>
        </w:rPr>
        <w:t xml:space="preserve"> </w:t>
      </w:r>
      <w:r w:rsidR="00AF28F3">
        <w:rPr>
          <w:szCs w:val="24"/>
        </w:rPr>
        <w:t xml:space="preserve">listed </w:t>
      </w:r>
      <w:r>
        <w:rPr>
          <w:szCs w:val="24"/>
        </w:rPr>
        <w:t>brand.</w:t>
      </w:r>
    </w:p>
    <w:p w:rsidR="000D1C21" w:rsidRPr="000D1C21" w:rsidRDefault="008B54F9" w:rsidP="003F11C4">
      <w:pPr>
        <w:spacing w:before="120" w:after="120"/>
        <w:rPr>
          <w:szCs w:val="24"/>
        </w:rPr>
      </w:pPr>
      <w:r>
        <w:rPr>
          <w:szCs w:val="24"/>
        </w:rPr>
        <w:t xml:space="preserve">It is the ‘adjusted approved ex-manufacturer price’ that is compared to </w:t>
      </w:r>
      <w:r w:rsidR="005D36ED">
        <w:rPr>
          <w:szCs w:val="24"/>
        </w:rPr>
        <w:t xml:space="preserve">what would otherwise be </w:t>
      </w:r>
      <w:r>
        <w:rPr>
          <w:szCs w:val="24"/>
        </w:rPr>
        <w:t xml:space="preserve">the current ‘approved ex-manufacturer price’ of a listed brand on reduction day: subsections </w:t>
      </w:r>
      <w:proofErr w:type="gramStart"/>
      <w:r>
        <w:rPr>
          <w:szCs w:val="24"/>
        </w:rPr>
        <w:t>99ADH(</w:t>
      </w:r>
      <w:proofErr w:type="gramEnd"/>
      <w:r>
        <w:rPr>
          <w:szCs w:val="24"/>
        </w:rPr>
        <w:t>3) and (4) of the Act</w:t>
      </w:r>
      <w:r w:rsidR="003F11C4">
        <w:rPr>
          <w:szCs w:val="24"/>
        </w:rPr>
        <w:t xml:space="preserve">. </w:t>
      </w:r>
      <w:r w:rsidR="00CE152C" w:rsidRPr="00C851E8">
        <w:rPr>
          <w:szCs w:val="24"/>
        </w:rPr>
        <w:t xml:space="preserve">The </w:t>
      </w:r>
      <w:r w:rsidR="00CE152C" w:rsidRPr="005B3D51">
        <w:t>Explanatory Memorandum for the 1</w:t>
      </w:r>
      <w:r w:rsidR="00E7559A">
        <w:t> </w:t>
      </w:r>
      <w:r w:rsidR="00CE152C" w:rsidRPr="005B3D51">
        <w:t>December 2010 amendments to the Act explain that i</w:t>
      </w:r>
      <w:r w:rsidR="00CE152C" w:rsidRPr="005B3D51">
        <w:rPr>
          <w:szCs w:val="24"/>
        </w:rPr>
        <w:t xml:space="preserve">t is </w:t>
      </w:r>
      <w:r w:rsidR="000D1C21" w:rsidRPr="005B3D51">
        <w:rPr>
          <w:szCs w:val="24"/>
        </w:rPr>
        <w:t xml:space="preserve">included in the subsection </w:t>
      </w:r>
      <w:proofErr w:type="gramStart"/>
      <w:r w:rsidR="000D1C21" w:rsidRPr="005B3D51">
        <w:rPr>
          <w:szCs w:val="24"/>
        </w:rPr>
        <w:t>99ADB(</w:t>
      </w:r>
      <w:proofErr w:type="gramEnd"/>
      <w:r w:rsidR="000D1C21" w:rsidRPr="005B3D51">
        <w:rPr>
          <w:szCs w:val="24"/>
        </w:rPr>
        <w:t>4) determination ‘for the assistance of companies and in the interests of transparency’.</w:t>
      </w:r>
    </w:p>
    <w:p w:rsidR="00030A8F" w:rsidRDefault="00CE152C" w:rsidP="00030A8F">
      <w:pPr>
        <w:spacing w:before="120" w:after="120"/>
      </w:pPr>
      <w:r>
        <w:rPr>
          <w:szCs w:val="24"/>
        </w:rPr>
        <w:t xml:space="preserve">In this instrument, where a WADP is determined for </w:t>
      </w:r>
      <w:r w:rsidR="000D1C21" w:rsidRPr="000D1C21">
        <w:rPr>
          <w:szCs w:val="24"/>
        </w:rPr>
        <w:t>listed brands in Schedule 1</w:t>
      </w:r>
      <w:r>
        <w:rPr>
          <w:szCs w:val="24"/>
        </w:rPr>
        <w:t xml:space="preserve">, the ‘adjusted </w:t>
      </w:r>
      <w:r w:rsidR="00864AB5">
        <w:rPr>
          <w:szCs w:val="24"/>
        </w:rPr>
        <w:t xml:space="preserve">approved </w:t>
      </w:r>
      <w:r>
        <w:rPr>
          <w:szCs w:val="24"/>
        </w:rPr>
        <w:t xml:space="preserve">ex-manufacturer price’ is </w:t>
      </w:r>
      <w:r>
        <w:t>equal to the amount of the WADP</w:t>
      </w:r>
      <w:r w:rsidR="003F11C4">
        <w:t>.</w:t>
      </w:r>
      <w:r>
        <w:t xml:space="preserve"> Since </w:t>
      </w:r>
      <w:r w:rsidR="00B44D38">
        <w:br/>
      </w:r>
      <w:r>
        <w:t xml:space="preserve">listed brands in Schedule 2 will not have a reduction on 1 </w:t>
      </w:r>
      <w:r w:rsidR="006F0BC9">
        <w:t>April</w:t>
      </w:r>
      <w:r w:rsidR="002106A7">
        <w:t xml:space="preserve"> 201</w:t>
      </w:r>
      <w:r w:rsidR="006F0BC9">
        <w:t>7</w:t>
      </w:r>
      <w:r>
        <w:t xml:space="preserve">, the ‘adjusted </w:t>
      </w:r>
      <w:r w:rsidR="00864AB5">
        <w:t xml:space="preserve">approved </w:t>
      </w:r>
      <w:r>
        <w:t>ex-manufacturer price’ is not included in Schedule 2</w:t>
      </w:r>
      <w:r w:rsidR="00FB3525">
        <w:t>.</w:t>
      </w:r>
    </w:p>
    <w:p w:rsidR="00447AE1" w:rsidRDefault="00661EA1" w:rsidP="00447AE1">
      <w:pPr>
        <w:spacing w:before="120" w:after="120"/>
        <w:rPr>
          <w:i/>
          <w:szCs w:val="24"/>
        </w:rPr>
      </w:pPr>
      <w:r>
        <w:rPr>
          <w:i/>
          <w:szCs w:val="24"/>
        </w:rPr>
        <w:lastRenderedPageBreak/>
        <w:br/>
      </w:r>
      <w:r w:rsidR="0025597A" w:rsidRPr="0025597A">
        <w:rPr>
          <w:i/>
          <w:szCs w:val="24"/>
        </w:rPr>
        <w:t xml:space="preserve">Paragraph </w:t>
      </w:r>
      <w:proofErr w:type="gramStart"/>
      <w:r w:rsidR="0025597A" w:rsidRPr="0025597A">
        <w:rPr>
          <w:i/>
          <w:szCs w:val="24"/>
        </w:rPr>
        <w:t>99ADH(</w:t>
      </w:r>
      <w:proofErr w:type="gramEnd"/>
      <w:r w:rsidR="0025597A" w:rsidRPr="0025597A">
        <w:rPr>
          <w:i/>
          <w:szCs w:val="24"/>
        </w:rPr>
        <w:t xml:space="preserve">1)(aa) – determining a reduction day </w:t>
      </w:r>
    </w:p>
    <w:p w:rsidR="00CC63AD" w:rsidRPr="006C2F0E" w:rsidRDefault="00CC63AD" w:rsidP="00447AE1">
      <w:pPr>
        <w:spacing w:before="120" w:after="120"/>
        <w:rPr>
          <w:szCs w:val="24"/>
        </w:rPr>
      </w:pPr>
      <w:r>
        <w:rPr>
          <w:szCs w:val="24"/>
        </w:rPr>
        <w:t xml:space="preserve">A price disclosure reduction day must be 1 April, 1 October, or another </w:t>
      </w:r>
      <w:r w:rsidR="00A83BC9">
        <w:rPr>
          <w:szCs w:val="24"/>
        </w:rPr>
        <w:t xml:space="preserve">day </w:t>
      </w:r>
      <w:r>
        <w:rPr>
          <w:szCs w:val="24"/>
        </w:rPr>
        <w:t xml:space="preserve">prescribed under subsection </w:t>
      </w:r>
      <w:proofErr w:type="gramStart"/>
      <w:r>
        <w:rPr>
          <w:szCs w:val="24"/>
        </w:rPr>
        <w:t>99ADH(</w:t>
      </w:r>
      <w:proofErr w:type="gramEnd"/>
      <w:r>
        <w:rPr>
          <w:szCs w:val="24"/>
        </w:rPr>
        <w:t xml:space="preserve">2) of the Act. Regulation 37A provides that 1 August and </w:t>
      </w:r>
      <w:r>
        <w:rPr>
          <w:szCs w:val="24"/>
        </w:rPr>
        <w:br/>
        <w:t xml:space="preserve">1 December are prescribed days. </w:t>
      </w:r>
    </w:p>
    <w:p w:rsidR="00CC63AD" w:rsidRDefault="00CC63AD" w:rsidP="00CC63AD">
      <w:pPr>
        <w:pStyle w:val="NumberLevel1"/>
        <w:numPr>
          <w:ilvl w:val="0"/>
          <w:numId w:val="0"/>
        </w:numPr>
        <w:spacing w:before="120" w:after="120" w:line="240" w:lineRule="auto"/>
        <w:rPr>
          <w:rFonts w:ascii="Times New Roman" w:hAnsi="Times New Roman" w:cs="Times New Roman"/>
          <w:sz w:val="24"/>
          <w:szCs w:val="24"/>
        </w:rPr>
      </w:pPr>
      <w:r w:rsidRPr="006C2F0E">
        <w:rPr>
          <w:rFonts w:ascii="Times New Roman" w:hAnsi="Times New Roman" w:cs="Times New Roman"/>
          <w:sz w:val="24"/>
          <w:szCs w:val="24"/>
        </w:rPr>
        <w:t xml:space="preserve">In order for a price reduction to occur for a listed brand, one of the reduction days </w:t>
      </w:r>
      <w:r w:rsidR="00B9643E">
        <w:rPr>
          <w:rFonts w:ascii="Times New Roman" w:hAnsi="Times New Roman" w:cs="Times New Roman"/>
          <w:sz w:val="24"/>
          <w:szCs w:val="24"/>
        </w:rPr>
        <w:t xml:space="preserve">in the Act or prescribed in the Regulations </w:t>
      </w:r>
      <w:r w:rsidRPr="006C2F0E">
        <w:rPr>
          <w:rFonts w:ascii="Times New Roman" w:hAnsi="Times New Roman" w:cs="Times New Roman"/>
          <w:sz w:val="24"/>
          <w:szCs w:val="24"/>
        </w:rPr>
        <w:t xml:space="preserve">must be determined for the listed brand under paragraph </w:t>
      </w:r>
      <w:proofErr w:type="gramStart"/>
      <w:r w:rsidRPr="006C2F0E">
        <w:rPr>
          <w:rFonts w:ascii="Times New Roman" w:hAnsi="Times New Roman" w:cs="Times New Roman"/>
          <w:sz w:val="24"/>
          <w:szCs w:val="24"/>
        </w:rPr>
        <w:t>99ADH(</w:t>
      </w:r>
      <w:proofErr w:type="gramEnd"/>
      <w:r w:rsidRPr="006C2F0E">
        <w:rPr>
          <w:rFonts w:ascii="Times New Roman" w:hAnsi="Times New Roman" w:cs="Times New Roman"/>
          <w:sz w:val="24"/>
          <w:szCs w:val="24"/>
        </w:rPr>
        <w:t>1)(aa), or, the reduction must flow-on to the listed brand to match the reduction on the same date for another listed brand with the same pharmaceutical item, due to section 99ADHA</w:t>
      </w:r>
      <w:r>
        <w:rPr>
          <w:rFonts w:ascii="Times New Roman" w:hAnsi="Times New Roman" w:cs="Times New Roman"/>
          <w:sz w:val="24"/>
          <w:szCs w:val="24"/>
        </w:rPr>
        <w:t xml:space="preserve"> of the Act</w:t>
      </w:r>
      <w:r w:rsidRPr="006C2F0E">
        <w:rPr>
          <w:rFonts w:ascii="Times New Roman" w:hAnsi="Times New Roman" w:cs="Times New Roman"/>
          <w:sz w:val="24"/>
          <w:szCs w:val="24"/>
        </w:rPr>
        <w:t xml:space="preserve">. </w:t>
      </w:r>
    </w:p>
    <w:p w:rsidR="00B9643E" w:rsidRDefault="00B9643E" w:rsidP="00B9643E">
      <w:pPr>
        <w:pStyle w:val="NumberLevel1"/>
        <w:numPr>
          <w:ilvl w:val="0"/>
          <w:numId w:val="0"/>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This instrument determines 1 </w:t>
      </w:r>
      <w:r w:rsidR="006F0BC9">
        <w:rPr>
          <w:rFonts w:ascii="Times New Roman" w:hAnsi="Times New Roman" w:cs="Times New Roman"/>
          <w:sz w:val="24"/>
          <w:szCs w:val="24"/>
        </w:rPr>
        <w:t>April</w:t>
      </w:r>
      <w:r>
        <w:rPr>
          <w:rFonts w:ascii="Times New Roman" w:hAnsi="Times New Roman" w:cs="Times New Roman"/>
          <w:sz w:val="24"/>
          <w:szCs w:val="24"/>
        </w:rPr>
        <w:t xml:space="preserve"> 201</w:t>
      </w:r>
      <w:r w:rsidR="006F0BC9">
        <w:rPr>
          <w:rFonts w:ascii="Times New Roman" w:hAnsi="Times New Roman" w:cs="Times New Roman"/>
          <w:sz w:val="24"/>
          <w:szCs w:val="24"/>
        </w:rPr>
        <w:t>7</w:t>
      </w:r>
      <w:r>
        <w:rPr>
          <w:rFonts w:ascii="Times New Roman" w:hAnsi="Times New Roman" w:cs="Times New Roman"/>
          <w:sz w:val="24"/>
          <w:szCs w:val="24"/>
        </w:rPr>
        <w:t xml:space="preserve"> as the reduction day for the relevant brands for the 201</w:t>
      </w:r>
      <w:r w:rsidR="006F0BC9">
        <w:rPr>
          <w:rFonts w:ascii="Times New Roman" w:hAnsi="Times New Roman" w:cs="Times New Roman"/>
          <w:sz w:val="24"/>
          <w:szCs w:val="24"/>
        </w:rPr>
        <w:t>7</w:t>
      </w:r>
      <w:r w:rsidR="00343C63">
        <w:rPr>
          <w:rFonts w:ascii="Times New Roman" w:hAnsi="Times New Roman" w:cs="Times New Roman"/>
          <w:sz w:val="24"/>
          <w:szCs w:val="24"/>
        </w:rPr>
        <w:t xml:space="preserve"> </w:t>
      </w:r>
      <w:r w:rsidR="006F0BC9">
        <w:rPr>
          <w:rFonts w:ascii="Times New Roman" w:hAnsi="Times New Roman" w:cs="Times New Roman"/>
          <w:sz w:val="24"/>
          <w:szCs w:val="24"/>
        </w:rPr>
        <w:t>April</w:t>
      </w:r>
      <w:r w:rsidR="00343C63">
        <w:rPr>
          <w:rFonts w:ascii="Times New Roman" w:hAnsi="Times New Roman" w:cs="Times New Roman"/>
          <w:sz w:val="24"/>
          <w:szCs w:val="24"/>
        </w:rPr>
        <w:t xml:space="preserve"> </w:t>
      </w:r>
      <w:r w:rsidR="00F6706C">
        <w:rPr>
          <w:rFonts w:ascii="Times New Roman" w:hAnsi="Times New Roman" w:cs="Times New Roman"/>
          <w:sz w:val="24"/>
          <w:szCs w:val="24"/>
        </w:rPr>
        <w:t>C</w:t>
      </w:r>
      <w:r>
        <w:rPr>
          <w:rFonts w:ascii="Times New Roman" w:hAnsi="Times New Roman" w:cs="Times New Roman"/>
          <w:sz w:val="24"/>
          <w:szCs w:val="24"/>
        </w:rPr>
        <w:t>ycle.</w:t>
      </w:r>
    </w:p>
    <w:p w:rsidR="00635F73" w:rsidRPr="00BC3298" w:rsidRDefault="00635F73" w:rsidP="00635F73">
      <w:pPr>
        <w:spacing w:before="120" w:after="120"/>
        <w:rPr>
          <w:b/>
          <w:szCs w:val="24"/>
        </w:rPr>
      </w:pPr>
      <w:r w:rsidRPr="000900B6">
        <w:rPr>
          <w:b/>
          <w:szCs w:val="24"/>
        </w:rPr>
        <w:t>Revocation</w:t>
      </w:r>
    </w:p>
    <w:p w:rsidR="00635F73" w:rsidRPr="00706B47" w:rsidRDefault="00635F73" w:rsidP="00635F73">
      <w:pPr>
        <w:spacing w:before="120" w:after="120"/>
        <w:rPr>
          <w:szCs w:val="24"/>
        </w:rPr>
      </w:pPr>
      <w:r>
        <w:rPr>
          <w:szCs w:val="24"/>
        </w:rPr>
        <w:t xml:space="preserve">This instrument </w:t>
      </w:r>
      <w:r w:rsidRPr="00CD2315">
        <w:rPr>
          <w:szCs w:val="24"/>
        </w:rPr>
        <w:t xml:space="preserve">revokes </w:t>
      </w:r>
      <w:r w:rsidR="00447AE1">
        <w:rPr>
          <w:szCs w:val="24"/>
        </w:rPr>
        <w:t xml:space="preserve">the </w:t>
      </w:r>
      <w:r w:rsidRPr="00CD2315">
        <w:rPr>
          <w:szCs w:val="24"/>
        </w:rPr>
        <w:t xml:space="preserve">previous determination made under subsection </w:t>
      </w:r>
      <w:proofErr w:type="gramStart"/>
      <w:r w:rsidRPr="00CD2315">
        <w:rPr>
          <w:szCs w:val="24"/>
        </w:rPr>
        <w:t>99ADB(</w:t>
      </w:r>
      <w:proofErr w:type="gramEnd"/>
      <w:r w:rsidRPr="00CD2315">
        <w:rPr>
          <w:szCs w:val="24"/>
        </w:rPr>
        <w:t xml:space="preserve">4) and paragraph 99ADH(1)(aa) of the </w:t>
      </w:r>
      <w:r w:rsidRPr="002764AA">
        <w:rPr>
          <w:szCs w:val="24"/>
        </w:rPr>
        <w:t>Act</w:t>
      </w:r>
      <w:r w:rsidRPr="00CD2315">
        <w:rPr>
          <w:szCs w:val="24"/>
        </w:rPr>
        <w:t xml:space="preserve"> for the </w:t>
      </w:r>
      <w:r w:rsidR="00F6706C">
        <w:rPr>
          <w:szCs w:val="24"/>
        </w:rPr>
        <w:t>201</w:t>
      </w:r>
      <w:r w:rsidR="00354EEA">
        <w:rPr>
          <w:szCs w:val="24"/>
        </w:rPr>
        <w:t>6</w:t>
      </w:r>
      <w:r w:rsidR="00F6706C">
        <w:rPr>
          <w:szCs w:val="24"/>
        </w:rPr>
        <w:t xml:space="preserve"> </w:t>
      </w:r>
      <w:r w:rsidR="006F0BC9">
        <w:rPr>
          <w:szCs w:val="24"/>
        </w:rPr>
        <w:t>October</w:t>
      </w:r>
      <w:r w:rsidR="00354EEA">
        <w:rPr>
          <w:szCs w:val="24"/>
        </w:rPr>
        <w:t xml:space="preserve"> </w:t>
      </w:r>
      <w:r w:rsidR="00F6706C">
        <w:rPr>
          <w:szCs w:val="24"/>
        </w:rPr>
        <w:t>C</w:t>
      </w:r>
      <w:r w:rsidR="00B51168">
        <w:rPr>
          <w:szCs w:val="24"/>
        </w:rPr>
        <w:t>ycle (PB </w:t>
      </w:r>
      <w:r w:rsidR="006F0BC9">
        <w:rPr>
          <w:szCs w:val="24"/>
        </w:rPr>
        <w:t>39</w:t>
      </w:r>
      <w:r w:rsidR="00354EEA">
        <w:rPr>
          <w:szCs w:val="24"/>
        </w:rPr>
        <w:t xml:space="preserve"> </w:t>
      </w:r>
      <w:r>
        <w:rPr>
          <w:szCs w:val="24"/>
        </w:rPr>
        <w:t>of 201</w:t>
      </w:r>
      <w:r w:rsidR="006F0BC9">
        <w:rPr>
          <w:szCs w:val="24"/>
        </w:rPr>
        <w:t>6</w:t>
      </w:r>
      <w:r>
        <w:rPr>
          <w:szCs w:val="24"/>
        </w:rPr>
        <w:t>)</w:t>
      </w:r>
      <w:r>
        <w:t xml:space="preserve"> </w:t>
      </w:r>
      <w:r w:rsidR="00B51168">
        <w:t>because listed brands in this</w:t>
      </w:r>
      <w:r>
        <w:t xml:space="preserve"> cycle hav</w:t>
      </w:r>
      <w:r w:rsidR="00B51168">
        <w:t>e had their reduction from this</w:t>
      </w:r>
      <w:r>
        <w:t xml:space="preserve"> cycle. </w:t>
      </w:r>
    </w:p>
    <w:p w:rsidR="00017E2D" w:rsidRPr="00217099" w:rsidRDefault="00391FA2" w:rsidP="00BC3298">
      <w:pPr>
        <w:spacing w:before="120" w:after="120"/>
        <w:rPr>
          <w:szCs w:val="24"/>
        </w:rPr>
      </w:pPr>
      <w:r w:rsidRPr="00217099">
        <w:rPr>
          <w:b/>
          <w:szCs w:val="24"/>
        </w:rPr>
        <w:t>Consultation</w:t>
      </w:r>
    </w:p>
    <w:p w:rsidR="001868C0" w:rsidRDefault="00017E2D" w:rsidP="003F11C4">
      <w:pPr>
        <w:spacing w:before="120" w:after="120"/>
        <w:rPr>
          <w:szCs w:val="24"/>
        </w:rPr>
      </w:pPr>
      <w:r w:rsidRPr="009A66CA">
        <w:rPr>
          <w:szCs w:val="24"/>
        </w:rPr>
        <w:t>This instrument affects</w:t>
      </w:r>
      <w:r w:rsidR="00D23604" w:rsidRPr="009A66CA">
        <w:rPr>
          <w:szCs w:val="24"/>
        </w:rPr>
        <w:t xml:space="preserve"> certain</w:t>
      </w:r>
      <w:r w:rsidRPr="009A66CA">
        <w:rPr>
          <w:szCs w:val="24"/>
        </w:rPr>
        <w:t xml:space="preserve"> pharmaceutical companies with medicines listed on the PBS</w:t>
      </w:r>
      <w:r w:rsidR="003F11C4" w:rsidRPr="009A66CA">
        <w:rPr>
          <w:szCs w:val="24"/>
        </w:rPr>
        <w:t xml:space="preserve">. </w:t>
      </w:r>
      <w:r w:rsidR="00D8207F" w:rsidRPr="009A66CA">
        <w:rPr>
          <w:szCs w:val="24"/>
        </w:rPr>
        <w:t>P</w:t>
      </w:r>
      <w:r w:rsidRPr="009A66CA">
        <w:rPr>
          <w:szCs w:val="24"/>
        </w:rPr>
        <w:t xml:space="preserve">harmaceutical companies </w:t>
      </w:r>
      <w:r w:rsidR="00D23604" w:rsidRPr="009A66CA">
        <w:rPr>
          <w:szCs w:val="24"/>
        </w:rPr>
        <w:t>were</w:t>
      </w:r>
      <w:r w:rsidRPr="009A66CA">
        <w:rPr>
          <w:szCs w:val="24"/>
        </w:rPr>
        <w:t xml:space="preserve"> consulted</w:t>
      </w:r>
      <w:r w:rsidR="00322244">
        <w:rPr>
          <w:szCs w:val="24"/>
        </w:rPr>
        <w:t xml:space="preserve"> in relation to the </w:t>
      </w:r>
      <w:r w:rsidR="0039510D" w:rsidRPr="009A66CA">
        <w:rPr>
          <w:szCs w:val="24"/>
        </w:rPr>
        <w:t xml:space="preserve">introduction of price disclosure requirements </w:t>
      </w:r>
      <w:r w:rsidRPr="009A66CA">
        <w:rPr>
          <w:szCs w:val="24"/>
        </w:rPr>
        <w:t xml:space="preserve">during the policy development </w:t>
      </w:r>
      <w:r w:rsidR="005F52E0" w:rsidRPr="009A66CA">
        <w:rPr>
          <w:szCs w:val="24"/>
        </w:rPr>
        <w:t>for introducti</w:t>
      </w:r>
      <w:r w:rsidR="006B4605">
        <w:rPr>
          <w:szCs w:val="24"/>
        </w:rPr>
        <w:t xml:space="preserve">on of price disclosure in 2007, during </w:t>
      </w:r>
      <w:r w:rsidRPr="009A66CA">
        <w:rPr>
          <w:szCs w:val="24"/>
        </w:rPr>
        <w:t>implementation phases</w:t>
      </w:r>
      <w:r w:rsidR="00B75856" w:rsidRPr="009A66CA">
        <w:rPr>
          <w:szCs w:val="24"/>
        </w:rPr>
        <w:t>, and during the development and implementation of the further PBS reforms of 2010</w:t>
      </w:r>
      <w:r w:rsidR="00E7559A">
        <w:rPr>
          <w:szCs w:val="24"/>
        </w:rPr>
        <w:t xml:space="preserve">, </w:t>
      </w:r>
      <w:r w:rsidR="00D23604" w:rsidRPr="009A66CA">
        <w:rPr>
          <w:szCs w:val="24"/>
        </w:rPr>
        <w:t>pricing changes in 2012</w:t>
      </w:r>
      <w:r w:rsidR="008A3782">
        <w:rPr>
          <w:szCs w:val="24"/>
        </w:rPr>
        <w:t>,</w:t>
      </w:r>
      <w:r w:rsidR="00E7559A">
        <w:rPr>
          <w:szCs w:val="24"/>
        </w:rPr>
        <w:t xml:space="preserve"> simplified price disclosure amendments in 2014</w:t>
      </w:r>
      <w:r w:rsidR="008A3782">
        <w:rPr>
          <w:szCs w:val="24"/>
        </w:rPr>
        <w:t xml:space="preserve"> and measures announced in the 2015 PBS Access and Sustainability Package</w:t>
      </w:r>
      <w:r w:rsidR="003F11C4" w:rsidRPr="009A66CA">
        <w:rPr>
          <w:szCs w:val="24"/>
        </w:rPr>
        <w:t xml:space="preserve">. </w:t>
      </w:r>
      <w:r w:rsidR="007B439E">
        <w:rPr>
          <w:szCs w:val="24"/>
        </w:rPr>
        <w:t>Consultation</w:t>
      </w:r>
      <w:r w:rsidRPr="009A66CA">
        <w:rPr>
          <w:szCs w:val="24"/>
        </w:rPr>
        <w:t xml:space="preserve"> occurred through meetings with peak</w:t>
      </w:r>
      <w:r w:rsidR="007B439E">
        <w:rPr>
          <w:szCs w:val="24"/>
        </w:rPr>
        <w:t xml:space="preserve"> industry bodies</w:t>
      </w:r>
      <w:r w:rsidR="003F11C4" w:rsidRPr="009A66CA">
        <w:rPr>
          <w:szCs w:val="24"/>
        </w:rPr>
        <w:t xml:space="preserve">. </w:t>
      </w:r>
      <w:r w:rsidR="007B439E">
        <w:rPr>
          <w:szCs w:val="24"/>
        </w:rPr>
        <w:t>Further i</w:t>
      </w:r>
      <w:r w:rsidRPr="009A66CA">
        <w:rPr>
          <w:szCs w:val="24"/>
        </w:rPr>
        <w:t xml:space="preserve">nformation on </w:t>
      </w:r>
      <w:r w:rsidR="009A66CA" w:rsidRPr="009A66CA">
        <w:rPr>
          <w:szCs w:val="24"/>
        </w:rPr>
        <w:t>price disclosure</w:t>
      </w:r>
      <w:r w:rsidR="00322244">
        <w:rPr>
          <w:szCs w:val="24"/>
        </w:rPr>
        <w:t xml:space="preserve"> was also</w:t>
      </w:r>
      <w:r w:rsidRPr="009A66CA">
        <w:rPr>
          <w:szCs w:val="24"/>
        </w:rPr>
        <w:t xml:space="preserve"> disseminated through peak industry bodies</w:t>
      </w:r>
      <w:r w:rsidR="007B439E">
        <w:rPr>
          <w:szCs w:val="24"/>
        </w:rPr>
        <w:t>,</w:t>
      </w:r>
      <w:r w:rsidRPr="009A66CA">
        <w:rPr>
          <w:szCs w:val="24"/>
        </w:rPr>
        <w:t xml:space="preserve"> during meetings with </w:t>
      </w:r>
      <w:r w:rsidR="005C238A" w:rsidRPr="009A66CA">
        <w:rPr>
          <w:szCs w:val="24"/>
        </w:rPr>
        <w:t>the Price Disclosure Working Group</w:t>
      </w:r>
      <w:r w:rsidR="0037058C" w:rsidRPr="009A66CA">
        <w:rPr>
          <w:szCs w:val="24"/>
        </w:rPr>
        <w:t xml:space="preserve"> and direct</w:t>
      </w:r>
      <w:r w:rsidR="009A66CA" w:rsidRPr="009A66CA">
        <w:rPr>
          <w:szCs w:val="24"/>
        </w:rPr>
        <w:t>ly</w:t>
      </w:r>
      <w:r w:rsidR="0037058C" w:rsidRPr="009A66CA">
        <w:rPr>
          <w:szCs w:val="24"/>
        </w:rPr>
        <w:t xml:space="preserve"> to </w:t>
      </w:r>
      <w:r w:rsidR="009A66CA" w:rsidRPr="009A66CA">
        <w:rPr>
          <w:szCs w:val="24"/>
        </w:rPr>
        <w:t>companies</w:t>
      </w:r>
      <w:r w:rsidR="0037058C" w:rsidRPr="009A66CA">
        <w:rPr>
          <w:szCs w:val="24"/>
        </w:rPr>
        <w:t xml:space="preserve"> through information sessions </w:t>
      </w:r>
      <w:r w:rsidR="005B3D51" w:rsidRPr="009A66CA">
        <w:rPr>
          <w:szCs w:val="24"/>
        </w:rPr>
        <w:t>conducted in March 2011</w:t>
      </w:r>
      <w:r w:rsidR="00264F93">
        <w:rPr>
          <w:szCs w:val="24"/>
        </w:rPr>
        <w:t>,</w:t>
      </w:r>
      <w:r w:rsidR="005B3D51" w:rsidRPr="009A66CA">
        <w:rPr>
          <w:szCs w:val="24"/>
        </w:rPr>
        <w:t xml:space="preserve"> June 2012,</w:t>
      </w:r>
      <w:r w:rsidR="00264F93">
        <w:rPr>
          <w:szCs w:val="24"/>
        </w:rPr>
        <w:t xml:space="preserve"> and March 2016,</w:t>
      </w:r>
      <w:r w:rsidR="005B3D51" w:rsidRPr="009A66CA">
        <w:rPr>
          <w:szCs w:val="24"/>
        </w:rPr>
        <w:t xml:space="preserve"> </w:t>
      </w:r>
      <w:r w:rsidR="0037058C" w:rsidRPr="009A66CA">
        <w:rPr>
          <w:szCs w:val="24"/>
        </w:rPr>
        <w:t xml:space="preserve">and </w:t>
      </w:r>
      <w:r w:rsidR="009A66CA" w:rsidRPr="009A66CA">
        <w:rPr>
          <w:szCs w:val="24"/>
        </w:rPr>
        <w:t xml:space="preserve">distribution of associated </w:t>
      </w:r>
      <w:r w:rsidR="0037058C" w:rsidRPr="009A66CA">
        <w:rPr>
          <w:szCs w:val="24"/>
        </w:rPr>
        <w:t xml:space="preserve">educational </w:t>
      </w:r>
      <w:r w:rsidR="00D23604" w:rsidRPr="009A66CA">
        <w:rPr>
          <w:szCs w:val="24"/>
        </w:rPr>
        <w:t>material</w:t>
      </w:r>
      <w:r w:rsidR="00E7559A">
        <w:rPr>
          <w:szCs w:val="24"/>
        </w:rPr>
        <w:t xml:space="preserve"> at the time of amendments</w:t>
      </w:r>
      <w:r w:rsidR="003F11C4" w:rsidRPr="009A66CA">
        <w:rPr>
          <w:szCs w:val="24"/>
        </w:rPr>
        <w:t xml:space="preserve">. </w:t>
      </w:r>
      <w:r w:rsidR="009B7B48" w:rsidRPr="009A66CA">
        <w:rPr>
          <w:szCs w:val="24"/>
        </w:rPr>
        <w:t xml:space="preserve"> </w:t>
      </w:r>
    </w:p>
    <w:p w:rsidR="00A32457" w:rsidRDefault="001868C0" w:rsidP="003F11C4">
      <w:pPr>
        <w:spacing w:before="120" w:after="120"/>
        <w:rPr>
          <w:szCs w:val="24"/>
        </w:rPr>
      </w:pPr>
      <w:r>
        <w:rPr>
          <w:szCs w:val="24"/>
        </w:rPr>
        <w:t>P</w:t>
      </w:r>
      <w:r w:rsidR="00017E2D" w:rsidRPr="009A66CA">
        <w:rPr>
          <w:szCs w:val="24"/>
        </w:rPr>
        <w:t>harmaceutical companies wi</w:t>
      </w:r>
      <w:r w:rsidR="00752D0B" w:rsidRPr="009A66CA">
        <w:rPr>
          <w:szCs w:val="24"/>
        </w:rPr>
        <w:t>th a</w:t>
      </w:r>
      <w:r w:rsidR="0025597A" w:rsidRPr="009A66CA">
        <w:rPr>
          <w:szCs w:val="24"/>
        </w:rPr>
        <w:t xml:space="preserve"> </w:t>
      </w:r>
      <w:r w:rsidR="00F62682" w:rsidRPr="009A66CA">
        <w:rPr>
          <w:szCs w:val="24"/>
        </w:rPr>
        <w:t xml:space="preserve">listed or delisted </w:t>
      </w:r>
      <w:r w:rsidR="0025597A" w:rsidRPr="009A66CA">
        <w:rPr>
          <w:szCs w:val="24"/>
        </w:rPr>
        <w:t xml:space="preserve">brand </w:t>
      </w:r>
      <w:r w:rsidR="00752D0B" w:rsidRPr="009A66CA">
        <w:rPr>
          <w:szCs w:val="24"/>
        </w:rPr>
        <w:t>subject to the price disclosure requirements</w:t>
      </w:r>
      <w:r w:rsidR="001B4088" w:rsidRPr="009A66CA">
        <w:rPr>
          <w:szCs w:val="24"/>
        </w:rPr>
        <w:t xml:space="preserve"> </w:t>
      </w:r>
      <w:r w:rsidR="00D23604" w:rsidRPr="009A66CA">
        <w:rPr>
          <w:szCs w:val="24"/>
        </w:rPr>
        <w:t xml:space="preserve">for </w:t>
      </w:r>
      <w:r w:rsidR="009F79AB">
        <w:rPr>
          <w:szCs w:val="24"/>
        </w:rPr>
        <w:t>the 201</w:t>
      </w:r>
      <w:r w:rsidR="00896B6D">
        <w:rPr>
          <w:szCs w:val="24"/>
        </w:rPr>
        <w:t>7</w:t>
      </w:r>
      <w:r w:rsidR="009F79AB">
        <w:rPr>
          <w:szCs w:val="24"/>
        </w:rPr>
        <w:t xml:space="preserve"> </w:t>
      </w:r>
      <w:r w:rsidR="00896B6D">
        <w:rPr>
          <w:szCs w:val="24"/>
        </w:rPr>
        <w:t>April</w:t>
      </w:r>
      <w:r w:rsidR="00354EEA">
        <w:rPr>
          <w:szCs w:val="24"/>
        </w:rPr>
        <w:t xml:space="preserve"> </w:t>
      </w:r>
      <w:r w:rsidR="009F79AB">
        <w:rPr>
          <w:szCs w:val="24"/>
        </w:rPr>
        <w:t>Cycle</w:t>
      </w:r>
      <w:r w:rsidR="00FE3B80" w:rsidRPr="009A66CA">
        <w:rPr>
          <w:szCs w:val="24"/>
        </w:rPr>
        <w:t xml:space="preserve"> </w:t>
      </w:r>
      <w:r w:rsidR="00D8207F" w:rsidRPr="009A66CA">
        <w:rPr>
          <w:szCs w:val="24"/>
        </w:rPr>
        <w:t xml:space="preserve">disclosed </w:t>
      </w:r>
      <w:r w:rsidR="0039510D" w:rsidRPr="009A66CA">
        <w:rPr>
          <w:szCs w:val="24"/>
        </w:rPr>
        <w:t>information relevant to this determination directly to</w:t>
      </w:r>
      <w:r w:rsidR="004E13B2" w:rsidRPr="009A66CA">
        <w:rPr>
          <w:szCs w:val="24"/>
        </w:rPr>
        <w:t xml:space="preserve"> Australian Healthcare Associates</w:t>
      </w:r>
      <w:r w:rsidR="00C14319" w:rsidRPr="009A66CA">
        <w:rPr>
          <w:szCs w:val="24"/>
        </w:rPr>
        <w:t xml:space="preserve"> Pty Ltd</w:t>
      </w:r>
      <w:r w:rsidR="004E13B2" w:rsidRPr="009A66CA">
        <w:rPr>
          <w:szCs w:val="24"/>
        </w:rPr>
        <w:t xml:space="preserve"> (AHA), known as the</w:t>
      </w:r>
      <w:r w:rsidR="0039510D" w:rsidRPr="009A66CA">
        <w:rPr>
          <w:szCs w:val="24"/>
        </w:rPr>
        <w:t xml:space="preserve"> </w:t>
      </w:r>
      <w:r w:rsidR="00AB7898" w:rsidRPr="009A66CA">
        <w:rPr>
          <w:szCs w:val="24"/>
        </w:rPr>
        <w:t>Price Disclosure Data Administrator</w:t>
      </w:r>
      <w:r w:rsidR="0039510D" w:rsidRPr="009A66CA">
        <w:rPr>
          <w:szCs w:val="24"/>
        </w:rPr>
        <w:t xml:space="preserve"> (</w:t>
      </w:r>
      <w:r w:rsidR="00AB7898" w:rsidRPr="009A66CA">
        <w:rPr>
          <w:szCs w:val="24"/>
        </w:rPr>
        <w:t>PDDA</w:t>
      </w:r>
      <w:r w:rsidR="0039510D" w:rsidRPr="009A66CA">
        <w:rPr>
          <w:szCs w:val="24"/>
        </w:rPr>
        <w:t>)</w:t>
      </w:r>
      <w:r w:rsidR="003F11C4" w:rsidRPr="009A66CA">
        <w:rPr>
          <w:szCs w:val="24"/>
        </w:rPr>
        <w:t xml:space="preserve">. </w:t>
      </w:r>
      <w:r w:rsidR="005B7E10" w:rsidRPr="009A66CA">
        <w:rPr>
          <w:szCs w:val="24"/>
        </w:rPr>
        <w:t xml:space="preserve">AHA is prescribed in </w:t>
      </w:r>
      <w:r w:rsidR="00FA0E73">
        <w:rPr>
          <w:szCs w:val="24"/>
        </w:rPr>
        <w:t>sub-r</w:t>
      </w:r>
      <w:r w:rsidR="005B7E10" w:rsidRPr="009A66CA">
        <w:rPr>
          <w:szCs w:val="24"/>
        </w:rPr>
        <w:t xml:space="preserve">egulation </w:t>
      </w:r>
      <w:proofErr w:type="gramStart"/>
      <w:r w:rsidR="005B7E10" w:rsidRPr="009A66CA">
        <w:rPr>
          <w:szCs w:val="24"/>
        </w:rPr>
        <w:t>37</w:t>
      </w:r>
      <w:r w:rsidR="00FA0E73">
        <w:rPr>
          <w:szCs w:val="24"/>
        </w:rPr>
        <w:t>T(</w:t>
      </w:r>
      <w:proofErr w:type="gramEnd"/>
      <w:r w:rsidR="00FA0E73">
        <w:rPr>
          <w:szCs w:val="24"/>
        </w:rPr>
        <w:t>6)</w:t>
      </w:r>
      <w:r w:rsidR="005B7E10" w:rsidRPr="009A66CA">
        <w:rPr>
          <w:szCs w:val="24"/>
        </w:rPr>
        <w:t xml:space="preserve"> as the person to whom, in accordance with paragraph 99ADC(1)(a), a responsible person is to provide price disclosure information</w:t>
      </w:r>
      <w:r w:rsidR="003F11C4" w:rsidRPr="009A66CA">
        <w:rPr>
          <w:szCs w:val="24"/>
        </w:rPr>
        <w:t xml:space="preserve">. </w:t>
      </w:r>
      <w:r w:rsidR="0039510D" w:rsidRPr="009A66CA">
        <w:rPr>
          <w:szCs w:val="24"/>
        </w:rPr>
        <w:t xml:space="preserve">The </w:t>
      </w:r>
      <w:r w:rsidR="00AB7898" w:rsidRPr="009A66CA">
        <w:rPr>
          <w:szCs w:val="24"/>
        </w:rPr>
        <w:t xml:space="preserve">PDDA </w:t>
      </w:r>
      <w:r w:rsidR="0039510D" w:rsidRPr="009A66CA">
        <w:rPr>
          <w:szCs w:val="24"/>
        </w:rPr>
        <w:t xml:space="preserve">provided </w:t>
      </w:r>
      <w:r w:rsidR="00D8207F" w:rsidRPr="009A66CA">
        <w:rPr>
          <w:szCs w:val="24"/>
        </w:rPr>
        <w:t>responsible persons</w:t>
      </w:r>
      <w:r w:rsidR="0019272C" w:rsidRPr="009A66CA">
        <w:rPr>
          <w:szCs w:val="24"/>
        </w:rPr>
        <w:t xml:space="preserve"> with </w:t>
      </w:r>
      <w:r w:rsidR="0039510D" w:rsidRPr="009A66CA">
        <w:rPr>
          <w:szCs w:val="24"/>
        </w:rPr>
        <w:t xml:space="preserve">an opportunity to check that the information disclosed to the </w:t>
      </w:r>
      <w:r w:rsidR="00AB7898" w:rsidRPr="009A66CA">
        <w:rPr>
          <w:szCs w:val="24"/>
        </w:rPr>
        <w:t xml:space="preserve">PDDA </w:t>
      </w:r>
      <w:r w:rsidR="00A32457">
        <w:rPr>
          <w:szCs w:val="24"/>
        </w:rPr>
        <w:t>w</w:t>
      </w:r>
      <w:r w:rsidR="0039510D" w:rsidRPr="009A66CA">
        <w:rPr>
          <w:szCs w:val="24"/>
        </w:rPr>
        <w:t xml:space="preserve">as translated </w:t>
      </w:r>
      <w:r w:rsidR="00D8207F" w:rsidRPr="009A66CA">
        <w:rPr>
          <w:szCs w:val="24"/>
        </w:rPr>
        <w:t xml:space="preserve">correctly </w:t>
      </w:r>
      <w:r w:rsidR="0039510D" w:rsidRPr="009A66CA">
        <w:rPr>
          <w:szCs w:val="24"/>
        </w:rPr>
        <w:t xml:space="preserve">to </w:t>
      </w:r>
      <w:r w:rsidR="00AB7898" w:rsidRPr="009A66CA">
        <w:rPr>
          <w:szCs w:val="24"/>
        </w:rPr>
        <w:t xml:space="preserve">PDDA </w:t>
      </w:r>
      <w:r w:rsidR="0039510D" w:rsidRPr="009A66CA">
        <w:rPr>
          <w:szCs w:val="24"/>
        </w:rPr>
        <w:t>data files</w:t>
      </w:r>
      <w:r w:rsidR="003F11C4" w:rsidRPr="009A66CA">
        <w:rPr>
          <w:szCs w:val="24"/>
        </w:rPr>
        <w:t xml:space="preserve">. </w:t>
      </w:r>
      <w:r w:rsidR="00D8207F" w:rsidRPr="009A66CA">
        <w:rPr>
          <w:szCs w:val="24"/>
        </w:rPr>
        <w:t>This was done</w:t>
      </w:r>
      <w:r w:rsidR="0039510D" w:rsidRPr="009A66CA">
        <w:rPr>
          <w:szCs w:val="24"/>
        </w:rPr>
        <w:t xml:space="preserve"> </w:t>
      </w:r>
      <w:r w:rsidR="00D8207F" w:rsidRPr="009A66CA">
        <w:rPr>
          <w:szCs w:val="24"/>
        </w:rPr>
        <w:t>prior to that</w:t>
      </w:r>
      <w:r w:rsidR="00A32457">
        <w:rPr>
          <w:szCs w:val="24"/>
        </w:rPr>
        <w:t xml:space="preserve"> data being used to </w:t>
      </w:r>
      <w:r w:rsidR="002B30FE" w:rsidRPr="009A66CA">
        <w:rPr>
          <w:szCs w:val="24"/>
        </w:rPr>
        <w:t>apply the method</w:t>
      </w:r>
      <w:r w:rsidR="0039510D" w:rsidRPr="009A66CA">
        <w:rPr>
          <w:szCs w:val="24"/>
        </w:rPr>
        <w:t xml:space="preserve"> set out in the Regulations </w:t>
      </w:r>
      <w:r w:rsidR="00A32457">
        <w:rPr>
          <w:szCs w:val="24"/>
        </w:rPr>
        <w:t xml:space="preserve">to </w:t>
      </w:r>
      <w:r w:rsidR="00D8207F" w:rsidRPr="009A66CA">
        <w:rPr>
          <w:szCs w:val="24"/>
        </w:rPr>
        <w:t>arrive at the</w:t>
      </w:r>
      <w:r w:rsidR="0039510D" w:rsidRPr="009A66CA">
        <w:rPr>
          <w:szCs w:val="24"/>
        </w:rPr>
        <w:t xml:space="preserve"> </w:t>
      </w:r>
      <w:r w:rsidR="00AB7898" w:rsidRPr="009A66CA">
        <w:rPr>
          <w:szCs w:val="24"/>
        </w:rPr>
        <w:t>WADP</w:t>
      </w:r>
      <w:r w:rsidR="00F62682" w:rsidRPr="009A66CA">
        <w:rPr>
          <w:szCs w:val="24"/>
        </w:rPr>
        <w:t xml:space="preserve"> for listed brands</w:t>
      </w:r>
      <w:r w:rsidR="002B30FE" w:rsidRPr="009A66CA">
        <w:rPr>
          <w:szCs w:val="24"/>
        </w:rPr>
        <w:t>.</w:t>
      </w:r>
      <w:r w:rsidR="00A32457">
        <w:rPr>
          <w:szCs w:val="24"/>
        </w:rPr>
        <w:t xml:space="preserve">  </w:t>
      </w:r>
    </w:p>
    <w:p w:rsidR="002607CF" w:rsidRDefault="002A3381" w:rsidP="0000482A">
      <w:pPr>
        <w:spacing w:before="120" w:after="120"/>
      </w:pPr>
      <w:r w:rsidRPr="00C07CA2">
        <w:rPr>
          <w:szCs w:val="24"/>
        </w:rPr>
        <w:t xml:space="preserve">This instrument commences on the day after it is registered on the Federal Register of </w:t>
      </w:r>
      <w:r w:rsidR="00076BF0">
        <w:rPr>
          <w:szCs w:val="24"/>
        </w:rPr>
        <w:t>Legislation</w:t>
      </w:r>
      <w:r w:rsidR="003F11C4">
        <w:rPr>
          <w:szCs w:val="24"/>
        </w:rPr>
        <w:t xml:space="preserve">. </w:t>
      </w:r>
      <w:r w:rsidR="008572C2">
        <w:t xml:space="preserve"> </w:t>
      </w:r>
    </w:p>
    <w:p w:rsidR="009B7B48" w:rsidRPr="0000482A" w:rsidRDefault="002A3381" w:rsidP="0000482A">
      <w:pPr>
        <w:spacing w:before="120" w:after="120"/>
      </w:pPr>
      <w:r>
        <w:t xml:space="preserve">This instrument is a legislative instrument for the purposes of the </w:t>
      </w:r>
      <w:r w:rsidR="00076BF0">
        <w:rPr>
          <w:i/>
        </w:rPr>
        <w:t xml:space="preserve">Legislation </w:t>
      </w:r>
      <w:r w:rsidRPr="002D7445">
        <w:rPr>
          <w:i/>
        </w:rPr>
        <w:t>Act 2003.</w:t>
      </w:r>
      <w:r>
        <w:rPr>
          <w:szCs w:val="24"/>
        </w:rPr>
        <w:br w:type="page"/>
      </w:r>
      <w:r w:rsidR="00467181">
        <w:rPr>
          <w:noProof/>
          <w:szCs w:val="24"/>
        </w:rPr>
        <w:lastRenderedPageBreak/>
        <mc:AlternateContent>
          <mc:Choice Requires="wps">
            <w:drawing>
              <wp:anchor distT="0" distB="0" distL="114300" distR="114300" simplePos="0" relativeHeight="251657728" behindDoc="0" locked="0" layoutInCell="1" allowOverlap="1" wp14:anchorId="73DB9664" wp14:editId="4A2576EF">
                <wp:simplePos x="0" y="0"/>
                <wp:positionH relativeFrom="column">
                  <wp:posOffset>-218364</wp:posOffset>
                </wp:positionH>
                <wp:positionV relativeFrom="paragraph">
                  <wp:posOffset>-204715</wp:posOffset>
                </wp:positionV>
                <wp:extent cx="6118860" cy="9626116"/>
                <wp:effectExtent l="38100" t="38100" r="34290" b="323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626116"/>
                        </a:xfrm>
                        <a:prstGeom prst="rect">
                          <a:avLst/>
                        </a:prstGeom>
                        <a:solidFill>
                          <a:srgbClr val="FFFFFF"/>
                        </a:solidFill>
                        <a:ln w="76200" cmpd="tri">
                          <a:solidFill>
                            <a:srgbClr val="000000"/>
                          </a:solidFill>
                          <a:miter lim="800000"/>
                          <a:headEnd/>
                          <a:tailEnd/>
                        </a:ln>
                      </wps:spPr>
                      <wps:txbx>
                        <w:txbxContent>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076BF0">
                              <w:rPr>
                                <w:b/>
                                <w:i/>
                                <w:szCs w:val="24"/>
                              </w:rPr>
                              <w:t>April</w:t>
                            </w:r>
                            <w:r w:rsidR="00354EEA" w:rsidRPr="00953EC8">
                              <w:rPr>
                                <w:b/>
                                <w:i/>
                                <w:szCs w:val="24"/>
                              </w:rPr>
                              <w:t xml:space="preserve"> </w:t>
                            </w:r>
                            <w:r w:rsidR="00466422">
                              <w:rPr>
                                <w:b/>
                                <w:i/>
                                <w:szCs w:val="24"/>
                              </w:rPr>
                              <w:t>201</w:t>
                            </w:r>
                            <w:r w:rsidR="00076BF0">
                              <w:rPr>
                                <w:b/>
                                <w:i/>
                                <w:szCs w:val="24"/>
                              </w:rPr>
                              <w:t>7</w:t>
                            </w:r>
                            <w:r w:rsidR="00466422">
                              <w:rPr>
                                <w:b/>
                                <w:i/>
                                <w:szCs w:val="24"/>
                              </w:rPr>
                              <w:t xml:space="preserve"> reduction day</w:t>
                            </w:r>
                            <w:r w:rsidRPr="00953EC8">
                              <w:rPr>
                                <w:b/>
                                <w:i/>
                                <w:szCs w:val="24"/>
                              </w:rPr>
                              <w:t xml:space="preserve">) </w:t>
                            </w:r>
                            <w:r w:rsidRPr="00953EC8">
                              <w:rPr>
                                <w:b/>
                                <w:i/>
                                <w:szCs w:val="24"/>
                              </w:rPr>
                              <w:br/>
                              <w:t>Determination 201</w:t>
                            </w:r>
                            <w:r w:rsidR="00354EEA">
                              <w:rPr>
                                <w:b/>
                                <w:i/>
                                <w:szCs w:val="24"/>
                              </w:rPr>
                              <w:t>6</w:t>
                            </w:r>
                          </w:p>
                          <w:p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671978" w:rsidRPr="00953EC8">
                              <w:rPr>
                                <w:i/>
                                <w:szCs w:val="24"/>
                              </w:rPr>
                              <w:t xml:space="preserve"> </w:t>
                            </w:r>
                            <w:r w:rsidR="00076BF0">
                              <w:rPr>
                                <w:i/>
                                <w:szCs w:val="24"/>
                              </w:rPr>
                              <w:t>April</w:t>
                            </w:r>
                            <w:r w:rsidR="008D45C0" w:rsidRPr="00953EC8">
                              <w:rPr>
                                <w:i/>
                                <w:szCs w:val="24"/>
                              </w:rPr>
                              <w:t xml:space="preserve"> </w:t>
                            </w:r>
                            <w:r w:rsidR="00466422">
                              <w:rPr>
                                <w:i/>
                                <w:szCs w:val="24"/>
                              </w:rPr>
                              <w:t>201</w:t>
                            </w:r>
                            <w:r w:rsidR="00076BF0">
                              <w:rPr>
                                <w:i/>
                                <w:szCs w:val="24"/>
                              </w:rPr>
                              <w:t>7</w:t>
                            </w:r>
                            <w:r w:rsidR="00466422">
                              <w:rPr>
                                <w:i/>
                                <w:szCs w:val="24"/>
                              </w:rPr>
                              <w:t xml:space="preserve"> reduction day</w:t>
                            </w:r>
                            <w:r w:rsidRPr="00953EC8">
                              <w:rPr>
                                <w:i/>
                                <w:szCs w:val="24"/>
                              </w:rPr>
                              <w:t>) Determination 201</w:t>
                            </w:r>
                            <w:r w:rsidR="008D45C0">
                              <w:rPr>
                                <w:i/>
                                <w:szCs w:val="24"/>
                              </w:rPr>
                              <w:t>6</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9F79AB">
                              <w:rPr>
                                <w:szCs w:val="24"/>
                              </w:rPr>
                              <w:t>3</w:t>
                            </w:r>
                            <w:r w:rsidR="00076BF0">
                              <w:rPr>
                                <w:szCs w:val="24"/>
                              </w:rPr>
                              <w:t>0 September</w:t>
                            </w:r>
                            <w:r w:rsidR="008D45C0" w:rsidRPr="00953EC8">
                              <w:rPr>
                                <w:szCs w:val="24"/>
                              </w:rPr>
                              <w:t xml:space="preserve"> </w:t>
                            </w:r>
                            <w:r w:rsidRPr="00953EC8">
                              <w:rPr>
                                <w:szCs w:val="24"/>
                              </w:rPr>
                              <w:t>201</w:t>
                            </w:r>
                            <w:r w:rsidR="008D45C0">
                              <w:rPr>
                                <w:szCs w:val="24"/>
                              </w:rPr>
                              <w:t>6</w:t>
                            </w:r>
                            <w:r w:rsidRPr="00953EC8">
                              <w:rPr>
                                <w:szCs w:val="24"/>
                              </w:rPr>
                              <w:t xml:space="preserve"> (</w:t>
                            </w:r>
                            <w:r w:rsidR="007709F5">
                              <w:rPr>
                                <w:szCs w:val="24"/>
                              </w:rPr>
                              <w:t>201</w:t>
                            </w:r>
                            <w:r w:rsidR="00076BF0">
                              <w:rPr>
                                <w:szCs w:val="24"/>
                              </w:rPr>
                              <w:t>7</w:t>
                            </w:r>
                            <w:r w:rsidR="009F79AB">
                              <w:rPr>
                                <w:szCs w:val="24"/>
                              </w:rPr>
                              <w:t xml:space="preserve"> </w:t>
                            </w:r>
                            <w:r w:rsidR="00076BF0">
                              <w:rPr>
                                <w:szCs w:val="24"/>
                              </w:rPr>
                              <w:t>April</w:t>
                            </w:r>
                            <w:r w:rsidR="008D45C0">
                              <w:rPr>
                                <w:szCs w:val="24"/>
                              </w:rPr>
                              <w:t xml:space="preserve"> </w:t>
                            </w:r>
                            <w:r w:rsidR="009F79AB">
                              <w:rPr>
                                <w:szCs w:val="24"/>
                              </w:rPr>
                              <w:t>Cycle</w:t>
                            </w:r>
                            <w:r w:rsidR="00237BC5" w:rsidRPr="00953EC8">
                              <w:rPr>
                                <w:szCs w:val="24"/>
                              </w:rPr>
                              <w:t>).</w:t>
                            </w:r>
                          </w:p>
                          <w:p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revenue, incentives and volume data collected from responsible persons (drug companies) and occurs in accordance with the Act and the </w:t>
                            </w:r>
                            <w:r w:rsidRPr="00953EC8">
                              <w:rPr>
                                <w:i/>
                                <w:szCs w:val="24"/>
                              </w:rPr>
                              <w:t>National Health (Pharmaceutical Benefits) Regulations 1960</w:t>
                            </w:r>
                            <w:r w:rsidRPr="00953EC8">
                              <w:rPr>
                                <w:szCs w:val="24"/>
                              </w:rPr>
                              <w:t xml:space="preserve"> (the Regulations).</w:t>
                            </w:r>
                          </w:p>
                          <w:p w:rsidR="009D3B4C" w:rsidRPr="00953EC8" w:rsidRDefault="009D3B4C" w:rsidP="00953EC8">
                            <w:pPr>
                              <w:spacing w:before="120" w:after="120"/>
                              <w:rPr>
                                <w:szCs w:val="24"/>
                              </w:rPr>
                            </w:pPr>
                            <w:r w:rsidRPr="00953EC8">
                              <w:rPr>
                                <w:szCs w:val="24"/>
                              </w:rPr>
                              <w:t>This legislative instrument determines a ‘weighted average disclosed price’ (WADP) for listed brands in the 201</w:t>
                            </w:r>
                            <w:r w:rsidR="00CD0142">
                              <w:rPr>
                                <w:szCs w:val="24"/>
                              </w:rPr>
                              <w:t>7 April</w:t>
                            </w:r>
                            <w:r w:rsidR="00612830">
                              <w:rPr>
                                <w:szCs w:val="24"/>
                              </w:rPr>
                              <w:t xml:space="preserve"> </w:t>
                            </w:r>
                            <w:r w:rsidR="009F79AB">
                              <w:rPr>
                                <w:szCs w:val="24"/>
                              </w:rPr>
                              <w:t>Cycle</w:t>
                            </w:r>
                            <w:r w:rsidRPr="00953EC8">
                              <w:rPr>
                                <w:szCs w:val="24"/>
                              </w:rPr>
                              <w:t xml:space="preserve"> under subsection </w:t>
                            </w:r>
                            <w:proofErr w:type="gramStart"/>
                            <w:r w:rsidRPr="00953EC8">
                              <w:rPr>
                                <w:szCs w:val="24"/>
                              </w:rPr>
                              <w:t>99ADB(</w:t>
                            </w:r>
                            <w:proofErr w:type="gramEnd"/>
                            <w:r w:rsidRPr="00953EC8">
                              <w:rPr>
                                <w:szCs w:val="24"/>
                              </w:rPr>
                              <w:t>4) of the Act</w:t>
                            </w:r>
                            <w:r w:rsidR="003F11C4" w:rsidRPr="00953EC8">
                              <w:rPr>
                                <w:szCs w:val="24"/>
                              </w:rPr>
                              <w:t xml:space="preserve">. </w:t>
                            </w:r>
                          </w:p>
                          <w:p w:rsidR="009D3B4C" w:rsidRPr="00953EC8" w:rsidRDefault="009D3B4C" w:rsidP="00953EC8">
                            <w:pPr>
                              <w:spacing w:before="120" w:after="120"/>
                              <w:rPr>
                                <w:szCs w:val="24"/>
                              </w:rPr>
                            </w:pPr>
                            <w:r w:rsidRPr="00953EC8">
                              <w:rPr>
                                <w:szCs w:val="24"/>
                              </w:rPr>
                              <w:t xml:space="preserve">This legislative instrument also determines a reduction day of 1 </w:t>
                            </w:r>
                            <w:r w:rsidR="00CD0142">
                              <w:rPr>
                                <w:szCs w:val="24"/>
                              </w:rPr>
                              <w:t>April</w:t>
                            </w:r>
                            <w:r w:rsidR="00612830">
                              <w:rPr>
                                <w:szCs w:val="24"/>
                              </w:rPr>
                              <w:t xml:space="preserve"> </w:t>
                            </w:r>
                            <w:r w:rsidR="009F79AB">
                              <w:rPr>
                                <w:szCs w:val="24"/>
                              </w:rPr>
                              <w:t>201</w:t>
                            </w:r>
                            <w:r w:rsidR="00CD0142">
                              <w:rPr>
                                <w:szCs w:val="24"/>
                              </w:rPr>
                              <w:t>7</w:t>
                            </w:r>
                            <w:r w:rsidRPr="00953EC8">
                              <w:rPr>
                                <w:szCs w:val="24"/>
                              </w:rPr>
                              <w:t xml:space="preserve"> for listed brands in the </w:t>
                            </w:r>
                            <w:r w:rsidR="009F79AB">
                              <w:rPr>
                                <w:szCs w:val="24"/>
                              </w:rPr>
                              <w:t>201</w:t>
                            </w:r>
                            <w:r w:rsidR="00CD0142">
                              <w:rPr>
                                <w:szCs w:val="24"/>
                              </w:rPr>
                              <w:t>7</w:t>
                            </w:r>
                            <w:r w:rsidR="009F79AB">
                              <w:rPr>
                                <w:szCs w:val="24"/>
                              </w:rPr>
                              <w:t xml:space="preserve"> </w:t>
                            </w:r>
                            <w:r w:rsidR="00CD0142">
                              <w:rPr>
                                <w:szCs w:val="24"/>
                              </w:rPr>
                              <w:t>April</w:t>
                            </w:r>
                            <w:r w:rsidR="00612830">
                              <w:rPr>
                                <w:szCs w:val="24"/>
                              </w:rPr>
                              <w:t xml:space="preserve"> </w:t>
                            </w:r>
                            <w:r w:rsidR="009F79AB">
                              <w:rPr>
                                <w:szCs w:val="24"/>
                              </w:rPr>
                              <w:t>Cycle</w:t>
                            </w:r>
                            <w:r w:rsidRPr="00953EC8">
                              <w:rPr>
                                <w:szCs w:val="24"/>
                              </w:rPr>
                              <w:t xml:space="preserve"> which are mentioned in Schedule 1 or 2 of this instrument.</w:t>
                            </w:r>
                          </w:p>
                          <w:p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CD0142">
                              <w:rPr>
                                <w:szCs w:val="24"/>
                              </w:rPr>
                              <w:t>April</w:t>
                            </w:r>
                            <w:r w:rsidR="00612830">
                              <w:rPr>
                                <w:szCs w:val="24"/>
                              </w:rPr>
                              <w:t xml:space="preserve"> </w:t>
                            </w:r>
                            <w:r w:rsidR="009F79AB">
                              <w:rPr>
                                <w:szCs w:val="24"/>
                              </w:rPr>
                              <w:t>201</w:t>
                            </w:r>
                            <w:r w:rsidR="00CD0142">
                              <w:rPr>
                                <w:szCs w:val="24"/>
                              </w:rPr>
                              <w:t>7</w:t>
                            </w:r>
                            <w:r w:rsidRPr="00953EC8">
                              <w:rPr>
                                <w:szCs w:val="24"/>
                              </w:rPr>
                              <w:t xml:space="preserve"> is more than the ‘adjusted approved ex-manufacturer price’, will receive a price reduction for the listed brand on and from 1 </w:t>
                            </w:r>
                            <w:r w:rsidR="00CD0142">
                              <w:rPr>
                                <w:szCs w:val="24"/>
                              </w:rPr>
                              <w:t>April</w:t>
                            </w:r>
                            <w:r w:rsidR="00612830">
                              <w:rPr>
                                <w:szCs w:val="24"/>
                              </w:rPr>
                              <w:t xml:space="preserve"> </w:t>
                            </w:r>
                            <w:r w:rsidR="009F79AB">
                              <w:rPr>
                                <w:szCs w:val="24"/>
                              </w:rPr>
                              <w:t>201</w:t>
                            </w:r>
                            <w:r w:rsidR="00CD0142">
                              <w:rPr>
                                <w:szCs w:val="24"/>
                              </w:rPr>
                              <w:t>7</w:t>
                            </w:r>
                            <w:r w:rsidRPr="00953EC8">
                              <w:rPr>
                                <w:szCs w:val="24"/>
                              </w:rPr>
                              <w:t>: subsections 99ADH(3) and (4) of the Act</w:t>
                            </w:r>
                            <w:r w:rsidR="003F11C4" w:rsidRPr="00953EC8">
                              <w:rPr>
                                <w:szCs w:val="24"/>
                              </w:rPr>
                              <w:t xml:space="preserve">. </w:t>
                            </w:r>
                            <w:r w:rsidRPr="00953EC8">
                              <w:rPr>
                                <w:szCs w:val="24"/>
                              </w:rPr>
                              <w:t xml:space="preserve">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rsidR="009D3B4C" w:rsidRPr="00953EC8" w:rsidRDefault="009D3B4C" w:rsidP="002A3381">
                            <w:pPr>
                              <w:spacing w:before="120" w:after="120"/>
                              <w:rPr>
                                <w:b/>
                                <w:szCs w:val="24"/>
                              </w:rPr>
                            </w:pPr>
                            <w:r w:rsidRPr="00953EC8">
                              <w:rPr>
                                <w:b/>
                                <w:szCs w:val="24"/>
                              </w:rPr>
                              <w:t>Conclusion</w:t>
                            </w:r>
                          </w:p>
                          <w:p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rsidR="00661EA1" w:rsidRDefault="00661EA1" w:rsidP="00B3350E">
                            <w:pPr>
                              <w:widowControl w:val="0"/>
                              <w:tabs>
                                <w:tab w:val="left" w:pos="3119"/>
                              </w:tabs>
                              <w:spacing w:line="300" w:lineRule="atLeast"/>
                              <w:jc w:val="center"/>
                              <w:rPr>
                                <w:b/>
                                <w:szCs w:val="24"/>
                              </w:rPr>
                            </w:pPr>
                            <w:r>
                              <w:rPr>
                                <w:b/>
                                <w:szCs w:val="24"/>
                              </w:rPr>
                              <w:t>Penny Shakespeare</w:t>
                            </w:r>
                          </w:p>
                          <w:p w:rsidR="009D3B4C" w:rsidRPr="00953EC8" w:rsidRDefault="009D3B4C" w:rsidP="00B3350E">
                            <w:pPr>
                              <w:widowControl w:val="0"/>
                              <w:tabs>
                                <w:tab w:val="left" w:pos="3119"/>
                              </w:tabs>
                              <w:spacing w:line="300" w:lineRule="atLeast"/>
                              <w:jc w:val="center"/>
                              <w:rPr>
                                <w:b/>
                                <w:szCs w:val="24"/>
                              </w:rPr>
                            </w:pPr>
                            <w:r w:rsidRPr="00953EC8">
                              <w:rPr>
                                <w:b/>
                                <w:szCs w:val="24"/>
                              </w:rPr>
                              <w:t>First Assistant Secretary</w:t>
                            </w:r>
                            <w:r w:rsidRPr="00953EC8">
                              <w:rPr>
                                <w:b/>
                                <w:szCs w:val="24"/>
                              </w:rPr>
                              <w:br/>
                              <w:t>Pharmaceutical Benefits Division</w:t>
                            </w:r>
                            <w:r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2pt;margin-top:-16.1pt;width:481.8pt;height:75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" strokeweight="6pt">
                <v:stroke linestyle="thickBetweenThin"/>
                <v:textbox inset="5mm,,5mm">
                  <w:txbxContent>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076BF0">
                        <w:rPr>
                          <w:b/>
                          <w:i/>
                          <w:szCs w:val="24"/>
                        </w:rPr>
                        <w:t>April</w:t>
                      </w:r>
                      <w:r w:rsidR="00354EEA" w:rsidRPr="00953EC8">
                        <w:rPr>
                          <w:b/>
                          <w:i/>
                          <w:szCs w:val="24"/>
                        </w:rPr>
                        <w:t xml:space="preserve"> </w:t>
                      </w:r>
                      <w:r w:rsidR="00466422">
                        <w:rPr>
                          <w:b/>
                          <w:i/>
                          <w:szCs w:val="24"/>
                        </w:rPr>
                        <w:t>201</w:t>
                      </w:r>
                      <w:r w:rsidR="00076BF0">
                        <w:rPr>
                          <w:b/>
                          <w:i/>
                          <w:szCs w:val="24"/>
                        </w:rPr>
                        <w:t>7</w:t>
                      </w:r>
                      <w:r w:rsidR="00466422">
                        <w:rPr>
                          <w:b/>
                          <w:i/>
                          <w:szCs w:val="24"/>
                        </w:rPr>
                        <w:t xml:space="preserve"> reduction day</w:t>
                      </w:r>
                      <w:r w:rsidRPr="00953EC8">
                        <w:rPr>
                          <w:b/>
                          <w:i/>
                          <w:szCs w:val="24"/>
                        </w:rPr>
                        <w:t xml:space="preserve">) </w:t>
                      </w:r>
                      <w:r w:rsidRPr="00953EC8">
                        <w:rPr>
                          <w:b/>
                          <w:i/>
                          <w:szCs w:val="24"/>
                        </w:rPr>
                        <w:br/>
                        <w:t>Determination 201</w:t>
                      </w:r>
                      <w:r w:rsidR="00354EEA">
                        <w:rPr>
                          <w:b/>
                          <w:i/>
                          <w:szCs w:val="24"/>
                        </w:rPr>
                        <w:t>6</w:t>
                      </w:r>
                    </w:p>
                    <w:p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671978" w:rsidRPr="00953EC8">
                        <w:rPr>
                          <w:i/>
                          <w:szCs w:val="24"/>
                        </w:rPr>
                        <w:t xml:space="preserve"> </w:t>
                      </w:r>
                      <w:r w:rsidR="00076BF0">
                        <w:rPr>
                          <w:i/>
                          <w:szCs w:val="24"/>
                        </w:rPr>
                        <w:t>April</w:t>
                      </w:r>
                      <w:r w:rsidR="008D45C0" w:rsidRPr="00953EC8">
                        <w:rPr>
                          <w:i/>
                          <w:szCs w:val="24"/>
                        </w:rPr>
                        <w:t xml:space="preserve"> </w:t>
                      </w:r>
                      <w:r w:rsidR="00466422">
                        <w:rPr>
                          <w:i/>
                          <w:szCs w:val="24"/>
                        </w:rPr>
                        <w:t>201</w:t>
                      </w:r>
                      <w:r w:rsidR="00076BF0">
                        <w:rPr>
                          <w:i/>
                          <w:szCs w:val="24"/>
                        </w:rPr>
                        <w:t>7</w:t>
                      </w:r>
                      <w:r w:rsidR="00466422">
                        <w:rPr>
                          <w:i/>
                          <w:szCs w:val="24"/>
                        </w:rPr>
                        <w:t xml:space="preserve"> reduction day</w:t>
                      </w:r>
                      <w:r w:rsidRPr="00953EC8">
                        <w:rPr>
                          <w:i/>
                          <w:szCs w:val="24"/>
                        </w:rPr>
                        <w:t>) Determination 201</w:t>
                      </w:r>
                      <w:r w:rsidR="008D45C0">
                        <w:rPr>
                          <w:i/>
                          <w:szCs w:val="24"/>
                        </w:rPr>
                        <w:t>6</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9F79AB">
                        <w:rPr>
                          <w:szCs w:val="24"/>
                        </w:rPr>
                        <w:t>3</w:t>
                      </w:r>
                      <w:r w:rsidR="00076BF0">
                        <w:rPr>
                          <w:szCs w:val="24"/>
                        </w:rPr>
                        <w:t>0 September</w:t>
                      </w:r>
                      <w:r w:rsidR="008D45C0" w:rsidRPr="00953EC8">
                        <w:rPr>
                          <w:szCs w:val="24"/>
                        </w:rPr>
                        <w:t xml:space="preserve"> </w:t>
                      </w:r>
                      <w:r w:rsidRPr="00953EC8">
                        <w:rPr>
                          <w:szCs w:val="24"/>
                        </w:rPr>
                        <w:t>201</w:t>
                      </w:r>
                      <w:r w:rsidR="008D45C0">
                        <w:rPr>
                          <w:szCs w:val="24"/>
                        </w:rPr>
                        <w:t>6</w:t>
                      </w:r>
                      <w:r w:rsidRPr="00953EC8">
                        <w:rPr>
                          <w:szCs w:val="24"/>
                        </w:rPr>
                        <w:t xml:space="preserve"> (</w:t>
                      </w:r>
                      <w:r w:rsidR="007709F5">
                        <w:rPr>
                          <w:szCs w:val="24"/>
                        </w:rPr>
                        <w:t>201</w:t>
                      </w:r>
                      <w:r w:rsidR="00076BF0">
                        <w:rPr>
                          <w:szCs w:val="24"/>
                        </w:rPr>
                        <w:t>7</w:t>
                      </w:r>
                      <w:r w:rsidR="009F79AB">
                        <w:rPr>
                          <w:szCs w:val="24"/>
                        </w:rPr>
                        <w:t xml:space="preserve"> </w:t>
                      </w:r>
                      <w:r w:rsidR="00076BF0">
                        <w:rPr>
                          <w:szCs w:val="24"/>
                        </w:rPr>
                        <w:t>April</w:t>
                      </w:r>
                      <w:r w:rsidR="008D45C0">
                        <w:rPr>
                          <w:szCs w:val="24"/>
                        </w:rPr>
                        <w:t xml:space="preserve"> </w:t>
                      </w:r>
                      <w:r w:rsidR="009F79AB">
                        <w:rPr>
                          <w:szCs w:val="24"/>
                        </w:rPr>
                        <w:t>Cycle</w:t>
                      </w:r>
                      <w:r w:rsidR="00237BC5" w:rsidRPr="00953EC8">
                        <w:rPr>
                          <w:szCs w:val="24"/>
                        </w:rPr>
                        <w:t>).</w:t>
                      </w:r>
                    </w:p>
                    <w:p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revenue, incentives and volume data collected from responsible persons (drug companies) and occurs in accordance with the Act and the </w:t>
                      </w:r>
                      <w:r w:rsidRPr="00953EC8">
                        <w:rPr>
                          <w:i/>
                          <w:szCs w:val="24"/>
                        </w:rPr>
                        <w:t>National Health (Pharmaceutical Benefits) Regulations 1960</w:t>
                      </w:r>
                      <w:r w:rsidRPr="00953EC8">
                        <w:rPr>
                          <w:szCs w:val="24"/>
                        </w:rPr>
                        <w:t xml:space="preserve"> (the Regulations).</w:t>
                      </w:r>
                    </w:p>
                    <w:p w:rsidR="009D3B4C" w:rsidRPr="00953EC8" w:rsidRDefault="009D3B4C" w:rsidP="00953EC8">
                      <w:pPr>
                        <w:spacing w:before="120" w:after="120"/>
                        <w:rPr>
                          <w:szCs w:val="24"/>
                        </w:rPr>
                      </w:pPr>
                      <w:r w:rsidRPr="00953EC8">
                        <w:rPr>
                          <w:szCs w:val="24"/>
                        </w:rPr>
                        <w:t>This legislative instrument determines a ‘weighted average disclosed price’ (WADP) for listed brands in the 201</w:t>
                      </w:r>
                      <w:r w:rsidR="00CD0142">
                        <w:rPr>
                          <w:szCs w:val="24"/>
                        </w:rPr>
                        <w:t>7 April</w:t>
                      </w:r>
                      <w:r w:rsidR="00612830">
                        <w:rPr>
                          <w:szCs w:val="24"/>
                        </w:rPr>
                        <w:t xml:space="preserve"> </w:t>
                      </w:r>
                      <w:r w:rsidR="009F79AB">
                        <w:rPr>
                          <w:szCs w:val="24"/>
                        </w:rPr>
                        <w:t>Cycle</w:t>
                      </w:r>
                      <w:r w:rsidRPr="00953EC8">
                        <w:rPr>
                          <w:szCs w:val="24"/>
                        </w:rPr>
                        <w:t xml:space="preserve"> under subsection </w:t>
                      </w:r>
                      <w:proofErr w:type="gramStart"/>
                      <w:r w:rsidRPr="00953EC8">
                        <w:rPr>
                          <w:szCs w:val="24"/>
                        </w:rPr>
                        <w:t>99ADB(</w:t>
                      </w:r>
                      <w:proofErr w:type="gramEnd"/>
                      <w:r w:rsidRPr="00953EC8">
                        <w:rPr>
                          <w:szCs w:val="24"/>
                        </w:rPr>
                        <w:t>4) of the Act</w:t>
                      </w:r>
                      <w:r w:rsidR="003F11C4" w:rsidRPr="00953EC8">
                        <w:rPr>
                          <w:szCs w:val="24"/>
                        </w:rPr>
                        <w:t xml:space="preserve">. </w:t>
                      </w:r>
                    </w:p>
                    <w:p w:rsidR="009D3B4C" w:rsidRPr="00953EC8" w:rsidRDefault="009D3B4C" w:rsidP="00953EC8">
                      <w:pPr>
                        <w:spacing w:before="120" w:after="120"/>
                        <w:rPr>
                          <w:szCs w:val="24"/>
                        </w:rPr>
                      </w:pPr>
                      <w:r w:rsidRPr="00953EC8">
                        <w:rPr>
                          <w:szCs w:val="24"/>
                        </w:rPr>
                        <w:t xml:space="preserve">This legislative instrument also determines a reduction day of 1 </w:t>
                      </w:r>
                      <w:r w:rsidR="00CD0142">
                        <w:rPr>
                          <w:szCs w:val="24"/>
                        </w:rPr>
                        <w:t>April</w:t>
                      </w:r>
                      <w:r w:rsidR="00612830">
                        <w:rPr>
                          <w:szCs w:val="24"/>
                        </w:rPr>
                        <w:t xml:space="preserve"> </w:t>
                      </w:r>
                      <w:r w:rsidR="009F79AB">
                        <w:rPr>
                          <w:szCs w:val="24"/>
                        </w:rPr>
                        <w:t>201</w:t>
                      </w:r>
                      <w:r w:rsidR="00CD0142">
                        <w:rPr>
                          <w:szCs w:val="24"/>
                        </w:rPr>
                        <w:t>7</w:t>
                      </w:r>
                      <w:r w:rsidRPr="00953EC8">
                        <w:rPr>
                          <w:szCs w:val="24"/>
                        </w:rPr>
                        <w:t xml:space="preserve"> for listed brands in the </w:t>
                      </w:r>
                      <w:r w:rsidR="009F79AB">
                        <w:rPr>
                          <w:szCs w:val="24"/>
                        </w:rPr>
                        <w:t>201</w:t>
                      </w:r>
                      <w:r w:rsidR="00CD0142">
                        <w:rPr>
                          <w:szCs w:val="24"/>
                        </w:rPr>
                        <w:t>7</w:t>
                      </w:r>
                      <w:r w:rsidR="009F79AB">
                        <w:rPr>
                          <w:szCs w:val="24"/>
                        </w:rPr>
                        <w:t xml:space="preserve"> </w:t>
                      </w:r>
                      <w:r w:rsidR="00CD0142">
                        <w:rPr>
                          <w:szCs w:val="24"/>
                        </w:rPr>
                        <w:t>April</w:t>
                      </w:r>
                      <w:r w:rsidR="00612830">
                        <w:rPr>
                          <w:szCs w:val="24"/>
                        </w:rPr>
                        <w:t xml:space="preserve"> </w:t>
                      </w:r>
                      <w:r w:rsidR="009F79AB">
                        <w:rPr>
                          <w:szCs w:val="24"/>
                        </w:rPr>
                        <w:t>Cycle</w:t>
                      </w:r>
                      <w:r w:rsidRPr="00953EC8">
                        <w:rPr>
                          <w:szCs w:val="24"/>
                        </w:rPr>
                        <w:t xml:space="preserve"> which are mentioned in Schedule 1 or 2 of this instrument.</w:t>
                      </w:r>
                    </w:p>
                    <w:p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CD0142">
                        <w:rPr>
                          <w:szCs w:val="24"/>
                        </w:rPr>
                        <w:t>April</w:t>
                      </w:r>
                      <w:r w:rsidR="00612830">
                        <w:rPr>
                          <w:szCs w:val="24"/>
                        </w:rPr>
                        <w:t xml:space="preserve"> </w:t>
                      </w:r>
                      <w:r w:rsidR="009F79AB">
                        <w:rPr>
                          <w:szCs w:val="24"/>
                        </w:rPr>
                        <w:t>201</w:t>
                      </w:r>
                      <w:r w:rsidR="00CD0142">
                        <w:rPr>
                          <w:szCs w:val="24"/>
                        </w:rPr>
                        <w:t>7</w:t>
                      </w:r>
                      <w:r w:rsidRPr="00953EC8">
                        <w:rPr>
                          <w:szCs w:val="24"/>
                        </w:rPr>
                        <w:t xml:space="preserve"> is more than the ‘adjusted approved ex-manufacturer price’, will receive a price reduction for the listed brand on and from 1 </w:t>
                      </w:r>
                      <w:r w:rsidR="00CD0142">
                        <w:rPr>
                          <w:szCs w:val="24"/>
                        </w:rPr>
                        <w:t>April</w:t>
                      </w:r>
                      <w:r w:rsidR="00612830">
                        <w:rPr>
                          <w:szCs w:val="24"/>
                        </w:rPr>
                        <w:t xml:space="preserve"> </w:t>
                      </w:r>
                      <w:r w:rsidR="009F79AB">
                        <w:rPr>
                          <w:szCs w:val="24"/>
                        </w:rPr>
                        <w:t>201</w:t>
                      </w:r>
                      <w:r w:rsidR="00CD0142">
                        <w:rPr>
                          <w:szCs w:val="24"/>
                        </w:rPr>
                        <w:t>7</w:t>
                      </w:r>
                      <w:r w:rsidRPr="00953EC8">
                        <w:rPr>
                          <w:szCs w:val="24"/>
                        </w:rPr>
                        <w:t>: subsections 99ADH(3) and (4) of the Act</w:t>
                      </w:r>
                      <w:r w:rsidR="003F11C4" w:rsidRPr="00953EC8">
                        <w:rPr>
                          <w:szCs w:val="24"/>
                        </w:rPr>
                        <w:t xml:space="preserve">. </w:t>
                      </w:r>
                      <w:r w:rsidRPr="00953EC8">
                        <w:rPr>
                          <w:szCs w:val="24"/>
                        </w:rPr>
                        <w:t xml:space="preserve">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rsidR="009D3B4C" w:rsidRPr="00953EC8" w:rsidRDefault="009D3B4C" w:rsidP="002A3381">
                      <w:pPr>
                        <w:spacing w:before="120" w:after="120"/>
                        <w:rPr>
                          <w:b/>
                          <w:szCs w:val="24"/>
                        </w:rPr>
                      </w:pPr>
                      <w:r w:rsidRPr="00953EC8">
                        <w:rPr>
                          <w:b/>
                          <w:szCs w:val="24"/>
                        </w:rPr>
                        <w:t>Conclusion</w:t>
                      </w:r>
                    </w:p>
                    <w:p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rsidR="00661EA1" w:rsidRDefault="00661EA1" w:rsidP="00B3350E">
                      <w:pPr>
                        <w:widowControl w:val="0"/>
                        <w:tabs>
                          <w:tab w:val="left" w:pos="3119"/>
                        </w:tabs>
                        <w:spacing w:line="300" w:lineRule="atLeast"/>
                        <w:jc w:val="center"/>
                        <w:rPr>
                          <w:b/>
                          <w:szCs w:val="24"/>
                        </w:rPr>
                      </w:pPr>
                      <w:r>
                        <w:rPr>
                          <w:b/>
                          <w:szCs w:val="24"/>
                        </w:rPr>
                        <w:t>Penny Shakespeare</w:t>
                      </w:r>
                    </w:p>
                    <w:p w:rsidR="009D3B4C" w:rsidRPr="00953EC8" w:rsidRDefault="009D3B4C" w:rsidP="00B3350E">
                      <w:pPr>
                        <w:widowControl w:val="0"/>
                        <w:tabs>
                          <w:tab w:val="left" w:pos="3119"/>
                        </w:tabs>
                        <w:spacing w:line="300" w:lineRule="atLeast"/>
                        <w:jc w:val="center"/>
                        <w:rPr>
                          <w:b/>
                          <w:szCs w:val="24"/>
                        </w:rPr>
                      </w:pPr>
                      <w:r w:rsidRPr="00953EC8">
                        <w:rPr>
                          <w:b/>
                          <w:szCs w:val="24"/>
                        </w:rPr>
                        <w:t>First Assistant Secretary</w:t>
                      </w:r>
                      <w:r w:rsidRPr="00953EC8">
                        <w:rPr>
                          <w:b/>
                          <w:szCs w:val="24"/>
                        </w:rPr>
                        <w:br/>
                        <w:t>Pharmaceutical Benefits Division</w:t>
                      </w:r>
                      <w:r w:rsidRPr="00953EC8">
                        <w:rPr>
                          <w:b/>
                          <w:szCs w:val="24"/>
                        </w:rPr>
                        <w:br/>
                        <w:t>Department of Health</w:t>
                      </w:r>
                    </w:p>
                  </w:txbxContent>
                </v:textbox>
              </v:rect>
            </w:pict>
          </mc:Fallback>
        </mc:AlternateContent>
      </w:r>
    </w:p>
    <w:sectPr w:rsidR="009B7B48" w:rsidRPr="0000482A" w:rsidSect="00545FD5">
      <w:headerReference w:type="default" r:id="rId8"/>
      <w:footerReference w:type="even" r:id="rId9"/>
      <w:footerReference w:type="default" r:id="rId10"/>
      <w:footerReference w:type="first" r:id="rId11"/>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80" w:rsidRDefault="00330080">
      <w:r>
        <w:separator/>
      </w:r>
    </w:p>
  </w:endnote>
  <w:endnote w:type="continuationSeparator" w:id="0">
    <w:p w:rsidR="00330080" w:rsidRDefault="0033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p>
  <w:p w:rsidR="009D3B4C" w:rsidRDefault="009D3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80" w:rsidRDefault="00330080">
      <w:r>
        <w:separator/>
      </w:r>
    </w:p>
  </w:footnote>
  <w:footnote w:type="continuationSeparator" w:id="0">
    <w:p w:rsidR="00330080" w:rsidRDefault="00330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Header"/>
      <w:jc w:val="center"/>
      <w:rPr>
        <w:noProof/>
      </w:rPr>
    </w:pPr>
    <w:r>
      <w:fldChar w:fldCharType="begin"/>
    </w:r>
    <w:r>
      <w:instrText xml:space="preserve"> PAGE   \* MERGEFORMAT </w:instrText>
    </w:r>
    <w:r>
      <w:fldChar w:fldCharType="separate"/>
    </w:r>
    <w:r w:rsidR="0082797C">
      <w:rPr>
        <w:noProof/>
      </w:rPr>
      <w:t>4</w:t>
    </w:r>
    <w:r>
      <w:rPr>
        <w:noProof/>
      </w:rPr>
      <w:fldChar w:fldCharType="end"/>
    </w:r>
  </w:p>
  <w:p w:rsidR="009D3B4C" w:rsidRDefault="009D3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4"/>
  </w:num>
  <w:num w:numId="5">
    <w:abstractNumId w:val="3"/>
  </w:num>
  <w:num w:numId="6">
    <w:abstractNumId w:val="1"/>
  </w:num>
  <w:num w:numId="7">
    <w:abstractNumId w:val="3"/>
  </w:num>
  <w:num w:numId="8">
    <w:abstractNumId w:val="2"/>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CC9"/>
    <w:rsid w:val="00010AA3"/>
    <w:rsid w:val="0001397F"/>
    <w:rsid w:val="00014219"/>
    <w:rsid w:val="00017E2D"/>
    <w:rsid w:val="0002109D"/>
    <w:rsid w:val="000215EC"/>
    <w:rsid w:val="00022A6F"/>
    <w:rsid w:val="0002352A"/>
    <w:rsid w:val="00030A8F"/>
    <w:rsid w:val="000347BD"/>
    <w:rsid w:val="00045B6B"/>
    <w:rsid w:val="00046B26"/>
    <w:rsid w:val="000502CB"/>
    <w:rsid w:val="00053ED9"/>
    <w:rsid w:val="0005652C"/>
    <w:rsid w:val="0006619C"/>
    <w:rsid w:val="000662DC"/>
    <w:rsid w:val="000674F6"/>
    <w:rsid w:val="0006752E"/>
    <w:rsid w:val="000710B8"/>
    <w:rsid w:val="00072C11"/>
    <w:rsid w:val="00074047"/>
    <w:rsid w:val="00076874"/>
    <w:rsid w:val="00076BF0"/>
    <w:rsid w:val="000770CD"/>
    <w:rsid w:val="000841A2"/>
    <w:rsid w:val="00085562"/>
    <w:rsid w:val="000855A6"/>
    <w:rsid w:val="00085BCB"/>
    <w:rsid w:val="000900B6"/>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982"/>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524E"/>
    <w:rsid w:val="0016619D"/>
    <w:rsid w:val="00171F6F"/>
    <w:rsid w:val="0017212D"/>
    <w:rsid w:val="00174C04"/>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3B08"/>
    <w:rsid w:val="001F4913"/>
    <w:rsid w:val="001F4CCB"/>
    <w:rsid w:val="001F6CE7"/>
    <w:rsid w:val="001F7119"/>
    <w:rsid w:val="001F7F36"/>
    <w:rsid w:val="00204472"/>
    <w:rsid w:val="0020494A"/>
    <w:rsid w:val="002106A7"/>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ACB"/>
    <w:rsid w:val="00237BC5"/>
    <w:rsid w:val="00241840"/>
    <w:rsid w:val="00242045"/>
    <w:rsid w:val="0024213B"/>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1ECA"/>
    <w:rsid w:val="002841FF"/>
    <w:rsid w:val="0028602A"/>
    <w:rsid w:val="00286B1C"/>
    <w:rsid w:val="00291C4C"/>
    <w:rsid w:val="002932D0"/>
    <w:rsid w:val="0029379A"/>
    <w:rsid w:val="002937D3"/>
    <w:rsid w:val="00297880"/>
    <w:rsid w:val="002A3381"/>
    <w:rsid w:val="002B0AAE"/>
    <w:rsid w:val="002B1607"/>
    <w:rsid w:val="002B30FE"/>
    <w:rsid w:val="002B3768"/>
    <w:rsid w:val="002B72E4"/>
    <w:rsid w:val="002B7D10"/>
    <w:rsid w:val="002C4953"/>
    <w:rsid w:val="002C4A68"/>
    <w:rsid w:val="002C4E19"/>
    <w:rsid w:val="002C58DC"/>
    <w:rsid w:val="002C5AC5"/>
    <w:rsid w:val="002C6601"/>
    <w:rsid w:val="002C76E6"/>
    <w:rsid w:val="002D02FA"/>
    <w:rsid w:val="002D1BC3"/>
    <w:rsid w:val="002D1E66"/>
    <w:rsid w:val="002D2139"/>
    <w:rsid w:val="002D2F03"/>
    <w:rsid w:val="002D3909"/>
    <w:rsid w:val="002E00F6"/>
    <w:rsid w:val="002E0179"/>
    <w:rsid w:val="002E09BE"/>
    <w:rsid w:val="002E1251"/>
    <w:rsid w:val="002F599B"/>
    <w:rsid w:val="002F7398"/>
    <w:rsid w:val="002F7A9D"/>
    <w:rsid w:val="0030718D"/>
    <w:rsid w:val="00314FB4"/>
    <w:rsid w:val="00316007"/>
    <w:rsid w:val="00316DE5"/>
    <w:rsid w:val="00317D0E"/>
    <w:rsid w:val="00320F17"/>
    <w:rsid w:val="00321F83"/>
    <w:rsid w:val="00322244"/>
    <w:rsid w:val="0032235F"/>
    <w:rsid w:val="00323C78"/>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9F9"/>
    <w:rsid w:val="00376230"/>
    <w:rsid w:val="003771EA"/>
    <w:rsid w:val="003801E8"/>
    <w:rsid w:val="00382123"/>
    <w:rsid w:val="003821CD"/>
    <w:rsid w:val="00387DCB"/>
    <w:rsid w:val="00391FA2"/>
    <w:rsid w:val="0039510D"/>
    <w:rsid w:val="003A098E"/>
    <w:rsid w:val="003A50B8"/>
    <w:rsid w:val="003A53D3"/>
    <w:rsid w:val="003A56B8"/>
    <w:rsid w:val="003A57DF"/>
    <w:rsid w:val="003B12E9"/>
    <w:rsid w:val="003B1F82"/>
    <w:rsid w:val="003B208B"/>
    <w:rsid w:val="003B3A99"/>
    <w:rsid w:val="003B3CE7"/>
    <w:rsid w:val="003B46B3"/>
    <w:rsid w:val="003B4B04"/>
    <w:rsid w:val="003B4FF5"/>
    <w:rsid w:val="003B68F3"/>
    <w:rsid w:val="003C0852"/>
    <w:rsid w:val="003C27F2"/>
    <w:rsid w:val="003C359B"/>
    <w:rsid w:val="003C70A8"/>
    <w:rsid w:val="003C7D91"/>
    <w:rsid w:val="003C7F4F"/>
    <w:rsid w:val="003D038E"/>
    <w:rsid w:val="003D2D5B"/>
    <w:rsid w:val="003E156A"/>
    <w:rsid w:val="003E2B1F"/>
    <w:rsid w:val="003E360A"/>
    <w:rsid w:val="003E3BE5"/>
    <w:rsid w:val="003E5E35"/>
    <w:rsid w:val="003E74BC"/>
    <w:rsid w:val="003F11C4"/>
    <w:rsid w:val="003F67B6"/>
    <w:rsid w:val="003F70CA"/>
    <w:rsid w:val="00400544"/>
    <w:rsid w:val="00402D41"/>
    <w:rsid w:val="00404B93"/>
    <w:rsid w:val="0040727B"/>
    <w:rsid w:val="00407476"/>
    <w:rsid w:val="004167F4"/>
    <w:rsid w:val="00416E05"/>
    <w:rsid w:val="00417435"/>
    <w:rsid w:val="0042225F"/>
    <w:rsid w:val="00422C70"/>
    <w:rsid w:val="0043162F"/>
    <w:rsid w:val="00432F89"/>
    <w:rsid w:val="00433BDD"/>
    <w:rsid w:val="004369CF"/>
    <w:rsid w:val="00436D92"/>
    <w:rsid w:val="004410E3"/>
    <w:rsid w:val="00445768"/>
    <w:rsid w:val="004457BE"/>
    <w:rsid w:val="00447AE1"/>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772F"/>
    <w:rsid w:val="004B60A6"/>
    <w:rsid w:val="004C5329"/>
    <w:rsid w:val="004C604F"/>
    <w:rsid w:val="004C6130"/>
    <w:rsid w:val="004C71D3"/>
    <w:rsid w:val="004D1452"/>
    <w:rsid w:val="004D2931"/>
    <w:rsid w:val="004D2E8F"/>
    <w:rsid w:val="004D517B"/>
    <w:rsid w:val="004D7518"/>
    <w:rsid w:val="004E13B2"/>
    <w:rsid w:val="004E543B"/>
    <w:rsid w:val="004F3290"/>
    <w:rsid w:val="004F4A37"/>
    <w:rsid w:val="004F4E91"/>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6F77"/>
    <w:rsid w:val="00570562"/>
    <w:rsid w:val="00570AF5"/>
    <w:rsid w:val="00573402"/>
    <w:rsid w:val="00577A98"/>
    <w:rsid w:val="00580346"/>
    <w:rsid w:val="00584687"/>
    <w:rsid w:val="005846DC"/>
    <w:rsid w:val="00585162"/>
    <w:rsid w:val="00585580"/>
    <w:rsid w:val="005865A8"/>
    <w:rsid w:val="005911EB"/>
    <w:rsid w:val="005934E9"/>
    <w:rsid w:val="005A1883"/>
    <w:rsid w:val="005A3E8E"/>
    <w:rsid w:val="005B0755"/>
    <w:rsid w:val="005B26BB"/>
    <w:rsid w:val="005B291E"/>
    <w:rsid w:val="005B356B"/>
    <w:rsid w:val="005B3D51"/>
    <w:rsid w:val="005B5C28"/>
    <w:rsid w:val="005B70AE"/>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DA2"/>
    <w:rsid w:val="005E1F72"/>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227CB"/>
    <w:rsid w:val="00624FB6"/>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FD1"/>
    <w:rsid w:val="00675B76"/>
    <w:rsid w:val="006769AA"/>
    <w:rsid w:val="00681111"/>
    <w:rsid w:val="00681677"/>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B021D"/>
    <w:rsid w:val="006B06FB"/>
    <w:rsid w:val="006B3CEF"/>
    <w:rsid w:val="006B4605"/>
    <w:rsid w:val="006C0612"/>
    <w:rsid w:val="006C09D1"/>
    <w:rsid w:val="006C1726"/>
    <w:rsid w:val="006C3639"/>
    <w:rsid w:val="006C3D3B"/>
    <w:rsid w:val="006C5EFF"/>
    <w:rsid w:val="006D0A45"/>
    <w:rsid w:val="006D0D71"/>
    <w:rsid w:val="006D1D99"/>
    <w:rsid w:val="006D3606"/>
    <w:rsid w:val="006D596A"/>
    <w:rsid w:val="006D7995"/>
    <w:rsid w:val="006E0215"/>
    <w:rsid w:val="006E0ED3"/>
    <w:rsid w:val="006E241E"/>
    <w:rsid w:val="006E6200"/>
    <w:rsid w:val="006E736A"/>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E7C"/>
    <w:rsid w:val="00735264"/>
    <w:rsid w:val="00737215"/>
    <w:rsid w:val="0074309F"/>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C01D3"/>
    <w:rsid w:val="007C162F"/>
    <w:rsid w:val="007C2B50"/>
    <w:rsid w:val="007C3F8A"/>
    <w:rsid w:val="007C4DED"/>
    <w:rsid w:val="007D0EE4"/>
    <w:rsid w:val="007D21A1"/>
    <w:rsid w:val="007D616F"/>
    <w:rsid w:val="007D6C2D"/>
    <w:rsid w:val="007D77C4"/>
    <w:rsid w:val="007E046E"/>
    <w:rsid w:val="007E08FC"/>
    <w:rsid w:val="007E2CDE"/>
    <w:rsid w:val="007E53C2"/>
    <w:rsid w:val="007F15F5"/>
    <w:rsid w:val="007F1D42"/>
    <w:rsid w:val="007F211F"/>
    <w:rsid w:val="007F23E5"/>
    <w:rsid w:val="007F275F"/>
    <w:rsid w:val="007F4D93"/>
    <w:rsid w:val="007F5200"/>
    <w:rsid w:val="007F72FA"/>
    <w:rsid w:val="007F7BA0"/>
    <w:rsid w:val="008013CB"/>
    <w:rsid w:val="00801F6F"/>
    <w:rsid w:val="0080495B"/>
    <w:rsid w:val="0080791E"/>
    <w:rsid w:val="00813246"/>
    <w:rsid w:val="008132E2"/>
    <w:rsid w:val="00813E8B"/>
    <w:rsid w:val="0081470C"/>
    <w:rsid w:val="00815DFE"/>
    <w:rsid w:val="00817CE6"/>
    <w:rsid w:val="00825F42"/>
    <w:rsid w:val="0082797C"/>
    <w:rsid w:val="00830D58"/>
    <w:rsid w:val="00832B66"/>
    <w:rsid w:val="008342D3"/>
    <w:rsid w:val="00841701"/>
    <w:rsid w:val="00841E89"/>
    <w:rsid w:val="008436F8"/>
    <w:rsid w:val="008468B9"/>
    <w:rsid w:val="00847A2B"/>
    <w:rsid w:val="00850960"/>
    <w:rsid w:val="00850C77"/>
    <w:rsid w:val="00851687"/>
    <w:rsid w:val="0085268C"/>
    <w:rsid w:val="0085295A"/>
    <w:rsid w:val="00852D10"/>
    <w:rsid w:val="00852D22"/>
    <w:rsid w:val="008531B0"/>
    <w:rsid w:val="00854746"/>
    <w:rsid w:val="00855313"/>
    <w:rsid w:val="008568DC"/>
    <w:rsid w:val="008572C2"/>
    <w:rsid w:val="00860CBC"/>
    <w:rsid w:val="008614DB"/>
    <w:rsid w:val="00864AB5"/>
    <w:rsid w:val="00866177"/>
    <w:rsid w:val="00866A0F"/>
    <w:rsid w:val="008735F0"/>
    <w:rsid w:val="00874764"/>
    <w:rsid w:val="00877252"/>
    <w:rsid w:val="00880AB6"/>
    <w:rsid w:val="00882905"/>
    <w:rsid w:val="00884331"/>
    <w:rsid w:val="00885334"/>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4156"/>
    <w:rsid w:val="008D4282"/>
    <w:rsid w:val="008D45C0"/>
    <w:rsid w:val="008D4D96"/>
    <w:rsid w:val="008D5A87"/>
    <w:rsid w:val="008E3641"/>
    <w:rsid w:val="008E3D0D"/>
    <w:rsid w:val="008E4142"/>
    <w:rsid w:val="008E55F9"/>
    <w:rsid w:val="008E7E90"/>
    <w:rsid w:val="008F02CE"/>
    <w:rsid w:val="008F1093"/>
    <w:rsid w:val="008F1711"/>
    <w:rsid w:val="008F6E10"/>
    <w:rsid w:val="0090175F"/>
    <w:rsid w:val="00907D1B"/>
    <w:rsid w:val="009104B4"/>
    <w:rsid w:val="00912AAA"/>
    <w:rsid w:val="00915A9A"/>
    <w:rsid w:val="00923B09"/>
    <w:rsid w:val="00926313"/>
    <w:rsid w:val="00930BF8"/>
    <w:rsid w:val="0093307D"/>
    <w:rsid w:val="00933408"/>
    <w:rsid w:val="0093362A"/>
    <w:rsid w:val="00936731"/>
    <w:rsid w:val="00937909"/>
    <w:rsid w:val="00937CEB"/>
    <w:rsid w:val="00944086"/>
    <w:rsid w:val="009449F6"/>
    <w:rsid w:val="0095306A"/>
    <w:rsid w:val="00953EC8"/>
    <w:rsid w:val="00954194"/>
    <w:rsid w:val="0095439D"/>
    <w:rsid w:val="00954F50"/>
    <w:rsid w:val="00961A99"/>
    <w:rsid w:val="00961C0B"/>
    <w:rsid w:val="00965F59"/>
    <w:rsid w:val="00965FCD"/>
    <w:rsid w:val="009667A6"/>
    <w:rsid w:val="00967D45"/>
    <w:rsid w:val="00973A6E"/>
    <w:rsid w:val="00974B39"/>
    <w:rsid w:val="009760CB"/>
    <w:rsid w:val="00976259"/>
    <w:rsid w:val="00977FB0"/>
    <w:rsid w:val="0098159E"/>
    <w:rsid w:val="00983670"/>
    <w:rsid w:val="00987896"/>
    <w:rsid w:val="009909D9"/>
    <w:rsid w:val="00991020"/>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F00F9"/>
    <w:rsid w:val="009F35FC"/>
    <w:rsid w:val="009F4399"/>
    <w:rsid w:val="009F48EE"/>
    <w:rsid w:val="009F4933"/>
    <w:rsid w:val="009F5222"/>
    <w:rsid w:val="009F5521"/>
    <w:rsid w:val="009F67CC"/>
    <w:rsid w:val="009F79AB"/>
    <w:rsid w:val="00A0045F"/>
    <w:rsid w:val="00A015DD"/>
    <w:rsid w:val="00A042AA"/>
    <w:rsid w:val="00A075C3"/>
    <w:rsid w:val="00A128D1"/>
    <w:rsid w:val="00A13A6D"/>
    <w:rsid w:val="00A15420"/>
    <w:rsid w:val="00A20973"/>
    <w:rsid w:val="00A20B62"/>
    <w:rsid w:val="00A215FC"/>
    <w:rsid w:val="00A23360"/>
    <w:rsid w:val="00A23511"/>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1A2A"/>
    <w:rsid w:val="00AB260C"/>
    <w:rsid w:val="00AB442E"/>
    <w:rsid w:val="00AB7898"/>
    <w:rsid w:val="00AB79F3"/>
    <w:rsid w:val="00AC120B"/>
    <w:rsid w:val="00AC4756"/>
    <w:rsid w:val="00AC5017"/>
    <w:rsid w:val="00AC728C"/>
    <w:rsid w:val="00AC76AC"/>
    <w:rsid w:val="00AD18C8"/>
    <w:rsid w:val="00AD2BB8"/>
    <w:rsid w:val="00AD3594"/>
    <w:rsid w:val="00AD4EF9"/>
    <w:rsid w:val="00AD58B2"/>
    <w:rsid w:val="00AD76D0"/>
    <w:rsid w:val="00AD7CD7"/>
    <w:rsid w:val="00AE1702"/>
    <w:rsid w:val="00AE3740"/>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5AEC"/>
    <w:rsid w:val="00B25DDC"/>
    <w:rsid w:val="00B27B62"/>
    <w:rsid w:val="00B328EE"/>
    <w:rsid w:val="00B3350E"/>
    <w:rsid w:val="00B423BE"/>
    <w:rsid w:val="00B42D83"/>
    <w:rsid w:val="00B43FCC"/>
    <w:rsid w:val="00B448AB"/>
    <w:rsid w:val="00B44B4E"/>
    <w:rsid w:val="00B44D38"/>
    <w:rsid w:val="00B46C7B"/>
    <w:rsid w:val="00B51168"/>
    <w:rsid w:val="00B55944"/>
    <w:rsid w:val="00B56D30"/>
    <w:rsid w:val="00B607F9"/>
    <w:rsid w:val="00B618BC"/>
    <w:rsid w:val="00B62A03"/>
    <w:rsid w:val="00B677D2"/>
    <w:rsid w:val="00B712F5"/>
    <w:rsid w:val="00B720E8"/>
    <w:rsid w:val="00B724AB"/>
    <w:rsid w:val="00B753A8"/>
    <w:rsid w:val="00B75856"/>
    <w:rsid w:val="00B80FB7"/>
    <w:rsid w:val="00B81591"/>
    <w:rsid w:val="00B8754C"/>
    <w:rsid w:val="00B87A9B"/>
    <w:rsid w:val="00B87F63"/>
    <w:rsid w:val="00B91C19"/>
    <w:rsid w:val="00B94F99"/>
    <w:rsid w:val="00B953D5"/>
    <w:rsid w:val="00B9643E"/>
    <w:rsid w:val="00B96FE8"/>
    <w:rsid w:val="00BA4498"/>
    <w:rsid w:val="00BA5088"/>
    <w:rsid w:val="00BB09BA"/>
    <w:rsid w:val="00BB2884"/>
    <w:rsid w:val="00BB28E2"/>
    <w:rsid w:val="00BB3DCB"/>
    <w:rsid w:val="00BB522C"/>
    <w:rsid w:val="00BB5AA7"/>
    <w:rsid w:val="00BC3298"/>
    <w:rsid w:val="00BC3E29"/>
    <w:rsid w:val="00BC677B"/>
    <w:rsid w:val="00BC7D05"/>
    <w:rsid w:val="00BD1510"/>
    <w:rsid w:val="00BD4AF3"/>
    <w:rsid w:val="00BD58F6"/>
    <w:rsid w:val="00BD5D76"/>
    <w:rsid w:val="00BE1A98"/>
    <w:rsid w:val="00BE2F95"/>
    <w:rsid w:val="00BE341B"/>
    <w:rsid w:val="00BE5E02"/>
    <w:rsid w:val="00BE7EC5"/>
    <w:rsid w:val="00BF0728"/>
    <w:rsid w:val="00BF42AA"/>
    <w:rsid w:val="00BF6398"/>
    <w:rsid w:val="00BF798B"/>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2A45"/>
    <w:rsid w:val="00C35A9A"/>
    <w:rsid w:val="00C35DF2"/>
    <w:rsid w:val="00C37411"/>
    <w:rsid w:val="00C376B8"/>
    <w:rsid w:val="00C37B13"/>
    <w:rsid w:val="00C41346"/>
    <w:rsid w:val="00C4283D"/>
    <w:rsid w:val="00C43EC9"/>
    <w:rsid w:val="00C45673"/>
    <w:rsid w:val="00C45CC0"/>
    <w:rsid w:val="00C47D18"/>
    <w:rsid w:val="00C50951"/>
    <w:rsid w:val="00C51F91"/>
    <w:rsid w:val="00C52E55"/>
    <w:rsid w:val="00C53A13"/>
    <w:rsid w:val="00C53C94"/>
    <w:rsid w:val="00C5488A"/>
    <w:rsid w:val="00C57C31"/>
    <w:rsid w:val="00C6071C"/>
    <w:rsid w:val="00C60C13"/>
    <w:rsid w:val="00C65CAA"/>
    <w:rsid w:val="00C703A7"/>
    <w:rsid w:val="00C70660"/>
    <w:rsid w:val="00C719E6"/>
    <w:rsid w:val="00C72170"/>
    <w:rsid w:val="00C73D20"/>
    <w:rsid w:val="00C748AB"/>
    <w:rsid w:val="00C77CB8"/>
    <w:rsid w:val="00C80057"/>
    <w:rsid w:val="00C81A08"/>
    <w:rsid w:val="00C81F60"/>
    <w:rsid w:val="00C83FA9"/>
    <w:rsid w:val="00C851E8"/>
    <w:rsid w:val="00C96ADD"/>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22955"/>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3385"/>
    <w:rsid w:val="00D55AC9"/>
    <w:rsid w:val="00D57360"/>
    <w:rsid w:val="00D5753D"/>
    <w:rsid w:val="00D71DA4"/>
    <w:rsid w:val="00D73536"/>
    <w:rsid w:val="00D76F3F"/>
    <w:rsid w:val="00D775C8"/>
    <w:rsid w:val="00D800FB"/>
    <w:rsid w:val="00D8019F"/>
    <w:rsid w:val="00D8207F"/>
    <w:rsid w:val="00D83252"/>
    <w:rsid w:val="00D90450"/>
    <w:rsid w:val="00D92AD4"/>
    <w:rsid w:val="00D96317"/>
    <w:rsid w:val="00DA2301"/>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3AE3"/>
    <w:rsid w:val="00E44A06"/>
    <w:rsid w:val="00E47A8E"/>
    <w:rsid w:val="00E5044D"/>
    <w:rsid w:val="00E50503"/>
    <w:rsid w:val="00E55ABB"/>
    <w:rsid w:val="00E63FC8"/>
    <w:rsid w:val="00E70B41"/>
    <w:rsid w:val="00E7146E"/>
    <w:rsid w:val="00E733BA"/>
    <w:rsid w:val="00E7559A"/>
    <w:rsid w:val="00E7634F"/>
    <w:rsid w:val="00E835C9"/>
    <w:rsid w:val="00E838D7"/>
    <w:rsid w:val="00E83FBB"/>
    <w:rsid w:val="00E85061"/>
    <w:rsid w:val="00E8666C"/>
    <w:rsid w:val="00E86EA2"/>
    <w:rsid w:val="00E91F5F"/>
    <w:rsid w:val="00EA095F"/>
    <w:rsid w:val="00EA4D0A"/>
    <w:rsid w:val="00EB08CC"/>
    <w:rsid w:val="00EB33FB"/>
    <w:rsid w:val="00EB3CDD"/>
    <w:rsid w:val="00EB5595"/>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606FE"/>
    <w:rsid w:val="00F62428"/>
    <w:rsid w:val="00F62682"/>
    <w:rsid w:val="00F6468C"/>
    <w:rsid w:val="00F66024"/>
    <w:rsid w:val="00F663AB"/>
    <w:rsid w:val="00F6706C"/>
    <w:rsid w:val="00F679A7"/>
    <w:rsid w:val="00F71374"/>
    <w:rsid w:val="00F77178"/>
    <w:rsid w:val="00F873E6"/>
    <w:rsid w:val="00F90F13"/>
    <w:rsid w:val="00F90F2F"/>
    <w:rsid w:val="00F9503A"/>
    <w:rsid w:val="00F9539D"/>
    <w:rsid w:val="00F96044"/>
    <w:rsid w:val="00F96BCB"/>
    <w:rsid w:val="00FA0E73"/>
    <w:rsid w:val="00FA1C0B"/>
    <w:rsid w:val="00FA328B"/>
    <w:rsid w:val="00FA3354"/>
    <w:rsid w:val="00FA3AB0"/>
    <w:rsid w:val="00FA64A9"/>
    <w:rsid w:val="00FA6A7E"/>
    <w:rsid w:val="00FA7174"/>
    <w:rsid w:val="00FA7CA3"/>
    <w:rsid w:val="00FB09FA"/>
    <w:rsid w:val="00FB0CF9"/>
    <w:rsid w:val="00FB2101"/>
    <w:rsid w:val="00FB2453"/>
    <w:rsid w:val="00FB3525"/>
    <w:rsid w:val="00FB51CF"/>
    <w:rsid w:val="00FB7E6D"/>
    <w:rsid w:val="00FC0A88"/>
    <w:rsid w:val="00FC3B8C"/>
    <w:rsid w:val="00FC7B37"/>
    <w:rsid w:val="00FD0E3D"/>
    <w:rsid w:val="00FD1413"/>
    <w:rsid w:val="00FD1C13"/>
    <w:rsid w:val="00FD1F0B"/>
    <w:rsid w:val="00FD2E3F"/>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C7945C90.dotm</Template>
  <TotalTime>1</TotalTime>
  <Pages>4</Pages>
  <Words>1423</Words>
  <Characters>7763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Ryan Damien</cp:lastModifiedBy>
  <cp:revision>2</cp:revision>
  <cp:lastPrinted>2015-12-13T07:38:00Z</cp:lastPrinted>
  <dcterms:created xsi:type="dcterms:W3CDTF">2016-12-13T02:53:00Z</dcterms:created>
  <dcterms:modified xsi:type="dcterms:W3CDTF">2016-12-13T02:53:00Z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