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C97CFD" w:rsidRDefault="00DA186E" w:rsidP="00715914">
      <w:pPr>
        <w:rPr>
          <w:sz w:val="28"/>
        </w:rPr>
      </w:pPr>
      <w:r w:rsidRPr="00C97CFD">
        <w:rPr>
          <w:noProof/>
          <w:lang w:eastAsia="en-AU"/>
        </w:rPr>
        <w:drawing>
          <wp:inline distT="0" distB="0" distL="0" distR="0" wp14:anchorId="2DF93DDA" wp14:editId="4DC6B2C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C97CFD" w:rsidRDefault="00715914" w:rsidP="00715914">
      <w:pPr>
        <w:rPr>
          <w:sz w:val="19"/>
        </w:rPr>
      </w:pPr>
    </w:p>
    <w:p w:rsidR="00715914" w:rsidRPr="00C97CFD" w:rsidRDefault="003B772C" w:rsidP="00715914">
      <w:pPr>
        <w:pStyle w:val="ShortT"/>
      </w:pPr>
      <w:r>
        <w:t>VET Student Loans (</w:t>
      </w:r>
      <w:r w:rsidR="00EC6C5D">
        <w:t>Courses and Loan Caps</w:t>
      </w:r>
      <w:r>
        <w:t>)</w:t>
      </w:r>
      <w:r w:rsidR="00EC6C5D">
        <w:t xml:space="preserve"> Determination </w:t>
      </w:r>
      <w:r>
        <w:t>2016</w:t>
      </w:r>
    </w:p>
    <w:p w:rsidR="00653F05" w:rsidRPr="00C97CFD" w:rsidRDefault="00653F05" w:rsidP="00653F05">
      <w:pPr>
        <w:pStyle w:val="SignCoverPageStart"/>
        <w:spacing w:before="240"/>
        <w:rPr>
          <w:szCs w:val="22"/>
        </w:rPr>
      </w:pPr>
      <w:r w:rsidRPr="00C97CFD">
        <w:rPr>
          <w:szCs w:val="22"/>
        </w:rPr>
        <w:t xml:space="preserve">I, </w:t>
      </w:r>
      <w:r w:rsidR="003B772C">
        <w:rPr>
          <w:szCs w:val="22"/>
        </w:rPr>
        <w:t>Simon Birmingham, Minister for Education and Training</w:t>
      </w:r>
      <w:r w:rsidRPr="00C97CFD">
        <w:rPr>
          <w:szCs w:val="22"/>
        </w:rPr>
        <w:t xml:space="preserve">, make the following </w:t>
      </w:r>
      <w:r w:rsidR="003B772C">
        <w:rPr>
          <w:szCs w:val="22"/>
        </w:rPr>
        <w:t>legislative instrument</w:t>
      </w:r>
      <w:r w:rsidRPr="00C97CFD">
        <w:rPr>
          <w:szCs w:val="22"/>
        </w:rPr>
        <w:t>.</w:t>
      </w:r>
    </w:p>
    <w:p w:rsidR="00653F05" w:rsidRPr="00C97CFD" w:rsidRDefault="00CE63F0" w:rsidP="00653F05">
      <w:pPr>
        <w:keepNext/>
        <w:spacing w:before="720" w:line="240" w:lineRule="atLeast"/>
        <w:ind w:right="397"/>
        <w:jc w:val="both"/>
        <w:rPr>
          <w:szCs w:val="22"/>
        </w:rPr>
      </w:pPr>
      <w:r w:rsidRPr="00C97CFD">
        <w:rPr>
          <w:szCs w:val="22"/>
        </w:rPr>
        <w:t>Dated</w:t>
      </w:r>
      <w:bookmarkStart w:id="0" w:name="BKCheck15B_1"/>
      <w:bookmarkEnd w:id="0"/>
      <w:r w:rsidR="00ED73EE">
        <w:rPr>
          <w:szCs w:val="22"/>
        </w:rPr>
        <w:t xml:space="preserve"> </w:t>
      </w:r>
      <w:r w:rsidR="003B772C">
        <w:rPr>
          <w:szCs w:val="22"/>
        </w:rPr>
        <w:tab/>
      </w:r>
      <w:r w:rsidR="00E001E9">
        <w:rPr>
          <w:szCs w:val="22"/>
        </w:rPr>
        <w:t xml:space="preserve">21 December </w:t>
      </w:r>
      <w:r w:rsidR="003B772C">
        <w:rPr>
          <w:szCs w:val="22"/>
        </w:rPr>
        <w:t>2016</w:t>
      </w:r>
    </w:p>
    <w:p w:rsidR="003B772C" w:rsidRDefault="003B772C" w:rsidP="00653F0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bookmarkStart w:id="1" w:name="_GoBack"/>
      <w:bookmarkEnd w:id="1"/>
    </w:p>
    <w:p w:rsidR="00653F05" w:rsidRPr="00C97CFD" w:rsidRDefault="003B772C" w:rsidP="00653F0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Simon Birmingham</w:t>
      </w:r>
    </w:p>
    <w:p w:rsidR="00653F05" w:rsidRPr="00C97CFD" w:rsidRDefault="00653F05" w:rsidP="00653F05">
      <w:pPr>
        <w:pStyle w:val="SignCoverPageEnd"/>
        <w:rPr>
          <w:szCs w:val="22"/>
        </w:rPr>
      </w:pPr>
      <w:r w:rsidRPr="00C97CFD">
        <w:rPr>
          <w:szCs w:val="22"/>
        </w:rPr>
        <w:t xml:space="preserve">Minister </w:t>
      </w:r>
      <w:r w:rsidR="003B772C">
        <w:rPr>
          <w:szCs w:val="22"/>
        </w:rPr>
        <w:t>for Education and Training</w:t>
      </w:r>
    </w:p>
    <w:p w:rsidR="00653F05" w:rsidRPr="00C97CFD" w:rsidRDefault="00653F05" w:rsidP="00653F05"/>
    <w:p w:rsidR="00D1246A" w:rsidRPr="00C97CFD" w:rsidRDefault="00D1246A" w:rsidP="00D1246A">
      <w:pPr>
        <w:pStyle w:val="Header"/>
        <w:tabs>
          <w:tab w:val="clear" w:pos="4150"/>
          <w:tab w:val="clear" w:pos="8307"/>
        </w:tabs>
      </w:pPr>
      <w:r w:rsidRPr="00C97CFD">
        <w:rPr>
          <w:rStyle w:val="CharChapNo"/>
        </w:rPr>
        <w:t xml:space="preserve"> </w:t>
      </w:r>
      <w:r w:rsidRPr="00C97CFD">
        <w:rPr>
          <w:rStyle w:val="CharChapText"/>
        </w:rPr>
        <w:t xml:space="preserve"> </w:t>
      </w:r>
    </w:p>
    <w:p w:rsidR="00D1246A" w:rsidRPr="00C97CFD" w:rsidRDefault="00D1246A" w:rsidP="00D1246A">
      <w:pPr>
        <w:pStyle w:val="Header"/>
        <w:tabs>
          <w:tab w:val="clear" w:pos="4150"/>
          <w:tab w:val="clear" w:pos="8307"/>
        </w:tabs>
      </w:pPr>
      <w:r w:rsidRPr="00C97CFD">
        <w:rPr>
          <w:rStyle w:val="CharPartNo"/>
        </w:rPr>
        <w:t xml:space="preserve"> </w:t>
      </w:r>
      <w:r w:rsidRPr="00C97CFD">
        <w:rPr>
          <w:rStyle w:val="CharPartText"/>
        </w:rPr>
        <w:t xml:space="preserve"> </w:t>
      </w:r>
    </w:p>
    <w:p w:rsidR="00B551BC" w:rsidRPr="00C97CFD" w:rsidRDefault="00B551BC" w:rsidP="00B551BC">
      <w:pPr>
        <w:pStyle w:val="Header"/>
        <w:tabs>
          <w:tab w:val="clear" w:pos="4150"/>
          <w:tab w:val="clear" w:pos="8307"/>
        </w:tabs>
      </w:pPr>
      <w:r w:rsidRPr="00C97CFD">
        <w:rPr>
          <w:rStyle w:val="CharDivNo"/>
        </w:rPr>
        <w:t xml:space="preserve"> </w:t>
      </w:r>
      <w:r w:rsidRPr="00C97CFD">
        <w:rPr>
          <w:rStyle w:val="CharDivText"/>
        </w:rPr>
        <w:t xml:space="preserve"> </w:t>
      </w:r>
    </w:p>
    <w:p w:rsidR="00B551BC" w:rsidRPr="00C97CFD" w:rsidRDefault="00B551BC" w:rsidP="00B551BC">
      <w:pPr>
        <w:sectPr w:rsidR="00B551BC" w:rsidRPr="00C97CFD" w:rsidSect="0029478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B551BC" w:rsidRPr="00C97CFD" w:rsidRDefault="00B551BC" w:rsidP="004F7309">
      <w:pPr>
        <w:rPr>
          <w:sz w:val="36"/>
        </w:rPr>
      </w:pPr>
      <w:r w:rsidRPr="00C97CFD">
        <w:rPr>
          <w:sz w:val="36"/>
        </w:rPr>
        <w:lastRenderedPageBreak/>
        <w:t>Contents</w:t>
      </w:r>
    </w:p>
    <w:bookmarkStart w:id="2" w:name="BKCheck15B_2"/>
    <w:bookmarkEnd w:id="2"/>
    <w:p w:rsidR="004E269A" w:rsidRDefault="00303A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97CFD">
        <w:fldChar w:fldCharType="begin"/>
      </w:r>
      <w:r w:rsidRPr="00C97CFD">
        <w:instrText xml:space="preserve"> TOC \o "1-9" </w:instrText>
      </w:r>
      <w:r w:rsidRPr="00C97CFD">
        <w:fldChar w:fldCharType="separate"/>
      </w:r>
      <w:r w:rsidR="004E269A">
        <w:rPr>
          <w:noProof/>
        </w:rPr>
        <w:t>1  Name</w:t>
      </w:r>
      <w:r w:rsidR="004E269A">
        <w:rPr>
          <w:noProof/>
        </w:rPr>
        <w:tab/>
      </w:r>
      <w:r w:rsidR="004E269A">
        <w:rPr>
          <w:noProof/>
        </w:rPr>
        <w:tab/>
      </w:r>
      <w:r w:rsidR="004E269A">
        <w:rPr>
          <w:noProof/>
        </w:rPr>
        <w:fldChar w:fldCharType="begin"/>
      </w:r>
      <w:r w:rsidR="004E269A">
        <w:rPr>
          <w:noProof/>
        </w:rPr>
        <w:instrText xml:space="preserve"> PAGEREF _Toc468352671 \h </w:instrText>
      </w:r>
      <w:r w:rsidR="004E269A">
        <w:rPr>
          <w:noProof/>
        </w:rPr>
      </w:r>
      <w:r w:rsidR="004E269A">
        <w:rPr>
          <w:noProof/>
        </w:rPr>
        <w:fldChar w:fldCharType="separate"/>
      </w:r>
      <w:r w:rsidR="001F6970">
        <w:rPr>
          <w:noProof/>
        </w:rPr>
        <w:t>1</w:t>
      </w:r>
      <w:r w:rsidR="004E269A">
        <w:rPr>
          <w:noProof/>
        </w:rPr>
        <w:fldChar w:fldCharType="end"/>
      </w:r>
    </w:p>
    <w:p w:rsidR="004E269A" w:rsidRDefault="004E26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_Toc468352672 \h </w:instrText>
      </w:r>
      <w:r>
        <w:rPr>
          <w:noProof/>
        </w:rPr>
      </w:r>
      <w:r>
        <w:rPr>
          <w:noProof/>
        </w:rPr>
        <w:fldChar w:fldCharType="separate"/>
      </w:r>
      <w:r w:rsidR="001F6970">
        <w:rPr>
          <w:noProof/>
        </w:rPr>
        <w:t>1</w:t>
      </w:r>
      <w:r>
        <w:rPr>
          <w:noProof/>
        </w:rPr>
        <w:fldChar w:fldCharType="end"/>
      </w:r>
    </w:p>
    <w:p w:rsidR="004E269A" w:rsidRDefault="004E26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_Toc468352673 \h </w:instrText>
      </w:r>
      <w:r>
        <w:rPr>
          <w:noProof/>
        </w:rPr>
      </w:r>
      <w:r>
        <w:rPr>
          <w:noProof/>
        </w:rPr>
        <w:fldChar w:fldCharType="separate"/>
      </w:r>
      <w:r w:rsidR="001F6970">
        <w:rPr>
          <w:noProof/>
        </w:rPr>
        <w:t>1</w:t>
      </w:r>
      <w:r>
        <w:rPr>
          <w:noProof/>
        </w:rPr>
        <w:fldChar w:fldCharType="end"/>
      </w:r>
    </w:p>
    <w:p w:rsidR="004E269A" w:rsidRDefault="004E26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_Toc468352674 \h </w:instrText>
      </w:r>
      <w:r>
        <w:rPr>
          <w:noProof/>
        </w:rPr>
      </w:r>
      <w:r>
        <w:rPr>
          <w:noProof/>
        </w:rPr>
        <w:fldChar w:fldCharType="separate"/>
      </w:r>
      <w:r w:rsidR="001F6970">
        <w:rPr>
          <w:noProof/>
        </w:rPr>
        <w:t>1</w:t>
      </w:r>
      <w:r>
        <w:rPr>
          <w:noProof/>
        </w:rPr>
        <w:fldChar w:fldCharType="end"/>
      </w:r>
    </w:p>
    <w:p w:rsidR="004E269A" w:rsidRDefault="004E26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Approved courses and maximum loan amounts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_Toc468352675 \h </w:instrText>
      </w:r>
      <w:r>
        <w:rPr>
          <w:noProof/>
        </w:rPr>
      </w:r>
      <w:r>
        <w:rPr>
          <w:noProof/>
        </w:rPr>
        <w:fldChar w:fldCharType="separate"/>
      </w:r>
      <w:r w:rsidR="001F6970">
        <w:rPr>
          <w:noProof/>
        </w:rPr>
        <w:t>1</w:t>
      </w:r>
      <w:r>
        <w:rPr>
          <w:noProof/>
        </w:rPr>
        <w:fldChar w:fldCharType="end"/>
      </w:r>
    </w:p>
    <w:p w:rsidR="004E269A" w:rsidRDefault="004E26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Indexing maximum loan amounts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_Toc468352676 \h </w:instrText>
      </w:r>
      <w:r>
        <w:rPr>
          <w:noProof/>
        </w:rPr>
      </w:r>
      <w:r>
        <w:rPr>
          <w:noProof/>
        </w:rPr>
        <w:fldChar w:fldCharType="separate"/>
      </w:r>
      <w:r w:rsidR="001F6970">
        <w:rPr>
          <w:noProof/>
        </w:rPr>
        <w:t>1</w:t>
      </w:r>
      <w:r>
        <w:rPr>
          <w:noProof/>
        </w:rPr>
        <w:fldChar w:fldCharType="end"/>
      </w:r>
    </w:p>
    <w:p w:rsidR="004E269A" w:rsidRDefault="004E269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1—Approved courses – general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_Toc468352677 \h </w:instrText>
      </w:r>
      <w:r>
        <w:rPr>
          <w:noProof/>
        </w:rPr>
      </w:r>
      <w:r>
        <w:rPr>
          <w:noProof/>
        </w:rPr>
        <w:fldChar w:fldCharType="separate"/>
      </w:r>
      <w:r w:rsidR="001F6970">
        <w:rPr>
          <w:noProof/>
        </w:rPr>
        <w:t>2</w:t>
      </w:r>
      <w:r>
        <w:rPr>
          <w:noProof/>
        </w:rPr>
        <w:fldChar w:fldCharType="end"/>
      </w:r>
    </w:p>
    <w:p w:rsidR="004E269A" w:rsidRDefault="004E269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1—Courses in loan cap band 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_Toc468352678 \h </w:instrText>
      </w:r>
      <w:r>
        <w:rPr>
          <w:noProof/>
        </w:rPr>
      </w:r>
      <w:r>
        <w:rPr>
          <w:noProof/>
        </w:rPr>
        <w:fldChar w:fldCharType="separate"/>
      </w:r>
      <w:r w:rsidR="001F6970">
        <w:rPr>
          <w:noProof/>
        </w:rPr>
        <w:t>2</w:t>
      </w:r>
      <w:r>
        <w:rPr>
          <w:noProof/>
        </w:rPr>
        <w:fldChar w:fldCharType="end"/>
      </w:r>
    </w:p>
    <w:p w:rsidR="004E269A" w:rsidRDefault="004E269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2—Courses in loan cap band 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_Toc468352679 \h </w:instrText>
      </w:r>
      <w:r>
        <w:rPr>
          <w:noProof/>
        </w:rPr>
      </w:r>
      <w:r>
        <w:rPr>
          <w:noProof/>
        </w:rPr>
        <w:fldChar w:fldCharType="separate"/>
      </w:r>
      <w:r w:rsidR="001F6970">
        <w:rPr>
          <w:noProof/>
        </w:rPr>
        <w:t>4</w:t>
      </w:r>
      <w:r>
        <w:rPr>
          <w:noProof/>
        </w:rPr>
        <w:fldChar w:fldCharType="end"/>
      </w:r>
    </w:p>
    <w:p w:rsidR="004E269A" w:rsidRDefault="004E269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3—Courses in loan cap band 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_Toc468352680 \h </w:instrText>
      </w:r>
      <w:r>
        <w:rPr>
          <w:noProof/>
        </w:rPr>
      </w:r>
      <w:r>
        <w:rPr>
          <w:noProof/>
        </w:rPr>
        <w:fldChar w:fldCharType="separate"/>
      </w:r>
      <w:r w:rsidR="001F6970">
        <w:rPr>
          <w:noProof/>
        </w:rPr>
        <w:t>7</w:t>
      </w:r>
      <w:r>
        <w:rPr>
          <w:noProof/>
        </w:rPr>
        <w:fldChar w:fldCharType="end"/>
      </w:r>
    </w:p>
    <w:p w:rsidR="004E269A" w:rsidRDefault="004E269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2—Approved courses – specific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_Toc468352681 \h </w:instrText>
      </w:r>
      <w:r>
        <w:rPr>
          <w:noProof/>
        </w:rPr>
      </w:r>
      <w:r>
        <w:rPr>
          <w:noProof/>
        </w:rPr>
        <w:fldChar w:fldCharType="separate"/>
      </w:r>
      <w:r w:rsidR="001F6970">
        <w:rPr>
          <w:noProof/>
        </w:rPr>
        <w:t>13</w:t>
      </w:r>
      <w:r>
        <w:rPr>
          <w:noProof/>
        </w:rPr>
        <w:fldChar w:fldCharType="end"/>
      </w:r>
    </w:p>
    <w:p w:rsidR="004E269A" w:rsidRDefault="004E269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3—Approved courses for specified providers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_Toc468352682 \h </w:instrText>
      </w:r>
      <w:r>
        <w:rPr>
          <w:noProof/>
        </w:rPr>
      </w:r>
      <w:r>
        <w:rPr>
          <w:noProof/>
        </w:rPr>
        <w:fldChar w:fldCharType="separate"/>
      </w:r>
      <w:r w:rsidR="001F6970">
        <w:rPr>
          <w:noProof/>
        </w:rPr>
        <w:t>14</w:t>
      </w:r>
      <w:r>
        <w:rPr>
          <w:noProof/>
        </w:rPr>
        <w:fldChar w:fldCharType="end"/>
      </w:r>
    </w:p>
    <w:p w:rsidR="00A83CCB" w:rsidRPr="00C97CFD" w:rsidRDefault="00303A8E" w:rsidP="00CC5863">
      <w:pPr>
        <w:tabs>
          <w:tab w:val="right" w:pos="8222"/>
        </w:tabs>
        <w:sectPr w:rsidR="00A83CCB" w:rsidRPr="00C97CFD" w:rsidSect="0029478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C97CFD">
        <w:fldChar w:fldCharType="end"/>
      </w:r>
    </w:p>
    <w:p w:rsidR="00715914" w:rsidRPr="00C97CFD" w:rsidRDefault="00910536" w:rsidP="00715914">
      <w:pPr>
        <w:pStyle w:val="ActHead5"/>
      </w:pPr>
      <w:bookmarkStart w:id="3" w:name="_Toc468352671"/>
      <w:proofErr w:type="gramStart"/>
      <w:r w:rsidRPr="00C97CFD">
        <w:rPr>
          <w:rStyle w:val="CharSectno"/>
        </w:rPr>
        <w:lastRenderedPageBreak/>
        <w:t>1</w:t>
      </w:r>
      <w:r w:rsidR="00715914" w:rsidRPr="00C97CFD">
        <w:t xml:space="preserve">  </w:t>
      </w:r>
      <w:r w:rsidR="00CE493D" w:rsidRPr="00C97CFD">
        <w:t>Name</w:t>
      </w:r>
      <w:bookmarkEnd w:id="3"/>
      <w:proofErr w:type="gramEnd"/>
    </w:p>
    <w:p w:rsidR="00715914" w:rsidRPr="00C97CFD" w:rsidRDefault="00715914" w:rsidP="00715914">
      <w:pPr>
        <w:pStyle w:val="subsection"/>
      </w:pPr>
      <w:r w:rsidRPr="00C97CFD">
        <w:tab/>
      </w:r>
      <w:r w:rsidRPr="00C97CFD">
        <w:tab/>
        <w:t xml:space="preserve">This </w:t>
      </w:r>
      <w:r w:rsidR="00CE493D" w:rsidRPr="00C97CFD">
        <w:t xml:space="preserve">is the </w:t>
      </w:r>
      <w:bookmarkStart w:id="4" w:name="BKCheck15B_4"/>
      <w:bookmarkStart w:id="5" w:name="BKCheck15B_3"/>
      <w:bookmarkEnd w:id="4"/>
      <w:bookmarkEnd w:id="5"/>
      <w:r w:rsidR="00CE038B" w:rsidRPr="00C97CFD">
        <w:rPr>
          <w:i/>
        </w:rPr>
        <w:fldChar w:fldCharType="begin"/>
      </w:r>
      <w:r w:rsidR="00CE038B" w:rsidRPr="00C97CFD">
        <w:rPr>
          <w:i/>
        </w:rPr>
        <w:instrText xml:space="preserve"> STYLEREF  ShortT </w:instrText>
      </w:r>
      <w:r w:rsidR="00CE038B" w:rsidRPr="00C97CFD">
        <w:rPr>
          <w:i/>
        </w:rPr>
        <w:fldChar w:fldCharType="separate"/>
      </w:r>
      <w:r w:rsidR="001F6970">
        <w:rPr>
          <w:i/>
          <w:noProof/>
        </w:rPr>
        <w:t>VET Student Loans (Courses and Loan Caps) Determination 2016</w:t>
      </w:r>
      <w:r w:rsidR="00CE038B" w:rsidRPr="00C97CFD">
        <w:rPr>
          <w:i/>
        </w:rPr>
        <w:fldChar w:fldCharType="end"/>
      </w:r>
      <w:r w:rsidRPr="00C97CFD">
        <w:t>.</w:t>
      </w:r>
    </w:p>
    <w:p w:rsidR="00715914" w:rsidRPr="00C97CFD" w:rsidRDefault="00910536" w:rsidP="00715914">
      <w:pPr>
        <w:pStyle w:val="ActHead5"/>
      </w:pPr>
      <w:bookmarkStart w:id="6" w:name="_Toc468352672"/>
      <w:proofErr w:type="gramStart"/>
      <w:r w:rsidRPr="00C97CFD">
        <w:rPr>
          <w:rStyle w:val="CharSectno"/>
        </w:rPr>
        <w:t>2</w:t>
      </w:r>
      <w:r w:rsidR="00715914" w:rsidRPr="00C97CFD">
        <w:t xml:space="preserve">  Commencement</w:t>
      </w:r>
      <w:bookmarkEnd w:id="6"/>
      <w:proofErr w:type="gramEnd"/>
    </w:p>
    <w:p w:rsidR="00F858BA" w:rsidRDefault="00F86549" w:rsidP="00703EFE">
      <w:pPr>
        <w:pStyle w:val="subsection"/>
      </w:pPr>
      <w:r w:rsidRPr="00C97CFD">
        <w:tab/>
      </w:r>
      <w:r w:rsidRPr="00C97CFD">
        <w:tab/>
      </w:r>
      <w:r w:rsidR="00F858BA">
        <w:t xml:space="preserve">This instrument commences on </w:t>
      </w:r>
      <w:r w:rsidR="00B041F6">
        <w:t>1 January 2017</w:t>
      </w:r>
      <w:r w:rsidR="00F858BA">
        <w:t>.</w:t>
      </w:r>
    </w:p>
    <w:p w:rsidR="00CE493D" w:rsidRPr="00C97CFD" w:rsidRDefault="00910536" w:rsidP="00E85C54">
      <w:pPr>
        <w:pStyle w:val="ActHead5"/>
      </w:pPr>
      <w:bookmarkStart w:id="7" w:name="_Toc468352673"/>
      <w:proofErr w:type="gramStart"/>
      <w:r w:rsidRPr="00C97CFD">
        <w:rPr>
          <w:rStyle w:val="CharSectno"/>
        </w:rPr>
        <w:t>3</w:t>
      </w:r>
      <w:r w:rsidR="00E85C54" w:rsidRPr="00C97CFD">
        <w:t xml:space="preserve">  Authority</w:t>
      </w:r>
      <w:bookmarkEnd w:id="7"/>
      <w:proofErr w:type="gramEnd"/>
    </w:p>
    <w:p w:rsidR="00E708D8" w:rsidRPr="00C97CFD" w:rsidRDefault="00E85C54" w:rsidP="00E85C54">
      <w:pPr>
        <w:pStyle w:val="subsection"/>
      </w:pPr>
      <w:r w:rsidRPr="00C97CFD">
        <w:tab/>
      </w:r>
      <w:r w:rsidRPr="00C97CFD">
        <w:tab/>
        <w:t xml:space="preserve">This </w:t>
      </w:r>
      <w:r w:rsidR="00F86549" w:rsidRPr="00C97CFD">
        <w:t>instrument</w:t>
      </w:r>
      <w:r w:rsidRPr="00C97CFD">
        <w:t xml:space="preserve"> is made under </w:t>
      </w:r>
      <w:r w:rsidR="001B39BC" w:rsidRPr="00C97CFD">
        <w:t xml:space="preserve">the </w:t>
      </w:r>
      <w:r w:rsidR="00F858BA">
        <w:rPr>
          <w:i/>
        </w:rPr>
        <w:t>VET Student Loans Act 2016</w:t>
      </w:r>
      <w:r w:rsidR="00EC01C1" w:rsidRPr="00C97CFD">
        <w:t>.</w:t>
      </w:r>
    </w:p>
    <w:p w:rsidR="007A6816" w:rsidRPr="00C97CFD" w:rsidRDefault="00F858BA" w:rsidP="008B49F2">
      <w:pPr>
        <w:pStyle w:val="ActHead5"/>
      </w:pPr>
      <w:bookmarkStart w:id="8" w:name="_Toc468352674"/>
      <w:proofErr w:type="gramStart"/>
      <w:r>
        <w:rPr>
          <w:rStyle w:val="CharSectno"/>
        </w:rPr>
        <w:t>4</w:t>
      </w:r>
      <w:r w:rsidR="008C26F1" w:rsidRPr="00C97CFD">
        <w:t xml:space="preserve">  </w:t>
      </w:r>
      <w:r w:rsidR="00B041F6">
        <w:t>Definitions</w:t>
      </w:r>
      <w:bookmarkEnd w:id="8"/>
      <w:proofErr w:type="gramEnd"/>
    </w:p>
    <w:p w:rsidR="008C26F1" w:rsidRPr="00C97CFD" w:rsidRDefault="00101475" w:rsidP="00101475">
      <w:pPr>
        <w:pStyle w:val="subsection"/>
      </w:pPr>
      <w:r w:rsidRPr="00C97CFD">
        <w:tab/>
      </w:r>
      <w:r w:rsidRPr="00C97CFD">
        <w:tab/>
        <w:t>In this instrument:</w:t>
      </w:r>
    </w:p>
    <w:p w:rsidR="00500DC4" w:rsidRPr="00500DC4" w:rsidRDefault="00500DC4" w:rsidP="00E020C9">
      <w:pPr>
        <w:pStyle w:val="Definition"/>
      </w:pPr>
      <w:proofErr w:type="gramStart"/>
      <w:r>
        <w:rPr>
          <w:b/>
          <w:i/>
        </w:rPr>
        <w:t>indexation</w:t>
      </w:r>
      <w:proofErr w:type="gramEnd"/>
      <w:r>
        <w:rPr>
          <w:b/>
          <w:i/>
        </w:rPr>
        <w:t xml:space="preserve"> factor</w:t>
      </w:r>
      <w:r>
        <w:t xml:space="preserve"> has the same meaning as in the </w:t>
      </w:r>
      <w:r>
        <w:rPr>
          <w:i/>
        </w:rPr>
        <w:t>Higher Education Support Act 2003</w:t>
      </w:r>
      <w:r>
        <w:t>.</w:t>
      </w:r>
    </w:p>
    <w:p w:rsidR="00F858BA" w:rsidRDefault="00F858BA" w:rsidP="00F858BA">
      <w:pPr>
        <w:pStyle w:val="ActHead5"/>
      </w:pPr>
      <w:bookmarkStart w:id="9" w:name="_Toc468352675"/>
      <w:proofErr w:type="gramStart"/>
      <w:r w:rsidRPr="00F858BA">
        <w:rPr>
          <w:rStyle w:val="CharSectno"/>
        </w:rPr>
        <w:t>5</w:t>
      </w:r>
      <w:r>
        <w:t xml:space="preserve">  </w:t>
      </w:r>
      <w:r w:rsidR="00B041F6">
        <w:t>Approved</w:t>
      </w:r>
      <w:proofErr w:type="gramEnd"/>
      <w:r w:rsidR="00B041F6">
        <w:t xml:space="preserve"> courses and maximum loan amounts</w:t>
      </w:r>
      <w:bookmarkEnd w:id="9"/>
    </w:p>
    <w:p w:rsidR="00B041F6" w:rsidRDefault="00F858BA" w:rsidP="00B041F6">
      <w:pPr>
        <w:pStyle w:val="subsection"/>
      </w:pPr>
      <w:r>
        <w:tab/>
        <w:t>(1)</w:t>
      </w:r>
      <w:r>
        <w:tab/>
      </w:r>
      <w:r w:rsidR="00390618">
        <w:t xml:space="preserve">For </w:t>
      </w:r>
      <w:r w:rsidR="00941EB9">
        <w:t>paragraph 14(2)(a)</w:t>
      </w:r>
      <w:r w:rsidR="00390618">
        <w:t xml:space="preserve"> of the </w:t>
      </w:r>
      <w:r w:rsidR="00390618">
        <w:rPr>
          <w:i/>
        </w:rPr>
        <w:t>VET Student Loans Act 2016</w:t>
      </w:r>
      <w:r w:rsidR="00390618">
        <w:t xml:space="preserve">, </w:t>
      </w:r>
      <w:r w:rsidR="00941EB9">
        <w:t xml:space="preserve">the courses </w:t>
      </w:r>
      <w:r w:rsidR="005B0366">
        <w:t xml:space="preserve">for which VET student loans may be approved are the </w:t>
      </w:r>
      <w:r w:rsidR="0013665D">
        <w:t xml:space="preserve">VET </w:t>
      </w:r>
      <w:r w:rsidR="005B0366">
        <w:t xml:space="preserve">courses with the </w:t>
      </w:r>
      <w:r w:rsidR="00744849">
        <w:t xml:space="preserve">course </w:t>
      </w:r>
      <w:r w:rsidR="005B0366">
        <w:t xml:space="preserve">codes </w:t>
      </w:r>
      <w:r w:rsidR="00941EB9">
        <w:t xml:space="preserve">specified in </w:t>
      </w:r>
      <w:r w:rsidR="00B041F6">
        <w:t>Schedule</w:t>
      </w:r>
      <w:r w:rsidR="00120758">
        <w:t>s</w:t>
      </w:r>
      <w:r w:rsidR="00B041F6">
        <w:t> 1</w:t>
      </w:r>
      <w:r w:rsidR="00E94978">
        <w:t>,</w:t>
      </w:r>
      <w:r w:rsidR="00120758">
        <w:t xml:space="preserve"> 2</w:t>
      </w:r>
      <w:r w:rsidR="00E94978">
        <w:t xml:space="preserve"> and 3</w:t>
      </w:r>
      <w:r w:rsidR="00B041F6">
        <w:t xml:space="preserve"> to this instrument.</w:t>
      </w:r>
    </w:p>
    <w:p w:rsidR="00EB6DB2" w:rsidRPr="00FD066A" w:rsidRDefault="00EB6DB2" w:rsidP="00EB6DB2">
      <w:pPr>
        <w:pStyle w:val="notetext"/>
      </w:pPr>
      <w:r>
        <w:t>Note:</w:t>
      </w:r>
      <w:r>
        <w:tab/>
      </w:r>
      <w:r w:rsidR="0013665D">
        <w:t xml:space="preserve">Course codes for VET courses are set out in the </w:t>
      </w:r>
      <w:r w:rsidR="00FD066A">
        <w:t xml:space="preserve">National </w:t>
      </w:r>
      <w:r w:rsidR="0013665D">
        <w:t xml:space="preserve">Register referred to </w:t>
      </w:r>
      <w:r w:rsidR="00FD066A">
        <w:t>in section</w:t>
      </w:r>
      <w:r w:rsidR="0013665D">
        <w:t> </w:t>
      </w:r>
      <w:r w:rsidR="00FD066A">
        <w:t>216 of</w:t>
      </w:r>
      <w:r w:rsidR="007E67E3">
        <w:t xml:space="preserve"> the</w:t>
      </w:r>
      <w:r w:rsidR="00FD066A">
        <w:t xml:space="preserve"> </w:t>
      </w:r>
      <w:r w:rsidR="007E67E3">
        <w:rPr>
          <w:i/>
        </w:rPr>
        <w:t>National Vocational Education and Training Regulator Act 2011</w:t>
      </w:r>
      <w:r w:rsidR="00FD066A">
        <w:t xml:space="preserve">.  In 2016, the National Register could be found at </w:t>
      </w:r>
      <w:r w:rsidR="0013665D">
        <w:rPr>
          <w:u w:val="single"/>
        </w:rPr>
        <w:t>www.</w:t>
      </w:r>
      <w:r w:rsidR="00FD066A">
        <w:rPr>
          <w:u w:val="single"/>
        </w:rPr>
        <w:t>training.gov.au</w:t>
      </w:r>
      <w:r w:rsidR="00FD066A">
        <w:t>.</w:t>
      </w:r>
    </w:p>
    <w:p w:rsidR="00E94978" w:rsidRDefault="00E94978" w:rsidP="00B041F6">
      <w:pPr>
        <w:pStyle w:val="subsection"/>
      </w:pPr>
      <w:r>
        <w:tab/>
        <w:t>(2)</w:t>
      </w:r>
      <w:r>
        <w:tab/>
        <w:t xml:space="preserve">However, a course with a course code specified in Schedule 3 to this instrument is only a course for which VET student loans may be approved if it </w:t>
      </w:r>
      <w:r w:rsidR="004E269A">
        <w:t>is</w:t>
      </w:r>
      <w:r>
        <w:t xml:space="preserve"> provided by the approved course provider specified </w:t>
      </w:r>
      <w:r w:rsidR="002E762A">
        <w:t xml:space="preserve">for the course </w:t>
      </w:r>
      <w:r>
        <w:t>in Schedule 3.</w:t>
      </w:r>
    </w:p>
    <w:p w:rsidR="00B041F6" w:rsidRDefault="00B041F6" w:rsidP="00B041F6">
      <w:pPr>
        <w:pStyle w:val="subsection"/>
      </w:pPr>
      <w:r>
        <w:tab/>
        <w:t>(</w:t>
      </w:r>
      <w:r w:rsidR="00E94978">
        <w:t>3</w:t>
      </w:r>
      <w:r>
        <w:t>)</w:t>
      </w:r>
      <w:r>
        <w:tab/>
        <w:t xml:space="preserve">The maximum loan amount for </w:t>
      </w:r>
      <w:r w:rsidR="00CF2DED">
        <w:t xml:space="preserve">a </w:t>
      </w:r>
      <w:r>
        <w:t>course is as follows:</w:t>
      </w:r>
    </w:p>
    <w:p w:rsidR="00B041F6" w:rsidRDefault="00B041F6" w:rsidP="00B041F6">
      <w:pPr>
        <w:pStyle w:val="paragraph"/>
      </w:pPr>
      <w:r>
        <w:tab/>
        <w:t>(a)</w:t>
      </w:r>
      <w:r>
        <w:tab/>
      </w:r>
      <w:proofErr w:type="gramStart"/>
      <w:r>
        <w:t>for</w:t>
      </w:r>
      <w:proofErr w:type="gramEnd"/>
      <w:r>
        <w:t xml:space="preserve"> </w:t>
      </w:r>
      <w:r w:rsidR="00862F71">
        <w:t xml:space="preserve">a </w:t>
      </w:r>
      <w:r>
        <w:t xml:space="preserve">course </w:t>
      </w:r>
      <w:r w:rsidR="005B0366">
        <w:t xml:space="preserve">with a </w:t>
      </w:r>
      <w:r w:rsidR="00744849">
        <w:t xml:space="preserve">course </w:t>
      </w:r>
      <w:r w:rsidR="005B0366">
        <w:t xml:space="preserve">code </w:t>
      </w:r>
      <w:r w:rsidR="00941EB9">
        <w:t>specified</w:t>
      </w:r>
      <w:r>
        <w:t xml:space="preserve"> in Part 1 of Schedule 1—$5 000;</w:t>
      </w:r>
    </w:p>
    <w:p w:rsidR="00B041F6" w:rsidRDefault="00B041F6" w:rsidP="00B041F6">
      <w:pPr>
        <w:pStyle w:val="paragraph"/>
      </w:pPr>
      <w:r>
        <w:tab/>
        <w:t>(</w:t>
      </w:r>
      <w:r w:rsidR="0045631F">
        <w:t>b</w:t>
      </w:r>
      <w:r>
        <w:t>)</w:t>
      </w:r>
      <w:r>
        <w:tab/>
      </w:r>
      <w:proofErr w:type="gramStart"/>
      <w:r>
        <w:t>for</w:t>
      </w:r>
      <w:proofErr w:type="gramEnd"/>
      <w:r>
        <w:t xml:space="preserve"> </w:t>
      </w:r>
      <w:r w:rsidR="00862F71">
        <w:t xml:space="preserve">a </w:t>
      </w:r>
      <w:r>
        <w:t xml:space="preserve">course </w:t>
      </w:r>
      <w:r w:rsidR="005B0366">
        <w:t xml:space="preserve">with a </w:t>
      </w:r>
      <w:r w:rsidR="00744849">
        <w:t xml:space="preserve">course </w:t>
      </w:r>
      <w:r w:rsidR="005B0366">
        <w:t xml:space="preserve">code </w:t>
      </w:r>
      <w:r w:rsidR="00941EB9">
        <w:t>specified</w:t>
      </w:r>
      <w:r>
        <w:t xml:space="preserve"> in Part </w:t>
      </w:r>
      <w:r w:rsidR="00500DC4">
        <w:t>2</w:t>
      </w:r>
      <w:r>
        <w:t xml:space="preserve"> of Schedule 1—$10 000;</w:t>
      </w:r>
    </w:p>
    <w:p w:rsidR="00AF2F7C" w:rsidRDefault="00B041F6" w:rsidP="00B041F6">
      <w:pPr>
        <w:pStyle w:val="paragraph"/>
      </w:pPr>
      <w:r>
        <w:tab/>
        <w:t>(</w:t>
      </w:r>
      <w:r w:rsidR="0045631F">
        <w:t>c</w:t>
      </w:r>
      <w:r>
        <w:t>)</w:t>
      </w:r>
      <w:r>
        <w:tab/>
      </w:r>
      <w:proofErr w:type="gramStart"/>
      <w:r>
        <w:t>for</w:t>
      </w:r>
      <w:proofErr w:type="gramEnd"/>
      <w:r>
        <w:t xml:space="preserve"> </w:t>
      </w:r>
      <w:r w:rsidR="00862F71">
        <w:t xml:space="preserve">a </w:t>
      </w:r>
      <w:r>
        <w:t xml:space="preserve">course </w:t>
      </w:r>
      <w:r w:rsidR="005B0366">
        <w:t xml:space="preserve">with a </w:t>
      </w:r>
      <w:r w:rsidR="00744849">
        <w:t xml:space="preserve">course </w:t>
      </w:r>
      <w:r w:rsidR="005B0366">
        <w:t xml:space="preserve">code </w:t>
      </w:r>
      <w:r w:rsidR="00941EB9">
        <w:t>specified</w:t>
      </w:r>
      <w:r>
        <w:t xml:space="preserve"> in Part </w:t>
      </w:r>
      <w:r w:rsidR="00500DC4">
        <w:t>3</w:t>
      </w:r>
      <w:r>
        <w:t xml:space="preserve"> of Schedule 1—$</w:t>
      </w:r>
      <w:r w:rsidR="003C61A0">
        <w:t>1</w:t>
      </w:r>
      <w:r>
        <w:t>5 000</w:t>
      </w:r>
      <w:r w:rsidR="00AF2F7C">
        <w:t>;</w:t>
      </w:r>
    </w:p>
    <w:p w:rsidR="00B041F6" w:rsidRDefault="00AF2F7C" w:rsidP="00B041F6">
      <w:pPr>
        <w:pStyle w:val="paragraph"/>
      </w:pPr>
      <w:r>
        <w:tab/>
        <w:t>(d)</w:t>
      </w:r>
      <w:r>
        <w:tab/>
      </w:r>
      <w:proofErr w:type="gramStart"/>
      <w:r>
        <w:t>for</w:t>
      </w:r>
      <w:proofErr w:type="gramEnd"/>
      <w:r>
        <w:t xml:space="preserve"> a course </w:t>
      </w:r>
      <w:r w:rsidR="005B0366">
        <w:t xml:space="preserve">with a </w:t>
      </w:r>
      <w:r w:rsidR="00744849">
        <w:t xml:space="preserve">course </w:t>
      </w:r>
      <w:r w:rsidR="005B0366">
        <w:t xml:space="preserve">code </w:t>
      </w:r>
      <w:r>
        <w:t xml:space="preserve">specified in Schedule </w:t>
      </w:r>
      <w:r w:rsidR="002F30A7">
        <w:t>2</w:t>
      </w:r>
      <w:r w:rsidR="00E94978">
        <w:t xml:space="preserve"> or 3</w:t>
      </w:r>
      <w:r>
        <w:t>—</w:t>
      </w:r>
      <w:r w:rsidR="005B0366">
        <w:t xml:space="preserve">the amount specified in </w:t>
      </w:r>
      <w:r w:rsidR="00E94978">
        <w:t xml:space="preserve">that </w:t>
      </w:r>
      <w:r w:rsidR="005B0366">
        <w:t>Schedule for th</w:t>
      </w:r>
      <w:r w:rsidR="004E269A">
        <w:t>e</w:t>
      </w:r>
      <w:r w:rsidR="005B0366">
        <w:t xml:space="preserve"> course</w:t>
      </w:r>
      <w:r w:rsidR="00B041F6">
        <w:t>.</w:t>
      </w:r>
    </w:p>
    <w:p w:rsidR="00B041F6" w:rsidRDefault="00500DC4" w:rsidP="00500DC4">
      <w:pPr>
        <w:pStyle w:val="notetext"/>
      </w:pPr>
      <w:r>
        <w:t>Note</w:t>
      </w:r>
      <w:r w:rsidR="00AF2F7C">
        <w:t> 1</w:t>
      </w:r>
      <w:r>
        <w:t>:</w:t>
      </w:r>
      <w:r>
        <w:tab/>
        <w:t xml:space="preserve">These amounts are indexed </w:t>
      </w:r>
      <w:r w:rsidR="00C91176">
        <w:t xml:space="preserve">every year </w:t>
      </w:r>
      <w:r>
        <w:t>under section 6.</w:t>
      </w:r>
    </w:p>
    <w:p w:rsidR="00D3535A" w:rsidRPr="00D3535A" w:rsidRDefault="00D3535A" w:rsidP="00D3535A">
      <w:pPr>
        <w:pStyle w:val="notetext"/>
      </w:pPr>
      <w:r>
        <w:t>Note</w:t>
      </w:r>
      <w:r w:rsidR="00AF2F7C">
        <w:t> 2</w:t>
      </w:r>
      <w:r>
        <w:t>:</w:t>
      </w:r>
      <w:r>
        <w:tab/>
        <w:t xml:space="preserve">Paragraphs 8(b) and (c) of the </w:t>
      </w:r>
      <w:r>
        <w:rPr>
          <w:i/>
        </w:rPr>
        <w:t>VET Student Loans Act 2016</w:t>
      </w:r>
      <w:r>
        <w:t xml:space="preserve"> place other limits on the amount of a VET student loan.</w:t>
      </w:r>
    </w:p>
    <w:p w:rsidR="00B041F6" w:rsidRDefault="00B041F6" w:rsidP="00B041F6">
      <w:pPr>
        <w:pStyle w:val="ActHead5"/>
      </w:pPr>
      <w:bookmarkStart w:id="10" w:name="_Toc468352676"/>
      <w:proofErr w:type="gramStart"/>
      <w:r>
        <w:t>6  Index</w:t>
      </w:r>
      <w:r w:rsidR="00500DC4">
        <w:t>ing</w:t>
      </w:r>
      <w:proofErr w:type="gramEnd"/>
      <w:r>
        <w:t xml:space="preserve"> maximum loan amounts</w:t>
      </w:r>
      <w:bookmarkEnd w:id="10"/>
    </w:p>
    <w:p w:rsidR="00B46B83" w:rsidRDefault="00500DC4" w:rsidP="00276207">
      <w:pPr>
        <w:pStyle w:val="subsection"/>
      </w:pPr>
      <w:r>
        <w:tab/>
        <w:t>(</w:t>
      </w:r>
      <w:r w:rsidR="008C589A">
        <w:t>1</w:t>
      </w:r>
      <w:r>
        <w:t>)</w:t>
      </w:r>
      <w:r>
        <w:tab/>
        <w:t>The maximum loan amount for a course is indexed on 1 January 2018, and each subsequent 1 January, by multiplying it by the indexation factor for the relevant year.</w:t>
      </w:r>
    </w:p>
    <w:p w:rsidR="00500DC4" w:rsidRDefault="00500DC4" w:rsidP="00276207">
      <w:pPr>
        <w:pStyle w:val="subsection"/>
      </w:pPr>
      <w:r>
        <w:tab/>
        <w:t>(</w:t>
      </w:r>
      <w:r w:rsidR="008C589A">
        <w:t>2</w:t>
      </w:r>
      <w:r>
        <w:t>)</w:t>
      </w:r>
      <w:r>
        <w:tab/>
        <w:t>However, an amount is not indexed if its indexation factor is 1 or less.</w:t>
      </w:r>
    </w:p>
    <w:p w:rsidR="00150877" w:rsidRDefault="00500DC4" w:rsidP="00276207">
      <w:pPr>
        <w:pStyle w:val="subsection"/>
        <w:sectPr w:rsidR="00150877" w:rsidSect="00423713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 w:code="9"/>
          <w:pgMar w:top="1440" w:right="1797" w:bottom="1440" w:left="1797" w:header="720" w:footer="709" w:gutter="0"/>
          <w:pgNumType w:start="1"/>
          <w:cols w:space="720"/>
          <w:docGrid w:linePitch="299"/>
        </w:sectPr>
      </w:pPr>
      <w:r>
        <w:lastRenderedPageBreak/>
        <w:tab/>
        <w:t>(</w:t>
      </w:r>
      <w:r w:rsidR="008C589A">
        <w:t>3</w:t>
      </w:r>
      <w:r>
        <w:t>)</w:t>
      </w:r>
      <w:r>
        <w:tab/>
        <w:t>If an amount worked out under subsection (</w:t>
      </w:r>
      <w:r w:rsidR="008C589A">
        <w:t>1</w:t>
      </w:r>
      <w:r>
        <w:t>) is an amount made up of dollars and cents, round the amount down to the nearest dollar.</w:t>
      </w:r>
    </w:p>
    <w:p w:rsidR="004E269A" w:rsidRDefault="004E269A" w:rsidP="00276207">
      <w:pPr>
        <w:pStyle w:val="subsection"/>
      </w:pPr>
    </w:p>
    <w:p w:rsidR="004E269A" w:rsidRPr="004E269A" w:rsidRDefault="004E269A" w:rsidP="004E269A">
      <w:pPr>
        <w:rPr>
          <w:lang w:eastAsia="en-AU"/>
        </w:rPr>
      </w:pPr>
    </w:p>
    <w:p w:rsidR="004E269A" w:rsidRPr="004E269A" w:rsidRDefault="004E269A" w:rsidP="004E269A">
      <w:pPr>
        <w:rPr>
          <w:lang w:eastAsia="en-AU"/>
        </w:rPr>
      </w:pPr>
    </w:p>
    <w:p w:rsidR="004E269A" w:rsidRPr="004E269A" w:rsidRDefault="004E269A" w:rsidP="004E269A">
      <w:pPr>
        <w:rPr>
          <w:lang w:eastAsia="en-AU"/>
        </w:rPr>
      </w:pPr>
    </w:p>
    <w:p w:rsidR="004E269A" w:rsidRPr="004E269A" w:rsidRDefault="004E269A" w:rsidP="004E269A">
      <w:pPr>
        <w:rPr>
          <w:lang w:eastAsia="en-AU"/>
        </w:rPr>
      </w:pPr>
    </w:p>
    <w:p w:rsidR="004E269A" w:rsidRPr="004E269A" w:rsidRDefault="004E269A" w:rsidP="004E269A">
      <w:pPr>
        <w:rPr>
          <w:lang w:eastAsia="en-AU"/>
        </w:rPr>
      </w:pPr>
    </w:p>
    <w:p w:rsidR="004E269A" w:rsidRPr="004E269A" w:rsidRDefault="004E269A" w:rsidP="004E269A">
      <w:pPr>
        <w:rPr>
          <w:lang w:eastAsia="en-AU"/>
        </w:rPr>
      </w:pPr>
    </w:p>
    <w:p w:rsidR="004E269A" w:rsidRPr="004E269A" w:rsidRDefault="004E269A" w:rsidP="004E269A">
      <w:pPr>
        <w:rPr>
          <w:lang w:eastAsia="en-AU"/>
        </w:rPr>
      </w:pPr>
    </w:p>
    <w:p w:rsidR="004E269A" w:rsidRPr="004E269A" w:rsidRDefault="004E269A" w:rsidP="004E269A">
      <w:pPr>
        <w:rPr>
          <w:lang w:eastAsia="en-AU"/>
        </w:rPr>
      </w:pPr>
    </w:p>
    <w:p w:rsidR="004E269A" w:rsidRPr="004E269A" w:rsidRDefault="004E269A" w:rsidP="004E269A">
      <w:pPr>
        <w:rPr>
          <w:lang w:eastAsia="en-AU"/>
        </w:rPr>
      </w:pPr>
    </w:p>
    <w:p w:rsidR="004E269A" w:rsidRPr="004E269A" w:rsidRDefault="004E269A" w:rsidP="004E269A">
      <w:pPr>
        <w:rPr>
          <w:lang w:eastAsia="en-AU"/>
        </w:rPr>
      </w:pPr>
    </w:p>
    <w:p w:rsidR="004E269A" w:rsidRPr="004E269A" w:rsidRDefault="004E269A" w:rsidP="004E269A">
      <w:pPr>
        <w:rPr>
          <w:lang w:eastAsia="en-AU"/>
        </w:rPr>
      </w:pPr>
    </w:p>
    <w:p w:rsidR="004E269A" w:rsidRPr="004E269A" w:rsidRDefault="004E269A" w:rsidP="004E269A">
      <w:pPr>
        <w:rPr>
          <w:lang w:eastAsia="en-AU"/>
        </w:rPr>
      </w:pPr>
    </w:p>
    <w:p w:rsidR="004E269A" w:rsidRPr="004E269A" w:rsidRDefault="004E269A" w:rsidP="004E269A">
      <w:pPr>
        <w:rPr>
          <w:lang w:eastAsia="en-AU"/>
        </w:rPr>
      </w:pPr>
    </w:p>
    <w:p w:rsidR="004E269A" w:rsidRPr="004E269A" w:rsidRDefault="004E269A" w:rsidP="004E269A">
      <w:pPr>
        <w:rPr>
          <w:lang w:eastAsia="en-AU"/>
        </w:rPr>
      </w:pPr>
    </w:p>
    <w:p w:rsidR="004E269A" w:rsidRPr="004E269A" w:rsidRDefault="004E269A" w:rsidP="004E269A">
      <w:pPr>
        <w:rPr>
          <w:lang w:eastAsia="en-AU"/>
        </w:rPr>
      </w:pPr>
    </w:p>
    <w:p w:rsidR="004E269A" w:rsidRPr="004E269A" w:rsidRDefault="004E269A" w:rsidP="004E269A">
      <w:pPr>
        <w:rPr>
          <w:lang w:eastAsia="en-AU"/>
        </w:rPr>
      </w:pPr>
    </w:p>
    <w:p w:rsidR="004E269A" w:rsidRPr="004E269A" w:rsidRDefault="004E269A" w:rsidP="004E269A">
      <w:pPr>
        <w:rPr>
          <w:lang w:eastAsia="en-AU"/>
        </w:rPr>
      </w:pPr>
    </w:p>
    <w:p w:rsidR="004E269A" w:rsidRPr="004E269A" w:rsidRDefault="004E269A" w:rsidP="004E269A">
      <w:pPr>
        <w:rPr>
          <w:lang w:eastAsia="en-AU"/>
        </w:rPr>
      </w:pPr>
    </w:p>
    <w:p w:rsidR="004E269A" w:rsidRPr="004E269A" w:rsidRDefault="004E269A" w:rsidP="004E269A">
      <w:pPr>
        <w:rPr>
          <w:lang w:eastAsia="en-AU"/>
        </w:rPr>
      </w:pPr>
    </w:p>
    <w:p w:rsidR="004E269A" w:rsidRPr="004E269A" w:rsidRDefault="004E269A" w:rsidP="004E269A">
      <w:pPr>
        <w:rPr>
          <w:lang w:eastAsia="en-AU"/>
        </w:rPr>
      </w:pPr>
    </w:p>
    <w:p w:rsidR="004E269A" w:rsidRPr="004E269A" w:rsidRDefault="004E269A" w:rsidP="004E269A">
      <w:pPr>
        <w:rPr>
          <w:lang w:eastAsia="en-AU"/>
        </w:rPr>
      </w:pPr>
    </w:p>
    <w:p w:rsidR="004E269A" w:rsidRPr="004E269A" w:rsidRDefault="004E269A" w:rsidP="004E269A">
      <w:pPr>
        <w:rPr>
          <w:lang w:eastAsia="en-AU"/>
        </w:rPr>
      </w:pPr>
    </w:p>
    <w:p w:rsidR="004E269A" w:rsidRDefault="004E269A" w:rsidP="004E269A">
      <w:pPr>
        <w:rPr>
          <w:lang w:eastAsia="en-AU"/>
        </w:rPr>
      </w:pPr>
    </w:p>
    <w:p w:rsidR="004E269A" w:rsidRDefault="004E269A" w:rsidP="004E269A">
      <w:pPr>
        <w:rPr>
          <w:lang w:eastAsia="en-AU"/>
        </w:rPr>
      </w:pPr>
    </w:p>
    <w:p w:rsidR="00500DC4" w:rsidRPr="004E269A" w:rsidRDefault="004E269A" w:rsidP="004E269A">
      <w:pPr>
        <w:tabs>
          <w:tab w:val="left" w:pos="2445"/>
        </w:tabs>
        <w:rPr>
          <w:lang w:eastAsia="en-AU"/>
        </w:rPr>
      </w:pPr>
      <w:r>
        <w:rPr>
          <w:lang w:eastAsia="en-AU"/>
        </w:rPr>
        <w:tab/>
      </w:r>
    </w:p>
    <w:p w:rsidR="00150877" w:rsidRPr="00351537" w:rsidRDefault="00150877" w:rsidP="00150877">
      <w:pPr>
        <w:pStyle w:val="ActHead1"/>
        <w:pageBreakBefore/>
      </w:pPr>
      <w:bookmarkStart w:id="11" w:name="_Toc449624210"/>
      <w:bookmarkStart w:id="12" w:name="_Toc468352677"/>
      <w:r w:rsidRPr="00351537">
        <w:rPr>
          <w:rStyle w:val="CharChapNo"/>
        </w:rPr>
        <w:lastRenderedPageBreak/>
        <w:t>Schedule</w:t>
      </w:r>
      <w:r>
        <w:rPr>
          <w:rStyle w:val="CharChapNo"/>
        </w:rPr>
        <w:t> </w:t>
      </w:r>
      <w:r w:rsidRPr="00351537">
        <w:rPr>
          <w:rStyle w:val="CharChapNo"/>
        </w:rPr>
        <w:t>1</w:t>
      </w:r>
      <w:r w:rsidRPr="00351537">
        <w:t>—</w:t>
      </w:r>
      <w:bookmarkEnd w:id="11"/>
      <w:r>
        <w:rPr>
          <w:rStyle w:val="CharChapText"/>
        </w:rPr>
        <w:t>Approved courses</w:t>
      </w:r>
      <w:r w:rsidR="002F30A7">
        <w:rPr>
          <w:rStyle w:val="CharChapText"/>
        </w:rPr>
        <w:t xml:space="preserve"> – general</w:t>
      </w:r>
      <w:bookmarkEnd w:id="12"/>
    </w:p>
    <w:p w:rsidR="00150877" w:rsidRDefault="00150877" w:rsidP="00150877">
      <w:pPr>
        <w:pStyle w:val="ActHead2"/>
        <w:rPr>
          <w:rStyle w:val="CharPartText"/>
        </w:rPr>
      </w:pPr>
      <w:bookmarkStart w:id="13" w:name="_Toc449624212"/>
      <w:bookmarkStart w:id="14" w:name="_Toc468352678"/>
      <w:r w:rsidRPr="00351537">
        <w:rPr>
          <w:rStyle w:val="CharPartNo"/>
        </w:rPr>
        <w:t>Part</w:t>
      </w:r>
      <w:r>
        <w:rPr>
          <w:rStyle w:val="CharPartNo"/>
        </w:rPr>
        <w:t> </w:t>
      </w:r>
      <w:r w:rsidRPr="00351537">
        <w:rPr>
          <w:rStyle w:val="CharPartNo"/>
        </w:rPr>
        <w:t>1</w:t>
      </w:r>
      <w:r w:rsidRPr="00351537">
        <w:t>—</w:t>
      </w:r>
      <w:bookmarkEnd w:id="13"/>
      <w:r>
        <w:rPr>
          <w:rStyle w:val="CharPartText"/>
        </w:rPr>
        <w:t>Courses in loan cap band 1</w:t>
      </w:r>
      <w:bookmarkEnd w:id="14"/>
    </w:p>
    <w:p w:rsidR="003C61A0" w:rsidRPr="00C91176" w:rsidRDefault="003C61A0" w:rsidP="003C61A0"/>
    <w:tbl>
      <w:tblPr>
        <w:tblW w:w="8613" w:type="dxa"/>
        <w:tblBorders>
          <w:top w:val="single" w:sz="12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278"/>
        <w:gridCol w:w="6705"/>
      </w:tblGrid>
      <w:tr w:rsidR="00BE5EBB" w:rsidRPr="00C91176" w:rsidTr="00E94978">
        <w:trPr>
          <w:cantSplit/>
          <w:trHeight w:val="375"/>
          <w:tblHeader/>
        </w:trPr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E5EBB" w:rsidRPr="00CF2DED" w:rsidRDefault="00105E45" w:rsidP="00E94978">
            <w:pPr>
              <w:pStyle w:val="TableHeading"/>
              <w:jc w:val="right"/>
            </w:pPr>
            <w:r>
              <w:t>Item</w:t>
            </w:r>
          </w:p>
        </w:tc>
        <w:tc>
          <w:tcPr>
            <w:tcW w:w="127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Heading"/>
            </w:pPr>
            <w:r w:rsidRPr="001A36A2">
              <w:t>Course code</w:t>
            </w:r>
          </w:p>
        </w:tc>
        <w:tc>
          <w:tcPr>
            <w:tcW w:w="670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Heading"/>
            </w:pPr>
            <w:r w:rsidRPr="001A36A2">
              <w:t>Course or qualification name</w:t>
            </w:r>
          </w:p>
        </w:tc>
      </w:tr>
      <w:tr w:rsidR="00BE5EBB" w:rsidRPr="00C91176" w:rsidTr="00E94978">
        <w:trPr>
          <w:cantSplit/>
          <w:trHeight w:val="300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5EBB" w:rsidRPr="00CF2DED" w:rsidRDefault="00105E45" w:rsidP="00E94978">
            <w:pPr>
              <w:pStyle w:val="Tabletext"/>
              <w:jc w:val="right"/>
            </w:pPr>
            <w:r>
              <w:t>1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proofErr w:type="spellStart"/>
            <w:r w:rsidRPr="001A36A2">
              <w:t>22081VIC</w:t>
            </w:r>
            <w:proofErr w:type="spellEnd"/>
          </w:p>
        </w:tc>
        <w:tc>
          <w:tcPr>
            <w:tcW w:w="6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r w:rsidRPr="001A36A2">
              <w:t xml:space="preserve">Diploma of </w:t>
            </w:r>
            <w:proofErr w:type="spellStart"/>
            <w:r w:rsidRPr="001A36A2">
              <w:t>Auslan</w:t>
            </w:r>
            <w:proofErr w:type="spellEnd"/>
          </w:p>
        </w:tc>
      </w:tr>
      <w:tr w:rsidR="00BE5EBB" w:rsidRPr="00C91176" w:rsidTr="00E94978">
        <w:trPr>
          <w:cantSplit/>
          <w:trHeight w:val="300"/>
        </w:trPr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E5EBB" w:rsidRPr="00CF2DED" w:rsidRDefault="00105E45" w:rsidP="00E94978">
            <w:pPr>
              <w:pStyle w:val="Tabletext"/>
              <w:jc w:val="right"/>
            </w:pPr>
            <w:r>
              <w:t>2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proofErr w:type="spellStart"/>
            <w:r w:rsidRPr="001A36A2">
              <w:t>AUR50116</w:t>
            </w:r>
            <w:proofErr w:type="spellEnd"/>
          </w:p>
        </w:tc>
        <w:tc>
          <w:tcPr>
            <w:tcW w:w="67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r w:rsidRPr="001A36A2">
              <w:t>Diploma of Automotive Management</w:t>
            </w:r>
          </w:p>
        </w:tc>
      </w:tr>
      <w:tr w:rsidR="00BE5EBB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E94978">
            <w:pPr>
              <w:pStyle w:val="Tabletext"/>
              <w:jc w:val="right"/>
            </w:pPr>
            <w:r>
              <w:t>3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proofErr w:type="spellStart"/>
            <w:r w:rsidRPr="001A36A2">
              <w:t>BSB50215</w:t>
            </w:r>
            <w:proofErr w:type="spellEnd"/>
          </w:p>
        </w:tc>
        <w:tc>
          <w:tcPr>
            <w:tcW w:w="6705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r w:rsidRPr="001A36A2">
              <w:t>Diploma of Business</w:t>
            </w:r>
          </w:p>
        </w:tc>
      </w:tr>
      <w:tr w:rsidR="00BE5EBB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E94978">
            <w:pPr>
              <w:pStyle w:val="Tabletext"/>
              <w:jc w:val="right"/>
            </w:pPr>
            <w:r>
              <w:t>4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proofErr w:type="spellStart"/>
            <w:r w:rsidRPr="001A36A2">
              <w:t>BSB50415</w:t>
            </w:r>
            <w:proofErr w:type="spellEnd"/>
          </w:p>
        </w:tc>
        <w:tc>
          <w:tcPr>
            <w:tcW w:w="6705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r w:rsidRPr="001A36A2">
              <w:t>Diploma of Business Administration</w:t>
            </w:r>
          </w:p>
        </w:tc>
      </w:tr>
      <w:tr w:rsidR="00BE5EBB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E94978">
            <w:pPr>
              <w:pStyle w:val="Tabletext"/>
              <w:jc w:val="right"/>
            </w:pPr>
            <w:r>
              <w:t>5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proofErr w:type="spellStart"/>
            <w:r w:rsidRPr="001A36A2">
              <w:t>BSB50615</w:t>
            </w:r>
            <w:proofErr w:type="spellEnd"/>
          </w:p>
        </w:tc>
        <w:tc>
          <w:tcPr>
            <w:tcW w:w="6705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r w:rsidRPr="001A36A2">
              <w:t>Diploma of Human Resources Management</w:t>
            </w:r>
          </w:p>
        </w:tc>
      </w:tr>
      <w:tr w:rsidR="00BE5EBB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E94978">
            <w:pPr>
              <w:pStyle w:val="Tabletext"/>
              <w:jc w:val="right"/>
            </w:pPr>
            <w:r>
              <w:t>6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proofErr w:type="spellStart"/>
            <w:r w:rsidRPr="001A36A2">
              <w:t>BSB50715</w:t>
            </w:r>
            <w:proofErr w:type="spellEnd"/>
          </w:p>
        </w:tc>
        <w:tc>
          <w:tcPr>
            <w:tcW w:w="6705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r w:rsidRPr="001A36A2">
              <w:t>Diploma of Business (Governance)</w:t>
            </w:r>
          </w:p>
        </w:tc>
      </w:tr>
      <w:tr w:rsidR="00BE5EBB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E94978">
            <w:pPr>
              <w:pStyle w:val="Tabletext"/>
              <w:jc w:val="right"/>
            </w:pPr>
            <w:r>
              <w:t>7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proofErr w:type="spellStart"/>
            <w:r w:rsidRPr="001A36A2">
              <w:t>BSB50815</w:t>
            </w:r>
            <w:proofErr w:type="spellEnd"/>
          </w:p>
        </w:tc>
        <w:tc>
          <w:tcPr>
            <w:tcW w:w="6705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r w:rsidRPr="001A36A2">
              <w:t>Diploma of International Business</w:t>
            </w:r>
          </w:p>
        </w:tc>
      </w:tr>
      <w:tr w:rsidR="00BE5EBB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E94978">
            <w:pPr>
              <w:pStyle w:val="Tabletext"/>
              <w:jc w:val="right"/>
            </w:pPr>
            <w:r>
              <w:t>8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proofErr w:type="spellStart"/>
            <w:r w:rsidRPr="001A36A2">
              <w:t>BSB51415</w:t>
            </w:r>
            <w:proofErr w:type="spellEnd"/>
          </w:p>
        </w:tc>
        <w:tc>
          <w:tcPr>
            <w:tcW w:w="6705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r w:rsidRPr="001A36A2">
              <w:t>Diploma of Project Management</w:t>
            </w:r>
          </w:p>
        </w:tc>
      </w:tr>
      <w:tr w:rsidR="00BE5EBB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E94978">
            <w:pPr>
              <w:pStyle w:val="Tabletext"/>
              <w:jc w:val="right"/>
            </w:pPr>
            <w:r>
              <w:t>9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proofErr w:type="spellStart"/>
            <w:r w:rsidRPr="001A36A2">
              <w:t>BSB51615</w:t>
            </w:r>
            <w:proofErr w:type="spellEnd"/>
          </w:p>
        </w:tc>
        <w:tc>
          <w:tcPr>
            <w:tcW w:w="6705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r w:rsidRPr="001A36A2">
              <w:t>Diploma of Quality Auditing</w:t>
            </w:r>
          </w:p>
        </w:tc>
      </w:tr>
      <w:tr w:rsidR="00BE5EBB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E94978">
            <w:pPr>
              <w:pStyle w:val="Tabletext"/>
              <w:jc w:val="right"/>
            </w:pPr>
            <w:r>
              <w:t>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proofErr w:type="spellStart"/>
            <w:r w:rsidRPr="001A36A2">
              <w:t>BSB51915</w:t>
            </w:r>
            <w:proofErr w:type="spellEnd"/>
          </w:p>
        </w:tc>
        <w:tc>
          <w:tcPr>
            <w:tcW w:w="6705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r w:rsidRPr="001A36A2">
              <w:t>Diploma of Leadership and Management</w:t>
            </w:r>
          </w:p>
        </w:tc>
      </w:tr>
      <w:tr w:rsidR="00BE5EBB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Default="00105E45" w:rsidP="00E94978">
            <w:pPr>
              <w:pStyle w:val="Tabletext"/>
              <w:jc w:val="right"/>
            </w:pPr>
            <w:r>
              <w:t>11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BE5EBB" w:rsidRPr="001A36A2" w:rsidRDefault="00BE5EBB" w:rsidP="00E94978">
            <w:pPr>
              <w:pStyle w:val="Tabletext"/>
            </w:pPr>
            <w:proofErr w:type="spellStart"/>
            <w:r w:rsidRPr="001A36A2">
              <w:t>BSB52015</w:t>
            </w:r>
            <w:proofErr w:type="spellEnd"/>
          </w:p>
        </w:tc>
        <w:tc>
          <w:tcPr>
            <w:tcW w:w="6705" w:type="dxa"/>
            <w:shd w:val="clear" w:color="auto" w:fill="auto"/>
            <w:noWrap/>
            <w:vAlign w:val="center"/>
          </w:tcPr>
          <w:p w:rsidR="00BE5EBB" w:rsidRPr="001A36A2" w:rsidRDefault="00BE5EBB" w:rsidP="00E94978">
            <w:pPr>
              <w:pStyle w:val="Tabletext"/>
            </w:pPr>
            <w:r w:rsidRPr="001A36A2">
              <w:t>Diploma of Conveyancing</w:t>
            </w:r>
          </w:p>
        </w:tc>
      </w:tr>
      <w:tr w:rsidR="00BE5EBB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E94978">
            <w:pPr>
              <w:pStyle w:val="Tabletext"/>
              <w:jc w:val="right"/>
            </w:pPr>
            <w:r>
              <w:t>12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proofErr w:type="spellStart"/>
            <w:r w:rsidRPr="001A36A2">
              <w:t>BSB52415</w:t>
            </w:r>
            <w:proofErr w:type="spellEnd"/>
          </w:p>
        </w:tc>
        <w:tc>
          <w:tcPr>
            <w:tcW w:w="6705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r w:rsidRPr="001A36A2">
              <w:t>Diploma of Marketing and Communication</w:t>
            </w:r>
          </w:p>
        </w:tc>
      </w:tr>
      <w:tr w:rsidR="00BE5EBB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E94978">
            <w:pPr>
              <w:pStyle w:val="Tabletext"/>
              <w:jc w:val="right"/>
            </w:pPr>
            <w:r>
              <w:t>13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proofErr w:type="spellStart"/>
            <w:r w:rsidRPr="001A36A2">
              <w:t>BSB60215</w:t>
            </w:r>
            <w:proofErr w:type="spellEnd"/>
          </w:p>
        </w:tc>
        <w:tc>
          <w:tcPr>
            <w:tcW w:w="6705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r w:rsidRPr="001A36A2">
              <w:t>Advanced Diploma of Business</w:t>
            </w:r>
          </w:p>
        </w:tc>
      </w:tr>
      <w:tr w:rsidR="00BE5EBB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E94978">
            <w:pPr>
              <w:pStyle w:val="Tabletext"/>
              <w:jc w:val="right"/>
            </w:pPr>
            <w:r>
              <w:t>14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proofErr w:type="spellStart"/>
            <w:r w:rsidRPr="001A36A2">
              <w:t>BSB60915</w:t>
            </w:r>
            <w:proofErr w:type="spellEnd"/>
          </w:p>
        </w:tc>
        <w:tc>
          <w:tcPr>
            <w:tcW w:w="6705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r w:rsidRPr="001A36A2">
              <w:t>Advanced Diploma of Management (Human Resources)</w:t>
            </w:r>
          </w:p>
        </w:tc>
      </w:tr>
      <w:tr w:rsidR="00BE5EBB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E94978">
            <w:pPr>
              <w:pStyle w:val="Tabletext"/>
              <w:jc w:val="right"/>
            </w:pPr>
            <w:r>
              <w:t>15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proofErr w:type="spellStart"/>
            <w:r w:rsidRPr="001A36A2">
              <w:t>BSB61015</w:t>
            </w:r>
            <w:proofErr w:type="spellEnd"/>
          </w:p>
        </w:tc>
        <w:tc>
          <w:tcPr>
            <w:tcW w:w="6705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r w:rsidRPr="001A36A2">
              <w:t>Advanced Diploma of Leadership and Management</w:t>
            </w:r>
          </w:p>
        </w:tc>
      </w:tr>
      <w:tr w:rsidR="00BE5EBB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105E45" w:rsidRDefault="00105E45" w:rsidP="00E94978">
            <w:pPr>
              <w:pStyle w:val="Tabletext"/>
              <w:jc w:val="right"/>
            </w:pPr>
            <w:r w:rsidRPr="00105E45">
              <w:t>16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BE5EBB" w:rsidRPr="001A36A2" w:rsidRDefault="00BE5EBB" w:rsidP="00E94978">
            <w:pPr>
              <w:pStyle w:val="Tabletext"/>
            </w:pPr>
            <w:proofErr w:type="spellStart"/>
            <w:r w:rsidRPr="001A36A2">
              <w:t>BSB61115</w:t>
            </w:r>
            <w:proofErr w:type="spellEnd"/>
          </w:p>
        </w:tc>
        <w:tc>
          <w:tcPr>
            <w:tcW w:w="6705" w:type="dxa"/>
            <w:shd w:val="clear" w:color="auto" w:fill="auto"/>
            <w:noWrap/>
            <w:vAlign w:val="center"/>
          </w:tcPr>
          <w:p w:rsidR="00BE5EBB" w:rsidRPr="001A36A2" w:rsidRDefault="00BE5EBB" w:rsidP="00E94978">
            <w:pPr>
              <w:pStyle w:val="Tabletext"/>
            </w:pPr>
            <w:r w:rsidRPr="001A36A2">
              <w:t>Advanced Diploma of Conveyancing</w:t>
            </w:r>
          </w:p>
        </w:tc>
      </w:tr>
      <w:tr w:rsidR="00BE5EBB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E94978">
            <w:pPr>
              <w:pStyle w:val="Tabletext"/>
              <w:jc w:val="right"/>
            </w:pPr>
            <w:r>
              <w:t>17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proofErr w:type="spellStart"/>
            <w:r w:rsidRPr="001A36A2">
              <w:t>BSB61215</w:t>
            </w:r>
            <w:proofErr w:type="spellEnd"/>
          </w:p>
        </w:tc>
        <w:tc>
          <w:tcPr>
            <w:tcW w:w="6705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r w:rsidRPr="001A36A2">
              <w:t>Advanced Diploma of Program Management</w:t>
            </w:r>
          </w:p>
        </w:tc>
      </w:tr>
      <w:tr w:rsidR="00BE5EBB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E94978">
            <w:pPr>
              <w:pStyle w:val="Tabletext"/>
              <w:jc w:val="right"/>
            </w:pPr>
            <w:r>
              <w:t>18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proofErr w:type="spellStart"/>
            <w:r w:rsidRPr="001A36A2">
              <w:t>BSB61315</w:t>
            </w:r>
            <w:proofErr w:type="spellEnd"/>
          </w:p>
        </w:tc>
        <w:tc>
          <w:tcPr>
            <w:tcW w:w="6705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r w:rsidRPr="001A36A2">
              <w:t>Advanced Diploma of Marketing and Communication</w:t>
            </w:r>
          </w:p>
        </w:tc>
      </w:tr>
      <w:tr w:rsidR="00BE5EBB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E94978">
            <w:pPr>
              <w:pStyle w:val="Tabletext"/>
              <w:jc w:val="right"/>
            </w:pPr>
            <w:r>
              <w:t>19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proofErr w:type="spellStart"/>
            <w:r w:rsidRPr="001A36A2">
              <w:t>CHC62015</w:t>
            </w:r>
            <w:proofErr w:type="spellEnd"/>
          </w:p>
        </w:tc>
        <w:tc>
          <w:tcPr>
            <w:tcW w:w="6705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r w:rsidRPr="001A36A2">
              <w:t>Advanced Diploma of Community Sector Management</w:t>
            </w:r>
          </w:p>
        </w:tc>
      </w:tr>
      <w:tr w:rsidR="00BE5EBB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E94978">
            <w:pPr>
              <w:pStyle w:val="Tabletext"/>
              <w:jc w:val="right"/>
            </w:pPr>
            <w:r>
              <w:t>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proofErr w:type="spellStart"/>
            <w:r w:rsidRPr="001A36A2">
              <w:t>CPP50307</w:t>
            </w:r>
            <w:proofErr w:type="spellEnd"/>
          </w:p>
        </w:tc>
        <w:tc>
          <w:tcPr>
            <w:tcW w:w="6705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r w:rsidRPr="001A36A2">
              <w:t>Diploma of Property Services (Agency Management)</w:t>
            </w:r>
          </w:p>
        </w:tc>
      </w:tr>
      <w:tr w:rsidR="00BE5EBB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E94978">
            <w:pPr>
              <w:pStyle w:val="Tabletext"/>
              <w:jc w:val="right"/>
            </w:pPr>
            <w:r>
              <w:t>21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proofErr w:type="spellStart"/>
            <w:r w:rsidRPr="001A36A2">
              <w:t>CPP50611</w:t>
            </w:r>
            <w:proofErr w:type="spellEnd"/>
          </w:p>
        </w:tc>
        <w:tc>
          <w:tcPr>
            <w:tcW w:w="6705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r w:rsidRPr="001A36A2">
              <w:t>Diploma of Security and Risk Management</w:t>
            </w:r>
          </w:p>
        </w:tc>
      </w:tr>
      <w:tr w:rsidR="00BE5EBB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E94978">
            <w:pPr>
              <w:pStyle w:val="Tabletext"/>
              <w:jc w:val="right"/>
            </w:pPr>
            <w:r>
              <w:t>22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proofErr w:type="spellStart"/>
            <w:r w:rsidRPr="001A36A2">
              <w:t>FNS50215</w:t>
            </w:r>
            <w:proofErr w:type="spellEnd"/>
          </w:p>
        </w:tc>
        <w:tc>
          <w:tcPr>
            <w:tcW w:w="6705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r w:rsidRPr="001A36A2">
              <w:t>Diploma of Accounting</w:t>
            </w:r>
          </w:p>
        </w:tc>
      </w:tr>
      <w:tr w:rsidR="00BE5EBB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E94978">
            <w:pPr>
              <w:pStyle w:val="Tabletext"/>
              <w:jc w:val="right"/>
            </w:pPr>
            <w:r>
              <w:t>23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proofErr w:type="spellStart"/>
            <w:r w:rsidRPr="001A36A2">
              <w:t>FNS50315</w:t>
            </w:r>
            <w:proofErr w:type="spellEnd"/>
          </w:p>
        </w:tc>
        <w:tc>
          <w:tcPr>
            <w:tcW w:w="6705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r w:rsidRPr="001A36A2">
              <w:t>Diploma of Finance and Mortgage Broking Management</w:t>
            </w:r>
          </w:p>
        </w:tc>
      </w:tr>
      <w:tr w:rsidR="00BE5EBB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E94978">
            <w:pPr>
              <w:pStyle w:val="Tabletext"/>
              <w:jc w:val="right"/>
            </w:pPr>
            <w:r>
              <w:t>24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proofErr w:type="spellStart"/>
            <w:r w:rsidRPr="001A36A2">
              <w:t>FNS50615</w:t>
            </w:r>
            <w:proofErr w:type="spellEnd"/>
          </w:p>
        </w:tc>
        <w:tc>
          <w:tcPr>
            <w:tcW w:w="6705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r w:rsidRPr="001A36A2">
              <w:t>Diploma of Financial Planning</w:t>
            </w:r>
          </w:p>
        </w:tc>
      </w:tr>
      <w:tr w:rsidR="00BE5EBB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E94978">
            <w:pPr>
              <w:pStyle w:val="Tabletext"/>
              <w:jc w:val="right"/>
            </w:pPr>
            <w:r>
              <w:t>25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proofErr w:type="spellStart"/>
            <w:r w:rsidRPr="001A36A2">
              <w:t>FNS50915</w:t>
            </w:r>
            <w:proofErr w:type="spellEnd"/>
          </w:p>
        </w:tc>
        <w:tc>
          <w:tcPr>
            <w:tcW w:w="6705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r w:rsidRPr="001A36A2">
              <w:t>Diploma of Banking Services Management</w:t>
            </w:r>
          </w:p>
        </w:tc>
      </w:tr>
      <w:tr w:rsidR="00BE5EBB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E94978">
            <w:pPr>
              <w:pStyle w:val="Tabletext"/>
              <w:jc w:val="right"/>
            </w:pPr>
            <w:r>
              <w:t>26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proofErr w:type="spellStart"/>
            <w:r w:rsidRPr="001A36A2">
              <w:t>FNS51815</w:t>
            </w:r>
            <w:proofErr w:type="spellEnd"/>
          </w:p>
        </w:tc>
        <w:tc>
          <w:tcPr>
            <w:tcW w:w="6705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r w:rsidRPr="001A36A2">
              <w:t>Diploma of Financial Services</w:t>
            </w:r>
          </w:p>
        </w:tc>
      </w:tr>
      <w:tr w:rsidR="00BE5EBB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E94978">
            <w:pPr>
              <w:pStyle w:val="Tabletext"/>
              <w:jc w:val="right"/>
            </w:pPr>
            <w:r>
              <w:t>27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proofErr w:type="spellStart"/>
            <w:r w:rsidRPr="001A36A2">
              <w:t>FNS60215</w:t>
            </w:r>
            <w:proofErr w:type="spellEnd"/>
          </w:p>
        </w:tc>
        <w:tc>
          <w:tcPr>
            <w:tcW w:w="6705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r w:rsidRPr="001A36A2">
              <w:t>Advanced Diploma of Accounting</w:t>
            </w:r>
          </w:p>
        </w:tc>
      </w:tr>
      <w:tr w:rsidR="00BE5EBB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Default="00105E45" w:rsidP="00E94978">
            <w:pPr>
              <w:pStyle w:val="Tabletext"/>
              <w:jc w:val="right"/>
            </w:pPr>
            <w:r>
              <w:t>28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BE5EBB" w:rsidRPr="001A36A2" w:rsidRDefault="00BE5EBB" w:rsidP="00E94978">
            <w:pPr>
              <w:pStyle w:val="Tabletext"/>
            </w:pPr>
            <w:proofErr w:type="spellStart"/>
            <w:r w:rsidRPr="001A36A2">
              <w:t>FNS60415</w:t>
            </w:r>
            <w:proofErr w:type="spellEnd"/>
          </w:p>
        </w:tc>
        <w:tc>
          <w:tcPr>
            <w:tcW w:w="6705" w:type="dxa"/>
            <w:shd w:val="clear" w:color="auto" w:fill="auto"/>
            <w:noWrap/>
            <w:vAlign w:val="center"/>
          </w:tcPr>
          <w:p w:rsidR="00BE5EBB" w:rsidRPr="001A36A2" w:rsidRDefault="00BE5EBB" w:rsidP="00E94978">
            <w:pPr>
              <w:pStyle w:val="Tabletext"/>
            </w:pPr>
            <w:r w:rsidRPr="001A36A2">
              <w:t>Advanced Diploma of Financial Planning</w:t>
            </w:r>
          </w:p>
        </w:tc>
      </w:tr>
      <w:tr w:rsidR="00BE5EBB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E94978">
            <w:pPr>
              <w:pStyle w:val="Tabletext"/>
              <w:jc w:val="right"/>
            </w:pPr>
            <w:r>
              <w:t>29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proofErr w:type="spellStart"/>
            <w:r w:rsidRPr="001A36A2">
              <w:t>HLT57715</w:t>
            </w:r>
            <w:proofErr w:type="spellEnd"/>
          </w:p>
        </w:tc>
        <w:tc>
          <w:tcPr>
            <w:tcW w:w="6705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r w:rsidRPr="001A36A2">
              <w:t>Diploma of Practice Management</w:t>
            </w:r>
          </w:p>
        </w:tc>
      </w:tr>
      <w:tr w:rsidR="00BE5EBB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E94978">
            <w:pPr>
              <w:pStyle w:val="Tabletext"/>
              <w:jc w:val="right"/>
            </w:pPr>
            <w:r>
              <w:t>30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proofErr w:type="spellStart"/>
            <w:r w:rsidRPr="001A36A2">
              <w:t>LGA50104</w:t>
            </w:r>
            <w:proofErr w:type="spellEnd"/>
          </w:p>
        </w:tc>
        <w:tc>
          <w:tcPr>
            <w:tcW w:w="6705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r w:rsidRPr="001A36A2">
              <w:t>Diploma of Local Government Administration</w:t>
            </w:r>
          </w:p>
        </w:tc>
      </w:tr>
      <w:tr w:rsidR="00BE5EBB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E94978">
            <w:pPr>
              <w:pStyle w:val="Tabletext"/>
              <w:jc w:val="right"/>
            </w:pPr>
            <w:r>
              <w:t>31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proofErr w:type="spellStart"/>
            <w:r w:rsidRPr="001A36A2">
              <w:t>LGA50404</w:t>
            </w:r>
            <w:proofErr w:type="spellEnd"/>
          </w:p>
        </w:tc>
        <w:tc>
          <w:tcPr>
            <w:tcW w:w="6705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r w:rsidRPr="001A36A2">
              <w:t>Diploma of Local Government (Operational Works)</w:t>
            </w:r>
          </w:p>
        </w:tc>
      </w:tr>
      <w:tr w:rsidR="00BE5EBB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E94978">
            <w:pPr>
              <w:pStyle w:val="Tabletext"/>
              <w:jc w:val="right"/>
            </w:pPr>
            <w:r>
              <w:t>32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proofErr w:type="spellStart"/>
            <w:r w:rsidRPr="001A36A2">
              <w:t>LGA50712</w:t>
            </w:r>
            <w:proofErr w:type="spellEnd"/>
          </w:p>
        </w:tc>
        <w:tc>
          <w:tcPr>
            <w:tcW w:w="6705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r w:rsidRPr="001A36A2">
              <w:t>Diploma of Local Government</w:t>
            </w:r>
          </w:p>
        </w:tc>
      </w:tr>
      <w:tr w:rsidR="00BE5EBB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E94978">
            <w:pPr>
              <w:pStyle w:val="Tabletext"/>
              <w:jc w:val="right"/>
            </w:pPr>
            <w:r>
              <w:t>33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proofErr w:type="spellStart"/>
            <w:r w:rsidRPr="001A36A2">
              <w:t>PSP50616</w:t>
            </w:r>
            <w:proofErr w:type="spellEnd"/>
          </w:p>
        </w:tc>
        <w:tc>
          <w:tcPr>
            <w:tcW w:w="6705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r w:rsidRPr="001A36A2">
              <w:t>Diploma of Procurement and Contracting</w:t>
            </w:r>
          </w:p>
        </w:tc>
      </w:tr>
      <w:tr w:rsidR="00BE5EBB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E94978">
            <w:pPr>
              <w:pStyle w:val="Tabletext"/>
              <w:jc w:val="right"/>
            </w:pPr>
            <w:r>
              <w:t>34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proofErr w:type="spellStart"/>
            <w:r w:rsidRPr="001A36A2">
              <w:t>SHB50216</w:t>
            </w:r>
            <w:proofErr w:type="spellEnd"/>
          </w:p>
        </w:tc>
        <w:tc>
          <w:tcPr>
            <w:tcW w:w="6705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r w:rsidRPr="001A36A2">
              <w:t>Diploma of Salon Management</w:t>
            </w:r>
          </w:p>
        </w:tc>
      </w:tr>
      <w:tr w:rsidR="00BE5EBB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E94978">
            <w:pPr>
              <w:pStyle w:val="Tabletext"/>
              <w:jc w:val="right"/>
            </w:pPr>
            <w:r>
              <w:t>35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proofErr w:type="spellStart"/>
            <w:r w:rsidRPr="001A36A2">
              <w:t>SIT50116</w:t>
            </w:r>
            <w:proofErr w:type="spellEnd"/>
          </w:p>
        </w:tc>
        <w:tc>
          <w:tcPr>
            <w:tcW w:w="6705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r w:rsidRPr="001A36A2">
              <w:t>Diploma of Travel and Tourism Management</w:t>
            </w:r>
          </w:p>
        </w:tc>
      </w:tr>
      <w:tr w:rsidR="00BE5EBB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E94978">
            <w:pPr>
              <w:pStyle w:val="Tabletext"/>
              <w:jc w:val="right"/>
            </w:pPr>
            <w:r>
              <w:t>36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proofErr w:type="spellStart"/>
            <w:r w:rsidRPr="001A36A2">
              <w:t>SIT50216</w:t>
            </w:r>
            <w:proofErr w:type="spellEnd"/>
          </w:p>
        </w:tc>
        <w:tc>
          <w:tcPr>
            <w:tcW w:w="6705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r w:rsidRPr="001A36A2">
              <w:t>Diploma of Holiday Park and Resort Management</w:t>
            </w:r>
          </w:p>
        </w:tc>
      </w:tr>
      <w:tr w:rsidR="00BE5EBB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E94978">
            <w:pPr>
              <w:pStyle w:val="Tabletext"/>
              <w:jc w:val="right"/>
            </w:pPr>
            <w:r>
              <w:lastRenderedPageBreak/>
              <w:t>37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proofErr w:type="spellStart"/>
            <w:r w:rsidRPr="001A36A2">
              <w:t>SIT50316</w:t>
            </w:r>
            <w:proofErr w:type="spellEnd"/>
          </w:p>
        </w:tc>
        <w:tc>
          <w:tcPr>
            <w:tcW w:w="6705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r w:rsidRPr="001A36A2">
              <w:t>Diploma of Event Management</w:t>
            </w:r>
          </w:p>
        </w:tc>
      </w:tr>
      <w:tr w:rsidR="00BE5EBB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E94978">
            <w:pPr>
              <w:pStyle w:val="Tabletext"/>
              <w:jc w:val="right"/>
            </w:pPr>
            <w:r>
              <w:t>38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proofErr w:type="spellStart"/>
            <w:r w:rsidRPr="001A36A2">
              <w:t>SIT50416</w:t>
            </w:r>
            <w:proofErr w:type="spellEnd"/>
          </w:p>
        </w:tc>
        <w:tc>
          <w:tcPr>
            <w:tcW w:w="6705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r w:rsidRPr="001A36A2">
              <w:t>Diploma of Hospitality Management</w:t>
            </w:r>
          </w:p>
        </w:tc>
      </w:tr>
      <w:tr w:rsidR="00BE5EBB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E94978">
            <w:pPr>
              <w:pStyle w:val="Tabletext"/>
              <w:jc w:val="right"/>
            </w:pPr>
            <w:r>
              <w:t>39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proofErr w:type="spellStart"/>
            <w:r w:rsidRPr="001A36A2">
              <w:t>SIT60116</w:t>
            </w:r>
            <w:proofErr w:type="spellEnd"/>
          </w:p>
        </w:tc>
        <w:tc>
          <w:tcPr>
            <w:tcW w:w="6705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r w:rsidRPr="001A36A2">
              <w:t>Advanced Diploma of Travel and Tourism Management</w:t>
            </w:r>
          </w:p>
        </w:tc>
      </w:tr>
      <w:tr w:rsidR="00BE5EBB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E94978">
            <w:pPr>
              <w:pStyle w:val="Tabletext"/>
              <w:jc w:val="right"/>
            </w:pPr>
            <w:r>
              <w:t>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proofErr w:type="spellStart"/>
            <w:r w:rsidRPr="001A36A2">
              <w:t>SIT60216</w:t>
            </w:r>
            <w:proofErr w:type="spellEnd"/>
          </w:p>
        </w:tc>
        <w:tc>
          <w:tcPr>
            <w:tcW w:w="6705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r w:rsidRPr="001A36A2">
              <w:t>Advanced Diploma of Event Management</w:t>
            </w:r>
          </w:p>
        </w:tc>
      </w:tr>
      <w:tr w:rsidR="00BE5EBB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E94978">
            <w:pPr>
              <w:pStyle w:val="Tabletext"/>
              <w:jc w:val="right"/>
            </w:pPr>
            <w:r>
              <w:t>41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proofErr w:type="spellStart"/>
            <w:r w:rsidRPr="001A36A2">
              <w:t>SIT60316</w:t>
            </w:r>
            <w:proofErr w:type="spellEnd"/>
          </w:p>
        </w:tc>
        <w:tc>
          <w:tcPr>
            <w:tcW w:w="6705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r w:rsidRPr="001A36A2">
              <w:t>Advanced Diploma of Hospitality Management</w:t>
            </w:r>
          </w:p>
        </w:tc>
      </w:tr>
      <w:tr w:rsidR="00BE5EBB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E94978">
            <w:pPr>
              <w:pStyle w:val="Tabletext"/>
              <w:jc w:val="right"/>
            </w:pPr>
            <w:r>
              <w:t>42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proofErr w:type="spellStart"/>
            <w:r w:rsidRPr="001A36A2">
              <w:t>TLI50415</w:t>
            </w:r>
            <w:proofErr w:type="spellEnd"/>
          </w:p>
        </w:tc>
        <w:tc>
          <w:tcPr>
            <w:tcW w:w="6705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E94978">
            <w:pPr>
              <w:pStyle w:val="Tabletext"/>
            </w:pPr>
            <w:r w:rsidRPr="001A36A2">
              <w:t>Diploma of Logistics</w:t>
            </w:r>
          </w:p>
        </w:tc>
      </w:tr>
    </w:tbl>
    <w:p w:rsidR="003C61A0" w:rsidRPr="003C61A0" w:rsidRDefault="003C61A0" w:rsidP="003C61A0"/>
    <w:p w:rsidR="00150877" w:rsidRPr="00351537" w:rsidRDefault="00150877" w:rsidP="00150877">
      <w:pPr>
        <w:pStyle w:val="ActHead2"/>
        <w:pageBreakBefore/>
      </w:pPr>
      <w:bookmarkStart w:id="15" w:name="_Toc468352679"/>
      <w:r w:rsidRPr="00351537">
        <w:rPr>
          <w:rStyle w:val="CharPartNo"/>
        </w:rPr>
        <w:lastRenderedPageBreak/>
        <w:t>Part</w:t>
      </w:r>
      <w:r>
        <w:rPr>
          <w:rStyle w:val="CharPartNo"/>
        </w:rPr>
        <w:t> 2</w:t>
      </w:r>
      <w:r w:rsidRPr="00351537">
        <w:t>—</w:t>
      </w:r>
      <w:r>
        <w:rPr>
          <w:rStyle w:val="CharPartText"/>
        </w:rPr>
        <w:t>Courses in loan cap band 2</w:t>
      </w:r>
      <w:bookmarkEnd w:id="15"/>
    </w:p>
    <w:p w:rsidR="003D6FA1" w:rsidRPr="00C91176" w:rsidRDefault="003D6FA1" w:rsidP="003D6FA1"/>
    <w:tbl>
      <w:tblPr>
        <w:tblW w:w="8568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276"/>
        <w:gridCol w:w="6662"/>
      </w:tblGrid>
      <w:tr w:rsidR="00BE5EBB" w:rsidRPr="00C91176" w:rsidTr="005B0366">
        <w:trPr>
          <w:cantSplit/>
          <w:trHeight w:val="375"/>
          <w:tblHeader/>
        </w:trPr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Heading"/>
              <w:jc w:val="right"/>
            </w:pPr>
            <w:r>
              <w:t>Item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EBB" w:rsidRPr="001A36A2" w:rsidRDefault="00BE5EBB" w:rsidP="003C61A0">
            <w:pPr>
              <w:pStyle w:val="TableHeading"/>
            </w:pPr>
            <w:r w:rsidRPr="001A36A2">
              <w:t>Course code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EBB" w:rsidRPr="001A36A2" w:rsidRDefault="00BE5EBB" w:rsidP="00C54D55">
            <w:pPr>
              <w:pStyle w:val="TableHeading"/>
            </w:pPr>
            <w:r w:rsidRPr="001A36A2">
              <w:t>Course or qualification name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10142NAT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 xml:space="preserve">Advanced Diploma of </w:t>
            </w:r>
            <w:proofErr w:type="spellStart"/>
            <w:r w:rsidRPr="001A36A2">
              <w:t>NeuroSpinology</w:t>
            </w:r>
            <w:proofErr w:type="spellEnd"/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10180NAT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Graduate Diploma of Virtualisation Technologies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10194NAT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Advanced Diploma of Building Biology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10198NAT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Graduate Certificate in Networking and Cyber Security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10263NAT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Applied Geosciences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10343NAT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Advanced Diploma of Professional Game Development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10383NAT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Graduate Diploma of Cardiac Electrophysiology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10408NAT</w:t>
            </w:r>
            <w:proofErr w:type="spellEnd"/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Aboriginal and Torres Strait Islander Legal Advocacy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10453NAT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Personal Care Formulation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Default="00105E45" w:rsidP="00202DE3">
            <w:pPr>
              <w:pStyle w:val="Tabletext"/>
              <w:jc w:val="right"/>
            </w:pPr>
            <w: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22268VIC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BE5EBB" w:rsidRPr="001A36A2" w:rsidRDefault="00BE5EBB" w:rsidP="005F2A8A">
            <w:pPr>
              <w:pStyle w:val="Tabletext"/>
            </w:pPr>
            <w:r w:rsidRPr="001A36A2">
              <w:t>Advanced Diploma of Building Design (Architectural)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Default="00105E45" w:rsidP="00202DE3">
            <w:pPr>
              <w:pStyle w:val="Tabletext"/>
              <w:jc w:val="right"/>
            </w:pPr>
            <w: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40633SA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BE5EBB" w:rsidRPr="001A36A2" w:rsidRDefault="00BE5EBB" w:rsidP="005F2A8A">
            <w:pPr>
              <w:pStyle w:val="Tabletext"/>
            </w:pPr>
            <w:r w:rsidRPr="001A36A2">
              <w:t>Advanced Diploma of Oral Health (Dental Hygiene)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52697WA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Marine Studies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52703WA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Advanced Diploma of Games Development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ACM50110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Animal Technology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ACM50212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Veterinary Nursing (Surgical)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ACM50412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Veterinary Nursing (Emergency and Critical Care)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ACM50512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Veterinary Nursing (General Practice)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AMP50215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Meat Processing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BSB51315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Work Health and Safety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BSB52115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Library and Information Services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BSB52215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Legal Services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BSB60615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Advanced Diploma of Work Health and Safety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CHC50113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Early Childhood Education and Care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CHC50213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School Age Education and Care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CHC50313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Child, Youth and Family Intervention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CHC50413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Youth Work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CHC50513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Youth Justice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CHC51015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Counselling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CHC51115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Financial Counselling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CHC52015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Community Services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CHC52115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Community Development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CHC53215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Alcohol and Other Drugs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CHC53315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Mental Health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CHC53415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Leisure and Health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Default="00105E45" w:rsidP="00202DE3">
            <w:pPr>
              <w:pStyle w:val="Tabletext"/>
              <w:jc w:val="right"/>
            </w:pPr>
            <w: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CHC81115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BE5EBB" w:rsidRPr="001A36A2" w:rsidRDefault="00BE5EBB" w:rsidP="005F2A8A">
            <w:pPr>
              <w:pStyle w:val="Tabletext"/>
            </w:pPr>
            <w:r w:rsidRPr="001A36A2">
              <w:t>Graduate Diploma of Family Dispute Resolution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CPC50210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Building and Construction (Building)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CPC50308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Building and Construction (Management)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Default="00105E45" w:rsidP="00202DE3">
            <w:pPr>
              <w:pStyle w:val="Tabletext"/>
              <w:jc w:val="right"/>
            </w:pPr>
            <w:r>
              <w:t>38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CPC50509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BE5EBB" w:rsidRPr="001A36A2" w:rsidRDefault="00BE5EBB" w:rsidP="005F2A8A">
            <w:pPr>
              <w:pStyle w:val="Tabletext"/>
            </w:pPr>
            <w:r w:rsidRPr="001A36A2">
              <w:t>Diploma of Fire Systems Design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CPC50612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Hydraulic Services Design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lastRenderedPageBreak/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CPC60115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Advanced Diploma of Building Surveying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Default="00105E45" w:rsidP="00202DE3">
            <w:pPr>
              <w:pStyle w:val="Tabletext"/>
              <w:jc w:val="right"/>
            </w:pPr>
            <w:r>
              <w:t>41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CPC60212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BE5EBB" w:rsidRPr="001A36A2" w:rsidRDefault="00BE5EBB" w:rsidP="005F2A8A">
            <w:pPr>
              <w:pStyle w:val="Tabletext"/>
            </w:pPr>
            <w:r w:rsidRPr="001A36A2">
              <w:t>Advanced Diploma of Building and Construction (Management)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CPP50911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Building Design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CSC50115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Correctional Administration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CUA50415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Live Production and Technical Services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CUA50715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Graphic Design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CUA50815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Music Industry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CUA50915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Photography and Photo Imaging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CUA51015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Screen and Media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CUA51115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Visual Arts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CUA60213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Advanced Diploma of Live Production and Management Services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CUA60315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Advanced Diploma of Graphic Design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CUA60415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Advanced Diploma of Creative Product Development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CUA60515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Advanced Diploma of Music Industry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CUA60615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Advanced Diploma of Screen and Media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CUA60715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Advanced Diploma of Visual Arts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DEF53115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Electronic Forensics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HLT50113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Aboriginal and/or Torres Strait Islander Primary Health Care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HLT50213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Aboriginal and/or Torres Strait Islander Primary Health Care Practice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HLT51015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Paramedical Science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HLT52015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Remedial Massage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HLT55115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Dental Technology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HLT65015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Advanced Diploma of Dental Prosthetics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ICT50115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Information Technology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ICT50215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Digital and Interactive Games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ICT50315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Information Technology Systems Administration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ICT50415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Information Technology Networking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ICT50515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Database Design and Development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ICT50615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Website Development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ICT50715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Software Development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ICT50815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Systems Analysis and Design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ICT50915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Digital Media Technologies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ICT60115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Advanced Diploma of Information Technology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ICT60215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Advanced Diploma of Network Security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ICT60315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Advanced Diploma of Information Technology Business Analysis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ICT60415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Advanced Diploma of Information Technology Project Management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ICT60515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Advanced Diploma of Computer Systems Technology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ICT80115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Graduate Certificate in Information Technology and Strategic Management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ICT80215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Graduate Certificate in Information Technology Sustainability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LGA50508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Local Government (Planning)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MSF50213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Interior Design and Decoration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MSF50313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Furniture Design and Technology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lastRenderedPageBreak/>
              <w:t>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MSF60113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Advanced Diploma of Interior Design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MSL50116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Laboratory Technology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MSL60116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Advanced Diploma of Laboratory Operations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PSP50116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Government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PSP50816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Translating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PSP50916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Interpreting (</w:t>
            </w:r>
            <w:proofErr w:type="spellStart"/>
            <w:r w:rsidRPr="001A36A2">
              <w:t>LOTE</w:t>
            </w:r>
            <w:proofErr w:type="spellEnd"/>
            <w:r w:rsidRPr="001A36A2">
              <w:t>-English)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PSP60816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Advanced Diploma of Translating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RGR50308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Racing Services (Steward)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SHB50115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Beauty Therapy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91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SIS50115</w:t>
            </w:r>
            <w:proofErr w:type="spellEnd"/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Sport and Recreation Management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92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SIS50215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Fitness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93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SIS50310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Outdoor Recreation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94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SIS50612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Sport Development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TAE50116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Vocational Education and Training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TAE50216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Training Design and Development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TAE80113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Graduate Diploma of Adult Language, Literacy and Numeracy Practice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ZBS50100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Blood Services (Donor Selection for Blood and Blood Component Collection)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ZBS50300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Blood Services (Donor Screening and Product Testing of Blood and Blood Components)</w:t>
            </w:r>
          </w:p>
        </w:tc>
      </w:tr>
      <w:tr w:rsidR="00BE5EBB" w:rsidRPr="00C91176" w:rsidTr="005B0366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BE5EBB" w:rsidRPr="00CF2DED" w:rsidRDefault="00105E45" w:rsidP="00202DE3">
            <w:pPr>
              <w:pStyle w:val="Tabletext"/>
              <w:jc w:val="right"/>
            </w:pPr>
            <w: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proofErr w:type="spellStart"/>
            <w:r w:rsidRPr="001A36A2">
              <w:t>ZBS50400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BE5EBB" w:rsidRPr="001A36A2" w:rsidRDefault="00BE5EBB" w:rsidP="005F2A8A">
            <w:pPr>
              <w:pStyle w:val="Tabletext"/>
            </w:pPr>
            <w:r w:rsidRPr="001A36A2">
              <w:t>Diploma of Blood Services (Processing of Blood and Blood Components)</w:t>
            </w:r>
          </w:p>
        </w:tc>
      </w:tr>
    </w:tbl>
    <w:p w:rsidR="00150877" w:rsidRPr="00351537" w:rsidRDefault="00150877" w:rsidP="00150877">
      <w:pPr>
        <w:pStyle w:val="ActHead2"/>
        <w:pageBreakBefore/>
      </w:pPr>
      <w:bookmarkStart w:id="16" w:name="_Toc468352680"/>
      <w:r w:rsidRPr="00351537">
        <w:rPr>
          <w:rStyle w:val="CharPartNo"/>
        </w:rPr>
        <w:lastRenderedPageBreak/>
        <w:t>Part</w:t>
      </w:r>
      <w:r>
        <w:rPr>
          <w:rStyle w:val="CharPartNo"/>
        </w:rPr>
        <w:t> 3</w:t>
      </w:r>
      <w:r w:rsidRPr="00351537">
        <w:t>—</w:t>
      </w:r>
      <w:r>
        <w:rPr>
          <w:rStyle w:val="CharPartText"/>
        </w:rPr>
        <w:t>Courses in loan cap band 3</w:t>
      </w:r>
      <w:bookmarkEnd w:id="16"/>
    </w:p>
    <w:p w:rsidR="003C61A0" w:rsidRPr="00C91176" w:rsidRDefault="003C61A0" w:rsidP="003C61A0"/>
    <w:tbl>
      <w:tblPr>
        <w:tblW w:w="8613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276"/>
        <w:gridCol w:w="6707"/>
      </w:tblGrid>
      <w:tr w:rsidR="003C61A0" w:rsidRPr="00C91176" w:rsidTr="00E94978">
        <w:trPr>
          <w:cantSplit/>
          <w:trHeight w:val="375"/>
          <w:tblHeader/>
        </w:trPr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C61A0" w:rsidRPr="00CF2DED" w:rsidRDefault="003C61A0" w:rsidP="00E94978">
            <w:pPr>
              <w:pStyle w:val="TableHeading"/>
              <w:jc w:val="right"/>
            </w:pPr>
            <w:r>
              <w:t>Item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61A0" w:rsidRPr="00C91176" w:rsidRDefault="003C61A0" w:rsidP="00E94978">
            <w:pPr>
              <w:pStyle w:val="TableHeading"/>
            </w:pPr>
            <w:r>
              <w:t>Course c</w:t>
            </w:r>
            <w:r w:rsidRPr="00C91176">
              <w:t>ode</w:t>
            </w:r>
          </w:p>
        </w:tc>
        <w:tc>
          <w:tcPr>
            <w:tcW w:w="6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61A0" w:rsidRPr="00C91176" w:rsidRDefault="003C61A0" w:rsidP="00E94978">
            <w:pPr>
              <w:pStyle w:val="TableHeading"/>
            </w:pPr>
            <w:r w:rsidRPr="00C91176">
              <w:t>Course</w:t>
            </w:r>
            <w:r>
              <w:t xml:space="preserve"> or qualification</w:t>
            </w:r>
            <w:r w:rsidRPr="00C91176">
              <w:t xml:space="preserve"> </w:t>
            </w:r>
            <w:r>
              <w:t>name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10018NAT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Wine Technology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10024NAT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Graduate Certificate in Applied Agricultural Production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10050NAT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Health Technology (Prosthetics and Orthotics) (Rehabilitation Engineering)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10070NAT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Equitation Science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10083NAT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Advanced Diploma of Applied Environmental Management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10219NAT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Holistic Management - Sustainable Rural Lands, Business and Communities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10220NAT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Industrial Design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10221NAT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Advanced Diploma of Industrial Design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10230NAT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Horse Industry Management (Performance Horse)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10406NAT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Road Crash Investigation and Analysis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10509NAT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Transport Safety Investigation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10546NAT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Construction Material Testing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22181VIC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Graduate Certificate in Tool Design for Plastics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22228VIC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Advanced Diploma of Engineering Technology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22229VIC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Engineering Technology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22260VIC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Applied Horticultural Science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22267VIC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Electrical Project Management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22273VIC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Agronomy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22308VIC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Horse Breeding (Stud Management)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30916QLD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 xml:space="preserve">Diploma of Aircraft Maintenance Engineering - </w:t>
            </w:r>
            <w:proofErr w:type="spellStart"/>
            <w:r>
              <w:t>Avioncs</w:t>
            </w:r>
            <w:proofErr w:type="spellEnd"/>
            <w:r>
              <w:t xml:space="preserve"> </w:t>
            </w:r>
            <w:proofErr w:type="spellStart"/>
            <w:r>
              <w:t>TB2</w:t>
            </w:r>
            <w:proofErr w:type="spellEnd"/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30919QLD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 xml:space="preserve">Diploma of Aircraft Maintenance Engineering - Mechanical </w:t>
            </w:r>
            <w:proofErr w:type="spellStart"/>
            <w:r>
              <w:t>TB1</w:t>
            </w:r>
            <w:proofErr w:type="spellEnd"/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30986QLD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Environmental Management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39295QLD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Operational Management (Specialisation)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40303SA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Advanced Diploma of Aviation (Air Transport Pilot Licence)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52606WA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Advanced Diploma of Mechanical Engineering Technology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52630WA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Map You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52647WA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Aeronautics - Commercial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52677WA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Advanced Diploma of Remote Engineering, Mechatronics and Robotics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52684WA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Advanced Diploma of Electrical and Instrumentation (</w:t>
            </w:r>
            <w:proofErr w:type="spellStart"/>
            <w:r>
              <w:t>E&amp;I</w:t>
            </w:r>
            <w:proofErr w:type="spellEnd"/>
            <w:r>
              <w:t>) Engineering for Oil and Gas Facilities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52693WA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Advanced Diploma of Map You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52694WA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Aviation Management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52705WA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Advanced Diploma of Biomedical Engineering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52708WA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Advanced Diploma of Industrial Automation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52724WA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Advanced Diploma of Civil and Structural Engineering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52725WA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Civil and Structural Engineering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52726WA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Advanced Diploma of Applied Electrical Engineering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lastRenderedPageBreak/>
              <w:t>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52727WA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Advanced Diploma of Electrical and Instrumentation (</w:t>
            </w:r>
            <w:proofErr w:type="spellStart"/>
            <w:r>
              <w:t>E&amp;I</w:t>
            </w:r>
            <w:proofErr w:type="spellEnd"/>
            <w:r>
              <w:t>) Engineering in Mining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52738WA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Advanced Diploma of Aeronautics - Airline Transport Pilot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52742WA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Advanced Diploma of Plant Engineering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52759WA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Advanced Diploma of Engineering (Oil and Gas)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52760WA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Engineering (Oil and Gas)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52764WA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Graduate Certificate in Renewable Energy Technologies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52782WA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Advanced Diploma of Industrial Data Communication, Networking and IT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44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AHC50116</w:t>
            </w:r>
            <w:proofErr w:type="spellEnd"/>
          </w:p>
        </w:tc>
        <w:tc>
          <w:tcPr>
            <w:tcW w:w="67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Agriculture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AHC50216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Pork Production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AHC50316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Production Horticulture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AHC50416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Horticulture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AHC50516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Arboriculture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AHC50616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Landscape Design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AHC50716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Parks and Gardens Management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AHC50816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Production Nursery Management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AHC50916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Retail Nursery Management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AHC51016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Sports Turf Management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AHC51116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Conservation and Land Management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AHC51216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Community Coordination and Facilitation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AHC51316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Pest Management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AHC51416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Agribusiness Management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AHC51516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Viticulture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AHC51616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Irrigation Management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AHC51816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Organic Farming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AHC52016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Landscape Project Management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AHC52116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Permaculture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AHC60216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Advanced Diploma of Horticulture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AHC60316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Advanced Diploma of Agribusiness Management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AHC60415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Advanced Diploma of Conservation and Land Management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AHC60516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Advanced Diploma of Arboriculture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AHC80116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Graduate Diploma of Arboriculture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AUM50113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Automotive Manufacturing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AUR50216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Automotive Technology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AUR50316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Motor Sport Technology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CPP50116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Surveying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CPP50216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Spatial Information Services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CPP50811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Waste Management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DEF53215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Simulator Maintenance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FDF50110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Food Processing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FDF50210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Pharmaceutical Manufacturing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FDF50311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Food Science and Technology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lastRenderedPageBreak/>
              <w:t>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FWP50116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Forest and Forest Products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FWP50216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Timber Truss and Frame Manufacture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FWP50316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Timber Truss and Frame Design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FWP60116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Advanced Diploma of Forest Industry Sustainability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HLT54115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Nursing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83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HLT64115</w:t>
            </w:r>
            <w:proofErr w:type="spellEnd"/>
          </w:p>
        </w:tc>
        <w:tc>
          <w:tcPr>
            <w:tcW w:w="67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Advanced Diploma of Nursing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ICP50115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Printing and Graphic Arts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85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ICT51015</w:t>
            </w:r>
            <w:proofErr w:type="spellEnd"/>
          </w:p>
        </w:tc>
        <w:tc>
          <w:tcPr>
            <w:tcW w:w="67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Telecommunications Engineering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ICT51115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Telecommunications Planning and Design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ICT60615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Advanced Diploma of Telecommunications Network Engineering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ICT80315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Graduate Certificate in Telecommunications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ICT80415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Graduate Diploma of Telecommunications Network Engineering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ICT80515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Graduate Diploma of Telecommunications and Strategic Management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ICT80615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Graduate Certificate in Telecommunications Network Engineering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LMT50207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Medical Grade Footwear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LMT50407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Textile Technology and Production Management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LMT60207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Advanced Diploma of Medical Grade Footwear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MAR50115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 xml:space="preserve">Diploma of Maritime Operations (Engineer </w:t>
            </w:r>
            <w:proofErr w:type="spellStart"/>
            <w:r>
              <w:t>Watchkeeper</w:t>
            </w:r>
            <w:proofErr w:type="spellEnd"/>
            <w:r>
              <w:t>)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MAR50215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Maritime Operations (Marine Surveying)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MAR50315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Maritime Operations (</w:t>
            </w:r>
            <w:proofErr w:type="spellStart"/>
            <w:r>
              <w:t>Watchkeeper</w:t>
            </w:r>
            <w:proofErr w:type="spellEnd"/>
            <w:r>
              <w:t xml:space="preserve"> Deck)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MAR50415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Maritime Operations (Master up to 500 GT)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MAR50613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Maritime Operations (Marine Engineering Class 3 Near Coastal)</w:t>
            </w:r>
          </w:p>
        </w:tc>
      </w:tr>
      <w:tr w:rsidR="003C61A0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A62251" w:rsidP="00E94978">
            <w:pPr>
              <w:pStyle w:val="Tabletext"/>
              <w:jc w:val="right"/>
            </w:pPr>
            <w: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proofErr w:type="spellStart"/>
            <w:r>
              <w:t>MAR50713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3C61A0" w:rsidRDefault="003C61A0" w:rsidP="00E94978">
            <w:pPr>
              <w:pStyle w:val="Tabletext"/>
            </w:pPr>
            <w:r>
              <w:t>Diploma of Maritime Operations (Master up to 80 metres Near Coastal)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A62251" w:rsidP="00E94978">
            <w:pPr>
              <w:pStyle w:val="Tabletext"/>
              <w:jc w:val="right"/>
            </w:pPr>
            <w:r>
              <w:t>101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MAR60115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Advanced Diploma of Maritime Operations (Marine Engineering Class 2)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A62251" w:rsidP="00E94978">
            <w:pPr>
              <w:pStyle w:val="Tabletext"/>
              <w:jc w:val="right"/>
            </w:pPr>
            <w:r>
              <w:t>102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MAR60215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Advanced Diploma of Maritime Operations (Marine Engineering Class 1)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A62251" w:rsidP="00E94978">
            <w:pPr>
              <w:pStyle w:val="Tabletext"/>
              <w:jc w:val="right"/>
            </w:pPr>
            <w:r>
              <w:t>103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MAR60315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Advanced Diploma of Maritime Operations (Master Unlimited)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A62251" w:rsidP="00E94978">
            <w:pPr>
              <w:pStyle w:val="Tabletext"/>
              <w:jc w:val="right"/>
            </w:pPr>
            <w:r>
              <w:t>104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MEA50115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 xml:space="preserve">Diploma of </w:t>
            </w:r>
            <w:proofErr w:type="spellStart"/>
            <w:r>
              <w:t>Aeroskills</w:t>
            </w:r>
            <w:proofErr w:type="spellEnd"/>
            <w:r>
              <w:t xml:space="preserve"> (Avionics)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A62251" w:rsidP="00E94978">
            <w:pPr>
              <w:pStyle w:val="Tabletext"/>
              <w:jc w:val="right"/>
            </w:pPr>
            <w:r>
              <w:t>105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MEA50215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 xml:space="preserve">Diploma of </w:t>
            </w:r>
            <w:proofErr w:type="spellStart"/>
            <w:r>
              <w:t>Aeroskills</w:t>
            </w:r>
            <w:proofErr w:type="spellEnd"/>
            <w:r>
              <w:t xml:space="preserve"> (Mechanical)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A62251" w:rsidP="00E94978">
            <w:pPr>
              <w:pStyle w:val="Tabletext"/>
              <w:jc w:val="right"/>
            </w:pPr>
            <w:r>
              <w:t>106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MEA50315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Diploma of Aviation Maintenance Management (Avionics)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A62251" w:rsidP="00E94978">
            <w:pPr>
              <w:pStyle w:val="Tabletext"/>
              <w:jc w:val="right"/>
            </w:pPr>
            <w:r>
              <w:t>107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MEA50415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Diploma of Aviation Maintenance Management (Mechanical)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A62251" w:rsidP="00E94978">
            <w:pPr>
              <w:pStyle w:val="Tabletext"/>
              <w:jc w:val="right"/>
            </w:pPr>
            <w:r>
              <w:t>108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MEA50515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 xml:space="preserve">Diploma of </w:t>
            </w:r>
            <w:proofErr w:type="spellStart"/>
            <w:r>
              <w:t>Aeroskills</w:t>
            </w:r>
            <w:proofErr w:type="spellEnd"/>
            <w:r>
              <w:t xml:space="preserve"> (Non-Destructive Testing)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A62251" w:rsidP="00E94978">
            <w:pPr>
              <w:pStyle w:val="Tabletext"/>
              <w:jc w:val="right"/>
            </w:pPr>
            <w:r>
              <w:t>109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MEA50615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Diploma of Aeronautical Engineering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A62251" w:rsidP="00E94978">
            <w:pPr>
              <w:pStyle w:val="Tabletext"/>
              <w:jc w:val="right"/>
            </w:pPr>
            <w: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MEA50715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Diploma of Avionic Engineering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MEA60115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Advanced Diploma of Aviation Maintenance Management (Avionics)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MEA60215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Advanced Diploma of Aviation Maintenance Management (Mechanical)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MEA60315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Advanced Diploma of Aviation Non-Destructive Testing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MEA60415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Advanced Diploma of Aeronautical Engineering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MEA60515</w:t>
            </w:r>
            <w:proofErr w:type="spellEnd"/>
          </w:p>
        </w:tc>
        <w:tc>
          <w:tcPr>
            <w:tcW w:w="67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Advanced Diploma of Avionic Engineering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MEM50105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Diploma of Engineering - Advanced Trade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MEM50212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Diploma of Engineering - Technical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MEM60112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Advanced Diploma of Engineering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MEM80112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Graduate Diploma of Engineering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lastRenderedPageBreak/>
              <w:t>1</w:t>
            </w:r>
            <w:r w:rsidR="00A62251"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MSA50108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Diploma of Manufacturing Technology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MSA60108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Advanced Diploma of Manufacturing Technology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MSS50116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Diploma of Sustainable Operations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MSS50216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Diploma of Environmental Monitoring and Technology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MSS50316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Diploma of Competitive Systems and Practices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MSS60316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Advanced Diploma of Competitive Systems and Practices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MSS80116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Graduate Certificate in Sustainable Operations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MSS80216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Graduate Certificate in Environmental Management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MSS80316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Graduate Certificate in Competitive Systems and Practices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MSS80416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Graduate Diploma of Competitive Systems and Practices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MST50116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Diploma of Applied Fashion Design and Merchandising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MST50216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Diploma of Textile Design and Development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MST60116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Advanced Diploma of Applied Fashion Design and Merchandising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MST60216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Advanced Diploma of Textile Design and Development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NWP50715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Diploma of Water Industry Operations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PMA50116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Diploma of Process Plant Technology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PMA60116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Advanced Diploma of Process Plant Technology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PMB50116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Diploma of Polymer Technology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PMB60116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Advanced Diploma of Polymer Technology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PMC50116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Diploma of Manufactured Mineral Products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PMC60116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Advanced Diploma of Manufactured Mineral Products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PMC80116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Graduate Certificate in Refractories Engineering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PUA50513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Diploma of Public Safety (Firefighting Management)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PUA60513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Advanced Diploma of Public Safety (Firefighting Management)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RGR50108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Diploma of Racing (Racehorse Trainer)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RGR50408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Diploma of Racing Services (Track Management)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RII50115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Diploma of Surface Operations Management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RII50215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Diploma of Underground Metalliferous Mining Management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RII50315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Diploma of Minerals Processing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RII50415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Diploma of Civil Construction Management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RII50515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Diploma of Civil Construction Design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RII50615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Diploma of Drilling Operations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RII50715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Diploma of Drilling Oil &amp; Gas (Off shore)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RII50815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Diploma of Drilling Oil &amp; Gas (On shore)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RII50915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Diploma of Underground Coal Mining Management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RII51015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Diploma of Well Servicing Operations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RII60115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Advanced Diploma of Metalliferous Mining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RII60215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Advanced Diploma of Extractive Industries Management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RII60315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Advanced Diploma of Underground Coal Mining Management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RII60415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Advanced Diploma of Drilling Management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RII60515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Advanced Diploma of Civil Construction Design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RII60615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Advanced Diploma of Civil Construction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lastRenderedPageBreak/>
              <w:t>1</w:t>
            </w:r>
            <w:r w:rsidR="00A62251">
              <w:t>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RII60715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Advanced Diploma of Surface Coal Mining Management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SFI50111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Diploma of Aquaculture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SFI50211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Diploma of Fishing Operations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SFI50411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Diploma of Fisheries Compliance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SFI50511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Diploma of Seafood Processing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TLI50615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Diploma of Rail Operations Management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UEE50111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Diploma of Computer Systems Engineering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UEE50211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Diploma of Electrical and Instrumentation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UEE50311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Diploma of Electrical and Refrigeration and Air-Conditioning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UEE50411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Diploma of Electrical Engineering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UEE50511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Diploma of Electronics and Communications Engineering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UEE50711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Diploma of Renewable Energy Engineering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UEE50811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Diploma of Research and Development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UEE50911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Diploma of Industrial Electronics and Control Engineering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UEE51011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Diploma of Instrumentation and Control Engineering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UEE51111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Diploma of Engineering Technology - Refrigeration and Air-conditioning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UEE51211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Diploma of Air-conditioning and Refrigeration Engineering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UEE53011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Diploma of Electrical Systems Engineering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UEE60211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Advanced Diploma of Electronics and Communications Engineering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UEE60411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Advanced Diploma of Computer Systems Engineering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UEE60611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Advanced Diploma of Industrial Electronics and Control Engineering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UEE60911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Advanced Diploma of Renewable Energy Engineering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UEE61111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Advanced Diploma of Automated Systems Maintenance Engineering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UEE61211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Advanced Diploma of Engineering - Explosion protection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UEE61511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Advanced Diploma of Instrumentation and Control Engineering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UEE61711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Advanced Diploma of Engineering  Technology - Electronics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UEE61811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Advanced Diploma of Engineering Technology - Computer Systems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UEE62011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Advanced Diploma of Engineering Technology - Renewable Energy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UEE62111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Advanced Diploma of Engineering Technology - Electrical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UEE62211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Advanced Diploma of Electrical - Engineering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UEE62311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Advanced Diploma of Electrical Engineering - Coal Mining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UEE62411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Advanced Diploma of Engineering Technology - Air-conditioning and Refrigeration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UEE62511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Advanced Diploma of Air-conditioning and Refrigeration Engineering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UEE63011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Advanced Diploma of Electrical Systems Engineering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UEG50114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Diploma of Gas Supply Industry Operations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UEG60114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>Advanced Diploma of Gas Supply Industry Operations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UEP50112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 xml:space="preserve">Diploma of </w:t>
            </w:r>
            <w:proofErr w:type="spellStart"/>
            <w:r>
              <w:t>ESI</w:t>
            </w:r>
            <w:proofErr w:type="spellEnd"/>
            <w:r>
              <w:t xml:space="preserve"> Generation - Systems Operations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1</w:t>
            </w:r>
            <w:r w:rsidR="00A62251">
              <w:t>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UEP50212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 xml:space="preserve">Diploma of </w:t>
            </w:r>
            <w:proofErr w:type="spellStart"/>
            <w:r>
              <w:t>ESI</w:t>
            </w:r>
            <w:proofErr w:type="spellEnd"/>
            <w:r>
              <w:t xml:space="preserve"> Generation (Operations)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2</w:t>
            </w:r>
            <w:r w:rsidR="00A62251">
              <w:t>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UEP50312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 xml:space="preserve">Diploma of </w:t>
            </w:r>
            <w:proofErr w:type="spellStart"/>
            <w:r>
              <w:t>ESI</w:t>
            </w:r>
            <w:proofErr w:type="spellEnd"/>
            <w:r>
              <w:t xml:space="preserve"> Generation (Maintenance)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201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UEP50412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 xml:space="preserve">Diploma of </w:t>
            </w:r>
            <w:proofErr w:type="spellStart"/>
            <w:r>
              <w:t>ESI</w:t>
            </w:r>
            <w:proofErr w:type="spellEnd"/>
            <w:r>
              <w:t xml:space="preserve"> Generation Maintenance - Electrical Electronic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202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UET50212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 xml:space="preserve">Diploma of </w:t>
            </w:r>
            <w:proofErr w:type="spellStart"/>
            <w:r>
              <w:t>ESI</w:t>
            </w:r>
            <w:proofErr w:type="spellEnd"/>
            <w:r>
              <w:t xml:space="preserve"> - Power Systems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203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UET50312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 xml:space="preserve">Diploma of </w:t>
            </w:r>
            <w:proofErr w:type="spellStart"/>
            <w:r>
              <w:t>ESI</w:t>
            </w:r>
            <w:proofErr w:type="spellEnd"/>
            <w:r>
              <w:t xml:space="preserve"> - Power Systems Operations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lastRenderedPageBreak/>
              <w:t>204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UET60212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 xml:space="preserve">Advanced Diploma of </w:t>
            </w:r>
            <w:proofErr w:type="spellStart"/>
            <w:r>
              <w:t>ESI</w:t>
            </w:r>
            <w:proofErr w:type="spellEnd"/>
            <w:r>
              <w:t xml:space="preserve"> - Power Systems</w:t>
            </w:r>
          </w:p>
        </w:tc>
      </w:tr>
      <w:tr w:rsidR="00A62251" w:rsidRPr="00C91176" w:rsidTr="00E94978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A62251" w:rsidRPr="00CF2DED" w:rsidRDefault="00515929" w:rsidP="00E94978">
            <w:pPr>
              <w:pStyle w:val="Tabletext"/>
              <w:jc w:val="right"/>
            </w:pPr>
            <w:r>
              <w:t>205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proofErr w:type="spellStart"/>
            <w:r>
              <w:t>UET60312</w:t>
            </w:r>
            <w:proofErr w:type="spellEnd"/>
          </w:p>
        </w:tc>
        <w:tc>
          <w:tcPr>
            <w:tcW w:w="6707" w:type="dxa"/>
            <w:shd w:val="clear" w:color="auto" w:fill="auto"/>
            <w:noWrap/>
            <w:vAlign w:val="center"/>
            <w:hideMark/>
          </w:tcPr>
          <w:p w:rsidR="00A62251" w:rsidRDefault="00A62251" w:rsidP="00E94978">
            <w:pPr>
              <w:pStyle w:val="Tabletext"/>
            </w:pPr>
            <w:r>
              <w:t xml:space="preserve">Advanced Diploma of </w:t>
            </w:r>
            <w:proofErr w:type="spellStart"/>
            <w:r>
              <w:t>ESI</w:t>
            </w:r>
            <w:proofErr w:type="spellEnd"/>
            <w:r>
              <w:t xml:space="preserve"> - Power Systems Operations</w:t>
            </w:r>
          </w:p>
        </w:tc>
      </w:tr>
    </w:tbl>
    <w:p w:rsidR="00FF5DA6" w:rsidRDefault="00FF5DA6" w:rsidP="00120758">
      <w:pPr>
        <w:sectPr w:rsidR="00FF5DA6" w:rsidSect="00150877">
          <w:headerReference w:type="even" r:id="rId27"/>
          <w:headerReference w:type="default" r:id="rId28"/>
          <w:type w:val="continuous"/>
          <w:pgSz w:w="11907" w:h="16839" w:code="9"/>
          <w:pgMar w:top="1440" w:right="1797" w:bottom="1440" w:left="1797" w:header="720" w:footer="709" w:gutter="0"/>
          <w:pgNumType w:start="1"/>
          <w:cols w:space="720"/>
          <w:docGrid w:linePitch="299"/>
        </w:sectPr>
      </w:pPr>
    </w:p>
    <w:p w:rsidR="00C91176" w:rsidRDefault="00C91176" w:rsidP="00120758"/>
    <w:p w:rsidR="00120758" w:rsidRPr="00351537" w:rsidRDefault="00120758" w:rsidP="00120758">
      <w:pPr>
        <w:pStyle w:val="ActHead1"/>
        <w:pageBreakBefore/>
      </w:pPr>
      <w:bookmarkStart w:id="17" w:name="_Toc468352681"/>
      <w:r w:rsidRPr="00351537">
        <w:rPr>
          <w:rStyle w:val="CharChapNo"/>
        </w:rPr>
        <w:lastRenderedPageBreak/>
        <w:t>Schedule</w:t>
      </w:r>
      <w:r>
        <w:rPr>
          <w:rStyle w:val="CharChapNo"/>
        </w:rPr>
        <w:t> 2</w:t>
      </w:r>
      <w:r w:rsidRPr="00351537">
        <w:t>—</w:t>
      </w:r>
      <w:r w:rsidR="005B0366" w:rsidRPr="00E75A81">
        <w:rPr>
          <w:rStyle w:val="CharChapText"/>
        </w:rPr>
        <w:t>A</w:t>
      </w:r>
      <w:r w:rsidRPr="00E75A81">
        <w:rPr>
          <w:rStyle w:val="CharChapText"/>
        </w:rPr>
        <w:t>pproved courses</w:t>
      </w:r>
      <w:r w:rsidR="005B0366" w:rsidRPr="00E75A81">
        <w:rPr>
          <w:rStyle w:val="CharChapText"/>
        </w:rPr>
        <w:t xml:space="preserve"> – specific</w:t>
      </w:r>
      <w:bookmarkEnd w:id="17"/>
    </w:p>
    <w:p w:rsidR="00120758" w:rsidRPr="00C91176" w:rsidRDefault="00120758" w:rsidP="00120758"/>
    <w:tbl>
      <w:tblPr>
        <w:tblW w:w="8613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276"/>
        <w:gridCol w:w="5290"/>
        <w:gridCol w:w="1417"/>
      </w:tblGrid>
      <w:tr w:rsidR="003C61A0" w:rsidRPr="00C91176" w:rsidTr="007E1E2D">
        <w:trPr>
          <w:cantSplit/>
          <w:trHeight w:val="375"/>
          <w:tblHeader/>
        </w:trPr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C61A0" w:rsidRPr="00CF2DED" w:rsidRDefault="003C61A0" w:rsidP="00202DE3">
            <w:pPr>
              <w:pStyle w:val="TableHeading"/>
              <w:jc w:val="right"/>
            </w:pPr>
            <w:r>
              <w:t>Item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61A0" w:rsidRPr="00C91176" w:rsidRDefault="003C61A0" w:rsidP="003C61A0">
            <w:pPr>
              <w:pStyle w:val="TableHeading"/>
            </w:pPr>
            <w:r>
              <w:t>Course c</w:t>
            </w:r>
            <w:r w:rsidRPr="00C91176">
              <w:t>ode</w:t>
            </w:r>
          </w:p>
        </w:tc>
        <w:tc>
          <w:tcPr>
            <w:tcW w:w="52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61A0" w:rsidRPr="00C91176" w:rsidRDefault="003C61A0" w:rsidP="00BE224D">
            <w:pPr>
              <w:pStyle w:val="TableHeading"/>
            </w:pPr>
            <w:r w:rsidRPr="00C91176">
              <w:t xml:space="preserve">Course </w:t>
            </w:r>
            <w:r>
              <w:t>or qualification name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3C61A0" w:rsidRPr="00C91176" w:rsidRDefault="00E75A81" w:rsidP="003C61A0">
            <w:pPr>
              <w:pStyle w:val="TableHeading"/>
            </w:pPr>
            <w:r>
              <w:t>Maximum loan amount</w:t>
            </w:r>
          </w:p>
        </w:tc>
      </w:tr>
      <w:tr w:rsidR="003C61A0" w:rsidRPr="00C91176" w:rsidTr="007E1E2D">
        <w:trPr>
          <w:cantSplit/>
          <w:trHeight w:val="300"/>
        </w:trPr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3C61A0" w:rsidRPr="00CF2DED" w:rsidRDefault="00515929" w:rsidP="00202DE3">
            <w:pPr>
              <w:pStyle w:val="Tabletext"/>
              <w:jc w:val="right"/>
            </w:pPr>
            <w:r>
              <w:t>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3C61A0" w:rsidRPr="00C91176" w:rsidRDefault="003C61A0" w:rsidP="00BE224D">
            <w:pPr>
              <w:pStyle w:val="Tabletext"/>
            </w:pPr>
            <w:proofErr w:type="spellStart"/>
            <w:r w:rsidRPr="00C91176">
              <w:t>AVI50115</w:t>
            </w:r>
            <w:proofErr w:type="spellEnd"/>
          </w:p>
        </w:tc>
        <w:tc>
          <w:tcPr>
            <w:tcW w:w="529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3C61A0" w:rsidRPr="00C91176" w:rsidRDefault="003C61A0" w:rsidP="00BE224D">
            <w:pPr>
              <w:pStyle w:val="Tabletext"/>
            </w:pPr>
            <w:r w:rsidRPr="00C91176">
              <w:t>Diploma of Aviation (Air Traffic Control)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3C61A0" w:rsidRPr="00C91176" w:rsidRDefault="003C61A0" w:rsidP="003C61A0">
            <w:pPr>
              <w:pStyle w:val="Tabletext"/>
              <w:jc w:val="right"/>
            </w:pPr>
            <w:r>
              <w:t>$75 000</w:t>
            </w:r>
          </w:p>
        </w:tc>
      </w:tr>
      <w:tr w:rsidR="003C61A0" w:rsidRPr="00C91176" w:rsidTr="007E1E2D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515929" w:rsidP="00202DE3">
            <w:pPr>
              <w:pStyle w:val="Tabletext"/>
              <w:jc w:val="right"/>
            </w:pPr>
            <w: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C61A0" w:rsidRPr="00C91176" w:rsidRDefault="003C61A0" w:rsidP="00BE224D">
            <w:pPr>
              <w:pStyle w:val="Tabletext"/>
            </w:pPr>
            <w:proofErr w:type="spellStart"/>
            <w:r w:rsidRPr="00C91176">
              <w:t>AVI50215</w:t>
            </w:r>
            <w:proofErr w:type="spellEnd"/>
          </w:p>
        </w:tc>
        <w:tc>
          <w:tcPr>
            <w:tcW w:w="5290" w:type="dxa"/>
            <w:shd w:val="clear" w:color="auto" w:fill="auto"/>
            <w:noWrap/>
            <w:vAlign w:val="center"/>
          </w:tcPr>
          <w:p w:rsidR="003C61A0" w:rsidRPr="00C91176" w:rsidRDefault="003C61A0" w:rsidP="00202DE3">
            <w:pPr>
              <w:pStyle w:val="Tabletext"/>
            </w:pPr>
            <w:r w:rsidRPr="00C91176">
              <w:t>Diploma of Aviation (Commercial Pilot Licence</w:t>
            </w:r>
            <w:r>
              <w:t xml:space="preserve"> – </w:t>
            </w:r>
            <w:r w:rsidRPr="00C91176">
              <w:t>Aeroplane)</w:t>
            </w:r>
          </w:p>
        </w:tc>
        <w:tc>
          <w:tcPr>
            <w:tcW w:w="1417" w:type="dxa"/>
          </w:tcPr>
          <w:p w:rsidR="003C61A0" w:rsidRPr="00C91176" w:rsidRDefault="003C61A0" w:rsidP="00E94978">
            <w:pPr>
              <w:pStyle w:val="Tabletext"/>
              <w:jc w:val="right"/>
            </w:pPr>
            <w:r>
              <w:t>$75 000</w:t>
            </w:r>
          </w:p>
        </w:tc>
      </w:tr>
      <w:tr w:rsidR="003C61A0" w:rsidRPr="00C91176" w:rsidTr="007E1E2D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515929" w:rsidP="00202DE3">
            <w:pPr>
              <w:pStyle w:val="Tabletext"/>
              <w:jc w:val="right"/>
            </w:pPr>
            <w: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C61A0" w:rsidRPr="00C91176" w:rsidRDefault="003C61A0" w:rsidP="00BE224D">
            <w:pPr>
              <w:pStyle w:val="Tabletext"/>
            </w:pPr>
            <w:proofErr w:type="spellStart"/>
            <w:r w:rsidRPr="00C91176">
              <w:t>AVI50315</w:t>
            </w:r>
            <w:proofErr w:type="spellEnd"/>
          </w:p>
        </w:tc>
        <w:tc>
          <w:tcPr>
            <w:tcW w:w="5290" w:type="dxa"/>
            <w:shd w:val="clear" w:color="auto" w:fill="auto"/>
            <w:noWrap/>
            <w:vAlign w:val="center"/>
          </w:tcPr>
          <w:p w:rsidR="003C61A0" w:rsidRPr="00C91176" w:rsidRDefault="003C61A0" w:rsidP="00202DE3">
            <w:pPr>
              <w:pStyle w:val="Tabletext"/>
            </w:pPr>
            <w:r w:rsidRPr="00C91176">
              <w:t xml:space="preserve">Diploma of Aviation (Commercial Pilot Licence </w:t>
            </w:r>
            <w:r>
              <w:t xml:space="preserve">– </w:t>
            </w:r>
            <w:r w:rsidRPr="00C91176">
              <w:t>Helicopter)</w:t>
            </w:r>
          </w:p>
        </w:tc>
        <w:tc>
          <w:tcPr>
            <w:tcW w:w="1417" w:type="dxa"/>
          </w:tcPr>
          <w:p w:rsidR="003C61A0" w:rsidRPr="00C91176" w:rsidRDefault="003C61A0" w:rsidP="00E94978">
            <w:pPr>
              <w:pStyle w:val="Tabletext"/>
              <w:jc w:val="right"/>
            </w:pPr>
            <w:r>
              <w:t>$75 000</w:t>
            </w:r>
          </w:p>
        </w:tc>
      </w:tr>
      <w:tr w:rsidR="003C61A0" w:rsidRPr="00C91176" w:rsidTr="007E1E2D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515929" w:rsidP="00202DE3">
            <w:pPr>
              <w:pStyle w:val="Tabletext"/>
              <w:jc w:val="right"/>
            </w:pPr>
            <w: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C61A0" w:rsidRPr="00C91176" w:rsidRDefault="003C61A0" w:rsidP="00BE224D">
            <w:pPr>
              <w:pStyle w:val="Tabletext"/>
            </w:pPr>
            <w:proofErr w:type="spellStart"/>
            <w:r w:rsidRPr="00C91176">
              <w:t>AVI50415</w:t>
            </w:r>
            <w:proofErr w:type="spellEnd"/>
          </w:p>
        </w:tc>
        <w:tc>
          <w:tcPr>
            <w:tcW w:w="5290" w:type="dxa"/>
            <w:shd w:val="clear" w:color="auto" w:fill="auto"/>
            <w:noWrap/>
            <w:vAlign w:val="center"/>
          </w:tcPr>
          <w:p w:rsidR="003C61A0" w:rsidRPr="00C91176" w:rsidRDefault="003C61A0" w:rsidP="00BE224D">
            <w:pPr>
              <w:pStyle w:val="Tabletext"/>
            </w:pPr>
            <w:r w:rsidRPr="00C91176">
              <w:t>Diploma of Aviation (Instrument Rating)</w:t>
            </w:r>
          </w:p>
        </w:tc>
        <w:tc>
          <w:tcPr>
            <w:tcW w:w="1417" w:type="dxa"/>
          </w:tcPr>
          <w:p w:rsidR="003C61A0" w:rsidRPr="00C91176" w:rsidRDefault="003C61A0" w:rsidP="00E94978">
            <w:pPr>
              <w:pStyle w:val="Tabletext"/>
              <w:jc w:val="right"/>
            </w:pPr>
            <w:r>
              <w:t>$75 000</w:t>
            </w:r>
          </w:p>
        </w:tc>
      </w:tr>
      <w:tr w:rsidR="003C61A0" w:rsidRPr="00C91176" w:rsidTr="007E1E2D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515929" w:rsidP="00202DE3">
            <w:pPr>
              <w:pStyle w:val="Tabletext"/>
              <w:jc w:val="right"/>
            </w:pPr>
            <w: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C61A0" w:rsidRPr="00C91176" w:rsidRDefault="003C61A0" w:rsidP="00BE224D">
            <w:pPr>
              <w:pStyle w:val="Tabletext"/>
            </w:pPr>
            <w:proofErr w:type="spellStart"/>
            <w:r w:rsidRPr="00C91176">
              <w:t>AVI50516</w:t>
            </w:r>
            <w:proofErr w:type="spellEnd"/>
          </w:p>
        </w:tc>
        <w:tc>
          <w:tcPr>
            <w:tcW w:w="5290" w:type="dxa"/>
            <w:shd w:val="clear" w:color="auto" w:fill="auto"/>
            <w:noWrap/>
            <w:vAlign w:val="center"/>
          </w:tcPr>
          <w:p w:rsidR="003C61A0" w:rsidRPr="00C91176" w:rsidRDefault="003C61A0" w:rsidP="00BE224D">
            <w:pPr>
              <w:pStyle w:val="Tabletext"/>
            </w:pPr>
            <w:r w:rsidRPr="00C91176">
              <w:t>Diploma of Aviation (Flight Instructor)</w:t>
            </w:r>
          </w:p>
        </w:tc>
        <w:tc>
          <w:tcPr>
            <w:tcW w:w="1417" w:type="dxa"/>
          </w:tcPr>
          <w:p w:rsidR="003C61A0" w:rsidRPr="00C91176" w:rsidRDefault="003C61A0" w:rsidP="00E94978">
            <w:pPr>
              <w:pStyle w:val="Tabletext"/>
              <w:jc w:val="right"/>
            </w:pPr>
            <w:r>
              <w:t>$75 000</w:t>
            </w:r>
          </w:p>
        </w:tc>
      </w:tr>
      <w:tr w:rsidR="003C61A0" w:rsidRPr="00C91176" w:rsidTr="007E1E2D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515929" w:rsidP="00202DE3">
            <w:pPr>
              <w:pStyle w:val="Tabletext"/>
              <w:jc w:val="right"/>
            </w:pPr>
            <w: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C61A0" w:rsidRPr="00C91176" w:rsidRDefault="003C61A0" w:rsidP="00BE224D">
            <w:pPr>
              <w:pStyle w:val="Tabletext"/>
            </w:pPr>
            <w:proofErr w:type="spellStart"/>
            <w:r w:rsidRPr="00C91176">
              <w:t>AVI50616</w:t>
            </w:r>
            <w:proofErr w:type="spellEnd"/>
          </w:p>
        </w:tc>
        <w:tc>
          <w:tcPr>
            <w:tcW w:w="5290" w:type="dxa"/>
            <w:shd w:val="clear" w:color="auto" w:fill="auto"/>
            <w:noWrap/>
            <w:vAlign w:val="center"/>
          </w:tcPr>
          <w:p w:rsidR="003C61A0" w:rsidRPr="00C91176" w:rsidRDefault="003C61A0" w:rsidP="00BE224D">
            <w:pPr>
              <w:pStyle w:val="Tabletext"/>
            </w:pPr>
            <w:r w:rsidRPr="00C91176">
              <w:t>Diploma of Aviation (Aviation Management)</w:t>
            </w:r>
          </w:p>
        </w:tc>
        <w:tc>
          <w:tcPr>
            <w:tcW w:w="1417" w:type="dxa"/>
          </w:tcPr>
          <w:p w:rsidR="003C61A0" w:rsidRPr="00C91176" w:rsidRDefault="003C61A0" w:rsidP="00E94978">
            <w:pPr>
              <w:pStyle w:val="Tabletext"/>
              <w:jc w:val="right"/>
            </w:pPr>
            <w:r>
              <w:t>$75 000</w:t>
            </w:r>
          </w:p>
        </w:tc>
      </w:tr>
      <w:tr w:rsidR="003C61A0" w:rsidRPr="00C91176" w:rsidTr="007E1E2D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515929" w:rsidP="00202DE3">
            <w:pPr>
              <w:pStyle w:val="Tabletext"/>
              <w:jc w:val="right"/>
            </w:pPr>
            <w: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C61A0" w:rsidRPr="00C91176" w:rsidRDefault="003C61A0" w:rsidP="00BE224D">
            <w:pPr>
              <w:pStyle w:val="Tabletext"/>
            </w:pPr>
            <w:proofErr w:type="spellStart"/>
            <w:r w:rsidRPr="00C91176">
              <w:t>AVI60116</w:t>
            </w:r>
            <w:proofErr w:type="spellEnd"/>
          </w:p>
        </w:tc>
        <w:tc>
          <w:tcPr>
            <w:tcW w:w="5290" w:type="dxa"/>
            <w:shd w:val="clear" w:color="auto" w:fill="auto"/>
            <w:noWrap/>
            <w:vAlign w:val="center"/>
          </w:tcPr>
          <w:p w:rsidR="003C61A0" w:rsidRPr="00C91176" w:rsidRDefault="003C61A0" w:rsidP="00BE224D">
            <w:pPr>
              <w:pStyle w:val="Tabletext"/>
            </w:pPr>
            <w:r w:rsidRPr="00C91176">
              <w:t>Advanced Diploma of Aviation (Chief Flight Instructor)</w:t>
            </w:r>
          </w:p>
        </w:tc>
        <w:tc>
          <w:tcPr>
            <w:tcW w:w="1417" w:type="dxa"/>
          </w:tcPr>
          <w:p w:rsidR="003C61A0" w:rsidRPr="00C91176" w:rsidRDefault="003C61A0" w:rsidP="00E94978">
            <w:pPr>
              <w:pStyle w:val="Tabletext"/>
              <w:jc w:val="right"/>
            </w:pPr>
            <w:r>
              <w:t>$75 000</w:t>
            </w:r>
          </w:p>
        </w:tc>
      </w:tr>
      <w:tr w:rsidR="003C61A0" w:rsidRPr="00C91176" w:rsidTr="007E1E2D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:rsidR="003C61A0" w:rsidRPr="00CF2DED" w:rsidRDefault="00515929" w:rsidP="00202DE3">
            <w:pPr>
              <w:pStyle w:val="Tabletext"/>
              <w:jc w:val="right"/>
            </w:pPr>
            <w: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C61A0" w:rsidRPr="00C91176" w:rsidRDefault="003C61A0" w:rsidP="00BE224D">
            <w:pPr>
              <w:pStyle w:val="Tabletext"/>
            </w:pPr>
            <w:proofErr w:type="spellStart"/>
            <w:r w:rsidRPr="00C91176">
              <w:t>AVI60216</w:t>
            </w:r>
            <w:proofErr w:type="spellEnd"/>
          </w:p>
        </w:tc>
        <w:tc>
          <w:tcPr>
            <w:tcW w:w="5290" w:type="dxa"/>
            <w:shd w:val="clear" w:color="auto" w:fill="auto"/>
            <w:noWrap/>
            <w:vAlign w:val="center"/>
          </w:tcPr>
          <w:p w:rsidR="003C61A0" w:rsidRPr="00C91176" w:rsidRDefault="003C61A0" w:rsidP="00BE224D">
            <w:pPr>
              <w:pStyle w:val="Tabletext"/>
            </w:pPr>
            <w:r w:rsidRPr="00C91176">
              <w:t>Advanced Diploma of Aviation (Pilot in Command)</w:t>
            </w:r>
          </w:p>
        </w:tc>
        <w:tc>
          <w:tcPr>
            <w:tcW w:w="1417" w:type="dxa"/>
          </w:tcPr>
          <w:p w:rsidR="003C61A0" w:rsidRPr="00C91176" w:rsidRDefault="003C61A0" w:rsidP="00E94978">
            <w:pPr>
              <w:pStyle w:val="Tabletext"/>
              <w:jc w:val="right"/>
            </w:pPr>
            <w:r>
              <w:t>$75 000</w:t>
            </w:r>
          </w:p>
        </w:tc>
      </w:tr>
    </w:tbl>
    <w:p w:rsidR="004E269A" w:rsidRPr="00351537" w:rsidRDefault="004E269A" w:rsidP="004E269A">
      <w:pPr>
        <w:pStyle w:val="ActHead1"/>
        <w:pageBreakBefore/>
      </w:pPr>
      <w:bookmarkStart w:id="18" w:name="_Toc468352682"/>
      <w:r w:rsidRPr="00351537">
        <w:rPr>
          <w:rStyle w:val="CharChapNo"/>
        </w:rPr>
        <w:lastRenderedPageBreak/>
        <w:t>Schedule</w:t>
      </w:r>
      <w:r>
        <w:rPr>
          <w:rStyle w:val="CharChapNo"/>
        </w:rPr>
        <w:t> 3</w:t>
      </w:r>
      <w:r w:rsidRPr="00351537">
        <w:t>—</w:t>
      </w:r>
      <w:r w:rsidRPr="00E75A81">
        <w:rPr>
          <w:rStyle w:val="CharChapText"/>
        </w:rPr>
        <w:t xml:space="preserve">Approved courses </w:t>
      </w:r>
      <w:r>
        <w:rPr>
          <w:rStyle w:val="CharChapText"/>
        </w:rPr>
        <w:t>for specified providers</w:t>
      </w:r>
      <w:bookmarkEnd w:id="18"/>
    </w:p>
    <w:p w:rsidR="004E269A" w:rsidRPr="00C91176" w:rsidRDefault="004E269A" w:rsidP="004E269A"/>
    <w:tbl>
      <w:tblPr>
        <w:tblW w:w="8472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276"/>
        <w:gridCol w:w="2693"/>
        <w:gridCol w:w="1418"/>
      </w:tblGrid>
      <w:tr w:rsidR="00AD4397" w:rsidRPr="00C91176" w:rsidTr="00AD4397">
        <w:trPr>
          <w:cantSplit/>
          <w:trHeight w:val="375"/>
          <w:tblHeader/>
        </w:trPr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D4397" w:rsidRPr="00CF2DED" w:rsidRDefault="00AD4397" w:rsidP="0095597F">
            <w:pPr>
              <w:pStyle w:val="TableHeading"/>
            </w:pPr>
            <w:r>
              <w:t>Item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D4397" w:rsidRDefault="00AD4397" w:rsidP="0095597F">
            <w:pPr>
              <w:pStyle w:val="TableHeading"/>
            </w:pPr>
            <w:r>
              <w:t>Approved course provider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4397" w:rsidRPr="00C91176" w:rsidRDefault="00AD4397" w:rsidP="0095597F">
            <w:pPr>
              <w:pStyle w:val="TableHeading"/>
            </w:pPr>
            <w:r>
              <w:t>Course c</w:t>
            </w:r>
            <w:r w:rsidRPr="00C91176">
              <w:t>ode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4397" w:rsidRPr="00C91176" w:rsidRDefault="00AD4397" w:rsidP="0095597F">
            <w:pPr>
              <w:pStyle w:val="TableHeading"/>
            </w:pPr>
            <w:r w:rsidRPr="00C91176">
              <w:t xml:space="preserve">Course </w:t>
            </w:r>
            <w:r>
              <w:t>or qualification name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D4397" w:rsidRPr="00C91176" w:rsidRDefault="00AD4397" w:rsidP="0095597F">
            <w:pPr>
              <w:pStyle w:val="TableHeading"/>
            </w:pPr>
            <w:r>
              <w:t>Maximum loan amount</w:t>
            </w:r>
          </w:p>
        </w:tc>
      </w:tr>
      <w:tr w:rsidR="00AD4397" w:rsidRPr="00C91176" w:rsidTr="00AD4397">
        <w:trPr>
          <w:cantSplit/>
          <w:trHeight w:val="300"/>
        </w:trPr>
        <w:tc>
          <w:tcPr>
            <w:tcW w:w="675" w:type="dxa"/>
            <w:shd w:val="clear" w:color="auto" w:fill="auto"/>
            <w:noWrap/>
            <w:vAlign w:val="center"/>
          </w:tcPr>
          <w:p w:rsidR="00AD4397" w:rsidRPr="0065262B" w:rsidRDefault="00105E45" w:rsidP="0065262B">
            <w:pPr>
              <w:pStyle w:val="Tabletext"/>
              <w:jc w:val="right"/>
            </w:pPr>
            <w:r>
              <w:t>1</w:t>
            </w:r>
          </w:p>
        </w:tc>
        <w:tc>
          <w:tcPr>
            <w:tcW w:w="2410" w:type="dxa"/>
            <w:vAlign w:val="center"/>
          </w:tcPr>
          <w:p w:rsidR="00AD4397" w:rsidRDefault="00AD4397" w:rsidP="00AD4397">
            <w:pPr>
              <w:pStyle w:val="Tabletext"/>
            </w:pPr>
            <w:r w:rsidRPr="00944DFF">
              <w:t>Anglican Church Property Trust of Canberra and Goulburn (trading as St Mark’s National Theological Centre)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4397" w:rsidRPr="00C91176" w:rsidRDefault="00AD4397" w:rsidP="00AD4397">
            <w:proofErr w:type="spellStart"/>
            <w:r w:rsidRPr="00944DFF">
              <w:rPr>
                <w:rFonts w:eastAsia="Times New Roman" w:cs="Times New Roman"/>
                <w:sz w:val="20"/>
                <w:lang w:eastAsia="en-AU"/>
              </w:rPr>
              <w:t>10348NAT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D4397" w:rsidRPr="00C91176" w:rsidRDefault="00AD4397" w:rsidP="00AD4397">
            <w:pPr>
              <w:pStyle w:val="Tabletext"/>
            </w:pPr>
            <w:r w:rsidRPr="00944DFF">
              <w:t>Graduate Certificate Professional Supervision (Clinical) (Pastoral)</w:t>
            </w:r>
          </w:p>
        </w:tc>
        <w:tc>
          <w:tcPr>
            <w:tcW w:w="1418" w:type="dxa"/>
            <w:vAlign w:val="center"/>
          </w:tcPr>
          <w:p w:rsidR="00AD4397" w:rsidRPr="00C91176" w:rsidRDefault="00AD4397" w:rsidP="00AD4397">
            <w:pPr>
              <w:pStyle w:val="Tabletext"/>
              <w:jc w:val="right"/>
            </w:pPr>
            <w:r>
              <w:t>$10 000</w:t>
            </w:r>
          </w:p>
        </w:tc>
      </w:tr>
      <w:tr w:rsidR="00AD4397" w:rsidRPr="00C91176" w:rsidTr="00AD4397">
        <w:trPr>
          <w:cantSplit/>
          <w:trHeight w:val="300"/>
        </w:trPr>
        <w:tc>
          <w:tcPr>
            <w:tcW w:w="675" w:type="dxa"/>
            <w:shd w:val="clear" w:color="auto" w:fill="auto"/>
            <w:noWrap/>
            <w:vAlign w:val="center"/>
          </w:tcPr>
          <w:p w:rsidR="00AD4397" w:rsidRPr="00CF2DED" w:rsidRDefault="00105E45" w:rsidP="0065262B">
            <w:pPr>
              <w:pStyle w:val="Tabletext"/>
              <w:jc w:val="right"/>
            </w:pPr>
            <w:r>
              <w:t>2</w:t>
            </w:r>
          </w:p>
        </w:tc>
        <w:tc>
          <w:tcPr>
            <w:tcW w:w="2410" w:type="dxa"/>
            <w:vAlign w:val="center"/>
          </w:tcPr>
          <w:p w:rsidR="00AD4397" w:rsidRPr="0065262B" w:rsidRDefault="00AD4397" w:rsidP="00AD4397">
            <w:pPr>
              <w:pStyle w:val="Tabletext"/>
            </w:pPr>
            <w:r w:rsidRPr="0065262B">
              <w:t>Australian National Memorial Theatre Limited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4397" w:rsidRPr="00F25570" w:rsidRDefault="00AD4397" w:rsidP="00AD4397">
            <w:pPr>
              <w:pStyle w:val="Tabletext"/>
            </w:pPr>
            <w:proofErr w:type="spellStart"/>
            <w:r w:rsidRPr="0065262B">
              <w:t>10073NAT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D4397" w:rsidRPr="00F25570" w:rsidRDefault="00AD4397" w:rsidP="00AD4397">
            <w:pPr>
              <w:pStyle w:val="Tabletext"/>
            </w:pPr>
            <w:r w:rsidRPr="0065262B">
              <w:t>Advanced Diploma of Acting</w:t>
            </w:r>
          </w:p>
        </w:tc>
        <w:tc>
          <w:tcPr>
            <w:tcW w:w="1418" w:type="dxa"/>
            <w:vAlign w:val="center"/>
          </w:tcPr>
          <w:p w:rsidR="00AD4397" w:rsidRPr="0065262B" w:rsidRDefault="00AD4397" w:rsidP="00AD4397">
            <w:pPr>
              <w:pStyle w:val="Tabletext"/>
              <w:jc w:val="right"/>
            </w:pPr>
            <w:r w:rsidRPr="0065262B">
              <w:t>$10 000</w:t>
            </w:r>
          </w:p>
        </w:tc>
      </w:tr>
      <w:tr w:rsidR="00AD4397" w:rsidRPr="00C91176" w:rsidTr="00AD4397">
        <w:trPr>
          <w:cantSplit/>
          <w:trHeight w:val="300"/>
        </w:trPr>
        <w:tc>
          <w:tcPr>
            <w:tcW w:w="675" w:type="dxa"/>
            <w:shd w:val="clear" w:color="auto" w:fill="auto"/>
            <w:noWrap/>
            <w:vAlign w:val="center"/>
          </w:tcPr>
          <w:p w:rsidR="00AD4397" w:rsidRPr="00CF2DED" w:rsidRDefault="00105E45" w:rsidP="0065262B">
            <w:pPr>
              <w:pStyle w:val="Tabletext"/>
              <w:jc w:val="right"/>
            </w:pPr>
            <w:r>
              <w:t>3</w:t>
            </w:r>
          </w:p>
        </w:tc>
        <w:tc>
          <w:tcPr>
            <w:tcW w:w="2410" w:type="dxa"/>
            <w:vAlign w:val="center"/>
          </w:tcPr>
          <w:p w:rsidR="00AD4397" w:rsidRPr="0065262B" w:rsidRDefault="00AD4397" w:rsidP="00AD4397">
            <w:pPr>
              <w:pStyle w:val="Tabletext"/>
            </w:pPr>
            <w:r w:rsidRPr="0065262B">
              <w:t>Australian National Memorial Theatre Limited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4397" w:rsidRPr="00F25570" w:rsidRDefault="00AD4397" w:rsidP="00AD4397">
            <w:pPr>
              <w:pStyle w:val="Tabletext"/>
            </w:pPr>
            <w:proofErr w:type="spellStart"/>
            <w:r w:rsidRPr="0065262B">
              <w:t>CUA50113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D4397" w:rsidRPr="00F25570" w:rsidRDefault="00AD4397" w:rsidP="00AD4397">
            <w:pPr>
              <w:pStyle w:val="Tabletext"/>
            </w:pPr>
            <w:r w:rsidRPr="0065262B">
              <w:t>Diploma of Dance (Elite Performance)</w:t>
            </w:r>
          </w:p>
        </w:tc>
        <w:tc>
          <w:tcPr>
            <w:tcW w:w="1418" w:type="dxa"/>
            <w:vAlign w:val="center"/>
          </w:tcPr>
          <w:p w:rsidR="00AD4397" w:rsidRPr="0065262B" w:rsidRDefault="00AD4397" w:rsidP="00AD4397">
            <w:pPr>
              <w:pStyle w:val="Tabletext"/>
              <w:jc w:val="right"/>
            </w:pPr>
            <w:r w:rsidRPr="0065262B">
              <w:t>$10 000</w:t>
            </w:r>
          </w:p>
        </w:tc>
      </w:tr>
      <w:tr w:rsidR="00AD4397" w:rsidRPr="00C91176" w:rsidTr="00AD4397">
        <w:trPr>
          <w:cantSplit/>
          <w:trHeight w:val="300"/>
        </w:trPr>
        <w:tc>
          <w:tcPr>
            <w:tcW w:w="675" w:type="dxa"/>
            <w:shd w:val="clear" w:color="auto" w:fill="auto"/>
            <w:noWrap/>
            <w:vAlign w:val="center"/>
          </w:tcPr>
          <w:p w:rsidR="00AD4397" w:rsidRPr="0065262B" w:rsidRDefault="00105E45" w:rsidP="0065262B">
            <w:pPr>
              <w:pStyle w:val="Tabletext"/>
              <w:jc w:val="right"/>
            </w:pPr>
            <w:r>
              <w:t>4</w:t>
            </w:r>
          </w:p>
        </w:tc>
        <w:tc>
          <w:tcPr>
            <w:tcW w:w="2410" w:type="dxa"/>
            <w:vAlign w:val="center"/>
          </w:tcPr>
          <w:p w:rsidR="00AD4397" w:rsidRPr="0065262B" w:rsidRDefault="00AD4397" w:rsidP="00AD4397">
            <w:pPr>
              <w:pStyle w:val="Tabletext"/>
            </w:pPr>
            <w:r w:rsidRPr="0065262B">
              <w:t>Australian National Memorial Theatre Limited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4397" w:rsidRPr="00F25570" w:rsidRDefault="00AD4397" w:rsidP="00AD4397">
            <w:pPr>
              <w:pStyle w:val="Tabletext"/>
            </w:pPr>
            <w:proofErr w:type="spellStart"/>
            <w:r w:rsidRPr="0065262B">
              <w:t>CUA60113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D4397" w:rsidRPr="00F25570" w:rsidRDefault="00AD4397" w:rsidP="00AD4397">
            <w:pPr>
              <w:pStyle w:val="Tabletext"/>
            </w:pPr>
            <w:r w:rsidRPr="0065262B">
              <w:t>Advanced Diploma of Dance (Elite Performance)</w:t>
            </w:r>
          </w:p>
        </w:tc>
        <w:tc>
          <w:tcPr>
            <w:tcW w:w="1418" w:type="dxa"/>
            <w:vAlign w:val="center"/>
          </w:tcPr>
          <w:p w:rsidR="00AD4397" w:rsidRPr="0065262B" w:rsidRDefault="00AD4397" w:rsidP="00AD4397">
            <w:pPr>
              <w:pStyle w:val="Tabletext"/>
              <w:jc w:val="right"/>
            </w:pPr>
            <w:r w:rsidRPr="0065262B">
              <w:t>$10 000</w:t>
            </w:r>
          </w:p>
        </w:tc>
      </w:tr>
      <w:tr w:rsidR="00AD4397" w:rsidRPr="00C91176" w:rsidTr="00AD4397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D4397" w:rsidRPr="0065262B" w:rsidRDefault="00105E45" w:rsidP="0065262B">
            <w:pPr>
              <w:pStyle w:val="Tabletext"/>
              <w:jc w:val="right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AD4397" w:rsidRPr="00863436" w:rsidRDefault="00AD4397" w:rsidP="00AD4397">
            <w:pPr>
              <w:pStyle w:val="Tabletext"/>
            </w:pPr>
            <w:r w:rsidRPr="0075019A">
              <w:t>Canberra Institute of Technology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D4397" w:rsidRPr="00F25570" w:rsidRDefault="00AD4397" w:rsidP="00AD4397">
            <w:pPr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F25570">
              <w:rPr>
                <w:rFonts w:eastAsia="Times New Roman" w:cs="Times New Roman"/>
                <w:sz w:val="20"/>
                <w:lang w:eastAsia="en-AU"/>
              </w:rPr>
              <w:t>10052NAT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D4397" w:rsidRPr="00CF1439" w:rsidRDefault="00AD4397" w:rsidP="00AD4397">
            <w:pPr>
              <w:pStyle w:val="Tabletext"/>
            </w:pPr>
            <w:r w:rsidRPr="00E26BA4">
              <w:t>Advanced Diploma of Health Science (Soft Tissue Therapy)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D4397" w:rsidRPr="00693FB3" w:rsidRDefault="00AD4397" w:rsidP="00AD4397">
            <w:pPr>
              <w:pStyle w:val="Tabletext"/>
              <w:jc w:val="right"/>
            </w:pPr>
            <w:r w:rsidRPr="00E26BA4">
              <w:t>$10</w:t>
            </w:r>
            <w:r>
              <w:t> </w:t>
            </w:r>
            <w:r w:rsidRPr="00E26BA4">
              <w:t>000</w:t>
            </w:r>
          </w:p>
        </w:tc>
      </w:tr>
      <w:tr w:rsidR="00AD4397" w:rsidRPr="00C91176" w:rsidTr="00AD4397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D4397" w:rsidRPr="0065262B" w:rsidRDefault="00105E45" w:rsidP="0065262B">
            <w:pPr>
              <w:pStyle w:val="Tabletext"/>
              <w:jc w:val="right"/>
            </w:pPr>
            <w:r>
              <w:t>6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AD4397" w:rsidRPr="00863436" w:rsidRDefault="00AD4397" w:rsidP="00AD4397">
            <w:pPr>
              <w:pStyle w:val="Tabletext"/>
            </w:pPr>
            <w:r w:rsidRPr="0075019A">
              <w:t>Canberra Institute of Technology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D4397" w:rsidRPr="00F25570" w:rsidRDefault="00AD4397" w:rsidP="00AD4397">
            <w:pPr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F25570">
              <w:rPr>
                <w:rFonts w:eastAsia="Times New Roman" w:cs="Times New Roman"/>
                <w:sz w:val="20"/>
                <w:lang w:eastAsia="en-AU"/>
              </w:rPr>
              <w:t>10060NAT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D4397" w:rsidRPr="00CF1439" w:rsidRDefault="00AD4397" w:rsidP="00AD4397">
            <w:pPr>
              <w:pStyle w:val="Tabletext"/>
            </w:pPr>
            <w:r w:rsidRPr="00E26BA4">
              <w:t>Advanced Diploma of International Hotel and Resort Management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D4397" w:rsidRPr="00693FB3" w:rsidRDefault="00AD4397" w:rsidP="00AD4397">
            <w:pPr>
              <w:pStyle w:val="Tabletext"/>
              <w:jc w:val="right"/>
            </w:pPr>
            <w:r w:rsidRPr="00E26BA4">
              <w:t>$10</w:t>
            </w:r>
            <w:r>
              <w:t> </w:t>
            </w:r>
            <w:r w:rsidRPr="00E26BA4">
              <w:t>000</w:t>
            </w:r>
          </w:p>
        </w:tc>
      </w:tr>
      <w:tr w:rsidR="00AD4397" w:rsidRPr="00C91176" w:rsidTr="00AD4397">
        <w:trPr>
          <w:cantSplit/>
          <w:trHeight w:val="300"/>
        </w:trPr>
        <w:tc>
          <w:tcPr>
            <w:tcW w:w="675" w:type="dxa"/>
            <w:shd w:val="clear" w:color="auto" w:fill="auto"/>
            <w:noWrap/>
            <w:vAlign w:val="center"/>
          </w:tcPr>
          <w:p w:rsidR="00AD4397" w:rsidRPr="0065262B" w:rsidRDefault="00105E45" w:rsidP="0065262B">
            <w:pPr>
              <w:pStyle w:val="Tabletext"/>
              <w:jc w:val="right"/>
            </w:pPr>
            <w:r>
              <w:t>7</w:t>
            </w:r>
          </w:p>
        </w:tc>
        <w:tc>
          <w:tcPr>
            <w:tcW w:w="2410" w:type="dxa"/>
            <w:vAlign w:val="center"/>
          </w:tcPr>
          <w:p w:rsidR="00AD4397" w:rsidRDefault="00AD4397" w:rsidP="00AD4397">
            <w:pPr>
              <w:pStyle w:val="Tabletext"/>
            </w:pPr>
            <w:r w:rsidRPr="00944DFF">
              <w:t xml:space="preserve">Marr </w:t>
            </w:r>
            <w:proofErr w:type="spellStart"/>
            <w:r w:rsidRPr="00944DFF">
              <w:t>Mooditj</w:t>
            </w:r>
            <w:proofErr w:type="spellEnd"/>
            <w:r w:rsidRPr="00944DFF">
              <w:t xml:space="preserve"> Training </w:t>
            </w:r>
            <w:proofErr w:type="spellStart"/>
            <w:r w:rsidRPr="00944DFF">
              <w:t>Inc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4397" w:rsidRPr="00C91176" w:rsidRDefault="00AD4397" w:rsidP="00AD4397">
            <w:pPr>
              <w:pStyle w:val="Tabletext"/>
            </w:pPr>
            <w:proofErr w:type="spellStart"/>
            <w:r w:rsidRPr="00944DFF">
              <w:t>HLT51612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D4397" w:rsidRPr="00C91176" w:rsidRDefault="00AD4397" w:rsidP="00AD4397">
            <w:pPr>
              <w:pStyle w:val="Tabletext"/>
            </w:pPr>
            <w:r w:rsidRPr="00944DFF">
              <w:t>Diploma of Nursing</w:t>
            </w:r>
          </w:p>
        </w:tc>
        <w:tc>
          <w:tcPr>
            <w:tcW w:w="1418" w:type="dxa"/>
            <w:vAlign w:val="center"/>
          </w:tcPr>
          <w:p w:rsidR="00AD4397" w:rsidRPr="00C91176" w:rsidRDefault="00AD4397" w:rsidP="00AD4397">
            <w:pPr>
              <w:pStyle w:val="Tabletext"/>
              <w:jc w:val="right"/>
            </w:pPr>
            <w:r>
              <w:t>$15 000</w:t>
            </w:r>
          </w:p>
        </w:tc>
      </w:tr>
      <w:tr w:rsidR="00AD4397" w:rsidRPr="00C91176" w:rsidTr="00AD4397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D4397" w:rsidRPr="0065262B" w:rsidRDefault="00105E45" w:rsidP="0065262B">
            <w:pPr>
              <w:pStyle w:val="Tabletext"/>
              <w:jc w:val="right"/>
            </w:pPr>
            <w:r>
              <w:t>8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AD4397" w:rsidRPr="00944DFF" w:rsidRDefault="00AD4397" w:rsidP="00AD4397">
            <w:pPr>
              <w:pStyle w:val="Tabletext"/>
            </w:pPr>
            <w:r w:rsidRPr="00863436">
              <w:t>Melbourne Polytechnic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D4397" w:rsidRPr="00944DFF" w:rsidRDefault="00AD4397" w:rsidP="00AD4397">
            <w:pPr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F25570">
              <w:rPr>
                <w:rFonts w:eastAsia="Times New Roman" w:cs="Times New Roman"/>
                <w:sz w:val="20"/>
                <w:lang w:eastAsia="en-AU"/>
              </w:rPr>
              <w:t>22091VIC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D4397" w:rsidRPr="00944DFF" w:rsidRDefault="00AD4397" w:rsidP="00AD4397">
            <w:pPr>
              <w:pStyle w:val="Tabletext"/>
            </w:pPr>
            <w:r w:rsidRPr="00CF1439">
              <w:t>Diploma of Professional Writing and Editing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D4397" w:rsidRDefault="00AD4397" w:rsidP="00AD4397">
            <w:pPr>
              <w:pStyle w:val="Tabletext"/>
              <w:jc w:val="right"/>
            </w:pPr>
            <w:r w:rsidRPr="00693FB3">
              <w:t>$10</w:t>
            </w:r>
            <w:r>
              <w:t> </w:t>
            </w:r>
            <w:r w:rsidRPr="00693FB3">
              <w:t>000</w:t>
            </w:r>
          </w:p>
        </w:tc>
      </w:tr>
      <w:tr w:rsidR="00AD4397" w:rsidRPr="00C91176" w:rsidTr="00AD4397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D4397" w:rsidRPr="0065262B" w:rsidRDefault="00105E45" w:rsidP="0065262B">
            <w:pPr>
              <w:pStyle w:val="Tabletext"/>
              <w:jc w:val="right"/>
            </w:pPr>
            <w:r>
              <w:t>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397" w:rsidRPr="00944DFF" w:rsidRDefault="00AD4397" w:rsidP="00AD4397">
            <w:pPr>
              <w:pStyle w:val="Tabletext"/>
            </w:pPr>
            <w:r w:rsidRPr="00863436">
              <w:t>Melbourne Polytechnic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D4397" w:rsidRPr="00944DFF" w:rsidRDefault="00AD4397" w:rsidP="00AD4397">
            <w:pPr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F25570">
              <w:rPr>
                <w:rFonts w:eastAsia="Times New Roman" w:cs="Times New Roman"/>
                <w:sz w:val="20"/>
                <w:lang w:eastAsia="en-AU"/>
              </w:rPr>
              <w:t>MEM50311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D4397" w:rsidRPr="00944DFF" w:rsidRDefault="00AD4397" w:rsidP="00AD4397">
            <w:pPr>
              <w:pStyle w:val="Tabletext"/>
            </w:pPr>
            <w:r w:rsidRPr="00CF1439">
              <w:t xml:space="preserve">Diploma of Jewellery and Object Design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397" w:rsidRDefault="00AD4397" w:rsidP="00AD4397">
            <w:pPr>
              <w:pStyle w:val="Tabletext"/>
              <w:jc w:val="right"/>
            </w:pPr>
            <w:r w:rsidRPr="00693FB3">
              <w:t>$10</w:t>
            </w:r>
            <w:r>
              <w:t> </w:t>
            </w:r>
            <w:r w:rsidRPr="00693FB3">
              <w:t>000</w:t>
            </w:r>
          </w:p>
        </w:tc>
      </w:tr>
      <w:tr w:rsidR="00AD4397" w:rsidRPr="00C91176" w:rsidTr="00AD4397">
        <w:trPr>
          <w:cantSplit/>
          <w:trHeight w:val="30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D4397" w:rsidRPr="0065262B" w:rsidRDefault="00105E45" w:rsidP="0065262B">
            <w:pPr>
              <w:pStyle w:val="Tabletext"/>
              <w:jc w:val="right"/>
            </w:pPr>
            <w:r>
              <w:t>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AD4397" w:rsidRPr="00944DFF" w:rsidRDefault="00AD4397" w:rsidP="00AD4397">
            <w:pPr>
              <w:pStyle w:val="Tabletext"/>
            </w:pPr>
            <w:r w:rsidRPr="00863436">
              <w:t>Melbourne Polytechnic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D4397" w:rsidRPr="00944DFF" w:rsidRDefault="00AD4397" w:rsidP="00AD4397">
            <w:pPr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F25570">
              <w:rPr>
                <w:rFonts w:eastAsia="Times New Roman" w:cs="Times New Roman"/>
                <w:sz w:val="20"/>
                <w:lang w:eastAsia="en-AU"/>
              </w:rPr>
              <w:t>MEM60211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D4397" w:rsidRPr="00944DFF" w:rsidRDefault="00AD4397" w:rsidP="00AD4397">
            <w:pPr>
              <w:pStyle w:val="Tabletext"/>
            </w:pPr>
            <w:r w:rsidRPr="00CF1439">
              <w:t xml:space="preserve">Advanced Diploma of Jewellery and Object Design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D4397" w:rsidRDefault="00AD4397" w:rsidP="00AD4397">
            <w:pPr>
              <w:pStyle w:val="Tabletext"/>
              <w:jc w:val="right"/>
            </w:pPr>
            <w:r w:rsidRPr="00693FB3">
              <w:t>$10</w:t>
            </w:r>
            <w:r>
              <w:t> </w:t>
            </w:r>
            <w:r w:rsidRPr="00693FB3">
              <w:t>000</w:t>
            </w:r>
          </w:p>
        </w:tc>
      </w:tr>
      <w:tr w:rsidR="00AD4397" w:rsidRPr="00C91176" w:rsidTr="00AD4397">
        <w:trPr>
          <w:cantSplit/>
          <w:trHeight w:val="300"/>
        </w:trPr>
        <w:tc>
          <w:tcPr>
            <w:tcW w:w="675" w:type="dxa"/>
            <w:shd w:val="clear" w:color="auto" w:fill="auto"/>
            <w:noWrap/>
            <w:vAlign w:val="center"/>
          </w:tcPr>
          <w:p w:rsidR="00AD4397" w:rsidRPr="0065262B" w:rsidRDefault="00105E45" w:rsidP="0065262B">
            <w:pPr>
              <w:pStyle w:val="Tabletext"/>
              <w:jc w:val="right"/>
            </w:pPr>
            <w:r>
              <w:t>11</w:t>
            </w:r>
          </w:p>
        </w:tc>
        <w:tc>
          <w:tcPr>
            <w:tcW w:w="2410" w:type="dxa"/>
            <w:vAlign w:val="center"/>
          </w:tcPr>
          <w:p w:rsidR="00AD4397" w:rsidRPr="0065262B" w:rsidRDefault="00AD4397" w:rsidP="00AD4397">
            <w:pPr>
              <w:pStyle w:val="Tabletext"/>
            </w:pPr>
            <w:r w:rsidRPr="0065262B">
              <w:t>Melbourne Rudolf Steiner Seminar Ltd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4397" w:rsidRPr="00F25570" w:rsidRDefault="00AD4397" w:rsidP="00AD4397">
            <w:pPr>
              <w:pStyle w:val="Tabletext"/>
            </w:pPr>
            <w:proofErr w:type="spellStart"/>
            <w:r w:rsidRPr="0065262B">
              <w:t>10527NAT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D4397" w:rsidRPr="00F25570" w:rsidRDefault="00AD4397" w:rsidP="00AD4397">
            <w:pPr>
              <w:pStyle w:val="Tabletext"/>
            </w:pPr>
            <w:r w:rsidRPr="0065262B">
              <w:t>Advanced Diploma of Rudolf Steiner Education</w:t>
            </w:r>
          </w:p>
        </w:tc>
        <w:tc>
          <w:tcPr>
            <w:tcW w:w="1418" w:type="dxa"/>
            <w:vAlign w:val="center"/>
          </w:tcPr>
          <w:p w:rsidR="00AD4397" w:rsidRPr="0065262B" w:rsidRDefault="00AD4397" w:rsidP="00AD4397">
            <w:pPr>
              <w:pStyle w:val="Tabletext"/>
              <w:jc w:val="right"/>
            </w:pPr>
            <w:r w:rsidRPr="0065262B">
              <w:t>$10 000</w:t>
            </w:r>
          </w:p>
        </w:tc>
      </w:tr>
      <w:tr w:rsidR="00AD4397" w:rsidRPr="00C91176" w:rsidTr="00AD4397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D4397" w:rsidRPr="0065262B" w:rsidRDefault="00105E45" w:rsidP="0065262B">
            <w:pPr>
              <w:pStyle w:val="Tabletext"/>
              <w:jc w:val="right"/>
            </w:pPr>
            <w:r>
              <w:t>12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AD4397" w:rsidRPr="0075019A" w:rsidRDefault="00AD4397" w:rsidP="00AD4397">
            <w:pPr>
              <w:pStyle w:val="Tabletext"/>
            </w:pPr>
            <w:r w:rsidRPr="00476F55">
              <w:t>Royal Melbourne Institute of Technology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D4397" w:rsidRPr="00F25570" w:rsidRDefault="00AD4397" w:rsidP="00AD4397">
            <w:pPr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F25570">
              <w:rPr>
                <w:rFonts w:eastAsia="Times New Roman" w:cs="Times New Roman"/>
                <w:sz w:val="20"/>
                <w:lang w:eastAsia="en-AU"/>
              </w:rPr>
              <w:t>10308NAT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D4397" w:rsidRPr="00E26BA4" w:rsidRDefault="00AD4397" w:rsidP="00AD4397">
            <w:pPr>
              <w:pStyle w:val="Tabletext"/>
            </w:pPr>
            <w:r w:rsidRPr="001241EC">
              <w:t>Advanced Diploma of Professional Screenwriting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D4397" w:rsidRPr="00E26BA4" w:rsidRDefault="00AD4397" w:rsidP="00AD4397">
            <w:pPr>
              <w:pStyle w:val="Tabletext"/>
              <w:jc w:val="right"/>
            </w:pPr>
            <w:r w:rsidRPr="001241EC">
              <w:t>$10</w:t>
            </w:r>
            <w:r>
              <w:t> </w:t>
            </w:r>
            <w:r w:rsidRPr="001241EC">
              <w:t>000</w:t>
            </w:r>
          </w:p>
        </w:tc>
      </w:tr>
      <w:tr w:rsidR="00AD4397" w:rsidRPr="00C91176" w:rsidTr="00AD4397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D4397" w:rsidRPr="0065262B" w:rsidRDefault="00105E45" w:rsidP="0065262B">
            <w:pPr>
              <w:pStyle w:val="Tabletext"/>
              <w:jc w:val="right"/>
            </w:pPr>
            <w:r>
              <w:t>13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AD4397" w:rsidRPr="0075019A" w:rsidRDefault="00AD4397" w:rsidP="00AD4397">
            <w:pPr>
              <w:pStyle w:val="Tabletext"/>
            </w:pPr>
            <w:r w:rsidRPr="00476F55">
              <w:t>Royal Melbourne Institute of Technology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D4397" w:rsidRPr="00F25570" w:rsidRDefault="00AD4397" w:rsidP="00AD4397">
            <w:pPr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F25570">
              <w:rPr>
                <w:rFonts w:eastAsia="Times New Roman" w:cs="Times New Roman"/>
                <w:sz w:val="20"/>
                <w:lang w:eastAsia="en-AU"/>
              </w:rPr>
              <w:t>22091VIC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D4397" w:rsidRPr="00E26BA4" w:rsidRDefault="00AD4397" w:rsidP="00AD4397">
            <w:pPr>
              <w:pStyle w:val="Tabletext"/>
            </w:pPr>
            <w:r w:rsidRPr="001241EC">
              <w:t>Diploma of Professional Writing and Editing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D4397" w:rsidRPr="00E26BA4" w:rsidRDefault="00AD4397" w:rsidP="00AD4397">
            <w:pPr>
              <w:pStyle w:val="Tabletext"/>
              <w:jc w:val="right"/>
            </w:pPr>
            <w:r w:rsidRPr="001241EC">
              <w:t>$10</w:t>
            </w:r>
            <w:r>
              <w:t> </w:t>
            </w:r>
            <w:r w:rsidRPr="001241EC">
              <w:t>000</w:t>
            </w:r>
          </w:p>
        </w:tc>
      </w:tr>
      <w:tr w:rsidR="00AD4397" w:rsidRPr="00C91176" w:rsidTr="00AD4397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D4397" w:rsidRPr="0065262B" w:rsidRDefault="00105E45" w:rsidP="0065262B">
            <w:pPr>
              <w:pStyle w:val="Tabletext"/>
              <w:jc w:val="right"/>
            </w:pPr>
            <w:r>
              <w:t>14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AD4397" w:rsidRPr="0075019A" w:rsidRDefault="00AD4397" w:rsidP="00AD4397">
            <w:pPr>
              <w:pStyle w:val="Tabletext"/>
            </w:pPr>
            <w:r w:rsidRPr="00476F55">
              <w:t>Royal Melbourne Institute of Technology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D4397" w:rsidRPr="00F25570" w:rsidRDefault="00AD4397" w:rsidP="00AD4397">
            <w:pPr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F25570">
              <w:rPr>
                <w:rFonts w:eastAsia="Times New Roman" w:cs="Times New Roman"/>
                <w:sz w:val="20"/>
                <w:lang w:eastAsia="en-AU"/>
              </w:rPr>
              <w:t>22248VIC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D4397" w:rsidRPr="00E26BA4" w:rsidRDefault="00AD4397" w:rsidP="00AD4397">
            <w:pPr>
              <w:pStyle w:val="Tabletext"/>
            </w:pPr>
            <w:r w:rsidRPr="001241EC">
              <w:t xml:space="preserve">Advanced Diploma of </w:t>
            </w:r>
            <w:proofErr w:type="spellStart"/>
            <w:r w:rsidRPr="001241EC">
              <w:t>Myotherapy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D4397" w:rsidRPr="00E26BA4" w:rsidRDefault="00AD4397" w:rsidP="00AD4397">
            <w:pPr>
              <w:pStyle w:val="Tabletext"/>
              <w:jc w:val="right"/>
            </w:pPr>
            <w:r w:rsidRPr="001241EC">
              <w:t>$10</w:t>
            </w:r>
            <w:r>
              <w:t> </w:t>
            </w:r>
            <w:r w:rsidRPr="001241EC">
              <w:t>000</w:t>
            </w:r>
          </w:p>
        </w:tc>
      </w:tr>
      <w:tr w:rsidR="00AD4397" w:rsidRPr="00C91176" w:rsidTr="00AD4397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D4397" w:rsidRPr="0065262B" w:rsidRDefault="00105E45" w:rsidP="0065262B">
            <w:pPr>
              <w:pStyle w:val="Tabletext"/>
              <w:jc w:val="right"/>
            </w:pPr>
            <w:r>
              <w:t>15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AD4397" w:rsidRPr="0075019A" w:rsidRDefault="00AD4397" w:rsidP="00AD4397">
            <w:pPr>
              <w:pStyle w:val="Tabletext"/>
            </w:pPr>
            <w:r w:rsidRPr="00476F55">
              <w:t>Royal Melbourne Institute of Technology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D4397" w:rsidRPr="00E26BA4" w:rsidRDefault="00AD4397" w:rsidP="00AD4397">
            <w:pPr>
              <w:pStyle w:val="Tabletext"/>
            </w:pPr>
            <w:proofErr w:type="spellStart"/>
            <w:r w:rsidRPr="001241EC">
              <w:t>CPP60116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D4397" w:rsidRPr="00E26BA4" w:rsidRDefault="00AD4397" w:rsidP="00AD4397">
            <w:pPr>
              <w:pStyle w:val="Tabletext"/>
            </w:pPr>
            <w:r w:rsidRPr="001241EC">
              <w:t>Advanced Diploma of Surveying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D4397" w:rsidRPr="00E26BA4" w:rsidRDefault="00AD4397" w:rsidP="00AD4397">
            <w:pPr>
              <w:pStyle w:val="Tabletext"/>
              <w:jc w:val="right"/>
            </w:pPr>
            <w:r w:rsidRPr="001241EC">
              <w:t>$10</w:t>
            </w:r>
            <w:r>
              <w:t> </w:t>
            </w:r>
            <w:r w:rsidRPr="001241EC">
              <w:t>000</w:t>
            </w:r>
          </w:p>
        </w:tc>
      </w:tr>
      <w:tr w:rsidR="00AD4397" w:rsidRPr="00C91176" w:rsidTr="00AD4397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D4397" w:rsidRPr="0065262B" w:rsidRDefault="00105E45" w:rsidP="0065262B">
            <w:pPr>
              <w:pStyle w:val="Tabletext"/>
              <w:jc w:val="right"/>
            </w:pPr>
            <w:r>
              <w:t>16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AD4397" w:rsidRPr="0075019A" w:rsidRDefault="00AD4397" w:rsidP="00AD4397">
            <w:pPr>
              <w:pStyle w:val="Tabletext"/>
            </w:pPr>
            <w:r w:rsidRPr="00476F55">
              <w:t>Royal Melbourne Institute of Technology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D4397" w:rsidRPr="00F25570" w:rsidRDefault="00AD4397" w:rsidP="00AD4397">
            <w:pPr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F25570">
              <w:rPr>
                <w:rFonts w:eastAsia="Times New Roman" w:cs="Times New Roman"/>
                <w:sz w:val="20"/>
                <w:lang w:eastAsia="en-AU"/>
              </w:rPr>
              <w:t>PSP60916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D4397" w:rsidRPr="00E26BA4" w:rsidRDefault="00AD4397" w:rsidP="00AD4397">
            <w:pPr>
              <w:pStyle w:val="Tabletext"/>
            </w:pPr>
            <w:r w:rsidRPr="001241EC">
              <w:t>Advanced Diploma of Interpreting (</w:t>
            </w:r>
            <w:proofErr w:type="spellStart"/>
            <w:r w:rsidRPr="001241EC">
              <w:t>LOTE</w:t>
            </w:r>
            <w:proofErr w:type="spellEnd"/>
            <w:r w:rsidRPr="001241EC">
              <w:t xml:space="preserve"> </w:t>
            </w:r>
            <w:r>
              <w:t>– English</w:t>
            </w:r>
            <w:r w:rsidRPr="001241EC">
              <w:t>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D4397" w:rsidRPr="00E26BA4" w:rsidRDefault="00AD4397" w:rsidP="00AD4397">
            <w:pPr>
              <w:pStyle w:val="Tabletext"/>
              <w:jc w:val="right"/>
            </w:pPr>
            <w:r w:rsidRPr="001241EC">
              <w:t>$10</w:t>
            </w:r>
            <w:r>
              <w:t> </w:t>
            </w:r>
            <w:r w:rsidRPr="001241EC">
              <w:t>000</w:t>
            </w:r>
          </w:p>
        </w:tc>
      </w:tr>
      <w:tr w:rsidR="00AD4397" w:rsidRPr="00C91176" w:rsidTr="00AD4397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D4397" w:rsidRPr="0065262B" w:rsidRDefault="00105E45" w:rsidP="0065262B">
            <w:pPr>
              <w:pStyle w:val="Tabletext"/>
              <w:jc w:val="right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AD4397" w:rsidRPr="0075019A" w:rsidRDefault="00AD4397" w:rsidP="00AD4397">
            <w:pPr>
              <w:pStyle w:val="Tabletext"/>
            </w:pPr>
            <w:r w:rsidRPr="00476F55">
              <w:t>Royal Melbourne Institute of Technology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D4397" w:rsidRPr="00F25570" w:rsidRDefault="00AD4397" w:rsidP="00AD4397">
            <w:pPr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F25570">
              <w:rPr>
                <w:rFonts w:eastAsia="Times New Roman" w:cs="Times New Roman"/>
                <w:sz w:val="20"/>
                <w:lang w:eastAsia="en-AU"/>
              </w:rPr>
              <w:t>SIR50212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D4397" w:rsidRPr="00E26BA4" w:rsidRDefault="00AD4397" w:rsidP="00AD4397">
            <w:pPr>
              <w:pStyle w:val="Tabletext"/>
            </w:pPr>
            <w:r w:rsidRPr="001241EC">
              <w:t>Diploma of Visual Merchandising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D4397" w:rsidRPr="00E26BA4" w:rsidRDefault="00AD4397" w:rsidP="00AD4397">
            <w:pPr>
              <w:pStyle w:val="Tabletext"/>
              <w:jc w:val="right"/>
            </w:pPr>
            <w:r w:rsidRPr="001241EC">
              <w:t>$5</w:t>
            </w:r>
            <w:r>
              <w:t> </w:t>
            </w:r>
            <w:r w:rsidRPr="001241EC">
              <w:t>000</w:t>
            </w:r>
          </w:p>
        </w:tc>
      </w:tr>
      <w:tr w:rsidR="00AD4397" w:rsidRPr="00C91176" w:rsidTr="00AD4397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D4397" w:rsidRPr="0065262B" w:rsidRDefault="00105E45" w:rsidP="0065262B">
            <w:pPr>
              <w:pStyle w:val="Tabletext"/>
              <w:jc w:val="right"/>
            </w:pPr>
            <w:r>
              <w:t>18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AD4397" w:rsidRPr="00476F55" w:rsidRDefault="00AD4397" w:rsidP="00AD4397">
            <w:pPr>
              <w:pStyle w:val="Tabletext"/>
            </w:pPr>
            <w:r>
              <w:t>TAFE Queensland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D4397" w:rsidRPr="001241EC" w:rsidRDefault="00AD4397" w:rsidP="00AD4397">
            <w:pPr>
              <w:pStyle w:val="Tabletext"/>
            </w:pPr>
            <w:proofErr w:type="spellStart"/>
            <w:r w:rsidRPr="005F6D65">
              <w:t>10326NAT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D4397" w:rsidRPr="001241EC" w:rsidRDefault="00AD4397" w:rsidP="00AD4397">
            <w:pPr>
              <w:pStyle w:val="Tabletext"/>
            </w:pPr>
            <w:r w:rsidRPr="005F6D65">
              <w:t>Diploma of Education (Aboriginal and Torres Strait Islander)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D4397" w:rsidRPr="001241EC" w:rsidRDefault="00AD4397" w:rsidP="00AD4397">
            <w:pPr>
              <w:pStyle w:val="Tabletext"/>
              <w:jc w:val="right"/>
            </w:pPr>
            <w:r w:rsidRPr="005F6D65">
              <w:t>$10</w:t>
            </w:r>
            <w:r>
              <w:t> </w:t>
            </w:r>
            <w:r w:rsidRPr="005F6D65">
              <w:t>000</w:t>
            </w:r>
          </w:p>
        </w:tc>
      </w:tr>
      <w:tr w:rsidR="00AD4397" w:rsidRPr="00C91176" w:rsidTr="00AD4397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D4397" w:rsidRPr="0065262B" w:rsidRDefault="00105E45" w:rsidP="0065262B">
            <w:pPr>
              <w:pStyle w:val="Tabletext"/>
              <w:jc w:val="right"/>
            </w:pPr>
            <w:r>
              <w:t>19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AD4397" w:rsidRPr="00476F55" w:rsidRDefault="00AD4397" w:rsidP="00AD4397">
            <w:pPr>
              <w:pStyle w:val="Tabletext"/>
            </w:pPr>
            <w:r>
              <w:t xml:space="preserve">TAFE Queensland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D4397" w:rsidRPr="00EA194C" w:rsidRDefault="00AD4397" w:rsidP="00AD4397">
            <w:pPr>
              <w:pStyle w:val="Tabletext"/>
            </w:pPr>
            <w:proofErr w:type="spellStart"/>
            <w:r w:rsidRPr="00EA194C">
              <w:t>HLT57915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D4397" w:rsidRPr="00EA194C" w:rsidRDefault="00AD4397" w:rsidP="00AD4397">
            <w:pPr>
              <w:pStyle w:val="Tabletext"/>
            </w:pPr>
            <w:r w:rsidRPr="00EA194C">
              <w:t>Diploma of Anaesthetic Technology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D4397" w:rsidRPr="001241EC" w:rsidRDefault="00AD4397" w:rsidP="00AD4397">
            <w:pPr>
              <w:pStyle w:val="Tabletext"/>
              <w:jc w:val="right"/>
            </w:pPr>
            <w:r w:rsidRPr="005F6D65">
              <w:t>$10</w:t>
            </w:r>
            <w:r>
              <w:t> </w:t>
            </w:r>
            <w:r w:rsidRPr="005F6D65">
              <w:t>000</w:t>
            </w:r>
          </w:p>
        </w:tc>
      </w:tr>
      <w:tr w:rsidR="00AD4397" w:rsidRPr="00C91176" w:rsidTr="00AD4397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D4397" w:rsidRPr="0065262B" w:rsidRDefault="00105E45" w:rsidP="0065262B">
            <w:pPr>
              <w:pStyle w:val="Tabletext"/>
              <w:jc w:val="right"/>
            </w:pPr>
            <w:r>
              <w:t>20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AD4397" w:rsidRPr="00DF789B" w:rsidRDefault="00AD4397" w:rsidP="00AD4397">
            <w:pPr>
              <w:pStyle w:val="Tabletext"/>
            </w:pPr>
            <w:r>
              <w:t>TAFE SA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D4397" w:rsidRPr="00CB54E0" w:rsidRDefault="00AD4397" w:rsidP="00AD4397">
            <w:pPr>
              <w:pStyle w:val="Tabletext"/>
            </w:pPr>
            <w:proofErr w:type="spellStart"/>
            <w:r w:rsidRPr="00CB54E0">
              <w:t>SIR50212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D4397" w:rsidRPr="00CB54E0" w:rsidRDefault="00AD4397" w:rsidP="00AD4397">
            <w:pPr>
              <w:pStyle w:val="Tabletext"/>
            </w:pPr>
            <w:r w:rsidRPr="00CB54E0">
              <w:t>Diploma of Visual Merchandising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D4397" w:rsidRPr="00CB54E0" w:rsidRDefault="00AD4397" w:rsidP="00AD4397">
            <w:pPr>
              <w:pStyle w:val="Tabletext"/>
              <w:jc w:val="right"/>
            </w:pPr>
            <w:r w:rsidRPr="00CB54E0">
              <w:t>$5</w:t>
            </w:r>
            <w:r>
              <w:t> </w:t>
            </w:r>
            <w:r w:rsidRPr="00CB54E0">
              <w:t>000</w:t>
            </w:r>
          </w:p>
        </w:tc>
      </w:tr>
      <w:tr w:rsidR="00AD4397" w:rsidRPr="00C91176" w:rsidTr="00AD4397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D4397" w:rsidRPr="0065262B" w:rsidRDefault="00105E45" w:rsidP="0065262B">
            <w:pPr>
              <w:pStyle w:val="Tabletext"/>
              <w:jc w:val="right"/>
            </w:pPr>
            <w:r>
              <w:lastRenderedPageBreak/>
              <w:t>21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AD4397" w:rsidRDefault="00AD4397" w:rsidP="00AD4397">
            <w:pPr>
              <w:pStyle w:val="Tabletext"/>
            </w:pPr>
            <w:r w:rsidRPr="00DF789B">
              <w:t>Technical and Further Education Commission of NSW  (TAFE NSW)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D4397" w:rsidRPr="005F6D65" w:rsidRDefault="00AD4397" w:rsidP="00AD4397">
            <w:pPr>
              <w:pStyle w:val="Tabletext"/>
            </w:pPr>
            <w:proofErr w:type="spellStart"/>
            <w:r w:rsidRPr="00CB54E0">
              <w:t>SIR50212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D4397" w:rsidRPr="005F6D65" w:rsidRDefault="00AD4397" w:rsidP="00AD4397">
            <w:pPr>
              <w:pStyle w:val="Tabletext"/>
            </w:pPr>
            <w:r w:rsidRPr="00CB54E0">
              <w:t>Diploma of Visual Merchandising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D4397" w:rsidRPr="005F6D65" w:rsidRDefault="00AD4397" w:rsidP="00AD4397">
            <w:pPr>
              <w:pStyle w:val="Tabletext"/>
              <w:jc w:val="right"/>
            </w:pPr>
            <w:r w:rsidRPr="00CB54E0">
              <w:t>$5</w:t>
            </w:r>
            <w:r>
              <w:t> </w:t>
            </w:r>
            <w:r w:rsidRPr="00CB54E0">
              <w:t>000</w:t>
            </w:r>
          </w:p>
        </w:tc>
      </w:tr>
      <w:tr w:rsidR="00AD4397" w:rsidRPr="00C91176" w:rsidTr="00AD4397">
        <w:trPr>
          <w:cantSplit/>
          <w:trHeight w:val="300"/>
        </w:trPr>
        <w:tc>
          <w:tcPr>
            <w:tcW w:w="675" w:type="dxa"/>
            <w:shd w:val="clear" w:color="auto" w:fill="auto"/>
            <w:noWrap/>
            <w:vAlign w:val="center"/>
          </w:tcPr>
          <w:p w:rsidR="00AD4397" w:rsidRPr="0065262B" w:rsidRDefault="00105E45" w:rsidP="0065262B">
            <w:pPr>
              <w:pStyle w:val="Tabletext"/>
              <w:jc w:val="right"/>
            </w:pPr>
            <w:r>
              <w:t>22</w:t>
            </w:r>
          </w:p>
        </w:tc>
        <w:tc>
          <w:tcPr>
            <w:tcW w:w="2410" w:type="dxa"/>
            <w:vAlign w:val="center"/>
          </w:tcPr>
          <w:p w:rsidR="00AD4397" w:rsidRPr="0065262B" w:rsidRDefault="00AD4397" w:rsidP="00AD4397">
            <w:pPr>
              <w:pStyle w:val="Tabletext"/>
            </w:pPr>
            <w:r w:rsidRPr="0065262B">
              <w:t>The Academy of Interactive Entertainment Ltd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4397" w:rsidRPr="00F25570" w:rsidRDefault="00AD4397" w:rsidP="00AD4397">
            <w:pPr>
              <w:pStyle w:val="Tabletext"/>
            </w:pPr>
            <w:proofErr w:type="spellStart"/>
            <w:r w:rsidRPr="0065262B">
              <w:t>BSB80615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D4397" w:rsidRPr="00F25570" w:rsidRDefault="00AD4397" w:rsidP="00AD4397">
            <w:pPr>
              <w:pStyle w:val="Tabletext"/>
            </w:pPr>
            <w:r w:rsidRPr="0065262B">
              <w:t>Graduate Diploma of Management (Learning)</w:t>
            </w:r>
          </w:p>
        </w:tc>
        <w:tc>
          <w:tcPr>
            <w:tcW w:w="1418" w:type="dxa"/>
            <w:vAlign w:val="center"/>
          </w:tcPr>
          <w:p w:rsidR="00AD4397" w:rsidRPr="0065262B" w:rsidRDefault="00AD4397" w:rsidP="00AD4397">
            <w:pPr>
              <w:pStyle w:val="Tabletext"/>
              <w:jc w:val="right"/>
            </w:pPr>
            <w:r w:rsidRPr="0065262B">
              <w:t>$10 000</w:t>
            </w:r>
          </w:p>
        </w:tc>
      </w:tr>
      <w:tr w:rsidR="00AD4397" w:rsidRPr="00C91176" w:rsidTr="00AD4397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D4397" w:rsidRPr="0065262B" w:rsidRDefault="00105E45" w:rsidP="0065262B">
            <w:pPr>
              <w:pStyle w:val="Tabletext"/>
              <w:jc w:val="right"/>
            </w:pPr>
            <w:r>
              <w:t>23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AD4397" w:rsidRPr="00863436" w:rsidRDefault="00AD4397" w:rsidP="00AD4397">
            <w:pPr>
              <w:pStyle w:val="Tabletext"/>
            </w:pPr>
            <w:r w:rsidRPr="0075019A">
              <w:t>Victoria University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D4397" w:rsidRPr="00F25570" w:rsidRDefault="00AD4397" w:rsidP="00AD4397">
            <w:pPr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F25570">
              <w:rPr>
                <w:rFonts w:eastAsia="Times New Roman" w:cs="Times New Roman"/>
                <w:sz w:val="20"/>
                <w:lang w:eastAsia="en-AU"/>
              </w:rPr>
              <w:t>22091VIC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D4397" w:rsidRPr="00CF1439" w:rsidRDefault="00AD4397" w:rsidP="00AD4397">
            <w:pPr>
              <w:pStyle w:val="Tabletext"/>
            </w:pPr>
            <w:r w:rsidRPr="00E26BA4">
              <w:t>Diploma of Professional Writing and Editing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D4397" w:rsidRPr="00693FB3" w:rsidRDefault="00AD4397" w:rsidP="00AD4397">
            <w:pPr>
              <w:pStyle w:val="Tabletext"/>
              <w:jc w:val="right"/>
            </w:pPr>
            <w:r w:rsidRPr="00E26BA4">
              <w:t>$10</w:t>
            </w:r>
            <w:r>
              <w:t> </w:t>
            </w:r>
            <w:r w:rsidRPr="00E26BA4">
              <w:t>000</w:t>
            </w:r>
          </w:p>
        </w:tc>
      </w:tr>
    </w:tbl>
    <w:p w:rsidR="00120758" w:rsidRPr="00C91176" w:rsidRDefault="00120758" w:rsidP="00120758"/>
    <w:sectPr w:rsidR="00120758" w:rsidRPr="00C91176" w:rsidSect="00FF5DA6">
      <w:headerReference w:type="even" r:id="rId29"/>
      <w:headerReference w:type="default" r:id="rId30"/>
      <w:type w:val="continuous"/>
      <w:pgSz w:w="11907" w:h="16839" w:code="9"/>
      <w:pgMar w:top="1440" w:right="1797" w:bottom="1440" w:left="1797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62B" w:rsidRDefault="0065262B" w:rsidP="00715914">
      <w:pPr>
        <w:spacing w:line="240" w:lineRule="auto"/>
      </w:pPr>
      <w:r>
        <w:separator/>
      </w:r>
    </w:p>
  </w:endnote>
  <w:endnote w:type="continuationSeparator" w:id="0">
    <w:p w:rsidR="0065262B" w:rsidRDefault="0065262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62B" w:rsidRPr="0029478D" w:rsidRDefault="0065262B" w:rsidP="0029478D">
    <w:pPr>
      <w:pStyle w:val="Footer"/>
      <w:spacing w:before="120"/>
      <w:rPr>
        <w:i/>
        <w:sz w:val="18"/>
      </w:rPr>
    </w:pPr>
    <w:proofErr w:type="spellStart"/>
    <w:r w:rsidRPr="0029478D">
      <w:rPr>
        <w:i/>
        <w:sz w:val="18"/>
      </w:rPr>
      <w:t>OPC61445</w:t>
    </w:r>
    <w:proofErr w:type="spellEnd"/>
    <w:r w:rsidRPr="0029478D">
      <w:rPr>
        <w:i/>
        <w:sz w:val="18"/>
      </w:rPr>
      <w:t xml:space="preserve"> - F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62B" w:rsidRDefault="0065262B" w:rsidP="006F6408">
    <w:pPr>
      <w:pStyle w:val="Footer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62B" w:rsidRPr="00ED79B6" w:rsidRDefault="0065262B" w:rsidP="000B4BD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62B" w:rsidRPr="0029478D" w:rsidRDefault="0065262B" w:rsidP="006F6408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5262B" w:rsidRPr="0029478D" w:rsidTr="001B41D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5262B" w:rsidRPr="0029478D" w:rsidRDefault="0065262B" w:rsidP="002D5C8D">
          <w:pPr>
            <w:spacing w:line="0" w:lineRule="atLeast"/>
            <w:rPr>
              <w:rFonts w:cs="Times New Roman"/>
              <w:i/>
              <w:sz w:val="18"/>
            </w:rPr>
          </w:pPr>
          <w:r w:rsidRPr="0029478D">
            <w:rPr>
              <w:rFonts w:cs="Times New Roman"/>
              <w:i/>
              <w:sz w:val="18"/>
            </w:rPr>
            <w:fldChar w:fldCharType="begin"/>
          </w:r>
          <w:r w:rsidRPr="0029478D">
            <w:rPr>
              <w:rFonts w:cs="Times New Roman"/>
              <w:i/>
              <w:sz w:val="18"/>
            </w:rPr>
            <w:instrText xml:space="preserve"> PAGE </w:instrText>
          </w:r>
          <w:r w:rsidRPr="0029478D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noProof/>
              <w:sz w:val="18"/>
            </w:rPr>
            <w:t>4</w:t>
          </w:r>
          <w:r w:rsidRPr="0029478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5262B" w:rsidRPr="0029478D" w:rsidRDefault="0065262B" w:rsidP="002D5C8D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9478D">
            <w:rPr>
              <w:rFonts w:cs="Times New Roman"/>
              <w:i/>
              <w:sz w:val="18"/>
            </w:rPr>
            <w:fldChar w:fldCharType="begin"/>
          </w:r>
          <w:r w:rsidRPr="0029478D">
            <w:rPr>
              <w:rFonts w:cs="Times New Roman"/>
              <w:i/>
              <w:sz w:val="18"/>
            </w:rPr>
            <w:instrText xml:space="preserve"> DOCPROPERTY ShortT </w:instrText>
          </w:r>
          <w:r w:rsidRPr="0029478D">
            <w:rPr>
              <w:rFonts w:cs="Times New Roman"/>
              <w:i/>
              <w:sz w:val="18"/>
            </w:rPr>
            <w:fldChar w:fldCharType="separate"/>
          </w:r>
          <w:r w:rsidR="001F6970">
            <w:rPr>
              <w:rFonts w:cs="Times New Roman"/>
              <w:i/>
              <w:sz w:val="18"/>
            </w:rPr>
            <w:t>Defence Regulation 2016</w:t>
          </w:r>
          <w:r w:rsidRPr="0029478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5262B" w:rsidRPr="0029478D" w:rsidRDefault="0065262B" w:rsidP="002D5C8D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5262B" w:rsidRPr="0029478D" w:rsidRDefault="0065262B" w:rsidP="0029478D">
    <w:pPr>
      <w:rPr>
        <w:rFonts w:cs="Times New Roman"/>
        <w:i/>
        <w:sz w:val="18"/>
      </w:rPr>
    </w:pPr>
    <w:proofErr w:type="spellStart"/>
    <w:r w:rsidRPr="0029478D">
      <w:rPr>
        <w:rFonts w:cs="Times New Roman"/>
        <w:i/>
        <w:sz w:val="18"/>
      </w:rPr>
      <w:t>OPC61445</w:t>
    </w:r>
    <w:proofErr w:type="spellEnd"/>
    <w:r w:rsidRPr="0029478D">
      <w:rPr>
        <w:rFonts w:cs="Times New Roman"/>
        <w:i/>
        <w:sz w:val="18"/>
      </w:rPr>
      <w:t xml:space="preserve"> - F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62B" w:rsidRPr="00E33C1C" w:rsidRDefault="0065262B" w:rsidP="006F64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7"/>
      <w:gridCol w:w="6291"/>
      <w:gridCol w:w="781"/>
    </w:tblGrid>
    <w:tr w:rsidR="0065262B" w:rsidRPr="007B3B51" w:rsidTr="003915AD">
      <w:tc>
        <w:tcPr>
          <w:tcW w:w="854" w:type="pct"/>
        </w:tcPr>
        <w:p w:rsidR="0065262B" w:rsidRPr="007B3B51" w:rsidRDefault="0065262B" w:rsidP="00CF2DED">
          <w:pPr>
            <w:rPr>
              <w:i/>
              <w:sz w:val="16"/>
              <w:szCs w:val="16"/>
            </w:rPr>
          </w:pPr>
        </w:p>
      </w:tc>
      <w:tc>
        <w:tcPr>
          <w:tcW w:w="3688" w:type="pct"/>
        </w:tcPr>
        <w:p w:rsidR="0065262B" w:rsidRPr="007B3B51" w:rsidRDefault="0065262B" w:rsidP="00CF2DED">
          <w:pPr>
            <w:jc w:val="center"/>
            <w:rPr>
              <w:i/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STYLEREF "ShortT"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 w:rsidR="00E001E9">
            <w:rPr>
              <w:i/>
              <w:noProof/>
              <w:sz w:val="16"/>
              <w:szCs w:val="16"/>
            </w:rPr>
            <w:t>VET Student Loans (Courses and Loan Caps) Determination 2016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  <w:tc>
        <w:tcPr>
          <w:tcW w:w="458" w:type="pct"/>
        </w:tcPr>
        <w:p w:rsidR="0065262B" w:rsidRPr="007B3B51" w:rsidRDefault="0065262B" w:rsidP="00CF2DED">
          <w:pPr>
            <w:jc w:val="right"/>
            <w:rPr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PAGE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 w:rsidR="00E001E9">
            <w:rPr>
              <w:i/>
              <w:noProof/>
              <w:sz w:val="16"/>
              <w:szCs w:val="16"/>
            </w:rPr>
            <w:t>i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</w:tr>
  </w:tbl>
  <w:p w:rsidR="0065262B" w:rsidRPr="00ED79B6" w:rsidRDefault="0065262B" w:rsidP="00E86DFD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62B" w:rsidRPr="0029478D" w:rsidRDefault="0065262B" w:rsidP="006F6408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7"/>
      <w:gridCol w:w="6291"/>
      <w:gridCol w:w="781"/>
    </w:tblGrid>
    <w:tr w:rsidR="0065262B" w:rsidRPr="007B3B51" w:rsidTr="003915AD">
      <w:tc>
        <w:tcPr>
          <w:tcW w:w="854" w:type="pct"/>
        </w:tcPr>
        <w:p w:rsidR="0065262B" w:rsidRPr="007B3B51" w:rsidRDefault="0065262B" w:rsidP="00CF2DED">
          <w:pPr>
            <w:rPr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PAGE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 w:rsidR="00E001E9">
            <w:rPr>
              <w:i/>
              <w:noProof/>
              <w:sz w:val="16"/>
              <w:szCs w:val="16"/>
            </w:rPr>
            <w:t>14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  <w:tc>
        <w:tcPr>
          <w:tcW w:w="3688" w:type="pct"/>
        </w:tcPr>
        <w:p w:rsidR="0065262B" w:rsidRPr="007B3B51" w:rsidRDefault="0065262B" w:rsidP="00CF2DED">
          <w:pPr>
            <w:jc w:val="center"/>
            <w:rPr>
              <w:i/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STYLEREF "ShortT"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 w:rsidR="00E001E9">
            <w:rPr>
              <w:i/>
              <w:noProof/>
              <w:sz w:val="16"/>
              <w:szCs w:val="16"/>
            </w:rPr>
            <w:t>VET Student Loans (Courses and Loan Caps) Determination 2016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  <w:tc>
        <w:tcPr>
          <w:tcW w:w="458" w:type="pct"/>
        </w:tcPr>
        <w:p w:rsidR="0065262B" w:rsidRPr="007B3B51" w:rsidRDefault="0065262B" w:rsidP="00CF2DED">
          <w:pPr>
            <w:jc w:val="right"/>
            <w:rPr>
              <w:sz w:val="16"/>
              <w:szCs w:val="16"/>
            </w:rPr>
          </w:pPr>
        </w:p>
      </w:tc>
    </w:tr>
  </w:tbl>
  <w:p w:rsidR="0065262B" w:rsidRPr="0029478D" w:rsidRDefault="0065262B" w:rsidP="003C43E1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62B" w:rsidRPr="002B0EA5" w:rsidRDefault="0065262B" w:rsidP="006F64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7"/>
      <w:gridCol w:w="6291"/>
      <w:gridCol w:w="781"/>
    </w:tblGrid>
    <w:tr w:rsidR="0065262B" w:rsidRPr="007B3B51" w:rsidTr="00CF2DED">
      <w:tc>
        <w:tcPr>
          <w:tcW w:w="854" w:type="pct"/>
        </w:tcPr>
        <w:p w:rsidR="0065262B" w:rsidRPr="007B3B51" w:rsidRDefault="0065262B" w:rsidP="00CF2DED">
          <w:pPr>
            <w:rPr>
              <w:i/>
              <w:sz w:val="16"/>
              <w:szCs w:val="16"/>
            </w:rPr>
          </w:pPr>
        </w:p>
      </w:tc>
      <w:tc>
        <w:tcPr>
          <w:tcW w:w="3688" w:type="pct"/>
        </w:tcPr>
        <w:p w:rsidR="0065262B" w:rsidRPr="007B3B51" w:rsidRDefault="0065262B" w:rsidP="00CF2DED">
          <w:pPr>
            <w:jc w:val="center"/>
            <w:rPr>
              <w:i/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STYLEREF "ShortT"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 w:rsidR="00E001E9">
            <w:rPr>
              <w:i/>
              <w:noProof/>
              <w:sz w:val="16"/>
              <w:szCs w:val="16"/>
            </w:rPr>
            <w:t>VET Student Loans (Courses and Loan Caps) Determination 2016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  <w:tc>
        <w:tcPr>
          <w:tcW w:w="458" w:type="pct"/>
        </w:tcPr>
        <w:p w:rsidR="0065262B" w:rsidRPr="007B3B51" w:rsidRDefault="0065262B" w:rsidP="00CF2DED">
          <w:pPr>
            <w:jc w:val="right"/>
            <w:rPr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PAGE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 w:rsidR="00E001E9">
            <w:rPr>
              <w:i/>
              <w:noProof/>
              <w:sz w:val="16"/>
              <w:szCs w:val="16"/>
            </w:rPr>
            <w:t>15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</w:tr>
  </w:tbl>
  <w:p w:rsidR="0065262B" w:rsidRPr="00ED79B6" w:rsidRDefault="0065262B" w:rsidP="003C43E1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62B" w:rsidRPr="002B0EA5" w:rsidRDefault="0065262B" w:rsidP="0044413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1"/>
      <w:gridCol w:w="4592"/>
      <w:gridCol w:w="396"/>
    </w:tblGrid>
    <w:tr w:rsidR="0065262B" w:rsidTr="00D51CE2">
      <w:tc>
        <w:tcPr>
          <w:tcW w:w="2076" w:type="pct"/>
        </w:tcPr>
        <w:p w:rsidR="0065262B" w:rsidRDefault="0065262B" w:rsidP="00C45E92">
          <w:pPr>
            <w:spacing w:line="0" w:lineRule="atLeast"/>
            <w:rPr>
              <w:sz w:val="18"/>
            </w:rPr>
          </w:pPr>
          <w:r>
            <w:rPr>
              <w:sz w:val="18"/>
            </w:rPr>
            <w:t xml:space="preserve"> </w:t>
          </w:r>
        </w:p>
      </w:tc>
      <w:tc>
        <w:tcPr>
          <w:tcW w:w="2692" w:type="pct"/>
        </w:tcPr>
        <w:p w:rsidR="0065262B" w:rsidRDefault="0065262B" w:rsidP="00D1246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F6970">
            <w:rPr>
              <w:i/>
              <w:sz w:val="18"/>
            </w:rPr>
            <w:t>Defence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232" w:type="pct"/>
        </w:tcPr>
        <w:p w:rsidR="0065262B" w:rsidRDefault="0065262B" w:rsidP="00D1246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5262B" w:rsidRPr="00ED79B6" w:rsidRDefault="0065262B" w:rsidP="0044413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62B" w:rsidRDefault="0065262B" w:rsidP="00715914">
      <w:pPr>
        <w:spacing w:line="240" w:lineRule="auto"/>
      </w:pPr>
      <w:r>
        <w:separator/>
      </w:r>
    </w:p>
  </w:footnote>
  <w:footnote w:type="continuationSeparator" w:id="0">
    <w:p w:rsidR="0065262B" w:rsidRDefault="0065262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62B" w:rsidRPr="005F1388" w:rsidRDefault="0065262B" w:rsidP="000B4BDC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62B" w:rsidRDefault="0065262B" w:rsidP="00610F13">
    <w:pPr>
      <w:keepNext/>
      <w:rPr>
        <w:rFonts w:cs="Times New Roman"/>
        <w:sz w:val="20"/>
      </w:rPr>
    </w:pPr>
    <w:r w:rsidRPr="004052B6">
      <w:rPr>
        <w:rFonts w:cs="Times New Roman"/>
        <w:b/>
        <w:sz w:val="20"/>
      </w:rPr>
      <w:fldChar w:fldCharType="begin"/>
    </w:r>
    <w:r w:rsidRPr="004052B6">
      <w:rPr>
        <w:rFonts w:cs="Times New Roman"/>
        <w:b/>
        <w:sz w:val="20"/>
      </w:rPr>
      <w:instrText xml:space="preserve"> STYLEREF  CharChapNo  \* CHARFORMAT </w:instrText>
    </w:r>
    <w:r w:rsidRPr="004052B6">
      <w:rPr>
        <w:rFonts w:cs="Times New Roman"/>
        <w:b/>
        <w:sz w:val="20"/>
      </w:rPr>
      <w:fldChar w:fldCharType="separate"/>
    </w:r>
    <w:r w:rsidR="00E001E9">
      <w:rPr>
        <w:rFonts w:cs="Times New Roman"/>
        <w:b/>
        <w:noProof/>
        <w:sz w:val="20"/>
      </w:rPr>
      <w:t>Schedule 1</w:t>
    </w:r>
    <w:r w:rsidRPr="004052B6">
      <w:rPr>
        <w:rFonts w:cs="Times New Roman"/>
        <w:b/>
        <w:sz w:val="20"/>
      </w:rPr>
      <w:fldChar w:fldCharType="end"/>
    </w:r>
    <w:r w:rsidRPr="004052B6">
      <w:rPr>
        <w:rFonts w:cs="Times New Roman"/>
        <w:b/>
        <w:sz w:val="20"/>
      </w:rPr>
      <w:t xml:space="preserve">  </w:t>
    </w:r>
    <w:r w:rsidRPr="004052B6">
      <w:rPr>
        <w:rFonts w:cs="Times New Roman"/>
        <w:sz w:val="20"/>
      </w:rPr>
      <w:fldChar w:fldCharType="begin"/>
    </w:r>
    <w:r w:rsidRPr="004052B6">
      <w:rPr>
        <w:rFonts w:cs="Times New Roman"/>
        <w:sz w:val="20"/>
      </w:rPr>
      <w:instrText xml:space="preserve"> STYLEREF  CharChapText  \* CHARFORMAT </w:instrText>
    </w:r>
    <w:r w:rsidRPr="004052B6">
      <w:rPr>
        <w:rFonts w:cs="Times New Roman"/>
        <w:sz w:val="20"/>
      </w:rPr>
      <w:fldChar w:fldCharType="separate"/>
    </w:r>
    <w:r w:rsidR="00E001E9">
      <w:rPr>
        <w:rFonts w:cs="Times New Roman"/>
        <w:noProof/>
        <w:sz w:val="20"/>
      </w:rPr>
      <w:t>Approved courses – general</w:t>
    </w:r>
    <w:r w:rsidRPr="004052B6">
      <w:rPr>
        <w:rFonts w:cs="Times New Roman"/>
        <w:sz w:val="20"/>
      </w:rPr>
      <w:fldChar w:fldCharType="end"/>
    </w:r>
  </w:p>
  <w:p w:rsidR="0065262B" w:rsidRPr="007A1328" w:rsidRDefault="0065262B" w:rsidP="00FF5DA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E001E9">
      <w:rPr>
        <w:b/>
        <w:noProof/>
        <w:sz w:val="20"/>
      </w:rPr>
      <w:t>Part 3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E001E9">
      <w:rPr>
        <w:noProof/>
        <w:sz w:val="20"/>
      </w:rPr>
      <w:t>Courses in loan cap band 3</w:t>
    </w:r>
    <w:r w:rsidRPr="007A1328">
      <w:rPr>
        <w:sz w:val="20"/>
      </w:rPr>
      <w:fldChar w:fldCharType="end"/>
    </w:r>
  </w:p>
  <w:p w:rsidR="0065262B" w:rsidRDefault="0065262B" w:rsidP="00120758"/>
  <w:p w:rsidR="0065262B" w:rsidRPr="004052B6" w:rsidRDefault="0065262B" w:rsidP="00390618">
    <w:pPr>
      <w:keepNext/>
      <w:pBdr>
        <w:bottom w:val="single" w:sz="4" w:space="1" w:color="auto"/>
      </w:pBdr>
      <w:rPr>
        <w:rFonts w:cs="Times New Roman"/>
        <w:b/>
        <w:sz w:val="20"/>
      </w:rPr>
    </w:pPr>
    <w:r w:rsidRPr="004052B6">
      <w:rPr>
        <w:rFonts w:cs="Times New Roman"/>
        <w:b/>
        <w:sz w:val="20"/>
      </w:rPr>
      <w:fldChar w:fldCharType="begin"/>
    </w:r>
    <w:r w:rsidRPr="004052B6">
      <w:rPr>
        <w:rFonts w:cs="Times New Roman"/>
        <w:b/>
        <w:sz w:val="20"/>
      </w:rPr>
      <w:instrText xml:space="preserve"> STYLEREF  CharDivNo  \* CHARFORMAT </w:instrText>
    </w:r>
    <w:r w:rsidRPr="004052B6">
      <w:rPr>
        <w:rFonts w:cs="Times New Roman"/>
        <w:b/>
        <w:sz w:val="20"/>
      </w:rPr>
      <w:fldChar w:fldCharType="end"/>
    </w:r>
    <w:r w:rsidRPr="004052B6">
      <w:rPr>
        <w:rFonts w:cs="Times New Roman"/>
        <w:sz w:val="20"/>
      </w:rPr>
      <w:t xml:space="preserve">  </w:t>
    </w:r>
    <w:r w:rsidRPr="004052B6">
      <w:rPr>
        <w:rFonts w:cs="Times New Roman"/>
        <w:sz w:val="20"/>
      </w:rPr>
      <w:fldChar w:fldCharType="begin"/>
    </w:r>
    <w:r w:rsidRPr="004052B6">
      <w:rPr>
        <w:rFonts w:cs="Times New Roman"/>
        <w:sz w:val="20"/>
      </w:rPr>
      <w:instrText xml:space="preserve"> STYLEREF  CharDivText  \* CHARFORMAT </w:instrText>
    </w:r>
    <w:r w:rsidRPr="004052B6">
      <w:rPr>
        <w:rFonts w:cs="Times New Roman"/>
        <w:sz w:val="20"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62B" w:rsidRPr="007A1328" w:rsidRDefault="0065262B" w:rsidP="0044413A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E001E9">
      <w:rPr>
        <w:noProof/>
        <w:sz w:val="20"/>
      </w:rPr>
      <w:t>Approved courses – general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E001E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65262B" w:rsidRPr="007A1328" w:rsidRDefault="0065262B" w:rsidP="0044413A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E001E9">
      <w:rPr>
        <w:noProof/>
        <w:sz w:val="20"/>
      </w:rPr>
      <w:t>Courses in loan cap band 3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E001E9">
      <w:rPr>
        <w:b/>
        <w:noProof/>
        <w:sz w:val="20"/>
      </w:rPr>
      <w:t>Part 3</w:t>
    </w:r>
    <w:r>
      <w:rPr>
        <w:b/>
        <w:sz w:val="20"/>
      </w:rPr>
      <w:fldChar w:fldCharType="end"/>
    </w:r>
  </w:p>
  <w:p w:rsidR="0065262B" w:rsidRPr="007A1328" w:rsidRDefault="0065262B" w:rsidP="00390618">
    <w:pPr>
      <w:pBdr>
        <w:bottom w:val="single" w:sz="4" w:space="1" w:color="auto"/>
      </w:pBd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62B" w:rsidRDefault="0065262B" w:rsidP="00610F13">
    <w:pPr>
      <w:keepNext/>
      <w:rPr>
        <w:rFonts w:cs="Times New Roman"/>
        <w:sz w:val="20"/>
      </w:rPr>
    </w:pPr>
    <w:r w:rsidRPr="004052B6">
      <w:rPr>
        <w:rFonts w:cs="Times New Roman"/>
        <w:b/>
        <w:sz w:val="20"/>
      </w:rPr>
      <w:fldChar w:fldCharType="begin"/>
    </w:r>
    <w:r w:rsidRPr="004052B6">
      <w:rPr>
        <w:rFonts w:cs="Times New Roman"/>
        <w:b/>
        <w:sz w:val="20"/>
      </w:rPr>
      <w:instrText xml:space="preserve"> STYLEREF  CharChapNo  \* CHARFORMAT </w:instrText>
    </w:r>
    <w:r w:rsidRPr="004052B6">
      <w:rPr>
        <w:rFonts w:cs="Times New Roman"/>
        <w:b/>
        <w:sz w:val="20"/>
      </w:rPr>
      <w:fldChar w:fldCharType="separate"/>
    </w:r>
    <w:r w:rsidR="00E001E9">
      <w:rPr>
        <w:rFonts w:cs="Times New Roman"/>
        <w:b/>
        <w:noProof/>
        <w:sz w:val="20"/>
      </w:rPr>
      <w:t>Schedule 3</w:t>
    </w:r>
    <w:r w:rsidRPr="004052B6">
      <w:rPr>
        <w:rFonts w:cs="Times New Roman"/>
        <w:b/>
        <w:sz w:val="20"/>
      </w:rPr>
      <w:fldChar w:fldCharType="end"/>
    </w:r>
    <w:r w:rsidRPr="004052B6">
      <w:rPr>
        <w:rFonts w:cs="Times New Roman"/>
        <w:b/>
        <w:sz w:val="20"/>
      </w:rPr>
      <w:t xml:space="preserve">  </w:t>
    </w:r>
    <w:r w:rsidRPr="004052B6">
      <w:rPr>
        <w:rFonts w:cs="Times New Roman"/>
        <w:sz w:val="20"/>
      </w:rPr>
      <w:fldChar w:fldCharType="begin"/>
    </w:r>
    <w:r w:rsidRPr="004052B6">
      <w:rPr>
        <w:rFonts w:cs="Times New Roman"/>
        <w:sz w:val="20"/>
      </w:rPr>
      <w:instrText xml:space="preserve"> STYLEREF  CharChapText  \* CHARFORMAT </w:instrText>
    </w:r>
    <w:r w:rsidRPr="004052B6">
      <w:rPr>
        <w:rFonts w:cs="Times New Roman"/>
        <w:sz w:val="20"/>
      </w:rPr>
      <w:fldChar w:fldCharType="separate"/>
    </w:r>
    <w:r w:rsidR="00E001E9">
      <w:rPr>
        <w:rFonts w:cs="Times New Roman"/>
        <w:noProof/>
        <w:sz w:val="20"/>
      </w:rPr>
      <w:t>Approved courses for specified providers</w:t>
    </w:r>
    <w:r w:rsidRPr="004052B6">
      <w:rPr>
        <w:rFonts w:cs="Times New Roman"/>
        <w:sz w:val="20"/>
      </w:rPr>
      <w:fldChar w:fldCharType="end"/>
    </w:r>
  </w:p>
  <w:p w:rsidR="0065262B" w:rsidRPr="004052B6" w:rsidRDefault="0065262B" w:rsidP="00390618">
    <w:pPr>
      <w:keepNext/>
      <w:pBdr>
        <w:bottom w:val="single" w:sz="4" w:space="1" w:color="auto"/>
      </w:pBdr>
      <w:rPr>
        <w:rFonts w:cs="Times New Roman"/>
        <w:b/>
        <w:sz w:val="20"/>
      </w:rPr>
    </w:pPr>
    <w:r w:rsidRPr="004052B6">
      <w:rPr>
        <w:rFonts w:cs="Times New Roman"/>
        <w:b/>
        <w:sz w:val="20"/>
      </w:rPr>
      <w:fldChar w:fldCharType="begin"/>
    </w:r>
    <w:r w:rsidRPr="004052B6">
      <w:rPr>
        <w:rFonts w:cs="Times New Roman"/>
        <w:b/>
        <w:sz w:val="20"/>
      </w:rPr>
      <w:instrText xml:space="preserve"> STYLEREF  CharDivNo  \* CHARFORMAT </w:instrText>
    </w:r>
    <w:r w:rsidRPr="004052B6">
      <w:rPr>
        <w:rFonts w:cs="Times New Roman"/>
        <w:b/>
        <w:sz w:val="20"/>
      </w:rPr>
      <w:fldChar w:fldCharType="end"/>
    </w:r>
    <w:r w:rsidRPr="004052B6">
      <w:rPr>
        <w:rFonts w:cs="Times New Roman"/>
        <w:sz w:val="20"/>
      </w:rPr>
      <w:t xml:space="preserve">  </w:t>
    </w:r>
    <w:r w:rsidRPr="004052B6">
      <w:rPr>
        <w:rFonts w:cs="Times New Roman"/>
        <w:sz w:val="20"/>
      </w:rPr>
      <w:fldChar w:fldCharType="begin"/>
    </w:r>
    <w:r w:rsidRPr="004052B6">
      <w:rPr>
        <w:rFonts w:cs="Times New Roman"/>
        <w:sz w:val="20"/>
      </w:rPr>
      <w:instrText xml:space="preserve"> STYLEREF  CharDivText  \* CHARFORMAT </w:instrText>
    </w:r>
    <w:r w:rsidRPr="004052B6">
      <w:rPr>
        <w:rFonts w:cs="Times New Roman"/>
        <w:sz w:val="20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62B" w:rsidRPr="007A1328" w:rsidRDefault="0065262B" w:rsidP="0044413A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E001E9">
      <w:rPr>
        <w:noProof/>
        <w:sz w:val="20"/>
      </w:rPr>
      <w:t>Approved courses for specified providers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E001E9">
      <w:rPr>
        <w:b/>
        <w:noProof/>
        <w:sz w:val="20"/>
      </w:rPr>
      <w:t>Schedule 3</w:t>
    </w:r>
    <w:r>
      <w:rPr>
        <w:b/>
        <w:sz w:val="20"/>
      </w:rPr>
      <w:fldChar w:fldCharType="end"/>
    </w:r>
  </w:p>
  <w:p w:rsidR="0065262B" w:rsidRPr="007A1328" w:rsidRDefault="0065262B" w:rsidP="00390618">
    <w:pPr>
      <w:pBdr>
        <w:bottom w:val="single" w:sz="4" w:space="1" w:color="auto"/>
      </w:pBd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62B" w:rsidRPr="005F1388" w:rsidRDefault="0065262B" w:rsidP="000B4BDC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62B" w:rsidRPr="005F1388" w:rsidRDefault="0065262B" w:rsidP="000B4BDC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62B" w:rsidRPr="00ED79B6" w:rsidRDefault="0065262B" w:rsidP="000B4BDC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62B" w:rsidRPr="00ED79B6" w:rsidRDefault="0065262B" w:rsidP="000B4BD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62B" w:rsidRPr="00ED79B6" w:rsidRDefault="0065262B" w:rsidP="000B4BDC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62B" w:rsidRDefault="0065262B" w:rsidP="0044413A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65262B" w:rsidRDefault="0065262B" w:rsidP="0044413A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65262B" w:rsidRPr="007A1328" w:rsidRDefault="0065262B" w:rsidP="0044413A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65262B" w:rsidRPr="007A1328" w:rsidRDefault="0065262B" w:rsidP="0044413A">
    <w:pPr>
      <w:rPr>
        <w:b/>
        <w:sz w:val="24"/>
      </w:rPr>
    </w:pPr>
  </w:p>
  <w:p w:rsidR="0065262B" w:rsidRPr="007A1328" w:rsidRDefault="0065262B" w:rsidP="006F640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F6970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001E9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62B" w:rsidRPr="007A1328" w:rsidRDefault="0065262B" w:rsidP="0044413A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65262B" w:rsidRPr="007A1328" w:rsidRDefault="0065262B" w:rsidP="0044413A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65262B" w:rsidRPr="007A1328" w:rsidRDefault="0065262B" w:rsidP="0044413A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65262B" w:rsidRPr="007A1328" w:rsidRDefault="0065262B" w:rsidP="0044413A">
    <w:pPr>
      <w:jc w:val="right"/>
      <w:rPr>
        <w:b/>
        <w:sz w:val="24"/>
      </w:rPr>
    </w:pPr>
  </w:p>
  <w:p w:rsidR="0065262B" w:rsidRPr="007A1328" w:rsidRDefault="0065262B" w:rsidP="006F640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F6970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001E9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62B" w:rsidRPr="007A1328" w:rsidRDefault="0065262B" w:rsidP="004441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C93069E"/>
    <w:multiLevelType w:val="hybridMultilevel"/>
    <w:tmpl w:val="8DA229D0"/>
    <w:lvl w:ilvl="0" w:tplc="4F18D22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eastAsia="Times New Roman" w:hint="default"/>
        <w:i w:val="0"/>
      </w:rPr>
    </w:lvl>
    <w:lvl w:ilvl="1" w:tplc="93F6EC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  <w:b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4433318"/>
    <w:multiLevelType w:val="hybridMultilevel"/>
    <w:tmpl w:val="B81A415E"/>
    <w:lvl w:ilvl="0" w:tplc="0C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6">
    <w:nsid w:val="36897438"/>
    <w:multiLevelType w:val="singleLevel"/>
    <w:tmpl w:val="54A6E5A8"/>
    <w:lvl w:ilvl="0">
      <w:start w:val="1"/>
      <w:numFmt w:val="bullet"/>
      <w:lvlText w:val=""/>
      <w:lvlJc w:val="left"/>
      <w:pPr>
        <w:tabs>
          <w:tab w:val="num" w:pos="2118"/>
        </w:tabs>
        <w:ind w:left="360" w:firstLine="1398"/>
      </w:pPr>
      <w:rPr>
        <w:rFonts w:ascii="Symbol" w:hAnsi="Symbol" w:hint="default"/>
      </w:rPr>
    </w:lvl>
  </w:abstractNum>
  <w:abstractNum w:abstractNumId="17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>
    <w:nsid w:val="3E1031EF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5A6F0C41"/>
    <w:multiLevelType w:val="singleLevel"/>
    <w:tmpl w:val="21BA5DE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</w:abstractNum>
  <w:abstractNum w:abstractNumId="20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0"/>
  </w:num>
  <w:num w:numId="15">
    <w:abstractNumId w:val="14"/>
  </w:num>
  <w:num w:numId="16">
    <w:abstractNumId w:val="18"/>
  </w:num>
  <w:num w:numId="17">
    <w:abstractNumId w:val="16"/>
  </w:num>
  <w:num w:numId="18">
    <w:abstractNumId w:val="19"/>
  </w:num>
  <w:num w:numId="19">
    <w:abstractNumId w:val="20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93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49"/>
    <w:rsid w:val="000019A2"/>
    <w:rsid w:val="00002093"/>
    <w:rsid w:val="00012770"/>
    <w:rsid w:val="000136AF"/>
    <w:rsid w:val="0001615A"/>
    <w:rsid w:val="00030CA8"/>
    <w:rsid w:val="0003207C"/>
    <w:rsid w:val="00034097"/>
    <w:rsid w:val="0003632B"/>
    <w:rsid w:val="00041C61"/>
    <w:rsid w:val="000442A9"/>
    <w:rsid w:val="00045CDA"/>
    <w:rsid w:val="0005348C"/>
    <w:rsid w:val="000560F7"/>
    <w:rsid w:val="00057C37"/>
    <w:rsid w:val="00057E8C"/>
    <w:rsid w:val="00061256"/>
    <w:rsid w:val="000614BF"/>
    <w:rsid w:val="00065C58"/>
    <w:rsid w:val="00075C84"/>
    <w:rsid w:val="000924C2"/>
    <w:rsid w:val="00092D52"/>
    <w:rsid w:val="00093103"/>
    <w:rsid w:val="00097C35"/>
    <w:rsid w:val="000A0D04"/>
    <w:rsid w:val="000A21D1"/>
    <w:rsid w:val="000A23A2"/>
    <w:rsid w:val="000A3763"/>
    <w:rsid w:val="000A5572"/>
    <w:rsid w:val="000A6C6A"/>
    <w:rsid w:val="000B4BDC"/>
    <w:rsid w:val="000B6006"/>
    <w:rsid w:val="000B7F3A"/>
    <w:rsid w:val="000C402F"/>
    <w:rsid w:val="000C6742"/>
    <w:rsid w:val="000C7AA1"/>
    <w:rsid w:val="000C7B31"/>
    <w:rsid w:val="000D05EF"/>
    <w:rsid w:val="000D26A8"/>
    <w:rsid w:val="000D2D9D"/>
    <w:rsid w:val="000E2261"/>
    <w:rsid w:val="000E4706"/>
    <w:rsid w:val="000E4DF3"/>
    <w:rsid w:val="000E5AE1"/>
    <w:rsid w:val="000F1D52"/>
    <w:rsid w:val="000F21C1"/>
    <w:rsid w:val="000F6BCA"/>
    <w:rsid w:val="00101475"/>
    <w:rsid w:val="00101B21"/>
    <w:rsid w:val="00102B77"/>
    <w:rsid w:val="00102C07"/>
    <w:rsid w:val="001031DF"/>
    <w:rsid w:val="00105E45"/>
    <w:rsid w:val="0010745C"/>
    <w:rsid w:val="00112C34"/>
    <w:rsid w:val="00116547"/>
    <w:rsid w:val="00120372"/>
    <w:rsid w:val="00120753"/>
    <w:rsid w:val="00120758"/>
    <w:rsid w:val="001209CE"/>
    <w:rsid w:val="00121963"/>
    <w:rsid w:val="00121EB8"/>
    <w:rsid w:val="00124543"/>
    <w:rsid w:val="00126B4E"/>
    <w:rsid w:val="00127AC9"/>
    <w:rsid w:val="001311FD"/>
    <w:rsid w:val="00133C1B"/>
    <w:rsid w:val="00135E46"/>
    <w:rsid w:val="0013665D"/>
    <w:rsid w:val="00137464"/>
    <w:rsid w:val="00137FA2"/>
    <w:rsid w:val="00140A15"/>
    <w:rsid w:val="00141D97"/>
    <w:rsid w:val="00142342"/>
    <w:rsid w:val="00144CEB"/>
    <w:rsid w:val="0014542C"/>
    <w:rsid w:val="001475B8"/>
    <w:rsid w:val="00150877"/>
    <w:rsid w:val="00151ED8"/>
    <w:rsid w:val="00152AEE"/>
    <w:rsid w:val="00154F5F"/>
    <w:rsid w:val="0016070C"/>
    <w:rsid w:val="0016125C"/>
    <w:rsid w:val="001636F0"/>
    <w:rsid w:val="00164E80"/>
    <w:rsid w:val="00165D66"/>
    <w:rsid w:val="00166C2F"/>
    <w:rsid w:val="00171B2C"/>
    <w:rsid w:val="00173AF8"/>
    <w:rsid w:val="00176669"/>
    <w:rsid w:val="00177008"/>
    <w:rsid w:val="001864AE"/>
    <w:rsid w:val="00186DE8"/>
    <w:rsid w:val="00190377"/>
    <w:rsid w:val="00190CE2"/>
    <w:rsid w:val="00192D25"/>
    <w:rsid w:val="001939E1"/>
    <w:rsid w:val="00195382"/>
    <w:rsid w:val="001A2231"/>
    <w:rsid w:val="001A36A2"/>
    <w:rsid w:val="001A66C7"/>
    <w:rsid w:val="001B39BC"/>
    <w:rsid w:val="001B41DE"/>
    <w:rsid w:val="001B693A"/>
    <w:rsid w:val="001B7CF2"/>
    <w:rsid w:val="001B7DBC"/>
    <w:rsid w:val="001C1271"/>
    <w:rsid w:val="001C5F34"/>
    <w:rsid w:val="001C602C"/>
    <w:rsid w:val="001C69C4"/>
    <w:rsid w:val="001C798B"/>
    <w:rsid w:val="001D37EF"/>
    <w:rsid w:val="001D4118"/>
    <w:rsid w:val="001D7591"/>
    <w:rsid w:val="001D7DA4"/>
    <w:rsid w:val="001E1E7E"/>
    <w:rsid w:val="001E3590"/>
    <w:rsid w:val="001E3E0B"/>
    <w:rsid w:val="001E7407"/>
    <w:rsid w:val="001F0697"/>
    <w:rsid w:val="001F5D5E"/>
    <w:rsid w:val="001F6219"/>
    <w:rsid w:val="001F6970"/>
    <w:rsid w:val="002018D2"/>
    <w:rsid w:val="00202DE3"/>
    <w:rsid w:val="00204BE3"/>
    <w:rsid w:val="00206C24"/>
    <w:rsid w:val="00206D85"/>
    <w:rsid w:val="00207D47"/>
    <w:rsid w:val="002119C5"/>
    <w:rsid w:val="0021457B"/>
    <w:rsid w:val="00214D06"/>
    <w:rsid w:val="002266D1"/>
    <w:rsid w:val="002273D7"/>
    <w:rsid w:val="0023028C"/>
    <w:rsid w:val="00231018"/>
    <w:rsid w:val="002348CF"/>
    <w:rsid w:val="00236432"/>
    <w:rsid w:val="0024010F"/>
    <w:rsid w:val="00240749"/>
    <w:rsid w:val="00240DB6"/>
    <w:rsid w:val="00241E2B"/>
    <w:rsid w:val="0024280B"/>
    <w:rsid w:val="00251255"/>
    <w:rsid w:val="00253CAF"/>
    <w:rsid w:val="002564A4"/>
    <w:rsid w:val="00261029"/>
    <w:rsid w:val="002611DB"/>
    <w:rsid w:val="00261394"/>
    <w:rsid w:val="00262258"/>
    <w:rsid w:val="002624EB"/>
    <w:rsid w:val="002653AC"/>
    <w:rsid w:val="00266FB8"/>
    <w:rsid w:val="00270A7D"/>
    <w:rsid w:val="00276207"/>
    <w:rsid w:val="002775A7"/>
    <w:rsid w:val="00285644"/>
    <w:rsid w:val="00287C6D"/>
    <w:rsid w:val="002907E2"/>
    <w:rsid w:val="00291647"/>
    <w:rsid w:val="0029198D"/>
    <w:rsid w:val="00292CF2"/>
    <w:rsid w:val="0029478D"/>
    <w:rsid w:val="00297ECB"/>
    <w:rsid w:val="002A33FD"/>
    <w:rsid w:val="002A659D"/>
    <w:rsid w:val="002A6A2F"/>
    <w:rsid w:val="002B01AB"/>
    <w:rsid w:val="002B03B1"/>
    <w:rsid w:val="002B0EA5"/>
    <w:rsid w:val="002B4636"/>
    <w:rsid w:val="002B7B38"/>
    <w:rsid w:val="002C03C7"/>
    <w:rsid w:val="002C1F0E"/>
    <w:rsid w:val="002C21D5"/>
    <w:rsid w:val="002C7042"/>
    <w:rsid w:val="002D043A"/>
    <w:rsid w:val="002D1BE7"/>
    <w:rsid w:val="002D3977"/>
    <w:rsid w:val="002D3CC4"/>
    <w:rsid w:val="002D5927"/>
    <w:rsid w:val="002D5C8D"/>
    <w:rsid w:val="002D6224"/>
    <w:rsid w:val="002D7037"/>
    <w:rsid w:val="002D7EDD"/>
    <w:rsid w:val="002E05FD"/>
    <w:rsid w:val="002E0A6D"/>
    <w:rsid w:val="002E33FF"/>
    <w:rsid w:val="002E52E0"/>
    <w:rsid w:val="002E762A"/>
    <w:rsid w:val="002F30A7"/>
    <w:rsid w:val="002F3E1B"/>
    <w:rsid w:val="002F4843"/>
    <w:rsid w:val="002F7C4F"/>
    <w:rsid w:val="00303A8E"/>
    <w:rsid w:val="00305EEF"/>
    <w:rsid w:val="003074B7"/>
    <w:rsid w:val="003229CD"/>
    <w:rsid w:val="003278F2"/>
    <w:rsid w:val="0032790E"/>
    <w:rsid w:val="00332F1E"/>
    <w:rsid w:val="003406C5"/>
    <w:rsid w:val="003415D3"/>
    <w:rsid w:val="0034328E"/>
    <w:rsid w:val="00352B0F"/>
    <w:rsid w:val="00360459"/>
    <w:rsid w:val="003621F1"/>
    <w:rsid w:val="0036249A"/>
    <w:rsid w:val="00366FD9"/>
    <w:rsid w:val="003708E1"/>
    <w:rsid w:val="0037287D"/>
    <w:rsid w:val="00372C84"/>
    <w:rsid w:val="00372FAD"/>
    <w:rsid w:val="00380411"/>
    <w:rsid w:val="00380BA6"/>
    <w:rsid w:val="0038268D"/>
    <w:rsid w:val="00383F2F"/>
    <w:rsid w:val="003864E6"/>
    <w:rsid w:val="00387479"/>
    <w:rsid w:val="00390618"/>
    <w:rsid w:val="00390DC3"/>
    <w:rsid w:val="00391305"/>
    <w:rsid w:val="003915AD"/>
    <w:rsid w:val="00394452"/>
    <w:rsid w:val="00394638"/>
    <w:rsid w:val="003B3513"/>
    <w:rsid w:val="003B380A"/>
    <w:rsid w:val="003B4AA6"/>
    <w:rsid w:val="003B7238"/>
    <w:rsid w:val="003B772C"/>
    <w:rsid w:val="003C0773"/>
    <w:rsid w:val="003C2FCF"/>
    <w:rsid w:val="003C3EBF"/>
    <w:rsid w:val="003C43E1"/>
    <w:rsid w:val="003C4932"/>
    <w:rsid w:val="003C5E9D"/>
    <w:rsid w:val="003C61A0"/>
    <w:rsid w:val="003D03A9"/>
    <w:rsid w:val="003D0BFE"/>
    <w:rsid w:val="003D5700"/>
    <w:rsid w:val="003D5A86"/>
    <w:rsid w:val="003D6FA1"/>
    <w:rsid w:val="003E1CBA"/>
    <w:rsid w:val="003E5669"/>
    <w:rsid w:val="003F198F"/>
    <w:rsid w:val="003F36C5"/>
    <w:rsid w:val="0040373C"/>
    <w:rsid w:val="0040381E"/>
    <w:rsid w:val="00404C07"/>
    <w:rsid w:val="00404E41"/>
    <w:rsid w:val="00410784"/>
    <w:rsid w:val="004116CD"/>
    <w:rsid w:val="00411BF1"/>
    <w:rsid w:val="00412A55"/>
    <w:rsid w:val="00414BC8"/>
    <w:rsid w:val="0041686A"/>
    <w:rsid w:val="0041693C"/>
    <w:rsid w:val="00417EB9"/>
    <w:rsid w:val="0042090D"/>
    <w:rsid w:val="00422464"/>
    <w:rsid w:val="004226B1"/>
    <w:rsid w:val="00423713"/>
    <w:rsid w:val="00424CA9"/>
    <w:rsid w:val="0043496F"/>
    <w:rsid w:val="00436DB2"/>
    <w:rsid w:val="00437689"/>
    <w:rsid w:val="00437BD2"/>
    <w:rsid w:val="0044291A"/>
    <w:rsid w:val="00443DF0"/>
    <w:rsid w:val="0044413A"/>
    <w:rsid w:val="00444DB4"/>
    <w:rsid w:val="00445B05"/>
    <w:rsid w:val="004525B9"/>
    <w:rsid w:val="0045531F"/>
    <w:rsid w:val="0045600C"/>
    <w:rsid w:val="0045631F"/>
    <w:rsid w:val="00467E70"/>
    <w:rsid w:val="00470FF8"/>
    <w:rsid w:val="00472240"/>
    <w:rsid w:val="00474A01"/>
    <w:rsid w:val="00474FFD"/>
    <w:rsid w:val="0048637A"/>
    <w:rsid w:val="004876E0"/>
    <w:rsid w:val="004876F0"/>
    <w:rsid w:val="0049536B"/>
    <w:rsid w:val="00496F97"/>
    <w:rsid w:val="004977DD"/>
    <w:rsid w:val="004B2A39"/>
    <w:rsid w:val="004B66C6"/>
    <w:rsid w:val="004B780C"/>
    <w:rsid w:val="004C19C3"/>
    <w:rsid w:val="004C3249"/>
    <w:rsid w:val="004C4176"/>
    <w:rsid w:val="004C7DD9"/>
    <w:rsid w:val="004E269A"/>
    <w:rsid w:val="004E3B82"/>
    <w:rsid w:val="004E3FAB"/>
    <w:rsid w:val="004E7BEC"/>
    <w:rsid w:val="004F037E"/>
    <w:rsid w:val="004F4B72"/>
    <w:rsid w:val="004F7309"/>
    <w:rsid w:val="00500DC4"/>
    <w:rsid w:val="00501A8C"/>
    <w:rsid w:val="00504DD3"/>
    <w:rsid w:val="0050600B"/>
    <w:rsid w:val="00506500"/>
    <w:rsid w:val="00510287"/>
    <w:rsid w:val="005114AB"/>
    <w:rsid w:val="00514B2F"/>
    <w:rsid w:val="00515743"/>
    <w:rsid w:val="00515929"/>
    <w:rsid w:val="0051597F"/>
    <w:rsid w:val="00516068"/>
    <w:rsid w:val="00516B8D"/>
    <w:rsid w:val="005170E8"/>
    <w:rsid w:val="00521434"/>
    <w:rsid w:val="005253D0"/>
    <w:rsid w:val="0052625C"/>
    <w:rsid w:val="005305BA"/>
    <w:rsid w:val="005321FE"/>
    <w:rsid w:val="005347F1"/>
    <w:rsid w:val="00535636"/>
    <w:rsid w:val="00535CE3"/>
    <w:rsid w:val="00537FBC"/>
    <w:rsid w:val="00542AD1"/>
    <w:rsid w:val="00546AA1"/>
    <w:rsid w:val="00546AEA"/>
    <w:rsid w:val="0056187F"/>
    <w:rsid w:val="00563AC1"/>
    <w:rsid w:val="00563EEF"/>
    <w:rsid w:val="00572EDA"/>
    <w:rsid w:val="00573B2F"/>
    <w:rsid w:val="005754BD"/>
    <w:rsid w:val="00580102"/>
    <w:rsid w:val="005816E0"/>
    <w:rsid w:val="00582C0B"/>
    <w:rsid w:val="00584811"/>
    <w:rsid w:val="005864A1"/>
    <w:rsid w:val="00591996"/>
    <w:rsid w:val="00591BAF"/>
    <w:rsid w:val="00593AA6"/>
    <w:rsid w:val="00593D47"/>
    <w:rsid w:val="00594161"/>
    <w:rsid w:val="005941BA"/>
    <w:rsid w:val="00594749"/>
    <w:rsid w:val="00596E0A"/>
    <w:rsid w:val="0059723F"/>
    <w:rsid w:val="005A3F82"/>
    <w:rsid w:val="005A7899"/>
    <w:rsid w:val="005B0152"/>
    <w:rsid w:val="005B0366"/>
    <w:rsid w:val="005B1969"/>
    <w:rsid w:val="005B4067"/>
    <w:rsid w:val="005B50BE"/>
    <w:rsid w:val="005B7C81"/>
    <w:rsid w:val="005B7DBA"/>
    <w:rsid w:val="005C3F41"/>
    <w:rsid w:val="005C4A02"/>
    <w:rsid w:val="005D1AFC"/>
    <w:rsid w:val="005D2856"/>
    <w:rsid w:val="005D2D09"/>
    <w:rsid w:val="005D4C0D"/>
    <w:rsid w:val="005D7C57"/>
    <w:rsid w:val="005E0B11"/>
    <w:rsid w:val="005E27A2"/>
    <w:rsid w:val="005E3E1F"/>
    <w:rsid w:val="005E43DC"/>
    <w:rsid w:val="005E6593"/>
    <w:rsid w:val="005E66FD"/>
    <w:rsid w:val="005E717D"/>
    <w:rsid w:val="005E7849"/>
    <w:rsid w:val="005F2A8A"/>
    <w:rsid w:val="005F61C2"/>
    <w:rsid w:val="005F65D7"/>
    <w:rsid w:val="005F6A4E"/>
    <w:rsid w:val="005F6B71"/>
    <w:rsid w:val="00600219"/>
    <w:rsid w:val="00600A4C"/>
    <w:rsid w:val="0060475C"/>
    <w:rsid w:val="00604FDC"/>
    <w:rsid w:val="006065C4"/>
    <w:rsid w:val="00610EFF"/>
    <w:rsid w:val="00610F13"/>
    <w:rsid w:val="006150F8"/>
    <w:rsid w:val="00622FB1"/>
    <w:rsid w:val="006243C4"/>
    <w:rsid w:val="00632203"/>
    <w:rsid w:val="006347F7"/>
    <w:rsid w:val="00640B87"/>
    <w:rsid w:val="00641F4E"/>
    <w:rsid w:val="006433E5"/>
    <w:rsid w:val="006442D3"/>
    <w:rsid w:val="00644E46"/>
    <w:rsid w:val="006475DA"/>
    <w:rsid w:val="006513D1"/>
    <w:rsid w:val="0065262B"/>
    <w:rsid w:val="00653F05"/>
    <w:rsid w:val="00655058"/>
    <w:rsid w:val="00663842"/>
    <w:rsid w:val="006669EE"/>
    <w:rsid w:val="00667ECA"/>
    <w:rsid w:val="00671893"/>
    <w:rsid w:val="00672EE3"/>
    <w:rsid w:val="00674D87"/>
    <w:rsid w:val="00677CC2"/>
    <w:rsid w:val="00680723"/>
    <w:rsid w:val="00680B2D"/>
    <w:rsid w:val="00681365"/>
    <w:rsid w:val="006817D2"/>
    <w:rsid w:val="0068432B"/>
    <w:rsid w:val="006857CC"/>
    <w:rsid w:val="006905DE"/>
    <w:rsid w:val="00691024"/>
    <w:rsid w:val="0069138E"/>
    <w:rsid w:val="0069207B"/>
    <w:rsid w:val="00692AC1"/>
    <w:rsid w:val="00693F37"/>
    <w:rsid w:val="00695449"/>
    <w:rsid w:val="00695BB0"/>
    <w:rsid w:val="0069622B"/>
    <w:rsid w:val="0069794E"/>
    <w:rsid w:val="006A0B6C"/>
    <w:rsid w:val="006B6249"/>
    <w:rsid w:val="006B7702"/>
    <w:rsid w:val="006B78C7"/>
    <w:rsid w:val="006C2056"/>
    <w:rsid w:val="006C7F8C"/>
    <w:rsid w:val="006D02BD"/>
    <w:rsid w:val="006D638D"/>
    <w:rsid w:val="006D6DC8"/>
    <w:rsid w:val="006E2E71"/>
    <w:rsid w:val="006E48CA"/>
    <w:rsid w:val="006E5800"/>
    <w:rsid w:val="006E59E2"/>
    <w:rsid w:val="006F318F"/>
    <w:rsid w:val="006F47C1"/>
    <w:rsid w:val="006F6408"/>
    <w:rsid w:val="00700B2C"/>
    <w:rsid w:val="00703EFE"/>
    <w:rsid w:val="007044E7"/>
    <w:rsid w:val="0071014D"/>
    <w:rsid w:val="00711123"/>
    <w:rsid w:val="00713084"/>
    <w:rsid w:val="00715893"/>
    <w:rsid w:val="00715914"/>
    <w:rsid w:val="00720096"/>
    <w:rsid w:val="00720D55"/>
    <w:rsid w:val="00723802"/>
    <w:rsid w:val="0072689D"/>
    <w:rsid w:val="007276AC"/>
    <w:rsid w:val="00731E00"/>
    <w:rsid w:val="007322AA"/>
    <w:rsid w:val="007335E0"/>
    <w:rsid w:val="00735EF8"/>
    <w:rsid w:val="00740CF3"/>
    <w:rsid w:val="007440B7"/>
    <w:rsid w:val="007442FB"/>
    <w:rsid w:val="007443D0"/>
    <w:rsid w:val="00744849"/>
    <w:rsid w:val="00744A48"/>
    <w:rsid w:val="00744B70"/>
    <w:rsid w:val="0074530F"/>
    <w:rsid w:val="007510EE"/>
    <w:rsid w:val="007553B3"/>
    <w:rsid w:val="00755EE4"/>
    <w:rsid w:val="007561D9"/>
    <w:rsid w:val="007607AB"/>
    <w:rsid w:val="007655A2"/>
    <w:rsid w:val="0077107B"/>
    <w:rsid w:val="007715C9"/>
    <w:rsid w:val="00773187"/>
    <w:rsid w:val="00774EDD"/>
    <w:rsid w:val="007757EC"/>
    <w:rsid w:val="00776A6C"/>
    <w:rsid w:val="00782518"/>
    <w:rsid w:val="0078471B"/>
    <w:rsid w:val="007964E1"/>
    <w:rsid w:val="007A6816"/>
    <w:rsid w:val="007B04A4"/>
    <w:rsid w:val="007B0882"/>
    <w:rsid w:val="007B10CD"/>
    <w:rsid w:val="007B25B6"/>
    <w:rsid w:val="007B3359"/>
    <w:rsid w:val="007C4CB5"/>
    <w:rsid w:val="007C7F39"/>
    <w:rsid w:val="007D519E"/>
    <w:rsid w:val="007D56CB"/>
    <w:rsid w:val="007D61BD"/>
    <w:rsid w:val="007D77E1"/>
    <w:rsid w:val="007E163D"/>
    <w:rsid w:val="007E1692"/>
    <w:rsid w:val="007E1E2D"/>
    <w:rsid w:val="007E5325"/>
    <w:rsid w:val="007E67E3"/>
    <w:rsid w:val="007E6D48"/>
    <w:rsid w:val="007E7656"/>
    <w:rsid w:val="007F42D5"/>
    <w:rsid w:val="007F5552"/>
    <w:rsid w:val="00802402"/>
    <w:rsid w:val="00804056"/>
    <w:rsid w:val="00804698"/>
    <w:rsid w:val="00811293"/>
    <w:rsid w:val="00811AA6"/>
    <w:rsid w:val="0081292A"/>
    <w:rsid w:val="0081402E"/>
    <w:rsid w:val="0082100D"/>
    <w:rsid w:val="00825B76"/>
    <w:rsid w:val="00826519"/>
    <w:rsid w:val="00827428"/>
    <w:rsid w:val="00830942"/>
    <w:rsid w:val="0083304C"/>
    <w:rsid w:val="008352EF"/>
    <w:rsid w:val="008445D7"/>
    <w:rsid w:val="00846AD7"/>
    <w:rsid w:val="00851BB5"/>
    <w:rsid w:val="008523B2"/>
    <w:rsid w:val="00852D0D"/>
    <w:rsid w:val="0085310B"/>
    <w:rsid w:val="0085365A"/>
    <w:rsid w:val="008546CE"/>
    <w:rsid w:val="00856A31"/>
    <w:rsid w:val="00861E68"/>
    <w:rsid w:val="00861F25"/>
    <w:rsid w:val="008625CA"/>
    <w:rsid w:val="00862F71"/>
    <w:rsid w:val="0086397C"/>
    <w:rsid w:val="00865746"/>
    <w:rsid w:val="00865CA2"/>
    <w:rsid w:val="00872CB7"/>
    <w:rsid w:val="008750DA"/>
    <w:rsid w:val="008754D0"/>
    <w:rsid w:val="00877E19"/>
    <w:rsid w:val="00880C34"/>
    <w:rsid w:val="00881052"/>
    <w:rsid w:val="00881E0A"/>
    <w:rsid w:val="00883E2B"/>
    <w:rsid w:val="00884FDE"/>
    <w:rsid w:val="008861ED"/>
    <w:rsid w:val="008947A3"/>
    <w:rsid w:val="00894C64"/>
    <w:rsid w:val="00894DD0"/>
    <w:rsid w:val="008A34E8"/>
    <w:rsid w:val="008A5B29"/>
    <w:rsid w:val="008A73F5"/>
    <w:rsid w:val="008B1052"/>
    <w:rsid w:val="008B45EE"/>
    <w:rsid w:val="008B49F2"/>
    <w:rsid w:val="008B71B4"/>
    <w:rsid w:val="008C1511"/>
    <w:rsid w:val="008C26F1"/>
    <w:rsid w:val="008C589A"/>
    <w:rsid w:val="008C78FF"/>
    <w:rsid w:val="008D0EE0"/>
    <w:rsid w:val="008D1517"/>
    <w:rsid w:val="008E7393"/>
    <w:rsid w:val="008E78E7"/>
    <w:rsid w:val="008E7EB9"/>
    <w:rsid w:val="008F54E7"/>
    <w:rsid w:val="008F6E1F"/>
    <w:rsid w:val="00903422"/>
    <w:rsid w:val="00903D3A"/>
    <w:rsid w:val="00910536"/>
    <w:rsid w:val="00916DE2"/>
    <w:rsid w:val="00922532"/>
    <w:rsid w:val="009252F7"/>
    <w:rsid w:val="009306BC"/>
    <w:rsid w:val="00931C61"/>
    <w:rsid w:val="00932377"/>
    <w:rsid w:val="009333BC"/>
    <w:rsid w:val="009334DF"/>
    <w:rsid w:val="00936A68"/>
    <w:rsid w:val="009400E2"/>
    <w:rsid w:val="00941EB9"/>
    <w:rsid w:val="0094202C"/>
    <w:rsid w:val="00946E51"/>
    <w:rsid w:val="00947D5A"/>
    <w:rsid w:val="00950467"/>
    <w:rsid w:val="009532A5"/>
    <w:rsid w:val="00954E16"/>
    <w:rsid w:val="0095597F"/>
    <w:rsid w:val="009565DB"/>
    <w:rsid w:val="00963034"/>
    <w:rsid w:val="00965041"/>
    <w:rsid w:val="00966A3D"/>
    <w:rsid w:val="00967AB4"/>
    <w:rsid w:val="00986528"/>
    <w:rsid w:val="009868E9"/>
    <w:rsid w:val="00987AA3"/>
    <w:rsid w:val="00990CBC"/>
    <w:rsid w:val="00993013"/>
    <w:rsid w:val="0099320B"/>
    <w:rsid w:val="009A0956"/>
    <w:rsid w:val="009A20AE"/>
    <w:rsid w:val="009B6E2D"/>
    <w:rsid w:val="009C4D51"/>
    <w:rsid w:val="009D0D18"/>
    <w:rsid w:val="009E1598"/>
    <w:rsid w:val="009E38BA"/>
    <w:rsid w:val="009E7EA9"/>
    <w:rsid w:val="009F3615"/>
    <w:rsid w:val="009F4CEA"/>
    <w:rsid w:val="009F798A"/>
    <w:rsid w:val="00A005C4"/>
    <w:rsid w:val="00A033C4"/>
    <w:rsid w:val="00A11AA4"/>
    <w:rsid w:val="00A15597"/>
    <w:rsid w:val="00A15AEA"/>
    <w:rsid w:val="00A22C98"/>
    <w:rsid w:val="00A231E2"/>
    <w:rsid w:val="00A3324D"/>
    <w:rsid w:val="00A33470"/>
    <w:rsid w:val="00A377A8"/>
    <w:rsid w:val="00A40414"/>
    <w:rsid w:val="00A4052F"/>
    <w:rsid w:val="00A44AFD"/>
    <w:rsid w:val="00A5566F"/>
    <w:rsid w:val="00A62251"/>
    <w:rsid w:val="00A64912"/>
    <w:rsid w:val="00A65BF8"/>
    <w:rsid w:val="00A66415"/>
    <w:rsid w:val="00A66D93"/>
    <w:rsid w:val="00A70A74"/>
    <w:rsid w:val="00A70B80"/>
    <w:rsid w:val="00A71824"/>
    <w:rsid w:val="00A72BF5"/>
    <w:rsid w:val="00A7585E"/>
    <w:rsid w:val="00A802BC"/>
    <w:rsid w:val="00A83CCB"/>
    <w:rsid w:val="00A872DC"/>
    <w:rsid w:val="00A900B8"/>
    <w:rsid w:val="00A96049"/>
    <w:rsid w:val="00A96283"/>
    <w:rsid w:val="00AA035E"/>
    <w:rsid w:val="00AB6E39"/>
    <w:rsid w:val="00AC03E1"/>
    <w:rsid w:val="00AC27C3"/>
    <w:rsid w:val="00AD0FE7"/>
    <w:rsid w:val="00AD3A18"/>
    <w:rsid w:val="00AD416E"/>
    <w:rsid w:val="00AD4190"/>
    <w:rsid w:val="00AD4397"/>
    <w:rsid w:val="00AD5641"/>
    <w:rsid w:val="00AE2F08"/>
    <w:rsid w:val="00AE3977"/>
    <w:rsid w:val="00AE4414"/>
    <w:rsid w:val="00AE4F5B"/>
    <w:rsid w:val="00AE57B2"/>
    <w:rsid w:val="00AF06CF"/>
    <w:rsid w:val="00AF0C28"/>
    <w:rsid w:val="00AF159F"/>
    <w:rsid w:val="00AF188A"/>
    <w:rsid w:val="00AF1EA4"/>
    <w:rsid w:val="00AF2F7C"/>
    <w:rsid w:val="00AF32E8"/>
    <w:rsid w:val="00AF7701"/>
    <w:rsid w:val="00B0179A"/>
    <w:rsid w:val="00B01BF6"/>
    <w:rsid w:val="00B029C2"/>
    <w:rsid w:val="00B0387E"/>
    <w:rsid w:val="00B03D91"/>
    <w:rsid w:val="00B041F6"/>
    <w:rsid w:val="00B04E7B"/>
    <w:rsid w:val="00B12936"/>
    <w:rsid w:val="00B12E42"/>
    <w:rsid w:val="00B136FC"/>
    <w:rsid w:val="00B1535F"/>
    <w:rsid w:val="00B20503"/>
    <w:rsid w:val="00B21F29"/>
    <w:rsid w:val="00B27FC5"/>
    <w:rsid w:val="00B33B3C"/>
    <w:rsid w:val="00B37FEB"/>
    <w:rsid w:val="00B41448"/>
    <w:rsid w:val="00B46132"/>
    <w:rsid w:val="00B46B83"/>
    <w:rsid w:val="00B46C80"/>
    <w:rsid w:val="00B50914"/>
    <w:rsid w:val="00B515FE"/>
    <w:rsid w:val="00B52575"/>
    <w:rsid w:val="00B54457"/>
    <w:rsid w:val="00B551BC"/>
    <w:rsid w:val="00B609A7"/>
    <w:rsid w:val="00B6346D"/>
    <w:rsid w:val="00B63834"/>
    <w:rsid w:val="00B73CB6"/>
    <w:rsid w:val="00B74B27"/>
    <w:rsid w:val="00B75DFF"/>
    <w:rsid w:val="00B77A99"/>
    <w:rsid w:val="00B80199"/>
    <w:rsid w:val="00B833E0"/>
    <w:rsid w:val="00B839DB"/>
    <w:rsid w:val="00B8697A"/>
    <w:rsid w:val="00B94F6A"/>
    <w:rsid w:val="00BA01DF"/>
    <w:rsid w:val="00BA220B"/>
    <w:rsid w:val="00BA6227"/>
    <w:rsid w:val="00BB46F6"/>
    <w:rsid w:val="00BB779F"/>
    <w:rsid w:val="00BC2923"/>
    <w:rsid w:val="00BC3B59"/>
    <w:rsid w:val="00BD47E2"/>
    <w:rsid w:val="00BD4F58"/>
    <w:rsid w:val="00BE1EDA"/>
    <w:rsid w:val="00BE224D"/>
    <w:rsid w:val="00BE5EBB"/>
    <w:rsid w:val="00BE6DF4"/>
    <w:rsid w:val="00BE719A"/>
    <w:rsid w:val="00BE720A"/>
    <w:rsid w:val="00BF04F9"/>
    <w:rsid w:val="00BF076B"/>
    <w:rsid w:val="00BF08EB"/>
    <w:rsid w:val="00BF43F7"/>
    <w:rsid w:val="00BF49B5"/>
    <w:rsid w:val="00C057CD"/>
    <w:rsid w:val="00C1411A"/>
    <w:rsid w:val="00C1531D"/>
    <w:rsid w:val="00C17573"/>
    <w:rsid w:val="00C23EFF"/>
    <w:rsid w:val="00C275E5"/>
    <w:rsid w:val="00C310AF"/>
    <w:rsid w:val="00C31DE7"/>
    <w:rsid w:val="00C33CD8"/>
    <w:rsid w:val="00C33FA4"/>
    <w:rsid w:val="00C37391"/>
    <w:rsid w:val="00C41D85"/>
    <w:rsid w:val="00C41EDC"/>
    <w:rsid w:val="00C42BF8"/>
    <w:rsid w:val="00C42E0D"/>
    <w:rsid w:val="00C43DBE"/>
    <w:rsid w:val="00C44576"/>
    <w:rsid w:val="00C45E92"/>
    <w:rsid w:val="00C50043"/>
    <w:rsid w:val="00C50B9E"/>
    <w:rsid w:val="00C54D55"/>
    <w:rsid w:val="00C6247D"/>
    <w:rsid w:val="00C70B70"/>
    <w:rsid w:val="00C725A4"/>
    <w:rsid w:val="00C74F85"/>
    <w:rsid w:val="00C7573B"/>
    <w:rsid w:val="00C765BD"/>
    <w:rsid w:val="00C7799C"/>
    <w:rsid w:val="00C80293"/>
    <w:rsid w:val="00C84FF6"/>
    <w:rsid w:val="00C91176"/>
    <w:rsid w:val="00C92702"/>
    <w:rsid w:val="00C95AB9"/>
    <w:rsid w:val="00C97CFD"/>
    <w:rsid w:val="00CA3771"/>
    <w:rsid w:val="00CA51E8"/>
    <w:rsid w:val="00CA5FF5"/>
    <w:rsid w:val="00CB042B"/>
    <w:rsid w:val="00CB0A6A"/>
    <w:rsid w:val="00CB50CD"/>
    <w:rsid w:val="00CC02E3"/>
    <w:rsid w:val="00CC5863"/>
    <w:rsid w:val="00CC6482"/>
    <w:rsid w:val="00CD0529"/>
    <w:rsid w:val="00CD4272"/>
    <w:rsid w:val="00CD54AC"/>
    <w:rsid w:val="00CD5956"/>
    <w:rsid w:val="00CD61A1"/>
    <w:rsid w:val="00CE038B"/>
    <w:rsid w:val="00CE088E"/>
    <w:rsid w:val="00CE493D"/>
    <w:rsid w:val="00CE51C7"/>
    <w:rsid w:val="00CE6309"/>
    <w:rsid w:val="00CE63F0"/>
    <w:rsid w:val="00CF0BB2"/>
    <w:rsid w:val="00CF1E40"/>
    <w:rsid w:val="00CF2211"/>
    <w:rsid w:val="00CF2DED"/>
    <w:rsid w:val="00CF3EE8"/>
    <w:rsid w:val="00D00024"/>
    <w:rsid w:val="00D00D6F"/>
    <w:rsid w:val="00D02616"/>
    <w:rsid w:val="00D040EE"/>
    <w:rsid w:val="00D05207"/>
    <w:rsid w:val="00D064FA"/>
    <w:rsid w:val="00D06D3D"/>
    <w:rsid w:val="00D07F40"/>
    <w:rsid w:val="00D1246A"/>
    <w:rsid w:val="00D13441"/>
    <w:rsid w:val="00D13F41"/>
    <w:rsid w:val="00D15EA4"/>
    <w:rsid w:val="00D2127E"/>
    <w:rsid w:val="00D23131"/>
    <w:rsid w:val="00D23F2B"/>
    <w:rsid w:val="00D245AC"/>
    <w:rsid w:val="00D274A7"/>
    <w:rsid w:val="00D32CE3"/>
    <w:rsid w:val="00D3535A"/>
    <w:rsid w:val="00D35E38"/>
    <w:rsid w:val="00D41A3A"/>
    <w:rsid w:val="00D427C0"/>
    <w:rsid w:val="00D42A62"/>
    <w:rsid w:val="00D517A4"/>
    <w:rsid w:val="00D51CE2"/>
    <w:rsid w:val="00D53E7B"/>
    <w:rsid w:val="00D55BD8"/>
    <w:rsid w:val="00D55D58"/>
    <w:rsid w:val="00D62F3D"/>
    <w:rsid w:val="00D64131"/>
    <w:rsid w:val="00D64168"/>
    <w:rsid w:val="00D65251"/>
    <w:rsid w:val="00D65C35"/>
    <w:rsid w:val="00D675E2"/>
    <w:rsid w:val="00D70DFB"/>
    <w:rsid w:val="00D766DF"/>
    <w:rsid w:val="00D7685B"/>
    <w:rsid w:val="00D80EBF"/>
    <w:rsid w:val="00D8146D"/>
    <w:rsid w:val="00D84664"/>
    <w:rsid w:val="00D9177E"/>
    <w:rsid w:val="00D92D9C"/>
    <w:rsid w:val="00D93A50"/>
    <w:rsid w:val="00D943C5"/>
    <w:rsid w:val="00DA1028"/>
    <w:rsid w:val="00DA186E"/>
    <w:rsid w:val="00DB1A35"/>
    <w:rsid w:val="00DB39B8"/>
    <w:rsid w:val="00DB6179"/>
    <w:rsid w:val="00DC4244"/>
    <w:rsid w:val="00DC4F88"/>
    <w:rsid w:val="00DD0423"/>
    <w:rsid w:val="00DD0F60"/>
    <w:rsid w:val="00DD29C8"/>
    <w:rsid w:val="00DD6758"/>
    <w:rsid w:val="00DE0F3E"/>
    <w:rsid w:val="00DF04C5"/>
    <w:rsid w:val="00DF099F"/>
    <w:rsid w:val="00DF3CAA"/>
    <w:rsid w:val="00DF46EF"/>
    <w:rsid w:val="00E001E9"/>
    <w:rsid w:val="00E00EC0"/>
    <w:rsid w:val="00E01C2A"/>
    <w:rsid w:val="00E020C9"/>
    <w:rsid w:val="00E027AA"/>
    <w:rsid w:val="00E046AB"/>
    <w:rsid w:val="00E05704"/>
    <w:rsid w:val="00E10719"/>
    <w:rsid w:val="00E145CD"/>
    <w:rsid w:val="00E1584E"/>
    <w:rsid w:val="00E158DC"/>
    <w:rsid w:val="00E16641"/>
    <w:rsid w:val="00E16C20"/>
    <w:rsid w:val="00E24356"/>
    <w:rsid w:val="00E2528D"/>
    <w:rsid w:val="00E274CC"/>
    <w:rsid w:val="00E31555"/>
    <w:rsid w:val="00E338EF"/>
    <w:rsid w:val="00E34B36"/>
    <w:rsid w:val="00E35A1E"/>
    <w:rsid w:val="00E367AD"/>
    <w:rsid w:val="00E36AF3"/>
    <w:rsid w:val="00E4141E"/>
    <w:rsid w:val="00E42EA7"/>
    <w:rsid w:val="00E43C92"/>
    <w:rsid w:val="00E44334"/>
    <w:rsid w:val="00E44A21"/>
    <w:rsid w:val="00E44C17"/>
    <w:rsid w:val="00E51E22"/>
    <w:rsid w:val="00E51E28"/>
    <w:rsid w:val="00E5473B"/>
    <w:rsid w:val="00E557E7"/>
    <w:rsid w:val="00E5587F"/>
    <w:rsid w:val="00E567B9"/>
    <w:rsid w:val="00E66FAF"/>
    <w:rsid w:val="00E708D8"/>
    <w:rsid w:val="00E71E89"/>
    <w:rsid w:val="00E74DC7"/>
    <w:rsid w:val="00E75A81"/>
    <w:rsid w:val="00E75FF5"/>
    <w:rsid w:val="00E76B03"/>
    <w:rsid w:val="00E772A9"/>
    <w:rsid w:val="00E80C8E"/>
    <w:rsid w:val="00E813D1"/>
    <w:rsid w:val="00E8246D"/>
    <w:rsid w:val="00E8282B"/>
    <w:rsid w:val="00E85C54"/>
    <w:rsid w:val="00E86DFD"/>
    <w:rsid w:val="00E87FB1"/>
    <w:rsid w:val="00E9082D"/>
    <w:rsid w:val="00E94978"/>
    <w:rsid w:val="00E94D5E"/>
    <w:rsid w:val="00E960D8"/>
    <w:rsid w:val="00E97AA6"/>
    <w:rsid w:val="00E97F31"/>
    <w:rsid w:val="00EA18A8"/>
    <w:rsid w:val="00EA4541"/>
    <w:rsid w:val="00EA7100"/>
    <w:rsid w:val="00EA71A2"/>
    <w:rsid w:val="00EB0412"/>
    <w:rsid w:val="00EB05D2"/>
    <w:rsid w:val="00EB06DE"/>
    <w:rsid w:val="00EB22CA"/>
    <w:rsid w:val="00EB232E"/>
    <w:rsid w:val="00EB4616"/>
    <w:rsid w:val="00EB62BD"/>
    <w:rsid w:val="00EB6DB2"/>
    <w:rsid w:val="00EB768E"/>
    <w:rsid w:val="00EC01C1"/>
    <w:rsid w:val="00EC6C5D"/>
    <w:rsid w:val="00ED0BE4"/>
    <w:rsid w:val="00ED1BCD"/>
    <w:rsid w:val="00ED34C4"/>
    <w:rsid w:val="00ED73EE"/>
    <w:rsid w:val="00EE1EE6"/>
    <w:rsid w:val="00EE2164"/>
    <w:rsid w:val="00EF2E3A"/>
    <w:rsid w:val="00EF3217"/>
    <w:rsid w:val="00EF3CB8"/>
    <w:rsid w:val="00EF520D"/>
    <w:rsid w:val="00EF558A"/>
    <w:rsid w:val="00EF7269"/>
    <w:rsid w:val="00EF7BF5"/>
    <w:rsid w:val="00F0003B"/>
    <w:rsid w:val="00F00E70"/>
    <w:rsid w:val="00F00E82"/>
    <w:rsid w:val="00F033EC"/>
    <w:rsid w:val="00F065A6"/>
    <w:rsid w:val="00F06C88"/>
    <w:rsid w:val="00F072A7"/>
    <w:rsid w:val="00F078DC"/>
    <w:rsid w:val="00F11B1F"/>
    <w:rsid w:val="00F11B88"/>
    <w:rsid w:val="00F14374"/>
    <w:rsid w:val="00F159A3"/>
    <w:rsid w:val="00F15E16"/>
    <w:rsid w:val="00F173B9"/>
    <w:rsid w:val="00F207CA"/>
    <w:rsid w:val="00F24723"/>
    <w:rsid w:val="00F253AC"/>
    <w:rsid w:val="00F31871"/>
    <w:rsid w:val="00F44A69"/>
    <w:rsid w:val="00F45BDC"/>
    <w:rsid w:val="00F47B26"/>
    <w:rsid w:val="00F47E4C"/>
    <w:rsid w:val="00F512A2"/>
    <w:rsid w:val="00F51B66"/>
    <w:rsid w:val="00F52880"/>
    <w:rsid w:val="00F53219"/>
    <w:rsid w:val="00F564FA"/>
    <w:rsid w:val="00F568AD"/>
    <w:rsid w:val="00F576E2"/>
    <w:rsid w:val="00F57838"/>
    <w:rsid w:val="00F57CDB"/>
    <w:rsid w:val="00F60CD2"/>
    <w:rsid w:val="00F61B89"/>
    <w:rsid w:val="00F644D4"/>
    <w:rsid w:val="00F650F5"/>
    <w:rsid w:val="00F67697"/>
    <w:rsid w:val="00F70A53"/>
    <w:rsid w:val="00F7281C"/>
    <w:rsid w:val="00F73065"/>
    <w:rsid w:val="00F73BD6"/>
    <w:rsid w:val="00F74A1B"/>
    <w:rsid w:val="00F83989"/>
    <w:rsid w:val="00F850A5"/>
    <w:rsid w:val="00F858BA"/>
    <w:rsid w:val="00F86549"/>
    <w:rsid w:val="00F90725"/>
    <w:rsid w:val="00F90E5C"/>
    <w:rsid w:val="00F9437C"/>
    <w:rsid w:val="00F95761"/>
    <w:rsid w:val="00F9632C"/>
    <w:rsid w:val="00F96769"/>
    <w:rsid w:val="00FA5392"/>
    <w:rsid w:val="00FB253C"/>
    <w:rsid w:val="00FB5561"/>
    <w:rsid w:val="00FB5D9A"/>
    <w:rsid w:val="00FB6024"/>
    <w:rsid w:val="00FC0A76"/>
    <w:rsid w:val="00FC2ED7"/>
    <w:rsid w:val="00FD00AF"/>
    <w:rsid w:val="00FD066A"/>
    <w:rsid w:val="00FD2FBC"/>
    <w:rsid w:val="00FD5DD3"/>
    <w:rsid w:val="00FD7AED"/>
    <w:rsid w:val="00FE1BE3"/>
    <w:rsid w:val="00FE1CD5"/>
    <w:rsid w:val="00FE7752"/>
    <w:rsid w:val="00FF2995"/>
    <w:rsid w:val="00FF5DA6"/>
    <w:rsid w:val="00FF69A0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97CF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F86549"/>
    <w:pPr>
      <w:keepNext/>
      <w:keepLines/>
      <w:numPr>
        <w:numId w:val="16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86549"/>
    <w:pPr>
      <w:keepNext/>
      <w:keepLines/>
      <w:numPr>
        <w:ilvl w:val="1"/>
        <w:numId w:val="16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F86549"/>
    <w:pPr>
      <w:keepNext/>
      <w:keepLines/>
      <w:numPr>
        <w:ilvl w:val="2"/>
        <w:numId w:val="1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F86549"/>
    <w:pPr>
      <w:keepNext/>
      <w:keepLines/>
      <w:numPr>
        <w:ilvl w:val="3"/>
        <w:numId w:val="1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F86549"/>
    <w:pPr>
      <w:keepNext/>
      <w:keepLines/>
      <w:numPr>
        <w:ilvl w:val="4"/>
        <w:numId w:val="1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F86549"/>
    <w:pPr>
      <w:keepNext/>
      <w:keepLines/>
      <w:numPr>
        <w:ilvl w:val="5"/>
        <w:numId w:val="1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F86549"/>
    <w:pPr>
      <w:keepNext/>
      <w:keepLines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F86549"/>
    <w:pPr>
      <w:keepNext/>
      <w:keepLines/>
      <w:numPr>
        <w:ilvl w:val="7"/>
        <w:numId w:val="1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F86549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97CFD"/>
  </w:style>
  <w:style w:type="paragraph" w:customStyle="1" w:styleId="OPCParaBase">
    <w:name w:val="OPCParaBase"/>
    <w:qFormat/>
    <w:rsid w:val="00C97CF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97CF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97CF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97CF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97CF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97CF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97CF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97CF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97CF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97CF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97CF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97CFD"/>
  </w:style>
  <w:style w:type="paragraph" w:customStyle="1" w:styleId="Blocks">
    <w:name w:val="Blocks"/>
    <w:aliases w:val="bb"/>
    <w:basedOn w:val="OPCParaBase"/>
    <w:qFormat/>
    <w:rsid w:val="00C97CF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97C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97CF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97CFD"/>
    <w:rPr>
      <w:i/>
    </w:rPr>
  </w:style>
  <w:style w:type="paragraph" w:customStyle="1" w:styleId="BoxList">
    <w:name w:val="BoxList"/>
    <w:aliases w:val="bl"/>
    <w:basedOn w:val="BoxText"/>
    <w:qFormat/>
    <w:rsid w:val="00C97CF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97CF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97CF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97CFD"/>
    <w:pPr>
      <w:ind w:left="1985" w:hanging="851"/>
    </w:pPr>
  </w:style>
  <w:style w:type="character" w:customStyle="1" w:styleId="CharAmPartNo">
    <w:name w:val="CharAmPartNo"/>
    <w:basedOn w:val="OPCCharBase"/>
    <w:qFormat/>
    <w:rsid w:val="00C97CFD"/>
  </w:style>
  <w:style w:type="character" w:customStyle="1" w:styleId="CharAmPartText">
    <w:name w:val="CharAmPartText"/>
    <w:basedOn w:val="OPCCharBase"/>
    <w:qFormat/>
    <w:rsid w:val="00C97CFD"/>
  </w:style>
  <w:style w:type="character" w:customStyle="1" w:styleId="CharAmSchNo">
    <w:name w:val="CharAmSchNo"/>
    <w:basedOn w:val="OPCCharBase"/>
    <w:qFormat/>
    <w:rsid w:val="00C97CFD"/>
  </w:style>
  <w:style w:type="character" w:customStyle="1" w:styleId="CharAmSchText">
    <w:name w:val="CharAmSchText"/>
    <w:basedOn w:val="OPCCharBase"/>
    <w:qFormat/>
    <w:rsid w:val="00C97CFD"/>
  </w:style>
  <w:style w:type="character" w:customStyle="1" w:styleId="CharBoldItalic">
    <w:name w:val="CharBoldItalic"/>
    <w:basedOn w:val="OPCCharBase"/>
    <w:uiPriority w:val="1"/>
    <w:qFormat/>
    <w:rsid w:val="00C97CFD"/>
    <w:rPr>
      <w:b/>
      <w:i/>
    </w:rPr>
  </w:style>
  <w:style w:type="character" w:customStyle="1" w:styleId="CharChapNo">
    <w:name w:val="CharChapNo"/>
    <w:basedOn w:val="OPCCharBase"/>
    <w:qFormat/>
    <w:rsid w:val="00C97CFD"/>
  </w:style>
  <w:style w:type="character" w:customStyle="1" w:styleId="CharChapText">
    <w:name w:val="CharChapText"/>
    <w:basedOn w:val="OPCCharBase"/>
    <w:qFormat/>
    <w:rsid w:val="00C97CFD"/>
  </w:style>
  <w:style w:type="character" w:customStyle="1" w:styleId="CharDivNo">
    <w:name w:val="CharDivNo"/>
    <w:basedOn w:val="OPCCharBase"/>
    <w:qFormat/>
    <w:rsid w:val="00C97CFD"/>
  </w:style>
  <w:style w:type="character" w:customStyle="1" w:styleId="CharDivText">
    <w:name w:val="CharDivText"/>
    <w:basedOn w:val="OPCCharBase"/>
    <w:qFormat/>
    <w:rsid w:val="00C97CFD"/>
  </w:style>
  <w:style w:type="character" w:customStyle="1" w:styleId="CharItalic">
    <w:name w:val="CharItalic"/>
    <w:basedOn w:val="OPCCharBase"/>
    <w:uiPriority w:val="1"/>
    <w:qFormat/>
    <w:rsid w:val="00C97CFD"/>
    <w:rPr>
      <w:i/>
    </w:rPr>
  </w:style>
  <w:style w:type="character" w:customStyle="1" w:styleId="CharPartNo">
    <w:name w:val="CharPartNo"/>
    <w:basedOn w:val="OPCCharBase"/>
    <w:qFormat/>
    <w:rsid w:val="00C97CFD"/>
  </w:style>
  <w:style w:type="character" w:customStyle="1" w:styleId="CharPartText">
    <w:name w:val="CharPartText"/>
    <w:basedOn w:val="OPCCharBase"/>
    <w:qFormat/>
    <w:rsid w:val="00C97CFD"/>
  </w:style>
  <w:style w:type="character" w:customStyle="1" w:styleId="CharSectno">
    <w:name w:val="CharSectno"/>
    <w:basedOn w:val="OPCCharBase"/>
    <w:qFormat/>
    <w:rsid w:val="00C97CFD"/>
  </w:style>
  <w:style w:type="character" w:customStyle="1" w:styleId="CharSubdNo">
    <w:name w:val="CharSubdNo"/>
    <w:basedOn w:val="OPCCharBase"/>
    <w:uiPriority w:val="1"/>
    <w:qFormat/>
    <w:rsid w:val="00C97CFD"/>
  </w:style>
  <w:style w:type="character" w:customStyle="1" w:styleId="CharSubdText">
    <w:name w:val="CharSubdText"/>
    <w:basedOn w:val="OPCCharBase"/>
    <w:uiPriority w:val="1"/>
    <w:qFormat/>
    <w:rsid w:val="00C97CFD"/>
  </w:style>
  <w:style w:type="paragraph" w:customStyle="1" w:styleId="CTA--">
    <w:name w:val="CTA --"/>
    <w:basedOn w:val="OPCParaBase"/>
    <w:next w:val="Normal"/>
    <w:rsid w:val="00C97CF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97CF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97CF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97CF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97CF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97CF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97CF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97CF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97CF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97CF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97CF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97CF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97CF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97CF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97CF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97CF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97CF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97CF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97CF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97CF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97CF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97CF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97CF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97CF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97CF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97CF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97CF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97CF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97CF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97CF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97CF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C97CFD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C97CF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97CF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97CF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97CF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97CF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97CF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97CF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97CF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97CF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97CF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97CF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97CF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97CF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97CF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97CF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97CF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97CF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97CF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97CF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97CF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97C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97CF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97CF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97CF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C97CF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97CF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C97CF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C97CFD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97CF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97CFD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C97CFD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C97CFD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97CFD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97CF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97CF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97CF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97CF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97CF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97CF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97CF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97CF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97CFD"/>
    <w:rPr>
      <w:sz w:val="16"/>
    </w:rPr>
  </w:style>
  <w:style w:type="table" w:customStyle="1" w:styleId="CFlag">
    <w:name w:val="CFlag"/>
    <w:basedOn w:val="TableNormal"/>
    <w:uiPriority w:val="99"/>
    <w:rsid w:val="00C97CF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97C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97C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7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97CF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97CF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97CF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97CF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C97CFD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C97CFD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97CF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97CF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97CF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97CF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97CF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97CF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97CF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97CF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97CF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97CF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97CF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97CF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97CF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97CF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97CFD"/>
  </w:style>
  <w:style w:type="character" w:customStyle="1" w:styleId="CharSubPartNoCASA">
    <w:name w:val="CharSubPartNo(CASA)"/>
    <w:basedOn w:val="OPCCharBase"/>
    <w:uiPriority w:val="1"/>
    <w:rsid w:val="00C97CFD"/>
  </w:style>
  <w:style w:type="paragraph" w:customStyle="1" w:styleId="ENoteTTIndentHeadingSub">
    <w:name w:val="ENoteTTIndentHeadingSub"/>
    <w:aliases w:val="enTTHis"/>
    <w:basedOn w:val="OPCParaBase"/>
    <w:rsid w:val="00C97CF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97CF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97CF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97CF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D51CE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97C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97CFD"/>
    <w:rPr>
      <w:sz w:val="22"/>
    </w:rPr>
  </w:style>
  <w:style w:type="paragraph" w:customStyle="1" w:styleId="SOTextNote">
    <w:name w:val="SO TextNote"/>
    <w:aliases w:val="sont"/>
    <w:basedOn w:val="SOText"/>
    <w:qFormat/>
    <w:rsid w:val="00C97CF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97CF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97CFD"/>
    <w:rPr>
      <w:sz w:val="22"/>
    </w:rPr>
  </w:style>
  <w:style w:type="paragraph" w:customStyle="1" w:styleId="FileName">
    <w:name w:val="FileName"/>
    <w:basedOn w:val="Normal"/>
    <w:rsid w:val="00C97CFD"/>
  </w:style>
  <w:style w:type="paragraph" w:customStyle="1" w:styleId="TableHeading">
    <w:name w:val="TableHeading"/>
    <w:aliases w:val="th"/>
    <w:basedOn w:val="OPCParaBase"/>
    <w:next w:val="Tabletext"/>
    <w:rsid w:val="00C97CF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97CF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97CF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97CF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97CF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97CF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97CF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97CF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97CF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97C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97CF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97CF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8654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8654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rsid w:val="00F86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865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F8654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rsid w:val="00F8654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rsid w:val="00F8654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F8654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rsid w:val="00F8654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rsid w:val="00F8654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F865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styleId="111111">
    <w:name w:val="Outline List 2"/>
    <w:basedOn w:val="NoList"/>
    <w:rsid w:val="00E274CC"/>
    <w:pPr>
      <w:numPr>
        <w:numId w:val="14"/>
      </w:numPr>
    </w:pPr>
  </w:style>
  <w:style w:type="numbering" w:styleId="1ai">
    <w:name w:val="Outline List 1"/>
    <w:basedOn w:val="NoList"/>
    <w:rsid w:val="00E274CC"/>
    <w:pPr>
      <w:numPr>
        <w:numId w:val="15"/>
      </w:numPr>
    </w:pPr>
  </w:style>
  <w:style w:type="numbering" w:styleId="ArticleSection">
    <w:name w:val="Outline List 3"/>
    <w:basedOn w:val="NoList"/>
    <w:rsid w:val="00E274CC"/>
    <w:pPr>
      <w:numPr>
        <w:numId w:val="16"/>
      </w:numPr>
    </w:pPr>
  </w:style>
  <w:style w:type="paragraph" w:styleId="BlockText">
    <w:name w:val="Block Text"/>
    <w:basedOn w:val="Normal"/>
    <w:rsid w:val="00E274CC"/>
    <w:pPr>
      <w:spacing w:after="120"/>
      <w:ind w:left="1440" w:right="1440"/>
    </w:pPr>
    <w:rPr>
      <w:rFonts w:eastAsia="Calibri" w:cs="Times New Roman"/>
    </w:rPr>
  </w:style>
  <w:style w:type="paragraph" w:styleId="BodyText">
    <w:name w:val="Body Text"/>
    <w:basedOn w:val="Normal"/>
    <w:link w:val="BodyTextChar"/>
    <w:rsid w:val="00E274CC"/>
    <w:pPr>
      <w:spacing w:after="120"/>
    </w:pPr>
    <w:rPr>
      <w:rFonts w:eastAsia="Calibri" w:cs="Times New Roman"/>
    </w:rPr>
  </w:style>
  <w:style w:type="character" w:customStyle="1" w:styleId="BodyTextChar">
    <w:name w:val="Body Text Char"/>
    <w:basedOn w:val="DefaultParagraphFont"/>
    <w:link w:val="BodyText"/>
    <w:rsid w:val="00E274CC"/>
    <w:rPr>
      <w:rFonts w:eastAsia="Calibri" w:cs="Times New Roman"/>
      <w:sz w:val="22"/>
    </w:rPr>
  </w:style>
  <w:style w:type="paragraph" w:styleId="BodyText2">
    <w:name w:val="Body Text 2"/>
    <w:basedOn w:val="Normal"/>
    <w:link w:val="BodyText2Char"/>
    <w:rsid w:val="00E274CC"/>
    <w:pPr>
      <w:spacing w:after="120" w:line="480" w:lineRule="auto"/>
    </w:pPr>
    <w:rPr>
      <w:rFonts w:eastAsia="Calibri" w:cs="Times New Roman"/>
    </w:rPr>
  </w:style>
  <w:style w:type="character" w:customStyle="1" w:styleId="BodyText2Char">
    <w:name w:val="Body Text 2 Char"/>
    <w:basedOn w:val="DefaultParagraphFont"/>
    <w:link w:val="BodyText2"/>
    <w:rsid w:val="00E274CC"/>
    <w:rPr>
      <w:rFonts w:eastAsia="Calibri" w:cs="Times New Roman"/>
      <w:sz w:val="22"/>
    </w:rPr>
  </w:style>
  <w:style w:type="paragraph" w:styleId="BodyText3">
    <w:name w:val="Body Text 3"/>
    <w:basedOn w:val="Normal"/>
    <w:link w:val="BodyText3Char"/>
    <w:rsid w:val="00E274CC"/>
    <w:pPr>
      <w:spacing w:after="120"/>
    </w:pPr>
    <w:rPr>
      <w:rFonts w:eastAsia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274CC"/>
    <w:rPr>
      <w:rFonts w:eastAsia="Calibri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E274C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274CC"/>
    <w:rPr>
      <w:rFonts w:eastAsia="Calibri" w:cs="Times New Roman"/>
      <w:sz w:val="22"/>
    </w:rPr>
  </w:style>
  <w:style w:type="paragraph" w:styleId="BodyTextIndent">
    <w:name w:val="Body Text Indent"/>
    <w:basedOn w:val="Normal"/>
    <w:link w:val="BodyTextIndentChar"/>
    <w:rsid w:val="00E274CC"/>
    <w:pPr>
      <w:spacing w:after="120"/>
      <w:ind w:left="283"/>
    </w:pPr>
    <w:rPr>
      <w:rFonts w:eastAsia="Calibri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E274CC"/>
    <w:rPr>
      <w:rFonts w:eastAsia="Calibri" w:cs="Times New Roman"/>
      <w:sz w:val="22"/>
    </w:rPr>
  </w:style>
  <w:style w:type="paragraph" w:styleId="BodyTextFirstIndent2">
    <w:name w:val="Body Text First Indent 2"/>
    <w:basedOn w:val="BodyTextIndent"/>
    <w:link w:val="BodyTextFirstIndent2Char"/>
    <w:rsid w:val="00E274C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274CC"/>
    <w:rPr>
      <w:rFonts w:eastAsia="Calibri" w:cs="Times New Roman"/>
      <w:sz w:val="22"/>
    </w:rPr>
  </w:style>
  <w:style w:type="paragraph" w:styleId="BodyTextIndent2">
    <w:name w:val="Body Text Indent 2"/>
    <w:basedOn w:val="Normal"/>
    <w:link w:val="BodyTextIndent2Char"/>
    <w:rsid w:val="00E274CC"/>
    <w:pPr>
      <w:spacing w:after="120" w:line="480" w:lineRule="auto"/>
      <w:ind w:left="283"/>
    </w:pPr>
    <w:rPr>
      <w:rFonts w:eastAsia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E274CC"/>
    <w:rPr>
      <w:rFonts w:eastAsia="Calibri" w:cs="Times New Roman"/>
      <w:sz w:val="22"/>
    </w:rPr>
  </w:style>
  <w:style w:type="paragraph" w:styleId="BodyTextIndent3">
    <w:name w:val="Body Text Indent 3"/>
    <w:basedOn w:val="Normal"/>
    <w:link w:val="BodyTextIndent3Char"/>
    <w:rsid w:val="00E274CC"/>
    <w:pPr>
      <w:spacing w:after="120"/>
      <w:ind w:left="283"/>
    </w:pPr>
    <w:rPr>
      <w:rFonts w:eastAsia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274CC"/>
    <w:rPr>
      <w:rFonts w:eastAsia="Calibri" w:cs="Times New Roman"/>
      <w:sz w:val="16"/>
      <w:szCs w:val="16"/>
    </w:rPr>
  </w:style>
  <w:style w:type="paragraph" w:styleId="Closing">
    <w:name w:val="Closing"/>
    <w:basedOn w:val="Normal"/>
    <w:link w:val="ClosingChar"/>
    <w:rsid w:val="00E274CC"/>
    <w:pPr>
      <w:ind w:left="4252"/>
    </w:pPr>
    <w:rPr>
      <w:rFonts w:eastAsia="Calibri" w:cs="Times New Roman"/>
    </w:rPr>
  </w:style>
  <w:style w:type="character" w:customStyle="1" w:styleId="ClosingChar">
    <w:name w:val="Closing Char"/>
    <w:basedOn w:val="DefaultParagraphFont"/>
    <w:link w:val="Closing"/>
    <w:rsid w:val="00E274CC"/>
    <w:rPr>
      <w:rFonts w:eastAsia="Calibri" w:cs="Times New Roman"/>
      <w:sz w:val="22"/>
    </w:rPr>
  </w:style>
  <w:style w:type="paragraph" w:styleId="Date">
    <w:name w:val="Date"/>
    <w:basedOn w:val="Normal"/>
    <w:next w:val="Normal"/>
    <w:link w:val="DateChar"/>
    <w:rsid w:val="00E274CC"/>
    <w:rPr>
      <w:rFonts w:eastAsia="Calibri" w:cs="Times New Roman"/>
    </w:rPr>
  </w:style>
  <w:style w:type="character" w:customStyle="1" w:styleId="DateChar">
    <w:name w:val="Date Char"/>
    <w:basedOn w:val="DefaultParagraphFont"/>
    <w:link w:val="Date"/>
    <w:rsid w:val="00E274CC"/>
    <w:rPr>
      <w:rFonts w:eastAsia="Calibri" w:cs="Times New Roman"/>
      <w:sz w:val="22"/>
    </w:rPr>
  </w:style>
  <w:style w:type="paragraph" w:styleId="E-mailSignature">
    <w:name w:val="E-mail Signature"/>
    <w:basedOn w:val="Normal"/>
    <w:link w:val="E-mailSignatureChar"/>
    <w:rsid w:val="00E274CC"/>
    <w:rPr>
      <w:rFonts w:eastAsia="Calibri" w:cs="Times New Roman"/>
    </w:rPr>
  </w:style>
  <w:style w:type="character" w:customStyle="1" w:styleId="E-mailSignatureChar">
    <w:name w:val="E-mail Signature Char"/>
    <w:basedOn w:val="DefaultParagraphFont"/>
    <w:link w:val="E-mailSignature"/>
    <w:rsid w:val="00E274CC"/>
    <w:rPr>
      <w:rFonts w:eastAsia="Calibri" w:cs="Times New Roman"/>
      <w:sz w:val="22"/>
    </w:rPr>
  </w:style>
  <w:style w:type="character" w:styleId="Emphasis">
    <w:name w:val="Emphasis"/>
    <w:qFormat/>
    <w:rsid w:val="00E274CC"/>
    <w:rPr>
      <w:i/>
      <w:iCs/>
    </w:rPr>
  </w:style>
  <w:style w:type="paragraph" w:styleId="EnvelopeAddress">
    <w:name w:val="envelope address"/>
    <w:basedOn w:val="Normal"/>
    <w:rsid w:val="00E274CC"/>
    <w:pPr>
      <w:framePr w:w="7920" w:h="1980" w:hRule="exact" w:hSpace="180" w:wrap="auto" w:hAnchor="page" w:xAlign="center" w:yAlign="bottom"/>
      <w:ind w:left="2880"/>
    </w:pPr>
    <w:rPr>
      <w:rFonts w:ascii="Arial" w:eastAsia="Calibri" w:hAnsi="Arial" w:cs="Arial"/>
    </w:rPr>
  </w:style>
  <w:style w:type="paragraph" w:styleId="EnvelopeReturn">
    <w:name w:val="envelope return"/>
    <w:basedOn w:val="Normal"/>
    <w:rsid w:val="00E274CC"/>
    <w:rPr>
      <w:rFonts w:ascii="Arial" w:eastAsia="Calibri" w:hAnsi="Arial" w:cs="Arial"/>
      <w:sz w:val="20"/>
    </w:rPr>
  </w:style>
  <w:style w:type="character" w:styleId="FollowedHyperlink">
    <w:name w:val="FollowedHyperlink"/>
    <w:uiPriority w:val="99"/>
    <w:rsid w:val="00E274CC"/>
    <w:rPr>
      <w:color w:val="800080"/>
      <w:u w:val="single"/>
    </w:rPr>
  </w:style>
  <w:style w:type="character" w:styleId="HTMLAcronym">
    <w:name w:val="HTML Acronym"/>
    <w:basedOn w:val="DefaultParagraphFont"/>
    <w:rsid w:val="00E274CC"/>
  </w:style>
  <w:style w:type="paragraph" w:styleId="HTMLAddress">
    <w:name w:val="HTML Address"/>
    <w:basedOn w:val="Normal"/>
    <w:link w:val="HTMLAddressChar"/>
    <w:rsid w:val="00E274CC"/>
    <w:rPr>
      <w:rFonts w:eastAsia="Calibri" w:cs="Times New Roman"/>
      <w:i/>
      <w:iCs/>
    </w:rPr>
  </w:style>
  <w:style w:type="character" w:customStyle="1" w:styleId="HTMLAddressChar">
    <w:name w:val="HTML Address Char"/>
    <w:basedOn w:val="DefaultParagraphFont"/>
    <w:link w:val="HTMLAddress"/>
    <w:rsid w:val="00E274CC"/>
    <w:rPr>
      <w:rFonts w:eastAsia="Calibri" w:cs="Times New Roman"/>
      <w:i/>
      <w:iCs/>
      <w:sz w:val="22"/>
    </w:rPr>
  </w:style>
  <w:style w:type="character" w:styleId="HTMLCite">
    <w:name w:val="HTML Cite"/>
    <w:rsid w:val="00E274CC"/>
    <w:rPr>
      <w:i/>
      <w:iCs/>
    </w:rPr>
  </w:style>
  <w:style w:type="character" w:styleId="HTMLCode">
    <w:name w:val="HTML Code"/>
    <w:rsid w:val="00E274CC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274CC"/>
    <w:rPr>
      <w:i/>
      <w:iCs/>
    </w:rPr>
  </w:style>
  <w:style w:type="character" w:styleId="HTMLKeyboard">
    <w:name w:val="HTML Keyboard"/>
    <w:rsid w:val="00E274C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274CC"/>
    <w:rPr>
      <w:rFonts w:ascii="Courier New" w:eastAsia="Calibr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274CC"/>
    <w:rPr>
      <w:rFonts w:ascii="Courier New" w:eastAsia="Calibri" w:hAnsi="Courier New" w:cs="Courier New"/>
    </w:rPr>
  </w:style>
  <w:style w:type="character" w:styleId="HTMLSample">
    <w:name w:val="HTML Sample"/>
    <w:rsid w:val="00E274CC"/>
    <w:rPr>
      <w:rFonts w:ascii="Courier New" w:hAnsi="Courier New" w:cs="Courier New"/>
    </w:rPr>
  </w:style>
  <w:style w:type="character" w:styleId="HTMLTypewriter">
    <w:name w:val="HTML Typewriter"/>
    <w:rsid w:val="00E274CC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274CC"/>
    <w:rPr>
      <w:i/>
      <w:iCs/>
    </w:rPr>
  </w:style>
  <w:style w:type="character" w:styleId="Hyperlink">
    <w:name w:val="Hyperlink"/>
    <w:uiPriority w:val="99"/>
    <w:rsid w:val="00E274CC"/>
    <w:rPr>
      <w:color w:val="0000FF"/>
      <w:u w:val="single"/>
    </w:rPr>
  </w:style>
  <w:style w:type="paragraph" w:styleId="List">
    <w:name w:val="List"/>
    <w:basedOn w:val="Normal"/>
    <w:rsid w:val="00E274CC"/>
    <w:pPr>
      <w:ind w:left="283" w:hanging="283"/>
    </w:pPr>
    <w:rPr>
      <w:rFonts w:eastAsia="Calibri" w:cs="Times New Roman"/>
    </w:rPr>
  </w:style>
  <w:style w:type="paragraph" w:styleId="List2">
    <w:name w:val="List 2"/>
    <w:basedOn w:val="Normal"/>
    <w:rsid w:val="00E274CC"/>
    <w:pPr>
      <w:ind w:left="566" w:hanging="283"/>
    </w:pPr>
    <w:rPr>
      <w:rFonts w:eastAsia="Calibri" w:cs="Times New Roman"/>
    </w:rPr>
  </w:style>
  <w:style w:type="paragraph" w:styleId="List3">
    <w:name w:val="List 3"/>
    <w:basedOn w:val="Normal"/>
    <w:rsid w:val="00E274CC"/>
    <w:pPr>
      <w:ind w:left="849" w:hanging="283"/>
    </w:pPr>
    <w:rPr>
      <w:rFonts w:eastAsia="Calibri" w:cs="Times New Roman"/>
    </w:rPr>
  </w:style>
  <w:style w:type="paragraph" w:styleId="List4">
    <w:name w:val="List 4"/>
    <w:basedOn w:val="Normal"/>
    <w:rsid w:val="00E274CC"/>
    <w:pPr>
      <w:ind w:left="1132" w:hanging="283"/>
    </w:pPr>
    <w:rPr>
      <w:rFonts w:eastAsia="Calibri" w:cs="Times New Roman"/>
    </w:rPr>
  </w:style>
  <w:style w:type="paragraph" w:styleId="List5">
    <w:name w:val="List 5"/>
    <w:basedOn w:val="Normal"/>
    <w:rsid w:val="00E274CC"/>
    <w:pPr>
      <w:ind w:left="1415" w:hanging="283"/>
    </w:pPr>
    <w:rPr>
      <w:rFonts w:eastAsia="Calibri" w:cs="Times New Roman"/>
    </w:rPr>
  </w:style>
  <w:style w:type="paragraph" w:styleId="ListBullet">
    <w:name w:val="List Bullet"/>
    <w:basedOn w:val="Normal"/>
    <w:autoRedefine/>
    <w:rsid w:val="00E274CC"/>
    <w:pPr>
      <w:tabs>
        <w:tab w:val="num" w:pos="360"/>
      </w:tabs>
      <w:ind w:left="360" w:hanging="360"/>
    </w:pPr>
    <w:rPr>
      <w:rFonts w:eastAsia="Calibri" w:cs="Times New Roman"/>
    </w:rPr>
  </w:style>
  <w:style w:type="paragraph" w:styleId="ListBullet2">
    <w:name w:val="List Bullet 2"/>
    <w:basedOn w:val="Normal"/>
    <w:autoRedefine/>
    <w:rsid w:val="00E274CC"/>
    <w:pPr>
      <w:tabs>
        <w:tab w:val="num" w:pos="360"/>
      </w:tabs>
    </w:pPr>
    <w:rPr>
      <w:rFonts w:eastAsia="Calibri" w:cs="Times New Roman"/>
    </w:rPr>
  </w:style>
  <w:style w:type="paragraph" w:styleId="ListBullet3">
    <w:name w:val="List Bullet 3"/>
    <w:basedOn w:val="Normal"/>
    <w:autoRedefine/>
    <w:rsid w:val="00E274CC"/>
    <w:pPr>
      <w:tabs>
        <w:tab w:val="num" w:pos="926"/>
      </w:tabs>
      <w:ind w:left="926" w:hanging="360"/>
    </w:pPr>
    <w:rPr>
      <w:rFonts w:eastAsia="Calibri" w:cs="Times New Roman"/>
    </w:rPr>
  </w:style>
  <w:style w:type="paragraph" w:styleId="ListBullet4">
    <w:name w:val="List Bullet 4"/>
    <w:basedOn w:val="Normal"/>
    <w:autoRedefine/>
    <w:rsid w:val="00E274CC"/>
    <w:pPr>
      <w:tabs>
        <w:tab w:val="num" w:pos="1209"/>
      </w:tabs>
      <w:ind w:left="1209" w:hanging="360"/>
    </w:pPr>
    <w:rPr>
      <w:rFonts w:eastAsia="Calibri" w:cs="Times New Roman"/>
    </w:rPr>
  </w:style>
  <w:style w:type="paragraph" w:styleId="ListBullet5">
    <w:name w:val="List Bullet 5"/>
    <w:basedOn w:val="Normal"/>
    <w:autoRedefine/>
    <w:rsid w:val="00E274CC"/>
    <w:pPr>
      <w:tabs>
        <w:tab w:val="num" w:pos="1492"/>
      </w:tabs>
      <w:ind w:left="1492" w:hanging="360"/>
    </w:pPr>
    <w:rPr>
      <w:rFonts w:eastAsia="Calibri" w:cs="Times New Roman"/>
    </w:rPr>
  </w:style>
  <w:style w:type="paragraph" w:styleId="ListContinue">
    <w:name w:val="List Continue"/>
    <w:basedOn w:val="Normal"/>
    <w:rsid w:val="00E274CC"/>
    <w:pPr>
      <w:spacing w:after="120"/>
      <w:ind w:left="283"/>
    </w:pPr>
    <w:rPr>
      <w:rFonts w:eastAsia="Calibri" w:cs="Times New Roman"/>
    </w:rPr>
  </w:style>
  <w:style w:type="paragraph" w:styleId="ListContinue2">
    <w:name w:val="List Continue 2"/>
    <w:basedOn w:val="Normal"/>
    <w:rsid w:val="00E274CC"/>
    <w:pPr>
      <w:spacing w:after="120"/>
      <w:ind w:left="566"/>
    </w:pPr>
    <w:rPr>
      <w:rFonts w:eastAsia="Calibri" w:cs="Times New Roman"/>
    </w:rPr>
  </w:style>
  <w:style w:type="paragraph" w:styleId="ListContinue3">
    <w:name w:val="List Continue 3"/>
    <w:basedOn w:val="Normal"/>
    <w:rsid w:val="00E274CC"/>
    <w:pPr>
      <w:spacing w:after="120"/>
      <w:ind w:left="849"/>
    </w:pPr>
    <w:rPr>
      <w:rFonts w:eastAsia="Calibri" w:cs="Times New Roman"/>
    </w:rPr>
  </w:style>
  <w:style w:type="paragraph" w:styleId="ListContinue4">
    <w:name w:val="List Continue 4"/>
    <w:basedOn w:val="Normal"/>
    <w:rsid w:val="00E274CC"/>
    <w:pPr>
      <w:spacing w:after="120"/>
      <w:ind w:left="1132"/>
    </w:pPr>
    <w:rPr>
      <w:rFonts w:eastAsia="Calibri" w:cs="Times New Roman"/>
    </w:rPr>
  </w:style>
  <w:style w:type="paragraph" w:styleId="ListContinue5">
    <w:name w:val="List Continue 5"/>
    <w:basedOn w:val="Normal"/>
    <w:rsid w:val="00E274CC"/>
    <w:pPr>
      <w:spacing w:after="120"/>
      <w:ind w:left="1415"/>
    </w:pPr>
    <w:rPr>
      <w:rFonts w:eastAsia="Calibri" w:cs="Times New Roman"/>
    </w:rPr>
  </w:style>
  <w:style w:type="paragraph" w:styleId="ListNumber">
    <w:name w:val="List Number"/>
    <w:basedOn w:val="Normal"/>
    <w:rsid w:val="00E274CC"/>
    <w:pPr>
      <w:tabs>
        <w:tab w:val="num" w:pos="360"/>
      </w:tabs>
      <w:ind w:left="360" w:hanging="360"/>
    </w:pPr>
    <w:rPr>
      <w:rFonts w:eastAsia="Calibri" w:cs="Times New Roman"/>
    </w:rPr>
  </w:style>
  <w:style w:type="paragraph" w:styleId="ListNumber2">
    <w:name w:val="List Number 2"/>
    <w:basedOn w:val="Normal"/>
    <w:rsid w:val="00E274CC"/>
    <w:pPr>
      <w:tabs>
        <w:tab w:val="num" w:pos="643"/>
      </w:tabs>
      <w:ind w:left="643" w:hanging="360"/>
    </w:pPr>
    <w:rPr>
      <w:rFonts w:eastAsia="Calibri" w:cs="Times New Roman"/>
    </w:rPr>
  </w:style>
  <w:style w:type="paragraph" w:styleId="ListNumber3">
    <w:name w:val="List Number 3"/>
    <w:basedOn w:val="Normal"/>
    <w:rsid w:val="00E274CC"/>
    <w:pPr>
      <w:tabs>
        <w:tab w:val="num" w:pos="926"/>
      </w:tabs>
      <w:ind w:left="926" w:hanging="360"/>
    </w:pPr>
    <w:rPr>
      <w:rFonts w:eastAsia="Calibri" w:cs="Times New Roman"/>
    </w:rPr>
  </w:style>
  <w:style w:type="paragraph" w:styleId="ListNumber4">
    <w:name w:val="List Number 4"/>
    <w:basedOn w:val="Normal"/>
    <w:rsid w:val="00E274CC"/>
    <w:pPr>
      <w:tabs>
        <w:tab w:val="num" w:pos="1209"/>
      </w:tabs>
      <w:ind w:left="1209" w:hanging="360"/>
    </w:pPr>
    <w:rPr>
      <w:rFonts w:eastAsia="Calibri" w:cs="Times New Roman"/>
    </w:rPr>
  </w:style>
  <w:style w:type="paragraph" w:styleId="ListNumber5">
    <w:name w:val="List Number 5"/>
    <w:basedOn w:val="Normal"/>
    <w:rsid w:val="00E274CC"/>
    <w:pPr>
      <w:tabs>
        <w:tab w:val="num" w:pos="1492"/>
      </w:tabs>
      <w:ind w:left="1492" w:hanging="360"/>
    </w:pPr>
    <w:rPr>
      <w:rFonts w:eastAsia="Calibri" w:cs="Times New Roman"/>
    </w:rPr>
  </w:style>
  <w:style w:type="paragraph" w:styleId="MessageHeader">
    <w:name w:val="Message Header"/>
    <w:basedOn w:val="Normal"/>
    <w:link w:val="MessageHeaderChar"/>
    <w:rsid w:val="00E274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Calibri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274CC"/>
    <w:rPr>
      <w:rFonts w:ascii="Arial" w:eastAsia="Calibri" w:hAnsi="Arial" w:cs="Arial"/>
      <w:sz w:val="22"/>
      <w:shd w:val="pct20" w:color="auto" w:fill="auto"/>
    </w:rPr>
  </w:style>
  <w:style w:type="paragraph" w:styleId="NormalWeb">
    <w:name w:val="Normal (Web)"/>
    <w:basedOn w:val="Normal"/>
    <w:uiPriority w:val="99"/>
    <w:rsid w:val="00E274CC"/>
    <w:rPr>
      <w:rFonts w:eastAsia="Calibri" w:cs="Times New Roman"/>
    </w:rPr>
  </w:style>
  <w:style w:type="paragraph" w:styleId="NormalIndent">
    <w:name w:val="Normal Indent"/>
    <w:basedOn w:val="Normal"/>
    <w:rsid w:val="00E274CC"/>
    <w:pPr>
      <w:ind w:left="720"/>
    </w:pPr>
    <w:rPr>
      <w:rFonts w:eastAsia="Calibri" w:cs="Times New Roman"/>
    </w:rPr>
  </w:style>
  <w:style w:type="character" w:styleId="PageNumber">
    <w:name w:val="page number"/>
    <w:basedOn w:val="DefaultParagraphFont"/>
    <w:rsid w:val="00E274CC"/>
  </w:style>
  <w:style w:type="paragraph" w:styleId="PlainText">
    <w:name w:val="Plain Text"/>
    <w:basedOn w:val="Normal"/>
    <w:link w:val="PlainTextChar"/>
    <w:rsid w:val="00E274CC"/>
    <w:rPr>
      <w:rFonts w:ascii="Courier New" w:eastAsia="Calibri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274CC"/>
    <w:rPr>
      <w:rFonts w:ascii="Courier New" w:eastAsia="Calibri" w:hAnsi="Courier New" w:cs="Courier New"/>
    </w:rPr>
  </w:style>
  <w:style w:type="paragraph" w:styleId="Salutation">
    <w:name w:val="Salutation"/>
    <w:basedOn w:val="Normal"/>
    <w:next w:val="Normal"/>
    <w:link w:val="SalutationChar"/>
    <w:rsid w:val="00E274CC"/>
    <w:rPr>
      <w:rFonts w:eastAsia="Calibri" w:cs="Times New Roman"/>
    </w:rPr>
  </w:style>
  <w:style w:type="character" w:customStyle="1" w:styleId="SalutationChar">
    <w:name w:val="Salutation Char"/>
    <w:basedOn w:val="DefaultParagraphFont"/>
    <w:link w:val="Salutation"/>
    <w:rsid w:val="00E274CC"/>
    <w:rPr>
      <w:rFonts w:eastAsia="Calibri" w:cs="Times New Roman"/>
      <w:sz w:val="22"/>
    </w:rPr>
  </w:style>
  <w:style w:type="paragraph" w:styleId="Signature">
    <w:name w:val="Signature"/>
    <w:basedOn w:val="Normal"/>
    <w:link w:val="SignatureChar"/>
    <w:rsid w:val="00E274CC"/>
    <w:pPr>
      <w:ind w:left="4252"/>
    </w:pPr>
    <w:rPr>
      <w:rFonts w:eastAsia="Calibri" w:cs="Times New Roman"/>
    </w:rPr>
  </w:style>
  <w:style w:type="character" w:customStyle="1" w:styleId="SignatureChar">
    <w:name w:val="Signature Char"/>
    <w:basedOn w:val="DefaultParagraphFont"/>
    <w:link w:val="Signature"/>
    <w:rsid w:val="00E274CC"/>
    <w:rPr>
      <w:rFonts w:eastAsia="Calibri" w:cs="Times New Roman"/>
      <w:sz w:val="22"/>
    </w:rPr>
  </w:style>
  <w:style w:type="character" w:styleId="Strong">
    <w:name w:val="Strong"/>
    <w:qFormat/>
    <w:rsid w:val="00E274CC"/>
    <w:rPr>
      <w:b/>
      <w:bCs/>
    </w:rPr>
  </w:style>
  <w:style w:type="paragraph" w:styleId="Subtitle">
    <w:name w:val="Subtitle"/>
    <w:basedOn w:val="Normal"/>
    <w:link w:val="SubtitleChar"/>
    <w:qFormat/>
    <w:rsid w:val="00E274CC"/>
    <w:pPr>
      <w:spacing w:after="60"/>
      <w:jc w:val="center"/>
      <w:outlineLvl w:val="1"/>
    </w:pPr>
    <w:rPr>
      <w:rFonts w:ascii="Arial" w:eastAsia="Calibri" w:hAnsi="Arial" w:cs="Arial"/>
    </w:rPr>
  </w:style>
  <w:style w:type="character" w:customStyle="1" w:styleId="SubtitleChar">
    <w:name w:val="Subtitle Char"/>
    <w:basedOn w:val="DefaultParagraphFont"/>
    <w:link w:val="Subtitle"/>
    <w:rsid w:val="00E274CC"/>
    <w:rPr>
      <w:rFonts w:ascii="Arial" w:eastAsia="Calibri" w:hAnsi="Arial" w:cs="Arial"/>
      <w:sz w:val="22"/>
    </w:rPr>
  </w:style>
  <w:style w:type="table" w:styleId="Table3Deffects1">
    <w:name w:val="Table 3D effects 1"/>
    <w:basedOn w:val="TableNormal"/>
    <w:rsid w:val="00E274C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274C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274C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274C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274C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274C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274C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274C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274C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274C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274C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274C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274C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274C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274C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274C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274C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E274C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274C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274C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274C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274C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274C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274C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274C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274C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274C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274C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274C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274C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274C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274C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274C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274C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274C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274C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274C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274C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274C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274C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274C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274C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274C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E274CC"/>
    <w:pPr>
      <w:spacing w:before="240" w:after="60"/>
    </w:pPr>
    <w:rPr>
      <w:rFonts w:ascii="Arial" w:eastAsia="Calibri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274CC"/>
    <w:rPr>
      <w:rFonts w:ascii="Arial" w:eastAsia="Calibri" w:hAnsi="Arial" w:cs="Arial"/>
      <w:b/>
      <w:bCs/>
      <w:sz w:val="40"/>
      <w:szCs w:val="40"/>
    </w:rPr>
  </w:style>
  <w:style w:type="character" w:styleId="EndnoteReference">
    <w:name w:val="endnote reference"/>
    <w:rsid w:val="00E274CC"/>
    <w:rPr>
      <w:vertAlign w:val="superscript"/>
    </w:rPr>
  </w:style>
  <w:style w:type="paragraph" w:styleId="EndnoteText">
    <w:name w:val="endnote text"/>
    <w:basedOn w:val="Normal"/>
    <w:link w:val="EndnoteTextChar"/>
    <w:rsid w:val="00E274CC"/>
    <w:rPr>
      <w:rFonts w:eastAsia="Calibri" w:cs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E274CC"/>
    <w:rPr>
      <w:rFonts w:eastAsia="Calibri" w:cs="Times New Roman"/>
    </w:rPr>
  </w:style>
  <w:style w:type="character" w:styleId="FootnoteReference">
    <w:name w:val="footnote reference"/>
    <w:rsid w:val="00E274CC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rsid w:val="00E274CC"/>
    <w:rPr>
      <w:rFonts w:eastAsia="Calibri" w:cs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E274CC"/>
    <w:rPr>
      <w:rFonts w:eastAsia="Calibri" w:cs="Times New Roman"/>
    </w:rPr>
  </w:style>
  <w:style w:type="paragraph" w:styleId="Caption">
    <w:name w:val="caption"/>
    <w:basedOn w:val="Normal"/>
    <w:next w:val="Normal"/>
    <w:qFormat/>
    <w:rsid w:val="00E274CC"/>
    <w:pPr>
      <w:spacing w:before="120" w:after="120"/>
    </w:pPr>
    <w:rPr>
      <w:rFonts w:eastAsia="Calibri" w:cs="Times New Roman"/>
      <w:b/>
      <w:bCs/>
      <w:sz w:val="20"/>
    </w:rPr>
  </w:style>
  <w:style w:type="character" w:styleId="CommentReference">
    <w:name w:val="annotation reference"/>
    <w:rsid w:val="00E274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74CC"/>
    <w:rPr>
      <w:rFonts w:eastAsia="Calibri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E274CC"/>
    <w:rPr>
      <w:rFonts w:eastAsia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E274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74CC"/>
    <w:rPr>
      <w:rFonts w:eastAsia="Calibri" w:cs="Times New Roman"/>
      <w:b/>
      <w:bCs/>
    </w:rPr>
  </w:style>
  <w:style w:type="paragraph" w:styleId="DocumentMap">
    <w:name w:val="Document Map"/>
    <w:basedOn w:val="Normal"/>
    <w:link w:val="DocumentMapChar"/>
    <w:rsid w:val="00E274CC"/>
    <w:pPr>
      <w:shd w:val="clear" w:color="auto" w:fill="000080"/>
    </w:pPr>
    <w:rPr>
      <w:rFonts w:ascii="Tahoma" w:eastAsia="Calibri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274CC"/>
    <w:rPr>
      <w:rFonts w:ascii="Tahoma" w:eastAsia="Calibri" w:hAnsi="Tahoma" w:cs="Tahoma"/>
      <w:sz w:val="22"/>
      <w:shd w:val="clear" w:color="auto" w:fill="000080"/>
    </w:rPr>
  </w:style>
  <w:style w:type="paragraph" w:styleId="Index1">
    <w:name w:val="index 1"/>
    <w:basedOn w:val="Normal"/>
    <w:next w:val="Normal"/>
    <w:autoRedefine/>
    <w:rsid w:val="00E274CC"/>
    <w:pPr>
      <w:ind w:left="240" w:hanging="240"/>
    </w:pPr>
    <w:rPr>
      <w:rFonts w:eastAsia="Calibri" w:cs="Times New Roman"/>
    </w:rPr>
  </w:style>
  <w:style w:type="paragraph" w:styleId="Index2">
    <w:name w:val="index 2"/>
    <w:basedOn w:val="Normal"/>
    <w:next w:val="Normal"/>
    <w:autoRedefine/>
    <w:rsid w:val="00E274CC"/>
    <w:pPr>
      <w:ind w:left="480" w:hanging="240"/>
    </w:pPr>
    <w:rPr>
      <w:rFonts w:eastAsia="Calibri" w:cs="Times New Roman"/>
    </w:rPr>
  </w:style>
  <w:style w:type="paragraph" w:styleId="Index3">
    <w:name w:val="index 3"/>
    <w:basedOn w:val="Normal"/>
    <w:next w:val="Normal"/>
    <w:autoRedefine/>
    <w:rsid w:val="00E274CC"/>
    <w:pPr>
      <w:ind w:left="720" w:hanging="240"/>
    </w:pPr>
    <w:rPr>
      <w:rFonts w:eastAsia="Calibri" w:cs="Times New Roman"/>
    </w:rPr>
  </w:style>
  <w:style w:type="paragraph" w:styleId="Index4">
    <w:name w:val="index 4"/>
    <w:basedOn w:val="Normal"/>
    <w:next w:val="Normal"/>
    <w:autoRedefine/>
    <w:rsid w:val="00E274CC"/>
    <w:pPr>
      <w:ind w:left="960" w:hanging="240"/>
    </w:pPr>
    <w:rPr>
      <w:rFonts w:eastAsia="Calibri" w:cs="Times New Roman"/>
    </w:rPr>
  </w:style>
  <w:style w:type="paragraph" w:styleId="Index5">
    <w:name w:val="index 5"/>
    <w:basedOn w:val="Normal"/>
    <w:next w:val="Normal"/>
    <w:autoRedefine/>
    <w:rsid w:val="00E274CC"/>
    <w:pPr>
      <w:ind w:left="1200" w:hanging="240"/>
    </w:pPr>
    <w:rPr>
      <w:rFonts w:eastAsia="Calibri" w:cs="Times New Roman"/>
    </w:rPr>
  </w:style>
  <w:style w:type="paragraph" w:styleId="Index6">
    <w:name w:val="index 6"/>
    <w:basedOn w:val="Normal"/>
    <w:next w:val="Normal"/>
    <w:autoRedefine/>
    <w:rsid w:val="00E274CC"/>
    <w:pPr>
      <w:ind w:left="1440" w:hanging="240"/>
    </w:pPr>
    <w:rPr>
      <w:rFonts w:eastAsia="Calibri" w:cs="Times New Roman"/>
    </w:rPr>
  </w:style>
  <w:style w:type="paragraph" w:styleId="Index7">
    <w:name w:val="index 7"/>
    <w:basedOn w:val="Normal"/>
    <w:next w:val="Normal"/>
    <w:autoRedefine/>
    <w:rsid w:val="00E274CC"/>
    <w:pPr>
      <w:ind w:left="1680" w:hanging="240"/>
    </w:pPr>
    <w:rPr>
      <w:rFonts w:eastAsia="Calibri" w:cs="Times New Roman"/>
    </w:rPr>
  </w:style>
  <w:style w:type="paragraph" w:styleId="Index8">
    <w:name w:val="index 8"/>
    <w:basedOn w:val="Normal"/>
    <w:next w:val="Normal"/>
    <w:autoRedefine/>
    <w:rsid w:val="00E274CC"/>
    <w:pPr>
      <w:ind w:left="1920" w:hanging="240"/>
    </w:pPr>
    <w:rPr>
      <w:rFonts w:eastAsia="Calibri" w:cs="Times New Roman"/>
    </w:rPr>
  </w:style>
  <w:style w:type="paragraph" w:styleId="Index9">
    <w:name w:val="index 9"/>
    <w:basedOn w:val="Normal"/>
    <w:next w:val="Normal"/>
    <w:autoRedefine/>
    <w:rsid w:val="00E274CC"/>
    <w:pPr>
      <w:ind w:left="2160" w:hanging="240"/>
    </w:pPr>
    <w:rPr>
      <w:rFonts w:eastAsia="Calibri" w:cs="Times New Roman"/>
    </w:rPr>
  </w:style>
  <w:style w:type="paragraph" w:styleId="IndexHeading">
    <w:name w:val="index heading"/>
    <w:basedOn w:val="Normal"/>
    <w:next w:val="Index1"/>
    <w:rsid w:val="00E274CC"/>
    <w:rPr>
      <w:rFonts w:ascii="Arial" w:eastAsia="Calibri" w:hAnsi="Arial" w:cs="Arial"/>
      <w:b/>
      <w:bCs/>
    </w:rPr>
  </w:style>
  <w:style w:type="paragraph" w:styleId="MacroText">
    <w:name w:val="macro"/>
    <w:link w:val="MacroTextChar"/>
    <w:rsid w:val="00E274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274CC"/>
    <w:rPr>
      <w:rFonts w:ascii="Courier New" w:eastAsia="Times New Roman" w:hAnsi="Courier New" w:cs="Courier New"/>
      <w:lang w:eastAsia="en-AU"/>
    </w:rPr>
  </w:style>
  <w:style w:type="paragraph" w:styleId="TableofAuthorities">
    <w:name w:val="table of authorities"/>
    <w:basedOn w:val="Normal"/>
    <w:next w:val="Normal"/>
    <w:rsid w:val="00E274CC"/>
    <w:pPr>
      <w:ind w:left="240" w:hanging="240"/>
    </w:pPr>
    <w:rPr>
      <w:rFonts w:eastAsia="Calibri" w:cs="Times New Roman"/>
    </w:rPr>
  </w:style>
  <w:style w:type="paragraph" w:styleId="TableofFigures">
    <w:name w:val="table of figures"/>
    <w:basedOn w:val="Normal"/>
    <w:next w:val="Normal"/>
    <w:rsid w:val="00E274CC"/>
    <w:pPr>
      <w:ind w:left="480" w:hanging="480"/>
    </w:pPr>
    <w:rPr>
      <w:rFonts w:eastAsia="Calibri" w:cs="Times New Roman"/>
    </w:rPr>
  </w:style>
  <w:style w:type="paragraph" w:styleId="TOAHeading">
    <w:name w:val="toa heading"/>
    <w:basedOn w:val="Normal"/>
    <w:next w:val="Normal"/>
    <w:rsid w:val="00E274CC"/>
    <w:pPr>
      <w:spacing w:before="120"/>
    </w:pPr>
    <w:rPr>
      <w:rFonts w:ascii="Arial" w:eastAsia="Calibri" w:hAnsi="Arial" w:cs="Arial"/>
      <w:b/>
      <w:bCs/>
    </w:rPr>
  </w:style>
  <w:style w:type="numbering" w:customStyle="1" w:styleId="OPCBodyList">
    <w:name w:val="OPCBodyList"/>
    <w:uiPriority w:val="99"/>
    <w:rsid w:val="00E274CC"/>
    <w:pPr>
      <w:numPr>
        <w:numId w:val="20"/>
      </w:numPr>
    </w:pPr>
  </w:style>
  <w:style w:type="paragraph" w:styleId="Revision">
    <w:name w:val="Revision"/>
    <w:hidden/>
    <w:uiPriority w:val="99"/>
    <w:semiHidden/>
    <w:rsid w:val="00E274CC"/>
    <w:rPr>
      <w:rFonts w:eastAsia="Calibri" w:cs="Times New Roman"/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274CC"/>
    <w:pPr>
      <w:spacing w:line="240" w:lineRule="auto"/>
    </w:pPr>
    <w:rPr>
      <w:rFonts w:eastAsia="Calibri" w:cs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274CC"/>
    <w:rPr>
      <w:rFonts w:eastAsia="Calibri" w:cs="Times New Roman"/>
      <w:sz w:val="22"/>
    </w:rPr>
  </w:style>
  <w:style w:type="paragraph" w:customStyle="1" w:styleId="xl63">
    <w:name w:val="xl63"/>
    <w:basedOn w:val="Normal"/>
    <w:rsid w:val="00C91176"/>
    <w:pPr>
      <w:shd w:val="clear" w:color="DCE6F1" w:fill="DCE6F1"/>
      <w:spacing w:before="100" w:beforeAutospacing="1" w:after="100" w:afterAutospacing="1" w:line="240" w:lineRule="auto"/>
    </w:pPr>
    <w:rPr>
      <w:rFonts w:eastAsia="Times New Roman" w:cs="Times New Roman"/>
      <w:b/>
      <w:bCs/>
      <w:sz w:val="28"/>
      <w:szCs w:val="28"/>
      <w:lang w:eastAsia="en-AU"/>
    </w:rPr>
  </w:style>
  <w:style w:type="paragraph" w:customStyle="1" w:styleId="xl64">
    <w:name w:val="xl64"/>
    <w:basedOn w:val="Normal"/>
    <w:rsid w:val="00C91176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eastAsia="en-AU"/>
    </w:rPr>
  </w:style>
  <w:style w:type="paragraph" w:customStyle="1" w:styleId="xl65">
    <w:name w:val="xl65"/>
    <w:basedOn w:val="Normal"/>
    <w:rsid w:val="00C91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0"/>
      <w:lang w:eastAsia="en-AU"/>
    </w:rPr>
  </w:style>
  <w:style w:type="paragraph" w:customStyle="1" w:styleId="xl66">
    <w:name w:val="xl66"/>
    <w:basedOn w:val="Normal"/>
    <w:rsid w:val="00C91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97CF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F86549"/>
    <w:pPr>
      <w:keepNext/>
      <w:keepLines/>
      <w:numPr>
        <w:numId w:val="16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86549"/>
    <w:pPr>
      <w:keepNext/>
      <w:keepLines/>
      <w:numPr>
        <w:ilvl w:val="1"/>
        <w:numId w:val="16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F86549"/>
    <w:pPr>
      <w:keepNext/>
      <w:keepLines/>
      <w:numPr>
        <w:ilvl w:val="2"/>
        <w:numId w:val="1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F86549"/>
    <w:pPr>
      <w:keepNext/>
      <w:keepLines/>
      <w:numPr>
        <w:ilvl w:val="3"/>
        <w:numId w:val="1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F86549"/>
    <w:pPr>
      <w:keepNext/>
      <w:keepLines/>
      <w:numPr>
        <w:ilvl w:val="4"/>
        <w:numId w:val="1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F86549"/>
    <w:pPr>
      <w:keepNext/>
      <w:keepLines/>
      <w:numPr>
        <w:ilvl w:val="5"/>
        <w:numId w:val="1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F86549"/>
    <w:pPr>
      <w:keepNext/>
      <w:keepLines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F86549"/>
    <w:pPr>
      <w:keepNext/>
      <w:keepLines/>
      <w:numPr>
        <w:ilvl w:val="7"/>
        <w:numId w:val="1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F86549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97CFD"/>
  </w:style>
  <w:style w:type="paragraph" w:customStyle="1" w:styleId="OPCParaBase">
    <w:name w:val="OPCParaBase"/>
    <w:qFormat/>
    <w:rsid w:val="00C97CF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97CF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97CF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97CF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97CF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97CF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97CF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97CF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97CF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97CF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97CF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97CFD"/>
  </w:style>
  <w:style w:type="paragraph" w:customStyle="1" w:styleId="Blocks">
    <w:name w:val="Blocks"/>
    <w:aliases w:val="bb"/>
    <w:basedOn w:val="OPCParaBase"/>
    <w:qFormat/>
    <w:rsid w:val="00C97CF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97C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97CF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97CFD"/>
    <w:rPr>
      <w:i/>
    </w:rPr>
  </w:style>
  <w:style w:type="paragraph" w:customStyle="1" w:styleId="BoxList">
    <w:name w:val="BoxList"/>
    <w:aliases w:val="bl"/>
    <w:basedOn w:val="BoxText"/>
    <w:qFormat/>
    <w:rsid w:val="00C97CF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97CF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97CF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97CFD"/>
    <w:pPr>
      <w:ind w:left="1985" w:hanging="851"/>
    </w:pPr>
  </w:style>
  <w:style w:type="character" w:customStyle="1" w:styleId="CharAmPartNo">
    <w:name w:val="CharAmPartNo"/>
    <w:basedOn w:val="OPCCharBase"/>
    <w:qFormat/>
    <w:rsid w:val="00C97CFD"/>
  </w:style>
  <w:style w:type="character" w:customStyle="1" w:styleId="CharAmPartText">
    <w:name w:val="CharAmPartText"/>
    <w:basedOn w:val="OPCCharBase"/>
    <w:qFormat/>
    <w:rsid w:val="00C97CFD"/>
  </w:style>
  <w:style w:type="character" w:customStyle="1" w:styleId="CharAmSchNo">
    <w:name w:val="CharAmSchNo"/>
    <w:basedOn w:val="OPCCharBase"/>
    <w:qFormat/>
    <w:rsid w:val="00C97CFD"/>
  </w:style>
  <w:style w:type="character" w:customStyle="1" w:styleId="CharAmSchText">
    <w:name w:val="CharAmSchText"/>
    <w:basedOn w:val="OPCCharBase"/>
    <w:qFormat/>
    <w:rsid w:val="00C97CFD"/>
  </w:style>
  <w:style w:type="character" w:customStyle="1" w:styleId="CharBoldItalic">
    <w:name w:val="CharBoldItalic"/>
    <w:basedOn w:val="OPCCharBase"/>
    <w:uiPriority w:val="1"/>
    <w:qFormat/>
    <w:rsid w:val="00C97CFD"/>
    <w:rPr>
      <w:b/>
      <w:i/>
    </w:rPr>
  </w:style>
  <w:style w:type="character" w:customStyle="1" w:styleId="CharChapNo">
    <w:name w:val="CharChapNo"/>
    <w:basedOn w:val="OPCCharBase"/>
    <w:qFormat/>
    <w:rsid w:val="00C97CFD"/>
  </w:style>
  <w:style w:type="character" w:customStyle="1" w:styleId="CharChapText">
    <w:name w:val="CharChapText"/>
    <w:basedOn w:val="OPCCharBase"/>
    <w:qFormat/>
    <w:rsid w:val="00C97CFD"/>
  </w:style>
  <w:style w:type="character" w:customStyle="1" w:styleId="CharDivNo">
    <w:name w:val="CharDivNo"/>
    <w:basedOn w:val="OPCCharBase"/>
    <w:qFormat/>
    <w:rsid w:val="00C97CFD"/>
  </w:style>
  <w:style w:type="character" w:customStyle="1" w:styleId="CharDivText">
    <w:name w:val="CharDivText"/>
    <w:basedOn w:val="OPCCharBase"/>
    <w:qFormat/>
    <w:rsid w:val="00C97CFD"/>
  </w:style>
  <w:style w:type="character" w:customStyle="1" w:styleId="CharItalic">
    <w:name w:val="CharItalic"/>
    <w:basedOn w:val="OPCCharBase"/>
    <w:uiPriority w:val="1"/>
    <w:qFormat/>
    <w:rsid w:val="00C97CFD"/>
    <w:rPr>
      <w:i/>
    </w:rPr>
  </w:style>
  <w:style w:type="character" w:customStyle="1" w:styleId="CharPartNo">
    <w:name w:val="CharPartNo"/>
    <w:basedOn w:val="OPCCharBase"/>
    <w:qFormat/>
    <w:rsid w:val="00C97CFD"/>
  </w:style>
  <w:style w:type="character" w:customStyle="1" w:styleId="CharPartText">
    <w:name w:val="CharPartText"/>
    <w:basedOn w:val="OPCCharBase"/>
    <w:qFormat/>
    <w:rsid w:val="00C97CFD"/>
  </w:style>
  <w:style w:type="character" w:customStyle="1" w:styleId="CharSectno">
    <w:name w:val="CharSectno"/>
    <w:basedOn w:val="OPCCharBase"/>
    <w:qFormat/>
    <w:rsid w:val="00C97CFD"/>
  </w:style>
  <w:style w:type="character" w:customStyle="1" w:styleId="CharSubdNo">
    <w:name w:val="CharSubdNo"/>
    <w:basedOn w:val="OPCCharBase"/>
    <w:uiPriority w:val="1"/>
    <w:qFormat/>
    <w:rsid w:val="00C97CFD"/>
  </w:style>
  <w:style w:type="character" w:customStyle="1" w:styleId="CharSubdText">
    <w:name w:val="CharSubdText"/>
    <w:basedOn w:val="OPCCharBase"/>
    <w:uiPriority w:val="1"/>
    <w:qFormat/>
    <w:rsid w:val="00C97CFD"/>
  </w:style>
  <w:style w:type="paragraph" w:customStyle="1" w:styleId="CTA--">
    <w:name w:val="CTA --"/>
    <w:basedOn w:val="OPCParaBase"/>
    <w:next w:val="Normal"/>
    <w:rsid w:val="00C97CF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97CF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97CF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97CF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97CF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97CF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97CF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97CF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97CF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97CF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97CF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97CF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97CF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97CF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97CF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97CF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97CF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97CF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97CF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97CF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97CF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97CF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97CF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97CF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97CF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97CF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97CF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97CF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97CF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97CF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97CF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C97CFD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C97CF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97CF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97CF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97CF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97CF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97CF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97CF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97CF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97CF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97CF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97CF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97CF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97CF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97CF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97CF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97CF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97CF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97CF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97CF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97CF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97C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97CF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97CF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97CF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C97CF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97CF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C97CF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C97CFD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97CF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97CFD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C97CFD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C97CFD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97CFD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97CF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97CF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97CF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97CF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97CF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97CF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97CF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97CF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97CFD"/>
    <w:rPr>
      <w:sz w:val="16"/>
    </w:rPr>
  </w:style>
  <w:style w:type="table" w:customStyle="1" w:styleId="CFlag">
    <w:name w:val="CFlag"/>
    <w:basedOn w:val="TableNormal"/>
    <w:uiPriority w:val="99"/>
    <w:rsid w:val="00C97CF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97C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97C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7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97CF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97CF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97CF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97CF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C97CFD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C97CFD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97CF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97CF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97CF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97CF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97CF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97CF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97CF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97CF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97CF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97CF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97CF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97CF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97CF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97CF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97CFD"/>
  </w:style>
  <w:style w:type="character" w:customStyle="1" w:styleId="CharSubPartNoCASA">
    <w:name w:val="CharSubPartNo(CASA)"/>
    <w:basedOn w:val="OPCCharBase"/>
    <w:uiPriority w:val="1"/>
    <w:rsid w:val="00C97CFD"/>
  </w:style>
  <w:style w:type="paragraph" w:customStyle="1" w:styleId="ENoteTTIndentHeadingSub">
    <w:name w:val="ENoteTTIndentHeadingSub"/>
    <w:aliases w:val="enTTHis"/>
    <w:basedOn w:val="OPCParaBase"/>
    <w:rsid w:val="00C97CF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97CF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97CF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97CF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D51CE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97C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97CFD"/>
    <w:rPr>
      <w:sz w:val="22"/>
    </w:rPr>
  </w:style>
  <w:style w:type="paragraph" w:customStyle="1" w:styleId="SOTextNote">
    <w:name w:val="SO TextNote"/>
    <w:aliases w:val="sont"/>
    <w:basedOn w:val="SOText"/>
    <w:qFormat/>
    <w:rsid w:val="00C97CF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97CF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97CFD"/>
    <w:rPr>
      <w:sz w:val="22"/>
    </w:rPr>
  </w:style>
  <w:style w:type="paragraph" w:customStyle="1" w:styleId="FileName">
    <w:name w:val="FileName"/>
    <w:basedOn w:val="Normal"/>
    <w:rsid w:val="00C97CFD"/>
  </w:style>
  <w:style w:type="paragraph" w:customStyle="1" w:styleId="TableHeading">
    <w:name w:val="TableHeading"/>
    <w:aliases w:val="th"/>
    <w:basedOn w:val="OPCParaBase"/>
    <w:next w:val="Tabletext"/>
    <w:rsid w:val="00C97CF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97CF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97CF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97CF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97CF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97CF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97CF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97CF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97CF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97C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97CF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97CF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8654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8654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rsid w:val="00F86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865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F8654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rsid w:val="00F8654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rsid w:val="00F8654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F8654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rsid w:val="00F8654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rsid w:val="00F8654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F865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styleId="111111">
    <w:name w:val="Outline List 2"/>
    <w:basedOn w:val="NoList"/>
    <w:rsid w:val="00E274CC"/>
    <w:pPr>
      <w:numPr>
        <w:numId w:val="14"/>
      </w:numPr>
    </w:pPr>
  </w:style>
  <w:style w:type="numbering" w:styleId="1ai">
    <w:name w:val="Outline List 1"/>
    <w:basedOn w:val="NoList"/>
    <w:rsid w:val="00E274CC"/>
    <w:pPr>
      <w:numPr>
        <w:numId w:val="15"/>
      </w:numPr>
    </w:pPr>
  </w:style>
  <w:style w:type="numbering" w:styleId="ArticleSection">
    <w:name w:val="Outline List 3"/>
    <w:basedOn w:val="NoList"/>
    <w:rsid w:val="00E274CC"/>
    <w:pPr>
      <w:numPr>
        <w:numId w:val="16"/>
      </w:numPr>
    </w:pPr>
  </w:style>
  <w:style w:type="paragraph" w:styleId="BlockText">
    <w:name w:val="Block Text"/>
    <w:basedOn w:val="Normal"/>
    <w:rsid w:val="00E274CC"/>
    <w:pPr>
      <w:spacing w:after="120"/>
      <w:ind w:left="1440" w:right="1440"/>
    </w:pPr>
    <w:rPr>
      <w:rFonts w:eastAsia="Calibri" w:cs="Times New Roman"/>
    </w:rPr>
  </w:style>
  <w:style w:type="paragraph" w:styleId="BodyText">
    <w:name w:val="Body Text"/>
    <w:basedOn w:val="Normal"/>
    <w:link w:val="BodyTextChar"/>
    <w:rsid w:val="00E274CC"/>
    <w:pPr>
      <w:spacing w:after="120"/>
    </w:pPr>
    <w:rPr>
      <w:rFonts w:eastAsia="Calibri" w:cs="Times New Roman"/>
    </w:rPr>
  </w:style>
  <w:style w:type="character" w:customStyle="1" w:styleId="BodyTextChar">
    <w:name w:val="Body Text Char"/>
    <w:basedOn w:val="DefaultParagraphFont"/>
    <w:link w:val="BodyText"/>
    <w:rsid w:val="00E274CC"/>
    <w:rPr>
      <w:rFonts w:eastAsia="Calibri" w:cs="Times New Roman"/>
      <w:sz w:val="22"/>
    </w:rPr>
  </w:style>
  <w:style w:type="paragraph" w:styleId="BodyText2">
    <w:name w:val="Body Text 2"/>
    <w:basedOn w:val="Normal"/>
    <w:link w:val="BodyText2Char"/>
    <w:rsid w:val="00E274CC"/>
    <w:pPr>
      <w:spacing w:after="120" w:line="480" w:lineRule="auto"/>
    </w:pPr>
    <w:rPr>
      <w:rFonts w:eastAsia="Calibri" w:cs="Times New Roman"/>
    </w:rPr>
  </w:style>
  <w:style w:type="character" w:customStyle="1" w:styleId="BodyText2Char">
    <w:name w:val="Body Text 2 Char"/>
    <w:basedOn w:val="DefaultParagraphFont"/>
    <w:link w:val="BodyText2"/>
    <w:rsid w:val="00E274CC"/>
    <w:rPr>
      <w:rFonts w:eastAsia="Calibri" w:cs="Times New Roman"/>
      <w:sz w:val="22"/>
    </w:rPr>
  </w:style>
  <w:style w:type="paragraph" w:styleId="BodyText3">
    <w:name w:val="Body Text 3"/>
    <w:basedOn w:val="Normal"/>
    <w:link w:val="BodyText3Char"/>
    <w:rsid w:val="00E274CC"/>
    <w:pPr>
      <w:spacing w:after="120"/>
    </w:pPr>
    <w:rPr>
      <w:rFonts w:eastAsia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274CC"/>
    <w:rPr>
      <w:rFonts w:eastAsia="Calibri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E274C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274CC"/>
    <w:rPr>
      <w:rFonts w:eastAsia="Calibri" w:cs="Times New Roman"/>
      <w:sz w:val="22"/>
    </w:rPr>
  </w:style>
  <w:style w:type="paragraph" w:styleId="BodyTextIndent">
    <w:name w:val="Body Text Indent"/>
    <w:basedOn w:val="Normal"/>
    <w:link w:val="BodyTextIndentChar"/>
    <w:rsid w:val="00E274CC"/>
    <w:pPr>
      <w:spacing w:after="120"/>
      <w:ind w:left="283"/>
    </w:pPr>
    <w:rPr>
      <w:rFonts w:eastAsia="Calibri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E274CC"/>
    <w:rPr>
      <w:rFonts w:eastAsia="Calibri" w:cs="Times New Roman"/>
      <w:sz w:val="22"/>
    </w:rPr>
  </w:style>
  <w:style w:type="paragraph" w:styleId="BodyTextFirstIndent2">
    <w:name w:val="Body Text First Indent 2"/>
    <w:basedOn w:val="BodyTextIndent"/>
    <w:link w:val="BodyTextFirstIndent2Char"/>
    <w:rsid w:val="00E274C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274CC"/>
    <w:rPr>
      <w:rFonts w:eastAsia="Calibri" w:cs="Times New Roman"/>
      <w:sz w:val="22"/>
    </w:rPr>
  </w:style>
  <w:style w:type="paragraph" w:styleId="BodyTextIndent2">
    <w:name w:val="Body Text Indent 2"/>
    <w:basedOn w:val="Normal"/>
    <w:link w:val="BodyTextIndent2Char"/>
    <w:rsid w:val="00E274CC"/>
    <w:pPr>
      <w:spacing w:after="120" w:line="480" w:lineRule="auto"/>
      <w:ind w:left="283"/>
    </w:pPr>
    <w:rPr>
      <w:rFonts w:eastAsia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E274CC"/>
    <w:rPr>
      <w:rFonts w:eastAsia="Calibri" w:cs="Times New Roman"/>
      <w:sz w:val="22"/>
    </w:rPr>
  </w:style>
  <w:style w:type="paragraph" w:styleId="BodyTextIndent3">
    <w:name w:val="Body Text Indent 3"/>
    <w:basedOn w:val="Normal"/>
    <w:link w:val="BodyTextIndent3Char"/>
    <w:rsid w:val="00E274CC"/>
    <w:pPr>
      <w:spacing w:after="120"/>
      <w:ind w:left="283"/>
    </w:pPr>
    <w:rPr>
      <w:rFonts w:eastAsia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274CC"/>
    <w:rPr>
      <w:rFonts w:eastAsia="Calibri" w:cs="Times New Roman"/>
      <w:sz w:val="16"/>
      <w:szCs w:val="16"/>
    </w:rPr>
  </w:style>
  <w:style w:type="paragraph" w:styleId="Closing">
    <w:name w:val="Closing"/>
    <w:basedOn w:val="Normal"/>
    <w:link w:val="ClosingChar"/>
    <w:rsid w:val="00E274CC"/>
    <w:pPr>
      <w:ind w:left="4252"/>
    </w:pPr>
    <w:rPr>
      <w:rFonts w:eastAsia="Calibri" w:cs="Times New Roman"/>
    </w:rPr>
  </w:style>
  <w:style w:type="character" w:customStyle="1" w:styleId="ClosingChar">
    <w:name w:val="Closing Char"/>
    <w:basedOn w:val="DefaultParagraphFont"/>
    <w:link w:val="Closing"/>
    <w:rsid w:val="00E274CC"/>
    <w:rPr>
      <w:rFonts w:eastAsia="Calibri" w:cs="Times New Roman"/>
      <w:sz w:val="22"/>
    </w:rPr>
  </w:style>
  <w:style w:type="paragraph" w:styleId="Date">
    <w:name w:val="Date"/>
    <w:basedOn w:val="Normal"/>
    <w:next w:val="Normal"/>
    <w:link w:val="DateChar"/>
    <w:rsid w:val="00E274CC"/>
    <w:rPr>
      <w:rFonts w:eastAsia="Calibri" w:cs="Times New Roman"/>
    </w:rPr>
  </w:style>
  <w:style w:type="character" w:customStyle="1" w:styleId="DateChar">
    <w:name w:val="Date Char"/>
    <w:basedOn w:val="DefaultParagraphFont"/>
    <w:link w:val="Date"/>
    <w:rsid w:val="00E274CC"/>
    <w:rPr>
      <w:rFonts w:eastAsia="Calibri" w:cs="Times New Roman"/>
      <w:sz w:val="22"/>
    </w:rPr>
  </w:style>
  <w:style w:type="paragraph" w:styleId="E-mailSignature">
    <w:name w:val="E-mail Signature"/>
    <w:basedOn w:val="Normal"/>
    <w:link w:val="E-mailSignatureChar"/>
    <w:rsid w:val="00E274CC"/>
    <w:rPr>
      <w:rFonts w:eastAsia="Calibri" w:cs="Times New Roman"/>
    </w:rPr>
  </w:style>
  <w:style w:type="character" w:customStyle="1" w:styleId="E-mailSignatureChar">
    <w:name w:val="E-mail Signature Char"/>
    <w:basedOn w:val="DefaultParagraphFont"/>
    <w:link w:val="E-mailSignature"/>
    <w:rsid w:val="00E274CC"/>
    <w:rPr>
      <w:rFonts w:eastAsia="Calibri" w:cs="Times New Roman"/>
      <w:sz w:val="22"/>
    </w:rPr>
  </w:style>
  <w:style w:type="character" w:styleId="Emphasis">
    <w:name w:val="Emphasis"/>
    <w:qFormat/>
    <w:rsid w:val="00E274CC"/>
    <w:rPr>
      <w:i/>
      <w:iCs/>
    </w:rPr>
  </w:style>
  <w:style w:type="paragraph" w:styleId="EnvelopeAddress">
    <w:name w:val="envelope address"/>
    <w:basedOn w:val="Normal"/>
    <w:rsid w:val="00E274CC"/>
    <w:pPr>
      <w:framePr w:w="7920" w:h="1980" w:hRule="exact" w:hSpace="180" w:wrap="auto" w:hAnchor="page" w:xAlign="center" w:yAlign="bottom"/>
      <w:ind w:left="2880"/>
    </w:pPr>
    <w:rPr>
      <w:rFonts w:ascii="Arial" w:eastAsia="Calibri" w:hAnsi="Arial" w:cs="Arial"/>
    </w:rPr>
  </w:style>
  <w:style w:type="paragraph" w:styleId="EnvelopeReturn">
    <w:name w:val="envelope return"/>
    <w:basedOn w:val="Normal"/>
    <w:rsid w:val="00E274CC"/>
    <w:rPr>
      <w:rFonts w:ascii="Arial" w:eastAsia="Calibri" w:hAnsi="Arial" w:cs="Arial"/>
      <w:sz w:val="20"/>
    </w:rPr>
  </w:style>
  <w:style w:type="character" w:styleId="FollowedHyperlink">
    <w:name w:val="FollowedHyperlink"/>
    <w:uiPriority w:val="99"/>
    <w:rsid w:val="00E274CC"/>
    <w:rPr>
      <w:color w:val="800080"/>
      <w:u w:val="single"/>
    </w:rPr>
  </w:style>
  <w:style w:type="character" w:styleId="HTMLAcronym">
    <w:name w:val="HTML Acronym"/>
    <w:basedOn w:val="DefaultParagraphFont"/>
    <w:rsid w:val="00E274CC"/>
  </w:style>
  <w:style w:type="paragraph" w:styleId="HTMLAddress">
    <w:name w:val="HTML Address"/>
    <w:basedOn w:val="Normal"/>
    <w:link w:val="HTMLAddressChar"/>
    <w:rsid w:val="00E274CC"/>
    <w:rPr>
      <w:rFonts w:eastAsia="Calibri" w:cs="Times New Roman"/>
      <w:i/>
      <w:iCs/>
    </w:rPr>
  </w:style>
  <w:style w:type="character" w:customStyle="1" w:styleId="HTMLAddressChar">
    <w:name w:val="HTML Address Char"/>
    <w:basedOn w:val="DefaultParagraphFont"/>
    <w:link w:val="HTMLAddress"/>
    <w:rsid w:val="00E274CC"/>
    <w:rPr>
      <w:rFonts w:eastAsia="Calibri" w:cs="Times New Roman"/>
      <w:i/>
      <w:iCs/>
      <w:sz w:val="22"/>
    </w:rPr>
  </w:style>
  <w:style w:type="character" w:styleId="HTMLCite">
    <w:name w:val="HTML Cite"/>
    <w:rsid w:val="00E274CC"/>
    <w:rPr>
      <w:i/>
      <w:iCs/>
    </w:rPr>
  </w:style>
  <w:style w:type="character" w:styleId="HTMLCode">
    <w:name w:val="HTML Code"/>
    <w:rsid w:val="00E274CC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274CC"/>
    <w:rPr>
      <w:i/>
      <w:iCs/>
    </w:rPr>
  </w:style>
  <w:style w:type="character" w:styleId="HTMLKeyboard">
    <w:name w:val="HTML Keyboard"/>
    <w:rsid w:val="00E274C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274CC"/>
    <w:rPr>
      <w:rFonts w:ascii="Courier New" w:eastAsia="Calibr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274CC"/>
    <w:rPr>
      <w:rFonts w:ascii="Courier New" w:eastAsia="Calibri" w:hAnsi="Courier New" w:cs="Courier New"/>
    </w:rPr>
  </w:style>
  <w:style w:type="character" w:styleId="HTMLSample">
    <w:name w:val="HTML Sample"/>
    <w:rsid w:val="00E274CC"/>
    <w:rPr>
      <w:rFonts w:ascii="Courier New" w:hAnsi="Courier New" w:cs="Courier New"/>
    </w:rPr>
  </w:style>
  <w:style w:type="character" w:styleId="HTMLTypewriter">
    <w:name w:val="HTML Typewriter"/>
    <w:rsid w:val="00E274CC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274CC"/>
    <w:rPr>
      <w:i/>
      <w:iCs/>
    </w:rPr>
  </w:style>
  <w:style w:type="character" w:styleId="Hyperlink">
    <w:name w:val="Hyperlink"/>
    <w:uiPriority w:val="99"/>
    <w:rsid w:val="00E274CC"/>
    <w:rPr>
      <w:color w:val="0000FF"/>
      <w:u w:val="single"/>
    </w:rPr>
  </w:style>
  <w:style w:type="paragraph" w:styleId="List">
    <w:name w:val="List"/>
    <w:basedOn w:val="Normal"/>
    <w:rsid w:val="00E274CC"/>
    <w:pPr>
      <w:ind w:left="283" w:hanging="283"/>
    </w:pPr>
    <w:rPr>
      <w:rFonts w:eastAsia="Calibri" w:cs="Times New Roman"/>
    </w:rPr>
  </w:style>
  <w:style w:type="paragraph" w:styleId="List2">
    <w:name w:val="List 2"/>
    <w:basedOn w:val="Normal"/>
    <w:rsid w:val="00E274CC"/>
    <w:pPr>
      <w:ind w:left="566" w:hanging="283"/>
    </w:pPr>
    <w:rPr>
      <w:rFonts w:eastAsia="Calibri" w:cs="Times New Roman"/>
    </w:rPr>
  </w:style>
  <w:style w:type="paragraph" w:styleId="List3">
    <w:name w:val="List 3"/>
    <w:basedOn w:val="Normal"/>
    <w:rsid w:val="00E274CC"/>
    <w:pPr>
      <w:ind w:left="849" w:hanging="283"/>
    </w:pPr>
    <w:rPr>
      <w:rFonts w:eastAsia="Calibri" w:cs="Times New Roman"/>
    </w:rPr>
  </w:style>
  <w:style w:type="paragraph" w:styleId="List4">
    <w:name w:val="List 4"/>
    <w:basedOn w:val="Normal"/>
    <w:rsid w:val="00E274CC"/>
    <w:pPr>
      <w:ind w:left="1132" w:hanging="283"/>
    </w:pPr>
    <w:rPr>
      <w:rFonts w:eastAsia="Calibri" w:cs="Times New Roman"/>
    </w:rPr>
  </w:style>
  <w:style w:type="paragraph" w:styleId="List5">
    <w:name w:val="List 5"/>
    <w:basedOn w:val="Normal"/>
    <w:rsid w:val="00E274CC"/>
    <w:pPr>
      <w:ind w:left="1415" w:hanging="283"/>
    </w:pPr>
    <w:rPr>
      <w:rFonts w:eastAsia="Calibri" w:cs="Times New Roman"/>
    </w:rPr>
  </w:style>
  <w:style w:type="paragraph" w:styleId="ListBullet">
    <w:name w:val="List Bullet"/>
    <w:basedOn w:val="Normal"/>
    <w:autoRedefine/>
    <w:rsid w:val="00E274CC"/>
    <w:pPr>
      <w:tabs>
        <w:tab w:val="num" w:pos="360"/>
      </w:tabs>
      <w:ind w:left="360" w:hanging="360"/>
    </w:pPr>
    <w:rPr>
      <w:rFonts w:eastAsia="Calibri" w:cs="Times New Roman"/>
    </w:rPr>
  </w:style>
  <w:style w:type="paragraph" w:styleId="ListBullet2">
    <w:name w:val="List Bullet 2"/>
    <w:basedOn w:val="Normal"/>
    <w:autoRedefine/>
    <w:rsid w:val="00E274CC"/>
    <w:pPr>
      <w:tabs>
        <w:tab w:val="num" w:pos="360"/>
      </w:tabs>
    </w:pPr>
    <w:rPr>
      <w:rFonts w:eastAsia="Calibri" w:cs="Times New Roman"/>
    </w:rPr>
  </w:style>
  <w:style w:type="paragraph" w:styleId="ListBullet3">
    <w:name w:val="List Bullet 3"/>
    <w:basedOn w:val="Normal"/>
    <w:autoRedefine/>
    <w:rsid w:val="00E274CC"/>
    <w:pPr>
      <w:tabs>
        <w:tab w:val="num" w:pos="926"/>
      </w:tabs>
      <w:ind w:left="926" w:hanging="360"/>
    </w:pPr>
    <w:rPr>
      <w:rFonts w:eastAsia="Calibri" w:cs="Times New Roman"/>
    </w:rPr>
  </w:style>
  <w:style w:type="paragraph" w:styleId="ListBullet4">
    <w:name w:val="List Bullet 4"/>
    <w:basedOn w:val="Normal"/>
    <w:autoRedefine/>
    <w:rsid w:val="00E274CC"/>
    <w:pPr>
      <w:tabs>
        <w:tab w:val="num" w:pos="1209"/>
      </w:tabs>
      <w:ind w:left="1209" w:hanging="360"/>
    </w:pPr>
    <w:rPr>
      <w:rFonts w:eastAsia="Calibri" w:cs="Times New Roman"/>
    </w:rPr>
  </w:style>
  <w:style w:type="paragraph" w:styleId="ListBullet5">
    <w:name w:val="List Bullet 5"/>
    <w:basedOn w:val="Normal"/>
    <w:autoRedefine/>
    <w:rsid w:val="00E274CC"/>
    <w:pPr>
      <w:tabs>
        <w:tab w:val="num" w:pos="1492"/>
      </w:tabs>
      <w:ind w:left="1492" w:hanging="360"/>
    </w:pPr>
    <w:rPr>
      <w:rFonts w:eastAsia="Calibri" w:cs="Times New Roman"/>
    </w:rPr>
  </w:style>
  <w:style w:type="paragraph" w:styleId="ListContinue">
    <w:name w:val="List Continue"/>
    <w:basedOn w:val="Normal"/>
    <w:rsid w:val="00E274CC"/>
    <w:pPr>
      <w:spacing w:after="120"/>
      <w:ind w:left="283"/>
    </w:pPr>
    <w:rPr>
      <w:rFonts w:eastAsia="Calibri" w:cs="Times New Roman"/>
    </w:rPr>
  </w:style>
  <w:style w:type="paragraph" w:styleId="ListContinue2">
    <w:name w:val="List Continue 2"/>
    <w:basedOn w:val="Normal"/>
    <w:rsid w:val="00E274CC"/>
    <w:pPr>
      <w:spacing w:after="120"/>
      <w:ind w:left="566"/>
    </w:pPr>
    <w:rPr>
      <w:rFonts w:eastAsia="Calibri" w:cs="Times New Roman"/>
    </w:rPr>
  </w:style>
  <w:style w:type="paragraph" w:styleId="ListContinue3">
    <w:name w:val="List Continue 3"/>
    <w:basedOn w:val="Normal"/>
    <w:rsid w:val="00E274CC"/>
    <w:pPr>
      <w:spacing w:after="120"/>
      <w:ind w:left="849"/>
    </w:pPr>
    <w:rPr>
      <w:rFonts w:eastAsia="Calibri" w:cs="Times New Roman"/>
    </w:rPr>
  </w:style>
  <w:style w:type="paragraph" w:styleId="ListContinue4">
    <w:name w:val="List Continue 4"/>
    <w:basedOn w:val="Normal"/>
    <w:rsid w:val="00E274CC"/>
    <w:pPr>
      <w:spacing w:after="120"/>
      <w:ind w:left="1132"/>
    </w:pPr>
    <w:rPr>
      <w:rFonts w:eastAsia="Calibri" w:cs="Times New Roman"/>
    </w:rPr>
  </w:style>
  <w:style w:type="paragraph" w:styleId="ListContinue5">
    <w:name w:val="List Continue 5"/>
    <w:basedOn w:val="Normal"/>
    <w:rsid w:val="00E274CC"/>
    <w:pPr>
      <w:spacing w:after="120"/>
      <w:ind w:left="1415"/>
    </w:pPr>
    <w:rPr>
      <w:rFonts w:eastAsia="Calibri" w:cs="Times New Roman"/>
    </w:rPr>
  </w:style>
  <w:style w:type="paragraph" w:styleId="ListNumber">
    <w:name w:val="List Number"/>
    <w:basedOn w:val="Normal"/>
    <w:rsid w:val="00E274CC"/>
    <w:pPr>
      <w:tabs>
        <w:tab w:val="num" w:pos="360"/>
      </w:tabs>
      <w:ind w:left="360" w:hanging="360"/>
    </w:pPr>
    <w:rPr>
      <w:rFonts w:eastAsia="Calibri" w:cs="Times New Roman"/>
    </w:rPr>
  </w:style>
  <w:style w:type="paragraph" w:styleId="ListNumber2">
    <w:name w:val="List Number 2"/>
    <w:basedOn w:val="Normal"/>
    <w:rsid w:val="00E274CC"/>
    <w:pPr>
      <w:tabs>
        <w:tab w:val="num" w:pos="643"/>
      </w:tabs>
      <w:ind w:left="643" w:hanging="360"/>
    </w:pPr>
    <w:rPr>
      <w:rFonts w:eastAsia="Calibri" w:cs="Times New Roman"/>
    </w:rPr>
  </w:style>
  <w:style w:type="paragraph" w:styleId="ListNumber3">
    <w:name w:val="List Number 3"/>
    <w:basedOn w:val="Normal"/>
    <w:rsid w:val="00E274CC"/>
    <w:pPr>
      <w:tabs>
        <w:tab w:val="num" w:pos="926"/>
      </w:tabs>
      <w:ind w:left="926" w:hanging="360"/>
    </w:pPr>
    <w:rPr>
      <w:rFonts w:eastAsia="Calibri" w:cs="Times New Roman"/>
    </w:rPr>
  </w:style>
  <w:style w:type="paragraph" w:styleId="ListNumber4">
    <w:name w:val="List Number 4"/>
    <w:basedOn w:val="Normal"/>
    <w:rsid w:val="00E274CC"/>
    <w:pPr>
      <w:tabs>
        <w:tab w:val="num" w:pos="1209"/>
      </w:tabs>
      <w:ind w:left="1209" w:hanging="360"/>
    </w:pPr>
    <w:rPr>
      <w:rFonts w:eastAsia="Calibri" w:cs="Times New Roman"/>
    </w:rPr>
  </w:style>
  <w:style w:type="paragraph" w:styleId="ListNumber5">
    <w:name w:val="List Number 5"/>
    <w:basedOn w:val="Normal"/>
    <w:rsid w:val="00E274CC"/>
    <w:pPr>
      <w:tabs>
        <w:tab w:val="num" w:pos="1492"/>
      </w:tabs>
      <w:ind w:left="1492" w:hanging="360"/>
    </w:pPr>
    <w:rPr>
      <w:rFonts w:eastAsia="Calibri" w:cs="Times New Roman"/>
    </w:rPr>
  </w:style>
  <w:style w:type="paragraph" w:styleId="MessageHeader">
    <w:name w:val="Message Header"/>
    <w:basedOn w:val="Normal"/>
    <w:link w:val="MessageHeaderChar"/>
    <w:rsid w:val="00E274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Calibri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274CC"/>
    <w:rPr>
      <w:rFonts w:ascii="Arial" w:eastAsia="Calibri" w:hAnsi="Arial" w:cs="Arial"/>
      <w:sz w:val="22"/>
      <w:shd w:val="pct20" w:color="auto" w:fill="auto"/>
    </w:rPr>
  </w:style>
  <w:style w:type="paragraph" w:styleId="NormalWeb">
    <w:name w:val="Normal (Web)"/>
    <w:basedOn w:val="Normal"/>
    <w:uiPriority w:val="99"/>
    <w:rsid w:val="00E274CC"/>
    <w:rPr>
      <w:rFonts w:eastAsia="Calibri" w:cs="Times New Roman"/>
    </w:rPr>
  </w:style>
  <w:style w:type="paragraph" w:styleId="NormalIndent">
    <w:name w:val="Normal Indent"/>
    <w:basedOn w:val="Normal"/>
    <w:rsid w:val="00E274CC"/>
    <w:pPr>
      <w:ind w:left="720"/>
    </w:pPr>
    <w:rPr>
      <w:rFonts w:eastAsia="Calibri" w:cs="Times New Roman"/>
    </w:rPr>
  </w:style>
  <w:style w:type="character" w:styleId="PageNumber">
    <w:name w:val="page number"/>
    <w:basedOn w:val="DefaultParagraphFont"/>
    <w:rsid w:val="00E274CC"/>
  </w:style>
  <w:style w:type="paragraph" w:styleId="PlainText">
    <w:name w:val="Plain Text"/>
    <w:basedOn w:val="Normal"/>
    <w:link w:val="PlainTextChar"/>
    <w:rsid w:val="00E274CC"/>
    <w:rPr>
      <w:rFonts w:ascii="Courier New" w:eastAsia="Calibri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274CC"/>
    <w:rPr>
      <w:rFonts w:ascii="Courier New" w:eastAsia="Calibri" w:hAnsi="Courier New" w:cs="Courier New"/>
    </w:rPr>
  </w:style>
  <w:style w:type="paragraph" w:styleId="Salutation">
    <w:name w:val="Salutation"/>
    <w:basedOn w:val="Normal"/>
    <w:next w:val="Normal"/>
    <w:link w:val="SalutationChar"/>
    <w:rsid w:val="00E274CC"/>
    <w:rPr>
      <w:rFonts w:eastAsia="Calibri" w:cs="Times New Roman"/>
    </w:rPr>
  </w:style>
  <w:style w:type="character" w:customStyle="1" w:styleId="SalutationChar">
    <w:name w:val="Salutation Char"/>
    <w:basedOn w:val="DefaultParagraphFont"/>
    <w:link w:val="Salutation"/>
    <w:rsid w:val="00E274CC"/>
    <w:rPr>
      <w:rFonts w:eastAsia="Calibri" w:cs="Times New Roman"/>
      <w:sz w:val="22"/>
    </w:rPr>
  </w:style>
  <w:style w:type="paragraph" w:styleId="Signature">
    <w:name w:val="Signature"/>
    <w:basedOn w:val="Normal"/>
    <w:link w:val="SignatureChar"/>
    <w:rsid w:val="00E274CC"/>
    <w:pPr>
      <w:ind w:left="4252"/>
    </w:pPr>
    <w:rPr>
      <w:rFonts w:eastAsia="Calibri" w:cs="Times New Roman"/>
    </w:rPr>
  </w:style>
  <w:style w:type="character" w:customStyle="1" w:styleId="SignatureChar">
    <w:name w:val="Signature Char"/>
    <w:basedOn w:val="DefaultParagraphFont"/>
    <w:link w:val="Signature"/>
    <w:rsid w:val="00E274CC"/>
    <w:rPr>
      <w:rFonts w:eastAsia="Calibri" w:cs="Times New Roman"/>
      <w:sz w:val="22"/>
    </w:rPr>
  </w:style>
  <w:style w:type="character" w:styleId="Strong">
    <w:name w:val="Strong"/>
    <w:qFormat/>
    <w:rsid w:val="00E274CC"/>
    <w:rPr>
      <w:b/>
      <w:bCs/>
    </w:rPr>
  </w:style>
  <w:style w:type="paragraph" w:styleId="Subtitle">
    <w:name w:val="Subtitle"/>
    <w:basedOn w:val="Normal"/>
    <w:link w:val="SubtitleChar"/>
    <w:qFormat/>
    <w:rsid w:val="00E274CC"/>
    <w:pPr>
      <w:spacing w:after="60"/>
      <w:jc w:val="center"/>
      <w:outlineLvl w:val="1"/>
    </w:pPr>
    <w:rPr>
      <w:rFonts w:ascii="Arial" w:eastAsia="Calibri" w:hAnsi="Arial" w:cs="Arial"/>
    </w:rPr>
  </w:style>
  <w:style w:type="character" w:customStyle="1" w:styleId="SubtitleChar">
    <w:name w:val="Subtitle Char"/>
    <w:basedOn w:val="DefaultParagraphFont"/>
    <w:link w:val="Subtitle"/>
    <w:rsid w:val="00E274CC"/>
    <w:rPr>
      <w:rFonts w:ascii="Arial" w:eastAsia="Calibri" w:hAnsi="Arial" w:cs="Arial"/>
      <w:sz w:val="22"/>
    </w:rPr>
  </w:style>
  <w:style w:type="table" w:styleId="Table3Deffects1">
    <w:name w:val="Table 3D effects 1"/>
    <w:basedOn w:val="TableNormal"/>
    <w:rsid w:val="00E274C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274C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274C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274C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274C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274C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274C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274C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274C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274C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274C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274C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274C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274C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274C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274C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274C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E274C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274C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274C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274C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274C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274C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274C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274C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274C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274C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274C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274C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274C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274C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274C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274C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274C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274C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274C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274C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274C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274C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274C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274C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274C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274C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E274CC"/>
    <w:pPr>
      <w:spacing w:before="240" w:after="60"/>
    </w:pPr>
    <w:rPr>
      <w:rFonts w:ascii="Arial" w:eastAsia="Calibri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274CC"/>
    <w:rPr>
      <w:rFonts w:ascii="Arial" w:eastAsia="Calibri" w:hAnsi="Arial" w:cs="Arial"/>
      <w:b/>
      <w:bCs/>
      <w:sz w:val="40"/>
      <w:szCs w:val="40"/>
    </w:rPr>
  </w:style>
  <w:style w:type="character" w:styleId="EndnoteReference">
    <w:name w:val="endnote reference"/>
    <w:rsid w:val="00E274CC"/>
    <w:rPr>
      <w:vertAlign w:val="superscript"/>
    </w:rPr>
  </w:style>
  <w:style w:type="paragraph" w:styleId="EndnoteText">
    <w:name w:val="endnote text"/>
    <w:basedOn w:val="Normal"/>
    <w:link w:val="EndnoteTextChar"/>
    <w:rsid w:val="00E274CC"/>
    <w:rPr>
      <w:rFonts w:eastAsia="Calibri" w:cs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E274CC"/>
    <w:rPr>
      <w:rFonts w:eastAsia="Calibri" w:cs="Times New Roman"/>
    </w:rPr>
  </w:style>
  <w:style w:type="character" w:styleId="FootnoteReference">
    <w:name w:val="footnote reference"/>
    <w:rsid w:val="00E274CC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rsid w:val="00E274CC"/>
    <w:rPr>
      <w:rFonts w:eastAsia="Calibri" w:cs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E274CC"/>
    <w:rPr>
      <w:rFonts w:eastAsia="Calibri" w:cs="Times New Roman"/>
    </w:rPr>
  </w:style>
  <w:style w:type="paragraph" w:styleId="Caption">
    <w:name w:val="caption"/>
    <w:basedOn w:val="Normal"/>
    <w:next w:val="Normal"/>
    <w:qFormat/>
    <w:rsid w:val="00E274CC"/>
    <w:pPr>
      <w:spacing w:before="120" w:after="120"/>
    </w:pPr>
    <w:rPr>
      <w:rFonts w:eastAsia="Calibri" w:cs="Times New Roman"/>
      <w:b/>
      <w:bCs/>
      <w:sz w:val="20"/>
    </w:rPr>
  </w:style>
  <w:style w:type="character" w:styleId="CommentReference">
    <w:name w:val="annotation reference"/>
    <w:rsid w:val="00E274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74CC"/>
    <w:rPr>
      <w:rFonts w:eastAsia="Calibri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E274CC"/>
    <w:rPr>
      <w:rFonts w:eastAsia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E274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74CC"/>
    <w:rPr>
      <w:rFonts w:eastAsia="Calibri" w:cs="Times New Roman"/>
      <w:b/>
      <w:bCs/>
    </w:rPr>
  </w:style>
  <w:style w:type="paragraph" w:styleId="DocumentMap">
    <w:name w:val="Document Map"/>
    <w:basedOn w:val="Normal"/>
    <w:link w:val="DocumentMapChar"/>
    <w:rsid w:val="00E274CC"/>
    <w:pPr>
      <w:shd w:val="clear" w:color="auto" w:fill="000080"/>
    </w:pPr>
    <w:rPr>
      <w:rFonts w:ascii="Tahoma" w:eastAsia="Calibri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274CC"/>
    <w:rPr>
      <w:rFonts w:ascii="Tahoma" w:eastAsia="Calibri" w:hAnsi="Tahoma" w:cs="Tahoma"/>
      <w:sz w:val="22"/>
      <w:shd w:val="clear" w:color="auto" w:fill="000080"/>
    </w:rPr>
  </w:style>
  <w:style w:type="paragraph" w:styleId="Index1">
    <w:name w:val="index 1"/>
    <w:basedOn w:val="Normal"/>
    <w:next w:val="Normal"/>
    <w:autoRedefine/>
    <w:rsid w:val="00E274CC"/>
    <w:pPr>
      <w:ind w:left="240" w:hanging="240"/>
    </w:pPr>
    <w:rPr>
      <w:rFonts w:eastAsia="Calibri" w:cs="Times New Roman"/>
    </w:rPr>
  </w:style>
  <w:style w:type="paragraph" w:styleId="Index2">
    <w:name w:val="index 2"/>
    <w:basedOn w:val="Normal"/>
    <w:next w:val="Normal"/>
    <w:autoRedefine/>
    <w:rsid w:val="00E274CC"/>
    <w:pPr>
      <w:ind w:left="480" w:hanging="240"/>
    </w:pPr>
    <w:rPr>
      <w:rFonts w:eastAsia="Calibri" w:cs="Times New Roman"/>
    </w:rPr>
  </w:style>
  <w:style w:type="paragraph" w:styleId="Index3">
    <w:name w:val="index 3"/>
    <w:basedOn w:val="Normal"/>
    <w:next w:val="Normal"/>
    <w:autoRedefine/>
    <w:rsid w:val="00E274CC"/>
    <w:pPr>
      <w:ind w:left="720" w:hanging="240"/>
    </w:pPr>
    <w:rPr>
      <w:rFonts w:eastAsia="Calibri" w:cs="Times New Roman"/>
    </w:rPr>
  </w:style>
  <w:style w:type="paragraph" w:styleId="Index4">
    <w:name w:val="index 4"/>
    <w:basedOn w:val="Normal"/>
    <w:next w:val="Normal"/>
    <w:autoRedefine/>
    <w:rsid w:val="00E274CC"/>
    <w:pPr>
      <w:ind w:left="960" w:hanging="240"/>
    </w:pPr>
    <w:rPr>
      <w:rFonts w:eastAsia="Calibri" w:cs="Times New Roman"/>
    </w:rPr>
  </w:style>
  <w:style w:type="paragraph" w:styleId="Index5">
    <w:name w:val="index 5"/>
    <w:basedOn w:val="Normal"/>
    <w:next w:val="Normal"/>
    <w:autoRedefine/>
    <w:rsid w:val="00E274CC"/>
    <w:pPr>
      <w:ind w:left="1200" w:hanging="240"/>
    </w:pPr>
    <w:rPr>
      <w:rFonts w:eastAsia="Calibri" w:cs="Times New Roman"/>
    </w:rPr>
  </w:style>
  <w:style w:type="paragraph" w:styleId="Index6">
    <w:name w:val="index 6"/>
    <w:basedOn w:val="Normal"/>
    <w:next w:val="Normal"/>
    <w:autoRedefine/>
    <w:rsid w:val="00E274CC"/>
    <w:pPr>
      <w:ind w:left="1440" w:hanging="240"/>
    </w:pPr>
    <w:rPr>
      <w:rFonts w:eastAsia="Calibri" w:cs="Times New Roman"/>
    </w:rPr>
  </w:style>
  <w:style w:type="paragraph" w:styleId="Index7">
    <w:name w:val="index 7"/>
    <w:basedOn w:val="Normal"/>
    <w:next w:val="Normal"/>
    <w:autoRedefine/>
    <w:rsid w:val="00E274CC"/>
    <w:pPr>
      <w:ind w:left="1680" w:hanging="240"/>
    </w:pPr>
    <w:rPr>
      <w:rFonts w:eastAsia="Calibri" w:cs="Times New Roman"/>
    </w:rPr>
  </w:style>
  <w:style w:type="paragraph" w:styleId="Index8">
    <w:name w:val="index 8"/>
    <w:basedOn w:val="Normal"/>
    <w:next w:val="Normal"/>
    <w:autoRedefine/>
    <w:rsid w:val="00E274CC"/>
    <w:pPr>
      <w:ind w:left="1920" w:hanging="240"/>
    </w:pPr>
    <w:rPr>
      <w:rFonts w:eastAsia="Calibri" w:cs="Times New Roman"/>
    </w:rPr>
  </w:style>
  <w:style w:type="paragraph" w:styleId="Index9">
    <w:name w:val="index 9"/>
    <w:basedOn w:val="Normal"/>
    <w:next w:val="Normal"/>
    <w:autoRedefine/>
    <w:rsid w:val="00E274CC"/>
    <w:pPr>
      <w:ind w:left="2160" w:hanging="240"/>
    </w:pPr>
    <w:rPr>
      <w:rFonts w:eastAsia="Calibri" w:cs="Times New Roman"/>
    </w:rPr>
  </w:style>
  <w:style w:type="paragraph" w:styleId="IndexHeading">
    <w:name w:val="index heading"/>
    <w:basedOn w:val="Normal"/>
    <w:next w:val="Index1"/>
    <w:rsid w:val="00E274CC"/>
    <w:rPr>
      <w:rFonts w:ascii="Arial" w:eastAsia="Calibri" w:hAnsi="Arial" w:cs="Arial"/>
      <w:b/>
      <w:bCs/>
    </w:rPr>
  </w:style>
  <w:style w:type="paragraph" w:styleId="MacroText">
    <w:name w:val="macro"/>
    <w:link w:val="MacroTextChar"/>
    <w:rsid w:val="00E274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274CC"/>
    <w:rPr>
      <w:rFonts w:ascii="Courier New" w:eastAsia="Times New Roman" w:hAnsi="Courier New" w:cs="Courier New"/>
      <w:lang w:eastAsia="en-AU"/>
    </w:rPr>
  </w:style>
  <w:style w:type="paragraph" w:styleId="TableofAuthorities">
    <w:name w:val="table of authorities"/>
    <w:basedOn w:val="Normal"/>
    <w:next w:val="Normal"/>
    <w:rsid w:val="00E274CC"/>
    <w:pPr>
      <w:ind w:left="240" w:hanging="240"/>
    </w:pPr>
    <w:rPr>
      <w:rFonts w:eastAsia="Calibri" w:cs="Times New Roman"/>
    </w:rPr>
  </w:style>
  <w:style w:type="paragraph" w:styleId="TableofFigures">
    <w:name w:val="table of figures"/>
    <w:basedOn w:val="Normal"/>
    <w:next w:val="Normal"/>
    <w:rsid w:val="00E274CC"/>
    <w:pPr>
      <w:ind w:left="480" w:hanging="480"/>
    </w:pPr>
    <w:rPr>
      <w:rFonts w:eastAsia="Calibri" w:cs="Times New Roman"/>
    </w:rPr>
  </w:style>
  <w:style w:type="paragraph" w:styleId="TOAHeading">
    <w:name w:val="toa heading"/>
    <w:basedOn w:val="Normal"/>
    <w:next w:val="Normal"/>
    <w:rsid w:val="00E274CC"/>
    <w:pPr>
      <w:spacing w:before="120"/>
    </w:pPr>
    <w:rPr>
      <w:rFonts w:ascii="Arial" w:eastAsia="Calibri" w:hAnsi="Arial" w:cs="Arial"/>
      <w:b/>
      <w:bCs/>
    </w:rPr>
  </w:style>
  <w:style w:type="numbering" w:customStyle="1" w:styleId="OPCBodyList">
    <w:name w:val="OPCBodyList"/>
    <w:uiPriority w:val="99"/>
    <w:rsid w:val="00E274CC"/>
    <w:pPr>
      <w:numPr>
        <w:numId w:val="20"/>
      </w:numPr>
    </w:pPr>
  </w:style>
  <w:style w:type="paragraph" w:styleId="Revision">
    <w:name w:val="Revision"/>
    <w:hidden/>
    <w:uiPriority w:val="99"/>
    <w:semiHidden/>
    <w:rsid w:val="00E274CC"/>
    <w:rPr>
      <w:rFonts w:eastAsia="Calibri" w:cs="Times New Roman"/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274CC"/>
    <w:pPr>
      <w:spacing w:line="240" w:lineRule="auto"/>
    </w:pPr>
    <w:rPr>
      <w:rFonts w:eastAsia="Calibri" w:cs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274CC"/>
    <w:rPr>
      <w:rFonts w:eastAsia="Calibri" w:cs="Times New Roman"/>
      <w:sz w:val="22"/>
    </w:rPr>
  </w:style>
  <w:style w:type="paragraph" w:customStyle="1" w:styleId="xl63">
    <w:name w:val="xl63"/>
    <w:basedOn w:val="Normal"/>
    <w:rsid w:val="00C91176"/>
    <w:pPr>
      <w:shd w:val="clear" w:color="DCE6F1" w:fill="DCE6F1"/>
      <w:spacing w:before="100" w:beforeAutospacing="1" w:after="100" w:afterAutospacing="1" w:line="240" w:lineRule="auto"/>
    </w:pPr>
    <w:rPr>
      <w:rFonts w:eastAsia="Times New Roman" w:cs="Times New Roman"/>
      <w:b/>
      <w:bCs/>
      <w:sz w:val="28"/>
      <w:szCs w:val="28"/>
      <w:lang w:eastAsia="en-AU"/>
    </w:rPr>
  </w:style>
  <w:style w:type="paragraph" w:customStyle="1" w:styleId="xl64">
    <w:name w:val="xl64"/>
    <w:basedOn w:val="Normal"/>
    <w:rsid w:val="00C91176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eastAsia="en-AU"/>
    </w:rPr>
  </w:style>
  <w:style w:type="paragraph" w:customStyle="1" w:styleId="xl65">
    <w:name w:val="xl65"/>
    <w:basedOn w:val="Normal"/>
    <w:rsid w:val="00C91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0"/>
      <w:lang w:eastAsia="en-AU"/>
    </w:rPr>
  </w:style>
  <w:style w:type="paragraph" w:customStyle="1" w:styleId="xl66">
    <w:name w:val="xl66"/>
    <w:basedOn w:val="Normal"/>
    <w:rsid w:val="00C91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BD4D9-D726-4656-8F08-A2D2A1EFF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20</Pages>
  <Words>3887</Words>
  <Characters>22157</Characters>
  <Application>Microsoft Office Word</Application>
  <DocSecurity>0</DocSecurity>
  <PresentationFormat/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2016-09-15T01:45:00Z</cp:lastPrinted>
  <dcterms:created xsi:type="dcterms:W3CDTF">2016-12-21T03:32:00Z</dcterms:created>
  <dcterms:modified xsi:type="dcterms:W3CDTF">2016-12-21T03:33:00Z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Defence Regulation 2016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DateMade">
    <vt:lpwstr>28 September 2016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OPC61445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Defence Act 1903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F</vt:lpwstr>
  </property>
  <property fmtid="{D5CDD505-2E9C-101B-9397-08002B2CF9AE}" pid="19" name="CounterSign">
    <vt:lpwstr/>
  </property>
  <property fmtid="{D5CDD505-2E9C-101B-9397-08002B2CF9AE}" pid="20" name="ExcoDate">
    <vt:lpwstr>28 September 2016</vt:lpwstr>
  </property>
</Properties>
</file>