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0A" w:rsidRPr="000E100A" w:rsidRDefault="000E100A" w:rsidP="000E100A">
      <w:pPr>
        <w:spacing w:before="60" w:after="60"/>
        <w:rPr>
          <w:b/>
          <w:noProof/>
          <w:sz w:val="48"/>
        </w:rPr>
      </w:pPr>
      <w:bookmarkStart w:id="0" w:name="_GoBack"/>
      <w:bookmarkEnd w:id="0"/>
      <w:r w:rsidRPr="000E100A">
        <w:rPr>
          <w:b/>
          <w:noProof/>
          <w:sz w:val="48"/>
        </w:rPr>
        <w:t>Schedule Prostheses List - Part C</w:t>
      </w:r>
      <w:r w:rsidRPr="000E100A">
        <w:rPr>
          <w:b/>
          <w:noProof/>
          <w:sz w:val="48"/>
        </w:rPr>
        <w:tab/>
      </w:r>
      <w:r w:rsidRPr="000E100A">
        <w:rPr>
          <w:b/>
          <w:noProof/>
          <w:sz w:val="48"/>
        </w:rPr>
        <w:tab/>
      </w:r>
      <w:r w:rsidRPr="000E100A">
        <w:rPr>
          <w:b/>
          <w:noProof/>
          <w:sz w:val="48"/>
        </w:rPr>
        <w:tab/>
      </w:r>
      <w:r w:rsidRPr="000E100A">
        <w:rPr>
          <w:b/>
          <w:noProof/>
          <w:sz w:val="48"/>
        </w:rPr>
        <w:tab/>
      </w:r>
      <w:r w:rsidRPr="000E100A">
        <w:rPr>
          <w:b/>
          <w:noProof/>
          <w:sz w:val="48"/>
        </w:rPr>
        <w:tab/>
      </w:r>
      <w:r w:rsidRPr="000E100A">
        <w:rPr>
          <w:b/>
          <w:noProof/>
          <w:sz w:val="48"/>
        </w:rPr>
        <w:tab/>
      </w:r>
      <w:r w:rsidRPr="000E100A">
        <w:rPr>
          <w:b/>
          <w:noProof/>
          <w:sz w:val="48"/>
        </w:rPr>
        <w:tab/>
      </w:r>
      <w:r w:rsidRPr="000E100A">
        <w:rPr>
          <w:b/>
          <w:noProof/>
          <w:sz w:val="48"/>
        </w:rPr>
        <w:tab/>
        <w:t>February 2017</w:t>
      </w:r>
    </w:p>
    <w:p w:rsidR="000E100A" w:rsidRPr="000E100A" w:rsidRDefault="000E100A" w:rsidP="000E100A">
      <w:pPr>
        <w:spacing w:before="60" w:after="60"/>
        <w:rPr>
          <w:b/>
          <w:noProof/>
          <w:sz w:val="28"/>
        </w:rPr>
      </w:pPr>
      <w:r w:rsidRPr="000E100A">
        <w:rPr>
          <w:b/>
          <w:noProof/>
          <w:sz w:val="28"/>
        </w:rPr>
        <w:t>03 - General Miscellaneous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E100A" w:rsidRPr="000E100A" w:rsidTr="000E100A">
        <w:tc>
          <w:tcPr>
            <w:tcW w:w="1242" w:type="dxa"/>
          </w:tcPr>
          <w:p w:rsidR="000E100A" w:rsidRPr="000E100A" w:rsidRDefault="000E100A" w:rsidP="002B2538">
            <w:pPr>
              <w:spacing w:before="60" w:after="60"/>
              <w:rPr>
                <w:b/>
                <w:noProof/>
                <w:sz w:val="18"/>
              </w:rPr>
            </w:pPr>
            <w:r w:rsidRPr="000E100A">
              <w:rPr>
                <w:b/>
                <w:noProof/>
                <w:sz w:val="18"/>
              </w:rPr>
              <w:t>Billing Code</w:t>
            </w:r>
          </w:p>
        </w:tc>
        <w:tc>
          <w:tcPr>
            <w:tcW w:w="3119" w:type="dxa"/>
          </w:tcPr>
          <w:p w:rsidR="000E100A" w:rsidRPr="000E100A" w:rsidRDefault="000E100A" w:rsidP="002B2538">
            <w:pPr>
              <w:spacing w:before="60" w:after="60"/>
              <w:rPr>
                <w:b/>
                <w:noProof/>
                <w:sz w:val="18"/>
              </w:rPr>
            </w:pPr>
            <w:r w:rsidRPr="000E100A">
              <w:rPr>
                <w:b/>
                <w:noProof/>
                <w:sz w:val="18"/>
              </w:rPr>
              <w:t>Product Name</w:t>
            </w:r>
          </w:p>
        </w:tc>
        <w:tc>
          <w:tcPr>
            <w:tcW w:w="4394" w:type="dxa"/>
          </w:tcPr>
          <w:p w:rsidR="000E100A" w:rsidRPr="000E100A" w:rsidRDefault="000E100A" w:rsidP="002B2538">
            <w:pPr>
              <w:spacing w:before="60" w:after="60"/>
              <w:rPr>
                <w:b/>
                <w:noProof/>
                <w:sz w:val="18"/>
              </w:rPr>
            </w:pPr>
            <w:r w:rsidRPr="000E100A">
              <w:rPr>
                <w:b/>
                <w:noProof/>
                <w:sz w:val="18"/>
              </w:rPr>
              <w:t>Description</w:t>
            </w:r>
          </w:p>
        </w:tc>
        <w:tc>
          <w:tcPr>
            <w:tcW w:w="4094" w:type="dxa"/>
          </w:tcPr>
          <w:p w:rsidR="000E100A" w:rsidRPr="000E100A" w:rsidRDefault="000E100A" w:rsidP="002B2538">
            <w:pPr>
              <w:spacing w:before="60" w:after="60"/>
              <w:rPr>
                <w:b/>
                <w:noProof/>
                <w:sz w:val="18"/>
              </w:rPr>
            </w:pPr>
            <w:r w:rsidRPr="000E100A">
              <w:rPr>
                <w:b/>
                <w:noProof/>
                <w:sz w:val="18"/>
              </w:rPr>
              <w:t>Size</w:t>
            </w:r>
          </w:p>
        </w:tc>
        <w:tc>
          <w:tcPr>
            <w:tcW w:w="987" w:type="dxa"/>
          </w:tcPr>
          <w:p w:rsidR="000E100A" w:rsidRPr="000E100A" w:rsidRDefault="000E100A" w:rsidP="002B2538">
            <w:pPr>
              <w:spacing w:before="60" w:after="60"/>
              <w:rPr>
                <w:b/>
                <w:noProof/>
                <w:sz w:val="18"/>
              </w:rPr>
            </w:pPr>
            <w:r w:rsidRPr="000E100A">
              <w:rPr>
                <w:b/>
                <w:noProof/>
                <w:sz w:val="18"/>
              </w:rPr>
              <w:t>Min Benefit</w:t>
            </w:r>
          </w:p>
        </w:tc>
        <w:tc>
          <w:tcPr>
            <w:tcW w:w="1015" w:type="dxa"/>
          </w:tcPr>
          <w:p w:rsidR="000E100A" w:rsidRPr="000E100A" w:rsidRDefault="000E100A" w:rsidP="002B2538">
            <w:pPr>
              <w:spacing w:before="60" w:after="60"/>
              <w:rPr>
                <w:b/>
                <w:noProof/>
                <w:sz w:val="18"/>
              </w:rPr>
            </w:pPr>
            <w:r w:rsidRPr="000E100A">
              <w:rPr>
                <w:b/>
                <w:noProof/>
                <w:sz w:val="18"/>
              </w:rPr>
              <w:t>Max Benefit</w:t>
            </w:r>
          </w:p>
        </w:tc>
        <w:tc>
          <w:tcPr>
            <w:tcW w:w="1072" w:type="dxa"/>
          </w:tcPr>
          <w:p w:rsidR="000E100A" w:rsidRPr="000E100A" w:rsidRDefault="000E100A" w:rsidP="002B2538">
            <w:pPr>
              <w:spacing w:before="60" w:after="60"/>
              <w:rPr>
                <w:b/>
                <w:noProof/>
                <w:sz w:val="18"/>
              </w:rPr>
            </w:pPr>
            <w:r w:rsidRPr="000E100A">
              <w:rPr>
                <w:b/>
                <w:noProof/>
                <w:sz w:val="18"/>
              </w:rPr>
              <w:t>Note</w:t>
            </w:r>
          </w:p>
        </w:tc>
      </w:tr>
    </w:tbl>
    <w:p w:rsidR="000E100A" w:rsidRPr="000E100A" w:rsidRDefault="000E100A" w:rsidP="000E100A">
      <w:pPr>
        <w:spacing w:before="60" w:after="60"/>
        <w:rPr>
          <w:b/>
          <w:noProof/>
          <w:sz w:val="28"/>
        </w:rPr>
      </w:pPr>
      <w:r w:rsidRPr="000E100A">
        <w:rPr>
          <w:b/>
          <w:noProof/>
          <w:sz w:val="28"/>
        </w:rPr>
        <w:t>03.02.03 - Infusion Pumps, Battery Powered</w:t>
      </w:r>
    </w:p>
    <w:p w:rsidR="000E100A" w:rsidRPr="000E100A" w:rsidRDefault="000E100A" w:rsidP="000E100A">
      <w:pPr>
        <w:spacing w:before="60" w:after="60"/>
        <w:rPr>
          <w:b/>
          <w:noProof/>
        </w:rPr>
      </w:pPr>
      <w:r w:rsidRPr="000E100A">
        <w:rPr>
          <w:b/>
          <w:noProof/>
        </w:rPr>
        <w:t xml:space="preserve">   03.02.03.02 - Insulin infusion pump (as 3.2.3.1) with integral calculator to determine boluses and active insulin</w:t>
      </w:r>
    </w:p>
    <w:p w:rsidR="000E100A" w:rsidRPr="000E100A" w:rsidRDefault="000E100A" w:rsidP="000E100A">
      <w:pPr>
        <w:spacing w:before="60" w:after="60"/>
        <w:rPr>
          <w:b/>
          <w:noProof/>
          <w:sz w:val="22"/>
        </w:rPr>
      </w:pPr>
      <w:r w:rsidRPr="000E100A">
        <w:rPr>
          <w:b/>
          <w:noProof/>
          <w:sz w:val="22"/>
        </w:rPr>
        <w:tab/>
        <w:t xml:space="preserve">   Managing Diabetes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E100A" w:rsidRPr="000E100A" w:rsidTr="000E100A">
        <w:tc>
          <w:tcPr>
            <w:tcW w:w="1242" w:type="dxa"/>
          </w:tcPr>
          <w:p w:rsidR="000E100A" w:rsidRPr="000E100A" w:rsidRDefault="000E100A" w:rsidP="00D64F01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DF001</w:t>
            </w:r>
          </w:p>
        </w:tc>
        <w:tc>
          <w:tcPr>
            <w:tcW w:w="3119" w:type="dxa"/>
          </w:tcPr>
          <w:p w:rsidR="000E100A" w:rsidRPr="000E100A" w:rsidRDefault="000E100A" w:rsidP="00D64F01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DANAIIS Insulin Pump</w:t>
            </w:r>
          </w:p>
        </w:tc>
        <w:tc>
          <w:tcPr>
            <w:tcW w:w="4394" w:type="dxa"/>
          </w:tcPr>
          <w:p w:rsidR="000E100A" w:rsidRPr="000E100A" w:rsidRDefault="000E100A" w:rsidP="00D64F01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Continuous insulin infusion pump</w:t>
            </w:r>
          </w:p>
        </w:tc>
        <w:tc>
          <w:tcPr>
            <w:tcW w:w="4094" w:type="dxa"/>
          </w:tcPr>
          <w:p w:rsidR="000E100A" w:rsidRPr="000E100A" w:rsidRDefault="000E100A" w:rsidP="00D64F01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75mm x 45mm x 19mm</w:t>
            </w:r>
          </w:p>
        </w:tc>
        <w:tc>
          <w:tcPr>
            <w:tcW w:w="987" w:type="dxa"/>
          </w:tcPr>
          <w:p w:rsidR="000E100A" w:rsidRPr="000E100A" w:rsidRDefault="000E100A" w:rsidP="00D64F01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4000</w:t>
            </w:r>
          </w:p>
        </w:tc>
        <w:tc>
          <w:tcPr>
            <w:tcW w:w="1015" w:type="dxa"/>
          </w:tcPr>
          <w:p w:rsidR="000E100A" w:rsidRPr="000E100A" w:rsidRDefault="000E100A" w:rsidP="00D64F01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1072" w:type="dxa"/>
          </w:tcPr>
          <w:p w:rsidR="000E100A" w:rsidRPr="000E100A" w:rsidRDefault="000E100A" w:rsidP="00D64F01">
            <w:pPr>
              <w:spacing w:before="60" w:after="60"/>
              <w:rPr>
                <w:noProof/>
                <w:sz w:val="18"/>
              </w:rPr>
            </w:pPr>
          </w:p>
        </w:tc>
      </w:tr>
    </w:tbl>
    <w:p w:rsidR="000E100A" w:rsidRPr="000E100A" w:rsidRDefault="000E100A" w:rsidP="000E100A">
      <w:pPr>
        <w:spacing w:before="60" w:after="60"/>
        <w:rPr>
          <w:b/>
          <w:noProof/>
          <w:sz w:val="22"/>
        </w:rPr>
      </w:pPr>
      <w:r w:rsidRPr="000E100A">
        <w:rPr>
          <w:b/>
          <w:noProof/>
          <w:sz w:val="22"/>
        </w:rPr>
        <w:tab/>
        <w:t>DE, SS</w:t>
      </w:r>
    </w:p>
    <w:p w:rsidR="000E100A" w:rsidRPr="000E100A" w:rsidRDefault="000E100A" w:rsidP="000E100A">
      <w:pPr>
        <w:spacing w:before="60" w:after="60"/>
        <w:rPr>
          <w:b/>
          <w:noProof/>
          <w:sz w:val="22"/>
        </w:rPr>
      </w:pPr>
      <w:r w:rsidRPr="000E100A">
        <w:rPr>
          <w:b/>
          <w:noProof/>
          <w:sz w:val="22"/>
        </w:rPr>
        <w:tab/>
        <w:t xml:space="preserve">   Australasian Medical &amp; Scientific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E100A" w:rsidRPr="000E100A" w:rsidTr="000E100A">
        <w:tc>
          <w:tcPr>
            <w:tcW w:w="1242" w:type="dxa"/>
          </w:tcPr>
          <w:p w:rsidR="000E100A" w:rsidRPr="000E100A" w:rsidRDefault="000E100A" w:rsidP="004B03C9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AN011</w:t>
            </w:r>
          </w:p>
        </w:tc>
        <w:tc>
          <w:tcPr>
            <w:tcW w:w="3119" w:type="dxa"/>
          </w:tcPr>
          <w:p w:rsidR="000E100A" w:rsidRPr="000E100A" w:rsidRDefault="000E100A" w:rsidP="004B03C9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Animas Vibe/One Touch Vibe Plus Insulin Pump</w:t>
            </w:r>
          </w:p>
        </w:tc>
        <w:tc>
          <w:tcPr>
            <w:tcW w:w="4394" w:type="dxa"/>
          </w:tcPr>
          <w:p w:rsidR="000E100A" w:rsidRPr="000E100A" w:rsidRDefault="000E100A" w:rsidP="004B03C9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Ambulatory insulin infusion pump with real-time continuous glucose monitoring (CGM) capability</w:t>
            </w:r>
          </w:p>
        </w:tc>
        <w:tc>
          <w:tcPr>
            <w:tcW w:w="4094" w:type="dxa"/>
          </w:tcPr>
          <w:p w:rsidR="000E100A" w:rsidRPr="000E100A" w:rsidRDefault="000E100A" w:rsidP="004B03C9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8.26 x 5.08 x 2.18cm</w:t>
            </w:r>
          </w:p>
        </w:tc>
        <w:tc>
          <w:tcPr>
            <w:tcW w:w="987" w:type="dxa"/>
          </w:tcPr>
          <w:p w:rsidR="000E100A" w:rsidRPr="000E100A" w:rsidRDefault="000E100A" w:rsidP="004B03C9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8950</w:t>
            </w:r>
          </w:p>
        </w:tc>
        <w:tc>
          <w:tcPr>
            <w:tcW w:w="1015" w:type="dxa"/>
          </w:tcPr>
          <w:p w:rsidR="000E100A" w:rsidRPr="000E100A" w:rsidRDefault="000E100A" w:rsidP="004B03C9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1072" w:type="dxa"/>
          </w:tcPr>
          <w:p w:rsidR="000E100A" w:rsidRPr="000E100A" w:rsidRDefault="000E100A" w:rsidP="004B03C9">
            <w:pPr>
              <w:spacing w:before="60" w:after="60"/>
              <w:rPr>
                <w:noProof/>
                <w:sz w:val="18"/>
              </w:rPr>
            </w:pPr>
          </w:p>
        </w:tc>
      </w:tr>
    </w:tbl>
    <w:p w:rsidR="000E100A" w:rsidRPr="000E100A" w:rsidRDefault="000E100A" w:rsidP="000E100A">
      <w:pPr>
        <w:spacing w:before="60" w:after="60"/>
        <w:rPr>
          <w:b/>
          <w:noProof/>
          <w:sz w:val="22"/>
        </w:rPr>
      </w:pPr>
      <w:r w:rsidRPr="000E100A">
        <w:rPr>
          <w:b/>
          <w:noProof/>
          <w:sz w:val="22"/>
        </w:rPr>
        <w:tab/>
        <w:t xml:space="preserve">   Managing Diabetes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E100A" w:rsidRPr="000E100A" w:rsidTr="000E100A">
        <w:tc>
          <w:tcPr>
            <w:tcW w:w="1242" w:type="dxa"/>
          </w:tcPr>
          <w:p w:rsidR="000E100A" w:rsidRPr="000E100A" w:rsidRDefault="000E100A" w:rsidP="00F64EC5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DF002</w:t>
            </w:r>
          </w:p>
        </w:tc>
        <w:tc>
          <w:tcPr>
            <w:tcW w:w="3119" w:type="dxa"/>
          </w:tcPr>
          <w:p w:rsidR="000E100A" w:rsidRPr="000E100A" w:rsidRDefault="000E100A" w:rsidP="00F64EC5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DANAR Insulin Pump</w:t>
            </w:r>
          </w:p>
        </w:tc>
        <w:tc>
          <w:tcPr>
            <w:tcW w:w="4394" w:type="dxa"/>
          </w:tcPr>
          <w:p w:rsidR="000E100A" w:rsidRPr="000E100A" w:rsidRDefault="000E100A" w:rsidP="00F64EC5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The DANAR Insulin Pump is a small device about the size of a pager. It holds up to 300 units of insulin, which is delivered continuously through a small tube to the patient. The DANAR Insulin Pump also has an integrated blood glucose meter and remote control via bluetooth communication.</w:t>
            </w:r>
          </w:p>
        </w:tc>
        <w:tc>
          <w:tcPr>
            <w:tcW w:w="4094" w:type="dxa"/>
          </w:tcPr>
          <w:p w:rsidR="000E100A" w:rsidRPr="000E100A" w:rsidRDefault="000E100A" w:rsidP="00F64EC5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75 x 45 x 19mm, 60grams</w:t>
            </w:r>
          </w:p>
        </w:tc>
        <w:tc>
          <w:tcPr>
            <w:tcW w:w="987" w:type="dxa"/>
          </w:tcPr>
          <w:p w:rsidR="000E100A" w:rsidRPr="000E100A" w:rsidRDefault="000E100A" w:rsidP="00F64EC5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8950</w:t>
            </w:r>
          </w:p>
        </w:tc>
        <w:tc>
          <w:tcPr>
            <w:tcW w:w="1015" w:type="dxa"/>
          </w:tcPr>
          <w:p w:rsidR="000E100A" w:rsidRPr="000E100A" w:rsidRDefault="000E100A" w:rsidP="00F64EC5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1072" w:type="dxa"/>
          </w:tcPr>
          <w:p w:rsidR="000E100A" w:rsidRPr="000E100A" w:rsidRDefault="000E100A" w:rsidP="00F64EC5">
            <w:pPr>
              <w:spacing w:before="60" w:after="60"/>
              <w:rPr>
                <w:noProof/>
                <w:sz w:val="18"/>
              </w:rPr>
            </w:pPr>
          </w:p>
        </w:tc>
      </w:tr>
    </w:tbl>
    <w:p w:rsidR="000E100A" w:rsidRPr="000E100A" w:rsidRDefault="000E100A" w:rsidP="000E100A">
      <w:pPr>
        <w:spacing w:before="60" w:after="60"/>
        <w:rPr>
          <w:b/>
          <w:noProof/>
          <w:sz w:val="22"/>
        </w:rPr>
      </w:pPr>
      <w:r w:rsidRPr="000E100A">
        <w:rPr>
          <w:b/>
          <w:noProof/>
          <w:sz w:val="22"/>
        </w:rPr>
        <w:tab/>
        <w:t xml:space="preserve">   Medical Specialties Australasia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E100A" w:rsidRPr="000E100A" w:rsidTr="000E100A">
        <w:tc>
          <w:tcPr>
            <w:tcW w:w="1242" w:type="dxa"/>
          </w:tcPr>
          <w:p w:rsidR="000E100A" w:rsidRPr="000E100A" w:rsidRDefault="000E100A" w:rsidP="00C617A9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MS066</w:t>
            </w:r>
          </w:p>
        </w:tc>
        <w:tc>
          <w:tcPr>
            <w:tcW w:w="3119" w:type="dxa"/>
          </w:tcPr>
          <w:p w:rsidR="000E100A" w:rsidRPr="000E100A" w:rsidRDefault="000E100A" w:rsidP="00C617A9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Cellnovo Insulin Infusion System</w:t>
            </w:r>
          </w:p>
        </w:tc>
        <w:tc>
          <w:tcPr>
            <w:tcW w:w="4394" w:type="dxa"/>
          </w:tcPr>
          <w:p w:rsidR="000E100A" w:rsidRPr="000E100A" w:rsidRDefault="000E100A" w:rsidP="00C617A9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Continuous Subcutaneous Insulin Infusion Pump</w:t>
            </w:r>
          </w:p>
        </w:tc>
        <w:tc>
          <w:tcPr>
            <w:tcW w:w="4094" w:type="dxa"/>
          </w:tcPr>
          <w:p w:rsidR="000E100A" w:rsidRPr="000E100A" w:rsidRDefault="000E100A" w:rsidP="00C617A9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The Cellnovo Insulin Infusion System is only available in one size.</w:t>
            </w:r>
          </w:p>
        </w:tc>
        <w:tc>
          <w:tcPr>
            <w:tcW w:w="987" w:type="dxa"/>
          </w:tcPr>
          <w:p w:rsidR="000E100A" w:rsidRPr="000E100A" w:rsidRDefault="000E100A" w:rsidP="00C617A9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8950</w:t>
            </w:r>
          </w:p>
        </w:tc>
        <w:tc>
          <w:tcPr>
            <w:tcW w:w="1015" w:type="dxa"/>
          </w:tcPr>
          <w:p w:rsidR="000E100A" w:rsidRPr="000E100A" w:rsidRDefault="000E100A" w:rsidP="00C617A9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1072" w:type="dxa"/>
          </w:tcPr>
          <w:p w:rsidR="000E100A" w:rsidRPr="000E100A" w:rsidRDefault="000E100A" w:rsidP="00C617A9">
            <w:pPr>
              <w:spacing w:before="60" w:after="60"/>
              <w:rPr>
                <w:noProof/>
                <w:sz w:val="18"/>
              </w:rPr>
            </w:pPr>
          </w:p>
        </w:tc>
      </w:tr>
    </w:tbl>
    <w:p w:rsidR="000E100A" w:rsidRPr="000E100A" w:rsidRDefault="000E100A" w:rsidP="000E100A">
      <w:pPr>
        <w:spacing w:before="60" w:after="60"/>
        <w:rPr>
          <w:b/>
          <w:noProof/>
          <w:sz w:val="22"/>
        </w:rPr>
      </w:pPr>
      <w:r w:rsidRPr="000E100A">
        <w:rPr>
          <w:b/>
          <w:noProof/>
          <w:sz w:val="22"/>
        </w:rPr>
        <w:tab/>
        <w:t xml:space="preserve">   ROCHE DIABETES CARE AUSTRALIA PTY LIMITED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E100A" w:rsidRPr="000E100A" w:rsidTr="000E100A">
        <w:tc>
          <w:tcPr>
            <w:tcW w:w="1242" w:type="dxa"/>
          </w:tcPr>
          <w:p w:rsidR="000E100A" w:rsidRPr="000E100A" w:rsidRDefault="000E100A" w:rsidP="008C1B78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RB001</w:t>
            </w:r>
          </w:p>
        </w:tc>
        <w:tc>
          <w:tcPr>
            <w:tcW w:w="3119" w:type="dxa"/>
          </w:tcPr>
          <w:p w:rsidR="000E100A" w:rsidRPr="000E100A" w:rsidRDefault="000E100A" w:rsidP="008C1B78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Accu-Chek Combo System</w:t>
            </w:r>
          </w:p>
        </w:tc>
        <w:tc>
          <w:tcPr>
            <w:tcW w:w="4394" w:type="dxa"/>
          </w:tcPr>
          <w:p w:rsidR="000E100A" w:rsidRPr="000E100A" w:rsidRDefault="000E100A" w:rsidP="008C1B78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Insulin delivery device capable of remotely receiving and acting on information about blood glucose levels, performing bolus calculation and bolus advice on additional parameters than what is normally provided.</w:t>
            </w:r>
          </w:p>
        </w:tc>
        <w:tc>
          <w:tcPr>
            <w:tcW w:w="4094" w:type="dxa"/>
          </w:tcPr>
          <w:p w:rsidR="000E100A" w:rsidRPr="000E100A" w:rsidRDefault="000E100A" w:rsidP="008C1B78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The Accu-Chek Combo System is only available in one size.</w:t>
            </w:r>
          </w:p>
        </w:tc>
        <w:tc>
          <w:tcPr>
            <w:tcW w:w="987" w:type="dxa"/>
          </w:tcPr>
          <w:p w:rsidR="000E100A" w:rsidRPr="000E100A" w:rsidRDefault="000E100A" w:rsidP="008C1B78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8950</w:t>
            </w:r>
          </w:p>
        </w:tc>
        <w:tc>
          <w:tcPr>
            <w:tcW w:w="1015" w:type="dxa"/>
          </w:tcPr>
          <w:p w:rsidR="000E100A" w:rsidRPr="000E100A" w:rsidRDefault="000E100A" w:rsidP="008C1B78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1072" w:type="dxa"/>
          </w:tcPr>
          <w:p w:rsidR="000E100A" w:rsidRPr="000E100A" w:rsidRDefault="000E100A" w:rsidP="008C1B78">
            <w:pPr>
              <w:spacing w:before="60" w:after="60"/>
              <w:rPr>
                <w:noProof/>
                <w:sz w:val="18"/>
              </w:rPr>
            </w:pPr>
          </w:p>
        </w:tc>
      </w:tr>
      <w:tr w:rsidR="000E100A" w:rsidRPr="000E100A" w:rsidTr="000E100A">
        <w:tc>
          <w:tcPr>
            <w:tcW w:w="1242" w:type="dxa"/>
          </w:tcPr>
          <w:p w:rsidR="000E100A" w:rsidRPr="000E100A" w:rsidRDefault="000E100A" w:rsidP="00251E1C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RB002</w:t>
            </w:r>
          </w:p>
        </w:tc>
        <w:tc>
          <w:tcPr>
            <w:tcW w:w="3119" w:type="dxa"/>
          </w:tcPr>
          <w:p w:rsidR="000E100A" w:rsidRPr="000E100A" w:rsidRDefault="000E100A" w:rsidP="00251E1C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ACCU-CHEK Insight System</w:t>
            </w:r>
          </w:p>
        </w:tc>
        <w:tc>
          <w:tcPr>
            <w:tcW w:w="4394" w:type="dxa"/>
          </w:tcPr>
          <w:p w:rsidR="000E100A" w:rsidRPr="000E100A" w:rsidRDefault="000E100A" w:rsidP="00251E1C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Insulin delivery device capable of remotely receiving and acting on information about blood glucose levels, performing bolus calculation and bolus advice on additional parameters than what is normally provided.</w:t>
            </w:r>
          </w:p>
        </w:tc>
        <w:tc>
          <w:tcPr>
            <w:tcW w:w="4094" w:type="dxa"/>
          </w:tcPr>
          <w:p w:rsidR="000E100A" w:rsidRPr="000E100A" w:rsidRDefault="000E100A" w:rsidP="00251E1C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No variable sizes offered. Only one system provided.</w:t>
            </w:r>
          </w:p>
        </w:tc>
        <w:tc>
          <w:tcPr>
            <w:tcW w:w="987" w:type="dxa"/>
          </w:tcPr>
          <w:p w:rsidR="000E100A" w:rsidRPr="000E100A" w:rsidRDefault="000E100A" w:rsidP="00251E1C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8950</w:t>
            </w:r>
          </w:p>
        </w:tc>
        <w:tc>
          <w:tcPr>
            <w:tcW w:w="1015" w:type="dxa"/>
          </w:tcPr>
          <w:p w:rsidR="000E100A" w:rsidRPr="000E100A" w:rsidRDefault="000E100A" w:rsidP="00251E1C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1072" w:type="dxa"/>
          </w:tcPr>
          <w:p w:rsidR="000E100A" w:rsidRPr="000E100A" w:rsidRDefault="000E100A" w:rsidP="00251E1C">
            <w:pPr>
              <w:spacing w:before="60" w:after="60"/>
              <w:rPr>
                <w:noProof/>
                <w:sz w:val="18"/>
              </w:rPr>
            </w:pPr>
          </w:p>
        </w:tc>
      </w:tr>
    </w:tbl>
    <w:p w:rsidR="000E100A" w:rsidRPr="000E100A" w:rsidRDefault="000E100A" w:rsidP="000E100A">
      <w:pPr>
        <w:spacing w:before="60" w:after="60"/>
        <w:rPr>
          <w:b/>
          <w:noProof/>
        </w:rPr>
      </w:pPr>
      <w:r w:rsidRPr="000E100A">
        <w:rPr>
          <w:b/>
          <w:noProof/>
        </w:rPr>
        <w:t xml:space="preserve">   03.02.03.03 - Device has capability to automatically adjust the insulin delivery based on continuous glucose monitoring data</w:t>
      </w:r>
    </w:p>
    <w:p w:rsidR="000E100A" w:rsidRPr="000E100A" w:rsidRDefault="000E100A" w:rsidP="000E100A">
      <w:pPr>
        <w:spacing w:before="60" w:after="60"/>
        <w:rPr>
          <w:b/>
          <w:noProof/>
          <w:sz w:val="22"/>
        </w:rPr>
      </w:pPr>
      <w:r w:rsidRPr="000E100A">
        <w:rPr>
          <w:b/>
          <w:noProof/>
          <w:sz w:val="22"/>
        </w:rPr>
        <w:tab/>
        <w:t xml:space="preserve">   Medtronic Australasia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E100A" w:rsidRPr="000E100A" w:rsidTr="000E100A">
        <w:tc>
          <w:tcPr>
            <w:tcW w:w="1242" w:type="dxa"/>
          </w:tcPr>
          <w:p w:rsidR="000E100A" w:rsidRPr="000E100A" w:rsidRDefault="000E100A" w:rsidP="000150BC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MC839</w:t>
            </w:r>
          </w:p>
        </w:tc>
        <w:tc>
          <w:tcPr>
            <w:tcW w:w="3119" w:type="dxa"/>
          </w:tcPr>
          <w:p w:rsidR="000E100A" w:rsidRPr="000E100A" w:rsidRDefault="000E100A" w:rsidP="000150BC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Medtronic MiniMed Insulin Infusion Pump</w:t>
            </w:r>
          </w:p>
        </w:tc>
        <w:tc>
          <w:tcPr>
            <w:tcW w:w="4394" w:type="dxa"/>
          </w:tcPr>
          <w:p w:rsidR="000E100A" w:rsidRPr="000E100A" w:rsidRDefault="000E100A" w:rsidP="000150BC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Paradigm Veo Model MMT-554. 'Smart' Insulin Pump with REAL-Time continuous glucose monitoring capability, incorporating a low glucose suspend and with remote control.</w:t>
            </w:r>
          </w:p>
        </w:tc>
        <w:tc>
          <w:tcPr>
            <w:tcW w:w="4094" w:type="dxa"/>
          </w:tcPr>
          <w:p w:rsidR="000E100A" w:rsidRPr="000E100A" w:rsidRDefault="000E100A" w:rsidP="000150BC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5.1 x 7.6 x 2.0cm</w:t>
            </w:r>
          </w:p>
        </w:tc>
        <w:tc>
          <w:tcPr>
            <w:tcW w:w="987" w:type="dxa"/>
          </w:tcPr>
          <w:p w:rsidR="000E100A" w:rsidRPr="000E100A" w:rsidRDefault="000E100A" w:rsidP="000150BC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9500</w:t>
            </w:r>
          </w:p>
        </w:tc>
        <w:tc>
          <w:tcPr>
            <w:tcW w:w="1015" w:type="dxa"/>
          </w:tcPr>
          <w:p w:rsidR="000E100A" w:rsidRPr="000E100A" w:rsidRDefault="000E100A" w:rsidP="000150BC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1072" w:type="dxa"/>
          </w:tcPr>
          <w:p w:rsidR="000E100A" w:rsidRPr="000E100A" w:rsidRDefault="000E100A" w:rsidP="000150BC">
            <w:pPr>
              <w:spacing w:before="60" w:after="60"/>
              <w:rPr>
                <w:noProof/>
                <w:sz w:val="18"/>
              </w:rPr>
            </w:pPr>
          </w:p>
        </w:tc>
      </w:tr>
      <w:tr w:rsidR="000E100A" w:rsidRPr="000E100A" w:rsidTr="000E100A">
        <w:tc>
          <w:tcPr>
            <w:tcW w:w="1242" w:type="dxa"/>
          </w:tcPr>
          <w:p w:rsidR="000E100A" w:rsidRPr="000E100A" w:rsidRDefault="000E100A" w:rsidP="00DA5BA1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lastRenderedPageBreak/>
              <w:t>MC840</w:t>
            </w:r>
          </w:p>
        </w:tc>
        <w:tc>
          <w:tcPr>
            <w:tcW w:w="3119" w:type="dxa"/>
          </w:tcPr>
          <w:p w:rsidR="000E100A" w:rsidRPr="000E100A" w:rsidRDefault="000E100A" w:rsidP="00DA5BA1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Medtronic MiniMed Insulin Infusion Pump</w:t>
            </w:r>
          </w:p>
        </w:tc>
        <w:tc>
          <w:tcPr>
            <w:tcW w:w="4394" w:type="dxa"/>
          </w:tcPr>
          <w:p w:rsidR="000E100A" w:rsidRPr="000E100A" w:rsidRDefault="000E100A" w:rsidP="00DA5BA1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Paradigm Veo Model MMT-754. 'Smart' Insulin Pump with REAL-Time continuous glucose monitoring capability, incorporating a low glucose suspend and with remote control.</w:t>
            </w:r>
          </w:p>
        </w:tc>
        <w:tc>
          <w:tcPr>
            <w:tcW w:w="4094" w:type="dxa"/>
          </w:tcPr>
          <w:p w:rsidR="000E100A" w:rsidRPr="000E100A" w:rsidRDefault="000E100A" w:rsidP="00DA5BA1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5.1 x 9.4 x 2.0cm</w:t>
            </w:r>
          </w:p>
        </w:tc>
        <w:tc>
          <w:tcPr>
            <w:tcW w:w="987" w:type="dxa"/>
          </w:tcPr>
          <w:p w:rsidR="000E100A" w:rsidRPr="000E100A" w:rsidRDefault="000E100A" w:rsidP="00DA5BA1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9500</w:t>
            </w:r>
          </w:p>
        </w:tc>
        <w:tc>
          <w:tcPr>
            <w:tcW w:w="1015" w:type="dxa"/>
          </w:tcPr>
          <w:p w:rsidR="000E100A" w:rsidRPr="000E100A" w:rsidRDefault="000E100A" w:rsidP="00DA5BA1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1072" w:type="dxa"/>
          </w:tcPr>
          <w:p w:rsidR="000E100A" w:rsidRPr="000E100A" w:rsidRDefault="000E100A" w:rsidP="00DA5BA1">
            <w:pPr>
              <w:spacing w:before="60" w:after="60"/>
              <w:rPr>
                <w:noProof/>
                <w:sz w:val="18"/>
              </w:rPr>
            </w:pPr>
          </w:p>
        </w:tc>
      </w:tr>
      <w:tr w:rsidR="000E100A" w:rsidRPr="000E100A" w:rsidTr="000E100A">
        <w:tc>
          <w:tcPr>
            <w:tcW w:w="1242" w:type="dxa"/>
          </w:tcPr>
          <w:p w:rsidR="000E100A" w:rsidRPr="000E100A" w:rsidRDefault="000E100A" w:rsidP="00D7100D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MI150</w:t>
            </w:r>
          </w:p>
        </w:tc>
        <w:tc>
          <w:tcPr>
            <w:tcW w:w="3119" w:type="dxa"/>
          </w:tcPr>
          <w:p w:rsidR="000E100A" w:rsidRPr="000E100A" w:rsidRDefault="000E100A" w:rsidP="00D7100D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MiniMed 640G Insulin Pump</w:t>
            </w:r>
          </w:p>
        </w:tc>
        <w:tc>
          <w:tcPr>
            <w:tcW w:w="4394" w:type="dxa"/>
          </w:tcPr>
          <w:p w:rsidR="000E100A" w:rsidRPr="000E100A" w:rsidRDefault="000E100A" w:rsidP="00D7100D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MiniMed 640G Insulin Pump with SmartGuard Technology and continuous glucose monitoring capability, designed to automatically suspend insulin delivery before dangerous lows occur, and automatically resume after levels recover.</w:t>
            </w:r>
          </w:p>
        </w:tc>
        <w:tc>
          <w:tcPr>
            <w:tcW w:w="4094" w:type="dxa"/>
          </w:tcPr>
          <w:p w:rsidR="000E100A" w:rsidRPr="000E100A" w:rsidRDefault="000E100A" w:rsidP="00D7100D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1.8ml and 3.0ml</w:t>
            </w:r>
          </w:p>
        </w:tc>
        <w:tc>
          <w:tcPr>
            <w:tcW w:w="987" w:type="dxa"/>
          </w:tcPr>
          <w:p w:rsidR="000E100A" w:rsidRPr="000E100A" w:rsidRDefault="000E100A" w:rsidP="00D7100D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9500</w:t>
            </w:r>
          </w:p>
        </w:tc>
        <w:tc>
          <w:tcPr>
            <w:tcW w:w="1015" w:type="dxa"/>
          </w:tcPr>
          <w:p w:rsidR="000E100A" w:rsidRPr="000E100A" w:rsidRDefault="000E100A" w:rsidP="00D7100D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1072" w:type="dxa"/>
          </w:tcPr>
          <w:p w:rsidR="000E100A" w:rsidRPr="000E100A" w:rsidRDefault="000E100A" w:rsidP="00D7100D">
            <w:pPr>
              <w:spacing w:before="60" w:after="60"/>
              <w:rPr>
                <w:noProof/>
                <w:sz w:val="18"/>
              </w:rPr>
            </w:pPr>
          </w:p>
        </w:tc>
      </w:tr>
    </w:tbl>
    <w:p w:rsidR="000E100A" w:rsidRPr="000E100A" w:rsidRDefault="000E100A" w:rsidP="000E100A">
      <w:pPr>
        <w:spacing w:before="60" w:after="60"/>
        <w:rPr>
          <w:b/>
          <w:noProof/>
          <w:sz w:val="28"/>
        </w:rPr>
      </w:pPr>
      <w:r w:rsidRPr="000E100A">
        <w:rPr>
          <w:b/>
          <w:noProof/>
          <w:sz w:val="28"/>
        </w:rPr>
        <w:t>08 - Cardiac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E100A" w:rsidRPr="000E100A" w:rsidTr="000E100A">
        <w:tc>
          <w:tcPr>
            <w:tcW w:w="1242" w:type="dxa"/>
          </w:tcPr>
          <w:p w:rsidR="000E100A" w:rsidRPr="000E100A" w:rsidRDefault="000E100A" w:rsidP="003F48AE">
            <w:pPr>
              <w:spacing w:before="60" w:after="60"/>
              <w:rPr>
                <w:b/>
                <w:noProof/>
                <w:sz w:val="18"/>
              </w:rPr>
            </w:pPr>
            <w:r w:rsidRPr="000E100A">
              <w:rPr>
                <w:b/>
                <w:noProof/>
                <w:sz w:val="18"/>
              </w:rPr>
              <w:t>Billing Code</w:t>
            </w:r>
          </w:p>
        </w:tc>
        <w:tc>
          <w:tcPr>
            <w:tcW w:w="3119" w:type="dxa"/>
          </w:tcPr>
          <w:p w:rsidR="000E100A" w:rsidRPr="000E100A" w:rsidRDefault="000E100A" w:rsidP="003F48AE">
            <w:pPr>
              <w:spacing w:before="60" w:after="60"/>
              <w:rPr>
                <w:b/>
                <w:noProof/>
                <w:sz w:val="18"/>
              </w:rPr>
            </w:pPr>
            <w:r w:rsidRPr="000E100A">
              <w:rPr>
                <w:b/>
                <w:noProof/>
                <w:sz w:val="18"/>
              </w:rPr>
              <w:t>Product Name</w:t>
            </w:r>
          </w:p>
        </w:tc>
        <w:tc>
          <w:tcPr>
            <w:tcW w:w="4394" w:type="dxa"/>
          </w:tcPr>
          <w:p w:rsidR="000E100A" w:rsidRPr="000E100A" w:rsidRDefault="000E100A" w:rsidP="003F48AE">
            <w:pPr>
              <w:spacing w:before="60" w:after="60"/>
              <w:rPr>
                <w:b/>
                <w:noProof/>
                <w:sz w:val="18"/>
              </w:rPr>
            </w:pPr>
            <w:r w:rsidRPr="000E100A">
              <w:rPr>
                <w:b/>
                <w:noProof/>
                <w:sz w:val="18"/>
              </w:rPr>
              <w:t>Description</w:t>
            </w:r>
          </w:p>
        </w:tc>
        <w:tc>
          <w:tcPr>
            <w:tcW w:w="4094" w:type="dxa"/>
          </w:tcPr>
          <w:p w:rsidR="000E100A" w:rsidRPr="000E100A" w:rsidRDefault="000E100A" w:rsidP="003F48AE">
            <w:pPr>
              <w:spacing w:before="60" w:after="60"/>
              <w:rPr>
                <w:b/>
                <w:noProof/>
                <w:sz w:val="18"/>
              </w:rPr>
            </w:pPr>
            <w:r w:rsidRPr="000E100A">
              <w:rPr>
                <w:b/>
                <w:noProof/>
                <w:sz w:val="18"/>
              </w:rPr>
              <w:t>Size</w:t>
            </w:r>
          </w:p>
        </w:tc>
        <w:tc>
          <w:tcPr>
            <w:tcW w:w="987" w:type="dxa"/>
          </w:tcPr>
          <w:p w:rsidR="000E100A" w:rsidRPr="000E100A" w:rsidRDefault="000E100A" w:rsidP="003F48AE">
            <w:pPr>
              <w:spacing w:before="60" w:after="60"/>
              <w:rPr>
                <w:b/>
                <w:noProof/>
                <w:sz w:val="18"/>
              </w:rPr>
            </w:pPr>
            <w:r w:rsidRPr="000E100A">
              <w:rPr>
                <w:b/>
                <w:noProof/>
                <w:sz w:val="18"/>
              </w:rPr>
              <w:t>Min Benefit</w:t>
            </w:r>
          </w:p>
        </w:tc>
        <w:tc>
          <w:tcPr>
            <w:tcW w:w="1015" w:type="dxa"/>
          </w:tcPr>
          <w:p w:rsidR="000E100A" w:rsidRPr="000E100A" w:rsidRDefault="000E100A" w:rsidP="003F48AE">
            <w:pPr>
              <w:spacing w:before="60" w:after="60"/>
              <w:rPr>
                <w:b/>
                <w:noProof/>
                <w:sz w:val="18"/>
              </w:rPr>
            </w:pPr>
            <w:r w:rsidRPr="000E100A">
              <w:rPr>
                <w:b/>
                <w:noProof/>
                <w:sz w:val="18"/>
              </w:rPr>
              <w:t>Max Benefit</w:t>
            </w:r>
          </w:p>
        </w:tc>
        <w:tc>
          <w:tcPr>
            <w:tcW w:w="1072" w:type="dxa"/>
          </w:tcPr>
          <w:p w:rsidR="000E100A" w:rsidRPr="000E100A" w:rsidRDefault="000E100A" w:rsidP="003F48AE">
            <w:pPr>
              <w:spacing w:before="60" w:after="60"/>
              <w:rPr>
                <w:b/>
                <w:noProof/>
                <w:sz w:val="18"/>
              </w:rPr>
            </w:pPr>
            <w:r w:rsidRPr="000E100A">
              <w:rPr>
                <w:b/>
                <w:noProof/>
                <w:sz w:val="18"/>
              </w:rPr>
              <w:t>Note</w:t>
            </w:r>
          </w:p>
        </w:tc>
      </w:tr>
    </w:tbl>
    <w:p w:rsidR="000E100A" w:rsidRPr="000E100A" w:rsidRDefault="000E100A" w:rsidP="000E100A">
      <w:pPr>
        <w:spacing w:before="60" w:after="60"/>
        <w:rPr>
          <w:b/>
          <w:noProof/>
          <w:sz w:val="28"/>
        </w:rPr>
      </w:pPr>
      <w:r w:rsidRPr="000E100A">
        <w:rPr>
          <w:b/>
          <w:noProof/>
          <w:sz w:val="28"/>
        </w:rPr>
        <w:t>08.14.01 - Implantable Cardiac Event Recorders</w:t>
      </w:r>
    </w:p>
    <w:p w:rsidR="000E100A" w:rsidRPr="000E100A" w:rsidRDefault="000E100A" w:rsidP="000E100A">
      <w:pPr>
        <w:spacing w:before="60" w:after="60"/>
        <w:rPr>
          <w:b/>
          <w:noProof/>
        </w:rPr>
      </w:pPr>
      <w:r w:rsidRPr="000E100A">
        <w:rPr>
          <w:b/>
          <w:noProof/>
        </w:rPr>
        <w:t xml:space="preserve">   </w:t>
      </w:r>
    </w:p>
    <w:p w:rsidR="000E100A" w:rsidRPr="000E100A" w:rsidRDefault="000E100A" w:rsidP="000E100A">
      <w:pPr>
        <w:spacing w:before="60" w:after="60"/>
        <w:rPr>
          <w:b/>
          <w:noProof/>
          <w:sz w:val="22"/>
        </w:rPr>
      </w:pPr>
      <w:r w:rsidRPr="000E100A">
        <w:rPr>
          <w:b/>
          <w:noProof/>
          <w:sz w:val="22"/>
        </w:rPr>
        <w:tab/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E100A" w:rsidRPr="000E100A" w:rsidTr="000E100A">
        <w:tc>
          <w:tcPr>
            <w:tcW w:w="1242" w:type="dxa"/>
          </w:tcPr>
          <w:p w:rsidR="000E100A" w:rsidRPr="000E100A" w:rsidRDefault="000E100A" w:rsidP="00F61726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MC763</w:t>
            </w:r>
          </w:p>
        </w:tc>
        <w:tc>
          <w:tcPr>
            <w:tcW w:w="3119" w:type="dxa"/>
          </w:tcPr>
          <w:p w:rsidR="000E100A" w:rsidRPr="000E100A" w:rsidRDefault="000E100A" w:rsidP="00F61726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Reveal XT</w:t>
            </w:r>
          </w:p>
        </w:tc>
        <w:tc>
          <w:tcPr>
            <w:tcW w:w="4394" w:type="dxa"/>
          </w:tcPr>
          <w:p w:rsidR="000E100A" w:rsidRPr="000E100A" w:rsidRDefault="000E100A" w:rsidP="00F61726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Reveal XT Insertable Cardiac Monitor</w:t>
            </w:r>
          </w:p>
        </w:tc>
        <w:tc>
          <w:tcPr>
            <w:tcW w:w="4094" w:type="dxa"/>
          </w:tcPr>
          <w:p w:rsidR="000E100A" w:rsidRPr="000E100A" w:rsidRDefault="000E100A" w:rsidP="00F61726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61 x 19 x 8 mm with a volume of 9cc</w:t>
            </w:r>
          </w:p>
        </w:tc>
        <w:tc>
          <w:tcPr>
            <w:tcW w:w="987" w:type="dxa"/>
          </w:tcPr>
          <w:p w:rsidR="000E100A" w:rsidRPr="000E100A" w:rsidRDefault="000E100A" w:rsidP="00F61726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3900</w:t>
            </w:r>
          </w:p>
        </w:tc>
        <w:tc>
          <w:tcPr>
            <w:tcW w:w="1015" w:type="dxa"/>
          </w:tcPr>
          <w:p w:rsidR="000E100A" w:rsidRPr="000E100A" w:rsidRDefault="000E100A" w:rsidP="00F61726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1072" w:type="dxa"/>
          </w:tcPr>
          <w:p w:rsidR="000E100A" w:rsidRPr="000E100A" w:rsidRDefault="000E100A" w:rsidP="00F61726">
            <w:pPr>
              <w:spacing w:before="60" w:after="60"/>
              <w:rPr>
                <w:noProof/>
                <w:sz w:val="18"/>
              </w:rPr>
            </w:pPr>
          </w:p>
        </w:tc>
      </w:tr>
    </w:tbl>
    <w:p w:rsidR="000E100A" w:rsidRPr="000E100A" w:rsidRDefault="000E100A" w:rsidP="000E100A">
      <w:pPr>
        <w:spacing w:before="60" w:after="60"/>
        <w:rPr>
          <w:b/>
          <w:noProof/>
          <w:sz w:val="22"/>
        </w:rPr>
      </w:pPr>
      <w:r w:rsidRPr="000E100A">
        <w:rPr>
          <w:b/>
          <w:noProof/>
          <w:sz w:val="22"/>
        </w:rPr>
        <w:tab/>
        <w:t xml:space="preserve">   St Jude Medical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E100A" w:rsidRPr="000E100A" w:rsidTr="000E100A">
        <w:tc>
          <w:tcPr>
            <w:tcW w:w="1242" w:type="dxa"/>
          </w:tcPr>
          <w:p w:rsidR="000E100A" w:rsidRPr="000E100A" w:rsidRDefault="000E100A" w:rsidP="00C33DFD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SJ152</w:t>
            </w:r>
          </w:p>
        </w:tc>
        <w:tc>
          <w:tcPr>
            <w:tcW w:w="3119" w:type="dxa"/>
          </w:tcPr>
          <w:p w:rsidR="000E100A" w:rsidRPr="000E100A" w:rsidRDefault="000E100A" w:rsidP="00C33DFD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SJM Confirm Model DM2102</w:t>
            </w:r>
          </w:p>
        </w:tc>
        <w:tc>
          <w:tcPr>
            <w:tcW w:w="4394" w:type="dxa"/>
          </w:tcPr>
          <w:p w:rsidR="000E100A" w:rsidRPr="000E100A" w:rsidRDefault="000E100A" w:rsidP="00C33DFD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Implantable cardiac monitor with atrial fibrillation monitoring.</w:t>
            </w:r>
          </w:p>
        </w:tc>
        <w:tc>
          <w:tcPr>
            <w:tcW w:w="4094" w:type="dxa"/>
          </w:tcPr>
          <w:p w:rsidR="000E100A" w:rsidRPr="000E100A" w:rsidRDefault="000E100A" w:rsidP="00C33DFD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6.5cc, 12g</w:t>
            </w:r>
          </w:p>
        </w:tc>
        <w:tc>
          <w:tcPr>
            <w:tcW w:w="987" w:type="dxa"/>
          </w:tcPr>
          <w:p w:rsidR="000E100A" w:rsidRPr="000E100A" w:rsidRDefault="000E100A" w:rsidP="00C33DFD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3900</w:t>
            </w:r>
          </w:p>
        </w:tc>
        <w:tc>
          <w:tcPr>
            <w:tcW w:w="1015" w:type="dxa"/>
          </w:tcPr>
          <w:p w:rsidR="000E100A" w:rsidRPr="000E100A" w:rsidRDefault="000E100A" w:rsidP="00C33DFD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1072" w:type="dxa"/>
          </w:tcPr>
          <w:p w:rsidR="000E100A" w:rsidRPr="000E100A" w:rsidRDefault="000E100A" w:rsidP="00C33DFD">
            <w:pPr>
              <w:spacing w:before="60" w:after="60"/>
              <w:rPr>
                <w:noProof/>
                <w:sz w:val="18"/>
              </w:rPr>
            </w:pPr>
          </w:p>
        </w:tc>
      </w:tr>
    </w:tbl>
    <w:p w:rsidR="000E100A" w:rsidRPr="000E100A" w:rsidRDefault="000E100A" w:rsidP="000E100A">
      <w:pPr>
        <w:spacing w:before="60" w:after="60"/>
        <w:rPr>
          <w:b/>
          <w:noProof/>
        </w:rPr>
      </w:pPr>
      <w:r w:rsidRPr="000E100A">
        <w:rPr>
          <w:b/>
          <w:noProof/>
        </w:rPr>
        <w:t xml:space="preserve">    </w:t>
      </w:r>
    </w:p>
    <w:p w:rsidR="000E100A" w:rsidRPr="000E100A" w:rsidRDefault="000E100A" w:rsidP="000E100A">
      <w:pPr>
        <w:spacing w:before="60" w:after="60"/>
        <w:rPr>
          <w:b/>
          <w:noProof/>
          <w:sz w:val="22"/>
        </w:rPr>
      </w:pPr>
      <w:r w:rsidRPr="000E100A">
        <w:rPr>
          <w:b/>
          <w:noProof/>
          <w:sz w:val="22"/>
        </w:rPr>
        <w:tab/>
        <w:t>i</w:t>
      </w:r>
    </w:p>
    <w:p w:rsidR="000E100A" w:rsidRPr="000E100A" w:rsidRDefault="000E100A" w:rsidP="000E100A">
      <w:pPr>
        <w:spacing w:before="60" w:after="60"/>
        <w:rPr>
          <w:b/>
          <w:noProof/>
          <w:sz w:val="22"/>
        </w:rPr>
      </w:pPr>
      <w:r w:rsidRPr="000E100A">
        <w:rPr>
          <w:b/>
          <w:noProof/>
          <w:sz w:val="22"/>
        </w:rPr>
        <w:tab/>
        <w:t xml:space="preserve">   Biotronik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E100A" w:rsidRPr="000E100A" w:rsidTr="000E100A">
        <w:tc>
          <w:tcPr>
            <w:tcW w:w="1242" w:type="dxa"/>
          </w:tcPr>
          <w:p w:rsidR="000E100A" w:rsidRPr="000E100A" w:rsidRDefault="000E100A" w:rsidP="0007600A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BT153</w:t>
            </w:r>
          </w:p>
        </w:tc>
        <w:tc>
          <w:tcPr>
            <w:tcW w:w="3119" w:type="dxa"/>
          </w:tcPr>
          <w:p w:rsidR="000E100A" w:rsidRPr="000E100A" w:rsidRDefault="000E100A" w:rsidP="0007600A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BioMonitor</w:t>
            </w:r>
          </w:p>
        </w:tc>
        <w:tc>
          <w:tcPr>
            <w:tcW w:w="4394" w:type="dxa"/>
          </w:tcPr>
          <w:p w:rsidR="000E100A" w:rsidRPr="000E100A" w:rsidRDefault="000E100A" w:rsidP="0007600A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Implantable cardiac monitor for continuous remote monitoring of patients with Atrial Fibrillation (AF) or unexplained syncope</w:t>
            </w:r>
          </w:p>
        </w:tc>
        <w:tc>
          <w:tcPr>
            <w:tcW w:w="4094" w:type="dxa"/>
          </w:tcPr>
          <w:p w:rsidR="000E100A" w:rsidRPr="000E100A" w:rsidRDefault="000E100A" w:rsidP="0007600A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53.3mm x 42.7mm x 7.1mm, 26 grams</w:t>
            </w:r>
          </w:p>
        </w:tc>
        <w:tc>
          <w:tcPr>
            <w:tcW w:w="987" w:type="dxa"/>
          </w:tcPr>
          <w:p w:rsidR="000E100A" w:rsidRPr="000E100A" w:rsidRDefault="000E100A" w:rsidP="0007600A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3900</w:t>
            </w:r>
          </w:p>
        </w:tc>
        <w:tc>
          <w:tcPr>
            <w:tcW w:w="1015" w:type="dxa"/>
          </w:tcPr>
          <w:p w:rsidR="000E100A" w:rsidRPr="000E100A" w:rsidRDefault="000E100A" w:rsidP="0007600A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1072" w:type="dxa"/>
          </w:tcPr>
          <w:p w:rsidR="000E100A" w:rsidRPr="000E100A" w:rsidRDefault="000E100A" w:rsidP="0007600A">
            <w:pPr>
              <w:spacing w:before="60" w:after="60"/>
              <w:rPr>
                <w:noProof/>
                <w:sz w:val="18"/>
              </w:rPr>
            </w:pPr>
          </w:p>
        </w:tc>
      </w:tr>
      <w:tr w:rsidR="000E100A" w:rsidRPr="000E100A" w:rsidTr="000E100A">
        <w:tc>
          <w:tcPr>
            <w:tcW w:w="1242" w:type="dxa"/>
          </w:tcPr>
          <w:p w:rsidR="000E100A" w:rsidRPr="000E100A" w:rsidRDefault="000E100A" w:rsidP="003E38F1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BT186</w:t>
            </w:r>
          </w:p>
        </w:tc>
        <w:tc>
          <w:tcPr>
            <w:tcW w:w="3119" w:type="dxa"/>
          </w:tcPr>
          <w:p w:rsidR="000E100A" w:rsidRPr="000E100A" w:rsidRDefault="000E100A" w:rsidP="003E38F1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BioMonitor 2-AF  Implantable Cardiac Monitor</w:t>
            </w:r>
          </w:p>
        </w:tc>
        <w:tc>
          <w:tcPr>
            <w:tcW w:w="4394" w:type="dxa"/>
          </w:tcPr>
          <w:p w:rsidR="000E100A" w:rsidRPr="000E100A" w:rsidRDefault="000E100A" w:rsidP="003E38F1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Implantable cardiac monitor for continuous remote monitoring of patients with Atrial Fibrillation (AF) or unexplained syncope</w:t>
            </w:r>
          </w:p>
        </w:tc>
        <w:tc>
          <w:tcPr>
            <w:tcW w:w="4094" w:type="dxa"/>
          </w:tcPr>
          <w:p w:rsidR="000E100A" w:rsidRPr="000E100A" w:rsidRDefault="000E100A" w:rsidP="003E38F1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88.4 mm x 15.2 mm x 6.2 mm , 10.1g , 5cm3</w:t>
            </w:r>
          </w:p>
        </w:tc>
        <w:tc>
          <w:tcPr>
            <w:tcW w:w="987" w:type="dxa"/>
          </w:tcPr>
          <w:p w:rsidR="000E100A" w:rsidRPr="000E100A" w:rsidRDefault="000E100A" w:rsidP="003E38F1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3900</w:t>
            </w:r>
          </w:p>
        </w:tc>
        <w:tc>
          <w:tcPr>
            <w:tcW w:w="1015" w:type="dxa"/>
          </w:tcPr>
          <w:p w:rsidR="000E100A" w:rsidRPr="000E100A" w:rsidRDefault="000E100A" w:rsidP="003E38F1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1072" w:type="dxa"/>
          </w:tcPr>
          <w:p w:rsidR="000E100A" w:rsidRPr="000E100A" w:rsidRDefault="000E100A" w:rsidP="003E38F1">
            <w:pPr>
              <w:spacing w:before="60" w:after="60"/>
              <w:rPr>
                <w:noProof/>
                <w:sz w:val="18"/>
              </w:rPr>
            </w:pPr>
          </w:p>
        </w:tc>
      </w:tr>
    </w:tbl>
    <w:p w:rsidR="000E100A" w:rsidRPr="000E100A" w:rsidRDefault="000E100A" w:rsidP="000E100A">
      <w:pPr>
        <w:spacing w:before="60" w:after="60"/>
        <w:rPr>
          <w:b/>
          <w:noProof/>
          <w:sz w:val="22"/>
        </w:rPr>
      </w:pPr>
      <w:r w:rsidRPr="000E100A">
        <w:rPr>
          <w:b/>
          <w:noProof/>
          <w:sz w:val="22"/>
        </w:rPr>
        <w:tab/>
        <w:t xml:space="preserve">   Medtronic Australasia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E100A" w:rsidRPr="000E100A" w:rsidTr="000E100A">
        <w:tc>
          <w:tcPr>
            <w:tcW w:w="1242" w:type="dxa"/>
          </w:tcPr>
          <w:p w:rsidR="000E100A" w:rsidRPr="000E100A" w:rsidRDefault="000E100A" w:rsidP="004520BA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MI141</w:t>
            </w:r>
          </w:p>
        </w:tc>
        <w:tc>
          <w:tcPr>
            <w:tcW w:w="3119" w:type="dxa"/>
          </w:tcPr>
          <w:p w:rsidR="000E100A" w:rsidRPr="000E100A" w:rsidRDefault="000E100A" w:rsidP="004520BA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Reveal LINQ</w:t>
            </w:r>
          </w:p>
        </w:tc>
        <w:tc>
          <w:tcPr>
            <w:tcW w:w="4394" w:type="dxa"/>
          </w:tcPr>
          <w:p w:rsidR="000E100A" w:rsidRPr="000E100A" w:rsidRDefault="000E100A" w:rsidP="004520BA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Insertable Cardiac Monitor</w:t>
            </w:r>
          </w:p>
        </w:tc>
        <w:tc>
          <w:tcPr>
            <w:tcW w:w="4094" w:type="dxa"/>
          </w:tcPr>
          <w:p w:rsidR="000E100A" w:rsidRPr="000E100A" w:rsidRDefault="000E100A" w:rsidP="004520BA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45 x 7 x 3.5mm, 1.18cc</w:t>
            </w:r>
          </w:p>
        </w:tc>
        <w:tc>
          <w:tcPr>
            <w:tcW w:w="987" w:type="dxa"/>
          </w:tcPr>
          <w:p w:rsidR="000E100A" w:rsidRPr="000E100A" w:rsidRDefault="000E100A" w:rsidP="004520BA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3900</w:t>
            </w:r>
          </w:p>
        </w:tc>
        <w:tc>
          <w:tcPr>
            <w:tcW w:w="1015" w:type="dxa"/>
          </w:tcPr>
          <w:p w:rsidR="000E100A" w:rsidRPr="000E100A" w:rsidRDefault="000E100A" w:rsidP="004520BA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1072" w:type="dxa"/>
          </w:tcPr>
          <w:p w:rsidR="000E100A" w:rsidRPr="000E100A" w:rsidRDefault="000E100A" w:rsidP="004520BA">
            <w:pPr>
              <w:spacing w:before="60" w:after="60"/>
              <w:rPr>
                <w:noProof/>
                <w:sz w:val="18"/>
              </w:rPr>
            </w:pPr>
          </w:p>
        </w:tc>
      </w:tr>
    </w:tbl>
    <w:p w:rsidR="000E100A" w:rsidRPr="000E100A" w:rsidRDefault="000E100A" w:rsidP="000E100A">
      <w:pPr>
        <w:spacing w:before="60" w:after="60"/>
        <w:rPr>
          <w:b/>
          <w:noProof/>
          <w:sz w:val="28"/>
        </w:rPr>
      </w:pPr>
      <w:r w:rsidRPr="000E100A">
        <w:rPr>
          <w:b/>
          <w:noProof/>
          <w:sz w:val="28"/>
        </w:rPr>
        <w:t>08.16.01 - Remote Monitoring System</w:t>
      </w:r>
    </w:p>
    <w:p w:rsidR="000E100A" w:rsidRPr="000E100A" w:rsidRDefault="000E100A" w:rsidP="000E100A">
      <w:pPr>
        <w:spacing w:before="60" w:after="60"/>
        <w:rPr>
          <w:b/>
          <w:noProof/>
        </w:rPr>
      </w:pPr>
      <w:r w:rsidRPr="000E100A">
        <w:rPr>
          <w:b/>
          <w:noProof/>
        </w:rPr>
        <w:t xml:space="preserve">   </w:t>
      </w:r>
    </w:p>
    <w:p w:rsidR="000E100A" w:rsidRPr="000E100A" w:rsidRDefault="000E100A" w:rsidP="000E100A">
      <w:pPr>
        <w:spacing w:before="60" w:after="60"/>
        <w:rPr>
          <w:b/>
          <w:noProof/>
          <w:sz w:val="22"/>
        </w:rPr>
      </w:pPr>
      <w:r w:rsidRPr="000E100A">
        <w:rPr>
          <w:b/>
          <w:noProof/>
          <w:sz w:val="22"/>
        </w:rPr>
        <w:tab/>
      </w:r>
    </w:p>
    <w:p w:rsidR="000E100A" w:rsidRPr="000E100A" w:rsidRDefault="000E100A" w:rsidP="000E100A">
      <w:pPr>
        <w:spacing w:before="60" w:after="60"/>
        <w:rPr>
          <w:b/>
          <w:noProof/>
          <w:sz w:val="22"/>
        </w:rPr>
      </w:pPr>
      <w:r w:rsidRPr="000E100A">
        <w:rPr>
          <w:b/>
          <w:noProof/>
          <w:sz w:val="22"/>
        </w:rPr>
        <w:tab/>
        <w:t xml:space="preserve">   Biotronik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E100A" w:rsidRPr="000E100A" w:rsidTr="000E100A">
        <w:tc>
          <w:tcPr>
            <w:tcW w:w="1242" w:type="dxa"/>
          </w:tcPr>
          <w:p w:rsidR="000E100A" w:rsidRPr="000E100A" w:rsidRDefault="000E100A" w:rsidP="00A24AD0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BT187</w:t>
            </w:r>
          </w:p>
        </w:tc>
        <w:tc>
          <w:tcPr>
            <w:tcW w:w="3119" w:type="dxa"/>
          </w:tcPr>
          <w:p w:rsidR="000E100A" w:rsidRPr="000E100A" w:rsidRDefault="000E100A" w:rsidP="00A24AD0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CardioMessenger Smart 3G</w:t>
            </w:r>
          </w:p>
        </w:tc>
        <w:tc>
          <w:tcPr>
            <w:tcW w:w="4394" w:type="dxa"/>
          </w:tcPr>
          <w:p w:rsidR="000E100A" w:rsidRPr="000E100A" w:rsidRDefault="000E100A" w:rsidP="00A24AD0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Bedside/Remote transmitter w/ pacemaker/ICD device life network access to Biotronik standard home monitoring data management service.</w:t>
            </w:r>
          </w:p>
        </w:tc>
        <w:tc>
          <w:tcPr>
            <w:tcW w:w="4094" w:type="dxa"/>
          </w:tcPr>
          <w:p w:rsidR="000E100A" w:rsidRPr="000E100A" w:rsidRDefault="000E100A" w:rsidP="00A24AD0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Length - 130mm, Width - 65mm,  Height - 13mm        Weight - 75g</w:t>
            </w:r>
          </w:p>
        </w:tc>
        <w:tc>
          <w:tcPr>
            <w:tcW w:w="987" w:type="dxa"/>
          </w:tcPr>
          <w:p w:rsidR="000E100A" w:rsidRPr="000E100A" w:rsidRDefault="000E100A" w:rsidP="00A24AD0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1960</w:t>
            </w:r>
          </w:p>
        </w:tc>
        <w:tc>
          <w:tcPr>
            <w:tcW w:w="1015" w:type="dxa"/>
          </w:tcPr>
          <w:p w:rsidR="000E100A" w:rsidRPr="000E100A" w:rsidRDefault="000E100A" w:rsidP="00A24AD0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1072" w:type="dxa"/>
          </w:tcPr>
          <w:p w:rsidR="000E100A" w:rsidRPr="000E100A" w:rsidRDefault="000E100A" w:rsidP="00A24AD0">
            <w:pPr>
              <w:spacing w:before="60" w:after="60"/>
              <w:rPr>
                <w:noProof/>
                <w:sz w:val="18"/>
              </w:rPr>
            </w:pPr>
          </w:p>
        </w:tc>
      </w:tr>
    </w:tbl>
    <w:p w:rsidR="000E100A" w:rsidRPr="000E100A" w:rsidRDefault="000E100A" w:rsidP="000E100A">
      <w:pPr>
        <w:spacing w:before="60" w:after="60"/>
        <w:rPr>
          <w:b/>
          <w:noProof/>
          <w:sz w:val="22"/>
        </w:rPr>
      </w:pPr>
      <w:r w:rsidRPr="000E100A">
        <w:rPr>
          <w:b/>
          <w:noProof/>
          <w:sz w:val="22"/>
        </w:rPr>
        <w:tab/>
        <w:t xml:space="preserve">   Medtronic Australasia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E100A" w:rsidRPr="000E100A" w:rsidTr="000E100A">
        <w:tc>
          <w:tcPr>
            <w:tcW w:w="1242" w:type="dxa"/>
          </w:tcPr>
          <w:p w:rsidR="000E100A" w:rsidRPr="000E100A" w:rsidRDefault="000E100A" w:rsidP="007B5797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lastRenderedPageBreak/>
              <w:t>MI196</w:t>
            </w:r>
          </w:p>
        </w:tc>
        <w:tc>
          <w:tcPr>
            <w:tcW w:w="3119" w:type="dxa"/>
          </w:tcPr>
          <w:p w:rsidR="000E100A" w:rsidRPr="000E100A" w:rsidRDefault="000E100A" w:rsidP="007B5797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MyCareLink Smart Patient Reader</w:t>
            </w:r>
          </w:p>
        </w:tc>
        <w:tc>
          <w:tcPr>
            <w:tcW w:w="4394" w:type="dxa"/>
          </w:tcPr>
          <w:p w:rsidR="000E100A" w:rsidRPr="000E100A" w:rsidRDefault="000E100A" w:rsidP="007B5797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Electronic cellular patient reader which gathers and transmits cardiac information from an implanted cardiac device (CIED) to your health care professional for assessment.</w:t>
            </w:r>
          </w:p>
        </w:tc>
        <w:tc>
          <w:tcPr>
            <w:tcW w:w="4094" w:type="dxa"/>
          </w:tcPr>
          <w:p w:rsidR="000E100A" w:rsidRPr="000E100A" w:rsidRDefault="000E100A" w:rsidP="007B5797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One size only</w:t>
            </w:r>
          </w:p>
        </w:tc>
        <w:tc>
          <w:tcPr>
            <w:tcW w:w="987" w:type="dxa"/>
          </w:tcPr>
          <w:p w:rsidR="000E100A" w:rsidRPr="000E100A" w:rsidRDefault="000E100A" w:rsidP="007B5797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1960</w:t>
            </w:r>
          </w:p>
        </w:tc>
        <w:tc>
          <w:tcPr>
            <w:tcW w:w="1015" w:type="dxa"/>
          </w:tcPr>
          <w:p w:rsidR="000E100A" w:rsidRPr="000E100A" w:rsidRDefault="000E100A" w:rsidP="007B5797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1072" w:type="dxa"/>
          </w:tcPr>
          <w:p w:rsidR="000E100A" w:rsidRPr="000E100A" w:rsidRDefault="000E100A" w:rsidP="007B5797">
            <w:pPr>
              <w:spacing w:before="60" w:after="60"/>
              <w:rPr>
                <w:noProof/>
                <w:sz w:val="18"/>
              </w:rPr>
            </w:pPr>
          </w:p>
        </w:tc>
      </w:tr>
    </w:tbl>
    <w:p w:rsidR="000E100A" w:rsidRPr="000E100A" w:rsidRDefault="000E100A" w:rsidP="000E100A">
      <w:pPr>
        <w:spacing w:before="60" w:after="60"/>
        <w:rPr>
          <w:b/>
          <w:noProof/>
          <w:sz w:val="22"/>
        </w:rPr>
      </w:pPr>
      <w:r w:rsidRPr="000E100A">
        <w:rPr>
          <w:b/>
          <w:noProof/>
          <w:sz w:val="22"/>
        </w:rPr>
        <w:tab/>
        <w:t xml:space="preserve">   Livanova Australia Pty Limited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E100A" w:rsidRPr="000E100A" w:rsidTr="000E100A">
        <w:tc>
          <w:tcPr>
            <w:tcW w:w="1242" w:type="dxa"/>
          </w:tcPr>
          <w:p w:rsidR="000E100A" w:rsidRPr="000E100A" w:rsidRDefault="000E100A" w:rsidP="00BA4C11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SA173</w:t>
            </w:r>
          </w:p>
        </w:tc>
        <w:tc>
          <w:tcPr>
            <w:tcW w:w="3119" w:type="dxa"/>
          </w:tcPr>
          <w:p w:rsidR="000E100A" w:rsidRPr="000E100A" w:rsidRDefault="000E100A" w:rsidP="00BA4C11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Smartview Remote Monitoring Solution</w:t>
            </w:r>
          </w:p>
        </w:tc>
        <w:tc>
          <w:tcPr>
            <w:tcW w:w="4394" w:type="dxa"/>
          </w:tcPr>
          <w:p w:rsidR="000E100A" w:rsidRPr="000E100A" w:rsidRDefault="000E100A" w:rsidP="00BA4C11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The Smartview PSTN monitor and Smartview Monitor GPRS - Pacemaker programmer is designed to allow physicians and nurses following patients with a Sorin PARADYMTM RF or INTENSIA family of ICD and CRT-D devices to access valuable cardiac data and alert messages from the device while the patient is at home.</w:t>
            </w:r>
          </w:p>
        </w:tc>
        <w:tc>
          <w:tcPr>
            <w:tcW w:w="4094" w:type="dxa"/>
          </w:tcPr>
          <w:p w:rsidR="000E100A" w:rsidRPr="000E100A" w:rsidRDefault="000E100A" w:rsidP="00BA4C11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Single Device Product</w:t>
            </w:r>
          </w:p>
        </w:tc>
        <w:tc>
          <w:tcPr>
            <w:tcW w:w="987" w:type="dxa"/>
          </w:tcPr>
          <w:p w:rsidR="000E100A" w:rsidRPr="000E100A" w:rsidRDefault="000E100A" w:rsidP="00BA4C11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1960</w:t>
            </w:r>
          </w:p>
        </w:tc>
        <w:tc>
          <w:tcPr>
            <w:tcW w:w="1015" w:type="dxa"/>
          </w:tcPr>
          <w:p w:rsidR="000E100A" w:rsidRPr="000E100A" w:rsidRDefault="000E100A" w:rsidP="00BA4C11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1072" w:type="dxa"/>
          </w:tcPr>
          <w:p w:rsidR="000E100A" w:rsidRPr="000E100A" w:rsidRDefault="000E100A" w:rsidP="00BA4C11">
            <w:pPr>
              <w:spacing w:before="60" w:after="60"/>
              <w:rPr>
                <w:noProof/>
                <w:sz w:val="18"/>
              </w:rPr>
            </w:pPr>
          </w:p>
        </w:tc>
      </w:tr>
    </w:tbl>
    <w:p w:rsidR="000E100A" w:rsidRPr="000E100A" w:rsidRDefault="000E100A" w:rsidP="000E100A">
      <w:pPr>
        <w:spacing w:before="60" w:after="60"/>
        <w:rPr>
          <w:b/>
          <w:noProof/>
          <w:sz w:val="22"/>
        </w:rPr>
      </w:pPr>
      <w:r w:rsidRPr="000E100A">
        <w:rPr>
          <w:b/>
          <w:noProof/>
          <w:sz w:val="22"/>
        </w:rPr>
        <w:tab/>
        <w:t xml:space="preserve">   St Jude Medical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E100A" w:rsidRPr="000E100A" w:rsidTr="000E100A">
        <w:tc>
          <w:tcPr>
            <w:tcW w:w="1242" w:type="dxa"/>
          </w:tcPr>
          <w:p w:rsidR="000E100A" w:rsidRPr="000E100A" w:rsidRDefault="000E100A" w:rsidP="00170F8A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SJ369</w:t>
            </w:r>
          </w:p>
        </w:tc>
        <w:tc>
          <w:tcPr>
            <w:tcW w:w="3119" w:type="dxa"/>
          </w:tcPr>
          <w:p w:rsidR="000E100A" w:rsidRPr="000E100A" w:rsidRDefault="000E100A" w:rsidP="00170F8A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Merlin@Home wireless</w:t>
            </w:r>
          </w:p>
        </w:tc>
        <w:tc>
          <w:tcPr>
            <w:tcW w:w="4394" w:type="dxa"/>
          </w:tcPr>
          <w:p w:rsidR="000E100A" w:rsidRPr="000E100A" w:rsidRDefault="000E100A" w:rsidP="00170F8A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Home cardiac monitor (RF) with landline, cellular and broadband connectivity</w:t>
            </w:r>
          </w:p>
        </w:tc>
        <w:tc>
          <w:tcPr>
            <w:tcW w:w="4094" w:type="dxa"/>
          </w:tcPr>
          <w:p w:rsidR="000E100A" w:rsidRPr="000E100A" w:rsidRDefault="000E100A" w:rsidP="00170F8A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one size</w:t>
            </w:r>
          </w:p>
        </w:tc>
        <w:tc>
          <w:tcPr>
            <w:tcW w:w="987" w:type="dxa"/>
          </w:tcPr>
          <w:p w:rsidR="000E100A" w:rsidRPr="000E100A" w:rsidRDefault="000E100A" w:rsidP="00170F8A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1960</w:t>
            </w:r>
          </w:p>
        </w:tc>
        <w:tc>
          <w:tcPr>
            <w:tcW w:w="1015" w:type="dxa"/>
          </w:tcPr>
          <w:p w:rsidR="000E100A" w:rsidRPr="000E100A" w:rsidRDefault="000E100A" w:rsidP="00170F8A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1072" w:type="dxa"/>
          </w:tcPr>
          <w:p w:rsidR="000E100A" w:rsidRPr="000E100A" w:rsidRDefault="000E100A" w:rsidP="00170F8A">
            <w:pPr>
              <w:spacing w:before="60" w:after="60"/>
              <w:rPr>
                <w:noProof/>
                <w:sz w:val="18"/>
              </w:rPr>
            </w:pPr>
          </w:p>
        </w:tc>
      </w:tr>
      <w:tr w:rsidR="000E100A" w:rsidRPr="000E100A" w:rsidTr="000E100A">
        <w:tc>
          <w:tcPr>
            <w:tcW w:w="1242" w:type="dxa"/>
          </w:tcPr>
          <w:p w:rsidR="000E100A" w:rsidRPr="000E100A" w:rsidRDefault="000E100A" w:rsidP="009C68ED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SJ370</w:t>
            </w:r>
          </w:p>
        </w:tc>
        <w:tc>
          <w:tcPr>
            <w:tcW w:w="3119" w:type="dxa"/>
          </w:tcPr>
          <w:p w:rsidR="000E100A" w:rsidRPr="000E100A" w:rsidRDefault="000E100A" w:rsidP="009C68ED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Merlin@Home Inductive</w:t>
            </w:r>
          </w:p>
        </w:tc>
        <w:tc>
          <w:tcPr>
            <w:tcW w:w="4394" w:type="dxa"/>
          </w:tcPr>
          <w:p w:rsidR="000E100A" w:rsidRPr="000E100A" w:rsidRDefault="000E100A" w:rsidP="009C68ED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Home cardiac monitor (inductive) with landline, cellular and broadband connectivity</w:t>
            </w:r>
          </w:p>
        </w:tc>
        <w:tc>
          <w:tcPr>
            <w:tcW w:w="4094" w:type="dxa"/>
          </w:tcPr>
          <w:p w:rsidR="000E100A" w:rsidRPr="000E100A" w:rsidRDefault="000E100A" w:rsidP="009C68ED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 xml:space="preserve">one size </w:t>
            </w:r>
          </w:p>
        </w:tc>
        <w:tc>
          <w:tcPr>
            <w:tcW w:w="987" w:type="dxa"/>
          </w:tcPr>
          <w:p w:rsidR="000E100A" w:rsidRPr="000E100A" w:rsidRDefault="000E100A" w:rsidP="009C68ED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1960</w:t>
            </w:r>
          </w:p>
        </w:tc>
        <w:tc>
          <w:tcPr>
            <w:tcW w:w="1015" w:type="dxa"/>
          </w:tcPr>
          <w:p w:rsidR="000E100A" w:rsidRPr="000E100A" w:rsidRDefault="000E100A" w:rsidP="009C68ED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1072" w:type="dxa"/>
          </w:tcPr>
          <w:p w:rsidR="000E100A" w:rsidRPr="000E100A" w:rsidRDefault="000E100A" w:rsidP="009C68ED">
            <w:pPr>
              <w:spacing w:before="60" w:after="60"/>
              <w:rPr>
                <w:noProof/>
                <w:sz w:val="18"/>
              </w:rPr>
            </w:pPr>
          </w:p>
        </w:tc>
      </w:tr>
    </w:tbl>
    <w:p w:rsidR="000E100A" w:rsidRPr="000E100A" w:rsidRDefault="000E100A" w:rsidP="000E100A">
      <w:pPr>
        <w:spacing w:before="60" w:after="60"/>
        <w:rPr>
          <w:b/>
          <w:noProof/>
          <w:sz w:val="22"/>
        </w:rPr>
      </w:pPr>
      <w:r w:rsidRPr="000E100A">
        <w:rPr>
          <w:b/>
          <w:noProof/>
          <w:sz w:val="22"/>
        </w:rPr>
        <w:tab/>
        <w:t>No Suffix</w:t>
      </w:r>
    </w:p>
    <w:p w:rsidR="000E100A" w:rsidRPr="000E100A" w:rsidRDefault="000E100A" w:rsidP="000E100A">
      <w:pPr>
        <w:spacing w:before="60" w:after="60"/>
        <w:rPr>
          <w:b/>
          <w:noProof/>
          <w:sz w:val="22"/>
        </w:rPr>
      </w:pPr>
      <w:r w:rsidRPr="000E100A">
        <w:rPr>
          <w:b/>
          <w:noProof/>
          <w:sz w:val="22"/>
        </w:rPr>
        <w:tab/>
        <w:t xml:space="preserve">   Biotronik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E100A" w:rsidRPr="000E100A" w:rsidTr="000E100A">
        <w:tc>
          <w:tcPr>
            <w:tcW w:w="1242" w:type="dxa"/>
          </w:tcPr>
          <w:p w:rsidR="000E100A" w:rsidRPr="000E100A" w:rsidRDefault="000E100A" w:rsidP="004817FC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BT179</w:t>
            </w:r>
          </w:p>
        </w:tc>
        <w:tc>
          <w:tcPr>
            <w:tcW w:w="3119" w:type="dxa"/>
          </w:tcPr>
          <w:p w:rsidR="000E100A" w:rsidRPr="000E100A" w:rsidRDefault="000E100A" w:rsidP="004817FC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Cardio Messenger II-S 3G</w:t>
            </w:r>
          </w:p>
        </w:tc>
        <w:tc>
          <w:tcPr>
            <w:tcW w:w="4394" w:type="dxa"/>
          </w:tcPr>
          <w:p w:rsidR="000E100A" w:rsidRPr="000E100A" w:rsidRDefault="000E100A" w:rsidP="004817FC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Bedside/Remote transmitter w/ ICD device life network access to Biotronik standard home monitoring data management service.</w:t>
            </w:r>
          </w:p>
        </w:tc>
        <w:tc>
          <w:tcPr>
            <w:tcW w:w="4094" w:type="dxa"/>
          </w:tcPr>
          <w:p w:rsidR="000E100A" w:rsidRPr="000E100A" w:rsidRDefault="000E100A" w:rsidP="004817FC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Bedside Device - 203 x 136mm x 80mm, 450 grams</w:t>
            </w:r>
          </w:p>
        </w:tc>
        <w:tc>
          <w:tcPr>
            <w:tcW w:w="987" w:type="dxa"/>
          </w:tcPr>
          <w:p w:rsidR="000E100A" w:rsidRPr="000E100A" w:rsidRDefault="000E100A" w:rsidP="004817FC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1960</w:t>
            </w:r>
          </w:p>
        </w:tc>
        <w:tc>
          <w:tcPr>
            <w:tcW w:w="1015" w:type="dxa"/>
          </w:tcPr>
          <w:p w:rsidR="000E100A" w:rsidRPr="000E100A" w:rsidRDefault="000E100A" w:rsidP="004817FC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1072" w:type="dxa"/>
          </w:tcPr>
          <w:p w:rsidR="000E100A" w:rsidRPr="000E100A" w:rsidRDefault="000E100A" w:rsidP="004817FC">
            <w:pPr>
              <w:spacing w:before="60" w:after="60"/>
              <w:rPr>
                <w:noProof/>
                <w:sz w:val="18"/>
              </w:rPr>
            </w:pPr>
          </w:p>
        </w:tc>
      </w:tr>
    </w:tbl>
    <w:p w:rsidR="000E100A" w:rsidRPr="000E100A" w:rsidRDefault="000E100A" w:rsidP="000E100A">
      <w:pPr>
        <w:spacing w:before="60" w:after="60"/>
        <w:rPr>
          <w:b/>
          <w:noProof/>
          <w:sz w:val="22"/>
        </w:rPr>
      </w:pPr>
      <w:r w:rsidRPr="000E100A">
        <w:rPr>
          <w:b/>
          <w:noProof/>
          <w:sz w:val="22"/>
        </w:rPr>
        <w:tab/>
        <w:t xml:space="preserve">   Boston Scientific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E100A" w:rsidRPr="000E100A" w:rsidTr="000E100A">
        <w:tc>
          <w:tcPr>
            <w:tcW w:w="1242" w:type="dxa"/>
          </w:tcPr>
          <w:p w:rsidR="000E100A" w:rsidRPr="000E100A" w:rsidRDefault="000E100A" w:rsidP="0053277F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BS294</w:t>
            </w:r>
          </w:p>
        </w:tc>
        <w:tc>
          <w:tcPr>
            <w:tcW w:w="3119" w:type="dxa"/>
          </w:tcPr>
          <w:p w:rsidR="000E100A" w:rsidRPr="000E100A" w:rsidRDefault="000E100A" w:rsidP="0053277F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Latitude Communicator</w:t>
            </w:r>
          </w:p>
        </w:tc>
        <w:tc>
          <w:tcPr>
            <w:tcW w:w="4394" w:type="dxa"/>
          </w:tcPr>
          <w:p w:rsidR="000E100A" w:rsidRPr="000E100A" w:rsidRDefault="000E100A" w:rsidP="0053277F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 xml:space="preserve">Remote patient management system for implanted cardiac devices </w:t>
            </w:r>
          </w:p>
        </w:tc>
        <w:tc>
          <w:tcPr>
            <w:tcW w:w="4094" w:type="dxa"/>
          </w:tcPr>
          <w:p w:rsidR="000E100A" w:rsidRPr="000E100A" w:rsidRDefault="000E100A" w:rsidP="0053277F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One size only</w:t>
            </w:r>
          </w:p>
        </w:tc>
        <w:tc>
          <w:tcPr>
            <w:tcW w:w="987" w:type="dxa"/>
          </w:tcPr>
          <w:p w:rsidR="000E100A" w:rsidRPr="000E100A" w:rsidRDefault="000E100A" w:rsidP="0053277F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1960</w:t>
            </w:r>
          </w:p>
        </w:tc>
        <w:tc>
          <w:tcPr>
            <w:tcW w:w="1015" w:type="dxa"/>
          </w:tcPr>
          <w:p w:rsidR="000E100A" w:rsidRPr="000E100A" w:rsidRDefault="000E100A" w:rsidP="0053277F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1072" w:type="dxa"/>
          </w:tcPr>
          <w:p w:rsidR="000E100A" w:rsidRPr="000E100A" w:rsidRDefault="000E100A" w:rsidP="0053277F">
            <w:pPr>
              <w:spacing w:before="60" w:after="60"/>
              <w:rPr>
                <w:noProof/>
                <w:sz w:val="18"/>
              </w:rPr>
            </w:pPr>
          </w:p>
        </w:tc>
      </w:tr>
    </w:tbl>
    <w:p w:rsidR="000E100A" w:rsidRPr="000E100A" w:rsidRDefault="000E100A" w:rsidP="000E100A">
      <w:pPr>
        <w:spacing w:before="60" w:after="60"/>
        <w:rPr>
          <w:b/>
          <w:noProof/>
          <w:sz w:val="22"/>
        </w:rPr>
      </w:pPr>
      <w:r w:rsidRPr="000E100A">
        <w:rPr>
          <w:b/>
          <w:noProof/>
          <w:sz w:val="22"/>
        </w:rPr>
        <w:tab/>
        <w:t xml:space="preserve">   Medtronic Australasia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E100A" w:rsidRPr="000E100A" w:rsidTr="000E100A">
        <w:tc>
          <w:tcPr>
            <w:tcW w:w="1242" w:type="dxa"/>
          </w:tcPr>
          <w:p w:rsidR="000E100A" w:rsidRPr="000E100A" w:rsidRDefault="000E100A" w:rsidP="009D147A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MI180</w:t>
            </w:r>
          </w:p>
        </w:tc>
        <w:tc>
          <w:tcPr>
            <w:tcW w:w="3119" w:type="dxa"/>
          </w:tcPr>
          <w:p w:rsidR="000E100A" w:rsidRPr="000E100A" w:rsidRDefault="000E100A" w:rsidP="009D147A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MyCareLink Patient Monitor</w:t>
            </w:r>
          </w:p>
        </w:tc>
        <w:tc>
          <w:tcPr>
            <w:tcW w:w="4394" w:type="dxa"/>
          </w:tcPr>
          <w:p w:rsidR="000E100A" w:rsidRPr="000E100A" w:rsidRDefault="000E100A" w:rsidP="009D147A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Electronic cellular patient monitor which gathers and transmits cardiac information from an implanted cardiac device (CIED) to your health care professional for assessment.</w:t>
            </w:r>
          </w:p>
        </w:tc>
        <w:tc>
          <w:tcPr>
            <w:tcW w:w="4094" w:type="dxa"/>
          </w:tcPr>
          <w:p w:rsidR="000E100A" w:rsidRPr="000E100A" w:rsidRDefault="000E100A" w:rsidP="009D147A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One size</w:t>
            </w:r>
          </w:p>
        </w:tc>
        <w:tc>
          <w:tcPr>
            <w:tcW w:w="987" w:type="dxa"/>
          </w:tcPr>
          <w:p w:rsidR="000E100A" w:rsidRPr="000E100A" w:rsidRDefault="000E100A" w:rsidP="009D147A">
            <w:pPr>
              <w:spacing w:before="60" w:after="60"/>
              <w:rPr>
                <w:noProof/>
                <w:sz w:val="18"/>
              </w:rPr>
            </w:pPr>
            <w:r w:rsidRPr="000E100A">
              <w:rPr>
                <w:noProof/>
                <w:sz w:val="18"/>
              </w:rPr>
              <w:t>1960</w:t>
            </w:r>
          </w:p>
        </w:tc>
        <w:tc>
          <w:tcPr>
            <w:tcW w:w="1015" w:type="dxa"/>
          </w:tcPr>
          <w:p w:rsidR="000E100A" w:rsidRPr="000E100A" w:rsidRDefault="000E100A" w:rsidP="009D147A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1072" w:type="dxa"/>
          </w:tcPr>
          <w:p w:rsidR="000E100A" w:rsidRPr="000E100A" w:rsidRDefault="000E100A" w:rsidP="009D147A">
            <w:pPr>
              <w:spacing w:before="60" w:after="60"/>
              <w:rPr>
                <w:noProof/>
                <w:sz w:val="18"/>
              </w:rPr>
            </w:pPr>
          </w:p>
        </w:tc>
      </w:tr>
    </w:tbl>
    <w:p w:rsidR="00003743" w:rsidRPr="000E100A" w:rsidRDefault="00003743" w:rsidP="000E100A">
      <w:pPr>
        <w:spacing w:before="60" w:after="60"/>
        <w:rPr>
          <w:b/>
          <w:noProof/>
          <w:sz w:val="22"/>
        </w:rPr>
      </w:pPr>
    </w:p>
    <w:sectPr w:rsidR="00003743" w:rsidRPr="000E100A" w:rsidSect="000E100A">
      <w:pgSz w:w="16838" w:h="11906" w:orient="landscape"/>
      <w:pgMar w:top="400" w:right="400" w:bottom="400" w:left="4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0A"/>
    <w:rsid w:val="00003743"/>
    <w:rsid w:val="00067456"/>
    <w:rsid w:val="000E100A"/>
    <w:rsid w:val="001B3443"/>
    <w:rsid w:val="001B3FC4"/>
    <w:rsid w:val="002D3DFF"/>
    <w:rsid w:val="002F3AE3"/>
    <w:rsid w:val="0030786C"/>
    <w:rsid w:val="00356CF4"/>
    <w:rsid w:val="003823D6"/>
    <w:rsid w:val="003A6242"/>
    <w:rsid w:val="003D17F9"/>
    <w:rsid w:val="004867E2"/>
    <w:rsid w:val="004D48C1"/>
    <w:rsid w:val="00562D1E"/>
    <w:rsid w:val="005B4A4E"/>
    <w:rsid w:val="00636FC6"/>
    <w:rsid w:val="006B0282"/>
    <w:rsid w:val="00812B96"/>
    <w:rsid w:val="008264EB"/>
    <w:rsid w:val="00A4512D"/>
    <w:rsid w:val="00A62F5A"/>
    <w:rsid w:val="00A705AF"/>
    <w:rsid w:val="00B42851"/>
    <w:rsid w:val="00B55A19"/>
    <w:rsid w:val="00C06955"/>
    <w:rsid w:val="00CB5B1A"/>
    <w:rsid w:val="00CF755A"/>
    <w:rsid w:val="00D63930"/>
    <w:rsid w:val="00DB74D3"/>
    <w:rsid w:val="00DC4B73"/>
    <w:rsid w:val="00EA5AC0"/>
    <w:rsid w:val="00F55693"/>
    <w:rsid w:val="00F83528"/>
    <w:rsid w:val="00FB05F9"/>
    <w:rsid w:val="00F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7CEF1269.dotm</Template>
  <TotalTime>1</TotalTime>
  <Pages>3</Pages>
  <Words>820</Words>
  <Characters>4891</Characters>
  <Application>Microsoft Office Word</Application>
  <DocSecurity>4</DocSecurity>
  <Lines>40</Lines>
  <Paragraphs>11</Paragraphs>
  <ScaleCrop>false</ScaleCrop>
  <Company>Dept Health And Ageing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buildwk</dc:creator>
  <cp:lastModifiedBy>Ryan Damien</cp:lastModifiedBy>
  <cp:revision>2</cp:revision>
  <dcterms:created xsi:type="dcterms:W3CDTF">2017-03-01T01:06:00Z</dcterms:created>
  <dcterms:modified xsi:type="dcterms:W3CDTF">2017-03-01T01:06:00Z</dcterms:modified>
</cp:coreProperties>
</file>