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4A" w:rsidRPr="0026599C" w:rsidRDefault="0064344A" w:rsidP="0064344A">
      <w:pPr>
        <w:spacing w:after="360"/>
        <w:jc w:val="center"/>
        <w:rPr>
          <w:b/>
          <w:u w:val="single"/>
        </w:rPr>
      </w:pPr>
      <w:bookmarkStart w:id="0" w:name="_GoBack"/>
      <w:bookmarkEnd w:id="0"/>
      <w:r w:rsidRPr="0026599C">
        <w:rPr>
          <w:b/>
          <w:u w:val="single"/>
        </w:rPr>
        <w:t>EXPLANATORY STATEMENT</w:t>
      </w:r>
    </w:p>
    <w:p w:rsidR="0064344A" w:rsidRPr="0026599C" w:rsidRDefault="0064344A" w:rsidP="0064344A">
      <w:pPr>
        <w:spacing w:after="240"/>
        <w:jc w:val="center"/>
        <w:rPr>
          <w:b/>
          <w:i/>
        </w:rPr>
      </w:pPr>
      <w:r w:rsidRPr="0026599C">
        <w:rPr>
          <w:b/>
          <w:i/>
        </w:rPr>
        <w:t>National Health Act 1953</w:t>
      </w:r>
    </w:p>
    <w:p w:rsidR="0064344A" w:rsidRPr="0026599C" w:rsidRDefault="0064344A" w:rsidP="0064344A">
      <w:pPr>
        <w:spacing w:after="240"/>
        <w:jc w:val="center"/>
        <w:rPr>
          <w:b/>
          <w:i/>
        </w:rPr>
      </w:pPr>
      <w:r w:rsidRPr="0064344A">
        <w:rPr>
          <w:b/>
          <w:i/>
        </w:rPr>
        <w:t>National Health (Commonwealth Price—Pharmaceutical Benefits Supplied By Public Hospitals) Determination 2017</w:t>
      </w:r>
      <w:r w:rsidR="004943C0" w:rsidRPr="0064344A">
        <w:rPr>
          <w:b/>
          <w:i/>
        </w:rPr>
        <w:t>—</w:t>
      </w:r>
      <w:r w:rsidR="004943C0" w:rsidRPr="00B42ED0">
        <w:rPr>
          <w:b/>
          <w:i/>
        </w:rPr>
        <w:t xml:space="preserve">PB </w:t>
      </w:r>
      <w:r w:rsidR="00B42ED0" w:rsidRPr="00B42ED0">
        <w:rPr>
          <w:b/>
          <w:i/>
        </w:rPr>
        <w:t>25 of 2017</w:t>
      </w:r>
    </w:p>
    <w:p w:rsidR="0064344A" w:rsidRDefault="0064344A" w:rsidP="0064344A">
      <w:r>
        <w:t>S</w:t>
      </w:r>
      <w:r w:rsidRPr="005C7F41">
        <w:t>ubsection</w:t>
      </w:r>
      <w:r>
        <w:t> 99(4</w:t>
      </w:r>
      <w:r w:rsidRPr="005C7F41">
        <w:t xml:space="preserve">) of the </w:t>
      </w:r>
      <w:r w:rsidRPr="005C7F41">
        <w:rPr>
          <w:i/>
        </w:rPr>
        <w:t xml:space="preserve">National Health Act 1953 </w:t>
      </w:r>
      <w:r w:rsidRPr="005C7F41">
        <w:t xml:space="preserve">(the Act) </w:t>
      </w:r>
      <w:r>
        <w:t>provides that a</w:t>
      </w:r>
      <w:r w:rsidRPr="0064344A">
        <w:t>n approved hospital authority is</w:t>
      </w:r>
      <w:r>
        <w:t xml:space="preserve"> </w:t>
      </w:r>
      <w:r w:rsidRPr="0064344A">
        <w:t>entitled to payment from the Commonwealth, at such rates and subject to such conditions as the Minister determines, in respect of the supply of particular quantities or numbers of units of pharmaceutical benefits to patients receiving treatment in or at a hospital in respect of which the approved hospital authority is approved.</w:t>
      </w:r>
    </w:p>
    <w:p w:rsidR="0064344A" w:rsidRDefault="0064344A" w:rsidP="0064344A"/>
    <w:p w:rsidR="0064344A" w:rsidRDefault="004943C0" w:rsidP="0064344A">
      <w:pPr>
        <w:rPr>
          <w:szCs w:val="24"/>
        </w:rPr>
      </w:pPr>
      <w:r w:rsidRPr="0056613C">
        <w:rPr>
          <w:i/>
          <w:szCs w:val="24"/>
        </w:rPr>
        <w:t xml:space="preserve">The </w:t>
      </w:r>
      <w:r w:rsidR="0064344A" w:rsidRPr="0056613C">
        <w:rPr>
          <w:i/>
          <w:szCs w:val="24"/>
        </w:rPr>
        <w:t>National Health (Commonwealth Price—Pharmaceutical Benefits Supplied By Public Hospitals) Determination 2017</w:t>
      </w:r>
      <w:r w:rsidR="0064344A" w:rsidRPr="0064344A">
        <w:rPr>
          <w:szCs w:val="24"/>
        </w:rPr>
        <w:t xml:space="preserve"> </w:t>
      </w:r>
      <w:r w:rsidR="0064344A" w:rsidRPr="00B23BA4">
        <w:rPr>
          <w:szCs w:val="24"/>
        </w:rPr>
        <w:t>(</w:t>
      </w:r>
      <w:r w:rsidR="0064344A">
        <w:rPr>
          <w:szCs w:val="24"/>
        </w:rPr>
        <w:t xml:space="preserve">the </w:t>
      </w:r>
      <w:r w:rsidR="00B434C0">
        <w:rPr>
          <w:szCs w:val="24"/>
        </w:rPr>
        <w:t>new</w:t>
      </w:r>
      <w:r w:rsidR="0064344A">
        <w:rPr>
          <w:szCs w:val="24"/>
        </w:rPr>
        <w:t xml:space="preserve"> </w:t>
      </w:r>
      <w:r w:rsidR="00B434C0">
        <w:rPr>
          <w:szCs w:val="24"/>
        </w:rPr>
        <w:t>determination</w:t>
      </w:r>
      <w:r w:rsidR="0064344A" w:rsidRPr="00B23BA4">
        <w:rPr>
          <w:szCs w:val="24"/>
        </w:rPr>
        <w:t xml:space="preserve">) </w:t>
      </w:r>
      <w:r w:rsidR="0064344A" w:rsidRPr="00B3164D">
        <w:rPr>
          <w:szCs w:val="24"/>
        </w:rPr>
        <w:t>replace</w:t>
      </w:r>
      <w:r>
        <w:rPr>
          <w:szCs w:val="24"/>
        </w:rPr>
        <w:t>s</w:t>
      </w:r>
      <w:r w:rsidR="0064344A" w:rsidRPr="00B3164D">
        <w:rPr>
          <w:szCs w:val="24"/>
        </w:rPr>
        <w:t xml:space="preserve"> </w:t>
      </w:r>
      <w:r w:rsidR="0064344A">
        <w:rPr>
          <w:szCs w:val="24"/>
        </w:rPr>
        <w:t>and repeal</w:t>
      </w:r>
      <w:r>
        <w:rPr>
          <w:szCs w:val="24"/>
        </w:rPr>
        <w:t>s</w:t>
      </w:r>
      <w:r w:rsidR="0064344A">
        <w:rPr>
          <w:szCs w:val="24"/>
        </w:rPr>
        <w:t xml:space="preserve"> </w:t>
      </w:r>
      <w:r w:rsidR="0064344A" w:rsidRPr="00B3164D">
        <w:rPr>
          <w:szCs w:val="24"/>
        </w:rPr>
        <w:t xml:space="preserve">the </w:t>
      </w:r>
      <w:r w:rsidR="0064344A" w:rsidRPr="00B23BA4">
        <w:rPr>
          <w:i/>
          <w:szCs w:val="24"/>
        </w:rPr>
        <w:t xml:space="preserve">National Health </w:t>
      </w:r>
      <w:r w:rsidR="00B434C0">
        <w:rPr>
          <w:i/>
          <w:szCs w:val="24"/>
        </w:rPr>
        <w:t>Act 1953 – Determination under subsection 99(4)</w:t>
      </w:r>
      <w:r w:rsidR="00B434C0">
        <w:rPr>
          <w:szCs w:val="24"/>
        </w:rPr>
        <w:t xml:space="preserve"> </w:t>
      </w:r>
      <w:r w:rsidR="00B46B3F">
        <w:rPr>
          <w:szCs w:val="24"/>
        </w:rPr>
        <w:t xml:space="preserve">(27/10/2006) </w:t>
      </w:r>
      <w:r w:rsidR="00B434C0">
        <w:rPr>
          <w:szCs w:val="24"/>
        </w:rPr>
        <w:t>(the old determination</w:t>
      </w:r>
      <w:r w:rsidR="0064344A" w:rsidRPr="00B3164D">
        <w:rPr>
          <w:szCs w:val="24"/>
        </w:rPr>
        <w:t>)</w:t>
      </w:r>
      <w:r w:rsidR="0064344A">
        <w:rPr>
          <w:szCs w:val="24"/>
        </w:rPr>
        <w:t xml:space="preserve">, which </w:t>
      </w:r>
      <w:r w:rsidR="00B434C0">
        <w:rPr>
          <w:szCs w:val="24"/>
        </w:rPr>
        <w:t>is</w:t>
      </w:r>
      <w:r w:rsidR="0064344A">
        <w:rPr>
          <w:szCs w:val="24"/>
        </w:rPr>
        <w:t xml:space="preserve"> due to sunset</w:t>
      </w:r>
      <w:r w:rsidR="0064344A" w:rsidRPr="00B3164D">
        <w:rPr>
          <w:szCs w:val="24"/>
        </w:rPr>
        <w:t xml:space="preserve"> on 1 April 2017</w:t>
      </w:r>
      <w:r w:rsidR="0064344A">
        <w:rPr>
          <w:szCs w:val="24"/>
        </w:rPr>
        <w:t xml:space="preserve"> in accordance with </w:t>
      </w:r>
      <w:r w:rsidR="0064344A" w:rsidRPr="00B3164D">
        <w:rPr>
          <w:szCs w:val="24"/>
        </w:rPr>
        <w:t xml:space="preserve">subsection 50(2) of the </w:t>
      </w:r>
      <w:r w:rsidR="0064344A" w:rsidRPr="00B23BA4">
        <w:rPr>
          <w:i/>
          <w:szCs w:val="24"/>
        </w:rPr>
        <w:t>Legislation Act 2003</w:t>
      </w:r>
      <w:r w:rsidR="0064344A">
        <w:rPr>
          <w:szCs w:val="24"/>
        </w:rPr>
        <w:t>.</w:t>
      </w:r>
    </w:p>
    <w:p w:rsidR="00B434C0" w:rsidRDefault="00B434C0" w:rsidP="0064344A"/>
    <w:p w:rsidR="00B434C0" w:rsidRPr="00B3164D" w:rsidRDefault="00B434C0" w:rsidP="00B434C0">
      <w:pPr>
        <w:rPr>
          <w:szCs w:val="24"/>
        </w:rPr>
      </w:pPr>
      <w:r w:rsidRPr="00B3164D">
        <w:rPr>
          <w:szCs w:val="24"/>
        </w:rPr>
        <w:t xml:space="preserve">The provisions in </w:t>
      </w:r>
      <w:r>
        <w:rPr>
          <w:szCs w:val="24"/>
        </w:rPr>
        <w:t>the new determination</w:t>
      </w:r>
      <w:r w:rsidRPr="00B3164D">
        <w:rPr>
          <w:szCs w:val="24"/>
        </w:rPr>
        <w:t xml:space="preserve"> </w:t>
      </w:r>
      <w:r>
        <w:rPr>
          <w:szCs w:val="24"/>
        </w:rPr>
        <w:t xml:space="preserve">retain </w:t>
      </w:r>
      <w:r w:rsidR="00A16D0B">
        <w:rPr>
          <w:szCs w:val="24"/>
        </w:rPr>
        <w:t>the</w:t>
      </w:r>
      <w:r>
        <w:rPr>
          <w:szCs w:val="24"/>
        </w:rPr>
        <w:t xml:space="preserve"> </w:t>
      </w:r>
      <w:r w:rsidRPr="00B3164D">
        <w:rPr>
          <w:szCs w:val="24"/>
        </w:rPr>
        <w:t xml:space="preserve">content </w:t>
      </w:r>
      <w:r>
        <w:rPr>
          <w:szCs w:val="24"/>
        </w:rPr>
        <w:t xml:space="preserve">of </w:t>
      </w:r>
      <w:r w:rsidRPr="00B3164D">
        <w:rPr>
          <w:szCs w:val="24"/>
        </w:rPr>
        <w:t xml:space="preserve">the </w:t>
      </w:r>
      <w:r>
        <w:rPr>
          <w:szCs w:val="24"/>
        </w:rPr>
        <w:t>old determination</w:t>
      </w:r>
      <w:r w:rsidRPr="00B3164D">
        <w:rPr>
          <w:szCs w:val="24"/>
        </w:rPr>
        <w:t xml:space="preserve">, </w:t>
      </w:r>
      <w:r>
        <w:rPr>
          <w:szCs w:val="24"/>
        </w:rPr>
        <w:t>with</w:t>
      </w:r>
      <w:r w:rsidRPr="00B3164D">
        <w:rPr>
          <w:szCs w:val="24"/>
        </w:rPr>
        <w:t xml:space="preserve"> redraft</w:t>
      </w:r>
      <w:r>
        <w:rPr>
          <w:szCs w:val="24"/>
        </w:rPr>
        <w:t>ing</w:t>
      </w:r>
      <w:r w:rsidRPr="00B3164D">
        <w:rPr>
          <w:szCs w:val="24"/>
        </w:rPr>
        <w:t xml:space="preserve"> </w:t>
      </w:r>
      <w:r>
        <w:rPr>
          <w:szCs w:val="24"/>
        </w:rPr>
        <w:t xml:space="preserve">where necessary </w:t>
      </w:r>
      <w:r w:rsidRPr="00B3164D">
        <w:rPr>
          <w:szCs w:val="24"/>
        </w:rPr>
        <w:t>to ensure provisions are clear, consistent and ordered in a logical manner</w:t>
      </w:r>
      <w:r>
        <w:rPr>
          <w:szCs w:val="24"/>
        </w:rPr>
        <w:t xml:space="preserve">. </w:t>
      </w:r>
      <w:r w:rsidR="00A16D0B">
        <w:rPr>
          <w:szCs w:val="24"/>
        </w:rPr>
        <w:t>M</w:t>
      </w:r>
      <w:r w:rsidRPr="00B3164D">
        <w:rPr>
          <w:szCs w:val="24"/>
        </w:rPr>
        <w:t>inor changes clarify the policy intent of existing provisions</w:t>
      </w:r>
      <w:r w:rsidR="00A16D0B">
        <w:rPr>
          <w:szCs w:val="24"/>
        </w:rPr>
        <w:t xml:space="preserve">, </w:t>
      </w:r>
      <w:r w:rsidR="00A03515">
        <w:rPr>
          <w:szCs w:val="24"/>
        </w:rPr>
        <w:t xml:space="preserve">and </w:t>
      </w:r>
      <w:r w:rsidR="00A16D0B">
        <w:rPr>
          <w:szCs w:val="24"/>
        </w:rPr>
        <w:t>correct</w:t>
      </w:r>
      <w:r>
        <w:rPr>
          <w:szCs w:val="24"/>
        </w:rPr>
        <w:t xml:space="preserve"> </w:t>
      </w:r>
      <w:r w:rsidR="008C2DD0">
        <w:rPr>
          <w:szCs w:val="24"/>
        </w:rPr>
        <w:t>obsolete and incorrect</w:t>
      </w:r>
      <w:r w:rsidRPr="00B3164D">
        <w:rPr>
          <w:szCs w:val="24"/>
        </w:rPr>
        <w:t xml:space="preserve"> references</w:t>
      </w:r>
      <w:r w:rsidR="00B35C45">
        <w:rPr>
          <w:szCs w:val="24"/>
        </w:rPr>
        <w:t>. D</w:t>
      </w:r>
      <w:r w:rsidRPr="00B3164D">
        <w:rPr>
          <w:szCs w:val="24"/>
        </w:rPr>
        <w:t xml:space="preserve">efinitions </w:t>
      </w:r>
      <w:r w:rsidR="00B35C45">
        <w:rPr>
          <w:szCs w:val="24"/>
        </w:rPr>
        <w:t>have been added where terms required in the new determination were used</w:t>
      </w:r>
      <w:r>
        <w:rPr>
          <w:szCs w:val="24"/>
        </w:rPr>
        <w:t>,</w:t>
      </w:r>
      <w:r w:rsidRPr="00B3164D">
        <w:rPr>
          <w:szCs w:val="24"/>
        </w:rPr>
        <w:t xml:space="preserve"> </w:t>
      </w:r>
      <w:r>
        <w:rPr>
          <w:szCs w:val="24"/>
        </w:rPr>
        <w:t>but not defined</w:t>
      </w:r>
      <w:r w:rsidR="004943C0">
        <w:rPr>
          <w:szCs w:val="24"/>
        </w:rPr>
        <w:t>,</w:t>
      </w:r>
      <w:r>
        <w:rPr>
          <w:szCs w:val="24"/>
        </w:rPr>
        <w:t xml:space="preserve"> </w:t>
      </w:r>
      <w:r w:rsidRPr="00B3164D">
        <w:rPr>
          <w:szCs w:val="24"/>
        </w:rPr>
        <w:t xml:space="preserve">in the </w:t>
      </w:r>
      <w:r>
        <w:rPr>
          <w:szCs w:val="24"/>
        </w:rPr>
        <w:t xml:space="preserve">old determination. </w:t>
      </w:r>
      <w:r w:rsidR="008C2DD0">
        <w:rPr>
          <w:szCs w:val="24"/>
        </w:rPr>
        <w:t>All</w:t>
      </w:r>
      <w:r>
        <w:rPr>
          <w:szCs w:val="24"/>
        </w:rPr>
        <w:t xml:space="preserve"> provisions</w:t>
      </w:r>
      <w:r w:rsidRPr="00B3164D">
        <w:rPr>
          <w:szCs w:val="24"/>
        </w:rPr>
        <w:t xml:space="preserve"> </w:t>
      </w:r>
      <w:r>
        <w:rPr>
          <w:szCs w:val="24"/>
        </w:rPr>
        <w:t xml:space="preserve">have been rewritten </w:t>
      </w:r>
      <w:r w:rsidRPr="00B3164D">
        <w:rPr>
          <w:szCs w:val="24"/>
        </w:rPr>
        <w:t xml:space="preserve">using modern </w:t>
      </w:r>
      <w:r>
        <w:rPr>
          <w:szCs w:val="24"/>
        </w:rPr>
        <w:t>drafting</w:t>
      </w:r>
      <w:r w:rsidRPr="00B3164D">
        <w:rPr>
          <w:szCs w:val="24"/>
        </w:rPr>
        <w:t xml:space="preserve"> style and language.</w:t>
      </w:r>
    </w:p>
    <w:p w:rsidR="0064344A" w:rsidRDefault="0064344A" w:rsidP="00B434C0"/>
    <w:p w:rsidR="00A16D0B" w:rsidRPr="00500AC3" w:rsidRDefault="00B46B3F" w:rsidP="00A16D0B">
      <w:pPr>
        <w:rPr>
          <w:b/>
          <w:lang w:val="en-US"/>
        </w:rPr>
      </w:pPr>
      <w:r>
        <w:rPr>
          <w:b/>
          <w:lang w:val="en-US"/>
        </w:rPr>
        <w:t>References to another legislative instrument</w:t>
      </w:r>
    </w:p>
    <w:p w:rsidR="00A16D0B" w:rsidRDefault="00A16D0B" w:rsidP="00B35C45">
      <w:pPr>
        <w:ind w:right="-199"/>
      </w:pPr>
      <w:r>
        <w:t xml:space="preserve">The </w:t>
      </w:r>
      <w:r w:rsidR="00487153">
        <w:t xml:space="preserve">old </w:t>
      </w:r>
      <w:r>
        <w:t>determination</w:t>
      </w:r>
      <w:r w:rsidR="00487153">
        <w:t xml:space="preserve"> contains</w:t>
      </w:r>
      <w:r>
        <w:t xml:space="preserve"> </w:t>
      </w:r>
      <w:r w:rsidR="00487153">
        <w:t xml:space="preserve">certain </w:t>
      </w:r>
      <w:r>
        <w:t xml:space="preserve">provisions which </w:t>
      </w:r>
      <w:r w:rsidR="00487153">
        <w:t>replicate the corresponding provisions in</w:t>
      </w:r>
      <w:r>
        <w:t xml:space="preserve"> the </w:t>
      </w:r>
      <w:r w:rsidR="008C2DD0">
        <w:t xml:space="preserve">determination in force under paragraph </w:t>
      </w:r>
      <w:proofErr w:type="gramStart"/>
      <w:r w:rsidR="008C2DD0">
        <w:t>98B(</w:t>
      </w:r>
      <w:proofErr w:type="gramEnd"/>
      <w:r w:rsidR="008C2DD0">
        <w:t>1)(a) of the Act</w:t>
      </w:r>
      <w:r w:rsidR="00B35C45">
        <w:t>.</w:t>
      </w:r>
      <w:r w:rsidR="008C2DD0">
        <w:t xml:space="preserve"> The determination in force at the time of </w:t>
      </w:r>
      <w:r w:rsidR="004943C0">
        <w:t>commencement</w:t>
      </w:r>
      <w:r w:rsidR="008C2DD0">
        <w:t xml:space="preserve"> of the new determination is the </w:t>
      </w:r>
      <w:r w:rsidR="008C2DD0" w:rsidRPr="009D090C">
        <w:rPr>
          <w:i/>
        </w:rPr>
        <w:t>Commonwealth price (Pharmaceutical benefits supplied by appr</w:t>
      </w:r>
      <w:r w:rsidR="004943C0">
        <w:rPr>
          <w:i/>
        </w:rPr>
        <w:t>oved pharmacists) Determination </w:t>
      </w:r>
      <w:r w:rsidR="008C2DD0" w:rsidRPr="009D090C">
        <w:rPr>
          <w:i/>
        </w:rPr>
        <w:t>2015</w:t>
      </w:r>
      <w:r w:rsidR="004943C0">
        <w:t xml:space="preserve"> (PB 64 of </w:t>
      </w:r>
      <w:r w:rsidR="008C2DD0" w:rsidRPr="009D090C">
        <w:t>2015)</w:t>
      </w:r>
      <w:r w:rsidR="00B35C45">
        <w:t xml:space="preserve">, which </w:t>
      </w:r>
      <w:r w:rsidRPr="00A16D0B">
        <w:t>may be obtained from the Federal Register of Legislation (</w:t>
      </w:r>
      <w:hyperlink r:id="rId8" w:history="1">
        <w:r w:rsidRPr="00321233">
          <w:rPr>
            <w:rStyle w:val="Hyperlink"/>
          </w:rPr>
          <w:t>http://www.legislation.gov.au</w:t>
        </w:r>
      </w:hyperlink>
      <w:r>
        <w:t xml:space="preserve">). </w:t>
      </w:r>
      <w:r w:rsidRPr="00A16D0B">
        <w:t>Th</w:t>
      </w:r>
      <w:r w:rsidR="00DE62B1">
        <w:t>at</w:t>
      </w:r>
      <w:r>
        <w:t xml:space="preserve"> legislative instrument</w:t>
      </w:r>
      <w:r w:rsidRPr="00A16D0B">
        <w:t xml:space="preserve"> </w:t>
      </w:r>
      <w:r>
        <w:t>is</w:t>
      </w:r>
      <w:r w:rsidRPr="00A16D0B">
        <w:t xml:space="preserve"> incorporated as in force, from time to time</w:t>
      </w:r>
      <w:r w:rsidR="00B46B3F">
        <w:t>.</w:t>
      </w:r>
    </w:p>
    <w:p w:rsidR="00A16D0B" w:rsidRDefault="00A16D0B" w:rsidP="00B434C0">
      <w:pPr>
        <w:rPr>
          <w:b/>
          <w:lang w:val="en-US"/>
        </w:rPr>
      </w:pPr>
    </w:p>
    <w:p w:rsidR="00B434C0" w:rsidRPr="00500AC3" w:rsidRDefault="00B434C0" w:rsidP="00B434C0">
      <w:pPr>
        <w:rPr>
          <w:b/>
          <w:lang w:val="en-US"/>
        </w:rPr>
      </w:pPr>
      <w:r>
        <w:rPr>
          <w:b/>
          <w:lang w:val="en-US"/>
        </w:rPr>
        <w:t>Consultation</w:t>
      </w:r>
    </w:p>
    <w:p w:rsidR="00B434C0" w:rsidRDefault="00B46B3F" w:rsidP="00B434C0">
      <w:r>
        <w:t xml:space="preserve">An internal review was conducted within the Department of Health which confirmed that the provisions in the old determination were still in use, still functioning effectively and still needed. </w:t>
      </w:r>
      <w:r w:rsidR="00B35C45">
        <w:t>T</w:t>
      </w:r>
      <w:r w:rsidR="00500AC3">
        <w:t xml:space="preserve">he new determination retains the content of the </w:t>
      </w:r>
      <w:r w:rsidR="009E6FA9">
        <w:t>old</w:t>
      </w:r>
      <w:r w:rsidR="00500AC3">
        <w:t xml:space="preserve"> determination, with changes made only </w:t>
      </w:r>
      <w:r w:rsidR="00CC51DC">
        <w:t xml:space="preserve">to </w:t>
      </w:r>
      <w:r w:rsidR="00500AC3">
        <w:t xml:space="preserve">replace incorrect references and to better </w:t>
      </w:r>
      <w:r>
        <w:t>articulate existing provisions</w:t>
      </w:r>
      <w:r w:rsidR="00B35C45">
        <w:t xml:space="preserve"> </w:t>
      </w:r>
      <w:r>
        <w:t>and so its operation is machinery in nature. As such</w:t>
      </w:r>
      <w:r w:rsidR="004A77E4">
        <w:t>, n</w:t>
      </w:r>
      <w:r w:rsidR="009E6FA9">
        <w:t xml:space="preserve">o public </w:t>
      </w:r>
      <w:r w:rsidR="00500AC3">
        <w:t xml:space="preserve">consultation </w:t>
      </w:r>
      <w:r w:rsidR="00A16D0B">
        <w:t xml:space="preserve">was </w:t>
      </w:r>
      <w:r w:rsidR="009E6FA9">
        <w:t xml:space="preserve">undertaken as it was </w:t>
      </w:r>
      <w:r w:rsidR="00A16D0B">
        <w:t>not considered necessary</w:t>
      </w:r>
      <w:r w:rsidR="00500AC3">
        <w:t>.</w:t>
      </w:r>
    </w:p>
    <w:p w:rsidR="00B434C0" w:rsidRPr="005C7F41" w:rsidRDefault="00B434C0" w:rsidP="00B434C0"/>
    <w:p w:rsidR="00B434C0" w:rsidRDefault="00B434C0" w:rsidP="00B434C0">
      <w:pPr>
        <w:rPr>
          <w:lang w:val="en-US"/>
        </w:rPr>
      </w:pPr>
      <w:r>
        <w:rPr>
          <w:lang w:val="en-US"/>
        </w:rPr>
        <w:t>This instrument commences on 1 April 2017.</w:t>
      </w:r>
    </w:p>
    <w:p w:rsidR="00B434C0" w:rsidRDefault="00B434C0" w:rsidP="00B434C0">
      <w:pPr>
        <w:rPr>
          <w:lang w:val="en-US"/>
        </w:rPr>
      </w:pPr>
    </w:p>
    <w:p w:rsidR="00B434C0" w:rsidRDefault="00B434C0" w:rsidP="00B434C0">
      <w:pPr>
        <w:ind w:right="-193"/>
        <w:rPr>
          <w:lang w:val="en-US"/>
        </w:rPr>
      </w:pPr>
      <w:r>
        <w:rPr>
          <w:lang w:val="en-US"/>
        </w:rPr>
        <w:t xml:space="preserve">This instrument is a legislative instrument for the purposes of the </w:t>
      </w:r>
      <w:r>
        <w:rPr>
          <w:i/>
          <w:lang w:val="en-US"/>
        </w:rPr>
        <w:t>Legislation Act 2003</w:t>
      </w:r>
      <w:r>
        <w:rPr>
          <w:lang w:val="en-US"/>
        </w:rPr>
        <w:t>.</w:t>
      </w:r>
    </w:p>
    <w:p w:rsidR="00B434C0" w:rsidRDefault="00B434C0" w:rsidP="00B434C0">
      <w:pPr>
        <w:rPr>
          <w:lang w:val="en-US"/>
        </w:rPr>
      </w:pPr>
    </w:p>
    <w:p w:rsidR="00500AC3" w:rsidRDefault="00B434C0">
      <w:r>
        <w:rPr>
          <w:lang w:val="en-US"/>
        </w:rPr>
        <w:t xml:space="preserve">Details of this instrument are set out in the </w:t>
      </w:r>
      <w:r>
        <w:rPr>
          <w:u w:val="single"/>
          <w:lang w:val="en-US"/>
        </w:rPr>
        <w:t>Attachment</w:t>
      </w:r>
      <w:r>
        <w:rPr>
          <w:lang w:val="en-US"/>
        </w:rPr>
        <w:t>.</w:t>
      </w:r>
      <w:r w:rsidR="00500AC3">
        <w:br w:type="page"/>
      </w:r>
    </w:p>
    <w:p w:rsidR="00C27AF1" w:rsidRPr="00E4135E" w:rsidRDefault="00C27AF1" w:rsidP="00C27AF1">
      <w:pPr>
        <w:spacing w:before="360" w:after="120"/>
        <w:jc w:val="center"/>
        <w:rPr>
          <w:b/>
          <w:sz w:val="28"/>
          <w:szCs w:val="28"/>
        </w:rPr>
      </w:pPr>
      <w:bookmarkStart w:id="1" w:name="_Toc290210739"/>
      <w:r w:rsidRPr="00E4135E">
        <w:rPr>
          <w:b/>
          <w:sz w:val="28"/>
          <w:szCs w:val="28"/>
        </w:rPr>
        <w:lastRenderedPageBreak/>
        <w:t>Statement of Compatibility with Human Rights</w:t>
      </w:r>
    </w:p>
    <w:p w:rsidR="00C27AF1" w:rsidRPr="00E4135E" w:rsidRDefault="00C27AF1" w:rsidP="00C27AF1">
      <w:pPr>
        <w:spacing w:before="120" w:after="240"/>
        <w:jc w:val="center"/>
      </w:pPr>
      <w:r w:rsidRPr="00E4135E">
        <w:rPr>
          <w:i/>
        </w:rPr>
        <w:t>Prepared in accordance with Part 3 of the Human Rights (Parliamentary Scrutiny) Act</w:t>
      </w:r>
      <w:r>
        <w:rPr>
          <w:i/>
        </w:rPr>
        <w:t> </w:t>
      </w:r>
      <w:r w:rsidRPr="00E4135E">
        <w:rPr>
          <w:i/>
        </w:rPr>
        <w:t>2011</w:t>
      </w:r>
    </w:p>
    <w:p w:rsidR="0056613C" w:rsidRPr="0026599C" w:rsidRDefault="0056613C" w:rsidP="0056613C">
      <w:pPr>
        <w:spacing w:after="240"/>
        <w:jc w:val="center"/>
        <w:rPr>
          <w:b/>
          <w:i/>
        </w:rPr>
      </w:pPr>
      <w:r w:rsidRPr="0064344A">
        <w:rPr>
          <w:b/>
          <w:i/>
        </w:rPr>
        <w:t>National Health (Commonwealth Price—Pharmaceutical Benefits Supplied By Public Hospitals) Determination 2017</w:t>
      </w:r>
    </w:p>
    <w:p w:rsidR="00C27AF1" w:rsidRPr="00E4135E" w:rsidRDefault="00C27AF1" w:rsidP="00C27AF1">
      <w:pPr>
        <w:spacing w:before="120" w:after="120"/>
      </w:pPr>
      <w:r w:rsidRPr="00E4135E">
        <w:t xml:space="preserve">This Legislative Instrument is compatible with the human rights and freedoms recognised or declared in the international instruments listed in section 3 of the </w:t>
      </w:r>
      <w:r w:rsidRPr="00B46B3F">
        <w:rPr>
          <w:i/>
        </w:rPr>
        <w:t>Human Rights (Parliamentary Scrutiny) Act 2011</w:t>
      </w:r>
      <w:r w:rsidRPr="00E4135E">
        <w:t>.</w:t>
      </w:r>
    </w:p>
    <w:p w:rsidR="00C27AF1" w:rsidRPr="00E4135E" w:rsidRDefault="00C27AF1" w:rsidP="00C27AF1">
      <w:pPr>
        <w:spacing w:after="120"/>
        <w:jc w:val="both"/>
        <w:rPr>
          <w:b/>
        </w:rPr>
      </w:pPr>
      <w:r w:rsidRPr="00E4135E">
        <w:rPr>
          <w:b/>
        </w:rPr>
        <w:t>Overview of the Legislative Instrument</w:t>
      </w:r>
    </w:p>
    <w:p w:rsidR="00C27AF1" w:rsidRDefault="00C27AF1" w:rsidP="00C27AF1">
      <w:pPr>
        <w:spacing w:before="120" w:after="120"/>
      </w:pPr>
      <w:r w:rsidRPr="0056613C">
        <w:rPr>
          <w:i/>
        </w:rPr>
        <w:t xml:space="preserve">The National Health (Commonwealth Price—Pharmaceutical Benefits Supplied </w:t>
      </w:r>
      <w:proofErr w:type="gramStart"/>
      <w:r w:rsidRPr="0056613C">
        <w:rPr>
          <w:i/>
        </w:rPr>
        <w:t>By</w:t>
      </w:r>
      <w:proofErr w:type="gramEnd"/>
      <w:r w:rsidRPr="0056613C">
        <w:rPr>
          <w:i/>
        </w:rPr>
        <w:t xml:space="preserve"> Public Hospitals) Determination 2017</w:t>
      </w:r>
      <w:r>
        <w:t xml:space="preserve"> (the new determination) revokes </w:t>
      </w:r>
      <w:r w:rsidRPr="00B75631">
        <w:t>and replace</w:t>
      </w:r>
      <w:r>
        <w:t>s</w:t>
      </w:r>
      <w:r w:rsidRPr="00B75631">
        <w:t xml:space="preserve"> in </w:t>
      </w:r>
      <w:r>
        <w:t xml:space="preserve">its </w:t>
      </w:r>
      <w:r w:rsidRPr="00B75631">
        <w:t>entirety</w:t>
      </w:r>
      <w:r>
        <w:t>,</w:t>
      </w:r>
      <w:r w:rsidRPr="00B75631">
        <w:t xml:space="preserve"> the </w:t>
      </w:r>
      <w:r w:rsidRPr="00B75631">
        <w:rPr>
          <w:i/>
        </w:rPr>
        <w:t xml:space="preserve">National Health </w:t>
      </w:r>
      <w:r>
        <w:rPr>
          <w:i/>
        </w:rPr>
        <w:t>Act 1953</w:t>
      </w:r>
      <w:r w:rsidRPr="00C27AF1">
        <w:rPr>
          <w:i/>
        </w:rPr>
        <w:t>—</w:t>
      </w:r>
      <w:r>
        <w:rPr>
          <w:i/>
        </w:rPr>
        <w:t>Determination under subsection 99(4)</w:t>
      </w:r>
      <w:r>
        <w:t xml:space="preserve"> </w:t>
      </w:r>
      <w:r w:rsidR="00B46B3F">
        <w:t xml:space="preserve">(27/10/2017) </w:t>
      </w:r>
      <w:r>
        <w:t xml:space="preserve">(the old determination), </w:t>
      </w:r>
      <w:r w:rsidRPr="00B75631">
        <w:t>which sunset</w:t>
      </w:r>
      <w:r>
        <w:t>s</w:t>
      </w:r>
      <w:r w:rsidRPr="00B75631">
        <w:t xml:space="preserve"> on 1 April 2017</w:t>
      </w:r>
      <w:r>
        <w:t xml:space="preserve">. </w:t>
      </w:r>
    </w:p>
    <w:p w:rsidR="00C27AF1" w:rsidRPr="00B20F21" w:rsidRDefault="00C27AF1" w:rsidP="00C27AF1">
      <w:pPr>
        <w:spacing w:before="120" w:after="120"/>
      </w:pPr>
      <w:r w:rsidRPr="00BF5F8C">
        <w:t xml:space="preserve">The new </w:t>
      </w:r>
      <w:r w:rsidR="00DE62B1">
        <w:t>d</w:t>
      </w:r>
      <w:r w:rsidRPr="00BF5F8C">
        <w:t>etermination preserves existing arrangements</w:t>
      </w:r>
      <w:r w:rsidR="00DE62B1">
        <w:t xml:space="preserve"> provided for</w:t>
      </w:r>
      <w:r w:rsidRPr="00BF5F8C">
        <w:t xml:space="preserve"> in the old determination. Some minor and technical changes have been </w:t>
      </w:r>
      <w:r w:rsidR="009E6FA9">
        <w:t>made</w:t>
      </w:r>
      <w:r w:rsidRPr="00BF5F8C">
        <w:t xml:space="preserve"> to </w:t>
      </w:r>
      <w:r w:rsidR="00DE62B1">
        <w:t>clarify</w:t>
      </w:r>
      <w:r w:rsidRPr="00BF5F8C">
        <w:t xml:space="preserve"> existing</w:t>
      </w:r>
      <w:r w:rsidR="00DE62B1">
        <w:t xml:space="preserve"> policy</w:t>
      </w:r>
      <w:r w:rsidRPr="00BF5F8C">
        <w:t xml:space="preserve">. The changes </w:t>
      </w:r>
      <w:r w:rsidR="00DE62B1">
        <w:t xml:space="preserve">also </w:t>
      </w:r>
      <w:r w:rsidRPr="00BF5F8C">
        <w:t xml:space="preserve">include updating obsolete and incorrect references, </w:t>
      </w:r>
      <w:r w:rsidR="00BF5F8C" w:rsidRPr="00BF5F8C">
        <w:t>rewording of provisions to better articulate existing intent</w:t>
      </w:r>
      <w:r w:rsidR="00DE62B1">
        <w:t>,</w:t>
      </w:r>
      <w:r w:rsidR="00BF5F8C" w:rsidRPr="00BF5F8C">
        <w:t xml:space="preserve"> and redrafting and reformatting using modern drafting style and language</w:t>
      </w:r>
      <w:r w:rsidRPr="00BF5F8C">
        <w:t>.</w:t>
      </w:r>
      <w:r w:rsidR="00BF5F8C">
        <w:t xml:space="preserve"> </w:t>
      </w:r>
    </w:p>
    <w:p w:rsidR="00C27AF1" w:rsidRPr="00E4135E" w:rsidRDefault="00C27AF1" w:rsidP="00C27AF1">
      <w:pPr>
        <w:spacing w:after="120"/>
        <w:rPr>
          <w:b/>
        </w:rPr>
      </w:pPr>
      <w:r w:rsidRPr="00E4135E">
        <w:rPr>
          <w:b/>
        </w:rPr>
        <w:t>Human rights implications</w:t>
      </w:r>
    </w:p>
    <w:p w:rsidR="00C27AF1" w:rsidRPr="00E4135E" w:rsidRDefault="00C27AF1" w:rsidP="00C27AF1">
      <w:pPr>
        <w:spacing w:before="120" w:after="120"/>
      </w:pPr>
      <w:r>
        <w:t xml:space="preserve">This </w:t>
      </w:r>
      <w:r w:rsidRPr="00E4135E">
        <w:t>Legislative Instrument does not engage any of the applicable rights or freedoms.</w:t>
      </w:r>
    </w:p>
    <w:p w:rsidR="00C27AF1" w:rsidRDefault="00C27AF1" w:rsidP="00C27AF1">
      <w:pPr>
        <w:spacing w:before="120" w:after="120"/>
      </w:pPr>
      <w:r>
        <w:t>It does not engage or interfere</w:t>
      </w:r>
      <w:r w:rsidRPr="0070335C">
        <w:t xml:space="preserve"> with the right of </w:t>
      </w:r>
      <w:r>
        <w:t>individuals</w:t>
      </w:r>
      <w:r w:rsidRPr="0070335C">
        <w:t xml:space="preserve"> to the enjoyment of the highest attainable standard of physical and mental health</w:t>
      </w:r>
      <w:r>
        <w:t xml:space="preserve"> (</w:t>
      </w:r>
      <w:r w:rsidRPr="0070335C">
        <w:t xml:space="preserve">Articles 2 </w:t>
      </w:r>
      <w:r>
        <w:t>or</w:t>
      </w:r>
      <w:r w:rsidRPr="0070335C">
        <w:t xml:space="preserve"> 12 of the International Covenant on Economic, Social and Cultural Rights (ICESCR)</w:t>
      </w:r>
      <w:r>
        <w:t xml:space="preserve">). </w:t>
      </w:r>
    </w:p>
    <w:p w:rsidR="00C27AF1" w:rsidRDefault="00C27AF1" w:rsidP="00C27AF1">
      <w:pPr>
        <w:spacing w:before="120" w:after="120"/>
      </w:pPr>
      <w:r>
        <w:t>This is because the</w:t>
      </w:r>
      <w:r w:rsidRPr="0070335C">
        <w:t xml:space="preserve"> </w:t>
      </w:r>
      <w:r>
        <w:t>new determination</w:t>
      </w:r>
      <w:r w:rsidRPr="0070335C">
        <w:t xml:space="preserve"> </w:t>
      </w:r>
      <w:r>
        <w:t>maintains existing provisions to ensure</w:t>
      </w:r>
      <w:r w:rsidRPr="0070335C">
        <w:t xml:space="preserve"> ongoing </w:t>
      </w:r>
      <w:r>
        <w:t xml:space="preserve">and unchanged </w:t>
      </w:r>
      <w:r w:rsidRPr="0070335C">
        <w:t xml:space="preserve">access </w:t>
      </w:r>
      <w:r>
        <w:t xml:space="preserve">for individuals receiving treatment in or at public hospitals to </w:t>
      </w:r>
      <w:r w:rsidR="00DE62B1">
        <w:t xml:space="preserve">subsidised medicines under </w:t>
      </w:r>
      <w:r>
        <w:t>the Pharmaceutical Benefits Scheme (PBS) in such circumstances as prescribed by the Act. Any</w:t>
      </w:r>
      <w:r w:rsidRPr="00E96565">
        <w:t xml:space="preserve"> </w:t>
      </w:r>
      <w:r>
        <w:t xml:space="preserve">additional provisions or changes made from the </w:t>
      </w:r>
      <w:r w:rsidR="00B3702A">
        <w:t xml:space="preserve">old determination </w:t>
      </w:r>
      <w:r w:rsidRPr="00E96565">
        <w:t>clarif</w:t>
      </w:r>
      <w:r w:rsidR="00BF5F8C">
        <w:t xml:space="preserve">y </w:t>
      </w:r>
      <w:r>
        <w:t xml:space="preserve">and reinforce </w:t>
      </w:r>
      <w:r w:rsidRPr="00E96565">
        <w:t xml:space="preserve">current arrangements and </w:t>
      </w:r>
      <w:r>
        <w:t xml:space="preserve">policy intent. The new </w:t>
      </w:r>
      <w:r w:rsidR="00B3702A">
        <w:t>determination</w:t>
      </w:r>
      <w:r>
        <w:t xml:space="preserve"> do</w:t>
      </w:r>
      <w:r w:rsidR="00B3702A">
        <w:t>es</w:t>
      </w:r>
      <w:r>
        <w:t xml:space="preserve"> not alter the</w:t>
      </w:r>
      <w:r w:rsidRPr="00E96565">
        <w:t xml:space="preserve"> operation of the PBS</w:t>
      </w:r>
      <w:r w:rsidR="00DE62B1">
        <w:t xml:space="preserve"> and</w:t>
      </w:r>
      <w:r>
        <w:t xml:space="preserve"> do</w:t>
      </w:r>
      <w:r w:rsidR="00B3702A">
        <w:t>es</w:t>
      </w:r>
      <w:r>
        <w:t xml:space="preserve"> not result in any</w:t>
      </w:r>
      <w:r w:rsidRPr="00E96565">
        <w:t xml:space="preserve"> change to PBS entitlements, </w:t>
      </w:r>
      <w:r>
        <w:t xml:space="preserve">PBS </w:t>
      </w:r>
      <w:r w:rsidRPr="00E96565">
        <w:t>eligibility or cost to consumers.</w:t>
      </w:r>
    </w:p>
    <w:p w:rsidR="00C27AF1" w:rsidRPr="00E4135E" w:rsidRDefault="00C27AF1" w:rsidP="00C27AF1">
      <w:pPr>
        <w:spacing w:after="120"/>
        <w:rPr>
          <w:b/>
        </w:rPr>
      </w:pPr>
      <w:r w:rsidRPr="00E4135E">
        <w:rPr>
          <w:b/>
        </w:rPr>
        <w:t>Conclusion</w:t>
      </w:r>
    </w:p>
    <w:p w:rsidR="00C27AF1" w:rsidRPr="00E4135E" w:rsidRDefault="00C27AF1" w:rsidP="00C27AF1">
      <w:pPr>
        <w:spacing w:before="120" w:after="120"/>
      </w:pPr>
      <w:r w:rsidRPr="00E4135E">
        <w:t>This Legislative Instrument is compatible with human rights as it does not raise any human rights issues.</w:t>
      </w:r>
    </w:p>
    <w:p w:rsidR="00C27AF1" w:rsidRPr="00E4135E" w:rsidRDefault="00C27AF1" w:rsidP="00C27AF1">
      <w:pPr>
        <w:spacing w:before="120" w:after="120"/>
        <w:jc w:val="center"/>
      </w:pPr>
    </w:p>
    <w:p w:rsidR="00C27AF1" w:rsidRDefault="00C27AF1" w:rsidP="00C27AF1">
      <w:pPr>
        <w:widowControl w:val="0"/>
        <w:shd w:val="clear" w:color="auto" w:fill="FFFFFF"/>
        <w:tabs>
          <w:tab w:val="left" w:pos="3119"/>
        </w:tabs>
        <w:jc w:val="center"/>
        <w:rPr>
          <w:b/>
        </w:rPr>
      </w:pPr>
      <w:r>
        <w:rPr>
          <w:b/>
        </w:rPr>
        <w:t>Louise Clarke</w:t>
      </w:r>
      <w:bookmarkEnd w:id="1"/>
    </w:p>
    <w:p w:rsidR="00B3702A" w:rsidRDefault="00B3702A" w:rsidP="00B3702A">
      <w:pPr>
        <w:widowControl w:val="0"/>
        <w:tabs>
          <w:tab w:val="left" w:pos="3119"/>
        </w:tabs>
        <w:spacing w:line="300" w:lineRule="atLeast"/>
        <w:jc w:val="center"/>
        <w:rPr>
          <w:b/>
          <w:szCs w:val="24"/>
        </w:rPr>
      </w:pPr>
      <w:r>
        <w:rPr>
          <w:b/>
          <w:szCs w:val="24"/>
        </w:rPr>
        <w:t xml:space="preserve">A/g </w:t>
      </w:r>
      <w:r w:rsidRPr="005C6A48">
        <w:rPr>
          <w:b/>
          <w:szCs w:val="24"/>
        </w:rPr>
        <w:t>First Assistant Secretary</w:t>
      </w:r>
    </w:p>
    <w:p w:rsidR="00B3702A" w:rsidRDefault="00B3702A" w:rsidP="00B3702A">
      <w:pPr>
        <w:widowControl w:val="0"/>
        <w:tabs>
          <w:tab w:val="left" w:pos="3119"/>
        </w:tabs>
        <w:spacing w:line="300" w:lineRule="atLeast"/>
        <w:jc w:val="center"/>
        <w:rPr>
          <w:b/>
          <w:szCs w:val="24"/>
        </w:rPr>
      </w:pPr>
      <w:r w:rsidRPr="005C6A48">
        <w:rPr>
          <w:b/>
          <w:szCs w:val="24"/>
        </w:rPr>
        <w:t>Pharmaceutical Benefits Division</w:t>
      </w:r>
    </w:p>
    <w:p w:rsidR="00B3702A" w:rsidRDefault="00B3702A" w:rsidP="00B3702A">
      <w:pPr>
        <w:widowControl w:val="0"/>
        <w:tabs>
          <w:tab w:val="left" w:pos="3119"/>
        </w:tabs>
        <w:spacing w:line="300" w:lineRule="atLeast"/>
        <w:jc w:val="center"/>
      </w:pPr>
      <w:r w:rsidRPr="005C6A48">
        <w:rPr>
          <w:b/>
          <w:szCs w:val="24"/>
        </w:rPr>
        <w:t>Department of Health</w:t>
      </w:r>
    </w:p>
    <w:p w:rsidR="00B3702A" w:rsidRDefault="00B3702A" w:rsidP="00C27AF1">
      <w:pPr>
        <w:widowControl w:val="0"/>
        <w:shd w:val="clear" w:color="auto" w:fill="FFFFFF"/>
        <w:tabs>
          <w:tab w:val="left" w:pos="3119"/>
        </w:tabs>
        <w:jc w:val="center"/>
        <w:rPr>
          <w:b/>
        </w:rPr>
      </w:pPr>
    </w:p>
    <w:p w:rsidR="00C27AF1" w:rsidRDefault="00C27AF1" w:rsidP="00500AC3">
      <w:pPr>
        <w:rPr>
          <w:b/>
          <w:szCs w:val="24"/>
        </w:rPr>
      </w:pPr>
    </w:p>
    <w:p w:rsidR="00C27AF1" w:rsidRDefault="00C27AF1">
      <w:pPr>
        <w:rPr>
          <w:b/>
          <w:szCs w:val="24"/>
        </w:rPr>
      </w:pPr>
      <w:r>
        <w:rPr>
          <w:b/>
          <w:szCs w:val="24"/>
        </w:rPr>
        <w:br w:type="page"/>
      </w:r>
    </w:p>
    <w:p w:rsidR="00C27AF1" w:rsidRDefault="00C27AF1" w:rsidP="00C27AF1">
      <w:pPr>
        <w:spacing w:after="200" w:line="276" w:lineRule="auto"/>
        <w:jc w:val="right"/>
        <w:rPr>
          <w:b/>
          <w:szCs w:val="24"/>
        </w:rPr>
      </w:pPr>
      <w:r>
        <w:rPr>
          <w:b/>
          <w:szCs w:val="24"/>
        </w:rPr>
        <w:lastRenderedPageBreak/>
        <w:t>ATTACHMENT</w:t>
      </w:r>
    </w:p>
    <w:p w:rsidR="00B06152" w:rsidRDefault="00B06152" w:rsidP="00500AC3">
      <w:pPr>
        <w:rPr>
          <w:b/>
          <w:szCs w:val="24"/>
        </w:rPr>
      </w:pPr>
    </w:p>
    <w:p w:rsidR="00500AC3" w:rsidRPr="00500AC3" w:rsidRDefault="00500AC3" w:rsidP="00500AC3">
      <w:pPr>
        <w:rPr>
          <w:b/>
          <w:i/>
          <w:szCs w:val="24"/>
        </w:rPr>
      </w:pPr>
      <w:r w:rsidRPr="005F4D86">
        <w:rPr>
          <w:b/>
          <w:szCs w:val="24"/>
        </w:rPr>
        <w:t>Details of</w:t>
      </w:r>
      <w:r>
        <w:rPr>
          <w:b/>
          <w:szCs w:val="24"/>
        </w:rPr>
        <w:t xml:space="preserve"> the </w:t>
      </w:r>
      <w:r w:rsidRPr="00500AC3">
        <w:rPr>
          <w:b/>
          <w:i/>
          <w:szCs w:val="24"/>
        </w:rPr>
        <w:t>National Health (Commonwealth Price—Pharmaceutical Benefits Supplied By Public Hospitals) Determination 2017</w:t>
      </w:r>
    </w:p>
    <w:p w:rsidR="00B434C0" w:rsidRDefault="00B434C0" w:rsidP="00B434C0"/>
    <w:p w:rsidR="00500AC3" w:rsidRDefault="00500AC3" w:rsidP="00B434C0">
      <w:pPr>
        <w:rPr>
          <w:b/>
        </w:rPr>
      </w:pPr>
      <w:r w:rsidRPr="00500AC3">
        <w:rPr>
          <w:b/>
        </w:rPr>
        <w:t xml:space="preserve">Part 1 </w:t>
      </w:r>
      <w:r>
        <w:rPr>
          <w:b/>
        </w:rPr>
        <w:t>–</w:t>
      </w:r>
      <w:r w:rsidRPr="00500AC3">
        <w:rPr>
          <w:b/>
        </w:rPr>
        <w:t xml:space="preserve"> Preliminary</w:t>
      </w:r>
    </w:p>
    <w:p w:rsidR="00500AC3" w:rsidRDefault="00500AC3" w:rsidP="00B434C0"/>
    <w:p w:rsidR="00893652" w:rsidRPr="00B3164D" w:rsidRDefault="00893652" w:rsidP="00893652">
      <w:pPr>
        <w:ind w:right="91"/>
        <w:rPr>
          <w:szCs w:val="24"/>
          <w:u w:val="single"/>
        </w:rPr>
      </w:pPr>
      <w:bookmarkStart w:id="2" w:name="_Toc450816492"/>
      <w:r w:rsidRPr="00B3164D">
        <w:rPr>
          <w:szCs w:val="24"/>
          <w:u w:val="single"/>
        </w:rPr>
        <w:t xml:space="preserve">Section 1 – Name </w:t>
      </w:r>
      <w:bookmarkEnd w:id="2"/>
    </w:p>
    <w:p w:rsidR="00893652" w:rsidRDefault="00893652" w:rsidP="00893652">
      <w:pPr>
        <w:ind w:right="91"/>
        <w:rPr>
          <w:szCs w:val="24"/>
        </w:rPr>
      </w:pPr>
      <w:r>
        <w:rPr>
          <w:szCs w:val="24"/>
        </w:rPr>
        <w:t>S</w:t>
      </w:r>
      <w:r w:rsidRPr="00B23BA4">
        <w:rPr>
          <w:szCs w:val="24"/>
        </w:rPr>
        <w:t>ection</w:t>
      </w:r>
      <w:r>
        <w:rPr>
          <w:szCs w:val="24"/>
        </w:rPr>
        <w:t> 1</w:t>
      </w:r>
      <w:r w:rsidRPr="00B23BA4">
        <w:rPr>
          <w:szCs w:val="24"/>
        </w:rPr>
        <w:t xml:space="preserve"> provide</w:t>
      </w:r>
      <w:r w:rsidR="00D37830">
        <w:rPr>
          <w:szCs w:val="24"/>
        </w:rPr>
        <w:t>s</w:t>
      </w:r>
      <w:r w:rsidRPr="00B23BA4">
        <w:rPr>
          <w:szCs w:val="24"/>
        </w:rPr>
        <w:t xml:space="preserve"> that the name of </w:t>
      </w:r>
      <w:r>
        <w:rPr>
          <w:szCs w:val="24"/>
        </w:rPr>
        <w:t xml:space="preserve">the instrument is the </w:t>
      </w:r>
      <w:r w:rsidRPr="00893652">
        <w:rPr>
          <w:i/>
          <w:szCs w:val="24"/>
        </w:rPr>
        <w:t>National Health (Commonwealth Price—Pharmaceutical Benefits Supplied By Public Hospitals) Determination 2017</w:t>
      </w:r>
      <w:r w:rsidR="00D37830">
        <w:rPr>
          <w:szCs w:val="24"/>
        </w:rPr>
        <w:t xml:space="preserve"> and that it may also be cited as PB 25 of 2017.</w:t>
      </w:r>
    </w:p>
    <w:p w:rsidR="00893652" w:rsidRDefault="00893652" w:rsidP="00893652">
      <w:pPr>
        <w:ind w:right="91"/>
        <w:rPr>
          <w:szCs w:val="24"/>
        </w:rPr>
      </w:pPr>
    </w:p>
    <w:p w:rsidR="00893652" w:rsidRPr="00B3164D" w:rsidRDefault="00893652" w:rsidP="00893652">
      <w:pPr>
        <w:ind w:right="91"/>
        <w:rPr>
          <w:szCs w:val="24"/>
          <w:u w:val="single"/>
        </w:rPr>
      </w:pPr>
      <w:r w:rsidRPr="00B3164D">
        <w:rPr>
          <w:szCs w:val="24"/>
          <w:u w:val="single"/>
        </w:rPr>
        <w:t>Section 2 – Commencement</w:t>
      </w:r>
    </w:p>
    <w:p w:rsidR="00893652" w:rsidRDefault="00893652" w:rsidP="00893652">
      <w:pPr>
        <w:rPr>
          <w:szCs w:val="24"/>
        </w:rPr>
      </w:pPr>
      <w:r>
        <w:rPr>
          <w:szCs w:val="24"/>
        </w:rPr>
        <w:t>S</w:t>
      </w:r>
      <w:r w:rsidRPr="00B23BA4">
        <w:rPr>
          <w:szCs w:val="24"/>
        </w:rPr>
        <w:t>ection</w:t>
      </w:r>
      <w:r>
        <w:rPr>
          <w:szCs w:val="24"/>
        </w:rPr>
        <w:t> 2</w:t>
      </w:r>
      <w:r w:rsidRPr="00B23BA4">
        <w:rPr>
          <w:szCs w:val="24"/>
        </w:rPr>
        <w:t xml:space="preserve"> provide</w:t>
      </w:r>
      <w:r w:rsidR="001016B2">
        <w:rPr>
          <w:szCs w:val="24"/>
        </w:rPr>
        <w:t>s</w:t>
      </w:r>
      <w:r w:rsidRPr="00B23BA4">
        <w:rPr>
          <w:szCs w:val="24"/>
        </w:rPr>
        <w:t xml:space="preserve"> that </w:t>
      </w:r>
      <w:r>
        <w:rPr>
          <w:szCs w:val="24"/>
        </w:rPr>
        <w:t>the whole of the instrument</w:t>
      </w:r>
      <w:r w:rsidRPr="00B23BA4">
        <w:rPr>
          <w:szCs w:val="24"/>
        </w:rPr>
        <w:t xml:space="preserve"> </w:t>
      </w:r>
      <w:r>
        <w:rPr>
          <w:szCs w:val="24"/>
        </w:rPr>
        <w:t>will</w:t>
      </w:r>
      <w:r w:rsidRPr="00B23BA4">
        <w:rPr>
          <w:szCs w:val="24"/>
        </w:rPr>
        <w:t xml:space="preserve"> commence on 1</w:t>
      </w:r>
      <w:r>
        <w:rPr>
          <w:szCs w:val="24"/>
        </w:rPr>
        <w:t> </w:t>
      </w:r>
      <w:r w:rsidRPr="00B23BA4">
        <w:rPr>
          <w:szCs w:val="24"/>
        </w:rPr>
        <w:t>April</w:t>
      </w:r>
      <w:r>
        <w:rPr>
          <w:szCs w:val="24"/>
        </w:rPr>
        <w:t> </w:t>
      </w:r>
      <w:r w:rsidRPr="00B23BA4">
        <w:rPr>
          <w:szCs w:val="24"/>
        </w:rPr>
        <w:t xml:space="preserve">2017. </w:t>
      </w:r>
    </w:p>
    <w:p w:rsidR="00893652" w:rsidRDefault="00893652" w:rsidP="00893652">
      <w:pPr>
        <w:rPr>
          <w:szCs w:val="24"/>
        </w:rPr>
      </w:pPr>
    </w:p>
    <w:p w:rsidR="00893652" w:rsidRPr="00B23BA4" w:rsidRDefault="00893652" w:rsidP="00893652">
      <w:pPr>
        <w:rPr>
          <w:szCs w:val="24"/>
        </w:rPr>
      </w:pPr>
      <w:r w:rsidRPr="00585552">
        <w:rPr>
          <w:szCs w:val="24"/>
        </w:rPr>
        <w:t xml:space="preserve">The </w:t>
      </w:r>
      <w:r>
        <w:rPr>
          <w:szCs w:val="24"/>
        </w:rPr>
        <w:t>n</w:t>
      </w:r>
      <w:r w:rsidRPr="00585552">
        <w:rPr>
          <w:szCs w:val="24"/>
        </w:rPr>
        <w:t>ote to subsection</w:t>
      </w:r>
      <w:r>
        <w:rPr>
          <w:szCs w:val="24"/>
        </w:rPr>
        <w:t> 2(1)</w:t>
      </w:r>
      <w:r w:rsidRPr="00B23BA4">
        <w:rPr>
          <w:szCs w:val="24"/>
        </w:rPr>
        <w:t xml:space="preserve"> </w:t>
      </w:r>
      <w:r w:rsidR="00BF5F8C">
        <w:rPr>
          <w:szCs w:val="24"/>
        </w:rPr>
        <w:t>provide</w:t>
      </w:r>
      <w:r w:rsidR="001016B2">
        <w:rPr>
          <w:szCs w:val="24"/>
        </w:rPr>
        <w:t>s</w:t>
      </w:r>
      <w:r w:rsidRPr="00B23BA4">
        <w:rPr>
          <w:szCs w:val="24"/>
        </w:rPr>
        <w:t xml:space="preserve"> that the commencement information contained in the table relates</w:t>
      </w:r>
      <w:r>
        <w:rPr>
          <w:szCs w:val="24"/>
        </w:rPr>
        <w:t xml:space="preserve"> only to the provisions of the instrument</w:t>
      </w:r>
      <w:r w:rsidRPr="00B23BA4">
        <w:rPr>
          <w:szCs w:val="24"/>
        </w:rPr>
        <w:t xml:space="preserve"> as originally made</w:t>
      </w:r>
      <w:r>
        <w:rPr>
          <w:szCs w:val="24"/>
        </w:rPr>
        <w:t xml:space="preserve">. </w:t>
      </w:r>
      <w:r w:rsidRPr="00B23BA4">
        <w:rPr>
          <w:szCs w:val="24"/>
        </w:rPr>
        <w:t xml:space="preserve">It </w:t>
      </w:r>
      <w:r>
        <w:rPr>
          <w:szCs w:val="24"/>
        </w:rPr>
        <w:t>will</w:t>
      </w:r>
      <w:r w:rsidRPr="00B23BA4">
        <w:rPr>
          <w:szCs w:val="24"/>
        </w:rPr>
        <w:t xml:space="preserve"> not be amended to address any late</w:t>
      </w:r>
      <w:r>
        <w:rPr>
          <w:szCs w:val="24"/>
        </w:rPr>
        <w:t>r amendments</w:t>
      </w:r>
      <w:r w:rsidRPr="00B23BA4">
        <w:rPr>
          <w:szCs w:val="24"/>
        </w:rPr>
        <w:t>.</w:t>
      </w:r>
    </w:p>
    <w:p w:rsidR="00893652" w:rsidRDefault="00893652" w:rsidP="00893652">
      <w:pPr>
        <w:ind w:right="91"/>
        <w:rPr>
          <w:szCs w:val="24"/>
          <w:u w:val="single"/>
        </w:rPr>
      </w:pPr>
    </w:p>
    <w:p w:rsidR="00893652" w:rsidRPr="00B3164D" w:rsidRDefault="00893652" w:rsidP="00893652">
      <w:pPr>
        <w:ind w:right="91"/>
        <w:rPr>
          <w:szCs w:val="24"/>
          <w:u w:val="single"/>
        </w:rPr>
      </w:pPr>
      <w:r>
        <w:rPr>
          <w:szCs w:val="24"/>
          <w:u w:val="single"/>
        </w:rPr>
        <w:t>Section 2A</w:t>
      </w:r>
      <w:r w:rsidRPr="00B3164D">
        <w:rPr>
          <w:szCs w:val="24"/>
          <w:u w:val="single"/>
        </w:rPr>
        <w:t xml:space="preserve"> – Authority</w:t>
      </w:r>
    </w:p>
    <w:p w:rsidR="00893652" w:rsidRPr="00B23BA4" w:rsidRDefault="00893652" w:rsidP="00893652">
      <w:pPr>
        <w:rPr>
          <w:szCs w:val="24"/>
        </w:rPr>
      </w:pPr>
      <w:r>
        <w:rPr>
          <w:szCs w:val="24"/>
        </w:rPr>
        <w:t>S</w:t>
      </w:r>
      <w:r w:rsidRPr="00B23BA4">
        <w:rPr>
          <w:szCs w:val="24"/>
        </w:rPr>
        <w:t>ection</w:t>
      </w:r>
      <w:r>
        <w:rPr>
          <w:szCs w:val="24"/>
        </w:rPr>
        <w:t> 2A</w:t>
      </w:r>
      <w:r w:rsidRPr="00B23BA4">
        <w:rPr>
          <w:szCs w:val="24"/>
        </w:rPr>
        <w:t xml:space="preserve"> </w:t>
      </w:r>
      <w:r>
        <w:rPr>
          <w:szCs w:val="24"/>
        </w:rPr>
        <w:t>provide</w:t>
      </w:r>
      <w:r w:rsidR="001016B2">
        <w:rPr>
          <w:szCs w:val="24"/>
        </w:rPr>
        <w:t>s</w:t>
      </w:r>
      <w:r>
        <w:rPr>
          <w:szCs w:val="24"/>
        </w:rPr>
        <w:t xml:space="preserve"> that the instrument</w:t>
      </w:r>
      <w:r w:rsidRPr="00B23BA4">
        <w:rPr>
          <w:szCs w:val="24"/>
        </w:rPr>
        <w:t xml:space="preserve"> </w:t>
      </w:r>
      <w:r>
        <w:rPr>
          <w:szCs w:val="24"/>
        </w:rPr>
        <w:t xml:space="preserve">is </w:t>
      </w:r>
      <w:r w:rsidRPr="00B23BA4">
        <w:rPr>
          <w:szCs w:val="24"/>
        </w:rPr>
        <w:t xml:space="preserve">made under </w:t>
      </w:r>
      <w:r>
        <w:rPr>
          <w:szCs w:val="24"/>
        </w:rPr>
        <w:t xml:space="preserve">subsection 99(4) of </w:t>
      </w:r>
      <w:r w:rsidRPr="00B23BA4">
        <w:rPr>
          <w:szCs w:val="24"/>
        </w:rPr>
        <w:t xml:space="preserve">the </w:t>
      </w:r>
      <w:r w:rsidRPr="009B658C">
        <w:rPr>
          <w:i/>
          <w:szCs w:val="24"/>
        </w:rPr>
        <w:t>National Health Act 1953</w:t>
      </w:r>
      <w:r w:rsidRPr="00B23BA4">
        <w:rPr>
          <w:szCs w:val="24"/>
        </w:rPr>
        <w:t>.</w:t>
      </w:r>
    </w:p>
    <w:p w:rsidR="00893652" w:rsidRDefault="00893652" w:rsidP="00893652">
      <w:pPr>
        <w:ind w:right="91"/>
        <w:rPr>
          <w:szCs w:val="24"/>
          <w:u w:val="single"/>
          <w:lang w:eastAsia="en-US"/>
        </w:rPr>
      </w:pPr>
    </w:p>
    <w:p w:rsidR="00893652" w:rsidRPr="00B3164D" w:rsidRDefault="00893652" w:rsidP="00893652">
      <w:pPr>
        <w:ind w:right="91"/>
        <w:rPr>
          <w:szCs w:val="24"/>
          <w:u w:val="single"/>
        </w:rPr>
      </w:pPr>
      <w:r>
        <w:rPr>
          <w:szCs w:val="24"/>
          <w:u w:val="single"/>
        </w:rPr>
        <w:t>Section 2B</w:t>
      </w:r>
      <w:r w:rsidRPr="00B3164D">
        <w:rPr>
          <w:szCs w:val="24"/>
          <w:u w:val="single"/>
        </w:rPr>
        <w:t xml:space="preserve"> – </w:t>
      </w:r>
      <w:r>
        <w:rPr>
          <w:szCs w:val="24"/>
          <w:u w:val="single"/>
        </w:rPr>
        <w:t>Purpose</w:t>
      </w:r>
    </w:p>
    <w:p w:rsidR="00893652" w:rsidRDefault="00893652" w:rsidP="00893652">
      <w:pPr>
        <w:ind w:right="91"/>
        <w:rPr>
          <w:szCs w:val="24"/>
        </w:rPr>
      </w:pPr>
      <w:r>
        <w:rPr>
          <w:szCs w:val="24"/>
        </w:rPr>
        <w:t>S</w:t>
      </w:r>
      <w:r w:rsidRPr="00B23BA4">
        <w:rPr>
          <w:szCs w:val="24"/>
        </w:rPr>
        <w:t>ection</w:t>
      </w:r>
      <w:r>
        <w:rPr>
          <w:szCs w:val="24"/>
        </w:rPr>
        <w:t> 2</w:t>
      </w:r>
      <w:r w:rsidR="007F1258">
        <w:rPr>
          <w:szCs w:val="24"/>
        </w:rPr>
        <w:t>B</w:t>
      </w:r>
      <w:r w:rsidRPr="00B23BA4">
        <w:rPr>
          <w:szCs w:val="24"/>
        </w:rPr>
        <w:t xml:space="preserve"> </w:t>
      </w:r>
      <w:r>
        <w:rPr>
          <w:szCs w:val="24"/>
        </w:rPr>
        <w:t>provide</w:t>
      </w:r>
      <w:r w:rsidR="001016B2">
        <w:rPr>
          <w:szCs w:val="24"/>
        </w:rPr>
        <w:t>s</w:t>
      </w:r>
      <w:r>
        <w:rPr>
          <w:szCs w:val="24"/>
        </w:rPr>
        <w:t xml:space="preserve"> that t</w:t>
      </w:r>
      <w:r w:rsidRPr="00893652">
        <w:rPr>
          <w:szCs w:val="24"/>
        </w:rPr>
        <w:t>he purpose of th</w:t>
      </w:r>
      <w:r w:rsidR="009E6FA9">
        <w:rPr>
          <w:szCs w:val="24"/>
        </w:rPr>
        <w:t>e</w:t>
      </w:r>
      <w:r w:rsidRPr="00893652">
        <w:rPr>
          <w:szCs w:val="24"/>
        </w:rPr>
        <w:t xml:space="preserve"> determination is to determine the amount of the Commonwealth payment for pharmaceutical benefits supplied by an approved hospital authority to a patient receiving treatment in or at a public hospital for which the authority is approved.</w:t>
      </w:r>
    </w:p>
    <w:p w:rsidR="00893652" w:rsidRDefault="00893652" w:rsidP="00893652">
      <w:pPr>
        <w:ind w:right="91"/>
        <w:rPr>
          <w:szCs w:val="24"/>
        </w:rPr>
      </w:pPr>
    </w:p>
    <w:p w:rsidR="00893652" w:rsidRPr="00B3164D" w:rsidRDefault="00893652" w:rsidP="00893652">
      <w:pPr>
        <w:ind w:right="91"/>
        <w:rPr>
          <w:szCs w:val="24"/>
          <w:u w:val="single"/>
        </w:rPr>
      </w:pPr>
      <w:r w:rsidRPr="00B3164D">
        <w:rPr>
          <w:szCs w:val="24"/>
          <w:u w:val="single"/>
        </w:rPr>
        <w:t xml:space="preserve">Section </w:t>
      </w:r>
      <w:r>
        <w:rPr>
          <w:szCs w:val="24"/>
          <w:u w:val="single"/>
        </w:rPr>
        <w:t>2C</w:t>
      </w:r>
      <w:r w:rsidRPr="00B3164D">
        <w:rPr>
          <w:szCs w:val="24"/>
          <w:u w:val="single"/>
        </w:rPr>
        <w:t xml:space="preserve"> – Schedules</w:t>
      </w:r>
    </w:p>
    <w:p w:rsidR="00893652" w:rsidRPr="00B23BA4" w:rsidRDefault="00893652" w:rsidP="00893652">
      <w:pPr>
        <w:rPr>
          <w:szCs w:val="24"/>
        </w:rPr>
      </w:pPr>
      <w:r>
        <w:rPr>
          <w:szCs w:val="24"/>
        </w:rPr>
        <w:t>S</w:t>
      </w:r>
      <w:r w:rsidRPr="00B23BA4">
        <w:rPr>
          <w:szCs w:val="24"/>
        </w:rPr>
        <w:t>ection</w:t>
      </w:r>
      <w:r>
        <w:rPr>
          <w:szCs w:val="24"/>
        </w:rPr>
        <w:t> 2C</w:t>
      </w:r>
      <w:r w:rsidRPr="00B23BA4">
        <w:rPr>
          <w:szCs w:val="24"/>
        </w:rPr>
        <w:t xml:space="preserve"> provide</w:t>
      </w:r>
      <w:r w:rsidR="001016B2">
        <w:rPr>
          <w:szCs w:val="24"/>
        </w:rPr>
        <w:t>s</w:t>
      </w:r>
      <w:r w:rsidRPr="00B23BA4">
        <w:rPr>
          <w:szCs w:val="24"/>
        </w:rPr>
        <w:t xml:space="preserve"> that each instrument specified in a Schedule to </w:t>
      </w:r>
      <w:r>
        <w:rPr>
          <w:szCs w:val="24"/>
        </w:rPr>
        <w:t>the</w:t>
      </w:r>
      <w:r w:rsidRPr="00B23BA4">
        <w:rPr>
          <w:szCs w:val="24"/>
        </w:rPr>
        <w:t xml:space="preserve"> </w:t>
      </w:r>
      <w:r>
        <w:rPr>
          <w:szCs w:val="24"/>
        </w:rPr>
        <w:t>instrument</w:t>
      </w:r>
      <w:r w:rsidRPr="00B23BA4">
        <w:rPr>
          <w:szCs w:val="24"/>
        </w:rPr>
        <w:t xml:space="preserve"> is amended or repealed as set out in the applicable items of the relevant Schedule</w:t>
      </w:r>
      <w:r>
        <w:rPr>
          <w:szCs w:val="24"/>
        </w:rPr>
        <w:t xml:space="preserve">. </w:t>
      </w:r>
      <w:r w:rsidR="00B06152">
        <w:rPr>
          <w:szCs w:val="24"/>
        </w:rPr>
        <w:t>Any </w:t>
      </w:r>
      <w:r w:rsidRPr="00B23BA4">
        <w:rPr>
          <w:szCs w:val="24"/>
        </w:rPr>
        <w:t xml:space="preserve">other item in a Schedule to </w:t>
      </w:r>
      <w:r>
        <w:rPr>
          <w:szCs w:val="24"/>
        </w:rPr>
        <w:t>the</w:t>
      </w:r>
      <w:r w:rsidRPr="00B23BA4">
        <w:rPr>
          <w:szCs w:val="24"/>
        </w:rPr>
        <w:t xml:space="preserve"> </w:t>
      </w:r>
      <w:r>
        <w:rPr>
          <w:szCs w:val="24"/>
        </w:rPr>
        <w:t>instrument</w:t>
      </w:r>
      <w:r w:rsidRPr="00B23BA4">
        <w:rPr>
          <w:szCs w:val="24"/>
        </w:rPr>
        <w:t xml:space="preserve"> </w:t>
      </w:r>
      <w:r>
        <w:rPr>
          <w:szCs w:val="24"/>
        </w:rPr>
        <w:t>will</w:t>
      </w:r>
      <w:r w:rsidRPr="00B23BA4">
        <w:rPr>
          <w:szCs w:val="24"/>
        </w:rPr>
        <w:t xml:space="preserve"> have effect according to its terms.</w:t>
      </w:r>
    </w:p>
    <w:p w:rsidR="00893652" w:rsidRDefault="00893652" w:rsidP="00893652">
      <w:pPr>
        <w:ind w:right="91"/>
        <w:rPr>
          <w:szCs w:val="24"/>
          <w:u w:val="single"/>
          <w:lang w:eastAsia="en-US"/>
        </w:rPr>
      </w:pPr>
    </w:p>
    <w:p w:rsidR="00893652" w:rsidRDefault="00893652" w:rsidP="00893652">
      <w:pPr>
        <w:ind w:right="91"/>
        <w:rPr>
          <w:szCs w:val="24"/>
          <w:u w:val="single"/>
          <w:lang w:eastAsia="en-US"/>
        </w:rPr>
      </w:pPr>
      <w:r>
        <w:rPr>
          <w:szCs w:val="24"/>
          <w:u w:val="single"/>
          <w:lang w:eastAsia="en-US"/>
        </w:rPr>
        <w:t xml:space="preserve">Section 2D - </w:t>
      </w:r>
      <w:r w:rsidRPr="00893652">
        <w:rPr>
          <w:szCs w:val="24"/>
          <w:u w:val="single"/>
          <w:lang w:eastAsia="en-US"/>
        </w:rPr>
        <w:t>Things done unde</w:t>
      </w:r>
      <w:r>
        <w:rPr>
          <w:szCs w:val="24"/>
          <w:u w:val="single"/>
          <w:lang w:eastAsia="en-US"/>
        </w:rPr>
        <w:t>r the National Health Act 1953</w:t>
      </w:r>
      <w:r w:rsidR="00066C42">
        <w:rPr>
          <w:szCs w:val="24"/>
          <w:u w:val="single"/>
        </w:rPr>
        <w:t xml:space="preserve"> </w:t>
      </w:r>
      <w:r w:rsidR="00066C42" w:rsidRPr="00875C26">
        <w:rPr>
          <w:szCs w:val="24"/>
          <w:u w:val="single"/>
        </w:rPr>
        <w:t>–</w:t>
      </w:r>
      <w:r w:rsidR="00066C42" w:rsidRPr="00372994">
        <w:rPr>
          <w:szCs w:val="24"/>
          <w:u w:val="single"/>
        </w:rPr>
        <w:t xml:space="preserve"> </w:t>
      </w:r>
      <w:r w:rsidRPr="00893652">
        <w:rPr>
          <w:szCs w:val="24"/>
          <w:u w:val="single"/>
          <w:lang w:eastAsia="en-US"/>
        </w:rPr>
        <w:t>Determination under subsection 99(4) (27/10/2006)</w:t>
      </w:r>
    </w:p>
    <w:p w:rsidR="00FA15A5" w:rsidRDefault="00FA15A5" w:rsidP="00FA15A5">
      <w:pPr>
        <w:rPr>
          <w:szCs w:val="24"/>
        </w:rPr>
      </w:pPr>
      <w:r>
        <w:rPr>
          <w:szCs w:val="24"/>
        </w:rPr>
        <w:t>Section 2D is a new section that provide</w:t>
      </w:r>
      <w:r w:rsidR="00790048">
        <w:rPr>
          <w:szCs w:val="24"/>
        </w:rPr>
        <w:t>s</w:t>
      </w:r>
      <w:r>
        <w:rPr>
          <w:szCs w:val="24"/>
        </w:rPr>
        <w:t xml:space="preserve"> that </w:t>
      </w:r>
      <w:r w:rsidRPr="00E10469">
        <w:rPr>
          <w:szCs w:val="24"/>
        </w:rPr>
        <w:t xml:space="preserve">if a thing was done for a particular purpose under the </w:t>
      </w:r>
      <w:r w:rsidRPr="00FA15A5">
        <w:rPr>
          <w:i/>
        </w:rPr>
        <w:t>National Health Act 1</w:t>
      </w:r>
      <w:bookmarkStart w:id="3" w:name="BK_S3P2L2C2"/>
      <w:bookmarkEnd w:id="3"/>
      <w:r w:rsidRPr="00FA15A5">
        <w:rPr>
          <w:i/>
        </w:rPr>
        <w:t xml:space="preserve">953 </w:t>
      </w:r>
      <w:r w:rsidRPr="00FA15A5">
        <w:rPr>
          <w:i/>
        </w:rPr>
        <w:noBreakHyphen/>
        <w:t xml:space="preserve"> Determination under subsection 99(4)</w:t>
      </w:r>
      <w:r w:rsidRPr="006B7092">
        <w:t xml:space="preserve"> </w:t>
      </w:r>
      <w:r w:rsidRPr="00381710">
        <w:t>(27/10/2006)</w:t>
      </w:r>
      <w:r w:rsidRPr="006B7092">
        <w:t xml:space="preserve"> as in force immediately before that Determination was repealed</w:t>
      </w:r>
      <w:r>
        <w:rPr>
          <w:szCs w:val="24"/>
        </w:rPr>
        <w:t>,</w:t>
      </w:r>
      <w:r w:rsidRPr="00E10469">
        <w:rPr>
          <w:szCs w:val="24"/>
        </w:rPr>
        <w:t xml:space="preserve"> and that thing could be done for that purpose under </w:t>
      </w:r>
      <w:r>
        <w:rPr>
          <w:szCs w:val="24"/>
        </w:rPr>
        <w:t>the new determination</w:t>
      </w:r>
      <w:r w:rsidRPr="00E10469">
        <w:rPr>
          <w:szCs w:val="24"/>
        </w:rPr>
        <w:t xml:space="preserve">, then that thing will have effect, for the purposes of </w:t>
      </w:r>
      <w:r>
        <w:rPr>
          <w:szCs w:val="24"/>
        </w:rPr>
        <w:t>the new determination</w:t>
      </w:r>
      <w:r w:rsidRPr="00E10469">
        <w:rPr>
          <w:szCs w:val="24"/>
        </w:rPr>
        <w:t xml:space="preserve">, as if it has been done under </w:t>
      </w:r>
      <w:r>
        <w:rPr>
          <w:szCs w:val="24"/>
        </w:rPr>
        <w:t xml:space="preserve">the new determination. </w:t>
      </w:r>
      <w:r w:rsidRPr="00E10469">
        <w:rPr>
          <w:szCs w:val="24"/>
        </w:rPr>
        <w:t>A reference to a thing being done will include a reference to a notice, app</w:t>
      </w:r>
      <w:r>
        <w:rPr>
          <w:szCs w:val="24"/>
        </w:rPr>
        <w:t>roval</w:t>
      </w:r>
      <w:r w:rsidRPr="00E10469">
        <w:rPr>
          <w:szCs w:val="24"/>
        </w:rPr>
        <w:t xml:space="preserve"> or other instrument being given or made.</w:t>
      </w:r>
    </w:p>
    <w:p w:rsidR="00790048" w:rsidRDefault="00790048" w:rsidP="00FA15A5">
      <w:pPr>
        <w:rPr>
          <w:szCs w:val="24"/>
        </w:rPr>
      </w:pPr>
    </w:p>
    <w:p w:rsidR="00893652" w:rsidRDefault="00790048" w:rsidP="00790048">
      <w:pPr>
        <w:keepNext/>
        <w:keepLines/>
        <w:ind w:right="91"/>
        <w:rPr>
          <w:szCs w:val="24"/>
          <w:u w:val="single"/>
          <w:lang w:eastAsia="en-US"/>
        </w:rPr>
      </w:pPr>
      <w:r>
        <w:rPr>
          <w:szCs w:val="24"/>
          <w:u w:val="single"/>
          <w:lang w:eastAsia="en-US"/>
        </w:rPr>
        <w:lastRenderedPageBreak/>
        <w:t>Section 3 – Definitions</w:t>
      </w:r>
    </w:p>
    <w:p w:rsidR="00E67D02" w:rsidRDefault="00790048" w:rsidP="00790048">
      <w:pPr>
        <w:keepNext/>
        <w:keepLines/>
        <w:ind w:right="91"/>
        <w:rPr>
          <w:szCs w:val="24"/>
        </w:rPr>
      </w:pPr>
      <w:r w:rsidRPr="00B23BA4">
        <w:rPr>
          <w:szCs w:val="24"/>
        </w:rPr>
        <w:t xml:space="preserve">Section </w:t>
      </w:r>
      <w:r>
        <w:rPr>
          <w:szCs w:val="24"/>
        </w:rPr>
        <w:t>3</w:t>
      </w:r>
      <w:r w:rsidRPr="00B23BA4">
        <w:rPr>
          <w:szCs w:val="24"/>
        </w:rPr>
        <w:t xml:space="preserve"> </w:t>
      </w:r>
      <w:r w:rsidR="001016B2">
        <w:rPr>
          <w:szCs w:val="24"/>
        </w:rPr>
        <w:t xml:space="preserve">retains </w:t>
      </w:r>
      <w:r w:rsidR="00E67D02">
        <w:rPr>
          <w:szCs w:val="24"/>
        </w:rPr>
        <w:t>almost all of the</w:t>
      </w:r>
      <w:r>
        <w:rPr>
          <w:szCs w:val="24"/>
        </w:rPr>
        <w:t xml:space="preserve"> defined terms and definitions </w:t>
      </w:r>
      <w:r w:rsidR="00E67D02">
        <w:rPr>
          <w:szCs w:val="24"/>
        </w:rPr>
        <w:t>from</w:t>
      </w:r>
      <w:r>
        <w:rPr>
          <w:szCs w:val="24"/>
        </w:rPr>
        <w:t xml:space="preserve"> </w:t>
      </w:r>
      <w:r w:rsidR="00AC65E2">
        <w:rPr>
          <w:szCs w:val="24"/>
        </w:rPr>
        <w:t>paragraph</w:t>
      </w:r>
      <w:r>
        <w:rPr>
          <w:szCs w:val="24"/>
        </w:rPr>
        <w:t> 3 of the old determination</w:t>
      </w:r>
      <w:r w:rsidR="00E67D02">
        <w:rPr>
          <w:szCs w:val="24"/>
        </w:rPr>
        <w:t>, but also contain</w:t>
      </w:r>
      <w:r w:rsidR="001016B2">
        <w:rPr>
          <w:szCs w:val="24"/>
        </w:rPr>
        <w:t>s</w:t>
      </w:r>
      <w:r w:rsidR="00E67D02">
        <w:rPr>
          <w:szCs w:val="24"/>
        </w:rPr>
        <w:t xml:space="preserve"> a number of </w:t>
      </w:r>
      <w:r w:rsidR="001016B2">
        <w:rPr>
          <w:szCs w:val="24"/>
        </w:rPr>
        <w:t>changes</w:t>
      </w:r>
      <w:r w:rsidR="00E67D02">
        <w:rPr>
          <w:szCs w:val="24"/>
        </w:rPr>
        <w:t>. These changes include:</w:t>
      </w:r>
    </w:p>
    <w:p w:rsidR="00E67D02" w:rsidRDefault="00E67D02" w:rsidP="00D37830">
      <w:pPr>
        <w:pStyle w:val="ListParagraph"/>
        <w:keepNext/>
        <w:keepLines/>
        <w:numPr>
          <w:ilvl w:val="0"/>
          <w:numId w:val="4"/>
        </w:numPr>
        <w:ind w:right="91"/>
      </w:pPr>
      <w:r w:rsidRPr="00E67D02">
        <w:t>additional terms which were used in the old determination</w:t>
      </w:r>
      <w:r w:rsidR="00CA03CE">
        <w:t>,</w:t>
      </w:r>
      <w:r w:rsidRPr="00E67D02">
        <w:t xml:space="preserve"> but not </w:t>
      </w:r>
      <w:r>
        <w:t>defined;</w:t>
      </w:r>
      <w:r w:rsidRPr="00E67D02">
        <w:t xml:space="preserve"> </w:t>
      </w:r>
    </w:p>
    <w:p w:rsidR="00E67D02" w:rsidRDefault="00E67D02" w:rsidP="00D37830">
      <w:pPr>
        <w:pStyle w:val="ListParagraph"/>
        <w:keepNext/>
        <w:keepLines/>
        <w:numPr>
          <w:ilvl w:val="0"/>
          <w:numId w:val="4"/>
        </w:numPr>
        <w:ind w:right="91"/>
      </w:pPr>
      <w:r w:rsidRPr="00E67D02">
        <w:t xml:space="preserve">terms </w:t>
      </w:r>
      <w:r>
        <w:t>being</w:t>
      </w:r>
      <w:r w:rsidRPr="00E67D02">
        <w:t xml:space="preserve"> removed as they are no longer used in the determination or are already defined </w:t>
      </w:r>
      <w:r>
        <w:t>in the Act for the whole of Act; and</w:t>
      </w:r>
    </w:p>
    <w:p w:rsidR="00E67D02" w:rsidRDefault="003E0F9A" w:rsidP="00D37830">
      <w:pPr>
        <w:pStyle w:val="ListParagraph"/>
        <w:keepNext/>
        <w:keepLines/>
        <w:numPr>
          <w:ilvl w:val="0"/>
          <w:numId w:val="4"/>
        </w:numPr>
        <w:ind w:right="91"/>
      </w:pPr>
      <w:proofErr w:type="gramStart"/>
      <w:r>
        <w:t>minor</w:t>
      </w:r>
      <w:proofErr w:type="gramEnd"/>
      <w:r>
        <w:t xml:space="preserve"> updates to existing terms</w:t>
      </w:r>
      <w:r w:rsidR="009E6FA9">
        <w:t xml:space="preserve"> and provisions </w:t>
      </w:r>
      <w:r>
        <w:t xml:space="preserve">to remove obsolete references or </w:t>
      </w:r>
      <w:r w:rsidR="00D96436">
        <w:t>provide</w:t>
      </w:r>
      <w:r>
        <w:t xml:space="preserve"> additional explanation</w:t>
      </w:r>
      <w:r w:rsidR="009E6FA9">
        <w:t>.</w:t>
      </w:r>
    </w:p>
    <w:p w:rsidR="00E67D02" w:rsidRDefault="00E67D02" w:rsidP="00E67D02">
      <w:pPr>
        <w:keepNext/>
        <w:keepLines/>
        <w:ind w:right="91"/>
      </w:pPr>
    </w:p>
    <w:p w:rsidR="007B7756" w:rsidRPr="00BD0D26" w:rsidRDefault="003E0F9A" w:rsidP="00D37830">
      <w:pPr>
        <w:keepNext/>
        <w:keepLines/>
        <w:ind w:right="91"/>
      </w:pPr>
      <w:r>
        <w:t>Section 3 define</w:t>
      </w:r>
      <w:r w:rsidR="009E6FA9">
        <w:t>s</w:t>
      </w:r>
      <w:r>
        <w:t xml:space="preserve"> the following terms, retaining the terms and definitions from the old determination:</w:t>
      </w:r>
      <w:r w:rsidR="00D37830">
        <w:t xml:space="preserve"> </w:t>
      </w:r>
      <w:r w:rsidR="0080063C">
        <w:t>“</w:t>
      </w:r>
      <w:r w:rsidR="00D37830">
        <w:t xml:space="preserve">approved ex-manufacturer price”, </w:t>
      </w:r>
      <w:r w:rsidR="00EB4863">
        <w:t>“extemporaneously-p</w:t>
      </w:r>
      <w:r w:rsidR="00D37830">
        <w:t xml:space="preserve">repared pharmaceutical benefit”, “pack quantity”, “patient co-payment”, </w:t>
      </w:r>
      <w:r w:rsidR="0080063C">
        <w:t>“prop</w:t>
      </w:r>
      <w:r w:rsidR="00A03515">
        <w:t>ortional ex</w:t>
      </w:r>
      <w:r w:rsidR="00A03515">
        <w:noBreakHyphen/>
      </w:r>
      <w:r w:rsidR="00D37830">
        <w:t xml:space="preserve">manufacturer price”, </w:t>
      </w:r>
      <w:r w:rsidR="003E6156">
        <w:t>“ready-prepared pharmaceutical benefit”</w:t>
      </w:r>
      <w:r w:rsidR="00D37830">
        <w:t>, “Regulations”</w:t>
      </w:r>
      <w:r w:rsidR="008B0301">
        <w:t xml:space="preserve"> and</w:t>
      </w:r>
      <w:r w:rsidR="00D37830">
        <w:t xml:space="preserve"> “standard formula preparation”.</w:t>
      </w:r>
    </w:p>
    <w:p w:rsidR="008D5307" w:rsidRDefault="008D5307" w:rsidP="008D5307">
      <w:pPr>
        <w:keepNext/>
        <w:keepLines/>
        <w:ind w:right="91"/>
      </w:pPr>
    </w:p>
    <w:p w:rsidR="008B0301" w:rsidRDefault="003E0F9A" w:rsidP="00D37830">
      <w:pPr>
        <w:keepNext/>
        <w:keepLines/>
        <w:ind w:right="-341"/>
      </w:pPr>
      <w:r>
        <w:rPr>
          <w:szCs w:val="24"/>
        </w:rPr>
        <w:t xml:space="preserve">Section 3 </w:t>
      </w:r>
      <w:r w:rsidR="009E6FA9">
        <w:rPr>
          <w:szCs w:val="24"/>
        </w:rPr>
        <w:t>also</w:t>
      </w:r>
      <w:r>
        <w:rPr>
          <w:szCs w:val="24"/>
        </w:rPr>
        <w:t xml:space="preserve"> define</w:t>
      </w:r>
      <w:r w:rsidR="009E6FA9">
        <w:rPr>
          <w:szCs w:val="24"/>
        </w:rPr>
        <w:t>s</w:t>
      </w:r>
      <w:r>
        <w:rPr>
          <w:szCs w:val="24"/>
        </w:rPr>
        <w:t xml:space="preserve"> the following</w:t>
      </w:r>
      <w:r w:rsidR="00EB4863" w:rsidRPr="00B23BA4">
        <w:rPr>
          <w:szCs w:val="24"/>
        </w:rPr>
        <w:t xml:space="preserve"> new </w:t>
      </w:r>
      <w:r>
        <w:rPr>
          <w:szCs w:val="24"/>
        </w:rPr>
        <w:t xml:space="preserve">terms, which </w:t>
      </w:r>
      <w:r w:rsidR="001016B2">
        <w:rPr>
          <w:szCs w:val="24"/>
        </w:rPr>
        <w:t>were</w:t>
      </w:r>
      <w:r>
        <w:rPr>
          <w:szCs w:val="24"/>
        </w:rPr>
        <w:t xml:space="preserve"> </w:t>
      </w:r>
      <w:r w:rsidR="00EB4863" w:rsidRPr="00B23BA4">
        <w:rPr>
          <w:szCs w:val="24"/>
        </w:rPr>
        <w:t xml:space="preserve">used in the </w:t>
      </w:r>
      <w:r w:rsidR="00EB4863">
        <w:rPr>
          <w:szCs w:val="24"/>
        </w:rPr>
        <w:t xml:space="preserve">old </w:t>
      </w:r>
      <w:r>
        <w:rPr>
          <w:szCs w:val="24"/>
        </w:rPr>
        <w:t>d</w:t>
      </w:r>
      <w:r w:rsidR="00EB4863">
        <w:rPr>
          <w:szCs w:val="24"/>
        </w:rPr>
        <w:t>etermination</w:t>
      </w:r>
      <w:r w:rsidR="00CA03CE">
        <w:rPr>
          <w:szCs w:val="24"/>
        </w:rPr>
        <w:t>,</w:t>
      </w:r>
      <w:r w:rsidR="00EB4863" w:rsidRPr="00B23BA4">
        <w:rPr>
          <w:szCs w:val="24"/>
        </w:rPr>
        <w:t xml:space="preserve"> but not</w:t>
      </w:r>
      <w:r w:rsidR="00EB4863">
        <w:rPr>
          <w:szCs w:val="24"/>
        </w:rPr>
        <w:t xml:space="preserve"> </w:t>
      </w:r>
      <w:r w:rsidR="00B06152">
        <w:rPr>
          <w:szCs w:val="24"/>
        </w:rPr>
        <w:t>defined</w:t>
      </w:r>
      <w:r w:rsidR="00EB4863">
        <w:rPr>
          <w:szCs w:val="24"/>
        </w:rPr>
        <w:t>:</w:t>
      </w:r>
      <w:r w:rsidR="00D37830">
        <w:rPr>
          <w:szCs w:val="24"/>
        </w:rPr>
        <w:t xml:space="preserve"> </w:t>
      </w:r>
      <w:r w:rsidR="00EB4863">
        <w:t xml:space="preserve">“approved hospital </w:t>
      </w:r>
      <w:r w:rsidR="00D37830">
        <w:t xml:space="preserve">authority”, “basic wholesale price”, “brand”, </w:t>
      </w:r>
      <w:r w:rsidR="00EB4863" w:rsidRPr="00187F07">
        <w:t>“broken quantity”</w:t>
      </w:r>
      <w:r w:rsidR="00D37830">
        <w:t xml:space="preserve">, “calculation day”, “calculation period”, “container price”, “dispensed price”, </w:t>
      </w:r>
      <w:r w:rsidR="00EB4863" w:rsidRPr="00BD0D26">
        <w:t>“listed brand”</w:t>
      </w:r>
      <w:r w:rsidR="00D37830">
        <w:t xml:space="preserve">, “pharmaceutical benefit”, “pharmaceutical item”, </w:t>
      </w:r>
      <w:r w:rsidR="008B0301" w:rsidRPr="00BD0D26">
        <w:t>“type”</w:t>
      </w:r>
      <w:r w:rsidR="008B0301">
        <w:t xml:space="preserve"> and</w:t>
      </w:r>
      <w:r w:rsidR="00D37830">
        <w:t xml:space="preserve"> </w:t>
      </w:r>
      <w:r w:rsidR="008B0301">
        <w:t>“vehicle”</w:t>
      </w:r>
      <w:r w:rsidR="00D37830">
        <w:t>.</w:t>
      </w:r>
    </w:p>
    <w:p w:rsidR="009D090C" w:rsidRDefault="009D090C" w:rsidP="009D090C">
      <w:pPr>
        <w:keepNext/>
        <w:keepLines/>
        <w:ind w:right="91"/>
      </w:pPr>
    </w:p>
    <w:p w:rsidR="009D090C" w:rsidRDefault="009D090C" w:rsidP="009D090C">
      <w:pPr>
        <w:keepNext/>
        <w:keepLines/>
        <w:ind w:right="91"/>
      </w:pPr>
      <w:r>
        <w:t>The terms “agreed purchase quantity”, “</w:t>
      </w:r>
      <w:r w:rsidRPr="00187F07">
        <w:t>basic wholesale price</w:t>
      </w:r>
      <w:r>
        <w:t>” and “</w:t>
      </w:r>
      <w:r w:rsidRPr="00187F07">
        <w:t>container price</w:t>
      </w:r>
      <w:r>
        <w:t xml:space="preserve">” use the definitions </w:t>
      </w:r>
      <w:r w:rsidR="00D37830">
        <w:t>included</w:t>
      </w:r>
      <w:r>
        <w:t xml:space="preserve"> in </w:t>
      </w:r>
      <w:r w:rsidR="009E6FA9">
        <w:t>the</w:t>
      </w:r>
      <w:r>
        <w:t xml:space="preserve"> determination in force under </w:t>
      </w:r>
      <w:r w:rsidR="00D37830">
        <w:t>paragraph 98B(1)(a) of the Act, by reference to that determination</w:t>
      </w:r>
      <w:r>
        <w:t>.</w:t>
      </w:r>
    </w:p>
    <w:p w:rsidR="00EB4863" w:rsidRDefault="00EB4863" w:rsidP="003E6156">
      <w:pPr>
        <w:keepNext/>
        <w:keepLines/>
        <w:ind w:right="91"/>
        <w:rPr>
          <w:szCs w:val="24"/>
        </w:rPr>
      </w:pPr>
    </w:p>
    <w:p w:rsidR="003E6156" w:rsidRDefault="003E6156" w:rsidP="003E6156">
      <w:pPr>
        <w:keepNext/>
        <w:keepLines/>
        <w:ind w:right="91"/>
      </w:pPr>
      <w:r w:rsidRPr="007B7756">
        <w:t xml:space="preserve">The </w:t>
      </w:r>
      <w:r w:rsidR="009E6FA9">
        <w:t>meaning of</w:t>
      </w:r>
      <w:r w:rsidRPr="007B7756">
        <w:t xml:space="preserve"> “Regulations”</w:t>
      </w:r>
      <w:r w:rsidR="00D96436">
        <w:t xml:space="preserve"> </w:t>
      </w:r>
      <w:r w:rsidR="0030737E">
        <w:t>is</w:t>
      </w:r>
      <w:r w:rsidR="00D96436">
        <w:t xml:space="preserve"> updated</w:t>
      </w:r>
      <w:r>
        <w:t xml:space="preserve"> to </w:t>
      </w:r>
      <w:r w:rsidRPr="007B7756">
        <w:t xml:space="preserve">refer to the </w:t>
      </w:r>
      <w:r w:rsidRPr="007B7756">
        <w:rPr>
          <w:i/>
        </w:rPr>
        <w:t>National Health (Pharm</w:t>
      </w:r>
      <w:r>
        <w:rPr>
          <w:i/>
        </w:rPr>
        <w:t>aceutical Benefits) Regulations </w:t>
      </w:r>
      <w:r w:rsidRPr="007B7756">
        <w:rPr>
          <w:i/>
        </w:rPr>
        <w:t>2017</w:t>
      </w:r>
      <w:r w:rsidRPr="007B7756">
        <w:t xml:space="preserve"> (the 2017 regulations) </w:t>
      </w:r>
      <w:r w:rsidR="0030737E">
        <w:t>rather than</w:t>
      </w:r>
      <w:r w:rsidRPr="007B7756">
        <w:t xml:space="preserve"> the </w:t>
      </w:r>
      <w:r w:rsidRPr="007B7756">
        <w:rPr>
          <w:i/>
        </w:rPr>
        <w:t>National Health (Pharm</w:t>
      </w:r>
      <w:r>
        <w:rPr>
          <w:i/>
        </w:rPr>
        <w:t>aceutical Benefits) Regulations </w:t>
      </w:r>
      <w:r w:rsidRPr="007B7756">
        <w:rPr>
          <w:i/>
        </w:rPr>
        <w:t>1960</w:t>
      </w:r>
      <w:r w:rsidRPr="007B7756">
        <w:t xml:space="preserve"> (the 1960 regulations)</w:t>
      </w:r>
      <w:r w:rsidR="0030737E">
        <w:t>. The 1960 </w:t>
      </w:r>
      <w:r w:rsidR="00187F07">
        <w:t xml:space="preserve">regulations </w:t>
      </w:r>
      <w:r w:rsidR="001016B2">
        <w:t>sunset</w:t>
      </w:r>
      <w:r w:rsidRPr="007B7756">
        <w:t xml:space="preserve"> on 1 April 2017 and </w:t>
      </w:r>
      <w:r w:rsidR="0030737E">
        <w:t>are</w:t>
      </w:r>
      <w:r w:rsidRPr="007B7756">
        <w:t xml:space="preserve"> revoked and replaced by the 2017 regulations.</w:t>
      </w:r>
    </w:p>
    <w:p w:rsidR="00D96436" w:rsidRPr="007B7756" w:rsidRDefault="00D96436" w:rsidP="003E6156">
      <w:pPr>
        <w:keepNext/>
        <w:keepLines/>
        <w:ind w:right="91"/>
      </w:pPr>
    </w:p>
    <w:p w:rsidR="00D96436" w:rsidRDefault="009E6FA9" w:rsidP="00D96436">
      <w:pPr>
        <w:keepNext/>
        <w:keepLines/>
        <w:ind w:right="91"/>
      </w:pPr>
      <w:r>
        <w:t>A</w:t>
      </w:r>
      <w:r w:rsidR="00D96436" w:rsidRPr="00EB4863">
        <w:t xml:space="preserve"> </w:t>
      </w:r>
      <w:r>
        <w:t xml:space="preserve">definition for the </w:t>
      </w:r>
      <w:r w:rsidR="00D96436" w:rsidRPr="00EB4863">
        <w:t xml:space="preserve">term “public hospital” </w:t>
      </w:r>
      <w:r>
        <w:t>is</w:t>
      </w:r>
      <w:r w:rsidR="00D96436" w:rsidRPr="00EB4863">
        <w:t xml:space="preserve"> </w:t>
      </w:r>
      <w:r w:rsidR="0030737E">
        <w:t>include</w:t>
      </w:r>
      <w:r w:rsidR="00D96436">
        <w:t>d in the old determination</w:t>
      </w:r>
      <w:r w:rsidR="00CA03CE">
        <w:t>,</w:t>
      </w:r>
      <w:r w:rsidR="00D96436">
        <w:t xml:space="preserve"> but </w:t>
      </w:r>
      <w:r>
        <w:t>has been omitted from</w:t>
      </w:r>
      <w:r w:rsidR="00D96436">
        <w:t xml:space="preserve"> the new determination because the term is defined in the Act</w:t>
      </w:r>
      <w:r w:rsidR="001016B2">
        <w:t>,</w:t>
      </w:r>
      <w:r w:rsidR="00D96436">
        <w:t xml:space="preserve"> for the whole of Act. </w:t>
      </w:r>
    </w:p>
    <w:p w:rsidR="0030737E" w:rsidRDefault="0030737E" w:rsidP="00D96436">
      <w:pPr>
        <w:keepNext/>
        <w:keepLines/>
        <w:ind w:right="91"/>
      </w:pPr>
    </w:p>
    <w:p w:rsidR="00D96436" w:rsidRDefault="00D96436" w:rsidP="00D96436">
      <w:pPr>
        <w:keepNext/>
        <w:keepLines/>
        <w:ind w:right="91"/>
      </w:pPr>
      <w:r w:rsidRPr="00EB4863">
        <w:t>A definition for the term “</w:t>
      </w:r>
      <w:r>
        <w:t>Secretary</w:t>
      </w:r>
      <w:r w:rsidRPr="00EB4863">
        <w:t xml:space="preserve">” </w:t>
      </w:r>
      <w:r w:rsidR="009E6FA9">
        <w:t>is</w:t>
      </w:r>
      <w:r w:rsidRPr="00EB4863">
        <w:t xml:space="preserve"> </w:t>
      </w:r>
      <w:r w:rsidR="0030737E">
        <w:t>included</w:t>
      </w:r>
      <w:r>
        <w:t xml:space="preserve"> in the old determination</w:t>
      </w:r>
      <w:r w:rsidR="00A03515">
        <w:t>, but</w:t>
      </w:r>
      <w:r>
        <w:t xml:space="preserve"> </w:t>
      </w:r>
      <w:r w:rsidR="009E6FA9">
        <w:t>has been omitted from</w:t>
      </w:r>
      <w:r>
        <w:t xml:space="preserve"> the new determination because the term is </w:t>
      </w:r>
      <w:r w:rsidR="009E6FA9">
        <w:t>not mentioned</w:t>
      </w:r>
      <w:r>
        <w:t xml:space="preserve">. </w:t>
      </w:r>
    </w:p>
    <w:p w:rsidR="00D96436" w:rsidRPr="00EB4863" w:rsidRDefault="00D96436" w:rsidP="00D96436">
      <w:pPr>
        <w:keepNext/>
        <w:keepLines/>
        <w:ind w:right="91"/>
      </w:pPr>
    </w:p>
    <w:p w:rsidR="00D96436" w:rsidRPr="007B7756" w:rsidRDefault="00D96436" w:rsidP="00D96436">
      <w:pPr>
        <w:keepNext/>
        <w:keepLines/>
        <w:ind w:right="91"/>
      </w:pPr>
      <w:r w:rsidRPr="007B7756">
        <w:t xml:space="preserve">The old determination </w:t>
      </w:r>
      <w:r>
        <w:t>contain</w:t>
      </w:r>
      <w:r w:rsidR="009E6FA9">
        <w:t>s</w:t>
      </w:r>
      <w:r>
        <w:t xml:space="preserve"> </w:t>
      </w:r>
      <w:r w:rsidRPr="007B7756">
        <w:t>a definition for the term “exceptional prescription”. The new determination replaces this term with “exceptional benefit”. T</w:t>
      </w:r>
      <w:r w:rsidR="00B06152">
        <w:t>he </w:t>
      </w:r>
      <w:r w:rsidR="0024461A">
        <w:t xml:space="preserve">old determination </w:t>
      </w:r>
      <w:r w:rsidR="002B7F28">
        <w:t>includes</w:t>
      </w:r>
      <w:r w:rsidR="0024461A">
        <w:t xml:space="preserve"> provisions for pharmaceutical benefits which </w:t>
      </w:r>
      <w:r w:rsidR="00A03515">
        <w:t>are</w:t>
      </w:r>
      <w:r w:rsidR="0024461A">
        <w:t xml:space="preserve"> written on exceptional prescriptions</w:t>
      </w:r>
      <w:r w:rsidR="00827B9E">
        <w:t xml:space="preserve">, not for the prescriptions themselves. The new term </w:t>
      </w:r>
      <w:r w:rsidR="002B7F28">
        <w:t>facilitates</w:t>
      </w:r>
      <w:r w:rsidR="00827B9E">
        <w:t xml:space="preserve"> </w:t>
      </w:r>
      <w:r w:rsidR="009C1BCE">
        <w:t xml:space="preserve">a </w:t>
      </w:r>
      <w:r w:rsidR="00827B9E">
        <w:t xml:space="preserve">more </w:t>
      </w:r>
      <w:r w:rsidR="009C1BCE">
        <w:t xml:space="preserve">accurate description </w:t>
      </w:r>
      <w:r w:rsidR="00827B9E">
        <w:t>of the provisions</w:t>
      </w:r>
      <w:r w:rsidR="0030737E">
        <w:t>, which are themselves unchanged,</w:t>
      </w:r>
      <w:r w:rsidR="009C1BCE">
        <w:t xml:space="preserve"> relating to such benefits</w:t>
      </w:r>
      <w:r w:rsidR="00827B9E">
        <w:t>.</w:t>
      </w:r>
    </w:p>
    <w:p w:rsidR="003E6156" w:rsidRDefault="003E6156" w:rsidP="008D5307">
      <w:pPr>
        <w:keepNext/>
        <w:keepLines/>
        <w:ind w:right="91"/>
      </w:pPr>
    </w:p>
    <w:p w:rsidR="00BD0D26" w:rsidRPr="00A16D0B" w:rsidRDefault="00DE114D" w:rsidP="0030737E">
      <w:pPr>
        <w:keepNext/>
        <w:keepLines/>
        <w:ind w:right="91"/>
      </w:pPr>
      <w:r>
        <w:t>T</w:t>
      </w:r>
      <w:r w:rsidR="0030737E">
        <w:t>wo t</w:t>
      </w:r>
      <w:r w:rsidR="003E0F9A">
        <w:t xml:space="preserve">erms defined </w:t>
      </w:r>
      <w:r w:rsidR="0030737E">
        <w:t>in Part IV of</w:t>
      </w:r>
      <w:r w:rsidR="003E0F9A">
        <w:t xml:space="preserve"> the old determination</w:t>
      </w:r>
      <w:r w:rsidR="00A03515">
        <w:t>,</w:t>
      </w:r>
      <w:r w:rsidR="00E91A72">
        <w:t xml:space="preserve"> in relation </w:t>
      </w:r>
      <w:r w:rsidR="00BD0D26" w:rsidRPr="00BD0D26">
        <w:t>to extemporaneously-</w:t>
      </w:r>
      <w:r w:rsidR="003E0F9A">
        <w:t>prepared pharmaceutical benefits</w:t>
      </w:r>
      <w:r>
        <w:t xml:space="preserve">, have </w:t>
      </w:r>
      <w:r w:rsidR="003E0F9A">
        <w:t>be</w:t>
      </w:r>
      <w:r>
        <w:t>en</w:t>
      </w:r>
      <w:r w:rsidR="003E0F9A">
        <w:t xml:space="preserve"> m</w:t>
      </w:r>
      <w:r w:rsidR="00BD0D26" w:rsidRPr="00BD0D26">
        <w:t xml:space="preserve">oved to section 3 </w:t>
      </w:r>
      <w:r w:rsidR="003E0F9A">
        <w:t>in</w:t>
      </w:r>
      <w:r w:rsidR="00BD0D26" w:rsidRPr="00BD0D26">
        <w:t xml:space="preserve"> the new determination</w:t>
      </w:r>
      <w:r w:rsidR="009C1BCE">
        <w:t xml:space="preserve">. These terms </w:t>
      </w:r>
      <w:r w:rsidR="0030737E">
        <w:t>are</w:t>
      </w:r>
      <w:r w:rsidR="00BD0D26">
        <w:t>:</w:t>
      </w:r>
      <w:r w:rsidR="0030737E">
        <w:t xml:space="preserve"> “agreed purchase quantity”</w:t>
      </w:r>
      <w:r w:rsidR="00E36C05" w:rsidRPr="00A16D0B">
        <w:t xml:space="preserve"> and</w:t>
      </w:r>
      <w:r w:rsidR="0030737E">
        <w:t xml:space="preserve"> </w:t>
      </w:r>
      <w:r w:rsidR="00BD0D26" w:rsidRPr="00A16D0B">
        <w:t>“wastage”.</w:t>
      </w:r>
    </w:p>
    <w:p w:rsidR="00827B9E" w:rsidRDefault="00827B9E" w:rsidP="008D5307">
      <w:pPr>
        <w:keepNext/>
        <w:keepLines/>
        <w:ind w:right="91"/>
      </w:pPr>
    </w:p>
    <w:p w:rsidR="00464777" w:rsidRDefault="00464777" w:rsidP="00464777">
      <w:pPr>
        <w:rPr>
          <w:b/>
        </w:rPr>
      </w:pPr>
      <w:r w:rsidRPr="00500AC3">
        <w:rPr>
          <w:b/>
        </w:rPr>
        <w:lastRenderedPageBreak/>
        <w:t xml:space="preserve">Part </w:t>
      </w:r>
      <w:r>
        <w:rPr>
          <w:b/>
        </w:rPr>
        <w:t>2</w:t>
      </w:r>
      <w:r w:rsidRPr="00500AC3">
        <w:rPr>
          <w:b/>
        </w:rPr>
        <w:t xml:space="preserve"> </w:t>
      </w:r>
      <w:r>
        <w:rPr>
          <w:b/>
        </w:rPr>
        <w:t>–</w:t>
      </w:r>
      <w:r w:rsidRPr="00500AC3">
        <w:rPr>
          <w:b/>
        </w:rPr>
        <w:t xml:space="preserve"> </w:t>
      </w:r>
      <w:r>
        <w:rPr>
          <w:b/>
        </w:rPr>
        <w:t xml:space="preserve">Rates and conditions of payment - </w:t>
      </w:r>
      <w:r w:rsidR="00A03515">
        <w:rPr>
          <w:b/>
        </w:rPr>
        <w:t>g</w:t>
      </w:r>
      <w:r>
        <w:rPr>
          <w:b/>
        </w:rPr>
        <w:t>eneral</w:t>
      </w:r>
    </w:p>
    <w:p w:rsidR="00464777" w:rsidRDefault="00464777" w:rsidP="00464777"/>
    <w:p w:rsidR="002B7F28" w:rsidRPr="002E24C3" w:rsidRDefault="002B7F28" w:rsidP="002B7F28">
      <w:pPr>
        <w:widowControl w:val="0"/>
      </w:pPr>
      <w:r>
        <w:t xml:space="preserve">Part 2 retains content from Part I of the old determination, which is of a general nature as it relates to both ready-prepared pharmaceutical benefits and extemporaneously-prepared pharmaceutical benefits. </w:t>
      </w:r>
      <w:r w:rsidR="00BD5523">
        <w:t xml:space="preserve">It has been updated for currency and accuracy, </w:t>
      </w:r>
      <w:r w:rsidR="00BD5523">
        <w:rPr>
          <w:szCs w:val="24"/>
        </w:rPr>
        <w:t>reworded for clarity and redrafted in accordance with modern drafting standards.</w:t>
      </w:r>
    </w:p>
    <w:p w:rsidR="002B7F28" w:rsidRDefault="002B7F28" w:rsidP="00464777">
      <w:pPr>
        <w:ind w:right="91"/>
        <w:rPr>
          <w:szCs w:val="24"/>
          <w:u w:val="single"/>
        </w:rPr>
      </w:pPr>
    </w:p>
    <w:p w:rsidR="00711D5F" w:rsidRDefault="00464777" w:rsidP="00464777">
      <w:pPr>
        <w:ind w:right="91"/>
        <w:rPr>
          <w:szCs w:val="24"/>
          <w:u w:val="single"/>
        </w:rPr>
      </w:pPr>
      <w:r w:rsidRPr="00B3164D">
        <w:rPr>
          <w:szCs w:val="24"/>
          <w:u w:val="single"/>
        </w:rPr>
        <w:t xml:space="preserve">Section </w:t>
      </w:r>
      <w:r w:rsidR="00711D5F">
        <w:rPr>
          <w:szCs w:val="24"/>
          <w:u w:val="single"/>
        </w:rPr>
        <w:t>4</w:t>
      </w:r>
      <w:r w:rsidRPr="00B3164D">
        <w:rPr>
          <w:szCs w:val="24"/>
          <w:u w:val="single"/>
        </w:rPr>
        <w:t xml:space="preserve"> – </w:t>
      </w:r>
      <w:r w:rsidR="00711D5F">
        <w:rPr>
          <w:szCs w:val="24"/>
          <w:u w:val="single"/>
        </w:rPr>
        <w:t>Amount of payment</w:t>
      </w:r>
      <w:r w:rsidR="00BF10B1">
        <w:rPr>
          <w:szCs w:val="24"/>
          <w:u w:val="single"/>
        </w:rPr>
        <w:t xml:space="preserve"> </w:t>
      </w:r>
      <w:r w:rsidR="00BF10B1" w:rsidRPr="00875C26">
        <w:rPr>
          <w:szCs w:val="24"/>
          <w:u w:val="single"/>
        </w:rPr>
        <w:t>–</w:t>
      </w:r>
      <w:r w:rsidR="00BF10B1" w:rsidRPr="00372994">
        <w:rPr>
          <w:szCs w:val="24"/>
          <w:u w:val="single"/>
        </w:rPr>
        <w:t xml:space="preserve"> </w:t>
      </w:r>
      <w:proofErr w:type="gramStart"/>
      <w:r w:rsidR="00711D5F">
        <w:rPr>
          <w:szCs w:val="24"/>
          <w:u w:val="single"/>
        </w:rPr>
        <w:t>amount</w:t>
      </w:r>
      <w:proofErr w:type="gramEnd"/>
      <w:r w:rsidR="00711D5F">
        <w:rPr>
          <w:szCs w:val="24"/>
          <w:u w:val="single"/>
        </w:rPr>
        <w:t xml:space="preserve"> by which dispensed price exceeds patient co-payment</w:t>
      </w:r>
    </w:p>
    <w:p w:rsidR="000928AF" w:rsidRDefault="00711D5F" w:rsidP="00464777">
      <w:pPr>
        <w:ind w:right="91"/>
        <w:rPr>
          <w:szCs w:val="24"/>
        </w:rPr>
      </w:pPr>
      <w:r w:rsidRPr="00B1127B">
        <w:rPr>
          <w:szCs w:val="24"/>
        </w:rPr>
        <w:t>Sec</w:t>
      </w:r>
      <w:r w:rsidR="00B1127B" w:rsidRPr="00B1127B">
        <w:rPr>
          <w:szCs w:val="24"/>
        </w:rPr>
        <w:t xml:space="preserve">tion 4 </w:t>
      </w:r>
      <w:r w:rsidR="00B1127B">
        <w:rPr>
          <w:szCs w:val="24"/>
        </w:rPr>
        <w:t xml:space="preserve">retains the same content as </w:t>
      </w:r>
      <w:r w:rsidR="00AC65E2">
        <w:rPr>
          <w:szCs w:val="24"/>
        </w:rPr>
        <w:t>paragraph</w:t>
      </w:r>
      <w:r w:rsidR="000928AF">
        <w:rPr>
          <w:szCs w:val="24"/>
        </w:rPr>
        <w:t xml:space="preserve"> 4 </w:t>
      </w:r>
      <w:r w:rsidR="00B1127B">
        <w:rPr>
          <w:szCs w:val="24"/>
        </w:rPr>
        <w:t>of the old determination</w:t>
      </w:r>
      <w:r w:rsidR="002B7F28">
        <w:rPr>
          <w:szCs w:val="24"/>
        </w:rPr>
        <w:t xml:space="preserve">. </w:t>
      </w:r>
      <w:r w:rsidR="006B566E">
        <w:rPr>
          <w:szCs w:val="24"/>
        </w:rPr>
        <w:t>It </w:t>
      </w:r>
      <w:r w:rsidR="00B1127B">
        <w:rPr>
          <w:szCs w:val="24"/>
        </w:rPr>
        <w:t xml:space="preserve">provides that the </w:t>
      </w:r>
      <w:r w:rsidR="00B1127B" w:rsidRPr="00B1127B">
        <w:rPr>
          <w:szCs w:val="24"/>
        </w:rPr>
        <w:t>amount payable to an approved hospital authority in respect of the supply of a pharmaceutical benefit to a patient receiving treatment in or at a public hospital in respect of which the approved hospital authority is approved is the amount by which the dispensed price for the supply of the b</w:t>
      </w:r>
      <w:r w:rsidR="00AC0A5F">
        <w:rPr>
          <w:szCs w:val="24"/>
        </w:rPr>
        <w:t>enefit exceeds the patient co-</w:t>
      </w:r>
      <w:r w:rsidR="00B1127B" w:rsidRPr="00B1127B">
        <w:rPr>
          <w:szCs w:val="24"/>
        </w:rPr>
        <w:t>payment for the benefit.</w:t>
      </w:r>
      <w:r w:rsidR="00B1127B">
        <w:rPr>
          <w:szCs w:val="24"/>
        </w:rPr>
        <w:t xml:space="preserve"> </w:t>
      </w:r>
    </w:p>
    <w:p w:rsidR="000928AF" w:rsidRDefault="000928AF" w:rsidP="00464777">
      <w:pPr>
        <w:ind w:right="91"/>
        <w:rPr>
          <w:szCs w:val="24"/>
        </w:rPr>
      </w:pPr>
    </w:p>
    <w:p w:rsidR="00B46B3F" w:rsidRDefault="00B46B3F" w:rsidP="00B46B3F">
      <w:pPr>
        <w:ind w:right="91"/>
        <w:rPr>
          <w:szCs w:val="24"/>
        </w:rPr>
      </w:pPr>
      <w:r>
        <w:rPr>
          <w:szCs w:val="24"/>
        </w:rPr>
        <w:t>Paragraph 5 of the old determination has been omitted from the new determination because its content is effectively covered by section 4 of the new determination and the operation of the Act. Paragraph 5 of the old determination provided that w</w:t>
      </w:r>
      <w:r w:rsidRPr="00B1127B">
        <w:rPr>
          <w:szCs w:val="24"/>
        </w:rPr>
        <w:t>here the dispensed price for the supply of a benefit does not exceed the patient co</w:t>
      </w:r>
      <w:r>
        <w:rPr>
          <w:szCs w:val="24"/>
        </w:rPr>
        <w:noBreakHyphen/>
      </w:r>
      <w:r w:rsidRPr="00B1127B">
        <w:rPr>
          <w:szCs w:val="24"/>
        </w:rPr>
        <w:t>payment for the benefit, the supply of that benefit is taken not to be the supply of a pharmaceutical benefit</w:t>
      </w:r>
      <w:r>
        <w:rPr>
          <w:szCs w:val="24"/>
        </w:rPr>
        <w:t>,</w:t>
      </w:r>
      <w:r w:rsidRPr="00B1127B">
        <w:rPr>
          <w:szCs w:val="24"/>
        </w:rPr>
        <w:t xml:space="preserve"> </w:t>
      </w:r>
      <w:r w:rsidRPr="0016384D">
        <w:rPr>
          <w:szCs w:val="24"/>
        </w:rPr>
        <w:t>other than for the purposes of Division 1A of Part VII of the Act.</w:t>
      </w:r>
      <w:r>
        <w:rPr>
          <w:szCs w:val="24"/>
        </w:rPr>
        <w:t xml:space="preserve"> </w:t>
      </w:r>
    </w:p>
    <w:p w:rsidR="0030737E" w:rsidRDefault="0030737E" w:rsidP="00464777">
      <w:pPr>
        <w:ind w:right="91"/>
        <w:rPr>
          <w:szCs w:val="24"/>
        </w:rPr>
      </w:pPr>
    </w:p>
    <w:p w:rsidR="00464777" w:rsidRPr="00B1127B" w:rsidRDefault="0030737E" w:rsidP="00464777">
      <w:pPr>
        <w:ind w:right="91"/>
        <w:rPr>
          <w:szCs w:val="24"/>
        </w:rPr>
      </w:pPr>
      <w:r>
        <w:rPr>
          <w:szCs w:val="24"/>
        </w:rPr>
        <w:t>I</w:t>
      </w:r>
      <w:r w:rsidR="00F429C4">
        <w:rPr>
          <w:szCs w:val="24"/>
        </w:rPr>
        <w:t xml:space="preserve">t should be noted that </w:t>
      </w:r>
      <w:r w:rsidR="00B47F31">
        <w:rPr>
          <w:szCs w:val="24"/>
        </w:rPr>
        <w:t xml:space="preserve">under subsections 99(2A), 99(2AB), and 99(2B) of the Act, </w:t>
      </w:r>
      <w:r w:rsidR="00F429C4">
        <w:rPr>
          <w:szCs w:val="24"/>
        </w:rPr>
        <w:t xml:space="preserve">the </w:t>
      </w:r>
      <w:r w:rsidR="00B47F31">
        <w:rPr>
          <w:szCs w:val="24"/>
        </w:rPr>
        <w:t xml:space="preserve">amount charged to the person for </w:t>
      </w:r>
      <w:r w:rsidR="00F429C4">
        <w:rPr>
          <w:szCs w:val="24"/>
        </w:rPr>
        <w:t xml:space="preserve">supply of </w:t>
      </w:r>
      <w:r w:rsidR="00B47F31">
        <w:rPr>
          <w:szCs w:val="24"/>
        </w:rPr>
        <w:t xml:space="preserve">the kind referred to in paragraph 5 of the old determination </w:t>
      </w:r>
      <w:r w:rsidR="00F429C4">
        <w:rPr>
          <w:szCs w:val="24"/>
        </w:rPr>
        <w:t>can</w:t>
      </w:r>
      <w:r w:rsidR="00B1127B" w:rsidRPr="00B1127B">
        <w:rPr>
          <w:szCs w:val="24"/>
        </w:rPr>
        <w:t xml:space="preserve"> still be counted </w:t>
      </w:r>
      <w:r w:rsidR="00F429C4">
        <w:rPr>
          <w:szCs w:val="24"/>
        </w:rPr>
        <w:t xml:space="preserve">for purposes of Division 1A of the </w:t>
      </w:r>
      <w:r w:rsidR="00B1127B" w:rsidRPr="00B1127B">
        <w:rPr>
          <w:szCs w:val="24"/>
        </w:rPr>
        <w:t>A</w:t>
      </w:r>
      <w:r w:rsidR="00F429C4">
        <w:rPr>
          <w:szCs w:val="24"/>
        </w:rPr>
        <w:t>ct</w:t>
      </w:r>
      <w:r w:rsidR="00B1127B" w:rsidRPr="00B1127B">
        <w:rPr>
          <w:szCs w:val="24"/>
        </w:rPr>
        <w:t>.</w:t>
      </w:r>
    </w:p>
    <w:p w:rsidR="00464777" w:rsidRDefault="00464777" w:rsidP="008D5307">
      <w:pPr>
        <w:keepNext/>
        <w:keepLines/>
        <w:ind w:right="91"/>
      </w:pPr>
    </w:p>
    <w:p w:rsidR="00B1127B" w:rsidRDefault="00B1127B" w:rsidP="008D5307">
      <w:pPr>
        <w:keepNext/>
        <w:keepLines/>
        <w:ind w:right="91"/>
        <w:rPr>
          <w:szCs w:val="24"/>
          <w:u w:val="single"/>
        </w:rPr>
      </w:pPr>
      <w:r w:rsidRPr="00B3164D">
        <w:rPr>
          <w:szCs w:val="24"/>
          <w:u w:val="single"/>
        </w:rPr>
        <w:t xml:space="preserve">Section </w:t>
      </w:r>
      <w:r>
        <w:rPr>
          <w:szCs w:val="24"/>
          <w:u w:val="single"/>
        </w:rPr>
        <w:t>6</w:t>
      </w:r>
      <w:r w:rsidRPr="00B3164D">
        <w:rPr>
          <w:szCs w:val="24"/>
          <w:u w:val="single"/>
        </w:rPr>
        <w:t xml:space="preserve"> – </w:t>
      </w:r>
      <w:r>
        <w:rPr>
          <w:szCs w:val="24"/>
          <w:u w:val="single"/>
        </w:rPr>
        <w:t>No payment if supply not in accordance with relevant legislation</w:t>
      </w:r>
    </w:p>
    <w:p w:rsidR="00B1127B" w:rsidRDefault="00B1127B" w:rsidP="008D5307">
      <w:pPr>
        <w:keepNext/>
        <w:keepLines/>
        <w:ind w:right="91"/>
      </w:pPr>
      <w:r>
        <w:rPr>
          <w:szCs w:val="24"/>
        </w:rPr>
        <w:t xml:space="preserve">Section 6 </w:t>
      </w:r>
      <w:r w:rsidR="000928AF">
        <w:rPr>
          <w:szCs w:val="24"/>
        </w:rPr>
        <w:t xml:space="preserve">retains the same content as </w:t>
      </w:r>
      <w:r w:rsidR="00AC65E2">
        <w:rPr>
          <w:szCs w:val="24"/>
        </w:rPr>
        <w:t>paragraph</w:t>
      </w:r>
      <w:r w:rsidR="000928AF">
        <w:rPr>
          <w:szCs w:val="24"/>
        </w:rPr>
        <w:t xml:space="preserve"> 6 of the old determination. </w:t>
      </w:r>
      <w:r w:rsidR="006B566E">
        <w:rPr>
          <w:szCs w:val="24"/>
        </w:rPr>
        <w:t>It </w:t>
      </w:r>
      <w:r>
        <w:rPr>
          <w:szCs w:val="24"/>
        </w:rPr>
        <w:t xml:space="preserve">provides that a </w:t>
      </w:r>
      <w:r w:rsidRPr="006B7092">
        <w:t>payment will not be made in respect of the supply of a pharmaceutical benefit unless the supply of the benefit was made in accordance with the Act, the Regulations and the relevant determinations made under the Act.</w:t>
      </w:r>
    </w:p>
    <w:p w:rsidR="00A778AF" w:rsidRDefault="00A778AF" w:rsidP="008D5307">
      <w:pPr>
        <w:keepNext/>
        <w:keepLines/>
        <w:ind w:right="91"/>
      </w:pPr>
    </w:p>
    <w:p w:rsidR="00A778AF" w:rsidRDefault="00A778AF" w:rsidP="00A778AF">
      <w:pPr>
        <w:keepNext/>
        <w:keepLines/>
        <w:ind w:right="91"/>
        <w:rPr>
          <w:szCs w:val="24"/>
          <w:u w:val="single"/>
        </w:rPr>
      </w:pPr>
      <w:r w:rsidRPr="00B3164D">
        <w:rPr>
          <w:szCs w:val="24"/>
          <w:u w:val="single"/>
        </w:rPr>
        <w:t xml:space="preserve">Section </w:t>
      </w:r>
      <w:r>
        <w:rPr>
          <w:szCs w:val="24"/>
          <w:u w:val="single"/>
        </w:rPr>
        <w:t>7</w:t>
      </w:r>
      <w:r w:rsidRPr="00B3164D">
        <w:rPr>
          <w:szCs w:val="24"/>
          <w:u w:val="single"/>
        </w:rPr>
        <w:t xml:space="preserve"> – </w:t>
      </w:r>
      <w:r>
        <w:rPr>
          <w:szCs w:val="24"/>
          <w:u w:val="single"/>
        </w:rPr>
        <w:t>No payment for supply of a non-listed brand</w:t>
      </w:r>
    </w:p>
    <w:p w:rsidR="00B1127B" w:rsidRDefault="00A778AF" w:rsidP="00A778AF">
      <w:pPr>
        <w:keepNext/>
        <w:keepLines/>
        <w:ind w:right="91"/>
        <w:rPr>
          <w:szCs w:val="24"/>
        </w:rPr>
      </w:pPr>
      <w:r>
        <w:rPr>
          <w:szCs w:val="24"/>
        </w:rPr>
        <w:t xml:space="preserve">Section 7 retains the same content as </w:t>
      </w:r>
      <w:r w:rsidR="00AC65E2">
        <w:rPr>
          <w:szCs w:val="24"/>
        </w:rPr>
        <w:t>paragraph</w:t>
      </w:r>
      <w:r>
        <w:rPr>
          <w:szCs w:val="24"/>
        </w:rPr>
        <w:t xml:space="preserve"> 7 of the old determination</w:t>
      </w:r>
      <w:r w:rsidR="006B566E">
        <w:rPr>
          <w:szCs w:val="24"/>
        </w:rPr>
        <w:t>. It </w:t>
      </w:r>
      <w:r>
        <w:rPr>
          <w:szCs w:val="24"/>
        </w:rPr>
        <w:t>provides that</w:t>
      </w:r>
      <w:r w:rsidR="00BD5523">
        <w:rPr>
          <w:szCs w:val="24"/>
        </w:rPr>
        <w:t>,</w:t>
      </w:r>
      <w:r>
        <w:rPr>
          <w:szCs w:val="24"/>
        </w:rPr>
        <w:t xml:space="preserve"> where </w:t>
      </w:r>
      <w:r w:rsidR="0043032D">
        <w:rPr>
          <w:szCs w:val="24"/>
        </w:rPr>
        <w:t xml:space="preserve">a determination under Part VII of the Act </w:t>
      </w:r>
      <w:r w:rsidR="00371B4F">
        <w:rPr>
          <w:szCs w:val="24"/>
        </w:rPr>
        <w:t>lists</w:t>
      </w:r>
      <w:r w:rsidR="0043032D">
        <w:rPr>
          <w:szCs w:val="24"/>
        </w:rPr>
        <w:t xml:space="preserve"> </w:t>
      </w:r>
      <w:r w:rsidR="00F01755">
        <w:rPr>
          <w:szCs w:val="24"/>
        </w:rPr>
        <w:t>one or more</w:t>
      </w:r>
      <w:r>
        <w:rPr>
          <w:szCs w:val="24"/>
        </w:rPr>
        <w:t xml:space="preserve"> brand</w:t>
      </w:r>
      <w:r w:rsidR="00F01755">
        <w:rPr>
          <w:szCs w:val="24"/>
        </w:rPr>
        <w:t>s</w:t>
      </w:r>
      <w:r>
        <w:rPr>
          <w:szCs w:val="24"/>
        </w:rPr>
        <w:t xml:space="preserve"> of a drug or medicinal preparation</w:t>
      </w:r>
      <w:r w:rsidR="00371B4F">
        <w:rPr>
          <w:szCs w:val="24"/>
        </w:rPr>
        <w:t>, if</w:t>
      </w:r>
      <w:r>
        <w:rPr>
          <w:szCs w:val="24"/>
        </w:rPr>
        <w:t xml:space="preserve"> </w:t>
      </w:r>
      <w:r w:rsidR="00464A8E">
        <w:rPr>
          <w:szCs w:val="24"/>
        </w:rPr>
        <w:t xml:space="preserve">a hospital authority supplies a brand </w:t>
      </w:r>
      <w:r w:rsidR="00B47F31">
        <w:rPr>
          <w:szCs w:val="24"/>
        </w:rPr>
        <w:t>which is not a listed brand</w:t>
      </w:r>
      <w:r w:rsidR="00371B4F">
        <w:rPr>
          <w:szCs w:val="24"/>
        </w:rPr>
        <w:t xml:space="preserve"> </w:t>
      </w:r>
      <w:r w:rsidR="00464A8E">
        <w:rPr>
          <w:szCs w:val="24"/>
        </w:rPr>
        <w:t>the hospital authority will not be entitled to payment by the Commonwealth for that supply.</w:t>
      </w:r>
    </w:p>
    <w:p w:rsidR="00A778AF" w:rsidRDefault="00A778AF" w:rsidP="00A778AF">
      <w:pPr>
        <w:keepNext/>
        <w:keepLines/>
        <w:ind w:right="91"/>
      </w:pPr>
    </w:p>
    <w:p w:rsidR="00662A62" w:rsidRDefault="00B1127B" w:rsidP="00662A62">
      <w:pPr>
        <w:rPr>
          <w:b/>
        </w:rPr>
      </w:pPr>
      <w:r w:rsidRPr="00500AC3">
        <w:rPr>
          <w:b/>
        </w:rPr>
        <w:t xml:space="preserve">Part </w:t>
      </w:r>
      <w:r>
        <w:rPr>
          <w:b/>
        </w:rPr>
        <w:t>3</w:t>
      </w:r>
      <w:r w:rsidRPr="00500AC3">
        <w:rPr>
          <w:b/>
        </w:rPr>
        <w:t xml:space="preserve"> </w:t>
      </w:r>
      <w:r>
        <w:rPr>
          <w:b/>
        </w:rPr>
        <w:t>–</w:t>
      </w:r>
      <w:r w:rsidRPr="00500AC3">
        <w:rPr>
          <w:b/>
        </w:rPr>
        <w:t xml:space="preserve"> </w:t>
      </w:r>
      <w:r w:rsidR="009613C0">
        <w:rPr>
          <w:b/>
        </w:rPr>
        <w:t>Dispensed price for supply of ready-prepared pharmaceutical benefits</w:t>
      </w:r>
    </w:p>
    <w:p w:rsidR="00AC65E2" w:rsidRDefault="00AC65E2" w:rsidP="00662A62">
      <w:pPr>
        <w:rPr>
          <w:b/>
        </w:rPr>
      </w:pPr>
    </w:p>
    <w:p w:rsidR="00AC65E2" w:rsidRPr="002E24C3" w:rsidRDefault="00AC65E2" w:rsidP="00AC65E2">
      <w:pPr>
        <w:widowControl w:val="0"/>
      </w:pPr>
      <w:r>
        <w:t>Part 3 reta</w:t>
      </w:r>
      <w:r w:rsidR="002D7D31">
        <w:t>ins the same content as Part II</w:t>
      </w:r>
      <w:r>
        <w:t xml:space="preserve"> of the old determination, </w:t>
      </w:r>
      <w:r w:rsidR="00BD5523">
        <w:t xml:space="preserve">updated for currency and accuracy, </w:t>
      </w:r>
      <w:r w:rsidR="00BD5523">
        <w:rPr>
          <w:szCs w:val="24"/>
        </w:rPr>
        <w:t>reworded for clarity and redrafted in accordance with modern drafting standards.</w:t>
      </w:r>
    </w:p>
    <w:p w:rsidR="00AC65E2" w:rsidRPr="00AC65E2" w:rsidRDefault="00AC65E2" w:rsidP="00662A62"/>
    <w:p w:rsidR="00662A62" w:rsidRDefault="00B1127B" w:rsidP="00BD5523">
      <w:pPr>
        <w:keepNext/>
        <w:keepLines/>
        <w:rPr>
          <w:szCs w:val="24"/>
          <w:u w:val="single"/>
        </w:rPr>
      </w:pPr>
      <w:r w:rsidRPr="00B3164D">
        <w:rPr>
          <w:szCs w:val="24"/>
          <w:u w:val="single"/>
        </w:rPr>
        <w:lastRenderedPageBreak/>
        <w:t xml:space="preserve">Section </w:t>
      </w:r>
      <w:r w:rsidR="009613C0">
        <w:rPr>
          <w:szCs w:val="24"/>
          <w:u w:val="single"/>
        </w:rPr>
        <w:t>9</w:t>
      </w:r>
      <w:r w:rsidRPr="00B3164D">
        <w:rPr>
          <w:szCs w:val="24"/>
          <w:u w:val="single"/>
        </w:rPr>
        <w:t xml:space="preserve"> –</w:t>
      </w:r>
      <w:r w:rsidR="002E24C3">
        <w:rPr>
          <w:szCs w:val="24"/>
          <w:u w:val="single"/>
        </w:rPr>
        <w:t xml:space="preserve"> </w:t>
      </w:r>
      <w:r w:rsidR="009613C0">
        <w:rPr>
          <w:szCs w:val="24"/>
          <w:u w:val="single"/>
        </w:rPr>
        <w:t>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009613C0">
        <w:rPr>
          <w:szCs w:val="24"/>
          <w:u w:val="single"/>
        </w:rPr>
        <w:t>general</w:t>
      </w:r>
    </w:p>
    <w:p w:rsidR="00662A62" w:rsidRDefault="009613C0" w:rsidP="00BD5523">
      <w:pPr>
        <w:keepNext/>
        <w:keepLines/>
        <w:rPr>
          <w:szCs w:val="24"/>
        </w:rPr>
      </w:pPr>
      <w:r>
        <w:rPr>
          <w:szCs w:val="24"/>
        </w:rPr>
        <w:t xml:space="preserve">Section 9 </w:t>
      </w:r>
      <w:r w:rsidRPr="009613C0">
        <w:rPr>
          <w:szCs w:val="24"/>
        </w:rPr>
        <w:t>provides the dis</w:t>
      </w:r>
      <w:r>
        <w:rPr>
          <w:szCs w:val="24"/>
        </w:rPr>
        <w:t xml:space="preserve">pensed price for supply of a ready-prepared pharmaceutical benefit depending on the quantity of the benefit </w:t>
      </w:r>
      <w:r w:rsidR="009A4BA9">
        <w:rPr>
          <w:szCs w:val="24"/>
        </w:rPr>
        <w:t>supplied</w:t>
      </w:r>
      <w:r w:rsidR="00062322">
        <w:rPr>
          <w:szCs w:val="24"/>
        </w:rPr>
        <w:t>,</w:t>
      </w:r>
      <w:r>
        <w:rPr>
          <w:szCs w:val="24"/>
        </w:rPr>
        <w:t xml:space="preserve"> and </w:t>
      </w:r>
      <w:r w:rsidR="009A4BA9">
        <w:rPr>
          <w:szCs w:val="24"/>
        </w:rPr>
        <w:t xml:space="preserve">whether or not that quantity is the same, less than, or more than </w:t>
      </w:r>
      <w:r w:rsidR="0095138E">
        <w:rPr>
          <w:szCs w:val="24"/>
        </w:rPr>
        <w:t xml:space="preserve">a pack quantity </w:t>
      </w:r>
      <w:r>
        <w:rPr>
          <w:szCs w:val="24"/>
        </w:rPr>
        <w:t>as determined by the Minister under subsection 84AK(2) of the Act.</w:t>
      </w:r>
    </w:p>
    <w:p w:rsidR="00107096" w:rsidRDefault="00107096" w:rsidP="00662A62">
      <w:pPr>
        <w:rPr>
          <w:szCs w:val="24"/>
        </w:rPr>
      </w:pPr>
    </w:p>
    <w:p w:rsidR="00107096" w:rsidRDefault="009A4BA9" w:rsidP="00662A62">
      <w:r>
        <w:rPr>
          <w:szCs w:val="24"/>
        </w:rPr>
        <w:t>Paragraph 9</w:t>
      </w:r>
      <w:r w:rsidR="00107096">
        <w:rPr>
          <w:szCs w:val="24"/>
        </w:rPr>
        <w:t xml:space="preserve">(a) </w:t>
      </w:r>
      <w:r>
        <w:rPr>
          <w:szCs w:val="24"/>
        </w:rPr>
        <w:t xml:space="preserve">of the new determination </w:t>
      </w:r>
      <w:r w:rsidR="00107096">
        <w:rPr>
          <w:szCs w:val="24"/>
        </w:rPr>
        <w:t xml:space="preserve">provides </w:t>
      </w:r>
      <w:r>
        <w:rPr>
          <w:szCs w:val="24"/>
        </w:rPr>
        <w:t>that</w:t>
      </w:r>
      <w:r w:rsidR="00217E59">
        <w:rPr>
          <w:szCs w:val="24"/>
        </w:rPr>
        <w:t xml:space="preserve"> </w:t>
      </w:r>
      <w:r w:rsidR="00107096">
        <w:rPr>
          <w:szCs w:val="24"/>
        </w:rPr>
        <w:t xml:space="preserve">the dispensed price for the supply of a ready-prepared pharmaceutical benefit if </w:t>
      </w:r>
      <w:r w:rsidR="00107096" w:rsidRPr="006B7092">
        <w:t>the quantity of the benefit supplied is equal to a multiple of a pack quantity of the benefit</w:t>
      </w:r>
      <w:r w:rsidR="0095138E">
        <w:t xml:space="preserve">, is </w:t>
      </w:r>
      <w:r w:rsidR="00217E59">
        <w:t>the sum of</w:t>
      </w:r>
      <w:r w:rsidR="00107096">
        <w:t xml:space="preserve"> </w:t>
      </w:r>
      <w:r w:rsidR="00107096" w:rsidRPr="006B7092">
        <w:t>the approved ex</w:t>
      </w:r>
      <w:r w:rsidR="00107096">
        <w:noBreakHyphen/>
      </w:r>
      <w:r w:rsidR="00107096" w:rsidRPr="006B7092">
        <w:t xml:space="preserve">manufacturer price </w:t>
      </w:r>
      <w:r w:rsidR="00107096" w:rsidRPr="001A797A">
        <w:t>or the proportional ex</w:t>
      </w:r>
      <w:r w:rsidR="00107096">
        <w:noBreakHyphen/>
      </w:r>
      <w:r w:rsidR="00107096" w:rsidRPr="001A797A">
        <w:t xml:space="preserve">manufacturer price </w:t>
      </w:r>
      <w:r w:rsidR="00107096" w:rsidRPr="006B7092">
        <w:t xml:space="preserve">for each pack quantity, increased by </w:t>
      </w:r>
      <w:r w:rsidR="00107096" w:rsidRPr="001A797A">
        <w:t>a mark</w:t>
      </w:r>
      <w:r w:rsidR="00107096">
        <w:noBreakHyphen/>
      </w:r>
      <w:r w:rsidR="00107096" w:rsidRPr="001A797A">
        <w:t xml:space="preserve">up of </w:t>
      </w:r>
      <w:r w:rsidR="00107096" w:rsidRPr="006B7092">
        <w:t>11.1%</w:t>
      </w:r>
    </w:p>
    <w:p w:rsidR="00217E59" w:rsidRDefault="00217E59" w:rsidP="00662A62"/>
    <w:p w:rsidR="00217E59" w:rsidRDefault="00217E59" w:rsidP="00662A62">
      <w:r>
        <w:rPr>
          <w:szCs w:val="24"/>
        </w:rPr>
        <w:t>Paragraph 9</w:t>
      </w:r>
      <w:r w:rsidR="009A4BA9">
        <w:rPr>
          <w:szCs w:val="24"/>
        </w:rPr>
        <w:t>(</w:t>
      </w:r>
      <w:r>
        <w:rPr>
          <w:szCs w:val="24"/>
        </w:rPr>
        <w:t xml:space="preserve">b) provides </w:t>
      </w:r>
      <w:r w:rsidR="009A4BA9">
        <w:rPr>
          <w:szCs w:val="24"/>
        </w:rPr>
        <w:t>that</w:t>
      </w:r>
      <w:r>
        <w:rPr>
          <w:szCs w:val="24"/>
        </w:rPr>
        <w:t xml:space="preserve"> the dispensed price for the supply of a ready-prepared pharmaceutical benefit if </w:t>
      </w:r>
      <w:r w:rsidRPr="006B7092">
        <w:t xml:space="preserve">the quantity of the benefit supplied is </w:t>
      </w:r>
      <w:r>
        <w:t>a broken quantity</w:t>
      </w:r>
      <w:r w:rsidR="0095138E">
        <w:t xml:space="preserve"> is</w:t>
      </w:r>
      <w:r w:rsidR="006B566E">
        <w:t xml:space="preserve"> the amount worked out in accordance with section 11</w:t>
      </w:r>
      <w:r w:rsidR="00BD5523">
        <w:t>.</w:t>
      </w:r>
    </w:p>
    <w:p w:rsidR="00217E59" w:rsidRDefault="00217E59" w:rsidP="00662A62"/>
    <w:p w:rsidR="00217E59" w:rsidRDefault="009A4BA9" w:rsidP="00662A62">
      <w:pPr>
        <w:rPr>
          <w:szCs w:val="24"/>
        </w:rPr>
      </w:pPr>
      <w:r>
        <w:rPr>
          <w:szCs w:val="24"/>
        </w:rPr>
        <w:t>Paragraph 9</w:t>
      </w:r>
      <w:r w:rsidR="00217E59">
        <w:rPr>
          <w:szCs w:val="24"/>
        </w:rPr>
        <w:t xml:space="preserve">(c) provides </w:t>
      </w:r>
      <w:r w:rsidR="0095138E">
        <w:rPr>
          <w:szCs w:val="24"/>
        </w:rPr>
        <w:t>that</w:t>
      </w:r>
      <w:r w:rsidR="00217E59">
        <w:rPr>
          <w:szCs w:val="24"/>
        </w:rPr>
        <w:t xml:space="preserve"> the dispensed price for the supply of a ready-prepared pharmaceutical benefit if </w:t>
      </w:r>
      <w:r w:rsidR="00217E59" w:rsidRPr="006B7092">
        <w:t>the quantity of the</w:t>
      </w:r>
      <w:r w:rsidR="00BD5523">
        <w:t xml:space="preserve"> benefit </w:t>
      </w:r>
      <w:r w:rsidR="00217E59" w:rsidRPr="006B7092">
        <w:t xml:space="preserve">supplied is </w:t>
      </w:r>
      <w:r w:rsidR="00217E59">
        <w:t>more than</w:t>
      </w:r>
      <w:r w:rsidR="00217E59" w:rsidRPr="006B7092">
        <w:t xml:space="preserve"> a multiple of a pack quantity of the benefit</w:t>
      </w:r>
      <w:r w:rsidR="006B566E">
        <w:t xml:space="preserve"> </w:t>
      </w:r>
      <w:r w:rsidR="00217E59">
        <w:t xml:space="preserve">is the sum of </w:t>
      </w:r>
      <w:r w:rsidR="00217E59" w:rsidRPr="006B7092">
        <w:t>the approved ex</w:t>
      </w:r>
      <w:r w:rsidR="00217E59">
        <w:noBreakHyphen/>
      </w:r>
      <w:r w:rsidR="00217E59" w:rsidRPr="006B7092">
        <w:t xml:space="preserve">manufacturer price </w:t>
      </w:r>
      <w:r w:rsidR="00217E59" w:rsidRPr="001A797A">
        <w:t>or the proportional ex</w:t>
      </w:r>
      <w:r w:rsidR="00217E59">
        <w:noBreakHyphen/>
      </w:r>
      <w:r w:rsidR="00217E59" w:rsidRPr="001A797A">
        <w:t xml:space="preserve">manufacturer price </w:t>
      </w:r>
      <w:r w:rsidR="00217E59" w:rsidRPr="006B7092">
        <w:t xml:space="preserve">for each pack quantity, increased by </w:t>
      </w:r>
      <w:r w:rsidR="00217E59" w:rsidRPr="001A797A">
        <w:t>a mark</w:t>
      </w:r>
      <w:r w:rsidR="00217E59">
        <w:noBreakHyphen/>
      </w:r>
      <w:r w:rsidR="00217E59" w:rsidRPr="001A797A">
        <w:t xml:space="preserve">up of </w:t>
      </w:r>
      <w:r w:rsidR="00217E59" w:rsidRPr="006B7092">
        <w:t>11.1%</w:t>
      </w:r>
      <w:r w:rsidR="00217E59">
        <w:t xml:space="preserve">, plus </w:t>
      </w:r>
      <w:r w:rsidR="00217E59" w:rsidRPr="006B7092">
        <w:t xml:space="preserve">the amount worked out in accordance with section 11 </w:t>
      </w:r>
      <w:r w:rsidR="00217E59" w:rsidRPr="001A797A">
        <w:t>in respect of</w:t>
      </w:r>
      <w:r w:rsidR="00217E59" w:rsidRPr="006B7092">
        <w:t xml:space="preserve"> the remainder of the quantity supplied that is a broken quantity.</w:t>
      </w:r>
    </w:p>
    <w:p w:rsidR="00662A62" w:rsidRDefault="00662A62" w:rsidP="00662A62">
      <w:pPr>
        <w:rPr>
          <w:szCs w:val="24"/>
        </w:rPr>
      </w:pPr>
    </w:p>
    <w:p w:rsidR="00662A62" w:rsidRDefault="00E840C2" w:rsidP="00F920EB">
      <w:pPr>
        <w:keepNext/>
        <w:keepLines/>
        <w:ind w:right="91"/>
        <w:rPr>
          <w:szCs w:val="24"/>
          <w:u w:val="single"/>
        </w:rPr>
      </w:pPr>
      <w:r w:rsidRPr="00B3164D">
        <w:rPr>
          <w:szCs w:val="24"/>
          <w:u w:val="single"/>
        </w:rPr>
        <w:t xml:space="preserve">Section </w:t>
      </w:r>
      <w:r>
        <w:rPr>
          <w:szCs w:val="24"/>
          <w:u w:val="single"/>
        </w:rPr>
        <w:t>10</w:t>
      </w:r>
      <w:r w:rsidRPr="00B3164D">
        <w:rPr>
          <w:szCs w:val="24"/>
          <w:u w:val="single"/>
        </w:rPr>
        <w:t xml:space="preserve"> –</w:t>
      </w:r>
      <w:r w:rsidR="002E24C3">
        <w:rPr>
          <w:szCs w:val="24"/>
          <w:u w:val="single"/>
        </w:rPr>
        <w:t xml:space="preserve"> </w:t>
      </w:r>
      <w:r>
        <w:rPr>
          <w:szCs w:val="24"/>
          <w:u w:val="single"/>
        </w:rPr>
        <w:t>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00381710">
        <w:rPr>
          <w:szCs w:val="24"/>
          <w:u w:val="single"/>
        </w:rPr>
        <w:t>rounding</w:t>
      </w:r>
    </w:p>
    <w:p w:rsidR="00662A62" w:rsidRDefault="00E840C2" w:rsidP="00F920EB">
      <w:pPr>
        <w:keepNext/>
        <w:keepLines/>
        <w:ind w:right="91"/>
        <w:rPr>
          <w:szCs w:val="24"/>
        </w:rPr>
      </w:pPr>
      <w:r>
        <w:rPr>
          <w:szCs w:val="24"/>
        </w:rPr>
        <w:t xml:space="preserve">Section 10 retains the same content as </w:t>
      </w:r>
      <w:r w:rsidR="00AC65E2">
        <w:rPr>
          <w:szCs w:val="24"/>
        </w:rPr>
        <w:t>paragraph</w:t>
      </w:r>
      <w:r>
        <w:rPr>
          <w:szCs w:val="24"/>
        </w:rPr>
        <w:t xml:space="preserve"> 10 of the old determination.</w:t>
      </w:r>
      <w:r w:rsidR="006B566E">
        <w:rPr>
          <w:szCs w:val="24"/>
        </w:rPr>
        <w:t xml:space="preserve"> It </w:t>
      </w:r>
      <w:r w:rsidRPr="009613C0">
        <w:rPr>
          <w:szCs w:val="24"/>
        </w:rPr>
        <w:t>provides</w:t>
      </w:r>
      <w:r>
        <w:rPr>
          <w:szCs w:val="24"/>
        </w:rPr>
        <w:t xml:space="preserve"> that</w:t>
      </w:r>
      <w:r w:rsidR="00571F71">
        <w:rPr>
          <w:szCs w:val="24"/>
        </w:rPr>
        <w:t xml:space="preserve"> the </w:t>
      </w:r>
      <w:r w:rsidR="00571F71" w:rsidRPr="00571F71">
        <w:rPr>
          <w:szCs w:val="24"/>
        </w:rPr>
        <w:t xml:space="preserve">dispensed </w:t>
      </w:r>
      <w:r w:rsidR="00381710">
        <w:rPr>
          <w:szCs w:val="24"/>
        </w:rPr>
        <w:t>price for the supply of a ready-</w:t>
      </w:r>
      <w:r w:rsidR="00571F71" w:rsidRPr="00571F71">
        <w:rPr>
          <w:szCs w:val="24"/>
        </w:rPr>
        <w:t>prepared pharmaceutical benefit is rounded to the nearest cent</w:t>
      </w:r>
      <w:r w:rsidR="004A432C">
        <w:rPr>
          <w:szCs w:val="24"/>
        </w:rPr>
        <w:t>, with one half cent being counted as one cent.</w:t>
      </w:r>
    </w:p>
    <w:p w:rsidR="00662A62" w:rsidRDefault="00662A62" w:rsidP="00662A62">
      <w:pPr>
        <w:rPr>
          <w:szCs w:val="24"/>
        </w:rPr>
      </w:pPr>
    </w:p>
    <w:p w:rsidR="00662A62" w:rsidRDefault="00571F71" w:rsidP="00F920EB">
      <w:pPr>
        <w:keepNext/>
        <w:keepLines/>
        <w:ind w:right="91"/>
        <w:rPr>
          <w:szCs w:val="24"/>
          <w:u w:val="single"/>
        </w:rPr>
      </w:pPr>
      <w:r w:rsidRPr="00B3164D">
        <w:rPr>
          <w:szCs w:val="24"/>
          <w:u w:val="single"/>
        </w:rPr>
        <w:t xml:space="preserve">Section </w:t>
      </w:r>
      <w:r>
        <w:rPr>
          <w:szCs w:val="24"/>
          <w:u w:val="single"/>
        </w:rPr>
        <w:t>11</w:t>
      </w:r>
      <w:r w:rsidRPr="00B3164D">
        <w:rPr>
          <w:szCs w:val="24"/>
          <w:u w:val="single"/>
        </w:rPr>
        <w:t xml:space="preserve"> –</w:t>
      </w:r>
      <w:r w:rsidR="002E24C3">
        <w:rPr>
          <w:szCs w:val="24"/>
          <w:u w:val="single"/>
        </w:rPr>
        <w:t xml:space="preserve"> </w:t>
      </w:r>
      <w:r>
        <w:rPr>
          <w:szCs w:val="24"/>
          <w:u w:val="single"/>
        </w:rPr>
        <w:t>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00062322">
        <w:rPr>
          <w:szCs w:val="24"/>
          <w:u w:val="single"/>
        </w:rPr>
        <w:t>broken quantities</w:t>
      </w:r>
    </w:p>
    <w:p w:rsidR="00662A62" w:rsidRDefault="00571F71" w:rsidP="00B94DCD">
      <w:pPr>
        <w:keepNext/>
        <w:keepLines/>
        <w:ind w:right="91"/>
        <w:rPr>
          <w:szCs w:val="24"/>
        </w:rPr>
      </w:pPr>
      <w:r>
        <w:rPr>
          <w:szCs w:val="24"/>
        </w:rPr>
        <w:t xml:space="preserve">Section 11 retains the same content as </w:t>
      </w:r>
      <w:r w:rsidR="00AC65E2">
        <w:rPr>
          <w:szCs w:val="24"/>
        </w:rPr>
        <w:t>paragraph</w:t>
      </w:r>
      <w:r>
        <w:rPr>
          <w:szCs w:val="24"/>
        </w:rPr>
        <w:t xml:space="preserve"> 11 of the old determination.</w:t>
      </w:r>
      <w:r w:rsidR="006B566E">
        <w:rPr>
          <w:szCs w:val="24"/>
        </w:rPr>
        <w:t xml:space="preserve"> It </w:t>
      </w:r>
      <w:r w:rsidRPr="009613C0">
        <w:rPr>
          <w:szCs w:val="24"/>
        </w:rPr>
        <w:t>provides</w:t>
      </w:r>
      <w:r>
        <w:rPr>
          <w:szCs w:val="24"/>
        </w:rPr>
        <w:t xml:space="preserve"> </w:t>
      </w:r>
      <w:r w:rsidR="006B566E">
        <w:rPr>
          <w:szCs w:val="24"/>
        </w:rPr>
        <w:t xml:space="preserve">that the dispensed price </w:t>
      </w:r>
      <w:r>
        <w:rPr>
          <w:szCs w:val="24"/>
        </w:rPr>
        <w:t>for</w:t>
      </w:r>
      <w:r w:rsidR="0081590A">
        <w:rPr>
          <w:szCs w:val="24"/>
        </w:rPr>
        <w:t xml:space="preserve"> </w:t>
      </w:r>
      <w:r w:rsidR="00381710">
        <w:rPr>
          <w:szCs w:val="24"/>
        </w:rPr>
        <w:t>a broken quantity of a ready-</w:t>
      </w:r>
      <w:r>
        <w:rPr>
          <w:szCs w:val="24"/>
        </w:rPr>
        <w:t>pr</w:t>
      </w:r>
      <w:r w:rsidR="004A432C">
        <w:rPr>
          <w:szCs w:val="24"/>
        </w:rPr>
        <w:t>epared pharmaceutical benefit</w:t>
      </w:r>
      <w:r>
        <w:rPr>
          <w:szCs w:val="24"/>
        </w:rPr>
        <w:t xml:space="preserve"> supplied</w:t>
      </w:r>
      <w:r w:rsidR="004A432C">
        <w:rPr>
          <w:szCs w:val="24"/>
        </w:rPr>
        <w:t>,</w:t>
      </w:r>
      <w:r w:rsidR="006B566E">
        <w:rPr>
          <w:szCs w:val="24"/>
        </w:rPr>
        <w:t xml:space="preserve"> is the </w:t>
      </w:r>
      <w:r w:rsidR="006B566E" w:rsidRPr="006B7092">
        <w:t xml:space="preserve">percentage </w:t>
      </w:r>
      <w:r w:rsidR="004A432C">
        <w:t xml:space="preserve">of the approved ex-manufacturer price or proportional ex-manufacturer price (as applicable) the </w:t>
      </w:r>
      <w:r w:rsidR="006B566E" w:rsidRPr="006B7092">
        <w:t>broken quantity bears to the pack quantity</w:t>
      </w:r>
      <w:r w:rsidR="004A432C">
        <w:t>,</w:t>
      </w:r>
      <w:r w:rsidR="006B566E">
        <w:t xml:space="preserve"> increas</w:t>
      </w:r>
      <w:r w:rsidR="006F6E4E">
        <w:t>ed</w:t>
      </w:r>
      <w:r w:rsidR="006B566E">
        <w:t xml:space="preserve"> by a mark-up of 11.1%</w:t>
      </w:r>
      <w:r>
        <w:rPr>
          <w:szCs w:val="24"/>
        </w:rPr>
        <w:t>.</w:t>
      </w:r>
    </w:p>
    <w:p w:rsidR="00662A62" w:rsidRDefault="00662A62" w:rsidP="00662A62">
      <w:pPr>
        <w:rPr>
          <w:szCs w:val="24"/>
        </w:rPr>
      </w:pPr>
    </w:p>
    <w:p w:rsidR="00662A62" w:rsidRDefault="0081590A" w:rsidP="00F920EB">
      <w:pPr>
        <w:keepNext/>
        <w:keepLines/>
        <w:ind w:right="91"/>
        <w:rPr>
          <w:szCs w:val="24"/>
          <w:u w:val="single"/>
        </w:rPr>
      </w:pPr>
      <w:r w:rsidRPr="00B3164D">
        <w:rPr>
          <w:szCs w:val="24"/>
          <w:u w:val="single"/>
        </w:rPr>
        <w:t xml:space="preserve">Section </w:t>
      </w:r>
      <w:r>
        <w:rPr>
          <w:szCs w:val="24"/>
          <w:u w:val="single"/>
        </w:rPr>
        <w:t>12</w:t>
      </w:r>
      <w:r w:rsidRPr="00B3164D">
        <w:rPr>
          <w:szCs w:val="24"/>
          <w:u w:val="single"/>
        </w:rPr>
        <w:t xml:space="preserve"> –</w:t>
      </w:r>
      <w:r w:rsidR="002E24C3">
        <w:rPr>
          <w:szCs w:val="24"/>
          <w:u w:val="single"/>
        </w:rPr>
        <w:t xml:space="preserve"> </w:t>
      </w:r>
      <w:r w:rsidR="00A67522">
        <w:rPr>
          <w:szCs w:val="24"/>
          <w:u w:val="single"/>
        </w:rPr>
        <w:t>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Pr="0081590A">
        <w:rPr>
          <w:szCs w:val="24"/>
          <w:u w:val="single"/>
        </w:rPr>
        <w:t>price for lesser quantity not to exceed price for greater quantity</w:t>
      </w:r>
    </w:p>
    <w:p w:rsidR="00662A62" w:rsidRDefault="0081590A" w:rsidP="00B94DCD">
      <w:pPr>
        <w:keepNext/>
        <w:keepLines/>
        <w:ind w:right="91"/>
        <w:rPr>
          <w:szCs w:val="24"/>
        </w:rPr>
      </w:pPr>
      <w:r>
        <w:rPr>
          <w:szCs w:val="24"/>
        </w:rPr>
        <w:t>Section 12 retains the same content as</w:t>
      </w:r>
      <w:r w:rsidR="00AC65E2">
        <w:rPr>
          <w:szCs w:val="24"/>
        </w:rPr>
        <w:t xml:space="preserve"> paragraph</w:t>
      </w:r>
      <w:r>
        <w:rPr>
          <w:szCs w:val="24"/>
        </w:rPr>
        <w:t xml:space="preserve"> 12 of the old determination.</w:t>
      </w:r>
      <w:r w:rsidRPr="009613C0">
        <w:rPr>
          <w:szCs w:val="24"/>
        </w:rPr>
        <w:t xml:space="preserve"> It </w:t>
      </w:r>
      <w:r>
        <w:rPr>
          <w:szCs w:val="24"/>
        </w:rPr>
        <w:t>limits the dispensed price for a ready-prepared pharmaceutical benefit such that the price for a lesser quantity of a ready-prepared pharmaceutical benefit will n</w:t>
      </w:r>
      <w:r w:rsidR="004A432C">
        <w:rPr>
          <w:szCs w:val="24"/>
        </w:rPr>
        <w:t>ot</w:t>
      </w:r>
      <w:r>
        <w:rPr>
          <w:szCs w:val="24"/>
        </w:rPr>
        <w:t xml:space="preserve"> exceed the dispensed price for a greater quantity of the same benefit, regardless of </w:t>
      </w:r>
      <w:r w:rsidR="004A432C">
        <w:rPr>
          <w:szCs w:val="24"/>
        </w:rPr>
        <w:t>which calculation method applies under the determination or whether the calculated price for the quantity supplied would otherwise be greater</w:t>
      </w:r>
      <w:r>
        <w:rPr>
          <w:szCs w:val="24"/>
        </w:rPr>
        <w:t>.</w:t>
      </w:r>
    </w:p>
    <w:p w:rsidR="00662A62" w:rsidRDefault="00662A62" w:rsidP="00662A62">
      <w:pPr>
        <w:rPr>
          <w:szCs w:val="24"/>
        </w:rPr>
      </w:pPr>
    </w:p>
    <w:p w:rsidR="00662A62" w:rsidRDefault="0081590A" w:rsidP="00B94DCD">
      <w:pPr>
        <w:keepNext/>
        <w:keepLines/>
        <w:ind w:right="91"/>
        <w:rPr>
          <w:szCs w:val="24"/>
          <w:u w:val="single"/>
        </w:rPr>
      </w:pPr>
      <w:r w:rsidRPr="00B3164D">
        <w:rPr>
          <w:szCs w:val="24"/>
          <w:u w:val="single"/>
        </w:rPr>
        <w:lastRenderedPageBreak/>
        <w:t xml:space="preserve">Section </w:t>
      </w:r>
      <w:r>
        <w:rPr>
          <w:szCs w:val="24"/>
          <w:u w:val="single"/>
        </w:rPr>
        <w:t>13</w:t>
      </w:r>
      <w:r w:rsidRPr="00B3164D">
        <w:rPr>
          <w:szCs w:val="24"/>
          <w:u w:val="single"/>
        </w:rPr>
        <w:t xml:space="preserve"> –</w:t>
      </w:r>
      <w:r w:rsidR="002E24C3">
        <w:rPr>
          <w:szCs w:val="24"/>
          <w:u w:val="single"/>
        </w:rPr>
        <w:t xml:space="preserve"> </w:t>
      </w:r>
      <w:r>
        <w:rPr>
          <w:szCs w:val="24"/>
          <w:u w:val="single"/>
        </w:rPr>
        <w:t>Dispensed price</w:t>
      </w:r>
      <w:r w:rsidR="00A67522">
        <w:rPr>
          <w:szCs w:val="24"/>
          <w:u w:val="single"/>
          <w:lang w:eastAsia="en-US"/>
        </w:rPr>
        <w:t xml:space="preserve"> </w:t>
      </w:r>
      <w:r w:rsidR="00BF10B1" w:rsidRPr="00875C26">
        <w:rPr>
          <w:szCs w:val="24"/>
          <w:u w:val="single"/>
        </w:rPr>
        <w:t>–</w:t>
      </w:r>
      <w:r w:rsidR="00BF10B1" w:rsidRPr="00372994">
        <w:rPr>
          <w:szCs w:val="24"/>
          <w:u w:val="single"/>
        </w:rPr>
        <w:t xml:space="preserve"> </w:t>
      </w:r>
      <w:r w:rsidR="00A03515">
        <w:rPr>
          <w:szCs w:val="24"/>
          <w:u w:val="single"/>
        </w:rPr>
        <w:t xml:space="preserve">pharmaceutical benefits </w:t>
      </w:r>
      <w:r w:rsidR="00662A62" w:rsidRPr="00662A62">
        <w:rPr>
          <w:szCs w:val="24"/>
          <w:u w:val="single"/>
        </w:rPr>
        <w:t>required to be supplied in complete packs</w:t>
      </w:r>
    </w:p>
    <w:p w:rsidR="0081590A" w:rsidRDefault="0081590A" w:rsidP="00B94DCD">
      <w:pPr>
        <w:keepNext/>
        <w:keepLines/>
        <w:ind w:right="91"/>
        <w:rPr>
          <w:szCs w:val="24"/>
        </w:rPr>
      </w:pPr>
      <w:r>
        <w:rPr>
          <w:szCs w:val="24"/>
        </w:rPr>
        <w:t>Section 1</w:t>
      </w:r>
      <w:r w:rsidR="00662A62">
        <w:rPr>
          <w:szCs w:val="24"/>
        </w:rPr>
        <w:t>3</w:t>
      </w:r>
      <w:r>
        <w:rPr>
          <w:szCs w:val="24"/>
        </w:rPr>
        <w:t xml:space="preserve"> retains the same content as </w:t>
      </w:r>
      <w:r w:rsidR="00AC65E2">
        <w:rPr>
          <w:szCs w:val="24"/>
        </w:rPr>
        <w:t>paragraph</w:t>
      </w:r>
      <w:r>
        <w:rPr>
          <w:szCs w:val="24"/>
        </w:rPr>
        <w:t xml:space="preserve"> 1</w:t>
      </w:r>
      <w:r w:rsidR="00662A62">
        <w:rPr>
          <w:szCs w:val="24"/>
        </w:rPr>
        <w:t>3</w:t>
      </w:r>
      <w:r w:rsidR="00525FB9">
        <w:rPr>
          <w:szCs w:val="24"/>
        </w:rPr>
        <w:t xml:space="preserve"> of the old determination</w:t>
      </w:r>
      <w:r>
        <w:rPr>
          <w:szCs w:val="24"/>
        </w:rPr>
        <w:t>.</w:t>
      </w:r>
      <w:r w:rsidRPr="009613C0">
        <w:rPr>
          <w:szCs w:val="24"/>
        </w:rPr>
        <w:t xml:space="preserve"> It</w:t>
      </w:r>
      <w:r w:rsidR="001D780A">
        <w:rPr>
          <w:szCs w:val="24"/>
        </w:rPr>
        <w:t> </w:t>
      </w:r>
      <w:r w:rsidR="00662A62">
        <w:rPr>
          <w:szCs w:val="24"/>
        </w:rPr>
        <w:t xml:space="preserve">provides that the dispensed price for </w:t>
      </w:r>
      <w:r w:rsidR="004A432C">
        <w:rPr>
          <w:szCs w:val="24"/>
        </w:rPr>
        <w:t xml:space="preserve">the </w:t>
      </w:r>
      <w:r w:rsidR="00662A62">
        <w:rPr>
          <w:szCs w:val="24"/>
        </w:rPr>
        <w:t xml:space="preserve">supply of a quantity of a pharmaceutical benefit listed in Schedule 4 </w:t>
      </w:r>
      <w:r w:rsidR="004A432C">
        <w:rPr>
          <w:szCs w:val="24"/>
        </w:rPr>
        <w:t>(</w:t>
      </w:r>
      <w:r w:rsidR="004A432C" w:rsidRPr="00662A62">
        <w:rPr>
          <w:szCs w:val="24"/>
        </w:rPr>
        <w:t>a benefit the complete pack of which will be supplied regardless of any lesser quantity ordered</w:t>
      </w:r>
      <w:r w:rsidR="004A432C">
        <w:rPr>
          <w:szCs w:val="24"/>
        </w:rPr>
        <w:t xml:space="preserve">) </w:t>
      </w:r>
      <w:r w:rsidR="00662A62">
        <w:rPr>
          <w:szCs w:val="24"/>
        </w:rPr>
        <w:t xml:space="preserve">to the determination in force under paragraph 98C(1)(b) of the Act, </w:t>
      </w:r>
      <w:r w:rsidR="004A432C">
        <w:rPr>
          <w:szCs w:val="24"/>
        </w:rPr>
        <w:t>is</w:t>
      </w:r>
      <w:r w:rsidR="00662A62">
        <w:rPr>
          <w:szCs w:val="24"/>
        </w:rPr>
        <w:t xml:space="preserve"> the dispensed price of a complete pack.</w:t>
      </w:r>
    </w:p>
    <w:p w:rsidR="00662A62" w:rsidRDefault="00662A62" w:rsidP="00875C26">
      <w:pPr>
        <w:widowControl w:val="0"/>
        <w:rPr>
          <w:szCs w:val="24"/>
        </w:rPr>
      </w:pPr>
    </w:p>
    <w:p w:rsidR="00662A62" w:rsidRDefault="00662A62" w:rsidP="00BD5523">
      <w:pPr>
        <w:keepNext/>
        <w:keepLines/>
        <w:widowControl w:val="0"/>
        <w:rPr>
          <w:b/>
        </w:rPr>
      </w:pPr>
      <w:r w:rsidRPr="00500AC3">
        <w:rPr>
          <w:b/>
        </w:rPr>
        <w:t xml:space="preserve">Part </w:t>
      </w:r>
      <w:r>
        <w:rPr>
          <w:b/>
        </w:rPr>
        <w:t>4</w:t>
      </w:r>
      <w:r w:rsidRPr="00500AC3">
        <w:rPr>
          <w:b/>
        </w:rPr>
        <w:t xml:space="preserve"> </w:t>
      </w:r>
      <w:r>
        <w:rPr>
          <w:b/>
        </w:rPr>
        <w:t>–</w:t>
      </w:r>
      <w:r w:rsidRPr="00500AC3">
        <w:rPr>
          <w:b/>
        </w:rPr>
        <w:t xml:space="preserve"> </w:t>
      </w:r>
      <w:r>
        <w:rPr>
          <w:b/>
        </w:rPr>
        <w:t xml:space="preserve">Dispensed price for supply of </w:t>
      </w:r>
      <w:r w:rsidR="00381710">
        <w:rPr>
          <w:b/>
        </w:rPr>
        <w:t>extemporaneously-</w:t>
      </w:r>
      <w:r w:rsidRPr="00662A62">
        <w:rPr>
          <w:b/>
        </w:rPr>
        <w:t>prepared pharmaceutical benefits</w:t>
      </w:r>
    </w:p>
    <w:p w:rsidR="002E24C3" w:rsidRDefault="002E24C3" w:rsidP="00875C26">
      <w:pPr>
        <w:widowControl w:val="0"/>
        <w:rPr>
          <w:b/>
        </w:rPr>
      </w:pPr>
    </w:p>
    <w:p w:rsidR="00525FB9" w:rsidRPr="002E24C3" w:rsidRDefault="002E24C3" w:rsidP="00525FB9">
      <w:pPr>
        <w:widowControl w:val="0"/>
      </w:pPr>
      <w:r w:rsidRPr="00B94DCD">
        <w:rPr>
          <w:szCs w:val="24"/>
        </w:rPr>
        <w:t>Part 4 retains the same content as Part IV of the ol</w:t>
      </w:r>
      <w:r w:rsidR="00A03515">
        <w:rPr>
          <w:szCs w:val="24"/>
        </w:rPr>
        <w:t>d determination, divided into 3 </w:t>
      </w:r>
      <w:r w:rsidRPr="00B94DCD">
        <w:rPr>
          <w:szCs w:val="24"/>
        </w:rPr>
        <w:t xml:space="preserve">separate Divisions to </w:t>
      </w:r>
      <w:r w:rsidR="004A432C">
        <w:rPr>
          <w:szCs w:val="24"/>
        </w:rPr>
        <w:t>describe more clearly</w:t>
      </w:r>
      <w:r w:rsidRPr="00B94DCD">
        <w:rPr>
          <w:szCs w:val="24"/>
        </w:rPr>
        <w:t xml:space="preserve"> the circumstances </w:t>
      </w:r>
      <w:r w:rsidR="004A432C">
        <w:rPr>
          <w:szCs w:val="24"/>
        </w:rPr>
        <w:t>in</w:t>
      </w:r>
      <w:r w:rsidRPr="00B94DCD">
        <w:rPr>
          <w:szCs w:val="24"/>
        </w:rPr>
        <w:t xml:space="preserve"> which each calculation method is to be used.</w:t>
      </w:r>
      <w:r w:rsidR="00525FB9">
        <w:rPr>
          <w:szCs w:val="24"/>
        </w:rPr>
        <w:t xml:space="preserve"> </w:t>
      </w:r>
      <w:r w:rsidR="00BD5523">
        <w:t xml:space="preserve">It has been updated for currency and accuracy, </w:t>
      </w:r>
      <w:r w:rsidR="00BD5523">
        <w:rPr>
          <w:szCs w:val="24"/>
        </w:rPr>
        <w:t>reworded for clarity and redrafted in accordance with modern drafting standards.</w:t>
      </w:r>
    </w:p>
    <w:p w:rsidR="00662A62" w:rsidRDefault="00662A62" w:rsidP="00875C26">
      <w:pPr>
        <w:widowControl w:val="0"/>
        <w:rPr>
          <w:b/>
        </w:rPr>
      </w:pPr>
    </w:p>
    <w:p w:rsidR="00875C26" w:rsidRDefault="00662A62" w:rsidP="00875C26">
      <w:pPr>
        <w:widowControl w:val="0"/>
        <w:rPr>
          <w:b/>
        </w:rPr>
      </w:pPr>
      <w:r>
        <w:rPr>
          <w:b/>
        </w:rPr>
        <w:t>Division 1</w:t>
      </w:r>
      <w:r w:rsidRPr="00500AC3">
        <w:rPr>
          <w:b/>
        </w:rPr>
        <w:t xml:space="preserve"> </w:t>
      </w:r>
      <w:r>
        <w:rPr>
          <w:b/>
        </w:rPr>
        <w:t>–</w:t>
      </w:r>
      <w:r w:rsidR="002E24C3">
        <w:rPr>
          <w:b/>
        </w:rPr>
        <w:t xml:space="preserve"> </w:t>
      </w:r>
      <w:r>
        <w:rPr>
          <w:b/>
        </w:rPr>
        <w:t>Calculation method 1</w:t>
      </w:r>
    </w:p>
    <w:p w:rsidR="00875C26" w:rsidRDefault="00875C26" w:rsidP="00875C26">
      <w:pPr>
        <w:keepNext/>
        <w:widowControl w:val="0"/>
        <w:rPr>
          <w:b/>
        </w:rPr>
      </w:pPr>
    </w:p>
    <w:p w:rsidR="00662A62" w:rsidRPr="00B94DCD" w:rsidRDefault="00662A62" w:rsidP="00B94DCD">
      <w:pPr>
        <w:keepNext/>
        <w:keepLines/>
        <w:ind w:right="91"/>
        <w:rPr>
          <w:szCs w:val="24"/>
          <w:u w:val="single"/>
        </w:rPr>
      </w:pPr>
      <w:r w:rsidRPr="00B3164D">
        <w:rPr>
          <w:szCs w:val="24"/>
          <w:u w:val="single"/>
        </w:rPr>
        <w:t xml:space="preserve">Section </w:t>
      </w:r>
      <w:r>
        <w:rPr>
          <w:szCs w:val="24"/>
          <w:u w:val="single"/>
        </w:rPr>
        <w:t>18A</w:t>
      </w:r>
      <w:r w:rsidR="00A67522">
        <w:rPr>
          <w:szCs w:val="24"/>
          <w:u w:val="single"/>
        </w:rPr>
        <w:t xml:space="preserve"> </w:t>
      </w:r>
      <w:r w:rsidRPr="00B3164D">
        <w:rPr>
          <w:szCs w:val="24"/>
          <w:u w:val="single"/>
        </w:rPr>
        <w:t>–</w:t>
      </w:r>
      <w:r w:rsidR="00A67522">
        <w:rPr>
          <w:szCs w:val="24"/>
          <w:u w:val="single"/>
        </w:rPr>
        <w:t xml:space="preserve"> </w:t>
      </w:r>
      <w:r>
        <w:rPr>
          <w:szCs w:val="24"/>
          <w:u w:val="single"/>
        </w:rPr>
        <w:t>Application of this Division</w:t>
      </w:r>
    </w:p>
    <w:p w:rsidR="00662A62" w:rsidRDefault="00662A62" w:rsidP="00B94DCD">
      <w:pPr>
        <w:keepNext/>
        <w:keepLines/>
        <w:ind w:right="91"/>
        <w:rPr>
          <w:szCs w:val="24"/>
        </w:rPr>
      </w:pPr>
      <w:r>
        <w:rPr>
          <w:szCs w:val="24"/>
        </w:rPr>
        <w:t>Secti</w:t>
      </w:r>
      <w:r w:rsidR="004A432C">
        <w:rPr>
          <w:szCs w:val="24"/>
        </w:rPr>
        <w:t xml:space="preserve">on 18A is a new section which </w:t>
      </w:r>
      <w:r w:rsidR="00BD5523">
        <w:rPr>
          <w:szCs w:val="24"/>
        </w:rPr>
        <w:t>indicates</w:t>
      </w:r>
      <w:r w:rsidR="00A03515">
        <w:rPr>
          <w:szCs w:val="24"/>
        </w:rPr>
        <w:t xml:space="preserve"> the</w:t>
      </w:r>
      <w:r w:rsidR="00381710">
        <w:rPr>
          <w:szCs w:val="24"/>
        </w:rPr>
        <w:t xml:space="preserve"> extemporaneously-</w:t>
      </w:r>
      <w:r w:rsidR="002E24C3">
        <w:rPr>
          <w:szCs w:val="24"/>
        </w:rPr>
        <w:t>prepared pharmaceutical benefits to which Division</w:t>
      </w:r>
      <w:r w:rsidR="00BD5523">
        <w:rPr>
          <w:szCs w:val="24"/>
        </w:rPr>
        <w:t xml:space="preserve"> 1</w:t>
      </w:r>
      <w:r w:rsidR="002E24C3">
        <w:rPr>
          <w:szCs w:val="24"/>
        </w:rPr>
        <w:t xml:space="preserve"> applies</w:t>
      </w:r>
      <w:r w:rsidR="001A3346">
        <w:rPr>
          <w:szCs w:val="24"/>
        </w:rPr>
        <w:t xml:space="preserve"> and the situations where calculation method 1 is to be used</w:t>
      </w:r>
      <w:r w:rsidR="002E24C3">
        <w:rPr>
          <w:szCs w:val="24"/>
        </w:rPr>
        <w:t>. The benefits to which</w:t>
      </w:r>
      <w:r w:rsidR="00BD5523">
        <w:rPr>
          <w:szCs w:val="24"/>
        </w:rPr>
        <w:t xml:space="preserve"> the</w:t>
      </w:r>
      <w:r w:rsidR="002E24C3">
        <w:rPr>
          <w:szCs w:val="24"/>
        </w:rPr>
        <w:t xml:space="preserve"> Division</w:t>
      </w:r>
      <w:r w:rsidR="001D780A">
        <w:rPr>
          <w:szCs w:val="24"/>
        </w:rPr>
        <w:t xml:space="preserve"> </w:t>
      </w:r>
      <w:r w:rsidR="004A432C">
        <w:rPr>
          <w:szCs w:val="24"/>
        </w:rPr>
        <w:t>applies</w:t>
      </w:r>
      <w:r w:rsidR="002E24C3">
        <w:rPr>
          <w:szCs w:val="24"/>
        </w:rPr>
        <w:t xml:space="preserve"> are the same as in </w:t>
      </w:r>
      <w:r w:rsidR="00DF329C">
        <w:rPr>
          <w:szCs w:val="24"/>
        </w:rPr>
        <w:t>the old determination</w:t>
      </w:r>
      <w:r w:rsidR="00BD5523">
        <w:rPr>
          <w:szCs w:val="24"/>
        </w:rPr>
        <w:t>, but now expressly stated at the front of the Division.</w:t>
      </w:r>
    </w:p>
    <w:p w:rsidR="005A10B3" w:rsidRDefault="005A10B3" w:rsidP="00875C26">
      <w:pPr>
        <w:widowControl w:val="0"/>
        <w:ind w:right="91"/>
        <w:rPr>
          <w:szCs w:val="24"/>
        </w:rPr>
      </w:pPr>
    </w:p>
    <w:p w:rsidR="005A10B3" w:rsidRDefault="00DF329C" w:rsidP="00B94DCD">
      <w:pPr>
        <w:keepNext/>
        <w:keepLines/>
        <w:ind w:right="91"/>
        <w:rPr>
          <w:szCs w:val="24"/>
        </w:rPr>
      </w:pPr>
      <w:r>
        <w:rPr>
          <w:szCs w:val="24"/>
        </w:rPr>
        <w:t xml:space="preserve">Paragraph </w:t>
      </w:r>
      <w:proofErr w:type="gramStart"/>
      <w:r>
        <w:rPr>
          <w:szCs w:val="24"/>
        </w:rPr>
        <w:t>18A</w:t>
      </w:r>
      <w:r w:rsidR="005A10B3">
        <w:rPr>
          <w:szCs w:val="24"/>
        </w:rPr>
        <w:t>(</w:t>
      </w:r>
      <w:proofErr w:type="gramEnd"/>
      <w:r w:rsidR="005A10B3">
        <w:rPr>
          <w:szCs w:val="24"/>
        </w:rPr>
        <w:t xml:space="preserve">a) provides that </w:t>
      </w:r>
      <w:r>
        <w:rPr>
          <w:szCs w:val="24"/>
        </w:rPr>
        <w:t>calculation method</w:t>
      </w:r>
      <w:r w:rsidR="005A10B3">
        <w:rPr>
          <w:szCs w:val="24"/>
        </w:rPr>
        <w:t xml:space="preserve"> </w:t>
      </w:r>
      <w:r w:rsidR="001A3346">
        <w:rPr>
          <w:szCs w:val="24"/>
        </w:rPr>
        <w:t xml:space="preserve">1 </w:t>
      </w:r>
      <w:r w:rsidR="005A10B3">
        <w:rPr>
          <w:szCs w:val="24"/>
        </w:rPr>
        <w:t>must be used if the benefit is a standard formula preparation</w:t>
      </w:r>
      <w:r w:rsidR="00CA2DDE">
        <w:rPr>
          <w:szCs w:val="24"/>
        </w:rPr>
        <w:t xml:space="preserve"> (SFP)</w:t>
      </w:r>
      <w:r w:rsidR="005A10B3">
        <w:rPr>
          <w:szCs w:val="24"/>
        </w:rPr>
        <w:t>.</w:t>
      </w:r>
    </w:p>
    <w:p w:rsidR="005A10B3" w:rsidRDefault="005A10B3" w:rsidP="00875C26">
      <w:pPr>
        <w:widowControl w:val="0"/>
        <w:ind w:right="91"/>
        <w:rPr>
          <w:szCs w:val="24"/>
        </w:rPr>
      </w:pPr>
    </w:p>
    <w:p w:rsidR="005A10B3" w:rsidRDefault="00DF329C" w:rsidP="00B94DCD">
      <w:pPr>
        <w:keepNext/>
        <w:keepLines/>
        <w:ind w:right="91"/>
        <w:rPr>
          <w:szCs w:val="24"/>
        </w:rPr>
      </w:pPr>
      <w:r>
        <w:rPr>
          <w:szCs w:val="24"/>
        </w:rPr>
        <w:t>Paragraph 18A</w:t>
      </w:r>
      <w:r w:rsidR="005A10B3">
        <w:rPr>
          <w:szCs w:val="24"/>
        </w:rPr>
        <w:t xml:space="preserve">(b) provides that calculation method 1 must be used if the benefit is not a </w:t>
      </w:r>
      <w:r w:rsidR="00CA2DDE">
        <w:rPr>
          <w:szCs w:val="24"/>
        </w:rPr>
        <w:t>SFP</w:t>
      </w:r>
      <w:r w:rsidR="005A10B3">
        <w:rPr>
          <w:szCs w:val="24"/>
        </w:rPr>
        <w:t xml:space="preserve">, but the approved hospital authority </w:t>
      </w:r>
      <w:r w:rsidR="005A10B3" w:rsidRPr="00B94DCD">
        <w:rPr>
          <w:szCs w:val="24"/>
        </w:rPr>
        <w:t xml:space="preserve">that supplied the benefit has made an election under section 36 to price </w:t>
      </w:r>
      <w:r w:rsidR="00A31F9D" w:rsidRPr="00B94DCD">
        <w:rPr>
          <w:szCs w:val="24"/>
        </w:rPr>
        <w:t>extemporaneously-prepared pharmaceutical benefits for the calculation period</w:t>
      </w:r>
      <w:r w:rsidR="005A10B3" w:rsidRPr="00B94DCD">
        <w:rPr>
          <w:szCs w:val="24"/>
        </w:rPr>
        <w:t xml:space="preserve"> in accordance with </w:t>
      </w:r>
      <w:r w:rsidR="00A31F9D" w:rsidRPr="00B94DCD">
        <w:rPr>
          <w:szCs w:val="24"/>
        </w:rPr>
        <w:t>Division</w:t>
      </w:r>
      <w:r>
        <w:rPr>
          <w:szCs w:val="24"/>
        </w:rPr>
        <w:t xml:space="preserve"> 1 instead of in accordance with section 35</w:t>
      </w:r>
      <w:r w:rsidR="005A10B3">
        <w:rPr>
          <w:szCs w:val="24"/>
        </w:rPr>
        <w:t>.</w:t>
      </w:r>
    </w:p>
    <w:p w:rsidR="005A10B3" w:rsidRDefault="005A10B3" w:rsidP="00875C26">
      <w:pPr>
        <w:widowControl w:val="0"/>
        <w:ind w:right="91"/>
        <w:rPr>
          <w:szCs w:val="24"/>
        </w:rPr>
      </w:pPr>
    </w:p>
    <w:p w:rsidR="005A10B3" w:rsidRDefault="00DF329C" w:rsidP="00875C26">
      <w:pPr>
        <w:widowControl w:val="0"/>
        <w:ind w:right="91"/>
        <w:rPr>
          <w:szCs w:val="24"/>
        </w:rPr>
      </w:pPr>
      <w:r>
        <w:rPr>
          <w:szCs w:val="24"/>
        </w:rPr>
        <w:t>Paragraph 18A</w:t>
      </w:r>
      <w:r w:rsidR="005A10B3">
        <w:rPr>
          <w:szCs w:val="24"/>
        </w:rPr>
        <w:t xml:space="preserve">(c) provides that calculation method 1 must be used if the benefit is of a type </w:t>
      </w:r>
      <w:r w:rsidR="007E7087">
        <w:rPr>
          <w:szCs w:val="24"/>
        </w:rPr>
        <w:t xml:space="preserve">of benefit included in the determination under paragraphs 85A(2)(a) and (b) of the Act, but </w:t>
      </w:r>
      <w:r w:rsidR="005A10B3">
        <w:rPr>
          <w:szCs w:val="24"/>
        </w:rPr>
        <w:t xml:space="preserve">for which there is </w:t>
      </w:r>
      <w:r w:rsidR="005A10B3" w:rsidRPr="006B7092">
        <w:t xml:space="preserve">no </w:t>
      </w:r>
      <w:r w:rsidR="00CA2DDE">
        <w:t>SFP</w:t>
      </w:r>
      <w:r w:rsidR="005A10B3">
        <w:t xml:space="preserve"> listed </w:t>
      </w:r>
      <w:r w:rsidR="005A10B3" w:rsidRPr="006B7092">
        <w:t>under the determination in force under paragraph 98C(1)(b) of the Act</w:t>
      </w:r>
      <w:r w:rsidR="005A10B3">
        <w:t>. Calculation method 2</w:t>
      </w:r>
      <w:r w:rsidR="001A3346">
        <w:t>, which would otherwise apply,</w:t>
      </w:r>
      <w:r w:rsidR="005A10B3">
        <w:t xml:space="preserve"> relies on an average cost </w:t>
      </w:r>
      <w:r w:rsidR="00A31F9D">
        <w:t>for</w:t>
      </w:r>
      <w:r w:rsidR="005A10B3">
        <w:t xml:space="preserve"> all</w:t>
      </w:r>
      <w:r>
        <w:t xml:space="preserve"> extemporaneously-prepared</w:t>
      </w:r>
      <w:r w:rsidR="005A10B3">
        <w:t xml:space="preserve"> pharmaceutical benefits of the same type</w:t>
      </w:r>
      <w:r w:rsidR="00A31F9D">
        <w:t xml:space="preserve"> dispensed over a calculation period. Where no </w:t>
      </w:r>
      <w:r w:rsidR="00CA2DDE">
        <w:t>SFP</w:t>
      </w:r>
      <w:r>
        <w:t xml:space="preserve"> is </w:t>
      </w:r>
      <w:r w:rsidR="00A31F9D">
        <w:t xml:space="preserve">listed for </w:t>
      </w:r>
      <w:r w:rsidR="004C5DAF">
        <w:t>a particular</w:t>
      </w:r>
      <w:r w:rsidR="00A31F9D">
        <w:t xml:space="preserve"> type, </w:t>
      </w:r>
      <w:r w:rsidR="004C5DAF">
        <w:t>an</w:t>
      </w:r>
      <w:r w:rsidR="00A31F9D">
        <w:t xml:space="preserve"> average </w:t>
      </w:r>
      <w:r w:rsidR="0083121E">
        <w:t xml:space="preserve">cost </w:t>
      </w:r>
      <w:r w:rsidR="00A31F9D">
        <w:t>cannot be determined</w:t>
      </w:r>
      <w:r w:rsidR="00A03515">
        <w:t>. Therefore, calculation method </w:t>
      </w:r>
      <w:r w:rsidR="00A31F9D">
        <w:t>1 is prescribed as the a</w:t>
      </w:r>
      <w:r w:rsidR="00553E92">
        <w:t xml:space="preserve">ppropriate calculation method, </w:t>
      </w:r>
      <w:r w:rsidR="00A31F9D">
        <w:t xml:space="preserve">even when the approved hospital authority that supplied the pharmaceutical benefit has not </w:t>
      </w:r>
      <w:r w:rsidR="004C5DAF">
        <w:t>elected</w:t>
      </w:r>
      <w:r w:rsidR="00A31F9D">
        <w:t xml:space="preserve"> under section 36 to price their </w:t>
      </w:r>
      <w:r w:rsidR="00381710">
        <w:rPr>
          <w:szCs w:val="24"/>
        </w:rPr>
        <w:t>extemporaneously-</w:t>
      </w:r>
      <w:r w:rsidR="00A31F9D">
        <w:rPr>
          <w:szCs w:val="24"/>
        </w:rPr>
        <w:t>prepared pharmaceutical benef</w:t>
      </w:r>
      <w:r w:rsidR="004C5DAF">
        <w:rPr>
          <w:szCs w:val="24"/>
        </w:rPr>
        <w:t xml:space="preserve">its for the calculation period </w:t>
      </w:r>
      <w:r w:rsidR="00A31F9D">
        <w:rPr>
          <w:szCs w:val="24"/>
        </w:rPr>
        <w:t>in accordance with Division</w:t>
      </w:r>
      <w:r w:rsidR="004C5DAF">
        <w:rPr>
          <w:szCs w:val="24"/>
        </w:rPr>
        <w:t xml:space="preserve"> 1</w:t>
      </w:r>
      <w:r w:rsidR="00A31F9D">
        <w:rPr>
          <w:szCs w:val="24"/>
        </w:rPr>
        <w:t>.</w:t>
      </w:r>
    </w:p>
    <w:p w:rsidR="005A10B3" w:rsidRDefault="005A10B3" w:rsidP="00875C26">
      <w:pPr>
        <w:ind w:right="91"/>
        <w:rPr>
          <w:szCs w:val="24"/>
        </w:rPr>
      </w:pPr>
    </w:p>
    <w:p w:rsidR="002E24C3" w:rsidRDefault="00DF329C" w:rsidP="00875C26">
      <w:pPr>
        <w:ind w:right="91"/>
      </w:pPr>
      <w:r>
        <w:rPr>
          <w:szCs w:val="24"/>
        </w:rPr>
        <w:t>Paragraph 18A</w:t>
      </w:r>
      <w:r w:rsidR="00A31F9D">
        <w:rPr>
          <w:szCs w:val="24"/>
        </w:rPr>
        <w:t xml:space="preserve">(d) provides that calculation method 1 must be used if the benefit </w:t>
      </w:r>
      <w:r w:rsidR="00CA2DDE">
        <w:t xml:space="preserve">comprises an SFP </w:t>
      </w:r>
      <w:r w:rsidR="00A31F9D" w:rsidRPr="006B7092">
        <w:t xml:space="preserve">plus an additive and the approved hospital authority that supplied the benefit has </w:t>
      </w:r>
      <w:r w:rsidR="004C5DAF">
        <w:t>indicated</w:t>
      </w:r>
      <w:r w:rsidR="00A31F9D" w:rsidRPr="006B7092">
        <w:t xml:space="preserve"> under section 38 </w:t>
      </w:r>
      <w:r w:rsidR="004C5DAF">
        <w:t>that</w:t>
      </w:r>
      <w:r w:rsidR="00A31F9D" w:rsidRPr="006B7092">
        <w:t xml:space="preserve"> the benefit</w:t>
      </w:r>
      <w:r w:rsidR="004C5DAF">
        <w:t xml:space="preserve"> is to be priced </w:t>
      </w:r>
      <w:r w:rsidR="004C5DAF">
        <w:rPr>
          <w:szCs w:val="24"/>
        </w:rPr>
        <w:t>in accordance with Division 1. (See also the explanation for 18B</w:t>
      </w:r>
      <w:r w:rsidR="001A3346">
        <w:rPr>
          <w:szCs w:val="24"/>
        </w:rPr>
        <w:t>.</w:t>
      </w:r>
      <w:r w:rsidR="004C5DAF">
        <w:rPr>
          <w:szCs w:val="24"/>
        </w:rPr>
        <w:t>)</w:t>
      </w:r>
    </w:p>
    <w:p w:rsidR="00A31F9D" w:rsidRDefault="00A31F9D" w:rsidP="00875C26">
      <w:pPr>
        <w:ind w:right="91"/>
      </w:pPr>
    </w:p>
    <w:p w:rsidR="00A31F9D" w:rsidRDefault="00A31F9D" w:rsidP="00875C26">
      <w:pPr>
        <w:ind w:right="91"/>
        <w:rPr>
          <w:szCs w:val="24"/>
        </w:rPr>
      </w:pPr>
      <w:r>
        <w:rPr>
          <w:szCs w:val="24"/>
        </w:rPr>
        <w:t>Paragraph 1</w:t>
      </w:r>
      <w:r w:rsidR="00DF329C">
        <w:rPr>
          <w:szCs w:val="24"/>
        </w:rPr>
        <w:t>8A</w:t>
      </w:r>
      <w:r>
        <w:rPr>
          <w:szCs w:val="24"/>
        </w:rPr>
        <w:t xml:space="preserve">(e) provides that calculation method 1 must be used if the </w:t>
      </w:r>
      <w:r w:rsidRPr="006B7092">
        <w:t xml:space="preserve">benefit is an exceptional </w:t>
      </w:r>
      <w:r>
        <w:t>benefit</w:t>
      </w:r>
      <w:r w:rsidRPr="006B7092">
        <w:t xml:space="preserve"> and the approved hospital authority that supplied the benefit has elect</w:t>
      </w:r>
      <w:r w:rsidR="004C5DAF">
        <w:t>ed</w:t>
      </w:r>
      <w:r w:rsidRPr="006B7092">
        <w:t xml:space="preserve"> under section 39 </w:t>
      </w:r>
      <w:r w:rsidR="004C5DAF">
        <w:t>that the benefit is to be priced in accordance with Division 1</w:t>
      </w:r>
      <w:r w:rsidRPr="006B7092">
        <w:t>.</w:t>
      </w:r>
    </w:p>
    <w:p w:rsidR="00A31F9D" w:rsidRDefault="00A31F9D" w:rsidP="00875C26">
      <w:pPr>
        <w:ind w:right="91"/>
        <w:rPr>
          <w:szCs w:val="24"/>
        </w:rPr>
      </w:pPr>
    </w:p>
    <w:p w:rsidR="00A31F9D" w:rsidRDefault="00A31F9D" w:rsidP="00B94DCD">
      <w:pPr>
        <w:keepNext/>
        <w:keepLines/>
        <w:ind w:right="91"/>
        <w:rPr>
          <w:szCs w:val="24"/>
          <w:u w:val="single"/>
        </w:rPr>
      </w:pPr>
      <w:r w:rsidRPr="00B3164D">
        <w:rPr>
          <w:szCs w:val="24"/>
          <w:u w:val="single"/>
        </w:rPr>
        <w:t xml:space="preserve">Section </w:t>
      </w:r>
      <w:r w:rsidRPr="00875C26">
        <w:rPr>
          <w:szCs w:val="24"/>
          <w:u w:val="single"/>
        </w:rPr>
        <w:t>18B</w:t>
      </w:r>
      <w:r w:rsidR="00752C74">
        <w:rPr>
          <w:szCs w:val="24"/>
          <w:u w:val="single"/>
        </w:rPr>
        <w:t xml:space="preserve"> </w:t>
      </w:r>
      <w:r w:rsidRPr="00875C26">
        <w:rPr>
          <w:szCs w:val="24"/>
          <w:u w:val="single"/>
        </w:rPr>
        <w:t>–</w:t>
      </w:r>
      <w:r w:rsidRPr="00B94DCD">
        <w:rPr>
          <w:szCs w:val="24"/>
          <w:u w:val="single"/>
        </w:rPr>
        <w:t xml:space="preserve"> </w:t>
      </w:r>
      <w:r w:rsidRPr="00875C26">
        <w:rPr>
          <w:szCs w:val="24"/>
          <w:u w:val="single"/>
        </w:rPr>
        <w:t>Calculations</w:t>
      </w:r>
      <w:r w:rsidRPr="00A31F9D">
        <w:rPr>
          <w:szCs w:val="24"/>
          <w:u w:val="single"/>
        </w:rPr>
        <w:t xml:space="preserve"> for certain pharmaceutical benefits</w:t>
      </w:r>
    </w:p>
    <w:p w:rsidR="002956DE" w:rsidRDefault="009A4BA9" w:rsidP="00875C26">
      <w:pPr>
        <w:ind w:right="91"/>
      </w:pPr>
      <w:r>
        <w:rPr>
          <w:szCs w:val="24"/>
        </w:rPr>
        <w:t xml:space="preserve">Section 18B </w:t>
      </w:r>
      <w:r w:rsidR="001A3346">
        <w:rPr>
          <w:szCs w:val="24"/>
        </w:rPr>
        <w:t xml:space="preserve">contains certain </w:t>
      </w:r>
      <w:r>
        <w:rPr>
          <w:szCs w:val="24"/>
        </w:rPr>
        <w:t>information</w:t>
      </w:r>
      <w:r w:rsidR="001A3346">
        <w:rPr>
          <w:szCs w:val="24"/>
        </w:rPr>
        <w:t xml:space="preserve"> also</w:t>
      </w:r>
      <w:r>
        <w:rPr>
          <w:szCs w:val="24"/>
        </w:rPr>
        <w:t xml:space="preserve"> </w:t>
      </w:r>
      <w:r w:rsidR="001A3346">
        <w:rPr>
          <w:szCs w:val="24"/>
        </w:rPr>
        <w:t>contained in</w:t>
      </w:r>
      <w:r>
        <w:rPr>
          <w:szCs w:val="24"/>
        </w:rPr>
        <w:t xml:space="preserve"> </w:t>
      </w:r>
      <w:r w:rsidR="001A3346">
        <w:rPr>
          <w:szCs w:val="24"/>
        </w:rPr>
        <w:t>section</w:t>
      </w:r>
      <w:r w:rsidRPr="001D780A">
        <w:rPr>
          <w:szCs w:val="24"/>
        </w:rPr>
        <w:t xml:space="preserve"> 38</w:t>
      </w:r>
      <w:r w:rsidR="001A3346">
        <w:rPr>
          <w:szCs w:val="24"/>
        </w:rPr>
        <w:t xml:space="preserve"> of the new determination</w:t>
      </w:r>
      <w:r>
        <w:rPr>
          <w:szCs w:val="24"/>
        </w:rPr>
        <w:t xml:space="preserve">. </w:t>
      </w:r>
      <w:r w:rsidR="001A3346">
        <w:rPr>
          <w:szCs w:val="24"/>
        </w:rPr>
        <w:t>The information is included in</w:t>
      </w:r>
      <w:r>
        <w:rPr>
          <w:szCs w:val="24"/>
        </w:rPr>
        <w:t xml:space="preserve"> the front of this Part</w:t>
      </w:r>
      <w:r w:rsidR="001A3346">
        <w:rPr>
          <w:szCs w:val="24"/>
        </w:rPr>
        <w:t xml:space="preserve"> as it is relevant to Division 1</w:t>
      </w:r>
      <w:r>
        <w:rPr>
          <w:szCs w:val="24"/>
        </w:rPr>
        <w:t>.</w:t>
      </w:r>
      <w:r w:rsidRPr="00553E92">
        <w:rPr>
          <w:szCs w:val="24"/>
        </w:rPr>
        <w:t xml:space="preserve"> </w:t>
      </w:r>
      <w:r w:rsidR="00553E92">
        <w:rPr>
          <w:szCs w:val="24"/>
        </w:rPr>
        <w:t xml:space="preserve">It provides </w:t>
      </w:r>
      <w:r w:rsidR="00A67522">
        <w:rPr>
          <w:szCs w:val="24"/>
        </w:rPr>
        <w:t xml:space="preserve">that when an approved </w:t>
      </w:r>
      <w:r w:rsidR="002956DE">
        <w:rPr>
          <w:szCs w:val="24"/>
        </w:rPr>
        <w:t>hospital authority has made an election under section 38 to price a</w:t>
      </w:r>
      <w:r w:rsidR="00553E92" w:rsidRPr="006B7092">
        <w:t xml:space="preserve"> pharmaceutical benefit mentioned in paragraph 18A(</w:t>
      </w:r>
      <w:r w:rsidR="00553E92">
        <w:t>d</w:t>
      </w:r>
      <w:r w:rsidR="00553E92" w:rsidRPr="006B7092">
        <w:t xml:space="preserve">) </w:t>
      </w:r>
      <w:r w:rsidR="002956DE">
        <w:t>(a</w:t>
      </w:r>
      <w:r w:rsidR="00A03515">
        <w:t> </w:t>
      </w:r>
      <w:r w:rsidR="002956DE">
        <w:t xml:space="preserve">benefit comprised of </w:t>
      </w:r>
      <w:r w:rsidR="002956DE" w:rsidRPr="00D918C8">
        <w:t>a standard formula prepar</w:t>
      </w:r>
      <w:r w:rsidR="002956DE">
        <w:t>ation plus an additive) in accordance with Division</w:t>
      </w:r>
      <w:r w:rsidR="008D0EEB">
        <w:t xml:space="preserve"> 1</w:t>
      </w:r>
      <w:r w:rsidR="002956DE">
        <w:t xml:space="preserve">, the dispensed price </w:t>
      </w:r>
      <w:r w:rsidR="00553E92" w:rsidRPr="006B7092">
        <w:t xml:space="preserve">must be calculated as if the benefit comprised only the </w:t>
      </w:r>
      <w:r w:rsidR="00CA2DDE">
        <w:t>SFP</w:t>
      </w:r>
      <w:r w:rsidR="00553E92" w:rsidRPr="006B7092">
        <w:t xml:space="preserve"> without the additive.</w:t>
      </w:r>
      <w:r w:rsidR="00553E92">
        <w:t xml:space="preserve"> </w:t>
      </w:r>
    </w:p>
    <w:p w:rsidR="002956DE" w:rsidRDefault="002956DE" w:rsidP="00875C26">
      <w:pPr>
        <w:ind w:right="91"/>
        <w:rPr>
          <w:szCs w:val="24"/>
        </w:rPr>
      </w:pPr>
    </w:p>
    <w:p w:rsidR="00875C26" w:rsidRDefault="00875C26" w:rsidP="00B94DCD">
      <w:pPr>
        <w:keepNext/>
        <w:keepLines/>
        <w:ind w:right="91"/>
        <w:rPr>
          <w:szCs w:val="24"/>
          <w:u w:val="single"/>
        </w:rPr>
      </w:pPr>
      <w:r w:rsidRPr="00B3164D">
        <w:rPr>
          <w:szCs w:val="24"/>
          <w:u w:val="single"/>
        </w:rPr>
        <w:t xml:space="preserve">Section </w:t>
      </w:r>
      <w:r w:rsidRPr="00875C26">
        <w:rPr>
          <w:szCs w:val="24"/>
          <w:u w:val="single"/>
        </w:rPr>
        <w:t>19</w:t>
      </w:r>
      <w:r w:rsidR="00752C74">
        <w:rPr>
          <w:szCs w:val="24"/>
          <w:u w:val="single"/>
        </w:rPr>
        <w:t xml:space="preserve"> </w:t>
      </w:r>
      <w:r w:rsidRPr="00875C26">
        <w:rPr>
          <w:szCs w:val="24"/>
          <w:u w:val="single"/>
        </w:rPr>
        <w:t>–</w:t>
      </w:r>
      <w:r w:rsidRPr="00B94DCD">
        <w:rPr>
          <w:szCs w:val="24"/>
          <w:u w:val="single"/>
        </w:rPr>
        <w:t xml:space="preserve"> </w:t>
      </w:r>
      <w:r w:rsidRPr="00875C26">
        <w:rPr>
          <w:szCs w:val="24"/>
          <w:u w:val="single"/>
        </w:rPr>
        <w:t>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00381710">
        <w:rPr>
          <w:szCs w:val="24"/>
          <w:u w:val="single"/>
        </w:rPr>
        <w:t>extemporaneously-</w:t>
      </w:r>
      <w:r w:rsidRPr="00875C26">
        <w:rPr>
          <w:szCs w:val="24"/>
          <w:u w:val="single"/>
        </w:rPr>
        <w:t>prepared pharmaceutical benefits to which this Division applies</w:t>
      </w:r>
    </w:p>
    <w:p w:rsidR="00553E92" w:rsidRDefault="00AC65E2" w:rsidP="008D0EEB">
      <w:pPr>
        <w:ind w:right="-58"/>
      </w:pPr>
      <w:r>
        <w:rPr>
          <w:szCs w:val="24"/>
        </w:rPr>
        <w:t>Section 19 retains the same content as paragraph 19 of the old determination</w:t>
      </w:r>
      <w:r w:rsidR="008D0EEB">
        <w:rPr>
          <w:szCs w:val="24"/>
        </w:rPr>
        <w:t>. It </w:t>
      </w:r>
      <w:r>
        <w:rPr>
          <w:szCs w:val="24"/>
        </w:rPr>
        <w:t>provides that the</w:t>
      </w:r>
      <w:r w:rsidRPr="00AC65E2">
        <w:t xml:space="preserve"> </w:t>
      </w:r>
      <w:r w:rsidRPr="006B7092">
        <w:t>dispensed price for the supply</w:t>
      </w:r>
      <w:r w:rsidRPr="006B7092">
        <w:rPr>
          <w:i/>
        </w:rPr>
        <w:t xml:space="preserve"> </w:t>
      </w:r>
      <w:r w:rsidRPr="006B7092">
        <w:t>of an extemporaneously</w:t>
      </w:r>
      <w:r>
        <w:noBreakHyphen/>
      </w:r>
      <w:r w:rsidRPr="006B7092">
        <w:t xml:space="preserve">prepared pharmaceutical benefit to which Division </w:t>
      </w:r>
      <w:r w:rsidR="00A67522">
        <w:t xml:space="preserve">1 </w:t>
      </w:r>
      <w:r w:rsidRPr="006B7092">
        <w:t>applies is the sum of</w:t>
      </w:r>
      <w:r>
        <w:t xml:space="preserve"> the </w:t>
      </w:r>
      <w:r w:rsidR="006F0AE9">
        <w:t>price</w:t>
      </w:r>
      <w:r>
        <w:t xml:space="preserve"> for </w:t>
      </w:r>
      <w:r w:rsidR="006F0AE9">
        <w:t>each</w:t>
      </w:r>
      <w:r>
        <w:t xml:space="preserve"> quantity of ingredient in the benefit (worked out </w:t>
      </w:r>
      <w:r w:rsidR="008D0EEB">
        <w:t>under</w:t>
      </w:r>
      <w:r>
        <w:t xml:space="preserve"> section</w:t>
      </w:r>
      <w:r w:rsidR="0083121E">
        <w:t>s</w:t>
      </w:r>
      <w:r>
        <w:t xml:space="preserve"> 20 to 22 (as applicable))</w:t>
      </w:r>
      <w:r w:rsidR="008D0EEB">
        <w:t>,</w:t>
      </w:r>
      <w:r>
        <w:t xml:space="preserve"> and the container price of the benefit.</w:t>
      </w:r>
    </w:p>
    <w:p w:rsidR="00AC65E2" w:rsidRDefault="00AC65E2" w:rsidP="00875C26">
      <w:pPr>
        <w:ind w:right="91"/>
      </w:pPr>
    </w:p>
    <w:p w:rsidR="00AC65E2" w:rsidRDefault="00AC65E2" w:rsidP="00B94DCD">
      <w:pPr>
        <w:keepNext/>
        <w:keepLines/>
        <w:ind w:right="91"/>
        <w:rPr>
          <w:szCs w:val="24"/>
          <w:u w:val="single"/>
        </w:rPr>
      </w:pPr>
      <w:r w:rsidRPr="00B3164D">
        <w:rPr>
          <w:szCs w:val="24"/>
          <w:u w:val="single"/>
        </w:rPr>
        <w:t xml:space="preserve">Section </w:t>
      </w:r>
      <w:r>
        <w:rPr>
          <w:szCs w:val="24"/>
          <w:u w:val="single"/>
        </w:rPr>
        <w:t>20</w:t>
      </w:r>
      <w:r w:rsidR="00752C74">
        <w:rPr>
          <w:szCs w:val="24"/>
          <w:u w:val="single"/>
        </w:rPr>
        <w:t xml:space="preserve"> </w:t>
      </w:r>
      <w:r w:rsidRPr="00875C26">
        <w:rPr>
          <w:szCs w:val="24"/>
          <w:u w:val="single"/>
        </w:rPr>
        <w:t>–</w:t>
      </w:r>
      <w:r w:rsidRPr="00B94DCD">
        <w:rPr>
          <w:szCs w:val="24"/>
          <w:u w:val="single"/>
        </w:rPr>
        <w:t xml:space="preserve"> </w:t>
      </w:r>
      <w:r w:rsidRPr="00AC65E2">
        <w:rPr>
          <w:szCs w:val="24"/>
          <w:u w:val="single"/>
        </w:rPr>
        <w:t>Amounts for ingredients</w:t>
      </w:r>
      <w:r w:rsidR="00BF10B1">
        <w:rPr>
          <w:szCs w:val="24"/>
          <w:u w:val="single"/>
        </w:rPr>
        <w:t xml:space="preserve"> </w:t>
      </w:r>
      <w:r w:rsidR="00BF10B1" w:rsidRPr="00875C26">
        <w:rPr>
          <w:szCs w:val="24"/>
          <w:u w:val="single"/>
        </w:rPr>
        <w:t>–</w:t>
      </w:r>
      <w:r w:rsidR="00BF10B1" w:rsidRPr="00372994">
        <w:rPr>
          <w:szCs w:val="24"/>
          <w:u w:val="single"/>
        </w:rPr>
        <w:t xml:space="preserve"> </w:t>
      </w:r>
      <w:r w:rsidRPr="00AC65E2">
        <w:rPr>
          <w:szCs w:val="24"/>
          <w:u w:val="single"/>
        </w:rPr>
        <w:t>quantity equal to agreed purchase quantity</w:t>
      </w:r>
    </w:p>
    <w:p w:rsidR="00743173" w:rsidRDefault="00AC65E2" w:rsidP="00875C26">
      <w:pPr>
        <w:ind w:right="91"/>
      </w:pPr>
      <w:r>
        <w:rPr>
          <w:szCs w:val="24"/>
        </w:rPr>
        <w:t>Section 20 retains the same content as paragraph 20 of the old determination</w:t>
      </w:r>
      <w:r w:rsidR="009C1BCE">
        <w:rPr>
          <w:szCs w:val="24"/>
        </w:rPr>
        <w:t>. It </w:t>
      </w:r>
      <w:r w:rsidR="00743173">
        <w:rPr>
          <w:szCs w:val="24"/>
        </w:rPr>
        <w:t>provides that</w:t>
      </w:r>
      <w:r w:rsidR="004C4AE8">
        <w:rPr>
          <w:szCs w:val="24"/>
        </w:rPr>
        <w:t>, for section 19,</w:t>
      </w:r>
      <w:r w:rsidR="00743173">
        <w:rPr>
          <w:szCs w:val="24"/>
        </w:rPr>
        <w:t xml:space="preserve"> where the</w:t>
      </w:r>
      <w:r>
        <w:rPr>
          <w:szCs w:val="24"/>
        </w:rPr>
        <w:t xml:space="preserve"> quantity of </w:t>
      </w:r>
      <w:r w:rsidR="004C4AE8">
        <w:rPr>
          <w:szCs w:val="24"/>
        </w:rPr>
        <w:t>an</w:t>
      </w:r>
      <w:r>
        <w:rPr>
          <w:szCs w:val="24"/>
        </w:rPr>
        <w:t xml:space="preserve"> ingredient is equal to the agreed </w:t>
      </w:r>
      <w:r w:rsidR="00743173">
        <w:rPr>
          <w:szCs w:val="24"/>
        </w:rPr>
        <w:t>purchase quantity of the ingredient, the amount for that ingredient will be the sum of the basic wholesale price of the ingredi</w:t>
      </w:r>
      <w:r w:rsidR="00A03515">
        <w:rPr>
          <w:szCs w:val="24"/>
        </w:rPr>
        <w:t>ent increased by a mark-up of 10 per </w:t>
      </w:r>
      <w:r w:rsidR="00743173">
        <w:rPr>
          <w:szCs w:val="24"/>
        </w:rPr>
        <w:t xml:space="preserve">cent and </w:t>
      </w:r>
      <w:r w:rsidR="00743173" w:rsidRPr="00601D6A">
        <w:rPr>
          <w:szCs w:val="24"/>
        </w:rPr>
        <w:t xml:space="preserve">the appropriate wastage factor that applies for that benefit under </w:t>
      </w:r>
      <w:r w:rsidR="00743173" w:rsidRPr="00601D6A">
        <w:t xml:space="preserve">the </w:t>
      </w:r>
      <w:r w:rsidR="008C2DD0" w:rsidRPr="00601D6A">
        <w:t>determination</w:t>
      </w:r>
      <w:r w:rsidR="00601D6A">
        <w:t xml:space="preserve"> in force under paragraph </w:t>
      </w:r>
      <w:proofErr w:type="gramStart"/>
      <w:r w:rsidR="00601D6A">
        <w:t>98B(</w:t>
      </w:r>
      <w:proofErr w:type="gramEnd"/>
      <w:r w:rsidR="00601D6A">
        <w:t>1)(a) of the Act</w:t>
      </w:r>
      <w:r w:rsidR="00217E59" w:rsidRPr="00601D6A">
        <w:t>.</w:t>
      </w:r>
    </w:p>
    <w:p w:rsidR="00217E59" w:rsidRDefault="00217E59" w:rsidP="00875C26">
      <w:pPr>
        <w:ind w:right="91"/>
      </w:pPr>
    </w:p>
    <w:p w:rsidR="00217E59" w:rsidRDefault="00217E59" w:rsidP="00B94DCD">
      <w:pPr>
        <w:keepNext/>
        <w:keepLines/>
        <w:ind w:right="91"/>
        <w:rPr>
          <w:szCs w:val="24"/>
          <w:u w:val="single"/>
        </w:rPr>
      </w:pPr>
      <w:r w:rsidRPr="00B3164D">
        <w:rPr>
          <w:szCs w:val="24"/>
          <w:u w:val="single"/>
        </w:rPr>
        <w:t xml:space="preserve">Section </w:t>
      </w:r>
      <w:r>
        <w:rPr>
          <w:szCs w:val="24"/>
          <w:u w:val="single"/>
        </w:rPr>
        <w:t>21</w:t>
      </w:r>
      <w:r w:rsidR="00752C74">
        <w:rPr>
          <w:szCs w:val="24"/>
          <w:u w:val="single"/>
        </w:rPr>
        <w:t xml:space="preserve"> </w:t>
      </w:r>
      <w:r w:rsidRPr="00875C26">
        <w:rPr>
          <w:szCs w:val="24"/>
          <w:u w:val="single"/>
        </w:rPr>
        <w:t>–</w:t>
      </w:r>
      <w:r w:rsidRPr="00B94DCD">
        <w:rPr>
          <w:szCs w:val="24"/>
          <w:u w:val="single"/>
        </w:rPr>
        <w:t xml:space="preserve"> </w:t>
      </w:r>
      <w:r w:rsidRPr="00AC65E2">
        <w:rPr>
          <w:szCs w:val="24"/>
          <w:u w:val="single"/>
        </w:rPr>
        <w:t xml:space="preserve">Amounts for </w:t>
      </w:r>
      <w:proofErr w:type="gramStart"/>
      <w:r w:rsidRPr="00AC65E2">
        <w:rPr>
          <w:szCs w:val="24"/>
          <w:u w:val="single"/>
        </w:rPr>
        <w:t>ingredients</w:t>
      </w:r>
      <w:r w:rsidR="00A67522">
        <w:rPr>
          <w:szCs w:val="24"/>
          <w:u w:val="single"/>
          <w:lang w:eastAsia="en-US"/>
        </w:rPr>
        <w:t xml:space="preserve"> </w:t>
      </w:r>
      <w:r w:rsidR="00BF10B1">
        <w:rPr>
          <w:szCs w:val="24"/>
          <w:u w:val="single"/>
        </w:rPr>
        <w:t xml:space="preserve"> </w:t>
      </w:r>
      <w:r w:rsidR="00BF10B1" w:rsidRPr="00875C26">
        <w:rPr>
          <w:szCs w:val="24"/>
          <w:u w:val="single"/>
        </w:rPr>
        <w:t>–</w:t>
      </w:r>
      <w:proofErr w:type="gramEnd"/>
      <w:r w:rsidR="00BF10B1" w:rsidRPr="00372994">
        <w:rPr>
          <w:szCs w:val="24"/>
          <w:u w:val="single"/>
        </w:rPr>
        <w:t xml:space="preserve"> </w:t>
      </w:r>
      <w:r w:rsidRPr="00AC65E2">
        <w:rPr>
          <w:szCs w:val="24"/>
          <w:u w:val="single"/>
        </w:rPr>
        <w:t>quantity</w:t>
      </w:r>
      <w:r w:rsidRPr="00B94DCD">
        <w:rPr>
          <w:szCs w:val="24"/>
          <w:u w:val="single"/>
        </w:rPr>
        <w:t xml:space="preserve"> </w:t>
      </w:r>
      <w:r w:rsidRPr="00217E59">
        <w:rPr>
          <w:szCs w:val="24"/>
          <w:u w:val="single"/>
        </w:rPr>
        <w:t>less than agreed purchase quantity</w:t>
      </w:r>
    </w:p>
    <w:p w:rsidR="00217E59" w:rsidRDefault="00217E59" w:rsidP="00875C26">
      <w:pPr>
        <w:ind w:right="91"/>
        <w:rPr>
          <w:szCs w:val="24"/>
        </w:rPr>
      </w:pPr>
      <w:r>
        <w:rPr>
          <w:szCs w:val="24"/>
        </w:rPr>
        <w:t>Section 21 retains the same content as paragraph 21 of the old determination</w:t>
      </w:r>
      <w:r w:rsidR="00CA03CE">
        <w:rPr>
          <w:szCs w:val="24"/>
        </w:rPr>
        <w:t>,</w:t>
      </w:r>
      <w:r w:rsidR="00381710">
        <w:rPr>
          <w:szCs w:val="24"/>
        </w:rPr>
        <w:t xml:space="preserve"> </w:t>
      </w:r>
      <w:r>
        <w:rPr>
          <w:szCs w:val="24"/>
        </w:rPr>
        <w:t xml:space="preserve">reworded and reformatted to </w:t>
      </w:r>
      <w:r w:rsidR="00381710">
        <w:rPr>
          <w:szCs w:val="24"/>
        </w:rPr>
        <w:t>set out a stepwise description of the method in the calculation</w:t>
      </w:r>
      <w:r>
        <w:rPr>
          <w:szCs w:val="24"/>
        </w:rPr>
        <w:t>.</w:t>
      </w:r>
    </w:p>
    <w:p w:rsidR="00B31AA9" w:rsidRDefault="00B31AA9" w:rsidP="00875C26">
      <w:pPr>
        <w:ind w:right="91"/>
        <w:rPr>
          <w:szCs w:val="24"/>
        </w:rPr>
      </w:pPr>
    </w:p>
    <w:p w:rsidR="0014699F" w:rsidRDefault="00B31AA9" w:rsidP="00B31AA9">
      <w:pPr>
        <w:ind w:right="91"/>
      </w:pPr>
      <w:r>
        <w:rPr>
          <w:szCs w:val="24"/>
        </w:rPr>
        <w:t xml:space="preserve">Subsection 21(1) provides the calculation method to work out </w:t>
      </w:r>
      <w:r w:rsidRPr="006B7092">
        <w:t xml:space="preserve">the </w:t>
      </w:r>
      <w:r w:rsidR="00790EDC">
        <w:t>price</w:t>
      </w:r>
      <w:r w:rsidRPr="006B7092">
        <w:t xml:space="preserve"> for a quantity of an ingredient of an extemporaneously</w:t>
      </w:r>
      <w:r>
        <w:noBreakHyphen/>
      </w:r>
      <w:r w:rsidRPr="006B7092">
        <w:t>prepared pharmaceutical benefit, where the quantity of the ingredient is less than the agreed purchase quantity of the ingredient</w:t>
      </w:r>
      <w:r>
        <w:t xml:space="preserve">. </w:t>
      </w:r>
    </w:p>
    <w:p w:rsidR="0014699F" w:rsidRDefault="0014699F" w:rsidP="00B31AA9">
      <w:pPr>
        <w:ind w:right="91"/>
      </w:pPr>
    </w:p>
    <w:p w:rsidR="00B31AA9" w:rsidRDefault="00B73130" w:rsidP="005327B7">
      <w:pPr>
        <w:ind w:right="91"/>
      </w:pPr>
      <w:r>
        <w:t>Step 1</w:t>
      </w:r>
      <w:r w:rsidR="00B31AA9">
        <w:t xml:space="preserve"> is to </w:t>
      </w:r>
      <w:r w:rsidR="0014699F">
        <w:t xml:space="preserve">use the table in subsection </w:t>
      </w:r>
      <w:r w:rsidR="00A03515">
        <w:t>21</w:t>
      </w:r>
      <w:r w:rsidR="0014699F">
        <w:t xml:space="preserve">(3) to ascertain the basic pricing unit for the quantity of the ingredient being used. </w:t>
      </w:r>
    </w:p>
    <w:p w:rsidR="0014699F" w:rsidRDefault="0014699F" w:rsidP="005327B7">
      <w:pPr>
        <w:ind w:right="91"/>
      </w:pPr>
    </w:p>
    <w:p w:rsidR="00B73130" w:rsidRDefault="00B73130" w:rsidP="005327B7">
      <w:pPr>
        <w:ind w:right="91"/>
      </w:pPr>
      <w:r>
        <w:t>Step 2</w:t>
      </w:r>
      <w:r w:rsidR="0014699F">
        <w:t xml:space="preserve"> </w:t>
      </w:r>
      <w:r>
        <w:t xml:space="preserve">is to </w:t>
      </w:r>
      <w:r w:rsidR="00A36296">
        <w:t>find</w:t>
      </w:r>
      <w:r>
        <w:t xml:space="preserve"> </w:t>
      </w:r>
      <w:r w:rsidRPr="00B73130">
        <w:t xml:space="preserve">the </w:t>
      </w:r>
      <w:r>
        <w:t xml:space="preserve">basic pricing unit in column </w:t>
      </w:r>
      <w:r w:rsidR="00A36296">
        <w:t>2</w:t>
      </w:r>
      <w:r>
        <w:t xml:space="preserve"> of the table in subsection </w:t>
      </w:r>
      <w:r w:rsidR="00A03515">
        <w:t>21</w:t>
      </w:r>
      <w:r>
        <w:t>(4)</w:t>
      </w:r>
      <w:r w:rsidR="00A36296">
        <w:t xml:space="preserve"> and look across to column 3 to find the corresponding quantity for which the basic wholesale price is determined. Where this quantity is equal to the agreed purchase quantity, the basic wholesale price </w:t>
      </w:r>
      <w:r w:rsidR="00A36296" w:rsidRPr="00A36296">
        <w:rPr>
          <w:i/>
        </w:rPr>
        <w:t>for that quantity</w:t>
      </w:r>
      <w:r w:rsidR="00A36296">
        <w:t xml:space="preserve"> will be the basic wholesale price. Where this quantity</w:t>
      </w:r>
      <w:r w:rsidR="00A36296" w:rsidRPr="00A36296">
        <w:t xml:space="preserve"> </w:t>
      </w:r>
      <w:r w:rsidR="00A36296">
        <w:t xml:space="preserve">is not equal to the agreed purchase quantity, the basic wholesale price </w:t>
      </w:r>
      <w:r w:rsidR="00A36296" w:rsidRPr="00A36296">
        <w:rPr>
          <w:i/>
        </w:rPr>
        <w:t>for that quantity</w:t>
      </w:r>
      <w:r w:rsidR="00A36296">
        <w:t xml:space="preserve"> will be a proportion of the basic wholesale price.</w:t>
      </w:r>
    </w:p>
    <w:p w:rsidR="00B73130" w:rsidRDefault="00B73130" w:rsidP="005327B7">
      <w:pPr>
        <w:ind w:right="91"/>
      </w:pPr>
    </w:p>
    <w:p w:rsidR="00A36296" w:rsidRDefault="00A36296" w:rsidP="005327B7">
      <w:pPr>
        <w:ind w:right="91"/>
      </w:pPr>
      <w:r>
        <w:lastRenderedPageBreak/>
        <w:t xml:space="preserve">Step 3 is to calculate </w:t>
      </w:r>
      <w:r w:rsidRPr="00B73130">
        <w:t xml:space="preserve">the </w:t>
      </w:r>
      <w:r w:rsidR="00764F32">
        <w:t xml:space="preserve">cost of the </w:t>
      </w:r>
      <w:r w:rsidRPr="00B73130">
        <w:t xml:space="preserve">basic </w:t>
      </w:r>
      <w:r>
        <w:t xml:space="preserve">pricing unit </w:t>
      </w:r>
      <w:r w:rsidR="00764F32">
        <w:t xml:space="preserve">using the </w:t>
      </w:r>
      <w:r w:rsidR="001A3346">
        <w:t xml:space="preserve">quantity factor </w:t>
      </w:r>
      <w:r w:rsidR="00764F32">
        <w:t>calculation in</w:t>
      </w:r>
      <w:r>
        <w:t xml:space="preserve"> column</w:t>
      </w:r>
      <w:r w:rsidR="00764F32">
        <w:t> 4</w:t>
      </w:r>
      <w:r>
        <w:t xml:space="preserve"> of the table in subsection </w:t>
      </w:r>
      <w:r w:rsidR="00A03515">
        <w:t>21</w:t>
      </w:r>
      <w:r>
        <w:t>(4).</w:t>
      </w:r>
    </w:p>
    <w:p w:rsidR="00A36296" w:rsidRDefault="00A36296" w:rsidP="005327B7">
      <w:pPr>
        <w:ind w:right="91"/>
      </w:pPr>
    </w:p>
    <w:p w:rsidR="00B73130" w:rsidRDefault="00B73130" w:rsidP="005327B7">
      <w:pPr>
        <w:ind w:right="91"/>
      </w:pPr>
      <w:r>
        <w:t xml:space="preserve">Step </w:t>
      </w:r>
      <w:r w:rsidR="00A36296">
        <w:t>4</w:t>
      </w:r>
      <w:r>
        <w:t xml:space="preserve"> is to </w:t>
      </w:r>
      <w:r w:rsidR="00764F32">
        <w:t>check whether the quantity of the ingredient being used has a corresponding “price as” value in column 4 of the table in subsection </w:t>
      </w:r>
      <w:r w:rsidR="00A03515">
        <w:t>21</w:t>
      </w:r>
      <w:r w:rsidR="00942110">
        <w:t>(</w:t>
      </w:r>
      <w:r w:rsidR="00764F32">
        <w:t>3</w:t>
      </w:r>
      <w:r w:rsidR="00942110">
        <w:t>)</w:t>
      </w:r>
      <w:r w:rsidR="00764F32">
        <w:t>. If there is a “price as” value, this value</w:t>
      </w:r>
      <w:r w:rsidR="00D12873">
        <w:t xml:space="preserve"> is used</w:t>
      </w:r>
      <w:r w:rsidR="00764F32">
        <w:t xml:space="preserve"> as the quantity when calculating</w:t>
      </w:r>
      <w:r w:rsidR="00D12873">
        <w:t xml:space="preserve"> the</w:t>
      </w:r>
      <w:r w:rsidR="00764F32">
        <w:t xml:space="preserve"> price for the quantity of the ingredient in step 5.</w:t>
      </w:r>
    </w:p>
    <w:p w:rsidR="00B73130" w:rsidRDefault="00B73130" w:rsidP="005327B7">
      <w:pPr>
        <w:ind w:right="91"/>
      </w:pPr>
    </w:p>
    <w:p w:rsidR="00B73130" w:rsidRDefault="00B73130" w:rsidP="005327B7">
      <w:pPr>
        <w:ind w:right="91"/>
      </w:pPr>
      <w:r>
        <w:t xml:space="preserve">Step </w:t>
      </w:r>
      <w:r w:rsidR="00A36296">
        <w:t>5</w:t>
      </w:r>
      <w:r>
        <w:t xml:space="preserve"> is to calculate the </w:t>
      </w:r>
      <w:r w:rsidR="00764F32">
        <w:t>price</w:t>
      </w:r>
      <w:r>
        <w:t xml:space="preserve"> for the quantity of the ingredient</w:t>
      </w:r>
      <w:r w:rsidR="001A3346">
        <w:t xml:space="preserve"> </w:t>
      </w:r>
      <w:r>
        <w:t>by dividing the quantity of the ingredient</w:t>
      </w:r>
      <w:r w:rsidR="00D12873">
        <w:t>, or the “price as” quantity, whichever applies,</w:t>
      </w:r>
      <w:r>
        <w:t xml:space="preserve"> by the quantity of the basic pricing unit and multiplying that amount by the cost of the basic pricing unit</w:t>
      </w:r>
      <w:r w:rsidR="001501F4">
        <w:t>.</w:t>
      </w:r>
    </w:p>
    <w:p w:rsidR="001501F4" w:rsidRDefault="001501F4" w:rsidP="005327B7">
      <w:pPr>
        <w:ind w:right="91"/>
      </w:pPr>
    </w:p>
    <w:p w:rsidR="001501F4" w:rsidRDefault="001501F4" w:rsidP="005327B7">
      <w:pPr>
        <w:ind w:right="91"/>
      </w:pPr>
      <w:r>
        <w:rPr>
          <w:szCs w:val="24"/>
        </w:rPr>
        <w:t xml:space="preserve">Subsection 21(2) provides that </w:t>
      </w:r>
      <w:r w:rsidR="00764F32">
        <w:rPr>
          <w:szCs w:val="24"/>
        </w:rPr>
        <w:t>when working out the price of a quantity of an ingredient being dispensed</w:t>
      </w:r>
      <w:r>
        <w:rPr>
          <w:szCs w:val="24"/>
        </w:rPr>
        <w:t xml:space="preserve">, the quantity of the ingredient </w:t>
      </w:r>
      <w:r w:rsidR="00D12873">
        <w:rPr>
          <w:szCs w:val="24"/>
        </w:rPr>
        <w:t>is calculated</w:t>
      </w:r>
      <w:r>
        <w:rPr>
          <w:szCs w:val="24"/>
        </w:rPr>
        <w:t xml:space="preserve"> to the next higher 50 mg or 50 </w:t>
      </w:r>
      <w:proofErr w:type="spellStart"/>
      <w:r w:rsidR="00942110">
        <w:t>micro</w:t>
      </w:r>
      <w:r w:rsidRPr="006B7092">
        <w:t>l</w:t>
      </w:r>
      <w:r w:rsidR="00942110">
        <w:t>itres</w:t>
      </w:r>
      <w:proofErr w:type="spellEnd"/>
      <w:r w:rsidRPr="00843A44">
        <w:t>.</w:t>
      </w:r>
    </w:p>
    <w:p w:rsidR="001501F4" w:rsidRDefault="001501F4" w:rsidP="005327B7">
      <w:pPr>
        <w:ind w:right="91"/>
      </w:pPr>
    </w:p>
    <w:p w:rsidR="001501F4" w:rsidRDefault="00764F32" w:rsidP="005327B7">
      <w:pPr>
        <w:ind w:right="91"/>
      </w:pPr>
      <w:r>
        <w:t xml:space="preserve">Subsection </w:t>
      </w:r>
      <w:r w:rsidR="001501F4">
        <w:t>21(3) provides the table for working out the b</w:t>
      </w:r>
      <w:r w:rsidR="001501F4" w:rsidRPr="001501F4">
        <w:t>asic pricing units</w:t>
      </w:r>
      <w:r w:rsidR="00BF10B1">
        <w:t xml:space="preserve"> and “price </w:t>
      </w:r>
      <w:r w:rsidR="00D12873">
        <w:t>as” quantities</w:t>
      </w:r>
      <w:r w:rsidR="001501F4" w:rsidRPr="001501F4">
        <w:t xml:space="preserve"> for </w:t>
      </w:r>
      <w:r w:rsidR="001501F4">
        <w:t xml:space="preserve">particular </w:t>
      </w:r>
      <w:r w:rsidR="001501F4" w:rsidRPr="001501F4">
        <w:t>quantities of ingredients</w:t>
      </w:r>
      <w:r w:rsidR="00BF10B1">
        <w:t xml:space="preserve"> referred to in steps 1 and 4 of the method in subsection (1)</w:t>
      </w:r>
      <w:r w:rsidR="001501F4">
        <w:t>.</w:t>
      </w:r>
    </w:p>
    <w:p w:rsidR="001501F4" w:rsidRDefault="001501F4" w:rsidP="005327B7">
      <w:pPr>
        <w:ind w:right="91"/>
      </w:pPr>
    </w:p>
    <w:p w:rsidR="001501F4" w:rsidRDefault="001501F4" w:rsidP="005327B7">
      <w:pPr>
        <w:ind w:right="91"/>
      </w:pPr>
      <w:r>
        <w:t xml:space="preserve">Subsection 21(4) provides </w:t>
      </w:r>
      <w:r w:rsidR="00BF10B1">
        <w:t xml:space="preserve">the table setting out </w:t>
      </w:r>
      <w:r>
        <w:t xml:space="preserve">the </w:t>
      </w:r>
      <w:r w:rsidR="005327B7">
        <w:t xml:space="preserve">quantity for which a basic wholesale price is required and the </w:t>
      </w:r>
      <w:r w:rsidR="00D12873">
        <w:t xml:space="preserve">quantity factor </w:t>
      </w:r>
      <w:r w:rsidR="005327B7">
        <w:t>calculation for working out the cost of the basic pricing unit</w:t>
      </w:r>
      <w:r w:rsidR="00D12873">
        <w:t xml:space="preserve"> as referred to in steps 2 and </w:t>
      </w:r>
      <w:r w:rsidR="00942110">
        <w:t xml:space="preserve">3 of the method in subsection </w:t>
      </w:r>
      <w:r w:rsidR="00D12873">
        <w:t>(1).</w:t>
      </w:r>
    </w:p>
    <w:p w:rsidR="001501F4" w:rsidRDefault="001501F4" w:rsidP="00B31AA9">
      <w:pPr>
        <w:ind w:right="91"/>
      </w:pPr>
    </w:p>
    <w:p w:rsidR="001501F4" w:rsidRDefault="001501F4" w:rsidP="00B94DCD">
      <w:pPr>
        <w:keepNext/>
        <w:keepLines/>
        <w:ind w:right="91"/>
        <w:rPr>
          <w:szCs w:val="24"/>
          <w:u w:val="single"/>
        </w:rPr>
      </w:pPr>
      <w:r w:rsidRPr="00B3164D">
        <w:rPr>
          <w:szCs w:val="24"/>
          <w:u w:val="single"/>
        </w:rPr>
        <w:t xml:space="preserve">Section </w:t>
      </w:r>
      <w:r>
        <w:rPr>
          <w:szCs w:val="24"/>
          <w:u w:val="single"/>
        </w:rPr>
        <w:t>22</w:t>
      </w:r>
      <w:r w:rsidR="00752C74">
        <w:rPr>
          <w:szCs w:val="24"/>
          <w:u w:val="single"/>
        </w:rPr>
        <w:t xml:space="preserve"> </w:t>
      </w:r>
      <w:r w:rsidRPr="00875C26">
        <w:rPr>
          <w:szCs w:val="24"/>
          <w:u w:val="single"/>
        </w:rPr>
        <w:t>–</w:t>
      </w:r>
      <w:r w:rsidRPr="00B94DCD">
        <w:rPr>
          <w:szCs w:val="24"/>
          <w:u w:val="single"/>
        </w:rPr>
        <w:t xml:space="preserve"> </w:t>
      </w:r>
      <w:r w:rsidRPr="00AC65E2">
        <w:rPr>
          <w:szCs w:val="24"/>
          <w:u w:val="single"/>
        </w:rPr>
        <w:t>Amounts for ingredients</w:t>
      </w:r>
      <w:r w:rsidR="00BF10B1">
        <w:rPr>
          <w:szCs w:val="24"/>
          <w:u w:val="single"/>
        </w:rPr>
        <w:t xml:space="preserve"> </w:t>
      </w:r>
      <w:r w:rsidR="00BF10B1" w:rsidRPr="00875C26">
        <w:rPr>
          <w:szCs w:val="24"/>
          <w:u w:val="single"/>
        </w:rPr>
        <w:t>–</w:t>
      </w:r>
      <w:r w:rsidR="00BF10B1" w:rsidRPr="00372994">
        <w:rPr>
          <w:szCs w:val="24"/>
          <w:u w:val="single"/>
        </w:rPr>
        <w:t xml:space="preserve"> </w:t>
      </w:r>
      <w:r w:rsidRPr="00BF10B1">
        <w:rPr>
          <w:szCs w:val="24"/>
          <w:u w:val="single"/>
        </w:rPr>
        <w:t>quantity</w:t>
      </w:r>
      <w:r w:rsidRPr="00B94DCD">
        <w:rPr>
          <w:szCs w:val="24"/>
          <w:u w:val="single"/>
        </w:rPr>
        <w:t xml:space="preserve"> </w:t>
      </w:r>
      <w:r>
        <w:rPr>
          <w:szCs w:val="24"/>
          <w:u w:val="single"/>
        </w:rPr>
        <w:t>greater</w:t>
      </w:r>
      <w:r w:rsidRPr="00217E59">
        <w:rPr>
          <w:szCs w:val="24"/>
          <w:u w:val="single"/>
        </w:rPr>
        <w:t xml:space="preserve"> than agreed purchase quantity</w:t>
      </w:r>
    </w:p>
    <w:p w:rsidR="00B46B3F" w:rsidRDefault="001501F4" w:rsidP="00B94DCD">
      <w:pPr>
        <w:ind w:right="91"/>
        <w:rPr>
          <w:szCs w:val="24"/>
        </w:rPr>
      </w:pPr>
      <w:r>
        <w:rPr>
          <w:szCs w:val="24"/>
        </w:rPr>
        <w:t>Section 22 retains the same content as paragraph 22 of the old determination</w:t>
      </w:r>
      <w:r w:rsidR="00525FB9">
        <w:rPr>
          <w:szCs w:val="24"/>
        </w:rPr>
        <w:t>. It </w:t>
      </w:r>
      <w:r>
        <w:rPr>
          <w:szCs w:val="24"/>
        </w:rPr>
        <w:t xml:space="preserve">provides the calculation method to work out </w:t>
      </w:r>
      <w:r w:rsidRPr="00D12873">
        <w:rPr>
          <w:szCs w:val="24"/>
        </w:rPr>
        <w:t>the amount for a quantity of an ingredient of an extemporaneously</w:t>
      </w:r>
      <w:r w:rsidRPr="00D12873">
        <w:rPr>
          <w:szCs w:val="24"/>
        </w:rPr>
        <w:noBreakHyphen/>
        <w:t>prepared pharmaceutical benefit</w:t>
      </w:r>
      <w:r w:rsidR="00A03515">
        <w:rPr>
          <w:szCs w:val="24"/>
        </w:rPr>
        <w:t xml:space="preserve"> under section </w:t>
      </w:r>
      <w:r w:rsidR="00D12873" w:rsidRPr="00D12873">
        <w:rPr>
          <w:szCs w:val="24"/>
        </w:rPr>
        <w:t>19</w:t>
      </w:r>
      <w:r w:rsidRPr="00D12873">
        <w:rPr>
          <w:szCs w:val="24"/>
        </w:rPr>
        <w:t xml:space="preserve">, where the quantity of the ingredient is greater than the agreed purchase quantity of the ingredient. </w:t>
      </w:r>
    </w:p>
    <w:p w:rsidR="00B46B3F" w:rsidRDefault="00B46B3F" w:rsidP="00B94DCD">
      <w:pPr>
        <w:ind w:right="91"/>
        <w:rPr>
          <w:szCs w:val="24"/>
        </w:rPr>
      </w:pPr>
    </w:p>
    <w:p w:rsidR="00B46B3F" w:rsidRDefault="00B46B3F" w:rsidP="00B94DCD">
      <w:pPr>
        <w:ind w:right="91"/>
        <w:rPr>
          <w:szCs w:val="24"/>
        </w:rPr>
      </w:pPr>
      <w:r>
        <w:rPr>
          <w:szCs w:val="24"/>
        </w:rPr>
        <w:t xml:space="preserve">Paragraph 19(a) </w:t>
      </w:r>
      <w:r w:rsidR="00487607" w:rsidRPr="00D12873">
        <w:rPr>
          <w:szCs w:val="24"/>
        </w:rPr>
        <w:t xml:space="preserve">provides that the amount for an ingredient of a drug that is unstable or packed sterile is determined by multiplying the price of the agreed purchase quantity of the ingredient by the number of packs of the agreed purchase quantity of the ingredient that are required to dispense the quantity of the ingredient. </w:t>
      </w:r>
    </w:p>
    <w:p w:rsidR="00B46B3F" w:rsidRDefault="00B46B3F" w:rsidP="00B94DCD">
      <w:pPr>
        <w:ind w:right="91"/>
        <w:rPr>
          <w:szCs w:val="24"/>
        </w:rPr>
      </w:pPr>
    </w:p>
    <w:p w:rsidR="00372994" w:rsidRPr="00D12873" w:rsidRDefault="00B46B3F" w:rsidP="00B94DCD">
      <w:pPr>
        <w:ind w:right="91"/>
        <w:rPr>
          <w:szCs w:val="24"/>
        </w:rPr>
      </w:pPr>
      <w:r>
        <w:rPr>
          <w:szCs w:val="24"/>
        </w:rPr>
        <w:t>Paragraph 19(b) provides that i</w:t>
      </w:r>
      <w:r w:rsidR="00B307B9">
        <w:rPr>
          <w:szCs w:val="24"/>
        </w:rPr>
        <w:t xml:space="preserve">n any other case (that is, a benefit that is </w:t>
      </w:r>
      <w:r w:rsidR="00790EDC">
        <w:rPr>
          <w:szCs w:val="24"/>
        </w:rPr>
        <w:t>neither</w:t>
      </w:r>
      <w:r w:rsidR="00B307B9">
        <w:rPr>
          <w:szCs w:val="24"/>
        </w:rPr>
        <w:t xml:space="preserve"> unstable </w:t>
      </w:r>
      <w:r w:rsidR="00790EDC">
        <w:rPr>
          <w:szCs w:val="24"/>
        </w:rPr>
        <w:t>nor</w:t>
      </w:r>
      <w:r w:rsidR="00B307B9">
        <w:rPr>
          <w:szCs w:val="24"/>
        </w:rPr>
        <w:t xml:space="preserve"> packed sterile)</w:t>
      </w:r>
      <w:r w:rsidR="00487607" w:rsidRPr="00D12873">
        <w:rPr>
          <w:szCs w:val="24"/>
        </w:rPr>
        <w:t>, the amount is determined by dividing the quantity of the ingredient to be dispensed by the agreed purchase quantity of the ingredient and multiplying the resultant amount by the basic wholesale price of the agreed purchase quantity of the ingredient.</w:t>
      </w:r>
    </w:p>
    <w:p w:rsidR="00B94DCD" w:rsidRPr="00B94DCD" w:rsidRDefault="00B94DCD" w:rsidP="00B94DCD">
      <w:pPr>
        <w:ind w:right="91"/>
      </w:pPr>
    </w:p>
    <w:p w:rsidR="00372994" w:rsidRDefault="00B94DCD" w:rsidP="00B94DCD">
      <w:pPr>
        <w:keepNext/>
        <w:keepLines/>
        <w:ind w:right="91"/>
        <w:rPr>
          <w:szCs w:val="24"/>
        </w:rPr>
      </w:pPr>
      <w:r w:rsidRPr="00B3164D">
        <w:rPr>
          <w:szCs w:val="24"/>
          <w:u w:val="single"/>
        </w:rPr>
        <w:lastRenderedPageBreak/>
        <w:t xml:space="preserve">Section </w:t>
      </w:r>
      <w:r>
        <w:rPr>
          <w:szCs w:val="24"/>
          <w:u w:val="single"/>
        </w:rPr>
        <w:t>23</w:t>
      </w:r>
      <w:r w:rsidR="00752C74">
        <w:rPr>
          <w:szCs w:val="24"/>
          <w:u w:val="single"/>
        </w:rPr>
        <w:t xml:space="preserve"> </w:t>
      </w:r>
      <w:r w:rsidRPr="00875C26">
        <w:rPr>
          <w:szCs w:val="24"/>
          <w:u w:val="single"/>
        </w:rPr>
        <w:t>–</w:t>
      </w:r>
      <w:r w:rsidRPr="00372994">
        <w:rPr>
          <w:szCs w:val="24"/>
          <w:u w:val="single"/>
        </w:rPr>
        <w:t xml:space="preserve"> 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00372994" w:rsidRPr="00372994">
        <w:rPr>
          <w:szCs w:val="24"/>
          <w:u w:val="single"/>
        </w:rPr>
        <w:t>benefit comprising vehicle and additional ingredients</w:t>
      </w:r>
      <w:r w:rsidR="00372994" w:rsidRPr="00B94DCD">
        <w:rPr>
          <w:szCs w:val="24"/>
          <w:u w:val="single"/>
        </w:rPr>
        <w:t xml:space="preserve"> </w:t>
      </w:r>
      <w:r w:rsidR="00372994">
        <w:rPr>
          <w:szCs w:val="24"/>
        </w:rPr>
        <w:t xml:space="preserve">Section 23 retains the same content as paragraph 23 of the old determination. It provides that the </w:t>
      </w:r>
      <w:r w:rsidR="00372994" w:rsidRPr="00372994">
        <w:rPr>
          <w:szCs w:val="24"/>
        </w:rPr>
        <w:t>dispensed price for th</w:t>
      </w:r>
      <w:r w:rsidR="00381710">
        <w:rPr>
          <w:szCs w:val="24"/>
        </w:rPr>
        <w:t>e supply of an extemporaneously-</w:t>
      </w:r>
      <w:r w:rsidR="00372994" w:rsidRPr="00372994">
        <w:rPr>
          <w:szCs w:val="24"/>
        </w:rPr>
        <w:t>prepared pharma</w:t>
      </w:r>
      <w:r w:rsidR="00372994">
        <w:rPr>
          <w:szCs w:val="24"/>
        </w:rPr>
        <w:t>ceutical benefit comprising a veh</w:t>
      </w:r>
      <w:r w:rsidR="00BF10B1">
        <w:rPr>
          <w:szCs w:val="24"/>
        </w:rPr>
        <w:t>icle and additional ingredients</w:t>
      </w:r>
      <w:r w:rsidR="00372994">
        <w:rPr>
          <w:szCs w:val="24"/>
        </w:rPr>
        <w:t xml:space="preserve"> is to be worked out in accordance with sections 24 and 25.</w:t>
      </w:r>
    </w:p>
    <w:p w:rsidR="00372994" w:rsidRDefault="00372994" w:rsidP="00372994">
      <w:pPr>
        <w:ind w:right="91"/>
      </w:pPr>
    </w:p>
    <w:p w:rsidR="00372994" w:rsidRDefault="00372994" w:rsidP="00B94DCD">
      <w:pPr>
        <w:keepNext/>
        <w:keepLines/>
        <w:ind w:right="91"/>
        <w:rPr>
          <w:szCs w:val="24"/>
          <w:u w:val="single"/>
        </w:rPr>
      </w:pPr>
      <w:r w:rsidRPr="00B3164D">
        <w:rPr>
          <w:szCs w:val="24"/>
          <w:u w:val="single"/>
        </w:rPr>
        <w:t xml:space="preserve">Section </w:t>
      </w:r>
      <w:r>
        <w:rPr>
          <w:szCs w:val="24"/>
          <w:u w:val="single"/>
        </w:rPr>
        <w:t>24</w:t>
      </w:r>
      <w:r w:rsidR="00752C74">
        <w:rPr>
          <w:szCs w:val="24"/>
          <w:u w:val="single"/>
        </w:rPr>
        <w:t xml:space="preserve"> </w:t>
      </w:r>
      <w:r w:rsidRPr="00875C26">
        <w:rPr>
          <w:szCs w:val="24"/>
          <w:u w:val="single"/>
        </w:rPr>
        <w:t>–</w:t>
      </w:r>
      <w:r w:rsidRPr="00372994">
        <w:rPr>
          <w:szCs w:val="24"/>
          <w:u w:val="single"/>
        </w:rPr>
        <w:t xml:space="preserve"> 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Pr="00372994">
        <w:rPr>
          <w:szCs w:val="24"/>
          <w:u w:val="single"/>
        </w:rPr>
        <w:t>vehicle is a single liquid ingredient</w:t>
      </w:r>
    </w:p>
    <w:p w:rsidR="001501F4" w:rsidRDefault="00372994" w:rsidP="00372994">
      <w:pPr>
        <w:ind w:right="91"/>
      </w:pPr>
      <w:r>
        <w:rPr>
          <w:szCs w:val="24"/>
        </w:rPr>
        <w:t>Section 24 retains the same content as paragraph 24 of the old determination</w:t>
      </w:r>
      <w:r w:rsidR="000175CB">
        <w:rPr>
          <w:szCs w:val="24"/>
        </w:rPr>
        <w:t>. It</w:t>
      </w:r>
      <w:r w:rsidR="00A03515">
        <w:rPr>
          <w:szCs w:val="24"/>
        </w:rPr>
        <w:t> </w:t>
      </w:r>
      <w:r>
        <w:rPr>
          <w:szCs w:val="24"/>
        </w:rPr>
        <w:t xml:space="preserve">provides that where </w:t>
      </w:r>
      <w:r w:rsidR="00547AE2">
        <w:rPr>
          <w:szCs w:val="24"/>
        </w:rPr>
        <w:t xml:space="preserve">an </w:t>
      </w:r>
      <w:r w:rsidR="00381710">
        <w:rPr>
          <w:szCs w:val="24"/>
        </w:rPr>
        <w:t>extemporaneously-</w:t>
      </w:r>
      <w:r w:rsidRPr="00372994">
        <w:rPr>
          <w:szCs w:val="24"/>
        </w:rPr>
        <w:t>prepared pharma</w:t>
      </w:r>
      <w:r>
        <w:rPr>
          <w:szCs w:val="24"/>
        </w:rPr>
        <w:t>ceutical benefit comprise</w:t>
      </w:r>
      <w:r w:rsidR="00547AE2">
        <w:rPr>
          <w:szCs w:val="24"/>
        </w:rPr>
        <w:t>s</w:t>
      </w:r>
      <w:r>
        <w:rPr>
          <w:szCs w:val="24"/>
        </w:rPr>
        <w:t xml:space="preserve"> a single liquid vehicle with one or more other ingredients added, the dispensed price </w:t>
      </w:r>
      <w:r w:rsidRPr="006B7092">
        <w:t xml:space="preserve">for the supply of the benefit </w:t>
      </w:r>
      <w:r w:rsidR="00547AE2">
        <w:t>is</w:t>
      </w:r>
      <w:r w:rsidRPr="006B7092">
        <w:t xml:space="preserve"> calcul</w:t>
      </w:r>
      <w:r w:rsidR="00A03515">
        <w:t>ated in accordance with section </w:t>
      </w:r>
      <w:r w:rsidRPr="006B7092">
        <w:t>19</w:t>
      </w:r>
      <w:r>
        <w:t>, with any displacement of the vehicle by solids disregarded.</w:t>
      </w:r>
    </w:p>
    <w:p w:rsidR="00372994" w:rsidRDefault="00372994" w:rsidP="00372994">
      <w:pPr>
        <w:ind w:right="91"/>
        <w:rPr>
          <w:szCs w:val="24"/>
        </w:rPr>
      </w:pPr>
    </w:p>
    <w:p w:rsidR="00372994" w:rsidRDefault="00372994" w:rsidP="00B94DCD">
      <w:pPr>
        <w:keepNext/>
        <w:keepLines/>
        <w:ind w:right="91"/>
        <w:rPr>
          <w:szCs w:val="24"/>
          <w:u w:val="single"/>
        </w:rPr>
      </w:pPr>
      <w:r w:rsidRPr="00B3164D">
        <w:rPr>
          <w:szCs w:val="24"/>
          <w:u w:val="single"/>
        </w:rPr>
        <w:t xml:space="preserve">Section </w:t>
      </w:r>
      <w:r>
        <w:rPr>
          <w:szCs w:val="24"/>
          <w:u w:val="single"/>
        </w:rPr>
        <w:t>2</w:t>
      </w:r>
      <w:r w:rsidR="00491680">
        <w:rPr>
          <w:szCs w:val="24"/>
          <w:u w:val="single"/>
        </w:rPr>
        <w:t>5</w:t>
      </w:r>
      <w:r w:rsidR="00752C74">
        <w:rPr>
          <w:szCs w:val="24"/>
          <w:u w:val="single"/>
        </w:rPr>
        <w:t xml:space="preserve"> </w:t>
      </w:r>
      <w:r w:rsidRPr="00875C26">
        <w:rPr>
          <w:szCs w:val="24"/>
          <w:u w:val="single"/>
        </w:rPr>
        <w:t>–</w:t>
      </w:r>
      <w:r w:rsidRPr="00372994">
        <w:rPr>
          <w:szCs w:val="24"/>
          <w:u w:val="single"/>
        </w:rPr>
        <w:t xml:space="preserve"> 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Pr="00372994">
        <w:rPr>
          <w:szCs w:val="24"/>
          <w:u w:val="single"/>
        </w:rPr>
        <w:t>vehicle is a liquid compounded from 2 or more ingredients</w:t>
      </w:r>
    </w:p>
    <w:p w:rsidR="00547AE2" w:rsidRDefault="00372994" w:rsidP="00547AE2">
      <w:pPr>
        <w:ind w:right="91"/>
      </w:pPr>
      <w:r>
        <w:rPr>
          <w:szCs w:val="24"/>
        </w:rPr>
        <w:t>Section 2</w:t>
      </w:r>
      <w:r w:rsidR="00491680">
        <w:rPr>
          <w:szCs w:val="24"/>
        </w:rPr>
        <w:t>5</w:t>
      </w:r>
      <w:r>
        <w:rPr>
          <w:szCs w:val="24"/>
        </w:rPr>
        <w:t xml:space="preserve"> retains the same content as paragraph 2</w:t>
      </w:r>
      <w:r w:rsidR="00491680">
        <w:rPr>
          <w:szCs w:val="24"/>
        </w:rPr>
        <w:t>5</w:t>
      </w:r>
      <w:r>
        <w:rPr>
          <w:szCs w:val="24"/>
        </w:rPr>
        <w:t xml:space="preserve"> of the old determination.</w:t>
      </w:r>
      <w:r w:rsidR="00547AE2">
        <w:rPr>
          <w:szCs w:val="24"/>
        </w:rPr>
        <w:t xml:space="preserve"> It </w:t>
      </w:r>
      <w:r w:rsidR="00217A05">
        <w:rPr>
          <w:szCs w:val="24"/>
        </w:rPr>
        <w:t>provides that where</w:t>
      </w:r>
      <w:r w:rsidR="00547AE2">
        <w:rPr>
          <w:szCs w:val="24"/>
        </w:rPr>
        <w:t xml:space="preserve"> an</w:t>
      </w:r>
      <w:r w:rsidR="00217A05">
        <w:rPr>
          <w:szCs w:val="24"/>
        </w:rPr>
        <w:t xml:space="preserve"> </w:t>
      </w:r>
      <w:r w:rsidR="00381710">
        <w:rPr>
          <w:szCs w:val="24"/>
        </w:rPr>
        <w:t>extemporaneously-</w:t>
      </w:r>
      <w:r w:rsidR="00217A05" w:rsidRPr="00372994">
        <w:rPr>
          <w:szCs w:val="24"/>
        </w:rPr>
        <w:t>prepared pharma</w:t>
      </w:r>
      <w:r w:rsidR="00217A05">
        <w:rPr>
          <w:szCs w:val="24"/>
        </w:rPr>
        <w:t xml:space="preserve">ceutical benefit </w:t>
      </w:r>
      <w:r w:rsidR="00547AE2">
        <w:rPr>
          <w:szCs w:val="24"/>
        </w:rPr>
        <w:t>comprises</w:t>
      </w:r>
      <w:r w:rsidR="00217A05">
        <w:rPr>
          <w:szCs w:val="24"/>
        </w:rPr>
        <w:t xml:space="preserve"> a liquid vehicle which is compounded from 2 or more ingredients and one or more other ingredients,</w:t>
      </w:r>
      <w:r w:rsidR="00F920EB">
        <w:rPr>
          <w:szCs w:val="24"/>
        </w:rPr>
        <w:t xml:space="preserve"> the dispensed price of the benefit is the sum of the prices of each ingredient in the vehicle and the prices of any ingredients added to the vehicle,</w:t>
      </w:r>
      <w:r w:rsidR="00547AE2">
        <w:rPr>
          <w:szCs w:val="24"/>
        </w:rPr>
        <w:t xml:space="preserve"> calculated in </w:t>
      </w:r>
      <w:r w:rsidR="00547AE2" w:rsidRPr="006B7092">
        <w:t>accordance with section 19</w:t>
      </w:r>
      <w:r w:rsidR="00547AE2">
        <w:t>, with any displacement of the vehicle by solids disregarded.</w:t>
      </w:r>
    </w:p>
    <w:p w:rsidR="00F920EB" w:rsidRDefault="00F920EB" w:rsidP="00372994">
      <w:pPr>
        <w:ind w:right="91"/>
      </w:pPr>
    </w:p>
    <w:p w:rsidR="00F920EB" w:rsidRDefault="00F920EB" w:rsidP="00B94DCD">
      <w:pPr>
        <w:keepNext/>
        <w:keepLines/>
        <w:ind w:right="91"/>
        <w:rPr>
          <w:szCs w:val="24"/>
          <w:u w:val="single"/>
        </w:rPr>
      </w:pPr>
      <w:r w:rsidRPr="00B3164D">
        <w:rPr>
          <w:szCs w:val="24"/>
          <w:u w:val="single"/>
        </w:rPr>
        <w:t xml:space="preserve">Section </w:t>
      </w:r>
      <w:r>
        <w:rPr>
          <w:szCs w:val="24"/>
          <w:u w:val="single"/>
        </w:rPr>
        <w:t>26</w:t>
      </w:r>
      <w:r w:rsidR="00752C74">
        <w:rPr>
          <w:szCs w:val="24"/>
          <w:u w:val="single"/>
        </w:rPr>
        <w:t xml:space="preserve"> </w:t>
      </w:r>
      <w:r w:rsidRPr="00875C26">
        <w:rPr>
          <w:szCs w:val="24"/>
          <w:u w:val="single"/>
        </w:rPr>
        <w:t>–</w:t>
      </w:r>
      <w:r w:rsidRPr="00372994">
        <w:rPr>
          <w:szCs w:val="24"/>
          <w:u w:val="single"/>
        </w:rPr>
        <w:t xml:space="preserve"> </w:t>
      </w:r>
      <w:r w:rsidRPr="00F920EB">
        <w:rPr>
          <w:szCs w:val="24"/>
          <w:u w:val="single"/>
        </w:rPr>
        <w:t>Rounding</w:t>
      </w:r>
      <w:r w:rsidR="00BF10B1">
        <w:rPr>
          <w:szCs w:val="24"/>
          <w:u w:val="single"/>
        </w:rPr>
        <w:t xml:space="preserve"> </w:t>
      </w:r>
      <w:r w:rsidR="00BF10B1" w:rsidRPr="00875C26">
        <w:rPr>
          <w:szCs w:val="24"/>
          <w:u w:val="single"/>
        </w:rPr>
        <w:t>–</w:t>
      </w:r>
      <w:r w:rsidR="00BF10B1" w:rsidRPr="00372994">
        <w:rPr>
          <w:szCs w:val="24"/>
          <w:u w:val="single"/>
        </w:rPr>
        <w:t xml:space="preserve"> </w:t>
      </w:r>
      <w:r w:rsidRPr="00F920EB">
        <w:rPr>
          <w:szCs w:val="24"/>
          <w:u w:val="single"/>
        </w:rPr>
        <w:t>amounts for ingredients</w:t>
      </w:r>
    </w:p>
    <w:p w:rsidR="00F920EB" w:rsidRDefault="00F920EB" w:rsidP="00F920EB">
      <w:pPr>
        <w:ind w:right="91"/>
      </w:pPr>
      <w:r>
        <w:rPr>
          <w:szCs w:val="24"/>
        </w:rPr>
        <w:t>Section 26 retains the same content as paragraph 26 of the old determination</w:t>
      </w:r>
      <w:r w:rsidR="00525FB9">
        <w:rPr>
          <w:szCs w:val="24"/>
        </w:rPr>
        <w:t>. It </w:t>
      </w:r>
      <w:r>
        <w:rPr>
          <w:szCs w:val="24"/>
        </w:rPr>
        <w:t xml:space="preserve">provides that an </w:t>
      </w:r>
      <w:r w:rsidRPr="006B7092">
        <w:t>amount worked out for an ingred</w:t>
      </w:r>
      <w:r w:rsidR="00A03515">
        <w:t>ient in accordance with section </w:t>
      </w:r>
      <w:r w:rsidRPr="006B7092">
        <w:t>19 is rounded to the nearest cent, one half cent being counted as one cent, provided that the minimum amount in respect of an ingredient is one cent.</w:t>
      </w:r>
    </w:p>
    <w:p w:rsidR="00547AE2" w:rsidRDefault="00547AE2" w:rsidP="00F920EB">
      <w:pPr>
        <w:ind w:right="91"/>
      </w:pPr>
    </w:p>
    <w:p w:rsidR="00EE1B2E" w:rsidRDefault="00B46B3F" w:rsidP="002D5CB8">
      <w:pPr>
        <w:keepNext/>
        <w:keepLines/>
        <w:ind w:right="91"/>
        <w:rPr>
          <w:szCs w:val="24"/>
          <w:u w:val="single"/>
        </w:rPr>
      </w:pPr>
      <w:r>
        <w:rPr>
          <w:szCs w:val="24"/>
          <w:u w:val="single"/>
        </w:rPr>
        <w:t>No section</w:t>
      </w:r>
      <w:r w:rsidR="00EE1B2E">
        <w:rPr>
          <w:szCs w:val="24"/>
          <w:u w:val="single"/>
        </w:rPr>
        <w:t xml:space="preserve"> 27 </w:t>
      </w:r>
      <w:r>
        <w:rPr>
          <w:szCs w:val="24"/>
          <w:u w:val="single"/>
        </w:rPr>
        <w:t>in the new</w:t>
      </w:r>
      <w:r w:rsidR="00EE1B2E">
        <w:rPr>
          <w:szCs w:val="24"/>
          <w:u w:val="single"/>
        </w:rPr>
        <w:t xml:space="preserve"> determination</w:t>
      </w:r>
    </w:p>
    <w:p w:rsidR="00F920EB" w:rsidRDefault="00EB33DB" w:rsidP="002D5CB8">
      <w:pPr>
        <w:ind w:right="91"/>
      </w:pPr>
      <w:r w:rsidRPr="00EB33DB">
        <w:t>Paragraph 27 of the old determination define</w:t>
      </w:r>
      <w:r w:rsidR="00BF10B1">
        <w:t>s</w:t>
      </w:r>
      <w:r w:rsidRPr="00EB33DB">
        <w:t xml:space="preserve"> the “basic wholesale price” of an ingredient used in the preparation of an extemporaneously-prepared pharmaceutical benefit. Because the definition replicate</w:t>
      </w:r>
      <w:r w:rsidR="00A03515">
        <w:t>s</w:t>
      </w:r>
      <w:r w:rsidRPr="00EB33DB">
        <w:t xml:space="preserve"> a corresponding provision in the determination in force under paragraph </w:t>
      </w:r>
      <w:proofErr w:type="gramStart"/>
      <w:r w:rsidRPr="00EB33DB">
        <w:t>98B(</w:t>
      </w:r>
      <w:proofErr w:type="gramEnd"/>
      <w:r w:rsidRPr="00EB33DB">
        <w:t xml:space="preserve">1)(a) of the Act, </w:t>
      </w:r>
      <w:r w:rsidR="00BF10B1" w:rsidRPr="00EB33DB">
        <w:t xml:space="preserve">“basic wholesale price” </w:t>
      </w:r>
      <w:r w:rsidRPr="00EB33DB">
        <w:t>is now defined in section 3 of the new determination as incorporating the 98B(1)(a) definition by reference.</w:t>
      </w:r>
      <w:r w:rsidR="00713471">
        <w:t xml:space="preserve"> There is no section 27 in the new determination.</w:t>
      </w:r>
    </w:p>
    <w:p w:rsidR="00EB33DB" w:rsidRDefault="00EB33DB" w:rsidP="002D5CB8">
      <w:pPr>
        <w:ind w:right="91"/>
      </w:pPr>
    </w:p>
    <w:p w:rsidR="00F920EB" w:rsidRDefault="00F920EB" w:rsidP="002D5CB8">
      <w:pPr>
        <w:keepNext/>
        <w:keepLines/>
        <w:ind w:right="91"/>
        <w:rPr>
          <w:szCs w:val="24"/>
          <w:u w:val="single"/>
        </w:rPr>
      </w:pPr>
      <w:r w:rsidRPr="00B3164D">
        <w:rPr>
          <w:szCs w:val="24"/>
          <w:u w:val="single"/>
        </w:rPr>
        <w:t xml:space="preserve">Section </w:t>
      </w:r>
      <w:r>
        <w:rPr>
          <w:szCs w:val="24"/>
          <w:u w:val="single"/>
        </w:rPr>
        <w:t>28</w:t>
      </w:r>
      <w:r w:rsidR="00752C74">
        <w:rPr>
          <w:szCs w:val="24"/>
          <w:u w:val="single"/>
        </w:rPr>
        <w:t xml:space="preserve"> </w:t>
      </w:r>
      <w:r w:rsidRPr="00875C26">
        <w:rPr>
          <w:szCs w:val="24"/>
          <w:u w:val="single"/>
        </w:rPr>
        <w:t>–</w:t>
      </w:r>
      <w:r w:rsidRPr="00372994">
        <w:rPr>
          <w:szCs w:val="24"/>
          <w:u w:val="single"/>
        </w:rPr>
        <w:t xml:space="preserve"> </w:t>
      </w:r>
      <w:r w:rsidRPr="00F920EB">
        <w:rPr>
          <w:szCs w:val="24"/>
          <w:u w:val="single"/>
        </w:rPr>
        <w:t>Rounding</w:t>
      </w:r>
      <w:r w:rsidR="00BF10B1">
        <w:rPr>
          <w:szCs w:val="24"/>
          <w:u w:val="single"/>
        </w:rPr>
        <w:t xml:space="preserve"> </w:t>
      </w:r>
      <w:r w:rsidR="00BF10B1" w:rsidRPr="00875C26">
        <w:rPr>
          <w:szCs w:val="24"/>
          <w:u w:val="single"/>
        </w:rPr>
        <w:t>–</w:t>
      </w:r>
      <w:r w:rsidR="00BF10B1" w:rsidRPr="00372994">
        <w:rPr>
          <w:szCs w:val="24"/>
          <w:u w:val="single"/>
        </w:rPr>
        <w:t xml:space="preserve"> </w:t>
      </w:r>
      <w:r>
        <w:rPr>
          <w:szCs w:val="24"/>
          <w:u w:val="single"/>
        </w:rPr>
        <w:t xml:space="preserve">basic wholesale </w:t>
      </w:r>
      <w:proofErr w:type="gramStart"/>
      <w:r>
        <w:rPr>
          <w:szCs w:val="24"/>
          <w:u w:val="single"/>
        </w:rPr>
        <w:t>price</w:t>
      </w:r>
      <w:proofErr w:type="gramEnd"/>
    </w:p>
    <w:p w:rsidR="00F920EB" w:rsidRDefault="00F920EB" w:rsidP="002D5CB8">
      <w:pPr>
        <w:ind w:right="91"/>
      </w:pPr>
      <w:r>
        <w:rPr>
          <w:szCs w:val="24"/>
        </w:rPr>
        <w:t xml:space="preserve">Section 28 retains the same content as paragraph </w:t>
      </w:r>
      <w:r w:rsidR="00A03515">
        <w:rPr>
          <w:szCs w:val="24"/>
        </w:rPr>
        <w:t>28 of the old determination. It </w:t>
      </w:r>
      <w:r>
        <w:rPr>
          <w:szCs w:val="24"/>
        </w:rPr>
        <w:t xml:space="preserve">provides that a </w:t>
      </w:r>
      <w:r w:rsidR="00880811" w:rsidRPr="006B7092">
        <w:t xml:space="preserve">basic wholesale price </w:t>
      </w:r>
      <w:r w:rsidR="00880811">
        <w:t>for an approved purchase quantity of an ingredient</w:t>
      </w:r>
      <w:r w:rsidR="00880811" w:rsidRPr="006B7092">
        <w:t xml:space="preserve"> is rounded to the nearest cent, one half cent being counted as one cent, provided that the minimum amount in respect of an ingredient is one cent.</w:t>
      </w:r>
    </w:p>
    <w:p w:rsidR="00F920EB" w:rsidRDefault="00F920EB" w:rsidP="002D5CB8">
      <w:pPr>
        <w:ind w:right="91"/>
      </w:pPr>
    </w:p>
    <w:p w:rsidR="0047538C" w:rsidRDefault="00B46B3F" w:rsidP="002D5CB8">
      <w:pPr>
        <w:keepNext/>
        <w:keepLines/>
        <w:ind w:right="91"/>
        <w:rPr>
          <w:szCs w:val="24"/>
          <w:u w:val="single"/>
        </w:rPr>
      </w:pPr>
      <w:proofErr w:type="gramStart"/>
      <w:r>
        <w:rPr>
          <w:szCs w:val="24"/>
          <w:u w:val="single"/>
        </w:rPr>
        <w:t>no</w:t>
      </w:r>
      <w:proofErr w:type="gramEnd"/>
      <w:r>
        <w:rPr>
          <w:szCs w:val="24"/>
          <w:u w:val="single"/>
        </w:rPr>
        <w:t xml:space="preserve"> sections</w:t>
      </w:r>
      <w:r w:rsidR="0047538C">
        <w:rPr>
          <w:szCs w:val="24"/>
          <w:u w:val="single"/>
        </w:rPr>
        <w:t xml:space="preserve"> 29 to 32 </w:t>
      </w:r>
      <w:r>
        <w:rPr>
          <w:szCs w:val="24"/>
          <w:u w:val="single"/>
        </w:rPr>
        <w:t>in the new</w:t>
      </w:r>
      <w:r w:rsidR="0047538C">
        <w:rPr>
          <w:szCs w:val="24"/>
          <w:u w:val="single"/>
        </w:rPr>
        <w:t xml:space="preserve"> determination</w:t>
      </w:r>
    </w:p>
    <w:p w:rsidR="00EB33DB" w:rsidRPr="00EB33DB" w:rsidRDefault="00EB33DB" w:rsidP="00EB33DB">
      <w:pPr>
        <w:ind w:right="91"/>
        <w:rPr>
          <w:szCs w:val="24"/>
        </w:rPr>
      </w:pPr>
      <w:r w:rsidRPr="00EB33DB">
        <w:rPr>
          <w:szCs w:val="24"/>
        </w:rPr>
        <w:t>Paragraphs 29 to 32 of the old determination provide</w:t>
      </w:r>
      <w:r w:rsidR="00A03515">
        <w:rPr>
          <w:szCs w:val="24"/>
        </w:rPr>
        <w:t>s</w:t>
      </w:r>
      <w:r w:rsidRPr="00EB33DB">
        <w:rPr>
          <w:szCs w:val="24"/>
        </w:rPr>
        <w:t xml:space="preserve"> instructions to determine an appropriate “container price” for each size and type of container for extemporaneously-prepared pharmaceutical benefits. Because these provisions replicate corresponding provisions in the determi</w:t>
      </w:r>
      <w:r w:rsidR="00A03515">
        <w:rPr>
          <w:szCs w:val="24"/>
        </w:rPr>
        <w:t>nation in force under paragraph </w:t>
      </w:r>
      <w:proofErr w:type="gramStart"/>
      <w:r w:rsidRPr="00EB33DB">
        <w:rPr>
          <w:szCs w:val="24"/>
        </w:rPr>
        <w:t>98B(</w:t>
      </w:r>
      <w:proofErr w:type="gramEnd"/>
      <w:r w:rsidRPr="00EB33DB">
        <w:rPr>
          <w:szCs w:val="24"/>
        </w:rPr>
        <w:t xml:space="preserve">1)(a) of the Act, </w:t>
      </w:r>
      <w:r w:rsidR="000348EC">
        <w:t xml:space="preserve">“container price” for an extemporaneously-prepared pharmaceutical benefit </w:t>
      </w:r>
      <w:r w:rsidR="000348EC" w:rsidRPr="00EB33DB">
        <w:t xml:space="preserve">is now defined in section 3 of the new determination as </w:t>
      </w:r>
      <w:r w:rsidR="000348EC" w:rsidRPr="00EB33DB">
        <w:lastRenderedPageBreak/>
        <w:t>incorporating the 98B(1)(a) definition by reference.</w:t>
      </w:r>
      <w:r w:rsidR="006D6A93">
        <w:t xml:space="preserve"> Th</w:t>
      </w:r>
      <w:r w:rsidR="00A03515">
        <w:t>ere is no section 29, 30, 31 or </w:t>
      </w:r>
      <w:r w:rsidR="006D6A93">
        <w:t>32 in the new determination.</w:t>
      </w:r>
    </w:p>
    <w:p w:rsidR="0047538C" w:rsidRDefault="0047538C" w:rsidP="00880811">
      <w:pPr>
        <w:keepNext/>
        <w:keepLines/>
        <w:ind w:right="91"/>
        <w:rPr>
          <w:szCs w:val="24"/>
          <w:u w:val="single"/>
        </w:rPr>
      </w:pPr>
    </w:p>
    <w:p w:rsidR="00880811" w:rsidRDefault="00880811" w:rsidP="00880811">
      <w:pPr>
        <w:keepNext/>
        <w:keepLines/>
        <w:ind w:right="91"/>
        <w:rPr>
          <w:szCs w:val="24"/>
          <w:u w:val="single"/>
        </w:rPr>
      </w:pPr>
      <w:r w:rsidRPr="00B3164D">
        <w:rPr>
          <w:szCs w:val="24"/>
          <w:u w:val="single"/>
        </w:rPr>
        <w:t xml:space="preserve">Section </w:t>
      </w:r>
      <w:r>
        <w:rPr>
          <w:szCs w:val="24"/>
          <w:u w:val="single"/>
        </w:rPr>
        <w:t>33</w:t>
      </w:r>
      <w:r w:rsidR="00752C74">
        <w:rPr>
          <w:szCs w:val="24"/>
          <w:u w:val="single"/>
        </w:rPr>
        <w:t xml:space="preserve"> </w:t>
      </w:r>
      <w:r w:rsidRPr="00875C26">
        <w:rPr>
          <w:szCs w:val="24"/>
          <w:u w:val="single"/>
        </w:rPr>
        <w:t>–</w:t>
      </w:r>
      <w:r w:rsidRPr="00372994">
        <w:rPr>
          <w:szCs w:val="24"/>
          <w:u w:val="single"/>
        </w:rPr>
        <w:t xml:space="preserve"> </w:t>
      </w:r>
      <w:r w:rsidRPr="00880811">
        <w:rPr>
          <w:szCs w:val="24"/>
          <w:u w:val="single"/>
        </w:rPr>
        <w:t>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Pr="00880811">
        <w:rPr>
          <w:szCs w:val="24"/>
          <w:u w:val="single"/>
        </w:rPr>
        <w:t>price for lesser quantity not to exceed price for greater quantity—pharmaceutical benefits</w:t>
      </w:r>
    </w:p>
    <w:p w:rsidR="00880811" w:rsidRDefault="00880811" w:rsidP="00880811">
      <w:pPr>
        <w:keepNext/>
        <w:keepLines/>
        <w:ind w:right="91"/>
        <w:rPr>
          <w:szCs w:val="24"/>
        </w:rPr>
      </w:pPr>
      <w:r>
        <w:rPr>
          <w:szCs w:val="24"/>
        </w:rPr>
        <w:t xml:space="preserve">Section 33 retains the same content as paragraph 33 of the old determination. </w:t>
      </w:r>
      <w:r w:rsidR="00A03515">
        <w:rPr>
          <w:szCs w:val="24"/>
        </w:rPr>
        <w:t>It </w:t>
      </w:r>
      <w:r>
        <w:rPr>
          <w:szCs w:val="24"/>
        </w:rPr>
        <w:t xml:space="preserve">limits the dispensed price for </w:t>
      </w:r>
      <w:r w:rsidR="00381710">
        <w:rPr>
          <w:szCs w:val="24"/>
        </w:rPr>
        <w:t>an extemporaneously-</w:t>
      </w:r>
      <w:r w:rsidRPr="00880811">
        <w:rPr>
          <w:szCs w:val="24"/>
        </w:rPr>
        <w:t>prepared pharmaceutical benefit</w:t>
      </w:r>
      <w:r>
        <w:rPr>
          <w:szCs w:val="24"/>
        </w:rPr>
        <w:t xml:space="preserve"> such that the price for a lesser quantity of the</w:t>
      </w:r>
      <w:r w:rsidRPr="00880811">
        <w:rPr>
          <w:szCs w:val="24"/>
        </w:rPr>
        <w:t xml:space="preserve"> benefit</w:t>
      </w:r>
      <w:r>
        <w:rPr>
          <w:szCs w:val="24"/>
        </w:rPr>
        <w:t xml:space="preserve"> will n</w:t>
      </w:r>
      <w:r w:rsidR="0047538C">
        <w:rPr>
          <w:szCs w:val="24"/>
        </w:rPr>
        <w:t>ot</w:t>
      </w:r>
      <w:r>
        <w:rPr>
          <w:szCs w:val="24"/>
        </w:rPr>
        <w:t xml:space="preserve"> exceed the dispensed price for a greater quantity of the same benefit, regardless of </w:t>
      </w:r>
      <w:r w:rsidR="0047538C">
        <w:rPr>
          <w:szCs w:val="24"/>
        </w:rPr>
        <w:t>the calculation method</w:t>
      </w:r>
      <w:r>
        <w:rPr>
          <w:szCs w:val="24"/>
        </w:rPr>
        <w:t>.</w:t>
      </w:r>
    </w:p>
    <w:p w:rsidR="00880811" w:rsidRDefault="00880811" w:rsidP="00880811">
      <w:pPr>
        <w:ind w:right="91"/>
        <w:rPr>
          <w:szCs w:val="24"/>
        </w:rPr>
      </w:pPr>
    </w:p>
    <w:p w:rsidR="00880811" w:rsidRDefault="00880811" w:rsidP="00880811">
      <w:pPr>
        <w:keepNext/>
        <w:keepLines/>
        <w:ind w:right="91"/>
        <w:rPr>
          <w:szCs w:val="24"/>
          <w:u w:val="single"/>
        </w:rPr>
      </w:pPr>
      <w:r w:rsidRPr="00B3164D">
        <w:rPr>
          <w:szCs w:val="24"/>
          <w:u w:val="single"/>
        </w:rPr>
        <w:t xml:space="preserve">Section </w:t>
      </w:r>
      <w:r>
        <w:rPr>
          <w:szCs w:val="24"/>
          <w:u w:val="single"/>
        </w:rPr>
        <w:t>34</w:t>
      </w:r>
      <w:r w:rsidR="00752C74">
        <w:rPr>
          <w:szCs w:val="24"/>
          <w:u w:val="single"/>
        </w:rPr>
        <w:t xml:space="preserve"> </w:t>
      </w:r>
      <w:r w:rsidRPr="00875C26">
        <w:rPr>
          <w:szCs w:val="24"/>
          <w:u w:val="single"/>
        </w:rPr>
        <w:t>–</w:t>
      </w:r>
      <w:r w:rsidRPr="00372994">
        <w:rPr>
          <w:szCs w:val="24"/>
          <w:u w:val="single"/>
        </w:rPr>
        <w:t xml:space="preserve"> </w:t>
      </w:r>
      <w:r w:rsidRPr="00880811">
        <w:rPr>
          <w:szCs w:val="24"/>
          <w:u w:val="single"/>
        </w:rPr>
        <w:t>Dispensed price</w:t>
      </w:r>
      <w:r w:rsidR="00BF10B1">
        <w:rPr>
          <w:szCs w:val="24"/>
          <w:u w:val="single"/>
        </w:rPr>
        <w:t xml:space="preserve"> </w:t>
      </w:r>
      <w:r w:rsidR="00BF10B1" w:rsidRPr="00875C26">
        <w:rPr>
          <w:szCs w:val="24"/>
          <w:u w:val="single"/>
        </w:rPr>
        <w:t>–</w:t>
      </w:r>
      <w:r w:rsidR="00BF10B1" w:rsidRPr="00372994">
        <w:rPr>
          <w:szCs w:val="24"/>
          <w:u w:val="single"/>
        </w:rPr>
        <w:t xml:space="preserve"> </w:t>
      </w:r>
      <w:r w:rsidRPr="00880811">
        <w:rPr>
          <w:szCs w:val="24"/>
          <w:u w:val="single"/>
        </w:rPr>
        <w:t>price for lesser quantity not to exceed price for greater quantity—ingredients of pharmaceutical benefits</w:t>
      </w:r>
    </w:p>
    <w:p w:rsidR="00880811" w:rsidRDefault="00880811" w:rsidP="00880811">
      <w:pPr>
        <w:keepNext/>
        <w:keepLines/>
        <w:ind w:right="91"/>
        <w:rPr>
          <w:szCs w:val="24"/>
        </w:rPr>
      </w:pPr>
      <w:r>
        <w:rPr>
          <w:szCs w:val="24"/>
        </w:rPr>
        <w:t xml:space="preserve">Section 34 retains the same content as paragraph 34 of the old determination. </w:t>
      </w:r>
      <w:r w:rsidRPr="009613C0">
        <w:rPr>
          <w:szCs w:val="24"/>
        </w:rPr>
        <w:t>It</w:t>
      </w:r>
      <w:r w:rsidR="00A03515">
        <w:rPr>
          <w:szCs w:val="24"/>
        </w:rPr>
        <w:t> </w:t>
      </w:r>
      <w:r>
        <w:rPr>
          <w:szCs w:val="24"/>
        </w:rPr>
        <w:t xml:space="preserve">limits the dispensed price for </w:t>
      </w:r>
      <w:r w:rsidRPr="00880811">
        <w:rPr>
          <w:szCs w:val="24"/>
        </w:rPr>
        <w:t xml:space="preserve">an </w:t>
      </w:r>
      <w:r>
        <w:rPr>
          <w:szCs w:val="24"/>
        </w:rPr>
        <w:t xml:space="preserve">ingredient in an </w:t>
      </w:r>
      <w:r w:rsidR="00381710">
        <w:rPr>
          <w:szCs w:val="24"/>
        </w:rPr>
        <w:t>extemporaneously-</w:t>
      </w:r>
      <w:r w:rsidRPr="00880811">
        <w:rPr>
          <w:szCs w:val="24"/>
        </w:rPr>
        <w:t>prepared pharmaceutical benefit</w:t>
      </w:r>
      <w:r>
        <w:rPr>
          <w:szCs w:val="24"/>
        </w:rPr>
        <w:t xml:space="preserve"> such that the price for a lesser quantity of the</w:t>
      </w:r>
      <w:r w:rsidRPr="00880811">
        <w:rPr>
          <w:szCs w:val="24"/>
        </w:rPr>
        <w:t xml:space="preserve"> </w:t>
      </w:r>
      <w:r>
        <w:rPr>
          <w:szCs w:val="24"/>
        </w:rPr>
        <w:t>ingredient will n</w:t>
      </w:r>
      <w:r w:rsidR="00576462">
        <w:rPr>
          <w:szCs w:val="24"/>
        </w:rPr>
        <w:t xml:space="preserve">ot </w:t>
      </w:r>
      <w:r>
        <w:rPr>
          <w:szCs w:val="24"/>
        </w:rPr>
        <w:t>exceed the dispensed price for a greater quantity of the same ingredient, r</w:t>
      </w:r>
      <w:r w:rsidR="00576462">
        <w:rPr>
          <w:szCs w:val="24"/>
        </w:rPr>
        <w:t>egardless of the calculation method</w:t>
      </w:r>
      <w:r>
        <w:rPr>
          <w:szCs w:val="24"/>
        </w:rPr>
        <w:t>.</w:t>
      </w:r>
    </w:p>
    <w:p w:rsidR="00F920EB" w:rsidRDefault="00F920EB" w:rsidP="00880811">
      <w:pPr>
        <w:ind w:right="91"/>
      </w:pPr>
    </w:p>
    <w:p w:rsidR="00880811" w:rsidRDefault="00880811" w:rsidP="00752C74">
      <w:pPr>
        <w:keepNext/>
        <w:widowControl w:val="0"/>
        <w:rPr>
          <w:b/>
        </w:rPr>
      </w:pPr>
      <w:r>
        <w:rPr>
          <w:b/>
        </w:rPr>
        <w:t>Division 2</w:t>
      </w:r>
      <w:r w:rsidRPr="00500AC3">
        <w:rPr>
          <w:b/>
        </w:rPr>
        <w:t xml:space="preserve"> </w:t>
      </w:r>
      <w:r>
        <w:rPr>
          <w:b/>
        </w:rPr>
        <w:t>– Calculation method 2</w:t>
      </w:r>
    </w:p>
    <w:p w:rsidR="00880811" w:rsidRDefault="00880811" w:rsidP="00752C74">
      <w:pPr>
        <w:keepNext/>
        <w:widowControl w:val="0"/>
        <w:rPr>
          <w:b/>
        </w:rPr>
      </w:pPr>
    </w:p>
    <w:p w:rsidR="00880811" w:rsidRPr="00B94DCD" w:rsidRDefault="00880811" w:rsidP="00752C74">
      <w:pPr>
        <w:keepNext/>
        <w:keepLines/>
        <w:ind w:right="91"/>
        <w:rPr>
          <w:szCs w:val="24"/>
          <w:u w:val="single"/>
        </w:rPr>
      </w:pPr>
      <w:r w:rsidRPr="00B3164D">
        <w:rPr>
          <w:szCs w:val="24"/>
          <w:u w:val="single"/>
        </w:rPr>
        <w:t xml:space="preserve">Section </w:t>
      </w:r>
      <w:r>
        <w:rPr>
          <w:szCs w:val="24"/>
          <w:u w:val="single"/>
        </w:rPr>
        <w:t>35A</w:t>
      </w:r>
      <w:r w:rsidR="00752C74">
        <w:rPr>
          <w:szCs w:val="24"/>
          <w:u w:val="single"/>
        </w:rPr>
        <w:t xml:space="preserve"> </w:t>
      </w:r>
      <w:r w:rsidRPr="00B3164D">
        <w:rPr>
          <w:szCs w:val="24"/>
          <w:u w:val="single"/>
        </w:rPr>
        <w:t>–</w:t>
      </w:r>
      <w:r w:rsidR="00752C74">
        <w:rPr>
          <w:szCs w:val="24"/>
          <w:u w:val="single"/>
        </w:rPr>
        <w:t xml:space="preserve"> </w:t>
      </w:r>
      <w:r>
        <w:rPr>
          <w:szCs w:val="24"/>
          <w:u w:val="single"/>
        </w:rPr>
        <w:t>Application of this Division</w:t>
      </w:r>
    </w:p>
    <w:p w:rsidR="00880811" w:rsidRPr="00576462" w:rsidRDefault="00880811" w:rsidP="00880811">
      <w:pPr>
        <w:keepNext/>
        <w:keepLines/>
        <w:ind w:right="91"/>
        <w:rPr>
          <w:szCs w:val="24"/>
        </w:rPr>
      </w:pPr>
      <w:r>
        <w:rPr>
          <w:szCs w:val="24"/>
        </w:rPr>
        <w:t>Section 35A is a new section whic</w:t>
      </w:r>
      <w:r w:rsidR="00381710">
        <w:rPr>
          <w:szCs w:val="24"/>
        </w:rPr>
        <w:t xml:space="preserve">h </w:t>
      </w:r>
      <w:r w:rsidR="00576462">
        <w:rPr>
          <w:szCs w:val="24"/>
        </w:rPr>
        <w:t>indicates</w:t>
      </w:r>
      <w:r w:rsidR="00A03515">
        <w:rPr>
          <w:szCs w:val="24"/>
        </w:rPr>
        <w:t xml:space="preserve"> the</w:t>
      </w:r>
      <w:r w:rsidR="00381710">
        <w:rPr>
          <w:szCs w:val="24"/>
        </w:rPr>
        <w:t xml:space="preserve"> extemporaneously-</w:t>
      </w:r>
      <w:r>
        <w:rPr>
          <w:szCs w:val="24"/>
        </w:rPr>
        <w:t>prepared pharmaceutical benefits to which Division</w:t>
      </w:r>
      <w:r w:rsidR="00576462">
        <w:rPr>
          <w:szCs w:val="24"/>
        </w:rPr>
        <w:t xml:space="preserve"> 2</w:t>
      </w:r>
      <w:r>
        <w:rPr>
          <w:szCs w:val="24"/>
        </w:rPr>
        <w:t xml:space="preserve"> applies. The benefits to which the Division applies are the same as in the old determination, but now expressly </w:t>
      </w:r>
      <w:r w:rsidR="00576462">
        <w:rPr>
          <w:szCs w:val="24"/>
        </w:rPr>
        <w:t>stated</w:t>
      </w:r>
      <w:r>
        <w:rPr>
          <w:szCs w:val="24"/>
        </w:rPr>
        <w:t xml:space="preserve"> at </w:t>
      </w:r>
      <w:r w:rsidR="00576462">
        <w:rPr>
          <w:szCs w:val="24"/>
        </w:rPr>
        <w:t>the front of the D</w:t>
      </w:r>
      <w:r>
        <w:rPr>
          <w:szCs w:val="24"/>
        </w:rPr>
        <w:t>ivision.</w:t>
      </w:r>
      <w:r w:rsidR="00A36296">
        <w:rPr>
          <w:szCs w:val="24"/>
        </w:rPr>
        <w:t xml:space="preserve"> It provides that </w:t>
      </w:r>
      <w:r w:rsidR="00A36296" w:rsidRPr="00576462">
        <w:rPr>
          <w:szCs w:val="24"/>
        </w:rPr>
        <w:t>Division</w:t>
      </w:r>
      <w:r w:rsidR="00576462">
        <w:rPr>
          <w:szCs w:val="24"/>
        </w:rPr>
        <w:t xml:space="preserve"> 2</w:t>
      </w:r>
      <w:r w:rsidR="00A36296" w:rsidRPr="00576462">
        <w:rPr>
          <w:szCs w:val="24"/>
        </w:rPr>
        <w:t xml:space="preserve"> applies to the supply of an extemporaneously</w:t>
      </w:r>
      <w:r w:rsidR="00A36296" w:rsidRPr="00576462">
        <w:rPr>
          <w:szCs w:val="24"/>
        </w:rPr>
        <w:noBreakHyphen/>
        <w:t>prepared pharmaceutical benefit to which Division 1 does not apply.</w:t>
      </w:r>
    </w:p>
    <w:p w:rsidR="00A36296" w:rsidRDefault="00A36296" w:rsidP="00880811">
      <w:pPr>
        <w:keepNext/>
        <w:keepLines/>
        <w:ind w:right="91"/>
      </w:pPr>
    </w:p>
    <w:p w:rsidR="00A36296" w:rsidRPr="00B94DCD" w:rsidRDefault="00A36296" w:rsidP="00A36296">
      <w:pPr>
        <w:keepNext/>
        <w:keepLines/>
        <w:ind w:right="91"/>
        <w:rPr>
          <w:szCs w:val="24"/>
          <w:u w:val="single"/>
        </w:rPr>
      </w:pPr>
      <w:r w:rsidRPr="00B3164D">
        <w:rPr>
          <w:szCs w:val="24"/>
          <w:u w:val="single"/>
        </w:rPr>
        <w:t xml:space="preserve">Section </w:t>
      </w:r>
      <w:r>
        <w:rPr>
          <w:szCs w:val="24"/>
          <w:u w:val="single"/>
        </w:rPr>
        <w:t>35</w:t>
      </w:r>
      <w:r w:rsidR="00752C74">
        <w:rPr>
          <w:szCs w:val="24"/>
          <w:u w:val="single"/>
        </w:rPr>
        <w:t xml:space="preserve"> </w:t>
      </w:r>
      <w:r w:rsidRPr="00B3164D">
        <w:rPr>
          <w:szCs w:val="24"/>
          <w:u w:val="single"/>
        </w:rPr>
        <w:t>–</w:t>
      </w:r>
      <w:r w:rsidRPr="00E1238A">
        <w:rPr>
          <w:u w:val="single"/>
        </w:rPr>
        <w:t xml:space="preserve"> </w:t>
      </w:r>
      <w:r w:rsidRPr="00A36296">
        <w:rPr>
          <w:szCs w:val="24"/>
          <w:u w:val="single"/>
        </w:rPr>
        <w:t>D</w:t>
      </w:r>
      <w:r w:rsidR="00381710">
        <w:rPr>
          <w:szCs w:val="24"/>
          <w:u w:val="single"/>
        </w:rPr>
        <w:t>ispensed price</w:t>
      </w:r>
      <w:r w:rsidR="00A67522">
        <w:rPr>
          <w:szCs w:val="24"/>
          <w:u w:val="single"/>
          <w:lang w:eastAsia="en-US"/>
        </w:rPr>
        <w:t xml:space="preserve"> </w:t>
      </w:r>
      <w:r w:rsidR="00BF10B1" w:rsidRPr="00875C26">
        <w:rPr>
          <w:szCs w:val="24"/>
          <w:u w:val="single"/>
        </w:rPr>
        <w:t>–</w:t>
      </w:r>
      <w:r w:rsidR="00BF10B1" w:rsidRPr="00372994">
        <w:rPr>
          <w:szCs w:val="24"/>
          <w:u w:val="single"/>
        </w:rPr>
        <w:t xml:space="preserve"> </w:t>
      </w:r>
      <w:r w:rsidR="00381710">
        <w:rPr>
          <w:szCs w:val="24"/>
          <w:u w:val="single"/>
        </w:rPr>
        <w:t>extemporaneously-</w:t>
      </w:r>
      <w:r w:rsidRPr="00A36296">
        <w:rPr>
          <w:szCs w:val="24"/>
          <w:u w:val="single"/>
        </w:rPr>
        <w:t>prepared pharmaceutical benefits to which this Division applies</w:t>
      </w:r>
    </w:p>
    <w:p w:rsidR="005327B7" w:rsidRDefault="00A36296" w:rsidP="00A36296">
      <w:pPr>
        <w:ind w:right="91"/>
        <w:rPr>
          <w:szCs w:val="24"/>
        </w:rPr>
      </w:pPr>
      <w:r>
        <w:rPr>
          <w:szCs w:val="24"/>
        </w:rPr>
        <w:t>Section 35 retains the same content as paragraph 35 of the old determination</w:t>
      </w:r>
      <w:r w:rsidR="00CA03CE">
        <w:rPr>
          <w:szCs w:val="24"/>
        </w:rPr>
        <w:t>,</w:t>
      </w:r>
      <w:r>
        <w:rPr>
          <w:szCs w:val="24"/>
        </w:rPr>
        <w:t xml:space="preserve"> </w:t>
      </w:r>
      <w:r w:rsidR="00381710">
        <w:rPr>
          <w:szCs w:val="24"/>
        </w:rPr>
        <w:t xml:space="preserve">reworded and reformatted to set out </w:t>
      </w:r>
      <w:r w:rsidR="00576462">
        <w:rPr>
          <w:szCs w:val="24"/>
        </w:rPr>
        <w:t>the steps involved</w:t>
      </w:r>
      <w:r w:rsidR="00381710">
        <w:rPr>
          <w:szCs w:val="24"/>
        </w:rPr>
        <w:t xml:space="preserve"> in </w:t>
      </w:r>
      <w:r w:rsidR="00576462">
        <w:rPr>
          <w:szCs w:val="24"/>
        </w:rPr>
        <w:t>the</w:t>
      </w:r>
      <w:r w:rsidR="00381710">
        <w:rPr>
          <w:szCs w:val="24"/>
        </w:rPr>
        <w:t xml:space="preserve"> calculation</w:t>
      </w:r>
      <w:r w:rsidR="00576462">
        <w:rPr>
          <w:szCs w:val="24"/>
        </w:rPr>
        <w:t>s</w:t>
      </w:r>
      <w:r w:rsidR="00381710">
        <w:rPr>
          <w:szCs w:val="24"/>
        </w:rPr>
        <w:t>.</w:t>
      </w:r>
      <w:r w:rsidR="00576462">
        <w:rPr>
          <w:szCs w:val="24"/>
        </w:rPr>
        <w:t xml:space="preserve"> It provides the methods for calculating the dispensed price for an extemporaneously-prepared pharmaceutical benefit in accordance with the section.</w:t>
      </w:r>
    </w:p>
    <w:p w:rsidR="00381710" w:rsidRDefault="00381710" w:rsidP="00A36296">
      <w:pPr>
        <w:ind w:right="91"/>
        <w:rPr>
          <w:szCs w:val="24"/>
        </w:rPr>
      </w:pPr>
    </w:p>
    <w:p w:rsidR="005327B7" w:rsidRDefault="005327B7" w:rsidP="00A36296">
      <w:pPr>
        <w:ind w:right="91"/>
        <w:rPr>
          <w:szCs w:val="24"/>
        </w:rPr>
      </w:pPr>
      <w:r>
        <w:rPr>
          <w:szCs w:val="24"/>
        </w:rPr>
        <w:t>Subsection</w:t>
      </w:r>
      <w:r w:rsidR="00752C74">
        <w:rPr>
          <w:szCs w:val="24"/>
        </w:rPr>
        <w:t xml:space="preserve"> </w:t>
      </w:r>
      <w:r>
        <w:rPr>
          <w:szCs w:val="24"/>
        </w:rPr>
        <w:t xml:space="preserve">35(1) provides the method for calculating the dispensed price for an </w:t>
      </w:r>
      <w:r w:rsidR="00381710">
        <w:rPr>
          <w:szCs w:val="24"/>
        </w:rPr>
        <w:t>extemporaneously-</w:t>
      </w:r>
      <w:r w:rsidRPr="005327B7">
        <w:rPr>
          <w:szCs w:val="24"/>
        </w:rPr>
        <w:t>prepared pharmaceutical benefit</w:t>
      </w:r>
      <w:r>
        <w:rPr>
          <w:szCs w:val="24"/>
        </w:rPr>
        <w:t xml:space="preserve"> where at least one </w:t>
      </w:r>
      <w:r w:rsidR="00CA2DDE">
        <w:rPr>
          <w:szCs w:val="24"/>
        </w:rPr>
        <w:t>SFP</w:t>
      </w:r>
      <w:r>
        <w:rPr>
          <w:szCs w:val="24"/>
        </w:rPr>
        <w:t xml:space="preserve"> of </w:t>
      </w:r>
      <w:r w:rsidR="00790EDC">
        <w:rPr>
          <w:szCs w:val="24"/>
        </w:rPr>
        <w:t>the same</w:t>
      </w:r>
      <w:r>
        <w:rPr>
          <w:szCs w:val="24"/>
        </w:rPr>
        <w:t xml:space="preserve"> type of benefit has been priced during the calculation period.</w:t>
      </w:r>
    </w:p>
    <w:p w:rsidR="00A36296" w:rsidRDefault="00A36296" w:rsidP="00A36296">
      <w:pPr>
        <w:keepNext/>
        <w:keepLines/>
        <w:ind w:right="91"/>
        <w:rPr>
          <w:szCs w:val="24"/>
        </w:rPr>
      </w:pPr>
    </w:p>
    <w:p w:rsidR="00576462" w:rsidRDefault="005327B7" w:rsidP="00576462">
      <w:pPr>
        <w:ind w:right="91"/>
      </w:pPr>
      <w:r>
        <w:t xml:space="preserve">Step 1 is to ascertain the total quantity of the </w:t>
      </w:r>
      <w:r w:rsidR="00790EDC">
        <w:t xml:space="preserve">same </w:t>
      </w:r>
      <w:r>
        <w:t xml:space="preserve">type of pharmaceutical benefit that has been </w:t>
      </w:r>
      <w:r w:rsidR="00790EDC">
        <w:t>supplied</w:t>
      </w:r>
      <w:r w:rsidR="00576462">
        <w:t xml:space="preserve"> (in g or </w:t>
      </w:r>
      <w:r w:rsidR="00F268FC">
        <w:t>mL</w:t>
      </w:r>
      <w:r w:rsidR="00576462">
        <w:t>)</w:t>
      </w:r>
      <w:r w:rsidR="00576462" w:rsidRPr="00576462">
        <w:t xml:space="preserve"> </w:t>
      </w:r>
      <w:r w:rsidR="00576462">
        <w:t>during the calculation period, and the total cost for that quantity</w:t>
      </w:r>
      <w:r w:rsidR="00790EDC">
        <w:t xml:space="preserve"> supplied</w:t>
      </w:r>
      <w:r w:rsidR="00576462">
        <w:t>.</w:t>
      </w:r>
    </w:p>
    <w:p w:rsidR="00576462" w:rsidRDefault="00576462" w:rsidP="005327B7">
      <w:pPr>
        <w:ind w:right="91"/>
      </w:pPr>
    </w:p>
    <w:p w:rsidR="005327B7" w:rsidRDefault="005327B7" w:rsidP="005327B7">
      <w:pPr>
        <w:ind w:right="91"/>
      </w:pPr>
      <w:r>
        <w:t xml:space="preserve">Step 2 is to </w:t>
      </w:r>
      <w:r w:rsidR="001031C2">
        <w:t>calculate</w:t>
      </w:r>
      <w:r w:rsidR="00D278FB">
        <w:t xml:space="preserve"> the average 10 g or 10 </w:t>
      </w:r>
      <w:r w:rsidR="00F268FC">
        <w:t>mL</w:t>
      </w:r>
      <w:r w:rsidR="00D278FB">
        <w:t xml:space="preserve"> unit cost for the type of benefit by dividing the total cost by one</w:t>
      </w:r>
      <w:r w:rsidR="00D278FB">
        <w:noBreakHyphen/>
        <w:t xml:space="preserve">tenth of the total quantity (in g or </w:t>
      </w:r>
      <w:r w:rsidR="00F268FC">
        <w:t>mL</w:t>
      </w:r>
      <w:r w:rsidR="00D278FB">
        <w:t>).</w:t>
      </w:r>
    </w:p>
    <w:p w:rsidR="005327B7" w:rsidRDefault="005327B7" w:rsidP="005327B7">
      <w:pPr>
        <w:ind w:right="91"/>
      </w:pPr>
    </w:p>
    <w:p w:rsidR="005327B7" w:rsidRDefault="005327B7" w:rsidP="005327B7">
      <w:pPr>
        <w:ind w:right="91"/>
      </w:pPr>
      <w:r>
        <w:t xml:space="preserve">Step 3 is to calculate </w:t>
      </w:r>
      <w:r w:rsidRPr="00B73130">
        <w:t xml:space="preserve">the </w:t>
      </w:r>
      <w:r w:rsidR="006B6F6C">
        <w:t xml:space="preserve">price for the quantity of the benefit being dispensed by multiplying </w:t>
      </w:r>
      <w:r w:rsidR="006B6F6C" w:rsidRPr="006B6F6C">
        <w:t xml:space="preserve">the average 10 g or 10 </w:t>
      </w:r>
      <w:r w:rsidR="00F268FC">
        <w:t>mL</w:t>
      </w:r>
      <w:r w:rsidR="006B6F6C" w:rsidRPr="006B6F6C">
        <w:t xml:space="preserve"> unit cost calculated in Step 2</w:t>
      </w:r>
      <w:r w:rsidR="006B6F6C">
        <w:t>,</w:t>
      </w:r>
      <w:r w:rsidR="00576462">
        <w:t xml:space="preserve"> by one-</w:t>
      </w:r>
      <w:r w:rsidR="006B6F6C" w:rsidRPr="006B6F6C">
        <w:t xml:space="preserve">tenth of the quantity to be </w:t>
      </w:r>
      <w:r w:rsidR="00A03515">
        <w:t xml:space="preserve">dispensed </w:t>
      </w:r>
      <w:r w:rsidR="006B6F6C" w:rsidRPr="006B6F6C">
        <w:t xml:space="preserve">in g or </w:t>
      </w:r>
      <w:proofErr w:type="spellStart"/>
      <w:r w:rsidR="00790EDC">
        <w:t>mL</w:t>
      </w:r>
      <w:r w:rsidR="006B6F6C" w:rsidRPr="006B6F6C">
        <w:t>.</w:t>
      </w:r>
      <w:proofErr w:type="spellEnd"/>
    </w:p>
    <w:p w:rsidR="005327B7" w:rsidRDefault="005327B7" w:rsidP="005327B7">
      <w:pPr>
        <w:ind w:right="91"/>
      </w:pPr>
    </w:p>
    <w:p w:rsidR="005327B7" w:rsidRDefault="005327B7" w:rsidP="005327B7">
      <w:pPr>
        <w:ind w:right="91"/>
        <w:rPr>
          <w:i/>
        </w:rPr>
      </w:pPr>
      <w:r>
        <w:t xml:space="preserve">Step 4 is to </w:t>
      </w:r>
      <w:r w:rsidR="006B6F6C">
        <w:t xml:space="preserve">add the container price to the amount calculated in </w:t>
      </w:r>
      <w:r w:rsidR="006B6F6C" w:rsidRPr="00F268FC">
        <w:t>Step 3</w:t>
      </w:r>
      <w:r w:rsidR="00576462">
        <w:rPr>
          <w:i/>
        </w:rPr>
        <w:t>.</w:t>
      </w:r>
    </w:p>
    <w:p w:rsidR="00F268FC" w:rsidRDefault="00F268FC" w:rsidP="005327B7">
      <w:pPr>
        <w:ind w:right="91"/>
      </w:pPr>
    </w:p>
    <w:p w:rsidR="006B6F6C" w:rsidRDefault="006B6F6C" w:rsidP="006B6F6C">
      <w:pPr>
        <w:ind w:right="91"/>
        <w:rPr>
          <w:szCs w:val="24"/>
        </w:rPr>
      </w:pPr>
      <w:r>
        <w:rPr>
          <w:szCs w:val="24"/>
        </w:rPr>
        <w:t>Subsection</w:t>
      </w:r>
      <w:r w:rsidR="00576462">
        <w:rPr>
          <w:szCs w:val="24"/>
        </w:rPr>
        <w:t xml:space="preserve"> </w:t>
      </w:r>
      <w:r>
        <w:rPr>
          <w:szCs w:val="24"/>
        </w:rPr>
        <w:t xml:space="preserve">35(2) provides the method for calculating the dispensed price for an </w:t>
      </w:r>
      <w:r w:rsidR="00381710">
        <w:rPr>
          <w:szCs w:val="24"/>
        </w:rPr>
        <w:t>extemporaneously-</w:t>
      </w:r>
      <w:r w:rsidRPr="005327B7">
        <w:rPr>
          <w:szCs w:val="24"/>
        </w:rPr>
        <w:t>prepared pharmaceutical benefit</w:t>
      </w:r>
      <w:r>
        <w:rPr>
          <w:szCs w:val="24"/>
        </w:rPr>
        <w:t xml:space="preserve"> where no </w:t>
      </w:r>
      <w:r w:rsidR="00CA2DDE">
        <w:rPr>
          <w:szCs w:val="24"/>
        </w:rPr>
        <w:t>SFP</w:t>
      </w:r>
      <w:r>
        <w:rPr>
          <w:szCs w:val="24"/>
        </w:rPr>
        <w:t xml:space="preserve"> of </w:t>
      </w:r>
      <w:r w:rsidR="006519EB">
        <w:rPr>
          <w:szCs w:val="24"/>
        </w:rPr>
        <w:t>the same</w:t>
      </w:r>
      <w:r>
        <w:rPr>
          <w:szCs w:val="24"/>
        </w:rPr>
        <w:t xml:space="preserve"> type of benefit has been priced during the calculation period, and therefore a reliable average cost for the type of benefit over the calculation period cannot be obtained using the method in subsection (1).</w:t>
      </w:r>
    </w:p>
    <w:p w:rsidR="006B6F6C" w:rsidRDefault="006B6F6C" w:rsidP="006B6F6C">
      <w:pPr>
        <w:ind w:right="91"/>
        <w:rPr>
          <w:szCs w:val="24"/>
        </w:rPr>
      </w:pPr>
    </w:p>
    <w:p w:rsidR="006B6F6C" w:rsidRDefault="006B6F6C" w:rsidP="006B6F6C">
      <w:pPr>
        <w:ind w:right="91"/>
      </w:pPr>
      <w:r>
        <w:t xml:space="preserve">Step 1 is to </w:t>
      </w:r>
      <w:r w:rsidR="00D4454D">
        <w:t>find the average rate for all SFPs listed under the determination which is</w:t>
      </w:r>
      <w:r w:rsidRPr="006B7092">
        <w:t xml:space="preserve"> in force </w:t>
      </w:r>
      <w:r w:rsidRPr="006F0AE9">
        <w:t>under paragraph 98C(1)(b) of the Act.</w:t>
      </w:r>
      <w:r w:rsidR="00D4454D" w:rsidRPr="006F0AE9">
        <w:t xml:space="preserve"> This</w:t>
      </w:r>
      <w:r w:rsidR="00D4454D">
        <w:t xml:space="preserve"> rate is found by adding together the price (excluding container price) of each standard formula preparation available for the type of benefit.</w:t>
      </w:r>
      <w:r>
        <w:t xml:space="preserve"> </w:t>
      </w:r>
      <w:r w:rsidR="00D4454D">
        <w:t>For example:</w:t>
      </w:r>
    </w:p>
    <w:p w:rsidR="00D4454D" w:rsidRDefault="00D4454D" w:rsidP="006B6F6C">
      <w:pPr>
        <w:ind w:right="91"/>
      </w:pPr>
    </w:p>
    <w:p w:rsidR="00D4454D" w:rsidRPr="00D4454D" w:rsidRDefault="00D4454D" w:rsidP="00D4454D">
      <w:pPr>
        <w:ind w:left="720" w:right="91"/>
        <w:rPr>
          <w:i/>
        </w:rPr>
      </w:pPr>
      <w:r w:rsidRPr="00D4454D">
        <w:rPr>
          <w:i/>
        </w:rPr>
        <w:t>To find the average rate for all inhalations, where there are three SFPs listed under paragraph </w:t>
      </w:r>
      <w:proofErr w:type="gramStart"/>
      <w:r w:rsidRPr="00D4454D">
        <w:rPr>
          <w:i/>
        </w:rPr>
        <w:t>98C(</w:t>
      </w:r>
      <w:proofErr w:type="gramEnd"/>
      <w:r w:rsidRPr="00D4454D">
        <w:rPr>
          <w:i/>
        </w:rPr>
        <w:t>1)(b) of the Act and priced as follows:</w:t>
      </w:r>
    </w:p>
    <w:p w:rsidR="00D4454D" w:rsidRPr="00D4454D" w:rsidRDefault="00D4454D" w:rsidP="00D4454D">
      <w:pPr>
        <w:ind w:right="91"/>
        <w:rPr>
          <w:i/>
        </w:rPr>
      </w:pPr>
    </w:p>
    <w:p w:rsidR="00D4454D" w:rsidRPr="00D4454D" w:rsidRDefault="00D4454D" w:rsidP="00D4454D">
      <w:pPr>
        <w:ind w:right="91" w:firstLine="720"/>
        <w:rPr>
          <w:i/>
        </w:rPr>
      </w:pPr>
      <w:r w:rsidRPr="00D4454D">
        <w:rPr>
          <w:i/>
        </w:rPr>
        <w:t>SFP 1= $</w:t>
      </w:r>
      <w:r w:rsidR="006519EB">
        <w:rPr>
          <w:i/>
        </w:rPr>
        <w:t>1</w:t>
      </w:r>
      <w:r w:rsidR="00F268FC">
        <w:rPr>
          <w:i/>
        </w:rPr>
        <w:t>1.20 per 100 mL</w:t>
      </w:r>
    </w:p>
    <w:p w:rsidR="00D4454D" w:rsidRPr="00D4454D" w:rsidRDefault="00D4454D" w:rsidP="00D4454D">
      <w:pPr>
        <w:ind w:right="91"/>
        <w:rPr>
          <w:i/>
        </w:rPr>
      </w:pPr>
      <w:r w:rsidRPr="00D4454D">
        <w:rPr>
          <w:i/>
        </w:rPr>
        <w:tab/>
        <w:t>SFP 2 = $</w:t>
      </w:r>
      <w:r w:rsidR="006519EB">
        <w:rPr>
          <w:i/>
        </w:rPr>
        <w:t>1</w:t>
      </w:r>
      <w:r w:rsidRPr="00D4454D">
        <w:rPr>
          <w:i/>
        </w:rPr>
        <w:t>2.00 per 50</w:t>
      </w:r>
      <w:r w:rsidR="00F268FC">
        <w:rPr>
          <w:i/>
        </w:rPr>
        <w:t xml:space="preserve"> mL</w:t>
      </w:r>
    </w:p>
    <w:p w:rsidR="00D4454D" w:rsidRPr="00D4454D" w:rsidRDefault="00D4454D" w:rsidP="00D4454D">
      <w:pPr>
        <w:ind w:right="91"/>
        <w:rPr>
          <w:i/>
        </w:rPr>
      </w:pPr>
      <w:r w:rsidRPr="00D4454D">
        <w:rPr>
          <w:i/>
        </w:rPr>
        <w:tab/>
        <w:t>SFP 3 = $</w:t>
      </w:r>
      <w:r w:rsidR="006519EB">
        <w:rPr>
          <w:i/>
        </w:rPr>
        <w:t>1</w:t>
      </w:r>
      <w:r w:rsidR="00F268FC">
        <w:rPr>
          <w:i/>
        </w:rPr>
        <w:t>1.60 per 10 mL</w:t>
      </w:r>
    </w:p>
    <w:p w:rsidR="00D4454D" w:rsidRPr="00D4454D" w:rsidRDefault="00D4454D" w:rsidP="00D4454D">
      <w:pPr>
        <w:ind w:left="720" w:right="91"/>
        <w:rPr>
          <w:i/>
        </w:rPr>
      </w:pPr>
    </w:p>
    <w:p w:rsidR="00D4454D" w:rsidRPr="00D4454D" w:rsidRDefault="006519EB" w:rsidP="00D4454D">
      <w:pPr>
        <w:ind w:left="720" w:right="91"/>
        <w:rPr>
          <w:i/>
        </w:rPr>
      </w:pPr>
      <w:r>
        <w:rPr>
          <w:i/>
        </w:rPr>
        <w:t>Sum</w:t>
      </w:r>
      <w:r w:rsidR="00D4454D" w:rsidRPr="00D4454D">
        <w:rPr>
          <w:i/>
        </w:rPr>
        <w:t xml:space="preserve"> the cost </w:t>
      </w:r>
      <w:r w:rsidR="00E1238A">
        <w:rPr>
          <w:i/>
        </w:rPr>
        <w:t>and</w:t>
      </w:r>
      <w:r w:rsidR="00D4454D" w:rsidRPr="00D4454D">
        <w:rPr>
          <w:i/>
        </w:rPr>
        <w:t xml:space="preserve"> the quantity of all SFPs:</w:t>
      </w:r>
    </w:p>
    <w:p w:rsidR="00D4454D" w:rsidRPr="00D4454D" w:rsidRDefault="00D4454D" w:rsidP="00D4454D">
      <w:pPr>
        <w:ind w:right="91"/>
        <w:rPr>
          <w:i/>
        </w:rPr>
      </w:pPr>
    </w:p>
    <w:p w:rsidR="00D4454D" w:rsidRPr="00D4454D" w:rsidRDefault="00D4454D" w:rsidP="00D4454D">
      <w:pPr>
        <w:ind w:right="91"/>
        <w:rPr>
          <w:i/>
        </w:rPr>
      </w:pPr>
      <w:r w:rsidRPr="00D4454D">
        <w:rPr>
          <w:i/>
        </w:rPr>
        <w:tab/>
        <w:t>Total price of all SFPs = $</w:t>
      </w:r>
      <w:r w:rsidR="006519EB">
        <w:rPr>
          <w:i/>
        </w:rPr>
        <w:t>1</w:t>
      </w:r>
      <w:r w:rsidRPr="00D4454D">
        <w:rPr>
          <w:i/>
        </w:rPr>
        <w:t>1.20 + $</w:t>
      </w:r>
      <w:r w:rsidR="006519EB">
        <w:rPr>
          <w:i/>
        </w:rPr>
        <w:t>1</w:t>
      </w:r>
      <w:r w:rsidRPr="00D4454D">
        <w:rPr>
          <w:i/>
        </w:rPr>
        <w:t>2:00 + $</w:t>
      </w:r>
      <w:r w:rsidR="006519EB">
        <w:rPr>
          <w:i/>
        </w:rPr>
        <w:t>1</w:t>
      </w:r>
      <w:r w:rsidRPr="00D4454D">
        <w:rPr>
          <w:i/>
        </w:rPr>
        <w:t>1.60 = $</w:t>
      </w:r>
      <w:r w:rsidR="006519EB">
        <w:rPr>
          <w:i/>
        </w:rPr>
        <w:t>34.80</w:t>
      </w:r>
    </w:p>
    <w:p w:rsidR="00D4454D" w:rsidRPr="00D4454D" w:rsidRDefault="00F268FC" w:rsidP="00D4454D">
      <w:pPr>
        <w:ind w:right="91"/>
        <w:rPr>
          <w:i/>
        </w:rPr>
      </w:pPr>
      <w:r>
        <w:rPr>
          <w:i/>
        </w:rPr>
        <w:tab/>
        <w:t>Total number of mL</w:t>
      </w:r>
      <w:r w:rsidR="00D4454D" w:rsidRPr="00D4454D">
        <w:rPr>
          <w:i/>
        </w:rPr>
        <w:t xml:space="preserve"> of SFPs =</w:t>
      </w:r>
      <w:r>
        <w:rPr>
          <w:i/>
        </w:rPr>
        <w:t xml:space="preserve"> 100 mL+ 50 mL + 10 mL = 160 mL</w:t>
      </w:r>
    </w:p>
    <w:p w:rsidR="006B6F6C" w:rsidRDefault="006B6F6C" w:rsidP="006B6F6C">
      <w:pPr>
        <w:ind w:right="91"/>
      </w:pPr>
    </w:p>
    <w:p w:rsidR="006B6F6C" w:rsidRDefault="006B6F6C" w:rsidP="006B6F6C">
      <w:pPr>
        <w:ind w:right="91"/>
      </w:pPr>
      <w:r>
        <w:t xml:space="preserve">Step 2 is to </w:t>
      </w:r>
      <w:r w:rsidR="001031C2">
        <w:t>calculate</w:t>
      </w:r>
      <w:r w:rsidR="00F268FC">
        <w:t xml:space="preserve"> the average 10 g or 10 mL</w:t>
      </w:r>
      <w:r>
        <w:t xml:space="preserve"> </w:t>
      </w:r>
      <w:r w:rsidR="001031C2">
        <w:t>rate</w:t>
      </w:r>
      <w:r>
        <w:t xml:space="preserve"> for the type of benefit by dividing the total </w:t>
      </w:r>
      <w:r w:rsidR="001031C2">
        <w:t xml:space="preserve">cost of all the </w:t>
      </w:r>
      <w:r w:rsidR="00CA2DDE">
        <w:t>SFPs</w:t>
      </w:r>
      <w:r w:rsidR="001031C2">
        <w:t xml:space="preserve"> for that type, </w:t>
      </w:r>
      <w:r>
        <w:t>by one</w:t>
      </w:r>
      <w:r>
        <w:noBreakHyphen/>
        <w:t xml:space="preserve">tenth of the total </w:t>
      </w:r>
      <w:r w:rsidR="00F268FC">
        <w:t>quantity (in g or mL</w:t>
      </w:r>
      <w:r w:rsidR="001031C2">
        <w:t xml:space="preserve">) of the all the </w:t>
      </w:r>
      <w:r w:rsidR="00CA2DDE">
        <w:t>SFPs</w:t>
      </w:r>
      <w:r w:rsidR="001031C2">
        <w:t xml:space="preserve"> for that type</w:t>
      </w:r>
      <w:r>
        <w:t>.</w:t>
      </w:r>
      <w:r w:rsidR="00CA2DDE">
        <w:t xml:space="preserve"> </w:t>
      </w:r>
      <w:r w:rsidR="00D4454D">
        <w:t>Continuing the above example:</w:t>
      </w:r>
    </w:p>
    <w:p w:rsidR="001031C2" w:rsidRDefault="001031C2" w:rsidP="006B6F6C">
      <w:pPr>
        <w:ind w:right="91"/>
      </w:pPr>
    </w:p>
    <w:p w:rsidR="00D4454D" w:rsidRPr="00D4454D" w:rsidRDefault="00D4454D" w:rsidP="00D4454D">
      <w:pPr>
        <w:ind w:left="720" w:right="91"/>
        <w:rPr>
          <w:i/>
        </w:rPr>
      </w:pPr>
      <w:r w:rsidRPr="00D4454D">
        <w:rPr>
          <w:i/>
        </w:rPr>
        <w:t xml:space="preserve">To calculate the average 10 </w:t>
      </w:r>
      <w:r w:rsidR="00F268FC">
        <w:rPr>
          <w:i/>
        </w:rPr>
        <w:t>mL</w:t>
      </w:r>
      <w:r w:rsidRPr="00D4454D">
        <w:rPr>
          <w:i/>
        </w:rPr>
        <w:t xml:space="preserve"> rate, divide the total price by one-tenth of the total number of </w:t>
      </w:r>
      <w:r w:rsidR="00F268FC">
        <w:rPr>
          <w:i/>
        </w:rPr>
        <w:t>mL</w:t>
      </w:r>
      <w:r w:rsidRPr="00D4454D">
        <w:rPr>
          <w:i/>
        </w:rPr>
        <w:t>:</w:t>
      </w:r>
    </w:p>
    <w:p w:rsidR="00D4454D" w:rsidRPr="00D4454D" w:rsidRDefault="00D4454D" w:rsidP="00D4454D">
      <w:pPr>
        <w:ind w:right="91"/>
        <w:rPr>
          <w:i/>
        </w:rPr>
      </w:pPr>
    </w:p>
    <w:p w:rsidR="00D4454D" w:rsidRPr="00D4454D" w:rsidRDefault="00D4454D" w:rsidP="00D4454D">
      <w:pPr>
        <w:ind w:right="91"/>
        <w:rPr>
          <w:i/>
        </w:rPr>
      </w:pPr>
      <w:r w:rsidRPr="00D4454D">
        <w:rPr>
          <w:i/>
        </w:rPr>
        <w:tab/>
        <w:t xml:space="preserve">Average 10 </w:t>
      </w:r>
      <w:r w:rsidR="00F268FC">
        <w:rPr>
          <w:i/>
        </w:rPr>
        <w:t>mL</w:t>
      </w:r>
      <w:r w:rsidRPr="00D4454D">
        <w:rPr>
          <w:i/>
        </w:rPr>
        <w:t xml:space="preserve"> rate = $</w:t>
      </w:r>
      <w:r w:rsidR="006519EB">
        <w:rPr>
          <w:i/>
        </w:rPr>
        <w:t xml:space="preserve">34.80/16 </w:t>
      </w:r>
      <w:r w:rsidR="00F268FC">
        <w:rPr>
          <w:i/>
        </w:rPr>
        <w:t>mL</w:t>
      </w:r>
      <w:r w:rsidR="006519EB">
        <w:rPr>
          <w:i/>
        </w:rPr>
        <w:t xml:space="preserve"> = $2.175</w:t>
      </w:r>
      <w:r w:rsidRPr="00D4454D">
        <w:rPr>
          <w:i/>
        </w:rPr>
        <w:t xml:space="preserve"> per 10 </w:t>
      </w:r>
      <w:r w:rsidR="00F268FC">
        <w:rPr>
          <w:i/>
        </w:rPr>
        <w:t>mL</w:t>
      </w:r>
    </w:p>
    <w:p w:rsidR="006B6F6C" w:rsidRDefault="006B6F6C" w:rsidP="006B6F6C">
      <w:pPr>
        <w:ind w:right="91"/>
      </w:pPr>
    </w:p>
    <w:p w:rsidR="006B6F6C" w:rsidRDefault="006B6F6C" w:rsidP="006B6F6C">
      <w:pPr>
        <w:ind w:right="91"/>
      </w:pPr>
      <w:r>
        <w:t xml:space="preserve">Step 3 is to calculate </w:t>
      </w:r>
      <w:r w:rsidRPr="00B73130">
        <w:t xml:space="preserve">the </w:t>
      </w:r>
      <w:r>
        <w:t xml:space="preserve">price for the quantity of the benefit being dispensed by multiplying </w:t>
      </w:r>
      <w:r w:rsidRPr="006B6F6C">
        <w:t xml:space="preserve">the average 10 g or 10 </w:t>
      </w:r>
      <w:r w:rsidR="00F268FC">
        <w:t>mL</w:t>
      </w:r>
      <w:r w:rsidRPr="006B6F6C">
        <w:t xml:space="preserve"> unit cost calculated in Step 2</w:t>
      </w:r>
      <w:r>
        <w:t>,</w:t>
      </w:r>
      <w:r w:rsidRPr="006B6F6C">
        <w:t xml:space="preserve"> by one tenth of the quantity to be </w:t>
      </w:r>
      <w:r w:rsidR="00790EDC">
        <w:t>dispensed</w:t>
      </w:r>
      <w:r w:rsidRPr="006B6F6C">
        <w:t xml:space="preserve"> in g or </w:t>
      </w:r>
      <w:proofErr w:type="spellStart"/>
      <w:r w:rsidR="00F268FC">
        <w:t>mL</w:t>
      </w:r>
      <w:r w:rsidRPr="006B6F6C">
        <w:t>.</w:t>
      </w:r>
      <w:proofErr w:type="spellEnd"/>
      <w:r w:rsidR="00D4454D">
        <w:t xml:space="preserve"> </w:t>
      </w:r>
      <w:r w:rsidR="00E1238A">
        <w:t>Continuing</w:t>
      </w:r>
      <w:r w:rsidR="00D4454D">
        <w:t xml:space="preserve"> the above</w:t>
      </w:r>
      <w:r w:rsidR="00E1238A">
        <w:t xml:space="preserve"> example</w:t>
      </w:r>
      <w:r w:rsidR="00D4454D">
        <w:t>:</w:t>
      </w:r>
    </w:p>
    <w:p w:rsidR="00D4454D" w:rsidRDefault="00D4454D" w:rsidP="006B6F6C">
      <w:pPr>
        <w:ind w:right="91"/>
      </w:pPr>
    </w:p>
    <w:p w:rsidR="00D4454D" w:rsidRPr="006519EB" w:rsidRDefault="00D4454D" w:rsidP="00D4454D">
      <w:pPr>
        <w:ind w:left="720" w:right="91"/>
        <w:rPr>
          <w:i/>
        </w:rPr>
      </w:pPr>
      <w:r w:rsidRPr="006519EB">
        <w:rPr>
          <w:i/>
        </w:rPr>
        <w:t>If the quantity of the benefit dispensed is 50</w:t>
      </w:r>
      <w:r w:rsidR="006519EB" w:rsidRPr="006519EB">
        <w:rPr>
          <w:i/>
        </w:rPr>
        <w:t xml:space="preserve"> </w:t>
      </w:r>
      <w:r w:rsidR="00F268FC">
        <w:rPr>
          <w:i/>
        </w:rPr>
        <w:t>mL</w:t>
      </w:r>
      <w:r w:rsidRPr="006519EB">
        <w:rPr>
          <w:i/>
        </w:rPr>
        <w:t>, the price for the dispensed quantity is:</w:t>
      </w:r>
    </w:p>
    <w:p w:rsidR="00D4454D" w:rsidRDefault="00D4454D" w:rsidP="006B6F6C">
      <w:pPr>
        <w:ind w:right="91"/>
      </w:pPr>
    </w:p>
    <w:p w:rsidR="00D4454D" w:rsidRPr="00E1238A" w:rsidRDefault="00D4454D" w:rsidP="006B6F6C">
      <w:pPr>
        <w:ind w:right="91"/>
        <w:rPr>
          <w:i/>
        </w:rPr>
      </w:pPr>
      <w:r>
        <w:tab/>
      </w:r>
      <w:r w:rsidRPr="00E1238A">
        <w:rPr>
          <w:i/>
        </w:rPr>
        <w:t>$</w:t>
      </w:r>
      <w:r w:rsidR="006519EB" w:rsidRPr="00E1238A">
        <w:rPr>
          <w:i/>
        </w:rPr>
        <w:t>2.175</w:t>
      </w:r>
      <w:r w:rsidRPr="00E1238A">
        <w:rPr>
          <w:i/>
        </w:rPr>
        <w:t xml:space="preserve"> per 10 </w:t>
      </w:r>
      <w:r w:rsidR="00F268FC">
        <w:rPr>
          <w:i/>
        </w:rPr>
        <w:t>mL</w:t>
      </w:r>
      <w:r w:rsidRPr="00E1238A">
        <w:rPr>
          <w:i/>
        </w:rPr>
        <w:t xml:space="preserve"> </w:t>
      </w:r>
      <w:r w:rsidR="006519EB" w:rsidRPr="00E1238A">
        <w:rPr>
          <w:i/>
        </w:rPr>
        <w:t>x</w:t>
      </w:r>
      <w:r w:rsidRPr="00E1238A">
        <w:rPr>
          <w:i/>
        </w:rPr>
        <w:t xml:space="preserve"> 50 </w:t>
      </w:r>
      <w:r w:rsidR="00F268FC">
        <w:rPr>
          <w:i/>
        </w:rPr>
        <w:t>mL</w:t>
      </w:r>
      <w:r w:rsidRPr="00E1238A">
        <w:rPr>
          <w:i/>
        </w:rPr>
        <w:t xml:space="preserve">/10 = </w:t>
      </w:r>
      <w:r w:rsidR="006519EB" w:rsidRPr="00E1238A">
        <w:rPr>
          <w:i/>
        </w:rPr>
        <w:t>$2.175</w:t>
      </w:r>
      <w:r w:rsidR="00E57355" w:rsidRPr="00E1238A">
        <w:rPr>
          <w:i/>
        </w:rPr>
        <w:t xml:space="preserve"> per </w:t>
      </w:r>
      <w:r w:rsidR="00F268FC">
        <w:rPr>
          <w:i/>
        </w:rPr>
        <w:t>mL</w:t>
      </w:r>
      <w:r w:rsidR="00E57355" w:rsidRPr="00E1238A">
        <w:rPr>
          <w:i/>
        </w:rPr>
        <w:t xml:space="preserve"> x 5 </w:t>
      </w:r>
      <w:r w:rsidR="00F268FC">
        <w:rPr>
          <w:i/>
        </w:rPr>
        <w:t>mL</w:t>
      </w:r>
      <w:r w:rsidR="00E57355" w:rsidRPr="00E1238A">
        <w:rPr>
          <w:i/>
        </w:rPr>
        <w:t xml:space="preserve"> = $1</w:t>
      </w:r>
      <w:r w:rsidR="006519EB" w:rsidRPr="00E1238A">
        <w:rPr>
          <w:i/>
        </w:rPr>
        <w:t>0.875</w:t>
      </w:r>
    </w:p>
    <w:p w:rsidR="006B6F6C" w:rsidRDefault="006B6F6C" w:rsidP="006B6F6C">
      <w:pPr>
        <w:ind w:right="91"/>
      </w:pPr>
    </w:p>
    <w:p w:rsidR="00E1238A" w:rsidRDefault="006B6F6C" w:rsidP="00E1238A">
      <w:pPr>
        <w:ind w:right="91"/>
      </w:pPr>
      <w:r>
        <w:t xml:space="preserve">Step 4 is to add the container price to the amount calculated in </w:t>
      </w:r>
      <w:r w:rsidRPr="0042250B">
        <w:rPr>
          <w:i/>
        </w:rPr>
        <w:t>Step 3</w:t>
      </w:r>
      <w:r w:rsidR="00E57355">
        <w:rPr>
          <w:i/>
        </w:rPr>
        <w:t xml:space="preserve">. </w:t>
      </w:r>
      <w:r w:rsidR="006519EB">
        <w:t xml:space="preserve">(The calculated dispensed price would </w:t>
      </w:r>
      <w:r w:rsidR="00E309B6">
        <w:t xml:space="preserve">then </w:t>
      </w:r>
      <w:r w:rsidR="006519EB">
        <w:t>be rounded under section 35B</w:t>
      </w:r>
      <w:r w:rsidR="00E309B6">
        <w:t>.</w:t>
      </w:r>
      <w:r w:rsidR="006519EB">
        <w:t>)</w:t>
      </w:r>
    </w:p>
    <w:p w:rsidR="00E1238A" w:rsidRDefault="00E1238A" w:rsidP="00E1238A">
      <w:pPr>
        <w:ind w:right="91"/>
      </w:pPr>
    </w:p>
    <w:p w:rsidR="00E1238A" w:rsidRDefault="00E57355" w:rsidP="00E1238A">
      <w:pPr>
        <w:ind w:right="91"/>
      </w:pPr>
      <w:r w:rsidRPr="00B3164D">
        <w:rPr>
          <w:szCs w:val="24"/>
          <w:u w:val="single"/>
        </w:rPr>
        <w:t xml:space="preserve">Section </w:t>
      </w:r>
      <w:r>
        <w:rPr>
          <w:szCs w:val="24"/>
          <w:u w:val="single"/>
        </w:rPr>
        <w:t>35B</w:t>
      </w:r>
      <w:r w:rsidR="00752C74">
        <w:rPr>
          <w:szCs w:val="24"/>
          <w:u w:val="single"/>
        </w:rPr>
        <w:t xml:space="preserve"> </w:t>
      </w:r>
      <w:r w:rsidRPr="00B3164D">
        <w:rPr>
          <w:szCs w:val="24"/>
          <w:u w:val="single"/>
        </w:rPr>
        <w:t>–</w:t>
      </w:r>
      <w:r w:rsidR="00752C74">
        <w:rPr>
          <w:szCs w:val="24"/>
          <w:u w:val="single"/>
        </w:rPr>
        <w:t xml:space="preserve"> </w:t>
      </w:r>
      <w:r w:rsidR="00B46B3F">
        <w:rPr>
          <w:szCs w:val="24"/>
          <w:u w:val="single"/>
        </w:rPr>
        <w:t xml:space="preserve">Rounding </w:t>
      </w:r>
      <w:r w:rsidR="00B46B3F" w:rsidRPr="00B3164D">
        <w:rPr>
          <w:szCs w:val="24"/>
          <w:u w:val="single"/>
        </w:rPr>
        <w:t>–</w:t>
      </w:r>
      <w:r w:rsidR="00B46B3F">
        <w:rPr>
          <w:szCs w:val="24"/>
          <w:u w:val="single"/>
        </w:rPr>
        <w:t xml:space="preserve"> dispensed price for Division 2</w:t>
      </w:r>
    </w:p>
    <w:p w:rsidR="00BA4F65" w:rsidRDefault="00E57355" w:rsidP="00E1238A">
      <w:pPr>
        <w:ind w:right="91"/>
      </w:pPr>
      <w:r>
        <w:rPr>
          <w:szCs w:val="24"/>
        </w:rPr>
        <w:t>Section 35</w:t>
      </w:r>
      <w:r w:rsidR="00B46B3F">
        <w:rPr>
          <w:szCs w:val="24"/>
        </w:rPr>
        <w:t>B</w:t>
      </w:r>
      <w:r>
        <w:rPr>
          <w:szCs w:val="24"/>
        </w:rPr>
        <w:t xml:space="preserve"> is a new section which retains the content from subparagraph 35(</w:t>
      </w:r>
      <w:r w:rsidR="00B46B3F">
        <w:rPr>
          <w:szCs w:val="24"/>
        </w:rPr>
        <w:t>e</w:t>
      </w:r>
      <w:r>
        <w:rPr>
          <w:szCs w:val="24"/>
        </w:rPr>
        <w:t xml:space="preserve">) of the old determination. It provides that the </w:t>
      </w:r>
      <w:r w:rsidRPr="006B7092">
        <w:t xml:space="preserve">dispensed price worked out in accordance </w:t>
      </w:r>
      <w:r w:rsidRPr="006B7092">
        <w:lastRenderedPageBreak/>
        <w:t xml:space="preserve">with </w:t>
      </w:r>
      <w:r>
        <w:t>section 35</w:t>
      </w:r>
      <w:r w:rsidRPr="006B7092">
        <w:t xml:space="preserve"> </w:t>
      </w:r>
      <w:r>
        <w:t>is rounded to</w:t>
      </w:r>
      <w:r w:rsidRPr="006B7092">
        <w:t xml:space="preserve"> the nearest cent, one</w:t>
      </w:r>
      <w:r w:rsidR="00E309B6">
        <w:t xml:space="preserve"> half cent being counted as one </w:t>
      </w:r>
      <w:r w:rsidRPr="006B7092">
        <w:t>cent.</w:t>
      </w:r>
    </w:p>
    <w:p w:rsidR="00E1238A" w:rsidRPr="00E1238A" w:rsidRDefault="00E1238A" w:rsidP="00E1238A">
      <w:pPr>
        <w:ind w:right="91"/>
      </w:pPr>
    </w:p>
    <w:p w:rsidR="00BA4F65" w:rsidRDefault="00BA4F65" w:rsidP="00BA4F65">
      <w:pPr>
        <w:keepNext/>
        <w:widowControl w:val="0"/>
        <w:rPr>
          <w:b/>
        </w:rPr>
      </w:pPr>
      <w:r>
        <w:rPr>
          <w:b/>
        </w:rPr>
        <w:t>Division 3</w:t>
      </w:r>
      <w:r w:rsidRPr="00500AC3">
        <w:rPr>
          <w:b/>
        </w:rPr>
        <w:t xml:space="preserve"> </w:t>
      </w:r>
      <w:r>
        <w:rPr>
          <w:b/>
        </w:rPr>
        <w:t xml:space="preserve">– </w:t>
      </w:r>
      <w:r w:rsidRPr="00BA4F65">
        <w:rPr>
          <w:b/>
        </w:rPr>
        <w:t>Elections by approved hospital authorities relating to calculation methods</w:t>
      </w:r>
    </w:p>
    <w:p w:rsidR="00BA4F65" w:rsidRDefault="00BA4F65" w:rsidP="00BA4F65">
      <w:pPr>
        <w:keepNext/>
        <w:widowControl w:val="0"/>
        <w:rPr>
          <w:b/>
        </w:rPr>
      </w:pPr>
    </w:p>
    <w:p w:rsidR="00BA4F65" w:rsidRPr="00B94DCD" w:rsidRDefault="00BA4F65" w:rsidP="00BA4F65">
      <w:pPr>
        <w:keepNext/>
        <w:keepLines/>
        <w:ind w:right="91"/>
        <w:rPr>
          <w:szCs w:val="24"/>
          <w:u w:val="single"/>
        </w:rPr>
      </w:pPr>
      <w:r w:rsidRPr="00B3164D">
        <w:rPr>
          <w:szCs w:val="24"/>
          <w:u w:val="single"/>
        </w:rPr>
        <w:t xml:space="preserve">Section </w:t>
      </w:r>
      <w:r>
        <w:rPr>
          <w:szCs w:val="24"/>
          <w:u w:val="single"/>
        </w:rPr>
        <w:t>36</w:t>
      </w:r>
      <w:r w:rsidR="00752C74">
        <w:rPr>
          <w:szCs w:val="24"/>
          <w:u w:val="single"/>
        </w:rPr>
        <w:t xml:space="preserve"> </w:t>
      </w:r>
      <w:r w:rsidRPr="00BA4F65">
        <w:rPr>
          <w:szCs w:val="24"/>
          <w:u w:val="single"/>
        </w:rPr>
        <w:t>–</w:t>
      </w:r>
      <w:r w:rsidRPr="00BA4F65">
        <w:rPr>
          <w:u w:val="single"/>
        </w:rPr>
        <w:t xml:space="preserve"> </w:t>
      </w:r>
      <w:r w:rsidR="00381710">
        <w:rPr>
          <w:szCs w:val="24"/>
          <w:u w:val="single"/>
        </w:rPr>
        <w:t>Extemporaneously-</w:t>
      </w:r>
      <w:r w:rsidRPr="00BA4F65">
        <w:rPr>
          <w:szCs w:val="24"/>
          <w:u w:val="single"/>
        </w:rPr>
        <w:t xml:space="preserve">prepared pharmaceutical benefits that are not standard formula </w:t>
      </w:r>
      <w:proofErr w:type="gramStart"/>
      <w:r w:rsidRPr="00BA4F65">
        <w:rPr>
          <w:szCs w:val="24"/>
          <w:u w:val="single"/>
        </w:rPr>
        <w:t>preparations</w:t>
      </w:r>
      <w:r w:rsidR="00A67522">
        <w:rPr>
          <w:szCs w:val="24"/>
          <w:u w:val="single"/>
          <w:lang w:eastAsia="en-US"/>
        </w:rPr>
        <w:t xml:space="preserve"> </w:t>
      </w:r>
      <w:r w:rsidR="00BF10B1">
        <w:rPr>
          <w:szCs w:val="24"/>
          <w:u w:val="single"/>
        </w:rPr>
        <w:t xml:space="preserve"> </w:t>
      </w:r>
      <w:r w:rsidR="00BF10B1" w:rsidRPr="00875C26">
        <w:rPr>
          <w:szCs w:val="24"/>
          <w:u w:val="single"/>
        </w:rPr>
        <w:t>–</w:t>
      </w:r>
      <w:proofErr w:type="gramEnd"/>
      <w:r w:rsidR="00BF10B1" w:rsidRPr="00372994">
        <w:rPr>
          <w:szCs w:val="24"/>
          <w:u w:val="single"/>
        </w:rPr>
        <w:t xml:space="preserve"> </w:t>
      </w:r>
      <w:r w:rsidRPr="00BA4F65">
        <w:rPr>
          <w:szCs w:val="24"/>
          <w:u w:val="single"/>
        </w:rPr>
        <w:t>general</w:t>
      </w:r>
    </w:p>
    <w:p w:rsidR="00BA4F65" w:rsidRDefault="00BA4F65" w:rsidP="00BA4F65">
      <w:pPr>
        <w:keepNext/>
        <w:keepLines/>
        <w:ind w:right="91"/>
        <w:rPr>
          <w:szCs w:val="24"/>
        </w:rPr>
      </w:pPr>
      <w:r>
        <w:rPr>
          <w:szCs w:val="24"/>
        </w:rPr>
        <w:t xml:space="preserve">Section 36 retains the content from paragraph 36 of the old determination. It provides that an </w:t>
      </w:r>
      <w:r w:rsidRPr="00BA4F65">
        <w:rPr>
          <w:szCs w:val="24"/>
        </w:rPr>
        <w:t>approved hospital authority may elect that the dispensed prices for the supply of extemporaneously</w:t>
      </w:r>
      <w:r w:rsidRPr="00BA4F65">
        <w:rPr>
          <w:szCs w:val="24"/>
        </w:rPr>
        <w:noBreakHyphen/>
        <w:t>prepared pharmaceutical benefits that are not standard formula preparations are to be calculated under Division 1, instead of in accordance with section 35.</w:t>
      </w:r>
    </w:p>
    <w:p w:rsidR="00BA4F65" w:rsidRDefault="00BA4F65" w:rsidP="00BA4F65">
      <w:pPr>
        <w:ind w:right="91"/>
        <w:rPr>
          <w:szCs w:val="24"/>
        </w:rPr>
      </w:pPr>
    </w:p>
    <w:p w:rsidR="00D23ED6" w:rsidRDefault="0083155D" w:rsidP="00D23ED6">
      <w:pPr>
        <w:keepNext/>
        <w:keepLines/>
        <w:ind w:right="91"/>
        <w:rPr>
          <w:szCs w:val="24"/>
          <w:u w:val="single"/>
        </w:rPr>
      </w:pPr>
      <w:r>
        <w:rPr>
          <w:szCs w:val="24"/>
          <w:u w:val="single"/>
        </w:rPr>
        <w:t>No section</w:t>
      </w:r>
      <w:r w:rsidR="00D23ED6">
        <w:rPr>
          <w:szCs w:val="24"/>
          <w:u w:val="single"/>
        </w:rPr>
        <w:t xml:space="preserve"> 37 </w:t>
      </w:r>
      <w:r>
        <w:rPr>
          <w:szCs w:val="24"/>
          <w:u w:val="single"/>
        </w:rPr>
        <w:t>in the new</w:t>
      </w:r>
      <w:r w:rsidR="00D23ED6">
        <w:rPr>
          <w:szCs w:val="24"/>
          <w:u w:val="single"/>
        </w:rPr>
        <w:t xml:space="preserve"> determination</w:t>
      </w:r>
    </w:p>
    <w:p w:rsidR="00D23ED6" w:rsidRDefault="00D23ED6" w:rsidP="00D23ED6">
      <w:pPr>
        <w:ind w:right="91"/>
      </w:pPr>
      <w:r>
        <w:t>The content of p</w:t>
      </w:r>
      <w:r w:rsidRPr="00D23ED6">
        <w:t>aragraph 37 of the old determination</w:t>
      </w:r>
      <w:r>
        <w:t xml:space="preserve"> is contained paragraph 18A(c) of the new determination. It sets out a circumstance under which Division 1 of the new determination must be used, regardless of whether the approved hospital authority supplying the benefit has made an election under section 36 or not.</w:t>
      </w:r>
      <w:r w:rsidR="006D6A93">
        <w:t xml:space="preserve"> There is no section 37 in the new determination.</w:t>
      </w:r>
    </w:p>
    <w:p w:rsidR="00D23ED6" w:rsidRDefault="00D23ED6" w:rsidP="00BA4F65">
      <w:pPr>
        <w:keepNext/>
        <w:keepLines/>
        <w:ind w:right="91"/>
        <w:rPr>
          <w:szCs w:val="24"/>
          <w:u w:val="single"/>
        </w:rPr>
      </w:pPr>
    </w:p>
    <w:p w:rsidR="00BA4F65" w:rsidRDefault="00BA4F65" w:rsidP="00BA4F65">
      <w:pPr>
        <w:keepNext/>
        <w:keepLines/>
        <w:ind w:right="91"/>
        <w:rPr>
          <w:szCs w:val="24"/>
        </w:rPr>
      </w:pPr>
      <w:r w:rsidRPr="00B3164D">
        <w:rPr>
          <w:szCs w:val="24"/>
          <w:u w:val="single"/>
        </w:rPr>
        <w:t xml:space="preserve">Section </w:t>
      </w:r>
      <w:r>
        <w:rPr>
          <w:szCs w:val="24"/>
          <w:u w:val="single"/>
        </w:rPr>
        <w:t>38</w:t>
      </w:r>
      <w:r w:rsidR="00752C74">
        <w:rPr>
          <w:szCs w:val="24"/>
          <w:u w:val="single"/>
        </w:rPr>
        <w:t xml:space="preserve"> </w:t>
      </w:r>
      <w:r w:rsidRPr="00BA4F65">
        <w:rPr>
          <w:szCs w:val="24"/>
          <w:u w:val="single"/>
        </w:rPr>
        <w:t>–</w:t>
      </w:r>
      <w:r w:rsidRPr="00BA4F65">
        <w:rPr>
          <w:u w:val="single"/>
        </w:rPr>
        <w:t xml:space="preserve"> </w:t>
      </w:r>
      <w:r w:rsidRPr="00BA4F65">
        <w:rPr>
          <w:szCs w:val="24"/>
          <w:u w:val="single"/>
        </w:rPr>
        <w:t>Extemporaneously</w:t>
      </w:r>
      <w:r w:rsidRPr="00BA4F65">
        <w:rPr>
          <w:szCs w:val="24"/>
          <w:u w:val="single"/>
        </w:rPr>
        <w:noBreakHyphen/>
        <w:t>prepared pharmaceutical benefits that comprise standard formula preparations plus additives</w:t>
      </w:r>
      <w:r>
        <w:rPr>
          <w:szCs w:val="24"/>
        </w:rPr>
        <w:t xml:space="preserve"> </w:t>
      </w:r>
    </w:p>
    <w:p w:rsidR="00BA4F65" w:rsidRDefault="00BA4F65" w:rsidP="00BA4F65">
      <w:pPr>
        <w:keepNext/>
        <w:keepLines/>
        <w:ind w:right="91"/>
      </w:pPr>
      <w:r>
        <w:rPr>
          <w:szCs w:val="24"/>
        </w:rPr>
        <w:t xml:space="preserve">Section 38 retains the content from paragraph 38 of the old determination. It provides that where </w:t>
      </w:r>
      <w:r w:rsidRPr="006B7092">
        <w:t>an extemporaneously</w:t>
      </w:r>
      <w:r>
        <w:noBreakHyphen/>
      </w:r>
      <w:r w:rsidRPr="006B7092">
        <w:t>prepared pharmaceutical benefit comprises a standard formula preparation plus an additive</w:t>
      </w:r>
      <w:r>
        <w:t>,</w:t>
      </w:r>
      <w:r w:rsidRPr="006B7092">
        <w:t xml:space="preserve"> </w:t>
      </w:r>
      <w:r w:rsidRPr="00E2292D">
        <w:t xml:space="preserve">and the approved hospital authority </w:t>
      </w:r>
      <w:r>
        <w:t>has not elected</w:t>
      </w:r>
      <w:r w:rsidRPr="00E2292D">
        <w:t xml:space="preserve"> under section 36 to calculate the dispensed price o</w:t>
      </w:r>
      <w:r>
        <w:t xml:space="preserve">f the benefit under Division 1, </w:t>
      </w:r>
      <w:r w:rsidRPr="00E2292D">
        <w:t xml:space="preserve">the </w:t>
      </w:r>
      <w:r>
        <w:t>dispensed price is worked out in accordance with Division 2, unless the approved hospital authority indicates that the benefit is to be price</w:t>
      </w:r>
      <w:r w:rsidR="00E309B6">
        <w:t>d in accordance with Division 1</w:t>
      </w:r>
      <w:r>
        <w:t xml:space="preserve"> as if it were a</w:t>
      </w:r>
      <w:r w:rsidRPr="006B7092">
        <w:t xml:space="preserve"> standard formula p</w:t>
      </w:r>
      <w:r>
        <w:t>reparation without the additive.</w:t>
      </w:r>
    </w:p>
    <w:p w:rsidR="00BA4F65" w:rsidRDefault="00BA4F65" w:rsidP="00BA4F65">
      <w:pPr>
        <w:keepNext/>
        <w:keepLines/>
        <w:ind w:right="91"/>
      </w:pPr>
    </w:p>
    <w:p w:rsidR="00BA4F65" w:rsidRDefault="00BA4F65" w:rsidP="00BA4F65">
      <w:pPr>
        <w:keepNext/>
        <w:keepLines/>
        <w:ind w:right="91"/>
        <w:rPr>
          <w:szCs w:val="24"/>
        </w:rPr>
      </w:pPr>
      <w:r w:rsidRPr="00B3164D">
        <w:rPr>
          <w:szCs w:val="24"/>
          <w:u w:val="single"/>
        </w:rPr>
        <w:t xml:space="preserve">Section </w:t>
      </w:r>
      <w:r>
        <w:rPr>
          <w:szCs w:val="24"/>
          <w:u w:val="single"/>
        </w:rPr>
        <w:t>39</w:t>
      </w:r>
      <w:r w:rsidR="00752C74">
        <w:rPr>
          <w:szCs w:val="24"/>
          <w:u w:val="single"/>
        </w:rPr>
        <w:t xml:space="preserve"> </w:t>
      </w:r>
      <w:r w:rsidRPr="00BA4F65">
        <w:rPr>
          <w:szCs w:val="24"/>
          <w:u w:val="single"/>
        </w:rPr>
        <w:t>–</w:t>
      </w:r>
      <w:r w:rsidRPr="00BA4F65">
        <w:rPr>
          <w:u w:val="single"/>
        </w:rPr>
        <w:t xml:space="preserve"> </w:t>
      </w:r>
      <w:r w:rsidRPr="00BA4F65">
        <w:rPr>
          <w:szCs w:val="24"/>
          <w:u w:val="single"/>
        </w:rPr>
        <w:t>Exceptional benefits</w:t>
      </w:r>
    </w:p>
    <w:p w:rsidR="00BA4F65" w:rsidRDefault="00BA4F65" w:rsidP="00BA4F65">
      <w:pPr>
        <w:keepNext/>
        <w:keepLines/>
        <w:ind w:right="91"/>
      </w:pPr>
      <w:r>
        <w:rPr>
          <w:szCs w:val="24"/>
        </w:rPr>
        <w:t xml:space="preserve">Section 39 retains the content from paragraph 39 of the old determination. It provides that an </w:t>
      </w:r>
      <w:r w:rsidRPr="006B7092">
        <w:t xml:space="preserve">approved hospital authority may elect that the dispensed price for an exceptional </w:t>
      </w:r>
      <w:r>
        <w:t>benefit</w:t>
      </w:r>
      <w:r w:rsidRPr="006B7092">
        <w:t xml:space="preserve"> is to be calculated under Division 1.</w:t>
      </w:r>
    </w:p>
    <w:p w:rsidR="0083155D" w:rsidRDefault="0083155D" w:rsidP="00BA4F65">
      <w:pPr>
        <w:keepNext/>
        <w:keepLines/>
        <w:ind w:right="91"/>
      </w:pPr>
    </w:p>
    <w:p w:rsidR="0083155D" w:rsidRPr="0083155D" w:rsidRDefault="0083155D" w:rsidP="0083155D">
      <w:pPr>
        <w:keepNext/>
        <w:keepLines/>
        <w:ind w:right="91"/>
        <w:rPr>
          <w:szCs w:val="24"/>
          <w:u w:val="single"/>
        </w:rPr>
      </w:pPr>
      <w:r w:rsidRPr="0083155D">
        <w:rPr>
          <w:szCs w:val="24"/>
          <w:u w:val="single"/>
        </w:rPr>
        <w:t>Schedule 1— Repeals</w:t>
      </w:r>
    </w:p>
    <w:p w:rsidR="0083155D" w:rsidRPr="0083155D" w:rsidRDefault="0083155D" w:rsidP="0083155D">
      <w:pPr>
        <w:keepNext/>
        <w:keepLines/>
        <w:ind w:right="91"/>
        <w:rPr>
          <w:szCs w:val="24"/>
        </w:rPr>
      </w:pPr>
      <w:r>
        <w:rPr>
          <w:szCs w:val="24"/>
        </w:rPr>
        <w:t>This item repeals the old determination as it is being replaced by the new determination.</w:t>
      </w:r>
    </w:p>
    <w:p w:rsidR="0083155D" w:rsidRPr="00BA4F65" w:rsidRDefault="0083155D" w:rsidP="00BA4F65">
      <w:pPr>
        <w:keepNext/>
        <w:keepLines/>
        <w:ind w:right="91"/>
        <w:rPr>
          <w:szCs w:val="24"/>
        </w:rPr>
      </w:pPr>
    </w:p>
    <w:sectPr w:rsidR="0083155D" w:rsidRPr="00BA4F65" w:rsidSect="00DE62B1">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B2" w:rsidRDefault="001016B2" w:rsidP="00875C26">
      <w:r>
        <w:separator/>
      </w:r>
    </w:p>
  </w:endnote>
  <w:endnote w:type="continuationSeparator" w:id="0">
    <w:p w:rsidR="001016B2" w:rsidRDefault="001016B2" w:rsidP="0087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B2" w:rsidRDefault="001016B2" w:rsidP="00875C26">
      <w:r>
        <w:separator/>
      </w:r>
    </w:p>
  </w:footnote>
  <w:footnote w:type="continuationSeparator" w:id="0">
    <w:p w:rsidR="001016B2" w:rsidRDefault="001016B2" w:rsidP="00875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39825"/>
      <w:docPartObj>
        <w:docPartGallery w:val="Page Numbers (Top of Page)"/>
        <w:docPartUnique/>
      </w:docPartObj>
    </w:sdtPr>
    <w:sdtEndPr>
      <w:rPr>
        <w:noProof/>
      </w:rPr>
    </w:sdtEndPr>
    <w:sdtContent>
      <w:p w:rsidR="00DE62B1" w:rsidRDefault="00DE62B1">
        <w:pPr>
          <w:pStyle w:val="Header"/>
          <w:jc w:val="center"/>
        </w:pPr>
        <w:r>
          <w:fldChar w:fldCharType="begin"/>
        </w:r>
        <w:r>
          <w:instrText xml:space="preserve"> PAGE   \* MERGEFORMAT </w:instrText>
        </w:r>
        <w:r>
          <w:fldChar w:fldCharType="separate"/>
        </w:r>
        <w:r w:rsidR="00480897">
          <w:rPr>
            <w:noProof/>
          </w:rPr>
          <w:t>13</w:t>
        </w:r>
        <w:r>
          <w:rPr>
            <w:noProof/>
          </w:rPr>
          <w:fldChar w:fldCharType="end"/>
        </w:r>
      </w:p>
    </w:sdtContent>
  </w:sdt>
  <w:p w:rsidR="00DE62B1" w:rsidRDefault="00DE6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79AD"/>
    <w:multiLevelType w:val="hybridMultilevel"/>
    <w:tmpl w:val="E170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8C57562"/>
    <w:multiLevelType w:val="hybridMultilevel"/>
    <w:tmpl w:val="EE1A2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C90330"/>
    <w:multiLevelType w:val="hybridMultilevel"/>
    <w:tmpl w:val="ED58DFD6"/>
    <w:lvl w:ilvl="0" w:tplc="23A256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9C0A0D"/>
    <w:multiLevelType w:val="hybridMultilevel"/>
    <w:tmpl w:val="8824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4A"/>
    <w:rsid w:val="00003743"/>
    <w:rsid w:val="000175CB"/>
    <w:rsid w:val="000348EC"/>
    <w:rsid w:val="00062322"/>
    <w:rsid w:val="00066C42"/>
    <w:rsid w:val="00067456"/>
    <w:rsid w:val="000928AF"/>
    <w:rsid w:val="000A6D80"/>
    <w:rsid w:val="000B203E"/>
    <w:rsid w:val="000D7D30"/>
    <w:rsid w:val="000E749F"/>
    <w:rsid w:val="0010006D"/>
    <w:rsid w:val="001016B2"/>
    <w:rsid w:val="001031C2"/>
    <w:rsid w:val="00107096"/>
    <w:rsid w:val="0014699F"/>
    <w:rsid w:val="001472E0"/>
    <w:rsid w:val="001501F4"/>
    <w:rsid w:val="00187F07"/>
    <w:rsid w:val="001A3346"/>
    <w:rsid w:val="001B3443"/>
    <w:rsid w:val="001D780A"/>
    <w:rsid w:val="001E75AA"/>
    <w:rsid w:val="001F0FC7"/>
    <w:rsid w:val="00201B62"/>
    <w:rsid w:val="00217A05"/>
    <w:rsid w:val="00217E59"/>
    <w:rsid w:val="0024461A"/>
    <w:rsid w:val="002956DE"/>
    <w:rsid w:val="002B7F28"/>
    <w:rsid w:val="002D5CB8"/>
    <w:rsid w:val="002D7D31"/>
    <w:rsid w:val="002E24C3"/>
    <w:rsid w:val="002F3AE3"/>
    <w:rsid w:val="0030737E"/>
    <w:rsid w:val="0030786C"/>
    <w:rsid w:val="003206B6"/>
    <w:rsid w:val="00371B4F"/>
    <w:rsid w:val="00372994"/>
    <w:rsid w:val="00381710"/>
    <w:rsid w:val="003D17F9"/>
    <w:rsid w:val="003D6F91"/>
    <w:rsid w:val="003E0F9A"/>
    <w:rsid w:val="003E6156"/>
    <w:rsid w:val="00404D80"/>
    <w:rsid w:val="0043032D"/>
    <w:rsid w:val="00464777"/>
    <w:rsid w:val="00464A8E"/>
    <w:rsid w:val="0047538C"/>
    <w:rsid w:val="00480897"/>
    <w:rsid w:val="004867E2"/>
    <w:rsid w:val="00487153"/>
    <w:rsid w:val="00487607"/>
    <w:rsid w:val="00491680"/>
    <w:rsid w:val="004943C0"/>
    <w:rsid w:val="004A432C"/>
    <w:rsid w:val="004A77E4"/>
    <w:rsid w:val="004C4AE8"/>
    <w:rsid w:val="004C5DAF"/>
    <w:rsid w:val="00500AC3"/>
    <w:rsid w:val="00525FB9"/>
    <w:rsid w:val="005327B7"/>
    <w:rsid w:val="00547AE2"/>
    <w:rsid w:val="00553E92"/>
    <w:rsid w:val="0056613C"/>
    <w:rsid w:val="00571F71"/>
    <w:rsid w:val="00576462"/>
    <w:rsid w:val="005A10B3"/>
    <w:rsid w:val="005A2B0E"/>
    <w:rsid w:val="00601D6A"/>
    <w:rsid w:val="0064344A"/>
    <w:rsid w:val="006519EB"/>
    <w:rsid w:val="00662A62"/>
    <w:rsid w:val="00673E15"/>
    <w:rsid w:val="006B566E"/>
    <w:rsid w:val="006B6F6C"/>
    <w:rsid w:val="006D6A93"/>
    <w:rsid w:val="006E742F"/>
    <w:rsid w:val="006F0AE9"/>
    <w:rsid w:val="006F6E4E"/>
    <w:rsid w:val="00711D5F"/>
    <w:rsid w:val="00713471"/>
    <w:rsid w:val="00743173"/>
    <w:rsid w:val="00752C74"/>
    <w:rsid w:val="00764F32"/>
    <w:rsid w:val="00790048"/>
    <w:rsid w:val="00790EDC"/>
    <w:rsid w:val="007B7756"/>
    <w:rsid w:val="007D361F"/>
    <w:rsid w:val="007E7087"/>
    <w:rsid w:val="007F1258"/>
    <w:rsid w:val="0080063C"/>
    <w:rsid w:val="0081590A"/>
    <w:rsid w:val="008264EB"/>
    <w:rsid w:val="00827B9E"/>
    <w:rsid w:val="0083121E"/>
    <w:rsid w:val="0083155D"/>
    <w:rsid w:val="00875C26"/>
    <w:rsid w:val="00880811"/>
    <w:rsid w:val="00893652"/>
    <w:rsid w:val="008B0301"/>
    <w:rsid w:val="008C2DD0"/>
    <w:rsid w:val="008C53C0"/>
    <w:rsid w:val="008D0EEB"/>
    <w:rsid w:val="008D5307"/>
    <w:rsid w:val="008E1113"/>
    <w:rsid w:val="00942110"/>
    <w:rsid w:val="0095138E"/>
    <w:rsid w:val="009613C0"/>
    <w:rsid w:val="009A4BA9"/>
    <w:rsid w:val="009B760B"/>
    <w:rsid w:val="009C1BCE"/>
    <w:rsid w:val="009D090C"/>
    <w:rsid w:val="009E6FA9"/>
    <w:rsid w:val="00A03515"/>
    <w:rsid w:val="00A16D0B"/>
    <w:rsid w:val="00A31F9D"/>
    <w:rsid w:val="00A36296"/>
    <w:rsid w:val="00A37483"/>
    <w:rsid w:val="00A4512D"/>
    <w:rsid w:val="00A67522"/>
    <w:rsid w:val="00A705AF"/>
    <w:rsid w:val="00A73DEE"/>
    <w:rsid w:val="00A778AF"/>
    <w:rsid w:val="00AC0A5F"/>
    <w:rsid w:val="00AC65E2"/>
    <w:rsid w:val="00AF3B9C"/>
    <w:rsid w:val="00B06152"/>
    <w:rsid w:val="00B1127B"/>
    <w:rsid w:val="00B307B9"/>
    <w:rsid w:val="00B31AA9"/>
    <w:rsid w:val="00B35C45"/>
    <w:rsid w:val="00B3702A"/>
    <w:rsid w:val="00B42851"/>
    <w:rsid w:val="00B42ED0"/>
    <w:rsid w:val="00B434C0"/>
    <w:rsid w:val="00B46B3F"/>
    <w:rsid w:val="00B47F31"/>
    <w:rsid w:val="00B73130"/>
    <w:rsid w:val="00B87DB7"/>
    <w:rsid w:val="00B94DCD"/>
    <w:rsid w:val="00BA4F65"/>
    <w:rsid w:val="00BD0D26"/>
    <w:rsid w:val="00BD5523"/>
    <w:rsid w:val="00BE603E"/>
    <w:rsid w:val="00BF10B1"/>
    <w:rsid w:val="00BF5F8C"/>
    <w:rsid w:val="00C27AF1"/>
    <w:rsid w:val="00CA03CE"/>
    <w:rsid w:val="00CA2DDE"/>
    <w:rsid w:val="00CB5B1A"/>
    <w:rsid w:val="00CC51DC"/>
    <w:rsid w:val="00CD0A27"/>
    <w:rsid w:val="00D12873"/>
    <w:rsid w:val="00D23ED6"/>
    <w:rsid w:val="00D278FB"/>
    <w:rsid w:val="00D37830"/>
    <w:rsid w:val="00D4454D"/>
    <w:rsid w:val="00D96436"/>
    <w:rsid w:val="00DB5D19"/>
    <w:rsid w:val="00DE114D"/>
    <w:rsid w:val="00DE62B1"/>
    <w:rsid w:val="00DF329C"/>
    <w:rsid w:val="00E1238A"/>
    <w:rsid w:val="00E309B6"/>
    <w:rsid w:val="00E36C05"/>
    <w:rsid w:val="00E47607"/>
    <w:rsid w:val="00E57355"/>
    <w:rsid w:val="00E67D02"/>
    <w:rsid w:val="00E840C2"/>
    <w:rsid w:val="00E91A72"/>
    <w:rsid w:val="00EB33DB"/>
    <w:rsid w:val="00EB4863"/>
    <w:rsid w:val="00EC7284"/>
    <w:rsid w:val="00EE1B2E"/>
    <w:rsid w:val="00F01755"/>
    <w:rsid w:val="00F268FC"/>
    <w:rsid w:val="00F429C4"/>
    <w:rsid w:val="00F920EB"/>
    <w:rsid w:val="00FA1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AC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szCs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szCs w:val="24"/>
      <w:lang w:eastAsia="en-US"/>
    </w:rPr>
  </w:style>
  <w:style w:type="character" w:styleId="Hyperlink">
    <w:name w:val="Hyperlink"/>
    <w:basedOn w:val="DefaultParagraphFont"/>
    <w:rsid w:val="00A16D0B"/>
    <w:rPr>
      <w:color w:val="0000FF" w:themeColor="hyperlink"/>
      <w:u w:val="single"/>
    </w:rPr>
  </w:style>
  <w:style w:type="character" w:styleId="CommentReference">
    <w:name w:val="annotation reference"/>
    <w:basedOn w:val="DefaultParagraphFont"/>
    <w:rsid w:val="008B0301"/>
    <w:rPr>
      <w:sz w:val="16"/>
      <w:szCs w:val="16"/>
    </w:rPr>
  </w:style>
  <w:style w:type="paragraph" w:styleId="CommentText">
    <w:name w:val="annotation text"/>
    <w:basedOn w:val="Normal"/>
    <w:link w:val="CommentTextChar"/>
    <w:rsid w:val="008B0301"/>
    <w:rPr>
      <w:sz w:val="20"/>
    </w:rPr>
  </w:style>
  <w:style w:type="character" w:customStyle="1" w:styleId="CommentTextChar">
    <w:name w:val="Comment Text Char"/>
    <w:basedOn w:val="DefaultParagraphFont"/>
    <w:link w:val="CommentText"/>
    <w:rsid w:val="008B0301"/>
  </w:style>
  <w:style w:type="paragraph" w:styleId="CommentSubject">
    <w:name w:val="annotation subject"/>
    <w:basedOn w:val="CommentText"/>
    <w:next w:val="CommentText"/>
    <w:link w:val="CommentSubjectChar"/>
    <w:rsid w:val="008B0301"/>
    <w:rPr>
      <w:b/>
      <w:bCs/>
    </w:rPr>
  </w:style>
  <w:style w:type="character" w:customStyle="1" w:styleId="CommentSubjectChar">
    <w:name w:val="Comment Subject Char"/>
    <w:basedOn w:val="CommentTextChar"/>
    <w:link w:val="CommentSubject"/>
    <w:rsid w:val="008B0301"/>
    <w:rPr>
      <w:b/>
      <w:bCs/>
    </w:rPr>
  </w:style>
  <w:style w:type="paragraph" w:styleId="BalloonText">
    <w:name w:val="Balloon Text"/>
    <w:basedOn w:val="Normal"/>
    <w:link w:val="BalloonTextChar"/>
    <w:rsid w:val="008B0301"/>
    <w:rPr>
      <w:rFonts w:ascii="Tahoma" w:hAnsi="Tahoma" w:cs="Tahoma"/>
      <w:sz w:val="16"/>
      <w:szCs w:val="16"/>
    </w:rPr>
  </w:style>
  <w:style w:type="character" w:customStyle="1" w:styleId="BalloonTextChar">
    <w:name w:val="Balloon Text Char"/>
    <w:basedOn w:val="DefaultParagraphFont"/>
    <w:link w:val="BalloonText"/>
    <w:rsid w:val="008B0301"/>
    <w:rPr>
      <w:rFonts w:ascii="Tahoma" w:hAnsi="Tahoma" w:cs="Tahoma"/>
      <w:sz w:val="16"/>
      <w:szCs w:val="16"/>
    </w:rPr>
  </w:style>
  <w:style w:type="paragraph" w:styleId="Header">
    <w:name w:val="header"/>
    <w:basedOn w:val="Normal"/>
    <w:link w:val="HeaderChar"/>
    <w:uiPriority w:val="99"/>
    <w:rsid w:val="00875C26"/>
    <w:pPr>
      <w:tabs>
        <w:tab w:val="center" w:pos="4513"/>
        <w:tab w:val="right" w:pos="9026"/>
      </w:tabs>
    </w:pPr>
  </w:style>
  <w:style w:type="character" w:customStyle="1" w:styleId="HeaderChar">
    <w:name w:val="Header Char"/>
    <w:basedOn w:val="DefaultParagraphFont"/>
    <w:link w:val="Header"/>
    <w:uiPriority w:val="99"/>
    <w:rsid w:val="00875C26"/>
    <w:rPr>
      <w:sz w:val="24"/>
    </w:rPr>
  </w:style>
  <w:style w:type="paragraph" w:styleId="Footer">
    <w:name w:val="footer"/>
    <w:basedOn w:val="Normal"/>
    <w:link w:val="FooterChar"/>
    <w:rsid w:val="00875C26"/>
    <w:pPr>
      <w:tabs>
        <w:tab w:val="center" w:pos="4513"/>
        <w:tab w:val="right" w:pos="9026"/>
      </w:tabs>
    </w:pPr>
  </w:style>
  <w:style w:type="character" w:customStyle="1" w:styleId="FooterChar">
    <w:name w:val="Footer Char"/>
    <w:basedOn w:val="DefaultParagraphFont"/>
    <w:link w:val="Footer"/>
    <w:rsid w:val="00875C2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AC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lang w:eastAsia="en-US"/>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lang w:eastAsia="en-US"/>
    </w:rPr>
  </w:style>
  <w:style w:type="paragraph" w:styleId="Heading3">
    <w:name w:val="heading 3"/>
    <w:basedOn w:val="Normal"/>
    <w:next w:val="Normal"/>
    <w:qFormat/>
    <w:rsid w:val="00A705AF"/>
    <w:pPr>
      <w:keepNext/>
      <w:spacing w:before="240" w:after="60"/>
      <w:outlineLvl w:val="2"/>
    </w:pPr>
    <w:rPr>
      <w:rFonts w:ascii="Arial" w:hAnsi="Arial" w:cs="Arial"/>
      <w:bCs/>
      <w:szCs w:val="26"/>
      <w:lang w:eastAsia="en-US"/>
    </w:rPr>
  </w:style>
  <w:style w:type="paragraph" w:styleId="Heading4">
    <w:name w:val="heading 4"/>
    <w:basedOn w:val="Normal"/>
    <w:next w:val="Normal"/>
    <w:qFormat/>
    <w:rsid w:val="00A705AF"/>
    <w:pPr>
      <w:keepNext/>
      <w:spacing w:before="240" w:after="60"/>
      <w:outlineLvl w:val="3"/>
    </w:pPr>
    <w:rPr>
      <w:rFonts w:ascii="Arial" w:hAnsi="Arial"/>
      <w:bCs/>
      <w:sz w:val="28"/>
      <w:szCs w:val="28"/>
      <w:lang w:eastAsia="en-US"/>
    </w:rPr>
  </w:style>
  <w:style w:type="paragraph" w:styleId="Heading5">
    <w:name w:val="heading 5"/>
    <w:basedOn w:val="Normal"/>
    <w:next w:val="Normal"/>
    <w:qFormat/>
    <w:rsid w:val="00A705AF"/>
    <w:pPr>
      <w:keepNext/>
      <w:spacing w:before="240" w:after="60"/>
      <w:outlineLvl w:val="4"/>
    </w:pPr>
    <w:rPr>
      <w:b/>
      <w:bCs/>
      <w:iCs/>
      <w:szCs w:val="26"/>
      <w:lang w:eastAsia="en-US"/>
    </w:rPr>
  </w:style>
  <w:style w:type="paragraph" w:styleId="Heading6">
    <w:name w:val="heading 6"/>
    <w:basedOn w:val="Normal"/>
    <w:next w:val="Normal"/>
    <w:qFormat/>
    <w:rsid w:val="00A705AF"/>
    <w:pPr>
      <w:keepNext/>
      <w:spacing w:before="240" w:after="60"/>
      <w:outlineLvl w:val="5"/>
    </w:pPr>
    <w:rPr>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szCs w:val="24"/>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szCs w:val="24"/>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rPr>
      <w:szCs w:val="24"/>
      <w:lang w:eastAsia="en-US"/>
    </w:rPr>
  </w:style>
  <w:style w:type="character" w:styleId="Hyperlink">
    <w:name w:val="Hyperlink"/>
    <w:basedOn w:val="DefaultParagraphFont"/>
    <w:rsid w:val="00A16D0B"/>
    <w:rPr>
      <w:color w:val="0000FF" w:themeColor="hyperlink"/>
      <w:u w:val="single"/>
    </w:rPr>
  </w:style>
  <w:style w:type="character" w:styleId="CommentReference">
    <w:name w:val="annotation reference"/>
    <w:basedOn w:val="DefaultParagraphFont"/>
    <w:rsid w:val="008B0301"/>
    <w:rPr>
      <w:sz w:val="16"/>
      <w:szCs w:val="16"/>
    </w:rPr>
  </w:style>
  <w:style w:type="paragraph" w:styleId="CommentText">
    <w:name w:val="annotation text"/>
    <w:basedOn w:val="Normal"/>
    <w:link w:val="CommentTextChar"/>
    <w:rsid w:val="008B0301"/>
    <w:rPr>
      <w:sz w:val="20"/>
    </w:rPr>
  </w:style>
  <w:style w:type="character" w:customStyle="1" w:styleId="CommentTextChar">
    <w:name w:val="Comment Text Char"/>
    <w:basedOn w:val="DefaultParagraphFont"/>
    <w:link w:val="CommentText"/>
    <w:rsid w:val="008B0301"/>
  </w:style>
  <w:style w:type="paragraph" w:styleId="CommentSubject">
    <w:name w:val="annotation subject"/>
    <w:basedOn w:val="CommentText"/>
    <w:next w:val="CommentText"/>
    <w:link w:val="CommentSubjectChar"/>
    <w:rsid w:val="008B0301"/>
    <w:rPr>
      <w:b/>
      <w:bCs/>
    </w:rPr>
  </w:style>
  <w:style w:type="character" w:customStyle="1" w:styleId="CommentSubjectChar">
    <w:name w:val="Comment Subject Char"/>
    <w:basedOn w:val="CommentTextChar"/>
    <w:link w:val="CommentSubject"/>
    <w:rsid w:val="008B0301"/>
    <w:rPr>
      <w:b/>
      <w:bCs/>
    </w:rPr>
  </w:style>
  <w:style w:type="paragraph" w:styleId="BalloonText">
    <w:name w:val="Balloon Text"/>
    <w:basedOn w:val="Normal"/>
    <w:link w:val="BalloonTextChar"/>
    <w:rsid w:val="008B0301"/>
    <w:rPr>
      <w:rFonts w:ascii="Tahoma" w:hAnsi="Tahoma" w:cs="Tahoma"/>
      <w:sz w:val="16"/>
      <w:szCs w:val="16"/>
    </w:rPr>
  </w:style>
  <w:style w:type="character" w:customStyle="1" w:styleId="BalloonTextChar">
    <w:name w:val="Balloon Text Char"/>
    <w:basedOn w:val="DefaultParagraphFont"/>
    <w:link w:val="BalloonText"/>
    <w:rsid w:val="008B0301"/>
    <w:rPr>
      <w:rFonts w:ascii="Tahoma" w:hAnsi="Tahoma" w:cs="Tahoma"/>
      <w:sz w:val="16"/>
      <w:szCs w:val="16"/>
    </w:rPr>
  </w:style>
  <w:style w:type="paragraph" w:styleId="Header">
    <w:name w:val="header"/>
    <w:basedOn w:val="Normal"/>
    <w:link w:val="HeaderChar"/>
    <w:uiPriority w:val="99"/>
    <w:rsid w:val="00875C26"/>
    <w:pPr>
      <w:tabs>
        <w:tab w:val="center" w:pos="4513"/>
        <w:tab w:val="right" w:pos="9026"/>
      </w:tabs>
    </w:pPr>
  </w:style>
  <w:style w:type="character" w:customStyle="1" w:styleId="HeaderChar">
    <w:name w:val="Header Char"/>
    <w:basedOn w:val="DefaultParagraphFont"/>
    <w:link w:val="Header"/>
    <w:uiPriority w:val="99"/>
    <w:rsid w:val="00875C26"/>
    <w:rPr>
      <w:sz w:val="24"/>
    </w:rPr>
  </w:style>
  <w:style w:type="paragraph" w:styleId="Footer">
    <w:name w:val="footer"/>
    <w:basedOn w:val="Normal"/>
    <w:link w:val="FooterChar"/>
    <w:rsid w:val="00875C26"/>
    <w:pPr>
      <w:tabs>
        <w:tab w:val="center" w:pos="4513"/>
        <w:tab w:val="right" w:pos="9026"/>
      </w:tabs>
    </w:pPr>
  </w:style>
  <w:style w:type="character" w:customStyle="1" w:styleId="FooterChar">
    <w:name w:val="Footer Char"/>
    <w:basedOn w:val="DefaultParagraphFont"/>
    <w:link w:val="Footer"/>
    <w:rsid w:val="00875C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ECB88330.dotm</Template>
  <TotalTime>0</TotalTime>
  <Pages>13</Pages>
  <Words>5404</Words>
  <Characters>29108</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GODDEN, Christine</dc:creator>
  <cp:lastModifiedBy>Ryan Damien</cp:lastModifiedBy>
  <cp:revision>2</cp:revision>
  <cp:lastPrinted>2017-03-28T05:26:00Z</cp:lastPrinted>
  <dcterms:created xsi:type="dcterms:W3CDTF">2017-03-30T01:47:00Z</dcterms:created>
  <dcterms:modified xsi:type="dcterms:W3CDTF">2017-03-30T01:47:00Z</dcterms:modified>
</cp:coreProperties>
</file>