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r w:rsidRPr="00D941B7">
        <w:rPr>
          <w:noProof/>
          <w:lang w:eastAsia="en-AU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5B4F64" w:rsidP="00354239">
      <w:pPr>
        <w:pStyle w:val="ShortT"/>
      </w:pPr>
      <w:bookmarkStart w:id="0" w:name="_GoBack"/>
      <w:r w:rsidRPr="00D941B7">
        <w:t>Aged Care (Subsidy, Fees and Payments) Amendment (</w:t>
      </w:r>
      <w:r w:rsidR="00205B7B">
        <w:t xml:space="preserve">July </w:t>
      </w:r>
      <w:r w:rsidR="00354239">
        <w:t>Indexation</w:t>
      </w:r>
      <w:r w:rsidRPr="00D941B7">
        <w:t>) Determination</w:t>
      </w:r>
      <w:r w:rsidR="00D941B7" w:rsidRPr="00D941B7">
        <w:t> </w:t>
      </w:r>
      <w:r w:rsidRPr="00D941B7">
        <w:t>201</w:t>
      </w:r>
      <w:r w:rsidR="00452DAF">
        <w:t>7</w:t>
      </w:r>
    </w:p>
    <w:bookmarkEnd w:id="0"/>
    <w:p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 xml:space="preserve">I, </w:t>
      </w:r>
      <w:r w:rsidR="00452DAF">
        <w:rPr>
          <w:szCs w:val="22"/>
        </w:rPr>
        <w:t>Ken Wyatt</w:t>
      </w:r>
      <w:r w:rsidRPr="00D941B7">
        <w:rPr>
          <w:szCs w:val="22"/>
        </w:rPr>
        <w:t xml:space="preserve">, Minister for </w:t>
      </w:r>
      <w:r w:rsidR="000D4C41">
        <w:rPr>
          <w:szCs w:val="22"/>
        </w:rPr>
        <w:t>Aged Care</w:t>
      </w:r>
      <w:r w:rsidR="00200E55">
        <w:rPr>
          <w:szCs w:val="22"/>
        </w:rPr>
        <w:t xml:space="preserve"> and Minister for Indigenous Health</w:t>
      </w:r>
      <w:r w:rsidRPr="00D941B7">
        <w:rPr>
          <w:szCs w:val="22"/>
        </w:rPr>
        <w:t>, make the following determination.</w:t>
      </w:r>
    </w:p>
    <w:p w:rsidR="005B4F64" w:rsidRPr="00D941B7" w:rsidRDefault="005B4F64" w:rsidP="0053187C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r w:rsidRPr="00D941B7">
        <w:rPr>
          <w:szCs w:val="22"/>
        </w:rPr>
        <w:tab/>
      </w:r>
      <w:r w:rsidRPr="00D941B7">
        <w:rPr>
          <w:szCs w:val="22"/>
        </w:rPr>
        <w:tab/>
      </w:r>
      <w:r w:rsidR="005F0FE7">
        <w:rPr>
          <w:szCs w:val="22"/>
        </w:rPr>
        <w:t>Fifteenth of June</w:t>
      </w:r>
      <w:bookmarkStart w:id="1" w:name="BKCheck15B_1"/>
      <w:bookmarkEnd w:id="1"/>
      <w:r w:rsidR="005F0FE7">
        <w:rPr>
          <w:szCs w:val="22"/>
        </w:rPr>
        <w:t xml:space="preserve"> </w:t>
      </w:r>
      <w:r w:rsidRPr="00D941B7">
        <w:rPr>
          <w:szCs w:val="22"/>
        </w:rPr>
        <w:fldChar w:fldCharType="begin"/>
      </w:r>
      <w:r w:rsidRPr="00D941B7">
        <w:rPr>
          <w:szCs w:val="22"/>
        </w:rPr>
        <w:instrText xml:space="preserve"> DOCPROPERTY  DateMade </w:instrText>
      </w:r>
      <w:r w:rsidRPr="00D941B7">
        <w:rPr>
          <w:szCs w:val="22"/>
        </w:rPr>
        <w:fldChar w:fldCharType="separate"/>
      </w:r>
      <w:r w:rsidR="00F4787A">
        <w:rPr>
          <w:szCs w:val="22"/>
        </w:rPr>
        <w:t>201</w:t>
      </w:r>
      <w:r w:rsidR="00452DAF">
        <w:rPr>
          <w:szCs w:val="22"/>
        </w:rPr>
        <w:t>7</w:t>
      </w:r>
      <w:r w:rsidRPr="00D941B7">
        <w:rPr>
          <w:szCs w:val="22"/>
        </w:rPr>
        <w:fldChar w:fldCharType="end"/>
      </w:r>
    </w:p>
    <w:p w:rsidR="005B4F64" w:rsidRPr="004934F5" w:rsidRDefault="00452DAF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</w:t>
      </w:r>
      <w:r w:rsidR="004934F5">
        <w:rPr>
          <w:szCs w:val="22"/>
        </w:rPr>
        <w:t xml:space="preserve"> </w:t>
      </w:r>
    </w:p>
    <w:p w:rsidR="005B4F64" w:rsidRPr="00D941B7" w:rsidRDefault="005B4F64" w:rsidP="0053187C">
      <w:pPr>
        <w:pStyle w:val="SignCoverPageEnd"/>
        <w:rPr>
          <w:szCs w:val="22"/>
        </w:rPr>
      </w:pPr>
      <w:r w:rsidRPr="00D941B7">
        <w:rPr>
          <w:szCs w:val="22"/>
        </w:rPr>
        <w:t xml:space="preserve">Minister for </w:t>
      </w:r>
      <w:r w:rsidR="000D4C41">
        <w:rPr>
          <w:szCs w:val="22"/>
        </w:rPr>
        <w:t>Aged Care</w:t>
      </w:r>
      <w:r w:rsidR="00200E55">
        <w:rPr>
          <w:szCs w:val="22"/>
        </w:rPr>
        <w:t xml:space="preserve"> and Minister for Indigenous Health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:rsidR="00205EC3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205EC3">
        <w:rPr>
          <w:noProof/>
        </w:rPr>
        <w:t>1  Name</w:t>
      </w:r>
      <w:r w:rsidR="00BF09BB">
        <w:rPr>
          <w:noProof/>
        </w:rPr>
        <w:tab/>
      </w:r>
      <w:r w:rsidR="00205EC3">
        <w:rPr>
          <w:noProof/>
        </w:rPr>
        <w:tab/>
      </w:r>
      <w:r w:rsidR="00205EC3">
        <w:rPr>
          <w:noProof/>
        </w:rPr>
        <w:fldChar w:fldCharType="begin"/>
      </w:r>
      <w:r w:rsidR="00205EC3">
        <w:rPr>
          <w:noProof/>
        </w:rPr>
        <w:instrText xml:space="preserve"> PAGEREF _Toc421891171 \h </w:instrText>
      </w:r>
      <w:r w:rsidR="00205EC3">
        <w:rPr>
          <w:noProof/>
        </w:rPr>
      </w:r>
      <w:r w:rsidR="00205EC3">
        <w:rPr>
          <w:noProof/>
        </w:rPr>
        <w:fldChar w:fldCharType="separate"/>
      </w:r>
      <w:r w:rsidR="00E27467">
        <w:rPr>
          <w:noProof/>
        </w:rPr>
        <w:t>2</w:t>
      </w:r>
      <w:r w:rsidR="00205EC3"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_Toc421891172 \h </w:instrText>
      </w:r>
      <w:r>
        <w:rPr>
          <w:noProof/>
        </w:rPr>
      </w:r>
      <w:r>
        <w:rPr>
          <w:noProof/>
        </w:rPr>
        <w:fldChar w:fldCharType="separate"/>
      </w:r>
      <w:r w:rsidR="00E27467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_Toc421891173 \h </w:instrText>
      </w:r>
      <w:r>
        <w:rPr>
          <w:noProof/>
        </w:rPr>
      </w:r>
      <w:r>
        <w:rPr>
          <w:noProof/>
        </w:rPr>
        <w:fldChar w:fldCharType="separate"/>
      </w:r>
      <w:r w:rsidR="00E27467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_Toc421891174 \h </w:instrText>
      </w:r>
      <w:r>
        <w:rPr>
          <w:noProof/>
        </w:rPr>
      </w:r>
      <w:r>
        <w:rPr>
          <w:noProof/>
        </w:rPr>
        <w:fldChar w:fldCharType="separate"/>
      </w:r>
      <w:r w:rsidR="00E27467"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_Toc421891175 \h </w:instrText>
      </w:r>
      <w:r>
        <w:rPr>
          <w:noProof/>
        </w:rPr>
      </w:r>
      <w:r>
        <w:rPr>
          <w:noProof/>
        </w:rPr>
        <w:fldChar w:fldCharType="separate"/>
      </w:r>
      <w:r w:rsidR="00E27467">
        <w:rPr>
          <w:noProof/>
        </w:rPr>
        <w:t>3</w:t>
      </w:r>
      <w:r>
        <w:rPr>
          <w:noProof/>
        </w:rPr>
        <w:fldChar w:fldCharType="end"/>
      </w:r>
    </w:p>
    <w:p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1 - Indexation</w:t>
      </w:r>
      <w:r>
        <w:rPr>
          <w:noProof/>
        </w:rPr>
        <w:tab/>
      </w:r>
      <w:r w:rsidR="00FC6F9E">
        <w:rPr>
          <w:noProof/>
        </w:rPr>
        <w:t>3</w:t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_Toc421891177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="00E27467">
        <w:rPr>
          <w:i w:val="0"/>
          <w:noProof/>
        </w:rPr>
        <w:t>3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941B7" w:rsidRDefault="00975C61" w:rsidP="0048364F">
      <w:r w:rsidRPr="00D941B7">
        <w:fldChar w:fldCharType="end"/>
      </w:r>
    </w:p>
    <w:p w:rsidR="0048364F" w:rsidRPr="00D941B7" w:rsidRDefault="0048364F" w:rsidP="0048364F">
      <w:pPr>
        <w:sectPr w:rsidR="0048364F" w:rsidRPr="00D941B7" w:rsidSect="004B70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41B7" w:rsidRDefault="0048364F" w:rsidP="0048364F">
      <w:pPr>
        <w:pStyle w:val="ActHead5"/>
      </w:pPr>
      <w:bookmarkStart w:id="3" w:name="_Toc420058295"/>
      <w:bookmarkStart w:id="4" w:name="_Toc421891171"/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  <w:proofErr w:type="gramEnd"/>
    </w:p>
    <w:p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</w:t>
      </w:r>
      <w:r w:rsidR="00E23B32">
        <w:t xml:space="preserve"> </w:t>
      </w:r>
      <w:r w:rsidR="00E23B32" w:rsidRPr="004B0F7B">
        <w:rPr>
          <w:i/>
        </w:rPr>
        <w:t>Aged Care (Subsidy, Fees and Payments) Amendment (July Indexation) Determination 2017</w:t>
      </w:r>
      <w:bookmarkStart w:id="5" w:name="BKCheck15B_3"/>
      <w:bookmarkEnd w:id="5"/>
      <w:r w:rsidRPr="00D941B7">
        <w:t>.</w:t>
      </w:r>
    </w:p>
    <w:p w:rsidR="0048364F" w:rsidRPr="00D941B7" w:rsidRDefault="0048364F" w:rsidP="0048364F">
      <w:pPr>
        <w:pStyle w:val="ActHead5"/>
      </w:pPr>
      <w:bookmarkStart w:id="6" w:name="_Toc421891172"/>
      <w:proofErr w:type="gramStart"/>
      <w:r w:rsidRPr="00D941B7">
        <w:rPr>
          <w:rStyle w:val="CharSectno"/>
        </w:rPr>
        <w:t>2</w:t>
      </w:r>
      <w:r w:rsidRPr="00D941B7">
        <w:t xml:space="preserve">  Commencement</w:t>
      </w:r>
      <w:bookmarkEnd w:id="6"/>
      <w:proofErr w:type="gramEnd"/>
    </w:p>
    <w:p w:rsidR="00205B7B" w:rsidRPr="00D941B7" w:rsidRDefault="00205B7B" w:rsidP="00205B7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452DAF">
        <w:t>7</w:t>
      </w:r>
      <w:r>
        <w:t>.</w:t>
      </w:r>
    </w:p>
    <w:p w:rsidR="00BF6650" w:rsidRPr="00D941B7" w:rsidRDefault="00BF6650" w:rsidP="00BF6650">
      <w:pPr>
        <w:pStyle w:val="ActHead5"/>
      </w:pPr>
      <w:bookmarkStart w:id="7" w:name="_Toc421891173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proofErr w:type="gramEnd"/>
    </w:p>
    <w:p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:rsidR="00557C7A" w:rsidRPr="00D941B7" w:rsidRDefault="00BF6650" w:rsidP="00557C7A">
      <w:pPr>
        <w:pStyle w:val="ActHead5"/>
      </w:pPr>
      <w:bookmarkStart w:id="8" w:name="_Toc421891174"/>
      <w:proofErr w:type="gramStart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8"/>
      <w:proofErr w:type="gramEnd"/>
    </w:p>
    <w:p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9" w:name="opcAmSched"/>
      <w:bookmarkStart w:id="10" w:name="opcCurrentFind"/>
      <w:bookmarkStart w:id="11" w:name="_Toc421891175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9"/>
      <w:bookmarkEnd w:id="10"/>
      <w:r w:rsidR="00145F69" w:rsidRPr="00145F69">
        <w:rPr>
          <w:rStyle w:val="CharAmSchNo"/>
        </w:rPr>
        <w:t>Amendments</w:t>
      </w:r>
      <w:bookmarkEnd w:id="11"/>
    </w:p>
    <w:p w:rsidR="00B15FF1" w:rsidRPr="00D941B7" w:rsidRDefault="00B15FF1" w:rsidP="00B15FF1">
      <w:pPr>
        <w:pStyle w:val="ActHead9"/>
      </w:pPr>
      <w:bookmarkStart w:id="12" w:name="_Toc421891177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2"/>
    </w:p>
    <w:p w:rsidR="0017230C" w:rsidRPr="00D941B7" w:rsidRDefault="0017230C" w:rsidP="0017230C">
      <w:pPr>
        <w:pStyle w:val="ItemHead"/>
      </w:pPr>
      <w:proofErr w:type="gramStart"/>
      <w:r w:rsidRPr="00D941B7">
        <w:t>1  Amendments</w:t>
      </w:r>
      <w:proofErr w:type="gramEnd"/>
      <w:r w:rsidRPr="00D941B7">
        <w:t xml:space="preserve"> of listed provisions—indexation of amounts</w:t>
      </w:r>
    </w:p>
    <w:p w:rsidR="0017230C" w:rsidRPr="00D941B7" w:rsidRDefault="0017230C" w:rsidP="0017230C">
      <w:pPr>
        <w:pStyle w:val="Item"/>
      </w:pPr>
      <w:r w:rsidRPr="00D941B7">
        <w:t>The provisions listed in the following table are amended as set out in the table.</w:t>
      </w:r>
    </w:p>
    <w:p w:rsidR="0017230C" w:rsidRPr="00D941B7" w:rsidRDefault="0017230C" w:rsidP="001723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17230C" w:rsidRPr="00D941B7" w:rsidTr="0053187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Amendments relating to indexation of amounts</w:t>
            </w:r>
          </w:p>
        </w:tc>
      </w:tr>
      <w:tr w:rsidR="0017230C" w:rsidRPr="00D941B7" w:rsidTr="005318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Substitute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12(2) (a)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45.45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46.09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12 (2) (b)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127.46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129.24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(c) 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45.45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46.09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(d)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127.46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129.24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23(1)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11.12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11.35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13.90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14.19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17.62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17.99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19.79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20.21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452DAF">
              <w:rPr>
                <w:sz w:val="22"/>
                <w:szCs w:val="22"/>
              </w:rPr>
              <w:t>22.02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452DAF">
              <w:rPr>
                <w:sz w:val="22"/>
                <w:szCs w:val="22"/>
              </w:rPr>
              <w:t>24.74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17230C" w:rsidP="003D2DCA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3D2DCA">
              <w:rPr>
                <w:sz w:val="22"/>
                <w:szCs w:val="22"/>
              </w:rPr>
              <w:t>22.49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3D2DCA">
              <w:rPr>
                <w:sz w:val="22"/>
                <w:szCs w:val="22"/>
              </w:rPr>
              <w:t>25.26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12.85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3D2DCA">
            <w:pPr>
              <w:pStyle w:val="Tabletext"/>
              <w:jc w:val="right"/>
            </w:pPr>
            <w:r>
              <w:t>$</w:t>
            </w:r>
            <w:r w:rsidR="003D2DCA">
              <w:t>13.03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60(2)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452DAF">
            <w:pPr>
              <w:pStyle w:val="Tabletext"/>
              <w:jc w:val="right"/>
            </w:pPr>
            <w:r>
              <w:t>$</w:t>
            </w:r>
            <w:r w:rsidR="00452DAF">
              <w:t>1.90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1.93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6.88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6.98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15.72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15.94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11.12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11.35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13.90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14.19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17.62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17.99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19.79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EC457D">
            <w:pPr>
              <w:pStyle w:val="Tabletext"/>
              <w:jc w:val="right"/>
            </w:pPr>
            <w:r>
              <w:t>$</w:t>
            </w:r>
            <w:r w:rsidR="00EC457D">
              <w:t>20.21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53187C" w:rsidP="00B27CEF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B27CEF">
              <w:rPr>
                <w:sz w:val="22"/>
                <w:szCs w:val="22"/>
              </w:rPr>
              <w:t>22.02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B27CEF">
              <w:rPr>
                <w:sz w:val="22"/>
                <w:szCs w:val="22"/>
              </w:rPr>
              <w:t>24.74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53187C" w:rsidP="00EC457D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EC457D">
              <w:rPr>
                <w:sz w:val="22"/>
                <w:szCs w:val="22"/>
              </w:rPr>
              <w:t>22.49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EC457D">
              <w:rPr>
                <w:sz w:val="22"/>
                <w:szCs w:val="22"/>
              </w:rPr>
              <w:t>25.26</w:t>
            </w:r>
            <w:r w:rsidR="00653329">
              <w:rPr>
                <w:sz w:val="22"/>
                <w:szCs w:val="22"/>
              </w:rPr>
              <w:t xml:space="preserve"> for non-bolus feeding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B27CEF">
            <w:pPr>
              <w:pStyle w:val="Tabletext"/>
              <w:jc w:val="right"/>
            </w:pPr>
            <w:r w:rsidRPr="00392A01">
              <w:t>$</w:t>
            </w:r>
            <w:r w:rsidR="00B27CEF">
              <w:t>37.68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1724DD">
            <w:pPr>
              <w:pStyle w:val="Tabletext"/>
              <w:jc w:val="right"/>
            </w:pPr>
            <w:r>
              <w:t>$</w:t>
            </w:r>
            <w:r w:rsidR="001724DD">
              <w:t>38.21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B27CEF">
            <w:pPr>
              <w:pStyle w:val="Tabletext"/>
              <w:jc w:val="right"/>
            </w:pPr>
            <w:r w:rsidRPr="00392A01">
              <w:t>$</w:t>
            </w:r>
            <w:r w:rsidR="00B27CEF">
              <w:t>124.91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1724DD">
            <w:pPr>
              <w:pStyle w:val="Tabletext"/>
              <w:jc w:val="right"/>
            </w:pPr>
            <w:r>
              <w:t>$</w:t>
            </w:r>
            <w:r w:rsidR="001724DD">
              <w:t>126.66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B27CEF">
            <w:pPr>
              <w:pStyle w:val="Tabletext"/>
              <w:jc w:val="right"/>
            </w:pPr>
            <w:r w:rsidRPr="00392A01">
              <w:t>$</w:t>
            </w:r>
            <w:r w:rsidR="00B27CEF">
              <w:t>124.91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1724DD">
            <w:pPr>
              <w:pStyle w:val="Tabletext"/>
              <w:jc w:val="right"/>
            </w:pPr>
            <w:r>
              <w:t>$</w:t>
            </w:r>
            <w:r w:rsidR="001724DD">
              <w:t>126.66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B27CEF">
            <w:pPr>
              <w:pStyle w:val="Tabletext"/>
              <w:jc w:val="right"/>
            </w:pPr>
            <w:r w:rsidRPr="00392A01">
              <w:t>$</w:t>
            </w:r>
            <w:r w:rsidR="00B27CEF">
              <w:t>12.59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1724DD">
            <w:pPr>
              <w:pStyle w:val="Tabletext"/>
              <w:jc w:val="right"/>
            </w:pPr>
            <w:r>
              <w:t>$</w:t>
            </w:r>
            <w:r w:rsidR="001724DD">
              <w:t>12.77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B27CEF">
            <w:pPr>
              <w:pStyle w:val="Tabletext"/>
              <w:jc w:val="right"/>
            </w:pPr>
            <w:r w:rsidRPr="00392A01">
              <w:t>$</w:t>
            </w:r>
            <w:r w:rsidR="00B27CEF">
              <w:t>32.82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1724DD">
            <w:pPr>
              <w:pStyle w:val="Tabletext"/>
              <w:jc w:val="right"/>
            </w:pPr>
            <w:r>
              <w:t>$</w:t>
            </w:r>
            <w:r w:rsidR="001724DD">
              <w:t>33.29</w:t>
            </w:r>
          </w:p>
        </w:tc>
      </w:tr>
      <w:tr w:rsidR="0017230C" w:rsidRPr="00D941B7" w:rsidTr="00292C96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95(1)(a)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$0.18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DD106A">
            <w:pPr>
              <w:pStyle w:val="Tabletext"/>
              <w:jc w:val="right"/>
            </w:pPr>
            <w:r>
              <w:t>$</w:t>
            </w:r>
            <w:r w:rsidR="00DD106A">
              <w:t>0.18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$0.08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DD106A">
            <w:pPr>
              <w:pStyle w:val="Tabletext"/>
              <w:jc w:val="right"/>
            </w:pPr>
            <w:r>
              <w:t>$</w:t>
            </w:r>
            <w:r w:rsidR="00DD106A">
              <w:t>0.08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DD106A">
            <w:pPr>
              <w:pStyle w:val="Tabletext"/>
              <w:jc w:val="right"/>
            </w:pPr>
            <w:r>
              <w:t>$</w:t>
            </w:r>
            <w:r w:rsidR="00DD106A">
              <w:t>1.19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196.24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DD106A">
            <w:pPr>
              <w:pStyle w:val="Tabletext"/>
              <w:jc w:val="right"/>
            </w:pPr>
            <w:r>
              <w:t>$</w:t>
            </w:r>
            <w:r w:rsidR="00DD106A">
              <w:t>198.99</w:t>
            </w:r>
          </w:p>
        </w:tc>
      </w:tr>
      <w:tr w:rsidR="0017230C" w:rsidRPr="00D941B7" w:rsidTr="00053B4C">
        <w:tc>
          <w:tcPr>
            <w:tcW w:w="714" w:type="dxa"/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B27CEF">
            <w:pPr>
              <w:pStyle w:val="Tabletext"/>
              <w:jc w:val="right"/>
            </w:pPr>
            <w:r>
              <w:t>$</w:t>
            </w:r>
            <w:r w:rsidR="00B27CEF">
              <w:t>3.93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DD106A">
            <w:pPr>
              <w:pStyle w:val="Tabletext"/>
              <w:jc w:val="right"/>
            </w:pPr>
            <w:r>
              <w:t>$</w:t>
            </w:r>
            <w:r w:rsidR="00DD106A">
              <w:t>3.99</w:t>
            </w:r>
          </w:p>
        </w:tc>
      </w:tr>
      <w:tr w:rsidR="00021F5F" w:rsidRPr="00D941B7" w:rsidTr="00053B4C">
        <w:tc>
          <w:tcPr>
            <w:tcW w:w="714" w:type="dxa"/>
            <w:shd w:val="clear" w:color="auto" w:fill="auto"/>
          </w:tcPr>
          <w:p w:rsidR="00021F5F" w:rsidRDefault="00021F5F" w:rsidP="0053187C">
            <w:pPr>
              <w:pStyle w:val="Tabletext"/>
            </w:pPr>
            <w:r>
              <w:t>29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021F5F" w:rsidRPr="0037799D" w:rsidRDefault="00021F5F" w:rsidP="0053187C">
            <w:pPr>
              <w:rPr>
                <w:rFonts w:cs="Arial"/>
              </w:rPr>
            </w:pPr>
            <w:r>
              <w:rPr>
                <w:rFonts w:cs="Arial"/>
              </w:rPr>
              <w:t>Subsection 106B(2)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F5F" w:rsidRDefault="00021F5F" w:rsidP="00B27CEF">
            <w:pPr>
              <w:pStyle w:val="Tabletext"/>
              <w:jc w:val="right"/>
            </w:pPr>
            <w:r>
              <w:t>$</w:t>
            </w:r>
            <w:r w:rsidR="00B27CEF">
              <w:t>196.24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21F5F" w:rsidRDefault="00021F5F" w:rsidP="00DD106A">
            <w:pPr>
              <w:pStyle w:val="Tabletext"/>
              <w:jc w:val="right"/>
            </w:pPr>
            <w:r>
              <w:t>$</w:t>
            </w:r>
            <w:r w:rsidR="00DD106A">
              <w:t>198.99</w:t>
            </w:r>
          </w:p>
        </w:tc>
      </w:tr>
      <w:tr w:rsidR="00021F5F" w:rsidRPr="00D941B7" w:rsidTr="0053187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21F5F" w:rsidRDefault="00021F5F" w:rsidP="0053187C">
            <w:pPr>
              <w:pStyle w:val="Tabletext"/>
            </w:pPr>
            <w:r>
              <w:lastRenderedPageBreak/>
              <w:t>30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Pr="0037799D" w:rsidRDefault="00021F5F" w:rsidP="0053187C">
            <w:pPr>
              <w:rPr>
                <w:rFonts w:cs="Arial"/>
              </w:rPr>
            </w:pPr>
            <w:r>
              <w:rPr>
                <w:rFonts w:cs="Arial"/>
              </w:rPr>
              <w:t>Subsection 106B(3)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Default="00021F5F" w:rsidP="00B27CEF">
            <w:pPr>
              <w:pStyle w:val="Tabletext"/>
              <w:jc w:val="right"/>
            </w:pPr>
            <w:r>
              <w:t>$</w:t>
            </w:r>
            <w:r w:rsidR="00B27CEF">
              <w:t>3.93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F5F" w:rsidRDefault="00021F5F" w:rsidP="00DD106A">
            <w:pPr>
              <w:pStyle w:val="Tabletext"/>
              <w:jc w:val="right"/>
            </w:pPr>
            <w:r>
              <w:t>$</w:t>
            </w:r>
            <w:r w:rsidR="00DD106A">
              <w:t>3.99</w:t>
            </w:r>
          </w:p>
        </w:tc>
      </w:tr>
    </w:tbl>
    <w:p w:rsidR="0017230C" w:rsidRDefault="0017230C" w:rsidP="0017230C">
      <w:pPr>
        <w:pStyle w:val="Tabletext"/>
      </w:pPr>
    </w:p>
    <w:p w:rsidR="0017230C" w:rsidRPr="00D73C74" w:rsidRDefault="0017230C" w:rsidP="0017230C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7(3)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ACFI amounts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Domain amount ($)</w:t>
            </w:r>
          </w:p>
        </w:tc>
      </w:tr>
      <w:tr w:rsidR="0017230C" w:rsidRPr="00A530F6" w:rsidTr="0053187C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A567D7" w:rsidP="00B27CEF">
            <w:pPr>
              <w:pStyle w:val="Tabletext"/>
              <w:jc w:val="right"/>
              <w:rPr>
                <w:highlight w:val="yellow"/>
              </w:rPr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B24AB1" w:rsidP="00B24AB1">
            <w:pPr>
              <w:pStyle w:val="Tabletext"/>
              <w:jc w:val="right"/>
            </w:pPr>
            <w:r>
              <w:t>37.16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80.92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112.10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8.49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17.60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36.70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16.60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47.27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D106A" w:rsidP="00DD106A">
            <w:pPr>
              <w:pStyle w:val="Tabletext"/>
              <w:jc w:val="right"/>
            </w:pPr>
            <w:r>
              <w:t>68.26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3</w:t>
      </w:r>
      <w:r w:rsidRPr="00D73C74">
        <w:t xml:space="preserve">  </w:t>
      </w:r>
      <w:r>
        <w:t>Section</w:t>
      </w:r>
      <w:proofErr w:type="gramEnd"/>
      <w:r>
        <w:t xml:space="preserve"> 57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25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1312"/>
      </w:tblGrid>
      <w:tr w:rsidR="0017230C" w:rsidRPr="00A530F6" w:rsidTr="0053187C">
        <w:trPr>
          <w:tblHeader/>
        </w:trPr>
        <w:tc>
          <w:tcPr>
            <w:tcW w:w="825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Number of places allocated in respect of service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31.23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19.21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14.91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10.59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6.28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An area not referred to in items 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not applicable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72173" w:rsidP="00D72173">
            <w:pPr>
              <w:pStyle w:val="Tabletext"/>
              <w:jc w:val="right"/>
            </w:pPr>
            <w:r>
              <w:t>1.93</w:t>
            </w:r>
          </w:p>
        </w:tc>
      </w:tr>
    </w:tbl>
    <w:p w:rsidR="0017230C" w:rsidRPr="004B3DB4" w:rsidRDefault="0017230C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B3DB4">
        <w:rPr>
          <w:rFonts w:ascii="Arial" w:hAnsi="Arial" w:cs="Arial"/>
          <w:b/>
          <w:sz w:val="24"/>
          <w:szCs w:val="24"/>
        </w:rPr>
        <w:lastRenderedPageBreak/>
        <w:t>4  Section</w:t>
      </w:r>
      <w:proofErr w:type="gramEnd"/>
      <w:r w:rsidRPr="004B3DB4">
        <w:rPr>
          <w:rFonts w:ascii="Arial" w:hAnsi="Arial" w:cs="Arial"/>
          <w:b/>
          <w:sz w:val="24"/>
          <w:szCs w:val="24"/>
        </w:rPr>
        <w:t xml:space="preserve"> 58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2.17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6.28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10.59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14.91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19.21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D10A13" w:rsidP="00D10A13">
            <w:pPr>
              <w:pStyle w:val="Tabletext"/>
              <w:jc w:val="right"/>
            </w:pPr>
            <w:r>
              <w:t>31.23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5</w:t>
      </w:r>
      <w:r w:rsidRPr="00D73C74">
        <w:t xml:space="preserve">  </w:t>
      </w:r>
      <w:r>
        <w:t>Section</w:t>
      </w:r>
      <w:proofErr w:type="gramEnd"/>
      <w:r>
        <w:t xml:space="preserve"> 59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4.68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7.02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10.51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12.84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18.74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23.35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29.18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35.06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40.89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45.55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0B6862" w:rsidP="000B6862">
            <w:pPr>
              <w:pStyle w:val="Tabletext"/>
              <w:jc w:val="right"/>
            </w:pPr>
            <w:r>
              <w:t>51.40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Default="0017230C" w:rsidP="0017230C">
      <w:pPr>
        <w:pStyle w:val="Item"/>
      </w:pPr>
    </w:p>
    <w:p w:rsidR="006B28D2" w:rsidRDefault="006B28D2" w:rsidP="004B0F7B">
      <w:pPr>
        <w:pStyle w:val="ItemHead"/>
      </w:pPr>
      <w:proofErr w:type="gramStart"/>
      <w:r>
        <w:t>6  Section</w:t>
      </w:r>
      <w:proofErr w:type="gramEnd"/>
      <w:r>
        <w:t xml:space="preserve"> 60A (table)</w:t>
      </w:r>
    </w:p>
    <w:p w:rsidR="006B28D2" w:rsidRPr="006B28D2" w:rsidRDefault="006B28D2" w:rsidP="00A31C51">
      <w:pPr>
        <w:pStyle w:val="Item"/>
      </w:pPr>
      <w:r>
        <w:t>Repeal the table, substitute:</w:t>
      </w:r>
    </w:p>
    <w:p w:rsidR="006B28D2" w:rsidRPr="00290AD2" w:rsidRDefault="006B28D2" w:rsidP="004B0F7B">
      <w:pPr>
        <w:pStyle w:val="Tabletext"/>
        <w:ind w:left="709"/>
      </w:pPr>
    </w:p>
    <w:tbl>
      <w:tblPr>
        <w:tblW w:w="7183" w:type="dxa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372"/>
        <w:gridCol w:w="3148"/>
      </w:tblGrid>
      <w:tr w:rsidR="006B28D2" w:rsidRPr="00290AD2" w:rsidTr="004B0F7B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Heading"/>
            </w:pPr>
            <w:r w:rsidRPr="00290AD2">
              <w:t>Amount of viability supplement</w:t>
            </w:r>
          </w:p>
        </w:tc>
      </w:tr>
      <w:tr w:rsidR="006B28D2" w:rsidRPr="00290AD2" w:rsidTr="004B0F7B">
        <w:trPr>
          <w:tblHeader/>
        </w:trPr>
        <w:tc>
          <w:tcPr>
            <w:tcW w:w="6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Heading"/>
            </w:pPr>
            <w:r w:rsidRPr="00290AD2">
              <w:t>Item</w:t>
            </w:r>
          </w:p>
        </w:tc>
        <w:tc>
          <w:tcPr>
            <w:tcW w:w="33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Heading"/>
              <w:jc w:val="right"/>
            </w:pPr>
            <w:r w:rsidRPr="00290AD2">
              <w:t>Score</w:t>
            </w:r>
          </w:p>
        </w:tc>
        <w:tc>
          <w:tcPr>
            <w:tcW w:w="31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1</w:t>
            </w:r>
          </w:p>
        </w:tc>
        <w:tc>
          <w:tcPr>
            <w:tcW w:w="3372" w:type="dxa"/>
            <w:tcBorders>
              <w:top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50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6.36</w:t>
            </w:r>
          </w:p>
        </w:tc>
      </w:tr>
      <w:tr w:rsidR="006B28D2" w:rsidRPr="00290AD2" w:rsidTr="004B0F7B">
        <w:tc>
          <w:tcPr>
            <w:tcW w:w="663" w:type="dxa"/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2</w:t>
            </w:r>
          </w:p>
        </w:tc>
        <w:tc>
          <w:tcPr>
            <w:tcW w:w="3372" w:type="dxa"/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55</w:t>
            </w:r>
          </w:p>
        </w:tc>
        <w:tc>
          <w:tcPr>
            <w:tcW w:w="3148" w:type="dxa"/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8.48</w:t>
            </w:r>
          </w:p>
        </w:tc>
      </w:tr>
      <w:tr w:rsidR="006B28D2" w:rsidRPr="00290AD2" w:rsidTr="004B0F7B">
        <w:tc>
          <w:tcPr>
            <w:tcW w:w="663" w:type="dxa"/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3</w:t>
            </w:r>
          </w:p>
        </w:tc>
        <w:tc>
          <w:tcPr>
            <w:tcW w:w="3372" w:type="dxa"/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60</w:t>
            </w:r>
          </w:p>
        </w:tc>
        <w:tc>
          <w:tcPr>
            <w:tcW w:w="3148" w:type="dxa"/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11.63</w:t>
            </w:r>
          </w:p>
        </w:tc>
      </w:tr>
      <w:tr w:rsidR="006B28D2" w:rsidRPr="00290AD2" w:rsidTr="004B0F7B">
        <w:tc>
          <w:tcPr>
            <w:tcW w:w="663" w:type="dxa"/>
            <w:tcBorders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4</w:t>
            </w:r>
          </w:p>
        </w:tc>
        <w:tc>
          <w:tcPr>
            <w:tcW w:w="3372" w:type="dxa"/>
            <w:tcBorders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65</w:t>
            </w:r>
          </w:p>
        </w:tc>
        <w:tc>
          <w:tcPr>
            <w:tcW w:w="3148" w:type="dxa"/>
            <w:tcBorders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13.75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lastRenderedPageBreak/>
              <w:t>5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70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19.09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6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75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25.47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7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80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32.76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8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85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38.94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9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90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45.06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10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95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49.95</w:t>
            </w:r>
          </w:p>
        </w:tc>
      </w:tr>
      <w:tr w:rsidR="006B28D2" w:rsidRPr="00290AD2" w:rsidTr="004B0F7B">
        <w:tc>
          <w:tcPr>
            <w:tcW w:w="6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</w:pPr>
            <w:r w:rsidRPr="00290AD2">
              <w:t>11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6B28D2" w:rsidP="002401D5">
            <w:pPr>
              <w:pStyle w:val="Tabletext"/>
              <w:jc w:val="right"/>
            </w:pPr>
            <w:r w:rsidRPr="00290AD2">
              <w:t>100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8D2" w:rsidRPr="00290AD2" w:rsidRDefault="000B6862" w:rsidP="000B6862">
            <w:pPr>
              <w:pStyle w:val="Tabletext"/>
              <w:jc w:val="right"/>
            </w:pPr>
            <w:r>
              <w:t>56.09</w:t>
            </w:r>
          </w:p>
        </w:tc>
      </w:tr>
    </w:tbl>
    <w:p w:rsidR="006B28D2" w:rsidRDefault="006B28D2" w:rsidP="006B28D2">
      <w:pPr>
        <w:pStyle w:val="Item"/>
      </w:pPr>
    </w:p>
    <w:p w:rsidR="0017230C" w:rsidRPr="00D73C74" w:rsidRDefault="006B28D2" w:rsidP="0017230C">
      <w:pPr>
        <w:pStyle w:val="ItemHead"/>
      </w:pPr>
      <w:proofErr w:type="gramStart"/>
      <w:r>
        <w:t>7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67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930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Basic subsidy amount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Level of home care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pStyle w:val="Tabletext"/>
              <w:jc w:val="right"/>
            </w:pPr>
            <w:r>
              <w:t>22.35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pStyle w:val="Tabletext"/>
              <w:jc w:val="right"/>
            </w:pPr>
            <w:r>
              <w:t>40.65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pStyle w:val="Tabletext"/>
              <w:jc w:val="right"/>
            </w:pPr>
            <w:r>
              <w:t>89.37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pStyle w:val="Tabletext"/>
              <w:jc w:val="right"/>
            </w:pPr>
            <w:r>
              <w:t>135.87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6B28D2" w:rsidP="0017230C">
      <w:pPr>
        <w:pStyle w:val="ItemHead"/>
      </w:pPr>
      <w:proofErr w:type="gramStart"/>
      <w:r>
        <w:t>8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8</w:t>
      </w:r>
      <w:r w:rsidR="00A21FE8">
        <w:t>4A</w:t>
      </w:r>
      <w:r w:rsidR="0017230C">
        <w:t xml:space="preserve"> (table</w:t>
      </w:r>
      <w:r w:rsidR="00AD676F">
        <w:t xml:space="preserve"> to definition of </w:t>
      </w:r>
      <w:r w:rsidR="00AD676F" w:rsidRPr="00AD676F">
        <w:rPr>
          <w:i/>
        </w:rPr>
        <w:t>ARIA value viability supplement amount</w:t>
      </w:r>
      <w:r w:rsidR="0017230C">
        <w:t>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Less than 3.52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E666D1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3.52 but less than 4.67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5.37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4.67 but less than 5.81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6.45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5.81 but less than 7.45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9.02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7.45 but less than 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10.84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9.09 but less than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01865" w:rsidP="00C01865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15.16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CF5E47" w:rsidP="00CF5E47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18.20</w:t>
            </w:r>
          </w:p>
        </w:tc>
      </w:tr>
    </w:tbl>
    <w:p w:rsidR="0017230C" w:rsidRPr="00A97345" w:rsidRDefault="0017230C" w:rsidP="0017230C">
      <w:pPr>
        <w:pStyle w:val="Item"/>
      </w:pPr>
    </w:p>
    <w:p w:rsidR="00A21FE8" w:rsidRDefault="00A21FE8" w:rsidP="0017230C">
      <w:pPr>
        <w:pStyle w:val="Item"/>
      </w:pPr>
      <w:r>
        <w:t xml:space="preserve">      </w:t>
      </w:r>
    </w:p>
    <w:p w:rsidR="00D43CE3" w:rsidRDefault="00D43CE3" w:rsidP="00D43CE3">
      <w:pPr>
        <w:pStyle w:val="ItemHead"/>
      </w:pPr>
    </w:p>
    <w:p w:rsidR="00D43CE3" w:rsidRDefault="00D43CE3" w:rsidP="00D43CE3">
      <w:pPr>
        <w:pStyle w:val="Item"/>
      </w:pPr>
    </w:p>
    <w:p w:rsidR="00D43CE3" w:rsidRPr="00D73C74" w:rsidRDefault="00D43CE3" w:rsidP="00D43CE3">
      <w:pPr>
        <w:pStyle w:val="ItemHead"/>
      </w:pPr>
      <w:proofErr w:type="gramStart"/>
      <w:r>
        <w:lastRenderedPageBreak/>
        <w:t>9</w:t>
      </w:r>
      <w:r w:rsidRPr="00D73C74">
        <w:t xml:space="preserve">  </w:t>
      </w:r>
      <w:r>
        <w:t>Section</w:t>
      </w:r>
      <w:proofErr w:type="gramEnd"/>
      <w:r>
        <w:t xml:space="preserve"> 84A (table</w:t>
      </w:r>
      <w:r w:rsidR="00AD676F">
        <w:t xml:space="preserve"> to definition of </w:t>
      </w:r>
      <w:r w:rsidR="00AD676F" w:rsidRPr="00AD676F">
        <w:rPr>
          <w:i/>
        </w:rPr>
        <w:t>MMM classification viability supplement amount</w:t>
      </w:r>
      <w:r>
        <w:t>)</w:t>
      </w:r>
    </w:p>
    <w:p w:rsidR="00F35DCE" w:rsidRDefault="00807605" w:rsidP="00D43CE3">
      <w:pPr>
        <w:pStyle w:val="Item"/>
      </w:pPr>
      <w:r>
        <w:t>Repeal the</w:t>
      </w:r>
      <w:r w:rsidR="00D43CE3">
        <w:t xml:space="preserve"> table, substitute:</w:t>
      </w:r>
    </w:p>
    <w:p w:rsidR="00D43CE3" w:rsidRPr="00D43CE3" w:rsidRDefault="00D43CE3" w:rsidP="00D43CE3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35DCE" w:rsidRPr="00290AD2" w:rsidTr="00F30F1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Amount of viability supplement</w:t>
            </w:r>
          </w:p>
        </w:tc>
      </w:tr>
      <w:tr w:rsidR="00F35DCE" w:rsidRPr="00290AD2" w:rsidTr="00F30F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F35DCE" w:rsidRPr="00290AD2" w:rsidTr="00F30F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F35DCE" w:rsidRPr="00290AD2" w:rsidTr="00F30F10">
        <w:tc>
          <w:tcPr>
            <w:tcW w:w="714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2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2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F35DCE" w:rsidRPr="00290AD2" w:rsidTr="00F30F10">
        <w:tc>
          <w:tcPr>
            <w:tcW w:w="714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3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3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F35DCE" w:rsidRPr="00290AD2" w:rsidTr="00F30F10">
        <w:tc>
          <w:tcPr>
            <w:tcW w:w="714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4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4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490E85" w:rsidP="00490E85">
            <w:pPr>
              <w:pStyle w:val="Tabletext"/>
              <w:jc w:val="right"/>
            </w:pPr>
            <w:r>
              <w:t>1.04</w:t>
            </w:r>
          </w:p>
        </w:tc>
      </w:tr>
      <w:tr w:rsidR="00F35DCE" w:rsidRPr="00290AD2" w:rsidTr="00F30F10">
        <w:tc>
          <w:tcPr>
            <w:tcW w:w="714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5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5</w:t>
            </w:r>
          </w:p>
        </w:tc>
        <w:tc>
          <w:tcPr>
            <w:tcW w:w="3799" w:type="dxa"/>
            <w:shd w:val="clear" w:color="auto" w:fill="auto"/>
          </w:tcPr>
          <w:p w:rsidR="00F35DCE" w:rsidRPr="00290AD2" w:rsidRDefault="00490E85" w:rsidP="00490E85">
            <w:pPr>
              <w:pStyle w:val="Tabletext"/>
              <w:jc w:val="right"/>
            </w:pPr>
            <w:r>
              <w:t>2.29</w:t>
            </w:r>
          </w:p>
        </w:tc>
      </w:tr>
      <w:tr w:rsidR="00F35DCE" w:rsidRPr="00290AD2" w:rsidTr="00F30F1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35DCE" w:rsidRPr="00290AD2" w:rsidRDefault="00490E85" w:rsidP="00490E85">
            <w:pPr>
              <w:pStyle w:val="Tabletext"/>
              <w:jc w:val="right"/>
            </w:pPr>
            <w:r>
              <w:t>15.16</w:t>
            </w:r>
          </w:p>
        </w:tc>
      </w:tr>
      <w:tr w:rsidR="00F35DCE" w:rsidRPr="00290AD2" w:rsidTr="00F30F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F35DCE" w:rsidP="00F30F10">
            <w:pPr>
              <w:pStyle w:val="Tabletext"/>
            </w:pPr>
            <w:r w:rsidRPr="00290AD2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35DCE" w:rsidRPr="00290AD2" w:rsidRDefault="00490E85" w:rsidP="00490E85">
            <w:pPr>
              <w:pStyle w:val="Tabletext"/>
              <w:jc w:val="right"/>
            </w:pPr>
            <w:r>
              <w:t>18.20</w:t>
            </w:r>
          </w:p>
        </w:tc>
      </w:tr>
    </w:tbl>
    <w:p w:rsidR="000F791C" w:rsidRDefault="000F791C" w:rsidP="000F791C">
      <w:pPr>
        <w:pStyle w:val="ItemHead"/>
      </w:pPr>
    </w:p>
    <w:p w:rsidR="000F791C" w:rsidRPr="00D73C74" w:rsidRDefault="000F791C" w:rsidP="000F791C">
      <w:pPr>
        <w:pStyle w:val="ItemHead"/>
      </w:pPr>
      <w:proofErr w:type="gramStart"/>
      <w:r>
        <w:t>10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ARIA value additional amount</w:t>
      </w:r>
      <w:r>
        <w:t>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Default="000F791C" w:rsidP="000F791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0F791C" w:rsidRPr="00A530F6" w:rsidTr="000F791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</w:pPr>
            <w:r w:rsidRPr="00A567D7">
              <w:t>Amount of viability supplement</w:t>
            </w:r>
          </w:p>
        </w:tc>
      </w:tr>
      <w:tr w:rsidR="000F791C" w:rsidRPr="00A530F6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30F6" w:rsidRDefault="000F791C" w:rsidP="000F791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>
              <w:t xml:space="preserve">0 to </w:t>
            </w:r>
            <w:r w:rsidRPr="00A567D7">
              <w:t>3.5</w:t>
            </w:r>
            <w:r>
              <w:t>1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0F791C" w:rsidP="000F791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>
              <w:t>3.52 to 4.66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5.37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>
              <w:t>4.67 to 5.80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6.45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 xml:space="preserve">5.81 </w:t>
            </w:r>
            <w:r>
              <w:t xml:space="preserve">to </w:t>
            </w:r>
            <w:r w:rsidRPr="00A567D7">
              <w:t>7.4</w:t>
            </w:r>
            <w:r>
              <w:t>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9.02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7.45 t</w:t>
            </w:r>
            <w:r>
              <w:t>o</w:t>
            </w:r>
            <w:r w:rsidRPr="00A567D7">
              <w:t xml:space="preserve"> 9.0</w:t>
            </w:r>
            <w:r>
              <w:t>8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10.84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9.09 t</w:t>
            </w:r>
            <w:r>
              <w:t>o</w:t>
            </w:r>
            <w:r w:rsidRPr="00A567D7">
              <w:t xml:space="preserve"> 10.5</w:t>
            </w:r>
            <w:r>
              <w:t>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15.16</w:t>
            </w:r>
          </w:p>
        </w:tc>
      </w:tr>
      <w:tr w:rsidR="000F791C" w:rsidRPr="00A530F6" w:rsidTr="000F791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567D7" w:rsidRDefault="000F791C" w:rsidP="000F791C">
            <w:pPr>
              <w:pStyle w:val="Tabletext"/>
            </w:pPr>
            <w:r w:rsidRPr="00A567D7">
              <w:t>10.55</w:t>
            </w:r>
            <w:r>
              <w:t xml:space="preserve"> to 12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1C" w:rsidRPr="00A567D7" w:rsidRDefault="009451E4" w:rsidP="009451E4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18.20</w:t>
            </w:r>
          </w:p>
        </w:tc>
      </w:tr>
    </w:tbl>
    <w:p w:rsidR="000F791C" w:rsidRPr="00A97345" w:rsidRDefault="000F791C" w:rsidP="000F791C">
      <w:pPr>
        <w:pStyle w:val="Item"/>
      </w:pPr>
    </w:p>
    <w:p w:rsidR="000F791C" w:rsidRDefault="000F791C" w:rsidP="000F791C">
      <w:pPr>
        <w:pStyle w:val="Item"/>
      </w:pPr>
      <w:r>
        <w:t xml:space="preserve">      </w:t>
      </w:r>
    </w:p>
    <w:p w:rsidR="000F791C" w:rsidRPr="00D73C74" w:rsidRDefault="000F791C" w:rsidP="000F791C">
      <w:pPr>
        <w:pStyle w:val="ItemHead"/>
      </w:pPr>
      <w:proofErr w:type="gramStart"/>
      <w:r>
        <w:t>11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MMM classification additional amount</w:t>
      </w:r>
      <w:r>
        <w:t>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Pr="00D43CE3" w:rsidRDefault="000F791C" w:rsidP="000F791C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F791C" w:rsidRPr="00290AD2" w:rsidTr="000F791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Amount of viability supplement</w:t>
            </w:r>
          </w:p>
        </w:tc>
      </w:tr>
      <w:tr w:rsidR="000F791C" w:rsidRPr="00290AD2" w:rsidTr="000F79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0F791C" w:rsidRPr="00290AD2" w:rsidTr="000F79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0F791C" w:rsidRPr="00290AD2" w:rsidTr="000F791C">
        <w:tc>
          <w:tcPr>
            <w:tcW w:w="714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2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2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0F791C" w:rsidRPr="00290AD2" w:rsidTr="000F791C">
        <w:tc>
          <w:tcPr>
            <w:tcW w:w="714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3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3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  <w:jc w:val="right"/>
            </w:pPr>
            <w:r w:rsidRPr="00290AD2">
              <w:t>0.00</w:t>
            </w:r>
          </w:p>
        </w:tc>
      </w:tr>
      <w:tr w:rsidR="000F791C" w:rsidRPr="00290AD2" w:rsidTr="000F791C">
        <w:tc>
          <w:tcPr>
            <w:tcW w:w="714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4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4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9451E4" w:rsidP="009451E4">
            <w:pPr>
              <w:pStyle w:val="Tabletext"/>
              <w:jc w:val="right"/>
            </w:pPr>
            <w:r>
              <w:t>1.04</w:t>
            </w:r>
          </w:p>
        </w:tc>
      </w:tr>
      <w:tr w:rsidR="000F791C" w:rsidRPr="00290AD2" w:rsidTr="000F791C">
        <w:tc>
          <w:tcPr>
            <w:tcW w:w="714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5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5</w:t>
            </w:r>
          </w:p>
        </w:tc>
        <w:tc>
          <w:tcPr>
            <w:tcW w:w="3799" w:type="dxa"/>
            <w:shd w:val="clear" w:color="auto" w:fill="auto"/>
          </w:tcPr>
          <w:p w:rsidR="000F791C" w:rsidRPr="00290AD2" w:rsidRDefault="009451E4" w:rsidP="009451E4">
            <w:pPr>
              <w:pStyle w:val="Tabletext"/>
              <w:jc w:val="right"/>
            </w:pPr>
            <w:r>
              <w:t>2.29</w:t>
            </w:r>
          </w:p>
        </w:tc>
      </w:tr>
      <w:tr w:rsidR="000F791C" w:rsidRPr="00290AD2" w:rsidTr="000F791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lastRenderedPageBreak/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F791C" w:rsidRPr="00290AD2" w:rsidRDefault="009451E4" w:rsidP="009451E4">
            <w:pPr>
              <w:pStyle w:val="Tabletext"/>
              <w:jc w:val="right"/>
            </w:pPr>
            <w:r>
              <w:t>15.16</w:t>
            </w:r>
          </w:p>
        </w:tc>
      </w:tr>
      <w:tr w:rsidR="000F791C" w:rsidRPr="00290AD2" w:rsidTr="000F791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0F791C" w:rsidP="000F791C">
            <w:pPr>
              <w:pStyle w:val="Tabletext"/>
            </w:pPr>
            <w:r w:rsidRPr="00290AD2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F791C" w:rsidRPr="00290AD2" w:rsidRDefault="009451E4" w:rsidP="009451E4">
            <w:pPr>
              <w:pStyle w:val="Tabletext"/>
              <w:jc w:val="right"/>
            </w:pPr>
            <w:r>
              <w:t>18.20</w:t>
            </w:r>
          </w:p>
        </w:tc>
      </w:tr>
    </w:tbl>
    <w:p w:rsidR="000F791C" w:rsidRPr="00F35DCE" w:rsidRDefault="000F791C" w:rsidP="000F791C">
      <w:pPr>
        <w:pStyle w:val="ItemHead"/>
      </w:pPr>
    </w:p>
    <w:p w:rsidR="0017230C" w:rsidRPr="00D73C74" w:rsidRDefault="00D43CE3" w:rsidP="0017230C">
      <w:pPr>
        <w:pStyle w:val="ItemHead"/>
      </w:pPr>
      <w:r>
        <w:t>1</w:t>
      </w:r>
      <w:r w:rsidR="000F791C">
        <w:t>2</w:t>
      </w:r>
      <w:r w:rsidR="006B28D2" w:rsidRPr="00D73C74">
        <w:t xml:space="preserve"> </w:t>
      </w:r>
      <w:r w:rsidR="0017230C">
        <w:t>Section 94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371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Respite supplement equivalent amount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Total number of high care places and low care places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412936" w:rsidP="00412936">
            <w:pPr>
              <w:pStyle w:val="Tabletext"/>
              <w:jc w:val="right"/>
            </w:pPr>
            <w:r>
              <w:t>50.52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10 but less than 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412936" w:rsidP="00412936">
            <w:pPr>
              <w:pStyle w:val="Tabletext"/>
              <w:jc w:val="right"/>
            </w:pPr>
            <w:r>
              <w:t>80.84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20 but less than 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412936" w:rsidP="00412936">
            <w:pPr>
              <w:pStyle w:val="Tabletext"/>
              <w:jc w:val="right"/>
            </w:pPr>
            <w:r>
              <w:t>90.93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30 but less than 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412936" w:rsidP="00412936">
            <w:pPr>
              <w:pStyle w:val="Tabletext"/>
              <w:jc w:val="right"/>
            </w:pPr>
            <w:r>
              <w:t>101.03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412936" w:rsidP="00412936">
            <w:pPr>
              <w:pStyle w:val="Tabletext"/>
              <w:jc w:val="right"/>
            </w:pPr>
            <w:r>
              <w:t>111.14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3</w:t>
      </w:r>
      <w:r w:rsidRPr="00D73C74">
        <w:t xml:space="preserve">  </w:t>
      </w:r>
      <w:r>
        <w:t>Section</w:t>
      </w:r>
      <w:proofErr w:type="gramEnd"/>
      <w:r>
        <w:t xml:space="preserve"> 97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421" w:type="dxa"/>
        <w:jc w:val="right"/>
        <w:tblInd w:w="-1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17"/>
        <w:gridCol w:w="2778"/>
        <w:gridCol w:w="1333"/>
      </w:tblGrid>
      <w:tr w:rsidR="0017230C" w:rsidRPr="00A97345" w:rsidTr="0053187C">
        <w:trPr>
          <w:tblHeader/>
          <w:jc w:val="right"/>
        </w:trPr>
        <w:tc>
          <w:tcPr>
            <w:tcW w:w="84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A services</w:t>
            </w:r>
          </w:p>
        </w:tc>
      </w:tr>
      <w:tr w:rsidR="0017230C" w:rsidRPr="00A97345" w:rsidTr="0053187C">
        <w:trPr>
          <w:tblHeader/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Degree of isolation of the service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Number of places allocated in respect of the service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31.23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19.21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14.91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10.59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6.28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An area not covered by items 1 to 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not applicable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</w:tbl>
    <w:p w:rsidR="0017230C" w:rsidRPr="00A97345" w:rsidRDefault="0017230C" w:rsidP="0017230C">
      <w:pPr>
        <w:pStyle w:val="Item"/>
      </w:pPr>
    </w:p>
    <w:p w:rsidR="001C1E0B" w:rsidRDefault="001C1E0B" w:rsidP="0017230C">
      <w:pPr>
        <w:pStyle w:val="ItemHead"/>
      </w:pPr>
    </w:p>
    <w:p w:rsidR="004B3DB4" w:rsidRPr="004B3DB4" w:rsidRDefault="004B3DB4" w:rsidP="004B3DB4">
      <w:pPr>
        <w:pStyle w:val="Item"/>
      </w:pPr>
    </w:p>
    <w:p w:rsidR="000F791C" w:rsidRDefault="000F791C" w:rsidP="000F791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lastRenderedPageBreak/>
        <w:t>1</w:t>
      </w:r>
      <w:r w:rsidR="000F791C">
        <w:t>4</w:t>
      </w:r>
      <w:r w:rsidRPr="00D73C74">
        <w:t xml:space="preserve">  </w:t>
      </w:r>
      <w:r>
        <w:t>Section</w:t>
      </w:r>
      <w:proofErr w:type="gramEnd"/>
      <w:r>
        <w:t xml:space="preserve"> 98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B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1.93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2.17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6.28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10.59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14.91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19.21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003FB3" w:rsidP="00003FB3">
            <w:pPr>
              <w:pStyle w:val="Tabletext"/>
              <w:jc w:val="right"/>
            </w:pPr>
            <w:r>
              <w:t>31.23</w:t>
            </w:r>
          </w:p>
        </w:tc>
      </w:tr>
    </w:tbl>
    <w:p w:rsidR="0017230C" w:rsidRDefault="0017230C" w:rsidP="0017230C">
      <w:pPr>
        <w:pStyle w:val="Item"/>
      </w:pPr>
    </w:p>
    <w:p w:rsidR="000F791C" w:rsidRPr="000F791C" w:rsidRDefault="000F791C" w:rsidP="000F791C">
      <w:pPr>
        <w:pStyle w:val="ItemHead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5</w:t>
      </w:r>
      <w:r w:rsidRPr="00D73C74">
        <w:t xml:space="preserve">  </w:t>
      </w:r>
      <w:r>
        <w:t>Section</w:t>
      </w:r>
      <w:proofErr w:type="gramEnd"/>
      <w:r>
        <w:t xml:space="preserve"> 99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C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4.68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7.02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10.51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12.84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18.74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23.35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29.18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35.06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40.89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45.55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003FB3" w:rsidP="00003FB3">
            <w:pPr>
              <w:pStyle w:val="Tabletext"/>
              <w:jc w:val="right"/>
            </w:pPr>
            <w:r>
              <w:t>51.40</w:t>
            </w:r>
          </w:p>
        </w:tc>
      </w:tr>
    </w:tbl>
    <w:p w:rsidR="0017230C" w:rsidRDefault="0017230C" w:rsidP="0017230C">
      <w:pPr>
        <w:pStyle w:val="Item"/>
      </w:pPr>
    </w:p>
    <w:p w:rsidR="000F791C" w:rsidRDefault="000F791C" w:rsidP="000F791C">
      <w:pPr>
        <w:pStyle w:val="ItemHead"/>
      </w:pPr>
    </w:p>
    <w:p w:rsidR="000F791C" w:rsidRPr="00D73C74" w:rsidRDefault="000F791C" w:rsidP="000F791C">
      <w:pPr>
        <w:pStyle w:val="ItemHead"/>
      </w:pPr>
      <w:proofErr w:type="gramStart"/>
      <w:r>
        <w:t>16</w:t>
      </w:r>
      <w:r w:rsidRPr="00D73C74">
        <w:t xml:space="preserve">  </w:t>
      </w:r>
      <w:r>
        <w:t>Section</w:t>
      </w:r>
      <w:proofErr w:type="gramEnd"/>
      <w:r>
        <w:t xml:space="preserve"> 99A (table)</w:t>
      </w:r>
    </w:p>
    <w:p w:rsidR="000F791C" w:rsidRDefault="000F791C" w:rsidP="000F791C">
      <w:pPr>
        <w:pStyle w:val="Item"/>
      </w:pPr>
      <w:r>
        <w:t>Repeal the table, substitute:</w:t>
      </w:r>
    </w:p>
    <w:p w:rsidR="000F791C" w:rsidRPr="00A97345" w:rsidRDefault="000F791C" w:rsidP="000F791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0F791C" w:rsidRPr="00A97345" w:rsidTr="000F791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820855">
            <w:pPr>
              <w:pStyle w:val="TableHeading"/>
            </w:pPr>
            <w:r w:rsidRPr="00A97345">
              <w:t xml:space="preserve">Viability supplement equivalent amounts—Category </w:t>
            </w:r>
            <w:r w:rsidR="00820855">
              <w:t>D</w:t>
            </w:r>
            <w:r w:rsidRPr="00A97345">
              <w:t xml:space="preserve"> services</w:t>
            </w:r>
          </w:p>
        </w:tc>
      </w:tr>
      <w:tr w:rsidR="000F791C" w:rsidRPr="00A97345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4.68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7.02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10.51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12.84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18.74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23.35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29.18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35.06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40.89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45.55</w:t>
            </w:r>
          </w:p>
        </w:tc>
      </w:tr>
      <w:tr w:rsidR="000F791C" w:rsidRPr="00A97345" w:rsidTr="000F791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</w:pPr>
            <w:r w:rsidRPr="00A9734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1C" w:rsidRPr="00A97345" w:rsidRDefault="000F791C" w:rsidP="000F791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791C" w:rsidRPr="00A97345" w:rsidRDefault="006C0CB4" w:rsidP="006C0CB4">
            <w:pPr>
              <w:pStyle w:val="Tabletext"/>
              <w:jc w:val="right"/>
            </w:pPr>
            <w:r>
              <w:t>51.40</w:t>
            </w:r>
          </w:p>
        </w:tc>
      </w:tr>
    </w:tbl>
    <w:p w:rsidR="000F791C" w:rsidRDefault="000F791C" w:rsidP="000F791C">
      <w:pPr>
        <w:pStyle w:val="Item"/>
      </w:pPr>
    </w:p>
    <w:p w:rsidR="000F791C" w:rsidRDefault="000F791C" w:rsidP="000F791C">
      <w:pPr>
        <w:pStyle w:val="Item"/>
      </w:pPr>
    </w:p>
    <w:p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7</w:t>
      </w:r>
      <w:r w:rsidRPr="00D73C74">
        <w:t xml:space="preserve">  </w:t>
      </w:r>
      <w:r>
        <w:t>Section</w:t>
      </w:r>
      <w:proofErr w:type="gramEnd"/>
      <w:r>
        <w:t xml:space="preserve"> 101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69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326"/>
      </w:tblGrid>
      <w:tr w:rsidR="0017230C" w:rsidRPr="00A97345" w:rsidTr="0053187C">
        <w:trPr>
          <w:tblHeader/>
        </w:trPr>
        <w:tc>
          <w:tcPr>
            <w:tcW w:w="6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Concessional resident equivalent amounts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Region in which multi</w:t>
            </w:r>
            <w:r w:rsidRPr="00A97345">
              <w:noBreakHyphen/>
              <w:t>purpose service is located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A97345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New South Wales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97345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 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11.74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10.06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10.69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Hunter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11.84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Illawarra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10.93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Inner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12.24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11.20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Nepean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10.90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New England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7.22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7.04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Orana Far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13.17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Riverina Murray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11.73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11.41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13.79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Highlands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12.35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11.01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Victoria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Barwon South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7.19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6.50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Gippsland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F52213" w:rsidP="00F52213">
            <w:pPr>
              <w:pStyle w:val="Tabletext"/>
            </w:pPr>
            <w:r>
              <w:t>6.82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Grampians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12.02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6.97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Loddon</w:t>
            </w:r>
            <w:r w:rsidRPr="00A97345">
              <w:noBreakHyphen/>
            </w:r>
            <w:proofErr w:type="spellStart"/>
            <w:r w:rsidRPr="00A97345">
              <w:t>Mallee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11.10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11.01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7.17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7.12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Queensland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10.73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11.48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Cabool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11.53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10.06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Darling Downs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12.38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10.75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Fitzroy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6.30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Logan River Valley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12.54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Mackay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10.76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2D3FA1" w:rsidP="002D3FA1">
            <w:pPr>
              <w:pStyle w:val="Tabletext"/>
            </w:pPr>
            <w:r>
              <w:t>15.74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11.84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10.76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Sunshine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7.26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 Moreton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Wide Bay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10.98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South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Eyre Peninsula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14.28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 xml:space="preserve">Hills, </w:t>
            </w:r>
            <w:proofErr w:type="spellStart"/>
            <w:r w:rsidRPr="00A97345">
              <w:t>Mallee</w:t>
            </w:r>
            <w:proofErr w:type="spellEnd"/>
            <w:r w:rsidRPr="00A97345">
              <w:t xml:space="preserve"> and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12.50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11.53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11.71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11.78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12.90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11.75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13.04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11.58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Whyalla, Flinders and 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11.89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proofErr w:type="spellStart"/>
            <w:r w:rsidRPr="00A97345">
              <w:t>Yorke</w:t>
            </w:r>
            <w:proofErr w:type="spellEnd"/>
            <w:r w:rsidRPr="00A97345">
              <w:t xml:space="preserve"> Lower North and Barossa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12.25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Western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Goldfields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6.30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Great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7.14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Kimberley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15.38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11.53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11.71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11.78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12.90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14.04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Pilbara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15.13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10.76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proofErr w:type="spellStart"/>
            <w:r w:rsidRPr="00A97345">
              <w:t>Wheatbelt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11.05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Tasmania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11.37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11.87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Northern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Alice Springs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17.27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Barkly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19.77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Darwin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14.86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 Arnhem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19.77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Katherine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10.75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C1795F" w:rsidP="00C1795F">
            <w:pPr>
              <w:pStyle w:val="Tabletext"/>
            </w:pPr>
            <w:r>
              <w:t>12.15</w:t>
            </w:r>
          </w:p>
        </w:tc>
      </w:tr>
    </w:tbl>
    <w:p w:rsidR="00686AD0" w:rsidRPr="00D941B7" w:rsidRDefault="00686AD0" w:rsidP="00BE1290">
      <w:pPr>
        <w:pStyle w:val="Tabletext"/>
      </w:pPr>
    </w:p>
    <w:sectPr w:rsidR="00686AD0" w:rsidRPr="00D941B7" w:rsidSect="00794965">
      <w:headerReference w:type="even" r:id="rId19"/>
      <w:footerReference w:type="even" r:id="rId20"/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B3" w:rsidRDefault="00003FB3" w:rsidP="0048364F">
      <w:pPr>
        <w:spacing w:line="240" w:lineRule="auto"/>
      </w:pPr>
      <w:r>
        <w:separator/>
      </w:r>
    </w:p>
  </w:endnote>
  <w:endnote w:type="continuationSeparator" w:id="0">
    <w:p w:rsidR="00003FB3" w:rsidRDefault="00003F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4B7063" w:rsidRDefault="00003FB3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ED79B6" w:rsidRDefault="00003F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4B7063" w:rsidRDefault="00003FB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3FB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4C48D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DOCPROPERTY ShortT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E27467">
            <w:rPr>
              <w:rFonts w:cs="Times New Roman"/>
              <w:i/>
              <w:sz w:val="18"/>
            </w:rPr>
            <w:t>Aged Care (Subsidy, Fees and Payments) Amendment (September 2014 Indexation) Determination 2014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03FB3" w:rsidRPr="004B7063" w:rsidRDefault="00003FB3" w:rsidP="004B7063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E33C1C" w:rsidRDefault="00003FB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3FB3" w:rsidTr="000E62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03FB3" w:rsidRDefault="00003FB3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03FB3" w:rsidRPr="000F7E09" w:rsidRDefault="00003FB3" w:rsidP="00452DA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(July Indexation) Determination 2017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03FB3" w:rsidRPr="000F7E09" w:rsidRDefault="00003FB3" w:rsidP="0053187C">
          <w:pPr>
            <w:spacing w:line="0" w:lineRule="atLeast"/>
            <w:jc w:val="right"/>
            <w:rPr>
              <w:i/>
              <w:sz w:val="18"/>
            </w:rPr>
          </w:pPr>
          <w:r w:rsidRPr="00352031">
            <w:rPr>
              <w:i/>
              <w:sz w:val="18"/>
            </w:rPr>
            <w:fldChar w:fldCharType="begin"/>
          </w:r>
          <w:r w:rsidRPr="00352031">
            <w:rPr>
              <w:i/>
              <w:sz w:val="18"/>
            </w:rPr>
            <w:instrText xml:space="preserve"> PAGE   \* MERGEFORMAT </w:instrText>
          </w:r>
          <w:r w:rsidRPr="00352031">
            <w:rPr>
              <w:i/>
              <w:sz w:val="18"/>
            </w:rPr>
            <w:fldChar w:fldCharType="separate"/>
          </w:r>
          <w:r w:rsidR="005F0FE7">
            <w:rPr>
              <w:i/>
              <w:noProof/>
              <w:sz w:val="18"/>
            </w:rPr>
            <w:t>i</w:t>
          </w:r>
          <w:r w:rsidRPr="00352031">
            <w:rPr>
              <w:i/>
              <w:noProof/>
              <w:sz w:val="18"/>
            </w:rPr>
            <w:fldChar w:fldCharType="end"/>
          </w:r>
        </w:p>
      </w:tc>
    </w:tr>
  </w:tbl>
  <w:p w:rsidR="00003FB3" w:rsidRPr="00ED79B6" w:rsidRDefault="00003FB3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4B7063" w:rsidRDefault="00003FB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3FB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5F0FE7"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452DA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(Subsidy, Fees and Payments) Amendment (July Indexation) Determination 2017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03FB3" w:rsidRPr="004B7063" w:rsidRDefault="00003FB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03FB3" w:rsidRPr="004B7063" w:rsidRDefault="00003FB3" w:rsidP="004B7063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B3" w:rsidRDefault="00003FB3" w:rsidP="0048364F">
      <w:pPr>
        <w:spacing w:line="240" w:lineRule="auto"/>
      </w:pPr>
      <w:r>
        <w:separator/>
      </w:r>
    </w:p>
  </w:footnote>
  <w:footnote w:type="continuationSeparator" w:id="0">
    <w:p w:rsidR="00003FB3" w:rsidRDefault="00003F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5F1388" w:rsidRDefault="00003F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5F1388" w:rsidRDefault="00003F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ED79B6" w:rsidRDefault="00003FB3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4934F5" w:rsidRDefault="00003FB3" w:rsidP="004934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ED79B6" w:rsidRDefault="00003FB3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B3" w:rsidRPr="00A961C4" w:rsidRDefault="00003F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03FB3" w:rsidRPr="00A961C4" w:rsidRDefault="00003FB3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03FB3"/>
    <w:rsid w:val="000113BC"/>
    <w:rsid w:val="000136AF"/>
    <w:rsid w:val="000136E8"/>
    <w:rsid w:val="00021F5F"/>
    <w:rsid w:val="00027C08"/>
    <w:rsid w:val="0004044E"/>
    <w:rsid w:val="00042E48"/>
    <w:rsid w:val="0005120E"/>
    <w:rsid w:val="00053B4C"/>
    <w:rsid w:val="00054577"/>
    <w:rsid w:val="000571A4"/>
    <w:rsid w:val="000614BF"/>
    <w:rsid w:val="0006260C"/>
    <w:rsid w:val="0007169C"/>
    <w:rsid w:val="00077593"/>
    <w:rsid w:val="00081A40"/>
    <w:rsid w:val="00082B33"/>
    <w:rsid w:val="00083F48"/>
    <w:rsid w:val="00086579"/>
    <w:rsid w:val="000A7DF9"/>
    <w:rsid w:val="000B34E0"/>
    <w:rsid w:val="000B36E1"/>
    <w:rsid w:val="000B6862"/>
    <w:rsid w:val="000D05EF"/>
    <w:rsid w:val="000D219B"/>
    <w:rsid w:val="000D4C41"/>
    <w:rsid w:val="000D5485"/>
    <w:rsid w:val="000E6272"/>
    <w:rsid w:val="000F21C1"/>
    <w:rsid w:val="000F791C"/>
    <w:rsid w:val="000F7E09"/>
    <w:rsid w:val="0010745C"/>
    <w:rsid w:val="00114472"/>
    <w:rsid w:val="00117277"/>
    <w:rsid w:val="001253A2"/>
    <w:rsid w:val="001353B1"/>
    <w:rsid w:val="00145F69"/>
    <w:rsid w:val="00160BD7"/>
    <w:rsid w:val="00163A8C"/>
    <w:rsid w:val="001643C9"/>
    <w:rsid w:val="00165568"/>
    <w:rsid w:val="00166082"/>
    <w:rsid w:val="0016691F"/>
    <w:rsid w:val="00166C2F"/>
    <w:rsid w:val="001716C9"/>
    <w:rsid w:val="0017230C"/>
    <w:rsid w:val="001724DD"/>
    <w:rsid w:val="00184261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1E0B"/>
    <w:rsid w:val="001C69C4"/>
    <w:rsid w:val="001C69E4"/>
    <w:rsid w:val="001E0A8D"/>
    <w:rsid w:val="001E3590"/>
    <w:rsid w:val="001E6662"/>
    <w:rsid w:val="001E6E2B"/>
    <w:rsid w:val="001E7407"/>
    <w:rsid w:val="00200E55"/>
    <w:rsid w:val="00201D27"/>
    <w:rsid w:val="0020300C"/>
    <w:rsid w:val="00205B7B"/>
    <w:rsid w:val="00205EC3"/>
    <w:rsid w:val="00210DA0"/>
    <w:rsid w:val="00212917"/>
    <w:rsid w:val="002167D4"/>
    <w:rsid w:val="00220A0C"/>
    <w:rsid w:val="00223E4A"/>
    <w:rsid w:val="002302EA"/>
    <w:rsid w:val="00235EC2"/>
    <w:rsid w:val="002401D5"/>
    <w:rsid w:val="00240749"/>
    <w:rsid w:val="00242A37"/>
    <w:rsid w:val="002468D7"/>
    <w:rsid w:val="0024741D"/>
    <w:rsid w:val="00270210"/>
    <w:rsid w:val="00285CDD"/>
    <w:rsid w:val="00291167"/>
    <w:rsid w:val="00292C96"/>
    <w:rsid w:val="00297ECB"/>
    <w:rsid w:val="002C152A"/>
    <w:rsid w:val="002D043A"/>
    <w:rsid w:val="002D3FA1"/>
    <w:rsid w:val="002F2071"/>
    <w:rsid w:val="00307C15"/>
    <w:rsid w:val="0031713F"/>
    <w:rsid w:val="00330A2D"/>
    <w:rsid w:val="00332E0D"/>
    <w:rsid w:val="003415D3"/>
    <w:rsid w:val="00346335"/>
    <w:rsid w:val="00352031"/>
    <w:rsid w:val="00352092"/>
    <w:rsid w:val="00352B0F"/>
    <w:rsid w:val="00354239"/>
    <w:rsid w:val="003561B0"/>
    <w:rsid w:val="00363CDB"/>
    <w:rsid w:val="00364DC4"/>
    <w:rsid w:val="003676D1"/>
    <w:rsid w:val="00377FEE"/>
    <w:rsid w:val="003871D0"/>
    <w:rsid w:val="00392A01"/>
    <w:rsid w:val="003A15AC"/>
    <w:rsid w:val="003A56EB"/>
    <w:rsid w:val="003B0627"/>
    <w:rsid w:val="003B65FA"/>
    <w:rsid w:val="003C5F2B"/>
    <w:rsid w:val="003D0BFE"/>
    <w:rsid w:val="003D2DCA"/>
    <w:rsid w:val="003D5700"/>
    <w:rsid w:val="003E16D0"/>
    <w:rsid w:val="003F0F5A"/>
    <w:rsid w:val="003F6EEF"/>
    <w:rsid w:val="00400A30"/>
    <w:rsid w:val="004022CA"/>
    <w:rsid w:val="00405E00"/>
    <w:rsid w:val="004116CD"/>
    <w:rsid w:val="0041222A"/>
    <w:rsid w:val="00412936"/>
    <w:rsid w:val="00414ADE"/>
    <w:rsid w:val="00424CA9"/>
    <w:rsid w:val="004257BB"/>
    <w:rsid w:val="0044291A"/>
    <w:rsid w:val="00452DAF"/>
    <w:rsid w:val="004544D5"/>
    <w:rsid w:val="00460499"/>
    <w:rsid w:val="0046771E"/>
    <w:rsid w:val="00473366"/>
    <w:rsid w:val="00474835"/>
    <w:rsid w:val="00475BE3"/>
    <w:rsid w:val="004764E3"/>
    <w:rsid w:val="004819C7"/>
    <w:rsid w:val="0048364F"/>
    <w:rsid w:val="00484F5B"/>
    <w:rsid w:val="004869EA"/>
    <w:rsid w:val="00490E85"/>
    <w:rsid w:val="00490F2E"/>
    <w:rsid w:val="004934F5"/>
    <w:rsid w:val="00496F97"/>
    <w:rsid w:val="004A53EA"/>
    <w:rsid w:val="004A7F42"/>
    <w:rsid w:val="004B0F7B"/>
    <w:rsid w:val="004B3DB4"/>
    <w:rsid w:val="004B7063"/>
    <w:rsid w:val="004C48D4"/>
    <w:rsid w:val="004F1FAC"/>
    <w:rsid w:val="004F676E"/>
    <w:rsid w:val="005146F3"/>
    <w:rsid w:val="00516B8D"/>
    <w:rsid w:val="0052686F"/>
    <w:rsid w:val="0052756C"/>
    <w:rsid w:val="00530230"/>
    <w:rsid w:val="00530CC9"/>
    <w:rsid w:val="0053187C"/>
    <w:rsid w:val="005356F9"/>
    <w:rsid w:val="00537FBC"/>
    <w:rsid w:val="00541D73"/>
    <w:rsid w:val="00543469"/>
    <w:rsid w:val="005453C5"/>
    <w:rsid w:val="00546FA3"/>
    <w:rsid w:val="00554243"/>
    <w:rsid w:val="00557C7A"/>
    <w:rsid w:val="00561283"/>
    <w:rsid w:val="00562A58"/>
    <w:rsid w:val="00563778"/>
    <w:rsid w:val="00581211"/>
    <w:rsid w:val="00584811"/>
    <w:rsid w:val="00593AA6"/>
    <w:rsid w:val="00593F98"/>
    <w:rsid w:val="00594161"/>
    <w:rsid w:val="00594749"/>
    <w:rsid w:val="005A482B"/>
    <w:rsid w:val="005B2EB1"/>
    <w:rsid w:val="005B4067"/>
    <w:rsid w:val="005B4867"/>
    <w:rsid w:val="005B4F64"/>
    <w:rsid w:val="005C1058"/>
    <w:rsid w:val="005C3F41"/>
    <w:rsid w:val="005D168D"/>
    <w:rsid w:val="005D5EA1"/>
    <w:rsid w:val="005E1B9D"/>
    <w:rsid w:val="005E4F5A"/>
    <w:rsid w:val="005E61D3"/>
    <w:rsid w:val="005F0FE7"/>
    <w:rsid w:val="005F33F0"/>
    <w:rsid w:val="005F7738"/>
    <w:rsid w:val="00600219"/>
    <w:rsid w:val="00611CF5"/>
    <w:rsid w:val="00613EAD"/>
    <w:rsid w:val="006158AC"/>
    <w:rsid w:val="00616469"/>
    <w:rsid w:val="00617F49"/>
    <w:rsid w:val="00632225"/>
    <w:rsid w:val="00640402"/>
    <w:rsid w:val="00640F78"/>
    <w:rsid w:val="00646E7B"/>
    <w:rsid w:val="0065144A"/>
    <w:rsid w:val="00652E6A"/>
    <w:rsid w:val="00653329"/>
    <w:rsid w:val="00655D6A"/>
    <w:rsid w:val="00656792"/>
    <w:rsid w:val="00656DE9"/>
    <w:rsid w:val="006608E1"/>
    <w:rsid w:val="00663177"/>
    <w:rsid w:val="00677CC2"/>
    <w:rsid w:val="00683F5F"/>
    <w:rsid w:val="00685F42"/>
    <w:rsid w:val="006866A1"/>
    <w:rsid w:val="00686AD0"/>
    <w:rsid w:val="0069207B"/>
    <w:rsid w:val="006A4309"/>
    <w:rsid w:val="006B28D2"/>
    <w:rsid w:val="006B7006"/>
    <w:rsid w:val="006B76CD"/>
    <w:rsid w:val="006B7CBA"/>
    <w:rsid w:val="006C0CB4"/>
    <w:rsid w:val="006C7F8C"/>
    <w:rsid w:val="006D4E5A"/>
    <w:rsid w:val="006D7AB9"/>
    <w:rsid w:val="006E5F13"/>
    <w:rsid w:val="006F129C"/>
    <w:rsid w:val="006F129E"/>
    <w:rsid w:val="00700356"/>
    <w:rsid w:val="00700B19"/>
    <w:rsid w:val="00700B2C"/>
    <w:rsid w:val="00713084"/>
    <w:rsid w:val="00720FC2"/>
    <w:rsid w:val="00731E00"/>
    <w:rsid w:val="00732E9D"/>
    <w:rsid w:val="0073491A"/>
    <w:rsid w:val="007440B7"/>
    <w:rsid w:val="00747993"/>
    <w:rsid w:val="00752EFD"/>
    <w:rsid w:val="00756C4F"/>
    <w:rsid w:val="007634AD"/>
    <w:rsid w:val="007715C9"/>
    <w:rsid w:val="00774EDD"/>
    <w:rsid w:val="007757EC"/>
    <w:rsid w:val="00775F33"/>
    <w:rsid w:val="00785B36"/>
    <w:rsid w:val="00793A6F"/>
    <w:rsid w:val="00794965"/>
    <w:rsid w:val="007A35E6"/>
    <w:rsid w:val="007A6863"/>
    <w:rsid w:val="007C5348"/>
    <w:rsid w:val="007D272B"/>
    <w:rsid w:val="007D45C1"/>
    <w:rsid w:val="007D501B"/>
    <w:rsid w:val="007E12FE"/>
    <w:rsid w:val="007E622B"/>
    <w:rsid w:val="007E7D4A"/>
    <w:rsid w:val="007F48ED"/>
    <w:rsid w:val="007F7947"/>
    <w:rsid w:val="008008EA"/>
    <w:rsid w:val="00807605"/>
    <w:rsid w:val="0081032B"/>
    <w:rsid w:val="00812F45"/>
    <w:rsid w:val="00820855"/>
    <w:rsid w:val="008215C9"/>
    <w:rsid w:val="00841175"/>
    <w:rsid w:val="0084172C"/>
    <w:rsid w:val="00856A31"/>
    <w:rsid w:val="008754D0"/>
    <w:rsid w:val="0087789F"/>
    <w:rsid w:val="00877D48"/>
    <w:rsid w:val="008805FD"/>
    <w:rsid w:val="0088345B"/>
    <w:rsid w:val="008A10A8"/>
    <w:rsid w:val="008A16A5"/>
    <w:rsid w:val="008B65F9"/>
    <w:rsid w:val="008D0EE0"/>
    <w:rsid w:val="008D1316"/>
    <w:rsid w:val="008D4265"/>
    <w:rsid w:val="008D5B99"/>
    <w:rsid w:val="008D7A27"/>
    <w:rsid w:val="008E4702"/>
    <w:rsid w:val="008E69AA"/>
    <w:rsid w:val="008F4F1C"/>
    <w:rsid w:val="00904839"/>
    <w:rsid w:val="00914601"/>
    <w:rsid w:val="00920608"/>
    <w:rsid w:val="00920E91"/>
    <w:rsid w:val="00922764"/>
    <w:rsid w:val="00932377"/>
    <w:rsid w:val="009411CD"/>
    <w:rsid w:val="009451E4"/>
    <w:rsid w:val="0094523D"/>
    <w:rsid w:val="00946800"/>
    <w:rsid w:val="009652FB"/>
    <w:rsid w:val="00971B8E"/>
    <w:rsid w:val="00975C61"/>
    <w:rsid w:val="009765CE"/>
    <w:rsid w:val="00976A63"/>
    <w:rsid w:val="00980336"/>
    <w:rsid w:val="00983419"/>
    <w:rsid w:val="00983B07"/>
    <w:rsid w:val="00987E34"/>
    <w:rsid w:val="009954EA"/>
    <w:rsid w:val="009A6240"/>
    <w:rsid w:val="009B2495"/>
    <w:rsid w:val="009C3431"/>
    <w:rsid w:val="009C5989"/>
    <w:rsid w:val="009D08DA"/>
    <w:rsid w:val="009D46B2"/>
    <w:rsid w:val="009E378A"/>
    <w:rsid w:val="009E7C92"/>
    <w:rsid w:val="00A06860"/>
    <w:rsid w:val="00A10DCC"/>
    <w:rsid w:val="00A136F5"/>
    <w:rsid w:val="00A16EB2"/>
    <w:rsid w:val="00A21FE8"/>
    <w:rsid w:val="00A231E2"/>
    <w:rsid w:val="00A2550D"/>
    <w:rsid w:val="00A31C51"/>
    <w:rsid w:val="00A4169B"/>
    <w:rsid w:val="00A43A37"/>
    <w:rsid w:val="00A505A6"/>
    <w:rsid w:val="00A50D55"/>
    <w:rsid w:val="00A5165B"/>
    <w:rsid w:val="00A52FDA"/>
    <w:rsid w:val="00A567D7"/>
    <w:rsid w:val="00A64912"/>
    <w:rsid w:val="00A70A74"/>
    <w:rsid w:val="00AA0343"/>
    <w:rsid w:val="00AC6F3C"/>
    <w:rsid w:val="00AD3467"/>
    <w:rsid w:val="00AD5641"/>
    <w:rsid w:val="00AD5A4A"/>
    <w:rsid w:val="00AD676F"/>
    <w:rsid w:val="00AE0F9B"/>
    <w:rsid w:val="00AE28F3"/>
    <w:rsid w:val="00AF55FF"/>
    <w:rsid w:val="00B00C20"/>
    <w:rsid w:val="00B02557"/>
    <w:rsid w:val="00B032D8"/>
    <w:rsid w:val="00B10F5E"/>
    <w:rsid w:val="00B15FF1"/>
    <w:rsid w:val="00B23167"/>
    <w:rsid w:val="00B24AB1"/>
    <w:rsid w:val="00B27CEF"/>
    <w:rsid w:val="00B33B3C"/>
    <w:rsid w:val="00B40D74"/>
    <w:rsid w:val="00B52663"/>
    <w:rsid w:val="00B529A1"/>
    <w:rsid w:val="00B56DCB"/>
    <w:rsid w:val="00B770D2"/>
    <w:rsid w:val="00B772C6"/>
    <w:rsid w:val="00BA47A3"/>
    <w:rsid w:val="00BA5026"/>
    <w:rsid w:val="00BB3A5B"/>
    <w:rsid w:val="00BB6E79"/>
    <w:rsid w:val="00BD2484"/>
    <w:rsid w:val="00BD4FF2"/>
    <w:rsid w:val="00BD66B1"/>
    <w:rsid w:val="00BE1290"/>
    <w:rsid w:val="00BE3B31"/>
    <w:rsid w:val="00BE719A"/>
    <w:rsid w:val="00BE720A"/>
    <w:rsid w:val="00BF09BB"/>
    <w:rsid w:val="00BF34B5"/>
    <w:rsid w:val="00BF5CF4"/>
    <w:rsid w:val="00BF6650"/>
    <w:rsid w:val="00C01865"/>
    <w:rsid w:val="00C02FEB"/>
    <w:rsid w:val="00C067E5"/>
    <w:rsid w:val="00C15BB5"/>
    <w:rsid w:val="00C164CA"/>
    <w:rsid w:val="00C1795F"/>
    <w:rsid w:val="00C3095D"/>
    <w:rsid w:val="00C42BF8"/>
    <w:rsid w:val="00C460AE"/>
    <w:rsid w:val="00C50043"/>
    <w:rsid w:val="00C50A0F"/>
    <w:rsid w:val="00C553B7"/>
    <w:rsid w:val="00C7573B"/>
    <w:rsid w:val="00C7603F"/>
    <w:rsid w:val="00C76CF3"/>
    <w:rsid w:val="00C77482"/>
    <w:rsid w:val="00C91691"/>
    <w:rsid w:val="00C9245B"/>
    <w:rsid w:val="00CA48EA"/>
    <w:rsid w:val="00CA7844"/>
    <w:rsid w:val="00CB58EF"/>
    <w:rsid w:val="00CB76F3"/>
    <w:rsid w:val="00CE1166"/>
    <w:rsid w:val="00CE5401"/>
    <w:rsid w:val="00CE7279"/>
    <w:rsid w:val="00CE7D64"/>
    <w:rsid w:val="00CF0BB2"/>
    <w:rsid w:val="00CF5E47"/>
    <w:rsid w:val="00CF68DD"/>
    <w:rsid w:val="00D027AC"/>
    <w:rsid w:val="00D10A13"/>
    <w:rsid w:val="00D13441"/>
    <w:rsid w:val="00D243A3"/>
    <w:rsid w:val="00D25D85"/>
    <w:rsid w:val="00D27D22"/>
    <w:rsid w:val="00D3200B"/>
    <w:rsid w:val="00D33440"/>
    <w:rsid w:val="00D40F93"/>
    <w:rsid w:val="00D43CE3"/>
    <w:rsid w:val="00D4530D"/>
    <w:rsid w:val="00D46D68"/>
    <w:rsid w:val="00D52EFE"/>
    <w:rsid w:val="00D56A0D"/>
    <w:rsid w:val="00D61CC2"/>
    <w:rsid w:val="00D63D4A"/>
    <w:rsid w:val="00D63EF6"/>
    <w:rsid w:val="00D66518"/>
    <w:rsid w:val="00D70DFB"/>
    <w:rsid w:val="00D71EEA"/>
    <w:rsid w:val="00D72173"/>
    <w:rsid w:val="00D735CD"/>
    <w:rsid w:val="00D74475"/>
    <w:rsid w:val="00D766DF"/>
    <w:rsid w:val="00D84EA7"/>
    <w:rsid w:val="00D8719B"/>
    <w:rsid w:val="00D941B7"/>
    <w:rsid w:val="00D95891"/>
    <w:rsid w:val="00DB5CB4"/>
    <w:rsid w:val="00DD106A"/>
    <w:rsid w:val="00DE149E"/>
    <w:rsid w:val="00E05704"/>
    <w:rsid w:val="00E12F1A"/>
    <w:rsid w:val="00E13336"/>
    <w:rsid w:val="00E21CFB"/>
    <w:rsid w:val="00E22935"/>
    <w:rsid w:val="00E23B32"/>
    <w:rsid w:val="00E27467"/>
    <w:rsid w:val="00E37382"/>
    <w:rsid w:val="00E54292"/>
    <w:rsid w:val="00E60191"/>
    <w:rsid w:val="00E60E4B"/>
    <w:rsid w:val="00E666D1"/>
    <w:rsid w:val="00E74DC7"/>
    <w:rsid w:val="00E87699"/>
    <w:rsid w:val="00E92E27"/>
    <w:rsid w:val="00E9586B"/>
    <w:rsid w:val="00E97334"/>
    <w:rsid w:val="00E977EE"/>
    <w:rsid w:val="00EA0639"/>
    <w:rsid w:val="00EA46E6"/>
    <w:rsid w:val="00EC1EAF"/>
    <w:rsid w:val="00EC457D"/>
    <w:rsid w:val="00ED4928"/>
    <w:rsid w:val="00EE6190"/>
    <w:rsid w:val="00EF04F6"/>
    <w:rsid w:val="00EF2E3A"/>
    <w:rsid w:val="00EF4944"/>
    <w:rsid w:val="00EF6402"/>
    <w:rsid w:val="00F047E2"/>
    <w:rsid w:val="00F04D57"/>
    <w:rsid w:val="00F063A2"/>
    <w:rsid w:val="00F078DC"/>
    <w:rsid w:val="00F13E86"/>
    <w:rsid w:val="00F30F10"/>
    <w:rsid w:val="00F32FCB"/>
    <w:rsid w:val="00F33143"/>
    <w:rsid w:val="00F35DCE"/>
    <w:rsid w:val="00F44EAE"/>
    <w:rsid w:val="00F4787A"/>
    <w:rsid w:val="00F50CDA"/>
    <w:rsid w:val="00F51D90"/>
    <w:rsid w:val="00F52213"/>
    <w:rsid w:val="00F61020"/>
    <w:rsid w:val="00F6183A"/>
    <w:rsid w:val="00F6371F"/>
    <w:rsid w:val="00F657A0"/>
    <w:rsid w:val="00F6709F"/>
    <w:rsid w:val="00F677A9"/>
    <w:rsid w:val="00F732EA"/>
    <w:rsid w:val="00F84CF5"/>
    <w:rsid w:val="00F8612E"/>
    <w:rsid w:val="00F9081B"/>
    <w:rsid w:val="00FA420B"/>
    <w:rsid w:val="00FC6F9E"/>
    <w:rsid w:val="00FD2716"/>
    <w:rsid w:val="00FD50E1"/>
    <w:rsid w:val="00FE0781"/>
    <w:rsid w:val="00FE1232"/>
    <w:rsid w:val="00FF39D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6846-EA54-400C-A4E1-0AD77B6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1490</Words>
  <Characters>8498</Characters>
  <Application>Microsoft Office Word</Application>
  <DocSecurity>4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2017-06-21T00:57:00Z</dcterms:created>
  <dcterms:modified xsi:type="dcterms:W3CDTF">2017-06-21T00:57:00Z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