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2AE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360B79" wp14:editId="0F62DB4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F79C" w14:textId="77777777" w:rsidR="00715914" w:rsidRPr="00E500D4" w:rsidRDefault="00715914" w:rsidP="00715914">
      <w:pPr>
        <w:rPr>
          <w:sz w:val="19"/>
        </w:rPr>
      </w:pPr>
    </w:p>
    <w:p w14:paraId="2123FE6E" w14:textId="77777777" w:rsidR="001F6CD4" w:rsidRDefault="0090272A" w:rsidP="0090272A">
      <w:pPr>
        <w:pStyle w:val="ShortT"/>
      </w:pPr>
      <w:r w:rsidRPr="00716F80">
        <w:t>Migration (</w:t>
      </w:r>
      <w:r w:rsidR="006D6CED">
        <w:t>IMMI 17/084</w:t>
      </w:r>
      <w:r w:rsidRPr="00716F80">
        <w:t xml:space="preserve">: Payment of Visa Application Charges and Fees in Foreign Currencies) </w:t>
      </w:r>
      <w:r w:rsidR="00E87F75">
        <w:t xml:space="preserve">Amendment </w:t>
      </w:r>
      <w:r w:rsidRPr="00716F80">
        <w:t>Instrument 2017</w:t>
      </w:r>
    </w:p>
    <w:p w14:paraId="7CE484DE" w14:textId="77777777" w:rsidR="001F6CD4" w:rsidRDefault="001F6CD4" w:rsidP="00715914"/>
    <w:p w14:paraId="65CA40B7" w14:textId="77777777" w:rsidR="001F6CD4" w:rsidRDefault="001F6CD4" w:rsidP="00715914"/>
    <w:p w14:paraId="1B21A74A" w14:textId="77777777" w:rsidR="0090272A" w:rsidRPr="00DA182D" w:rsidRDefault="0090272A" w:rsidP="0090272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Steven Groves</w:t>
      </w:r>
      <w:r w:rsidRPr="00DA182D">
        <w:rPr>
          <w:szCs w:val="22"/>
        </w:rPr>
        <w:t xml:space="preserve">, </w:t>
      </w:r>
      <w:r>
        <w:rPr>
          <w:szCs w:val="22"/>
        </w:rPr>
        <w:t>Delegate of the Minister for Immigration and Border Protection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B40167">
        <w:rPr>
          <w:szCs w:val="22"/>
        </w:rPr>
        <w:t>instrument</w:t>
      </w:r>
      <w:r w:rsidRPr="00DA182D">
        <w:rPr>
          <w:szCs w:val="22"/>
        </w:rPr>
        <w:t>.</w:t>
      </w:r>
    </w:p>
    <w:p w14:paraId="40981797" w14:textId="77777777" w:rsidR="00F80210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80210">
        <w:rPr>
          <w:szCs w:val="22"/>
        </w:rPr>
        <w:t>29 June 2017</w:t>
      </w:r>
      <w:r w:rsidRPr="00001A63">
        <w:rPr>
          <w:szCs w:val="22"/>
        </w:rPr>
        <w:tab/>
      </w:r>
    </w:p>
    <w:p w14:paraId="5EACE26B" w14:textId="77777777" w:rsidR="00F80210" w:rsidRDefault="00F80210" w:rsidP="00A75F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51B908E" w14:textId="401FA669" w:rsidR="00A75FE9" w:rsidRPr="00001A63" w:rsidRDefault="00F80210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Steven Groves</w:t>
      </w:r>
      <w:bookmarkStart w:id="0" w:name="_GoBack"/>
      <w:bookmarkEnd w:id="0"/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14:paraId="3D858D26" w14:textId="00C5D06A" w:rsidR="0090272A" w:rsidRPr="00870B0E" w:rsidRDefault="0090272A" w:rsidP="0090272A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lightGray"/>
        </w:rPr>
      </w:pPr>
      <w:r>
        <w:rPr>
          <w:szCs w:val="22"/>
        </w:rPr>
        <w:t>STEVEN GROVES</w:t>
      </w:r>
      <w:r w:rsidRPr="00A75FE9">
        <w:rPr>
          <w:szCs w:val="22"/>
        </w:rPr>
        <w:t xml:space="preserve"> </w:t>
      </w:r>
    </w:p>
    <w:p w14:paraId="4784C47E" w14:textId="77777777" w:rsidR="0090272A" w:rsidRPr="00D13855" w:rsidRDefault="0090272A" w:rsidP="0090272A">
      <w:pPr>
        <w:pStyle w:val="SignCoverPageEnd"/>
        <w:rPr>
          <w:sz w:val="20"/>
        </w:rPr>
      </w:pPr>
      <w:r w:rsidRPr="00D13855">
        <w:rPr>
          <w:sz w:val="22"/>
          <w:szCs w:val="22"/>
        </w:rPr>
        <w:t>Chief Financial Officer and Delegate of the Minister for Immigration and Border Protection</w:t>
      </w:r>
      <w:r w:rsidRPr="00D13855">
        <w:rPr>
          <w:sz w:val="20"/>
        </w:rPr>
        <w:t xml:space="preserve">  </w:t>
      </w:r>
    </w:p>
    <w:p w14:paraId="4B72FFDF" w14:textId="77777777" w:rsidR="007050A2" w:rsidRDefault="007050A2" w:rsidP="00715914"/>
    <w:p w14:paraId="15CEEFA5" w14:textId="77777777" w:rsidR="00F6696E" w:rsidRDefault="00F6696E" w:rsidP="00715914"/>
    <w:p w14:paraId="3ECC5A6B" w14:textId="77777777" w:rsidR="00F6696E" w:rsidRDefault="00F6696E" w:rsidP="00F6696E"/>
    <w:p w14:paraId="40B58DA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008A7F3" w14:textId="77777777" w:rsidR="0090272A" w:rsidRDefault="0090272A" w:rsidP="0090272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1FCC0D" w14:textId="77777777" w:rsidR="0090272A" w:rsidRDefault="0090272A" w:rsidP="0090272A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138">
        <w:rPr>
          <w:b/>
          <w:noProof/>
          <w:sz w:val="24"/>
          <w:szCs w:val="24"/>
        </w:rPr>
        <w:t>Part 1 - Preliminary</w:t>
      </w:r>
      <w:r w:rsidRPr="008D7138">
        <w:rPr>
          <w:b/>
          <w:noProof/>
          <w:color w:val="FFFFFF" w:themeColor="background1"/>
          <w:sz w:val="24"/>
          <w:szCs w:val="24"/>
        </w:rPr>
        <w:tab/>
      </w:r>
      <w:r>
        <w:rPr>
          <w:b/>
          <w:noProof/>
          <w:sz w:val="24"/>
          <w:szCs w:val="24"/>
        </w:rPr>
        <w:t>1</w:t>
      </w:r>
    </w:p>
    <w:p w14:paraId="59E3E018" w14:textId="77777777" w:rsidR="0090272A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>
        <w:rPr>
          <w:noProof/>
        </w:rPr>
        <w:t>1</w:t>
      </w:r>
    </w:p>
    <w:p w14:paraId="1618DC9A" w14:textId="77777777" w:rsidR="0090272A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>
        <w:rPr>
          <w:noProof/>
        </w:rPr>
        <w:t>1</w:t>
      </w:r>
    </w:p>
    <w:p w14:paraId="52D3B84A" w14:textId="77777777" w:rsidR="0090272A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>
        <w:rPr>
          <w:noProof/>
        </w:rPr>
        <w:t>1</w:t>
      </w:r>
    </w:p>
    <w:p w14:paraId="1F51DF81" w14:textId="77777777" w:rsidR="0090272A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>
        <w:rPr>
          <w:noProof/>
        </w:rPr>
        <w:t>1</w:t>
      </w:r>
    </w:p>
    <w:p w14:paraId="22F80B91" w14:textId="77777777" w:rsidR="0090272A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B418CB">
        <w:rPr>
          <w:noProof/>
        </w:rPr>
        <w:tab/>
      </w:r>
      <w:r>
        <w:rPr>
          <w:noProof/>
        </w:rPr>
        <w:t>1</w:t>
      </w:r>
    </w:p>
    <w:p w14:paraId="447B5CE8" w14:textId="6C8BD7C4" w:rsidR="0090272A" w:rsidRDefault="0090272A" w:rsidP="009027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51609D">
        <w:rPr>
          <w:noProof/>
        </w:rPr>
        <w:t>Amendments</w:t>
      </w:r>
      <w:r w:rsidRPr="00B418CB">
        <w:rPr>
          <w:b w:val="0"/>
          <w:noProof/>
          <w:sz w:val="18"/>
        </w:rPr>
        <w:tab/>
      </w:r>
      <w:r w:rsidR="00000945">
        <w:rPr>
          <w:noProof/>
          <w:szCs w:val="24"/>
        </w:rPr>
        <w:t>2</w:t>
      </w:r>
    </w:p>
    <w:p w14:paraId="4BA817D5" w14:textId="0BB3D87F" w:rsidR="0090272A" w:rsidRPr="00717C55" w:rsidRDefault="0090272A" w:rsidP="0090272A">
      <w:pPr>
        <w:outlineLvl w:val="0"/>
        <w:rPr>
          <w:i/>
          <w:sz w:val="20"/>
        </w:rPr>
      </w:pPr>
      <w:r w:rsidRPr="00717C55">
        <w:rPr>
          <w:i/>
          <w:noProof/>
          <w:sz w:val="20"/>
        </w:rPr>
        <w:t>Migration (IMMI 17</w:t>
      </w:r>
      <w:r>
        <w:rPr>
          <w:i/>
          <w:noProof/>
          <w:sz w:val="20"/>
        </w:rPr>
        <w:t>/036</w:t>
      </w:r>
      <w:r w:rsidRPr="00717C55">
        <w:rPr>
          <w:i/>
          <w:noProof/>
          <w:sz w:val="20"/>
        </w:rPr>
        <w:t>: Payment of Visa Application Charges and Fees in Foreign Currencies) Instrument 2017</w:t>
      </w:r>
    </w:p>
    <w:p w14:paraId="0AA72145" w14:textId="77777777" w:rsidR="00F6696E" w:rsidRDefault="00F6696E" w:rsidP="00F6696E">
      <w:pPr>
        <w:outlineLvl w:val="0"/>
      </w:pPr>
    </w:p>
    <w:p w14:paraId="48B41434" w14:textId="77777777" w:rsidR="000C1619" w:rsidRDefault="000C1619" w:rsidP="000C1619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sectPr w:rsidR="000C1619" w:rsidSect="008C2EAC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F77FB50" w14:textId="77777777" w:rsidR="0090272A" w:rsidRPr="00717C55" w:rsidRDefault="0090272A" w:rsidP="000C1619">
      <w:pPr>
        <w:spacing w:line="240" w:lineRule="auto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78F0FF88" w14:textId="77777777" w:rsidR="0090272A" w:rsidRPr="009C2562" w:rsidRDefault="0090272A" w:rsidP="0090272A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proofErr w:type="gramEnd"/>
    </w:p>
    <w:p w14:paraId="5087EB95" w14:textId="7E39ECD3" w:rsidR="0090272A" w:rsidRDefault="0090272A" w:rsidP="0051609D">
      <w:pPr>
        <w:pStyle w:val="subsection"/>
        <w:numPr>
          <w:ilvl w:val="0"/>
          <w:numId w:val="15"/>
        </w:num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Pr="00716F80">
        <w:t xml:space="preserve">the </w:t>
      </w:r>
      <w:bookmarkStart w:id="1" w:name="BKCheck15B_3"/>
      <w:bookmarkEnd w:id="1"/>
      <w:r>
        <w:rPr>
          <w:i/>
        </w:rPr>
        <w:t>Migration (IMMI 17/08</w:t>
      </w:r>
      <w:r w:rsidR="006D6CED">
        <w:rPr>
          <w:i/>
        </w:rPr>
        <w:t>4</w:t>
      </w:r>
      <w:r w:rsidRPr="00716F80">
        <w:rPr>
          <w:i/>
        </w:rPr>
        <w:t xml:space="preserve">: Payment of Visa Application Charges and Fees in Foreign Currencies) </w:t>
      </w:r>
      <w:r w:rsidR="00E87F75">
        <w:rPr>
          <w:i/>
        </w:rPr>
        <w:t xml:space="preserve">Amendment </w:t>
      </w:r>
      <w:r w:rsidRPr="00716F80">
        <w:rPr>
          <w:i/>
        </w:rPr>
        <w:t>Instrument 2017</w:t>
      </w:r>
      <w:r w:rsidRPr="00716F80">
        <w:t>.</w:t>
      </w:r>
    </w:p>
    <w:p w14:paraId="0965919E" w14:textId="77777777" w:rsidR="00234F33" w:rsidRDefault="00234F33" w:rsidP="0051609D">
      <w:pPr>
        <w:pStyle w:val="subsection"/>
        <w:numPr>
          <w:ilvl w:val="0"/>
          <w:numId w:val="15"/>
        </w:numPr>
      </w:pPr>
      <w:r>
        <w:t>This instrument may be cited as IMMI 17/084.</w:t>
      </w:r>
    </w:p>
    <w:p w14:paraId="18900FC0" w14:textId="77777777" w:rsidR="0090272A" w:rsidRPr="000C1619" w:rsidRDefault="0090272A" w:rsidP="0090272A">
      <w:pPr>
        <w:pStyle w:val="ActHead5"/>
      </w:pPr>
      <w:bookmarkStart w:id="2" w:name="_Toc482955063"/>
      <w:proofErr w:type="gramStart"/>
      <w:r w:rsidRPr="000C1619">
        <w:rPr>
          <w:rStyle w:val="CharSectno"/>
        </w:rPr>
        <w:t>2</w:t>
      </w:r>
      <w:r w:rsidRPr="000C1619">
        <w:t xml:space="preserve">  Commencement</w:t>
      </w:r>
      <w:bookmarkEnd w:id="2"/>
      <w:proofErr w:type="gramEnd"/>
    </w:p>
    <w:p w14:paraId="69B8F8D0" w14:textId="77777777" w:rsidR="000C1619" w:rsidRDefault="000C1619" w:rsidP="000C1619">
      <w:pPr>
        <w:pStyle w:val="subsection"/>
        <w:numPr>
          <w:ilvl w:val="0"/>
          <w:numId w:val="14"/>
        </w:numPr>
      </w:pPr>
      <w:bookmarkStart w:id="3" w:name="_Toc482955064"/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2E2903" w14:textId="77777777" w:rsidR="000C1619" w:rsidRDefault="000C1619" w:rsidP="000C1619">
      <w:pPr>
        <w:pStyle w:val="Tabletext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0C1619" w14:paraId="7539CADF" w14:textId="77777777" w:rsidTr="000C16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E8560C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0C1619" w14:paraId="46EBC69D" w14:textId="77777777" w:rsidTr="000C161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28B5E9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D790DF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DDA40F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0C1619" w14:paraId="5B5E3909" w14:textId="77777777" w:rsidTr="000C1619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2F55EA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FFECE4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2FBC78" w14:textId="77777777" w:rsidR="000C1619" w:rsidRDefault="000C161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0C1619" w14:paraId="1382E4F6" w14:textId="77777777" w:rsidTr="000C1619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BEE868" w14:textId="77777777" w:rsidR="000C1619" w:rsidRDefault="000C161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whole of this instrument</w:t>
            </w:r>
            <w:r w:rsidR="00856EA4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E6CB53" w14:textId="77777777" w:rsidR="000C1619" w:rsidRDefault="000C161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Immediately after the commencement of the </w:t>
            </w:r>
            <w:r w:rsidRPr="00216497">
              <w:rPr>
                <w:i/>
                <w:lang w:eastAsia="en-US"/>
              </w:rPr>
              <w:t>Migration (IMMI 17/036: Payment of Visa Application Charges and Fees in Foreign Currencies) Instrument 2017</w:t>
            </w:r>
            <w:r w:rsidR="00856EA4"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131E6B" w14:textId="4CA23769" w:rsidR="000C1619" w:rsidRDefault="000C1619">
            <w:pPr>
              <w:pStyle w:val="Tabletext"/>
              <w:rPr>
                <w:lang w:eastAsia="en-US"/>
              </w:rPr>
            </w:pPr>
          </w:p>
        </w:tc>
      </w:tr>
    </w:tbl>
    <w:p w14:paraId="1F966F09" w14:textId="77777777" w:rsidR="000C1619" w:rsidRDefault="000C1619" w:rsidP="000C1619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692E728D" w14:textId="77777777" w:rsidR="000C1619" w:rsidRDefault="000C1619" w:rsidP="000C1619">
      <w:pPr>
        <w:pStyle w:val="subsection"/>
        <w:numPr>
          <w:ilvl w:val="0"/>
          <w:numId w:val="14"/>
        </w:numPr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14:paraId="35ED7399" w14:textId="77777777" w:rsidR="0090272A" w:rsidRPr="009C2562" w:rsidRDefault="0090272A" w:rsidP="0090272A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71788F64" w14:textId="77777777" w:rsidR="0090272A" w:rsidRPr="00597AC9" w:rsidRDefault="0090272A" w:rsidP="0090272A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 w:rsidRPr="00716F80">
        <w:t>instrument is made under paragraph 5.36(1A</w:t>
      </w:r>
      <w:proofErr w:type="gramStart"/>
      <w:r w:rsidRPr="00716F80">
        <w:t>)(</w:t>
      </w:r>
      <w:proofErr w:type="gramEnd"/>
      <w:r w:rsidRPr="00716F80">
        <w:t xml:space="preserve">a) of </w:t>
      </w:r>
      <w:r>
        <w:t xml:space="preserve">Part 5 of </w:t>
      </w:r>
      <w:r w:rsidRPr="00716F80">
        <w:t xml:space="preserve">the </w:t>
      </w:r>
      <w:r w:rsidRPr="00191DBF">
        <w:t>Regulations</w:t>
      </w:r>
      <w:r w:rsidRPr="00716F80">
        <w:rPr>
          <w:i/>
        </w:rPr>
        <w:t>.</w:t>
      </w:r>
    </w:p>
    <w:p w14:paraId="3921F53A" w14:textId="77777777" w:rsidR="0090272A" w:rsidRPr="009C2562" w:rsidRDefault="0090272A" w:rsidP="0090272A">
      <w:pPr>
        <w:pStyle w:val="ActHead5"/>
      </w:pPr>
      <w:bookmarkStart w:id="4" w:name="_Toc482955065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14:paraId="66C97C52" w14:textId="77777777" w:rsidR="0090272A" w:rsidRPr="009C2562" w:rsidRDefault="0090272A" w:rsidP="0090272A">
      <w:pPr>
        <w:pStyle w:val="subsection"/>
      </w:pPr>
      <w:r w:rsidRPr="009C2562">
        <w:tab/>
      </w:r>
      <w:r w:rsidRPr="009C2562">
        <w:tab/>
        <w:t>In this instrument:</w:t>
      </w:r>
    </w:p>
    <w:p w14:paraId="5AB35637" w14:textId="77777777" w:rsidR="0090272A" w:rsidRDefault="0090272A" w:rsidP="0090272A">
      <w:pPr>
        <w:pStyle w:val="Definition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14:paraId="2CFF628F" w14:textId="77777777" w:rsidR="0090272A" w:rsidRPr="005A65D5" w:rsidRDefault="0090272A" w:rsidP="0090272A">
      <w:pPr>
        <w:pStyle w:val="ActHead5"/>
      </w:pPr>
      <w:bookmarkStart w:id="5" w:name="_Toc454781205"/>
      <w:bookmarkStart w:id="6" w:name="_Toc482955066"/>
      <w:proofErr w:type="gramStart"/>
      <w:r w:rsidRPr="005A65D5">
        <w:t>5  Schedules</w:t>
      </w:r>
      <w:bookmarkEnd w:id="5"/>
      <w:bookmarkEnd w:id="6"/>
      <w:proofErr w:type="gramEnd"/>
    </w:p>
    <w:p w14:paraId="5C74D4F9" w14:textId="77777777" w:rsidR="0090272A" w:rsidRDefault="0090272A" w:rsidP="000C1619">
      <w:pPr>
        <w:pStyle w:val="subsection"/>
        <w:rPr>
          <w:b/>
          <w:noProof/>
          <w:kern w:val="28"/>
          <w:sz w:val="32"/>
          <w:szCs w:val="32"/>
        </w:rPr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1B4A2C" w14:textId="77777777" w:rsidR="000C1619" w:rsidRDefault="000C1619" w:rsidP="0090272A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76F93B2B" w14:textId="77777777" w:rsidR="000C1619" w:rsidRDefault="000C1619" w:rsidP="0090272A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43690E97" w14:textId="6D527AE1" w:rsidR="000C1619" w:rsidRDefault="000C1619" w:rsidP="0090272A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306183E2" w14:textId="1058021A" w:rsidR="0090272A" w:rsidRPr="00717C55" w:rsidRDefault="00E87F75" w:rsidP="0090272A">
      <w:pPr>
        <w:outlineLvl w:val="0"/>
        <w:rPr>
          <w:b/>
          <w:noProof/>
          <w:kern w:val="28"/>
          <w:sz w:val="32"/>
          <w:szCs w:val="32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Schedule 1</w:t>
      </w:r>
      <w:r w:rsidR="0090272A"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–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Amendments</w:t>
      </w:r>
    </w:p>
    <w:p w14:paraId="280D4474" w14:textId="77777777" w:rsidR="00E87F75" w:rsidRPr="0051609D" w:rsidRDefault="00E87F75" w:rsidP="0090272A">
      <w:pPr>
        <w:pStyle w:val="ActHead5"/>
        <w:rPr>
          <w:i/>
        </w:rPr>
      </w:pPr>
      <w:bookmarkStart w:id="7" w:name="_Toc482955067"/>
      <w:r w:rsidRPr="00216497">
        <w:rPr>
          <w:i/>
          <w:lang w:eastAsia="en-US"/>
        </w:rPr>
        <w:t>Migration (IMMI 17/036: Payment of Visa Application Charges and Fees in Foreign Currencies) Instrument 2017</w:t>
      </w:r>
    </w:p>
    <w:p w14:paraId="2007D755" w14:textId="77777777" w:rsidR="00E87F75" w:rsidRPr="0051609D" w:rsidRDefault="00E87F75" w:rsidP="0090272A">
      <w:pPr>
        <w:pStyle w:val="ActHead5"/>
        <w:rPr>
          <w:sz w:val="28"/>
          <w:szCs w:val="28"/>
        </w:rPr>
      </w:pPr>
      <w:r w:rsidRPr="0051609D">
        <w:rPr>
          <w:sz w:val="28"/>
          <w:szCs w:val="28"/>
        </w:rPr>
        <w:t>1 Part 2</w:t>
      </w:r>
      <w:r>
        <w:rPr>
          <w:sz w:val="28"/>
          <w:szCs w:val="28"/>
        </w:rPr>
        <w:t xml:space="preserve"> – Foreign Currencies</w:t>
      </w:r>
    </w:p>
    <w:p w14:paraId="67DC8C67" w14:textId="77777777" w:rsidR="00E87F75" w:rsidRDefault="00E87F75" w:rsidP="0051609D">
      <w:pPr>
        <w:pStyle w:val="ActHead5"/>
        <w:ind w:hanging="414"/>
        <w:rPr>
          <w:b w:val="0"/>
        </w:rPr>
      </w:pPr>
      <w:r>
        <w:rPr>
          <w:b w:val="0"/>
        </w:rPr>
        <w:t>Repeal Part 2, substitute:</w:t>
      </w:r>
    </w:p>
    <w:p w14:paraId="130331EC" w14:textId="77777777" w:rsidR="00E87F75" w:rsidRPr="0051609D" w:rsidRDefault="00E87F75" w:rsidP="00E87F75">
      <w:pPr>
        <w:pStyle w:val="ActHead5"/>
        <w:rPr>
          <w:sz w:val="28"/>
          <w:szCs w:val="28"/>
        </w:rPr>
      </w:pPr>
      <w:r w:rsidRPr="0051609D">
        <w:rPr>
          <w:sz w:val="28"/>
          <w:szCs w:val="28"/>
        </w:rPr>
        <w:t>Part 2 – Foreign Currencies</w:t>
      </w:r>
    </w:p>
    <w:p w14:paraId="7C9EF0CA" w14:textId="77777777" w:rsidR="0090272A" w:rsidRPr="00A24BAF" w:rsidRDefault="0090272A" w:rsidP="00E87F75">
      <w:pPr>
        <w:pStyle w:val="ActHead5"/>
      </w:pPr>
      <w:proofErr w:type="gramStart"/>
      <w:r w:rsidRPr="00A24BAF">
        <w:t>6  Payment</w:t>
      </w:r>
      <w:proofErr w:type="gramEnd"/>
      <w:r w:rsidRPr="00A24BAF">
        <w:t xml:space="preserve"> of Visa Application Charges</w:t>
      </w:r>
      <w:r>
        <w:t xml:space="preserve"> and Fees</w:t>
      </w:r>
      <w:r w:rsidRPr="00A24BAF">
        <w:t xml:space="preserve"> in Foreign Currencies</w:t>
      </w:r>
      <w:bookmarkEnd w:id="7"/>
    </w:p>
    <w:p w14:paraId="78886F37" w14:textId="77777777" w:rsidR="0090272A" w:rsidRPr="00A24BAF" w:rsidRDefault="0090272A" w:rsidP="0090272A">
      <w:pPr>
        <w:pStyle w:val="subsection"/>
      </w:pPr>
      <w:r>
        <w:tab/>
      </w:r>
      <w:r>
        <w:tab/>
      </w:r>
      <w:r w:rsidRPr="00A24BAF">
        <w:t>For paragraph 5.36(1A</w:t>
      </w:r>
      <w:proofErr w:type="gramStart"/>
      <w:r w:rsidRPr="00A24BAF">
        <w:t>)(</w:t>
      </w:r>
      <w:proofErr w:type="gramEnd"/>
      <w:r w:rsidRPr="00A24BAF">
        <w:t xml:space="preserve">a) of  </w:t>
      </w:r>
      <w:r>
        <w:t xml:space="preserve">Part 5 of </w:t>
      </w:r>
      <w:r w:rsidRPr="00A24BAF">
        <w:t>the Regulations, the following table specifies:</w:t>
      </w:r>
    </w:p>
    <w:p w14:paraId="251F784F" w14:textId="77777777" w:rsidR="0090272A" w:rsidRPr="00A24BAF" w:rsidRDefault="0090272A" w:rsidP="0090272A">
      <w:pPr>
        <w:pStyle w:val="paragraph"/>
      </w:pPr>
      <w:r w:rsidRPr="00A24BAF">
        <w:tab/>
        <w:t>(a)</w:t>
      </w:r>
      <w:r w:rsidRPr="00A24BAF">
        <w:tab/>
      </w:r>
      <w:proofErr w:type="gramStart"/>
      <w:r>
        <w:t>the</w:t>
      </w:r>
      <w:proofErr w:type="gramEnd"/>
      <w:r>
        <w:t xml:space="preserve"> currencies (Column A</w:t>
      </w:r>
      <w:r w:rsidRPr="00A24BAF">
        <w:t xml:space="preserve">); </w:t>
      </w:r>
    </w:p>
    <w:p w14:paraId="435734C2" w14:textId="77777777" w:rsidR="0090272A" w:rsidRPr="00A24BAF" w:rsidRDefault="0090272A" w:rsidP="0090272A">
      <w:pPr>
        <w:pStyle w:val="paragraph"/>
      </w:pPr>
      <w:r w:rsidRPr="00A24BAF">
        <w:tab/>
        <w:t>(b)</w:t>
      </w:r>
      <w:r w:rsidRPr="00A24BAF">
        <w:tab/>
      </w:r>
      <w:proofErr w:type="gramStart"/>
      <w:r w:rsidRPr="00A24BAF">
        <w:t>the</w:t>
      </w:r>
      <w:proofErr w:type="gramEnd"/>
      <w:r w:rsidRPr="00A24BAF">
        <w:t xml:space="preserve"> corresponding International Standards Organisation code (ISO Code)(Column </w:t>
      </w:r>
      <w:r>
        <w:t>B</w:t>
      </w:r>
      <w:r w:rsidRPr="00A24BAF">
        <w:t>); and</w:t>
      </w:r>
    </w:p>
    <w:p w14:paraId="038FC9F3" w14:textId="080CBE02" w:rsidR="0090272A" w:rsidRPr="00A24BAF" w:rsidRDefault="0090272A" w:rsidP="0090272A">
      <w:pPr>
        <w:pStyle w:val="paragraph"/>
        <w:spacing w:after="240"/>
      </w:pPr>
      <w:r>
        <w:t xml:space="preserve">                       </w:t>
      </w:r>
      <w:r w:rsidR="003D6CD8">
        <w:t xml:space="preserve">(c) </w:t>
      </w:r>
      <w:r w:rsidR="00256E03">
        <w:tab/>
      </w:r>
      <w:proofErr w:type="gramStart"/>
      <w:r w:rsidR="003D6CD8">
        <w:t>t</w:t>
      </w:r>
      <w:r w:rsidRPr="00A24BAF">
        <w:t>he</w:t>
      </w:r>
      <w:proofErr w:type="gramEnd"/>
      <w:r w:rsidRPr="00A24BAF">
        <w:t xml:space="preserve"> corresponding exchange</w:t>
      </w:r>
      <w:r>
        <w:t xml:space="preserve"> rate for the currency (Column C</w:t>
      </w:r>
      <w:r w:rsidRPr="00A24BAF">
        <w:t>)</w:t>
      </w:r>
      <w:r w:rsidR="003D6CD8">
        <w:t>.</w:t>
      </w:r>
    </w:p>
    <w:p w14:paraId="3E433017" w14:textId="77777777" w:rsidR="0090272A" w:rsidRPr="00717C55" w:rsidRDefault="0090272A" w:rsidP="0090272A">
      <w:pPr>
        <w:pStyle w:val="paragraphsub"/>
        <w:rPr>
          <w:highlight w:val="yellow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280"/>
        <w:gridCol w:w="1413"/>
        <w:gridCol w:w="3119"/>
      </w:tblGrid>
      <w:tr w:rsidR="0090272A" w:rsidRPr="008D5493" w14:paraId="2927F3F3" w14:textId="77777777" w:rsidTr="00EB0F8A">
        <w:trPr>
          <w:trHeight w:val="300"/>
          <w:tblHeader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C0C4" w14:textId="77777777" w:rsidR="0090272A" w:rsidRPr="008D5493" w:rsidRDefault="0090272A" w:rsidP="00EB0F8A">
            <w:pPr>
              <w:spacing w:before="240" w:after="24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Currencies for Paying of Fees</w:t>
            </w:r>
          </w:p>
        </w:tc>
      </w:tr>
      <w:tr w:rsidR="0090272A" w:rsidRPr="008D5493" w14:paraId="15D83C72" w14:textId="77777777" w:rsidTr="00EB0F8A">
        <w:trPr>
          <w:trHeight w:val="300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575" w14:textId="77777777" w:rsidR="0090272A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  <w:p w14:paraId="649514F2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A (Currency Name)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31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B (ISO Code)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875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C (Exchange Rate)</w:t>
            </w:r>
          </w:p>
        </w:tc>
      </w:tr>
      <w:tr w:rsidR="0090272A" w:rsidRPr="008D5493" w14:paraId="65ECE6DF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9006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United Arab Emirates Dirham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8E7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E4FF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0.34696</w:t>
            </w:r>
          </w:p>
        </w:tc>
      </w:tr>
      <w:tr w:rsidR="0090272A" w:rsidRPr="008D5493" w14:paraId="3702D81C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9D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Argentine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F2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0878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0.08297</w:t>
            </w:r>
          </w:p>
        </w:tc>
      </w:tr>
      <w:tr w:rsidR="0090272A" w:rsidRPr="008D5493" w14:paraId="28D435B0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6EF6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Bangladeshi Taka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7D1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BDT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2EF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0.01578</w:t>
            </w:r>
          </w:p>
        </w:tc>
      </w:tr>
      <w:tr w:rsidR="0090272A" w:rsidRPr="008D5493" w14:paraId="7DE0C5AF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5BE7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Bahraini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AB40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BHD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351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3.40646</w:t>
            </w:r>
          </w:p>
        </w:tc>
      </w:tr>
      <w:tr w:rsidR="0090272A" w:rsidRPr="008D5493" w14:paraId="4A824C1D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3EB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Brunei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B64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04A7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0.92023</w:t>
            </w:r>
          </w:p>
        </w:tc>
      </w:tr>
      <w:tr w:rsidR="0090272A" w:rsidRPr="008D5493" w14:paraId="7F9D6180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DF63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Brazilian Real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D30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5B6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0.40387</w:t>
            </w:r>
          </w:p>
        </w:tc>
      </w:tr>
      <w:tr w:rsidR="0090272A" w:rsidRPr="008D5493" w14:paraId="1469E4C2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63D5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Bhutanese Ngultrum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D7C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BTN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26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0.0198</w:t>
            </w:r>
          </w:p>
        </w:tc>
      </w:tr>
      <w:tr w:rsidR="0090272A" w:rsidRPr="008D5493" w14:paraId="3219217F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B321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Canadian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CBD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CB7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0.93798</w:t>
            </w:r>
          </w:p>
        </w:tc>
      </w:tr>
      <w:tr w:rsidR="0090272A" w:rsidRPr="008D5493" w14:paraId="769AFF9B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E25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Chilean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48A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CLP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CE3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0.00193</w:t>
            </w:r>
          </w:p>
        </w:tc>
      </w:tr>
      <w:tr w:rsidR="0090272A" w:rsidRPr="008D5493" w14:paraId="51B10374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CA68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 xml:space="preserve">Chinese </w:t>
            </w:r>
            <w:proofErr w:type="spellStart"/>
            <w:r w:rsidRPr="008D5493">
              <w:rPr>
                <w:rFonts w:eastAsia="Times New Roman" w:cs="Times New Roman"/>
                <w:lang w:eastAsia="en-AU"/>
              </w:rPr>
              <w:t>Renminbi</w:t>
            </w:r>
            <w:proofErr w:type="spellEnd"/>
            <w:r w:rsidRPr="008D5493">
              <w:rPr>
                <w:rFonts w:eastAsia="Times New Roman" w:cs="Times New Roman"/>
                <w:lang w:eastAsia="en-AU"/>
              </w:rPr>
              <w:t xml:space="preserve"> Yuan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D3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B59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0.18491</w:t>
            </w:r>
          </w:p>
        </w:tc>
      </w:tr>
      <w:tr w:rsidR="0090272A" w:rsidRPr="008D5493" w14:paraId="3F7C86C3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48E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Colombian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9625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B2A8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0.00044</w:t>
            </w:r>
          </w:p>
        </w:tc>
      </w:tr>
      <w:tr w:rsidR="0090272A" w:rsidRPr="008D5493" w14:paraId="7E33D5D6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CC5D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Egyptian Pound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2B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EGP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E1D7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0.07053</w:t>
            </w:r>
          </w:p>
        </w:tc>
      </w:tr>
      <w:tr w:rsidR="0090272A" w:rsidRPr="008D5493" w14:paraId="467DDA26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5FB1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Ethiopian Birr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0F8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ETB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8B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0.05616</w:t>
            </w:r>
          </w:p>
        </w:tc>
      </w:tr>
      <w:tr w:rsidR="0090272A" w:rsidRPr="008D5493" w14:paraId="082BDF12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E95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Euro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E9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066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1.38169</w:t>
            </w:r>
          </w:p>
        </w:tc>
      </w:tr>
      <w:tr w:rsidR="0090272A" w:rsidRPr="008D5493" w14:paraId="6E213199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C51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Fiji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A6F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FJD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283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0.61411</w:t>
            </w:r>
          </w:p>
        </w:tc>
      </w:tr>
      <w:tr w:rsidR="0090272A" w:rsidRPr="008D5493" w14:paraId="7C66293D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B34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British Pound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9DA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GBP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04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1.63688</w:t>
            </w:r>
          </w:p>
        </w:tc>
      </w:tr>
      <w:tr w:rsidR="0090272A" w:rsidRPr="008D5493" w14:paraId="0B56A6EB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F3F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lastRenderedPageBreak/>
              <w:t xml:space="preserve">Ghanaian </w:t>
            </w:r>
            <w:r w:rsidRPr="008D5493">
              <w:rPr>
                <w:rFonts w:eastAsia="Times New Roman" w:cs="Times New Roman"/>
                <w:lang w:eastAsia="en-AU"/>
              </w:rPr>
              <w:t>Cedi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7E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GHS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B8BB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0.30458</w:t>
            </w:r>
          </w:p>
        </w:tc>
      </w:tr>
      <w:tr w:rsidR="0090272A" w:rsidRPr="008D5493" w14:paraId="5E73B752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35B4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Hong Kong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F3EF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HKD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04D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0.16376</w:t>
            </w:r>
          </w:p>
        </w:tc>
      </w:tr>
      <w:tr w:rsidR="0090272A" w:rsidRPr="008D5493" w14:paraId="2ED36F70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B15D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Indonesian Rupiah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7D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IDR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5EF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0.000095795</w:t>
            </w:r>
          </w:p>
        </w:tc>
      </w:tr>
      <w:tr w:rsidR="0090272A" w:rsidRPr="008D5493" w14:paraId="63FBCCC4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E964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Israeli New Shekel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2AB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FC96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0.35136</w:t>
            </w:r>
          </w:p>
        </w:tc>
      </w:tr>
      <w:tr w:rsidR="0090272A" w:rsidRPr="008D5493" w14:paraId="3BCF4DF2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5454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Indian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09D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139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0.01981</w:t>
            </w:r>
          </w:p>
        </w:tc>
      </w:tr>
      <w:tr w:rsidR="0090272A" w:rsidRPr="008D5493" w14:paraId="5F5D4176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0393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Jordanian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CE5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0366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1.80109</w:t>
            </w:r>
          </w:p>
        </w:tc>
      </w:tr>
      <w:tr w:rsidR="0090272A" w:rsidRPr="008D5493" w14:paraId="4250ADEC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2ACE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Japanese Yen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9A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JPY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E98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0.0114529</w:t>
            </w:r>
          </w:p>
        </w:tc>
      </w:tr>
      <w:tr w:rsidR="0090272A" w:rsidRPr="008D5493" w14:paraId="08C90F07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1F9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Kenyan Shilling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8F35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D16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0.01253</w:t>
            </w:r>
          </w:p>
        </w:tc>
      </w:tr>
      <w:tr w:rsidR="0090272A" w:rsidRPr="008D5493" w14:paraId="5A7EFF16" w14:textId="77777777" w:rsidTr="00EB0F8A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3D83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Korean Won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866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KRW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357F" w14:textId="77777777" w:rsidR="0090272A" w:rsidRPr="008D5493" w:rsidRDefault="0090272A" w:rsidP="0090272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</w:t>
            </w:r>
            <w:r>
              <w:rPr>
                <w:rFonts w:eastAsia="Times New Roman" w:cs="Times New Roman"/>
                <w:lang w:eastAsia="en-AU"/>
              </w:rPr>
              <w:t>113</w:t>
            </w:r>
          </w:p>
        </w:tc>
      </w:tr>
      <w:tr w:rsidR="0090272A" w:rsidRPr="008D5493" w14:paraId="0621AE70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77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Kuwaiti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DD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KWD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353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4.1927</w:t>
            </w:r>
          </w:p>
        </w:tc>
      </w:tr>
      <w:tr w:rsidR="0090272A" w:rsidRPr="008D5493" w14:paraId="46A23B0C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80C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Sri Lanka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B86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LKR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A9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0.00849</w:t>
            </w:r>
          </w:p>
        </w:tc>
      </w:tr>
      <w:tr w:rsidR="0090272A" w:rsidRPr="008D5493" w14:paraId="2A66903C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62C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Mongolian Tugrik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58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397F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0.00053</w:t>
            </w:r>
          </w:p>
        </w:tc>
      </w:tr>
      <w:tr w:rsidR="0090272A" w:rsidRPr="008D5493" w14:paraId="7C886F96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1222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Mauritius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F01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4C3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0.03783</w:t>
            </w:r>
          </w:p>
        </w:tc>
      </w:tr>
      <w:tr w:rsidR="0090272A" w:rsidRPr="008D5493" w14:paraId="5A33DDD8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CDF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Mexican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58C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MXN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EAD6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0.06768</w:t>
            </w:r>
          </w:p>
        </w:tc>
      </w:tr>
      <w:tr w:rsidR="0090272A" w:rsidRPr="008D5493" w14:paraId="2E7F8CDB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9F6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Malaysian Ringgit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3AD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MYR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7CE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0.29223</w:t>
            </w:r>
          </w:p>
        </w:tc>
      </w:tr>
      <w:tr w:rsidR="0090272A" w:rsidRPr="008D5493" w14:paraId="20C44576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7197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Nigerian Naira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AB5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NGN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CBD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0.00407</w:t>
            </w:r>
          </w:p>
        </w:tc>
      </w:tr>
      <w:tr w:rsidR="0090272A" w:rsidRPr="008D5493" w14:paraId="337F750F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C7C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Nepalese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78D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NPR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8BA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0.01256</w:t>
            </w:r>
          </w:p>
        </w:tc>
      </w:tr>
      <w:tr w:rsidR="0090272A" w:rsidRPr="008D5493" w14:paraId="2FE73452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848F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New Zealand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400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NZD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EAF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0.88403</w:t>
            </w:r>
          </w:p>
        </w:tc>
      </w:tr>
      <w:tr w:rsidR="0090272A" w:rsidRPr="008D5493" w14:paraId="53BA9F25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1F9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Omani </w:t>
            </w:r>
            <w:proofErr w:type="spellStart"/>
            <w:r>
              <w:rPr>
                <w:rFonts w:eastAsia="Times New Roman" w:cs="Times New Roman"/>
                <w:lang w:eastAsia="en-AU"/>
              </w:rPr>
              <w:t>Ri</w:t>
            </w:r>
            <w:r w:rsidRPr="008D5493">
              <w:rPr>
                <w:rFonts w:eastAsia="Times New Roman" w:cs="Times New Roman"/>
                <w:lang w:eastAsia="en-AU"/>
              </w:rPr>
              <w:t>al</w:t>
            </w:r>
            <w:proofErr w:type="spellEnd"/>
            <w:r w:rsidRPr="008D5493">
              <w:rPr>
                <w:rFonts w:eastAsia="Times New Roman" w:cs="Times New Roman"/>
                <w:lang w:eastAsia="en-A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C28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OMR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DCE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3.31994</w:t>
            </w:r>
          </w:p>
        </w:tc>
      </w:tr>
      <w:tr w:rsidR="0090272A" w:rsidRPr="008D5493" w14:paraId="7A1445D5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2E8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Papua New Guinea Kina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918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PGK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AA5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0.40463</w:t>
            </w:r>
          </w:p>
        </w:tc>
      </w:tr>
      <w:tr w:rsidR="0090272A" w:rsidRPr="008D5493" w14:paraId="03DE77A9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D1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Philippine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D10B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PHP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3E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0.02559</w:t>
            </w:r>
          </w:p>
        </w:tc>
      </w:tr>
      <w:tr w:rsidR="0090272A" w:rsidRPr="008D5493" w14:paraId="496835AD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519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Pakistan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7420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PKR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B14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0.01227</w:t>
            </w:r>
          </w:p>
        </w:tc>
      </w:tr>
      <w:tr w:rsidR="0090272A" w:rsidRPr="008D5493" w14:paraId="14A07165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FBA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 xml:space="preserve">Qatari Riyal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F16E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QAR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EDAB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0.35018</w:t>
            </w:r>
          </w:p>
        </w:tc>
      </w:tr>
      <w:tr w:rsidR="0090272A" w:rsidRPr="008D5493" w14:paraId="62D45E39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2F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Russian </w:t>
            </w:r>
            <w:proofErr w:type="spellStart"/>
            <w:r>
              <w:rPr>
                <w:rFonts w:eastAsia="Times New Roman" w:cs="Times New Roman"/>
                <w:lang w:eastAsia="en-AU"/>
              </w:rPr>
              <w:t>R</w:t>
            </w:r>
            <w:r w:rsidRPr="008D5493">
              <w:rPr>
                <w:rFonts w:eastAsia="Times New Roman" w:cs="Times New Roman"/>
                <w:lang w:eastAsia="en-AU"/>
              </w:rPr>
              <w:t>uble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3F0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RUB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EF9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0.02237</w:t>
            </w:r>
          </w:p>
        </w:tc>
      </w:tr>
      <w:tr w:rsidR="0090272A" w:rsidRPr="008D5493" w14:paraId="21FA9BB6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94A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Saudi Arabian Riyal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D1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880A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0.33997</w:t>
            </w:r>
          </w:p>
        </w:tc>
      </w:tr>
      <w:tr w:rsidR="0090272A" w:rsidRPr="008D5493" w14:paraId="78DBEF82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1D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Solomon Islands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50F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SBD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A4C6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0.16642</w:t>
            </w:r>
          </w:p>
        </w:tc>
      </w:tr>
      <w:tr w:rsidR="0090272A" w:rsidRPr="008D5493" w14:paraId="2FB5F333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352E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Singapore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EF5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SGD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B1D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0.91055</w:t>
            </w:r>
          </w:p>
        </w:tc>
      </w:tr>
      <w:tr w:rsidR="0090272A" w:rsidRPr="008D5493" w14:paraId="40344B86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B58E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Thai Baht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41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THB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A2D3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0.037</w:t>
            </w:r>
          </w:p>
        </w:tc>
      </w:tr>
      <w:tr w:rsidR="0090272A" w:rsidRPr="008D5493" w14:paraId="0E8E1C40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2979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Tongan Pa'anga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DFF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2535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0.55161</w:t>
            </w:r>
          </w:p>
        </w:tc>
      </w:tr>
      <w:tr w:rsidR="0090272A" w:rsidRPr="008D5493" w14:paraId="0A9B7A79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D5A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Turkish Lira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A831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01E4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0.35441</w:t>
            </w:r>
          </w:p>
        </w:tc>
      </w:tr>
      <w:tr w:rsidR="0090272A" w:rsidRPr="008D5493" w14:paraId="6E398EAA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F87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US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1108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USD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223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1.2741</w:t>
            </w:r>
          </w:p>
        </w:tc>
      </w:tr>
      <w:tr w:rsidR="0090272A" w:rsidRPr="008D5493" w14:paraId="73700818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052C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Vietnamese Dong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34B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2A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0.000056804</w:t>
            </w:r>
          </w:p>
        </w:tc>
      </w:tr>
      <w:tr w:rsidR="0090272A" w:rsidRPr="008D5493" w14:paraId="48939BE8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BAD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Vanuatu Vatu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788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VUV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EDB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0.01175</w:t>
            </w:r>
          </w:p>
        </w:tc>
      </w:tr>
      <w:tr w:rsidR="0090272A" w:rsidRPr="008D5493" w14:paraId="507E0C4D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FBE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 xml:space="preserve">Samoan </w:t>
            </w:r>
            <w:proofErr w:type="spellStart"/>
            <w:r w:rsidRPr="008D5493">
              <w:rPr>
                <w:rFonts w:eastAsia="Times New Roman" w:cs="Times New Roman"/>
                <w:lang w:eastAsia="en-AU"/>
              </w:rPr>
              <w:t>Tala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B69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WST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176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0.49209</w:t>
            </w:r>
          </w:p>
        </w:tc>
      </w:tr>
      <w:tr w:rsidR="0090272A" w:rsidRPr="008D5493" w14:paraId="26312676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D000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Central Pacific Franc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444D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XPF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F92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0.01158</w:t>
            </w:r>
          </w:p>
        </w:tc>
      </w:tr>
      <w:tr w:rsidR="0090272A" w:rsidRPr="008D5493" w14:paraId="4C5D00DC" w14:textId="77777777" w:rsidTr="00EB0F8A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4F37" w14:textId="77777777" w:rsidR="0090272A" w:rsidRPr="008D5493" w:rsidRDefault="0090272A" w:rsidP="00EB0F8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South African Rand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BC5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ZAR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E4EC" w14:textId="77777777" w:rsidR="0090272A" w:rsidRPr="008D5493" w:rsidRDefault="0090272A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0.09562</w:t>
            </w:r>
          </w:p>
        </w:tc>
      </w:tr>
    </w:tbl>
    <w:p w14:paraId="2D89B6C9" w14:textId="77777777" w:rsidR="00A75FE9" w:rsidRDefault="00A75FE9" w:rsidP="00CF3B18">
      <w:pPr>
        <w:spacing w:line="240" w:lineRule="auto"/>
      </w:pPr>
    </w:p>
    <w:sectPr w:rsidR="00A75FE9" w:rsidSect="008C2EAC">
      <w:headerReference w:type="default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3376" w14:textId="77777777" w:rsidR="0090272A" w:rsidRDefault="0090272A" w:rsidP="00715914">
      <w:pPr>
        <w:spacing w:line="240" w:lineRule="auto"/>
      </w:pPr>
      <w:r>
        <w:separator/>
      </w:r>
    </w:p>
  </w:endnote>
  <w:endnote w:type="continuationSeparator" w:id="0">
    <w:p w14:paraId="3B3B603B" w14:textId="77777777" w:rsidR="0090272A" w:rsidRDefault="009027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67F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E73077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44D1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E790C" w14:textId="0853471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2725">
            <w:rPr>
              <w:i/>
              <w:noProof/>
              <w:sz w:val="18"/>
            </w:rPr>
            <w:t>Migration (IMMI 17/084: Payment of Visa Application Charges and Fees in Foreign Currencies) Amendment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B6875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90AF5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F271F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482017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8EA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1581F1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7BE7D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B473A" w14:textId="70BB5A7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2725">
            <w:rPr>
              <w:i/>
              <w:noProof/>
              <w:sz w:val="18"/>
            </w:rPr>
            <w:t>Migration (IMMI 17/084: Payment of Visa Application Charges and Fees in Foreign Currencies) Amendment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8678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FA649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ACF9DE" w14:textId="77777777" w:rsidR="0072147A" w:rsidRDefault="0072147A" w:rsidP="00A369E3">
          <w:pPr>
            <w:rPr>
              <w:sz w:val="18"/>
            </w:rPr>
          </w:pPr>
        </w:p>
      </w:tc>
    </w:tr>
  </w:tbl>
  <w:p w14:paraId="3AF1850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B04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F5F8F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541EC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2CFF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0F0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5E317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852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2F8022C5" w14:textId="77777777" w:rsidTr="00A87A58">
      <w:tc>
        <w:tcPr>
          <w:tcW w:w="365" w:type="pct"/>
        </w:tcPr>
        <w:p w14:paraId="55920BEC" w14:textId="07B265DD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021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E04602" w14:textId="6171B04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0210">
            <w:rPr>
              <w:i/>
              <w:noProof/>
              <w:sz w:val="18"/>
            </w:rPr>
            <w:t>Migration (IMMI 17/084: Payment of Visa Application Charges and Fees in Foreign Currencies) Amendment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EA9C6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4A34FBA" w14:textId="77777777" w:rsidTr="00A87A58">
      <w:tc>
        <w:tcPr>
          <w:tcW w:w="5000" w:type="pct"/>
          <w:gridSpan w:val="3"/>
        </w:tcPr>
        <w:p w14:paraId="61C2AE3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83645D3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2AA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5075F08" w14:textId="77777777" w:rsidTr="00A87A58">
      <w:tc>
        <w:tcPr>
          <w:tcW w:w="947" w:type="pct"/>
        </w:tcPr>
        <w:p w14:paraId="27F5093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6FCC62" w14:textId="366EAC9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0210">
            <w:rPr>
              <w:i/>
              <w:noProof/>
              <w:sz w:val="18"/>
            </w:rPr>
            <w:t>Migration (IMMI 17/084: Payment of Visa Application Charges and Fees in Foreign Currencies) Amendment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00D566" w14:textId="77777777" w:rsidR="008C2EAC" w:rsidRDefault="000C1619" w:rsidP="000C1619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8C2EAC" w14:paraId="56A2AA78" w14:textId="77777777" w:rsidTr="00A87A58">
      <w:tc>
        <w:tcPr>
          <w:tcW w:w="5000" w:type="pct"/>
          <w:gridSpan w:val="3"/>
        </w:tcPr>
        <w:p w14:paraId="56D5797E" w14:textId="77777777" w:rsidR="008C2EAC" w:rsidRDefault="008C2EAC" w:rsidP="000850AC">
          <w:pPr>
            <w:rPr>
              <w:sz w:val="18"/>
            </w:rPr>
          </w:pPr>
        </w:p>
      </w:tc>
    </w:tr>
  </w:tbl>
  <w:p w14:paraId="39729350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F719" w14:textId="77777777" w:rsidR="000C1619" w:rsidRPr="002B0EA5" w:rsidRDefault="000C1619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C1619" w14:paraId="6743BC00" w14:textId="77777777" w:rsidTr="00A87A58">
      <w:tc>
        <w:tcPr>
          <w:tcW w:w="947" w:type="pct"/>
        </w:tcPr>
        <w:p w14:paraId="4B9346E2" w14:textId="77777777" w:rsidR="000C1619" w:rsidRDefault="000C1619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132CE8" w14:textId="70E7846A" w:rsidR="000C1619" w:rsidRDefault="000C1619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0210">
            <w:rPr>
              <w:i/>
              <w:noProof/>
              <w:sz w:val="18"/>
            </w:rPr>
            <w:t>Migration (IMMI 17/084: Payment of Visa Application Charges and Fees in Foreign Currencies) Amendment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AEB432" w14:textId="494DB9D1" w:rsidR="000C1619" w:rsidRDefault="000C1619" w:rsidP="000C1619">
          <w:pPr>
            <w:spacing w:line="0" w:lineRule="atLeast"/>
            <w:jc w:val="right"/>
            <w:rPr>
              <w:sz w:val="18"/>
            </w:rPr>
          </w:pPr>
          <w:r w:rsidRPr="000C1619">
            <w:rPr>
              <w:sz w:val="18"/>
            </w:rPr>
            <w:fldChar w:fldCharType="begin"/>
          </w:r>
          <w:r w:rsidRPr="000C1619">
            <w:rPr>
              <w:sz w:val="18"/>
            </w:rPr>
            <w:instrText xml:space="preserve"> PAGE   \* MERGEFORMAT </w:instrText>
          </w:r>
          <w:r w:rsidRPr="000C1619">
            <w:rPr>
              <w:sz w:val="18"/>
            </w:rPr>
            <w:fldChar w:fldCharType="separate"/>
          </w:r>
          <w:r w:rsidR="00F80210">
            <w:rPr>
              <w:noProof/>
              <w:sz w:val="18"/>
            </w:rPr>
            <w:t>3</w:t>
          </w:r>
          <w:r w:rsidRPr="000C1619">
            <w:rPr>
              <w:noProof/>
              <w:sz w:val="18"/>
            </w:rPr>
            <w:fldChar w:fldCharType="end"/>
          </w:r>
        </w:p>
      </w:tc>
    </w:tr>
    <w:tr w:rsidR="000C1619" w14:paraId="358EE6A9" w14:textId="77777777" w:rsidTr="00A87A58">
      <w:tc>
        <w:tcPr>
          <w:tcW w:w="5000" w:type="pct"/>
          <w:gridSpan w:val="3"/>
        </w:tcPr>
        <w:p w14:paraId="2C904409" w14:textId="77777777" w:rsidR="000C1619" w:rsidRDefault="000C1619" w:rsidP="000850AC">
          <w:pPr>
            <w:rPr>
              <w:sz w:val="18"/>
            </w:rPr>
          </w:pPr>
        </w:p>
      </w:tc>
    </w:tr>
  </w:tbl>
  <w:p w14:paraId="4633AF9F" w14:textId="77777777" w:rsidR="000C1619" w:rsidRPr="00ED79B6" w:rsidRDefault="000C1619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9C38" w14:textId="77777777" w:rsidR="0090272A" w:rsidRDefault="0090272A" w:rsidP="00715914">
      <w:pPr>
        <w:spacing w:line="240" w:lineRule="auto"/>
      </w:pPr>
      <w:r>
        <w:separator/>
      </w:r>
    </w:p>
  </w:footnote>
  <w:footnote w:type="continuationSeparator" w:id="0">
    <w:p w14:paraId="7EA7EC40" w14:textId="77777777" w:rsidR="0090272A" w:rsidRDefault="009027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968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1A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A61C" w14:textId="57E1FC5E" w:rsidR="00487764" w:rsidRDefault="006D6CED" w:rsidP="006133E6">
    <w:pPr>
      <w:pStyle w:val="Header"/>
      <w:jc w:val="right"/>
    </w:pPr>
    <w:r>
      <w:t>IMMI 17/084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098A" w14:textId="77777777" w:rsidR="004E1307" w:rsidRDefault="004E1307" w:rsidP="00715914">
    <w:pPr>
      <w:rPr>
        <w:sz w:val="20"/>
      </w:rPr>
    </w:pPr>
  </w:p>
  <w:p w14:paraId="7BF6EE50" w14:textId="77777777" w:rsidR="004E1307" w:rsidRDefault="004E1307" w:rsidP="00715914">
    <w:pPr>
      <w:rPr>
        <w:sz w:val="20"/>
      </w:rPr>
    </w:pPr>
  </w:p>
  <w:p w14:paraId="4B216494" w14:textId="77777777" w:rsidR="004E1307" w:rsidRPr="007A1328" w:rsidRDefault="004E1307" w:rsidP="00715914">
    <w:pPr>
      <w:rPr>
        <w:sz w:val="20"/>
      </w:rPr>
    </w:pPr>
  </w:p>
  <w:p w14:paraId="5B1C62CC" w14:textId="77777777" w:rsidR="004E1307" w:rsidRPr="007A1328" w:rsidRDefault="004E1307" w:rsidP="00715914">
    <w:pPr>
      <w:rPr>
        <w:b/>
        <w:sz w:val="24"/>
      </w:rPr>
    </w:pPr>
  </w:p>
  <w:p w14:paraId="6B070E9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312B" w14:textId="77777777" w:rsidR="004E1307" w:rsidRPr="007A1328" w:rsidRDefault="004E1307" w:rsidP="00715914">
    <w:pPr>
      <w:jc w:val="right"/>
      <w:rPr>
        <w:sz w:val="20"/>
      </w:rPr>
    </w:pPr>
  </w:p>
  <w:p w14:paraId="308A1889" w14:textId="77777777" w:rsidR="004E1307" w:rsidRPr="007A1328" w:rsidRDefault="004E1307" w:rsidP="00715914">
    <w:pPr>
      <w:jc w:val="right"/>
      <w:rPr>
        <w:sz w:val="20"/>
      </w:rPr>
    </w:pPr>
  </w:p>
  <w:p w14:paraId="3CDC1869" w14:textId="77777777" w:rsidR="004E1307" w:rsidRPr="007A1328" w:rsidRDefault="004E1307" w:rsidP="00715914">
    <w:pPr>
      <w:jc w:val="right"/>
      <w:rPr>
        <w:sz w:val="20"/>
      </w:rPr>
    </w:pPr>
  </w:p>
  <w:p w14:paraId="62A14969" w14:textId="77777777" w:rsidR="004E1307" w:rsidRPr="007A1328" w:rsidRDefault="004E1307" w:rsidP="00715914">
    <w:pPr>
      <w:jc w:val="right"/>
      <w:rPr>
        <w:b/>
        <w:sz w:val="24"/>
      </w:rPr>
    </w:pPr>
  </w:p>
  <w:p w14:paraId="608A361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A60B" w14:textId="77777777" w:rsidR="000C1619" w:rsidRPr="007A1328" w:rsidRDefault="000C1619" w:rsidP="00715914">
    <w:pPr>
      <w:jc w:val="right"/>
      <w:rPr>
        <w:sz w:val="20"/>
      </w:rPr>
    </w:pPr>
  </w:p>
  <w:p w14:paraId="4AD0ADC4" w14:textId="77777777" w:rsidR="000C1619" w:rsidRPr="007A1328" w:rsidRDefault="000C1619" w:rsidP="00715914">
    <w:pPr>
      <w:jc w:val="right"/>
      <w:rPr>
        <w:sz w:val="20"/>
      </w:rPr>
    </w:pPr>
  </w:p>
  <w:p w14:paraId="42A713C4" w14:textId="77777777" w:rsidR="000C1619" w:rsidRPr="007A1328" w:rsidRDefault="000C1619" w:rsidP="00715914">
    <w:pPr>
      <w:jc w:val="right"/>
      <w:rPr>
        <w:sz w:val="20"/>
      </w:rPr>
    </w:pPr>
  </w:p>
  <w:p w14:paraId="1EAE2D15" w14:textId="77777777" w:rsidR="000C1619" w:rsidRPr="007A1328" w:rsidRDefault="000C1619" w:rsidP="00715914">
    <w:pPr>
      <w:jc w:val="right"/>
      <w:rPr>
        <w:b/>
        <w:sz w:val="24"/>
      </w:rPr>
    </w:pPr>
  </w:p>
  <w:p w14:paraId="1B04412B" w14:textId="77777777" w:rsidR="000C1619" w:rsidRPr="007A1328" w:rsidRDefault="000C161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BE77A1"/>
    <w:multiLevelType w:val="hybridMultilevel"/>
    <w:tmpl w:val="CF7AFBCA"/>
    <w:lvl w:ilvl="0" w:tplc="3D30D88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0335F1F"/>
    <w:multiLevelType w:val="hybridMultilevel"/>
    <w:tmpl w:val="90EADF7A"/>
    <w:lvl w:ilvl="0" w:tplc="48F8ADF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2A"/>
    <w:rsid w:val="00000945"/>
    <w:rsid w:val="00004174"/>
    <w:rsid w:val="00004470"/>
    <w:rsid w:val="000136AF"/>
    <w:rsid w:val="000172A8"/>
    <w:rsid w:val="000258B1"/>
    <w:rsid w:val="00040A89"/>
    <w:rsid w:val="000437C1"/>
    <w:rsid w:val="0004455A"/>
    <w:rsid w:val="00044C8F"/>
    <w:rsid w:val="0005365D"/>
    <w:rsid w:val="000614BF"/>
    <w:rsid w:val="0006709C"/>
    <w:rsid w:val="00074376"/>
    <w:rsid w:val="000978F5"/>
    <w:rsid w:val="000A339B"/>
    <w:rsid w:val="000B15CD"/>
    <w:rsid w:val="000B35EB"/>
    <w:rsid w:val="000C1619"/>
    <w:rsid w:val="000D05EF"/>
    <w:rsid w:val="000E2261"/>
    <w:rsid w:val="000E78B7"/>
    <w:rsid w:val="000F21C1"/>
    <w:rsid w:val="0010053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16497"/>
    <w:rsid w:val="002321E8"/>
    <w:rsid w:val="00232984"/>
    <w:rsid w:val="00234F33"/>
    <w:rsid w:val="0024010F"/>
    <w:rsid w:val="00240749"/>
    <w:rsid w:val="00243018"/>
    <w:rsid w:val="002564A4"/>
    <w:rsid w:val="00256E03"/>
    <w:rsid w:val="00262EFD"/>
    <w:rsid w:val="0026551E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4C44"/>
    <w:rsid w:val="003C6231"/>
    <w:rsid w:val="003C7A31"/>
    <w:rsid w:val="003D0BFE"/>
    <w:rsid w:val="003D5700"/>
    <w:rsid w:val="003D6CD8"/>
    <w:rsid w:val="003E341B"/>
    <w:rsid w:val="003E4D00"/>
    <w:rsid w:val="00404B8E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09D"/>
    <w:rsid w:val="00516B8D"/>
    <w:rsid w:val="005303C8"/>
    <w:rsid w:val="00537FBC"/>
    <w:rsid w:val="00572725"/>
    <w:rsid w:val="005747A7"/>
    <w:rsid w:val="00584811"/>
    <w:rsid w:val="00585784"/>
    <w:rsid w:val="00593AA6"/>
    <w:rsid w:val="00594161"/>
    <w:rsid w:val="00594749"/>
    <w:rsid w:val="005A65D5"/>
    <w:rsid w:val="005B37BE"/>
    <w:rsid w:val="005B4067"/>
    <w:rsid w:val="005C3F41"/>
    <w:rsid w:val="005D1D92"/>
    <w:rsid w:val="005D2D09"/>
    <w:rsid w:val="00600219"/>
    <w:rsid w:val="00604F2A"/>
    <w:rsid w:val="006133E6"/>
    <w:rsid w:val="00620076"/>
    <w:rsid w:val="00625D55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6CED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56EA4"/>
    <w:rsid w:val="00860B4E"/>
    <w:rsid w:val="00867B37"/>
    <w:rsid w:val="00870B0E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54E7"/>
    <w:rsid w:val="0090272A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C6D90"/>
    <w:rsid w:val="00A0441E"/>
    <w:rsid w:val="00A12128"/>
    <w:rsid w:val="00A22C98"/>
    <w:rsid w:val="00A231E2"/>
    <w:rsid w:val="00A369E3"/>
    <w:rsid w:val="00A57600"/>
    <w:rsid w:val="00A624AB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3CB"/>
    <w:rsid w:val="00C16619"/>
    <w:rsid w:val="00C24B6E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B18"/>
    <w:rsid w:val="00CF3EE8"/>
    <w:rsid w:val="00CF7E8C"/>
    <w:rsid w:val="00D13441"/>
    <w:rsid w:val="00D13855"/>
    <w:rsid w:val="00D150E7"/>
    <w:rsid w:val="00D324CF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0427"/>
    <w:rsid w:val="00DF2388"/>
    <w:rsid w:val="00E03F87"/>
    <w:rsid w:val="00E05704"/>
    <w:rsid w:val="00E338EF"/>
    <w:rsid w:val="00E544BB"/>
    <w:rsid w:val="00E74DC7"/>
    <w:rsid w:val="00E8075A"/>
    <w:rsid w:val="00E87F75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0210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02E87C"/>
  <w15:docId w15:val="{33646639-9E91-488D-A9D1-DF78090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uiPriority w:val="99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uiPriority w:val="99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F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F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.%20Admin\1.%20Templates\UPDATED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D0D7-5361-445A-B061-159D68C2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Template - Principal instrument</Template>
  <TotalTime>1</TotalTime>
  <Pages>7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KENNETT</dc:creator>
  <cp:lastModifiedBy>Claire LONG</cp:lastModifiedBy>
  <cp:revision>3</cp:revision>
  <cp:lastPrinted>2017-06-28T07:17:00Z</cp:lastPrinted>
  <dcterms:created xsi:type="dcterms:W3CDTF">2017-06-29T00:18:00Z</dcterms:created>
  <dcterms:modified xsi:type="dcterms:W3CDTF">2017-06-29T02:56:00Z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