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021E6" w14:textId="77777777" w:rsidR="00EE786B" w:rsidRPr="00427C4B" w:rsidRDefault="00EE786B" w:rsidP="00EE786B">
      <w:pPr>
        <w:pStyle w:val="Title"/>
        <w:rPr>
          <w:u w:val="none"/>
        </w:rPr>
      </w:pPr>
      <w:bookmarkStart w:id="0" w:name="_GoBack"/>
      <w:bookmarkEnd w:id="0"/>
      <w:r w:rsidRPr="00427C4B">
        <w:rPr>
          <w:u w:val="none"/>
        </w:rPr>
        <w:t>Explanatory Statement</w:t>
      </w:r>
    </w:p>
    <w:p w14:paraId="2BA114DA" w14:textId="77777777" w:rsidR="00EE786B" w:rsidRPr="00427C4B" w:rsidRDefault="00EE786B" w:rsidP="00EE786B">
      <w:pPr>
        <w:rPr>
          <w:sz w:val="24"/>
        </w:rPr>
      </w:pPr>
    </w:p>
    <w:p w14:paraId="5DA9ADAF" w14:textId="77777777" w:rsidR="00EE786B" w:rsidRPr="00427C4B" w:rsidRDefault="00EE786B" w:rsidP="00EE786B">
      <w:pPr>
        <w:pStyle w:val="Heading1"/>
      </w:pPr>
      <w:r w:rsidRPr="00427C4B">
        <w:t>Broadcasting Services Act 1992</w:t>
      </w:r>
    </w:p>
    <w:p w14:paraId="51790AA5" w14:textId="77777777" w:rsidR="00EE786B" w:rsidRPr="00427C4B" w:rsidRDefault="00EE786B" w:rsidP="00EE786B"/>
    <w:p w14:paraId="2B9A4C09" w14:textId="77777777" w:rsidR="00EE786B" w:rsidRPr="00427C4B" w:rsidRDefault="00EE786B" w:rsidP="00EE786B">
      <w:pPr>
        <w:jc w:val="center"/>
        <w:rPr>
          <w:b/>
          <w:sz w:val="28"/>
          <w:szCs w:val="28"/>
        </w:rPr>
      </w:pPr>
      <w:r w:rsidRPr="00427C4B">
        <w:rPr>
          <w:b/>
          <w:sz w:val="28"/>
          <w:szCs w:val="28"/>
        </w:rPr>
        <w:t>Broadcasting Services (Events) Notice (No. 1) 2010</w:t>
      </w:r>
    </w:p>
    <w:p w14:paraId="5963C4EB" w14:textId="2EDC5805" w:rsidR="00EE786B" w:rsidRPr="00427C4B" w:rsidRDefault="00EE786B" w:rsidP="00EE786B">
      <w:pPr>
        <w:jc w:val="center"/>
        <w:rPr>
          <w:b/>
          <w:sz w:val="28"/>
          <w:szCs w:val="28"/>
        </w:rPr>
      </w:pPr>
      <w:r w:rsidRPr="00427C4B">
        <w:rPr>
          <w:b/>
          <w:sz w:val="28"/>
          <w:szCs w:val="28"/>
        </w:rPr>
        <w:t xml:space="preserve">(Amendment No. </w:t>
      </w:r>
      <w:r w:rsidR="00C5291A" w:rsidRPr="00427C4B">
        <w:rPr>
          <w:b/>
          <w:sz w:val="28"/>
          <w:szCs w:val="28"/>
        </w:rPr>
        <w:t>6</w:t>
      </w:r>
      <w:r w:rsidRPr="00427C4B">
        <w:rPr>
          <w:b/>
          <w:sz w:val="28"/>
          <w:szCs w:val="28"/>
        </w:rPr>
        <w:t xml:space="preserve"> of 201</w:t>
      </w:r>
      <w:r w:rsidR="00AC521F" w:rsidRPr="00427C4B">
        <w:rPr>
          <w:b/>
          <w:sz w:val="28"/>
          <w:szCs w:val="28"/>
        </w:rPr>
        <w:t>7</w:t>
      </w:r>
      <w:r w:rsidRPr="00427C4B">
        <w:rPr>
          <w:b/>
          <w:sz w:val="28"/>
          <w:szCs w:val="28"/>
        </w:rPr>
        <w:t>)</w:t>
      </w:r>
    </w:p>
    <w:p w14:paraId="6386486E" w14:textId="77777777" w:rsidR="00EE786B" w:rsidRPr="00427C4B" w:rsidRDefault="00EE786B" w:rsidP="00EE786B">
      <w:pPr>
        <w:pStyle w:val="BodyText3"/>
      </w:pPr>
    </w:p>
    <w:p w14:paraId="319594BB" w14:textId="77777777" w:rsidR="00EE786B" w:rsidRPr="00427C4B" w:rsidRDefault="00EE786B" w:rsidP="00EE786B">
      <w:pPr>
        <w:pStyle w:val="BodyText3"/>
      </w:pPr>
    </w:p>
    <w:p w14:paraId="52778B92" w14:textId="7B0246E9" w:rsidR="00EE786B" w:rsidRPr="00427C4B" w:rsidRDefault="00EE786B" w:rsidP="00EE786B">
      <w:pPr>
        <w:pStyle w:val="BodyText"/>
      </w:pPr>
      <w:r w:rsidRPr="00427C4B">
        <w:t>Issued by the Authority of the Minister for Communications</w:t>
      </w:r>
    </w:p>
    <w:p w14:paraId="4F323E60" w14:textId="77777777" w:rsidR="00EE786B" w:rsidRPr="00427C4B" w:rsidRDefault="00EE786B" w:rsidP="00EE786B">
      <w:pPr>
        <w:rPr>
          <w:sz w:val="24"/>
        </w:rPr>
      </w:pPr>
    </w:p>
    <w:p w14:paraId="558FB6A6" w14:textId="77777777" w:rsidR="00EE786B" w:rsidRPr="00427C4B" w:rsidRDefault="00EE786B" w:rsidP="00EE786B">
      <w:pPr>
        <w:rPr>
          <w:b/>
          <w:sz w:val="24"/>
        </w:rPr>
      </w:pPr>
      <w:r w:rsidRPr="00427C4B">
        <w:rPr>
          <w:b/>
          <w:sz w:val="24"/>
        </w:rPr>
        <w:t>Purpose</w:t>
      </w:r>
    </w:p>
    <w:p w14:paraId="055EECFA" w14:textId="77777777" w:rsidR="00EE786B" w:rsidRPr="00427C4B" w:rsidRDefault="00EE786B" w:rsidP="00EE786B">
      <w:pPr>
        <w:rPr>
          <w:sz w:val="24"/>
          <w:szCs w:val="24"/>
        </w:rPr>
      </w:pPr>
    </w:p>
    <w:p w14:paraId="25B5F12A" w14:textId="153FBECC" w:rsidR="00EE786B" w:rsidRPr="00427C4B" w:rsidRDefault="00EE786B" w:rsidP="00EE786B">
      <w:pPr>
        <w:rPr>
          <w:sz w:val="24"/>
          <w:szCs w:val="24"/>
        </w:rPr>
      </w:pPr>
      <w:r w:rsidRPr="00427C4B">
        <w:rPr>
          <w:sz w:val="24"/>
          <w:szCs w:val="24"/>
        </w:rPr>
        <w:t xml:space="preserve">The </w:t>
      </w:r>
      <w:r w:rsidRPr="00427C4B">
        <w:rPr>
          <w:i/>
          <w:sz w:val="24"/>
          <w:szCs w:val="24"/>
        </w:rPr>
        <w:t xml:space="preserve">Broadcasting Services (Events) Notice (No. 1) 2010 (Amendment No. </w:t>
      </w:r>
      <w:r w:rsidR="00C5291A" w:rsidRPr="00427C4B">
        <w:rPr>
          <w:i/>
          <w:sz w:val="24"/>
          <w:szCs w:val="24"/>
        </w:rPr>
        <w:t>6</w:t>
      </w:r>
      <w:r w:rsidRPr="00427C4B">
        <w:rPr>
          <w:i/>
          <w:sz w:val="24"/>
          <w:szCs w:val="24"/>
        </w:rPr>
        <w:t xml:space="preserve"> of 201</w:t>
      </w:r>
      <w:r w:rsidR="00AC521F" w:rsidRPr="00427C4B">
        <w:rPr>
          <w:i/>
          <w:sz w:val="24"/>
          <w:szCs w:val="24"/>
        </w:rPr>
        <w:t>7</w:t>
      </w:r>
      <w:r w:rsidRPr="00427C4B">
        <w:rPr>
          <w:i/>
          <w:sz w:val="24"/>
          <w:szCs w:val="24"/>
        </w:rPr>
        <w:t>)</w:t>
      </w:r>
      <w:r w:rsidRPr="00427C4B">
        <w:rPr>
          <w:sz w:val="24"/>
          <w:szCs w:val="24"/>
        </w:rPr>
        <w:t xml:space="preserve"> (the Notice) is made by the Minister for Communications (the Minister) under subsection 115(2) of the </w:t>
      </w:r>
      <w:r w:rsidRPr="00427C4B">
        <w:rPr>
          <w:i/>
          <w:sz w:val="24"/>
          <w:szCs w:val="24"/>
        </w:rPr>
        <w:t>Broadcasting Services Act 1992</w:t>
      </w:r>
      <w:r w:rsidRPr="00427C4B">
        <w:rPr>
          <w:sz w:val="24"/>
          <w:szCs w:val="24"/>
        </w:rPr>
        <w:t xml:space="preserve"> (the BSA).</w:t>
      </w:r>
    </w:p>
    <w:p w14:paraId="4FF19087" w14:textId="77777777" w:rsidR="00EE786B" w:rsidRPr="00427C4B" w:rsidRDefault="00EE786B" w:rsidP="00EE786B">
      <w:pPr>
        <w:rPr>
          <w:sz w:val="24"/>
          <w:szCs w:val="24"/>
        </w:rPr>
      </w:pPr>
    </w:p>
    <w:p w14:paraId="014274B2" w14:textId="3F55D9BA" w:rsidR="00EE786B" w:rsidRPr="00427C4B" w:rsidRDefault="00354D81" w:rsidP="00EE786B">
      <w:pPr>
        <w:rPr>
          <w:sz w:val="24"/>
          <w:szCs w:val="24"/>
        </w:rPr>
      </w:pPr>
      <w:r w:rsidRPr="00427C4B">
        <w:rPr>
          <w:sz w:val="24"/>
          <w:szCs w:val="24"/>
        </w:rPr>
        <w:t xml:space="preserve">The purpose of this Notice is to amend the </w:t>
      </w:r>
      <w:r w:rsidRPr="00427C4B">
        <w:rPr>
          <w:i/>
          <w:sz w:val="24"/>
          <w:szCs w:val="24"/>
        </w:rPr>
        <w:t>Broadcasting Services (Events) Notice (No. 1) 2010</w:t>
      </w:r>
      <w:r w:rsidRPr="00427C4B">
        <w:rPr>
          <w:sz w:val="24"/>
          <w:szCs w:val="24"/>
        </w:rPr>
        <w:t xml:space="preserve"> (the Principal Notice) to remove certain events from the Principal Notice </w:t>
      </w:r>
      <w:r w:rsidR="00427C4B">
        <w:rPr>
          <w:sz w:val="24"/>
          <w:szCs w:val="24"/>
        </w:rPr>
        <w:t>which will</w:t>
      </w:r>
      <w:r w:rsidRPr="00427C4B">
        <w:rPr>
          <w:sz w:val="24"/>
          <w:szCs w:val="24"/>
        </w:rPr>
        <w:t xml:space="preserve"> permit the events to be premiered on a free-to-air television digital multichannel. </w:t>
      </w:r>
      <w:r w:rsidR="00A22CF1" w:rsidRPr="00427C4B">
        <w:rPr>
          <w:sz w:val="24"/>
          <w:szCs w:val="24"/>
        </w:rPr>
        <w:t xml:space="preserve">The Notice also removes </w:t>
      </w:r>
      <w:r w:rsidR="00642981">
        <w:rPr>
          <w:sz w:val="24"/>
          <w:szCs w:val="24"/>
        </w:rPr>
        <w:t xml:space="preserve">a </w:t>
      </w:r>
      <w:r w:rsidR="00AC3274" w:rsidRPr="00427C4B">
        <w:rPr>
          <w:sz w:val="24"/>
          <w:szCs w:val="24"/>
        </w:rPr>
        <w:t xml:space="preserve">spent provision </w:t>
      </w:r>
      <w:r w:rsidR="00441770" w:rsidRPr="00427C4B">
        <w:rPr>
          <w:sz w:val="24"/>
          <w:szCs w:val="24"/>
        </w:rPr>
        <w:t>from</w:t>
      </w:r>
      <w:r w:rsidR="00AC3274" w:rsidRPr="00427C4B">
        <w:rPr>
          <w:sz w:val="24"/>
          <w:szCs w:val="24"/>
        </w:rPr>
        <w:t xml:space="preserve"> the Principal Notice.</w:t>
      </w:r>
    </w:p>
    <w:p w14:paraId="6D83887C" w14:textId="77777777" w:rsidR="00EE786B" w:rsidRPr="00427C4B" w:rsidRDefault="00EE786B" w:rsidP="00EE786B">
      <w:pPr>
        <w:rPr>
          <w:sz w:val="24"/>
          <w:szCs w:val="24"/>
        </w:rPr>
      </w:pPr>
    </w:p>
    <w:p w14:paraId="7A99E172" w14:textId="77777777" w:rsidR="008C353A" w:rsidRPr="00427C4B" w:rsidRDefault="008C353A" w:rsidP="008C353A">
      <w:pPr>
        <w:rPr>
          <w:sz w:val="24"/>
          <w:szCs w:val="24"/>
        </w:rPr>
      </w:pPr>
      <w:r w:rsidRPr="00427C4B">
        <w:rPr>
          <w:sz w:val="24"/>
          <w:szCs w:val="24"/>
        </w:rPr>
        <w:t xml:space="preserve">The Notice is a legislative instrument for the purposes of subsection 8(2) of the </w:t>
      </w:r>
      <w:r w:rsidRPr="00427C4B">
        <w:rPr>
          <w:i/>
          <w:sz w:val="24"/>
          <w:szCs w:val="24"/>
        </w:rPr>
        <w:t>Legislation Act 2003</w:t>
      </w:r>
      <w:r w:rsidRPr="00427C4B">
        <w:rPr>
          <w:sz w:val="24"/>
          <w:szCs w:val="24"/>
        </w:rPr>
        <w:t>.</w:t>
      </w:r>
    </w:p>
    <w:p w14:paraId="3175EA57" w14:textId="77777777" w:rsidR="00EE786B" w:rsidRPr="00427C4B" w:rsidRDefault="00EE786B" w:rsidP="00EE786B">
      <w:pPr>
        <w:rPr>
          <w:sz w:val="24"/>
          <w:szCs w:val="24"/>
        </w:rPr>
      </w:pPr>
    </w:p>
    <w:p w14:paraId="13ABC827" w14:textId="77777777" w:rsidR="00EE786B" w:rsidRPr="00427C4B" w:rsidRDefault="00EE786B" w:rsidP="00EE786B">
      <w:pPr>
        <w:rPr>
          <w:b/>
          <w:sz w:val="24"/>
        </w:rPr>
      </w:pPr>
      <w:r w:rsidRPr="00427C4B">
        <w:rPr>
          <w:b/>
          <w:sz w:val="24"/>
        </w:rPr>
        <w:t>Background</w:t>
      </w:r>
    </w:p>
    <w:p w14:paraId="402A2AA7" w14:textId="77777777" w:rsidR="00EE786B" w:rsidRPr="00427C4B" w:rsidRDefault="00EE786B" w:rsidP="00EE786B">
      <w:pPr>
        <w:rPr>
          <w:sz w:val="24"/>
        </w:rPr>
      </w:pPr>
    </w:p>
    <w:p w14:paraId="3653053E" w14:textId="77777777" w:rsidR="008C353A" w:rsidRPr="00427C4B" w:rsidRDefault="008C353A" w:rsidP="008C353A">
      <w:pPr>
        <w:rPr>
          <w:i/>
          <w:sz w:val="24"/>
        </w:rPr>
      </w:pPr>
      <w:r w:rsidRPr="00427C4B">
        <w:rPr>
          <w:i/>
          <w:sz w:val="24"/>
        </w:rPr>
        <w:t xml:space="preserve">Legislative background </w:t>
      </w:r>
    </w:p>
    <w:p w14:paraId="29FCED7F" w14:textId="77777777" w:rsidR="008C353A" w:rsidRPr="00427C4B" w:rsidRDefault="008C353A" w:rsidP="008C353A">
      <w:pPr>
        <w:rPr>
          <w:sz w:val="24"/>
        </w:rPr>
      </w:pPr>
    </w:p>
    <w:p w14:paraId="672FF009" w14:textId="77777777" w:rsidR="008C353A" w:rsidRPr="00427C4B" w:rsidRDefault="008C353A" w:rsidP="008C353A">
      <w:pPr>
        <w:pStyle w:val="Heading1"/>
        <w:jc w:val="left"/>
        <w:rPr>
          <w:i w:val="0"/>
          <w:szCs w:val="24"/>
        </w:rPr>
      </w:pPr>
      <w:r w:rsidRPr="00427C4B">
        <w:rPr>
          <w:i w:val="0"/>
          <w:szCs w:val="24"/>
        </w:rPr>
        <w:t xml:space="preserve">Subsection </w:t>
      </w:r>
      <w:r w:rsidRPr="00427C4B">
        <w:rPr>
          <w:i w:val="0"/>
        </w:rPr>
        <w:t>115(1)</w:t>
      </w:r>
      <w:r w:rsidRPr="00427C4B">
        <w:rPr>
          <w:i w:val="0"/>
          <w:szCs w:val="24"/>
        </w:rPr>
        <w:t xml:space="preserve"> of the BSA provides that the Minister may make a notice that specifies events that, in the Minister’s opinion, should be televised free to the general public. An event, or an event of a kind, specified in a notice under subsection 115(1) is an ‘anti-siphoning event’ for the purposes of the definition of that term in section 6 of the BSA. The notice made under subsection 115(1) is commonly known as the ‘anti</w:t>
      </w:r>
      <w:r w:rsidRPr="00427C4B">
        <w:rPr>
          <w:i w:val="0"/>
          <w:szCs w:val="24"/>
        </w:rPr>
        <w:noBreakHyphen/>
        <w:t>siphoning list’.</w:t>
      </w:r>
    </w:p>
    <w:p w14:paraId="35186D60" w14:textId="77777777" w:rsidR="008C353A" w:rsidRPr="00427C4B" w:rsidRDefault="008C353A" w:rsidP="008C353A">
      <w:pPr>
        <w:pStyle w:val="Heading1"/>
        <w:keepNext w:val="0"/>
        <w:jc w:val="left"/>
        <w:rPr>
          <w:i w:val="0"/>
          <w:szCs w:val="24"/>
        </w:rPr>
      </w:pPr>
    </w:p>
    <w:p w14:paraId="0528C921" w14:textId="77777777" w:rsidR="008C353A" w:rsidRPr="00427C4B" w:rsidRDefault="008C353A" w:rsidP="008C353A">
      <w:pPr>
        <w:pStyle w:val="Heading1"/>
        <w:jc w:val="left"/>
        <w:rPr>
          <w:i w:val="0"/>
          <w:szCs w:val="24"/>
        </w:rPr>
      </w:pPr>
      <w:r w:rsidRPr="00427C4B">
        <w:rPr>
          <w:i w:val="0"/>
          <w:szCs w:val="24"/>
        </w:rPr>
        <w:t>The inclusion of an event in the anti-siphoning list triggers a licence condition for subscription television broadcasters that prohibits subscription television broadcasters from acquiring rights to televise the event ahead of free-to-air commercial television broadcasters and national broadcasters (see section 99 of the BSA and paragraph 10(1)(e) of Schedule 2 to the BSA).</w:t>
      </w:r>
    </w:p>
    <w:p w14:paraId="08B8B4E2" w14:textId="77777777" w:rsidR="008C353A" w:rsidRPr="00427C4B" w:rsidRDefault="008C353A" w:rsidP="008C353A">
      <w:pPr>
        <w:rPr>
          <w:sz w:val="24"/>
          <w:szCs w:val="24"/>
        </w:rPr>
      </w:pPr>
    </w:p>
    <w:p w14:paraId="30FFF6ED" w14:textId="66A42DB7" w:rsidR="008C353A" w:rsidRPr="00427C4B" w:rsidRDefault="008C353A" w:rsidP="008C353A">
      <w:pPr>
        <w:rPr>
          <w:sz w:val="24"/>
          <w:szCs w:val="24"/>
        </w:rPr>
      </w:pPr>
      <w:r w:rsidRPr="00427C4B">
        <w:rPr>
          <w:sz w:val="24"/>
          <w:szCs w:val="24"/>
        </w:rPr>
        <w:t>The BSA also imposes restrictions on both free-to-air</w:t>
      </w:r>
      <w:r w:rsidRPr="00427C4B">
        <w:rPr>
          <w:i/>
          <w:szCs w:val="24"/>
        </w:rPr>
        <w:t xml:space="preserve"> </w:t>
      </w:r>
      <w:r w:rsidRPr="00427C4B">
        <w:rPr>
          <w:sz w:val="24"/>
          <w:szCs w:val="24"/>
        </w:rPr>
        <w:t>commercial television broadcasters and national broadcasters with regard to televising events from the anti</w:t>
      </w:r>
      <w:r w:rsidRPr="00427C4B">
        <w:rPr>
          <w:sz w:val="24"/>
          <w:szCs w:val="24"/>
        </w:rPr>
        <w:noBreakHyphen/>
        <w:t xml:space="preserve">siphoning list. Such restrictions ensure that anti-siphoning events (or parts of these events) are not shown on the broadcasters’ standard definition or high definition </w:t>
      </w:r>
      <w:r w:rsidRPr="00427C4B">
        <w:rPr>
          <w:sz w:val="24"/>
          <w:szCs w:val="24"/>
        </w:rPr>
        <w:lastRenderedPageBreak/>
        <w:t xml:space="preserve">digital television multichannels without first being shown, or being shown simultaneously, on the broadcasters’ main channels (see Part 4A of Schedule 4 to the BSA). </w:t>
      </w:r>
    </w:p>
    <w:p w14:paraId="66B0BE1C" w14:textId="77777777" w:rsidR="008C353A" w:rsidRPr="00427C4B" w:rsidRDefault="008C353A" w:rsidP="008C353A">
      <w:pPr>
        <w:rPr>
          <w:sz w:val="24"/>
          <w:szCs w:val="24"/>
        </w:rPr>
      </w:pPr>
    </w:p>
    <w:p w14:paraId="574864C2" w14:textId="0034AC5A" w:rsidR="00EE786B" w:rsidRPr="00427C4B" w:rsidRDefault="008C353A" w:rsidP="00EE786B">
      <w:pPr>
        <w:rPr>
          <w:sz w:val="24"/>
          <w:szCs w:val="24"/>
        </w:rPr>
      </w:pPr>
      <w:r w:rsidRPr="00427C4B">
        <w:rPr>
          <w:sz w:val="24"/>
          <w:szCs w:val="24"/>
        </w:rPr>
        <w:t>Subsection 115(2) of the BSA allows the Minister to amend a notice made under subsection 115(1) of the BSA to remove an event from the notice.</w:t>
      </w:r>
    </w:p>
    <w:p w14:paraId="547806BF" w14:textId="10E63AA6" w:rsidR="006401DB" w:rsidRPr="00427C4B" w:rsidRDefault="006401DB" w:rsidP="00EE786B">
      <w:pPr>
        <w:rPr>
          <w:sz w:val="24"/>
          <w:szCs w:val="24"/>
        </w:rPr>
      </w:pPr>
    </w:p>
    <w:p w14:paraId="121D236C" w14:textId="5B8E97B3" w:rsidR="00427C4B" w:rsidRDefault="00D82F6A" w:rsidP="00427C4B">
      <w:pPr>
        <w:rPr>
          <w:sz w:val="24"/>
          <w:szCs w:val="24"/>
        </w:rPr>
      </w:pPr>
      <w:r w:rsidRPr="00427C4B">
        <w:rPr>
          <w:sz w:val="24"/>
          <w:szCs w:val="24"/>
        </w:rPr>
        <w:t xml:space="preserve">The purpose of the Notice is to remove from the current anti-siphoning list </w:t>
      </w:r>
      <w:r w:rsidRPr="00427C4B">
        <w:rPr>
          <w:bCs/>
          <w:sz w:val="24"/>
          <w:szCs w:val="24"/>
        </w:rPr>
        <w:t>all matches played as part of the 2017 National Rugby League Premiership competition (2017 NRL Premiership), including the Finals Series, except for the Grand Final.</w:t>
      </w:r>
      <w:r w:rsidRPr="00427C4B">
        <w:rPr>
          <w:sz w:val="24"/>
          <w:szCs w:val="24"/>
        </w:rPr>
        <w:t xml:space="preserve"> The events to be removed are specified as exceptions to clause 5.1 of the Schedule to the Principal Notice, as amended by the Notice. </w:t>
      </w:r>
      <w:r w:rsidR="00427C4B">
        <w:rPr>
          <w:sz w:val="24"/>
          <w:szCs w:val="24"/>
        </w:rPr>
        <w:t xml:space="preserve">The Notice also removes spent provisions from the Principal Notice concerning past rugby league </w:t>
      </w:r>
      <w:r w:rsidR="00915FED">
        <w:rPr>
          <w:sz w:val="24"/>
          <w:szCs w:val="24"/>
        </w:rPr>
        <w:t>matches</w:t>
      </w:r>
      <w:r w:rsidR="00427C4B">
        <w:rPr>
          <w:sz w:val="24"/>
          <w:szCs w:val="24"/>
        </w:rPr>
        <w:t>.</w:t>
      </w:r>
    </w:p>
    <w:p w14:paraId="091AE09A" w14:textId="77777777" w:rsidR="002F2506" w:rsidRPr="00427C4B" w:rsidRDefault="002F2506" w:rsidP="00EE786B">
      <w:pPr>
        <w:rPr>
          <w:sz w:val="24"/>
          <w:szCs w:val="24"/>
        </w:rPr>
      </w:pPr>
    </w:p>
    <w:p w14:paraId="764BDCE9" w14:textId="0EF3DA38" w:rsidR="006401DB" w:rsidRPr="00427C4B" w:rsidRDefault="006401DB" w:rsidP="006401DB">
      <w:pPr>
        <w:rPr>
          <w:i/>
          <w:sz w:val="24"/>
          <w:szCs w:val="24"/>
        </w:rPr>
      </w:pPr>
      <w:r w:rsidRPr="00427C4B">
        <w:rPr>
          <w:bCs/>
          <w:i/>
          <w:sz w:val="24"/>
          <w:szCs w:val="24"/>
        </w:rPr>
        <w:t>201</w:t>
      </w:r>
      <w:r w:rsidR="002F2506" w:rsidRPr="00427C4B">
        <w:rPr>
          <w:bCs/>
          <w:i/>
          <w:sz w:val="24"/>
          <w:szCs w:val="24"/>
        </w:rPr>
        <w:t>7</w:t>
      </w:r>
      <w:r w:rsidRPr="00427C4B">
        <w:rPr>
          <w:bCs/>
          <w:i/>
          <w:sz w:val="24"/>
          <w:szCs w:val="24"/>
        </w:rPr>
        <w:t xml:space="preserve"> NRL Premiership </w:t>
      </w:r>
    </w:p>
    <w:p w14:paraId="5766DCEA" w14:textId="77777777" w:rsidR="006401DB" w:rsidRPr="00427C4B" w:rsidRDefault="006401DB" w:rsidP="006401DB">
      <w:pPr>
        <w:rPr>
          <w:sz w:val="24"/>
          <w:szCs w:val="24"/>
        </w:rPr>
      </w:pPr>
    </w:p>
    <w:p w14:paraId="2035EA08" w14:textId="09E6D105" w:rsidR="006401DB" w:rsidRPr="00427C4B" w:rsidRDefault="002F2506" w:rsidP="006401DB">
      <w:pPr>
        <w:autoSpaceDE w:val="0"/>
        <w:autoSpaceDN w:val="0"/>
        <w:adjustRightInd w:val="0"/>
        <w:rPr>
          <w:rFonts w:eastAsia="Calibri"/>
          <w:sz w:val="24"/>
          <w:szCs w:val="24"/>
        </w:rPr>
      </w:pPr>
      <w:r w:rsidRPr="00427C4B">
        <w:rPr>
          <w:rFonts w:eastAsia="Calibri"/>
          <w:sz w:val="24"/>
          <w:szCs w:val="24"/>
        </w:rPr>
        <w:t>The 2017</w:t>
      </w:r>
      <w:r w:rsidR="006401DB" w:rsidRPr="00427C4B">
        <w:rPr>
          <w:rFonts w:eastAsia="Calibri"/>
          <w:sz w:val="24"/>
          <w:szCs w:val="24"/>
        </w:rPr>
        <w:t xml:space="preserve"> NRL Pr</w:t>
      </w:r>
      <w:r w:rsidR="008E630D" w:rsidRPr="00427C4B">
        <w:rPr>
          <w:rFonts w:eastAsia="Calibri"/>
          <w:sz w:val="24"/>
          <w:szCs w:val="24"/>
        </w:rPr>
        <w:t xml:space="preserve">emiership </w:t>
      </w:r>
      <w:r w:rsidR="00D45D30" w:rsidRPr="00427C4B">
        <w:rPr>
          <w:rFonts w:eastAsia="Calibri"/>
          <w:sz w:val="24"/>
          <w:szCs w:val="24"/>
        </w:rPr>
        <w:t>is</w:t>
      </w:r>
      <w:r w:rsidR="008E630D" w:rsidRPr="00427C4B">
        <w:rPr>
          <w:rFonts w:eastAsia="Calibri"/>
          <w:sz w:val="24"/>
          <w:szCs w:val="24"/>
        </w:rPr>
        <w:t xml:space="preserve"> held between 2</w:t>
      </w:r>
      <w:r w:rsidR="006401DB" w:rsidRPr="00427C4B">
        <w:rPr>
          <w:rFonts w:eastAsia="Calibri"/>
          <w:sz w:val="24"/>
          <w:szCs w:val="24"/>
        </w:rPr>
        <w:t> March 2017 and 1 October 2017 in various locations around Australia and New Zealand. It consists of 26 rounds and a Finals Series, and is being contested by 16 teams.</w:t>
      </w:r>
    </w:p>
    <w:p w14:paraId="4F5FF365" w14:textId="77777777" w:rsidR="006401DB" w:rsidRPr="00427C4B" w:rsidRDefault="006401DB" w:rsidP="006401DB">
      <w:pPr>
        <w:rPr>
          <w:sz w:val="24"/>
          <w:szCs w:val="24"/>
        </w:rPr>
      </w:pPr>
    </w:p>
    <w:p w14:paraId="484B4FC5" w14:textId="21490521" w:rsidR="00D82F6A" w:rsidRDefault="00D82F6A" w:rsidP="00D82F6A">
      <w:pPr>
        <w:rPr>
          <w:sz w:val="24"/>
          <w:szCs w:val="24"/>
          <w:lang w:val="en-GB"/>
        </w:rPr>
      </w:pPr>
      <w:r w:rsidRPr="00427C4B">
        <w:rPr>
          <w:sz w:val="24"/>
          <w:szCs w:val="24"/>
          <w:lang w:val="en-GB"/>
        </w:rPr>
        <w:t>The Notice will remove from the Principal Notice all matches played as part of the 2017 NRL Premiership, including the Finals Series, except for the Grand Final. The Grand Final will remain on the anti-siphoning list.</w:t>
      </w:r>
    </w:p>
    <w:p w14:paraId="4AFCEACA" w14:textId="65AC084E" w:rsidR="00427C4B" w:rsidRDefault="00427C4B" w:rsidP="00D82F6A">
      <w:pPr>
        <w:rPr>
          <w:rFonts w:eastAsia="Calibri"/>
          <w:sz w:val="24"/>
          <w:szCs w:val="24"/>
        </w:rPr>
      </w:pPr>
    </w:p>
    <w:p w14:paraId="28E52C58" w14:textId="01369334" w:rsidR="00427C4B" w:rsidRPr="006401DB" w:rsidRDefault="00427C4B" w:rsidP="00427C4B">
      <w:pPr>
        <w:rPr>
          <w:sz w:val="24"/>
          <w:szCs w:val="24"/>
        </w:rPr>
      </w:pPr>
      <w:r>
        <w:rPr>
          <w:sz w:val="24"/>
          <w:szCs w:val="24"/>
        </w:rPr>
        <w:t xml:space="preserve">This amendment will allow (but not require) the free-to-air broadcaster that holds the free-to-air broadcast rights to these events (the Nine Network and its affiliated broadcasters) to premiere the events on a digital multichannel. </w:t>
      </w:r>
      <w:r w:rsidRPr="00E650C3">
        <w:rPr>
          <w:sz w:val="24"/>
          <w:szCs w:val="24"/>
        </w:rPr>
        <w:t xml:space="preserve">Removing </w:t>
      </w:r>
      <w:r>
        <w:rPr>
          <w:sz w:val="24"/>
          <w:szCs w:val="24"/>
        </w:rPr>
        <w:t>the</w:t>
      </w:r>
      <w:r w:rsidRPr="00E650C3">
        <w:rPr>
          <w:sz w:val="24"/>
          <w:szCs w:val="24"/>
        </w:rPr>
        <w:t xml:space="preserve"> events from the anti-siphoning list will provide flexibility in the free</w:t>
      </w:r>
      <w:r>
        <w:rPr>
          <w:sz w:val="24"/>
          <w:szCs w:val="24"/>
        </w:rPr>
        <w:noBreakHyphen/>
      </w:r>
      <w:r w:rsidRPr="00E650C3">
        <w:rPr>
          <w:sz w:val="24"/>
          <w:szCs w:val="24"/>
        </w:rPr>
        <w:t xml:space="preserve">to-air television coverage of the </w:t>
      </w:r>
      <w:r>
        <w:rPr>
          <w:sz w:val="24"/>
          <w:szCs w:val="24"/>
        </w:rPr>
        <w:t xml:space="preserve">matches in question and thus </w:t>
      </w:r>
      <w:r w:rsidRPr="00E650C3">
        <w:rPr>
          <w:sz w:val="24"/>
          <w:szCs w:val="24"/>
        </w:rPr>
        <w:t>enhance the viewing experience for Australian audiences.</w:t>
      </w:r>
      <w:r>
        <w:rPr>
          <w:sz w:val="24"/>
          <w:szCs w:val="24"/>
        </w:rPr>
        <w:t xml:space="preserve"> </w:t>
      </w:r>
    </w:p>
    <w:p w14:paraId="0C4011BC" w14:textId="77777777" w:rsidR="00D82F6A" w:rsidRPr="00427C4B" w:rsidRDefault="00D82F6A" w:rsidP="00D82F6A">
      <w:pPr>
        <w:rPr>
          <w:rFonts w:eastAsia="Calibri"/>
          <w:sz w:val="24"/>
          <w:szCs w:val="24"/>
        </w:rPr>
      </w:pPr>
    </w:p>
    <w:p w14:paraId="10F5129F" w14:textId="3C608057" w:rsidR="00D82F6A" w:rsidRPr="00427C4B" w:rsidRDefault="00D82F6A" w:rsidP="00D82F6A">
      <w:pPr>
        <w:ind w:right="91"/>
        <w:rPr>
          <w:sz w:val="24"/>
          <w:szCs w:val="24"/>
        </w:rPr>
      </w:pPr>
      <w:r w:rsidRPr="00427C4B">
        <w:rPr>
          <w:rFonts w:eastAsia="Calibri"/>
          <w:sz w:val="24"/>
          <w:szCs w:val="24"/>
        </w:rPr>
        <w:t xml:space="preserve">Matches played between </w:t>
      </w:r>
      <w:r w:rsidR="0007355E" w:rsidRPr="00427C4B">
        <w:rPr>
          <w:rFonts w:eastAsia="Calibri"/>
          <w:sz w:val="24"/>
          <w:szCs w:val="24"/>
        </w:rPr>
        <w:t>2 March 2017</w:t>
      </w:r>
      <w:r w:rsidRPr="00427C4B">
        <w:rPr>
          <w:rFonts w:eastAsia="Calibri"/>
          <w:sz w:val="24"/>
          <w:szCs w:val="24"/>
        </w:rPr>
        <w:t xml:space="preserve"> and 2</w:t>
      </w:r>
      <w:r w:rsidR="0007355E" w:rsidRPr="00427C4B">
        <w:rPr>
          <w:rFonts w:eastAsia="Calibri"/>
          <w:sz w:val="24"/>
          <w:szCs w:val="24"/>
        </w:rPr>
        <w:t>3</w:t>
      </w:r>
      <w:r w:rsidRPr="00427C4B">
        <w:rPr>
          <w:rFonts w:eastAsia="Calibri"/>
          <w:sz w:val="24"/>
          <w:szCs w:val="24"/>
        </w:rPr>
        <w:t xml:space="preserve"> July 201</w:t>
      </w:r>
      <w:r w:rsidR="0007355E" w:rsidRPr="00427C4B">
        <w:rPr>
          <w:rFonts w:eastAsia="Calibri"/>
          <w:sz w:val="24"/>
          <w:szCs w:val="24"/>
        </w:rPr>
        <w:t>7</w:t>
      </w:r>
      <w:r w:rsidRPr="00427C4B">
        <w:rPr>
          <w:rFonts w:eastAsia="Calibri"/>
          <w:sz w:val="24"/>
          <w:szCs w:val="24"/>
        </w:rPr>
        <w:t xml:space="preserve"> (Rounds 1 to 20) were previously removed from the Principal Notice by the </w:t>
      </w:r>
      <w:r w:rsidRPr="00427C4B">
        <w:rPr>
          <w:i/>
          <w:iCs/>
          <w:sz w:val="24"/>
          <w:szCs w:val="24"/>
        </w:rPr>
        <w:t xml:space="preserve">Broadcasting Services (Events) Notice (No. 1) 2010 (Amendment No. </w:t>
      </w:r>
      <w:r w:rsidR="0007355E" w:rsidRPr="00427C4B">
        <w:rPr>
          <w:i/>
          <w:iCs/>
          <w:sz w:val="24"/>
          <w:szCs w:val="24"/>
        </w:rPr>
        <w:t>2</w:t>
      </w:r>
      <w:r w:rsidRPr="00427C4B">
        <w:rPr>
          <w:i/>
          <w:iCs/>
          <w:sz w:val="24"/>
          <w:szCs w:val="24"/>
        </w:rPr>
        <w:t xml:space="preserve"> of 201</w:t>
      </w:r>
      <w:r w:rsidR="0007355E" w:rsidRPr="00427C4B">
        <w:rPr>
          <w:i/>
          <w:iCs/>
          <w:sz w:val="24"/>
          <w:szCs w:val="24"/>
        </w:rPr>
        <w:t>7</w:t>
      </w:r>
      <w:r w:rsidRPr="00427C4B">
        <w:rPr>
          <w:i/>
          <w:iCs/>
          <w:sz w:val="24"/>
          <w:szCs w:val="24"/>
        </w:rPr>
        <w:t>).</w:t>
      </w:r>
    </w:p>
    <w:p w14:paraId="143F29C0" w14:textId="77777777" w:rsidR="006401DB" w:rsidRPr="00427C4B" w:rsidRDefault="006401DB" w:rsidP="006401DB">
      <w:pPr>
        <w:rPr>
          <w:sz w:val="24"/>
          <w:szCs w:val="24"/>
          <w:lang w:val="en-GB"/>
        </w:rPr>
      </w:pPr>
    </w:p>
    <w:p w14:paraId="78DD98B5" w14:textId="77777777" w:rsidR="00354D81" w:rsidRPr="00427C4B" w:rsidRDefault="00354D81" w:rsidP="00354D81">
      <w:pPr>
        <w:rPr>
          <w:b/>
          <w:sz w:val="24"/>
          <w:szCs w:val="24"/>
        </w:rPr>
      </w:pPr>
      <w:r w:rsidRPr="00427C4B">
        <w:rPr>
          <w:b/>
          <w:sz w:val="24"/>
          <w:szCs w:val="24"/>
        </w:rPr>
        <w:t>Consultation</w:t>
      </w:r>
    </w:p>
    <w:p w14:paraId="6838490B" w14:textId="77777777" w:rsidR="00354D81" w:rsidRPr="00427C4B" w:rsidRDefault="00354D81" w:rsidP="00354D81">
      <w:pPr>
        <w:rPr>
          <w:sz w:val="24"/>
          <w:szCs w:val="24"/>
        </w:rPr>
      </w:pPr>
    </w:p>
    <w:p w14:paraId="127252FE" w14:textId="2F582CC2" w:rsidR="00DF4250" w:rsidRPr="00427C4B" w:rsidRDefault="00DF4250" w:rsidP="00DF4250">
      <w:r w:rsidRPr="00427C4B">
        <w:rPr>
          <w:sz w:val="24"/>
          <w:szCs w:val="24"/>
        </w:rPr>
        <w:t xml:space="preserve">The </w:t>
      </w:r>
      <w:r w:rsidR="005E7C98" w:rsidRPr="00427C4B">
        <w:rPr>
          <w:sz w:val="24"/>
          <w:szCs w:val="24"/>
        </w:rPr>
        <w:t xml:space="preserve">Department of Communications and the Arts </w:t>
      </w:r>
      <w:r w:rsidR="00915FED">
        <w:rPr>
          <w:sz w:val="24"/>
          <w:szCs w:val="24"/>
        </w:rPr>
        <w:t xml:space="preserve">on behalf of the </w:t>
      </w:r>
      <w:r w:rsidR="00F26BD6">
        <w:rPr>
          <w:sz w:val="24"/>
          <w:szCs w:val="24"/>
        </w:rPr>
        <w:t xml:space="preserve">Minister for </w:t>
      </w:r>
      <w:r w:rsidR="00915FED">
        <w:rPr>
          <w:sz w:val="24"/>
          <w:szCs w:val="24"/>
        </w:rPr>
        <w:t xml:space="preserve">Communications, </w:t>
      </w:r>
      <w:r w:rsidRPr="00427C4B">
        <w:rPr>
          <w:sz w:val="24"/>
          <w:szCs w:val="24"/>
        </w:rPr>
        <w:t>consulted with the Nine Network</w:t>
      </w:r>
      <w:r w:rsidR="00427C4B">
        <w:rPr>
          <w:sz w:val="24"/>
          <w:szCs w:val="24"/>
        </w:rPr>
        <w:t xml:space="preserve">, Foxtel and the </w:t>
      </w:r>
      <w:r w:rsidR="00427C4B" w:rsidRPr="00427C4B">
        <w:rPr>
          <w:sz w:val="24"/>
          <w:szCs w:val="24"/>
        </w:rPr>
        <w:t>National Rugby League</w:t>
      </w:r>
      <w:r w:rsidR="00427C4B">
        <w:rPr>
          <w:sz w:val="24"/>
          <w:szCs w:val="24"/>
        </w:rPr>
        <w:t xml:space="preserve">, </w:t>
      </w:r>
      <w:r w:rsidR="00D72FAB" w:rsidRPr="00427C4B">
        <w:rPr>
          <w:sz w:val="24"/>
          <w:szCs w:val="24"/>
        </w:rPr>
        <w:t>in relation to the</w:t>
      </w:r>
      <w:r w:rsidRPr="00427C4B">
        <w:rPr>
          <w:sz w:val="24"/>
          <w:szCs w:val="24"/>
        </w:rPr>
        <w:t xml:space="preserve"> Notice. The Nine Network currently holds the free-to-air broadcast rights to the 2017 NRL Premiership matches </w:t>
      </w:r>
      <w:r w:rsidR="00D72FAB" w:rsidRPr="00427C4B">
        <w:rPr>
          <w:sz w:val="24"/>
          <w:szCs w:val="24"/>
        </w:rPr>
        <w:t>affected by the</w:t>
      </w:r>
      <w:r w:rsidRPr="00427C4B">
        <w:rPr>
          <w:sz w:val="24"/>
          <w:szCs w:val="24"/>
        </w:rPr>
        <w:t xml:space="preserve"> Notice.</w:t>
      </w:r>
      <w:r w:rsidRPr="00427C4B">
        <w:rPr>
          <w:sz w:val="24"/>
          <w:szCs w:val="24"/>
          <w:lang w:val="en-GB"/>
        </w:rPr>
        <w:t xml:space="preserve"> Foxtel holds subscription television rights to 2017 NRL Premiership matches.  </w:t>
      </w:r>
    </w:p>
    <w:p w14:paraId="7C94498B" w14:textId="657B04B4" w:rsidR="00F26BD6" w:rsidRPr="00530749" w:rsidRDefault="00F26BD6" w:rsidP="00F26BD6">
      <w:pPr>
        <w:shd w:val="clear" w:color="auto" w:fill="FFFFFF"/>
        <w:spacing w:before="100" w:beforeAutospacing="1" w:after="100" w:afterAutospacing="1"/>
        <w:rPr>
          <w:sz w:val="24"/>
          <w:szCs w:val="24"/>
          <w:lang w:val="en-US"/>
        </w:rPr>
      </w:pPr>
      <w:r>
        <w:rPr>
          <w:sz w:val="24"/>
          <w:szCs w:val="24"/>
          <w:lang w:val="en-US"/>
        </w:rPr>
        <w:t xml:space="preserve">Further information about the Notice is at </w:t>
      </w:r>
      <w:r>
        <w:rPr>
          <w:b/>
          <w:bCs/>
          <w:sz w:val="24"/>
          <w:szCs w:val="24"/>
          <w:lang w:val="en-US"/>
        </w:rPr>
        <w:t>Attachment 1</w:t>
      </w:r>
      <w:r w:rsidRPr="00530749">
        <w:rPr>
          <w:sz w:val="24"/>
          <w:szCs w:val="24"/>
          <w:lang w:val="en-US"/>
        </w:rPr>
        <w:t>.</w:t>
      </w:r>
    </w:p>
    <w:p w14:paraId="4B6F711D" w14:textId="506AB840" w:rsidR="00F26BD6" w:rsidRPr="00530749" w:rsidRDefault="00F26BD6" w:rsidP="00F26BD6">
      <w:pPr>
        <w:shd w:val="clear" w:color="auto" w:fill="FFFFFF"/>
        <w:spacing w:before="100" w:beforeAutospacing="1" w:after="100" w:afterAutospacing="1"/>
        <w:rPr>
          <w:sz w:val="24"/>
          <w:szCs w:val="24"/>
        </w:rPr>
      </w:pPr>
      <w:r w:rsidRPr="00530749">
        <w:rPr>
          <w:sz w:val="24"/>
          <w:szCs w:val="24"/>
        </w:rPr>
        <w:lastRenderedPageBreak/>
        <w:t xml:space="preserve">A statement of compatibility with human rights for the purposes of Part 3 of the </w:t>
      </w:r>
      <w:r w:rsidRPr="00530749">
        <w:rPr>
          <w:i/>
          <w:sz w:val="24"/>
          <w:szCs w:val="24"/>
        </w:rPr>
        <w:t>Human Rights (Parliamentary Scrutiny) Act</w:t>
      </w:r>
      <w:r w:rsidRPr="00530749">
        <w:rPr>
          <w:sz w:val="24"/>
          <w:szCs w:val="24"/>
        </w:rPr>
        <w:t xml:space="preserve"> </w:t>
      </w:r>
      <w:r w:rsidRPr="00F26BD6">
        <w:rPr>
          <w:i/>
          <w:sz w:val="24"/>
          <w:szCs w:val="24"/>
        </w:rPr>
        <w:t>2011</w:t>
      </w:r>
      <w:r w:rsidRPr="00530749">
        <w:rPr>
          <w:sz w:val="24"/>
          <w:szCs w:val="24"/>
        </w:rPr>
        <w:t xml:space="preserve"> is set out in </w:t>
      </w:r>
      <w:r w:rsidRPr="00530749">
        <w:rPr>
          <w:b/>
          <w:sz w:val="24"/>
          <w:szCs w:val="24"/>
        </w:rPr>
        <w:t xml:space="preserve">Attachment </w:t>
      </w:r>
      <w:r>
        <w:rPr>
          <w:b/>
          <w:sz w:val="24"/>
          <w:szCs w:val="24"/>
        </w:rPr>
        <w:t>2</w:t>
      </w:r>
      <w:r w:rsidRPr="00530749">
        <w:rPr>
          <w:sz w:val="24"/>
          <w:szCs w:val="24"/>
        </w:rPr>
        <w:t>.</w:t>
      </w:r>
    </w:p>
    <w:p w14:paraId="47F98BA7" w14:textId="77777777" w:rsidR="00F26BD6" w:rsidRPr="00427C4B" w:rsidRDefault="00F26BD6" w:rsidP="006401DB">
      <w:pPr>
        <w:keepNext/>
        <w:tabs>
          <w:tab w:val="left" w:pos="3264"/>
        </w:tabs>
        <w:ind w:right="91"/>
        <w:rPr>
          <w:sz w:val="24"/>
          <w:szCs w:val="24"/>
          <w:u w:val="single"/>
        </w:rPr>
      </w:pPr>
    </w:p>
    <w:p w14:paraId="04569D45" w14:textId="77777777" w:rsidR="00F26BD6" w:rsidRDefault="00F26BD6" w:rsidP="00D47B15">
      <w:pPr>
        <w:ind w:left="5760" w:firstLine="720"/>
        <w:rPr>
          <w:b/>
          <w:sz w:val="24"/>
          <w:szCs w:val="24"/>
        </w:rPr>
      </w:pPr>
      <w:r>
        <w:rPr>
          <w:b/>
          <w:sz w:val="24"/>
          <w:szCs w:val="24"/>
        </w:rPr>
        <w:br w:type="column"/>
      </w:r>
      <w:r>
        <w:rPr>
          <w:b/>
          <w:sz w:val="24"/>
          <w:szCs w:val="24"/>
        </w:rPr>
        <w:lastRenderedPageBreak/>
        <w:t xml:space="preserve">Attachment 1 </w:t>
      </w:r>
    </w:p>
    <w:p w14:paraId="5C819AAC" w14:textId="77777777" w:rsidR="00F26BD6" w:rsidRDefault="00F26BD6" w:rsidP="00354D81">
      <w:pPr>
        <w:rPr>
          <w:b/>
          <w:sz w:val="24"/>
          <w:szCs w:val="24"/>
        </w:rPr>
      </w:pPr>
    </w:p>
    <w:p w14:paraId="25DA6E94" w14:textId="09DC1E43" w:rsidR="00EE786B" w:rsidRPr="00427C4B" w:rsidRDefault="00EE786B" w:rsidP="00354D81">
      <w:pPr>
        <w:rPr>
          <w:b/>
          <w:sz w:val="24"/>
          <w:szCs w:val="24"/>
        </w:rPr>
      </w:pPr>
      <w:r w:rsidRPr="00427C4B">
        <w:rPr>
          <w:b/>
          <w:sz w:val="24"/>
          <w:szCs w:val="24"/>
        </w:rPr>
        <w:t>Notes on Clauses</w:t>
      </w:r>
    </w:p>
    <w:p w14:paraId="47D0EC85" w14:textId="77777777" w:rsidR="00EE786B" w:rsidRPr="00427C4B" w:rsidRDefault="00EE786B" w:rsidP="00EE786B">
      <w:pPr>
        <w:keepNext/>
        <w:ind w:right="91"/>
        <w:rPr>
          <w:sz w:val="24"/>
          <w:szCs w:val="24"/>
        </w:rPr>
      </w:pPr>
    </w:p>
    <w:p w14:paraId="796EC7A9" w14:textId="63C8121D" w:rsidR="00AC521F" w:rsidRPr="00427C4B" w:rsidRDefault="00AC521F" w:rsidP="00AC521F">
      <w:pPr>
        <w:ind w:right="91"/>
        <w:rPr>
          <w:sz w:val="24"/>
          <w:szCs w:val="24"/>
        </w:rPr>
      </w:pPr>
      <w:r w:rsidRPr="00427C4B">
        <w:rPr>
          <w:sz w:val="24"/>
          <w:szCs w:val="24"/>
          <w:u w:val="single"/>
        </w:rPr>
        <w:t>Section 1</w:t>
      </w:r>
      <w:r w:rsidRPr="00427C4B">
        <w:rPr>
          <w:sz w:val="24"/>
          <w:szCs w:val="24"/>
        </w:rPr>
        <w:t xml:space="preserve"> provides that the name of the Notice is </w:t>
      </w:r>
      <w:r w:rsidRPr="001238D1">
        <w:rPr>
          <w:sz w:val="24"/>
          <w:szCs w:val="24"/>
        </w:rPr>
        <w:t>the</w:t>
      </w:r>
      <w:r w:rsidRPr="00427C4B">
        <w:rPr>
          <w:i/>
          <w:sz w:val="24"/>
          <w:szCs w:val="24"/>
        </w:rPr>
        <w:t xml:space="preserve"> </w:t>
      </w:r>
      <w:r w:rsidRPr="00427C4B">
        <w:rPr>
          <w:i/>
          <w:iCs/>
          <w:sz w:val="24"/>
          <w:szCs w:val="24"/>
        </w:rPr>
        <w:t xml:space="preserve">Broadcasting Services (Events) Notice (No. 1) 2010 (Amendment No. </w:t>
      </w:r>
      <w:r w:rsidR="00990E9E" w:rsidRPr="00427C4B">
        <w:rPr>
          <w:i/>
          <w:iCs/>
          <w:sz w:val="24"/>
          <w:szCs w:val="24"/>
        </w:rPr>
        <w:t>6</w:t>
      </w:r>
      <w:r w:rsidRPr="00427C4B">
        <w:rPr>
          <w:i/>
          <w:iCs/>
          <w:sz w:val="24"/>
          <w:szCs w:val="24"/>
        </w:rPr>
        <w:t xml:space="preserve"> of 2017).</w:t>
      </w:r>
    </w:p>
    <w:p w14:paraId="29EE9469" w14:textId="77777777" w:rsidR="00AC521F" w:rsidRPr="00427C4B" w:rsidRDefault="00AC521F" w:rsidP="00AC521F">
      <w:pPr>
        <w:ind w:right="91"/>
        <w:rPr>
          <w:sz w:val="24"/>
          <w:szCs w:val="24"/>
        </w:rPr>
      </w:pPr>
    </w:p>
    <w:p w14:paraId="40C036EB" w14:textId="77777777" w:rsidR="00AC521F" w:rsidRPr="00427C4B" w:rsidRDefault="00AC521F" w:rsidP="00AC521F">
      <w:pPr>
        <w:rPr>
          <w:sz w:val="24"/>
          <w:szCs w:val="24"/>
        </w:rPr>
      </w:pPr>
      <w:r w:rsidRPr="00427C4B">
        <w:rPr>
          <w:sz w:val="24"/>
          <w:szCs w:val="24"/>
          <w:u w:val="single"/>
        </w:rPr>
        <w:t>Section 2</w:t>
      </w:r>
      <w:r w:rsidRPr="00427C4B">
        <w:rPr>
          <w:sz w:val="24"/>
          <w:szCs w:val="24"/>
        </w:rPr>
        <w:t xml:space="preserve"> provides that the Notice will commence on the day it is registered on the Federal Register of Legislation.</w:t>
      </w:r>
    </w:p>
    <w:p w14:paraId="2907A6BF" w14:textId="77777777" w:rsidR="00AC521F" w:rsidRPr="00427C4B" w:rsidRDefault="00AC521F" w:rsidP="00AC521F">
      <w:pPr>
        <w:ind w:right="91"/>
        <w:rPr>
          <w:sz w:val="24"/>
          <w:szCs w:val="24"/>
        </w:rPr>
      </w:pPr>
    </w:p>
    <w:p w14:paraId="2594AAE8" w14:textId="77777777" w:rsidR="00AC521F" w:rsidRPr="00427C4B" w:rsidRDefault="00AC521F" w:rsidP="00AC521F">
      <w:pPr>
        <w:ind w:right="91"/>
        <w:rPr>
          <w:sz w:val="24"/>
          <w:szCs w:val="24"/>
        </w:rPr>
      </w:pPr>
      <w:r w:rsidRPr="00427C4B">
        <w:rPr>
          <w:sz w:val="24"/>
          <w:szCs w:val="24"/>
          <w:u w:val="single"/>
        </w:rPr>
        <w:t>Section 3</w:t>
      </w:r>
      <w:r w:rsidRPr="00427C4B">
        <w:rPr>
          <w:sz w:val="24"/>
          <w:szCs w:val="24"/>
        </w:rPr>
        <w:t xml:space="preserve"> provides that the Notice is made under subsection 115(2) of the BSA. </w:t>
      </w:r>
    </w:p>
    <w:p w14:paraId="536D3EA0" w14:textId="77777777" w:rsidR="00AC521F" w:rsidRPr="00427C4B" w:rsidRDefault="00AC521F" w:rsidP="00AC521F">
      <w:pPr>
        <w:ind w:right="91"/>
        <w:rPr>
          <w:sz w:val="24"/>
          <w:szCs w:val="24"/>
          <w:u w:val="single"/>
        </w:rPr>
      </w:pPr>
    </w:p>
    <w:p w14:paraId="7D051378" w14:textId="77777777" w:rsidR="00F26BD6" w:rsidRDefault="00AC521F" w:rsidP="00EE786B">
      <w:pPr>
        <w:ind w:right="91"/>
        <w:rPr>
          <w:iCs/>
          <w:sz w:val="24"/>
          <w:szCs w:val="24"/>
        </w:rPr>
      </w:pPr>
      <w:r w:rsidRPr="00427C4B">
        <w:rPr>
          <w:sz w:val="24"/>
          <w:szCs w:val="24"/>
          <w:u w:val="single"/>
        </w:rPr>
        <w:t>Section 4</w:t>
      </w:r>
      <w:r w:rsidRPr="00427C4B">
        <w:rPr>
          <w:sz w:val="24"/>
          <w:szCs w:val="24"/>
        </w:rPr>
        <w:t xml:space="preserve"> provides that the Principal Notice </w:t>
      </w:r>
      <w:r w:rsidRPr="00427C4B">
        <w:rPr>
          <w:iCs/>
          <w:sz w:val="24"/>
          <w:szCs w:val="24"/>
        </w:rPr>
        <w:t xml:space="preserve">is amended in accordance with the item </w:t>
      </w:r>
      <w:r w:rsidR="00B40A31" w:rsidRPr="00427C4B">
        <w:rPr>
          <w:iCs/>
          <w:sz w:val="24"/>
          <w:szCs w:val="24"/>
        </w:rPr>
        <w:t>c</w:t>
      </w:r>
      <w:r w:rsidRPr="00427C4B">
        <w:rPr>
          <w:iCs/>
          <w:sz w:val="24"/>
          <w:szCs w:val="24"/>
        </w:rPr>
        <w:t>ontained in Schedule 1 to the Notice.</w:t>
      </w:r>
    </w:p>
    <w:p w14:paraId="211C5B9A" w14:textId="77777777" w:rsidR="00F26BD6" w:rsidRDefault="00F26BD6" w:rsidP="00EE786B">
      <w:pPr>
        <w:ind w:right="91"/>
        <w:rPr>
          <w:iCs/>
          <w:sz w:val="24"/>
          <w:szCs w:val="24"/>
        </w:rPr>
      </w:pPr>
    </w:p>
    <w:p w14:paraId="02E78D66" w14:textId="64B9E4CB" w:rsidR="00EE786B" w:rsidRPr="00427C4B" w:rsidRDefault="00EE786B" w:rsidP="00EE786B">
      <w:pPr>
        <w:ind w:right="91"/>
        <w:rPr>
          <w:sz w:val="24"/>
          <w:szCs w:val="24"/>
          <w:u w:val="single"/>
        </w:rPr>
      </w:pPr>
      <w:r w:rsidRPr="00427C4B">
        <w:rPr>
          <w:sz w:val="24"/>
          <w:szCs w:val="24"/>
          <w:u w:val="single"/>
        </w:rPr>
        <w:t>Schedule1 - Amendments</w:t>
      </w:r>
    </w:p>
    <w:p w14:paraId="082834C9" w14:textId="77777777" w:rsidR="00EE786B" w:rsidRPr="00427C4B" w:rsidRDefault="00EE786B" w:rsidP="00EE786B">
      <w:pPr>
        <w:rPr>
          <w:sz w:val="24"/>
          <w:szCs w:val="24"/>
        </w:rPr>
      </w:pPr>
    </w:p>
    <w:p w14:paraId="2C71C70E" w14:textId="56D1509C" w:rsidR="00EE786B" w:rsidRPr="00427C4B" w:rsidRDefault="00EE786B" w:rsidP="00EE786B">
      <w:pPr>
        <w:rPr>
          <w:sz w:val="24"/>
          <w:szCs w:val="24"/>
        </w:rPr>
      </w:pPr>
      <w:r w:rsidRPr="001238D1">
        <w:rPr>
          <w:sz w:val="24"/>
          <w:szCs w:val="24"/>
        </w:rPr>
        <w:t>Item 1</w:t>
      </w:r>
      <w:r w:rsidR="00F17836" w:rsidRPr="00427C4B">
        <w:rPr>
          <w:sz w:val="24"/>
          <w:szCs w:val="24"/>
        </w:rPr>
        <w:t xml:space="preserve"> of Schedule </w:t>
      </w:r>
      <w:r w:rsidR="00642981">
        <w:rPr>
          <w:sz w:val="24"/>
          <w:szCs w:val="24"/>
        </w:rPr>
        <w:t xml:space="preserve">1 </w:t>
      </w:r>
      <w:r w:rsidR="00AD7BAA" w:rsidRPr="00427C4B">
        <w:rPr>
          <w:sz w:val="24"/>
          <w:szCs w:val="24"/>
        </w:rPr>
        <w:t xml:space="preserve">to the Notice </w:t>
      </w:r>
      <w:r w:rsidR="00F17836" w:rsidRPr="00427C4B">
        <w:rPr>
          <w:sz w:val="24"/>
          <w:szCs w:val="24"/>
        </w:rPr>
        <w:t>repeals</w:t>
      </w:r>
      <w:r w:rsidRPr="00427C4B">
        <w:rPr>
          <w:sz w:val="24"/>
          <w:szCs w:val="24"/>
        </w:rPr>
        <w:t xml:space="preserve"> e</w:t>
      </w:r>
      <w:r w:rsidR="00426FB5" w:rsidRPr="00427C4B">
        <w:rPr>
          <w:sz w:val="24"/>
          <w:szCs w:val="24"/>
        </w:rPr>
        <w:t>xisting clause 5.1</w:t>
      </w:r>
      <w:r w:rsidRPr="00427C4B">
        <w:rPr>
          <w:sz w:val="24"/>
          <w:szCs w:val="24"/>
        </w:rPr>
        <w:t xml:space="preserve"> of the Schedule to the P</w:t>
      </w:r>
      <w:r w:rsidR="00F17836" w:rsidRPr="00427C4B">
        <w:rPr>
          <w:sz w:val="24"/>
          <w:szCs w:val="24"/>
        </w:rPr>
        <w:t>rincipal Notice and substitutes it with</w:t>
      </w:r>
      <w:r w:rsidR="00426FB5" w:rsidRPr="00427C4B">
        <w:rPr>
          <w:sz w:val="24"/>
          <w:szCs w:val="24"/>
        </w:rPr>
        <w:t xml:space="preserve"> a new clause 5.1</w:t>
      </w:r>
      <w:r w:rsidRPr="00427C4B">
        <w:rPr>
          <w:sz w:val="24"/>
          <w:szCs w:val="24"/>
        </w:rPr>
        <w:t xml:space="preserve">. </w:t>
      </w:r>
    </w:p>
    <w:p w14:paraId="23EE3995" w14:textId="77777777" w:rsidR="00EE786B" w:rsidRPr="00427C4B" w:rsidRDefault="00EE786B" w:rsidP="00EE786B">
      <w:pPr>
        <w:rPr>
          <w:sz w:val="24"/>
          <w:szCs w:val="24"/>
        </w:rPr>
      </w:pPr>
    </w:p>
    <w:p w14:paraId="2DEC23D6" w14:textId="77777777" w:rsidR="001122B9" w:rsidRDefault="00B721B4" w:rsidP="00EE786B">
      <w:pPr>
        <w:rPr>
          <w:sz w:val="24"/>
          <w:szCs w:val="24"/>
          <w:lang w:val="en-GB"/>
        </w:rPr>
      </w:pPr>
      <w:r w:rsidRPr="00427C4B">
        <w:rPr>
          <w:sz w:val="24"/>
          <w:szCs w:val="24"/>
        </w:rPr>
        <w:t>The effect of the amendment is that all matches</w:t>
      </w:r>
      <w:r w:rsidRPr="00427C4B">
        <w:rPr>
          <w:sz w:val="24"/>
          <w:szCs w:val="24"/>
          <w:lang w:val="en-GB"/>
        </w:rPr>
        <w:t xml:space="preserve"> played</w:t>
      </w:r>
      <w:r w:rsidRPr="00427C4B">
        <w:rPr>
          <w:rFonts w:eastAsia="Calibri"/>
          <w:sz w:val="24"/>
          <w:szCs w:val="24"/>
        </w:rPr>
        <w:t xml:space="preserve"> </w:t>
      </w:r>
      <w:r w:rsidRPr="00427C4B">
        <w:rPr>
          <w:sz w:val="24"/>
          <w:szCs w:val="24"/>
          <w:lang w:val="en-GB"/>
        </w:rPr>
        <w:t>as part of the 2017 NRL Premiership, including the Finals Series, are excluded from the anti</w:t>
      </w:r>
      <w:r w:rsidRPr="00427C4B">
        <w:rPr>
          <w:sz w:val="24"/>
          <w:szCs w:val="24"/>
          <w:lang w:val="en-GB"/>
        </w:rPr>
        <w:noBreakHyphen/>
        <w:t xml:space="preserve">siphoning list, except for the Grand Final. </w:t>
      </w:r>
    </w:p>
    <w:p w14:paraId="2085F2D7" w14:textId="61095F03" w:rsidR="00427C4B" w:rsidRDefault="00427C4B" w:rsidP="00EE786B">
      <w:pPr>
        <w:rPr>
          <w:sz w:val="24"/>
          <w:szCs w:val="24"/>
          <w:lang w:val="en-GB"/>
        </w:rPr>
      </w:pPr>
    </w:p>
    <w:p w14:paraId="60DD6828" w14:textId="6D6157B1" w:rsidR="00AD7BAA" w:rsidRPr="00427C4B" w:rsidRDefault="00B721B4" w:rsidP="00EE786B">
      <w:pPr>
        <w:rPr>
          <w:sz w:val="24"/>
          <w:szCs w:val="24"/>
        </w:rPr>
      </w:pPr>
      <w:r w:rsidRPr="00427C4B">
        <w:rPr>
          <w:sz w:val="24"/>
          <w:szCs w:val="24"/>
        </w:rPr>
        <w:t xml:space="preserve">Matches in future years of the </w:t>
      </w:r>
      <w:r w:rsidR="00427C4B">
        <w:rPr>
          <w:sz w:val="24"/>
          <w:szCs w:val="24"/>
        </w:rPr>
        <w:t>NRL</w:t>
      </w:r>
      <w:r w:rsidRPr="00427C4B">
        <w:rPr>
          <w:sz w:val="24"/>
          <w:szCs w:val="24"/>
        </w:rPr>
        <w:t xml:space="preserve"> Premiership competition, including the Finals Series, will continue to be specified in clause 5.1 of the Schedule to the Principal Notice.</w:t>
      </w:r>
    </w:p>
    <w:p w14:paraId="3C4E61D7" w14:textId="77777777" w:rsidR="00B721B4" w:rsidRPr="00427C4B" w:rsidRDefault="00B721B4" w:rsidP="00EE786B">
      <w:pPr>
        <w:rPr>
          <w:sz w:val="24"/>
          <w:szCs w:val="24"/>
          <w:lang w:val="en-GB"/>
        </w:rPr>
      </w:pPr>
    </w:p>
    <w:p w14:paraId="158D5655" w14:textId="2C1E68C3" w:rsidR="00D72FAB" w:rsidRPr="00427C4B" w:rsidRDefault="00D72FAB" w:rsidP="00EE786B">
      <w:pPr>
        <w:rPr>
          <w:sz w:val="24"/>
          <w:szCs w:val="24"/>
        </w:rPr>
      </w:pPr>
    </w:p>
    <w:p w14:paraId="53D72712" w14:textId="77777777" w:rsidR="00D72FAB" w:rsidRPr="00427C4B" w:rsidRDefault="00D72FAB" w:rsidP="002F2506">
      <w:pPr>
        <w:rPr>
          <w:sz w:val="24"/>
          <w:szCs w:val="24"/>
          <w:u w:val="single"/>
        </w:rPr>
      </w:pPr>
    </w:p>
    <w:p w14:paraId="4FF75A6B" w14:textId="40975CE1" w:rsidR="005209BB" w:rsidRPr="00427C4B" w:rsidRDefault="005209BB" w:rsidP="005209BB">
      <w:pPr>
        <w:rPr>
          <w:sz w:val="24"/>
          <w:szCs w:val="24"/>
        </w:rPr>
      </w:pPr>
    </w:p>
    <w:p w14:paraId="12503FA2" w14:textId="77777777" w:rsidR="005209BB" w:rsidRPr="00427C4B" w:rsidRDefault="005209BB" w:rsidP="00D72FAB">
      <w:pPr>
        <w:rPr>
          <w:sz w:val="24"/>
          <w:szCs w:val="24"/>
        </w:rPr>
      </w:pPr>
    </w:p>
    <w:p w14:paraId="504DB70D" w14:textId="77777777" w:rsidR="00D72FAB" w:rsidRPr="00427C4B" w:rsidRDefault="00D72FAB" w:rsidP="00EE786B">
      <w:pPr>
        <w:rPr>
          <w:sz w:val="24"/>
          <w:szCs w:val="24"/>
        </w:rPr>
      </w:pPr>
    </w:p>
    <w:p w14:paraId="047E93CB" w14:textId="77777777" w:rsidR="00657531" w:rsidRPr="00427C4B" w:rsidRDefault="00657531" w:rsidP="00354D81">
      <w:pPr>
        <w:jc w:val="center"/>
        <w:rPr>
          <w:b/>
          <w:sz w:val="24"/>
          <w:szCs w:val="24"/>
        </w:rPr>
      </w:pPr>
    </w:p>
    <w:p w14:paraId="09C02DAC" w14:textId="77777777" w:rsidR="00657531" w:rsidRPr="00427C4B" w:rsidRDefault="00657531">
      <w:pPr>
        <w:spacing w:after="160" w:line="259" w:lineRule="auto"/>
        <w:rPr>
          <w:b/>
          <w:sz w:val="24"/>
          <w:szCs w:val="24"/>
        </w:rPr>
      </w:pPr>
      <w:r w:rsidRPr="00427C4B">
        <w:rPr>
          <w:b/>
          <w:sz w:val="24"/>
          <w:szCs w:val="24"/>
        </w:rPr>
        <w:br w:type="page"/>
      </w:r>
    </w:p>
    <w:p w14:paraId="05E4B44F" w14:textId="77777777" w:rsidR="00F26BD6" w:rsidRDefault="00F26BD6" w:rsidP="001238D1">
      <w:pPr>
        <w:ind w:left="5760" w:firstLine="720"/>
        <w:jc w:val="center"/>
        <w:rPr>
          <w:b/>
          <w:sz w:val="24"/>
          <w:szCs w:val="24"/>
        </w:rPr>
      </w:pPr>
      <w:r>
        <w:rPr>
          <w:b/>
          <w:sz w:val="24"/>
          <w:szCs w:val="24"/>
        </w:rPr>
        <w:lastRenderedPageBreak/>
        <w:t xml:space="preserve">Attachment 2 </w:t>
      </w:r>
    </w:p>
    <w:p w14:paraId="5E36B746" w14:textId="77777777" w:rsidR="00F26BD6" w:rsidRDefault="00F26BD6" w:rsidP="00354D81">
      <w:pPr>
        <w:jc w:val="center"/>
        <w:rPr>
          <w:b/>
          <w:sz w:val="24"/>
          <w:szCs w:val="24"/>
        </w:rPr>
      </w:pPr>
    </w:p>
    <w:p w14:paraId="2ED6F4B9" w14:textId="31E5F6B8" w:rsidR="00354D81" w:rsidRPr="00427C4B" w:rsidRDefault="00354D81" w:rsidP="00354D81">
      <w:pPr>
        <w:jc w:val="center"/>
        <w:rPr>
          <w:sz w:val="24"/>
          <w:szCs w:val="24"/>
          <w:u w:val="single"/>
        </w:rPr>
      </w:pPr>
      <w:r w:rsidRPr="00427C4B">
        <w:rPr>
          <w:b/>
          <w:sz w:val="24"/>
          <w:szCs w:val="24"/>
        </w:rPr>
        <w:t>Statement of Compatibility with Human Rights</w:t>
      </w:r>
    </w:p>
    <w:p w14:paraId="077730C1" w14:textId="77777777" w:rsidR="00354D81" w:rsidRPr="00427C4B" w:rsidRDefault="00354D81" w:rsidP="00354D81">
      <w:pPr>
        <w:jc w:val="center"/>
        <w:rPr>
          <w:sz w:val="24"/>
          <w:szCs w:val="24"/>
          <w:u w:val="single"/>
        </w:rPr>
      </w:pPr>
    </w:p>
    <w:p w14:paraId="029623E6" w14:textId="2D23F6A5" w:rsidR="00354D81" w:rsidRPr="00427C4B" w:rsidRDefault="00354D81" w:rsidP="00354D81">
      <w:pPr>
        <w:jc w:val="center"/>
        <w:rPr>
          <w:sz w:val="24"/>
          <w:szCs w:val="24"/>
          <w:u w:val="single"/>
        </w:rPr>
      </w:pPr>
      <w:r w:rsidRPr="00427C4B">
        <w:rPr>
          <w:sz w:val="24"/>
          <w:szCs w:val="24"/>
          <w:u w:val="single"/>
        </w:rPr>
        <w:t>(</w:t>
      </w:r>
      <w:r w:rsidR="00ED0D8C" w:rsidRPr="00427C4B">
        <w:rPr>
          <w:sz w:val="24"/>
          <w:szCs w:val="24"/>
          <w:u w:val="single"/>
        </w:rPr>
        <w:t>P</w:t>
      </w:r>
      <w:r w:rsidRPr="00427C4B">
        <w:rPr>
          <w:sz w:val="24"/>
          <w:szCs w:val="24"/>
          <w:u w:val="single"/>
        </w:rPr>
        <w:t xml:space="preserve">repared in accordance with Part 3 of the </w:t>
      </w:r>
      <w:r w:rsidRPr="00427C4B">
        <w:rPr>
          <w:i/>
          <w:sz w:val="24"/>
          <w:szCs w:val="24"/>
          <w:u w:val="single"/>
        </w:rPr>
        <w:t>Human Rights (Parliamentary Scrutiny) Act 2011</w:t>
      </w:r>
      <w:r w:rsidRPr="00427C4B">
        <w:rPr>
          <w:sz w:val="24"/>
          <w:szCs w:val="24"/>
          <w:u w:val="single"/>
        </w:rPr>
        <w:t>)</w:t>
      </w:r>
    </w:p>
    <w:p w14:paraId="5D877AD2" w14:textId="77777777" w:rsidR="00EE786B" w:rsidRPr="00427C4B" w:rsidRDefault="00EE786B" w:rsidP="00EE786B">
      <w:pPr>
        <w:rPr>
          <w:sz w:val="24"/>
          <w:szCs w:val="24"/>
        </w:rPr>
      </w:pPr>
    </w:p>
    <w:p w14:paraId="48CD9F5B" w14:textId="18FD1540" w:rsidR="00354D81" w:rsidRPr="00427C4B" w:rsidRDefault="00354D81" w:rsidP="00354D81">
      <w:pPr>
        <w:rPr>
          <w:sz w:val="24"/>
          <w:szCs w:val="24"/>
        </w:rPr>
      </w:pPr>
      <w:r w:rsidRPr="00427C4B">
        <w:rPr>
          <w:sz w:val="24"/>
          <w:szCs w:val="24"/>
        </w:rPr>
        <w:t xml:space="preserve">The </w:t>
      </w:r>
      <w:r w:rsidRPr="00427C4B">
        <w:rPr>
          <w:i/>
          <w:sz w:val="24"/>
          <w:szCs w:val="24"/>
        </w:rPr>
        <w:t xml:space="preserve">Broadcasting Services (Events) Notice (No. 1) 2010 (Amendment No. </w:t>
      </w:r>
      <w:r w:rsidR="009A45C0" w:rsidRPr="00427C4B">
        <w:rPr>
          <w:i/>
          <w:sz w:val="24"/>
          <w:szCs w:val="24"/>
        </w:rPr>
        <w:t>6</w:t>
      </w:r>
      <w:r w:rsidRPr="00427C4B">
        <w:rPr>
          <w:i/>
          <w:sz w:val="24"/>
          <w:szCs w:val="24"/>
        </w:rPr>
        <w:t xml:space="preserve"> of 2017)</w:t>
      </w:r>
      <w:r w:rsidRPr="00427C4B">
        <w:rPr>
          <w:sz w:val="24"/>
          <w:szCs w:val="24"/>
        </w:rPr>
        <w:t xml:space="preserve"> (the Notice) amends the </w:t>
      </w:r>
      <w:r w:rsidRPr="00427C4B">
        <w:rPr>
          <w:i/>
          <w:sz w:val="24"/>
          <w:szCs w:val="24"/>
        </w:rPr>
        <w:t xml:space="preserve">Broadcasting Services (Events) Notice (No. 1) 2010 </w:t>
      </w:r>
      <w:r w:rsidRPr="00427C4B">
        <w:rPr>
          <w:sz w:val="24"/>
          <w:szCs w:val="24"/>
        </w:rPr>
        <w:t xml:space="preserve">(the Principal Notice) </w:t>
      </w:r>
      <w:r w:rsidR="009A45C0" w:rsidRPr="00427C4B">
        <w:rPr>
          <w:sz w:val="24"/>
          <w:szCs w:val="24"/>
        </w:rPr>
        <w:t xml:space="preserve">to exclude from the Principal Notice all matches to be played as part </w:t>
      </w:r>
      <w:r w:rsidR="009A45C0" w:rsidRPr="00427C4B">
        <w:rPr>
          <w:sz w:val="24"/>
          <w:szCs w:val="24"/>
          <w:lang w:val="en-GB"/>
        </w:rPr>
        <w:t xml:space="preserve">of the 2017 </w:t>
      </w:r>
      <w:r w:rsidR="009A45C0" w:rsidRPr="00427C4B">
        <w:rPr>
          <w:bCs/>
          <w:sz w:val="24"/>
          <w:szCs w:val="24"/>
        </w:rPr>
        <w:t>National Rugby League Premiership</w:t>
      </w:r>
      <w:r w:rsidR="009A45C0" w:rsidRPr="00427C4B">
        <w:rPr>
          <w:sz w:val="24"/>
          <w:szCs w:val="24"/>
          <w:lang w:val="en-GB"/>
        </w:rPr>
        <w:t xml:space="preserve"> competition, including the Finals Series, except for the Grand Final.</w:t>
      </w:r>
    </w:p>
    <w:p w14:paraId="7766149F" w14:textId="77777777" w:rsidR="003273D2" w:rsidRPr="00427C4B" w:rsidRDefault="003273D2" w:rsidP="00354D81">
      <w:pPr>
        <w:rPr>
          <w:sz w:val="24"/>
          <w:szCs w:val="24"/>
        </w:rPr>
      </w:pPr>
    </w:p>
    <w:p w14:paraId="1367449F" w14:textId="27385C13" w:rsidR="00354D81" w:rsidRPr="00427C4B" w:rsidRDefault="00354D81" w:rsidP="00354D81">
      <w:pPr>
        <w:rPr>
          <w:sz w:val="24"/>
          <w:szCs w:val="24"/>
        </w:rPr>
      </w:pPr>
      <w:r w:rsidRPr="00427C4B">
        <w:rPr>
          <w:sz w:val="24"/>
          <w:szCs w:val="24"/>
        </w:rPr>
        <w:t xml:space="preserve">The purpose of the Principal Notice, also known as the ‘anti-siphoning list’, is to ensure that specified events are televised free to the Australian public. The removal of certain </w:t>
      </w:r>
      <w:r w:rsidR="007013AD" w:rsidRPr="00427C4B">
        <w:rPr>
          <w:sz w:val="24"/>
          <w:szCs w:val="24"/>
        </w:rPr>
        <w:t>rugby league</w:t>
      </w:r>
      <w:r w:rsidRPr="00427C4B">
        <w:rPr>
          <w:sz w:val="24"/>
          <w:szCs w:val="24"/>
        </w:rPr>
        <w:t xml:space="preserve"> matches from the anti</w:t>
      </w:r>
      <w:r w:rsidRPr="00427C4B">
        <w:rPr>
          <w:sz w:val="24"/>
          <w:szCs w:val="24"/>
        </w:rPr>
        <w:noBreakHyphen/>
        <w:t>siphoning list, as set out in the Notice, will give relevant free-to-air broadcasters greater flexibility and increase live coverage of those matches. This will enhance the viewing experience for Australian audiences.</w:t>
      </w:r>
    </w:p>
    <w:p w14:paraId="7BC04413" w14:textId="77777777" w:rsidR="00354D81" w:rsidRPr="00427C4B" w:rsidRDefault="00354D81" w:rsidP="00354D81">
      <w:pPr>
        <w:rPr>
          <w:sz w:val="24"/>
          <w:szCs w:val="24"/>
        </w:rPr>
      </w:pPr>
    </w:p>
    <w:p w14:paraId="1A009593" w14:textId="77777777" w:rsidR="00354D81" w:rsidRPr="00427C4B" w:rsidRDefault="00354D81" w:rsidP="00354D81">
      <w:pPr>
        <w:rPr>
          <w:sz w:val="24"/>
          <w:szCs w:val="24"/>
        </w:rPr>
      </w:pPr>
      <w:r w:rsidRPr="00427C4B">
        <w:rPr>
          <w:sz w:val="24"/>
          <w:szCs w:val="24"/>
        </w:rPr>
        <w:t xml:space="preserve">Australia is a signatory to the International Covenant on Civil and Political Rights (the ICCPR) and the International Covenant on Economic, Social and Cultural Rights (ICESCR) (two of the international instruments listed in section 3 of the </w:t>
      </w:r>
      <w:r w:rsidRPr="00427C4B">
        <w:rPr>
          <w:i/>
          <w:sz w:val="24"/>
          <w:szCs w:val="24"/>
        </w:rPr>
        <w:t>Human Rights (Parliamentary Scrutiny) Act 2011)</w:t>
      </w:r>
      <w:r w:rsidRPr="00427C4B">
        <w:rPr>
          <w:sz w:val="24"/>
          <w:szCs w:val="24"/>
        </w:rPr>
        <w:t>. Article 19(2) of the ICCPR protects freedom of expression, including the right to seek, receive and impart information and ideas of all kinds, and the means of their dissemination. Article 15(1) of the ICESCR protects the right of everyone to take part in cultural life. Cultural life includes sports.</w:t>
      </w:r>
    </w:p>
    <w:p w14:paraId="2376E7DE" w14:textId="77777777" w:rsidR="00354D81" w:rsidRPr="00427C4B" w:rsidRDefault="00354D81" w:rsidP="00354D81">
      <w:pPr>
        <w:rPr>
          <w:sz w:val="24"/>
          <w:szCs w:val="24"/>
        </w:rPr>
      </w:pPr>
    </w:p>
    <w:p w14:paraId="2B8F574A" w14:textId="2BB0B37C" w:rsidR="00EE786B" w:rsidRDefault="00354D81" w:rsidP="00EE786B">
      <w:pPr>
        <w:rPr>
          <w:sz w:val="24"/>
          <w:szCs w:val="24"/>
        </w:rPr>
      </w:pPr>
      <w:r w:rsidRPr="00427C4B">
        <w:rPr>
          <w:sz w:val="24"/>
          <w:szCs w:val="24"/>
        </w:rPr>
        <w:t xml:space="preserve">The Notice is compatible with the human rights and freedoms recognised or declared in the international instruments listed in section 3 of the </w:t>
      </w:r>
      <w:r w:rsidRPr="00427C4B">
        <w:rPr>
          <w:i/>
          <w:sz w:val="24"/>
          <w:szCs w:val="24"/>
        </w:rPr>
        <w:t>Human Rights (Parliamentary Scrutiny) Act 2011</w:t>
      </w:r>
      <w:r w:rsidRPr="00427C4B">
        <w:rPr>
          <w:sz w:val="24"/>
          <w:szCs w:val="24"/>
        </w:rPr>
        <w:t xml:space="preserve">. This is because the Notice promotes freedom of expression and cultural rights by facilitating greater access by all Australians to live coverage of </w:t>
      </w:r>
      <w:r w:rsidR="008E630D" w:rsidRPr="00427C4B">
        <w:rPr>
          <w:sz w:val="24"/>
          <w:szCs w:val="24"/>
        </w:rPr>
        <w:t>rugby league</w:t>
      </w:r>
      <w:r w:rsidRPr="00427C4B">
        <w:rPr>
          <w:sz w:val="24"/>
          <w:szCs w:val="24"/>
          <w:lang w:val="en-GB"/>
        </w:rPr>
        <w:t>.</w:t>
      </w:r>
    </w:p>
    <w:p w14:paraId="76A3790F" w14:textId="50CD60E3" w:rsidR="00EE786B" w:rsidRPr="005C6CC1" w:rsidRDefault="00EE786B" w:rsidP="00EE786B">
      <w:pPr>
        <w:rPr>
          <w:sz w:val="24"/>
          <w:szCs w:val="24"/>
        </w:rPr>
      </w:pPr>
    </w:p>
    <w:p w14:paraId="78682A02" w14:textId="77777777" w:rsidR="005B1D71" w:rsidRDefault="005B1D71"/>
    <w:sectPr w:rsidR="005B1D71" w:rsidSect="00427C4B">
      <w:headerReference w:type="default" r:id="rId11"/>
      <w:footerReference w:type="first" r:id="rId12"/>
      <w:pgSz w:w="11906" w:h="16838" w:code="9"/>
      <w:pgMar w:top="1440" w:right="1797" w:bottom="1276"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C6D4E" w14:textId="77777777" w:rsidR="00C8068D" w:rsidRDefault="0073046F">
      <w:r>
        <w:separator/>
      </w:r>
    </w:p>
  </w:endnote>
  <w:endnote w:type="continuationSeparator" w:id="0">
    <w:p w14:paraId="34114A7C" w14:textId="77777777" w:rsidR="00C8068D" w:rsidRDefault="0073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2FD3" w14:textId="77777777" w:rsidR="005A1CCC" w:rsidRDefault="001238D1">
    <w:pPr>
      <w:pStyle w:val="Footer"/>
      <w:jc w:val="center"/>
    </w:pPr>
  </w:p>
  <w:p w14:paraId="379EA6FE" w14:textId="77777777" w:rsidR="005A1CCC" w:rsidRDefault="001238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C6BA2" w14:textId="77777777" w:rsidR="00C8068D" w:rsidRDefault="0073046F">
      <w:r>
        <w:separator/>
      </w:r>
    </w:p>
  </w:footnote>
  <w:footnote w:type="continuationSeparator" w:id="0">
    <w:p w14:paraId="5595446A" w14:textId="77777777" w:rsidR="00C8068D" w:rsidRDefault="00730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7BF2" w14:textId="77777777" w:rsidR="005A1CCC" w:rsidRDefault="00410B89">
    <w:pPr>
      <w:pStyle w:val="Header"/>
    </w:pPr>
    <w:r>
      <w:tab/>
    </w:r>
    <w:r>
      <w:rPr>
        <w:rStyle w:val="PageNumber"/>
      </w:rPr>
      <w:fldChar w:fldCharType="begin"/>
    </w:r>
    <w:r>
      <w:rPr>
        <w:rStyle w:val="PageNumber"/>
      </w:rPr>
      <w:instrText xml:space="preserve"> PAGE </w:instrText>
    </w:r>
    <w:r>
      <w:rPr>
        <w:rStyle w:val="PageNumber"/>
      </w:rPr>
      <w:fldChar w:fldCharType="separate"/>
    </w:r>
    <w:r w:rsidR="001238D1">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1209C"/>
    <w:multiLevelType w:val="hybridMultilevel"/>
    <w:tmpl w:val="4C1AD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6B"/>
    <w:rsid w:val="0005724F"/>
    <w:rsid w:val="00065C68"/>
    <w:rsid w:val="0007355E"/>
    <w:rsid w:val="000A0DF5"/>
    <w:rsid w:val="000C61A5"/>
    <w:rsid w:val="0011188C"/>
    <w:rsid w:val="001122B9"/>
    <w:rsid w:val="00122C51"/>
    <w:rsid w:val="001238D1"/>
    <w:rsid w:val="001912D1"/>
    <w:rsid w:val="001B19A8"/>
    <w:rsid w:val="001D0698"/>
    <w:rsid w:val="001F7EB5"/>
    <w:rsid w:val="00205DB5"/>
    <w:rsid w:val="00227814"/>
    <w:rsid w:val="00281214"/>
    <w:rsid w:val="002E5436"/>
    <w:rsid w:val="002F2506"/>
    <w:rsid w:val="003273D2"/>
    <w:rsid w:val="00332FAC"/>
    <w:rsid w:val="003531DF"/>
    <w:rsid w:val="00354D81"/>
    <w:rsid w:val="0036204D"/>
    <w:rsid w:val="003B01BB"/>
    <w:rsid w:val="003F20E5"/>
    <w:rsid w:val="00410B89"/>
    <w:rsid w:val="0041659D"/>
    <w:rsid w:val="00426FB5"/>
    <w:rsid w:val="00427C4B"/>
    <w:rsid w:val="00441770"/>
    <w:rsid w:val="0044671E"/>
    <w:rsid w:val="004643BC"/>
    <w:rsid w:val="00470E33"/>
    <w:rsid w:val="004A1C26"/>
    <w:rsid w:val="004B5146"/>
    <w:rsid w:val="00513CF4"/>
    <w:rsid w:val="005209BB"/>
    <w:rsid w:val="00540D7F"/>
    <w:rsid w:val="005508C2"/>
    <w:rsid w:val="005647D1"/>
    <w:rsid w:val="005B1D71"/>
    <w:rsid w:val="005C0583"/>
    <w:rsid w:val="005E7C98"/>
    <w:rsid w:val="00615971"/>
    <w:rsid w:val="006401DB"/>
    <w:rsid w:val="00642981"/>
    <w:rsid w:val="00657531"/>
    <w:rsid w:val="006E57A0"/>
    <w:rsid w:val="007013AD"/>
    <w:rsid w:val="00720FF3"/>
    <w:rsid w:val="0073046F"/>
    <w:rsid w:val="00735C15"/>
    <w:rsid w:val="00742105"/>
    <w:rsid w:val="0075146E"/>
    <w:rsid w:val="00755C6D"/>
    <w:rsid w:val="007E6ACF"/>
    <w:rsid w:val="00811F56"/>
    <w:rsid w:val="00824672"/>
    <w:rsid w:val="00880F33"/>
    <w:rsid w:val="008A7EE1"/>
    <w:rsid w:val="008C353A"/>
    <w:rsid w:val="008E630D"/>
    <w:rsid w:val="00915FED"/>
    <w:rsid w:val="00927FCE"/>
    <w:rsid w:val="0095039E"/>
    <w:rsid w:val="00990E9E"/>
    <w:rsid w:val="009A45C0"/>
    <w:rsid w:val="009E65ED"/>
    <w:rsid w:val="009F5180"/>
    <w:rsid w:val="00A22CF1"/>
    <w:rsid w:val="00A45B9A"/>
    <w:rsid w:val="00A82556"/>
    <w:rsid w:val="00AA0306"/>
    <w:rsid w:val="00AC3274"/>
    <w:rsid w:val="00AC3E84"/>
    <w:rsid w:val="00AC521F"/>
    <w:rsid w:val="00AD7BAA"/>
    <w:rsid w:val="00AE342E"/>
    <w:rsid w:val="00B40A31"/>
    <w:rsid w:val="00B66E83"/>
    <w:rsid w:val="00B721B4"/>
    <w:rsid w:val="00B978C4"/>
    <w:rsid w:val="00C016D8"/>
    <w:rsid w:val="00C50EE7"/>
    <w:rsid w:val="00C5291A"/>
    <w:rsid w:val="00C70F84"/>
    <w:rsid w:val="00C8068D"/>
    <w:rsid w:val="00CA77BA"/>
    <w:rsid w:val="00CB7AD7"/>
    <w:rsid w:val="00D06DFE"/>
    <w:rsid w:val="00D35E54"/>
    <w:rsid w:val="00D45D30"/>
    <w:rsid w:val="00D47B15"/>
    <w:rsid w:val="00D56E52"/>
    <w:rsid w:val="00D72FAB"/>
    <w:rsid w:val="00D805E8"/>
    <w:rsid w:val="00D82F6A"/>
    <w:rsid w:val="00DB5CC8"/>
    <w:rsid w:val="00DD67C2"/>
    <w:rsid w:val="00DF4250"/>
    <w:rsid w:val="00E6592D"/>
    <w:rsid w:val="00E75AB6"/>
    <w:rsid w:val="00E91F21"/>
    <w:rsid w:val="00ED0D8C"/>
    <w:rsid w:val="00EE786B"/>
    <w:rsid w:val="00EF62A8"/>
    <w:rsid w:val="00F034E2"/>
    <w:rsid w:val="00F17836"/>
    <w:rsid w:val="00F26BD6"/>
    <w:rsid w:val="00F30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A2FC"/>
  <w15:chartTrackingRefBased/>
  <w15:docId w15:val="{A7E2C3CD-CA76-43A9-A8CE-147AFE9B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86B"/>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EE786B"/>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86B"/>
    <w:rPr>
      <w:rFonts w:ascii="Times New Roman" w:eastAsia="Times New Roman" w:hAnsi="Times New Roman" w:cs="Times New Roman"/>
      <w:i/>
      <w:sz w:val="24"/>
      <w:szCs w:val="20"/>
      <w:lang w:eastAsia="en-AU"/>
    </w:rPr>
  </w:style>
  <w:style w:type="paragraph" w:styleId="Title">
    <w:name w:val="Title"/>
    <w:basedOn w:val="Normal"/>
    <w:link w:val="TitleChar"/>
    <w:qFormat/>
    <w:rsid w:val="00EE786B"/>
    <w:pPr>
      <w:jc w:val="center"/>
    </w:pPr>
    <w:rPr>
      <w:b/>
      <w:sz w:val="24"/>
      <w:u w:val="single"/>
      <w:lang w:val="en-GB" w:eastAsia="en-US"/>
    </w:rPr>
  </w:style>
  <w:style w:type="character" w:customStyle="1" w:styleId="TitleChar">
    <w:name w:val="Title Char"/>
    <w:basedOn w:val="DefaultParagraphFont"/>
    <w:link w:val="Title"/>
    <w:rsid w:val="00EE786B"/>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EE786B"/>
    <w:rPr>
      <w:sz w:val="24"/>
      <w:u w:val="single"/>
      <w:lang w:val="en-GB" w:eastAsia="en-US"/>
    </w:rPr>
  </w:style>
  <w:style w:type="character" w:customStyle="1" w:styleId="BodyText3Char">
    <w:name w:val="Body Text 3 Char"/>
    <w:basedOn w:val="DefaultParagraphFont"/>
    <w:link w:val="BodyText3"/>
    <w:rsid w:val="00EE786B"/>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EE786B"/>
    <w:pPr>
      <w:jc w:val="center"/>
    </w:pPr>
    <w:rPr>
      <w:sz w:val="24"/>
    </w:rPr>
  </w:style>
  <w:style w:type="character" w:customStyle="1" w:styleId="BodyTextChar">
    <w:name w:val="Body Text Char"/>
    <w:basedOn w:val="DefaultParagraphFont"/>
    <w:link w:val="BodyText"/>
    <w:rsid w:val="00EE786B"/>
    <w:rPr>
      <w:rFonts w:ascii="Times New Roman" w:eastAsia="Times New Roman" w:hAnsi="Times New Roman" w:cs="Times New Roman"/>
      <w:sz w:val="24"/>
      <w:szCs w:val="20"/>
      <w:lang w:eastAsia="en-AU"/>
    </w:rPr>
  </w:style>
  <w:style w:type="paragraph" w:styleId="Header">
    <w:name w:val="header"/>
    <w:basedOn w:val="Normal"/>
    <w:link w:val="HeaderChar"/>
    <w:rsid w:val="00EE786B"/>
    <w:pPr>
      <w:tabs>
        <w:tab w:val="center" w:pos="4320"/>
        <w:tab w:val="right" w:pos="8640"/>
      </w:tabs>
    </w:pPr>
    <w:rPr>
      <w:sz w:val="24"/>
    </w:rPr>
  </w:style>
  <w:style w:type="character" w:customStyle="1" w:styleId="HeaderChar">
    <w:name w:val="Header Char"/>
    <w:basedOn w:val="DefaultParagraphFont"/>
    <w:link w:val="Header"/>
    <w:rsid w:val="00EE786B"/>
    <w:rPr>
      <w:rFonts w:ascii="Times New Roman" w:eastAsia="Times New Roman" w:hAnsi="Times New Roman" w:cs="Times New Roman"/>
      <w:sz w:val="24"/>
      <w:szCs w:val="20"/>
      <w:lang w:eastAsia="en-AU"/>
    </w:rPr>
  </w:style>
  <w:style w:type="character" w:styleId="PageNumber">
    <w:name w:val="page number"/>
    <w:basedOn w:val="DefaultParagraphFont"/>
    <w:rsid w:val="00EE786B"/>
  </w:style>
  <w:style w:type="paragraph" w:styleId="Footer">
    <w:name w:val="footer"/>
    <w:basedOn w:val="Normal"/>
    <w:link w:val="FooterChar"/>
    <w:uiPriority w:val="99"/>
    <w:unhideWhenUsed/>
    <w:rsid w:val="00EE786B"/>
    <w:pPr>
      <w:tabs>
        <w:tab w:val="center" w:pos="4513"/>
        <w:tab w:val="right" w:pos="9026"/>
      </w:tabs>
    </w:pPr>
  </w:style>
  <w:style w:type="character" w:customStyle="1" w:styleId="FooterChar">
    <w:name w:val="Footer Char"/>
    <w:basedOn w:val="DefaultParagraphFont"/>
    <w:link w:val="Footer"/>
    <w:uiPriority w:val="99"/>
    <w:rsid w:val="00EE786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F03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4E2"/>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95039E"/>
    <w:rPr>
      <w:sz w:val="16"/>
      <w:szCs w:val="16"/>
    </w:rPr>
  </w:style>
  <w:style w:type="paragraph" w:styleId="CommentText">
    <w:name w:val="annotation text"/>
    <w:basedOn w:val="Normal"/>
    <w:link w:val="CommentTextChar"/>
    <w:uiPriority w:val="99"/>
    <w:semiHidden/>
    <w:unhideWhenUsed/>
    <w:rsid w:val="0095039E"/>
  </w:style>
  <w:style w:type="character" w:customStyle="1" w:styleId="CommentTextChar">
    <w:name w:val="Comment Text Char"/>
    <w:basedOn w:val="DefaultParagraphFont"/>
    <w:link w:val="CommentText"/>
    <w:uiPriority w:val="99"/>
    <w:semiHidden/>
    <w:rsid w:val="0095039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039E"/>
    <w:rPr>
      <w:b/>
      <w:bCs/>
    </w:rPr>
  </w:style>
  <w:style w:type="character" w:customStyle="1" w:styleId="CommentSubjectChar">
    <w:name w:val="Comment Subject Char"/>
    <w:basedOn w:val="CommentTextChar"/>
    <w:link w:val="CommentSubject"/>
    <w:uiPriority w:val="99"/>
    <w:semiHidden/>
    <w:rsid w:val="0095039E"/>
    <w:rPr>
      <w:rFonts w:ascii="Times New Roman" w:eastAsia="Times New Roman" w:hAnsi="Times New Roman" w:cs="Times New Roman"/>
      <w:b/>
      <w:bCs/>
      <w:sz w:val="20"/>
      <w:szCs w:val="20"/>
      <w:lang w:eastAsia="en-AU"/>
    </w:rPr>
  </w:style>
  <w:style w:type="paragraph" w:styleId="Revision">
    <w:name w:val="Revision"/>
    <w:hidden/>
    <w:uiPriority w:val="99"/>
    <w:semiHidden/>
    <w:rsid w:val="00AC3274"/>
    <w:pPr>
      <w:spacing w:after="0" w:line="240" w:lineRule="auto"/>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2F2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2F0BA41484024EBEECC61EAE9EF040" ma:contentTypeVersion="0" ma:contentTypeDescription="Create a new document." ma:contentTypeScope="" ma:versionID="ec46d74033172add1bde61919f27910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08690-BC70-4DBA-B531-0E6FF1BB77E9}">
  <ds:schemaRefs>
    <ds:schemaRef ds:uri="http://schemas.microsoft.com/sharepoint/v3/contenttype/forms"/>
  </ds:schemaRefs>
</ds:datastoreItem>
</file>

<file path=customXml/itemProps2.xml><?xml version="1.0" encoding="utf-8"?>
<ds:datastoreItem xmlns:ds="http://schemas.openxmlformats.org/officeDocument/2006/customXml" ds:itemID="{44ED67ED-9154-4FD7-B737-85137800A59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4452ED0-475D-45A5-A5F6-FD0DFDDB9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5ACD81-A511-46B5-9DF1-51966E89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BE280CD8.dotm</Template>
  <TotalTime>0</TotalTime>
  <Pages>4</Pages>
  <Words>1182</Words>
  <Characters>6337</Characters>
  <Application>Microsoft Office Word</Application>
  <DocSecurity>0</DocSecurity>
  <Lines>166</Lines>
  <Paragraphs>50</Paragraphs>
  <ScaleCrop>false</ScaleCrop>
  <HeadingPairs>
    <vt:vector size="2" baseType="variant">
      <vt:variant>
        <vt:lpstr>Title</vt:lpstr>
      </vt:variant>
      <vt:variant>
        <vt:i4>1</vt:i4>
      </vt:variant>
    </vt:vector>
  </HeadingPairs>
  <TitlesOfParts>
    <vt:vector size="1" baseType="lpstr">
      <vt:lpstr>DRAFT ES - Broadcasting Services (Events) Notice (No 1) 2010 (Amendment No x of 2017)</vt:lpstr>
    </vt:vector>
  </TitlesOfParts>
  <Company>Department of Communications</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ES - Broadcasting Services (Events) Notice (No 1) 2010 (Amendment No 6 of 2017)</dc:title>
  <dc:creator>Yuan, Caroline</dc:creator>
  <cp:keywords/>
  <dc:description/>
  <cp:lastModifiedBy>SHARP, Joanna</cp:lastModifiedBy>
  <cp:revision>3</cp:revision>
  <dcterms:created xsi:type="dcterms:W3CDTF">2017-07-19T01:13:00Z</dcterms:created>
  <dcterms:modified xsi:type="dcterms:W3CDTF">2017-07-19T01:13:00Z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0x010100012F0BA41484024EBEECC61EAE9EF040</vt:lpwstr>
  </property>
  <property fmtid="{D5CDD505-2E9C-101B-9397-08002B2CF9AE}" pid="3" name="TrimRevisionNumber">
    <vt:i4>2</vt:i4>
  </property>
</Properties>
</file>