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07472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36DE7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9C515D" w:rsidRPr="008F20B6">
        <w:rPr>
          <w:rFonts w:ascii="Arial" w:hAnsi="Arial" w:cs="Arial"/>
          <w:bCs/>
          <w:sz w:val="40"/>
          <w:szCs w:val="40"/>
          <w:lang w:val="en-AU" w:eastAsia="en-AU"/>
        </w:rPr>
        <w:t>1</w:t>
      </w:r>
      <w:r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of 201</w:t>
      </w:r>
      <w:r w:rsidR="008F20B6">
        <w:rPr>
          <w:rFonts w:ascii="Arial" w:hAnsi="Arial" w:cs="Arial"/>
          <w:bCs/>
          <w:sz w:val="40"/>
          <w:szCs w:val="40"/>
          <w:lang w:val="en-AU" w:eastAsia="en-AU"/>
        </w:rPr>
        <w:t>7</w:t>
      </w:r>
      <w:r w:rsidR="00296FE9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93645B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1</w:t>
      </w:r>
      <w:r w:rsidR="008F20B6">
        <w:rPr>
          <w:rFonts w:ascii="Arial" w:hAnsi="Arial" w:cs="Arial"/>
          <w:bCs/>
          <w:sz w:val="40"/>
          <w:szCs w:val="40"/>
          <w:lang w:val="en-AU" w:eastAsia="en-AU"/>
        </w:rPr>
        <w:t>8</w:t>
      </w:r>
      <w:r w:rsidRPr="00D318CB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Default="0003783C" w:rsidP="00484ED0">
      <w:pPr>
        <w:pStyle w:val="Heading6"/>
        <w:rPr>
          <w:lang w:val="en-AU"/>
        </w:rPr>
      </w:pPr>
    </w:p>
    <w:p w:rsidR="0003783C" w:rsidRPr="00F67E6D" w:rsidRDefault="0003783C" w:rsidP="00484ED0">
      <w:pPr>
        <w:rPr>
          <w:sz w:val="24"/>
          <w:szCs w:val="24"/>
          <w:lang w:val="en-AU"/>
        </w:rPr>
      </w:pPr>
      <w:r w:rsidRPr="00F67E6D">
        <w:rPr>
          <w:sz w:val="24"/>
          <w:szCs w:val="24"/>
          <w:lang w:val="en-AU"/>
        </w:rPr>
        <w:t xml:space="preserve">I, </w:t>
      </w:r>
      <w:r w:rsidR="009C515D">
        <w:rPr>
          <w:sz w:val="24"/>
          <w:szCs w:val="24"/>
          <w:lang w:val="en-AU"/>
        </w:rPr>
        <w:t xml:space="preserve">Mathias </w:t>
      </w:r>
      <w:r w:rsidR="009C515D" w:rsidRPr="009C515D">
        <w:rPr>
          <w:sz w:val="24"/>
          <w:szCs w:val="24"/>
          <w:lang w:val="en-AU"/>
        </w:rPr>
        <w:t xml:space="preserve">Hubert Paul </w:t>
      </w:r>
      <w:r w:rsidR="009C515D">
        <w:rPr>
          <w:sz w:val="24"/>
          <w:szCs w:val="24"/>
          <w:lang w:val="en-AU"/>
        </w:rPr>
        <w:t>Cormann</w:t>
      </w:r>
      <w:r w:rsidRPr="00F67E6D">
        <w:rPr>
          <w:sz w:val="24"/>
          <w:szCs w:val="24"/>
          <w:lang w:val="en-AU"/>
        </w:rPr>
        <w:t>, Minister for Finance, being satisfied of th</w:t>
      </w:r>
      <w:r w:rsidR="00296FE9">
        <w:rPr>
          <w:sz w:val="24"/>
          <w:szCs w:val="24"/>
          <w:lang w:val="en-AU"/>
        </w:rPr>
        <w:t>e matters set out in subsection </w:t>
      </w:r>
      <w:r w:rsidRPr="008F20B6">
        <w:rPr>
          <w:sz w:val="24"/>
          <w:szCs w:val="24"/>
          <w:lang w:val="en-AU"/>
        </w:rPr>
        <w:t>1</w:t>
      </w:r>
      <w:r w:rsidR="00D5781C" w:rsidRPr="008F20B6">
        <w:rPr>
          <w:sz w:val="24"/>
          <w:szCs w:val="24"/>
          <w:lang w:val="en-AU"/>
        </w:rPr>
        <w:t>0</w:t>
      </w:r>
      <w:r w:rsidRPr="008F20B6">
        <w:rPr>
          <w:sz w:val="24"/>
          <w:szCs w:val="24"/>
          <w:lang w:val="en-AU"/>
        </w:rPr>
        <w:t xml:space="preserve">(1) of </w:t>
      </w:r>
      <w:r w:rsidR="00296FE9">
        <w:rPr>
          <w:i/>
          <w:sz w:val="24"/>
          <w:szCs w:val="24"/>
          <w:lang w:val="en-AU"/>
        </w:rPr>
        <w:t>Appropriation Act (No. </w:t>
      </w:r>
      <w:r w:rsidRPr="008F20B6">
        <w:rPr>
          <w:i/>
          <w:sz w:val="24"/>
          <w:szCs w:val="24"/>
          <w:lang w:val="en-AU"/>
        </w:rPr>
        <w:t>1) 201</w:t>
      </w:r>
      <w:r w:rsidR="008F20B6" w:rsidRPr="008F20B6">
        <w:rPr>
          <w:i/>
          <w:sz w:val="24"/>
          <w:szCs w:val="24"/>
          <w:lang w:val="en-AU"/>
        </w:rPr>
        <w:t>7</w:t>
      </w:r>
      <w:r w:rsidR="00296FE9">
        <w:rPr>
          <w:i/>
          <w:sz w:val="24"/>
          <w:szCs w:val="24"/>
          <w:lang w:val="en-AU"/>
        </w:rPr>
        <w:noBreakHyphen/>
      </w:r>
      <w:r w:rsidRPr="008F20B6">
        <w:rPr>
          <w:i/>
          <w:sz w:val="24"/>
          <w:szCs w:val="24"/>
          <w:lang w:val="en-AU"/>
        </w:rPr>
        <w:t>201</w:t>
      </w:r>
      <w:r w:rsidR="008F20B6" w:rsidRPr="008F20B6">
        <w:rPr>
          <w:i/>
          <w:sz w:val="24"/>
          <w:szCs w:val="24"/>
          <w:lang w:val="en-AU"/>
        </w:rPr>
        <w:t>8</w:t>
      </w:r>
      <w:r w:rsidRPr="00F67E6D">
        <w:rPr>
          <w:i/>
          <w:sz w:val="24"/>
          <w:szCs w:val="24"/>
          <w:lang w:val="en-AU"/>
        </w:rPr>
        <w:t xml:space="preserve"> </w:t>
      </w:r>
      <w:r w:rsidRPr="00F67E6D">
        <w:rPr>
          <w:sz w:val="24"/>
          <w:szCs w:val="24"/>
          <w:lang w:val="en-AU"/>
        </w:rPr>
        <w:t>(the Act), make the following</w:t>
      </w:r>
      <w:r w:rsidR="00296FE9">
        <w:rPr>
          <w:sz w:val="24"/>
          <w:szCs w:val="24"/>
          <w:lang w:val="en-AU"/>
        </w:rPr>
        <w:t xml:space="preserve"> determination under subsection </w:t>
      </w:r>
      <w:r w:rsidRPr="008F20B6">
        <w:rPr>
          <w:sz w:val="24"/>
          <w:szCs w:val="24"/>
          <w:lang w:val="en-AU"/>
        </w:rPr>
        <w:t>1</w:t>
      </w:r>
      <w:r w:rsidR="00D5781C" w:rsidRPr="008F20B6">
        <w:rPr>
          <w:sz w:val="24"/>
          <w:szCs w:val="24"/>
          <w:lang w:val="en-AU"/>
        </w:rPr>
        <w:t>0</w:t>
      </w:r>
      <w:r w:rsidRPr="008F20B6">
        <w:rPr>
          <w:sz w:val="24"/>
          <w:szCs w:val="24"/>
          <w:lang w:val="en-AU"/>
        </w:rPr>
        <w:t>(2)</w:t>
      </w:r>
      <w:r w:rsidRPr="00F67E6D">
        <w:rPr>
          <w:sz w:val="24"/>
          <w:szCs w:val="24"/>
          <w:lang w:val="en-AU"/>
        </w:rPr>
        <w:t xml:space="preserve"> of the Act: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14821">
      <w:pPr>
        <w:ind w:left="1000"/>
        <w:rPr>
          <w:sz w:val="24"/>
          <w:szCs w:val="24"/>
          <w:lang w:val="en-AU"/>
        </w:rPr>
      </w:pPr>
      <w:r w:rsidRPr="00F67E6D">
        <w:rPr>
          <w:sz w:val="24"/>
          <w:szCs w:val="24"/>
          <w:lang w:val="en-AU"/>
        </w:rPr>
        <w:t>That the</w:t>
      </w:r>
      <w:r w:rsidR="00296FE9">
        <w:rPr>
          <w:sz w:val="24"/>
          <w:szCs w:val="24"/>
          <w:lang w:val="en-AU"/>
        </w:rPr>
        <w:t xml:space="preserve"> Act have effect as if Schedule </w:t>
      </w:r>
      <w:r w:rsidRPr="00F67E6D">
        <w:rPr>
          <w:sz w:val="24"/>
          <w:szCs w:val="24"/>
          <w:lang w:val="en-AU"/>
        </w:rPr>
        <w:t>1 of the Act were amended so that</w:t>
      </w:r>
      <w:r w:rsidR="00F209F6" w:rsidRPr="00F67E6D">
        <w:rPr>
          <w:sz w:val="24"/>
          <w:szCs w:val="24"/>
          <w:lang w:val="en-AU"/>
        </w:rPr>
        <w:t xml:space="preserve"> the </w:t>
      </w:r>
      <w:r w:rsidRPr="00F67E6D">
        <w:rPr>
          <w:sz w:val="24"/>
          <w:szCs w:val="24"/>
          <w:lang w:val="en-AU"/>
        </w:rPr>
        <w:t>item</w:t>
      </w:r>
      <w:r w:rsidR="00296FE9">
        <w:rPr>
          <w:sz w:val="24"/>
          <w:szCs w:val="24"/>
          <w:lang w:val="en-AU"/>
        </w:rPr>
        <w:t xml:space="preserve"> described in Column </w:t>
      </w:r>
      <w:r w:rsidRPr="00F67E6D">
        <w:rPr>
          <w:sz w:val="24"/>
          <w:szCs w:val="24"/>
          <w:lang w:val="en-AU"/>
        </w:rPr>
        <w:t xml:space="preserve">1 of the Table, for the </w:t>
      </w:r>
      <w:r w:rsidR="002B5491">
        <w:rPr>
          <w:sz w:val="24"/>
          <w:szCs w:val="24"/>
          <w:lang w:val="en-AU"/>
        </w:rPr>
        <w:t>Entity</w:t>
      </w:r>
      <w:r w:rsidRPr="00F67E6D">
        <w:rPr>
          <w:sz w:val="24"/>
          <w:szCs w:val="24"/>
          <w:lang w:val="en-AU"/>
        </w:rPr>
        <w:t xml:space="preserve"> liste</w:t>
      </w:r>
      <w:r w:rsidR="00296FE9">
        <w:rPr>
          <w:sz w:val="24"/>
          <w:szCs w:val="24"/>
          <w:lang w:val="en-AU"/>
        </w:rPr>
        <w:t>d in Column </w:t>
      </w:r>
      <w:r w:rsidRPr="00F67E6D">
        <w:rPr>
          <w:sz w:val="24"/>
          <w:szCs w:val="24"/>
          <w:lang w:val="en-AU"/>
        </w:rPr>
        <w:t xml:space="preserve">2 of the Table, </w:t>
      </w:r>
      <w:r w:rsidR="00442CAC">
        <w:rPr>
          <w:sz w:val="24"/>
          <w:szCs w:val="24"/>
          <w:lang w:val="en-AU"/>
        </w:rPr>
        <w:t>were</w:t>
      </w:r>
      <w:r w:rsidR="00D94860" w:rsidRPr="00F67E6D">
        <w:rPr>
          <w:sz w:val="24"/>
          <w:szCs w:val="24"/>
          <w:lang w:val="en-AU"/>
        </w:rPr>
        <w:t xml:space="preserve"> </w:t>
      </w:r>
      <w:r w:rsidRPr="00F67E6D">
        <w:rPr>
          <w:sz w:val="24"/>
          <w:szCs w:val="24"/>
          <w:lang w:val="en-AU"/>
        </w:rPr>
        <w:t>increased by the amount</w:t>
      </w:r>
      <w:r w:rsidR="00296FE9">
        <w:rPr>
          <w:sz w:val="24"/>
          <w:szCs w:val="24"/>
          <w:lang w:val="en-AU"/>
        </w:rPr>
        <w:t xml:space="preserve"> listed in Column </w:t>
      </w:r>
      <w:r w:rsidRPr="00F67E6D">
        <w:rPr>
          <w:sz w:val="24"/>
          <w:szCs w:val="24"/>
          <w:lang w:val="en-AU"/>
        </w:rPr>
        <w:t>3 of the Table.</w:t>
      </w:r>
    </w:p>
    <w:p w:rsidR="0003783C" w:rsidRPr="00F67E6D" w:rsidRDefault="0003783C" w:rsidP="00484ED0">
      <w:pPr>
        <w:rPr>
          <w:sz w:val="24"/>
          <w:szCs w:val="24"/>
          <w:lang w:val="en-AU"/>
        </w:rPr>
      </w:pP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  <w:r w:rsidRPr="00F67E6D">
        <w:rPr>
          <w:b/>
          <w:sz w:val="24"/>
          <w:szCs w:val="24"/>
          <w:lang w:val="en-AU"/>
        </w:rPr>
        <w:t>Table</w:t>
      </w:r>
    </w:p>
    <w:p w:rsidR="0003783C" w:rsidRPr="00F67E6D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3"/>
        <w:gridCol w:w="3827"/>
        <w:gridCol w:w="2235"/>
        <w:gridCol w:w="1843"/>
      </w:tblGrid>
      <w:tr w:rsidR="00652AA3" w:rsidRPr="00F67E6D" w:rsidTr="00EE6FD3">
        <w:trPr>
          <w:trHeight w:val="362"/>
        </w:trPr>
        <w:tc>
          <w:tcPr>
            <w:tcW w:w="743" w:type="dxa"/>
            <w:tcBorders>
              <w:top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52AA3" w:rsidRPr="00F67E6D" w:rsidRDefault="00BF59B7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F67E6D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652AA3" w:rsidRPr="00F67E6D" w:rsidRDefault="00BF59B7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F67E6D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F67E6D" w:rsidRDefault="00BF59B7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Column </w:t>
            </w:r>
            <w:r w:rsidR="00652AA3" w:rsidRPr="00F67E6D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F67E6D" w:rsidTr="00EE6FD3">
        <w:trPr>
          <w:trHeight w:val="362"/>
        </w:trPr>
        <w:tc>
          <w:tcPr>
            <w:tcW w:w="743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Appropriation I</w:t>
            </w:r>
            <w:r w:rsidRPr="00F67E6D">
              <w:rPr>
                <w:b/>
                <w:sz w:val="24"/>
                <w:szCs w:val="24"/>
                <w:lang w:val="en-AU"/>
              </w:rPr>
              <w:t>tem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652AA3" w:rsidRPr="00F67E6D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F67E6D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F67E6D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67E6D" w:rsidTr="00EE6FD3">
        <w:trPr>
          <w:trHeight w:val="500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652AA3" w:rsidRDefault="00652AA3" w:rsidP="00652AA3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BF59B7" w:rsidP="00224CE5">
            <w:pPr>
              <w:rPr>
                <w:sz w:val="24"/>
                <w:szCs w:val="24"/>
                <w:lang w:val="en-AU"/>
              </w:rPr>
            </w:pPr>
            <w:r>
              <w:rPr>
                <w:i/>
                <w:sz w:val="24"/>
                <w:szCs w:val="24"/>
                <w:lang w:val="en-AU"/>
              </w:rPr>
              <w:t>Appropriation Act (No. </w:t>
            </w:r>
            <w:r w:rsidR="00652AA3" w:rsidRPr="00F67E6D">
              <w:rPr>
                <w:i/>
                <w:sz w:val="24"/>
                <w:szCs w:val="24"/>
                <w:lang w:val="en-AU"/>
              </w:rPr>
              <w:t xml:space="preserve">1) </w:t>
            </w:r>
            <w:r w:rsidR="009C515D" w:rsidRPr="00F67E6D">
              <w:rPr>
                <w:i/>
                <w:sz w:val="24"/>
                <w:szCs w:val="24"/>
                <w:lang w:val="en-AU"/>
              </w:rPr>
              <w:t>201</w:t>
            </w:r>
            <w:r w:rsidR="008F20B6">
              <w:rPr>
                <w:i/>
                <w:sz w:val="24"/>
                <w:szCs w:val="24"/>
                <w:lang w:val="en-AU"/>
              </w:rPr>
              <w:t>7</w:t>
            </w:r>
            <w:r>
              <w:rPr>
                <w:i/>
                <w:sz w:val="24"/>
                <w:szCs w:val="24"/>
                <w:lang w:val="en-AU"/>
              </w:rPr>
              <w:noBreakHyphen/>
            </w:r>
            <w:r w:rsidR="009C515D" w:rsidRPr="00F67E6D">
              <w:rPr>
                <w:i/>
                <w:sz w:val="24"/>
                <w:szCs w:val="24"/>
                <w:lang w:val="en-AU"/>
              </w:rPr>
              <w:t>201</w:t>
            </w:r>
            <w:r w:rsidR="008F20B6">
              <w:rPr>
                <w:i/>
                <w:sz w:val="24"/>
                <w:szCs w:val="24"/>
                <w:lang w:val="en-AU"/>
              </w:rPr>
              <w:t>8</w:t>
            </w:r>
          </w:p>
          <w:p w:rsidR="00652AA3" w:rsidRPr="00230B55" w:rsidRDefault="006A0F08" w:rsidP="00EE6FD3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Departmental </w:t>
            </w:r>
            <w:r w:rsidR="00EE6FD3">
              <w:rPr>
                <w:sz w:val="24"/>
                <w:szCs w:val="24"/>
                <w:lang w:val="en-AU"/>
              </w:rPr>
              <w:t>i</w:t>
            </w:r>
            <w:r w:rsidR="00652AA3" w:rsidRPr="00F67E6D">
              <w:rPr>
                <w:sz w:val="24"/>
                <w:szCs w:val="24"/>
                <w:lang w:val="en-AU"/>
              </w:rPr>
              <w:t>tem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444B7D" w:rsidP="00361B54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Australian Bureau of Statistics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F67E6D" w:rsidRDefault="00652AA3" w:rsidP="008D241D">
            <w:pPr>
              <w:jc w:val="right"/>
              <w:rPr>
                <w:sz w:val="24"/>
                <w:szCs w:val="24"/>
                <w:lang w:val="en-AU"/>
              </w:rPr>
            </w:pPr>
            <w:r w:rsidRPr="008D241D">
              <w:rPr>
                <w:sz w:val="24"/>
                <w:szCs w:val="24"/>
                <w:lang w:val="en-AU"/>
              </w:rPr>
              <w:t>$</w:t>
            </w:r>
            <w:r w:rsidR="008D241D">
              <w:rPr>
                <w:sz w:val="24"/>
                <w:szCs w:val="24"/>
                <w:lang w:val="en-AU"/>
              </w:rPr>
              <w:t>122</w:t>
            </w:r>
            <w:r w:rsidR="00D20585" w:rsidRPr="008D241D">
              <w:rPr>
                <w:sz w:val="24"/>
                <w:szCs w:val="24"/>
                <w:lang w:val="en-AU"/>
              </w:rPr>
              <w:t>,</w:t>
            </w:r>
            <w:r w:rsidR="008D241D">
              <w:rPr>
                <w:sz w:val="24"/>
                <w:szCs w:val="24"/>
                <w:lang w:val="en-AU"/>
              </w:rPr>
              <w:t>000</w:t>
            </w:r>
            <w:r w:rsidR="009C515D" w:rsidRPr="008D241D">
              <w:rPr>
                <w:sz w:val="24"/>
                <w:szCs w:val="24"/>
                <w:lang w:val="en-AU"/>
              </w:rPr>
              <w:t>,</w:t>
            </w:r>
            <w:r w:rsidR="008D241D">
              <w:rPr>
                <w:sz w:val="24"/>
                <w:szCs w:val="24"/>
                <w:lang w:val="en-AU"/>
              </w:rPr>
              <w:t>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107A2E" w:rsidRDefault="00A70B3F" w:rsidP="00053479">
      <w:pPr>
        <w:spacing w:before="120" w:after="120"/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Dated                    </w:t>
      </w:r>
      <w:r>
        <w:rPr>
          <w:sz w:val="24"/>
          <w:szCs w:val="24"/>
          <w:lang w:val="en-AU"/>
        </w:rPr>
        <w:t xml:space="preserve">  </w:t>
      </w:r>
      <w:r w:rsidRPr="00107A2E">
        <w:rPr>
          <w:sz w:val="24"/>
          <w:szCs w:val="24"/>
          <w:lang w:val="en-AU"/>
        </w:rPr>
        <w:t xml:space="preserve"> </w:t>
      </w:r>
      <w:bookmarkStart w:id="0" w:name="_GoBack"/>
      <w:bookmarkEnd w:id="0"/>
      <w:r w:rsidR="004D339A">
        <w:rPr>
          <w:sz w:val="24"/>
          <w:szCs w:val="24"/>
          <w:lang w:val="en-AU"/>
        </w:rPr>
        <w:t>9</w:t>
      </w:r>
      <w:r w:rsidR="00777F37" w:rsidRPr="005B1772">
        <w:rPr>
          <w:sz w:val="24"/>
          <w:szCs w:val="24"/>
          <w:lang w:val="en-AU"/>
        </w:rPr>
        <w:t xml:space="preserve"> </w:t>
      </w:r>
      <w:r w:rsidR="008F20B6" w:rsidRPr="005B1772">
        <w:rPr>
          <w:sz w:val="24"/>
          <w:szCs w:val="24"/>
          <w:lang w:val="en-AU"/>
        </w:rPr>
        <w:t>August</w:t>
      </w:r>
      <w:r w:rsidR="008944F0" w:rsidRPr="005B1772">
        <w:rPr>
          <w:sz w:val="24"/>
          <w:szCs w:val="24"/>
          <w:lang w:val="en-AU"/>
        </w:rPr>
        <w:t> </w:t>
      </w:r>
      <w:r w:rsidRPr="005B1772">
        <w:rPr>
          <w:sz w:val="24"/>
          <w:szCs w:val="24"/>
          <w:lang w:val="en-AU"/>
        </w:rPr>
        <w:t>201</w:t>
      </w:r>
      <w:r w:rsidR="008F20B6" w:rsidRPr="005B1772">
        <w:rPr>
          <w:sz w:val="24"/>
          <w:szCs w:val="24"/>
          <w:lang w:val="en-AU"/>
        </w:rPr>
        <w:t>7</w:t>
      </w:r>
    </w:p>
    <w:p w:rsidR="0003783C" w:rsidRPr="00107A2E" w:rsidRDefault="0003783C" w:rsidP="00484ED0">
      <w:pPr>
        <w:rPr>
          <w:sz w:val="24"/>
          <w:szCs w:val="24"/>
          <w:lang w:val="en-AU"/>
        </w:rPr>
      </w:pPr>
    </w:p>
    <w:p w:rsidR="0003783C" w:rsidRDefault="0003783C" w:rsidP="00484ED0">
      <w:pPr>
        <w:rPr>
          <w:sz w:val="24"/>
          <w:szCs w:val="24"/>
          <w:lang w:val="en-AU"/>
        </w:rPr>
      </w:pPr>
    </w:p>
    <w:p w:rsidR="00053479" w:rsidRDefault="00053479" w:rsidP="00484ED0">
      <w:pPr>
        <w:rPr>
          <w:sz w:val="24"/>
          <w:szCs w:val="24"/>
          <w:lang w:val="en-AU"/>
        </w:rPr>
      </w:pPr>
    </w:p>
    <w:p w:rsidR="00C06221" w:rsidRDefault="00C06221" w:rsidP="00484ED0">
      <w:pPr>
        <w:rPr>
          <w:sz w:val="24"/>
          <w:szCs w:val="24"/>
          <w:lang w:val="en-AU"/>
        </w:rPr>
      </w:pPr>
    </w:p>
    <w:p w:rsidR="0003783C" w:rsidRPr="00107A2E" w:rsidRDefault="009C515D" w:rsidP="007F44EF">
      <w:pPr>
        <w:rPr>
          <w:sz w:val="24"/>
          <w:szCs w:val="24"/>
        </w:rPr>
      </w:pPr>
      <w:r>
        <w:rPr>
          <w:sz w:val="24"/>
          <w:szCs w:val="24"/>
          <w:lang w:val="en-AU"/>
        </w:rPr>
        <w:t xml:space="preserve">MATHIAS </w:t>
      </w:r>
      <w:r w:rsidRPr="009C515D">
        <w:rPr>
          <w:sz w:val="24"/>
          <w:szCs w:val="24"/>
          <w:lang w:val="en-AU"/>
        </w:rPr>
        <w:t xml:space="preserve">HUBERT PAUL </w:t>
      </w:r>
      <w:r>
        <w:rPr>
          <w:sz w:val="24"/>
          <w:szCs w:val="24"/>
          <w:lang w:val="en-AU"/>
        </w:rPr>
        <w:t>CORMANN</w:t>
      </w:r>
    </w:p>
    <w:p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Minister for Finance 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EB" w:rsidRDefault="000102EB" w:rsidP="00D318CB">
      <w:r>
        <w:separator/>
      </w:r>
    </w:p>
  </w:endnote>
  <w:endnote w:type="continuationSeparator" w:id="0">
    <w:p w:rsidR="000102EB" w:rsidRDefault="000102EB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EB" w:rsidRDefault="000102EB" w:rsidP="00D318CB">
      <w:r>
        <w:separator/>
      </w:r>
    </w:p>
  </w:footnote>
  <w:footnote w:type="continuationSeparator" w:id="0">
    <w:p w:rsidR="000102EB" w:rsidRDefault="000102EB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783C"/>
    <w:rsid w:val="00053479"/>
    <w:rsid w:val="00055D6E"/>
    <w:rsid w:val="000620B3"/>
    <w:rsid w:val="0007472E"/>
    <w:rsid w:val="00076CAF"/>
    <w:rsid w:val="0009140B"/>
    <w:rsid w:val="000A547E"/>
    <w:rsid w:val="000D1D08"/>
    <w:rsid w:val="000E6DFA"/>
    <w:rsid w:val="00107A2E"/>
    <w:rsid w:val="00122857"/>
    <w:rsid w:val="001268EB"/>
    <w:rsid w:val="0016626B"/>
    <w:rsid w:val="00185A9E"/>
    <w:rsid w:val="001C5D05"/>
    <w:rsid w:val="001E6D60"/>
    <w:rsid w:val="00210FD4"/>
    <w:rsid w:val="00217E3A"/>
    <w:rsid w:val="00223C8A"/>
    <w:rsid w:val="00224CE5"/>
    <w:rsid w:val="002252B8"/>
    <w:rsid w:val="00230B55"/>
    <w:rsid w:val="002314E2"/>
    <w:rsid w:val="00233976"/>
    <w:rsid w:val="00236DE7"/>
    <w:rsid w:val="00271AA5"/>
    <w:rsid w:val="002766FE"/>
    <w:rsid w:val="002913B2"/>
    <w:rsid w:val="00291ADF"/>
    <w:rsid w:val="002969DA"/>
    <w:rsid w:val="00296FE9"/>
    <w:rsid w:val="00297A01"/>
    <w:rsid w:val="002B5491"/>
    <w:rsid w:val="002C6772"/>
    <w:rsid w:val="002D2707"/>
    <w:rsid w:val="003014F3"/>
    <w:rsid w:val="00327B04"/>
    <w:rsid w:val="00361B54"/>
    <w:rsid w:val="0036451C"/>
    <w:rsid w:val="00370A33"/>
    <w:rsid w:val="003E1F9B"/>
    <w:rsid w:val="004009DF"/>
    <w:rsid w:val="00410245"/>
    <w:rsid w:val="00414821"/>
    <w:rsid w:val="00431506"/>
    <w:rsid w:val="0043442E"/>
    <w:rsid w:val="00442CAC"/>
    <w:rsid w:val="00444B7D"/>
    <w:rsid w:val="004468DE"/>
    <w:rsid w:val="00484ED0"/>
    <w:rsid w:val="004C317A"/>
    <w:rsid w:val="004D339A"/>
    <w:rsid w:val="00502919"/>
    <w:rsid w:val="00505855"/>
    <w:rsid w:val="00526676"/>
    <w:rsid w:val="005832EB"/>
    <w:rsid w:val="005B1772"/>
    <w:rsid w:val="005F4E8D"/>
    <w:rsid w:val="006008D0"/>
    <w:rsid w:val="00630177"/>
    <w:rsid w:val="006328A6"/>
    <w:rsid w:val="00652AA3"/>
    <w:rsid w:val="0067428B"/>
    <w:rsid w:val="00685830"/>
    <w:rsid w:val="006A0F08"/>
    <w:rsid w:val="006B6307"/>
    <w:rsid w:val="006F26D9"/>
    <w:rsid w:val="006F3F19"/>
    <w:rsid w:val="00746359"/>
    <w:rsid w:val="00777F37"/>
    <w:rsid w:val="00796A06"/>
    <w:rsid w:val="007F44EF"/>
    <w:rsid w:val="00802141"/>
    <w:rsid w:val="00805E46"/>
    <w:rsid w:val="00820A91"/>
    <w:rsid w:val="00873870"/>
    <w:rsid w:val="008944F0"/>
    <w:rsid w:val="008A5AC7"/>
    <w:rsid w:val="008D241D"/>
    <w:rsid w:val="008F1A36"/>
    <w:rsid w:val="008F20B6"/>
    <w:rsid w:val="009342F8"/>
    <w:rsid w:val="0093645B"/>
    <w:rsid w:val="00965CBC"/>
    <w:rsid w:val="00970D6B"/>
    <w:rsid w:val="0098253F"/>
    <w:rsid w:val="00985D28"/>
    <w:rsid w:val="009920FC"/>
    <w:rsid w:val="009A0148"/>
    <w:rsid w:val="009A1CC3"/>
    <w:rsid w:val="009A6A21"/>
    <w:rsid w:val="009B7BEB"/>
    <w:rsid w:val="009C515D"/>
    <w:rsid w:val="009C5688"/>
    <w:rsid w:val="00A06D44"/>
    <w:rsid w:val="00A26957"/>
    <w:rsid w:val="00A3020E"/>
    <w:rsid w:val="00A31495"/>
    <w:rsid w:val="00A339FC"/>
    <w:rsid w:val="00A375CE"/>
    <w:rsid w:val="00A4253E"/>
    <w:rsid w:val="00A42B4B"/>
    <w:rsid w:val="00A61162"/>
    <w:rsid w:val="00A61858"/>
    <w:rsid w:val="00A65AFA"/>
    <w:rsid w:val="00A70B3F"/>
    <w:rsid w:val="00AB626E"/>
    <w:rsid w:val="00AC462E"/>
    <w:rsid w:val="00AF3130"/>
    <w:rsid w:val="00B12ED7"/>
    <w:rsid w:val="00B36EA2"/>
    <w:rsid w:val="00B430B6"/>
    <w:rsid w:val="00B62A00"/>
    <w:rsid w:val="00B80B28"/>
    <w:rsid w:val="00B946CC"/>
    <w:rsid w:val="00BA1D99"/>
    <w:rsid w:val="00BB715B"/>
    <w:rsid w:val="00BD411C"/>
    <w:rsid w:val="00BE32C5"/>
    <w:rsid w:val="00BE756F"/>
    <w:rsid w:val="00BF114B"/>
    <w:rsid w:val="00BF59B7"/>
    <w:rsid w:val="00C06221"/>
    <w:rsid w:val="00C246CC"/>
    <w:rsid w:val="00CB738B"/>
    <w:rsid w:val="00CC3AAA"/>
    <w:rsid w:val="00CE4F5C"/>
    <w:rsid w:val="00D20585"/>
    <w:rsid w:val="00D318CB"/>
    <w:rsid w:val="00D5781C"/>
    <w:rsid w:val="00D61245"/>
    <w:rsid w:val="00D615A7"/>
    <w:rsid w:val="00D71F89"/>
    <w:rsid w:val="00D75963"/>
    <w:rsid w:val="00D91242"/>
    <w:rsid w:val="00D92DA2"/>
    <w:rsid w:val="00D94860"/>
    <w:rsid w:val="00D96E7A"/>
    <w:rsid w:val="00DA7CEF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8550B"/>
    <w:rsid w:val="00E859F1"/>
    <w:rsid w:val="00EB0EF1"/>
    <w:rsid w:val="00EC10BA"/>
    <w:rsid w:val="00EE2F12"/>
    <w:rsid w:val="00EE6FD3"/>
    <w:rsid w:val="00EF3354"/>
    <w:rsid w:val="00F11EB0"/>
    <w:rsid w:val="00F20444"/>
    <w:rsid w:val="00F209F6"/>
    <w:rsid w:val="00F639B0"/>
    <w:rsid w:val="00F67E6D"/>
    <w:rsid w:val="00FC3117"/>
    <w:rsid w:val="00FE7AAA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6EC6E2D"/>
  <w15:docId w15:val="{21766947-0ADA-489B-9142-CDF1F4DC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273D68B7</Template>
  <TotalTime>1</TotalTime>
  <Pages>1</Pages>
  <Words>129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Fearn, Paula</cp:lastModifiedBy>
  <cp:revision>2</cp:revision>
  <cp:lastPrinted>2017-08-08T23:05:00Z</cp:lastPrinted>
  <dcterms:created xsi:type="dcterms:W3CDTF">2017-08-09T02:22:00Z</dcterms:created>
  <dcterms:modified xsi:type="dcterms:W3CDTF">2017-08-09T02:22:00Z</dcterms:modified>
</cp:coreProperties>
</file>