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359C1" w:rsidRDefault="00DA186E" w:rsidP="00B05CF4">
      <w:pPr>
        <w:rPr>
          <w:sz w:val="28"/>
        </w:rPr>
      </w:pPr>
      <w:r w:rsidRPr="008359C1">
        <w:rPr>
          <w:noProof/>
          <w:lang w:eastAsia="en-AU"/>
        </w:rPr>
        <w:drawing>
          <wp:inline distT="0" distB="0" distL="0" distR="0" wp14:anchorId="16C35371" wp14:editId="5E64E3A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359C1" w:rsidRDefault="00715914" w:rsidP="00715914">
      <w:pPr>
        <w:rPr>
          <w:sz w:val="19"/>
        </w:rPr>
      </w:pPr>
    </w:p>
    <w:p w:rsidR="00715914" w:rsidRPr="008359C1" w:rsidRDefault="00835077" w:rsidP="00715914">
      <w:pPr>
        <w:pStyle w:val="ShortT"/>
      </w:pPr>
      <w:r w:rsidRPr="008359C1">
        <w:t>Primary Industries (Customs) Charges (Designated Bodies) Declaration</w:t>
      </w:r>
      <w:r w:rsidR="008359C1" w:rsidRPr="008359C1">
        <w:t> </w:t>
      </w:r>
      <w:r w:rsidRPr="008359C1">
        <w:t>2017</w:t>
      </w:r>
    </w:p>
    <w:p w:rsidR="00835077" w:rsidRPr="008359C1" w:rsidRDefault="00835077" w:rsidP="008E4315">
      <w:pPr>
        <w:pStyle w:val="SignCoverPageStart"/>
        <w:rPr>
          <w:szCs w:val="22"/>
        </w:rPr>
      </w:pPr>
      <w:r w:rsidRPr="008359C1">
        <w:rPr>
          <w:szCs w:val="22"/>
        </w:rPr>
        <w:t>I, Barnaby Joyce, Deputy Prime Minister and Minister for Agriculture and Water Resources, make the following declaration.</w:t>
      </w:r>
    </w:p>
    <w:p w:rsidR="00835077" w:rsidRPr="008359C1" w:rsidRDefault="00835077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8359C1">
        <w:rPr>
          <w:szCs w:val="22"/>
        </w:rPr>
        <w:t>Dated</w:t>
      </w:r>
      <w:r w:rsidRPr="008359C1">
        <w:rPr>
          <w:szCs w:val="22"/>
        </w:rPr>
        <w:tab/>
      </w:r>
      <w:bookmarkStart w:id="0" w:name="BKCheck15B_1"/>
      <w:bookmarkEnd w:id="0"/>
      <w:r w:rsidRPr="008359C1">
        <w:rPr>
          <w:szCs w:val="22"/>
        </w:rPr>
        <w:fldChar w:fldCharType="begin"/>
      </w:r>
      <w:r w:rsidRPr="008359C1">
        <w:rPr>
          <w:szCs w:val="22"/>
        </w:rPr>
        <w:instrText xml:space="preserve"> DOCPROPERTY  DateMade </w:instrText>
      </w:r>
      <w:r w:rsidRPr="008359C1">
        <w:rPr>
          <w:szCs w:val="22"/>
        </w:rPr>
        <w:fldChar w:fldCharType="separate"/>
      </w:r>
      <w:r w:rsidR="002822FB">
        <w:rPr>
          <w:szCs w:val="22"/>
        </w:rPr>
        <w:t>17 August 2017</w:t>
      </w:r>
      <w:r w:rsidRPr="008359C1">
        <w:rPr>
          <w:szCs w:val="22"/>
        </w:rPr>
        <w:fldChar w:fldCharType="end"/>
      </w:r>
    </w:p>
    <w:p w:rsidR="00835077" w:rsidRPr="008359C1" w:rsidRDefault="00835077" w:rsidP="008359C1">
      <w:pPr>
        <w:keepNext/>
        <w:tabs>
          <w:tab w:val="left" w:pos="3402"/>
        </w:tabs>
        <w:spacing w:before="1680" w:line="300" w:lineRule="atLeast"/>
        <w:ind w:right="397"/>
        <w:rPr>
          <w:szCs w:val="22"/>
        </w:rPr>
      </w:pPr>
      <w:r w:rsidRPr="008359C1">
        <w:rPr>
          <w:szCs w:val="22"/>
        </w:rPr>
        <w:t>Barnaby Joyce</w:t>
      </w:r>
    </w:p>
    <w:p w:rsidR="00835077" w:rsidRPr="008359C1" w:rsidRDefault="00835077" w:rsidP="008E4315">
      <w:pPr>
        <w:pStyle w:val="SignCoverPageEnd"/>
        <w:rPr>
          <w:szCs w:val="22"/>
        </w:rPr>
      </w:pPr>
      <w:r w:rsidRPr="008359C1">
        <w:rPr>
          <w:szCs w:val="22"/>
        </w:rPr>
        <w:t>Deputy Prime Minister and Minister for Agriculture and Water Resources</w:t>
      </w:r>
    </w:p>
    <w:p w:rsidR="00835077" w:rsidRPr="008359C1" w:rsidRDefault="00835077" w:rsidP="008E4315"/>
    <w:p w:rsidR="00835077" w:rsidRPr="008359C1" w:rsidRDefault="00835077" w:rsidP="00835077"/>
    <w:p w:rsidR="00715914" w:rsidRPr="008359C1" w:rsidRDefault="00715914" w:rsidP="00715914">
      <w:pPr>
        <w:pStyle w:val="Header"/>
        <w:tabs>
          <w:tab w:val="clear" w:pos="4150"/>
          <w:tab w:val="clear" w:pos="8307"/>
        </w:tabs>
      </w:pPr>
      <w:r w:rsidRPr="008359C1">
        <w:rPr>
          <w:rStyle w:val="CharChapNo"/>
        </w:rPr>
        <w:t xml:space="preserve"> </w:t>
      </w:r>
      <w:r w:rsidRPr="008359C1">
        <w:rPr>
          <w:rStyle w:val="CharChapText"/>
        </w:rPr>
        <w:t xml:space="preserve"> </w:t>
      </w:r>
    </w:p>
    <w:p w:rsidR="00715914" w:rsidRPr="008359C1" w:rsidRDefault="00715914" w:rsidP="00715914">
      <w:pPr>
        <w:pStyle w:val="Header"/>
        <w:tabs>
          <w:tab w:val="clear" w:pos="4150"/>
          <w:tab w:val="clear" w:pos="8307"/>
        </w:tabs>
      </w:pPr>
      <w:r w:rsidRPr="008359C1">
        <w:rPr>
          <w:rStyle w:val="CharPartNo"/>
        </w:rPr>
        <w:t xml:space="preserve"> </w:t>
      </w:r>
      <w:r w:rsidRPr="008359C1">
        <w:rPr>
          <w:rStyle w:val="CharPartText"/>
        </w:rPr>
        <w:t xml:space="preserve"> </w:t>
      </w:r>
    </w:p>
    <w:p w:rsidR="00715914" w:rsidRPr="008359C1" w:rsidRDefault="00715914" w:rsidP="00715914">
      <w:pPr>
        <w:pStyle w:val="Header"/>
        <w:tabs>
          <w:tab w:val="clear" w:pos="4150"/>
          <w:tab w:val="clear" w:pos="8307"/>
        </w:tabs>
      </w:pPr>
      <w:r w:rsidRPr="008359C1">
        <w:rPr>
          <w:rStyle w:val="CharDivNo"/>
        </w:rPr>
        <w:t xml:space="preserve"> </w:t>
      </w:r>
      <w:r w:rsidRPr="008359C1">
        <w:rPr>
          <w:rStyle w:val="CharDivText"/>
        </w:rPr>
        <w:t xml:space="preserve"> </w:t>
      </w:r>
    </w:p>
    <w:p w:rsidR="00715914" w:rsidRPr="008359C1" w:rsidRDefault="00715914" w:rsidP="00715914">
      <w:pPr>
        <w:sectPr w:rsidR="00715914" w:rsidRPr="008359C1" w:rsidSect="00ED34E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8359C1" w:rsidRDefault="00715914" w:rsidP="00906A46">
      <w:pPr>
        <w:rPr>
          <w:sz w:val="36"/>
        </w:rPr>
      </w:pPr>
      <w:r w:rsidRPr="008359C1">
        <w:rPr>
          <w:sz w:val="36"/>
        </w:rPr>
        <w:lastRenderedPageBreak/>
        <w:t>Contents</w:t>
      </w:r>
    </w:p>
    <w:bookmarkStart w:id="1" w:name="BKCheck15B_2"/>
    <w:bookmarkEnd w:id="1"/>
    <w:p w:rsidR="0092416C" w:rsidRPr="008359C1" w:rsidRDefault="009241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59C1">
        <w:fldChar w:fldCharType="begin"/>
      </w:r>
      <w:r w:rsidRPr="008359C1">
        <w:instrText xml:space="preserve"> TOC \o "1-9" </w:instrText>
      </w:r>
      <w:r w:rsidRPr="008359C1">
        <w:fldChar w:fldCharType="separate"/>
      </w:r>
      <w:r w:rsidRPr="008359C1">
        <w:rPr>
          <w:noProof/>
        </w:rPr>
        <w:t>1</w:t>
      </w:r>
      <w:r w:rsidRPr="008359C1">
        <w:rPr>
          <w:noProof/>
        </w:rPr>
        <w:tab/>
        <w:t>Name</w:t>
      </w:r>
      <w:r w:rsidRPr="008359C1">
        <w:rPr>
          <w:noProof/>
        </w:rPr>
        <w:tab/>
      </w:r>
      <w:r w:rsidRPr="008359C1">
        <w:rPr>
          <w:noProof/>
        </w:rPr>
        <w:fldChar w:fldCharType="begin"/>
      </w:r>
      <w:r w:rsidRPr="008359C1">
        <w:rPr>
          <w:noProof/>
        </w:rPr>
        <w:instrText xml:space="preserve"> PAGEREF _Toc489952920 \h </w:instrText>
      </w:r>
      <w:r w:rsidRPr="008359C1">
        <w:rPr>
          <w:noProof/>
        </w:rPr>
      </w:r>
      <w:r w:rsidRPr="008359C1">
        <w:rPr>
          <w:noProof/>
        </w:rPr>
        <w:fldChar w:fldCharType="separate"/>
      </w:r>
      <w:r w:rsidR="002822FB">
        <w:rPr>
          <w:noProof/>
        </w:rPr>
        <w:t>1</w:t>
      </w:r>
      <w:r w:rsidRPr="008359C1">
        <w:rPr>
          <w:noProof/>
        </w:rPr>
        <w:fldChar w:fldCharType="end"/>
      </w:r>
    </w:p>
    <w:p w:rsidR="0092416C" w:rsidRPr="008359C1" w:rsidRDefault="009241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59C1">
        <w:rPr>
          <w:noProof/>
        </w:rPr>
        <w:t>2</w:t>
      </w:r>
      <w:r w:rsidRPr="008359C1">
        <w:rPr>
          <w:noProof/>
        </w:rPr>
        <w:tab/>
        <w:t>Commencement</w:t>
      </w:r>
      <w:r w:rsidRPr="008359C1">
        <w:rPr>
          <w:noProof/>
        </w:rPr>
        <w:tab/>
      </w:r>
      <w:r w:rsidRPr="008359C1">
        <w:rPr>
          <w:noProof/>
        </w:rPr>
        <w:fldChar w:fldCharType="begin"/>
      </w:r>
      <w:r w:rsidRPr="008359C1">
        <w:rPr>
          <w:noProof/>
        </w:rPr>
        <w:instrText xml:space="preserve"> PAGEREF _Toc489952921 \h </w:instrText>
      </w:r>
      <w:r w:rsidRPr="008359C1">
        <w:rPr>
          <w:noProof/>
        </w:rPr>
      </w:r>
      <w:r w:rsidRPr="008359C1">
        <w:rPr>
          <w:noProof/>
        </w:rPr>
        <w:fldChar w:fldCharType="separate"/>
      </w:r>
      <w:r w:rsidR="002822FB">
        <w:rPr>
          <w:noProof/>
        </w:rPr>
        <w:t>1</w:t>
      </w:r>
      <w:r w:rsidRPr="008359C1">
        <w:rPr>
          <w:noProof/>
        </w:rPr>
        <w:fldChar w:fldCharType="end"/>
      </w:r>
    </w:p>
    <w:p w:rsidR="0092416C" w:rsidRPr="008359C1" w:rsidRDefault="009241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59C1">
        <w:rPr>
          <w:noProof/>
        </w:rPr>
        <w:t>3</w:t>
      </w:r>
      <w:r w:rsidRPr="008359C1">
        <w:rPr>
          <w:noProof/>
        </w:rPr>
        <w:tab/>
        <w:t>Authority</w:t>
      </w:r>
      <w:r w:rsidRPr="008359C1">
        <w:rPr>
          <w:noProof/>
        </w:rPr>
        <w:tab/>
      </w:r>
      <w:r w:rsidRPr="008359C1">
        <w:rPr>
          <w:noProof/>
        </w:rPr>
        <w:fldChar w:fldCharType="begin"/>
      </w:r>
      <w:r w:rsidRPr="008359C1">
        <w:rPr>
          <w:noProof/>
        </w:rPr>
        <w:instrText xml:space="preserve"> PAGEREF _Toc489952922 \h </w:instrText>
      </w:r>
      <w:r w:rsidRPr="008359C1">
        <w:rPr>
          <w:noProof/>
        </w:rPr>
      </w:r>
      <w:r w:rsidRPr="008359C1">
        <w:rPr>
          <w:noProof/>
        </w:rPr>
        <w:fldChar w:fldCharType="separate"/>
      </w:r>
      <w:r w:rsidR="002822FB">
        <w:rPr>
          <w:noProof/>
        </w:rPr>
        <w:t>1</w:t>
      </w:r>
      <w:r w:rsidRPr="008359C1">
        <w:rPr>
          <w:noProof/>
        </w:rPr>
        <w:fldChar w:fldCharType="end"/>
      </w:r>
    </w:p>
    <w:p w:rsidR="0092416C" w:rsidRPr="008359C1" w:rsidRDefault="009241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59C1">
        <w:rPr>
          <w:noProof/>
        </w:rPr>
        <w:t>4</w:t>
      </w:r>
      <w:r w:rsidRPr="008359C1">
        <w:rPr>
          <w:noProof/>
        </w:rPr>
        <w:tab/>
        <w:t>Designated bodies</w:t>
      </w:r>
      <w:r w:rsidRPr="008359C1">
        <w:rPr>
          <w:noProof/>
        </w:rPr>
        <w:tab/>
      </w:r>
      <w:r w:rsidRPr="008359C1">
        <w:rPr>
          <w:noProof/>
        </w:rPr>
        <w:fldChar w:fldCharType="begin"/>
      </w:r>
      <w:r w:rsidRPr="008359C1">
        <w:rPr>
          <w:noProof/>
        </w:rPr>
        <w:instrText xml:space="preserve"> PAGEREF _Toc489952923 \h </w:instrText>
      </w:r>
      <w:r w:rsidRPr="008359C1">
        <w:rPr>
          <w:noProof/>
        </w:rPr>
      </w:r>
      <w:r w:rsidRPr="008359C1">
        <w:rPr>
          <w:noProof/>
        </w:rPr>
        <w:fldChar w:fldCharType="separate"/>
      </w:r>
      <w:r w:rsidR="002822FB">
        <w:rPr>
          <w:noProof/>
        </w:rPr>
        <w:t>1</w:t>
      </w:r>
      <w:r w:rsidRPr="008359C1">
        <w:rPr>
          <w:noProof/>
        </w:rPr>
        <w:fldChar w:fldCharType="end"/>
      </w:r>
    </w:p>
    <w:p w:rsidR="00670EA1" w:rsidRPr="008359C1" w:rsidRDefault="0092416C" w:rsidP="00715914">
      <w:r w:rsidRPr="008359C1">
        <w:fldChar w:fldCharType="end"/>
      </w:r>
    </w:p>
    <w:p w:rsidR="00670EA1" w:rsidRPr="008359C1" w:rsidRDefault="00670EA1" w:rsidP="00715914">
      <w:pPr>
        <w:sectPr w:rsidR="00670EA1" w:rsidRPr="008359C1" w:rsidSect="00ED34E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8359C1" w:rsidRDefault="00715914" w:rsidP="00715914">
      <w:pPr>
        <w:pStyle w:val="ActHead5"/>
      </w:pPr>
      <w:bookmarkStart w:id="2" w:name="_Toc489952920"/>
      <w:r w:rsidRPr="008359C1">
        <w:rPr>
          <w:rStyle w:val="CharSectno"/>
        </w:rPr>
        <w:lastRenderedPageBreak/>
        <w:t>1</w:t>
      </w:r>
      <w:r w:rsidRPr="008359C1">
        <w:t xml:space="preserve">  </w:t>
      </w:r>
      <w:r w:rsidR="00CE493D" w:rsidRPr="008359C1">
        <w:t>Name</w:t>
      </w:r>
      <w:bookmarkEnd w:id="2"/>
    </w:p>
    <w:p w:rsidR="00715914" w:rsidRPr="008359C1" w:rsidRDefault="00715914" w:rsidP="00715914">
      <w:pPr>
        <w:pStyle w:val="subsection"/>
      </w:pPr>
      <w:r w:rsidRPr="008359C1">
        <w:tab/>
      </w:r>
      <w:r w:rsidRPr="008359C1">
        <w:tab/>
      </w:r>
      <w:r w:rsidR="00835077" w:rsidRPr="008359C1">
        <w:t>This instrument is</w:t>
      </w:r>
      <w:r w:rsidR="00CE493D" w:rsidRPr="008359C1">
        <w:t xml:space="preserve"> the </w:t>
      </w:r>
      <w:bookmarkStart w:id="3" w:name="BKCheck15B_3"/>
      <w:bookmarkEnd w:id="3"/>
      <w:r w:rsidR="00BC76AC" w:rsidRPr="008359C1">
        <w:rPr>
          <w:i/>
        </w:rPr>
        <w:fldChar w:fldCharType="begin"/>
      </w:r>
      <w:r w:rsidR="00BC76AC" w:rsidRPr="008359C1">
        <w:rPr>
          <w:i/>
        </w:rPr>
        <w:instrText xml:space="preserve"> STYLEREF  ShortT </w:instrText>
      </w:r>
      <w:r w:rsidR="00BC76AC" w:rsidRPr="008359C1">
        <w:rPr>
          <w:i/>
        </w:rPr>
        <w:fldChar w:fldCharType="separate"/>
      </w:r>
      <w:r w:rsidR="002822FB">
        <w:rPr>
          <w:i/>
          <w:noProof/>
        </w:rPr>
        <w:t>Primary Industries (Customs) Charges (Designated Bodies) Declaration 2017</w:t>
      </w:r>
      <w:r w:rsidR="00BC76AC" w:rsidRPr="008359C1">
        <w:rPr>
          <w:i/>
        </w:rPr>
        <w:fldChar w:fldCharType="end"/>
      </w:r>
      <w:r w:rsidRPr="008359C1">
        <w:t>.</w:t>
      </w:r>
    </w:p>
    <w:p w:rsidR="00715914" w:rsidRPr="008359C1" w:rsidRDefault="00715914" w:rsidP="00715914">
      <w:pPr>
        <w:pStyle w:val="ActHead5"/>
      </w:pPr>
      <w:bookmarkStart w:id="4" w:name="_Toc489952921"/>
      <w:r w:rsidRPr="008359C1">
        <w:rPr>
          <w:rStyle w:val="CharSectno"/>
        </w:rPr>
        <w:t>2</w:t>
      </w:r>
      <w:r w:rsidRPr="008359C1">
        <w:t xml:space="preserve">  Commencement</w:t>
      </w:r>
      <w:bookmarkEnd w:id="4"/>
    </w:p>
    <w:p w:rsidR="00835077" w:rsidRPr="008359C1" w:rsidRDefault="00835077" w:rsidP="00A664CA">
      <w:pPr>
        <w:pStyle w:val="subsection"/>
      </w:pPr>
      <w:r w:rsidRPr="008359C1">
        <w:tab/>
        <w:t>(1)</w:t>
      </w:r>
      <w:r w:rsidRPr="008359C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35077" w:rsidRPr="008359C1" w:rsidRDefault="00835077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35077" w:rsidRPr="008359C1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35077" w:rsidRPr="008359C1" w:rsidRDefault="00835077" w:rsidP="00A664CA">
            <w:pPr>
              <w:pStyle w:val="TableHeading"/>
            </w:pPr>
            <w:r w:rsidRPr="008359C1">
              <w:t>Commencement information</w:t>
            </w:r>
          </w:p>
        </w:tc>
      </w:tr>
      <w:tr w:rsidR="00835077" w:rsidRPr="008359C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35077" w:rsidRPr="008359C1" w:rsidRDefault="00835077" w:rsidP="00A664CA">
            <w:pPr>
              <w:pStyle w:val="TableHeading"/>
            </w:pPr>
            <w:r w:rsidRPr="008359C1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35077" w:rsidRPr="008359C1" w:rsidRDefault="00835077" w:rsidP="00A664CA">
            <w:pPr>
              <w:pStyle w:val="TableHeading"/>
            </w:pPr>
            <w:r w:rsidRPr="008359C1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35077" w:rsidRPr="008359C1" w:rsidRDefault="00835077" w:rsidP="00A664CA">
            <w:pPr>
              <w:pStyle w:val="TableHeading"/>
            </w:pPr>
            <w:r w:rsidRPr="008359C1">
              <w:t>Column 3</w:t>
            </w:r>
          </w:p>
        </w:tc>
      </w:tr>
      <w:tr w:rsidR="00835077" w:rsidRPr="008359C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35077" w:rsidRPr="008359C1" w:rsidRDefault="00835077" w:rsidP="00A664CA">
            <w:pPr>
              <w:pStyle w:val="TableHeading"/>
            </w:pPr>
            <w:r w:rsidRPr="008359C1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35077" w:rsidRPr="008359C1" w:rsidRDefault="00835077" w:rsidP="00A664CA">
            <w:pPr>
              <w:pStyle w:val="TableHeading"/>
            </w:pPr>
            <w:r w:rsidRPr="008359C1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35077" w:rsidRPr="008359C1" w:rsidRDefault="00835077" w:rsidP="00A664CA">
            <w:pPr>
              <w:pStyle w:val="TableHeading"/>
            </w:pPr>
            <w:r w:rsidRPr="008359C1">
              <w:t>Date/Details</w:t>
            </w:r>
          </w:p>
        </w:tc>
      </w:tr>
      <w:tr w:rsidR="00835077" w:rsidRPr="008359C1" w:rsidTr="008350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35077" w:rsidRPr="008359C1" w:rsidRDefault="00835077" w:rsidP="00CA7CDF">
            <w:pPr>
              <w:pStyle w:val="Tabletext"/>
            </w:pPr>
            <w:r w:rsidRPr="008359C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35077" w:rsidRPr="008359C1" w:rsidRDefault="00835077" w:rsidP="00A664CA">
            <w:pPr>
              <w:pStyle w:val="Tabletext"/>
            </w:pPr>
            <w:r w:rsidRPr="008359C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35077" w:rsidRPr="008359C1" w:rsidRDefault="003B253D" w:rsidP="00A664CA">
            <w:pPr>
              <w:pStyle w:val="Tabletext"/>
            </w:pPr>
            <w:r>
              <w:t>23 August 2017</w:t>
            </w:r>
            <w:bookmarkStart w:id="5" w:name="_GoBack"/>
            <w:bookmarkEnd w:id="5"/>
          </w:p>
        </w:tc>
      </w:tr>
    </w:tbl>
    <w:p w:rsidR="00835077" w:rsidRPr="008359C1" w:rsidRDefault="00835077" w:rsidP="00A664CA">
      <w:pPr>
        <w:pStyle w:val="notetext"/>
      </w:pPr>
      <w:r w:rsidRPr="008359C1">
        <w:rPr>
          <w:snapToGrid w:val="0"/>
          <w:lang w:eastAsia="en-US"/>
        </w:rPr>
        <w:t>Note:</w:t>
      </w:r>
      <w:r w:rsidRPr="008359C1">
        <w:rPr>
          <w:snapToGrid w:val="0"/>
          <w:lang w:eastAsia="en-US"/>
        </w:rPr>
        <w:tab/>
        <w:t xml:space="preserve">This table relates only to the provisions of this </w:t>
      </w:r>
      <w:r w:rsidRPr="008359C1">
        <w:t xml:space="preserve">instrument </w:t>
      </w:r>
      <w:r w:rsidRPr="008359C1">
        <w:rPr>
          <w:snapToGrid w:val="0"/>
          <w:lang w:eastAsia="en-US"/>
        </w:rPr>
        <w:t xml:space="preserve">as originally made. It will not be amended to deal with any later amendments of this </w:t>
      </w:r>
      <w:r w:rsidRPr="008359C1">
        <w:t>instrument</w:t>
      </w:r>
      <w:r w:rsidRPr="008359C1">
        <w:rPr>
          <w:snapToGrid w:val="0"/>
          <w:lang w:eastAsia="en-US"/>
        </w:rPr>
        <w:t>.</w:t>
      </w:r>
    </w:p>
    <w:p w:rsidR="00835077" w:rsidRPr="008359C1" w:rsidRDefault="00835077" w:rsidP="00D455E3">
      <w:pPr>
        <w:pStyle w:val="subsection"/>
      </w:pPr>
      <w:r w:rsidRPr="008359C1">
        <w:tab/>
        <w:t>(2)</w:t>
      </w:r>
      <w:r w:rsidRPr="008359C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8359C1" w:rsidRDefault="007500C8" w:rsidP="007500C8">
      <w:pPr>
        <w:pStyle w:val="ActHead5"/>
      </w:pPr>
      <w:bookmarkStart w:id="6" w:name="_Toc489952922"/>
      <w:r w:rsidRPr="008359C1">
        <w:rPr>
          <w:rStyle w:val="CharSectno"/>
        </w:rPr>
        <w:t>3</w:t>
      </w:r>
      <w:r w:rsidRPr="008359C1">
        <w:t xml:space="preserve">  Authority</w:t>
      </w:r>
      <w:bookmarkEnd w:id="6"/>
    </w:p>
    <w:p w:rsidR="00157B8B" w:rsidRPr="008359C1" w:rsidRDefault="007500C8" w:rsidP="007E667A">
      <w:pPr>
        <w:pStyle w:val="subsection"/>
      </w:pPr>
      <w:r w:rsidRPr="008359C1">
        <w:tab/>
      </w:r>
      <w:r w:rsidRPr="008359C1">
        <w:tab/>
        <w:t xml:space="preserve">This </w:t>
      </w:r>
      <w:r w:rsidR="00835077" w:rsidRPr="008359C1">
        <w:t>instrument</w:t>
      </w:r>
      <w:r w:rsidRPr="008359C1">
        <w:t xml:space="preserve"> is made under </w:t>
      </w:r>
      <w:r w:rsidR="001F6975" w:rsidRPr="008359C1">
        <w:t>clause</w:t>
      </w:r>
      <w:r w:rsidR="008359C1" w:rsidRPr="008359C1">
        <w:t> </w:t>
      </w:r>
      <w:r w:rsidR="001F6975" w:rsidRPr="008359C1">
        <w:t xml:space="preserve">12 </w:t>
      </w:r>
      <w:r w:rsidR="00835077" w:rsidRPr="008359C1">
        <w:t>of Schedule</w:t>
      </w:r>
      <w:r w:rsidR="008359C1" w:rsidRPr="008359C1">
        <w:t> </w:t>
      </w:r>
      <w:r w:rsidR="00835077" w:rsidRPr="008359C1">
        <w:t xml:space="preserve">14 to the </w:t>
      </w:r>
      <w:r w:rsidR="00835077" w:rsidRPr="008359C1">
        <w:rPr>
          <w:i/>
        </w:rPr>
        <w:t>Primary Industries (Customs) Charges Act 1999</w:t>
      </w:r>
      <w:r w:rsidR="00F4350D" w:rsidRPr="008359C1">
        <w:t>.</w:t>
      </w:r>
    </w:p>
    <w:p w:rsidR="00835077" w:rsidRPr="008359C1" w:rsidRDefault="000B5FE2" w:rsidP="00835077">
      <w:pPr>
        <w:pStyle w:val="ActHead5"/>
      </w:pPr>
      <w:bookmarkStart w:id="7" w:name="_Toc489952923"/>
      <w:r w:rsidRPr="008359C1">
        <w:rPr>
          <w:rStyle w:val="CharSectno"/>
        </w:rPr>
        <w:t>4</w:t>
      </w:r>
      <w:r w:rsidR="00835077" w:rsidRPr="008359C1">
        <w:t xml:space="preserve">  Designated bodies</w:t>
      </w:r>
      <w:bookmarkEnd w:id="7"/>
    </w:p>
    <w:p w:rsidR="00835077" w:rsidRPr="008359C1" w:rsidRDefault="00835077" w:rsidP="00835077">
      <w:pPr>
        <w:pStyle w:val="subsection"/>
      </w:pPr>
      <w:r w:rsidRPr="008359C1">
        <w:tab/>
      </w:r>
      <w:r w:rsidRPr="008359C1">
        <w:tab/>
        <w:t>For the purposes of Part</w:t>
      </w:r>
      <w:r w:rsidR="008359C1" w:rsidRPr="008359C1">
        <w:t> </w:t>
      </w:r>
      <w:r w:rsidRPr="008359C1">
        <w:t>4 of Schedule</w:t>
      </w:r>
      <w:r w:rsidR="008359C1" w:rsidRPr="008359C1">
        <w:t> </w:t>
      </w:r>
      <w:r w:rsidRPr="008359C1">
        <w:t xml:space="preserve">14 to the </w:t>
      </w:r>
      <w:r w:rsidRPr="008359C1">
        <w:rPr>
          <w:i/>
        </w:rPr>
        <w:t>Primary Industries (Customs) Charges Act 1999</w:t>
      </w:r>
      <w:r w:rsidRPr="008359C1">
        <w:t xml:space="preserve">, each body specified in column 1 of an item in the following table is declared to </w:t>
      </w:r>
      <w:r w:rsidR="00F14E34" w:rsidRPr="008359C1">
        <w:t xml:space="preserve">be </w:t>
      </w:r>
      <w:r w:rsidRPr="008359C1">
        <w:t xml:space="preserve">a designated body in relation to a product </w:t>
      </w:r>
      <w:r w:rsidR="003829BB" w:rsidRPr="008359C1">
        <w:t xml:space="preserve">or products </w:t>
      </w:r>
      <w:r w:rsidRPr="008359C1">
        <w:t>specified in column 2 of the table for the item.</w:t>
      </w:r>
    </w:p>
    <w:p w:rsidR="00EA3A3E" w:rsidRPr="008359C1" w:rsidRDefault="00EA3A3E" w:rsidP="00EA3A3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668"/>
        <w:gridCol w:w="2930"/>
      </w:tblGrid>
      <w:tr w:rsidR="00EA3A3E" w:rsidRPr="008359C1" w:rsidTr="00BE4FFF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A3A3E" w:rsidRPr="008359C1" w:rsidRDefault="00EA3A3E" w:rsidP="005475A7">
            <w:pPr>
              <w:pStyle w:val="TableHeading"/>
            </w:pPr>
            <w:r w:rsidRPr="008359C1">
              <w:t>Designated bodies</w:t>
            </w:r>
          </w:p>
        </w:tc>
      </w:tr>
      <w:tr w:rsidR="00EA3A3E" w:rsidRPr="008359C1" w:rsidTr="00BE4FF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A3A3E" w:rsidRPr="008359C1" w:rsidRDefault="00EA3A3E" w:rsidP="005475A7">
            <w:pPr>
              <w:pStyle w:val="TableHeading"/>
            </w:pPr>
            <w:r w:rsidRPr="008359C1">
              <w:t>Item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A3A3E" w:rsidRPr="008359C1" w:rsidRDefault="00EA3A3E" w:rsidP="005475A7">
            <w:pPr>
              <w:pStyle w:val="TableHeading"/>
            </w:pPr>
            <w:r w:rsidRPr="008359C1">
              <w:t>Column 1</w:t>
            </w:r>
          </w:p>
        </w:tc>
        <w:tc>
          <w:tcPr>
            <w:tcW w:w="29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A3A3E" w:rsidRPr="008359C1" w:rsidRDefault="00EA3A3E" w:rsidP="005475A7">
            <w:pPr>
              <w:pStyle w:val="TableHeading"/>
            </w:pPr>
            <w:r w:rsidRPr="008359C1">
              <w:t>Column 2</w:t>
            </w:r>
          </w:p>
        </w:tc>
      </w:tr>
      <w:tr w:rsidR="00EA3A3E" w:rsidRPr="008359C1" w:rsidTr="00BE4FF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1</w:t>
            </w:r>
          </w:p>
        </w:tc>
        <w:tc>
          <w:tcPr>
            <w:tcW w:w="4668" w:type="dxa"/>
            <w:tcBorders>
              <w:top w:val="single" w:sz="12" w:space="0" w:color="auto"/>
            </w:tcBorders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Almond Board of Australia Inc. (ABN 31</w:t>
            </w:r>
            <w:r w:rsidR="008359C1" w:rsidRPr="008359C1">
              <w:t> </w:t>
            </w:r>
            <w:r w:rsidRPr="008359C1">
              <w:t>709</w:t>
            </w:r>
            <w:r w:rsidR="008359C1" w:rsidRPr="008359C1">
              <w:t> </w:t>
            </w:r>
            <w:r w:rsidRPr="008359C1">
              <w:t>079</w:t>
            </w:r>
            <w:r w:rsidR="008359C1" w:rsidRPr="008359C1">
              <w:t> </w:t>
            </w:r>
            <w:r w:rsidRPr="008359C1">
              <w:t>099)</w:t>
            </w:r>
          </w:p>
        </w:tc>
        <w:tc>
          <w:tcPr>
            <w:tcW w:w="2930" w:type="dxa"/>
            <w:tcBorders>
              <w:top w:val="single" w:sz="12" w:space="0" w:color="auto"/>
            </w:tcBorders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Almonds</w:t>
            </w:r>
          </w:p>
        </w:tc>
      </w:tr>
      <w:tr w:rsidR="00EA3A3E" w:rsidRPr="008359C1" w:rsidTr="00BE4FFF">
        <w:tc>
          <w:tcPr>
            <w:tcW w:w="714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2</w:t>
            </w:r>
          </w:p>
        </w:tc>
        <w:tc>
          <w:tcPr>
            <w:tcW w:w="4668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Apple and Pear Australia Ltd (ABN 55</w:t>
            </w:r>
            <w:r w:rsidR="008359C1" w:rsidRPr="008359C1">
              <w:t> </w:t>
            </w:r>
            <w:r w:rsidRPr="008359C1">
              <w:t>490</w:t>
            </w:r>
            <w:r w:rsidR="008359C1" w:rsidRPr="008359C1">
              <w:t> </w:t>
            </w:r>
            <w:r w:rsidRPr="008359C1">
              <w:t>626</w:t>
            </w:r>
            <w:r w:rsidR="008359C1" w:rsidRPr="008359C1">
              <w:t> </w:t>
            </w:r>
            <w:r w:rsidRPr="008359C1">
              <w:t>489)</w:t>
            </w:r>
          </w:p>
        </w:tc>
        <w:tc>
          <w:tcPr>
            <w:tcW w:w="2930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Apples and pears (other than nashi)</w:t>
            </w:r>
          </w:p>
        </w:tc>
      </w:tr>
      <w:tr w:rsidR="00EA3A3E" w:rsidRPr="008359C1" w:rsidTr="00BE4FFF">
        <w:tc>
          <w:tcPr>
            <w:tcW w:w="714" w:type="dxa"/>
            <w:shd w:val="clear" w:color="auto" w:fill="auto"/>
          </w:tcPr>
          <w:p w:rsidR="00EA3A3E" w:rsidRPr="008359C1" w:rsidRDefault="00BE4FFF" w:rsidP="005475A7">
            <w:pPr>
              <w:pStyle w:val="Tabletext"/>
            </w:pPr>
            <w:r w:rsidRPr="008359C1">
              <w:t>3</w:t>
            </w:r>
          </w:p>
        </w:tc>
        <w:tc>
          <w:tcPr>
            <w:tcW w:w="4668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Australian Honey Bee Industry Council Incorporated (ABN 63</w:t>
            </w:r>
            <w:r w:rsidR="008359C1" w:rsidRPr="008359C1">
              <w:t> </w:t>
            </w:r>
            <w:r w:rsidRPr="008359C1">
              <w:t>939</w:t>
            </w:r>
            <w:r w:rsidR="008359C1" w:rsidRPr="008359C1">
              <w:t> </w:t>
            </w:r>
            <w:r w:rsidRPr="008359C1">
              <w:t>614</w:t>
            </w:r>
            <w:r w:rsidR="008359C1" w:rsidRPr="008359C1">
              <w:t> </w:t>
            </w:r>
            <w:r w:rsidRPr="008359C1">
              <w:t>424)</w:t>
            </w:r>
          </w:p>
        </w:tc>
        <w:tc>
          <w:tcPr>
            <w:tcW w:w="2930" w:type="dxa"/>
            <w:shd w:val="clear" w:color="auto" w:fill="auto"/>
          </w:tcPr>
          <w:p w:rsidR="00EA3A3E" w:rsidRPr="008359C1" w:rsidRDefault="000B5FE2" w:rsidP="005475A7">
            <w:pPr>
              <w:pStyle w:val="Tabletext"/>
            </w:pPr>
            <w:r w:rsidRPr="008359C1">
              <w:t>H</w:t>
            </w:r>
            <w:r w:rsidR="00EA3A3E" w:rsidRPr="008359C1">
              <w:t>oney</w:t>
            </w:r>
          </w:p>
        </w:tc>
      </w:tr>
      <w:tr w:rsidR="00EA3A3E" w:rsidRPr="008359C1" w:rsidTr="00BE4FFF">
        <w:tc>
          <w:tcPr>
            <w:tcW w:w="714" w:type="dxa"/>
            <w:shd w:val="clear" w:color="auto" w:fill="auto"/>
          </w:tcPr>
          <w:p w:rsidR="00EA3A3E" w:rsidRPr="008359C1" w:rsidRDefault="00BE4FFF" w:rsidP="005475A7">
            <w:pPr>
              <w:pStyle w:val="Tabletext"/>
            </w:pPr>
            <w:r w:rsidRPr="008359C1">
              <w:t>4</w:t>
            </w:r>
          </w:p>
        </w:tc>
        <w:tc>
          <w:tcPr>
            <w:tcW w:w="4668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Australian Macadamia Society Limited (ABN 19</w:t>
            </w:r>
            <w:r w:rsidR="008359C1" w:rsidRPr="008359C1">
              <w:t> </w:t>
            </w:r>
            <w:r w:rsidRPr="008359C1">
              <w:t>010</w:t>
            </w:r>
            <w:r w:rsidR="008359C1" w:rsidRPr="008359C1">
              <w:t> </w:t>
            </w:r>
            <w:r w:rsidRPr="008359C1">
              <w:t>689</w:t>
            </w:r>
            <w:r w:rsidR="008359C1" w:rsidRPr="008359C1">
              <w:t> </w:t>
            </w:r>
            <w:r w:rsidRPr="008359C1">
              <w:t>415)</w:t>
            </w:r>
          </w:p>
        </w:tc>
        <w:tc>
          <w:tcPr>
            <w:tcW w:w="2930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Macadamias</w:t>
            </w:r>
          </w:p>
        </w:tc>
      </w:tr>
      <w:tr w:rsidR="00EA3A3E" w:rsidRPr="008359C1" w:rsidTr="00BE4FFF">
        <w:tc>
          <w:tcPr>
            <w:tcW w:w="714" w:type="dxa"/>
            <w:shd w:val="clear" w:color="auto" w:fill="auto"/>
          </w:tcPr>
          <w:p w:rsidR="00EA3A3E" w:rsidRPr="008359C1" w:rsidRDefault="00BE4FFF" w:rsidP="005475A7">
            <w:pPr>
              <w:pStyle w:val="Tabletext"/>
            </w:pPr>
            <w:r w:rsidRPr="008359C1">
              <w:t>5</w:t>
            </w:r>
          </w:p>
        </w:tc>
        <w:tc>
          <w:tcPr>
            <w:tcW w:w="4668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Australian Mango Industry Association Ltd (ABN 50</w:t>
            </w:r>
            <w:r w:rsidR="008359C1" w:rsidRPr="008359C1">
              <w:t> </w:t>
            </w:r>
            <w:r w:rsidRPr="008359C1">
              <w:t>713</w:t>
            </w:r>
            <w:r w:rsidR="008359C1" w:rsidRPr="008359C1">
              <w:t> </w:t>
            </w:r>
            <w:r w:rsidRPr="008359C1">
              <w:t>775</w:t>
            </w:r>
            <w:r w:rsidR="008359C1" w:rsidRPr="008359C1">
              <w:t> </w:t>
            </w:r>
            <w:r w:rsidRPr="008359C1">
              <w:t>301)</w:t>
            </w:r>
          </w:p>
        </w:tc>
        <w:tc>
          <w:tcPr>
            <w:tcW w:w="2930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Mangoes</w:t>
            </w:r>
          </w:p>
        </w:tc>
      </w:tr>
      <w:tr w:rsidR="00EA3A3E" w:rsidRPr="008359C1" w:rsidTr="00BE4FFF">
        <w:tc>
          <w:tcPr>
            <w:tcW w:w="714" w:type="dxa"/>
            <w:shd w:val="clear" w:color="auto" w:fill="auto"/>
          </w:tcPr>
          <w:p w:rsidR="00EA3A3E" w:rsidRPr="008359C1" w:rsidRDefault="00BE4FFF" w:rsidP="005475A7">
            <w:pPr>
              <w:pStyle w:val="Tabletext"/>
            </w:pPr>
            <w:r w:rsidRPr="008359C1">
              <w:t>6</w:t>
            </w:r>
          </w:p>
        </w:tc>
        <w:tc>
          <w:tcPr>
            <w:tcW w:w="4668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Australian Melon Association Inc. (ABN 36</w:t>
            </w:r>
            <w:r w:rsidR="008359C1" w:rsidRPr="008359C1">
              <w:t> </w:t>
            </w:r>
            <w:r w:rsidRPr="008359C1">
              <w:t>990</w:t>
            </w:r>
            <w:r w:rsidR="008359C1" w:rsidRPr="008359C1">
              <w:t> </w:t>
            </w:r>
            <w:r w:rsidRPr="008359C1">
              <w:t>325</w:t>
            </w:r>
            <w:r w:rsidR="008359C1" w:rsidRPr="008359C1">
              <w:t> </w:t>
            </w:r>
            <w:r w:rsidRPr="008359C1">
              <w:t>012)</w:t>
            </w:r>
          </w:p>
        </w:tc>
        <w:tc>
          <w:tcPr>
            <w:tcW w:w="2930" w:type="dxa"/>
            <w:shd w:val="clear" w:color="auto" w:fill="auto"/>
          </w:tcPr>
          <w:p w:rsidR="00EA3A3E" w:rsidRPr="008359C1" w:rsidRDefault="000B5FE2" w:rsidP="005475A7">
            <w:pPr>
              <w:pStyle w:val="Tabletext"/>
            </w:pPr>
            <w:r w:rsidRPr="008359C1">
              <w:t>Melons</w:t>
            </w:r>
          </w:p>
        </w:tc>
      </w:tr>
      <w:tr w:rsidR="00775828" w:rsidRPr="008359C1" w:rsidTr="00BE4FFF">
        <w:tc>
          <w:tcPr>
            <w:tcW w:w="714" w:type="dxa"/>
            <w:shd w:val="clear" w:color="auto" w:fill="auto"/>
          </w:tcPr>
          <w:p w:rsidR="00775828" w:rsidRPr="008359C1" w:rsidRDefault="00775828" w:rsidP="005475A7">
            <w:pPr>
              <w:pStyle w:val="Tabletext"/>
            </w:pPr>
            <w:r w:rsidRPr="008359C1">
              <w:t>7</w:t>
            </w:r>
          </w:p>
        </w:tc>
        <w:tc>
          <w:tcPr>
            <w:tcW w:w="4668" w:type="dxa"/>
            <w:shd w:val="clear" w:color="auto" w:fill="auto"/>
          </w:tcPr>
          <w:p w:rsidR="00775828" w:rsidRPr="008359C1" w:rsidRDefault="00775828" w:rsidP="005475A7">
            <w:pPr>
              <w:pStyle w:val="Tabletext"/>
            </w:pPr>
            <w:r w:rsidRPr="008359C1">
              <w:t>Australian Onion Industry Association Incorporated (ABN 26</w:t>
            </w:r>
            <w:r w:rsidR="008359C1" w:rsidRPr="008359C1">
              <w:t> </w:t>
            </w:r>
            <w:r w:rsidRPr="008359C1">
              <w:t>558</w:t>
            </w:r>
            <w:r w:rsidR="008359C1" w:rsidRPr="008359C1">
              <w:t> </w:t>
            </w:r>
            <w:r w:rsidRPr="008359C1">
              <w:t>335</w:t>
            </w:r>
            <w:r w:rsidR="008359C1" w:rsidRPr="008359C1">
              <w:t> </w:t>
            </w:r>
            <w:r w:rsidRPr="008359C1">
              <w:t>296)</w:t>
            </w:r>
          </w:p>
        </w:tc>
        <w:tc>
          <w:tcPr>
            <w:tcW w:w="2930" w:type="dxa"/>
            <w:shd w:val="clear" w:color="auto" w:fill="auto"/>
          </w:tcPr>
          <w:p w:rsidR="00775828" w:rsidRPr="008359C1" w:rsidRDefault="000B5FE2" w:rsidP="000B5FE2">
            <w:pPr>
              <w:pStyle w:val="Tabletext"/>
            </w:pPr>
            <w:r w:rsidRPr="008359C1">
              <w:t>Hard o</w:t>
            </w:r>
            <w:r w:rsidR="00775828" w:rsidRPr="008359C1">
              <w:t>nions</w:t>
            </w:r>
          </w:p>
        </w:tc>
      </w:tr>
      <w:tr w:rsidR="00EA3A3E" w:rsidRPr="008359C1" w:rsidTr="00BE4FFF">
        <w:tc>
          <w:tcPr>
            <w:tcW w:w="714" w:type="dxa"/>
            <w:shd w:val="clear" w:color="auto" w:fill="auto"/>
          </w:tcPr>
          <w:p w:rsidR="00EA3A3E" w:rsidRPr="008359C1" w:rsidRDefault="00775828" w:rsidP="005475A7">
            <w:pPr>
              <w:pStyle w:val="Tabletext"/>
            </w:pPr>
            <w:r w:rsidRPr="008359C1">
              <w:t>8</w:t>
            </w:r>
          </w:p>
        </w:tc>
        <w:tc>
          <w:tcPr>
            <w:tcW w:w="4668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 xml:space="preserve">Australian </w:t>
            </w:r>
            <w:proofErr w:type="spellStart"/>
            <w:r w:rsidRPr="008359C1">
              <w:t>Sweetpotato</w:t>
            </w:r>
            <w:proofErr w:type="spellEnd"/>
            <w:r w:rsidRPr="008359C1">
              <w:t xml:space="preserve"> Growers </w:t>
            </w:r>
            <w:proofErr w:type="spellStart"/>
            <w:r w:rsidRPr="008359C1">
              <w:t>Inc</w:t>
            </w:r>
            <w:proofErr w:type="spellEnd"/>
            <w:r w:rsidRPr="008359C1">
              <w:t xml:space="preserve"> (ABN 82</w:t>
            </w:r>
            <w:r w:rsidR="008359C1" w:rsidRPr="008359C1">
              <w:t> </w:t>
            </w:r>
            <w:r w:rsidRPr="008359C1">
              <w:t>577</w:t>
            </w:r>
            <w:r w:rsidR="008359C1" w:rsidRPr="008359C1">
              <w:t> </w:t>
            </w:r>
            <w:r w:rsidRPr="008359C1">
              <w:t>850</w:t>
            </w:r>
            <w:r w:rsidR="008359C1" w:rsidRPr="008359C1">
              <w:t> </w:t>
            </w:r>
            <w:r w:rsidRPr="008359C1">
              <w:t>667)</w:t>
            </w:r>
          </w:p>
        </w:tc>
        <w:tc>
          <w:tcPr>
            <w:tcW w:w="2930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Sweet</w:t>
            </w:r>
            <w:r w:rsidR="00CC6DAC" w:rsidRPr="008359C1">
              <w:t xml:space="preserve"> </w:t>
            </w:r>
            <w:r w:rsidRPr="008359C1">
              <w:t>potatoes</w:t>
            </w:r>
          </w:p>
        </w:tc>
      </w:tr>
      <w:tr w:rsidR="00EA3A3E" w:rsidRPr="008359C1" w:rsidTr="00BE4FFF">
        <w:tc>
          <w:tcPr>
            <w:tcW w:w="714" w:type="dxa"/>
            <w:shd w:val="clear" w:color="auto" w:fill="auto"/>
          </w:tcPr>
          <w:p w:rsidR="00EA3A3E" w:rsidRPr="008359C1" w:rsidRDefault="00775828" w:rsidP="005475A7">
            <w:pPr>
              <w:pStyle w:val="Tabletext"/>
            </w:pPr>
            <w:r w:rsidRPr="008359C1">
              <w:t>9</w:t>
            </w:r>
          </w:p>
        </w:tc>
        <w:tc>
          <w:tcPr>
            <w:tcW w:w="4668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 xml:space="preserve">Australian </w:t>
            </w:r>
            <w:proofErr w:type="spellStart"/>
            <w:r w:rsidRPr="008359C1">
              <w:t>Tablegrape</w:t>
            </w:r>
            <w:proofErr w:type="spellEnd"/>
            <w:r w:rsidRPr="008359C1">
              <w:t xml:space="preserve"> Association </w:t>
            </w:r>
            <w:proofErr w:type="spellStart"/>
            <w:r w:rsidRPr="008359C1">
              <w:t>Inc</w:t>
            </w:r>
            <w:proofErr w:type="spellEnd"/>
            <w:r w:rsidRPr="008359C1">
              <w:t xml:space="preserve"> (ABN 69</w:t>
            </w:r>
            <w:r w:rsidR="008359C1" w:rsidRPr="008359C1">
              <w:t> </w:t>
            </w:r>
            <w:r w:rsidRPr="008359C1">
              <w:t>953</w:t>
            </w:r>
            <w:r w:rsidR="008359C1" w:rsidRPr="008359C1">
              <w:t> </w:t>
            </w:r>
            <w:r w:rsidRPr="008359C1">
              <w:t>034</w:t>
            </w:r>
            <w:r w:rsidR="008359C1" w:rsidRPr="008359C1">
              <w:t> </w:t>
            </w:r>
            <w:r w:rsidRPr="008359C1">
              <w:t>946)</w:t>
            </w:r>
          </w:p>
        </w:tc>
        <w:tc>
          <w:tcPr>
            <w:tcW w:w="2930" w:type="dxa"/>
            <w:shd w:val="clear" w:color="auto" w:fill="auto"/>
          </w:tcPr>
          <w:p w:rsidR="00EA3A3E" w:rsidRPr="008359C1" w:rsidRDefault="000B5FE2" w:rsidP="000B5FE2">
            <w:pPr>
              <w:pStyle w:val="Tabletext"/>
            </w:pPr>
            <w:r w:rsidRPr="008359C1">
              <w:t>Table g</w:t>
            </w:r>
            <w:r w:rsidR="00EA3A3E" w:rsidRPr="008359C1">
              <w:t>rapes</w:t>
            </w:r>
          </w:p>
        </w:tc>
      </w:tr>
      <w:tr w:rsidR="00EA3A3E" w:rsidRPr="008359C1" w:rsidTr="00BE4FFF">
        <w:tc>
          <w:tcPr>
            <w:tcW w:w="714" w:type="dxa"/>
            <w:shd w:val="clear" w:color="auto" w:fill="auto"/>
          </w:tcPr>
          <w:p w:rsidR="00EA3A3E" w:rsidRPr="008359C1" w:rsidRDefault="00775828" w:rsidP="005475A7">
            <w:pPr>
              <w:pStyle w:val="Tabletext"/>
            </w:pPr>
            <w:r w:rsidRPr="008359C1">
              <w:t>10</w:t>
            </w:r>
          </w:p>
        </w:tc>
        <w:tc>
          <w:tcPr>
            <w:tcW w:w="4668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proofErr w:type="spellStart"/>
            <w:r w:rsidRPr="008359C1">
              <w:t>AUSVEG</w:t>
            </w:r>
            <w:proofErr w:type="spellEnd"/>
            <w:r w:rsidRPr="008359C1">
              <w:t xml:space="preserve"> Ltd (ABN 25</w:t>
            </w:r>
            <w:r w:rsidR="008359C1" w:rsidRPr="008359C1">
              <w:t> </w:t>
            </w:r>
            <w:r w:rsidRPr="008359C1">
              <w:t>107</w:t>
            </w:r>
            <w:r w:rsidR="008359C1" w:rsidRPr="008359C1">
              <w:t> </w:t>
            </w:r>
            <w:r w:rsidRPr="008359C1">
              <w:t>507</w:t>
            </w:r>
            <w:r w:rsidR="008359C1" w:rsidRPr="008359C1">
              <w:t> </w:t>
            </w:r>
            <w:r w:rsidRPr="008359C1">
              <w:t>559)</w:t>
            </w:r>
          </w:p>
        </w:tc>
        <w:tc>
          <w:tcPr>
            <w:tcW w:w="2930" w:type="dxa"/>
            <w:shd w:val="clear" w:color="auto" w:fill="auto"/>
          </w:tcPr>
          <w:p w:rsidR="000B5FE2" w:rsidRPr="008359C1" w:rsidRDefault="000B5FE2" w:rsidP="000B5FE2">
            <w:pPr>
              <w:pStyle w:val="Tabletext"/>
            </w:pPr>
            <w:r w:rsidRPr="008359C1">
              <w:t>Each of the following products:</w:t>
            </w:r>
          </w:p>
          <w:p w:rsidR="000B5FE2" w:rsidRPr="008359C1" w:rsidRDefault="000B5FE2" w:rsidP="000B5FE2">
            <w:pPr>
              <w:pStyle w:val="Tablea"/>
            </w:pPr>
            <w:r w:rsidRPr="008359C1">
              <w:t>(a) processing potatoes;</w:t>
            </w:r>
          </w:p>
          <w:p w:rsidR="000B5FE2" w:rsidRPr="008359C1" w:rsidRDefault="000B5FE2" w:rsidP="000B5FE2">
            <w:pPr>
              <w:pStyle w:val="Tablea"/>
            </w:pPr>
            <w:r w:rsidRPr="008359C1">
              <w:t>(b) unprocessed potatoes;</w:t>
            </w:r>
          </w:p>
          <w:p w:rsidR="00EA3A3E" w:rsidRPr="008359C1" w:rsidRDefault="000B5FE2" w:rsidP="00731E21">
            <w:pPr>
              <w:pStyle w:val="Tablea"/>
            </w:pPr>
            <w:r w:rsidRPr="008359C1">
              <w:t>(c) vegetables</w:t>
            </w:r>
            <w:r w:rsidR="00731E21" w:rsidRPr="008359C1">
              <w:t xml:space="preserve"> to which Part</w:t>
            </w:r>
            <w:r w:rsidR="008359C1" w:rsidRPr="008359C1">
              <w:t> </w:t>
            </w:r>
            <w:r w:rsidR="00731E21" w:rsidRPr="008359C1">
              <w:t>17 of Schedule</w:t>
            </w:r>
            <w:r w:rsidR="008359C1" w:rsidRPr="008359C1">
              <w:t> </w:t>
            </w:r>
            <w:r w:rsidR="00731E21" w:rsidRPr="008359C1">
              <w:t xml:space="preserve">10 to the </w:t>
            </w:r>
            <w:r w:rsidR="00731E21" w:rsidRPr="008359C1">
              <w:rPr>
                <w:i/>
              </w:rPr>
              <w:t>Primary Industries (Customs) Charges Regulations</w:t>
            </w:r>
            <w:r w:rsidR="008359C1" w:rsidRPr="008359C1">
              <w:rPr>
                <w:i/>
              </w:rPr>
              <w:t> </w:t>
            </w:r>
            <w:r w:rsidR="00731E21" w:rsidRPr="008359C1">
              <w:rPr>
                <w:i/>
              </w:rPr>
              <w:t>2000</w:t>
            </w:r>
            <w:r w:rsidR="00731E21" w:rsidRPr="008359C1">
              <w:t xml:space="preserve"> applies</w:t>
            </w:r>
            <w:r w:rsidRPr="008359C1">
              <w:t>.</w:t>
            </w:r>
          </w:p>
        </w:tc>
      </w:tr>
      <w:tr w:rsidR="00EA3A3E" w:rsidRPr="008359C1" w:rsidTr="00BE4FFF">
        <w:tc>
          <w:tcPr>
            <w:tcW w:w="714" w:type="dxa"/>
            <w:shd w:val="clear" w:color="auto" w:fill="auto"/>
          </w:tcPr>
          <w:p w:rsidR="00EA3A3E" w:rsidRPr="008359C1" w:rsidRDefault="00775828" w:rsidP="005475A7">
            <w:pPr>
              <w:pStyle w:val="Tabletext"/>
            </w:pPr>
            <w:r w:rsidRPr="008359C1">
              <w:t>11</w:t>
            </w:r>
          </w:p>
        </w:tc>
        <w:tc>
          <w:tcPr>
            <w:tcW w:w="4668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Avocados Australia Limited (ABN 87</w:t>
            </w:r>
            <w:r w:rsidR="008359C1" w:rsidRPr="008359C1">
              <w:t> </w:t>
            </w:r>
            <w:r w:rsidRPr="008359C1">
              <w:t>105</w:t>
            </w:r>
            <w:r w:rsidR="008359C1" w:rsidRPr="008359C1">
              <w:t> </w:t>
            </w:r>
            <w:r w:rsidRPr="008359C1">
              <w:t>853</w:t>
            </w:r>
            <w:r w:rsidR="008359C1" w:rsidRPr="008359C1">
              <w:t> </w:t>
            </w:r>
            <w:r w:rsidRPr="008359C1">
              <w:t>807)</w:t>
            </w:r>
          </w:p>
        </w:tc>
        <w:tc>
          <w:tcPr>
            <w:tcW w:w="2930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Avocados</w:t>
            </w:r>
          </w:p>
        </w:tc>
      </w:tr>
      <w:tr w:rsidR="00EA3A3E" w:rsidRPr="008359C1" w:rsidTr="00BE4FFF">
        <w:tc>
          <w:tcPr>
            <w:tcW w:w="714" w:type="dxa"/>
            <w:shd w:val="clear" w:color="auto" w:fill="auto"/>
          </w:tcPr>
          <w:p w:rsidR="00EA3A3E" w:rsidRPr="008359C1" w:rsidRDefault="00775828" w:rsidP="005475A7">
            <w:pPr>
              <w:pStyle w:val="Tabletext"/>
            </w:pPr>
            <w:r w:rsidRPr="008359C1">
              <w:t>12</w:t>
            </w:r>
          </w:p>
        </w:tc>
        <w:tc>
          <w:tcPr>
            <w:tcW w:w="4668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 xml:space="preserve">Cherry Growers Australia </w:t>
            </w:r>
            <w:proofErr w:type="spellStart"/>
            <w:r w:rsidRPr="008359C1">
              <w:t>Inc</w:t>
            </w:r>
            <w:proofErr w:type="spellEnd"/>
            <w:r w:rsidRPr="008359C1">
              <w:t xml:space="preserve"> (ABN 77</w:t>
            </w:r>
            <w:r w:rsidR="008359C1" w:rsidRPr="008359C1">
              <w:t> </w:t>
            </w:r>
            <w:r w:rsidRPr="008359C1">
              <w:t>797</w:t>
            </w:r>
            <w:r w:rsidR="008359C1" w:rsidRPr="008359C1">
              <w:t> </w:t>
            </w:r>
            <w:r w:rsidRPr="008359C1">
              <w:t>945</w:t>
            </w:r>
            <w:r w:rsidR="008359C1" w:rsidRPr="008359C1">
              <w:t> </w:t>
            </w:r>
            <w:r w:rsidRPr="008359C1">
              <w:t>686)</w:t>
            </w:r>
          </w:p>
        </w:tc>
        <w:tc>
          <w:tcPr>
            <w:tcW w:w="2930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Cherries</w:t>
            </w:r>
          </w:p>
        </w:tc>
      </w:tr>
      <w:tr w:rsidR="00EA3A3E" w:rsidRPr="008359C1" w:rsidTr="00BE4FFF">
        <w:tc>
          <w:tcPr>
            <w:tcW w:w="714" w:type="dxa"/>
            <w:shd w:val="clear" w:color="auto" w:fill="auto"/>
          </w:tcPr>
          <w:p w:rsidR="00EA3A3E" w:rsidRPr="008359C1" w:rsidRDefault="00775828" w:rsidP="00BE4FFF">
            <w:pPr>
              <w:pStyle w:val="Tabletext"/>
            </w:pPr>
            <w:r w:rsidRPr="008359C1">
              <w:t>13</w:t>
            </w:r>
          </w:p>
        </w:tc>
        <w:tc>
          <w:tcPr>
            <w:tcW w:w="4668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Chestnuts Australia Inc. (ABN 11</w:t>
            </w:r>
            <w:r w:rsidR="008359C1" w:rsidRPr="008359C1">
              <w:t> </w:t>
            </w:r>
            <w:r w:rsidRPr="008359C1">
              <w:t>727</w:t>
            </w:r>
            <w:r w:rsidR="008359C1" w:rsidRPr="008359C1">
              <w:t> </w:t>
            </w:r>
            <w:r w:rsidRPr="008359C1">
              <w:t>740</w:t>
            </w:r>
            <w:r w:rsidR="008359C1" w:rsidRPr="008359C1">
              <w:t> </w:t>
            </w:r>
            <w:r w:rsidRPr="008359C1">
              <w:t>190)</w:t>
            </w:r>
          </w:p>
        </w:tc>
        <w:tc>
          <w:tcPr>
            <w:tcW w:w="2930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Chestnuts</w:t>
            </w:r>
          </w:p>
        </w:tc>
      </w:tr>
      <w:tr w:rsidR="00EA3A3E" w:rsidRPr="008359C1" w:rsidTr="00BE4FFF">
        <w:tc>
          <w:tcPr>
            <w:tcW w:w="714" w:type="dxa"/>
            <w:shd w:val="clear" w:color="auto" w:fill="auto"/>
          </w:tcPr>
          <w:p w:rsidR="00EA3A3E" w:rsidRPr="008359C1" w:rsidRDefault="00775828" w:rsidP="005475A7">
            <w:pPr>
              <w:pStyle w:val="Tabletext"/>
            </w:pPr>
            <w:r w:rsidRPr="008359C1">
              <w:t>14</w:t>
            </w:r>
          </w:p>
        </w:tc>
        <w:tc>
          <w:tcPr>
            <w:tcW w:w="4668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Citrus Australia Ltd (ABN 75</w:t>
            </w:r>
            <w:r w:rsidR="008359C1" w:rsidRPr="008359C1">
              <w:t> </w:t>
            </w:r>
            <w:r w:rsidRPr="008359C1">
              <w:t>130</w:t>
            </w:r>
            <w:r w:rsidR="008359C1" w:rsidRPr="008359C1">
              <w:t> </w:t>
            </w:r>
            <w:r w:rsidRPr="008359C1">
              <w:t>238</w:t>
            </w:r>
            <w:r w:rsidR="008359C1" w:rsidRPr="008359C1">
              <w:t> </w:t>
            </w:r>
            <w:r w:rsidRPr="008359C1">
              <w:t>792)</w:t>
            </w:r>
          </w:p>
        </w:tc>
        <w:tc>
          <w:tcPr>
            <w:tcW w:w="2930" w:type="dxa"/>
            <w:shd w:val="clear" w:color="auto" w:fill="auto"/>
          </w:tcPr>
          <w:p w:rsidR="00EA3A3E" w:rsidRPr="008359C1" w:rsidRDefault="000B5FE2" w:rsidP="005475A7">
            <w:pPr>
              <w:pStyle w:val="Tabletext"/>
            </w:pPr>
            <w:r w:rsidRPr="008359C1">
              <w:t>Citrus</w:t>
            </w:r>
          </w:p>
        </w:tc>
      </w:tr>
      <w:tr w:rsidR="00EA3A3E" w:rsidRPr="008359C1" w:rsidTr="00BE4FFF">
        <w:tc>
          <w:tcPr>
            <w:tcW w:w="714" w:type="dxa"/>
            <w:shd w:val="clear" w:color="auto" w:fill="auto"/>
          </w:tcPr>
          <w:p w:rsidR="00EA3A3E" w:rsidRPr="008359C1" w:rsidRDefault="00775828" w:rsidP="005475A7">
            <w:pPr>
              <w:pStyle w:val="Tabletext"/>
            </w:pPr>
            <w:r w:rsidRPr="008359C1">
              <w:t>15</w:t>
            </w:r>
          </w:p>
        </w:tc>
        <w:tc>
          <w:tcPr>
            <w:tcW w:w="4668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Cotton Australia Limited (ABN 24</w:t>
            </w:r>
            <w:r w:rsidR="008359C1" w:rsidRPr="008359C1">
              <w:t> </w:t>
            </w:r>
            <w:r w:rsidRPr="008359C1">
              <w:t>054</w:t>
            </w:r>
            <w:r w:rsidR="008359C1" w:rsidRPr="008359C1">
              <w:t> </w:t>
            </w:r>
            <w:r w:rsidRPr="008359C1">
              <w:t>122</w:t>
            </w:r>
            <w:r w:rsidR="008359C1" w:rsidRPr="008359C1">
              <w:t> </w:t>
            </w:r>
            <w:r w:rsidRPr="008359C1">
              <w:t>879)</w:t>
            </w:r>
          </w:p>
        </w:tc>
        <w:tc>
          <w:tcPr>
            <w:tcW w:w="2930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Cotton</w:t>
            </w:r>
          </w:p>
        </w:tc>
      </w:tr>
      <w:tr w:rsidR="00EA3A3E" w:rsidRPr="008359C1" w:rsidTr="00BE4FFF">
        <w:tc>
          <w:tcPr>
            <w:tcW w:w="714" w:type="dxa"/>
            <w:shd w:val="clear" w:color="auto" w:fill="auto"/>
          </w:tcPr>
          <w:p w:rsidR="00EA3A3E" w:rsidRPr="008359C1" w:rsidRDefault="00775828" w:rsidP="005475A7">
            <w:pPr>
              <w:pStyle w:val="Tabletext"/>
            </w:pPr>
            <w:r w:rsidRPr="008359C1">
              <w:t>16</w:t>
            </w:r>
          </w:p>
        </w:tc>
        <w:tc>
          <w:tcPr>
            <w:tcW w:w="4668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Dried Fruits Australia Inc. (ABN 88</w:t>
            </w:r>
            <w:r w:rsidR="008359C1" w:rsidRPr="008359C1">
              <w:t> </w:t>
            </w:r>
            <w:r w:rsidRPr="008359C1">
              <w:t>658</w:t>
            </w:r>
            <w:r w:rsidR="008359C1" w:rsidRPr="008359C1">
              <w:t> </w:t>
            </w:r>
            <w:r w:rsidRPr="008359C1">
              <w:t>293</w:t>
            </w:r>
            <w:r w:rsidR="008359C1" w:rsidRPr="008359C1">
              <w:t> </w:t>
            </w:r>
            <w:r w:rsidRPr="008359C1">
              <w:t>079)</w:t>
            </w:r>
          </w:p>
        </w:tc>
        <w:tc>
          <w:tcPr>
            <w:tcW w:w="2930" w:type="dxa"/>
            <w:shd w:val="clear" w:color="auto" w:fill="auto"/>
          </w:tcPr>
          <w:p w:rsidR="00EA3A3E" w:rsidRPr="008359C1" w:rsidRDefault="000B5FE2" w:rsidP="005475A7">
            <w:pPr>
              <w:pStyle w:val="Tabletext"/>
            </w:pPr>
            <w:r w:rsidRPr="008359C1">
              <w:t xml:space="preserve">Dried </w:t>
            </w:r>
            <w:r w:rsidR="00731E21" w:rsidRPr="008359C1">
              <w:t xml:space="preserve">vine </w:t>
            </w:r>
            <w:r w:rsidRPr="008359C1">
              <w:t>fruits</w:t>
            </w:r>
          </w:p>
        </w:tc>
      </w:tr>
      <w:tr w:rsidR="00EA3A3E" w:rsidRPr="008359C1" w:rsidTr="00BE4FFF">
        <w:tc>
          <w:tcPr>
            <w:tcW w:w="714" w:type="dxa"/>
            <w:shd w:val="clear" w:color="auto" w:fill="auto"/>
          </w:tcPr>
          <w:p w:rsidR="00EA3A3E" w:rsidRPr="008359C1" w:rsidRDefault="00775828" w:rsidP="005475A7">
            <w:pPr>
              <w:pStyle w:val="Tabletext"/>
            </w:pPr>
            <w:r w:rsidRPr="008359C1">
              <w:t>17</w:t>
            </w:r>
          </w:p>
        </w:tc>
        <w:tc>
          <w:tcPr>
            <w:tcW w:w="4668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Queensland Fruit &amp; Vegetable Growers Ltd (ABN 51</w:t>
            </w:r>
            <w:r w:rsidR="008359C1" w:rsidRPr="008359C1">
              <w:t> </w:t>
            </w:r>
            <w:r w:rsidRPr="008359C1">
              <w:t>090</w:t>
            </w:r>
            <w:r w:rsidR="008359C1" w:rsidRPr="008359C1">
              <w:t> </w:t>
            </w:r>
            <w:r w:rsidRPr="008359C1">
              <w:t>816</w:t>
            </w:r>
            <w:r w:rsidR="008359C1" w:rsidRPr="008359C1">
              <w:t> </w:t>
            </w:r>
            <w:r w:rsidRPr="008359C1">
              <w:t>827)</w:t>
            </w:r>
          </w:p>
        </w:tc>
        <w:tc>
          <w:tcPr>
            <w:tcW w:w="2930" w:type="dxa"/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r w:rsidRPr="008359C1">
              <w:t>Pineapples</w:t>
            </w:r>
          </w:p>
        </w:tc>
      </w:tr>
      <w:tr w:rsidR="00EA3A3E" w:rsidRPr="008359C1" w:rsidTr="00BE4FF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A3A3E" w:rsidRPr="008359C1" w:rsidRDefault="00BE4FFF" w:rsidP="005475A7">
            <w:pPr>
              <w:pStyle w:val="Tabletext"/>
            </w:pPr>
            <w:r w:rsidRPr="008359C1">
              <w:t>18</w:t>
            </w:r>
          </w:p>
        </w:tc>
        <w:tc>
          <w:tcPr>
            <w:tcW w:w="46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A3A3E" w:rsidRPr="008359C1" w:rsidRDefault="00EA3A3E" w:rsidP="005475A7">
            <w:pPr>
              <w:pStyle w:val="Tabletext"/>
            </w:pPr>
            <w:proofErr w:type="spellStart"/>
            <w:r w:rsidRPr="008359C1">
              <w:t>Summerfruit</w:t>
            </w:r>
            <w:proofErr w:type="spellEnd"/>
            <w:r w:rsidRPr="008359C1">
              <w:t xml:space="preserve"> Australia Limited (ABN 51</w:t>
            </w:r>
            <w:r w:rsidR="008359C1" w:rsidRPr="008359C1">
              <w:t> </w:t>
            </w:r>
            <w:r w:rsidRPr="008359C1">
              <w:t>105</w:t>
            </w:r>
            <w:r w:rsidR="008359C1" w:rsidRPr="008359C1">
              <w:t> </w:t>
            </w:r>
            <w:r w:rsidRPr="008359C1">
              <w:t>962</w:t>
            </w:r>
            <w:r w:rsidR="008359C1" w:rsidRPr="008359C1">
              <w:t> </w:t>
            </w:r>
            <w:r w:rsidRPr="008359C1">
              <w:t>196)</w:t>
            </w:r>
          </w:p>
        </w:tc>
        <w:tc>
          <w:tcPr>
            <w:tcW w:w="29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A3A3E" w:rsidRPr="008359C1" w:rsidRDefault="00731E21" w:rsidP="005475A7">
            <w:pPr>
              <w:pStyle w:val="Tabletext"/>
            </w:pPr>
            <w:r w:rsidRPr="008359C1">
              <w:t>Stone fruit</w:t>
            </w:r>
          </w:p>
        </w:tc>
      </w:tr>
    </w:tbl>
    <w:p w:rsidR="00240EFD" w:rsidRPr="008359C1" w:rsidRDefault="00240EFD" w:rsidP="0092416C">
      <w:pPr>
        <w:pStyle w:val="Tabletext"/>
      </w:pPr>
    </w:p>
    <w:sectPr w:rsidR="00240EFD" w:rsidRPr="008359C1" w:rsidSect="00ED34E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77" w:rsidRDefault="00835077" w:rsidP="00715914">
      <w:pPr>
        <w:spacing w:line="240" w:lineRule="auto"/>
      </w:pPr>
      <w:r>
        <w:separator/>
      </w:r>
    </w:p>
  </w:endnote>
  <w:endnote w:type="continuationSeparator" w:id="0">
    <w:p w:rsidR="00835077" w:rsidRDefault="0083507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E9" w:rsidRPr="00ED34E9" w:rsidRDefault="00ED34E9" w:rsidP="00ED34E9">
    <w:pPr>
      <w:pStyle w:val="Footer"/>
      <w:rPr>
        <w:i/>
        <w:sz w:val="18"/>
      </w:rPr>
    </w:pPr>
    <w:r w:rsidRPr="00ED34E9">
      <w:rPr>
        <w:i/>
        <w:sz w:val="18"/>
      </w:rPr>
      <w:t>OPC62812 -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6B" w:rsidRDefault="0069636B" w:rsidP="0069636B">
    <w:pPr>
      <w:pStyle w:val="Footer"/>
    </w:pPr>
  </w:p>
  <w:p w:rsidR="0069636B" w:rsidRPr="00ED34E9" w:rsidRDefault="00742B63" w:rsidP="00ED34E9">
    <w:pPr>
      <w:pStyle w:val="Footer"/>
      <w:rPr>
        <w:i/>
        <w:sz w:val="18"/>
      </w:rPr>
    </w:pPr>
    <w:r>
      <w:rPr>
        <w:i/>
        <w:sz w:val="18"/>
      </w:rPr>
      <w:t>OPC62812 -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6B" w:rsidRPr="00ED34E9" w:rsidRDefault="00ED34E9" w:rsidP="00ED34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D34E9">
      <w:rPr>
        <w:i/>
        <w:sz w:val="18"/>
      </w:rPr>
      <w:t>OPC62812 -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6B" w:rsidRPr="00E33C1C" w:rsidRDefault="0069636B" w:rsidP="006963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9636B" w:rsidTr="008359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9636B" w:rsidRDefault="0069636B" w:rsidP="003B0D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22F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9636B" w:rsidRDefault="0069636B" w:rsidP="003B0D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22FB">
            <w:rPr>
              <w:i/>
              <w:sz w:val="18"/>
            </w:rPr>
            <w:t>Primary Industries (Customs) Charges (Designated Bodies)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9636B" w:rsidRDefault="0069636B" w:rsidP="003B0D57">
          <w:pPr>
            <w:spacing w:line="0" w:lineRule="atLeast"/>
            <w:jc w:val="right"/>
            <w:rPr>
              <w:sz w:val="18"/>
            </w:rPr>
          </w:pPr>
        </w:p>
      </w:tc>
    </w:tr>
  </w:tbl>
  <w:p w:rsidR="0069636B" w:rsidRPr="00ED34E9" w:rsidRDefault="00ED34E9" w:rsidP="00ED34E9">
    <w:pPr>
      <w:rPr>
        <w:rFonts w:cs="Times New Roman"/>
        <w:i/>
        <w:sz w:val="18"/>
      </w:rPr>
    </w:pPr>
    <w:r w:rsidRPr="00ED34E9">
      <w:rPr>
        <w:rFonts w:cs="Times New Roman"/>
        <w:i/>
        <w:sz w:val="18"/>
      </w:rPr>
      <w:t>OPC62812 -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6B" w:rsidRPr="00E33C1C" w:rsidRDefault="0069636B" w:rsidP="006963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9636B" w:rsidTr="003B0D5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9636B" w:rsidRDefault="0069636B" w:rsidP="003B0D5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69636B" w:rsidRDefault="0069636B" w:rsidP="003B0D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22FB">
            <w:rPr>
              <w:i/>
              <w:sz w:val="18"/>
            </w:rPr>
            <w:t>Primary Industries (Customs) Charges (Designated Bodies)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9636B" w:rsidRDefault="0069636B" w:rsidP="003B0D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253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9636B" w:rsidRPr="00ED34E9" w:rsidRDefault="00742B63" w:rsidP="00ED34E9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OPC62812 -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6B" w:rsidRPr="00E33C1C" w:rsidRDefault="0069636B" w:rsidP="006963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9636B" w:rsidTr="008359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9636B" w:rsidRDefault="0069636B" w:rsidP="003B0D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253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9636B" w:rsidRDefault="0069636B" w:rsidP="003B0D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22FB">
            <w:rPr>
              <w:i/>
              <w:sz w:val="18"/>
            </w:rPr>
            <w:t>Primary Industries (Customs) Charges (Designated Bodies)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9636B" w:rsidRDefault="0069636B" w:rsidP="003B0D57">
          <w:pPr>
            <w:spacing w:line="0" w:lineRule="atLeast"/>
            <w:jc w:val="right"/>
            <w:rPr>
              <w:sz w:val="18"/>
            </w:rPr>
          </w:pPr>
        </w:p>
      </w:tc>
    </w:tr>
  </w:tbl>
  <w:p w:rsidR="0069636B" w:rsidRPr="00ED34E9" w:rsidRDefault="00742B63" w:rsidP="00ED34E9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OPC62812 -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6B" w:rsidRPr="00E33C1C" w:rsidRDefault="0069636B" w:rsidP="006963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9636B" w:rsidTr="003B0D5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9636B" w:rsidRDefault="0069636B" w:rsidP="003B0D5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69636B" w:rsidRDefault="0069636B" w:rsidP="003B0D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22FB">
            <w:rPr>
              <w:i/>
              <w:sz w:val="18"/>
            </w:rPr>
            <w:t>Primary Industries (Customs) Charges (Designated Bodies)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9636B" w:rsidRDefault="0069636B" w:rsidP="003B0D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253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9636B" w:rsidRPr="00ED34E9" w:rsidRDefault="00742B63" w:rsidP="00ED34E9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OPC62812 -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6B" w:rsidRPr="00ED34E9" w:rsidRDefault="00ED34E9" w:rsidP="00ED34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D34E9">
      <w:rPr>
        <w:i/>
        <w:sz w:val="18"/>
      </w:rPr>
      <w:t>OPC62812 -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77" w:rsidRDefault="00835077" w:rsidP="00715914">
      <w:pPr>
        <w:spacing w:line="240" w:lineRule="auto"/>
      </w:pPr>
      <w:r>
        <w:separator/>
      </w:r>
    </w:p>
  </w:footnote>
  <w:footnote w:type="continuationSeparator" w:id="0">
    <w:p w:rsidR="00835077" w:rsidRDefault="0083507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822F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B253D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822F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B253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77"/>
    <w:rsid w:val="00004470"/>
    <w:rsid w:val="000136AF"/>
    <w:rsid w:val="000437C1"/>
    <w:rsid w:val="0005365D"/>
    <w:rsid w:val="000614BF"/>
    <w:rsid w:val="000B58FA"/>
    <w:rsid w:val="000B5FE2"/>
    <w:rsid w:val="000D05EF"/>
    <w:rsid w:val="000E2261"/>
    <w:rsid w:val="000F21C1"/>
    <w:rsid w:val="0010745C"/>
    <w:rsid w:val="001166CD"/>
    <w:rsid w:val="00132CEB"/>
    <w:rsid w:val="00142B62"/>
    <w:rsid w:val="0014539C"/>
    <w:rsid w:val="00145F03"/>
    <w:rsid w:val="00157B8B"/>
    <w:rsid w:val="00166C2F"/>
    <w:rsid w:val="001809D7"/>
    <w:rsid w:val="0019397E"/>
    <w:rsid w:val="001939E1"/>
    <w:rsid w:val="00194C3E"/>
    <w:rsid w:val="00195382"/>
    <w:rsid w:val="001C61C5"/>
    <w:rsid w:val="001C69C4"/>
    <w:rsid w:val="001D37EF"/>
    <w:rsid w:val="001E3590"/>
    <w:rsid w:val="001E7407"/>
    <w:rsid w:val="001F3E17"/>
    <w:rsid w:val="001F5D5E"/>
    <w:rsid w:val="001F6219"/>
    <w:rsid w:val="001F6975"/>
    <w:rsid w:val="001F6CD4"/>
    <w:rsid w:val="00206C4D"/>
    <w:rsid w:val="0021053C"/>
    <w:rsid w:val="00215AF1"/>
    <w:rsid w:val="00221B61"/>
    <w:rsid w:val="002321E8"/>
    <w:rsid w:val="00236EEC"/>
    <w:rsid w:val="0024010F"/>
    <w:rsid w:val="00240749"/>
    <w:rsid w:val="00240EFD"/>
    <w:rsid w:val="00243018"/>
    <w:rsid w:val="002564A4"/>
    <w:rsid w:val="0026736C"/>
    <w:rsid w:val="0027267B"/>
    <w:rsid w:val="00281308"/>
    <w:rsid w:val="002822FB"/>
    <w:rsid w:val="00284719"/>
    <w:rsid w:val="00297ECB"/>
    <w:rsid w:val="002A7BCF"/>
    <w:rsid w:val="002C6836"/>
    <w:rsid w:val="002D043A"/>
    <w:rsid w:val="002D6224"/>
    <w:rsid w:val="002E3F4B"/>
    <w:rsid w:val="00304F8B"/>
    <w:rsid w:val="003354D2"/>
    <w:rsid w:val="00335BC6"/>
    <w:rsid w:val="003415D3"/>
    <w:rsid w:val="00344701"/>
    <w:rsid w:val="00347518"/>
    <w:rsid w:val="00352B0F"/>
    <w:rsid w:val="00356690"/>
    <w:rsid w:val="00360459"/>
    <w:rsid w:val="003829BB"/>
    <w:rsid w:val="003B253D"/>
    <w:rsid w:val="003C6231"/>
    <w:rsid w:val="003D0BFE"/>
    <w:rsid w:val="003D5700"/>
    <w:rsid w:val="003E341B"/>
    <w:rsid w:val="004047DC"/>
    <w:rsid w:val="004116CD"/>
    <w:rsid w:val="004144EC"/>
    <w:rsid w:val="00417EB9"/>
    <w:rsid w:val="00424CA9"/>
    <w:rsid w:val="00426272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27F34"/>
    <w:rsid w:val="00537B4B"/>
    <w:rsid w:val="00537FBC"/>
    <w:rsid w:val="00555AE6"/>
    <w:rsid w:val="005574D1"/>
    <w:rsid w:val="00563957"/>
    <w:rsid w:val="00577F1A"/>
    <w:rsid w:val="00584811"/>
    <w:rsid w:val="00585784"/>
    <w:rsid w:val="00593AA6"/>
    <w:rsid w:val="00594161"/>
    <w:rsid w:val="00594749"/>
    <w:rsid w:val="005B4067"/>
    <w:rsid w:val="005C3F41"/>
    <w:rsid w:val="005D0548"/>
    <w:rsid w:val="005D2D09"/>
    <w:rsid w:val="00600219"/>
    <w:rsid w:val="00603DC4"/>
    <w:rsid w:val="00620076"/>
    <w:rsid w:val="00670EA1"/>
    <w:rsid w:val="00677CC2"/>
    <w:rsid w:val="006905DE"/>
    <w:rsid w:val="0069207B"/>
    <w:rsid w:val="0069636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1E21"/>
    <w:rsid w:val="00742B63"/>
    <w:rsid w:val="007440B7"/>
    <w:rsid w:val="007500C8"/>
    <w:rsid w:val="00756272"/>
    <w:rsid w:val="0076681A"/>
    <w:rsid w:val="007715C9"/>
    <w:rsid w:val="00771613"/>
    <w:rsid w:val="00774EDD"/>
    <w:rsid w:val="007757EC"/>
    <w:rsid w:val="00775828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35077"/>
    <w:rsid w:val="008359C1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06A46"/>
    <w:rsid w:val="00915DF9"/>
    <w:rsid w:val="0092416C"/>
    <w:rsid w:val="009254C3"/>
    <w:rsid w:val="00932377"/>
    <w:rsid w:val="00947D5A"/>
    <w:rsid w:val="009532A5"/>
    <w:rsid w:val="009725C2"/>
    <w:rsid w:val="00982242"/>
    <w:rsid w:val="009868E9"/>
    <w:rsid w:val="009D3E45"/>
    <w:rsid w:val="009E5CFC"/>
    <w:rsid w:val="00A079CB"/>
    <w:rsid w:val="00A12128"/>
    <w:rsid w:val="00A22BBC"/>
    <w:rsid w:val="00A22C98"/>
    <w:rsid w:val="00A231E2"/>
    <w:rsid w:val="00A64912"/>
    <w:rsid w:val="00A70A74"/>
    <w:rsid w:val="00AD5641"/>
    <w:rsid w:val="00AD7889"/>
    <w:rsid w:val="00AE73FE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2E3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4FFF"/>
    <w:rsid w:val="00BE719A"/>
    <w:rsid w:val="00BE720A"/>
    <w:rsid w:val="00BF0D73"/>
    <w:rsid w:val="00BF0EFC"/>
    <w:rsid w:val="00BF2465"/>
    <w:rsid w:val="00C25E7F"/>
    <w:rsid w:val="00C2746F"/>
    <w:rsid w:val="00C324A0"/>
    <w:rsid w:val="00C3300F"/>
    <w:rsid w:val="00C42BF8"/>
    <w:rsid w:val="00C50043"/>
    <w:rsid w:val="00C7573B"/>
    <w:rsid w:val="00C833A5"/>
    <w:rsid w:val="00C93C03"/>
    <w:rsid w:val="00C94F01"/>
    <w:rsid w:val="00CB2C8E"/>
    <w:rsid w:val="00CB602E"/>
    <w:rsid w:val="00CC6DAC"/>
    <w:rsid w:val="00CE051D"/>
    <w:rsid w:val="00CE1335"/>
    <w:rsid w:val="00CE493D"/>
    <w:rsid w:val="00CF07FA"/>
    <w:rsid w:val="00CF0BB2"/>
    <w:rsid w:val="00CF3EE8"/>
    <w:rsid w:val="00CF6FF2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E695F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3A3E"/>
    <w:rsid w:val="00EA7100"/>
    <w:rsid w:val="00EA7F9F"/>
    <w:rsid w:val="00EB1274"/>
    <w:rsid w:val="00EB6AD0"/>
    <w:rsid w:val="00ED2BB6"/>
    <w:rsid w:val="00ED34E1"/>
    <w:rsid w:val="00ED34E9"/>
    <w:rsid w:val="00ED3B8D"/>
    <w:rsid w:val="00ED659C"/>
    <w:rsid w:val="00EF2E3A"/>
    <w:rsid w:val="00F072A7"/>
    <w:rsid w:val="00F078DC"/>
    <w:rsid w:val="00F14E34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59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9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9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9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9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9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9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9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9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9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59C1"/>
  </w:style>
  <w:style w:type="paragraph" w:customStyle="1" w:styleId="OPCParaBase">
    <w:name w:val="OPCParaBase"/>
    <w:qFormat/>
    <w:rsid w:val="008359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359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59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59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59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59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359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59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59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59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59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59C1"/>
  </w:style>
  <w:style w:type="paragraph" w:customStyle="1" w:styleId="Blocks">
    <w:name w:val="Blocks"/>
    <w:aliases w:val="bb"/>
    <w:basedOn w:val="OPCParaBase"/>
    <w:qFormat/>
    <w:rsid w:val="008359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59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59C1"/>
    <w:rPr>
      <w:i/>
    </w:rPr>
  </w:style>
  <w:style w:type="paragraph" w:customStyle="1" w:styleId="BoxList">
    <w:name w:val="BoxList"/>
    <w:aliases w:val="bl"/>
    <w:basedOn w:val="BoxText"/>
    <w:qFormat/>
    <w:rsid w:val="008359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59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59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59C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359C1"/>
  </w:style>
  <w:style w:type="character" w:customStyle="1" w:styleId="CharAmPartText">
    <w:name w:val="CharAmPartText"/>
    <w:basedOn w:val="OPCCharBase"/>
    <w:uiPriority w:val="1"/>
    <w:qFormat/>
    <w:rsid w:val="008359C1"/>
  </w:style>
  <w:style w:type="character" w:customStyle="1" w:styleId="CharAmSchNo">
    <w:name w:val="CharAmSchNo"/>
    <w:basedOn w:val="OPCCharBase"/>
    <w:uiPriority w:val="1"/>
    <w:qFormat/>
    <w:rsid w:val="008359C1"/>
  </w:style>
  <w:style w:type="character" w:customStyle="1" w:styleId="CharAmSchText">
    <w:name w:val="CharAmSchText"/>
    <w:basedOn w:val="OPCCharBase"/>
    <w:uiPriority w:val="1"/>
    <w:qFormat/>
    <w:rsid w:val="008359C1"/>
  </w:style>
  <w:style w:type="character" w:customStyle="1" w:styleId="CharBoldItalic">
    <w:name w:val="CharBoldItalic"/>
    <w:basedOn w:val="OPCCharBase"/>
    <w:uiPriority w:val="1"/>
    <w:qFormat/>
    <w:rsid w:val="008359C1"/>
    <w:rPr>
      <w:b/>
      <w:i/>
    </w:rPr>
  </w:style>
  <w:style w:type="character" w:customStyle="1" w:styleId="CharChapNo">
    <w:name w:val="CharChapNo"/>
    <w:basedOn w:val="OPCCharBase"/>
    <w:qFormat/>
    <w:rsid w:val="008359C1"/>
  </w:style>
  <w:style w:type="character" w:customStyle="1" w:styleId="CharChapText">
    <w:name w:val="CharChapText"/>
    <w:basedOn w:val="OPCCharBase"/>
    <w:qFormat/>
    <w:rsid w:val="008359C1"/>
  </w:style>
  <w:style w:type="character" w:customStyle="1" w:styleId="CharDivNo">
    <w:name w:val="CharDivNo"/>
    <w:basedOn w:val="OPCCharBase"/>
    <w:qFormat/>
    <w:rsid w:val="008359C1"/>
  </w:style>
  <w:style w:type="character" w:customStyle="1" w:styleId="CharDivText">
    <w:name w:val="CharDivText"/>
    <w:basedOn w:val="OPCCharBase"/>
    <w:qFormat/>
    <w:rsid w:val="008359C1"/>
  </w:style>
  <w:style w:type="character" w:customStyle="1" w:styleId="CharItalic">
    <w:name w:val="CharItalic"/>
    <w:basedOn w:val="OPCCharBase"/>
    <w:uiPriority w:val="1"/>
    <w:qFormat/>
    <w:rsid w:val="008359C1"/>
    <w:rPr>
      <w:i/>
    </w:rPr>
  </w:style>
  <w:style w:type="character" w:customStyle="1" w:styleId="CharPartNo">
    <w:name w:val="CharPartNo"/>
    <w:basedOn w:val="OPCCharBase"/>
    <w:qFormat/>
    <w:rsid w:val="008359C1"/>
  </w:style>
  <w:style w:type="character" w:customStyle="1" w:styleId="CharPartText">
    <w:name w:val="CharPartText"/>
    <w:basedOn w:val="OPCCharBase"/>
    <w:qFormat/>
    <w:rsid w:val="008359C1"/>
  </w:style>
  <w:style w:type="character" w:customStyle="1" w:styleId="CharSectno">
    <w:name w:val="CharSectno"/>
    <w:basedOn w:val="OPCCharBase"/>
    <w:qFormat/>
    <w:rsid w:val="008359C1"/>
  </w:style>
  <w:style w:type="character" w:customStyle="1" w:styleId="CharSubdNo">
    <w:name w:val="CharSubdNo"/>
    <w:basedOn w:val="OPCCharBase"/>
    <w:uiPriority w:val="1"/>
    <w:qFormat/>
    <w:rsid w:val="008359C1"/>
  </w:style>
  <w:style w:type="character" w:customStyle="1" w:styleId="CharSubdText">
    <w:name w:val="CharSubdText"/>
    <w:basedOn w:val="OPCCharBase"/>
    <w:uiPriority w:val="1"/>
    <w:qFormat/>
    <w:rsid w:val="008359C1"/>
  </w:style>
  <w:style w:type="paragraph" w:customStyle="1" w:styleId="CTA--">
    <w:name w:val="CTA --"/>
    <w:basedOn w:val="OPCParaBase"/>
    <w:next w:val="Normal"/>
    <w:rsid w:val="008359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59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59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59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59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59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59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59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59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59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59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59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59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59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359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59C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359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59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59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59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59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59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59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59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59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59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59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59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59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59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59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59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59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59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59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59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59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59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59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59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59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59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59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59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59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59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59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59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59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59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59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59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59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59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359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359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359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359C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359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359C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359C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359C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359C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359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59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59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59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59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59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59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59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359C1"/>
    <w:rPr>
      <w:sz w:val="16"/>
    </w:rPr>
  </w:style>
  <w:style w:type="table" w:customStyle="1" w:styleId="CFlag">
    <w:name w:val="CFlag"/>
    <w:basedOn w:val="TableNormal"/>
    <w:uiPriority w:val="99"/>
    <w:rsid w:val="008359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35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59C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359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59C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59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59C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59C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359C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359C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359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59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359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359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59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59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59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59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59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59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359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59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59C1"/>
  </w:style>
  <w:style w:type="character" w:customStyle="1" w:styleId="CharSubPartNoCASA">
    <w:name w:val="CharSubPartNo(CASA)"/>
    <w:basedOn w:val="OPCCharBase"/>
    <w:uiPriority w:val="1"/>
    <w:rsid w:val="008359C1"/>
  </w:style>
  <w:style w:type="paragraph" w:customStyle="1" w:styleId="ENoteTTIndentHeadingSub">
    <w:name w:val="ENoteTTIndentHeadingSub"/>
    <w:aliases w:val="enTTHis"/>
    <w:basedOn w:val="OPCParaBase"/>
    <w:rsid w:val="008359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59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59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59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59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3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359C1"/>
    <w:rPr>
      <w:sz w:val="22"/>
    </w:rPr>
  </w:style>
  <w:style w:type="paragraph" w:customStyle="1" w:styleId="SOTextNote">
    <w:name w:val="SO TextNote"/>
    <w:aliases w:val="sont"/>
    <w:basedOn w:val="SOText"/>
    <w:qFormat/>
    <w:rsid w:val="008359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59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59C1"/>
    <w:rPr>
      <w:sz w:val="22"/>
    </w:rPr>
  </w:style>
  <w:style w:type="paragraph" w:customStyle="1" w:styleId="FileName">
    <w:name w:val="FileName"/>
    <w:basedOn w:val="Normal"/>
    <w:rsid w:val="008359C1"/>
  </w:style>
  <w:style w:type="paragraph" w:customStyle="1" w:styleId="TableHeading">
    <w:name w:val="TableHeading"/>
    <w:aliases w:val="th"/>
    <w:basedOn w:val="OPCParaBase"/>
    <w:next w:val="Tabletext"/>
    <w:rsid w:val="008359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59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59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59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59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359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59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59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59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3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59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359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59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59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5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9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9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9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9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9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9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9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9C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59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9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9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9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9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9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9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9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9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9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59C1"/>
  </w:style>
  <w:style w:type="paragraph" w:customStyle="1" w:styleId="OPCParaBase">
    <w:name w:val="OPCParaBase"/>
    <w:qFormat/>
    <w:rsid w:val="008359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359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59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59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59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59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359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59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59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59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59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59C1"/>
  </w:style>
  <w:style w:type="paragraph" w:customStyle="1" w:styleId="Blocks">
    <w:name w:val="Blocks"/>
    <w:aliases w:val="bb"/>
    <w:basedOn w:val="OPCParaBase"/>
    <w:qFormat/>
    <w:rsid w:val="008359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59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59C1"/>
    <w:rPr>
      <w:i/>
    </w:rPr>
  </w:style>
  <w:style w:type="paragraph" w:customStyle="1" w:styleId="BoxList">
    <w:name w:val="BoxList"/>
    <w:aliases w:val="bl"/>
    <w:basedOn w:val="BoxText"/>
    <w:qFormat/>
    <w:rsid w:val="008359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59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59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59C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359C1"/>
  </w:style>
  <w:style w:type="character" w:customStyle="1" w:styleId="CharAmPartText">
    <w:name w:val="CharAmPartText"/>
    <w:basedOn w:val="OPCCharBase"/>
    <w:uiPriority w:val="1"/>
    <w:qFormat/>
    <w:rsid w:val="008359C1"/>
  </w:style>
  <w:style w:type="character" w:customStyle="1" w:styleId="CharAmSchNo">
    <w:name w:val="CharAmSchNo"/>
    <w:basedOn w:val="OPCCharBase"/>
    <w:uiPriority w:val="1"/>
    <w:qFormat/>
    <w:rsid w:val="008359C1"/>
  </w:style>
  <w:style w:type="character" w:customStyle="1" w:styleId="CharAmSchText">
    <w:name w:val="CharAmSchText"/>
    <w:basedOn w:val="OPCCharBase"/>
    <w:uiPriority w:val="1"/>
    <w:qFormat/>
    <w:rsid w:val="008359C1"/>
  </w:style>
  <w:style w:type="character" w:customStyle="1" w:styleId="CharBoldItalic">
    <w:name w:val="CharBoldItalic"/>
    <w:basedOn w:val="OPCCharBase"/>
    <w:uiPriority w:val="1"/>
    <w:qFormat/>
    <w:rsid w:val="008359C1"/>
    <w:rPr>
      <w:b/>
      <w:i/>
    </w:rPr>
  </w:style>
  <w:style w:type="character" w:customStyle="1" w:styleId="CharChapNo">
    <w:name w:val="CharChapNo"/>
    <w:basedOn w:val="OPCCharBase"/>
    <w:qFormat/>
    <w:rsid w:val="008359C1"/>
  </w:style>
  <w:style w:type="character" w:customStyle="1" w:styleId="CharChapText">
    <w:name w:val="CharChapText"/>
    <w:basedOn w:val="OPCCharBase"/>
    <w:qFormat/>
    <w:rsid w:val="008359C1"/>
  </w:style>
  <w:style w:type="character" w:customStyle="1" w:styleId="CharDivNo">
    <w:name w:val="CharDivNo"/>
    <w:basedOn w:val="OPCCharBase"/>
    <w:qFormat/>
    <w:rsid w:val="008359C1"/>
  </w:style>
  <w:style w:type="character" w:customStyle="1" w:styleId="CharDivText">
    <w:name w:val="CharDivText"/>
    <w:basedOn w:val="OPCCharBase"/>
    <w:qFormat/>
    <w:rsid w:val="008359C1"/>
  </w:style>
  <w:style w:type="character" w:customStyle="1" w:styleId="CharItalic">
    <w:name w:val="CharItalic"/>
    <w:basedOn w:val="OPCCharBase"/>
    <w:uiPriority w:val="1"/>
    <w:qFormat/>
    <w:rsid w:val="008359C1"/>
    <w:rPr>
      <w:i/>
    </w:rPr>
  </w:style>
  <w:style w:type="character" w:customStyle="1" w:styleId="CharPartNo">
    <w:name w:val="CharPartNo"/>
    <w:basedOn w:val="OPCCharBase"/>
    <w:qFormat/>
    <w:rsid w:val="008359C1"/>
  </w:style>
  <w:style w:type="character" w:customStyle="1" w:styleId="CharPartText">
    <w:name w:val="CharPartText"/>
    <w:basedOn w:val="OPCCharBase"/>
    <w:qFormat/>
    <w:rsid w:val="008359C1"/>
  </w:style>
  <w:style w:type="character" w:customStyle="1" w:styleId="CharSectno">
    <w:name w:val="CharSectno"/>
    <w:basedOn w:val="OPCCharBase"/>
    <w:qFormat/>
    <w:rsid w:val="008359C1"/>
  </w:style>
  <w:style w:type="character" w:customStyle="1" w:styleId="CharSubdNo">
    <w:name w:val="CharSubdNo"/>
    <w:basedOn w:val="OPCCharBase"/>
    <w:uiPriority w:val="1"/>
    <w:qFormat/>
    <w:rsid w:val="008359C1"/>
  </w:style>
  <w:style w:type="character" w:customStyle="1" w:styleId="CharSubdText">
    <w:name w:val="CharSubdText"/>
    <w:basedOn w:val="OPCCharBase"/>
    <w:uiPriority w:val="1"/>
    <w:qFormat/>
    <w:rsid w:val="008359C1"/>
  </w:style>
  <w:style w:type="paragraph" w:customStyle="1" w:styleId="CTA--">
    <w:name w:val="CTA --"/>
    <w:basedOn w:val="OPCParaBase"/>
    <w:next w:val="Normal"/>
    <w:rsid w:val="008359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59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59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59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59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59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59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59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59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59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59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59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59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59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359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59C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359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59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59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59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59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59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59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59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59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59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59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59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59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59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59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59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59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59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59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59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59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59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59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59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59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59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59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59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59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59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59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59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59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59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59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59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59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59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359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359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359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359C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359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359C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359C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359C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359C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359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59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59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59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59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59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59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59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359C1"/>
    <w:rPr>
      <w:sz w:val="16"/>
    </w:rPr>
  </w:style>
  <w:style w:type="table" w:customStyle="1" w:styleId="CFlag">
    <w:name w:val="CFlag"/>
    <w:basedOn w:val="TableNormal"/>
    <w:uiPriority w:val="99"/>
    <w:rsid w:val="008359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35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59C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359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59C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59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59C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59C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359C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359C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359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59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359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359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59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59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59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59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59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59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359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59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59C1"/>
  </w:style>
  <w:style w:type="character" w:customStyle="1" w:styleId="CharSubPartNoCASA">
    <w:name w:val="CharSubPartNo(CASA)"/>
    <w:basedOn w:val="OPCCharBase"/>
    <w:uiPriority w:val="1"/>
    <w:rsid w:val="008359C1"/>
  </w:style>
  <w:style w:type="paragraph" w:customStyle="1" w:styleId="ENoteTTIndentHeadingSub">
    <w:name w:val="ENoteTTIndentHeadingSub"/>
    <w:aliases w:val="enTTHis"/>
    <w:basedOn w:val="OPCParaBase"/>
    <w:rsid w:val="008359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59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59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59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59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3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359C1"/>
    <w:rPr>
      <w:sz w:val="22"/>
    </w:rPr>
  </w:style>
  <w:style w:type="paragraph" w:customStyle="1" w:styleId="SOTextNote">
    <w:name w:val="SO TextNote"/>
    <w:aliases w:val="sont"/>
    <w:basedOn w:val="SOText"/>
    <w:qFormat/>
    <w:rsid w:val="008359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59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59C1"/>
    <w:rPr>
      <w:sz w:val="22"/>
    </w:rPr>
  </w:style>
  <w:style w:type="paragraph" w:customStyle="1" w:styleId="FileName">
    <w:name w:val="FileName"/>
    <w:basedOn w:val="Normal"/>
    <w:rsid w:val="008359C1"/>
  </w:style>
  <w:style w:type="paragraph" w:customStyle="1" w:styleId="TableHeading">
    <w:name w:val="TableHeading"/>
    <w:aliases w:val="th"/>
    <w:basedOn w:val="OPCParaBase"/>
    <w:next w:val="Tabletext"/>
    <w:rsid w:val="008359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59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59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59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59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359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59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59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59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35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59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359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59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59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5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9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9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9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9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9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9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9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9C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0777-2C26-4322-99F5-F5A0AC18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504</Words>
  <Characters>2874</Characters>
  <Application>Microsoft Office Word</Application>
  <DocSecurity>4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2017-07-16T23:01:00Z</cp:lastPrinted>
  <dcterms:created xsi:type="dcterms:W3CDTF">2017-08-23T02:16:00Z</dcterms:created>
  <dcterms:modified xsi:type="dcterms:W3CDTF">2017-08-23T02:16:00Z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Primary Industries (Customs) Charges (Designated Bodies) Declaration 2017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OPC62812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Primary Industries (Customs) Charges (Designated Bodies) Declaration 2017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17 August 2017</vt:lpwstr>
  </property>
</Properties>
</file>