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CC" w:rsidRDefault="001E61CC" w:rsidP="00E356C9">
      <w:pPr>
        <w:pStyle w:val="LDBodytext"/>
        <w:tabs>
          <w:tab w:val="left" w:pos="1985"/>
          <w:tab w:val="left" w:pos="2835"/>
        </w:tabs>
        <w:spacing w:before="1200"/>
      </w:pPr>
      <w:r>
        <w:rPr>
          <w:color w:val="000000"/>
        </w:rPr>
        <w:t xml:space="preserve">I, </w:t>
      </w:r>
      <w:r w:rsidR="00277A63">
        <w:rPr>
          <w:caps/>
          <w:color w:val="000000"/>
        </w:rPr>
        <w:t>SHANE PATRICK CARMODY</w:t>
      </w:r>
      <w:r>
        <w:rPr>
          <w:color w:val="000000"/>
        </w:rPr>
        <w:t>, Director of Aviation Safety, on behalf of CASA, make this instrument under sub</w:t>
      </w:r>
      <w:r w:rsidR="00C21C3C">
        <w:rPr>
          <w:color w:val="000000"/>
        </w:rPr>
        <w:t>regulation</w:t>
      </w:r>
      <w:r>
        <w:rPr>
          <w:color w:val="000000"/>
        </w:rPr>
        <w:t xml:space="preserve"> 5 (1), regulation 210A and subregulation 215 (3) of the </w:t>
      </w:r>
      <w:r>
        <w:rPr>
          <w:i/>
          <w:color w:val="000000"/>
        </w:rPr>
        <w:t>Civil Aviation Regulations 1988</w:t>
      </w:r>
      <w:r>
        <w:rPr>
          <w:color w:val="000000"/>
        </w:rPr>
        <w:t xml:space="preserve">, subregulation 11.068 (1) of the </w:t>
      </w:r>
      <w:r>
        <w:rPr>
          <w:i/>
          <w:color w:val="000000"/>
        </w:rPr>
        <w:t>Civil Aviation Safety Regulations 1998</w:t>
      </w:r>
      <w:r w:rsidRPr="001E61CC">
        <w:rPr>
          <w:color w:val="000000"/>
        </w:rPr>
        <w:t xml:space="preserve">, </w:t>
      </w:r>
      <w:r>
        <w:rPr>
          <w:color w:val="000000"/>
        </w:rPr>
        <w:t xml:space="preserve">and </w:t>
      </w:r>
      <w:r>
        <w:t xml:space="preserve">paragraph 28BA (1) (b) and subsection 98 (4A) of the </w:t>
      </w:r>
      <w:r>
        <w:rPr>
          <w:i/>
        </w:rPr>
        <w:t>Civil Aviation Act 1988</w:t>
      </w:r>
      <w:r>
        <w:t>.</w:t>
      </w:r>
    </w:p>
    <w:p w:rsidR="004E730C" w:rsidRPr="00AA34F1" w:rsidRDefault="005D23EB" w:rsidP="00E356C9">
      <w:pPr>
        <w:pStyle w:val="LDSignatory"/>
        <w:spacing w:before="840"/>
        <w:rPr>
          <w:rFonts w:ascii="Arial" w:hAnsi="Arial" w:cs="Arial"/>
          <w:b/>
        </w:rPr>
      </w:pPr>
      <w:r>
        <w:rPr>
          <w:rFonts w:ascii="Arial" w:hAnsi="Arial"/>
          <w:b/>
        </w:rPr>
        <w:t>[Signed S. Carmody]</w:t>
      </w:r>
      <w:bookmarkStart w:id="0" w:name="_GoBack"/>
      <w:bookmarkEnd w:id="0"/>
    </w:p>
    <w:p w:rsidR="004E730C" w:rsidRPr="0018531D" w:rsidRDefault="00277A63" w:rsidP="004E730C">
      <w:pPr>
        <w:pStyle w:val="LDBodytext"/>
        <w:rPr>
          <w:color w:val="000000"/>
        </w:rPr>
      </w:pPr>
      <w:r>
        <w:rPr>
          <w:color w:val="000000"/>
        </w:rPr>
        <w:t>Shane Carmody</w:t>
      </w:r>
      <w:r w:rsidR="004E730C" w:rsidRPr="0018531D">
        <w:rPr>
          <w:color w:val="000000"/>
        </w:rPr>
        <w:br/>
      </w:r>
      <w:bookmarkStart w:id="1" w:name="MakerPosition2"/>
      <w:bookmarkEnd w:id="1"/>
      <w:r w:rsidR="004E730C" w:rsidRPr="0018531D">
        <w:rPr>
          <w:color w:val="000000"/>
        </w:rPr>
        <w:t>Director of Aviation Safety</w:t>
      </w:r>
    </w:p>
    <w:p w:rsidR="004E730C" w:rsidRPr="0018531D" w:rsidRDefault="005D23EB" w:rsidP="004F7396">
      <w:pPr>
        <w:pStyle w:val="LDDate"/>
        <w:rPr>
          <w:color w:val="000000"/>
        </w:rPr>
      </w:pPr>
      <w:r>
        <w:rPr>
          <w:color w:val="000000"/>
        </w:rPr>
        <w:t xml:space="preserve">11 </w:t>
      </w:r>
      <w:r w:rsidR="00C035B4">
        <w:rPr>
          <w:color w:val="000000"/>
        </w:rPr>
        <w:t>September</w:t>
      </w:r>
      <w:r w:rsidR="00277A63">
        <w:rPr>
          <w:color w:val="000000"/>
        </w:rPr>
        <w:t xml:space="preserve"> 2017</w:t>
      </w:r>
    </w:p>
    <w:p w:rsidR="00D648BE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18531D">
        <w:rPr>
          <w:color w:val="000000"/>
        </w:rPr>
        <w:t xml:space="preserve">Civil Aviation Order </w:t>
      </w:r>
      <w:r w:rsidR="0047606A" w:rsidRPr="0018531D">
        <w:rPr>
          <w:color w:val="000000"/>
        </w:rPr>
        <w:t>48.</w:t>
      </w:r>
      <w:r w:rsidR="00510586" w:rsidRPr="0018531D">
        <w:rPr>
          <w:color w:val="000000"/>
        </w:rPr>
        <w:t>1</w:t>
      </w:r>
      <w:r w:rsidRPr="0018531D">
        <w:rPr>
          <w:color w:val="000000"/>
        </w:rPr>
        <w:t xml:space="preserve"> </w:t>
      </w:r>
      <w:r w:rsidR="005A46BA">
        <w:rPr>
          <w:color w:val="000000"/>
        </w:rPr>
        <w:t xml:space="preserve">Amendment </w:t>
      </w:r>
      <w:r w:rsidRPr="0018531D">
        <w:rPr>
          <w:color w:val="000000"/>
        </w:rPr>
        <w:t>Instrument 201</w:t>
      </w:r>
      <w:r w:rsidR="00277A63">
        <w:rPr>
          <w:color w:val="000000"/>
        </w:rPr>
        <w:t>7</w:t>
      </w:r>
      <w:r w:rsidR="005A46BA">
        <w:rPr>
          <w:color w:val="000000"/>
        </w:rPr>
        <w:t xml:space="preserve"> (No. </w:t>
      </w:r>
      <w:r w:rsidR="00277A63">
        <w:rPr>
          <w:color w:val="000000"/>
        </w:rPr>
        <w:t>1</w:t>
      </w:r>
      <w:r w:rsidR="005A46BA">
        <w:rPr>
          <w:color w:val="000000"/>
        </w:rPr>
        <w:t>)</w:t>
      </w:r>
    </w:p>
    <w:p w:rsidR="005A46BA" w:rsidRPr="0018531D" w:rsidRDefault="005A46BA" w:rsidP="005A46BA">
      <w:pPr>
        <w:pStyle w:val="LDClauseHeading"/>
        <w:rPr>
          <w:color w:val="000000"/>
        </w:rPr>
      </w:pPr>
      <w:bookmarkStart w:id="3" w:name="_Toc378165523"/>
      <w:bookmarkEnd w:id="2"/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  <w:bookmarkEnd w:id="3"/>
    </w:p>
    <w:p w:rsidR="005A46BA" w:rsidRPr="0018531D" w:rsidRDefault="005A46BA" w:rsidP="005A46BA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18531D">
        <w:rPr>
          <w:i/>
          <w:color w:val="000000"/>
        </w:rPr>
        <w:t xml:space="preserve">Civil Aviation Order 48.1 </w:t>
      </w:r>
      <w:r>
        <w:rPr>
          <w:i/>
          <w:color w:val="000000"/>
        </w:rPr>
        <w:t xml:space="preserve">Amendment </w:t>
      </w:r>
      <w:r w:rsidRPr="0018531D">
        <w:rPr>
          <w:i/>
          <w:color w:val="000000"/>
        </w:rPr>
        <w:t>Instrument 201</w:t>
      </w:r>
      <w:r w:rsidR="00277A63">
        <w:rPr>
          <w:i/>
          <w:color w:val="000000"/>
        </w:rPr>
        <w:t>7</w:t>
      </w:r>
      <w:r>
        <w:rPr>
          <w:i/>
          <w:color w:val="000000"/>
        </w:rPr>
        <w:t xml:space="preserve"> (No.</w:t>
      </w:r>
      <w:r w:rsidR="00362885">
        <w:rPr>
          <w:i/>
          <w:color w:val="000000"/>
        </w:rPr>
        <w:t> </w:t>
      </w:r>
      <w:r w:rsidR="00277A63">
        <w:rPr>
          <w:i/>
          <w:color w:val="000000"/>
        </w:rPr>
        <w:t>1</w:t>
      </w:r>
      <w:r>
        <w:rPr>
          <w:i/>
          <w:color w:val="000000"/>
        </w:rPr>
        <w:t>)</w:t>
      </w:r>
      <w:r w:rsidRPr="0018531D">
        <w:rPr>
          <w:color w:val="000000"/>
        </w:rPr>
        <w:t>.</w:t>
      </w:r>
    </w:p>
    <w:p w:rsidR="005A46BA" w:rsidRPr="00566C10" w:rsidRDefault="005A46BA" w:rsidP="005A46BA">
      <w:pPr>
        <w:pStyle w:val="LDClauseHeading"/>
      </w:pPr>
      <w:bookmarkStart w:id="4" w:name="_Toc172103085"/>
      <w:bookmarkStart w:id="5" w:name="_Toc175389752"/>
      <w:bookmarkStart w:id="6" w:name="_Toc198023690"/>
      <w:bookmarkStart w:id="7" w:name="_Toc378165524"/>
      <w:r w:rsidRPr="00566C10">
        <w:t>2</w:t>
      </w:r>
      <w:r w:rsidRPr="00566C10">
        <w:tab/>
        <w:t>Commencement</w:t>
      </w:r>
      <w:bookmarkEnd w:id="4"/>
      <w:bookmarkEnd w:id="5"/>
      <w:bookmarkEnd w:id="6"/>
      <w:bookmarkEnd w:id="7"/>
    </w:p>
    <w:p w:rsidR="00383892" w:rsidRPr="00566C10" w:rsidRDefault="005A46BA" w:rsidP="005A46BA">
      <w:pPr>
        <w:pStyle w:val="LDClause"/>
      </w:pPr>
      <w:r w:rsidRPr="00566C10">
        <w:tab/>
      </w:r>
      <w:r w:rsidRPr="00566C10">
        <w:tab/>
      </w:r>
      <w:r w:rsidR="000628EC">
        <w:t>T</w:t>
      </w:r>
      <w:r w:rsidRPr="00566C10">
        <w:t>his instrument commence</w:t>
      </w:r>
      <w:r w:rsidR="00A961E2">
        <w:t>s</w:t>
      </w:r>
      <w:r w:rsidRPr="00566C10">
        <w:t xml:space="preserve"> on</w:t>
      </w:r>
      <w:r w:rsidR="00383892" w:rsidRPr="00566C10">
        <w:t xml:space="preserve"> </w:t>
      </w:r>
      <w:r w:rsidR="00BC7850">
        <w:t xml:space="preserve">the day </w:t>
      </w:r>
      <w:r w:rsidR="00AE2EE2">
        <w:t xml:space="preserve">after </w:t>
      </w:r>
      <w:r w:rsidR="00BC7850">
        <w:t>registration</w:t>
      </w:r>
      <w:r w:rsidR="00383892" w:rsidRPr="00566C10">
        <w:t>.</w:t>
      </w:r>
    </w:p>
    <w:p w:rsidR="00BD2A32" w:rsidRPr="00566C10" w:rsidRDefault="00BD2A32" w:rsidP="00BD2A32">
      <w:pPr>
        <w:pStyle w:val="LDClauseHeading"/>
      </w:pPr>
      <w:r w:rsidRPr="00566C10">
        <w:t>3</w:t>
      </w:r>
      <w:r w:rsidRPr="00566C10">
        <w:tab/>
      </w:r>
      <w:r w:rsidR="0007744D">
        <w:t>Schedules</w:t>
      </w:r>
    </w:p>
    <w:p w:rsidR="00BD2A32" w:rsidRDefault="00BD2A32" w:rsidP="00BD2A32">
      <w:pPr>
        <w:pStyle w:val="LDClause"/>
      </w:pPr>
      <w:r w:rsidRPr="00566C10">
        <w:tab/>
      </w:r>
      <w:r w:rsidRPr="00566C10">
        <w:tab/>
      </w:r>
      <w:r w:rsidR="00AE2EE2">
        <w:t xml:space="preserve">Each </w:t>
      </w:r>
      <w:r w:rsidR="00AE2EE2" w:rsidRPr="00AE2EE2">
        <w:t xml:space="preserve">instrument that is specified in a Schedule to this instrument is amended or repealed as set out in the applicable items in the Schedule concerned, and any other item in a Schedule to this instrument has effect according to its terms. </w:t>
      </w:r>
    </w:p>
    <w:p w:rsidR="00A06B47" w:rsidRDefault="00A06B47" w:rsidP="00F357D6">
      <w:pPr>
        <w:pStyle w:val="LDScheduleheading"/>
        <w:keepNext w:val="0"/>
        <w:spacing w:before="360"/>
      </w:pPr>
      <w:r w:rsidRPr="008875AB">
        <w:t xml:space="preserve">Schedule </w:t>
      </w:r>
      <w:r w:rsidR="004C73F8">
        <w:t>1</w:t>
      </w:r>
      <w:r w:rsidRPr="008875AB">
        <w:tab/>
      </w:r>
      <w:r w:rsidR="000C6D51" w:rsidRPr="006805E7">
        <w:rPr>
          <w:i/>
        </w:rPr>
        <w:t>Civil Aviation Order 48.1 Instrument 2013</w:t>
      </w:r>
    </w:p>
    <w:p w:rsidR="005C76BA" w:rsidRPr="00830A35" w:rsidRDefault="005C76BA" w:rsidP="00F357D6">
      <w:pPr>
        <w:pStyle w:val="LDAmendHeading"/>
        <w:keepNext w:val="0"/>
        <w:spacing w:before="120"/>
      </w:pPr>
      <w:r w:rsidRPr="00830A35">
        <w:t>[</w:t>
      </w:r>
      <w:r w:rsidR="00A60CD5">
        <w:t>1</w:t>
      </w:r>
      <w:r w:rsidRPr="00830A35">
        <w:t>]</w:t>
      </w:r>
      <w:r w:rsidRPr="00830A35">
        <w:tab/>
      </w:r>
      <w:r>
        <w:t>Paragraph</w:t>
      </w:r>
      <w:r w:rsidR="00DC324C">
        <w:t>s</w:t>
      </w:r>
      <w:r>
        <w:t xml:space="preserve"> 3.1</w:t>
      </w:r>
      <w:r w:rsidR="00DC324C">
        <w:t>, 3.2, 3.3, 4.3</w:t>
      </w:r>
      <w:r w:rsidR="00DB7E07">
        <w:t>,</w:t>
      </w:r>
      <w:r w:rsidR="00DC324C">
        <w:t xml:space="preserve"> </w:t>
      </w:r>
      <w:r w:rsidR="00A753AD">
        <w:t xml:space="preserve">4.4, </w:t>
      </w:r>
      <w:r w:rsidR="00DC324C">
        <w:t>4B.2</w:t>
      </w:r>
      <w:r w:rsidR="00DB7E07">
        <w:t xml:space="preserve"> and 4B.3</w:t>
      </w:r>
    </w:p>
    <w:p w:rsidR="005C76BA" w:rsidRDefault="004F035E" w:rsidP="00F357D6">
      <w:pPr>
        <w:pStyle w:val="LDAmendInstruction"/>
        <w:keepNext w:val="0"/>
        <w:spacing w:after="120"/>
      </w:pPr>
      <w:r w:rsidRPr="005D678C">
        <w:rPr>
          <w:i w:val="0"/>
        </w:rPr>
        <w:t>O</w:t>
      </w:r>
      <w:r w:rsidR="006805E7" w:rsidRPr="005D678C">
        <w:rPr>
          <w:i w:val="0"/>
        </w:rPr>
        <w:t>mit</w:t>
      </w:r>
      <w:r w:rsidRPr="005D678C">
        <w:rPr>
          <w:i w:val="0"/>
        </w:rPr>
        <w:t xml:space="preserve"> </w:t>
      </w:r>
      <w:r w:rsidR="005D678C">
        <w:rPr>
          <w:i w:val="0"/>
        </w:rPr>
        <w:t>“</w:t>
      </w:r>
      <w:r w:rsidR="005D678C" w:rsidRPr="005D678C">
        <w:rPr>
          <w:i w:val="0"/>
        </w:rPr>
        <w:t>1 May 2018</w:t>
      </w:r>
      <w:r w:rsidR="005D678C">
        <w:rPr>
          <w:i w:val="0"/>
        </w:rPr>
        <w:t>”</w:t>
      </w:r>
      <w:r w:rsidR="00DB7E07">
        <w:rPr>
          <w:i w:val="0"/>
        </w:rPr>
        <w:t xml:space="preserve"> (wherever occurring)</w:t>
      </w:r>
      <w:r w:rsidR="00E524B5">
        <w:rPr>
          <w:i w:val="0"/>
        </w:rPr>
        <w:t>,</w:t>
      </w:r>
      <w:r w:rsidR="005D678C" w:rsidRPr="005D678C">
        <w:rPr>
          <w:i w:val="0"/>
        </w:rPr>
        <w:t xml:space="preserve"> insert</w:t>
      </w:r>
      <w:r w:rsidR="005D678C">
        <w:t xml:space="preserve"> </w:t>
      </w:r>
      <w:r w:rsidR="005D678C">
        <w:rPr>
          <w:i w:val="0"/>
        </w:rPr>
        <w:t>“</w:t>
      </w:r>
      <w:r w:rsidR="005D678C" w:rsidRPr="005D678C">
        <w:rPr>
          <w:i w:val="0"/>
        </w:rPr>
        <w:t>31 October 2018</w:t>
      </w:r>
      <w:r w:rsidR="005D678C">
        <w:t>”.</w:t>
      </w:r>
    </w:p>
    <w:p w:rsidR="005C76BA" w:rsidRPr="00830A35" w:rsidRDefault="005C76BA" w:rsidP="00F357D6">
      <w:pPr>
        <w:pStyle w:val="LDAmendHeading"/>
        <w:keepNext w:val="0"/>
        <w:spacing w:before="120"/>
      </w:pPr>
      <w:r w:rsidRPr="00830A35">
        <w:t>[</w:t>
      </w:r>
      <w:r w:rsidR="00A60CD5">
        <w:t>2</w:t>
      </w:r>
      <w:r w:rsidRPr="00830A35">
        <w:t>]</w:t>
      </w:r>
      <w:r w:rsidRPr="00830A35">
        <w:tab/>
      </w:r>
      <w:r w:rsidR="00DC324C">
        <w:t>Subparagraph 4</w:t>
      </w:r>
      <w:r>
        <w:t>.2</w:t>
      </w:r>
      <w:r w:rsidR="00DC324C">
        <w:t xml:space="preserve"> (a)</w:t>
      </w:r>
    </w:p>
    <w:p w:rsidR="00DC324C" w:rsidRPr="00DC324C" w:rsidRDefault="00DC324C" w:rsidP="00F357D6">
      <w:pPr>
        <w:pStyle w:val="LDAmendInstruction"/>
        <w:keepNext w:val="0"/>
        <w:spacing w:after="120"/>
      </w:pPr>
      <w:r w:rsidRPr="005D678C">
        <w:rPr>
          <w:i w:val="0"/>
        </w:rPr>
        <w:t xml:space="preserve">Omit </w:t>
      </w:r>
      <w:r>
        <w:rPr>
          <w:i w:val="0"/>
        </w:rPr>
        <w:t>“</w:t>
      </w:r>
      <w:r w:rsidRPr="005D678C">
        <w:rPr>
          <w:i w:val="0"/>
        </w:rPr>
        <w:t>1 May 2018</w:t>
      </w:r>
      <w:r>
        <w:rPr>
          <w:i w:val="0"/>
        </w:rPr>
        <w:t>”,</w:t>
      </w:r>
      <w:r w:rsidRPr="005D678C">
        <w:rPr>
          <w:i w:val="0"/>
        </w:rPr>
        <w:t xml:space="preserve"> insert</w:t>
      </w:r>
      <w:r>
        <w:t xml:space="preserve"> </w:t>
      </w:r>
      <w:r>
        <w:rPr>
          <w:i w:val="0"/>
        </w:rPr>
        <w:t>“</w:t>
      </w:r>
      <w:r w:rsidRPr="005D678C">
        <w:rPr>
          <w:i w:val="0"/>
        </w:rPr>
        <w:t>31 October 2018</w:t>
      </w:r>
      <w:r>
        <w:t>”.</w:t>
      </w:r>
    </w:p>
    <w:p w:rsidR="005C76BA" w:rsidRPr="00830A35" w:rsidRDefault="005C76BA" w:rsidP="00F357D6">
      <w:pPr>
        <w:pStyle w:val="LDAmendHeading"/>
        <w:keepNext w:val="0"/>
        <w:spacing w:before="120"/>
      </w:pPr>
      <w:r w:rsidRPr="00830A35">
        <w:t>[</w:t>
      </w:r>
      <w:r w:rsidR="00DB7E07">
        <w:t>3</w:t>
      </w:r>
      <w:r w:rsidRPr="00830A35">
        <w:t>]</w:t>
      </w:r>
      <w:r w:rsidRPr="00830A35">
        <w:tab/>
      </w:r>
      <w:r>
        <w:t>Paragraph</w:t>
      </w:r>
      <w:r w:rsidR="007E3C0C">
        <w:t>s 4.9 and 4B.6</w:t>
      </w:r>
    </w:p>
    <w:p w:rsidR="007E3C0C" w:rsidRPr="00DC324C" w:rsidRDefault="007E3C0C" w:rsidP="00F357D6">
      <w:pPr>
        <w:pStyle w:val="LDAmendInstruction"/>
        <w:keepNext w:val="0"/>
        <w:spacing w:after="120"/>
        <w:rPr>
          <w:i w:val="0"/>
        </w:rPr>
      </w:pPr>
      <w:r w:rsidRPr="005D678C">
        <w:rPr>
          <w:i w:val="0"/>
        </w:rPr>
        <w:t>Omit</w:t>
      </w:r>
      <w:r>
        <w:rPr>
          <w:i w:val="0"/>
        </w:rPr>
        <w:t xml:space="preserve"> “3</w:t>
      </w:r>
      <w:r w:rsidRPr="005D678C">
        <w:rPr>
          <w:i w:val="0"/>
        </w:rPr>
        <w:t xml:space="preserve">1 </w:t>
      </w:r>
      <w:r>
        <w:rPr>
          <w:i w:val="0"/>
        </w:rPr>
        <w:t>October 2017”,</w:t>
      </w:r>
      <w:r w:rsidRPr="005D678C">
        <w:rPr>
          <w:i w:val="0"/>
        </w:rPr>
        <w:t xml:space="preserve"> insert</w:t>
      </w:r>
      <w:r>
        <w:t xml:space="preserve"> </w:t>
      </w:r>
      <w:r>
        <w:rPr>
          <w:i w:val="0"/>
        </w:rPr>
        <w:t>“30</w:t>
      </w:r>
      <w:r w:rsidRPr="005D678C">
        <w:rPr>
          <w:i w:val="0"/>
        </w:rPr>
        <w:t xml:space="preserve"> </w:t>
      </w:r>
      <w:r>
        <w:rPr>
          <w:i w:val="0"/>
        </w:rPr>
        <w:t>April</w:t>
      </w:r>
      <w:r w:rsidRPr="005D678C">
        <w:rPr>
          <w:i w:val="0"/>
        </w:rPr>
        <w:t xml:space="preserve"> 2018</w:t>
      </w:r>
      <w:r>
        <w:t>”.</w:t>
      </w:r>
    </w:p>
    <w:p w:rsidR="000C6D51" w:rsidRPr="00566C10" w:rsidRDefault="000C6D51" w:rsidP="00F357D6">
      <w:pPr>
        <w:pStyle w:val="LDScheduleheading"/>
        <w:keepNext w:val="0"/>
        <w:spacing w:before="360"/>
      </w:pPr>
      <w:r w:rsidRPr="008875AB">
        <w:t xml:space="preserve">Schedule </w:t>
      </w:r>
      <w:r>
        <w:t>2</w:t>
      </w:r>
      <w:r w:rsidRPr="008875AB">
        <w:tab/>
      </w:r>
      <w:r w:rsidRPr="00B526E2">
        <w:rPr>
          <w:i/>
        </w:rPr>
        <w:t>Civil Aviation Order 48.1 Amendment Instrument 2016 (No.</w:t>
      </w:r>
      <w:r w:rsidR="00362885">
        <w:rPr>
          <w:i/>
        </w:rPr>
        <w:t> </w:t>
      </w:r>
      <w:r w:rsidRPr="00B526E2">
        <w:rPr>
          <w:i/>
        </w:rPr>
        <w:t>1)</w:t>
      </w:r>
      <w:r w:rsidR="009C5BB4">
        <w:rPr>
          <w:i/>
        </w:rPr>
        <w:t xml:space="preserve"> (as amended)</w:t>
      </w:r>
    </w:p>
    <w:p w:rsidR="00A605F7" w:rsidRPr="00830A35" w:rsidRDefault="00A605F7" w:rsidP="00F357D6">
      <w:pPr>
        <w:pStyle w:val="LDAmendHeading"/>
        <w:keepNext w:val="0"/>
        <w:spacing w:before="120"/>
      </w:pPr>
      <w:r w:rsidRPr="00830A35">
        <w:t>[</w:t>
      </w:r>
      <w:r>
        <w:t>1</w:t>
      </w:r>
      <w:r w:rsidRPr="00830A35">
        <w:t>]</w:t>
      </w:r>
      <w:r w:rsidRPr="00830A35">
        <w:tab/>
      </w:r>
      <w:r>
        <w:t>Subsection</w:t>
      </w:r>
      <w:r w:rsidR="004E7738">
        <w:t>s</w:t>
      </w:r>
      <w:r>
        <w:t xml:space="preserve"> 2.2</w:t>
      </w:r>
      <w:r w:rsidR="004E7738">
        <w:t xml:space="preserve"> and 4.2</w:t>
      </w:r>
    </w:p>
    <w:p w:rsidR="004E7738" w:rsidRPr="00DC324C" w:rsidRDefault="004E7738" w:rsidP="00F357D6">
      <w:pPr>
        <w:pStyle w:val="LDAmendInstruction"/>
        <w:keepNext w:val="0"/>
        <w:spacing w:after="120"/>
        <w:rPr>
          <w:i w:val="0"/>
        </w:rPr>
      </w:pPr>
      <w:r w:rsidRPr="005D678C">
        <w:rPr>
          <w:i w:val="0"/>
        </w:rPr>
        <w:t>Omit</w:t>
      </w:r>
      <w:r>
        <w:rPr>
          <w:i w:val="0"/>
        </w:rPr>
        <w:t xml:space="preserve"> “</w:t>
      </w:r>
      <w:r w:rsidRPr="005D678C">
        <w:rPr>
          <w:i w:val="0"/>
        </w:rPr>
        <w:t xml:space="preserve">1 </w:t>
      </w:r>
      <w:r>
        <w:rPr>
          <w:i w:val="0"/>
        </w:rPr>
        <w:t>May 2018”,</w:t>
      </w:r>
      <w:r w:rsidRPr="005D678C">
        <w:rPr>
          <w:i w:val="0"/>
        </w:rPr>
        <w:t xml:space="preserve"> insert</w:t>
      </w:r>
      <w:r>
        <w:t xml:space="preserve"> </w:t>
      </w:r>
      <w:r>
        <w:rPr>
          <w:i w:val="0"/>
        </w:rPr>
        <w:t>“31</w:t>
      </w:r>
      <w:r w:rsidRPr="005D678C">
        <w:rPr>
          <w:i w:val="0"/>
        </w:rPr>
        <w:t xml:space="preserve"> </w:t>
      </w:r>
      <w:r>
        <w:rPr>
          <w:i w:val="0"/>
        </w:rPr>
        <w:t>October</w:t>
      </w:r>
      <w:r w:rsidRPr="005D678C">
        <w:rPr>
          <w:i w:val="0"/>
        </w:rPr>
        <w:t xml:space="preserve"> 2018</w:t>
      </w:r>
      <w:r>
        <w:t>”.</w:t>
      </w:r>
    </w:p>
    <w:p w:rsidR="00B8777A" w:rsidRPr="00830A35" w:rsidRDefault="00B8777A" w:rsidP="00F357D6">
      <w:pPr>
        <w:pStyle w:val="LDAmendHeading"/>
        <w:keepNext w:val="0"/>
        <w:spacing w:before="120"/>
      </w:pPr>
      <w:r w:rsidRPr="00830A35">
        <w:t>[</w:t>
      </w:r>
      <w:r w:rsidR="004E7738">
        <w:t>2</w:t>
      </w:r>
      <w:r>
        <w:t>]</w:t>
      </w:r>
      <w:r w:rsidRPr="00830A35">
        <w:tab/>
      </w:r>
      <w:r>
        <w:t>Paragraph 4.3</w:t>
      </w:r>
      <w:r w:rsidR="001558FB">
        <w:t> </w:t>
      </w:r>
      <w:r>
        <w:t>(b), the Note, paragraph</w:t>
      </w:r>
      <w:r w:rsidR="00892B10">
        <w:t>s</w:t>
      </w:r>
      <w:r>
        <w:t xml:space="preserve"> (a)</w:t>
      </w:r>
      <w:r w:rsidR="00892B10">
        <w:t xml:space="preserve"> and (c)</w:t>
      </w:r>
    </w:p>
    <w:p w:rsidR="004E7738" w:rsidRPr="003D19D6" w:rsidRDefault="004E7738" w:rsidP="00F357D6">
      <w:pPr>
        <w:pStyle w:val="LDAmendInstruction"/>
        <w:keepNext w:val="0"/>
        <w:spacing w:after="120"/>
        <w:rPr>
          <w:i w:val="0"/>
        </w:rPr>
      </w:pPr>
      <w:r w:rsidRPr="005D678C">
        <w:rPr>
          <w:i w:val="0"/>
        </w:rPr>
        <w:t>Omit</w:t>
      </w:r>
      <w:r>
        <w:rPr>
          <w:i w:val="0"/>
        </w:rPr>
        <w:t xml:space="preserve"> “</w:t>
      </w:r>
      <w:r w:rsidRPr="005D678C">
        <w:rPr>
          <w:i w:val="0"/>
        </w:rPr>
        <w:t xml:space="preserve">1 </w:t>
      </w:r>
      <w:r>
        <w:rPr>
          <w:i w:val="0"/>
        </w:rPr>
        <w:t>May 2018”,</w:t>
      </w:r>
      <w:r w:rsidRPr="005D678C">
        <w:rPr>
          <w:i w:val="0"/>
        </w:rPr>
        <w:t xml:space="preserve"> insert</w:t>
      </w:r>
      <w:r>
        <w:t xml:space="preserve"> </w:t>
      </w:r>
      <w:r>
        <w:rPr>
          <w:i w:val="0"/>
        </w:rPr>
        <w:t>“31</w:t>
      </w:r>
      <w:r w:rsidRPr="005D678C">
        <w:rPr>
          <w:i w:val="0"/>
        </w:rPr>
        <w:t xml:space="preserve"> </w:t>
      </w:r>
      <w:r>
        <w:rPr>
          <w:i w:val="0"/>
        </w:rPr>
        <w:t>October</w:t>
      </w:r>
      <w:r w:rsidRPr="005D678C">
        <w:rPr>
          <w:i w:val="0"/>
        </w:rPr>
        <w:t xml:space="preserve"> 2018</w:t>
      </w:r>
      <w:r>
        <w:t>”.</w:t>
      </w:r>
    </w:p>
    <w:p w:rsidR="000C6D51" w:rsidRPr="00BE0640" w:rsidRDefault="000C6D51" w:rsidP="00F357D6">
      <w:pPr>
        <w:pStyle w:val="LDEndLine"/>
      </w:pPr>
    </w:p>
    <w:sectPr w:rsidR="000C6D51" w:rsidRPr="00BE0640" w:rsidSect="00805C5A">
      <w:footerReference w:type="default" r:id="rId9"/>
      <w:headerReference w:type="first" r:id="rId10"/>
      <w:pgSz w:w="11906" w:h="16838"/>
      <w:pgMar w:top="1440" w:right="1588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12" w:rsidRDefault="007B2012">
      <w:r>
        <w:separator/>
      </w:r>
    </w:p>
  </w:endnote>
  <w:endnote w:type="continuationSeparator" w:id="0">
    <w:p w:rsidR="007B2012" w:rsidRDefault="007B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31" w:rsidRDefault="00FD0831" w:rsidP="002A2A49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13B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13B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12" w:rsidRDefault="007B2012">
      <w:r>
        <w:separator/>
      </w:r>
    </w:p>
  </w:footnote>
  <w:footnote w:type="continuationSeparator" w:id="0">
    <w:p w:rsidR="007B2012" w:rsidRDefault="007B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31" w:rsidRDefault="00FD08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656095" wp14:editId="59372173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831" w:rsidRDefault="00FD083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C624685" wp14:editId="713833E8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" stroked="f">
              <v:textbox>
                <w:txbxContent>
                  <w:p w:rsidR="00FD0831" w:rsidRDefault="00FD083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C624685" wp14:editId="713833E8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8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19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2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5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17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4"/>
  </w:num>
  <w:num w:numId="24">
    <w:abstractNumId w:val="26"/>
  </w:num>
  <w:num w:numId="25">
    <w:abstractNumId w:val="28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FD"/>
    <w:rsid w:val="0000099F"/>
    <w:rsid w:val="0000128F"/>
    <w:rsid w:val="00001D28"/>
    <w:rsid w:val="000029F7"/>
    <w:rsid w:val="00002BCA"/>
    <w:rsid w:val="0000347C"/>
    <w:rsid w:val="00003519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AAF"/>
    <w:rsid w:val="00011E00"/>
    <w:rsid w:val="0001248C"/>
    <w:rsid w:val="00012C56"/>
    <w:rsid w:val="000130E2"/>
    <w:rsid w:val="00013775"/>
    <w:rsid w:val="00013CB1"/>
    <w:rsid w:val="00013F3E"/>
    <w:rsid w:val="000149E7"/>
    <w:rsid w:val="00014A6F"/>
    <w:rsid w:val="00015883"/>
    <w:rsid w:val="000159E7"/>
    <w:rsid w:val="00017158"/>
    <w:rsid w:val="000178BA"/>
    <w:rsid w:val="00017BED"/>
    <w:rsid w:val="0002032E"/>
    <w:rsid w:val="0002142F"/>
    <w:rsid w:val="00021585"/>
    <w:rsid w:val="000215C8"/>
    <w:rsid w:val="00021627"/>
    <w:rsid w:val="000218AA"/>
    <w:rsid w:val="0002248C"/>
    <w:rsid w:val="00022BF0"/>
    <w:rsid w:val="00023878"/>
    <w:rsid w:val="00023885"/>
    <w:rsid w:val="00023A0B"/>
    <w:rsid w:val="00024C7E"/>
    <w:rsid w:val="000262FF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220B"/>
    <w:rsid w:val="000326CE"/>
    <w:rsid w:val="0003353C"/>
    <w:rsid w:val="00033B34"/>
    <w:rsid w:val="00033FC0"/>
    <w:rsid w:val="00034442"/>
    <w:rsid w:val="000345DE"/>
    <w:rsid w:val="00035367"/>
    <w:rsid w:val="0003572D"/>
    <w:rsid w:val="00035CC5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6556"/>
    <w:rsid w:val="0004656E"/>
    <w:rsid w:val="00046E67"/>
    <w:rsid w:val="00047473"/>
    <w:rsid w:val="0004749B"/>
    <w:rsid w:val="00047517"/>
    <w:rsid w:val="00047BE2"/>
    <w:rsid w:val="000508D2"/>
    <w:rsid w:val="00051AE7"/>
    <w:rsid w:val="00051EAB"/>
    <w:rsid w:val="00052054"/>
    <w:rsid w:val="00052800"/>
    <w:rsid w:val="00052B98"/>
    <w:rsid w:val="000537EE"/>
    <w:rsid w:val="00053FEF"/>
    <w:rsid w:val="00055137"/>
    <w:rsid w:val="0005551F"/>
    <w:rsid w:val="0005558F"/>
    <w:rsid w:val="00055974"/>
    <w:rsid w:val="00056AD9"/>
    <w:rsid w:val="00057550"/>
    <w:rsid w:val="00057BC1"/>
    <w:rsid w:val="00057EBA"/>
    <w:rsid w:val="000601DC"/>
    <w:rsid w:val="000606D6"/>
    <w:rsid w:val="00061264"/>
    <w:rsid w:val="0006128F"/>
    <w:rsid w:val="00062762"/>
    <w:rsid w:val="000628EC"/>
    <w:rsid w:val="000632ED"/>
    <w:rsid w:val="00063DC6"/>
    <w:rsid w:val="00064BBB"/>
    <w:rsid w:val="000661E9"/>
    <w:rsid w:val="0006632D"/>
    <w:rsid w:val="00067377"/>
    <w:rsid w:val="00067E99"/>
    <w:rsid w:val="0007063F"/>
    <w:rsid w:val="00071123"/>
    <w:rsid w:val="00071625"/>
    <w:rsid w:val="00071B3D"/>
    <w:rsid w:val="00071D50"/>
    <w:rsid w:val="00071FCF"/>
    <w:rsid w:val="000722BF"/>
    <w:rsid w:val="00072B7A"/>
    <w:rsid w:val="000739DF"/>
    <w:rsid w:val="00073BFF"/>
    <w:rsid w:val="00073D09"/>
    <w:rsid w:val="00073F9B"/>
    <w:rsid w:val="000740FF"/>
    <w:rsid w:val="00074F64"/>
    <w:rsid w:val="000754C6"/>
    <w:rsid w:val="00075858"/>
    <w:rsid w:val="0007744D"/>
    <w:rsid w:val="00077E8B"/>
    <w:rsid w:val="00080896"/>
    <w:rsid w:val="00080DA3"/>
    <w:rsid w:val="000811EB"/>
    <w:rsid w:val="0008162F"/>
    <w:rsid w:val="00081BB0"/>
    <w:rsid w:val="00082C3C"/>
    <w:rsid w:val="0008364B"/>
    <w:rsid w:val="00083807"/>
    <w:rsid w:val="0008380A"/>
    <w:rsid w:val="00083B4C"/>
    <w:rsid w:val="000847ED"/>
    <w:rsid w:val="00085156"/>
    <w:rsid w:val="00085C59"/>
    <w:rsid w:val="000871AE"/>
    <w:rsid w:val="000874AB"/>
    <w:rsid w:val="00090D11"/>
    <w:rsid w:val="000910CF"/>
    <w:rsid w:val="00091362"/>
    <w:rsid w:val="000915F2"/>
    <w:rsid w:val="00091738"/>
    <w:rsid w:val="00091875"/>
    <w:rsid w:val="00091C96"/>
    <w:rsid w:val="00091DF1"/>
    <w:rsid w:val="000921F8"/>
    <w:rsid w:val="00092976"/>
    <w:rsid w:val="00092BF2"/>
    <w:rsid w:val="00092F24"/>
    <w:rsid w:val="0009705B"/>
    <w:rsid w:val="00097ACA"/>
    <w:rsid w:val="00097F3B"/>
    <w:rsid w:val="000A03D2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43C"/>
    <w:rsid w:val="000B3A81"/>
    <w:rsid w:val="000B40BD"/>
    <w:rsid w:val="000B4404"/>
    <w:rsid w:val="000B485E"/>
    <w:rsid w:val="000B5BC8"/>
    <w:rsid w:val="000B5F09"/>
    <w:rsid w:val="000B702C"/>
    <w:rsid w:val="000B7DBD"/>
    <w:rsid w:val="000C0074"/>
    <w:rsid w:val="000C030B"/>
    <w:rsid w:val="000C036F"/>
    <w:rsid w:val="000C05A7"/>
    <w:rsid w:val="000C0A51"/>
    <w:rsid w:val="000C13E4"/>
    <w:rsid w:val="000C157B"/>
    <w:rsid w:val="000C17A6"/>
    <w:rsid w:val="000C2161"/>
    <w:rsid w:val="000C298D"/>
    <w:rsid w:val="000C3689"/>
    <w:rsid w:val="000C390D"/>
    <w:rsid w:val="000C44A7"/>
    <w:rsid w:val="000C455F"/>
    <w:rsid w:val="000C51C6"/>
    <w:rsid w:val="000C55C7"/>
    <w:rsid w:val="000C56EE"/>
    <w:rsid w:val="000C5863"/>
    <w:rsid w:val="000C59E0"/>
    <w:rsid w:val="000C5A30"/>
    <w:rsid w:val="000C6649"/>
    <w:rsid w:val="000C6D51"/>
    <w:rsid w:val="000C7BC5"/>
    <w:rsid w:val="000C7F0F"/>
    <w:rsid w:val="000C7F10"/>
    <w:rsid w:val="000D019B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91F"/>
    <w:rsid w:val="000D4BEC"/>
    <w:rsid w:val="000D540E"/>
    <w:rsid w:val="000D689A"/>
    <w:rsid w:val="000E103B"/>
    <w:rsid w:val="000E1186"/>
    <w:rsid w:val="000E2883"/>
    <w:rsid w:val="000E4C3F"/>
    <w:rsid w:val="000E4ECE"/>
    <w:rsid w:val="000E4F1B"/>
    <w:rsid w:val="000E518C"/>
    <w:rsid w:val="000E5670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485"/>
    <w:rsid w:val="000F7812"/>
    <w:rsid w:val="000F7AAC"/>
    <w:rsid w:val="00101103"/>
    <w:rsid w:val="00102E43"/>
    <w:rsid w:val="0010326A"/>
    <w:rsid w:val="001044E5"/>
    <w:rsid w:val="001050A2"/>
    <w:rsid w:val="001050AF"/>
    <w:rsid w:val="00105537"/>
    <w:rsid w:val="0010579F"/>
    <w:rsid w:val="00105D95"/>
    <w:rsid w:val="0010652F"/>
    <w:rsid w:val="00106B63"/>
    <w:rsid w:val="00107294"/>
    <w:rsid w:val="00107DA9"/>
    <w:rsid w:val="00107DEA"/>
    <w:rsid w:val="00110CE1"/>
    <w:rsid w:val="001110ED"/>
    <w:rsid w:val="001112E6"/>
    <w:rsid w:val="001135B5"/>
    <w:rsid w:val="00113660"/>
    <w:rsid w:val="001144C8"/>
    <w:rsid w:val="001151DC"/>
    <w:rsid w:val="001159D6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51C8"/>
    <w:rsid w:val="0012520A"/>
    <w:rsid w:val="0012568F"/>
    <w:rsid w:val="00125CAF"/>
    <w:rsid w:val="001266D1"/>
    <w:rsid w:val="00126C60"/>
    <w:rsid w:val="0013021E"/>
    <w:rsid w:val="0013041B"/>
    <w:rsid w:val="00130A1C"/>
    <w:rsid w:val="00130B41"/>
    <w:rsid w:val="00130BC5"/>
    <w:rsid w:val="00130CC2"/>
    <w:rsid w:val="00131753"/>
    <w:rsid w:val="001323C6"/>
    <w:rsid w:val="001324E6"/>
    <w:rsid w:val="00133215"/>
    <w:rsid w:val="00133DA9"/>
    <w:rsid w:val="00133ED3"/>
    <w:rsid w:val="00135232"/>
    <w:rsid w:val="001359C6"/>
    <w:rsid w:val="00135F10"/>
    <w:rsid w:val="001361E0"/>
    <w:rsid w:val="001367CF"/>
    <w:rsid w:val="001370A2"/>
    <w:rsid w:val="001415D4"/>
    <w:rsid w:val="001419C2"/>
    <w:rsid w:val="00141C30"/>
    <w:rsid w:val="00141DA3"/>
    <w:rsid w:val="00142335"/>
    <w:rsid w:val="001424E9"/>
    <w:rsid w:val="00142E0F"/>
    <w:rsid w:val="00143CDC"/>
    <w:rsid w:val="00144C5A"/>
    <w:rsid w:val="00144C8A"/>
    <w:rsid w:val="00144CD5"/>
    <w:rsid w:val="00144FEE"/>
    <w:rsid w:val="00145597"/>
    <w:rsid w:val="00145DE8"/>
    <w:rsid w:val="001460FF"/>
    <w:rsid w:val="0014714D"/>
    <w:rsid w:val="001475B1"/>
    <w:rsid w:val="00147B16"/>
    <w:rsid w:val="00147B9C"/>
    <w:rsid w:val="00147C7E"/>
    <w:rsid w:val="00150A8D"/>
    <w:rsid w:val="00150E36"/>
    <w:rsid w:val="001521D4"/>
    <w:rsid w:val="00152540"/>
    <w:rsid w:val="00154870"/>
    <w:rsid w:val="00154AC8"/>
    <w:rsid w:val="00154B3D"/>
    <w:rsid w:val="001558FB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56CA"/>
    <w:rsid w:val="00166530"/>
    <w:rsid w:val="00166D3E"/>
    <w:rsid w:val="0016703E"/>
    <w:rsid w:val="00167948"/>
    <w:rsid w:val="0017140C"/>
    <w:rsid w:val="00171631"/>
    <w:rsid w:val="0017170E"/>
    <w:rsid w:val="00173717"/>
    <w:rsid w:val="001737E8"/>
    <w:rsid w:val="001757F2"/>
    <w:rsid w:val="00175CAB"/>
    <w:rsid w:val="00175E22"/>
    <w:rsid w:val="00176512"/>
    <w:rsid w:val="00176566"/>
    <w:rsid w:val="00177CE8"/>
    <w:rsid w:val="001809C7"/>
    <w:rsid w:val="00180AEB"/>
    <w:rsid w:val="00181DEA"/>
    <w:rsid w:val="0018336F"/>
    <w:rsid w:val="001842AF"/>
    <w:rsid w:val="00184C67"/>
    <w:rsid w:val="00184FB1"/>
    <w:rsid w:val="0018531D"/>
    <w:rsid w:val="00185893"/>
    <w:rsid w:val="00185D44"/>
    <w:rsid w:val="00186075"/>
    <w:rsid w:val="001860CB"/>
    <w:rsid w:val="001864E0"/>
    <w:rsid w:val="00187AE9"/>
    <w:rsid w:val="00190946"/>
    <w:rsid w:val="00190959"/>
    <w:rsid w:val="00191954"/>
    <w:rsid w:val="0019198E"/>
    <w:rsid w:val="00191E33"/>
    <w:rsid w:val="00192372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91B"/>
    <w:rsid w:val="001A4283"/>
    <w:rsid w:val="001A5216"/>
    <w:rsid w:val="001A5418"/>
    <w:rsid w:val="001A6B05"/>
    <w:rsid w:val="001A7915"/>
    <w:rsid w:val="001A7E93"/>
    <w:rsid w:val="001B03BE"/>
    <w:rsid w:val="001B1697"/>
    <w:rsid w:val="001B1808"/>
    <w:rsid w:val="001B225B"/>
    <w:rsid w:val="001B25AF"/>
    <w:rsid w:val="001B306A"/>
    <w:rsid w:val="001B3274"/>
    <w:rsid w:val="001B33CD"/>
    <w:rsid w:val="001B3D9F"/>
    <w:rsid w:val="001B4C15"/>
    <w:rsid w:val="001B54DF"/>
    <w:rsid w:val="001B59DC"/>
    <w:rsid w:val="001B648E"/>
    <w:rsid w:val="001B70D1"/>
    <w:rsid w:val="001B75F5"/>
    <w:rsid w:val="001B7C20"/>
    <w:rsid w:val="001B7DA1"/>
    <w:rsid w:val="001B7DB9"/>
    <w:rsid w:val="001C069C"/>
    <w:rsid w:val="001C09CD"/>
    <w:rsid w:val="001C0DD0"/>
    <w:rsid w:val="001C2CB3"/>
    <w:rsid w:val="001C3547"/>
    <w:rsid w:val="001C4DA9"/>
    <w:rsid w:val="001C5E94"/>
    <w:rsid w:val="001C65D7"/>
    <w:rsid w:val="001C7219"/>
    <w:rsid w:val="001C790E"/>
    <w:rsid w:val="001D01A7"/>
    <w:rsid w:val="001D02D2"/>
    <w:rsid w:val="001D0396"/>
    <w:rsid w:val="001D1878"/>
    <w:rsid w:val="001D1A72"/>
    <w:rsid w:val="001D1E93"/>
    <w:rsid w:val="001D27E1"/>
    <w:rsid w:val="001D371F"/>
    <w:rsid w:val="001D3791"/>
    <w:rsid w:val="001D4921"/>
    <w:rsid w:val="001D5981"/>
    <w:rsid w:val="001D6037"/>
    <w:rsid w:val="001D6C0A"/>
    <w:rsid w:val="001D72D6"/>
    <w:rsid w:val="001D72DB"/>
    <w:rsid w:val="001E0C12"/>
    <w:rsid w:val="001E2107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5A44"/>
    <w:rsid w:val="001F6267"/>
    <w:rsid w:val="001F62F5"/>
    <w:rsid w:val="001F6CEB"/>
    <w:rsid w:val="002007FD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1B34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564D"/>
    <w:rsid w:val="0021697D"/>
    <w:rsid w:val="00216E3B"/>
    <w:rsid w:val="002175DA"/>
    <w:rsid w:val="002200A3"/>
    <w:rsid w:val="0022092C"/>
    <w:rsid w:val="00221525"/>
    <w:rsid w:val="00221B23"/>
    <w:rsid w:val="00222614"/>
    <w:rsid w:val="00222E3A"/>
    <w:rsid w:val="00223421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05A"/>
    <w:rsid w:val="002314A8"/>
    <w:rsid w:val="00231EC9"/>
    <w:rsid w:val="00232099"/>
    <w:rsid w:val="002323D4"/>
    <w:rsid w:val="002328FE"/>
    <w:rsid w:val="00234397"/>
    <w:rsid w:val="00234F6C"/>
    <w:rsid w:val="0023552C"/>
    <w:rsid w:val="0023568B"/>
    <w:rsid w:val="00235EB3"/>
    <w:rsid w:val="002372AC"/>
    <w:rsid w:val="002375D4"/>
    <w:rsid w:val="0024008B"/>
    <w:rsid w:val="00240B38"/>
    <w:rsid w:val="002410CB"/>
    <w:rsid w:val="00241F9D"/>
    <w:rsid w:val="002432D8"/>
    <w:rsid w:val="0024337B"/>
    <w:rsid w:val="00243487"/>
    <w:rsid w:val="00243C93"/>
    <w:rsid w:val="00244B69"/>
    <w:rsid w:val="00244FD4"/>
    <w:rsid w:val="00245188"/>
    <w:rsid w:val="0024528C"/>
    <w:rsid w:val="00245C45"/>
    <w:rsid w:val="002461A1"/>
    <w:rsid w:val="002463B2"/>
    <w:rsid w:val="00246ACA"/>
    <w:rsid w:val="00246D0D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55EE"/>
    <w:rsid w:val="00255873"/>
    <w:rsid w:val="00255D2D"/>
    <w:rsid w:val="00256199"/>
    <w:rsid w:val="00257427"/>
    <w:rsid w:val="00257523"/>
    <w:rsid w:val="00257F1D"/>
    <w:rsid w:val="00260319"/>
    <w:rsid w:val="00260CF7"/>
    <w:rsid w:val="00260F3A"/>
    <w:rsid w:val="002630B4"/>
    <w:rsid w:val="00263143"/>
    <w:rsid w:val="0026318C"/>
    <w:rsid w:val="00263227"/>
    <w:rsid w:val="002632C9"/>
    <w:rsid w:val="002639F5"/>
    <w:rsid w:val="00263A38"/>
    <w:rsid w:val="002652F8"/>
    <w:rsid w:val="00265FFA"/>
    <w:rsid w:val="002663F4"/>
    <w:rsid w:val="00266FFA"/>
    <w:rsid w:val="00267897"/>
    <w:rsid w:val="00267BE1"/>
    <w:rsid w:val="00267FBB"/>
    <w:rsid w:val="002701BC"/>
    <w:rsid w:val="0027020F"/>
    <w:rsid w:val="00270AFE"/>
    <w:rsid w:val="00270DED"/>
    <w:rsid w:val="00271288"/>
    <w:rsid w:val="00271916"/>
    <w:rsid w:val="00271E67"/>
    <w:rsid w:val="002725F2"/>
    <w:rsid w:val="0027342D"/>
    <w:rsid w:val="00274327"/>
    <w:rsid w:val="002744E6"/>
    <w:rsid w:val="0027547B"/>
    <w:rsid w:val="002756AF"/>
    <w:rsid w:val="00275FB1"/>
    <w:rsid w:val="00276772"/>
    <w:rsid w:val="00276A31"/>
    <w:rsid w:val="002777DC"/>
    <w:rsid w:val="00277A63"/>
    <w:rsid w:val="002804A6"/>
    <w:rsid w:val="00280543"/>
    <w:rsid w:val="00280B30"/>
    <w:rsid w:val="00280C45"/>
    <w:rsid w:val="00281894"/>
    <w:rsid w:val="002824C9"/>
    <w:rsid w:val="00283FEC"/>
    <w:rsid w:val="00284BDA"/>
    <w:rsid w:val="002855AD"/>
    <w:rsid w:val="002857B0"/>
    <w:rsid w:val="00285F1B"/>
    <w:rsid w:val="00286A8D"/>
    <w:rsid w:val="00287317"/>
    <w:rsid w:val="00287AC6"/>
    <w:rsid w:val="00290D6C"/>
    <w:rsid w:val="00291281"/>
    <w:rsid w:val="002912CD"/>
    <w:rsid w:val="0029131D"/>
    <w:rsid w:val="0029161C"/>
    <w:rsid w:val="002917CD"/>
    <w:rsid w:val="00292C68"/>
    <w:rsid w:val="00294501"/>
    <w:rsid w:val="002947A8"/>
    <w:rsid w:val="00294A39"/>
    <w:rsid w:val="0029576A"/>
    <w:rsid w:val="00295AB8"/>
    <w:rsid w:val="00295EE8"/>
    <w:rsid w:val="00295EF7"/>
    <w:rsid w:val="00296020"/>
    <w:rsid w:val="0029628F"/>
    <w:rsid w:val="002966D0"/>
    <w:rsid w:val="00297E84"/>
    <w:rsid w:val="002A00AF"/>
    <w:rsid w:val="002A0E3E"/>
    <w:rsid w:val="002A0FCE"/>
    <w:rsid w:val="002A221D"/>
    <w:rsid w:val="002A2A49"/>
    <w:rsid w:val="002A3444"/>
    <w:rsid w:val="002A37A3"/>
    <w:rsid w:val="002A3D56"/>
    <w:rsid w:val="002A3F0E"/>
    <w:rsid w:val="002A408A"/>
    <w:rsid w:val="002A4C54"/>
    <w:rsid w:val="002A4E5D"/>
    <w:rsid w:val="002A689F"/>
    <w:rsid w:val="002A706F"/>
    <w:rsid w:val="002A712C"/>
    <w:rsid w:val="002A744C"/>
    <w:rsid w:val="002B0E57"/>
    <w:rsid w:val="002B1062"/>
    <w:rsid w:val="002B2139"/>
    <w:rsid w:val="002B2D3F"/>
    <w:rsid w:val="002B3030"/>
    <w:rsid w:val="002B388C"/>
    <w:rsid w:val="002B39B6"/>
    <w:rsid w:val="002B4EFA"/>
    <w:rsid w:val="002B4F5E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4180"/>
    <w:rsid w:val="002C60CB"/>
    <w:rsid w:val="002C6415"/>
    <w:rsid w:val="002C6869"/>
    <w:rsid w:val="002C745C"/>
    <w:rsid w:val="002C759E"/>
    <w:rsid w:val="002C7CB4"/>
    <w:rsid w:val="002C7F28"/>
    <w:rsid w:val="002D19F9"/>
    <w:rsid w:val="002D29F8"/>
    <w:rsid w:val="002D34ED"/>
    <w:rsid w:val="002D3564"/>
    <w:rsid w:val="002D389B"/>
    <w:rsid w:val="002D4130"/>
    <w:rsid w:val="002D441A"/>
    <w:rsid w:val="002D4783"/>
    <w:rsid w:val="002D4848"/>
    <w:rsid w:val="002D4911"/>
    <w:rsid w:val="002D4A4D"/>
    <w:rsid w:val="002D58D1"/>
    <w:rsid w:val="002D69B6"/>
    <w:rsid w:val="002D7292"/>
    <w:rsid w:val="002D77A1"/>
    <w:rsid w:val="002E0961"/>
    <w:rsid w:val="002E0A6C"/>
    <w:rsid w:val="002E171D"/>
    <w:rsid w:val="002E1A0D"/>
    <w:rsid w:val="002E1B5E"/>
    <w:rsid w:val="002E1C1E"/>
    <w:rsid w:val="002E1E43"/>
    <w:rsid w:val="002E1FD6"/>
    <w:rsid w:val="002E24F5"/>
    <w:rsid w:val="002E2784"/>
    <w:rsid w:val="002E336A"/>
    <w:rsid w:val="002E3B69"/>
    <w:rsid w:val="002E4D8B"/>
    <w:rsid w:val="002E5999"/>
    <w:rsid w:val="002E5F7E"/>
    <w:rsid w:val="002E6529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3EFA"/>
    <w:rsid w:val="002F47EE"/>
    <w:rsid w:val="002F4B64"/>
    <w:rsid w:val="002F5102"/>
    <w:rsid w:val="002F58B8"/>
    <w:rsid w:val="002F5943"/>
    <w:rsid w:val="002F5B59"/>
    <w:rsid w:val="002F5D6F"/>
    <w:rsid w:val="002F6724"/>
    <w:rsid w:val="002F70FD"/>
    <w:rsid w:val="003001BE"/>
    <w:rsid w:val="0030135C"/>
    <w:rsid w:val="00302F7A"/>
    <w:rsid w:val="003048D7"/>
    <w:rsid w:val="003048F9"/>
    <w:rsid w:val="00305081"/>
    <w:rsid w:val="0030594F"/>
    <w:rsid w:val="00305BE2"/>
    <w:rsid w:val="00305D34"/>
    <w:rsid w:val="00306E19"/>
    <w:rsid w:val="00306EF6"/>
    <w:rsid w:val="00307001"/>
    <w:rsid w:val="0030706B"/>
    <w:rsid w:val="00307093"/>
    <w:rsid w:val="003113A1"/>
    <w:rsid w:val="003113E7"/>
    <w:rsid w:val="003114B1"/>
    <w:rsid w:val="0031166F"/>
    <w:rsid w:val="00311F54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875"/>
    <w:rsid w:val="00321A06"/>
    <w:rsid w:val="00322BEC"/>
    <w:rsid w:val="00322F4E"/>
    <w:rsid w:val="00323D2F"/>
    <w:rsid w:val="003246BE"/>
    <w:rsid w:val="003259A4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B87"/>
    <w:rsid w:val="00332E25"/>
    <w:rsid w:val="00334892"/>
    <w:rsid w:val="00335183"/>
    <w:rsid w:val="00335586"/>
    <w:rsid w:val="00335E0B"/>
    <w:rsid w:val="00335E6E"/>
    <w:rsid w:val="00335E96"/>
    <w:rsid w:val="003372D0"/>
    <w:rsid w:val="003378C8"/>
    <w:rsid w:val="003408D8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ACE"/>
    <w:rsid w:val="00347C1B"/>
    <w:rsid w:val="0035013E"/>
    <w:rsid w:val="00350B87"/>
    <w:rsid w:val="00350D99"/>
    <w:rsid w:val="0035110D"/>
    <w:rsid w:val="003518CD"/>
    <w:rsid w:val="00351A1C"/>
    <w:rsid w:val="00351DE8"/>
    <w:rsid w:val="00352AEA"/>
    <w:rsid w:val="003533C1"/>
    <w:rsid w:val="00353D23"/>
    <w:rsid w:val="0035429F"/>
    <w:rsid w:val="00354319"/>
    <w:rsid w:val="00354A93"/>
    <w:rsid w:val="00354BFA"/>
    <w:rsid w:val="00355AEA"/>
    <w:rsid w:val="00355B4F"/>
    <w:rsid w:val="00355C83"/>
    <w:rsid w:val="003561A8"/>
    <w:rsid w:val="00357C18"/>
    <w:rsid w:val="003613E9"/>
    <w:rsid w:val="003615CA"/>
    <w:rsid w:val="003617D7"/>
    <w:rsid w:val="00362885"/>
    <w:rsid w:val="00362B69"/>
    <w:rsid w:val="003631B7"/>
    <w:rsid w:val="003635F1"/>
    <w:rsid w:val="00363885"/>
    <w:rsid w:val="00364298"/>
    <w:rsid w:val="00365125"/>
    <w:rsid w:val="00365ED9"/>
    <w:rsid w:val="00365F1B"/>
    <w:rsid w:val="00365F34"/>
    <w:rsid w:val="00366145"/>
    <w:rsid w:val="003668A1"/>
    <w:rsid w:val="00366AC3"/>
    <w:rsid w:val="0036708E"/>
    <w:rsid w:val="00367244"/>
    <w:rsid w:val="00367971"/>
    <w:rsid w:val="003700FD"/>
    <w:rsid w:val="00370589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6591"/>
    <w:rsid w:val="00376B00"/>
    <w:rsid w:val="00377414"/>
    <w:rsid w:val="0037798F"/>
    <w:rsid w:val="00377D90"/>
    <w:rsid w:val="00380869"/>
    <w:rsid w:val="00381393"/>
    <w:rsid w:val="00383357"/>
    <w:rsid w:val="00383656"/>
    <w:rsid w:val="00383892"/>
    <w:rsid w:val="003839DE"/>
    <w:rsid w:val="00383D0A"/>
    <w:rsid w:val="00384590"/>
    <w:rsid w:val="00385B9B"/>
    <w:rsid w:val="00385CBE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973"/>
    <w:rsid w:val="00393B11"/>
    <w:rsid w:val="00393F7C"/>
    <w:rsid w:val="00395537"/>
    <w:rsid w:val="003956CA"/>
    <w:rsid w:val="00395F82"/>
    <w:rsid w:val="00396FD8"/>
    <w:rsid w:val="003971E3"/>
    <w:rsid w:val="003A04EE"/>
    <w:rsid w:val="003A066A"/>
    <w:rsid w:val="003A07EA"/>
    <w:rsid w:val="003A2015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7917"/>
    <w:rsid w:val="003B06BB"/>
    <w:rsid w:val="003B10E5"/>
    <w:rsid w:val="003B143F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DBE"/>
    <w:rsid w:val="003C1EEA"/>
    <w:rsid w:val="003C1F5B"/>
    <w:rsid w:val="003C3431"/>
    <w:rsid w:val="003C3B3D"/>
    <w:rsid w:val="003C40CB"/>
    <w:rsid w:val="003C47A0"/>
    <w:rsid w:val="003C5973"/>
    <w:rsid w:val="003C5A59"/>
    <w:rsid w:val="003C5E66"/>
    <w:rsid w:val="003C6CC7"/>
    <w:rsid w:val="003C7CC6"/>
    <w:rsid w:val="003C7E58"/>
    <w:rsid w:val="003D0DA6"/>
    <w:rsid w:val="003D152B"/>
    <w:rsid w:val="003D19D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50"/>
    <w:rsid w:val="003D33C2"/>
    <w:rsid w:val="003D3BB1"/>
    <w:rsid w:val="003D3CD8"/>
    <w:rsid w:val="003D40D7"/>
    <w:rsid w:val="003D4403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D72"/>
    <w:rsid w:val="003E0306"/>
    <w:rsid w:val="003E0ACC"/>
    <w:rsid w:val="003E0F19"/>
    <w:rsid w:val="003E1D14"/>
    <w:rsid w:val="003E1F77"/>
    <w:rsid w:val="003E2901"/>
    <w:rsid w:val="003E3128"/>
    <w:rsid w:val="003E336B"/>
    <w:rsid w:val="003E3BDC"/>
    <w:rsid w:val="003E4385"/>
    <w:rsid w:val="003E4556"/>
    <w:rsid w:val="003E457C"/>
    <w:rsid w:val="003E4E4C"/>
    <w:rsid w:val="003E554D"/>
    <w:rsid w:val="003E5B36"/>
    <w:rsid w:val="003E5CB4"/>
    <w:rsid w:val="003E63B5"/>
    <w:rsid w:val="003E7DF8"/>
    <w:rsid w:val="003E7E78"/>
    <w:rsid w:val="003F3793"/>
    <w:rsid w:val="003F391F"/>
    <w:rsid w:val="003F398B"/>
    <w:rsid w:val="003F3C95"/>
    <w:rsid w:val="003F4158"/>
    <w:rsid w:val="003F4354"/>
    <w:rsid w:val="003F462E"/>
    <w:rsid w:val="003F5477"/>
    <w:rsid w:val="003F56A3"/>
    <w:rsid w:val="003F5E0D"/>
    <w:rsid w:val="003F6009"/>
    <w:rsid w:val="003F71AE"/>
    <w:rsid w:val="003F77DC"/>
    <w:rsid w:val="003F7FF5"/>
    <w:rsid w:val="004004DD"/>
    <w:rsid w:val="00400823"/>
    <w:rsid w:val="0040083A"/>
    <w:rsid w:val="004016FB"/>
    <w:rsid w:val="00402863"/>
    <w:rsid w:val="00402969"/>
    <w:rsid w:val="0040299A"/>
    <w:rsid w:val="004037A1"/>
    <w:rsid w:val="00403EA9"/>
    <w:rsid w:val="0040494A"/>
    <w:rsid w:val="00404AF7"/>
    <w:rsid w:val="00404BD6"/>
    <w:rsid w:val="0040533F"/>
    <w:rsid w:val="00405823"/>
    <w:rsid w:val="00405EAA"/>
    <w:rsid w:val="00406286"/>
    <w:rsid w:val="0040664F"/>
    <w:rsid w:val="00406BFB"/>
    <w:rsid w:val="00406E09"/>
    <w:rsid w:val="004076D3"/>
    <w:rsid w:val="00410955"/>
    <w:rsid w:val="00411135"/>
    <w:rsid w:val="004116A7"/>
    <w:rsid w:val="004119DB"/>
    <w:rsid w:val="004123BE"/>
    <w:rsid w:val="004123F0"/>
    <w:rsid w:val="004124B3"/>
    <w:rsid w:val="004127E5"/>
    <w:rsid w:val="004129A5"/>
    <w:rsid w:val="00413875"/>
    <w:rsid w:val="00413D4A"/>
    <w:rsid w:val="00414C90"/>
    <w:rsid w:val="004151CE"/>
    <w:rsid w:val="00415EB5"/>
    <w:rsid w:val="0041657F"/>
    <w:rsid w:val="00417144"/>
    <w:rsid w:val="00417D7F"/>
    <w:rsid w:val="004201FC"/>
    <w:rsid w:val="004208B3"/>
    <w:rsid w:val="00420CD6"/>
    <w:rsid w:val="0042113B"/>
    <w:rsid w:val="00421420"/>
    <w:rsid w:val="00421C92"/>
    <w:rsid w:val="0042226D"/>
    <w:rsid w:val="00422952"/>
    <w:rsid w:val="00422BEE"/>
    <w:rsid w:val="00422CAC"/>
    <w:rsid w:val="00423045"/>
    <w:rsid w:val="004238AC"/>
    <w:rsid w:val="0042407C"/>
    <w:rsid w:val="0042455F"/>
    <w:rsid w:val="00424E09"/>
    <w:rsid w:val="004256AB"/>
    <w:rsid w:val="00425B19"/>
    <w:rsid w:val="00425F8D"/>
    <w:rsid w:val="004261CE"/>
    <w:rsid w:val="004261D1"/>
    <w:rsid w:val="00427268"/>
    <w:rsid w:val="0042775F"/>
    <w:rsid w:val="00427DFD"/>
    <w:rsid w:val="0043008C"/>
    <w:rsid w:val="004302DF"/>
    <w:rsid w:val="004311DA"/>
    <w:rsid w:val="00431782"/>
    <w:rsid w:val="0043288A"/>
    <w:rsid w:val="004329A3"/>
    <w:rsid w:val="00432C58"/>
    <w:rsid w:val="004334B4"/>
    <w:rsid w:val="00433E00"/>
    <w:rsid w:val="00434478"/>
    <w:rsid w:val="004349BE"/>
    <w:rsid w:val="00434E87"/>
    <w:rsid w:val="00434FEB"/>
    <w:rsid w:val="004351F1"/>
    <w:rsid w:val="00435D5C"/>
    <w:rsid w:val="004360B4"/>
    <w:rsid w:val="00436ED6"/>
    <w:rsid w:val="00437885"/>
    <w:rsid w:val="00437C4F"/>
    <w:rsid w:val="0044043D"/>
    <w:rsid w:val="00440BF0"/>
    <w:rsid w:val="00440CC4"/>
    <w:rsid w:val="0044212A"/>
    <w:rsid w:val="00442BB6"/>
    <w:rsid w:val="00442BD3"/>
    <w:rsid w:val="00442EC7"/>
    <w:rsid w:val="00443AB0"/>
    <w:rsid w:val="00443CDF"/>
    <w:rsid w:val="0044434B"/>
    <w:rsid w:val="00444B09"/>
    <w:rsid w:val="00444CB0"/>
    <w:rsid w:val="00445E0A"/>
    <w:rsid w:val="004467A4"/>
    <w:rsid w:val="00447724"/>
    <w:rsid w:val="00447BBE"/>
    <w:rsid w:val="00450062"/>
    <w:rsid w:val="0045043E"/>
    <w:rsid w:val="00452100"/>
    <w:rsid w:val="004524A1"/>
    <w:rsid w:val="004529F8"/>
    <w:rsid w:val="00452DBC"/>
    <w:rsid w:val="00454DE5"/>
    <w:rsid w:val="00455453"/>
    <w:rsid w:val="00455D2E"/>
    <w:rsid w:val="004561A5"/>
    <w:rsid w:val="004564F0"/>
    <w:rsid w:val="00456630"/>
    <w:rsid w:val="00456DE5"/>
    <w:rsid w:val="00456F97"/>
    <w:rsid w:val="004574F9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905"/>
    <w:rsid w:val="00467C36"/>
    <w:rsid w:val="00467D10"/>
    <w:rsid w:val="00467D8F"/>
    <w:rsid w:val="00470025"/>
    <w:rsid w:val="004719F1"/>
    <w:rsid w:val="00471B85"/>
    <w:rsid w:val="004730CF"/>
    <w:rsid w:val="00473134"/>
    <w:rsid w:val="00473CE6"/>
    <w:rsid w:val="004740C8"/>
    <w:rsid w:val="00475994"/>
    <w:rsid w:val="0047606A"/>
    <w:rsid w:val="00476688"/>
    <w:rsid w:val="0047764B"/>
    <w:rsid w:val="0048110A"/>
    <w:rsid w:val="004814DA"/>
    <w:rsid w:val="00482417"/>
    <w:rsid w:val="0048268F"/>
    <w:rsid w:val="004829EF"/>
    <w:rsid w:val="00482CD3"/>
    <w:rsid w:val="00483361"/>
    <w:rsid w:val="00483B93"/>
    <w:rsid w:val="00483D8D"/>
    <w:rsid w:val="00484D4D"/>
    <w:rsid w:val="00485148"/>
    <w:rsid w:val="004861AC"/>
    <w:rsid w:val="00486324"/>
    <w:rsid w:val="0048798B"/>
    <w:rsid w:val="00487A15"/>
    <w:rsid w:val="00491620"/>
    <w:rsid w:val="00491BF7"/>
    <w:rsid w:val="00491CE3"/>
    <w:rsid w:val="00492C14"/>
    <w:rsid w:val="00492F52"/>
    <w:rsid w:val="00493094"/>
    <w:rsid w:val="00493AA3"/>
    <w:rsid w:val="00494401"/>
    <w:rsid w:val="00495160"/>
    <w:rsid w:val="00495C55"/>
    <w:rsid w:val="00495E61"/>
    <w:rsid w:val="0049688B"/>
    <w:rsid w:val="004969B5"/>
    <w:rsid w:val="004A0B07"/>
    <w:rsid w:val="004A0C2A"/>
    <w:rsid w:val="004A13E7"/>
    <w:rsid w:val="004A1731"/>
    <w:rsid w:val="004A18F7"/>
    <w:rsid w:val="004A1D98"/>
    <w:rsid w:val="004A3352"/>
    <w:rsid w:val="004A379B"/>
    <w:rsid w:val="004A3F80"/>
    <w:rsid w:val="004A4D8D"/>
    <w:rsid w:val="004A4E17"/>
    <w:rsid w:val="004A5550"/>
    <w:rsid w:val="004A5E46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AA7"/>
    <w:rsid w:val="004B431F"/>
    <w:rsid w:val="004B4F36"/>
    <w:rsid w:val="004B6632"/>
    <w:rsid w:val="004B7339"/>
    <w:rsid w:val="004B77D2"/>
    <w:rsid w:val="004B7B0E"/>
    <w:rsid w:val="004B7C8A"/>
    <w:rsid w:val="004C08D9"/>
    <w:rsid w:val="004C0C19"/>
    <w:rsid w:val="004C11F6"/>
    <w:rsid w:val="004C1B49"/>
    <w:rsid w:val="004C2064"/>
    <w:rsid w:val="004C276D"/>
    <w:rsid w:val="004C2913"/>
    <w:rsid w:val="004C35A5"/>
    <w:rsid w:val="004C42DA"/>
    <w:rsid w:val="004C47E8"/>
    <w:rsid w:val="004C5A5C"/>
    <w:rsid w:val="004C6859"/>
    <w:rsid w:val="004C6E85"/>
    <w:rsid w:val="004C70EC"/>
    <w:rsid w:val="004C73F8"/>
    <w:rsid w:val="004C752D"/>
    <w:rsid w:val="004C7992"/>
    <w:rsid w:val="004C7D2A"/>
    <w:rsid w:val="004D0D11"/>
    <w:rsid w:val="004D1F83"/>
    <w:rsid w:val="004D30E8"/>
    <w:rsid w:val="004D4853"/>
    <w:rsid w:val="004D4921"/>
    <w:rsid w:val="004D664D"/>
    <w:rsid w:val="004D7231"/>
    <w:rsid w:val="004D7604"/>
    <w:rsid w:val="004E06DA"/>
    <w:rsid w:val="004E0FFE"/>
    <w:rsid w:val="004E1E16"/>
    <w:rsid w:val="004E1F8C"/>
    <w:rsid w:val="004E24D2"/>
    <w:rsid w:val="004E2CF3"/>
    <w:rsid w:val="004E2E45"/>
    <w:rsid w:val="004E2FF0"/>
    <w:rsid w:val="004E3FA6"/>
    <w:rsid w:val="004E3FFA"/>
    <w:rsid w:val="004E465D"/>
    <w:rsid w:val="004E485A"/>
    <w:rsid w:val="004E4C96"/>
    <w:rsid w:val="004E5028"/>
    <w:rsid w:val="004E60A2"/>
    <w:rsid w:val="004E6535"/>
    <w:rsid w:val="004E6CA8"/>
    <w:rsid w:val="004E70E0"/>
    <w:rsid w:val="004E7228"/>
    <w:rsid w:val="004E730C"/>
    <w:rsid w:val="004E7738"/>
    <w:rsid w:val="004E7B37"/>
    <w:rsid w:val="004F0098"/>
    <w:rsid w:val="004F035E"/>
    <w:rsid w:val="004F0FFA"/>
    <w:rsid w:val="004F2256"/>
    <w:rsid w:val="004F2BE3"/>
    <w:rsid w:val="004F2C27"/>
    <w:rsid w:val="004F3361"/>
    <w:rsid w:val="004F490B"/>
    <w:rsid w:val="004F50D9"/>
    <w:rsid w:val="004F5752"/>
    <w:rsid w:val="004F5804"/>
    <w:rsid w:val="004F5FAB"/>
    <w:rsid w:val="004F5FC4"/>
    <w:rsid w:val="004F60FA"/>
    <w:rsid w:val="004F69F9"/>
    <w:rsid w:val="004F7288"/>
    <w:rsid w:val="004F7396"/>
    <w:rsid w:val="004F749A"/>
    <w:rsid w:val="004F7B6C"/>
    <w:rsid w:val="004F7C23"/>
    <w:rsid w:val="004F7E76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38A"/>
    <w:rsid w:val="0051644F"/>
    <w:rsid w:val="00516B13"/>
    <w:rsid w:val="00517E9F"/>
    <w:rsid w:val="00520284"/>
    <w:rsid w:val="00520379"/>
    <w:rsid w:val="00520A7F"/>
    <w:rsid w:val="00523A15"/>
    <w:rsid w:val="005242E8"/>
    <w:rsid w:val="0052459C"/>
    <w:rsid w:val="00524867"/>
    <w:rsid w:val="00525529"/>
    <w:rsid w:val="00525541"/>
    <w:rsid w:val="005257CE"/>
    <w:rsid w:val="005257EB"/>
    <w:rsid w:val="0052581F"/>
    <w:rsid w:val="00525951"/>
    <w:rsid w:val="005268A2"/>
    <w:rsid w:val="00526BE8"/>
    <w:rsid w:val="005273B6"/>
    <w:rsid w:val="0052781D"/>
    <w:rsid w:val="0053028F"/>
    <w:rsid w:val="005304ED"/>
    <w:rsid w:val="00530E04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6CC4"/>
    <w:rsid w:val="00536E8B"/>
    <w:rsid w:val="00540B03"/>
    <w:rsid w:val="005422E5"/>
    <w:rsid w:val="00542583"/>
    <w:rsid w:val="005432E6"/>
    <w:rsid w:val="0054342D"/>
    <w:rsid w:val="00544AFB"/>
    <w:rsid w:val="00545287"/>
    <w:rsid w:val="00545A10"/>
    <w:rsid w:val="00545BBF"/>
    <w:rsid w:val="00545C51"/>
    <w:rsid w:val="0054794D"/>
    <w:rsid w:val="00550571"/>
    <w:rsid w:val="0055064C"/>
    <w:rsid w:val="00550F3A"/>
    <w:rsid w:val="005514BD"/>
    <w:rsid w:val="0055200B"/>
    <w:rsid w:val="00552874"/>
    <w:rsid w:val="00552D00"/>
    <w:rsid w:val="005530A0"/>
    <w:rsid w:val="00554DBB"/>
    <w:rsid w:val="00555017"/>
    <w:rsid w:val="005556CF"/>
    <w:rsid w:val="00556D08"/>
    <w:rsid w:val="00557C38"/>
    <w:rsid w:val="005609EF"/>
    <w:rsid w:val="00560B43"/>
    <w:rsid w:val="00561474"/>
    <w:rsid w:val="00563012"/>
    <w:rsid w:val="0056341A"/>
    <w:rsid w:val="005635F1"/>
    <w:rsid w:val="00563F71"/>
    <w:rsid w:val="00564516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8030B"/>
    <w:rsid w:val="005808A2"/>
    <w:rsid w:val="00580B6E"/>
    <w:rsid w:val="00580E2D"/>
    <w:rsid w:val="0058105B"/>
    <w:rsid w:val="00581EE8"/>
    <w:rsid w:val="00582108"/>
    <w:rsid w:val="00582290"/>
    <w:rsid w:val="00582480"/>
    <w:rsid w:val="005837E8"/>
    <w:rsid w:val="005844AF"/>
    <w:rsid w:val="00584BF8"/>
    <w:rsid w:val="005855F3"/>
    <w:rsid w:val="00585EE2"/>
    <w:rsid w:val="005860C0"/>
    <w:rsid w:val="00586CB1"/>
    <w:rsid w:val="00587BC1"/>
    <w:rsid w:val="00590CEA"/>
    <w:rsid w:val="00591603"/>
    <w:rsid w:val="005916CE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85"/>
    <w:rsid w:val="005A0AC3"/>
    <w:rsid w:val="005A0E95"/>
    <w:rsid w:val="005A1427"/>
    <w:rsid w:val="005A1E97"/>
    <w:rsid w:val="005A2724"/>
    <w:rsid w:val="005A287B"/>
    <w:rsid w:val="005A2D37"/>
    <w:rsid w:val="005A2E20"/>
    <w:rsid w:val="005A3944"/>
    <w:rsid w:val="005A4296"/>
    <w:rsid w:val="005A4514"/>
    <w:rsid w:val="005A46BA"/>
    <w:rsid w:val="005A5354"/>
    <w:rsid w:val="005A57F1"/>
    <w:rsid w:val="005A6A67"/>
    <w:rsid w:val="005A7175"/>
    <w:rsid w:val="005A742F"/>
    <w:rsid w:val="005A7761"/>
    <w:rsid w:val="005A7A6B"/>
    <w:rsid w:val="005A7DBC"/>
    <w:rsid w:val="005B0E10"/>
    <w:rsid w:val="005B16D4"/>
    <w:rsid w:val="005B1C8A"/>
    <w:rsid w:val="005B20F8"/>
    <w:rsid w:val="005B261E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762F"/>
    <w:rsid w:val="005C105C"/>
    <w:rsid w:val="005C152D"/>
    <w:rsid w:val="005C1FD3"/>
    <w:rsid w:val="005C23FF"/>
    <w:rsid w:val="005C270C"/>
    <w:rsid w:val="005C3A69"/>
    <w:rsid w:val="005C3C48"/>
    <w:rsid w:val="005C6CD0"/>
    <w:rsid w:val="005C6FA5"/>
    <w:rsid w:val="005C76BA"/>
    <w:rsid w:val="005C7D83"/>
    <w:rsid w:val="005C7E67"/>
    <w:rsid w:val="005D23EB"/>
    <w:rsid w:val="005D2C83"/>
    <w:rsid w:val="005D395C"/>
    <w:rsid w:val="005D6002"/>
    <w:rsid w:val="005D65ED"/>
    <w:rsid w:val="005D678C"/>
    <w:rsid w:val="005D6AF8"/>
    <w:rsid w:val="005D7213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541D"/>
    <w:rsid w:val="005E5A0F"/>
    <w:rsid w:val="005E67E5"/>
    <w:rsid w:val="005E7074"/>
    <w:rsid w:val="005F0283"/>
    <w:rsid w:val="005F0704"/>
    <w:rsid w:val="005F12A8"/>
    <w:rsid w:val="005F1338"/>
    <w:rsid w:val="005F1736"/>
    <w:rsid w:val="005F1844"/>
    <w:rsid w:val="005F18D2"/>
    <w:rsid w:val="005F1BC3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166"/>
    <w:rsid w:val="005F665E"/>
    <w:rsid w:val="005F6F98"/>
    <w:rsid w:val="005F709D"/>
    <w:rsid w:val="005F7FB0"/>
    <w:rsid w:val="0060038A"/>
    <w:rsid w:val="0060101E"/>
    <w:rsid w:val="006011CD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10280"/>
    <w:rsid w:val="00610EE3"/>
    <w:rsid w:val="00611EC4"/>
    <w:rsid w:val="00611FF3"/>
    <w:rsid w:val="00612246"/>
    <w:rsid w:val="0061228D"/>
    <w:rsid w:val="00612AF3"/>
    <w:rsid w:val="00614BC1"/>
    <w:rsid w:val="00614E21"/>
    <w:rsid w:val="00614F3E"/>
    <w:rsid w:val="00615B70"/>
    <w:rsid w:val="00615BC7"/>
    <w:rsid w:val="00615BDE"/>
    <w:rsid w:val="00617421"/>
    <w:rsid w:val="006200E1"/>
    <w:rsid w:val="00620317"/>
    <w:rsid w:val="00620E8F"/>
    <w:rsid w:val="006213D8"/>
    <w:rsid w:val="00622E5C"/>
    <w:rsid w:val="00623CEB"/>
    <w:rsid w:val="006240A2"/>
    <w:rsid w:val="006241D3"/>
    <w:rsid w:val="006244F7"/>
    <w:rsid w:val="00624514"/>
    <w:rsid w:val="0062527C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5979"/>
    <w:rsid w:val="0063597C"/>
    <w:rsid w:val="00635F61"/>
    <w:rsid w:val="00636976"/>
    <w:rsid w:val="00636D82"/>
    <w:rsid w:val="00637873"/>
    <w:rsid w:val="00637ECD"/>
    <w:rsid w:val="00640BB9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6FD1"/>
    <w:rsid w:val="00647885"/>
    <w:rsid w:val="00647936"/>
    <w:rsid w:val="006506E8"/>
    <w:rsid w:val="00650B91"/>
    <w:rsid w:val="00651FBA"/>
    <w:rsid w:val="006525E2"/>
    <w:rsid w:val="00653469"/>
    <w:rsid w:val="00653D85"/>
    <w:rsid w:val="00654017"/>
    <w:rsid w:val="00654137"/>
    <w:rsid w:val="00654397"/>
    <w:rsid w:val="0065620F"/>
    <w:rsid w:val="0065642E"/>
    <w:rsid w:val="00656D50"/>
    <w:rsid w:val="00657728"/>
    <w:rsid w:val="006577D7"/>
    <w:rsid w:val="00657F07"/>
    <w:rsid w:val="00657F41"/>
    <w:rsid w:val="0066062B"/>
    <w:rsid w:val="00660C11"/>
    <w:rsid w:val="00660F67"/>
    <w:rsid w:val="00661600"/>
    <w:rsid w:val="00661666"/>
    <w:rsid w:val="00661EC2"/>
    <w:rsid w:val="006637B8"/>
    <w:rsid w:val="00663D47"/>
    <w:rsid w:val="00663E77"/>
    <w:rsid w:val="00664A87"/>
    <w:rsid w:val="00664F99"/>
    <w:rsid w:val="006659F9"/>
    <w:rsid w:val="00665AF7"/>
    <w:rsid w:val="0066628E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30B5"/>
    <w:rsid w:val="006731DD"/>
    <w:rsid w:val="006734B9"/>
    <w:rsid w:val="006737B0"/>
    <w:rsid w:val="00673C5B"/>
    <w:rsid w:val="0067439D"/>
    <w:rsid w:val="006749CA"/>
    <w:rsid w:val="0067576E"/>
    <w:rsid w:val="00675CB1"/>
    <w:rsid w:val="00676C4F"/>
    <w:rsid w:val="00677881"/>
    <w:rsid w:val="006805E7"/>
    <w:rsid w:val="00680AB7"/>
    <w:rsid w:val="00680B06"/>
    <w:rsid w:val="00681189"/>
    <w:rsid w:val="00681BE4"/>
    <w:rsid w:val="006820C5"/>
    <w:rsid w:val="00682A97"/>
    <w:rsid w:val="00683204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16BE"/>
    <w:rsid w:val="00691A17"/>
    <w:rsid w:val="00691C9C"/>
    <w:rsid w:val="00692177"/>
    <w:rsid w:val="006927A3"/>
    <w:rsid w:val="00692950"/>
    <w:rsid w:val="006930ED"/>
    <w:rsid w:val="00693731"/>
    <w:rsid w:val="00693826"/>
    <w:rsid w:val="00693D22"/>
    <w:rsid w:val="00694C88"/>
    <w:rsid w:val="00694DCC"/>
    <w:rsid w:val="00695042"/>
    <w:rsid w:val="006956E6"/>
    <w:rsid w:val="00696CA9"/>
    <w:rsid w:val="006977FE"/>
    <w:rsid w:val="00697EE5"/>
    <w:rsid w:val="006A0D1C"/>
    <w:rsid w:val="006A17AD"/>
    <w:rsid w:val="006A1A54"/>
    <w:rsid w:val="006A28B3"/>
    <w:rsid w:val="006A29B1"/>
    <w:rsid w:val="006A2ADE"/>
    <w:rsid w:val="006A392A"/>
    <w:rsid w:val="006A4215"/>
    <w:rsid w:val="006A4355"/>
    <w:rsid w:val="006A4505"/>
    <w:rsid w:val="006A4C90"/>
    <w:rsid w:val="006A520A"/>
    <w:rsid w:val="006A5C85"/>
    <w:rsid w:val="006A6376"/>
    <w:rsid w:val="006A6FAD"/>
    <w:rsid w:val="006A7193"/>
    <w:rsid w:val="006A74B0"/>
    <w:rsid w:val="006B0D59"/>
    <w:rsid w:val="006B1B79"/>
    <w:rsid w:val="006B30E5"/>
    <w:rsid w:val="006B4BDD"/>
    <w:rsid w:val="006B55A8"/>
    <w:rsid w:val="006B617A"/>
    <w:rsid w:val="006B6287"/>
    <w:rsid w:val="006B74B5"/>
    <w:rsid w:val="006C05CC"/>
    <w:rsid w:val="006C07FB"/>
    <w:rsid w:val="006C0BC4"/>
    <w:rsid w:val="006C0F31"/>
    <w:rsid w:val="006C23C7"/>
    <w:rsid w:val="006C35EF"/>
    <w:rsid w:val="006C39F9"/>
    <w:rsid w:val="006C5906"/>
    <w:rsid w:val="006C6B2D"/>
    <w:rsid w:val="006C7453"/>
    <w:rsid w:val="006C7743"/>
    <w:rsid w:val="006D1DE8"/>
    <w:rsid w:val="006D208A"/>
    <w:rsid w:val="006D27C4"/>
    <w:rsid w:val="006D3B80"/>
    <w:rsid w:val="006D441C"/>
    <w:rsid w:val="006D4AE2"/>
    <w:rsid w:val="006D5150"/>
    <w:rsid w:val="006D5753"/>
    <w:rsid w:val="006D6BC5"/>
    <w:rsid w:val="006D6C96"/>
    <w:rsid w:val="006D7739"/>
    <w:rsid w:val="006D7B9C"/>
    <w:rsid w:val="006E0447"/>
    <w:rsid w:val="006E07DC"/>
    <w:rsid w:val="006E0DE4"/>
    <w:rsid w:val="006E117E"/>
    <w:rsid w:val="006E1209"/>
    <w:rsid w:val="006E1351"/>
    <w:rsid w:val="006E17AB"/>
    <w:rsid w:val="006E1F26"/>
    <w:rsid w:val="006E3701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2783"/>
    <w:rsid w:val="006F2838"/>
    <w:rsid w:val="006F2A23"/>
    <w:rsid w:val="006F31E2"/>
    <w:rsid w:val="006F4305"/>
    <w:rsid w:val="006F515B"/>
    <w:rsid w:val="006F5190"/>
    <w:rsid w:val="006F5F85"/>
    <w:rsid w:val="006F6193"/>
    <w:rsid w:val="006F6289"/>
    <w:rsid w:val="006F6E73"/>
    <w:rsid w:val="00700A9C"/>
    <w:rsid w:val="00700EC1"/>
    <w:rsid w:val="0070166A"/>
    <w:rsid w:val="00701924"/>
    <w:rsid w:val="00703D4B"/>
    <w:rsid w:val="0070452C"/>
    <w:rsid w:val="00704636"/>
    <w:rsid w:val="00704A5E"/>
    <w:rsid w:val="00704F69"/>
    <w:rsid w:val="00705147"/>
    <w:rsid w:val="007057DF"/>
    <w:rsid w:val="007065D3"/>
    <w:rsid w:val="007077AF"/>
    <w:rsid w:val="00707B50"/>
    <w:rsid w:val="00710F79"/>
    <w:rsid w:val="00711A4A"/>
    <w:rsid w:val="00712BFA"/>
    <w:rsid w:val="007146B4"/>
    <w:rsid w:val="007146CD"/>
    <w:rsid w:val="007149AB"/>
    <w:rsid w:val="00715555"/>
    <w:rsid w:val="0071598C"/>
    <w:rsid w:val="00715FB4"/>
    <w:rsid w:val="0071614E"/>
    <w:rsid w:val="0071688B"/>
    <w:rsid w:val="0071716F"/>
    <w:rsid w:val="00717BB2"/>
    <w:rsid w:val="00717C46"/>
    <w:rsid w:val="00717CBF"/>
    <w:rsid w:val="00721CE6"/>
    <w:rsid w:val="007221FB"/>
    <w:rsid w:val="007225C7"/>
    <w:rsid w:val="007225E5"/>
    <w:rsid w:val="0072270D"/>
    <w:rsid w:val="00722B53"/>
    <w:rsid w:val="0072404B"/>
    <w:rsid w:val="00724407"/>
    <w:rsid w:val="00724C73"/>
    <w:rsid w:val="00726339"/>
    <w:rsid w:val="00726388"/>
    <w:rsid w:val="00726399"/>
    <w:rsid w:val="007270B2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11B2"/>
    <w:rsid w:val="00742D89"/>
    <w:rsid w:val="00743A5E"/>
    <w:rsid w:val="0074495B"/>
    <w:rsid w:val="0074506D"/>
    <w:rsid w:val="007455D8"/>
    <w:rsid w:val="00746443"/>
    <w:rsid w:val="0074686C"/>
    <w:rsid w:val="0074694B"/>
    <w:rsid w:val="0074726A"/>
    <w:rsid w:val="00747889"/>
    <w:rsid w:val="00747ADD"/>
    <w:rsid w:val="00747DF3"/>
    <w:rsid w:val="00750BF2"/>
    <w:rsid w:val="00750BF8"/>
    <w:rsid w:val="00750EA9"/>
    <w:rsid w:val="00751CA4"/>
    <w:rsid w:val="00752BFA"/>
    <w:rsid w:val="00753E2B"/>
    <w:rsid w:val="007543F2"/>
    <w:rsid w:val="007549AB"/>
    <w:rsid w:val="00755423"/>
    <w:rsid w:val="007559AF"/>
    <w:rsid w:val="0075632C"/>
    <w:rsid w:val="0075668B"/>
    <w:rsid w:val="00757D5C"/>
    <w:rsid w:val="007611E0"/>
    <w:rsid w:val="00761304"/>
    <w:rsid w:val="0076176D"/>
    <w:rsid w:val="007619EF"/>
    <w:rsid w:val="00762017"/>
    <w:rsid w:val="00762C5A"/>
    <w:rsid w:val="0076389D"/>
    <w:rsid w:val="0076448C"/>
    <w:rsid w:val="0076501C"/>
    <w:rsid w:val="007651E8"/>
    <w:rsid w:val="00766DE7"/>
    <w:rsid w:val="00771814"/>
    <w:rsid w:val="007727FE"/>
    <w:rsid w:val="00772DFE"/>
    <w:rsid w:val="0077326C"/>
    <w:rsid w:val="0077388F"/>
    <w:rsid w:val="007738AC"/>
    <w:rsid w:val="00773B5E"/>
    <w:rsid w:val="00773D9F"/>
    <w:rsid w:val="007743E5"/>
    <w:rsid w:val="00775AF6"/>
    <w:rsid w:val="0077626B"/>
    <w:rsid w:val="00777CBF"/>
    <w:rsid w:val="007802F6"/>
    <w:rsid w:val="0078041D"/>
    <w:rsid w:val="00780994"/>
    <w:rsid w:val="00781C8B"/>
    <w:rsid w:val="00782BEA"/>
    <w:rsid w:val="00782F45"/>
    <w:rsid w:val="007831DC"/>
    <w:rsid w:val="00783860"/>
    <w:rsid w:val="007844FD"/>
    <w:rsid w:val="0078473A"/>
    <w:rsid w:val="00784DCD"/>
    <w:rsid w:val="0078520B"/>
    <w:rsid w:val="00787017"/>
    <w:rsid w:val="00787448"/>
    <w:rsid w:val="00787A34"/>
    <w:rsid w:val="00791718"/>
    <w:rsid w:val="0079190E"/>
    <w:rsid w:val="00792D57"/>
    <w:rsid w:val="00793A52"/>
    <w:rsid w:val="00794E1F"/>
    <w:rsid w:val="00794EDD"/>
    <w:rsid w:val="00795E6F"/>
    <w:rsid w:val="00795EA6"/>
    <w:rsid w:val="00797A0C"/>
    <w:rsid w:val="007A28C3"/>
    <w:rsid w:val="007A2A53"/>
    <w:rsid w:val="007A371D"/>
    <w:rsid w:val="007A397D"/>
    <w:rsid w:val="007A4264"/>
    <w:rsid w:val="007A43EA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012"/>
    <w:rsid w:val="007B29C6"/>
    <w:rsid w:val="007B3035"/>
    <w:rsid w:val="007B324E"/>
    <w:rsid w:val="007B40F4"/>
    <w:rsid w:val="007B419C"/>
    <w:rsid w:val="007B5143"/>
    <w:rsid w:val="007B54FA"/>
    <w:rsid w:val="007B6651"/>
    <w:rsid w:val="007B7544"/>
    <w:rsid w:val="007B7C56"/>
    <w:rsid w:val="007B7CFF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3B8A"/>
    <w:rsid w:val="007C4077"/>
    <w:rsid w:val="007C4AA0"/>
    <w:rsid w:val="007C5C6A"/>
    <w:rsid w:val="007C6784"/>
    <w:rsid w:val="007C683F"/>
    <w:rsid w:val="007C769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5BC"/>
    <w:rsid w:val="007D7BA5"/>
    <w:rsid w:val="007D7F18"/>
    <w:rsid w:val="007D7FD6"/>
    <w:rsid w:val="007E014F"/>
    <w:rsid w:val="007E0214"/>
    <w:rsid w:val="007E09A2"/>
    <w:rsid w:val="007E2F96"/>
    <w:rsid w:val="007E3404"/>
    <w:rsid w:val="007E38BF"/>
    <w:rsid w:val="007E3C0C"/>
    <w:rsid w:val="007E45EF"/>
    <w:rsid w:val="007E545D"/>
    <w:rsid w:val="007E5986"/>
    <w:rsid w:val="007E5B71"/>
    <w:rsid w:val="007E6AF2"/>
    <w:rsid w:val="007E7603"/>
    <w:rsid w:val="007E76D1"/>
    <w:rsid w:val="007F027C"/>
    <w:rsid w:val="007F0707"/>
    <w:rsid w:val="007F0969"/>
    <w:rsid w:val="007F0A69"/>
    <w:rsid w:val="007F12DE"/>
    <w:rsid w:val="007F2044"/>
    <w:rsid w:val="007F20A1"/>
    <w:rsid w:val="007F23D8"/>
    <w:rsid w:val="007F24B2"/>
    <w:rsid w:val="007F2702"/>
    <w:rsid w:val="007F2B2A"/>
    <w:rsid w:val="007F2FE3"/>
    <w:rsid w:val="007F312D"/>
    <w:rsid w:val="007F3859"/>
    <w:rsid w:val="007F46DB"/>
    <w:rsid w:val="007F4AF2"/>
    <w:rsid w:val="007F5083"/>
    <w:rsid w:val="007F587A"/>
    <w:rsid w:val="007F5B31"/>
    <w:rsid w:val="007F68D6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5C5A"/>
    <w:rsid w:val="00806061"/>
    <w:rsid w:val="00806126"/>
    <w:rsid w:val="00806C43"/>
    <w:rsid w:val="0080702E"/>
    <w:rsid w:val="00807B3C"/>
    <w:rsid w:val="00807F8B"/>
    <w:rsid w:val="0081036C"/>
    <w:rsid w:val="008117DA"/>
    <w:rsid w:val="00811A93"/>
    <w:rsid w:val="00814258"/>
    <w:rsid w:val="00814C3E"/>
    <w:rsid w:val="00814EEE"/>
    <w:rsid w:val="0081532E"/>
    <w:rsid w:val="00815347"/>
    <w:rsid w:val="008163CA"/>
    <w:rsid w:val="00816B68"/>
    <w:rsid w:val="008170C7"/>
    <w:rsid w:val="00817B29"/>
    <w:rsid w:val="00817EFA"/>
    <w:rsid w:val="00817F31"/>
    <w:rsid w:val="00820AD5"/>
    <w:rsid w:val="00820F95"/>
    <w:rsid w:val="008211E0"/>
    <w:rsid w:val="0082168E"/>
    <w:rsid w:val="008223A5"/>
    <w:rsid w:val="00822CE3"/>
    <w:rsid w:val="00823FAF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314"/>
    <w:rsid w:val="008274A1"/>
    <w:rsid w:val="008301D7"/>
    <w:rsid w:val="0083052A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4675"/>
    <w:rsid w:val="008349E6"/>
    <w:rsid w:val="00834DFC"/>
    <w:rsid w:val="008350CF"/>
    <w:rsid w:val="00835391"/>
    <w:rsid w:val="008358D4"/>
    <w:rsid w:val="00835DE5"/>
    <w:rsid w:val="0083683D"/>
    <w:rsid w:val="008374E0"/>
    <w:rsid w:val="00837C6D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2D7"/>
    <w:rsid w:val="0084592A"/>
    <w:rsid w:val="008465F6"/>
    <w:rsid w:val="0084675E"/>
    <w:rsid w:val="00846A43"/>
    <w:rsid w:val="00847428"/>
    <w:rsid w:val="00847F93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412"/>
    <w:rsid w:val="00855E5E"/>
    <w:rsid w:val="00855ED6"/>
    <w:rsid w:val="00857071"/>
    <w:rsid w:val="00857775"/>
    <w:rsid w:val="008604EB"/>
    <w:rsid w:val="008617FC"/>
    <w:rsid w:val="0086215D"/>
    <w:rsid w:val="00863AA6"/>
    <w:rsid w:val="008640AF"/>
    <w:rsid w:val="00864657"/>
    <w:rsid w:val="008647F9"/>
    <w:rsid w:val="00864934"/>
    <w:rsid w:val="0086555B"/>
    <w:rsid w:val="008659C8"/>
    <w:rsid w:val="00865B52"/>
    <w:rsid w:val="00866178"/>
    <w:rsid w:val="00866518"/>
    <w:rsid w:val="0086742C"/>
    <w:rsid w:val="008703EB"/>
    <w:rsid w:val="00870722"/>
    <w:rsid w:val="008715F1"/>
    <w:rsid w:val="0087224D"/>
    <w:rsid w:val="0087237F"/>
    <w:rsid w:val="00872C93"/>
    <w:rsid w:val="00872F8E"/>
    <w:rsid w:val="0087361F"/>
    <w:rsid w:val="0087389F"/>
    <w:rsid w:val="008744B0"/>
    <w:rsid w:val="00874615"/>
    <w:rsid w:val="0087585F"/>
    <w:rsid w:val="00875981"/>
    <w:rsid w:val="00876297"/>
    <w:rsid w:val="00876324"/>
    <w:rsid w:val="008774DB"/>
    <w:rsid w:val="00877B9D"/>
    <w:rsid w:val="00880896"/>
    <w:rsid w:val="008809A2"/>
    <w:rsid w:val="008815C6"/>
    <w:rsid w:val="0088223D"/>
    <w:rsid w:val="008830D9"/>
    <w:rsid w:val="00883D03"/>
    <w:rsid w:val="008853E8"/>
    <w:rsid w:val="00886287"/>
    <w:rsid w:val="00886761"/>
    <w:rsid w:val="00886C70"/>
    <w:rsid w:val="00886D55"/>
    <w:rsid w:val="00887084"/>
    <w:rsid w:val="00887463"/>
    <w:rsid w:val="00887E42"/>
    <w:rsid w:val="00887ED6"/>
    <w:rsid w:val="00890EE4"/>
    <w:rsid w:val="00891438"/>
    <w:rsid w:val="00891882"/>
    <w:rsid w:val="00891B22"/>
    <w:rsid w:val="00892600"/>
    <w:rsid w:val="00892B10"/>
    <w:rsid w:val="008939F7"/>
    <w:rsid w:val="00893C48"/>
    <w:rsid w:val="0089423A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563"/>
    <w:rsid w:val="008A0B09"/>
    <w:rsid w:val="008A0CFB"/>
    <w:rsid w:val="008A0E05"/>
    <w:rsid w:val="008A22A2"/>
    <w:rsid w:val="008A2FCC"/>
    <w:rsid w:val="008A3524"/>
    <w:rsid w:val="008A37C8"/>
    <w:rsid w:val="008A3AD4"/>
    <w:rsid w:val="008A3DE1"/>
    <w:rsid w:val="008A4039"/>
    <w:rsid w:val="008A5E33"/>
    <w:rsid w:val="008A674F"/>
    <w:rsid w:val="008A7BFD"/>
    <w:rsid w:val="008B00BC"/>
    <w:rsid w:val="008B1CB7"/>
    <w:rsid w:val="008B2929"/>
    <w:rsid w:val="008B30C4"/>
    <w:rsid w:val="008B31B3"/>
    <w:rsid w:val="008B31E0"/>
    <w:rsid w:val="008B3A8A"/>
    <w:rsid w:val="008B3DC0"/>
    <w:rsid w:val="008B4E76"/>
    <w:rsid w:val="008B4F6C"/>
    <w:rsid w:val="008B5026"/>
    <w:rsid w:val="008B52B9"/>
    <w:rsid w:val="008B6000"/>
    <w:rsid w:val="008B6D9D"/>
    <w:rsid w:val="008B7DC1"/>
    <w:rsid w:val="008C02B0"/>
    <w:rsid w:val="008C07DE"/>
    <w:rsid w:val="008C0EFC"/>
    <w:rsid w:val="008C189F"/>
    <w:rsid w:val="008C24C5"/>
    <w:rsid w:val="008C2EB3"/>
    <w:rsid w:val="008C2ED6"/>
    <w:rsid w:val="008C40C5"/>
    <w:rsid w:val="008C4754"/>
    <w:rsid w:val="008C4DB6"/>
    <w:rsid w:val="008C4E25"/>
    <w:rsid w:val="008C56DE"/>
    <w:rsid w:val="008C5843"/>
    <w:rsid w:val="008C5CEA"/>
    <w:rsid w:val="008C6249"/>
    <w:rsid w:val="008D079D"/>
    <w:rsid w:val="008D11B7"/>
    <w:rsid w:val="008D2DBB"/>
    <w:rsid w:val="008D2E3F"/>
    <w:rsid w:val="008D2F1A"/>
    <w:rsid w:val="008D338E"/>
    <w:rsid w:val="008D3C7E"/>
    <w:rsid w:val="008D45CB"/>
    <w:rsid w:val="008D4C51"/>
    <w:rsid w:val="008D4EB3"/>
    <w:rsid w:val="008D5260"/>
    <w:rsid w:val="008D5C09"/>
    <w:rsid w:val="008D6133"/>
    <w:rsid w:val="008D645A"/>
    <w:rsid w:val="008D6A20"/>
    <w:rsid w:val="008D6C6C"/>
    <w:rsid w:val="008D6C84"/>
    <w:rsid w:val="008D7A19"/>
    <w:rsid w:val="008D7B35"/>
    <w:rsid w:val="008E0F62"/>
    <w:rsid w:val="008E1FE7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F0D6D"/>
    <w:rsid w:val="008F1C50"/>
    <w:rsid w:val="008F2BC3"/>
    <w:rsid w:val="008F2C0E"/>
    <w:rsid w:val="008F2E02"/>
    <w:rsid w:val="008F306A"/>
    <w:rsid w:val="008F575F"/>
    <w:rsid w:val="008F5AFB"/>
    <w:rsid w:val="008F5C71"/>
    <w:rsid w:val="008F5D33"/>
    <w:rsid w:val="008F6CEF"/>
    <w:rsid w:val="008F7743"/>
    <w:rsid w:val="008F7842"/>
    <w:rsid w:val="009006BB"/>
    <w:rsid w:val="00900D2E"/>
    <w:rsid w:val="00901C61"/>
    <w:rsid w:val="0090202B"/>
    <w:rsid w:val="00902479"/>
    <w:rsid w:val="00902F38"/>
    <w:rsid w:val="009031AD"/>
    <w:rsid w:val="009045BA"/>
    <w:rsid w:val="00904CC2"/>
    <w:rsid w:val="00905E42"/>
    <w:rsid w:val="009062F4"/>
    <w:rsid w:val="0091067C"/>
    <w:rsid w:val="009109EE"/>
    <w:rsid w:val="00910C8D"/>
    <w:rsid w:val="00910E5E"/>
    <w:rsid w:val="0091111F"/>
    <w:rsid w:val="00911C57"/>
    <w:rsid w:val="00911E20"/>
    <w:rsid w:val="00912493"/>
    <w:rsid w:val="009125B3"/>
    <w:rsid w:val="00912F08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29F5"/>
    <w:rsid w:val="00922ECC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7063"/>
    <w:rsid w:val="00927089"/>
    <w:rsid w:val="00927D1E"/>
    <w:rsid w:val="0093005F"/>
    <w:rsid w:val="0093032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C3D"/>
    <w:rsid w:val="00934DBE"/>
    <w:rsid w:val="00934E7F"/>
    <w:rsid w:val="00935362"/>
    <w:rsid w:val="00936344"/>
    <w:rsid w:val="009365D4"/>
    <w:rsid w:val="0093711A"/>
    <w:rsid w:val="0093762A"/>
    <w:rsid w:val="00937635"/>
    <w:rsid w:val="009376C1"/>
    <w:rsid w:val="00940773"/>
    <w:rsid w:val="009411FD"/>
    <w:rsid w:val="00942239"/>
    <w:rsid w:val="00942722"/>
    <w:rsid w:val="00943791"/>
    <w:rsid w:val="00943A84"/>
    <w:rsid w:val="00943E8B"/>
    <w:rsid w:val="00943F39"/>
    <w:rsid w:val="009441E7"/>
    <w:rsid w:val="009443DD"/>
    <w:rsid w:val="00944941"/>
    <w:rsid w:val="009451EF"/>
    <w:rsid w:val="0094530B"/>
    <w:rsid w:val="009458B9"/>
    <w:rsid w:val="009468B7"/>
    <w:rsid w:val="00950981"/>
    <w:rsid w:val="0095123C"/>
    <w:rsid w:val="00951DC7"/>
    <w:rsid w:val="0095250E"/>
    <w:rsid w:val="00952F54"/>
    <w:rsid w:val="009530BA"/>
    <w:rsid w:val="009532D0"/>
    <w:rsid w:val="0095330D"/>
    <w:rsid w:val="009534EE"/>
    <w:rsid w:val="00953E8A"/>
    <w:rsid w:val="00955877"/>
    <w:rsid w:val="00956AD5"/>
    <w:rsid w:val="00957DB1"/>
    <w:rsid w:val="009600E9"/>
    <w:rsid w:val="009600F6"/>
    <w:rsid w:val="00960423"/>
    <w:rsid w:val="009604D6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636"/>
    <w:rsid w:val="00967F7C"/>
    <w:rsid w:val="009701F8"/>
    <w:rsid w:val="00970C0F"/>
    <w:rsid w:val="00970E6F"/>
    <w:rsid w:val="00970F62"/>
    <w:rsid w:val="00970FBE"/>
    <w:rsid w:val="009711F7"/>
    <w:rsid w:val="0097144B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DB7"/>
    <w:rsid w:val="00976EF6"/>
    <w:rsid w:val="00977169"/>
    <w:rsid w:val="009803F8"/>
    <w:rsid w:val="00980F98"/>
    <w:rsid w:val="00981D60"/>
    <w:rsid w:val="00982583"/>
    <w:rsid w:val="00982999"/>
    <w:rsid w:val="00982D9F"/>
    <w:rsid w:val="009833F2"/>
    <w:rsid w:val="009849F0"/>
    <w:rsid w:val="0098622B"/>
    <w:rsid w:val="009867E6"/>
    <w:rsid w:val="00987008"/>
    <w:rsid w:val="009873AC"/>
    <w:rsid w:val="0098762E"/>
    <w:rsid w:val="00987890"/>
    <w:rsid w:val="00987971"/>
    <w:rsid w:val="0099039D"/>
    <w:rsid w:val="009920E5"/>
    <w:rsid w:val="0099233A"/>
    <w:rsid w:val="0099298E"/>
    <w:rsid w:val="00993BFF"/>
    <w:rsid w:val="00993C7C"/>
    <w:rsid w:val="00995564"/>
    <w:rsid w:val="00997BC5"/>
    <w:rsid w:val="00997C0F"/>
    <w:rsid w:val="00997C50"/>
    <w:rsid w:val="009A04A0"/>
    <w:rsid w:val="009A1297"/>
    <w:rsid w:val="009A1F48"/>
    <w:rsid w:val="009A2C98"/>
    <w:rsid w:val="009A3D8E"/>
    <w:rsid w:val="009A5010"/>
    <w:rsid w:val="009A5228"/>
    <w:rsid w:val="009A52D1"/>
    <w:rsid w:val="009A5534"/>
    <w:rsid w:val="009A5584"/>
    <w:rsid w:val="009A5D2A"/>
    <w:rsid w:val="009A6455"/>
    <w:rsid w:val="009A650A"/>
    <w:rsid w:val="009A68B2"/>
    <w:rsid w:val="009A6B23"/>
    <w:rsid w:val="009A6D3D"/>
    <w:rsid w:val="009A71D9"/>
    <w:rsid w:val="009A726E"/>
    <w:rsid w:val="009A76B3"/>
    <w:rsid w:val="009A7B21"/>
    <w:rsid w:val="009B09CC"/>
    <w:rsid w:val="009B0BBD"/>
    <w:rsid w:val="009B1486"/>
    <w:rsid w:val="009B1CE0"/>
    <w:rsid w:val="009B26E4"/>
    <w:rsid w:val="009B2B65"/>
    <w:rsid w:val="009B2D0B"/>
    <w:rsid w:val="009B3D0F"/>
    <w:rsid w:val="009B3DDD"/>
    <w:rsid w:val="009B4603"/>
    <w:rsid w:val="009B4B5D"/>
    <w:rsid w:val="009B5D5B"/>
    <w:rsid w:val="009B6FF4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4FE"/>
    <w:rsid w:val="009C5AFB"/>
    <w:rsid w:val="009C5BB4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751D"/>
    <w:rsid w:val="009D7BB9"/>
    <w:rsid w:val="009E0162"/>
    <w:rsid w:val="009E1A44"/>
    <w:rsid w:val="009E1A9A"/>
    <w:rsid w:val="009E20E1"/>
    <w:rsid w:val="009E229B"/>
    <w:rsid w:val="009E2C4B"/>
    <w:rsid w:val="009E466A"/>
    <w:rsid w:val="009E46F8"/>
    <w:rsid w:val="009E4BF7"/>
    <w:rsid w:val="009E4FFB"/>
    <w:rsid w:val="009E555B"/>
    <w:rsid w:val="009E5A7A"/>
    <w:rsid w:val="009E6CD4"/>
    <w:rsid w:val="009E6FA2"/>
    <w:rsid w:val="009F1DA3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54B6"/>
    <w:rsid w:val="009F62C4"/>
    <w:rsid w:val="009F7250"/>
    <w:rsid w:val="009F752B"/>
    <w:rsid w:val="009F7811"/>
    <w:rsid w:val="00A0242D"/>
    <w:rsid w:val="00A0295F"/>
    <w:rsid w:val="00A02B41"/>
    <w:rsid w:val="00A02BE1"/>
    <w:rsid w:val="00A03425"/>
    <w:rsid w:val="00A03667"/>
    <w:rsid w:val="00A0394B"/>
    <w:rsid w:val="00A03953"/>
    <w:rsid w:val="00A03973"/>
    <w:rsid w:val="00A04D72"/>
    <w:rsid w:val="00A057EC"/>
    <w:rsid w:val="00A05DE4"/>
    <w:rsid w:val="00A06B16"/>
    <w:rsid w:val="00A06B47"/>
    <w:rsid w:val="00A07246"/>
    <w:rsid w:val="00A07488"/>
    <w:rsid w:val="00A07515"/>
    <w:rsid w:val="00A07C0C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E56"/>
    <w:rsid w:val="00A14BD7"/>
    <w:rsid w:val="00A14E77"/>
    <w:rsid w:val="00A15490"/>
    <w:rsid w:val="00A16D6A"/>
    <w:rsid w:val="00A17207"/>
    <w:rsid w:val="00A17F81"/>
    <w:rsid w:val="00A203B2"/>
    <w:rsid w:val="00A20D8F"/>
    <w:rsid w:val="00A20F77"/>
    <w:rsid w:val="00A21F04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FB1"/>
    <w:rsid w:val="00A305C1"/>
    <w:rsid w:val="00A30804"/>
    <w:rsid w:val="00A30983"/>
    <w:rsid w:val="00A3103C"/>
    <w:rsid w:val="00A312D3"/>
    <w:rsid w:val="00A3177B"/>
    <w:rsid w:val="00A3237A"/>
    <w:rsid w:val="00A33A43"/>
    <w:rsid w:val="00A34268"/>
    <w:rsid w:val="00A343CE"/>
    <w:rsid w:val="00A3461B"/>
    <w:rsid w:val="00A351B6"/>
    <w:rsid w:val="00A351F2"/>
    <w:rsid w:val="00A35B07"/>
    <w:rsid w:val="00A36AE7"/>
    <w:rsid w:val="00A40155"/>
    <w:rsid w:val="00A402A5"/>
    <w:rsid w:val="00A40F18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87B"/>
    <w:rsid w:val="00A46AA3"/>
    <w:rsid w:val="00A46B93"/>
    <w:rsid w:val="00A47499"/>
    <w:rsid w:val="00A47CDF"/>
    <w:rsid w:val="00A504D3"/>
    <w:rsid w:val="00A5057F"/>
    <w:rsid w:val="00A5077C"/>
    <w:rsid w:val="00A51AEB"/>
    <w:rsid w:val="00A530CD"/>
    <w:rsid w:val="00A53900"/>
    <w:rsid w:val="00A5495D"/>
    <w:rsid w:val="00A55FAC"/>
    <w:rsid w:val="00A56015"/>
    <w:rsid w:val="00A566F8"/>
    <w:rsid w:val="00A56833"/>
    <w:rsid w:val="00A56ECD"/>
    <w:rsid w:val="00A57010"/>
    <w:rsid w:val="00A57EFF"/>
    <w:rsid w:val="00A60014"/>
    <w:rsid w:val="00A6050F"/>
    <w:rsid w:val="00A605F7"/>
    <w:rsid w:val="00A60B0C"/>
    <w:rsid w:val="00A60CD5"/>
    <w:rsid w:val="00A610E1"/>
    <w:rsid w:val="00A611D7"/>
    <w:rsid w:val="00A612F2"/>
    <w:rsid w:val="00A61546"/>
    <w:rsid w:val="00A62E1E"/>
    <w:rsid w:val="00A64D71"/>
    <w:rsid w:val="00A66104"/>
    <w:rsid w:val="00A661E2"/>
    <w:rsid w:val="00A66425"/>
    <w:rsid w:val="00A66646"/>
    <w:rsid w:val="00A67088"/>
    <w:rsid w:val="00A674F0"/>
    <w:rsid w:val="00A6780C"/>
    <w:rsid w:val="00A708CB"/>
    <w:rsid w:val="00A70C7E"/>
    <w:rsid w:val="00A71B3F"/>
    <w:rsid w:val="00A71BBD"/>
    <w:rsid w:val="00A71D19"/>
    <w:rsid w:val="00A7214E"/>
    <w:rsid w:val="00A728DC"/>
    <w:rsid w:val="00A730FF"/>
    <w:rsid w:val="00A7491B"/>
    <w:rsid w:val="00A749D8"/>
    <w:rsid w:val="00A753AD"/>
    <w:rsid w:val="00A7587D"/>
    <w:rsid w:val="00A762BB"/>
    <w:rsid w:val="00A77D8B"/>
    <w:rsid w:val="00A77E2E"/>
    <w:rsid w:val="00A77EE8"/>
    <w:rsid w:val="00A813B1"/>
    <w:rsid w:val="00A818CF"/>
    <w:rsid w:val="00A81CAB"/>
    <w:rsid w:val="00A82786"/>
    <w:rsid w:val="00A82E36"/>
    <w:rsid w:val="00A82FFA"/>
    <w:rsid w:val="00A837AD"/>
    <w:rsid w:val="00A83D19"/>
    <w:rsid w:val="00A84045"/>
    <w:rsid w:val="00A84123"/>
    <w:rsid w:val="00A855EA"/>
    <w:rsid w:val="00A856AB"/>
    <w:rsid w:val="00A85BDE"/>
    <w:rsid w:val="00A86526"/>
    <w:rsid w:val="00A87BD1"/>
    <w:rsid w:val="00A90576"/>
    <w:rsid w:val="00A91223"/>
    <w:rsid w:val="00A93419"/>
    <w:rsid w:val="00A9352B"/>
    <w:rsid w:val="00A94212"/>
    <w:rsid w:val="00A94530"/>
    <w:rsid w:val="00A94F29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3254"/>
    <w:rsid w:val="00AA32AB"/>
    <w:rsid w:val="00AA34F1"/>
    <w:rsid w:val="00AA3DFC"/>
    <w:rsid w:val="00AA3F3B"/>
    <w:rsid w:val="00AA40FA"/>
    <w:rsid w:val="00AA4F7F"/>
    <w:rsid w:val="00AA51BA"/>
    <w:rsid w:val="00AA5CC6"/>
    <w:rsid w:val="00AA6031"/>
    <w:rsid w:val="00AB091B"/>
    <w:rsid w:val="00AB15F5"/>
    <w:rsid w:val="00AB19B6"/>
    <w:rsid w:val="00AB1DA5"/>
    <w:rsid w:val="00AB2E76"/>
    <w:rsid w:val="00AB350C"/>
    <w:rsid w:val="00AB440B"/>
    <w:rsid w:val="00AB4E2F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A3"/>
    <w:rsid w:val="00AC69F1"/>
    <w:rsid w:val="00AC6DF2"/>
    <w:rsid w:val="00AC7127"/>
    <w:rsid w:val="00AC77C9"/>
    <w:rsid w:val="00AD1406"/>
    <w:rsid w:val="00AD1CEE"/>
    <w:rsid w:val="00AD2783"/>
    <w:rsid w:val="00AD2B65"/>
    <w:rsid w:val="00AD30B2"/>
    <w:rsid w:val="00AD33A5"/>
    <w:rsid w:val="00AD3E66"/>
    <w:rsid w:val="00AD3FEB"/>
    <w:rsid w:val="00AD40AB"/>
    <w:rsid w:val="00AD4534"/>
    <w:rsid w:val="00AD560F"/>
    <w:rsid w:val="00AD56AD"/>
    <w:rsid w:val="00AD590F"/>
    <w:rsid w:val="00AD6961"/>
    <w:rsid w:val="00AD6A11"/>
    <w:rsid w:val="00AD7160"/>
    <w:rsid w:val="00AD7749"/>
    <w:rsid w:val="00AD7B27"/>
    <w:rsid w:val="00AE159E"/>
    <w:rsid w:val="00AE1DC6"/>
    <w:rsid w:val="00AE2B61"/>
    <w:rsid w:val="00AE2EE2"/>
    <w:rsid w:val="00AE3038"/>
    <w:rsid w:val="00AE314B"/>
    <w:rsid w:val="00AE3324"/>
    <w:rsid w:val="00AE397E"/>
    <w:rsid w:val="00AE4895"/>
    <w:rsid w:val="00AE48BB"/>
    <w:rsid w:val="00AE4A83"/>
    <w:rsid w:val="00AE5DB9"/>
    <w:rsid w:val="00AE5E41"/>
    <w:rsid w:val="00AE7590"/>
    <w:rsid w:val="00AE7D37"/>
    <w:rsid w:val="00AF0618"/>
    <w:rsid w:val="00AF0816"/>
    <w:rsid w:val="00AF0DCC"/>
    <w:rsid w:val="00AF1ADE"/>
    <w:rsid w:val="00AF1F93"/>
    <w:rsid w:val="00AF248A"/>
    <w:rsid w:val="00AF2DDC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CE"/>
    <w:rsid w:val="00B014FC"/>
    <w:rsid w:val="00B0205A"/>
    <w:rsid w:val="00B0259A"/>
    <w:rsid w:val="00B04328"/>
    <w:rsid w:val="00B04967"/>
    <w:rsid w:val="00B04F6E"/>
    <w:rsid w:val="00B0533B"/>
    <w:rsid w:val="00B0567B"/>
    <w:rsid w:val="00B057B3"/>
    <w:rsid w:val="00B057C3"/>
    <w:rsid w:val="00B0624B"/>
    <w:rsid w:val="00B07118"/>
    <w:rsid w:val="00B07A80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63C7"/>
    <w:rsid w:val="00B16A9D"/>
    <w:rsid w:val="00B16CD0"/>
    <w:rsid w:val="00B207C8"/>
    <w:rsid w:val="00B20A08"/>
    <w:rsid w:val="00B21AF2"/>
    <w:rsid w:val="00B21CEC"/>
    <w:rsid w:val="00B21D96"/>
    <w:rsid w:val="00B2229B"/>
    <w:rsid w:val="00B2387E"/>
    <w:rsid w:val="00B2394C"/>
    <w:rsid w:val="00B23D18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B01"/>
    <w:rsid w:val="00B34BD8"/>
    <w:rsid w:val="00B34ED2"/>
    <w:rsid w:val="00B3538C"/>
    <w:rsid w:val="00B35747"/>
    <w:rsid w:val="00B35BF2"/>
    <w:rsid w:val="00B35CB6"/>
    <w:rsid w:val="00B36AF2"/>
    <w:rsid w:val="00B378BB"/>
    <w:rsid w:val="00B408DB"/>
    <w:rsid w:val="00B40F35"/>
    <w:rsid w:val="00B4229C"/>
    <w:rsid w:val="00B42ADA"/>
    <w:rsid w:val="00B43278"/>
    <w:rsid w:val="00B43B0E"/>
    <w:rsid w:val="00B444D7"/>
    <w:rsid w:val="00B447D4"/>
    <w:rsid w:val="00B44C35"/>
    <w:rsid w:val="00B45010"/>
    <w:rsid w:val="00B451D5"/>
    <w:rsid w:val="00B4521C"/>
    <w:rsid w:val="00B4741D"/>
    <w:rsid w:val="00B47923"/>
    <w:rsid w:val="00B47CAE"/>
    <w:rsid w:val="00B47D1E"/>
    <w:rsid w:val="00B5215A"/>
    <w:rsid w:val="00B526E2"/>
    <w:rsid w:val="00B52B99"/>
    <w:rsid w:val="00B544EE"/>
    <w:rsid w:val="00B54550"/>
    <w:rsid w:val="00B55571"/>
    <w:rsid w:val="00B55879"/>
    <w:rsid w:val="00B56366"/>
    <w:rsid w:val="00B5648C"/>
    <w:rsid w:val="00B56A82"/>
    <w:rsid w:val="00B56AAE"/>
    <w:rsid w:val="00B57A7B"/>
    <w:rsid w:val="00B57F8E"/>
    <w:rsid w:val="00B601FE"/>
    <w:rsid w:val="00B60815"/>
    <w:rsid w:val="00B60E30"/>
    <w:rsid w:val="00B61DBE"/>
    <w:rsid w:val="00B61E3E"/>
    <w:rsid w:val="00B6374B"/>
    <w:rsid w:val="00B63D98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66D8"/>
    <w:rsid w:val="00B76A84"/>
    <w:rsid w:val="00B76D16"/>
    <w:rsid w:val="00B76EE3"/>
    <w:rsid w:val="00B77048"/>
    <w:rsid w:val="00B77B29"/>
    <w:rsid w:val="00B77E49"/>
    <w:rsid w:val="00B800E4"/>
    <w:rsid w:val="00B80A93"/>
    <w:rsid w:val="00B80E40"/>
    <w:rsid w:val="00B80F0E"/>
    <w:rsid w:val="00B81328"/>
    <w:rsid w:val="00B8158B"/>
    <w:rsid w:val="00B828AF"/>
    <w:rsid w:val="00B82938"/>
    <w:rsid w:val="00B82D74"/>
    <w:rsid w:val="00B830B4"/>
    <w:rsid w:val="00B84851"/>
    <w:rsid w:val="00B849E2"/>
    <w:rsid w:val="00B8569C"/>
    <w:rsid w:val="00B85791"/>
    <w:rsid w:val="00B864FA"/>
    <w:rsid w:val="00B86CC4"/>
    <w:rsid w:val="00B8777A"/>
    <w:rsid w:val="00B87876"/>
    <w:rsid w:val="00B87F19"/>
    <w:rsid w:val="00B904A2"/>
    <w:rsid w:val="00B90910"/>
    <w:rsid w:val="00B90D0C"/>
    <w:rsid w:val="00B9185D"/>
    <w:rsid w:val="00B92257"/>
    <w:rsid w:val="00B92399"/>
    <w:rsid w:val="00B928EB"/>
    <w:rsid w:val="00B93AB4"/>
    <w:rsid w:val="00B9406A"/>
    <w:rsid w:val="00B942CB"/>
    <w:rsid w:val="00B9540F"/>
    <w:rsid w:val="00B95550"/>
    <w:rsid w:val="00B95B67"/>
    <w:rsid w:val="00B969B8"/>
    <w:rsid w:val="00B97420"/>
    <w:rsid w:val="00B975E1"/>
    <w:rsid w:val="00B97940"/>
    <w:rsid w:val="00BA05D5"/>
    <w:rsid w:val="00BA07DA"/>
    <w:rsid w:val="00BA1346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3DF"/>
    <w:rsid w:val="00BB2510"/>
    <w:rsid w:val="00BB292C"/>
    <w:rsid w:val="00BB3DAF"/>
    <w:rsid w:val="00BB4144"/>
    <w:rsid w:val="00BB546F"/>
    <w:rsid w:val="00BB589D"/>
    <w:rsid w:val="00BB5CF0"/>
    <w:rsid w:val="00BB5F45"/>
    <w:rsid w:val="00BB6376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36A9"/>
    <w:rsid w:val="00BC41FB"/>
    <w:rsid w:val="00BC44E3"/>
    <w:rsid w:val="00BC4AB8"/>
    <w:rsid w:val="00BC4FD5"/>
    <w:rsid w:val="00BC53A4"/>
    <w:rsid w:val="00BC5597"/>
    <w:rsid w:val="00BC5A78"/>
    <w:rsid w:val="00BC6AA9"/>
    <w:rsid w:val="00BC6D49"/>
    <w:rsid w:val="00BC7850"/>
    <w:rsid w:val="00BC7BBD"/>
    <w:rsid w:val="00BD0A41"/>
    <w:rsid w:val="00BD1367"/>
    <w:rsid w:val="00BD1A8F"/>
    <w:rsid w:val="00BD2A32"/>
    <w:rsid w:val="00BD3128"/>
    <w:rsid w:val="00BD3476"/>
    <w:rsid w:val="00BD4615"/>
    <w:rsid w:val="00BD4CF6"/>
    <w:rsid w:val="00BD529D"/>
    <w:rsid w:val="00BD5B60"/>
    <w:rsid w:val="00BD5EA3"/>
    <w:rsid w:val="00BD65AA"/>
    <w:rsid w:val="00BE03E4"/>
    <w:rsid w:val="00BE0640"/>
    <w:rsid w:val="00BE099E"/>
    <w:rsid w:val="00BE0ACC"/>
    <w:rsid w:val="00BE1015"/>
    <w:rsid w:val="00BE130F"/>
    <w:rsid w:val="00BE30D7"/>
    <w:rsid w:val="00BE3DD8"/>
    <w:rsid w:val="00BE4485"/>
    <w:rsid w:val="00BE4552"/>
    <w:rsid w:val="00BE4682"/>
    <w:rsid w:val="00BE51E9"/>
    <w:rsid w:val="00BE5594"/>
    <w:rsid w:val="00BE5633"/>
    <w:rsid w:val="00BE6573"/>
    <w:rsid w:val="00BE69D1"/>
    <w:rsid w:val="00BE6B80"/>
    <w:rsid w:val="00BE7338"/>
    <w:rsid w:val="00BE761C"/>
    <w:rsid w:val="00BE78F5"/>
    <w:rsid w:val="00BF0C25"/>
    <w:rsid w:val="00BF11BD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327A"/>
    <w:rsid w:val="00C035B4"/>
    <w:rsid w:val="00C03905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0CA4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D45"/>
    <w:rsid w:val="00C167B8"/>
    <w:rsid w:val="00C16A05"/>
    <w:rsid w:val="00C17290"/>
    <w:rsid w:val="00C17EA9"/>
    <w:rsid w:val="00C20682"/>
    <w:rsid w:val="00C20D6C"/>
    <w:rsid w:val="00C21C3C"/>
    <w:rsid w:val="00C21E05"/>
    <w:rsid w:val="00C2229F"/>
    <w:rsid w:val="00C22AA2"/>
    <w:rsid w:val="00C22D32"/>
    <w:rsid w:val="00C23476"/>
    <w:rsid w:val="00C24CFC"/>
    <w:rsid w:val="00C24F40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923"/>
    <w:rsid w:val="00C36981"/>
    <w:rsid w:val="00C3780A"/>
    <w:rsid w:val="00C4016D"/>
    <w:rsid w:val="00C401D9"/>
    <w:rsid w:val="00C4105A"/>
    <w:rsid w:val="00C411BB"/>
    <w:rsid w:val="00C41C37"/>
    <w:rsid w:val="00C41E7B"/>
    <w:rsid w:val="00C42931"/>
    <w:rsid w:val="00C42B96"/>
    <w:rsid w:val="00C433AE"/>
    <w:rsid w:val="00C44A7F"/>
    <w:rsid w:val="00C452BF"/>
    <w:rsid w:val="00C462C5"/>
    <w:rsid w:val="00C46B33"/>
    <w:rsid w:val="00C47295"/>
    <w:rsid w:val="00C473A0"/>
    <w:rsid w:val="00C50664"/>
    <w:rsid w:val="00C50BE8"/>
    <w:rsid w:val="00C50F28"/>
    <w:rsid w:val="00C51BB0"/>
    <w:rsid w:val="00C5255D"/>
    <w:rsid w:val="00C52EBF"/>
    <w:rsid w:val="00C5324D"/>
    <w:rsid w:val="00C5325D"/>
    <w:rsid w:val="00C534A6"/>
    <w:rsid w:val="00C535A6"/>
    <w:rsid w:val="00C53865"/>
    <w:rsid w:val="00C544DC"/>
    <w:rsid w:val="00C55455"/>
    <w:rsid w:val="00C560F1"/>
    <w:rsid w:val="00C56D5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C81"/>
    <w:rsid w:val="00C65E24"/>
    <w:rsid w:val="00C66478"/>
    <w:rsid w:val="00C66698"/>
    <w:rsid w:val="00C677E5"/>
    <w:rsid w:val="00C7043C"/>
    <w:rsid w:val="00C7135D"/>
    <w:rsid w:val="00C714D0"/>
    <w:rsid w:val="00C717CA"/>
    <w:rsid w:val="00C732F1"/>
    <w:rsid w:val="00C734FB"/>
    <w:rsid w:val="00C73513"/>
    <w:rsid w:val="00C74BC0"/>
    <w:rsid w:val="00C74D0B"/>
    <w:rsid w:val="00C7528D"/>
    <w:rsid w:val="00C7582B"/>
    <w:rsid w:val="00C75830"/>
    <w:rsid w:val="00C75B18"/>
    <w:rsid w:val="00C76928"/>
    <w:rsid w:val="00C76989"/>
    <w:rsid w:val="00C76A39"/>
    <w:rsid w:val="00C771B1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92"/>
    <w:rsid w:val="00C82F71"/>
    <w:rsid w:val="00C837A7"/>
    <w:rsid w:val="00C8395C"/>
    <w:rsid w:val="00C83ACC"/>
    <w:rsid w:val="00C854C6"/>
    <w:rsid w:val="00C85B1D"/>
    <w:rsid w:val="00C85E37"/>
    <w:rsid w:val="00C85F2D"/>
    <w:rsid w:val="00C8614F"/>
    <w:rsid w:val="00C86CE9"/>
    <w:rsid w:val="00C87FE6"/>
    <w:rsid w:val="00C9052B"/>
    <w:rsid w:val="00C90BC8"/>
    <w:rsid w:val="00C91228"/>
    <w:rsid w:val="00C9133F"/>
    <w:rsid w:val="00C9140B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1F62"/>
    <w:rsid w:val="00CA2A0E"/>
    <w:rsid w:val="00CA2E67"/>
    <w:rsid w:val="00CA31CA"/>
    <w:rsid w:val="00CA32FD"/>
    <w:rsid w:val="00CA345F"/>
    <w:rsid w:val="00CA44A7"/>
    <w:rsid w:val="00CA4564"/>
    <w:rsid w:val="00CA4CF2"/>
    <w:rsid w:val="00CA5593"/>
    <w:rsid w:val="00CA5608"/>
    <w:rsid w:val="00CA6075"/>
    <w:rsid w:val="00CA695A"/>
    <w:rsid w:val="00CA7597"/>
    <w:rsid w:val="00CA7E50"/>
    <w:rsid w:val="00CB08EB"/>
    <w:rsid w:val="00CB0CCA"/>
    <w:rsid w:val="00CB11FC"/>
    <w:rsid w:val="00CB17CB"/>
    <w:rsid w:val="00CB17DC"/>
    <w:rsid w:val="00CB1D4B"/>
    <w:rsid w:val="00CB22EB"/>
    <w:rsid w:val="00CB24C6"/>
    <w:rsid w:val="00CB340F"/>
    <w:rsid w:val="00CB3BFD"/>
    <w:rsid w:val="00CB3FC9"/>
    <w:rsid w:val="00CB4826"/>
    <w:rsid w:val="00CB52E5"/>
    <w:rsid w:val="00CB5814"/>
    <w:rsid w:val="00CB5F0B"/>
    <w:rsid w:val="00CB610C"/>
    <w:rsid w:val="00CB66B6"/>
    <w:rsid w:val="00CB66F0"/>
    <w:rsid w:val="00CB725D"/>
    <w:rsid w:val="00CB7944"/>
    <w:rsid w:val="00CB7CC2"/>
    <w:rsid w:val="00CC0634"/>
    <w:rsid w:val="00CC0A15"/>
    <w:rsid w:val="00CC1456"/>
    <w:rsid w:val="00CC1C6C"/>
    <w:rsid w:val="00CC1F4C"/>
    <w:rsid w:val="00CC225E"/>
    <w:rsid w:val="00CC25AB"/>
    <w:rsid w:val="00CC289A"/>
    <w:rsid w:val="00CC2ABA"/>
    <w:rsid w:val="00CC3244"/>
    <w:rsid w:val="00CC357D"/>
    <w:rsid w:val="00CC395A"/>
    <w:rsid w:val="00CC3A0B"/>
    <w:rsid w:val="00CC3A85"/>
    <w:rsid w:val="00CC4092"/>
    <w:rsid w:val="00CC5A54"/>
    <w:rsid w:val="00CC7371"/>
    <w:rsid w:val="00CC7969"/>
    <w:rsid w:val="00CC7FDC"/>
    <w:rsid w:val="00CD02A9"/>
    <w:rsid w:val="00CD1286"/>
    <w:rsid w:val="00CD21FB"/>
    <w:rsid w:val="00CD2363"/>
    <w:rsid w:val="00CD2AFE"/>
    <w:rsid w:val="00CD2E07"/>
    <w:rsid w:val="00CD3161"/>
    <w:rsid w:val="00CD318C"/>
    <w:rsid w:val="00CD33C3"/>
    <w:rsid w:val="00CD37C0"/>
    <w:rsid w:val="00CD3BB6"/>
    <w:rsid w:val="00CD4BBC"/>
    <w:rsid w:val="00CD513F"/>
    <w:rsid w:val="00CD59E3"/>
    <w:rsid w:val="00CD6744"/>
    <w:rsid w:val="00CD6A30"/>
    <w:rsid w:val="00CD6A59"/>
    <w:rsid w:val="00CD7871"/>
    <w:rsid w:val="00CD7C58"/>
    <w:rsid w:val="00CD7D08"/>
    <w:rsid w:val="00CE0799"/>
    <w:rsid w:val="00CE0821"/>
    <w:rsid w:val="00CE10FF"/>
    <w:rsid w:val="00CE1BA6"/>
    <w:rsid w:val="00CE1D3F"/>
    <w:rsid w:val="00CE250E"/>
    <w:rsid w:val="00CE2692"/>
    <w:rsid w:val="00CE2A36"/>
    <w:rsid w:val="00CE34C3"/>
    <w:rsid w:val="00CE4180"/>
    <w:rsid w:val="00CE502A"/>
    <w:rsid w:val="00CE69DC"/>
    <w:rsid w:val="00CE7FF4"/>
    <w:rsid w:val="00CF1A0A"/>
    <w:rsid w:val="00CF251F"/>
    <w:rsid w:val="00CF2B54"/>
    <w:rsid w:val="00CF2CBD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676"/>
    <w:rsid w:val="00CF779A"/>
    <w:rsid w:val="00CF7809"/>
    <w:rsid w:val="00CF7951"/>
    <w:rsid w:val="00CF7A13"/>
    <w:rsid w:val="00CF7E2E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F1B"/>
    <w:rsid w:val="00D1023F"/>
    <w:rsid w:val="00D10468"/>
    <w:rsid w:val="00D114D3"/>
    <w:rsid w:val="00D1244F"/>
    <w:rsid w:val="00D125CE"/>
    <w:rsid w:val="00D1270C"/>
    <w:rsid w:val="00D12E91"/>
    <w:rsid w:val="00D1383D"/>
    <w:rsid w:val="00D14015"/>
    <w:rsid w:val="00D1426C"/>
    <w:rsid w:val="00D14696"/>
    <w:rsid w:val="00D148D9"/>
    <w:rsid w:val="00D14A1C"/>
    <w:rsid w:val="00D15183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6FC"/>
    <w:rsid w:val="00D2525F"/>
    <w:rsid w:val="00D269B7"/>
    <w:rsid w:val="00D26F3C"/>
    <w:rsid w:val="00D27474"/>
    <w:rsid w:val="00D3046A"/>
    <w:rsid w:val="00D309B3"/>
    <w:rsid w:val="00D30F48"/>
    <w:rsid w:val="00D310D5"/>
    <w:rsid w:val="00D314F6"/>
    <w:rsid w:val="00D316AC"/>
    <w:rsid w:val="00D319D9"/>
    <w:rsid w:val="00D31FE6"/>
    <w:rsid w:val="00D33BFA"/>
    <w:rsid w:val="00D341DB"/>
    <w:rsid w:val="00D35988"/>
    <w:rsid w:val="00D35A8E"/>
    <w:rsid w:val="00D35B4E"/>
    <w:rsid w:val="00D35C23"/>
    <w:rsid w:val="00D36D30"/>
    <w:rsid w:val="00D3724D"/>
    <w:rsid w:val="00D373CA"/>
    <w:rsid w:val="00D37670"/>
    <w:rsid w:val="00D376EF"/>
    <w:rsid w:val="00D401B7"/>
    <w:rsid w:val="00D40B85"/>
    <w:rsid w:val="00D40BF4"/>
    <w:rsid w:val="00D41FCB"/>
    <w:rsid w:val="00D42252"/>
    <w:rsid w:val="00D42776"/>
    <w:rsid w:val="00D42A01"/>
    <w:rsid w:val="00D431E1"/>
    <w:rsid w:val="00D435CB"/>
    <w:rsid w:val="00D44B69"/>
    <w:rsid w:val="00D44BEA"/>
    <w:rsid w:val="00D45049"/>
    <w:rsid w:val="00D4602B"/>
    <w:rsid w:val="00D464BB"/>
    <w:rsid w:val="00D464D3"/>
    <w:rsid w:val="00D46BB8"/>
    <w:rsid w:val="00D4743C"/>
    <w:rsid w:val="00D47840"/>
    <w:rsid w:val="00D47A4B"/>
    <w:rsid w:val="00D47ACB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63F"/>
    <w:rsid w:val="00D52ACA"/>
    <w:rsid w:val="00D52CA9"/>
    <w:rsid w:val="00D53B58"/>
    <w:rsid w:val="00D53E26"/>
    <w:rsid w:val="00D543E2"/>
    <w:rsid w:val="00D55D00"/>
    <w:rsid w:val="00D5659F"/>
    <w:rsid w:val="00D57E98"/>
    <w:rsid w:val="00D61495"/>
    <w:rsid w:val="00D61EDC"/>
    <w:rsid w:val="00D62932"/>
    <w:rsid w:val="00D64714"/>
    <w:rsid w:val="00D648BE"/>
    <w:rsid w:val="00D650AC"/>
    <w:rsid w:val="00D675A9"/>
    <w:rsid w:val="00D67638"/>
    <w:rsid w:val="00D678CD"/>
    <w:rsid w:val="00D700EF"/>
    <w:rsid w:val="00D70CFA"/>
    <w:rsid w:val="00D7151D"/>
    <w:rsid w:val="00D7217D"/>
    <w:rsid w:val="00D72D36"/>
    <w:rsid w:val="00D73455"/>
    <w:rsid w:val="00D73693"/>
    <w:rsid w:val="00D73EF3"/>
    <w:rsid w:val="00D74426"/>
    <w:rsid w:val="00D7494A"/>
    <w:rsid w:val="00D74DE4"/>
    <w:rsid w:val="00D7567A"/>
    <w:rsid w:val="00D7580D"/>
    <w:rsid w:val="00D75B07"/>
    <w:rsid w:val="00D76949"/>
    <w:rsid w:val="00D7730C"/>
    <w:rsid w:val="00D77441"/>
    <w:rsid w:val="00D81725"/>
    <w:rsid w:val="00D82862"/>
    <w:rsid w:val="00D82DAA"/>
    <w:rsid w:val="00D82DC1"/>
    <w:rsid w:val="00D83408"/>
    <w:rsid w:val="00D83FA9"/>
    <w:rsid w:val="00D84932"/>
    <w:rsid w:val="00D84DA8"/>
    <w:rsid w:val="00D84F5D"/>
    <w:rsid w:val="00D850A6"/>
    <w:rsid w:val="00D85C21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B87"/>
    <w:rsid w:val="00D9364D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98F"/>
    <w:rsid w:val="00DA0997"/>
    <w:rsid w:val="00DA0B44"/>
    <w:rsid w:val="00DA0FA1"/>
    <w:rsid w:val="00DA14FC"/>
    <w:rsid w:val="00DA1C10"/>
    <w:rsid w:val="00DA2EE7"/>
    <w:rsid w:val="00DA394C"/>
    <w:rsid w:val="00DA3D99"/>
    <w:rsid w:val="00DA3EBE"/>
    <w:rsid w:val="00DA45A8"/>
    <w:rsid w:val="00DA4705"/>
    <w:rsid w:val="00DA495A"/>
    <w:rsid w:val="00DA4B73"/>
    <w:rsid w:val="00DA666C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44B8"/>
    <w:rsid w:val="00DB472E"/>
    <w:rsid w:val="00DB4C89"/>
    <w:rsid w:val="00DB5308"/>
    <w:rsid w:val="00DB54BA"/>
    <w:rsid w:val="00DB5862"/>
    <w:rsid w:val="00DB69E6"/>
    <w:rsid w:val="00DB6B52"/>
    <w:rsid w:val="00DB6C00"/>
    <w:rsid w:val="00DB7476"/>
    <w:rsid w:val="00DB77D8"/>
    <w:rsid w:val="00DB7E07"/>
    <w:rsid w:val="00DB7F56"/>
    <w:rsid w:val="00DC02F0"/>
    <w:rsid w:val="00DC1341"/>
    <w:rsid w:val="00DC2B7F"/>
    <w:rsid w:val="00DC2EC3"/>
    <w:rsid w:val="00DC324C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C763F"/>
    <w:rsid w:val="00DC7B7A"/>
    <w:rsid w:val="00DD16DA"/>
    <w:rsid w:val="00DD2331"/>
    <w:rsid w:val="00DD23C7"/>
    <w:rsid w:val="00DD2BD9"/>
    <w:rsid w:val="00DD2C23"/>
    <w:rsid w:val="00DD2E90"/>
    <w:rsid w:val="00DD32C3"/>
    <w:rsid w:val="00DD3996"/>
    <w:rsid w:val="00DD3E48"/>
    <w:rsid w:val="00DD4818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24BF"/>
    <w:rsid w:val="00DE2571"/>
    <w:rsid w:val="00DE278E"/>
    <w:rsid w:val="00DE27CE"/>
    <w:rsid w:val="00DE2E04"/>
    <w:rsid w:val="00DE2E28"/>
    <w:rsid w:val="00DE3121"/>
    <w:rsid w:val="00DE3DF5"/>
    <w:rsid w:val="00DE5AC6"/>
    <w:rsid w:val="00DE67A1"/>
    <w:rsid w:val="00DE6964"/>
    <w:rsid w:val="00DE6ADA"/>
    <w:rsid w:val="00DE6D51"/>
    <w:rsid w:val="00DF0285"/>
    <w:rsid w:val="00DF0CF3"/>
    <w:rsid w:val="00DF19CD"/>
    <w:rsid w:val="00DF1CA5"/>
    <w:rsid w:val="00DF1D20"/>
    <w:rsid w:val="00DF1E7A"/>
    <w:rsid w:val="00DF2661"/>
    <w:rsid w:val="00DF2A12"/>
    <w:rsid w:val="00DF3249"/>
    <w:rsid w:val="00DF33C0"/>
    <w:rsid w:val="00DF3897"/>
    <w:rsid w:val="00DF3938"/>
    <w:rsid w:val="00DF4675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0617"/>
    <w:rsid w:val="00E011B0"/>
    <w:rsid w:val="00E02040"/>
    <w:rsid w:val="00E0326E"/>
    <w:rsid w:val="00E0335A"/>
    <w:rsid w:val="00E03A17"/>
    <w:rsid w:val="00E03AE9"/>
    <w:rsid w:val="00E06355"/>
    <w:rsid w:val="00E063C2"/>
    <w:rsid w:val="00E06C6C"/>
    <w:rsid w:val="00E07949"/>
    <w:rsid w:val="00E07C21"/>
    <w:rsid w:val="00E103F3"/>
    <w:rsid w:val="00E10402"/>
    <w:rsid w:val="00E106ED"/>
    <w:rsid w:val="00E107EB"/>
    <w:rsid w:val="00E10EA8"/>
    <w:rsid w:val="00E120E7"/>
    <w:rsid w:val="00E12505"/>
    <w:rsid w:val="00E127FF"/>
    <w:rsid w:val="00E12B9E"/>
    <w:rsid w:val="00E12BCF"/>
    <w:rsid w:val="00E12CFE"/>
    <w:rsid w:val="00E13227"/>
    <w:rsid w:val="00E134B2"/>
    <w:rsid w:val="00E1372B"/>
    <w:rsid w:val="00E1404F"/>
    <w:rsid w:val="00E1462C"/>
    <w:rsid w:val="00E14BF0"/>
    <w:rsid w:val="00E14E73"/>
    <w:rsid w:val="00E15C5A"/>
    <w:rsid w:val="00E161E0"/>
    <w:rsid w:val="00E16BC8"/>
    <w:rsid w:val="00E16E0C"/>
    <w:rsid w:val="00E17428"/>
    <w:rsid w:val="00E174B8"/>
    <w:rsid w:val="00E17FAF"/>
    <w:rsid w:val="00E21302"/>
    <w:rsid w:val="00E21865"/>
    <w:rsid w:val="00E21C59"/>
    <w:rsid w:val="00E226B0"/>
    <w:rsid w:val="00E22C26"/>
    <w:rsid w:val="00E23116"/>
    <w:rsid w:val="00E236C9"/>
    <w:rsid w:val="00E24352"/>
    <w:rsid w:val="00E253AF"/>
    <w:rsid w:val="00E25524"/>
    <w:rsid w:val="00E25A27"/>
    <w:rsid w:val="00E2644E"/>
    <w:rsid w:val="00E268F8"/>
    <w:rsid w:val="00E27605"/>
    <w:rsid w:val="00E27859"/>
    <w:rsid w:val="00E30091"/>
    <w:rsid w:val="00E308C2"/>
    <w:rsid w:val="00E32060"/>
    <w:rsid w:val="00E3310C"/>
    <w:rsid w:val="00E33422"/>
    <w:rsid w:val="00E3347A"/>
    <w:rsid w:val="00E337B2"/>
    <w:rsid w:val="00E33808"/>
    <w:rsid w:val="00E3383A"/>
    <w:rsid w:val="00E33C17"/>
    <w:rsid w:val="00E33CE9"/>
    <w:rsid w:val="00E34A3E"/>
    <w:rsid w:val="00E356C9"/>
    <w:rsid w:val="00E35715"/>
    <w:rsid w:val="00E35AFD"/>
    <w:rsid w:val="00E3744F"/>
    <w:rsid w:val="00E37783"/>
    <w:rsid w:val="00E37C59"/>
    <w:rsid w:val="00E401E5"/>
    <w:rsid w:val="00E40B46"/>
    <w:rsid w:val="00E40C0F"/>
    <w:rsid w:val="00E40ECC"/>
    <w:rsid w:val="00E40EE6"/>
    <w:rsid w:val="00E41EF3"/>
    <w:rsid w:val="00E4221E"/>
    <w:rsid w:val="00E423DE"/>
    <w:rsid w:val="00E42525"/>
    <w:rsid w:val="00E44D07"/>
    <w:rsid w:val="00E4506C"/>
    <w:rsid w:val="00E4542F"/>
    <w:rsid w:val="00E4722C"/>
    <w:rsid w:val="00E47A98"/>
    <w:rsid w:val="00E50437"/>
    <w:rsid w:val="00E50A2F"/>
    <w:rsid w:val="00E51405"/>
    <w:rsid w:val="00E51477"/>
    <w:rsid w:val="00E524B5"/>
    <w:rsid w:val="00E528E6"/>
    <w:rsid w:val="00E53B5D"/>
    <w:rsid w:val="00E53FE2"/>
    <w:rsid w:val="00E543F7"/>
    <w:rsid w:val="00E54527"/>
    <w:rsid w:val="00E55361"/>
    <w:rsid w:val="00E55820"/>
    <w:rsid w:val="00E56004"/>
    <w:rsid w:val="00E564E0"/>
    <w:rsid w:val="00E56E3A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70A2E"/>
    <w:rsid w:val="00E71542"/>
    <w:rsid w:val="00E716D8"/>
    <w:rsid w:val="00E7238E"/>
    <w:rsid w:val="00E730A8"/>
    <w:rsid w:val="00E73FF0"/>
    <w:rsid w:val="00E74AEE"/>
    <w:rsid w:val="00E74E9D"/>
    <w:rsid w:val="00E76024"/>
    <w:rsid w:val="00E77615"/>
    <w:rsid w:val="00E80BA3"/>
    <w:rsid w:val="00E80EFF"/>
    <w:rsid w:val="00E81946"/>
    <w:rsid w:val="00E822E6"/>
    <w:rsid w:val="00E825AE"/>
    <w:rsid w:val="00E82AC3"/>
    <w:rsid w:val="00E83156"/>
    <w:rsid w:val="00E83D1F"/>
    <w:rsid w:val="00E842FD"/>
    <w:rsid w:val="00E84365"/>
    <w:rsid w:val="00E84F5A"/>
    <w:rsid w:val="00E855AA"/>
    <w:rsid w:val="00E8635F"/>
    <w:rsid w:val="00E86926"/>
    <w:rsid w:val="00E86B3D"/>
    <w:rsid w:val="00E86CFE"/>
    <w:rsid w:val="00E86FA5"/>
    <w:rsid w:val="00E87D26"/>
    <w:rsid w:val="00E87E50"/>
    <w:rsid w:val="00E9039E"/>
    <w:rsid w:val="00E90582"/>
    <w:rsid w:val="00E90C35"/>
    <w:rsid w:val="00E91B39"/>
    <w:rsid w:val="00E91F75"/>
    <w:rsid w:val="00E920D9"/>
    <w:rsid w:val="00E92190"/>
    <w:rsid w:val="00E92F7C"/>
    <w:rsid w:val="00E931F7"/>
    <w:rsid w:val="00E932A4"/>
    <w:rsid w:val="00E937BD"/>
    <w:rsid w:val="00E93CF5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8B1"/>
    <w:rsid w:val="00EB2EA3"/>
    <w:rsid w:val="00EB30A2"/>
    <w:rsid w:val="00EB3246"/>
    <w:rsid w:val="00EB3267"/>
    <w:rsid w:val="00EB36EA"/>
    <w:rsid w:val="00EB3723"/>
    <w:rsid w:val="00EB48C4"/>
    <w:rsid w:val="00EB52BA"/>
    <w:rsid w:val="00EB5DDC"/>
    <w:rsid w:val="00EB60BC"/>
    <w:rsid w:val="00EB667D"/>
    <w:rsid w:val="00EB6AEC"/>
    <w:rsid w:val="00EB6F11"/>
    <w:rsid w:val="00EC0AEB"/>
    <w:rsid w:val="00EC36B2"/>
    <w:rsid w:val="00EC3CF3"/>
    <w:rsid w:val="00EC4D43"/>
    <w:rsid w:val="00EC4DFD"/>
    <w:rsid w:val="00EC50FD"/>
    <w:rsid w:val="00EC51CE"/>
    <w:rsid w:val="00EC5429"/>
    <w:rsid w:val="00EC5A17"/>
    <w:rsid w:val="00EC6415"/>
    <w:rsid w:val="00EC667A"/>
    <w:rsid w:val="00EC77D0"/>
    <w:rsid w:val="00ED00EF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4062"/>
    <w:rsid w:val="00ED46BF"/>
    <w:rsid w:val="00ED4D0F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7D8"/>
    <w:rsid w:val="00EE18E6"/>
    <w:rsid w:val="00EE1B6F"/>
    <w:rsid w:val="00EE2B9E"/>
    <w:rsid w:val="00EE31EC"/>
    <w:rsid w:val="00EE3430"/>
    <w:rsid w:val="00EE3BBB"/>
    <w:rsid w:val="00EE4347"/>
    <w:rsid w:val="00EE4693"/>
    <w:rsid w:val="00EE4FC3"/>
    <w:rsid w:val="00EE526D"/>
    <w:rsid w:val="00EE5577"/>
    <w:rsid w:val="00EE704C"/>
    <w:rsid w:val="00EE70F2"/>
    <w:rsid w:val="00EE74F9"/>
    <w:rsid w:val="00EE781B"/>
    <w:rsid w:val="00EF0785"/>
    <w:rsid w:val="00EF1028"/>
    <w:rsid w:val="00EF1557"/>
    <w:rsid w:val="00EF1D2F"/>
    <w:rsid w:val="00EF1E6B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AE"/>
    <w:rsid w:val="00F0016D"/>
    <w:rsid w:val="00F00A3B"/>
    <w:rsid w:val="00F00FD2"/>
    <w:rsid w:val="00F01384"/>
    <w:rsid w:val="00F014A1"/>
    <w:rsid w:val="00F01D52"/>
    <w:rsid w:val="00F0234C"/>
    <w:rsid w:val="00F0253A"/>
    <w:rsid w:val="00F02909"/>
    <w:rsid w:val="00F02FD7"/>
    <w:rsid w:val="00F03034"/>
    <w:rsid w:val="00F03792"/>
    <w:rsid w:val="00F03BDC"/>
    <w:rsid w:val="00F03EA3"/>
    <w:rsid w:val="00F046B7"/>
    <w:rsid w:val="00F04FF3"/>
    <w:rsid w:val="00F053BD"/>
    <w:rsid w:val="00F05B22"/>
    <w:rsid w:val="00F06297"/>
    <w:rsid w:val="00F066C5"/>
    <w:rsid w:val="00F10040"/>
    <w:rsid w:val="00F10182"/>
    <w:rsid w:val="00F10418"/>
    <w:rsid w:val="00F10D04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3625"/>
    <w:rsid w:val="00F1368F"/>
    <w:rsid w:val="00F138BD"/>
    <w:rsid w:val="00F13BA6"/>
    <w:rsid w:val="00F145A6"/>
    <w:rsid w:val="00F14A9F"/>
    <w:rsid w:val="00F15669"/>
    <w:rsid w:val="00F15C66"/>
    <w:rsid w:val="00F16006"/>
    <w:rsid w:val="00F1640F"/>
    <w:rsid w:val="00F16989"/>
    <w:rsid w:val="00F16A55"/>
    <w:rsid w:val="00F17DA4"/>
    <w:rsid w:val="00F21902"/>
    <w:rsid w:val="00F21EED"/>
    <w:rsid w:val="00F232CA"/>
    <w:rsid w:val="00F23919"/>
    <w:rsid w:val="00F23AE8"/>
    <w:rsid w:val="00F23F14"/>
    <w:rsid w:val="00F25338"/>
    <w:rsid w:val="00F25B47"/>
    <w:rsid w:val="00F261CB"/>
    <w:rsid w:val="00F26AEB"/>
    <w:rsid w:val="00F26B9E"/>
    <w:rsid w:val="00F2726F"/>
    <w:rsid w:val="00F272A7"/>
    <w:rsid w:val="00F27794"/>
    <w:rsid w:val="00F305E8"/>
    <w:rsid w:val="00F3072F"/>
    <w:rsid w:val="00F30BEE"/>
    <w:rsid w:val="00F31003"/>
    <w:rsid w:val="00F31866"/>
    <w:rsid w:val="00F3196C"/>
    <w:rsid w:val="00F31CFF"/>
    <w:rsid w:val="00F33F40"/>
    <w:rsid w:val="00F34031"/>
    <w:rsid w:val="00F34058"/>
    <w:rsid w:val="00F34388"/>
    <w:rsid w:val="00F351BB"/>
    <w:rsid w:val="00F353C4"/>
    <w:rsid w:val="00F357D6"/>
    <w:rsid w:val="00F35A6E"/>
    <w:rsid w:val="00F35FE1"/>
    <w:rsid w:val="00F36C28"/>
    <w:rsid w:val="00F403AB"/>
    <w:rsid w:val="00F41A8D"/>
    <w:rsid w:val="00F41E58"/>
    <w:rsid w:val="00F43463"/>
    <w:rsid w:val="00F43BA8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12FE"/>
    <w:rsid w:val="00F513B1"/>
    <w:rsid w:val="00F51965"/>
    <w:rsid w:val="00F51AB4"/>
    <w:rsid w:val="00F51C44"/>
    <w:rsid w:val="00F52300"/>
    <w:rsid w:val="00F52BEB"/>
    <w:rsid w:val="00F5396E"/>
    <w:rsid w:val="00F53A99"/>
    <w:rsid w:val="00F543E6"/>
    <w:rsid w:val="00F54EB9"/>
    <w:rsid w:val="00F5545A"/>
    <w:rsid w:val="00F56E05"/>
    <w:rsid w:val="00F57546"/>
    <w:rsid w:val="00F60590"/>
    <w:rsid w:val="00F60DCC"/>
    <w:rsid w:val="00F613E8"/>
    <w:rsid w:val="00F61F48"/>
    <w:rsid w:val="00F62B7F"/>
    <w:rsid w:val="00F630BC"/>
    <w:rsid w:val="00F6326E"/>
    <w:rsid w:val="00F63F63"/>
    <w:rsid w:val="00F65C3C"/>
    <w:rsid w:val="00F6632F"/>
    <w:rsid w:val="00F66D59"/>
    <w:rsid w:val="00F67BB6"/>
    <w:rsid w:val="00F67C29"/>
    <w:rsid w:val="00F67C2D"/>
    <w:rsid w:val="00F67C8F"/>
    <w:rsid w:val="00F702AE"/>
    <w:rsid w:val="00F709AA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D12"/>
    <w:rsid w:val="00F76D20"/>
    <w:rsid w:val="00F772AC"/>
    <w:rsid w:val="00F775FB"/>
    <w:rsid w:val="00F8123C"/>
    <w:rsid w:val="00F814C5"/>
    <w:rsid w:val="00F8186B"/>
    <w:rsid w:val="00F81A58"/>
    <w:rsid w:val="00F82FC4"/>
    <w:rsid w:val="00F830E0"/>
    <w:rsid w:val="00F83EDF"/>
    <w:rsid w:val="00F83EE6"/>
    <w:rsid w:val="00F84014"/>
    <w:rsid w:val="00F84309"/>
    <w:rsid w:val="00F84344"/>
    <w:rsid w:val="00F84DAA"/>
    <w:rsid w:val="00F850BE"/>
    <w:rsid w:val="00F85147"/>
    <w:rsid w:val="00F85783"/>
    <w:rsid w:val="00F85993"/>
    <w:rsid w:val="00F860EA"/>
    <w:rsid w:val="00F8632A"/>
    <w:rsid w:val="00F864B8"/>
    <w:rsid w:val="00F86D2E"/>
    <w:rsid w:val="00F87049"/>
    <w:rsid w:val="00F90740"/>
    <w:rsid w:val="00F91EE7"/>
    <w:rsid w:val="00F928C1"/>
    <w:rsid w:val="00F929E6"/>
    <w:rsid w:val="00F92C39"/>
    <w:rsid w:val="00F93723"/>
    <w:rsid w:val="00F93C36"/>
    <w:rsid w:val="00F9551E"/>
    <w:rsid w:val="00F95978"/>
    <w:rsid w:val="00F959D0"/>
    <w:rsid w:val="00F972FC"/>
    <w:rsid w:val="00FA0465"/>
    <w:rsid w:val="00FA0CE4"/>
    <w:rsid w:val="00FA1251"/>
    <w:rsid w:val="00FA2457"/>
    <w:rsid w:val="00FA280E"/>
    <w:rsid w:val="00FA28B3"/>
    <w:rsid w:val="00FA37A6"/>
    <w:rsid w:val="00FA42C7"/>
    <w:rsid w:val="00FA467B"/>
    <w:rsid w:val="00FA4DED"/>
    <w:rsid w:val="00FA5DED"/>
    <w:rsid w:val="00FA5FE9"/>
    <w:rsid w:val="00FA65BE"/>
    <w:rsid w:val="00FA7193"/>
    <w:rsid w:val="00FA73FF"/>
    <w:rsid w:val="00FA7675"/>
    <w:rsid w:val="00FA7682"/>
    <w:rsid w:val="00FB03B7"/>
    <w:rsid w:val="00FB03CF"/>
    <w:rsid w:val="00FB07D0"/>
    <w:rsid w:val="00FB0C0B"/>
    <w:rsid w:val="00FB1656"/>
    <w:rsid w:val="00FB174C"/>
    <w:rsid w:val="00FB1984"/>
    <w:rsid w:val="00FB1988"/>
    <w:rsid w:val="00FB1D78"/>
    <w:rsid w:val="00FB2ABA"/>
    <w:rsid w:val="00FB40A3"/>
    <w:rsid w:val="00FB4506"/>
    <w:rsid w:val="00FB50CE"/>
    <w:rsid w:val="00FB695A"/>
    <w:rsid w:val="00FB6BF9"/>
    <w:rsid w:val="00FB6E04"/>
    <w:rsid w:val="00FB73B6"/>
    <w:rsid w:val="00FB7C7D"/>
    <w:rsid w:val="00FC23BE"/>
    <w:rsid w:val="00FC26F3"/>
    <w:rsid w:val="00FC3D16"/>
    <w:rsid w:val="00FC3EAD"/>
    <w:rsid w:val="00FC455C"/>
    <w:rsid w:val="00FC497F"/>
    <w:rsid w:val="00FC4B2C"/>
    <w:rsid w:val="00FC53D9"/>
    <w:rsid w:val="00FC56D1"/>
    <w:rsid w:val="00FC585C"/>
    <w:rsid w:val="00FD00CD"/>
    <w:rsid w:val="00FD0831"/>
    <w:rsid w:val="00FD0ECA"/>
    <w:rsid w:val="00FD0FCA"/>
    <w:rsid w:val="00FD1056"/>
    <w:rsid w:val="00FD2834"/>
    <w:rsid w:val="00FD3795"/>
    <w:rsid w:val="00FD3C94"/>
    <w:rsid w:val="00FD44B8"/>
    <w:rsid w:val="00FD44D6"/>
    <w:rsid w:val="00FD5321"/>
    <w:rsid w:val="00FD6FA3"/>
    <w:rsid w:val="00FD6FC2"/>
    <w:rsid w:val="00FD72E9"/>
    <w:rsid w:val="00FD75A7"/>
    <w:rsid w:val="00FD78F1"/>
    <w:rsid w:val="00FD7AB6"/>
    <w:rsid w:val="00FE0129"/>
    <w:rsid w:val="00FE03E3"/>
    <w:rsid w:val="00FE04D9"/>
    <w:rsid w:val="00FE05C3"/>
    <w:rsid w:val="00FE0965"/>
    <w:rsid w:val="00FE176E"/>
    <w:rsid w:val="00FE22A3"/>
    <w:rsid w:val="00FE3188"/>
    <w:rsid w:val="00FE4691"/>
    <w:rsid w:val="00FE5549"/>
    <w:rsid w:val="00FE5DF4"/>
    <w:rsid w:val="00FE5E01"/>
    <w:rsid w:val="00FE6382"/>
    <w:rsid w:val="00FE6712"/>
    <w:rsid w:val="00FF00A9"/>
    <w:rsid w:val="00FF1A32"/>
    <w:rsid w:val="00FF1D56"/>
    <w:rsid w:val="00FF1D98"/>
    <w:rsid w:val="00FF2480"/>
    <w:rsid w:val="00FF346F"/>
    <w:rsid w:val="00FF3486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5D23E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5D23EB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D23EB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5D23E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D23E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D23EB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5D23E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D23E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5D23E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5D23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5D23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D23EB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3EB"/>
    <w:rPr>
      <w:sz w:val="20"/>
    </w:rPr>
  </w:style>
  <w:style w:type="paragraph" w:styleId="BalloonText">
    <w:name w:val="Balloon Text"/>
    <w:basedOn w:val="Normal"/>
    <w:link w:val="BalloonTextChar"/>
    <w:semiHidden/>
    <w:rsid w:val="005D23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D23EB"/>
    <w:rPr>
      <w:b/>
      <w:bCs/>
    </w:rPr>
  </w:style>
  <w:style w:type="paragraph" w:customStyle="1" w:styleId="LDClause">
    <w:name w:val="LDClause"/>
    <w:basedOn w:val="LDBodytext"/>
    <w:link w:val="LDClauseChar"/>
    <w:rsid w:val="005D23E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5D23EB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5D23E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5D23E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5D23E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5D23EB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5D23EB"/>
    <w:pPr>
      <w:spacing w:before="240"/>
    </w:pPr>
  </w:style>
  <w:style w:type="paragraph" w:customStyle="1" w:styleId="LDSignatory">
    <w:name w:val="LDSignatory"/>
    <w:basedOn w:val="LDBodytext"/>
    <w:next w:val="LDBodytext"/>
    <w:rsid w:val="005D23EB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5D23EB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D23EB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D23EB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5D23EB"/>
  </w:style>
  <w:style w:type="paragraph" w:customStyle="1" w:styleId="LDFooter">
    <w:name w:val="LDFooter"/>
    <w:basedOn w:val="LDBodytext"/>
    <w:rsid w:val="005D23EB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5D23E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5D23E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5D23EB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5D23EB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5D23E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5D23E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5D23EB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5D23EB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5D23EB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5D23EB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5D23E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5D23EB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5D23EB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5D23E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5D23E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5D23EB"/>
    <w:pPr>
      <w:spacing w:before="60"/>
    </w:pPr>
  </w:style>
  <w:style w:type="paragraph" w:customStyle="1" w:styleId="LDTabletext">
    <w:name w:val="LDTabletext"/>
    <w:basedOn w:val="LDBodytext"/>
    <w:rsid w:val="005D23E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5D23EB"/>
    <w:rPr>
      <w:i/>
      <w:iCs/>
    </w:rPr>
  </w:style>
  <w:style w:type="paragraph" w:customStyle="1" w:styleId="LDP3A">
    <w:name w:val="LDP3 (A)"/>
    <w:basedOn w:val="LDP2i"/>
    <w:rsid w:val="005D23E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5D23EB"/>
    <w:pPr>
      <w:spacing w:after="120"/>
      <w:ind w:left="1440" w:right="1440"/>
    </w:pPr>
  </w:style>
  <w:style w:type="paragraph" w:styleId="BodyText2">
    <w:name w:val="Body Text 2"/>
    <w:basedOn w:val="Normal"/>
    <w:rsid w:val="005D23EB"/>
    <w:pPr>
      <w:spacing w:after="120" w:line="480" w:lineRule="auto"/>
    </w:pPr>
  </w:style>
  <w:style w:type="paragraph" w:styleId="BodyText3">
    <w:name w:val="Body Text 3"/>
    <w:basedOn w:val="Normal"/>
    <w:rsid w:val="005D23E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D23EB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5D23EB"/>
    <w:pPr>
      <w:spacing w:after="120"/>
      <w:ind w:left="283"/>
    </w:pPr>
  </w:style>
  <w:style w:type="paragraph" w:styleId="BodyTextFirstIndent2">
    <w:name w:val="Body Text First Indent 2"/>
    <w:basedOn w:val="BodyTextIndent"/>
    <w:rsid w:val="005D23EB"/>
    <w:pPr>
      <w:ind w:firstLine="210"/>
    </w:pPr>
  </w:style>
  <w:style w:type="paragraph" w:styleId="BodyTextIndent2">
    <w:name w:val="Body Text Indent 2"/>
    <w:basedOn w:val="Normal"/>
    <w:rsid w:val="005D23E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D23E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D23EB"/>
    <w:rPr>
      <w:b/>
      <w:bCs/>
      <w:sz w:val="20"/>
    </w:rPr>
  </w:style>
  <w:style w:type="paragraph" w:styleId="Closing">
    <w:name w:val="Closing"/>
    <w:basedOn w:val="Normal"/>
    <w:rsid w:val="005D23EB"/>
    <w:pPr>
      <w:ind w:left="4252"/>
    </w:pPr>
  </w:style>
  <w:style w:type="paragraph" w:styleId="Date">
    <w:name w:val="Date"/>
    <w:basedOn w:val="Normal"/>
    <w:next w:val="Normal"/>
    <w:rsid w:val="005D23EB"/>
  </w:style>
  <w:style w:type="paragraph" w:styleId="DocumentMap">
    <w:name w:val="Document Map"/>
    <w:basedOn w:val="Normal"/>
    <w:link w:val="DocumentMapChar"/>
    <w:semiHidden/>
    <w:rsid w:val="005D23EB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5D23EB"/>
  </w:style>
  <w:style w:type="paragraph" w:styleId="EndnoteText">
    <w:name w:val="endnote text"/>
    <w:basedOn w:val="Normal"/>
    <w:semiHidden/>
    <w:rsid w:val="005D23EB"/>
    <w:rPr>
      <w:sz w:val="20"/>
    </w:rPr>
  </w:style>
  <w:style w:type="paragraph" w:styleId="EnvelopeAddress">
    <w:name w:val="envelope address"/>
    <w:basedOn w:val="Normal"/>
    <w:rsid w:val="005D23E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23E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5D23EB"/>
    <w:rPr>
      <w:sz w:val="20"/>
    </w:rPr>
  </w:style>
  <w:style w:type="paragraph" w:styleId="HTMLAddress">
    <w:name w:val="HTML Address"/>
    <w:basedOn w:val="Normal"/>
    <w:rsid w:val="005D23EB"/>
    <w:rPr>
      <w:i/>
      <w:iCs/>
    </w:rPr>
  </w:style>
  <w:style w:type="paragraph" w:styleId="HTMLPreformatted">
    <w:name w:val="HTML Preformatted"/>
    <w:basedOn w:val="Normal"/>
    <w:rsid w:val="005D23EB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5D23EB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5D23EB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5D23EB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5D23EB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5D23EB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5D23EB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5D23EB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5D23EB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5D23EB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5D23EB"/>
    <w:rPr>
      <w:rFonts w:ascii="Arial" w:hAnsi="Arial" w:cs="Arial"/>
      <w:b/>
      <w:bCs/>
    </w:rPr>
  </w:style>
  <w:style w:type="paragraph" w:styleId="List">
    <w:name w:val="List"/>
    <w:basedOn w:val="Normal"/>
    <w:rsid w:val="005D23EB"/>
    <w:pPr>
      <w:ind w:left="283" w:hanging="283"/>
    </w:pPr>
  </w:style>
  <w:style w:type="paragraph" w:styleId="List2">
    <w:name w:val="List 2"/>
    <w:basedOn w:val="Normal"/>
    <w:rsid w:val="005D23EB"/>
    <w:pPr>
      <w:ind w:left="566" w:hanging="283"/>
    </w:pPr>
  </w:style>
  <w:style w:type="paragraph" w:styleId="List3">
    <w:name w:val="List 3"/>
    <w:basedOn w:val="Normal"/>
    <w:rsid w:val="005D23EB"/>
    <w:pPr>
      <w:ind w:left="849" w:hanging="283"/>
    </w:pPr>
  </w:style>
  <w:style w:type="paragraph" w:styleId="List4">
    <w:name w:val="List 4"/>
    <w:basedOn w:val="Normal"/>
    <w:rsid w:val="005D23EB"/>
    <w:pPr>
      <w:ind w:left="1132" w:hanging="283"/>
    </w:pPr>
  </w:style>
  <w:style w:type="paragraph" w:styleId="List5">
    <w:name w:val="List 5"/>
    <w:basedOn w:val="Normal"/>
    <w:rsid w:val="005D23EB"/>
    <w:pPr>
      <w:ind w:left="1415" w:hanging="283"/>
    </w:pPr>
  </w:style>
  <w:style w:type="paragraph" w:styleId="ListBullet">
    <w:name w:val="List Bullet"/>
    <w:basedOn w:val="Normal"/>
    <w:rsid w:val="005D23EB"/>
    <w:pPr>
      <w:numPr>
        <w:numId w:val="12"/>
      </w:numPr>
    </w:pPr>
  </w:style>
  <w:style w:type="paragraph" w:styleId="ListBullet2">
    <w:name w:val="List Bullet 2"/>
    <w:basedOn w:val="Normal"/>
    <w:rsid w:val="005D23EB"/>
    <w:pPr>
      <w:numPr>
        <w:numId w:val="13"/>
      </w:numPr>
    </w:pPr>
  </w:style>
  <w:style w:type="paragraph" w:styleId="ListBullet3">
    <w:name w:val="List Bullet 3"/>
    <w:basedOn w:val="Normal"/>
    <w:rsid w:val="005D23EB"/>
    <w:pPr>
      <w:numPr>
        <w:numId w:val="14"/>
      </w:numPr>
    </w:pPr>
  </w:style>
  <w:style w:type="paragraph" w:styleId="ListBullet4">
    <w:name w:val="List Bullet 4"/>
    <w:basedOn w:val="Normal"/>
    <w:rsid w:val="005D23EB"/>
    <w:pPr>
      <w:numPr>
        <w:numId w:val="15"/>
      </w:numPr>
    </w:pPr>
  </w:style>
  <w:style w:type="paragraph" w:styleId="ListBullet5">
    <w:name w:val="List Bullet 5"/>
    <w:basedOn w:val="Normal"/>
    <w:rsid w:val="005D23EB"/>
    <w:pPr>
      <w:numPr>
        <w:numId w:val="16"/>
      </w:numPr>
    </w:pPr>
  </w:style>
  <w:style w:type="paragraph" w:styleId="ListContinue">
    <w:name w:val="List Continue"/>
    <w:basedOn w:val="Normal"/>
    <w:rsid w:val="005D23EB"/>
    <w:pPr>
      <w:spacing w:after="120"/>
      <w:ind w:left="283"/>
    </w:pPr>
  </w:style>
  <w:style w:type="paragraph" w:styleId="ListContinue2">
    <w:name w:val="List Continue 2"/>
    <w:basedOn w:val="Normal"/>
    <w:rsid w:val="005D23EB"/>
    <w:pPr>
      <w:spacing w:after="120"/>
      <w:ind w:left="566"/>
    </w:pPr>
  </w:style>
  <w:style w:type="paragraph" w:styleId="ListContinue3">
    <w:name w:val="List Continue 3"/>
    <w:basedOn w:val="Normal"/>
    <w:rsid w:val="005D23EB"/>
    <w:pPr>
      <w:spacing w:after="120"/>
      <w:ind w:left="849"/>
    </w:pPr>
  </w:style>
  <w:style w:type="paragraph" w:styleId="ListContinue4">
    <w:name w:val="List Continue 4"/>
    <w:basedOn w:val="Normal"/>
    <w:rsid w:val="005D23EB"/>
    <w:pPr>
      <w:spacing w:after="120"/>
      <w:ind w:left="1132"/>
    </w:pPr>
  </w:style>
  <w:style w:type="paragraph" w:styleId="ListContinue5">
    <w:name w:val="List Continue 5"/>
    <w:basedOn w:val="Normal"/>
    <w:rsid w:val="005D23EB"/>
    <w:pPr>
      <w:spacing w:after="120"/>
      <w:ind w:left="1415"/>
    </w:pPr>
  </w:style>
  <w:style w:type="paragraph" w:styleId="ListNumber">
    <w:name w:val="List Number"/>
    <w:basedOn w:val="Normal"/>
    <w:rsid w:val="005D23EB"/>
    <w:pPr>
      <w:numPr>
        <w:numId w:val="17"/>
      </w:numPr>
    </w:pPr>
  </w:style>
  <w:style w:type="paragraph" w:styleId="ListNumber2">
    <w:name w:val="List Number 2"/>
    <w:basedOn w:val="Normal"/>
    <w:rsid w:val="005D23EB"/>
    <w:pPr>
      <w:numPr>
        <w:numId w:val="18"/>
      </w:numPr>
    </w:pPr>
  </w:style>
  <w:style w:type="paragraph" w:styleId="ListNumber3">
    <w:name w:val="List Number 3"/>
    <w:basedOn w:val="Normal"/>
    <w:rsid w:val="005D23EB"/>
    <w:pPr>
      <w:numPr>
        <w:numId w:val="19"/>
      </w:numPr>
    </w:pPr>
  </w:style>
  <w:style w:type="paragraph" w:styleId="ListNumber4">
    <w:name w:val="List Number 4"/>
    <w:basedOn w:val="Normal"/>
    <w:rsid w:val="005D23EB"/>
    <w:pPr>
      <w:numPr>
        <w:numId w:val="20"/>
      </w:numPr>
    </w:pPr>
  </w:style>
  <w:style w:type="paragraph" w:styleId="ListNumber5">
    <w:name w:val="List Number 5"/>
    <w:basedOn w:val="Normal"/>
    <w:rsid w:val="005D23EB"/>
    <w:pPr>
      <w:numPr>
        <w:numId w:val="21"/>
      </w:numPr>
    </w:pPr>
  </w:style>
  <w:style w:type="paragraph" w:styleId="MacroText">
    <w:name w:val="macro"/>
    <w:semiHidden/>
    <w:rsid w:val="005D23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5D23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5D23EB"/>
    <w:rPr>
      <w:rFonts w:ascii="Times New Roman" w:hAnsi="Times New Roman"/>
    </w:rPr>
  </w:style>
  <w:style w:type="paragraph" w:styleId="NormalIndent">
    <w:name w:val="Normal Indent"/>
    <w:basedOn w:val="Normal"/>
    <w:rsid w:val="005D23EB"/>
    <w:pPr>
      <w:ind w:left="720"/>
    </w:pPr>
  </w:style>
  <w:style w:type="paragraph" w:styleId="NoteHeading">
    <w:name w:val="Note Heading"/>
    <w:basedOn w:val="Normal"/>
    <w:next w:val="Normal"/>
    <w:rsid w:val="005D23EB"/>
  </w:style>
  <w:style w:type="paragraph" w:styleId="PlainText">
    <w:name w:val="Plain Text"/>
    <w:basedOn w:val="Normal"/>
    <w:rsid w:val="005D23E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5D23EB"/>
  </w:style>
  <w:style w:type="paragraph" w:styleId="Signature">
    <w:name w:val="Signature"/>
    <w:basedOn w:val="Normal"/>
    <w:rsid w:val="005D23EB"/>
    <w:pPr>
      <w:ind w:left="4252"/>
    </w:pPr>
  </w:style>
  <w:style w:type="paragraph" w:styleId="Subtitle">
    <w:name w:val="Subtitle"/>
    <w:basedOn w:val="Normal"/>
    <w:qFormat/>
    <w:rsid w:val="005D23E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D23EB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5D23EB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5D23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5D23EB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5D23EB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5D23EB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5D23EB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5D23EB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5D23EB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5D23EB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5D23EB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5D23EB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5D23EB"/>
  </w:style>
  <w:style w:type="paragraph" w:customStyle="1" w:styleId="LDSubclauseHead">
    <w:name w:val="LDSubclauseHead"/>
    <w:basedOn w:val="LDClauseHeading"/>
    <w:rsid w:val="005D23EB"/>
    <w:rPr>
      <w:b w:val="0"/>
    </w:rPr>
  </w:style>
  <w:style w:type="paragraph" w:customStyle="1" w:styleId="LDSchedSubclHead">
    <w:name w:val="LDSchedSubclHead"/>
    <w:basedOn w:val="LDScheduleClauseHead"/>
    <w:rsid w:val="005D23E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5D23E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5D23EB"/>
    <w:rPr>
      <w:szCs w:val="20"/>
    </w:rPr>
  </w:style>
  <w:style w:type="paragraph" w:customStyle="1" w:styleId="LDNotePara">
    <w:name w:val="LDNotePara"/>
    <w:basedOn w:val="LDNote"/>
    <w:rsid w:val="005D23E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5D23EB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5A46BA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Normal"/>
    <w:rsid w:val="00C94711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rsid w:val="007B3035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LDP1a0">
    <w:name w:val="LDP1 (a)"/>
    <w:basedOn w:val="LDClause"/>
    <w:link w:val="LDP1aChar0"/>
    <w:rsid w:val="00D435C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435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5D23E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5D23EB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D23EB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5D23E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D23E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D23EB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5D23E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D23E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5D23E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5D23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5D23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D23EB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3EB"/>
    <w:rPr>
      <w:sz w:val="20"/>
    </w:rPr>
  </w:style>
  <w:style w:type="paragraph" w:styleId="BalloonText">
    <w:name w:val="Balloon Text"/>
    <w:basedOn w:val="Normal"/>
    <w:link w:val="BalloonTextChar"/>
    <w:semiHidden/>
    <w:rsid w:val="005D23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D23EB"/>
    <w:rPr>
      <w:b/>
      <w:bCs/>
    </w:rPr>
  </w:style>
  <w:style w:type="paragraph" w:customStyle="1" w:styleId="LDClause">
    <w:name w:val="LDClause"/>
    <w:basedOn w:val="LDBodytext"/>
    <w:link w:val="LDClauseChar"/>
    <w:rsid w:val="005D23E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5D23EB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5D23E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5D23E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5D23E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5D23EB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5D23EB"/>
    <w:pPr>
      <w:spacing w:before="240"/>
    </w:pPr>
  </w:style>
  <w:style w:type="paragraph" w:customStyle="1" w:styleId="LDSignatory">
    <w:name w:val="LDSignatory"/>
    <w:basedOn w:val="LDBodytext"/>
    <w:next w:val="LDBodytext"/>
    <w:rsid w:val="005D23EB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5D23EB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D23EB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D23EB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5D23EB"/>
  </w:style>
  <w:style w:type="paragraph" w:customStyle="1" w:styleId="LDFooter">
    <w:name w:val="LDFooter"/>
    <w:basedOn w:val="LDBodytext"/>
    <w:rsid w:val="005D23EB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5D23E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5D23E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5D23EB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5D23EB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5D23E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5D23E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5D23EB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5D23EB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5D23EB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5D23EB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5D23E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5D23EB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5D23EB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5D23E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5D23E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5D23EB"/>
    <w:pPr>
      <w:spacing w:before="60"/>
    </w:pPr>
  </w:style>
  <w:style w:type="paragraph" w:customStyle="1" w:styleId="LDTabletext">
    <w:name w:val="LDTabletext"/>
    <w:basedOn w:val="LDBodytext"/>
    <w:rsid w:val="005D23E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5D23EB"/>
    <w:rPr>
      <w:i/>
      <w:iCs/>
    </w:rPr>
  </w:style>
  <w:style w:type="paragraph" w:customStyle="1" w:styleId="LDP3A">
    <w:name w:val="LDP3 (A)"/>
    <w:basedOn w:val="LDP2i"/>
    <w:rsid w:val="005D23E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5D23EB"/>
    <w:pPr>
      <w:spacing w:after="120"/>
      <w:ind w:left="1440" w:right="1440"/>
    </w:pPr>
  </w:style>
  <w:style w:type="paragraph" w:styleId="BodyText2">
    <w:name w:val="Body Text 2"/>
    <w:basedOn w:val="Normal"/>
    <w:rsid w:val="005D23EB"/>
    <w:pPr>
      <w:spacing w:after="120" w:line="480" w:lineRule="auto"/>
    </w:pPr>
  </w:style>
  <w:style w:type="paragraph" w:styleId="BodyText3">
    <w:name w:val="Body Text 3"/>
    <w:basedOn w:val="Normal"/>
    <w:rsid w:val="005D23E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D23EB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5D23EB"/>
    <w:pPr>
      <w:spacing w:after="120"/>
      <w:ind w:left="283"/>
    </w:pPr>
  </w:style>
  <w:style w:type="paragraph" w:styleId="BodyTextFirstIndent2">
    <w:name w:val="Body Text First Indent 2"/>
    <w:basedOn w:val="BodyTextIndent"/>
    <w:rsid w:val="005D23EB"/>
    <w:pPr>
      <w:ind w:firstLine="210"/>
    </w:pPr>
  </w:style>
  <w:style w:type="paragraph" w:styleId="BodyTextIndent2">
    <w:name w:val="Body Text Indent 2"/>
    <w:basedOn w:val="Normal"/>
    <w:rsid w:val="005D23E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D23E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D23EB"/>
    <w:rPr>
      <w:b/>
      <w:bCs/>
      <w:sz w:val="20"/>
    </w:rPr>
  </w:style>
  <w:style w:type="paragraph" w:styleId="Closing">
    <w:name w:val="Closing"/>
    <w:basedOn w:val="Normal"/>
    <w:rsid w:val="005D23EB"/>
    <w:pPr>
      <w:ind w:left="4252"/>
    </w:pPr>
  </w:style>
  <w:style w:type="paragraph" w:styleId="Date">
    <w:name w:val="Date"/>
    <w:basedOn w:val="Normal"/>
    <w:next w:val="Normal"/>
    <w:rsid w:val="005D23EB"/>
  </w:style>
  <w:style w:type="paragraph" w:styleId="DocumentMap">
    <w:name w:val="Document Map"/>
    <w:basedOn w:val="Normal"/>
    <w:link w:val="DocumentMapChar"/>
    <w:semiHidden/>
    <w:rsid w:val="005D23EB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5D23EB"/>
  </w:style>
  <w:style w:type="paragraph" w:styleId="EndnoteText">
    <w:name w:val="endnote text"/>
    <w:basedOn w:val="Normal"/>
    <w:semiHidden/>
    <w:rsid w:val="005D23EB"/>
    <w:rPr>
      <w:sz w:val="20"/>
    </w:rPr>
  </w:style>
  <w:style w:type="paragraph" w:styleId="EnvelopeAddress">
    <w:name w:val="envelope address"/>
    <w:basedOn w:val="Normal"/>
    <w:rsid w:val="005D23E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23E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5D23EB"/>
    <w:rPr>
      <w:sz w:val="20"/>
    </w:rPr>
  </w:style>
  <w:style w:type="paragraph" w:styleId="HTMLAddress">
    <w:name w:val="HTML Address"/>
    <w:basedOn w:val="Normal"/>
    <w:rsid w:val="005D23EB"/>
    <w:rPr>
      <w:i/>
      <w:iCs/>
    </w:rPr>
  </w:style>
  <w:style w:type="paragraph" w:styleId="HTMLPreformatted">
    <w:name w:val="HTML Preformatted"/>
    <w:basedOn w:val="Normal"/>
    <w:rsid w:val="005D23EB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5D23EB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5D23EB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5D23EB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5D23EB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5D23EB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5D23EB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5D23EB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5D23EB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5D23EB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5D23EB"/>
    <w:rPr>
      <w:rFonts w:ascii="Arial" w:hAnsi="Arial" w:cs="Arial"/>
      <w:b/>
      <w:bCs/>
    </w:rPr>
  </w:style>
  <w:style w:type="paragraph" w:styleId="List">
    <w:name w:val="List"/>
    <w:basedOn w:val="Normal"/>
    <w:rsid w:val="005D23EB"/>
    <w:pPr>
      <w:ind w:left="283" w:hanging="283"/>
    </w:pPr>
  </w:style>
  <w:style w:type="paragraph" w:styleId="List2">
    <w:name w:val="List 2"/>
    <w:basedOn w:val="Normal"/>
    <w:rsid w:val="005D23EB"/>
    <w:pPr>
      <w:ind w:left="566" w:hanging="283"/>
    </w:pPr>
  </w:style>
  <w:style w:type="paragraph" w:styleId="List3">
    <w:name w:val="List 3"/>
    <w:basedOn w:val="Normal"/>
    <w:rsid w:val="005D23EB"/>
    <w:pPr>
      <w:ind w:left="849" w:hanging="283"/>
    </w:pPr>
  </w:style>
  <w:style w:type="paragraph" w:styleId="List4">
    <w:name w:val="List 4"/>
    <w:basedOn w:val="Normal"/>
    <w:rsid w:val="005D23EB"/>
    <w:pPr>
      <w:ind w:left="1132" w:hanging="283"/>
    </w:pPr>
  </w:style>
  <w:style w:type="paragraph" w:styleId="List5">
    <w:name w:val="List 5"/>
    <w:basedOn w:val="Normal"/>
    <w:rsid w:val="005D23EB"/>
    <w:pPr>
      <w:ind w:left="1415" w:hanging="283"/>
    </w:pPr>
  </w:style>
  <w:style w:type="paragraph" w:styleId="ListBullet">
    <w:name w:val="List Bullet"/>
    <w:basedOn w:val="Normal"/>
    <w:rsid w:val="005D23EB"/>
    <w:pPr>
      <w:numPr>
        <w:numId w:val="12"/>
      </w:numPr>
    </w:pPr>
  </w:style>
  <w:style w:type="paragraph" w:styleId="ListBullet2">
    <w:name w:val="List Bullet 2"/>
    <w:basedOn w:val="Normal"/>
    <w:rsid w:val="005D23EB"/>
    <w:pPr>
      <w:numPr>
        <w:numId w:val="13"/>
      </w:numPr>
    </w:pPr>
  </w:style>
  <w:style w:type="paragraph" w:styleId="ListBullet3">
    <w:name w:val="List Bullet 3"/>
    <w:basedOn w:val="Normal"/>
    <w:rsid w:val="005D23EB"/>
    <w:pPr>
      <w:numPr>
        <w:numId w:val="14"/>
      </w:numPr>
    </w:pPr>
  </w:style>
  <w:style w:type="paragraph" w:styleId="ListBullet4">
    <w:name w:val="List Bullet 4"/>
    <w:basedOn w:val="Normal"/>
    <w:rsid w:val="005D23EB"/>
    <w:pPr>
      <w:numPr>
        <w:numId w:val="15"/>
      </w:numPr>
    </w:pPr>
  </w:style>
  <w:style w:type="paragraph" w:styleId="ListBullet5">
    <w:name w:val="List Bullet 5"/>
    <w:basedOn w:val="Normal"/>
    <w:rsid w:val="005D23EB"/>
    <w:pPr>
      <w:numPr>
        <w:numId w:val="16"/>
      </w:numPr>
    </w:pPr>
  </w:style>
  <w:style w:type="paragraph" w:styleId="ListContinue">
    <w:name w:val="List Continue"/>
    <w:basedOn w:val="Normal"/>
    <w:rsid w:val="005D23EB"/>
    <w:pPr>
      <w:spacing w:after="120"/>
      <w:ind w:left="283"/>
    </w:pPr>
  </w:style>
  <w:style w:type="paragraph" w:styleId="ListContinue2">
    <w:name w:val="List Continue 2"/>
    <w:basedOn w:val="Normal"/>
    <w:rsid w:val="005D23EB"/>
    <w:pPr>
      <w:spacing w:after="120"/>
      <w:ind w:left="566"/>
    </w:pPr>
  </w:style>
  <w:style w:type="paragraph" w:styleId="ListContinue3">
    <w:name w:val="List Continue 3"/>
    <w:basedOn w:val="Normal"/>
    <w:rsid w:val="005D23EB"/>
    <w:pPr>
      <w:spacing w:after="120"/>
      <w:ind w:left="849"/>
    </w:pPr>
  </w:style>
  <w:style w:type="paragraph" w:styleId="ListContinue4">
    <w:name w:val="List Continue 4"/>
    <w:basedOn w:val="Normal"/>
    <w:rsid w:val="005D23EB"/>
    <w:pPr>
      <w:spacing w:after="120"/>
      <w:ind w:left="1132"/>
    </w:pPr>
  </w:style>
  <w:style w:type="paragraph" w:styleId="ListContinue5">
    <w:name w:val="List Continue 5"/>
    <w:basedOn w:val="Normal"/>
    <w:rsid w:val="005D23EB"/>
    <w:pPr>
      <w:spacing w:after="120"/>
      <w:ind w:left="1415"/>
    </w:pPr>
  </w:style>
  <w:style w:type="paragraph" w:styleId="ListNumber">
    <w:name w:val="List Number"/>
    <w:basedOn w:val="Normal"/>
    <w:rsid w:val="005D23EB"/>
    <w:pPr>
      <w:numPr>
        <w:numId w:val="17"/>
      </w:numPr>
    </w:pPr>
  </w:style>
  <w:style w:type="paragraph" w:styleId="ListNumber2">
    <w:name w:val="List Number 2"/>
    <w:basedOn w:val="Normal"/>
    <w:rsid w:val="005D23EB"/>
    <w:pPr>
      <w:numPr>
        <w:numId w:val="18"/>
      </w:numPr>
    </w:pPr>
  </w:style>
  <w:style w:type="paragraph" w:styleId="ListNumber3">
    <w:name w:val="List Number 3"/>
    <w:basedOn w:val="Normal"/>
    <w:rsid w:val="005D23EB"/>
    <w:pPr>
      <w:numPr>
        <w:numId w:val="19"/>
      </w:numPr>
    </w:pPr>
  </w:style>
  <w:style w:type="paragraph" w:styleId="ListNumber4">
    <w:name w:val="List Number 4"/>
    <w:basedOn w:val="Normal"/>
    <w:rsid w:val="005D23EB"/>
    <w:pPr>
      <w:numPr>
        <w:numId w:val="20"/>
      </w:numPr>
    </w:pPr>
  </w:style>
  <w:style w:type="paragraph" w:styleId="ListNumber5">
    <w:name w:val="List Number 5"/>
    <w:basedOn w:val="Normal"/>
    <w:rsid w:val="005D23EB"/>
    <w:pPr>
      <w:numPr>
        <w:numId w:val="21"/>
      </w:numPr>
    </w:pPr>
  </w:style>
  <w:style w:type="paragraph" w:styleId="MacroText">
    <w:name w:val="macro"/>
    <w:semiHidden/>
    <w:rsid w:val="005D23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5D23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5D23EB"/>
    <w:rPr>
      <w:rFonts w:ascii="Times New Roman" w:hAnsi="Times New Roman"/>
    </w:rPr>
  </w:style>
  <w:style w:type="paragraph" w:styleId="NormalIndent">
    <w:name w:val="Normal Indent"/>
    <w:basedOn w:val="Normal"/>
    <w:rsid w:val="005D23EB"/>
    <w:pPr>
      <w:ind w:left="720"/>
    </w:pPr>
  </w:style>
  <w:style w:type="paragraph" w:styleId="NoteHeading">
    <w:name w:val="Note Heading"/>
    <w:basedOn w:val="Normal"/>
    <w:next w:val="Normal"/>
    <w:rsid w:val="005D23EB"/>
  </w:style>
  <w:style w:type="paragraph" w:styleId="PlainText">
    <w:name w:val="Plain Text"/>
    <w:basedOn w:val="Normal"/>
    <w:rsid w:val="005D23E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5D23EB"/>
  </w:style>
  <w:style w:type="paragraph" w:styleId="Signature">
    <w:name w:val="Signature"/>
    <w:basedOn w:val="Normal"/>
    <w:rsid w:val="005D23EB"/>
    <w:pPr>
      <w:ind w:left="4252"/>
    </w:pPr>
  </w:style>
  <w:style w:type="paragraph" w:styleId="Subtitle">
    <w:name w:val="Subtitle"/>
    <w:basedOn w:val="Normal"/>
    <w:qFormat/>
    <w:rsid w:val="005D23E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D23EB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5D23EB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5D23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5D23EB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5D23EB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5D23EB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5D23EB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5D23EB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5D23EB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5D23EB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5D23EB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5D23EB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5D23EB"/>
  </w:style>
  <w:style w:type="paragraph" w:customStyle="1" w:styleId="LDSubclauseHead">
    <w:name w:val="LDSubclauseHead"/>
    <w:basedOn w:val="LDClauseHeading"/>
    <w:rsid w:val="005D23EB"/>
    <w:rPr>
      <w:b w:val="0"/>
    </w:rPr>
  </w:style>
  <w:style w:type="paragraph" w:customStyle="1" w:styleId="LDSchedSubclHead">
    <w:name w:val="LDSchedSubclHead"/>
    <w:basedOn w:val="LDScheduleClauseHead"/>
    <w:rsid w:val="005D23E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5D23E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5D23EB"/>
    <w:rPr>
      <w:szCs w:val="20"/>
    </w:rPr>
  </w:style>
  <w:style w:type="paragraph" w:customStyle="1" w:styleId="LDNotePara">
    <w:name w:val="LDNotePara"/>
    <w:basedOn w:val="LDNote"/>
    <w:rsid w:val="005D23E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5D23EB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5A46BA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Normal"/>
    <w:rsid w:val="00C94711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rsid w:val="007B3035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LDP1a0">
    <w:name w:val="LDP1 (a)"/>
    <w:basedOn w:val="LDClause"/>
    <w:link w:val="LDP1aChar0"/>
    <w:rsid w:val="00D435C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435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8A17-BE82-473A-92FE-F17B4B24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14</TotalTime>
  <Pages>1</Pages>
  <Words>245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48.1 Amendment Instrument 2017 (No. 1)</vt:lpstr>
    </vt:vector>
  </TitlesOfParts>
  <Company>Civil Aviation Safety Authority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48.1 Amendment Instrument 2017 (No. 1)</dc:title>
  <dc:subject>Amendments to Civil Aviation Order 48.1</dc:subject>
  <dc:creator>Civil Aviation Safety Authority</dc:creator>
  <dc:description/>
  <cp:lastModifiedBy>Nadia Spesyvy</cp:lastModifiedBy>
  <cp:revision>12</cp:revision>
  <cp:lastPrinted>2017-09-11T01:41:00Z</cp:lastPrinted>
  <dcterms:created xsi:type="dcterms:W3CDTF">2017-08-24T04:13:00Z</dcterms:created>
  <dcterms:modified xsi:type="dcterms:W3CDTF">2017-09-13T22:33:00Z</dcterms:modified>
  <cp:category>Civil Aviation Orders</cp:category>
</cp:coreProperties>
</file>