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309"/>
        <w:gridCol w:w="4309"/>
      </w:tblGrid>
      <w:tr w:rsidR="006D7368" w:rsidRPr="00247BCE" w14:paraId="48EDF7AC" w14:textId="77777777" w:rsidTr="00353981">
        <w:tc>
          <w:tcPr>
            <w:tcW w:w="8618" w:type="dxa"/>
            <w:gridSpan w:val="2"/>
            <w:tcBorders>
              <w:bottom w:val="single" w:sz="4" w:space="0" w:color="auto"/>
            </w:tcBorders>
          </w:tcPr>
          <w:p w14:paraId="3FE4D5E1" w14:textId="3F92EE30" w:rsidR="00B74438" w:rsidRPr="00247BCE" w:rsidRDefault="00B74438" w:rsidP="00F6208A">
            <w:pPr>
              <w:pStyle w:val="Heading1"/>
              <w:spacing w:after="60"/>
            </w:pPr>
            <w:r w:rsidRPr="00B74438">
              <w:t>Federal Financial Relations (</w:t>
            </w:r>
            <w:r w:rsidR="00EA67BF">
              <w:t>National Partnership Payments</w:t>
            </w:r>
            <w:r w:rsidR="00A3055C">
              <w:t>) Determination</w:t>
            </w:r>
            <w:r w:rsidR="00A42696">
              <w:t xml:space="preserve"> </w:t>
            </w:r>
            <w:r w:rsidRPr="00B74438">
              <w:t>No.</w:t>
            </w:r>
            <w:r w:rsidR="00180744">
              <w:t xml:space="preserve"> </w:t>
            </w:r>
            <w:r w:rsidR="002E48CE">
              <w:t>12</w:t>
            </w:r>
            <w:r w:rsidR="00F6208A">
              <w:t>4</w:t>
            </w:r>
            <w:r w:rsidR="002E48CE" w:rsidRPr="00B74438">
              <w:t xml:space="preserve"> </w:t>
            </w:r>
            <w:r w:rsidRPr="00B74438">
              <w:t>(</w:t>
            </w:r>
            <w:r w:rsidR="00F6208A">
              <w:t>September</w:t>
            </w:r>
            <w:r w:rsidR="00FA6628">
              <w:t xml:space="preserve"> </w:t>
            </w:r>
            <w:r w:rsidR="002E48CE">
              <w:t>2017</w:t>
            </w:r>
            <w:r w:rsidRPr="00B74438">
              <w:t>)</w:t>
            </w:r>
          </w:p>
        </w:tc>
      </w:tr>
      <w:tr w:rsidR="00C1403E" w:rsidRPr="00247BCE" w14:paraId="6FDF67A4" w14:textId="77777777" w:rsidTr="00353981">
        <w:tc>
          <w:tcPr>
            <w:tcW w:w="8618" w:type="dxa"/>
            <w:gridSpan w:val="2"/>
          </w:tcPr>
          <w:p w14:paraId="6C4360A4" w14:textId="7C46C60A" w:rsidR="00C1403E" w:rsidRPr="00353981" w:rsidRDefault="00B74438" w:rsidP="0045502C">
            <w:pPr>
              <w:pStyle w:val="SingleParagraph"/>
              <w:spacing w:before="240"/>
              <w:rPr>
                <w:sz w:val="22"/>
              </w:rPr>
            </w:pPr>
            <w:r w:rsidRPr="00353981">
              <w:rPr>
                <w:sz w:val="22"/>
              </w:rPr>
              <w:t xml:space="preserve">I, </w:t>
            </w:r>
            <w:r w:rsidR="003051A7">
              <w:rPr>
                <w:sz w:val="22"/>
              </w:rPr>
              <w:t>MICHAEL SVEN SUKKAR</w:t>
            </w:r>
            <w:r w:rsidR="003051A7" w:rsidRPr="00353981">
              <w:rPr>
                <w:sz w:val="22"/>
              </w:rPr>
              <w:t xml:space="preserve">, </w:t>
            </w:r>
            <w:r w:rsidR="003051A7">
              <w:rPr>
                <w:sz w:val="22"/>
              </w:rPr>
              <w:t>Assistant Minister to the Treasurer</w:t>
            </w:r>
            <w:r w:rsidRPr="00353981">
              <w:rPr>
                <w:sz w:val="22"/>
              </w:rPr>
              <w:t xml:space="preserve">, make this </w:t>
            </w:r>
            <w:r w:rsidR="005234DE">
              <w:rPr>
                <w:sz w:val="22"/>
              </w:rPr>
              <w:t>d</w:t>
            </w:r>
            <w:r w:rsidRPr="00353981">
              <w:rPr>
                <w:sz w:val="22"/>
              </w:rPr>
              <w:t xml:space="preserve">etermination under </w:t>
            </w:r>
            <w:r w:rsidR="005234DE">
              <w:rPr>
                <w:sz w:val="22"/>
              </w:rPr>
              <w:t>sub</w:t>
            </w:r>
            <w:r w:rsidR="00EA67BF" w:rsidRPr="00353981">
              <w:rPr>
                <w:sz w:val="22"/>
              </w:rPr>
              <w:t>s</w:t>
            </w:r>
            <w:r w:rsidRPr="00353981">
              <w:rPr>
                <w:sz w:val="22"/>
              </w:rPr>
              <w:t xml:space="preserve">ection </w:t>
            </w:r>
            <w:r w:rsidR="00EA67BF" w:rsidRPr="00353981">
              <w:rPr>
                <w:sz w:val="22"/>
              </w:rPr>
              <w:t>16</w:t>
            </w:r>
            <w:r w:rsidR="005234DE">
              <w:rPr>
                <w:sz w:val="22"/>
              </w:rPr>
              <w:t>(1)</w:t>
            </w:r>
            <w:r w:rsidRPr="00353981">
              <w:rPr>
                <w:sz w:val="22"/>
              </w:rPr>
              <w:t xml:space="preserve"> of the </w:t>
            </w:r>
            <w:r w:rsidRPr="00353981">
              <w:rPr>
                <w:i/>
                <w:sz w:val="22"/>
              </w:rPr>
              <w:t>Federal Financial Relations Act 2009.</w:t>
            </w:r>
          </w:p>
        </w:tc>
      </w:tr>
      <w:tr w:rsidR="00D91105" w:rsidRPr="00247BCE" w14:paraId="266CFA91" w14:textId="77777777" w:rsidTr="00353981">
        <w:trPr>
          <w:trHeight w:val="1046"/>
        </w:trPr>
        <w:tc>
          <w:tcPr>
            <w:tcW w:w="8618" w:type="dxa"/>
            <w:gridSpan w:val="2"/>
          </w:tcPr>
          <w:p w14:paraId="6897E65A" w14:textId="77777777" w:rsidR="00D91105" w:rsidRPr="00353981" w:rsidRDefault="00D91105" w:rsidP="006D7368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D91105" w:rsidRPr="00247BCE" w14:paraId="19855808" w14:textId="77777777" w:rsidTr="00353981">
        <w:tc>
          <w:tcPr>
            <w:tcW w:w="4309" w:type="dxa"/>
          </w:tcPr>
          <w:p w14:paraId="3DD5476C" w14:textId="77777777" w:rsidR="00D91105" w:rsidRPr="00353981" w:rsidRDefault="00D91105" w:rsidP="00353981">
            <w:pPr>
              <w:pStyle w:val="SingleParagraph"/>
              <w:tabs>
                <w:tab w:val="left" w:pos="3960"/>
              </w:tabs>
              <w:spacing w:after="60"/>
              <w:rPr>
                <w:rFonts w:ascii="Times" w:hAnsi="Times"/>
                <w:sz w:val="22"/>
                <w:u w:val="dotted"/>
              </w:rPr>
            </w:pPr>
            <w:r w:rsidRPr="00353981">
              <w:rPr>
                <w:rFonts w:ascii="Times" w:hAnsi="Times"/>
                <w:sz w:val="22"/>
                <w:u w:val="dotted"/>
              </w:rPr>
              <w:tab/>
            </w:r>
          </w:p>
          <w:p w14:paraId="3A21BD4C" w14:textId="58234964" w:rsidR="00D91105" w:rsidRPr="00353981" w:rsidRDefault="003051A7" w:rsidP="00353981">
            <w:pPr>
              <w:pStyle w:val="SingleParagraph"/>
              <w:tabs>
                <w:tab w:val="left" w:pos="3960"/>
              </w:tabs>
              <w:spacing w:after="60"/>
              <w:rPr>
                <w:rFonts w:ascii="Times" w:hAnsi="Times"/>
                <w:sz w:val="22"/>
                <w:u w:val="dotted"/>
              </w:rPr>
            </w:pPr>
            <w:r>
              <w:rPr>
                <w:sz w:val="22"/>
              </w:rPr>
              <w:t>MICHAEL SVEN SUKKAR</w:t>
            </w:r>
          </w:p>
        </w:tc>
        <w:tc>
          <w:tcPr>
            <w:tcW w:w="4309" w:type="dxa"/>
          </w:tcPr>
          <w:p w14:paraId="3B67D5E4" w14:textId="3AE3AAE7" w:rsidR="00D91105" w:rsidRPr="00353981" w:rsidRDefault="00D91105" w:rsidP="002673A1">
            <w:pPr>
              <w:spacing w:before="60"/>
              <w:rPr>
                <w:sz w:val="22"/>
              </w:rPr>
            </w:pPr>
            <w:r w:rsidRPr="00353981">
              <w:rPr>
                <w:sz w:val="22"/>
              </w:rPr>
              <w:br/>
              <w:t xml:space="preserve">Dated: </w:t>
            </w:r>
            <w:r w:rsidR="00793CDB">
              <w:rPr>
                <w:sz w:val="22"/>
              </w:rPr>
              <w:t xml:space="preserve">4 </w:t>
            </w:r>
            <w:r w:rsidR="00F6208A">
              <w:rPr>
                <w:sz w:val="22"/>
              </w:rPr>
              <w:t>September</w:t>
            </w:r>
            <w:r w:rsidR="003051A7">
              <w:rPr>
                <w:sz w:val="22"/>
              </w:rPr>
              <w:t xml:space="preserve"> 2017</w:t>
            </w:r>
          </w:p>
        </w:tc>
      </w:tr>
      <w:tr w:rsidR="00B74438" w:rsidRPr="00353981" w14:paraId="27265709" w14:textId="77777777" w:rsidTr="003539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8EFA55" w14:textId="77777777" w:rsidR="00B74438" w:rsidRPr="00353981" w:rsidRDefault="00B74438" w:rsidP="00680BA1">
            <w:pPr>
              <w:pStyle w:val="SingleParagraph"/>
              <w:rPr>
                <w:sz w:val="22"/>
              </w:rPr>
            </w:pPr>
          </w:p>
        </w:tc>
      </w:tr>
    </w:tbl>
    <w:p w14:paraId="7EAAFF24" w14:textId="42D66F0B" w:rsidR="00A52150" w:rsidRDefault="00BE0CFC" w:rsidP="00427A33">
      <w:pPr>
        <w:pStyle w:val="Heading3"/>
      </w:pPr>
      <w:r>
        <w:t xml:space="preserve">Name of </w:t>
      </w:r>
      <w:r w:rsidR="00C63A74">
        <w:t>d</w:t>
      </w:r>
      <w:r w:rsidR="001D3365">
        <w:t>etermination</w:t>
      </w:r>
    </w:p>
    <w:p w14:paraId="010B1758" w14:textId="23A2F044" w:rsidR="00A52150" w:rsidRPr="00A52150" w:rsidRDefault="00BE0CFC" w:rsidP="00E6714D">
      <w:pPr>
        <w:pStyle w:val="NumberedParagraph"/>
      </w:pPr>
      <w:r>
        <w:t xml:space="preserve">This </w:t>
      </w:r>
      <w:r w:rsidR="001D3365">
        <w:t xml:space="preserve">determination </w:t>
      </w:r>
      <w:r>
        <w:t xml:space="preserve">is the </w:t>
      </w:r>
      <w:r w:rsidRPr="00E6714D">
        <w:rPr>
          <w:i/>
        </w:rPr>
        <w:t>Federal Financial Relations (</w:t>
      </w:r>
      <w:r w:rsidR="00EA67BF">
        <w:rPr>
          <w:i/>
        </w:rPr>
        <w:t xml:space="preserve">National Partnership </w:t>
      </w:r>
      <w:r w:rsidR="0072397F">
        <w:rPr>
          <w:i/>
        </w:rPr>
        <w:t>P</w:t>
      </w:r>
      <w:r w:rsidR="00EA67BF">
        <w:rPr>
          <w:i/>
        </w:rPr>
        <w:t>ayments</w:t>
      </w:r>
      <w:r w:rsidR="00A3055C">
        <w:rPr>
          <w:i/>
        </w:rPr>
        <w:t xml:space="preserve">) Determination </w:t>
      </w:r>
      <w:r w:rsidR="00CC4FF6">
        <w:rPr>
          <w:i/>
        </w:rPr>
        <w:t>No.</w:t>
      </w:r>
      <w:r w:rsidR="00180744">
        <w:rPr>
          <w:i/>
        </w:rPr>
        <w:t xml:space="preserve"> </w:t>
      </w:r>
      <w:r w:rsidR="003051A7">
        <w:rPr>
          <w:i/>
        </w:rPr>
        <w:t>12</w:t>
      </w:r>
      <w:r w:rsidR="00F6208A">
        <w:rPr>
          <w:i/>
        </w:rPr>
        <w:t>4</w:t>
      </w:r>
      <w:r w:rsidR="00CC4FF6">
        <w:rPr>
          <w:i/>
        </w:rPr>
        <w:t xml:space="preserve"> (</w:t>
      </w:r>
      <w:r w:rsidR="00F6208A">
        <w:rPr>
          <w:i/>
        </w:rPr>
        <w:t>September</w:t>
      </w:r>
      <w:r w:rsidR="003E156B">
        <w:rPr>
          <w:i/>
        </w:rPr>
        <w:t xml:space="preserve"> </w:t>
      </w:r>
      <w:r w:rsidR="003051A7">
        <w:rPr>
          <w:i/>
        </w:rPr>
        <w:t>2017</w:t>
      </w:r>
      <w:r w:rsidRPr="00E6714D">
        <w:rPr>
          <w:i/>
        </w:rPr>
        <w:t>).</w:t>
      </w:r>
    </w:p>
    <w:p w14:paraId="218B49D6" w14:textId="77777777" w:rsidR="00BE0CFC" w:rsidRDefault="00BE0CFC" w:rsidP="00427A33">
      <w:pPr>
        <w:pStyle w:val="Heading3"/>
      </w:pPr>
      <w:r>
        <w:t>Commencement</w:t>
      </w:r>
    </w:p>
    <w:p w14:paraId="779C596D" w14:textId="6D573E96" w:rsidR="00A52150" w:rsidRPr="00BE0CFC" w:rsidRDefault="001D3365" w:rsidP="00E6714D">
      <w:pPr>
        <w:pStyle w:val="NumberedParagraph"/>
        <w:numPr>
          <w:ilvl w:val="0"/>
          <w:numId w:val="5"/>
        </w:numPr>
      </w:pPr>
      <w:r>
        <w:t xml:space="preserve">This determination commences on </w:t>
      </w:r>
      <w:r w:rsidR="00CC4FF6">
        <w:t>the da</w:t>
      </w:r>
      <w:r w:rsidR="006D078D">
        <w:t>y</w:t>
      </w:r>
      <w:r w:rsidR="00CC4FF6">
        <w:t xml:space="preserve"> </w:t>
      </w:r>
      <w:r w:rsidR="006D078D">
        <w:t xml:space="preserve">on which </w:t>
      </w:r>
      <w:r w:rsidR="005234DE">
        <w:t>it</w:t>
      </w:r>
      <w:r w:rsidR="006D078D">
        <w:t xml:space="preserve"> is made</w:t>
      </w:r>
      <w:r w:rsidR="00BE0CFC">
        <w:rPr>
          <w:i/>
        </w:rPr>
        <w:t>.</w:t>
      </w:r>
    </w:p>
    <w:p w14:paraId="63BCFC1C" w14:textId="09250ADF" w:rsidR="00BE0CFC" w:rsidRDefault="00BE0CFC" w:rsidP="00BE0CFC">
      <w:pPr>
        <w:pStyle w:val="Heading3"/>
      </w:pPr>
      <w:r>
        <w:t>Determination</w:t>
      </w:r>
    </w:p>
    <w:p w14:paraId="64209B4E" w14:textId="25A828F7" w:rsidR="00F87DFE" w:rsidRDefault="005234DE" w:rsidP="00EC2CD4">
      <w:pPr>
        <w:pStyle w:val="NumberedParagraph"/>
      </w:pPr>
      <w:r>
        <w:t>T</w:t>
      </w:r>
      <w:r w:rsidR="00BE0CFC">
        <w:t xml:space="preserve">he amounts specified in </w:t>
      </w:r>
      <w:r w:rsidR="0072397F">
        <w:t>the following t</w:t>
      </w:r>
      <w:r w:rsidR="00BE0CFC">
        <w:t>able are to be paid to the State</w:t>
      </w:r>
      <w:r w:rsidR="00083093">
        <w:t>s</w:t>
      </w:r>
      <w:r w:rsidR="00BE0CFC">
        <w:t xml:space="preserve"> specified in that tab</w:t>
      </w:r>
      <w:r w:rsidR="00083093">
        <w:t>le</w:t>
      </w:r>
      <w:r w:rsidR="00BE0CFC">
        <w:t xml:space="preserve"> </w:t>
      </w:r>
      <w:r w:rsidR="00EC2CD4">
        <w:t>for the purpose of making a grant of financial assistance to</w:t>
      </w:r>
      <w:r w:rsidR="00F87DFE">
        <w:t>:</w:t>
      </w:r>
    </w:p>
    <w:p w14:paraId="51F2F712" w14:textId="697BFA22" w:rsidR="00D4395B" w:rsidRDefault="00D4395B" w:rsidP="00D4395B">
      <w:pPr>
        <w:pStyle w:val="AlphaParagraph"/>
        <w:numPr>
          <w:ilvl w:val="0"/>
          <w:numId w:val="15"/>
        </w:numPr>
      </w:pPr>
      <w:r>
        <w:t>support the delivery by the States of specified outputs or projects</w:t>
      </w:r>
      <w:r w:rsidR="002E48CE">
        <w:t xml:space="preserve"> specified in Schedule 1</w:t>
      </w:r>
      <w:r>
        <w:t xml:space="preserve">; </w:t>
      </w:r>
    </w:p>
    <w:p w14:paraId="70FD516A" w14:textId="728011CD" w:rsidR="00D4395B" w:rsidRDefault="00FD1D1D" w:rsidP="00D4395B">
      <w:pPr>
        <w:pStyle w:val="AlphaParagraph"/>
      </w:pPr>
      <w:r>
        <w:t>f</w:t>
      </w:r>
      <w:r w:rsidR="00D4395B">
        <w:t>acilitate</w:t>
      </w:r>
      <w:r w:rsidR="002E48CE">
        <w:t xml:space="preserve"> the</w:t>
      </w:r>
      <w:r w:rsidR="00D4395B">
        <w:t xml:space="preserve"> reforms by the States</w:t>
      </w:r>
      <w:r w:rsidR="002E48CE">
        <w:t xml:space="preserve"> specified in Schedule 1</w:t>
      </w:r>
      <w:r w:rsidR="00D4395B">
        <w:t>; or</w:t>
      </w:r>
    </w:p>
    <w:p w14:paraId="41295495" w14:textId="41154516" w:rsidR="00FB4D73" w:rsidRDefault="00D4395B" w:rsidP="00FB4D73">
      <w:pPr>
        <w:pStyle w:val="AlphaParagraph"/>
      </w:pPr>
      <w:r>
        <w:t xml:space="preserve">reward the States for </w:t>
      </w:r>
      <w:r w:rsidR="002E48CE">
        <w:t xml:space="preserve">the </w:t>
      </w:r>
      <w:r>
        <w:t>nationally significant reforms</w:t>
      </w:r>
      <w:r w:rsidR="002E48CE">
        <w:t xml:space="preserve"> specified in </w:t>
      </w:r>
      <w:r w:rsidR="003051A7">
        <w:br/>
      </w:r>
      <w:r w:rsidR="002E48CE">
        <w:t>Schedule 1</w:t>
      </w:r>
      <w:r>
        <w:t>.</w:t>
      </w:r>
    </w:p>
    <w:p w14:paraId="5E9FC9B0" w14:textId="77777777" w:rsidR="003A74E2" w:rsidRDefault="003A74E2">
      <w:pPr>
        <w:spacing w:after="0"/>
        <w:rPr>
          <w:b/>
        </w:rPr>
      </w:pPr>
      <w:r>
        <w:br w:type="page"/>
      </w:r>
    </w:p>
    <w:p w14:paraId="699EA261" w14:textId="52B8680F" w:rsidR="00BE0CFC" w:rsidRDefault="00BE0CFC" w:rsidP="001B1492">
      <w:pPr>
        <w:pStyle w:val="Heading3"/>
        <w:spacing w:after="0"/>
      </w:pPr>
      <w:r>
        <w:lastRenderedPageBreak/>
        <w:t xml:space="preserve">Table: </w:t>
      </w:r>
      <w:r w:rsidR="00D4395B">
        <w:t xml:space="preserve">National Partnership </w:t>
      </w:r>
      <w:r w:rsidR="0072397F">
        <w:t>P</w:t>
      </w:r>
      <w:r w:rsidR="00D4395B">
        <w:t>ayments</w:t>
      </w:r>
      <w:r w:rsidR="0013046E">
        <w:t xml:space="preserve"> for payment on</w:t>
      </w:r>
      <w:r w:rsidR="00D4395B">
        <w:t xml:space="preserve"> </w:t>
      </w:r>
      <w:r w:rsidR="002E48CE">
        <w:t xml:space="preserve">7 </w:t>
      </w:r>
      <w:r w:rsidR="00F6208A">
        <w:t>September</w:t>
      </w:r>
      <w:r w:rsidR="00957FC4">
        <w:t xml:space="preserve"> </w:t>
      </w:r>
      <w:r w:rsidR="00F6208A">
        <w:t>2017</w:t>
      </w:r>
    </w:p>
    <w:p w14:paraId="4A89929C" w14:textId="0715ED7F" w:rsidR="00AB5AC1" w:rsidRDefault="00F428BC" w:rsidP="001971C7">
      <w:pPr>
        <w:pStyle w:val="SingleParagraph"/>
        <w:rPr>
          <w:highlight w:val="yellow"/>
        </w:rPr>
      </w:pPr>
      <w:r w:rsidRPr="00F428BC">
        <w:rPr>
          <w:highlight w:val="yellow"/>
        </w:rPr>
        <w:t xml:space="preserve"> </w:t>
      </w:r>
    </w:p>
    <w:p w14:paraId="652749B1" w14:textId="756B7616" w:rsidR="001971C7" w:rsidRDefault="001971C7" w:rsidP="001971C7">
      <w:pPr>
        <w:pStyle w:val="SingleParagraph"/>
        <w:rPr>
          <w:highlight w:val="yellow"/>
        </w:rPr>
      </w:pPr>
      <w:r w:rsidRPr="001971C7">
        <w:rPr>
          <w:noProof/>
        </w:rPr>
        <w:drawing>
          <wp:inline distT="0" distB="0" distL="0" distR="0" wp14:anchorId="682C44A8" wp14:editId="54199B66">
            <wp:extent cx="5400040" cy="21258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25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9642E" w14:textId="77777777" w:rsidR="001971C7" w:rsidRDefault="001971C7" w:rsidP="001971C7">
      <w:pPr>
        <w:pStyle w:val="SingleParagraph"/>
        <w:rPr>
          <w:highlight w:val="yellow"/>
        </w:rPr>
      </w:pPr>
    </w:p>
    <w:p w14:paraId="6955246D" w14:textId="77777777" w:rsidR="001971C7" w:rsidRDefault="001971C7" w:rsidP="001971C7">
      <w:pPr>
        <w:pStyle w:val="SingleParagraph"/>
      </w:pPr>
    </w:p>
    <w:p w14:paraId="4CCF656A" w14:textId="5BCA592C" w:rsidR="00083093" w:rsidRDefault="00083093" w:rsidP="00083093">
      <w:pPr>
        <w:pStyle w:val="NumberedParagraph"/>
      </w:pPr>
      <w:r>
        <w:t xml:space="preserve">Schedule </w:t>
      </w:r>
      <w:r w:rsidR="00FC716F">
        <w:t>1</w:t>
      </w:r>
      <w:r>
        <w:t xml:space="preserve"> </w:t>
      </w:r>
      <w:r w:rsidR="00DA04FC">
        <w:t xml:space="preserve">to this determination </w:t>
      </w:r>
      <w:r>
        <w:t>provides further information on these payments</w:t>
      </w:r>
      <w:r w:rsidR="00E317E4">
        <w:t>.</w:t>
      </w:r>
    </w:p>
    <w:p w14:paraId="7E2CD74C" w14:textId="311783DB" w:rsidR="00633EEE" w:rsidRDefault="00633EEE" w:rsidP="00633EEE">
      <w:pPr>
        <w:pStyle w:val="SingleParagraph"/>
        <w:sectPr w:rsidR="00633EEE" w:rsidSect="00922EB3">
          <w:headerReference w:type="default" r:id="rId15"/>
          <w:footerReference w:type="default" r:id="rId16"/>
          <w:pgSz w:w="11906" w:h="16838" w:code="9"/>
          <w:pgMar w:top="1701" w:right="1701" w:bottom="1701" w:left="1701" w:header="709" w:footer="709" w:gutter="0"/>
          <w:cols w:space="708"/>
          <w:titlePg/>
          <w:docGrid w:linePitch="360"/>
        </w:sectPr>
      </w:pPr>
    </w:p>
    <w:p w14:paraId="194C8C14" w14:textId="77777777" w:rsidR="00CA3848" w:rsidRDefault="00CA3848" w:rsidP="000C0EBF">
      <w:pPr>
        <w:pStyle w:val="Heading1"/>
        <w:spacing w:after="60"/>
      </w:pPr>
      <w:r>
        <w:lastRenderedPageBreak/>
        <w:t>SChedule 1</w:t>
      </w:r>
    </w:p>
    <w:p w14:paraId="764D015C" w14:textId="6640E9C5" w:rsidR="003A74E2" w:rsidRDefault="00CA3848" w:rsidP="003A74E2">
      <w:pPr>
        <w:pStyle w:val="Heading2"/>
        <w:spacing w:before="60" w:after="60"/>
      </w:pPr>
      <w:r>
        <w:t>Amounts of</w:t>
      </w:r>
      <w:r w:rsidR="005C506F">
        <w:t xml:space="preserve"> National Partnership Payments</w:t>
      </w:r>
      <w:r w:rsidR="000C0EBF">
        <w:t xml:space="preserve"> for payment on </w:t>
      </w:r>
      <w:r w:rsidR="00FA6628">
        <w:t xml:space="preserve">7 </w:t>
      </w:r>
      <w:r w:rsidR="00032A50">
        <w:t xml:space="preserve">September </w:t>
      </w:r>
      <w:r w:rsidR="002E48CE">
        <w:t>2017</w:t>
      </w:r>
      <w:r w:rsidR="00C73A7F">
        <w:t xml:space="preserve"> ($)</w:t>
      </w:r>
    </w:p>
    <w:p w14:paraId="2BC6A5B5" w14:textId="03B0E65C" w:rsidR="00E541D1" w:rsidRDefault="00E541D1" w:rsidP="00E541D1"/>
    <w:tbl>
      <w:tblPr>
        <w:tblW w:w="14500" w:type="dxa"/>
        <w:tblInd w:w="108" w:type="dxa"/>
        <w:tblLook w:val="04A0" w:firstRow="1" w:lastRow="0" w:firstColumn="1" w:lastColumn="0" w:noHBand="0" w:noVBand="1"/>
      </w:tblPr>
      <w:tblGrid>
        <w:gridCol w:w="3300"/>
        <w:gridCol w:w="296"/>
        <w:gridCol w:w="1196"/>
        <w:gridCol w:w="1196"/>
        <w:gridCol w:w="1196"/>
        <w:gridCol w:w="1196"/>
        <w:gridCol w:w="1196"/>
        <w:gridCol w:w="1196"/>
        <w:gridCol w:w="1196"/>
        <w:gridCol w:w="1196"/>
        <w:gridCol w:w="1336"/>
      </w:tblGrid>
      <w:tr w:rsidR="00E541D1" w:rsidRPr="00E541D1" w14:paraId="1E36438C" w14:textId="77777777" w:rsidTr="0041683A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2EBE0C" w14:textId="77777777" w:rsidR="00E541D1" w:rsidRPr="00E541D1" w:rsidRDefault="00E541D1" w:rsidP="00E541D1">
            <w:pPr>
              <w:spacing w:after="0"/>
              <w:rPr>
                <w:sz w:val="22"/>
                <w:szCs w:val="22"/>
              </w:rPr>
            </w:pPr>
            <w:r w:rsidRPr="00E541D1">
              <w:rPr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DC693" w14:textId="77777777" w:rsidR="00E541D1" w:rsidRPr="00E541D1" w:rsidRDefault="00E541D1" w:rsidP="00E541D1">
            <w:pPr>
              <w:spacing w:after="0"/>
              <w:rPr>
                <w:sz w:val="22"/>
                <w:szCs w:val="22"/>
              </w:rPr>
            </w:pPr>
            <w:r w:rsidRPr="00E541D1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7C4C0" w14:textId="77777777" w:rsidR="00E541D1" w:rsidRPr="00E541D1" w:rsidRDefault="00E541D1" w:rsidP="00E541D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E541D1">
              <w:rPr>
                <w:b/>
                <w:bCs/>
                <w:sz w:val="22"/>
                <w:szCs w:val="22"/>
              </w:rPr>
              <w:t>NSW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3E14C" w14:textId="77777777" w:rsidR="00E541D1" w:rsidRPr="00E541D1" w:rsidRDefault="00E541D1" w:rsidP="00E541D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E541D1">
              <w:rPr>
                <w:b/>
                <w:bCs/>
                <w:sz w:val="22"/>
                <w:szCs w:val="22"/>
              </w:rPr>
              <w:t>VIC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721DC" w14:textId="77777777" w:rsidR="00E541D1" w:rsidRPr="00E541D1" w:rsidRDefault="00E541D1" w:rsidP="00E541D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E541D1">
              <w:rPr>
                <w:b/>
                <w:bCs/>
                <w:sz w:val="22"/>
                <w:szCs w:val="22"/>
              </w:rPr>
              <w:t>QLD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ADB7F" w14:textId="77777777" w:rsidR="00E541D1" w:rsidRPr="00E541D1" w:rsidRDefault="00E541D1" w:rsidP="00E541D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E541D1">
              <w:rPr>
                <w:b/>
                <w:bCs/>
                <w:sz w:val="22"/>
                <w:szCs w:val="22"/>
              </w:rPr>
              <w:t>WA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38A87" w14:textId="77777777" w:rsidR="00E541D1" w:rsidRPr="00E541D1" w:rsidRDefault="00E541D1" w:rsidP="00E541D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E541D1">
              <w:rPr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62C65" w14:textId="77777777" w:rsidR="00E541D1" w:rsidRPr="00E541D1" w:rsidRDefault="00E541D1" w:rsidP="00E541D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E541D1">
              <w:rPr>
                <w:b/>
                <w:bCs/>
                <w:sz w:val="22"/>
                <w:szCs w:val="22"/>
              </w:rPr>
              <w:t>TAS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1DFE1" w14:textId="77777777" w:rsidR="00E541D1" w:rsidRPr="00E541D1" w:rsidRDefault="00E541D1" w:rsidP="00E541D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E541D1">
              <w:rPr>
                <w:b/>
                <w:bCs/>
                <w:sz w:val="22"/>
                <w:szCs w:val="22"/>
              </w:rPr>
              <w:t>ACT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695A1" w14:textId="77777777" w:rsidR="00E541D1" w:rsidRPr="00E541D1" w:rsidRDefault="00E541D1" w:rsidP="00E541D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E541D1">
              <w:rPr>
                <w:b/>
                <w:bCs/>
                <w:sz w:val="22"/>
                <w:szCs w:val="22"/>
              </w:rPr>
              <w:t>NT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701A1" w14:textId="77777777" w:rsidR="00E541D1" w:rsidRPr="00E541D1" w:rsidRDefault="00E541D1" w:rsidP="00E541D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E541D1">
              <w:rPr>
                <w:b/>
                <w:bCs/>
                <w:sz w:val="22"/>
                <w:szCs w:val="22"/>
              </w:rPr>
              <w:t>Total</w:t>
            </w:r>
          </w:p>
        </w:tc>
      </w:tr>
      <w:tr w:rsidR="00E541D1" w:rsidRPr="00E541D1" w14:paraId="441AFD41" w14:textId="77777777" w:rsidTr="0041683A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CA2555" w14:textId="77777777" w:rsidR="00E541D1" w:rsidRPr="00E541D1" w:rsidRDefault="00E541D1" w:rsidP="00E541D1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E541D1">
              <w:rPr>
                <w:b/>
                <w:bCs/>
                <w:color w:val="000000"/>
                <w:sz w:val="22"/>
                <w:szCs w:val="22"/>
              </w:rPr>
              <w:t>Health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EEB1" w14:textId="77777777" w:rsidR="00E541D1" w:rsidRPr="00E541D1" w:rsidRDefault="00E541D1" w:rsidP="00E541D1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FDAB5" w14:textId="77777777" w:rsidR="00E541D1" w:rsidRPr="00E541D1" w:rsidRDefault="00E541D1" w:rsidP="00E541D1">
            <w:pPr>
              <w:spacing w:after="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E541D1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64CDC" w14:textId="77777777" w:rsidR="00E541D1" w:rsidRPr="00E541D1" w:rsidRDefault="00E541D1" w:rsidP="00E541D1">
            <w:pPr>
              <w:spacing w:after="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E541D1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F7E78" w14:textId="77777777" w:rsidR="00E541D1" w:rsidRPr="00E541D1" w:rsidRDefault="00E541D1" w:rsidP="00E541D1">
            <w:pPr>
              <w:spacing w:after="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E541D1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3A6AD" w14:textId="77777777" w:rsidR="00E541D1" w:rsidRPr="00E541D1" w:rsidRDefault="00E541D1" w:rsidP="00E541D1">
            <w:pPr>
              <w:spacing w:after="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E541D1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DEF99" w14:textId="77777777" w:rsidR="00E541D1" w:rsidRPr="00E541D1" w:rsidRDefault="00E541D1" w:rsidP="00E541D1">
            <w:pPr>
              <w:spacing w:after="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E541D1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D95A0" w14:textId="77777777" w:rsidR="00E541D1" w:rsidRPr="00E541D1" w:rsidRDefault="00E541D1" w:rsidP="00E541D1">
            <w:pPr>
              <w:spacing w:after="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E541D1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1FB2F" w14:textId="77777777" w:rsidR="00E541D1" w:rsidRPr="00E541D1" w:rsidRDefault="00E541D1" w:rsidP="00E541D1">
            <w:pPr>
              <w:spacing w:after="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E541D1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E0EAB" w14:textId="77777777" w:rsidR="00E541D1" w:rsidRPr="00E541D1" w:rsidRDefault="00E541D1" w:rsidP="00E541D1">
            <w:pPr>
              <w:spacing w:after="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E541D1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592BB" w14:textId="77777777" w:rsidR="00E541D1" w:rsidRPr="00E541D1" w:rsidRDefault="00E541D1" w:rsidP="00E541D1">
            <w:pPr>
              <w:spacing w:after="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E541D1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E541D1" w:rsidRPr="00E541D1" w14:paraId="3AEAEDCF" w14:textId="77777777" w:rsidTr="0041683A">
        <w:trPr>
          <w:trHeight w:val="22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810D" w14:textId="77777777" w:rsidR="00E541D1" w:rsidRPr="00E541D1" w:rsidRDefault="00E541D1" w:rsidP="00E541D1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>Health infrastructure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B2C6" w14:textId="77777777" w:rsidR="00E541D1" w:rsidRPr="00E541D1" w:rsidRDefault="00E541D1" w:rsidP="00E541D1">
            <w:pPr>
              <w:spacing w:after="0"/>
              <w:rPr>
                <w:color w:val="FFFFFF"/>
                <w:sz w:val="16"/>
                <w:szCs w:val="16"/>
              </w:rPr>
            </w:pPr>
            <w:r w:rsidRPr="00E541D1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5B13" w14:textId="77777777" w:rsidR="00E541D1" w:rsidRPr="00E541D1" w:rsidRDefault="00E541D1" w:rsidP="00E541D1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DF8F" w14:textId="77777777" w:rsidR="00E541D1" w:rsidRPr="00E541D1" w:rsidRDefault="00E541D1" w:rsidP="00E541D1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744C" w14:textId="77777777" w:rsidR="00E541D1" w:rsidRPr="00E541D1" w:rsidRDefault="00E541D1" w:rsidP="00E541D1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717C" w14:textId="77777777" w:rsidR="00E541D1" w:rsidRPr="00E541D1" w:rsidRDefault="00E541D1" w:rsidP="00E541D1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6EC5" w14:textId="77777777" w:rsidR="00E541D1" w:rsidRPr="00E541D1" w:rsidRDefault="00E541D1" w:rsidP="00E541D1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7BC5" w14:textId="77777777" w:rsidR="00E541D1" w:rsidRPr="00E541D1" w:rsidRDefault="00E541D1" w:rsidP="00E541D1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0650" w14:textId="77777777" w:rsidR="00E541D1" w:rsidRPr="00E541D1" w:rsidRDefault="00E541D1" w:rsidP="00E541D1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0B6B" w14:textId="77777777" w:rsidR="00E541D1" w:rsidRPr="00E541D1" w:rsidRDefault="00E541D1" w:rsidP="00E541D1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F858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541D1" w:rsidRPr="00E541D1" w14:paraId="3E8E4317" w14:textId="77777777" w:rsidTr="0041683A">
        <w:trPr>
          <w:trHeight w:val="22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ED9F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Health Infrastructure Projects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DB49" w14:textId="77777777" w:rsidR="00E541D1" w:rsidRPr="00E541D1" w:rsidRDefault="00E541D1" w:rsidP="00E541D1">
            <w:pPr>
              <w:spacing w:after="0"/>
              <w:rPr>
                <w:color w:val="FFFFFF"/>
                <w:sz w:val="16"/>
                <w:szCs w:val="16"/>
              </w:rPr>
            </w:pPr>
            <w:r w:rsidRPr="00E541D1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2FEC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579C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2,850,000.00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FB93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1290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6,000,000.00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0831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E62B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B319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97C1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A081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8,850,000.00 </w:t>
            </w:r>
          </w:p>
        </w:tc>
      </w:tr>
      <w:tr w:rsidR="00E541D1" w:rsidRPr="00E541D1" w14:paraId="0FCA80D1" w14:textId="77777777" w:rsidTr="0041683A">
        <w:trPr>
          <w:trHeight w:val="22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951B" w14:textId="77777777" w:rsidR="00E541D1" w:rsidRPr="00E541D1" w:rsidRDefault="00E541D1" w:rsidP="00E541D1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>Health services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1F25" w14:textId="77777777" w:rsidR="00E541D1" w:rsidRPr="00E541D1" w:rsidRDefault="00E541D1" w:rsidP="00E541D1">
            <w:pPr>
              <w:spacing w:after="0"/>
              <w:rPr>
                <w:color w:val="FFFFFF"/>
                <w:sz w:val="16"/>
                <w:szCs w:val="16"/>
              </w:rPr>
            </w:pPr>
            <w:r w:rsidRPr="00E541D1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D5B1" w14:textId="77777777" w:rsidR="00E541D1" w:rsidRPr="00E541D1" w:rsidRDefault="00E541D1" w:rsidP="00E541D1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9589" w14:textId="77777777" w:rsidR="00E541D1" w:rsidRPr="00E541D1" w:rsidRDefault="00E541D1" w:rsidP="00E541D1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5F05" w14:textId="77777777" w:rsidR="00E541D1" w:rsidRPr="00E541D1" w:rsidRDefault="00E541D1" w:rsidP="00E541D1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09C7" w14:textId="77777777" w:rsidR="00E541D1" w:rsidRPr="00E541D1" w:rsidRDefault="00E541D1" w:rsidP="00E541D1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D6CC" w14:textId="77777777" w:rsidR="00E541D1" w:rsidRPr="00E541D1" w:rsidRDefault="00E541D1" w:rsidP="00E541D1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147B" w14:textId="77777777" w:rsidR="00E541D1" w:rsidRPr="00E541D1" w:rsidRDefault="00E541D1" w:rsidP="00E541D1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9600" w14:textId="77777777" w:rsidR="00E541D1" w:rsidRPr="00E541D1" w:rsidRDefault="00E541D1" w:rsidP="00E541D1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6207" w14:textId="77777777" w:rsidR="00E541D1" w:rsidRPr="00E541D1" w:rsidRDefault="00E541D1" w:rsidP="00E541D1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9331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541D1" w:rsidRPr="00E541D1" w14:paraId="615343E7" w14:textId="77777777" w:rsidTr="0041683A">
        <w:trPr>
          <w:trHeight w:val="22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8660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OzFoodNet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F068" w14:textId="77777777" w:rsidR="00E541D1" w:rsidRPr="00E541D1" w:rsidRDefault="00E541D1" w:rsidP="00E541D1">
            <w:pPr>
              <w:spacing w:after="0"/>
              <w:rPr>
                <w:color w:val="FFFFFF"/>
                <w:sz w:val="16"/>
                <w:szCs w:val="16"/>
              </w:rPr>
            </w:pPr>
            <w:r w:rsidRPr="00E541D1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B653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352,000.00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6140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259,000.00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9896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257,000.00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7F24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203,000.00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8151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203,000.00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AFDA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187,000.00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3D94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141,000.00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1914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146,000.00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E497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1,748,000.00 </w:t>
            </w:r>
          </w:p>
        </w:tc>
      </w:tr>
      <w:tr w:rsidR="00E541D1" w:rsidRPr="00E541D1" w14:paraId="445754DE" w14:textId="77777777" w:rsidTr="0041683A">
        <w:trPr>
          <w:trHeight w:val="22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E6F5" w14:textId="77777777" w:rsidR="00E541D1" w:rsidRPr="00E541D1" w:rsidRDefault="00E541D1" w:rsidP="00E541D1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>Other health payments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3060" w14:textId="77777777" w:rsidR="00E541D1" w:rsidRPr="00E541D1" w:rsidRDefault="00E541D1" w:rsidP="00E541D1">
            <w:pPr>
              <w:spacing w:after="0"/>
              <w:rPr>
                <w:color w:val="FFFFFF"/>
                <w:sz w:val="16"/>
                <w:szCs w:val="16"/>
              </w:rPr>
            </w:pPr>
            <w:r w:rsidRPr="00E541D1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B7E1" w14:textId="77777777" w:rsidR="00E541D1" w:rsidRPr="00E541D1" w:rsidRDefault="00E541D1" w:rsidP="00E541D1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06E2" w14:textId="77777777" w:rsidR="00E541D1" w:rsidRPr="00E541D1" w:rsidRDefault="00E541D1" w:rsidP="00E541D1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E545" w14:textId="77777777" w:rsidR="00E541D1" w:rsidRPr="00E541D1" w:rsidRDefault="00E541D1" w:rsidP="00E541D1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4163" w14:textId="77777777" w:rsidR="00E541D1" w:rsidRPr="00E541D1" w:rsidRDefault="00E541D1" w:rsidP="00E541D1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4B15" w14:textId="77777777" w:rsidR="00E541D1" w:rsidRPr="00E541D1" w:rsidRDefault="00E541D1" w:rsidP="00E541D1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2F7C" w14:textId="77777777" w:rsidR="00E541D1" w:rsidRPr="00E541D1" w:rsidRDefault="00E541D1" w:rsidP="00E541D1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6D22" w14:textId="77777777" w:rsidR="00E541D1" w:rsidRPr="00E541D1" w:rsidRDefault="00E541D1" w:rsidP="00E541D1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76F6" w14:textId="77777777" w:rsidR="00E541D1" w:rsidRPr="00E541D1" w:rsidRDefault="00E541D1" w:rsidP="00E541D1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8B63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541D1" w:rsidRPr="00E541D1" w14:paraId="29D0F092" w14:textId="77777777" w:rsidTr="0041683A">
        <w:trPr>
          <w:trHeight w:val="45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A4E2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Improving Local Access to Healthcare on Phillip Island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62F2" w14:textId="77777777" w:rsidR="00E541D1" w:rsidRPr="00E541D1" w:rsidRDefault="00E541D1" w:rsidP="00E541D1">
            <w:pPr>
              <w:spacing w:after="0"/>
              <w:rPr>
                <w:color w:val="FFFFFF"/>
                <w:sz w:val="16"/>
                <w:szCs w:val="16"/>
              </w:rPr>
            </w:pPr>
            <w:r w:rsidRPr="00E541D1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A684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1688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2,000,000.00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2D8E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8BBC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7B66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B233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2692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72ED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B74D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2,000,000.00 </w:t>
            </w:r>
          </w:p>
        </w:tc>
      </w:tr>
      <w:tr w:rsidR="00E541D1" w:rsidRPr="00E541D1" w14:paraId="7E88BA37" w14:textId="77777777" w:rsidTr="0041683A">
        <w:trPr>
          <w:trHeight w:val="43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4FA9E495" w14:textId="77777777" w:rsidR="00E541D1" w:rsidRPr="00E541D1" w:rsidRDefault="00E541D1" w:rsidP="00E541D1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>Total Health National Partnership payments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1646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486A55B8" w14:textId="77777777" w:rsidR="00E541D1" w:rsidRPr="00E541D1" w:rsidRDefault="00E541D1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352,000.00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26748F7" w14:textId="77777777" w:rsidR="00E541D1" w:rsidRPr="00E541D1" w:rsidRDefault="00E541D1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5,109,000.00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F66EC65" w14:textId="77777777" w:rsidR="00E541D1" w:rsidRPr="00E541D1" w:rsidRDefault="00E541D1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257,000.00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A87AF2A" w14:textId="77777777" w:rsidR="00E541D1" w:rsidRPr="00E541D1" w:rsidRDefault="00E541D1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6,203,000.00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257BB3E" w14:textId="77777777" w:rsidR="00E541D1" w:rsidRPr="00E541D1" w:rsidRDefault="00E541D1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203,000.00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AB72353" w14:textId="77777777" w:rsidR="00E541D1" w:rsidRPr="00E541D1" w:rsidRDefault="00E541D1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187,000.00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4ED2ECE9" w14:textId="77777777" w:rsidR="00E541D1" w:rsidRPr="00E541D1" w:rsidRDefault="00E541D1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141,000.00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CD7849C" w14:textId="77777777" w:rsidR="00E541D1" w:rsidRPr="00E541D1" w:rsidRDefault="00E541D1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146,000.00 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306FF9B" w14:textId="77777777" w:rsidR="00E541D1" w:rsidRPr="00E541D1" w:rsidRDefault="00E541D1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12,598,000.00 </w:t>
            </w:r>
          </w:p>
        </w:tc>
      </w:tr>
      <w:tr w:rsidR="00E541D1" w:rsidRPr="00E541D1" w14:paraId="6312EE38" w14:textId="77777777" w:rsidTr="0041683A">
        <w:trPr>
          <w:trHeight w:val="22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CD92C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5D4E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3786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06BD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728E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68A8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E246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9131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BEA5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A279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D053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E541D1" w:rsidRPr="00E541D1" w14:paraId="6628EDE3" w14:textId="77777777" w:rsidTr="0041683A">
        <w:trPr>
          <w:trHeight w:val="285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49D406" w14:textId="77777777" w:rsidR="00E541D1" w:rsidRPr="00E541D1" w:rsidRDefault="00E541D1" w:rsidP="00E541D1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E541D1">
              <w:rPr>
                <w:b/>
                <w:bCs/>
                <w:color w:val="000000"/>
                <w:sz w:val="22"/>
                <w:szCs w:val="22"/>
              </w:rPr>
              <w:t>Community Services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E9C8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08450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09EB2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4DDE4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15BC1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9D28F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F6A73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3A7F3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EFDE1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E6A18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541D1" w:rsidRPr="00E541D1" w14:paraId="71BE0EF2" w14:textId="77777777" w:rsidTr="0041683A">
        <w:trPr>
          <w:trHeight w:val="22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0F21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Home and community care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53E2" w14:textId="77777777" w:rsidR="00E541D1" w:rsidRPr="00E541D1" w:rsidRDefault="00E541D1" w:rsidP="00E541D1">
            <w:pPr>
              <w:spacing w:after="0"/>
              <w:rPr>
                <w:color w:val="FFFFFF"/>
                <w:sz w:val="16"/>
                <w:szCs w:val="16"/>
              </w:rPr>
            </w:pPr>
            <w:r w:rsidRPr="00E541D1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D858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A09A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1EB7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4C8A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15,862,324.62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1FD9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C03F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E078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1C2E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0095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15,862,324.62 </w:t>
            </w:r>
          </w:p>
        </w:tc>
      </w:tr>
      <w:tr w:rsidR="00E541D1" w:rsidRPr="00E541D1" w14:paraId="65C9B0A6" w14:textId="77777777" w:rsidTr="0041683A">
        <w:trPr>
          <w:trHeight w:val="22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4A4F" w14:textId="125C8F09" w:rsidR="0041683A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Specialist disability services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7DDB" w14:textId="77777777" w:rsidR="00E541D1" w:rsidRPr="00E541D1" w:rsidRDefault="00E541D1" w:rsidP="00E541D1">
            <w:pPr>
              <w:spacing w:after="0"/>
              <w:rPr>
                <w:color w:val="FFFFFF"/>
                <w:sz w:val="16"/>
                <w:szCs w:val="16"/>
              </w:rPr>
            </w:pPr>
            <w:r w:rsidRPr="00E541D1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2D7F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12,813,000.00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5367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6,168,000.00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7054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3,653,000.00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4585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D4A9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2,696,000.00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2CF7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988,000.00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C3D7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ED37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507,000.00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3637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26,825,000.00 </w:t>
            </w:r>
          </w:p>
        </w:tc>
      </w:tr>
      <w:tr w:rsidR="0041683A" w:rsidRPr="00E541D1" w14:paraId="770B18C3" w14:textId="77777777" w:rsidTr="0041683A">
        <w:trPr>
          <w:trHeight w:val="22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05419B" w14:textId="4FF7D1BA" w:rsidR="0041683A" w:rsidRPr="00E541D1" w:rsidRDefault="0041683A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Transition to NDIS in WA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2973A" w14:textId="77777777" w:rsidR="0041683A" w:rsidRPr="00E541D1" w:rsidRDefault="0041683A" w:rsidP="00E541D1">
            <w:pPr>
              <w:spacing w:after="0"/>
              <w:rPr>
                <w:color w:val="FFFFFF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03D3A" w14:textId="7B3287D7" w:rsidR="0041683A" w:rsidRPr="00E541D1" w:rsidRDefault="0041683A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9938B" w14:textId="5C922E8D" w:rsidR="0041683A" w:rsidRPr="00E541D1" w:rsidRDefault="0041683A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E1230" w14:textId="6F10C331" w:rsidR="0041683A" w:rsidRPr="00E541D1" w:rsidRDefault="0041683A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C9B59" w14:textId="711D252F" w:rsidR="0041683A" w:rsidRPr="00E541D1" w:rsidRDefault="0041683A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2,402,363.72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06BFE" w14:textId="06287BFB" w:rsidR="0041683A" w:rsidRPr="00E541D1" w:rsidRDefault="0041683A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BADC4" w14:textId="5A29020E" w:rsidR="0041683A" w:rsidRPr="00E541D1" w:rsidRDefault="0041683A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5FE69" w14:textId="7240C3ED" w:rsidR="0041683A" w:rsidRPr="00E541D1" w:rsidRDefault="0041683A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DE38C" w14:textId="39A94A11" w:rsidR="0041683A" w:rsidRPr="00E541D1" w:rsidRDefault="0041683A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7729" w14:textId="0EF45F47" w:rsidR="0041683A" w:rsidRPr="00E541D1" w:rsidRDefault="0041683A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2,402,363.72 </w:t>
            </w:r>
          </w:p>
        </w:tc>
      </w:tr>
      <w:tr w:rsidR="00E541D1" w:rsidRPr="00E541D1" w14:paraId="1BD944F9" w14:textId="77777777" w:rsidTr="0041683A">
        <w:trPr>
          <w:trHeight w:val="43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058AB3E3" w14:textId="77777777" w:rsidR="00E541D1" w:rsidRPr="00E541D1" w:rsidRDefault="00E541D1" w:rsidP="00E541D1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>Total Community Services National Partnership payments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CE4D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9AE3AB6" w14:textId="77777777" w:rsidR="00E541D1" w:rsidRPr="00E541D1" w:rsidRDefault="00E541D1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12,813,000.00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C0F30AE" w14:textId="77777777" w:rsidR="00E541D1" w:rsidRPr="00E541D1" w:rsidRDefault="00E541D1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6,168,000.00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DCB77E0" w14:textId="77777777" w:rsidR="00E541D1" w:rsidRPr="00E541D1" w:rsidRDefault="00E541D1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3,653,000.00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1C29F2C" w14:textId="5E30E8B1" w:rsidR="00E541D1" w:rsidRPr="00E541D1" w:rsidRDefault="009A6827" w:rsidP="009A682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</w:t>
            </w:r>
            <w:r w:rsidR="00E541D1" w:rsidRPr="00E541D1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264,688.34</w:t>
            </w:r>
            <w:r w:rsidR="00E541D1" w:rsidRPr="00E541D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426129CF" w14:textId="77777777" w:rsidR="00E541D1" w:rsidRPr="00E541D1" w:rsidRDefault="00E541D1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2,696,000.00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48DC756" w14:textId="77777777" w:rsidR="00E541D1" w:rsidRPr="00E541D1" w:rsidRDefault="00E541D1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988,000.00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E24FF9D" w14:textId="77777777" w:rsidR="00E541D1" w:rsidRPr="00E541D1" w:rsidRDefault="00E541D1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C6F0DEB" w14:textId="77777777" w:rsidR="00E541D1" w:rsidRPr="00E541D1" w:rsidRDefault="00E541D1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507,000.00 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B75A8CA" w14:textId="161E80F0" w:rsidR="00E541D1" w:rsidRPr="00E541D1" w:rsidRDefault="00626452" w:rsidP="0062645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</w:t>
            </w:r>
            <w:r w:rsidR="00E541D1" w:rsidRPr="00E541D1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089</w:t>
            </w:r>
            <w:r w:rsidR="00E541D1" w:rsidRPr="00E541D1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688</w:t>
            </w:r>
            <w:r w:rsidR="00E541D1" w:rsidRPr="00E541D1">
              <w:rPr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</w:rPr>
              <w:t>34</w:t>
            </w:r>
            <w:r w:rsidR="00E541D1" w:rsidRPr="00E541D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E541D1" w:rsidRPr="00E541D1" w14:paraId="737D88C3" w14:textId="77777777" w:rsidTr="0041683A">
        <w:trPr>
          <w:trHeight w:val="22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7B409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A438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E837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40B9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E2A3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2A21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268E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E515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4C1E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ED8C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D4C0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541D1" w:rsidRPr="00E541D1" w14:paraId="52EA68EA" w14:textId="77777777" w:rsidTr="0041683A">
        <w:trPr>
          <w:trHeight w:val="285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F497D4" w14:textId="77777777" w:rsidR="00E541D1" w:rsidRPr="00E541D1" w:rsidRDefault="00E541D1" w:rsidP="00E541D1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E541D1">
              <w:rPr>
                <w:b/>
                <w:bCs/>
                <w:color w:val="000000"/>
                <w:sz w:val="22"/>
                <w:szCs w:val="22"/>
              </w:rPr>
              <w:t>Affordable Housing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6494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C3CF6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B6FE1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FBB4A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0FAB2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E5F53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BB2C5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5EB35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D4092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30598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541D1" w:rsidRPr="00E541D1" w14:paraId="6F256E8E" w14:textId="77777777" w:rsidTr="0041683A">
        <w:trPr>
          <w:trHeight w:val="22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CAE7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Homelessness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B6FD" w14:textId="77777777" w:rsidR="00E541D1" w:rsidRPr="00E541D1" w:rsidRDefault="00E541D1" w:rsidP="00E541D1">
            <w:pPr>
              <w:spacing w:after="0"/>
              <w:rPr>
                <w:color w:val="FFFFFF"/>
                <w:sz w:val="16"/>
                <w:szCs w:val="16"/>
              </w:rPr>
            </w:pPr>
            <w:r w:rsidRPr="00E541D1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F528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D2EE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1,899,000.00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AE4F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2,392,000.00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C8DE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C105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2,217,000.00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A486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699,000.00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7C01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E53E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443,000.00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3BD0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7,650,000.00 </w:t>
            </w:r>
          </w:p>
        </w:tc>
      </w:tr>
      <w:tr w:rsidR="00E541D1" w:rsidRPr="00E541D1" w14:paraId="1403BFB5" w14:textId="77777777" w:rsidTr="0041683A">
        <w:trPr>
          <w:trHeight w:val="22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2F2E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First Home Owners Boost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B947" w14:textId="77777777" w:rsidR="00E541D1" w:rsidRPr="00E541D1" w:rsidRDefault="00E541D1" w:rsidP="00E541D1">
            <w:pPr>
              <w:spacing w:after="0"/>
              <w:rPr>
                <w:color w:val="FFFFFF"/>
                <w:sz w:val="16"/>
                <w:szCs w:val="16"/>
              </w:rPr>
            </w:pPr>
            <w:r w:rsidRPr="00E541D1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89CD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2901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F9A8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87,500.00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8A43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D2ED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BCD7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86C7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781A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685D" w14:textId="77777777" w:rsidR="00E541D1" w:rsidRPr="00E541D1" w:rsidRDefault="00E541D1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87,500.00 </w:t>
            </w:r>
          </w:p>
        </w:tc>
      </w:tr>
      <w:tr w:rsidR="00E541D1" w:rsidRPr="00E541D1" w14:paraId="7B178989" w14:textId="77777777" w:rsidTr="0041683A">
        <w:trPr>
          <w:trHeight w:val="43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6EDE4942" w14:textId="77777777" w:rsidR="00E541D1" w:rsidRPr="00E541D1" w:rsidRDefault="00E541D1" w:rsidP="00E541D1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>Total Affordable Housing National Partnership payments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6641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738C06C" w14:textId="77777777" w:rsidR="00E541D1" w:rsidRPr="00E541D1" w:rsidRDefault="00E541D1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73AF641" w14:textId="77777777" w:rsidR="00E541D1" w:rsidRPr="00E541D1" w:rsidRDefault="00E541D1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1,899,000.00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C060198" w14:textId="77777777" w:rsidR="00E541D1" w:rsidRPr="00E541D1" w:rsidRDefault="00E541D1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2,479,500.00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D77DFDC" w14:textId="77777777" w:rsidR="00E541D1" w:rsidRPr="00E541D1" w:rsidRDefault="00E541D1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AD3EB3D" w14:textId="77777777" w:rsidR="00E541D1" w:rsidRPr="00E541D1" w:rsidRDefault="00E541D1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2,217,000.00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EF467B8" w14:textId="77777777" w:rsidR="00E541D1" w:rsidRPr="00E541D1" w:rsidRDefault="00E541D1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699,000.00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13BA82D" w14:textId="77777777" w:rsidR="00E541D1" w:rsidRPr="00E541D1" w:rsidRDefault="00E541D1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8AFB83C" w14:textId="77777777" w:rsidR="00E541D1" w:rsidRPr="00E541D1" w:rsidRDefault="00E541D1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443,000.00 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83BD999" w14:textId="77777777" w:rsidR="00E541D1" w:rsidRPr="00E541D1" w:rsidRDefault="00E541D1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7,737,500.00 </w:t>
            </w:r>
          </w:p>
        </w:tc>
      </w:tr>
      <w:tr w:rsidR="00E541D1" w:rsidRPr="00E541D1" w14:paraId="4D5644A3" w14:textId="77777777" w:rsidTr="0004442B">
        <w:trPr>
          <w:trHeight w:val="225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32BCF4" w14:textId="77777777" w:rsid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  <w:p w14:paraId="4487B881" w14:textId="77777777" w:rsid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</w:p>
          <w:p w14:paraId="25BDFADE" w14:textId="77777777" w:rsid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</w:p>
          <w:p w14:paraId="044DCD80" w14:textId="77777777" w:rsid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</w:p>
          <w:p w14:paraId="37D1597A" w14:textId="77777777" w:rsid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</w:p>
          <w:p w14:paraId="75627D13" w14:textId="77777777" w:rsid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</w:p>
          <w:p w14:paraId="5E654759" w14:textId="77777777" w:rsid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</w:p>
          <w:p w14:paraId="6E6F0E80" w14:textId="77777777" w:rsid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</w:p>
          <w:p w14:paraId="358C374B" w14:textId="77777777" w:rsid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</w:p>
          <w:p w14:paraId="5F31F636" w14:textId="77777777" w:rsid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</w:p>
          <w:p w14:paraId="1ABF57C7" w14:textId="77777777" w:rsid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</w:p>
          <w:p w14:paraId="51044D7F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DDD3A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CB69C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675E1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538A5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AC7D1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06767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BC963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9B52E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873DD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1AA12" w14:textId="77777777" w:rsidR="00E541D1" w:rsidRPr="00E541D1" w:rsidRDefault="00E541D1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4442B" w:rsidRPr="00E541D1" w14:paraId="53B223D8" w14:textId="77777777" w:rsidTr="0004442B">
        <w:trPr>
          <w:trHeight w:val="285"/>
        </w:trPr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71B59C" w14:textId="3CF7CE54" w:rsidR="0004442B" w:rsidRDefault="0004442B" w:rsidP="00E541D1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E541D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511DAE" w14:textId="7D1FFC75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EC675D" w14:textId="4F25220B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sz w:val="22"/>
                <w:szCs w:val="22"/>
              </w:rPr>
              <w:t>NSW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463BBE" w14:textId="5E97DE7B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sz w:val="22"/>
                <w:szCs w:val="22"/>
              </w:rPr>
              <w:t>VIC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6EC384" w14:textId="033EF066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sz w:val="22"/>
                <w:szCs w:val="22"/>
              </w:rPr>
              <w:t>QLD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4F4A1D" w14:textId="2099391F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sz w:val="22"/>
                <w:szCs w:val="22"/>
              </w:rPr>
              <w:t>WA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DB05FD" w14:textId="3131195B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819162" w14:textId="43A6804A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sz w:val="22"/>
                <w:szCs w:val="22"/>
              </w:rPr>
              <w:t>TAS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B3013E" w14:textId="6594749E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sz w:val="22"/>
                <w:szCs w:val="22"/>
              </w:rPr>
              <w:t>ACT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437A8B" w14:textId="0B4AB428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sz w:val="22"/>
                <w:szCs w:val="22"/>
              </w:rPr>
              <w:t>NT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C10A3A" w14:textId="4088036A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sz w:val="22"/>
                <w:szCs w:val="22"/>
              </w:rPr>
              <w:t>Total</w:t>
            </w:r>
          </w:p>
        </w:tc>
      </w:tr>
      <w:tr w:rsidR="0004442B" w:rsidRPr="00E541D1" w14:paraId="32D58651" w14:textId="77777777" w:rsidTr="0004442B">
        <w:trPr>
          <w:trHeight w:val="285"/>
        </w:trPr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9401BA" w14:textId="1256DFDF" w:rsidR="0004442B" w:rsidRPr="00E541D1" w:rsidRDefault="0004442B" w:rsidP="00E541D1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E541D1">
              <w:rPr>
                <w:b/>
                <w:bCs/>
                <w:color w:val="000000"/>
                <w:sz w:val="22"/>
                <w:szCs w:val="22"/>
              </w:rPr>
              <w:t>Infrastructure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EE40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AD123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6006C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B0327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4D9CA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40681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A60E6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42FD3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B6414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B3679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4442B" w:rsidRPr="00E541D1" w14:paraId="22A6A7CC" w14:textId="77777777" w:rsidTr="0041683A">
        <w:trPr>
          <w:trHeight w:val="22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9A68" w14:textId="77777777" w:rsidR="0004442B" w:rsidRPr="00E541D1" w:rsidRDefault="0004442B" w:rsidP="00E541D1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>Infrastructure Investment Program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5E7A" w14:textId="77777777" w:rsidR="0004442B" w:rsidRPr="00E541D1" w:rsidRDefault="0004442B" w:rsidP="00E541D1">
            <w:pPr>
              <w:spacing w:after="0"/>
              <w:rPr>
                <w:color w:val="FFFFFF"/>
                <w:sz w:val="16"/>
                <w:szCs w:val="16"/>
              </w:rPr>
            </w:pPr>
            <w:r w:rsidRPr="00E541D1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27DE" w14:textId="77777777" w:rsidR="0004442B" w:rsidRPr="00E541D1" w:rsidRDefault="0004442B" w:rsidP="00E541D1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364F" w14:textId="77777777" w:rsidR="0004442B" w:rsidRPr="00E541D1" w:rsidRDefault="0004442B" w:rsidP="00E541D1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3331" w14:textId="77777777" w:rsidR="0004442B" w:rsidRPr="00E541D1" w:rsidRDefault="0004442B" w:rsidP="00E541D1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A503" w14:textId="77777777" w:rsidR="0004442B" w:rsidRPr="00E541D1" w:rsidRDefault="0004442B" w:rsidP="00E541D1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1F22" w14:textId="77777777" w:rsidR="0004442B" w:rsidRPr="00E541D1" w:rsidRDefault="0004442B" w:rsidP="00E541D1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3A4A" w14:textId="77777777" w:rsidR="0004442B" w:rsidRPr="00E541D1" w:rsidRDefault="0004442B" w:rsidP="00E541D1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E1AE" w14:textId="77777777" w:rsidR="0004442B" w:rsidRPr="00E541D1" w:rsidRDefault="0004442B" w:rsidP="00E541D1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9DE9" w14:textId="77777777" w:rsidR="0004442B" w:rsidRPr="00E541D1" w:rsidRDefault="0004442B" w:rsidP="00E541D1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DB58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4442B" w:rsidRPr="00E541D1" w14:paraId="15A37C99" w14:textId="77777777" w:rsidTr="0041683A">
        <w:trPr>
          <w:trHeight w:val="22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F501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Investment Rail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1489" w14:textId="77777777" w:rsidR="0004442B" w:rsidRPr="00E541D1" w:rsidRDefault="0004442B" w:rsidP="00E541D1">
            <w:pPr>
              <w:spacing w:after="0"/>
              <w:rPr>
                <w:color w:val="FFFFFF"/>
                <w:sz w:val="16"/>
                <w:szCs w:val="16"/>
              </w:rPr>
            </w:pPr>
            <w:r w:rsidRPr="00E541D1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9845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7A5E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1FD2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938D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(4,083,000.00)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8760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5128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38DB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14C8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13B9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(4,083,000.00)</w:t>
            </w:r>
          </w:p>
        </w:tc>
      </w:tr>
      <w:tr w:rsidR="0004442B" w:rsidRPr="00E541D1" w14:paraId="656E8AB1" w14:textId="77777777" w:rsidTr="0041683A">
        <w:trPr>
          <w:trHeight w:val="45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ABA2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Infrastructure Investment Programme - Investment Road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4C93" w14:textId="77777777" w:rsidR="0004442B" w:rsidRPr="00E541D1" w:rsidRDefault="0004442B" w:rsidP="00E541D1">
            <w:pPr>
              <w:spacing w:after="0"/>
              <w:rPr>
                <w:color w:val="FFFFFF"/>
                <w:sz w:val="16"/>
                <w:szCs w:val="16"/>
              </w:rPr>
            </w:pPr>
            <w:r w:rsidRPr="00E541D1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A4BB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610A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A4F0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50,855,250.00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38AB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61,618,250.00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DBC6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2B1A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10,351,171.00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34C7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6FD7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4,256,250.00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51C3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127,080,921.00 </w:t>
            </w:r>
          </w:p>
        </w:tc>
      </w:tr>
      <w:tr w:rsidR="0004442B" w:rsidRPr="00E541D1" w14:paraId="50D2F7DF" w14:textId="77777777" w:rsidTr="0041683A">
        <w:trPr>
          <w:trHeight w:val="45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94DF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IIP Bridges Renewal Programme-Through States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106C" w14:textId="77777777" w:rsidR="0004442B" w:rsidRPr="00E541D1" w:rsidRDefault="0004442B" w:rsidP="00E541D1">
            <w:pPr>
              <w:spacing w:after="0"/>
              <w:rPr>
                <w:color w:val="FFFFFF"/>
                <w:sz w:val="16"/>
                <w:szCs w:val="16"/>
              </w:rPr>
            </w:pPr>
            <w:r w:rsidRPr="00E541D1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B7CE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988,000.00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38FF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119,400.00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5C56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2,381,600.00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36F2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48,600.00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A461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826,500.00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D522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6685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EF1C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C323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4,364,100.00 </w:t>
            </w:r>
          </w:p>
        </w:tc>
      </w:tr>
      <w:tr w:rsidR="0004442B" w:rsidRPr="00E541D1" w14:paraId="471A87FB" w14:textId="77777777" w:rsidTr="0041683A">
        <w:trPr>
          <w:trHeight w:val="22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FDE7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IIP Bridges Renewal Programme-To States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633A" w14:textId="77777777" w:rsidR="0004442B" w:rsidRPr="00E541D1" w:rsidRDefault="0004442B" w:rsidP="00E541D1">
            <w:pPr>
              <w:spacing w:after="0"/>
              <w:rPr>
                <w:color w:val="FFFFFF"/>
                <w:sz w:val="16"/>
                <w:szCs w:val="16"/>
              </w:rPr>
            </w:pPr>
            <w:r w:rsidRPr="00E541D1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9FE2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6596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0614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1E41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1,952,278.00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A085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E05D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25A8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57A6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6F4D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1,952,278.00 </w:t>
            </w:r>
          </w:p>
        </w:tc>
      </w:tr>
      <w:tr w:rsidR="0004442B" w:rsidRPr="00E541D1" w14:paraId="50D100F1" w14:textId="77777777" w:rsidTr="0041683A">
        <w:trPr>
          <w:trHeight w:val="22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8C10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Heavy Vehicle Safety - Through Payments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2086" w14:textId="77777777" w:rsidR="0004442B" w:rsidRPr="00E541D1" w:rsidRDefault="0004442B" w:rsidP="00E541D1">
            <w:pPr>
              <w:spacing w:after="0"/>
              <w:rPr>
                <w:color w:val="FFFFFF"/>
                <w:sz w:val="16"/>
                <w:szCs w:val="16"/>
              </w:rPr>
            </w:pPr>
            <w:r w:rsidRPr="00E541D1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7EEE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3,042,039.00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70E4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96,000.00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9B0B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C207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3D5A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237,300.00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8DBB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33F8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A6A9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54B8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3,375,339.00 </w:t>
            </w:r>
          </w:p>
        </w:tc>
      </w:tr>
      <w:tr w:rsidR="0004442B" w:rsidRPr="00E541D1" w14:paraId="544B2A4D" w14:textId="77777777" w:rsidTr="0041683A">
        <w:trPr>
          <w:trHeight w:val="22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FF2E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Heavy vehicle safety - to States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7B8E" w14:textId="77777777" w:rsidR="0004442B" w:rsidRPr="00E541D1" w:rsidRDefault="0004442B" w:rsidP="00E541D1">
            <w:pPr>
              <w:spacing w:after="0"/>
              <w:rPr>
                <w:color w:val="FFFFFF"/>
                <w:sz w:val="16"/>
                <w:szCs w:val="16"/>
              </w:rPr>
            </w:pPr>
            <w:r w:rsidRPr="00E541D1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A306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C5A5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1,033,000.00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18B7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E525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440,000.00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8CEA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C9FF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FF12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41A8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CE6E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1,473,000.00 </w:t>
            </w:r>
          </w:p>
        </w:tc>
      </w:tr>
      <w:tr w:rsidR="0004442B" w:rsidRPr="00E541D1" w14:paraId="7BEE1279" w14:textId="77777777" w:rsidTr="0041683A">
        <w:trPr>
          <w:trHeight w:val="22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ABBB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Black spot projects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0405" w14:textId="77777777" w:rsidR="0004442B" w:rsidRPr="00E541D1" w:rsidRDefault="0004442B" w:rsidP="00E541D1">
            <w:pPr>
              <w:spacing w:after="0"/>
              <w:rPr>
                <w:color w:val="FFFFFF"/>
                <w:sz w:val="16"/>
                <w:szCs w:val="16"/>
              </w:rPr>
            </w:pPr>
            <w:r w:rsidRPr="00E541D1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FA8D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15,075,515.00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B8AE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D3A9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14,534,523.00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DC2C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5,982,001.00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85C2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4,503,359.00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5466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7645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E4CC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644.00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34A2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40,096,042.00 </w:t>
            </w:r>
          </w:p>
        </w:tc>
      </w:tr>
      <w:tr w:rsidR="0004442B" w:rsidRPr="00E541D1" w14:paraId="1D867B65" w14:textId="77777777" w:rsidTr="0041683A">
        <w:trPr>
          <w:trHeight w:val="22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B440" w14:textId="77777777" w:rsidR="0004442B" w:rsidRPr="00E541D1" w:rsidRDefault="0004442B" w:rsidP="00E541D1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>Infrastructure Growth Package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E4AD" w14:textId="77777777" w:rsidR="0004442B" w:rsidRPr="00E541D1" w:rsidRDefault="0004442B" w:rsidP="00E541D1">
            <w:pPr>
              <w:spacing w:after="0"/>
              <w:rPr>
                <w:color w:val="FFFFFF"/>
                <w:sz w:val="16"/>
                <w:szCs w:val="16"/>
              </w:rPr>
            </w:pPr>
            <w:r w:rsidRPr="00E541D1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8A34" w14:textId="77777777" w:rsidR="0004442B" w:rsidRPr="00E541D1" w:rsidRDefault="0004442B" w:rsidP="00E541D1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C00F" w14:textId="77777777" w:rsidR="0004442B" w:rsidRPr="00E541D1" w:rsidRDefault="0004442B" w:rsidP="00E541D1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F11F" w14:textId="77777777" w:rsidR="0004442B" w:rsidRPr="00E541D1" w:rsidRDefault="0004442B" w:rsidP="00E541D1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D46D" w14:textId="77777777" w:rsidR="0004442B" w:rsidRPr="00E541D1" w:rsidRDefault="0004442B" w:rsidP="00E541D1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5334" w14:textId="77777777" w:rsidR="0004442B" w:rsidRPr="00E541D1" w:rsidRDefault="0004442B" w:rsidP="00E541D1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EA99" w14:textId="77777777" w:rsidR="0004442B" w:rsidRPr="00E541D1" w:rsidRDefault="0004442B" w:rsidP="00E541D1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E153" w14:textId="77777777" w:rsidR="0004442B" w:rsidRPr="00E541D1" w:rsidRDefault="0004442B" w:rsidP="00E541D1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FCA8" w14:textId="77777777" w:rsidR="0004442B" w:rsidRPr="00E541D1" w:rsidRDefault="0004442B" w:rsidP="00E541D1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61CB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4442B" w:rsidRPr="00E541D1" w14:paraId="6A61261D" w14:textId="77777777" w:rsidTr="0041683A">
        <w:trPr>
          <w:trHeight w:val="45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9294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ARF - IIP - National Highway Upgrade Programme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1D25" w14:textId="77777777" w:rsidR="0004442B" w:rsidRPr="00E541D1" w:rsidRDefault="0004442B" w:rsidP="00E541D1">
            <w:pPr>
              <w:spacing w:after="0"/>
              <w:rPr>
                <w:color w:val="FFFFFF"/>
                <w:sz w:val="16"/>
                <w:szCs w:val="16"/>
              </w:rPr>
            </w:pPr>
            <w:r w:rsidRPr="00E541D1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E510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81BD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EAEE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79F1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500,000.00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BEFB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985E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51A5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1EC0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96AD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500,000.00 </w:t>
            </w:r>
          </w:p>
        </w:tc>
      </w:tr>
      <w:tr w:rsidR="0004442B" w:rsidRPr="00E541D1" w14:paraId="1BCEA605" w14:textId="77777777" w:rsidTr="0041683A">
        <w:trPr>
          <w:trHeight w:val="43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2C001A60" w14:textId="77777777" w:rsidR="0004442B" w:rsidRPr="00E541D1" w:rsidRDefault="0004442B" w:rsidP="00E541D1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>Total Infrastructure National Partnership payments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A7AC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32D4050" w14:textId="77777777" w:rsidR="0004442B" w:rsidRPr="00E541D1" w:rsidRDefault="0004442B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19,105,554.00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A08F3D5" w14:textId="77777777" w:rsidR="0004442B" w:rsidRPr="00E541D1" w:rsidRDefault="0004442B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1,248,400.00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447F2A1E" w14:textId="77777777" w:rsidR="0004442B" w:rsidRPr="00E541D1" w:rsidRDefault="0004442B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67,771,373.00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D7F9557" w14:textId="77777777" w:rsidR="0004442B" w:rsidRPr="00E541D1" w:rsidRDefault="0004442B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66,458,129.00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2911FA6" w14:textId="77777777" w:rsidR="0004442B" w:rsidRPr="00E541D1" w:rsidRDefault="0004442B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5,567,159.00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477CC25" w14:textId="77777777" w:rsidR="0004442B" w:rsidRPr="00E541D1" w:rsidRDefault="0004442B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10,351,171.00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2DF5AB2" w14:textId="77777777" w:rsidR="0004442B" w:rsidRPr="00E541D1" w:rsidRDefault="0004442B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DA7326F" w14:textId="77777777" w:rsidR="0004442B" w:rsidRPr="00E541D1" w:rsidRDefault="0004442B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4,256,894.00 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246A902" w14:textId="77777777" w:rsidR="0004442B" w:rsidRPr="00E541D1" w:rsidRDefault="0004442B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174,758,680.00 </w:t>
            </w:r>
          </w:p>
        </w:tc>
      </w:tr>
      <w:tr w:rsidR="0004442B" w:rsidRPr="00E541D1" w14:paraId="51453C54" w14:textId="77777777" w:rsidTr="0041683A">
        <w:trPr>
          <w:trHeight w:val="22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3BDB2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3221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D503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9055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E837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6FED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D127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C153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662B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515E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6381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4442B" w:rsidRPr="00E541D1" w14:paraId="0C8A8D23" w14:textId="77777777" w:rsidTr="0041683A">
        <w:trPr>
          <w:trHeight w:val="285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285501" w14:textId="77777777" w:rsidR="0004442B" w:rsidRPr="00E541D1" w:rsidRDefault="0004442B" w:rsidP="00E541D1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E541D1">
              <w:rPr>
                <w:b/>
                <w:bCs/>
                <w:color w:val="000000"/>
                <w:sz w:val="22"/>
                <w:szCs w:val="22"/>
              </w:rPr>
              <w:t>Environment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F62E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E355A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19417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AFA65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4A579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CCFF4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27194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BEC25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F15D1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4CC9D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4442B" w:rsidRPr="00E541D1" w14:paraId="18CD4027" w14:textId="77777777" w:rsidTr="0041683A">
        <w:trPr>
          <w:trHeight w:val="22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32FC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National Bushfire Mitigation Programme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BB05" w14:textId="77777777" w:rsidR="0004442B" w:rsidRPr="00E541D1" w:rsidRDefault="0004442B" w:rsidP="00E541D1">
            <w:pPr>
              <w:spacing w:after="0"/>
              <w:rPr>
                <w:color w:val="FFFFFF"/>
                <w:sz w:val="16"/>
                <w:szCs w:val="16"/>
              </w:rPr>
            </w:pPr>
            <w:r w:rsidRPr="00E541D1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A7F9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2,148,741.00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F0B8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A706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6567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DA2F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3EFF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BB7E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299,000.00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981B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1AA8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2,447,741.00 </w:t>
            </w:r>
          </w:p>
        </w:tc>
      </w:tr>
      <w:tr w:rsidR="0004442B" w:rsidRPr="00E541D1" w14:paraId="38177D10" w14:textId="77777777" w:rsidTr="0041683A">
        <w:trPr>
          <w:trHeight w:val="22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D696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Disaster resilience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033B" w14:textId="77777777" w:rsidR="0004442B" w:rsidRPr="00E541D1" w:rsidRDefault="0004442B" w:rsidP="00E541D1">
            <w:pPr>
              <w:spacing w:after="0"/>
              <w:rPr>
                <w:color w:val="FFFFFF"/>
                <w:sz w:val="16"/>
                <w:szCs w:val="16"/>
              </w:rPr>
            </w:pPr>
            <w:r w:rsidRPr="00E541D1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E29D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599C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2,088,000.00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6E78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BF4B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87F3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37BE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2BEB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C38B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77ED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2,088,000.00 </w:t>
            </w:r>
          </w:p>
        </w:tc>
      </w:tr>
      <w:tr w:rsidR="0004442B" w:rsidRPr="00E541D1" w14:paraId="03F1F742" w14:textId="77777777" w:rsidTr="0041683A">
        <w:trPr>
          <w:trHeight w:val="45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B0F7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Pest and Disease Preparedness and Response Programs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F1FC" w14:textId="77777777" w:rsidR="0004442B" w:rsidRPr="00E541D1" w:rsidRDefault="0004442B" w:rsidP="00E541D1">
            <w:pPr>
              <w:spacing w:after="0"/>
              <w:rPr>
                <w:color w:val="FFFFFF"/>
                <w:sz w:val="16"/>
                <w:szCs w:val="16"/>
              </w:rPr>
            </w:pPr>
            <w:r w:rsidRPr="00E541D1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2CEF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A53D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63,161.80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FBE3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1,300,000.00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0E6E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5912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C97A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212B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2BE9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2,044,081.00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79CF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3,407,242.80 </w:t>
            </w:r>
          </w:p>
        </w:tc>
      </w:tr>
      <w:tr w:rsidR="0004442B" w:rsidRPr="00E541D1" w14:paraId="23E55D60" w14:textId="77777777" w:rsidTr="0041683A">
        <w:trPr>
          <w:trHeight w:val="45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5898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Water for the Future - Sustainable Rural Water Use and Infrastructure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B335" w14:textId="77777777" w:rsidR="0004442B" w:rsidRPr="00E541D1" w:rsidRDefault="0004442B" w:rsidP="00E541D1">
            <w:pPr>
              <w:spacing w:after="0"/>
              <w:rPr>
                <w:color w:val="FFFFFF"/>
                <w:sz w:val="16"/>
                <w:szCs w:val="16"/>
              </w:rPr>
            </w:pPr>
            <w:r w:rsidRPr="00E541D1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D8FD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287E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47A9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860,311.80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E8B9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E23D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20B0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FAAB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6031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0B31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860,311.80 </w:t>
            </w:r>
          </w:p>
        </w:tc>
      </w:tr>
      <w:tr w:rsidR="0004442B" w:rsidRPr="00E541D1" w14:paraId="7C034BEB" w14:textId="77777777" w:rsidTr="0041683A">
        <w:trPr>
          <w:trHeight w:val="45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E80B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Water Development Fund - Feasibility Component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C25D" w14:textId="77777777" w:rsidR="0004442B" w:rsidRPr="00E541D1" w:rsidRDefault="0004442B" w:rsidP="00E541D1">
            <w:pPr>
              <w:spacing w:after="0"/>
              <w:rPr>
                <w:color w:val="FFFFFF"/>
                <w:sz w:val="16"/>
                <w:szCs w:val="16"/>
              </w:rPr>
            </w:pPr>
            <w:r w:rsidRPr="00E541D1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57DC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3FE1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73FA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2478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09F4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A0DE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4C92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7AD8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510,000.00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8969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510,000.00 </w:t>
            </w:r>
          </w:p>
        </w:tc>
      </w:tr>
      <w:tr w:rsidR="0004442B" w:rsidRPr="00E541D1" w14:paraId="2753A3A8" w14:textId="77777777" w:rsidTr="0041683A">
        <w:trPr>
          <w:trHeight w:val="43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25848137" w14:textId="77777777" w:rsidR="0004442B" w:rsidRPr="00E541D1" w:rsidRDefault="0004442B" w:rsidP="00E541D1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>Total Environment National Partnership payments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E4C8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81EC9A4" w14:textId="77777777" w:rsidR="0004442B" w:rsidRPr="00E541D1" w:rsidRDefault="0004442B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2,148,741.00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02A4B27" w14:textId="77777777" w:rsidR="0004442B" w:rsidRPr="00E541D1" w:rsidRDefault="0004442B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2,151,161.80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1920850" w14:textId="77777777" w:rsidR="0004442B" w:rsidRPr="00E541D1" w:rsidRDefault="0004442B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2,160,311.80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A55A32D" w14:textId="77777777" w:rsidR="0004442B" w:rsidRPr="00E541D1" w:rsidRDefault="0004442B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4261E571" w14:textId="77777777" w:rsidR="0004442B" w:rsidRPr="00E541D1" w:rsidRDefault="0004442B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40ABEFB3" w14:textId="77777777" w:rsidR="0004442B" w:rsidRPr="00E541D1" w:rsidRDefault="0004442B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F178317" w14:textId="77777777" w:rsidR="0004442B" w:rsidRPr="00E541D1" w:rsidRDefault="0004442B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299,000.00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40CD3C2" w14:textId="77777777" w:rsidR="0004442B" w:rsidRPr="00E541D1" w:rsidRDefault="0004442B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2,554,081.00 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B24A17A" w14:textId="77777777" w:rsidR="0004442B" w:rsidRPr="00E541D1" w:rsidRDefault="0004442B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9,313,295.60 </w:t>
            </w:r>
          </w:p>
        </w:tc>
      </w:tr>
      <w:tr w:rsidR="0004442B" w:rsidRPr="00E541D1" w14:paraId="06D4FD81" w14:textId="77777777" w:rsidTr="0041683A">
        <w:trPr>
          <w:trHeight w:val="22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A31CE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9A81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2B91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384F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1859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EC85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6A28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5114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5038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5A05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5E4F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4442B" w:rsidRPr="00E541D1" w14:paraId="29C3F4A3" w14:textId="77777777" w:rsidTr="0041683A">
        <w:trPr>
          <w:trHeight w:val="285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0DFAA2" w14:textId="77777777" w:rsidR="0004442B" w:rsidRPr="00E541D1" w:rsidRDefault="0004442B" w:rsidP="00E541D1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E541D1">
              <w:rPr>
                <w:b/>
                <w:bCs/>
                <w:color w:val="000000"/>
                <w:sz w:val="22"/>
                <w:szCs w:val="22"/>
              </w:rPr>
              <w:t>Contingent Payments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D83E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88FA0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AC371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8A97A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AAEF1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65CE4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69515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222F1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348FF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4497B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4442B" w:rsidRPr="00E541D1" w14:paraId="4BEDDF02" w14:textId="77777777" w:rsidTr="0041683A">
        <w:trPr>
          <w:trHeight w:val="22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DBEB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Natural disaster relief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A3E1" w14:textId="77777777" w:rsidR="0004442B" w:rsidRPr="00E541D1" w:rsidRDefault="0004442B" w:rsidP="00E541D1">
            <w:pPr>
              <w:spacing w:after="0"/>
              <w:rPr>
                <w:color w:val="FFFFFF"/>
                <w:sz w:val="16"/>
                <w:szCs w:val="16"/>
              </w:rPr>
            </w:pPr>
            <w:r w:rsidRPr="00E541D1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E2F3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79FE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C68A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57A1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2,654,195.00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7781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7CA9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2F58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158B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2F6A" w14:textId="77777777" w:rsidR="0004442B" w:rsidRPr="00E541D1" w:rsidRDefault="0004442B" w:rsidP="00E541D1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 xml:space="preserve">2,654,195.00 </w:t>
            </w:r>
          </w:p>
        </w:tc>
      </w:tr>
      <w:tr w:rsidR="0004442B" w:rsidRPr="00E541D1" w14:paraId="1DA06B84" w14:textId="77777777" w:rsidTr="0041683A">
        <w:trPr>
          <w:trHeight w:val="43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7F912B6F" w14:textId="77777777" w:rsidR="0004442B" w:rsidRPr="00E541D1" w:rsidRDefault="0004442B" w:rsidP="00E541D1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>Total Contingent Payments National Partnership payments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4E1C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478D9410" w14:textId="77777777" w:rsidR="0004442B" w:rsidRPr="00E541D1" w:rsidRDefault="0004442B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D760873" w14:textId="77777777" w:rsidR="0004442B" w:rsidRPr="00E541D1" w:rsidRDefault="0004442B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42EE710" w14:textId="77777777" w:rsidR="0004442B" w:rsidRPr="00E541D1" w:rsidRDefault="0004442B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6632F00" w14:textId="77777777" w:rsidR="0004442B" w:rsidRPr="00E541D1" w:rsidRDefault="0004442B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2,654,195.00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460ED2D7" w14:textId="77777777" w:rsidR="0004442B" w:rsidRPr="00E541D1" w:rsidRDefault="0004442B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41BB52A7" w14:textId="77777777" w:rsidR="0004442B" w:rsidRPr="00E541D1" w:rsidRDefault="0004442B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4A5EB49F" w14:textId="77777777" w:rsidR="0004442B" w:rsidRPr="00E541D1" w:rsidRDefault="0004442B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E441D71" w14:textId="77777777" w:rsidR="0004442B" w:rsidRPr="00E541D1" w:rsidRDefault="0004442B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62A3E30" w14:textId="77777777" w:rsidR="0004442B" w:rsidRPr="00E541D1" w:rsidRDefault="0004442B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2,654,195.00 </w:t>
            </w:r>
          </w:p>
        </w:tc>
      </w:tr>
      <w:tr w:rsidR="0004442B" w:rsidRPr="00E541D1" w14:paraId="11DD19AF" w14:textId="77777777" w:rsidTr="0041683A">
        <w:trPr>
          <w:trHeight w:val="225"/>
        </w:trPr>
        <w:tc>
          <w:tcPr>
            <w:tcW w:w="3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E2EB6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CE17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1742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FCB8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EC18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38FA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83A5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2CF4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6894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CABD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6763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  <w:r w:rsidRPr="00E541D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4442B" w:rsidRPr="00E541D1" w14:paraId="4B1762B6" w14:textId="77777777" w:rsidTr="0041683A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A2F0FF2" w14:textId="77777777" w:rsidR="0004442B" w:rsidRPr="00E541D1" w:rsidRDefault="0004442B" w:rsidP="00E541D1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>Total National Partnership Payments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B668" w14:textId="77777777" w:rsidR="0004442B" w:rsidRPr="00E541D1" w:rsidRDefault="0004442B" w:rsidP="00E541D1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9F97CD7" w14:textId="77777777" w:rsidR="0004442B" w:rsidRPr="00E541D1" w:rsidRDefault="0004442B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34,419,295.00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336FB68" w14:textId="77777777" w:rsidR="0004442B" w:rsidRPr="00E541D1" w:rsidRDefault="0004442B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16,575,561.80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F577A35" w14:textId="77777777" w:rsidR="0004442B" w:rsidRPr="00E541D1" w:rsidRDefault="0004442B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76,321,184.80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9F80A4A" w14:textId="1C84DEA4" w:rsidR="0004442B" w:rsidRPr="00E541D1" w:rsidRDefault="0004442B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93,580,012.34</w:t>
            </w: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BAF73DA" w14:textId="77777777" w:rsidR="0004442B" w:rsidRPr="00E541D1" w:rsidRDefault="0004442B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10,683,159.00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4FC4A29" w14:textId="77777777" w:rsidR="0004442B" w:rsidRPr="00E541D1" w:rsidRDefault="0004442B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12,225,171.00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DB5EA2E" w14:textId="77777777" w:rsidR="0004442B" w:rsidRPr="00E541D1" w:rsidRDefault="0004442B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440,000.00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6E58DC0" w14:textId="77777777" w:rsidR="0004442B" w:rsidRPr="00E541D1" w:rsidRDefault="0004442B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7,906,975.00 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F7BCA93" w14:textId="4E165770" w:rsidR="0004442B" w:rsidRPr="00E541D1" w:rsidRDefault="0004442B" w:rsidP="00E541D1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252,151,358.94</w:t>
            </w:r>
            <w:r w:rsidRPr="00E541D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1862E4D6" w14:textId="6B5CBF70" w:rsidR="00B43C65" w:rsidRPr="00D83B9C" w:rsidRDefault="00B43C65" w:rsidP="00DA711C">
      <w:pPr>
        <w:rPr>
          <w:b/>
          <w:caps/>
        </w:rPr>
      </w:pPr>
    </w:p>
    <w:sectPr w:rsidR="00B43C65" w:rsidRPr="00D83B9C" w:rsidSect="009054D1">
      <w:pgSz w:w="16838" w:h="11906" w:orient="landscape" w:code="9"/>
      <w:pgMar w:top="1310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EB435" w14:textId="77777777" w:rsidR="003C199A" w:rsidRDefault="003C199A">
      <w:r>
        <w:separator/>
      </w:r>
    </w:p>
  </w:endnote>
  <w:endnote w:type="continuationSeparator" w:id="0">
    <w:p w14:paraId="13452854" w14:textId="77777777" w:rsidR="003C199A" w:rsidRDefault="003C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26949" w14:textId="77777777" w:rsidR="003C199A" w:rsidRDefault="003C199A" w:rsidP="00323F0A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93CDB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71C12" w14:textId="77777777" w:rsidR="003C199A" w:rsidRDefault="003C199A">
      <w:r>
        <w:separator/>
      </w:r>
    </w:p>
  </w:footnote>
  <w:footnote w:type="continuationSeparator" w:id="0">
    <w:p w14:paraId="5A5C246D" w14:textId="77777777" w:rsidR="003C199A" w:rsidRDefault="003C1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CE3C0" w14:textId="364D1A86" w:rsidR="003C199A" w:rsidRPr="00CC4FF6" w:rsidRDefault="003C199A" w:rsidP="00922EB3">
    <w:pPr>
      <w:pStyle w:val="Header"/>
      <w:spacing w:before="360" w:after="0"/>
      <w:rPr>
        <w:i/>
        <w:sz w:val="20"/>
      </w:rPr>
    </w:pPr>
    <w:r w:rsidRPr="00CC4FF6">
      <w:rPr>
        <w:i/>
        <w:sz w:val="20"/>
      </w:rPr>
      <w:t>Federal Financial Relations (</w:t>
    </w:r>
    <w:r>
      <w:rPr>
        <w:i/>
        <w:sz w:val="20"/>
      </w:rPr>
      <w:t>National Partnership payments</w:t>
    </w:r>
    <w:r w:rsidRPr="00CC4FF6">
      <w:rPr>
        <w:i/>
        <w:sz w:val="20"/>
      </w:rPr>
      <w:t xml:space="preserve">) Determination </w:t>
    </w:r>
    <w:r>
      <w:rPr>
        <w:i/>
        <w:sz w:val="20"/>
      </w:rPr>
      <w:t>No.124 (September 2017)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1B15"/>
    <w:multiLevelType w:val="hybridMultilevel"/>
    <w:tmpl w:val="4CEC75BA"/>
    <w:name w:val="OneLevelAlphaParagraphList"/>
    <w:lvl w:ilvl="0" w:tplc="A0CE9BE6">
      <w:start w:val="1"/>
      <w:numFmt w:val="lowerLetter"/>
      <w:lvlRestart w:val="0"/>
      <w:lvlText w:val="(%1)"/>
      <w:lvlJc w:val="left"/>
      <w:pPr>
        <w:tabs>
          <w:tab w:val="num" w:pos="1134"/>
        </w:tabs>
        <w:ind w:left="1134" w:hanging="567"/>
      </w:pPr>
      <w:rPr>
        <w:rFonts w:ascii="Book Antiqua" w:hAnsi="Book Antiqua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665DFA"/>
    <w:multiLevelType w:val="singleLevel"/>
    <w:tmpl w:val="C80025D4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Arial Bold" w:hint="default"/>
        <w:b w:val="0"/>
        <w:i w:val="0"/>
        <w:sz w:val="24"/>
        <w:szCs w:val="24"/>
      </w:rPr>
    </w:lvl>
  </w:abstractNum>
  <w:abstractNum w:abstractNumId="2">
    <w:nsid w:val="3F950960"/>
    <w:multiLevelType w:val="multilevel"/>
    <w:tmpl w:val="D2DE0810"/>
    <w:lvl w:ilvl="0">
      <w:start w:val="1"/>
      <w:numFmt w:val="bullet"/>
      <w:lvlRestart w:val="0"/>
      <w:pStyle w:val="dotpoint"/>
      <w:lvlText w:val="•"/>
      <w:lvlJc w:val="left"/>
      <w:pPr>
        <w:tabs>
          <w:tab w:val="num" w:pos="2268"/>
        </w:tabs>
        <w:ind w:left="2268" w:hanging="284"/>
      </w:pPr>
      <w:rPr>
        <w:b w:val="0"/>
        <w:i w:val="0"/>
        <w:color w:val="000000"/>
      </w:rPr>
    </w:lvl>
    <w:lvl w:ilvl="1">
      <w:start w:val="1"/>
      <w:numFmt w:val="bullet"/>
      <w:pStyle w:val="dotpoint2"/>
      <w:lvlText w:val="–"/>
      <w:lvlJc w:val="left"/>
      <w:pPr>
        <w:tabs>
          <w:tab w:val="num" w:pos="2551"/>
        </w:tabs>
        <w:ind w:left="2551" w:hanging="283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3">
    <w:nsid w:val="44972423"/>
    <w:multiLevelType w:val="singleLevel"/>
    <w:tmpl w:val="40EE6524"/>
    <w:lvl w:ilvl="0">
      <w:start w:val="1"/>
      <w:numFmt w:val="decimal"/>
      <w:pStyle w:val="NumberedParagraph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4">
    <w:nsid w:val="4CE06931"/>
    <w:multiLevelType w:val="singleLevel"/>
    <w:tmpl w:val="4366EF18"/>
    <w:lvl w:ilvl="0">
      <w:start w:val="1"/>
      <w:numFmt w:val="lowerLetter"/>
      <w:lvlRestart w:val="0"/>
      <w:pStyle w:val="ChartandTableFootnoteAlpha"/>
      <w:lvlText w:val="(%1)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16"/>
      </w:rPr>
    </w:lvl>
  </w:abstractNum>
  <w:abstractNum w:abstractNumId="5">
    <w:nsid w:val="4FF103B9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54021248"/>
    <w:multiLevelType w:val="multilevel"/>
    <w:tmpl w:val="6D34E6D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5FEE66D6"/>
    <w:multiLevelType w:val="multilevel"/>
    <w:tmpl w:val="0C09001F"/>
    <w:numStyleLink w:val="111111"/>
  </w:abstractNum>
  <w:abstractNum w:abstractNumId="8">
    <w:nsid w:val="684623B5"/>
    <w:multiLevelType w:val="multilevel"/>
    <w:tmpl w:val="9D821B9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6F4A3B08"/>
    <w:multiLevelType w:val="multilevel"/>
    <w:tmpl w:val="0C09001F"/>
    <w:numStyleLink w:val="111111"/>
  </w:abstractNum>
  <w:num w:numId="1">
    <w:abstractNumId w:val="3"/>
  </w:num>
  <w:num w:numId="2">
    <w:abstractNumId w:val="8"/>
  </w:num>
  <w:num w:numId="3">
    <w:abstractNumId w:val="3"/>
    <w:lvlOverride w:ilvl="0">
      <w:startOverride w:val="2"/>
    </w:lvlOverride>
  </w:num>
  <w:num w:numId="4">
    <w:abstractNumId w:val="2"/>
  </w:num>
  <w:num w:numId="5">
    <w:abstractNumId w:val="3"/>
    <w:lvlOverride w:ilvl="0">
      <w:startOverride w:val="2"/>
    </w:lvlOverride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  <w:num w:numId="11">
    <w:abstractNumId w:val="1"/>
  </w:num>
  <w:num w:numId="12">
    <w:abstractNumId w:val="1"/>
    <w:lvlOverride w:ilvl="0">
      <w:startOverride w:val="1"/>
    </w:lvlOverride>
  </w:num>
  <w:num w:numId="13">
    <w:abstractNumId w:val="8"/>
  </w:num>
  <w:num w:numId="14">
    <w:abstractNumId w:val="0"/>
  </w:num>
  <w:num w:numId="15">
    <w:abstractNumId w:val="1"/>
    <w:lvlOverride w:ilvl="0">
      <w:startOverride w:val="1"/>
    </w:lvlOverride>
  </w:num>
  <w:num w:numId="16">
    <w:abstractNumId w:val="1"/>
  </w:num>
  <w:num w:numId="1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628"/>
    <w:rsid w:val="0000236D"/>
    <w:rsid w:val="00011B98"/>
    <w:rsid w:val="00024F49"/>
    <w:rsid w:val="0002765D"/>
    <w:rsid w:val="00032A50"/>
    <w:rsid w:val="00034BF8"/>
    <w:rsid w:val="0004442B"/>
    <w:rsid w:val="00045414"/>
    <w:rsid w:val="0005600E"/>
    <w:rsid w:val="00056B33"/>
    <w:rsid w:val="00063FFE"/>
    <w:rsid w:val="000646BB"/>
    <w:rsid w:val="00064EC7"/>
    <w:rsid w:val="00065619"/>
    <w:rsid w:val="00067E1D"/>
    <w:rsid w:val="000725C0"/>
    <w:rsid w:val="00073853"/>
    <w:rsid w:val="00074F48"/>
    <w:rsid w:val="00083093"/>
    <w:rsid w:val="00085E7F"/>
    <w:rsid w:val="000912F3"/>
    <w:rsid w:val="00093AB0"/>
    <w:rsid w:val="000A2FAF"/>
    <w:rsid w:val="000A6DBE"/>
    <w:rsid w:val="000A77BB"/>
    <w:rsid w:val="000C0EBF"/>
    <w:rsid w:val="000C7EEE"/>
    <w:rsid w:val="000D0750"/>
    <w:rsid w:val="000D250D"/>
    <w:rsid w:val="000F0DE6"/>
    <w:rsid w:val="000F5522"/>
    <w:rsid w:val="000F5BC1"/>
    <w:rsid w:val="000F647D"/>
    <w:rsid w:val="0011054D"/>
    <w:rsid w:val="001174F3"/>
    <w:rsid w:val="00121EB0"/>
    <w:rsid w:val="0013046E"/>
    <w:rsid w:val="00134C35"/>
    <w:rsid w:val="00134E4D"/>
    <w:rsid w:val="00142AA5"/>
    <w:rsid w:val="00143EC4"/>
    <w:rsid w:val="00154A5A"/>
    <w:rsid w:val="001703C2"/>
    <w:rsid w:val="00171D5A"/>
    <w:rsid w:val="00172955"/>
    <w:rsid w:val="0017456F"/>
    <w:rsid w:val="00180744"/>
    <w:rsid w:val="001820D9"/>
    <w:rsid w:val="0018413F"/>
    <w:rsid w:val="00186B8E"/>
    <w:rsid w:val="001931FF"/>
    <w:rsid w:val="00196774"/>
    <w:rsid w:val="001971C7"/>
    <w:rsid w:val="001A5489"/>
    <w:rsid w:val="001A6350"/>
    <w:rsid w:val="001A6611"/>
    <w:rsid w:val="001A7B27"/>
    <w:rsid w:val="001B1492"/>
    <w:rsid w:val="001B5043"/>
    <w:rsid w:val="001B7CDA"/>
    <w:rsid w:val="001C22F7"/>
    <w:rsid w:val="001C5073"/>
    <w:rsid w:val="001D3365"/>
    <w:rsid w:val="001D4235"/>
    <w:rsid w:val="001D751D"/>
    <w:rsid w:val="001E1978"/>
    <w:rsid w:val="001F71BE"/>
    <w:rsid w:val="00201665"/>
    <w:rsid w:val="00202CE1"/>
    <w:rsid w:val="00204CD7"/>
    <w:rsid w:val="00206F3F"/>
    <w:rsid w:val="00215393"/>
    <w:rsid w:val="00220AC9"/>
    <w:rsid w:val="00224728"/>
    <w:rsid w:val="002329E4"/>
    <w:rsid w:val="00235984"/>
    <w:rsid w:val="00235C89"/>
    <w:rsid w:val="00243DF4"/>
    <w:rsid w:val="002457CC"/>
    <w:rsid w:val="00247BCE"/>
    <w:rsid w:val="00254044"/>
    <w:rsid w:val="002558DE"/>
    <w:rsid w:val="002673A1"/>
    <w:rsid w:val="00273B4A"/>
    <w:rsid w:val="00277CDE"/>
    <w:rsid w:val="00281904"/>
    <w:rsid w:val="00284E6B"/>
    <w:rsid w:val="00285A29"/>
    <w:rsid w:val="0029586A"/>
    <w:rsid w:val="002B31FD"/>
    <w:rsid w:val="002B4962"/>
    <w:rsid w:val="002B6F0D"/>
    <w:rsid w:val="002C15AB"/>
    <w:rsid w:val="002C498C"/>
    <w:rsid w:val="002D2AA4"/>
    <w:rsid w:val="002D36C5"/>
    <w:rsid w:val="002E3304"/>
    <w:rsid w:val="002E3310"/>
    <w:rsid w:val="002E48CE"/>
    <w:rsid w:val="002F1104"/>
    <w:rsid w:val="002F1768"/>
    <w:rsid w:val="002F193C"/>
    <w:rsid w:val="002F6457"/>
    <w:rsid w:val="00301484"/>
    <w:rsid w:val="003051A7"/>
    <w:rsid w:val="0030571B"/>
    <w:rsid w:val="00311B61"/>
    <w:rsid w:val="00320AE2"/>
    <w:rsid w:val="00323F0A"/>
    <w:rsid w:val="00332C51"/>
    <w:rsid w:val="00335844"/>
    <w:rsid w:val="00335EE3"/>
    <w:rsid w:val="00337490"/>
    <w:rsid w:val="00340581"/>
    <w:rsid w:val="00340958"/>
    <w:rsid w:val="00351B36"/>
    <w:rsid w:val="00353981"/>
    <w:rsid w:val="00360CAB"/>
    <w:rsid w:val="0036272F"/>
    <w:rsid w:val="0037510A"/>
    <w:rsid w:val="003751D0"/>
    <w:rsid w:val="00381209"/>
    <w:rsid w:val="00391EC5"/>
    <w:rsid w:val="00396256"/>
    <w:rsid w:val="003979EF"/>
    <w:rsid w:val="003A4BA7"/>
    <w:rsid w:val="003A74E2"/>
    <w:rsid w:val="003B3E63"/>
    <w:rsid w:val="003B6E39"/>
    <w:rsid w:val="003C082D"/>
    <w:rsid w:val="003C199A"/>
    <w:rsid w:val="003C7623"/>
    <w:rsid w:val="003D384D"/>
    <w:rsid w:val="003E156B"/>
    <w:rsid w:val="003E4336"/>
    <w:rsid w:val="003E5D45"/>
    <w:rsid w:val="003F23BE"/>
    <w:rsid w:val="003F25A0"/>
    <w:rsid w:val="003F61DC"/>
    <w:rsid w:val="003F6354"/>
    <w:rsid w:val="00405D04"/>
    <w:rsid w:val="00412C68"/>
    <w:rsid w:val="0041683A"/>
    <w:rsid w:val="00422306"/>
    <w:rsid w:val="004226C3"/>
    <w:rsid w:val="004249F2"/>
    <w:rsid w:val="00427A33"/>
    <w:rsid w:val="00436253"/>
    <w:rsid w:val="00450620"/>
    <w:rsid w:val="0045502C"/>
    <w:rsid w:val="00457BC3"/>
    <w:rsid w:val="00460F1D"/>
    <w:rsid w:val="00467CB4"/>
    <w:rsid w:val="00477CA5"/>
    <w:rsid w:val="004809E5"/>
    <w:rsid w:val="004A434C"/>
    <w:rsid w:val="004B035D"/>
    <w:rsid w:val="004B1718"/>
    <w:rsid w:val="004C0BEC"/>
    <w:rsid w:val="004C437D"/>
    <w:rsid w:val="004D52A1"/>
    <w:rsid w:val="004D6352"/>
    <w:rsid w:val="004E6B03"/>
    <w:rsid w:val="00500B4D"/>
    <w:rsid w:val="00503C1B"/>
    <w:rsid w:val="005078D4"/>
    <w:rsid w:val="005202BD"/>
    <w:rsid w:val="005234DE"/>
    <w:rsid w:val="00524561"/>
    <w:rsid w:val="0052469A"/>
    <w:rsid w:val="00527671"/>
    <w:rsid w:val="00527DA0"/>
    <w:rsid w:val="00535510"/>
    <w:rsid w:val="00546EFA"/>
    <w:rsid w:val="00552026"/>
    <w:rsid w:val="00552726"/>
    <w:rsid w:val="00555305"/>
    <w:rsid w:val="00555ED3"/>
    <w:rsid w:val="00560B41"/>
    <w:rsid w:val="00560B48"/>
    <w:rsid w:val="005634E1"/>
    <w:rsid w:val="0056434C"/>
    <w:rsid w:val="0056649F"/>
    <w:rsid w:val="0057531E"/>
    <w:rsid w:val="00592EBE"/>
    <w:rsid w:val="0059511F"/>
    <w:rsid w:val="005B394D"/>
    <w:rsid w:val="005C0475"/>
    <w:rsid w:val="005C0E95"/>
    <w:rsid w:val="005C3B20"/>
    <w:rsid w:val="005C506F"/>
    <w:rsid w:val="005D2CCA"/>
    <w:rsid w:val="005F26C3"/>
    <w:rsid w:val="005F6AE3"/>
    <w:rsid w:val="006107D4"/>
    <w:rsid w:val="006158E5"/>
    <w:rsid w:val="00621EDD"/>
    <w:rsid w:val="00622F0C"/>
    <w:rsid w:val="00625923"/>
    <w:rsid w:val="00626452"/>
    <w:rsid w:val="00633EEE"/>
    <w:rsid w:val="006443A6"/>
    <w:rsid w:val="00646729"/>
    <w:rsid w:val="00647DBD"/>
    <w:rsid w:val="00650EB4"/>
    <w:rsid w:val="006654A1"/>
    <w:rsid w:val="00666762"/>
    <w:rsid w:val="00666AC3"/>
    <w:rsid w:val="006765CB"/>
    <w:rsid w:val="00680BA1"/>
    <w:rsid w:val="006835D9"/>
    <w:rsid w:val="00695878"/>
    <w:rsid w:val="006A2278"/>
    <w:rsid w:val="006B2BB6"/>
    <w:rsid w:val="006C3186"/>
    <w:rsid w:val="006C4E02"/>
    <w:rsid w:val="006D078D"/>
    <w:rsid w:val="006D124B"/>
    <w:rsid w:val="006D7368"/>
    <w:rsid w:val="006F5920"/>
    <w:rsid w:val="006F6ED0"/>
    <w:rsid w:val="006F70C7"/>
    <w:rsid w:val="007001D0"/>
    <w:rsid w:val="0070075B"/>
    <w:rsid w:val="00701C92"/>
    <w:rsid w:val="00703640"/>
    <w:rsid w:val="0071229B"/>
    <w:rsid w:val="007134EE"/>
    <w:rsid w:val="0072397F"/>
    <w:rsid w:val="00726E71"/>
    <w:rsid w:val="00734841"/>
    <w:rsid w:val="0073492F"/>
    <w:rsid w:val="00737298"/>
    <w:rsid w:val="007379F2"/>
    <w:rsid w:val="00742028"/>
    <w:rsid w:val="00743745"/>
    <w:rsid w:val="00745BBA"/>
    <w:rsid w:val="007541F8"/>
    <w:rsid w:val="0076123E"/>
    <w:rsid w:val="007662C8"/>
    <w:rsid w:val="00766383"/>
    <w:rsid w:val="007744CE"/>
    <w:rsid w:val="00780679"/>
    <w:rsid w:val="00781E46"/>
    <w:rsid w:val="00786D3C"/>
    <w:rsid w:val="00793CDB"/>
    <w:rsid w:val="00795943"/>
    <w:rsid w:val="00795F18"/>
    <w:rsid w:val="007964DB"/>
    <w:rsid w:val="007A254C"/>
    <w:rsid w:val="007A2BFA"/>
    <w:rsid w:val="007A32C9"/>
    <w:rsid w:val="007A713A"/>
    <w:rsid w:val="007B0007"/>
    <w:rsid w:val="007B6E68"/>
    <w:rsid w:val="007C045E"/>
    <w:rsid w:val="007C0E3A"/>
    <w:rsid w:val="007C586E"/>
    <w:rsid w:val="007D4666"/>
    <w:rsid w:val="007E706C"/>
    <w:rsid w:val="007F795D"/>
    <w:rsid w:val="00804139"/>
    <w:rsid w:val="00805DB7"/>
    <w:rsid w:val="008138D6"/>
    <w:rsid w:val="0081524C"/>
    <w:rsid w:val="00817C09"/>
    <w:rsid w:val="00822F21"/>
    <w:rsid w:val="008239D2"/>
    <w:rsid w:val="00823A9E"/>
    <w:rsid w:val="00831A86"/>
    <w:rsid w:val="00835825"/>
    <w:rsid w:val="00836709"/>
    <w:rsid w:val="00836A45"/>
    <w:rsid w:val="00852B78"/>
    <w:rsid w:val="00853835"/>
    <w:rsid w:val="00854885"/>
    <w:rsid w:val="008630F9"/>
    <w:rsid w:val="00865696"/>
    <w:rsid w:val="00867A9F"/>
    <w:rsid w:val="00870257"/>
    <w:rsid w:val="0087047A"/>
    <w:rsid w:val="00877A96"/>
    <w:rsid w:val="00886C25"/>
    <w:rsid w:val="00887153"/>
    <w:rsid w:val="00891F0A"/>
    <w:rsid w:val="00892B98"/>
    <w:rsid w:val="008B01EA"/>
    <w:rsid w:val="008B318E"/>
    <w:rsid w:val="008B764F"/>
    <w:rsid w:val="008B7A84"/>
    <w:rsid w:val="008C35DA"/>
    <w:rsid w:val="008C6AD9"/>
    <w:rsid w:val="008C7386"/>
    <w:rsid w:val="008D0AE4"/>
    <w:rsid w:val="008D2010"/>
    <w:rsid w:val="008D35C6"/>
    <w:rsid w:val="008F09C3"/>
    <w:rsid w:val="009054D1"/>
    <w:rsid w:val="009064EF"/>
    <w:rsid w:val="009110ED"/>
    <w:rsid w:val="00912281"/>
    <w:rsid w:val="00916CC4"/>
    <w:rsid w:val="00922EB3"/>
    <w:rsid w:val="009371D8"/>
    <w:rsid w:val="009457FF"/>
    <w:rsid w:val="009458B2"/>
    <w:rsid w:val="00952EAC"/>
    <w:rsid w:val="00957FC4"/>
    <w:rsid w:val="0096582C"/>
    <w:rsid w:val="00974204"/>
    <w:rsid w:val="00985E7E"/>
    <w:rsid w:val="009940BA"/>
    <w:rsid w:val="009A3B1F"/>
    <w:rsid w:val="009A6827"/>
    <w:rsid w:val="009A7A58"/>
    <w:rsid w:val="009B1C94"/>
    <w:rsid w:val="009B4058"/>
    <w:rsid w:val="009C7530"/>
    <w:rsid w:val="009D0E72"/>
    <w:rsid w:val="009D2315"/>
    <w:rsid w:val="009F5D9B"/>
    <w:rsid w:val="00A01909"/>
    <w:rsid w:val="00A052BF"/>
    <w:rsid w:val="00A10C10"/>
    <w:rsid w:val="00A14C41"/>
    <w:rsid w:val="00A17AF7"/>
    <w:rsid w:val="00A3055C"/>
    <w:rsid w:val="00A32015"/>
    <w:rsid w:val="00A352C5"/>
    <w:rsid w:val="00A41266"/>
    <w:rsid w:val="00A42696"/>
    <w:rsid w:val="00A43BC3"/>
    <w:rsid w:val="00A44543"/>
    <w:rsid w:val="00A52150"/>
    <w:rsid w:val="00A5220C"/>
    <w:rsid w:val="00A5562C"/>
    <w:rsid w:val="00A5594A"/>
    <w:rsid w:val="00A5702D"/>
    <w:rsid w:val="00A57A76"/>
    <w:rsid w:val="00A64F29"/>
    <w:rsid w:val="00A656DC"/>
    <w:rsid w:val="00A767BA"/>
    <w:rsid w:val="00A77F61"/>
    <w:rsid w:val="00A81DA9"/>
    <w:rsid w:val="00A875C8"/>
    <w:rsid w:val="00A91DEB"/>
    <w:rsid w:val="00A95081"/>
    <w:rsid w:val="00A95AB3"/>
    <w:rsid w:val="00A9647F"/>
    <w:rsid w:val="00AA553F"/>
    <w:rsid w:val="00AB1952"/>
    <w:rsid w:val="00AB1DCC"/>
    <w:rsid w:val="00AB5AC1"/>
    <w:rsid w:val="00AC09FF"/>
    <w:rsid w:val="00AD1933"/>
    <w:rsid w:val="00AD281B"/>
    <w:rsid w:val="00AE0128"/>
    <w:rsid w:val="00AE0AD8"/>
    <w:rsid w:val="00AE3492"/>
    <w:rsid w:val="00AF09FD"/>
    <w:rsid w:val="00AF0EB2"/>
    <w:rsid w:val="00AF1F66"/>
    <w:rsid w:val="00AF3E94"/>
    <w:rsid w:val="00B031E5"/>
    <w:rsid w:val="00B06EB2"/>
    <w:rsid w:val="00B07202"/>
    <w:rsid w:val="00B12F71"/>
    <w:rsid w:val="00B154AD"/>
    <w:rsid w:val="00B1637E"/>
    <w:rsid w:val="00B24393"/>
    <w:rsid w:val="00B24AFA"/>
    <w:rsid w:val="00B24DB3"/>
    <w:rsid w:val="00B2539B"/>
    <w:rsid w:val="00B34881"/>
    <w:rsid w:val="00B42AA8"/>
    <w:rsid w:val="00B43C65"/>
    <w:rsid w:val="00B471D0"/>
    <w:rsid w:val="00B5765D"/>
    <w:rsid w:val="00B638E5"/>
    <w:rsid w:val="00B654BD"/>
    <w:rsid w:val="00B708EF"/>
    <w:rsid w:val="00B7388C"/>
    <w:rsid w:val="00B74438"/>
    <w:rsid w:val="00B81379"/>
    <w:rsid w:val="00B94FB4"/>
    <w:rsid w:val="00B97580"/>
    <w:rsid w:val="00BA0F3C"/>
    <w:rsid w:val="00BA75CD"/>
    <w:rsid w:val="00BC0E53"/>
    <w:rsid w:val="00BD27B2"/>
    <w:rsid w:val="00BE0CFC"/>
    <w:rsid w:val="00BE476C"/>
    <w:rsid w:val="00C00126"/>
    <w:rsid w:val="00C1403E"/>
    <w:rsid w:val="00C2594E"/>
    <w:rsid w:val="00C33AEA"/>
    <w:rsid w:val="00C3429A"/>
    <w:rsid w:val="00C428AC"/>
    <w:rsid w:val="00C5051A"/>
    <w:rsid w:val="00C63A74"/>
    <w:rsid w:val="00C655A6"/>
    <w:rsid w:val="00C666AB"/>
    <w:rsid w:val="00C71D1D"/>
    <w:rsid w:val="00C73722"/>
    <w:rsid w:val="00C73A7F"/>
    <w:rsid w:val="00C7427D"/>
    <w:rsid w:val="00C747E0"/>
    <w:rsid w:val="00C74E99"/>
    <w:rsid w:val="00C8319E"/>
    <w:rsid w:val="00C94296"/>
    <w:rsid w:val="00C9438B"/>
    <w:rsid w:val="00C94949"/>
    <w:rsid w:val="00C94CBC"/>
    <w:rsid w:val="00CA2322"/>
    <w:rsid w:val="00CA3848"/>
    <w:rsid w:val="00CA777B"/>
    <w:rsid w:val="00CB07F6"/>
    <w:rsid w:val="00CB6BCE"/>
    <w:rsid w:val="00CC2323"/>
    <w:rsid w:val="00CC4353"/>
    <w:rsid w:val="00CC4D15"/>
    <w:rsid w:val="00CC4FF6"/>
    <w:rsid w:val="00CD6E51"/>
    <w:rsid w:val="00CE5D9E"/>
    <w:rsid w:val="00CF251B"/>
    <w:rsid w:val="00CF3856"/>
    <w:rsid w:val="00CF44E0"/>
    <w:rsid w:val="00D007AB"/>
    <w:rsid w:val="00D008CF"/>
    <w:rsid w:val="00D03E32"/>
    <w:rsid w:val="00D04129"/>
    <w:rsid w:val="00D04B82"/>
    <w:rsid w:val="00D07854"/>
    <w:rsid w:val="00D13EBC"/>
    <w:rsid w:val="00D22699"/>
    <w:rsid w:val="00D25AE8"/>
    <w:rsid w:val="00D4023C"/>
    <w:rsid w:val="00D41E9E"/>
    <w:rsid w:val="00D4395B"/>
    <w:rsid w:val="00D470B5"/>
    <w:rsid w:val="00D47CB1"/>
    <w:rsid w:val="00D511A0"/>
    <w:rsid w:val="00D56CB8"/>
    <w:rsid w:val="00D62201"/>
    <w:rsid w:val="00D66B94"/>
    <w:rsid w:val="00D70516"/>
    <w:rsid w:val="00D749FD"/>
    <w:rsid w:val="00D83B9C"/>
    <w:rsid w:val="00D84281"/>
    <w:rsid w:val="00D86C9B"/>
    <w:rsid w:val="00D87934"/>
    <w:rsid w:val="00D902D8"/>
    <w:rsid w:val="00D91105"/>
    <w:rsid w:val="00D935CF"/>
    <w:rsid w:val="00D95DC8"/>
    <w:rsid w:val="00DA04FC"/>
    <w:rsid w:val="00DA209A"/>
    <w:rsid w:val="00DA6087"/>
    <w:rsid w:val="00DA711C"/>
    <w:rsid w:val="00DB54BC"/>
    <w:rsid w:val="00DB6E62"/>
    <w:rsid w:val="00DC2D6E"/>
    <w:rsid w:val="00DC3D42"/>
    <w:rsid w:val="00DC5316"/>
    <w:rsid w:val="00DE2601"/>
    <w:rsid w:val="00DE4B24"/>
    <w:rsid w:val="00E00D72"/>
    <w:rsid w:val="00E0520E"/>
    <w:rsid w:val="00E31192"/>
    <w:rsid w:val="00E317E4"/>
    <w:rsid w:val="00E51D38"/>
    <w:rsid w:val="00E54185"/>
    <w:rsid w:val="00E541D1"/>
    <w:rsid w:val="00E5442A"/>
    <w:rsid w:val="00E636A9"/>
    <w:rsid w:val="00E6714D"/>
    <w:rsid w:val="00E836DB"/>
    <w:rsid w:val="00E86E07"/>
    <w:rsid w:val="00E91547"/>
    <w:rsid w:val="00E92C45"/>
    <w:rsid w:val="00EA67BF"/>
    <w:rsid w:val="00EA77F6"/>
    <w:rsid w:val="00EA7BD5"/>
    <w:rsid w:val="00EB2370"/>
    <w:rsid w:val="00EB5304"/>
    <w:rsid w:val="00EC06C2"/>
    <w:rsid w:val="00EC2CD4"/>
    <w:rsid w:val="00EC4420"/>
    <w:rsid w:val="00EC7D99"/>
    <w:rsid w:val="00ED219A"/>
    <w:rsid w:val="00EE2118"/>
    <w:rsid w:val="00EE7D75"/>
    <w:rsid w:val="00EF24CC"/>
    <w:rsid w:val="00F006F4"/>
    <w:rsid w:val="00F351E4"/>
    <w:rsid w:val="00F354F1"/>
    <w:rsid w:val="00F36EF0"/>
    <w:rsid w:val="00F428BC"/>
    <w:rsid w:val="00F4367E"/>
    <w:rsid w:val="00F45C5F"/>
    <w:rsid w:val="00F5102F"/>
    <w:rsid w:val="00F6208A"/>
    <w:rsid w:val="00F64D2C"/>
    <w:rsid w:val="00F72B8B"/>
    <w:rsid w:val="00F7399C"/>
    <w:rsid w:val="00F7486A"/>
    <w:rsid w:val="00F765F1"/>
    <w:rsid w:val="00F76CCD"/>
    <w:rsid w:val="00F87408"/>
    <w:rsid w:val="00F87DFE"/>
    <w:rsid w:val="00FA0ECC"/>
    <w:rsid w:val="00FA6628"/>
    <w:rsid w:val="00FB4D73"/>
    <w:rsid w:val="00FC716F"/>
    <w:rsid w:val="00FD1D1D"/>
    <w:rsid w:val="00FD6406"/>
    <w:rsid w:val="00FE1D13"/>
    <w:rsid w:val="00FE4B30"/>
    <w:rsid w:val="00FE6D4D"/>
    <w:rsid w:val="00FF310D"/>
    <w:rsid w:val="00F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C8A65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F48"/>
    <w:pPr>
      <w:spacing w:after="240"/>
    </w:pPr>
    <w:rPr>
      <w:sz w:val="24"/>
    </w:rPr>
  </w:style>
  <w:style w:type="paragraph" w:styleId="Heading1">
    <w:name w:val="heading 1"/>
    <w:basedOn w:val="Normal"/>
    <w:next w:val="Normal"/>
    <w:qFormat/>
    <w:rsid w:val="00B94FB4"/>
    <w:pPr>
      <w:keepNext/>
      <w:spacing w:before="240" w:after="360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F36EF0"/>
    <w:pPr>
      <w:keepNext/>
      <w:spacing w:before="24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B94FB4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54185"/>
    <w:pPr>
      <w:keepNext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E54185"/>
    <w:pPr>
      <w:spacing w:before="240" w:after="6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E5418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Paragraph">
    <w:name w:val="Single Paragraph"/>
    <w:basedOn w:val="Normal"/>
    <w:rsid w:val="00B94FB4"/>
    <w:pPr>
      <w:spacing w:after="0"/>
    </w:pPr>
  </w:style>
  <w:style w:type="paragraph" w:customStyle="1" w:styleId="ChartMainHeading">
    <w:name w:val="Chart Main Heading"/>
    <w:basedOn w:val="SingleParagraph"/>
    <w:next w:val="Normal"/>
    <w:rsid w:val="00B94FB4"/>
    <w:pPr>
      <w:jc w:val="center"/>
    </w:pPr>
    <w:rPr>
      <w:b/>
      <w:caps/>
    </w:rPr>
  </w:style>
  <w:style w:type="paragraph" w:customStyle="1" w:styleId="ChartSecondHeading">
    <w:name w:val="Chart Second Heading"/>
    <w:basedOn w:val="SingleParagraph"/>
    <w:next w:val="Normal"/>
    <w:rsid w:val="00B94FB4"/>
    <w:pPr>
      <w:jc w:val="center"/>
    </w:pPr>
    <w:rPr>
      <w:b/>
    </w:rPr>
  </w:style>
  <w:style w:type="paragraph" w:customStyle="1" w:styleId="TableMainHeading">
    <w:name w:val="Table Main Heading"/>
    <w:basedOn w:val="ChartMainHeading"/>
    <w:rsid w:val="00121EB0"/>
  </w:style>
  <w:style w:type="table" w:styleId="TableGrid">
    <w:name w:val="Table Grid"/>
    <w:basedOn w:val="TableNormal"/>
    <w:rsid w:val="0013046E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umberedParagraph">
    <w:name w:val="Numbered Paragraph"/>
    <w:basedOn w:val="Normal"/>
    <w:rsid w:val="00A52150"/>
    <w:pPr>
      <w:numPr>
        <w:numId w:val="1"/>
      </w:numPr>
    </w:pPr>
  </w:style>
  <w:style w:type="character" w:styleId="CommentReference">
    <w:name w:val="annotation reference"/>
    <w:basedOn w:val="DefaultParagraphFont"/>
    <w:semiHidden/>
    <w:rsid w:val="00EC2CD4"/>
    <w:rPr>
      <w:sz w:val="16"/>
      <w:szCs w:val="16"/>
    </w:rPr>
  </w:style>
  <w:style w:type="paragraph" w:styleId="CommentText">
    <w:name w:val="annotation text"/>
    <w:basedOn w:val="Normal"/>
    <w:semiHidden/>
    <w:rsid w:val="00EC2CD4"/>
    <w:rPr>
      <w:sz w:val="20"/>
    </w:rPr>
  </w:style>
  <w:style w:type="paragraph" w:styleId="CommentSubject">
    <w:name w:val="annotation subject"/>
    <w:basedOn w:val="CommentText"/>
    <w:next w:val="CommentText"/>
    <w:semiHidden/>
    <w:rsid w:val="00EC2CD4"/>
    <w:rPr>
      <w:b/>
      <w:bCs/>
    </w:rPr>
  </w:style>
  <w:style w:type="paragraph" w:styleId="BalloonText">
    <w:name w:val="Balloon Text"/>
    <w:basedOn w:val="Normal"/>
    <w:semiHidden/>
    <w:rsid w:val="00EC2CD4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EC2CD4"/>
    <w:pPr>
      <w:numPr>
        <w:numId w:val="2"/>
      </w:numPr>
    </w:pPr>
  </w:style>
  <w:style w:type="paragraph" w:customStyle="1" w:styleId="Dash">
    <w:name w:val="Dash"/>
    <w:basedOn w:val="Normal"/>
    <w:rsid w:val="00EC2CD4"/>
    <w:pPr>
      <w:numPr>
        <w:ilvl w:val="1"/>
        <w:numId w:val="2"/>
      </w:numPr>
    </w:pPr>
  </w:style>
  <w:style w:type="paragraph" w:customStyle="1" w:styleId="DoubleDot">
    <w:name w:val="Double Dot"/>
    <w:basedOn w:val="Normal"/>
    <w:rsid w:val="00EC2CD4"/>
    <w:pPr>
      <w:numPr>
        <w:ilvl w:val="2"/>
        <w:numId w:val="2"/>
      </w:numPr>
    </w:pPr>
  </w:style>
  <w:style w:type="paragraph" w:customStyle="1" w:styleId="paragraph">
    <w:name w:val="paragraph"/>
    <w:aliases w:val="a"/>
    <w:rsid w:val="00BE0CFC"/>
    <w:pPr>
      <w:tabs>
        <w:tab w:val="right" w:pos="1531"/>
      </w:tabs>
      <w:spacing w:before="40"/>
      <w:ind w:left="1644" w:hanging="1644"/>
    </w:pPr>
    <w:rPr>
      <w:sz w:val="22"/>
      <w:szCs w:val="24"/>
    </w:rPr>
  </w:style>
  <w:style w:type="paragraph" w:customStyle="1" w:styleId="subsection">
    <w:name w:val="subsection"/>
    <w:aliases w:val="ss"/>
    <w:rsid w:val="00BE0CFC"/>
    <w:pPr>
      <w:tabs>
        <w:tab w:val="right" w:pos="1021"/>
      </w:tabs>
      <w:spacing w:before="180"/>
      <w:ind w:left="1134" w:hanging="1134"/>
    </w:pPr>
    <w:rPr>
      <w:sz w:val="22"/>
      <w:szCs w:val="24"/>
    </w:rPr>
  </w:style>
  <w:style w:type="paragraph" w:customStyle="1" w:styleId="Definition">
    <w:name w:val="Definition"/>
    <w:aliases w:val="dd"/>
    <w:basedOn w:val="subsection"/>
    <w:rsid w:val="00083093"/>
    <w:pPr>
      <w:tabs>
        <w:tab w:val="clear" w:pos="1021"/>
      </w:tabs>
      <w:ind w:firstLine="0"/>
    </w:pPr>
  </w:style>
  <w:style w:type="paragraph" w:customStyle="1" w:styleId="notetext">
    <w:name w:val="note(text)"/>
    <w:aliases w:val="n"/>
    <w:rsid w:val="00083093"/>
    <w:pPr>
      <w:spacing w:before="122" w:line="198" w:lineRule="exact"/>
      <w:ind w:left="1985" w:hanging="851"/>
    </w:pPr>
    <w:rPr>
      <w:sz w:val="18"/>
      <w:szCs w:val="24"/>
    </w:rPr>
  </w:style>
  <w:style w:type="paragraph" w:customStyle="1" w:styleId="subsection2">
    <w:name w:val="subsection2"/>
    <w:aliases w:val="ss2"/>
    <w:basedOn w:val="subsection"/>
    <w:next w:val="subsection"/>
    <w:rsid w:val="00083093"/>
    <w:pPr>
      <w:tabs>
        <w:tab w:val="clear" w:pos="1021"/>
      </w:tabs>
      <w:spacing w:before="40"/>
      <w:ind w:firstLine="0"/>
    </w:pPr>
  </w:style>
  <w:style w:type="paragraph" w:customStyle="1" w:styleId="base-text-paragraphnonumbers">
    <w:name w:val="base-text-paragraph no numbers"/>
    <w:basedOn w:val="Normal"/>
    <w:link w:val="base-text-paragraphnonumbersChar"/>
    <w:rsid w:val="00083093"/>
    <w:pPr>
      <w:spacing w:before="120" w:after="120"/>
      <w:ind w:left="1134"/>
    </w:pPr>
    <w:rPr>
      <w:sz w:val="22"/>
    </w:rPr>
  </w:style>
  <w:style w:type="paragraph" w:customStyle="1" w:styleId="dotpoint">
    <w:name w:val="dot point"/>
    <w:basedOn w:val="Normal"/>
    <w:link w:val="dotpointChar"/>
    <w:rsid w:val="00083093"/>
    <w:pPr>
      <w:numPr>
        <w:numId w:val="4"/>
      </w:numPr>
      <w:spacing w:before="120" w:after="120"/>
    </w:pPr>
    <w:rPr>
      <w:sz w:val="22"/>
    </w:rPr>
  </w:style>
  <w:style w:type="paragraph" w:customStyle="1" w:styleId="dotpoint2">
    <w:name w:val="dot point 2"/>
    <w:basedOn w:val="Normal"/>
    <w:rsid w:val="00083093"/>
    <w:pPr>
      <w:numPr>
        <w:ilvl w:val="1"/>
        <w:numId w:val="4"/>
      </w:numPr>
      <w:spacing w:before="120" w:after="120"/>
    </w:pPr>
    <w:rPr>
      <w:sz w:val="22"/>
    </w:rPr>
  </w:style>
  <w:style w:type="character" w:customStyle="1" w:styleId="base-text-paragraphnonumbersChar">
    <w:name w:val="base-text-paragraph no numbers Char"/>
    <w:basedOn w:val="DefaultParagraphFont"/>
    <w:link w:val="base-text-paragraphnonumbers"/>
    <w:rsid w:val="00083093"/>
    <w:rPr>
      <w:sz w:val="22"/>
      <w:lang w:val="en-AU" w:eastAsia="en-AU" w:bidi="ar-SA"/>
    </w:rPr>
  </w:style>
  <w:style w:type="paragraph" w:customStyle="1" w:styleId="CharCharCharCharCharCharCharCharChar">
    <w:name w:val="Char Char Char Char Char Char Char Char Char"/>
    <w:basedOn w:val="Normal"/>
    <w:semiHidden/>
    <w:rsid w:val="00083093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character" w:customStyle="1" w:styleId="dotpointChar">
    <w:name w:val="dot point Char"/>
    <w:basedOn w:val="DefaultParagraphFont"/>
    <w:link w:val="dotpoint"/>
    <w:rsid w:val="00083093"/>
    <w:rPr>
      <w:sz w:val="22"/>
      <w:lang w:val="en-AU" w:eastAsia="en-AU" w:bidi="ar-SA"/>
    </w:rPr>
  </w:style>
  <w:style w:type="paragraph" w:customStyle="1" w:styleId="CharCharCharCharCharChar">
    <w:name w:val="Char Char Char Char Char Char"/>
    <w:basedOn w:val="Normal"/>
    <w:rsid w:val="00C3429A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Header">
    <w:name w:val="header"/>
    <w:basedOn w:val="Normal"/>
    <w:rsid w:val="00323F0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3F0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23F0A"/>
  </w:style>
  <w:style w:type="numbering" w:styleId="111111">
    <w:name w:val="Outline List 2"/>
    <w:basedOn w:val="NoList"/>
    <w:rsid w:val="009457FF"/>
    <w:pPr>
      <w:numPr>
        <w:numId w:val="6"/>
      </w:numPr>
    </w:pPr>
  </w:style>
  <w:style w:type="paragraph" w:customStyle="1" w:styleId="Char">
    <w:name w:val="Char"/>
    <w:basedOn w:val="Normal"/>
    <w:rsid w:val="00B24AFA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customStyle="1" w:styleId="AlphaParagraph">
    <w:name w:val="Alpha Paragraph"/>
    <w:basedOn w:val="Normal"/>
    <w:rsid w:val="00552026"/>
    <w:pPr>
      <w:numPr>
        <w:numId w:val="11"/>
      </w:numPr>
      <w:spacing w:line="260" w:lineRule="exact"/>
      <w:jc w:val="both"/>
    </w:pPr>
    <w:rPr>
      <w:color w:val="000000"/>
    </w:rPr>
  </w:style>
  <w:style w:type="paragraph" w:customStyle="1" w:styleId="ChartandTableFootnoteAlpha">
    <w:name w:val="Chart and Table Footnote Alpha"/>
    <w:rsid w:val="0013046E"/>
    <w:pPr>
      <w:numPr>
        <w:numId w:val="10"/>
      </w:numPr>
      <w:jc w:val="both"/>
    </w:pPr>
    <w:rPr>
      <w:color w:val="000000"/>
      <w:sz w:val="18"/>
      <w:szCs w:val="16"/>
    </w:rPr>
  </w:style>
  <w:style w:type="character" w:styleId="Hyperlink">
    <w:name w:val="Hyperlink"/>
    <w:basedOn w:val="DefaultParagraphFont"/>
    <w:rsid w:val="00B43C65"/>
    <w:rPr>
      <w:color w:val="0000FF"/>
      <w:u w:val="single"/>
    </w:rPr>
  </w:style>
  <w:style w:type="paragraph" w:styleId="Revision">
    <w:name w:val="Revision"/>
    <w:hidden/>
    <w:uiPriority w:val="99"/>
    <w:semiHidden/>
    <w:rsid w:val="00C63A7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F48"/>
    <w:pPr>
      <w:spacing w:after="240"/>
    </w:pPr>
    <w:rPr>
      <w:sz w:val="24"/>
    </w:rPr>
  </w:style>
  <w:style w:type="paragraph" w:styleId="Heading1">
    <w:name w:val="heading 1"/>
    <w:basedOn w:val="Normal"/>
    <w:next w:val="Normal"/>
    <w:qFormat/>
    <w:rsid w:val="00B94FB4"/>
    <w:pPr>
      <w:keepNext/>
      <w:spacing w:before="240" w:after="360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F36EF0"/>
    <w:pPr>
      <w:keepNext/>
      <w:spacing w:before="24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B94FB4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54185"/>
    <w:pPr>
      <w:keepNext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E54185"/>
    <w:pPr>
      <w:spacing w:before="240" w:after="6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E5418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Paragraph">
    <w:name w:val="Single Paragraph"/>
    <w:basedOn w:val="Normal"/>
    <w:rsid w:val="00B94FB4"/>
    <w:pPr>
      <w:spacing w:after="0"/>
    </w:pPr>
  </w:style>
  <w:style w:type="paragraph" w:customStyle="1" w:styleId="ChartMainHeading">
    <w:name w:val="Chart Main Heading"/>
    <w:basedOn w:val="SingleParagraph"/>
    <w:next w:val="Normal"/>
    <w:rsid w:val="00B94FB4"/>
    <w:pPr>
      <w:jc w:val="center"/>
    </w:pPr>
    <w:rPr>
      <w:b/>
      <w:caps/>
    </w:rPr>
  </w:style>
  <w:style w:type="paragraph" w:customStyle="1" w:styleId="ChartSecondHeading">
    <w:name w:val="Chart Second Heading"/>
    <w:basedOn w:val="SingleParagraph"/>
    <w:next w:val="Normal"/>
    <w:rsid w:val="00B94FB4"/>
    <w:pPr>
      <w:jc w:val="center"/>
    </w:pPr>
    <w:rPr>
      <w:b/>
    </w:rPr>
  </w:style>
  <w:style w:type="paragraph" w:customStyle="1" w:styleId="TableMainHeading">
    <w:name w:val="Table Main Heading"/>
    <w:basedOn w:val="ChartMainHeading"/>
    <w:rsid w:val="00121EB0"/>
  </w:style>
  <w:style w:type="table" w:styleId="TableGrid">
    <w:name w:val="Table Grid"/>
    <w:basedOn w:val="TableNormal"/>
    <w:rsid w:val="0013046E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umberedParagraph">
    <w:name w:val="Numbered Paragraph"/>
    <w:basedOn w:val="Normal"/>
    <w:rsid w:val="00A52150"/>
    <w:pPr>
      <w:numPr>
        <w:numId w:val="1"/>
      </w:numPr>
    </w:pPr>
  </w:style>
  <w:style w:type="character" w:styleId="CommentReference">
    <w:name w:val="annotation reference"/>
    <w:basedOn w:val="DefaultParagraphFont"/>
    <w:semiHidden/>
    <w:rsid w:val="00EC2CD4"/>
    <w:rPr>
      <w:sz w:val="16"/>
      <w:szCs w:val="16"/>
    </w:rPr>
  </w:style>
  <w:style w:type="paragraph" w:styleId="CommentText">
    <w:name w:val="annotation text"/>
    <w:basedOn w:val="Normal"/>
    <w:semiHidden/>
    <w:rsid w:val="00EC2CD4"/>
    <w:rPr>
      <w:sz w:val="20"/>
    </w:rPr>
  </w:style>
  <w:style w:type="paragraph" w:styleId="CommentSubject">
    <w:name w:val="annotation subject"/>
    <w:basedOn w:val="CommentText"/>
    <w:next w:val="CommentText"/>
    <w:semiHidden/>
    <w:rsid w:val="00EC2CD4"/>
    <w:rPr>
      <w:b/>
      <w:bCs/>
    </w:rPr>
  </w:style>
  <w:style w:type="paragraph" w:styleId="BalloonText">
    <w:name w:val="Balloon Text"/>
    <w:basedOn w:val="Normal"/>
    <w:semiHidden/>
    <w:rsid w:val="00EC2CD4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EC2CD4"/>
    <w:pPr>
      <w:numPr>
        <w:numId w:val="2"/>
      </w:numPr>
    </w:pPr>
  </w:style>
  <w:style w:type="paragraph" w:customStyle="1" w:styleId="Dash">
    <w:name w:val="Dash"/>
    <w:basedOn w:val="Normal"/>
    <w:rsid w:val="00EC2CD4"/>
    <w:pPr>
      <w:numPr>
        <w:ilvl w:val="1"/>
        <w:numId w:val="2"/>
      </w:numPr>
    </w:pPr>
  </w:style>
  <w:style w:type="paragraph" w:customStyle="1" w:styleId="DoubleDot">
    <w:name w:val="Double Dot"/>
    <w:basedOn w:val="Normal"/>
    <w:rsid w:val="00EC2CD4"/>
    <w:pPr>
      <w:numPr>
        <w:ilvl w:val="2"/>
        <w:numId w:val="2"/>
      </w:numPr>
    </w:pPr>
  </w:style>
  <w:style w:type="paragraph" w:customStyle="1" w:styleId="paragraph">
    <w:name w:val="paragraph"/>
    <w:aliases w:val="a"/>
    <w:rsid w:val="00BE0CFC"/>
    <w:pPr>
      <w:tabs>
        <w:tab w:val="right" w:pos="1531"/>
      </w:tabs>
      <w:spacing w:before="40"/>
      <w:ind w:left="1644" w:hanging="1644"/>
    </w:pPr>
    <w:rPr>
      <w:sz w:val="22"/>
      <w:szCs w:val="24"/>
    </w:rPr>
  </w:style>
  <w:style w:type="paragraph" w:customStyle="1" w:styleId="subsection">
    <w:name w:val="subsection"/>
    <w:aliases w:val="ss"/>
    <w:rsid w:val="00BE0CFC"/>
    <w:pPr>
      <w:tabs>
        <w:tab w:val="right" w:pos="1021"/>
      </w:tabs>
      <w:spacing w:before="180"/>
      <w:ind w:left="1134" w:hanging="1134"/>
    </w:pPr>
    <w:rPr>
      <w:sz w:val="22"/>
      <w:szCs w:val="24"/>
    </w:rPr>
  </w:style>
  <w:style w:type="paragraph" w:customStyle="1" w:styleId="Definition">
    <w:name w:val="Definition"/>
    <w:aliases w:val="dd"/>
    <w:basedOn w:val="subsection"/>
    <w:rsid w:val="00083093"/>
    <w:pPr>
      <w:tabs>
        <w:tab w:val="clear" w:pos="1021"/>
      </w:tabs>
      <w:ind w:firstLine="0"/>
    </w:pPr>
  </w:style>
  <w:style w:type="paragraph" w:customStyle="1" w:styleId="notetext">
    <w:name w:val="note(text)"/>
    <w:aliases w:val="n"/>
    <w:rsid w:val="00083093"/>
    <w:pPr>
      <w:spacing w:before="122" w:line="198" w:lineRule="exact"/>
      <w:ind w:left="1985" w:hanging="851"/>
    </w:pPr>
    <w:rPr>
      <w:sz w:val="18"/>
      <w:szCs w:val="24"/>
    </w:rPr>
  </w:style>
  <w:style w:type="paragraph" w:customStyle="1" w:styleId="subsection2">
    <w:name w:val="subsection2"/>
    <w:aliases w:val="ss2"/>
    <w:basedOn w:val="subsection"/>
    <w:next w:val="subsection"/>
    <w:rsid w:val="00083093"/>
    <w:pPr>
      <w:tabs>
        <w:tab w:val="clear" w:pos="1021"/>
      </w:tabs>
      <w:spacing w:before="40"/>
      <w:ind w:firstLine="0"/>
    </w:pPr>
  </w:style>
  <w:style w:type="paragraph" w:customStyle="1" w:styleId="base-text-paragraphnonumbers">
    <w:name w:val="base-text-paragraph no numbers"/>
    <w:basedOn w:val="Normal"/>
    <w:link w:val="base-text-paragraphnonumbersChar"/>
    <w:rsid w:val="00083093"/>
    <w:pPr>
      <w:spacing w:before="120" w:after="120"/>
      <w:ind w:left="1134"/>
    </w:pPr>
    <w:rPr>
      <w:sz w:val="22"/>
    </w:rPr>
  </w:style>
  <w:style w:type="paragraph" w:customStyle="1" w:styleId="dotpoint">
    <w:name w:val="dot point"/>
    <w:basedOn w:val="Normal"/>
    <w:link w:val="dotpointChar"/>
    <w:rsid w:val="00083093"/>
    <w:pPr>
      <w:numPr>
        <w:numId w:val="4"/>
      </w:numPr>
      <w:spacing w:before="120" w:after="120"/>
    </w:pPr>
    <w:rPr>
      <w:sz w:val="22"/>
    </w:rPr>
  </w:style>
  <w:style w:type="paragraph" w:customStyle="1" w:styleId="dotpoint2">
    <w:name w:val="dot point 2"/>
    <w:basedOn w:val="Normal"/>
    <w:rsid w:val="00083093"/>
    <w:pPr>
      <w:numPr>
        <w:ilvl w:val="1"/>
        <w:numId w:val="4"/>
      </w:numPr>
      <w:spacing w:before="120" w:after="120"/>
    </w:pPr>
    <w:rPr>
      <w:sz w:val="22"/>
    </w:rPr>
  </w:style>
  <w:style w:type="character" w:customStyle="1" w:styleId="base-text-paragraphnonumbersChar">
    <w:name w:val="base-text-paragraph no numbers Char"/>
    <w:basedOn w:val="DefaultParagraphFont"/>
    <w:link w:val="base-text-paragraphnonumbers"/>
    <w:rsid w:val="00083093"/>
    <w:rPr>
      <w:sz w:val="22"/>
      <w:lang w:val="en-AU" w:eastAsia="en-AU" w:bidi="ar-SA"/>
    </w:rPr>
  </w:style>
  <w:style w:type="paragraph" w:customStyle="1" w:styleId="CharCharCharCharCharCharCharCharChar">
    <w:name w:val="Char Char Char Char Char Char Char Char Char"/>
    <w:basedOn w:val="Normal"/>
    <w:semiHidden/>
    <w:rsid w:val="00083093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character" w:customStyle="1" w:styleId="dotpointChar">
    <w:name w:val="dot point Char"/>
    <w:basedOn w:val="DefaultParagraphFont"/>
    <w:link w:val="dotpoint"/>
    <w:rsid w:val="00083093"/>
    <w:rPr>
      <w:sz w:val="22"/>
      <w:lang w:val="en-AU" w:eastAsia="en-AU" w:bidi="ar-SA"/>
    </w:rPr>
  </w:style>
  <w:style w:type="paragraph" w:customStyle="1" w:styleId="CharCharCharCharCharChar">
    <w:name w:val="Char Char Char Char Char Char"/>
    <w:basedOn w:val="Normal"/>
    <w:rsid w:val="00C3429A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Header">
    <w:name w:val="header"/>
    <w:basedOn w:val="Normal"/>
    <w:rsid w:val="00323F0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3F0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23F0A"/>
  </w:style>
  <w:style w:type="numbering" w:styleId="111111">
    <w:name w:val="Outline List 2"/>
    <w:basedOn w:val="NoList"/>
    <w:rsid w:val="009457FF"/>
    <w:pPr>
      <w:numPr>
        <w:numId w:val="6"/>
      </w:numPr>
    </w:pPr>
  </w:style>
  <w:style w:type="paragraph" w:customStyle="1" w:styleId="Char">
    <w:name w:val="Char"/>
    <w:basedOn w:val="Normal"/>
    <w:rsid w:val="00B24AFA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customStyle="1" w:styleId="AlphaParagraph">
    <w:name w:val="Alpha Paragraph"/>
    <w:basedOn w:val="Normal"/>
    <w:rsid w:val="00552026"/>
    <w:pPr>
      <w:numPr>
        <w:numId w:val="11"/>
      </w:numPr>
      <w:spacing w:line="260" w:lineRule="exact"/>
      <w:jc w:val="both"/>
    </w:pPr>
    <w:rPr>
      <w:color w:val="000000"/>
    </w:rPr>
  </w:style>
  <w:style w:type="paragraph" w:customStyle="1" w:styleId="ChartandTableFootnoteAlpha">
    <w:name w:val="Chart and Table Footnote Alpha"/>
    <w:rsid w:val="0013046E"/>
    <w:pPr>
      <w:numPr>
        <w:numId w:val="10"/>
      </w:numPr>
      <w:jc w:val="both"/>
    </w:pPr>
    <w:rPr>
      <w:color w:val="000000"/>
      <w:sz w:val="18"/>
      <w:szCs w:val="16"/>
    </w:rPr>
  </w:style>
  <w:style w:type="character" w:styleId="Hyperlink">
    <w:name w:val="Hyperlink"/>
    <w:basedOn w:val="DefaultParagraphFont"/>
    <w:rsid w:val="00B43C65"/>
    <w:rPr>
      <w:color w:val="0000FF"/>
      <w:u w:val="single"/>
    </w:rPr>
  </w:style>
  <w:style w:type="paragraph" w:styleId="Revision">
    <w:name w:val="Revision"/>
    <w:hidden/>
    <w:uiPriority w:val="99"/>
    <w:semiHidden/>
    <w:rsid w:val="00C63A7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Ministerial\CSRD%20NP%20Determina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7022" ma:contentTypeDescription=" " ma:contentTypeScope="" ma:versionID="36a2f941a10c12d1e639db5f1e38b887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32f1aaaa33c51780a447a63930c25cc4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3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TaxCatchAll xmlns="9f7bc583-7cbe-45b9-a2bd-8bbb6543b37e">
      <Value>11</Value>
    </TaxCatchAll>
    <_dlc_DocId xmlns="9f7bc583-7cbe-45b9-a2bd-8bbb6543b37e">2017RG-111-7894</_dlc_DocId>
    <_dlc_DocIdUrl xmlns="9f7bc583-7cbe-45b9-a2bd-8bbb6543b37e">
      <Url>http://tweb/sites/rg/ldp/lmu/_layouts/15/DocIdRedir.aspx?ID=2017RG-111-7894</Url>
      <Description>2017RG-111-7894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B5C28-A1EB-42B1-AFDC-6D5956D33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1774D5-DCEE-41CB-9C87-49A861C80EA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75D2F9B-1474-425A-825E-CC428762FE1D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B92E7A6A-A758-40ED-BE76-39F26CB31697}">
  <ds:schemaRefs>
    <ds:schemaRef ds:uri="http://purl.org/dc/dcmitype/"/>
    <ds:schemaRef ds:uri="http://schemas.microsoft.com/office/2006/documentManagement/types"/>
    <ds:schemaRef ds:uri="9f7bc583-7cbe-45b9-a2bd-8bbb6543b37e"/>
    <ds:schemaRef ds:uri="http://schemas.microsoft.com/sharepoint/v4"/>
    <ds:schemaRef ds:uri="http://www.w3.org/XML/1998/namespace"/>
    <ds:schemaRef ds:uri="http://schemas.microsoft.com/sharepoint/v3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CB55AF86-3D34-42FF-A18A-F9BBEEABB0C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26D52A2-740D-4953-9455-A07E45926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CSRD NP Determination.dotm</Template>
  <TotalTime>250</TotalTime>
  <Pages>4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FINANCIAL RELATIONS (NATIONAL PARTNERSHIP) DETERMINATION YEAR (NO</vt:lpstr>
    </vt:vector>
  </TitlesOfParts>
  <Company>The Treasury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FINANCIAL RELATIONS (NATIONAL PARTNERSHIP) DETERMINATION YEAR (NO</dc:title>
  <dc:creator>Spencer, David</dc:creator>
  <cp:lastModifiedBy>Osborne, Lea</cp:lastModifiedBy>
  <cp:revision>19</cp:revision>
  <cp:lastPrinted>2017-07-03T00:58:00Z</cp:lastPrinted>
  <dcterms:created xsi:type="dcterms:W3CDTF">2017-08-21T04:32:00Z</dcterms:created>
  <dcterms:modified xsi:type="dcterms:W3CDTF">2017-11-20T04:14:00Z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415854594</vt:i4>
  </property>
  <property fmtid="{D5CDD505-2E9C-101B-9397-08002B2CF9AE}" pid="4" name="_EmailSubject">
    <vt:lpwstr>Streamlining state payments determinations [SEC=UNCLASSIFIED]</vt:lpwstr>
  </property>
  <property fmtid="{D5CDD505-2E9C-101B-9397-08002B2CF9AE}" pid="5" name="_AuthorEmail">
    <vt:lpwstr>Anna.Lukeman@TREASURY.GOV.AU</vt:lpwstr>
  </property>
  <property fmtid="{D5CDD505-2E9C-101B-9397-08002B2CF9AE}" pid="6" name="_AuthorEmailDisplayName">
    <vt:lpwstr>Lukeman, Anna</vt:lpwstr>
  </property>
  <property fmtid="{D5CDD505-2E9C-101B-9397-08002B2CF9AE}" pid="7" name="ContentTypeId">
    <vt:lpwstr>0x01010036BB8DE7EC542E42A8B2E98CC20CB69700D5C18F41BA18FB44827A222ACD6776F5</vt:lpwstr>
  </property>
  <property fmtid="{D5CDD505-2E9C-101B-9397-08002B2CF9AE}" pid="8" name="RecordPoint_ActiveItemUniqueId">
    <vt:lpwstr>{db090368-1a2f-404c-81f1-af6e83e05c9b}</vt:lpwstr>
  </property>
  <property fmtid="{D5CDD505-2E9C-101B-9397-08002B2CF9AE}" pid="9" name="RecordPoint_SubmissionCompleted">
    <vt:lpwstr>2017-11-20T15:35:31.7250994+11:00</vt:lpwstr>
  </property>
  <property fmtid="{D5CDD505-2E9C-101B-9397-08002B2CF9AE}" pid="10" name="TSYRecordClass">
    <vt:lpwstr>11;#TSY RA-9237 - Destroy 5 years after action completed|9f1a030e-81bf-44c5-98eb-4d5d869a40d5</vt:lpwstr>
  </property>
  <property fmtid="{D5CDD505-2E9C-101B-9397-08002B2CF9AE}" pid="11" name="RecordPoint_WorkflowType">
    <vt:lpwstr>ActiveSubmitStub</vt:lpwstr>
  </property>
  <property fmtid="{D5CDD505-2E9C-101B-9397-08002B2CF9AE}" pid="12" name="_dlc_DocIdItemGuid">
    <vt:lpwstr>db090368-1a2f-404c-81f1-af6e83e05c9b</vt:lpwstr>
  </property>
  <property fmtid="{D5CDD505-2E9C-101B-9397-08002B2CF9AE}" pid="13" name="RecordPoint_ActiveItemWebId">
    <vt:lpwstr>{2602612e-a30f-4de0-b9eb-e01e73dc8005}</vt:lpwstr>
  </property>
  <property fmtid="{D5CDD505-2E9C-101B-9397-08002B2CF9AE}" pid="14" name="RecordPoint_ActiveItemSiteId">
    <vt:lpwstr>{5b52b9a5-e5b2-4521-8814-a1e24ca2869d}</vt:lpwstr>
  </property>
  <property fmtid="{D5CDD505-2E9C-101B-9397-08002B2CF9AE}" pid="15" name="RecordPoint_ActiveItemListId">
    <vt:lpwstr>{1a010be9-83b3-4740-abb7-452f2d1120fe}</vt:lpwstr>
  </property>
  <property fmtid="{D5CDD505-2E9C-101B-9397-08002B2CF9AE}" pid="16" name="RecordPoint_RecordNumberSubmitted">
    <vt:lpwstr>R0001498004</vt:lpwstr>
  </property>
  <property fmtid="{D5CDD505-2E9C-101B-9397-08002B2CF9AE}" pid="17" name="RecordPoint_SubmissionDate">
    <vt:lpwstr/>
  </property>
  <property fmtid="{D5CDD505-2E9C-101B-9397-08002B2CF9AE}" pid="18" name="RecordPoint_ActiveItemMoved">
    <vt:lpwstr/>
  </property>
  <property fmtid="{D5CDD505-2E9C-101B-9397-08002B2CF9AE}" pid="19" name="RecordPoint_RecordFormat">
    <vt:lpwstr/>
  </property>
  <property fmtid="{D5CDD505-2E9C-101B-9397-08002B2CF9AE}" pid="20" name="_PreviousAdHocReviewCycleID">
    <vt:i4>1136830660</vt:i4>
  </property>
  <property fmtid="{D5CDD505-2E9C-101B-9397-08002B2CF9AE}" pid="21" name="_ReviewingToolsShownOnce">
    <vt:lpwstr/>
  </property>
</Properties>
</file>