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51607" w14:textId="3D97080D" w:rsidR="007F3AC2" w:rsidRDefault="00A31B2E" w:rsidP="005D5F6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61CAC78" wp14:editId="751157F3">
            <wp:extent cx="3913200" cy="96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a-logo-horizontal-blac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2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09C5" w14:textId="77777777" w:rsidR="007F3AC2" w:rsidRPr="00F91116" w:rsidRDefault="007F3AC2" w:rsidP="009E7C0B">
      <w:pPr>
        <w:pStyle w:val="Title"/>
        <w:spacing w:after="200"/>
        <w:contextualSpacing w:val="0"/>
        <w:rPr>
          <w:i/>
        </w:rPr>
      </w:pPr>
      <w:r w:rsidRPr="00F91116">
        <w:rPr>
          <w:i/>
        </w:rPr>
        <w:t>Payment Systems (Regulation) Act 1998</w:t>
      </w:r>
    </w:p>
    <w:p w14:paraId="1217511F" w14:textId="77777777" w:rsidR="008F4E97" w:rsidRDefault="005D5F61" w:rsidP="008F4E97">
      <w:pPr>
        <w:pStyle w:val="Title"/>
        <w:spacing w:after="200"/>
        <w:contextualSpacing w:val="0"/>
      </w:pPr>
      <w:r w:rsidRPr="00A85902">
        <w:t>Explanatory Statement</w:t>
      </w:r>
    </w:p>
    <w:p w14:paraId="088FE27B" w14:textId="386C2F34" w:rsidR="008F4E97" w:rsidRDefault="008F4E97" w:rsidP="008F4E97">
      <w:pPr>
        <w:pStyle w:val="Title"/>
        <w:spacing w:after="200"/>
        <w:contextualSpacing w:val="0"/>
      </w:pPr>
      <w:proofErr w:type="gramStart"/>
      <w:r>
        <w:t>variation</w:t>
      </w:r>
      <w:r w:rsidR="000A29E9">
        <w:t xml:space="preserve"> OF STANDARD</w:t>
      </w:r>
      <w:r>
        <w:t xml:space="preserve"> No.</w:t>
      </w:r>
      <w:proofErr w:type="gramEnd"/>
      <w:r>
        <w:t xml:space="preserve"> </w:t>
      </w:r>
      <w:r w:rsidR="00E51320">
        <w:t>2</w:t>
      </w:r>
      <w:r>
        <w:t xml:space="preserve"> of 2016</w:t>
      </w:r>
      <w:r>
        <w:br/>
      </w:r>
      <w:r w:rsidRPr="008F4E97">
        <w:rPr>
          <w:i/>
        </w:rPr>
        <w:t xml:space="preserve">THE SETTING OF INTERCHANGE FEES IN THE DESIGNATED </w:t>
      </w:r>
      <w:r w:rsidR="00E51320">
        <w:rPr>
          <w:i/>
        </w:rPr>
        <w:t>DEBIT AND PREPAID</w:t>
      </w:r>
      <w:r w:rsidRPr="008F4E97">
        <w:rPr>
          <w:i/>
        </w:rPr>
        <w:t xml:space="preserve"> CARD SCHEMES AND NET PAYMENTS TO ISSUERS</w:t>
      </w:r>
    </w:p>
    <w:p w14:paraId="44A9421F" w14:textId="77777777" w:rsidR="00311A01" w:rsidRDefault="00311A01" w:rsidP="00311A01">
      <w:pPr>
        <w:pStyle w:val="Heading1"/>
        <w:numPr>
          <w:ilvl w:val="0"/>
          <w:numId w:val="0"/>
        </w:numPr>
        <w:spacing w:before="120"/>
        <w:ind w:left="567" w:hanging="567"/>
      </w:pPr>
      <w:r>
        <w:t>Background</w:t>
      </w:r>
    </w:p>
    <w:p w14:paraId="4B0BB2C1" w14:textId="66F49C5B" w:rsidR="00481634" w:rsidRDefault="000A29E9" w:rsidP="008F4E97">
      <w:pPr>
        <w:pStyle w:val="BodyText"/>
        <w:ind w:left="0"/>
      </w:pPr>
      <w:r>
        <w:t>In May 2016, t</w:t>
      </w:r>
      <w:r w:rsidR="008F42F5">
        <w:t>he Reserve Bank of Australia</w:t>
      </w:r>
      <w:r w:rsidR="00274946">
        <w:t xml:space="preserve"> (the </w:t>
      </w:r>
      <w:r w:rsidR="00274946" w:rsidRPr="00FC0FE7">
        <w:rPr>
          <w:b/>
        </w:rPr>
        <w:t>Bank</w:t>
      </w:r>
      <w:r w:rsidR="00274946">
        <w:t>)</w:t>
      </w:r>
      <w:r w:rsidR="008F42F5">
        <w:t xml:space="preserve"> determined</w:t>
      </w:r>
      <w:r w:rsidR="008F4E97">
        <w:t xml:space="preserve"> </w:t>
      </w:r>
      <w:r w:rsidR="00F5176E">
        <w:t xml:space="preserve">a </w:t>
      </w:r>
      <w:r w:rsidR="00481634">
        <w:t>new standard</w:t>
      </w:r>
      <w:r w:rsidR="00905E13">
        <w:t>, Standard No.</w:t>
      </w:r>
      <w:r w:rsidR="00E51320">
        <w:t>2</w:t>
      </w:r>
      <w:r w:rsidR="00905E13">
        <w:t xml:space="preserve"> of 2016 </w:t>
      </w:r>
      <w:r w:rsidR="00905E13" w:rsidRPr="00905E13">
        <w:rPr>
          <w:i/>
        </w:rPr>
        <w:t>The S</w:t>
      </w:r>
      <w:r w:rsidR="00481634" w:rsidRPr="00905E13">
        <w:rPr>
          <w:i/>
        </w:rPr>
        <w:t xml:space="preserve">etting of </w:t>
      </w:r>
      <w:r w:rsidR="00905E13" w:rsidRPr="00905E13">
        <w:rPr>
          <w:i/>
        </w:rPr>
        <w:t>I</w:t>
      </w:r>
      <w:r w:rsidR="00481634" w:rsidRPr="00905E13">
        <w:rPr>
          <w:i/>
        </w:rPr>
        <w:t xml:space="preserve">nterchange </w:t>
      </w:r>
      <w:r w:rsidR="00905E13" w:rsidRPr="00905E13">
        <w:rPr>
          <w:i/>
        </w:rPr>
        <w:t>F</w:t>
      </w:r>
      <w:r w:rsidR="00481634" w:rsidRPr="00905E13">
        <w:rPr>
          <w:i/>
        </w:rPr>
        <w:t xml:space="preserve">ees in </w:t>
      </w:r>
      <w:r w:rsidR="00905E13" w:rsidRPr="00905E13">
        <w:rPr>
          <w:i/>
        </w:rPr>
        <w:t>the D</w:t>
      </w:r>
      <w:r w:rsidR="00481634" w:rsidRPr="00905E13">
        <w:rPr>
          <w:i/>
        </w:rPr>
        <w:t xml:space="preserve">esignated </w:t>
      </w:r>
      <w:r w:rsidR="00E51320">
        <w:rPr>
          <w:i/>
        </w:rPr>
        <w:t>Debit and Prepaid</w:t>
      </w:r>
      <w:r w:rsidR="00F5176E" w:rsidRPr="00905E13">
        <w:rPr>
          <w:i/>
        </w:rPr>
        <w:t xml:space="preserve"> </w:t>
      </w:r>
      <w:r w:rsidR="00905E13" w:rsidRPr="00905E13">
        <w:rPr>
          <w:i/>
        </w:rPr>
        <w:t>C</w:t>
      </w:r>
      <w:r w:rsidR="00481634" w:rsidRPr="00905E13">
        <w:rPr>
          <w:i/>
        </w:rPr>
        <w:t xml:space="preserve">ard </w:t>
      </w:r>
      <w:r w:rsidR="00905E13" w:rsidRPr="00905E13">
        <w:rPr>
          <w:i/>
        </w:rPr>
        <w:t>Schemes and Net Payments to Issuers</w:t>
      </w:r>
      <w:r w:rsidR="00905E13">
        <w:t xml:space="preserve"> (the </w:t>
      </w:r>
      <w:r w:rsidR="00905E13" w:rsidRPr="00804304">
        <w:rPr>
          <w:b/>
        </w:rPr>
        <w:t>Standard</w:t>
      </w:r>
      <w:r w:rsidR="00905E13">
        <w:t>)</w:t>
      </w:r>
      <w:r w:rsidR="00481634">
        <w:t xml:space="preserve">. The </w:t>
      </w:r>
      <w:r w:rsidR="00905E13">
        <w:t>S</w:t>
      </w:r>
      <w:r w:rsidR="00481634">
        <w:t>tandard came into force on 1</w:t>
      </w:r>
      <w:r w:rsidR="00F5176E">
        <w:t> </w:t>
      </w:r>
      <w:r w:rsidR="00481634">
        <w:t xml:space="preserve">July 2017. The </w:t>
      </w:r>
      <w:r w:rsidR="00905E13">
        <w:t>S</w:t>
      </w:r>
      <w:r w:rsidR="00481634">
        <w:t>tandard set</w:t>
      </w:r>
      <w:r w:rsidR="00F5176E">
        <w:t>s</w:t>
      </w:r>
      <w:r w:rsidR="00481634">
        <w:t xml:space="preserve"> a benchmark for </w:t>
      </w:r>
      <w:r w:rsidR="00DB5DBA">
        <w:t xml:space="preserve">average </w:t>
      </w:r>
      <w:r w:rsidR="00481634">
        <w:t xml:space="preserve">interchange fees in the designated </w:t>
      </w:r>
      <w:r w:rsidR="00E51320">
        <w:t>debit and prepaid</w:t>
      </w:r>
      <w:r w:rsidR="00481634">
        <w:t xml:space="preserve"> card systems of </w:t>
      </w:r>
      <w:r w:rsidR="00E51320">
        <w:t>8 cents per transaction</w:t>
      </w:r>
      <w:r w:rsidR="00481634">
        <w:t xml:space="preserve"> and also a maximum level of any individual interchange rate of </w:t>
      </w:r>
      <w:r w:rsidR="00E51320">
        <w:t xml:space="preserve">either 15 cents or </w:t>
      </w:r>
      <w:r w:rsidR="00481634">
        <w:t>0.</w:t>
      </w:r>
      <w:r w:rsidR="00E51320">
        <w:t>2</w:t>
      </w:r>
      <w:r w:rsidR="00481634">
        <w:t xml:space="preserve">0 per cent. </w:t>
      </w:r>
    </w:p>
    <w:p w14:paraId="1A468E73" w14:textId="76208D1C" w:rsidR="00905E13" w:rsidRDefault="00481634" w:rsidP="008F4E97">
      <w:pPr>
        <w:pStyle w:val="BodyText"/>
        <w:ind w:left="0"/>
      </w:pPr>
      <w:r>
        <w:t xml:space="preserve">The </w:t>
      </w:r>
      <w:r w:rsidR="00905E13">
        <w:t>S</w:t>
      </w:r>
      <w:r w:rsidR="00F5176E">
        <w:t xml:space="preserve">tandard also requires </w:t>
      </w:r>
      <w:r w:rsidR="00DB5DBA">
        <w:t xml:space="preserve">designated </w:t>
      </w:r>
      <w:r w:rsidR="00E51320">
        <w:t>debit and prepaid</w:t>
      </w:r>
      <w:r w:rsidR="00F5176E">
        <w:t xml:space="preserve"> card schemes to ensure that their weighted</w:t>
      </w:r>
      <w:r w:rsidR="00065BCF">
        <w:t>-</w:t>
      </w:r>
      <w:r w:rsidR="00F5176E">
        <w:t xml:space="preserve">average interchange rates are below the benchmark on a quarterly basis. </w:t>
      </w:r>
      <w:r w:rsidR="00311A01">
        <w:t xml:space="preserve">Where the weighted average of a scheme’s interchange fees, as measured on a rolling-four-quarter basis, exceeds the benchmark, the </w:t>
      </w:r>
      <w:r w:rsidR="00905E13">
        <w:t>S</w:t>
      </w:r>
      <w:r w:rsidR="00311A01">
        <w:t xml:space="preserve">tandard requires the scheme to reset its rates </w:t>
      </w:r>
      <w:r w:rsidR="00DB5DBA">
        <w:t xml:space="preserve">or amounts </w:t>
      </w:r>
      <w:r w:rsidR="00311A01">
        <w:t>within a certain time period. Currently, this time period is 60 days.</w:t>
      </w:r>
      <w:r w:rsidR="00C462AA">
        <w:t xml:space="preserve"> </w:t>
      </w:r>
    </w:p>
    <w:p w14:paraId="0695AD8B" w14:textId="7E9E6055" w:rsidR="00905E13" w:rsidRPr="00905E13" w:rsidRDefault="00905E13" w:rsidP="008F4E97">
      <w:pPr>
        <w:pStyle w:val="BodyText"/>
        <w:ind w:left="0"/>
        <w:rPr>
          <w:b/>
        </w:rPr>
      </w:pPr>
      <w:r>
        <w:rPr>
          <w:b/>
        </w:rPr>
        <w:t>Varia</w:t>
      </w:r>
      <w:r w:rsidRPr="00905E13">
        <w:rPr>
          <w:b/>
        </w:rPr>
        <w:t>tion</w:t>
      </w:r>
    </w:p>
    <w:p w14:paraId="27006E7B" w14:textId="1BA04093" w:rsidR="00C462AA" w:rsidRDefault="00C462AA" w:rsidP="008F4E97">
      <w:pPr>
        <w:pStyle w:val="BodyText"/>
        <w:ind w:left="0"/>
      </w:pPr>
      <w:r>
        <w:t xml:space="preserve">In the attached instrument, the Bank is making a minor technical variation to the </w:t>
      </w:r>
      <w:r w:rsidR="00905E13">
        <w:t>S</w:t>
      </w:r>
      <w:r>
        <w:t xml:space="preserve">tandard such that the time period </w:t>
      </w:r>
      <w:r w:rsidR="00DB5DBA">
        <w:t xml:space="preserve">for a reset of rates or amounts </w:t>
      </w:r>
      <w:r>
        <w:t>will be 2 months and 1 day.</w:t>
      </w:r>
    </w:p>
    <w:p w14:paraId="6B0C5D04" w14:textId="23A3C1F2" w:rsidR="007F3AC2" w:rsidRDefault="005D5F61" w:rsidP="000A69DA">
      <w:pPr>
        <w:pStyle w:val="Heading1"/>
        <w:numPr>
          <w:ilvl w:val="0"/>
          <w:numId w:val="0"/>
        </w:numPr>
        <w:spacing w:before="120"/>
        <w:ind w:left="567" w:hanging="567"/>
      </w:pPr>
      <w:r>
        <w:t>Purpose and Effect</w:t>
      </w:r>
    </w:p>
    <w:p w14:paraId="32DE0ECC" w14:textId="617EF279" w:rsidR="00D91BB6" w:rsidRDefault="00984D70" w:rsidP="00783B86">
      <w:pPr>
        <w:pStyle w:val="BodyText"/>
        <w:ind w:left="0"/>
      </w:pPr>
      <w:r w:rsidRPr="00984D70">
        <w:t>The objective of th</w:t>
      </w:r>
      <w:r w:rsidR="00B81C51">
        <w:t>is instrument</w:t>
      </w:r>
      <w:r w:rsidRPr="00984D70">
        <w:t xml:space="preserve"> </w:t>
      </w:r>
      <w:r w:rsidR="000A29E9">
        <w:t xml:space="preserve">is to </w:t>
      </w:r>
      <w:r w:rsidR="008F4E97">
        <w:t xml:space="preserve">vary </w:t>
      </w:r>
      <w:r w:rsidR="00905E13">
        <w:t xml:space="preserve">the </w:t>
      </w:r>
      <w:r w:rsidR="008F4E97">
        <w:t xml:space="preserve">Standard </w:t>
      </w:r>
      <w:r w:rsidR="00C462AA">
        <w:t xml:space="preserve">so that the requirement </w:t>
      </w:r>
      <w:r w:rsidR="00BC2EE0">
        <w:t xml:space="preserve">is for </w:t>
      </w:r>
      <w:r w:rsidR="00C462AA">
        <w:t>schemes whose weighted</w:t>
      </w:r>
      <w:r w:rsidR="00065BCF">
        <w:t>-</w:t>
      </w:r>
      <w:r w:rsidR="00C462AA">
        <w:t xml:space="preserve">average interchange rates exceed the benchmark to undertake a reset of their interchange rates </w:t>
      </w:r>
      <w:r w:rsidR="00DB5DBA">
        <w:t xml:space="preserve">or amounts </w:t>
      </w:r>
      <w:r w:rsidR="00C462AA">
        <w:t xml:space="preserve">within two months and one day, </w:t>
      </w:r>
      <w:r w:rsidR="00DB5DBA">
        <w:t xml:space="preserve">instead of within </w:t>
      </w:r>
      <w:r w:rsidR="00C462AA">
        <w:t xml:space="preserve">60 days </w:t>
      </w:r>
      <w:r w:rsidR="00DB5DBA">
        <w:t xml:space="preserve">as required </w:t>
      </w:r>
      <w:r w:rsidR="00C462AA">
        <w:t>at present</w:t>
      </w:r>
      <w:r w:rsidR="00B81C51">
        <w:t>.</w:t>
      </w:r>
      <w:r w:rsidR="005D5867">
        <w:t xml:space="preserve"> </w:t>
      </w:r>
      <w:r w:rsidR="00D91BB6">
        <w:t xml:space="preserve">The effect is to extend the time </w:t>
      </w:r>
      <w:r w:rsidR="00CB6913">
        <w:t>with</w:t>
      </w:r>
      <w:r w:rsidR="00D91BB6">
        <w:t>in which an</w:t>
      </w:r>
      <w:r w:rsidR="00BC2EE0">
        <w:t>y</w:t>
      </w:r>
      <w:r w:rsidR="00D91BB6">
        <w:t xml:space="preserve"> </w:t>
      </w:r>
      <w:r w:rsidR="005D5867">
        <w:t xml:space="preserve">required </w:t>
      </w:r>
      <w:r w:rsidR="00D91BB6">
        <w:t>interchange reset must occur by</w:t>
      </w:r>
      <w:r w:rsidR="005D5867">
        <w:t xml:space="preserve"> between 0 and</w:t>
      </w:r>
      <w:r w:rsidR="00D91BB6">
        <w:t xml:space="preserve"> 3 days, depending on the quarter.</w:t>
      </w:r>
      <w:r w:rsidR="005D5867">
        <w:t xml:space="preserve"> The variation is being </w:t>
      </w:r>
      <w:r w:rsidR="00CB6913">
        <w:t xml:space="preserve">made </w:t>
      </w:r>
      <w:r w:rsidR="005D5867">
        <w:t xml:space="preserve">to reduce some of the </w:t>
      </w:r>
      <w:r w:rsidR="0082427A">
        <w:t xml:space="preserve">potential </w:t>
      </w:r>
      <w:r w:rsidR="005D5867">
        <w:t xml:space="preserve">compliance costs that scheme participants may </w:t>
      </w:r>
      <w:r w:rsidR="00CB6913">
        <w:t xml:space="preserve">otherwise </w:t>
      </w:r>
      <w:r w:rsidR="005D5867">
        <w:t>face when an interchange reset occurs.</w:t>
      </w:r>
    </w:p>
    <w:p w14:paraId="5C5417D6" w14:textId="62296A5C" w:rsidR="005D5F61" w:rsidRDefault="005D5F61" w:rsidP="000A69DA">
      <w:pPr>
        <w:pStyle w:val="Heading1"/>
        <w:numPr>
          <w:ilvl w:val="0"/>
          <w:numId w:val="0"/>
        </w:numPr>
        <w:spacing w:before="120"/>
        <w:ind w:left="567" w:hanging="567"/>
      </w:pPr>
      <w:r>
        <w:t>Consultation</w:t>
      </w:r>
    </w:p>
    <w:p w14:paraId="50747212" w14:textId="5B75CCEB" w:rsidR="00F600C2" w:rsidRDefault="00C462AA" w:rsidP="00F600C2">
      <w:pPr>
        <w:pStyle w:val="BodyText"/>
        <w:ind w:left="0"/>
      </w:pPr>
      <w:r>
        <w:rPr>
          <w:szCs w:val="24"/>
        </w:rPr>
        <w:t>Section 18(5</w:t>
      </w:r>
      <w:proofErr w:type="gramStart"/>
      <w:r>
        <w:rPr>
          <w:szCs w:val="24"/>
        </w:rPr>
        <w:t>)(</w:t>
      </w:r>
      <w:proofErr w:type="gramEnd"/>
      <w:r>
        <w:rPr>
          <w:szCs w:val="24"/>
        </w:rPr>
        <w:t xml:space="preserve">b) of the </w:t>
      </w:r>
      <w:r w:rsidRPr="00C462AA">
        <w:rPr>
          <w:i/>
          <w:szCs w:val="24"/>
        </w:rPr>
        <w:t>Payment Systems (Regulation) Act 1998</w:t>
      </w:r>
      <w:r>
        <w:rPr>
          <w:szCs w:val="24"/>
        </w:rPr>
        <w:t xml:space="preserve"> (the Act) provides that the Bank is not obliged to consult in accordance with section 28 of the Act where it considers the variation to be of a minor technical nature. In its November 2017 meeting, the Payments System Board considered the issue and determined that </w:t>
      </w:r>
      <w:r w:rsidR="00905E13">
        <w:rPr>
          <w:szCs w:val="24"/>
        </w:rPr>
        <w:t xml:space="preserve">it considers </w:t>
      </w:r>
      <w:r>
        <w:rPr>
          <w:szCs w:val="24"/>
        </w:rPr>
        <w:t xml:space="preserve">the variation is of a minor technical nature. The Bank has informally raised the issue with the designated </w:t>
      </w:r>
      <w:r w:rsidR="00E51320">
        <w:rPr>
          <w:szCs w:val="24"/>
        </w:rPr>
        <w:t>debit and prepaid</w:t>
      </w:r>
      <w:r w:rsidR="00D91BB6">
        <w:rPr>
          <w:szCs w:val="24"/>
        </w:rPr>
        <w:t xml:space="preserve"> </w:t>
      </w:r>
      <w:r>
        <w:rPr>
          <w:szCs w:val="24"/>
        </w:rPr>
        <w:t xml:space="preserve">card schemes subject to the </w:t>
      </w:r>
      <w:r w:rsidR="00905E13">
        <w:rPr>
          <w:szCs w:val="24"/>
        </w:rPr>
        <w:t>S</w:t>
      </w:r>
      <w:r>
        <w:rPr>
          <w:szCs w:val="24"/>
        </w:rPr>
        <w:t>tandard</w:t>
      </w:r>
      <w:r w:rsidR="00D91BB6">
        <w:rPr>
          <w:szCs w:val="24"/>
        </w:rPr>
        <w:t xml:space="preserve">; all were supportive of this </w:t>
      </w:r>
      <w:r>
        <w:rPr>
          <w:szCs w:val="24"/>
        </w:rPr>
        <w:t>minor technical change.</w:t>
      </w:r>
    </w:p>
    <w:p w14:paraId="5316742E" w14:textId="77777777" w:rsidR="008F4E97" w:rsidRDefault="008F4E97" w:rsidP="005D5F61">
      <w:pPr>
        <w:pStyle w:val="BodyText"/>
        <w:ind w:left="0"/>
        <w:jc w:val="left"/>
      </w:pPr>
    </w:p>
    <w:p w14:paraId="0E5393D7" w14:textId="784A24FD" w:rsidR="00971D4E" w:rsidRPr="005D5F61" w:rsidRDefault="00971D4E" w:rsidP="005D5F61">
      <w:pPr>
        <w:pStyle w:val="BodyText"/>
        <w:ind w:left="0"/>
        <w:jc w:val="left"/>
      </w:pPr>
      <w:r>
        <w:t>Reserve Bank of Australia</w:t>
      </w:r>
      <w:r w:rsidR="008F42F5">
        <w:br/>
      </w:r>
      <w:r w:rsidR="00804304">
        <w:t xml:space="preserve">x </w:t>
      </w:r>
      <w:r w:rsidR="008F4E97">
        <w:t xml:space="preserve">November </w:t>
      </w:r>
      <w:r>
        <w:t>201</w:t>
      </w:r>
      <w:r w:rsidR="008F4E97">
        <w:t>7</w:t>
      </w:r>
    </w:p>
    <w:sectPr w:rsidR="00971D4E" w:rsidRPr="005D5F61" w:rsidSect="009E7C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10" w:right="1077" w:bottom="907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FA02E" w14:textId="77777777" w:rsidR="002C1C91" w:rsidRDefault="002C1C91" w:rsidP="00081AB8">
      <w:pPr>
        <w:spacing w:after="0" w:line="240" w:lineRule="auto"/>
      </w:pPr>
      <w:r>
        <w:separator/>
      </w:r>
    </w:p>
  </w:endnote>
  <w:endnote w:type="continuationSeparator" w:id="0">
    <w:p w14:paraId="55527FF3" w14:textId="77777777" w:rsidR="002C1C91" w:rsidRDefault="002C1C91" w:rsidP="0008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DAAB3" w14:textId="77777777" w:rsidR="002C1C91" w:rsidRDefault="00824E3B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2C1C91">
      <w:t>L\318905892.1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6C551" w14:textId="77777777" w:rsidR="00804304" w:rsidRDefault="008043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DAAB6" w14:textId="42FF86A7" w:rsidR="002C1C91" w:rsidRPr="000E3D70" w:rsidRDefault="002C1C91" w:rsidP="000E3D70">
    <w:pPr>
      <w:pStyle w:val="Footer"/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417D" w14:textId="77777777" w:rsidR="002C1C91" w:rsidRDefault="002C1C91" w:rsidP="00081AB8">
      <w:pPr>
        <w:spacing w:after="0" w:line="240" w:lineRule="auto"/>
      </w:pPr>
      <w:r>
        <w:separator/>
      </w:r>
    </w:p>
  </w:footnote>
  <w:footnote w:type="continuationSeparator" w:id="0">
    <w:p w14:paraId="0D49CCFA" w14:textId="77777777" w:rsidR="002C1C91" w:rsidRDefault="002C1C91" w:rsidP="0008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6D969" w14:textId="77777777" w:rsidR="00804304" w:rsidRDefault="008043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9144E" w14:textId="77777777" w:rsidR="00804304" w:rsidRDefault="008043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B069" w14:textId="77777777" w:rsidR="00804304" w:rsidRDefault="00804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1EC69F9"/>
    <w:multiLevelType w:val="hybridMultilevel"/>
    <w:tmpl w:val="7402DFB8"/>
    <w:lvl w:ilvl="0" w:tplc="DB700AC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A6766"/>
    <w:multiLevelType w:val="hybridMultilevel"/>
    <w:tmpl w:val="8046A0B6"/>
    <w:lvl w:ilvl="0" w:tplc="4E3472C6">
      <w:start w:val="1"/>
      <w:numFmt w:val="lowerLetter"/>
      <w:lvlText w:val="(%1)"/>
      <w:lvlJc w:val="left"/>
      <w:pPr>
        <w:ind w:left="1437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FF1EE9"/>
    <w:multiLevelType w:val="hybridMultilevel"/>
    <w:tmpl w:val="85B02796"/>
    <w:lvl w:ilvl="0" w:tplc="84BE08CA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C5161"/>
    <w:multiLevelType w:val="multilevel"/>
    <w:tmpl w:val="8858318A"/>
    <w:numStyleLink w:val="BulletedList"/>
  </w:abstractNum>
  <w:abstractNum w:abstractNumId="5">
    <w:nsid w:val="688D26AD"/>
    <w:multiLevelType w:val="multilevel"/>
    <w:tmpl w:val="35B24AE4"/>
    <w:numStyleLink w:val="CUNumber"/>
  </w:abstractNum>
  <w:abstractNum w:abstractNumId="6">
    <w:nsid w:val="72A16C6B"/>
    <w:multiLevelType w:val="multilevel"/>
    <w:tmpl w:val="8858318A"/>
    <w:styleLink w:val="BulletedList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1275" w:hanging="425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7">
    <w:nsid w:val="74813B0B"/>
    <w:multiLevelType w:val="multilevel"/>
    <w:tmpl w:val="20303CA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992" w:hanging="425"/>
      </w:pPr>
      <w:rPr>
        <w:rFonts w:hint="default"/>
        <w:b w:val="0"/>
      </w:rPr>
    </w:lvl>
    <w:lvl w:ilvl="7">
      <w:start w:val="1"/>
      <w:numFmt w:val="lowerRoman"/>
      <w:lvlText w:val="(%8)"/>
      <w:lvlJc w:val="left"/>
      <w:pPr>
        <w:ind w:left="1418" w:hanging="426"/>
      </w:pPr>
      <w:rPr>
        <w:rFonts w:hint="default"/>
      </w:rPr>
    </w:lvl>
    <w:lvl w:ilvl="8">
      <w:start w:val="1"/>
      <w:numFmt w:val="upperLetter"/>
      <w:pStyle w:val="ListNumber"/>
      <w:lvlText w:val="(%9)"/>
      <w:lvlJc w:val="left"/>
      <w:pPr>
        <w:ind w:left="1843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>
    <w:nsid w:val="76461CC9"/>
    <w:multiLevelType w:val="hybridMultilevel"/>
    <w:tmpl w:val="D8A852D0"/>
    <w:lvl w:ilvl="0" w:tplc="1422A24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B84063"/>
    <w:multiLevelType w:val="multilevel"/>
    <w:tmpl w:val="0C2C635A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851" w:hanging="426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559"/>
        </w:tabs>
        <w:ind w:left="1276" w:hanging="425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1701" w:hanging="425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1"/>
  </w:num>
  <w:num w:numId="19">
    <w:abstractNumId w:val="7"/>
  </w:num>
  <w:num w:numId="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FooterText" w:val="L\318905892.1"/>
  </w:docVars>
  <w:rsids>
    <w:rsidRoot w:val="00AD3BB9"/>
    <w:rsid w:val="00007D4B"/>
    <w:rsid w:val="00012656"/>
    <w:rsid w:val="00013A4A"/>
    <w:rsid w:val="000173DE"/>
    <w:rsid w:val="00017ECA"/>
    <w:rsid w:val="00021377"/>
    <w:rsid w:val="000269F0"/>
    <w:rsid w:val="00027986"/>
    <w:rsid w:val="00030E74"/>
    <w:rsid w:val="00052148"/>
    <w:rsid w:val="00063093"/>
    <w:rsid w:val="00063704"/>
    <w:rsid w:val="00065BCF"/>
    <w:rsid w:val="00070124"/>
    <w:rsid w:val="00081AB8"/>
    <w:rsid w:val="000845B2"/>
    <w:rsid w:val="00085891"/>
    <w:rsid w:val="00091DC2"/>
    <w:rsid w:val="000A2794"/>
    <w:rsid w:val="000A29E9"/>
    <w:rsid w:val="000A4E27"/>
    <w:rsid w:val="000A5673"/>
    <w:rsid w:val="000A61F5"/>
    <w:rsid w:val="000A69DA"/>
    <w:rsid w:val="000B2FF5"/>
    <w:rsid w:val="000B4C64"/>
    <w:rsid w:val="000C3CF2"/>
    <w:rsid w:val="000C3FE3"/>
    <w:rsid w:val="000C4091"/>
    <w:rsid w:val="000D07CF"/>
    <w:rsid w:val="000E3D70"/>
    <w:rsid w:val="0010384F"/>
    <w:rsid w:val="00104DDF"/>
    <w:rsid w:val="00110DAE"/>
    <w:rsid w:val="00111874"/>
    <w:rsid w:val="00114172"/>
    <w:rsid w:val="001260DB"/>
    <w:rsid w:val="0013210F"/>
    <w:rsid w:val="00132CC3"/>
    <w:rsid w:val="0013443F"/>
    <w:rsid w:val="001459F1"/>
    <w:rsid w:val="00151C36"/>
    <w:rsid w:val="00156635"/>
    <w:rsid w:val="001626F5"/>
    <w:rsid w:val="0016442C"/>
    <w:rsid w:val="0016565F"/>
    <w:rsid w:val="00167A81"/>
    <w:rsid w:val="0017499E"/>
    <w:rsid w:val="00185802"/>
    <w:rsid w:val="00197127"/>
    <w:rsid w:val="001A29D4"/>
    <w:rsid w:val="001A4797"/>
    <w:rsid w:val="001A705B"/>
    <w:rsid w:val="001C34B3"/>
    <w:rsid w:val="001D4B84"/>
    <w:rsid w:val="001D6694"/>
    <w:rsid w:val="001E1ADC"/>
    <w:rsid w:val="001E23E8"/>
    <w:rsid w:val="001E5995"/>
    <w:rsid w:val="001F6A56"/>
    <w:rsid w:val="0020407B"/>
    <w:rsid w:val="00205C37"/>
    <w:rsid w:val="00221CF8"/>
    <w:rsid w:val="002359A0"/>
    <w:rsid w:val="00235B9D"/>
    <w:rsid w:val="00245A35"/>
    <w:rsid w:val="00245F50"/>
    <w:rsid w:val="002469F6"/>
    <w:rsid w:val="0026279B"/>
    <w:rsid w:val="00263963"/>
    <w:rsid w:val="00264A92"/>
    <w:rsid w:val="00274946"/>
    <w:rsid w:val="00294E26"/>
    <w:rsid w:val="002A3293"/>
    <w:rsid w:val="002B00F4"/>
    <w:rsid w:val="002B4D94"/>
    <w:rsid w:val="002C1C91"/>
    <w:rsid w:val="002C635F"/>
    <w:rsid w:val="002E2D97"/>
    <w:rsid w:val="002E315C"/>
    <w:rsid w:val="002F0841"/>
    <w:rsid w:val="00301AD1"/>
    <w:rsid w:val="00307769"/>
    <w:rsid w:val="00311A01"/>
    <w:rsid w:val="0031654A"/>
    <w:rsid w:val="00317017"/>
    <w:rsid w:val="00317301"/>
    <w:rsid w:val="00326107"/>
    <w:rsid w:val="003272AC"/>
    <w:rsid w:val="00331196"/>
    <w:rsid w:val="0033280C"/>
    <w:rsid w:val="003413F5"/>
    <w:rsid w:val="00341821"/>
    <w:rsid w:val="0034365A"/>
    <w:rsid w:val="00347839"/>
    <w:rsid w:val="0036023B"/>
    <w:rsid w:val="003675FB"/>
    <w:rsid w:val="00367AA2"/>
    <w:rsid w:val="00370101"/>
    <w:rsid w:val="0037157F"/>
    <w:rsid w:val="00372FB6"/>
    <w:rsid w:val="00380C8A"/>
    <w:rsid w:val="003851C6"/>
    <w:rsid w:val="00387516"/>
    <w:rsid w:val="003968A8"/>
    <w:rsid w:val="003A39BB"/>
    <w:rsid w:val="003A4FB6"/>
    <w:rsid w:val="003A539A"/>
    <w:rsid w:val="003B3FB5"/>
    <w:rsid w:val="003B4B66"/>
    <w:rsid w:val="003B7DC0"/>
    <w:rsid w:val="003C6B4D"/>
    <w:rsid w:val="003C7E76"/>
    <w:rsid w:val="003D1686"/>
    <w:rsid w:val="003D6AD9"/>
    <w:rsid w:val="003D79D6"/>
    <w:rsid w:val="003F79CB"/>
    <w:rsid w:val="004002FC"/>
    <w:rsid w:val="00402288"/>
    <w:rsid w:val="004144BD"/>
    <w:rsid w:val="00416501"/>
    <w:rsid w:val="004265C1"/>
    <w:rsid w:val="00440F82"/>
    <w:rsid w:val="00450061"/>
    <w:rsid w:val="00463561"/>
    <w:rsid w:val="0046578F"/>
    <w:rsid w:val="00466BC0"/>
    <w:rsid w:val="00475BBE"/>
    <w:rsid w:val="00476378"/>
    <w:rsid w:val="00481634"/>
    <w:rsid w:val="00483671"/>
    <w:rsid w:val="00484ABC"/>
    <w:rsid w:val="00495DB6"/>
    <w:rsid w:val="004A246E"/>
    <w:rsid w:val="004A34F9"/>
    <w:rsid w:val="004A3FE6"/>
    <w:rsid w:val="004A68B3"/>
    <w:rsid w:val="004B2147"/>
    <w:rsid w:val="004B259C"/>
    <w:rsid w:val="004B271B"/>
    <w:rsid w:val="004B3974"/>
    <w:rsid w:val="004B6471"/>
    <w:rsid w:val="004B69BC"/>
    <w:rsid w:val="004C772D"/>
    <w:rsid w:val="004D12D9"/>
    <w:rsid w:val="004D7EAA"/>
    <w:rsid w:val="004E5420"/>
    <w:rsid w:val="004E7DF9"/>
    <w:rsid w:val="004F23D3"/>
    <w:rsid w:val="004F2F1C"/>
    <w:rsid w:val="004F7C11"/>
    <w:rsid w:val="00501F17"/>
    <w:rsid w:val="00502C2F"/>
    <w:rsid w:val="005116B9"/>
    <w:rsid w:val="005134A0"/>
    <w:rsid w:val="0051556C"/>
    <w:rsid w:val="0051790B"/>
    <w:rsid w:val="0052311F"/>
    <w:rsid w:val="00524F74"/>
    <w:rsid w:val="00530933"/>
    <w:rsid w:val="005447DB"/>
    <w:rsid w:val="0054542C"/>
    <w:rsid w:val="005462DB"/>
    <w:rsid w:val="00577C63"/>
    <w:rsid w:val="005809DF"/>
    <w:rsid w:val="00582E44"/>
    <w:rsid w:val="005844D0"/>
    <w:rsid w:val="00596D5C"/>
    <w:rsid w:val="005B209C"/>
    <w:rsid w:val="005B79DC"/>
    <w:rsid w:val="005C1E47"/>
    <w:rsid w:val="005C335D"/>
    <w:rsid w:val="005C6ED1"/>
    <w:rsid w:val="005C74A6"/>
    <w:rsid w:val="005D2CA0"/>
    <w:rsid w:val="005D5867"/>
    <w:rsid w:val="005D5F61"/>
    <w:rsid w:val="005E246D"/>
    <w:rsid w:val="00612517"/>
    <w:rsid w:val="006220E9"/>
    <w:rsid w:val="00626450"/>
    <w:rsid w:val="00634181"/>
    <w:rsid w:val="00635BC0"/>
    <w:rsid w:val="00636FBA"/>
    <w:rsid w:val="006402F6"/>
    <w:rsid w:val="00643C24"/>
    <w:rsid w:val="006545D4"/>
    <w:rsid w:val="0065698A"/>
    <w:rsid w:val="006703F1"/>
    <w:rsid w:val="0068469C"/>
    <w:rsid w:val="00695E9E"/>
    <w:rsid w:val="00696637"/>
    <w:rsid w:val="006A604D"/>
    <w:rsid w:val="006A6499"/>
    <w:rsid w:val="006B1B03"/>
    <w:rsid w:val="006C533D"/>
    <w:rsid w:val="006D0266"/>
    <w:rsid w:val="006D074B"/>
    <w:rsid w:val="006D07EB"/>
    <w:rsid w:val="006D162A"/>
    <w:rsid w:val="006D3D4E"/>
    <w:rsid w:val="006D4965"/>
    <w:rsid w:val="006D65AF"/>
    <w:rsid w:val="006E66FF"/>
    <w:rsid w:val="006F2F3E"/>
    <w:rsid w:val="006F700F"/>
    <w:rsid w:val="0070129B"/>
    <w:rsid w:val="00705BFC"/>
    <w:rsid w:val="0070669C"/>
    <w:rsid w:val="007073F7"/>
    <w:rsid w:val="0071641C"/>
    <w:rsid w:val="00716E3A"/>
    <w:rsid w:val="007274AC"/>
    <w:rsid w:val="00730F7E"/>
    <w:rsid w:val="00735AFA"/>
    <w:rsid w:val="007379F6"/>
    <w:rsid w:val="00747254"/>
    <w:rsid w:val="00752379"/>
    <w:rsid w:val="00757374"/>
    <w:rsid w:val="0076399A"/>
    <w:rsid w:val="00765A52"/>
    <w:rsid w:val="007722B8"/>
    <w:rsid w:val="00783B86"/>
    <w:rsid w:val="00795364"/>
    <w:rsid w:val="00797A8F"/>
    <w:rsid w:val="007A0B80"/>
    <w:rsid w:val="007A730A"/>
    <w:rsid w:val="007B5E89"/>
    <w:rsid w:val="007B6D4D"/>
    <w:rsid w:val="007C2EEB"/>
    <w:rsid w:val="007C3E30"/>
    <w:rsid w:val="007C61E1"/>
    <w:rsid w:val="007D0238"/>
    <w:rsid w:val="007D1312"/>
    <w:rsid w:val="007D2AEC"/>
    <w:rsid w:val="007D408F"/>
    <w:rsid w:val="007E302F"/>
    <w:rsid w:val="007E5E46"/>
    <w:rsid w:val="007F3AC2"/>
    <w:rsid w:val="00801161"/>
    <w:rsid w:val="00804304"/>
    <w:rsid w:val="0082427A"/>
    <w:rsid w:val="00824E3B"/>
    <w:rsid w:val="008327C0"/>
    <w:rsid w:val="008343F9"/>
    <w:rsid w:val="00847AA7"/>
    <w:rsid w:val="0085159D"/>
    <w:rsid w:val="00853113"/>
    <w:rsid w:val="0085405B"/>
    <w:rsid w:val="00854D07"/>
    <w:rsid w:val="00855B54"/>
    <w:rsid w:val="00864D28"/>
    <w:rsid w:val="008837AE"/>
    <w:rsid w:val="008902DD"/>
    <w:rsid w:val="0089082D"/>
    <w:rsid w:val="00896479"/>
    <w:rsid w:val="00896EBD"/>
    <w:rsid w:val="008A3475"/>
    <w:rsid w:val="008A6A79"/>
    <w:rsid w:val="008A6E66"/>
    <w:rsid w:val="008B49CC"/>
    <w:rsid w:val="008B77BC"/>
    <w:rsid w:val="008B7E55"/>
    <w:rsid w:val="008C590E"/>
    <w:rsid w:val="008C72BD"/>
    <w:rsid w:val="008D4CBD"/>
    <w:rsid w:val="008E7077"/>
    <w:rsid w:val="008F2854"/>
    <w:rsid w:val="008F42F5"/>
    <w:rsid w:val="008F4E97"/>
    <w:rsid w:val="008F60B1"/>
    <w:rsid w:val="00905E13"/>
    <w:rsid w:val="00910BC8"/>
    <w:rsid w:val="00916E22"/>
    <w:rsid w:val="009178D4"/>
    <w:rsid w:val="009220F3"/>
    <w:rsid w:val="00925230"/>
    <w:rsid w:val="00932BC8"/>
    <w:rsid w:val="0093307D"/>
    <w:rsid w:val="00947EC7"/>
    <w:rsid w:val="0095098B"/>
    <w:rsid w:val="009551E7"/>
    <w:rsid w:val="00955ADB"/>
    <w:rsid w:val="00955F5E"/>
    <w:rsid w:val="0095707B"/>
    <w:rsid w:val="00960998"/>
    <w:rsid w:val="00971D4E"/>
    <w:rsid w:val="00975018"/>
    <w:rsid w:val="00984D70"/>
    <w:rsid w:val="00992CF2"/>
    <w:rsid w:val="009935AE"/>
    <w:rsid w:val="009958DA"/>
    <w:rsid w:val="00995EFA"/>
    <w:rsid w:val="009A2CE2"/>
    <w:rsid w:val="009A6531"/>
    <w:rsid w:val="009B6EE6"/>
    <w:rsid w:val="009C16DA"/>
    <w:rsid w:val="009C1EB5"/>
    <w:rsid w:val="009D10F7"/>
    <w:rsid w:val="009D3594"/>
    <w:rsid w:val="009D5307"/>
    <w:rsid w:val="009E2301"/>
    <w:rsid w:val="009E7C0B"/>
    <w:rsid w:val="009F11D1"/>
    <w:rsid w:val="009F1F58"/>
    <w:rsid w:val="009F44EF"/>
    <w:rsid w:val="009F4860"/>
    <w:rsid w:val="00A008FF"/>
    <w:rsid w:val="00A0681A"/>
    <w:rsid w:val="00A070EB"/>
    <w:rsid w:val="00A07D59"/>
    <w:rsid w:val="00A1356A"/>
    <w:rsid w:val="00A139AF"/>
    <w:rsid w:val="00A2214E"/>
    <w:rsid w:val="00A23CAB"/>
    <w:rsid w:val="00A25361"/>
    <w:rsid w:val="00A2550D"/>
    <w:rsid w:val="00A3084E"/>
    <w:rsid w:val="00A31B2E"/>
    <w:rsid w:val="00A55BD5"/>
    <w:rsid w:val="00A71D95"/>
    <w:rsid w:val="00A7263C"/>
    <w:rsid w:val="00A821A6"/>
    <w:rsid w:val="00A825D7"/>
    <w:rsid w:val="00A85902"/>
    <w:rsid w:val="00A94013"/>
    <w:rsid w:val="00A97071"/>
    <w:rsid w:val="00AA4A6B"/>
    <w:rsid w:val="00AB276E"/>
    <w:rsid w:val="00AC577E"/>
    <w:rsid w:val="00AD3BB9"/>
    <w:rsid w:val="00AD3EE6"/>
    <w:rsid w:val="00AD5430"/>
    <w:rsid w:val="00AD5FFF"/>
    <w:rsid w:val="00AE03D4"/>
    <w:rsid w:val="00AE44E4"/>
    <w:rsid w:val="00AE7AB4"/>
    <w:rsid w:val="00AF49E0"/>
    <w:rsid w:val="00B02463"/>
    <w:rsid w:val="00B11840"/>
    <w:rsid w:val="00B138E5"/>
    <w:rsid w:val="00B14C26"/>
    <w:rsid w:val="00B179F1"/>
    <w:rsid w:val="00B23BEF"/>
    <w:rsid w:val="00B26BF3"/>
    <w:rsid w:val="00B34DC4"/>
    <w:rsid w:val="00B37070"/>
    <w:rsid w:val="00B81C51"/>
    <w:rsid w:val="00B83D2E"/>
    <w:rsid w:val="00B851B3"/>
    <w:rsid w:val="00B915B4"/>
    <w:rsid w:val="00B92693"/>
    <w:rsid w:val="00B94F77"/>
    <w:rsid w:val="00B95E19"/>
    <w:rsid w:val="00BA56A4"/>
    <w:rsid w:val="00BC2EE0"/>
    <w:rsid w:val="00BD00CC"/>
    <w:rsid w:val="00BD34D9"/>
    <w:rsid w:val="00BD3AF2"/>
    <w:rsid w:val="00BD6925"/>
    <w:rsid w:val="00BF1AD4"/>
    <w:rsid w:val="00BF3352"/>
    <w:rsid w:val="00BF3487"/>
    <w:rsid w:val="00BF5C7C"/>
    <w:rsid w:val="00C03973"/>
    <w:rsid w:val="00C04A54"/>
    <w:rsid w:val="00C05E94"/>
    <w:rsid w:val="00C07B17"/>
    <w:rsid w:val="00C106B4"/>
    <w:rsid w:val="00C12907"/>
    <w:rsid w:val="00C12D0F"/>
    <w:rsid w:val="00C14D4D"/>
    <w:rsid w:val="00C35A7B"/>
    <w:rsid w:val="00C462AA"/>
    <w:rsid w:val="00C508B4"/>
    <w:rsid w:val="00C65246"/>
    <w:rsid w:val="00C658E3"/>
    <w:rsid w:val="00C70015"/>
    <w:rsid w:val="00C70AA6"/>
    <w:rsid w:val="00C71D4E"/>
    <w:rsid w:val="00C72711"/>
    <w:rsid w:val="00C83FBD"/>
    <w:rsid w:val="00C937B6"/>
    <w:rsid w:val="00C94001"/>
    <w:rsid w:val="00C94D28"/>
    <w:rsid w:val="00CA152E"/>
    <w:rsid w:val="00CA4494"/>
    <w:rsid w:val="00CB1C3E"/>
    <w:rsid w:val="00CB24E6"/>
    <w:rsid w:val="00CB43DD"/>
    <w:rsid w:val="00CB6913"/>
    <w:rsid w:val="00CC25EB"/>
    <w:rsid w:val="00CD3A19"/>
    <w:rsid w:val="00CD4C11"/>
    <w:rsid w:val="00CD5DF3"/>
    <w:rsid w:val="00CE3409"/>
    <w:rsid w:val="00CE3A5D"/>
    <w:rsid w:val="00CE7B14"/>
    <w:rsid w:val="00D02DE0"/>
    <w:rsid w:val="00D06F4D"/>
    <w:rsid w:val="00D153A6"/>
    <w:rsid w:val="00D170F6"/>
    <w:rsid w:val="00D22A34"/>
    <w:rsid w:val="00D27099"/>
    <w:rsid w:val="00D35A4B"/>
    <w:rsid w:val="00D37A43"/>
    <w:rsid w:val="00D4142D"/>
    <w:rsid w:val="00D62BC3"/>
    <w:rsid w:val="00D66AD7"/>
    <w:rsid w:val="00D77B7A"/>
    <w:rsid w:val="00D8000F"/>
    <w:rsid w:val="00D84126"/>
    <w:rsid w:val="00D91BB6"/>
    <w:rsid w:val="00D93ABD"/>
    <w:rsid w:val="00D93E78"/>
    <w:rsid w:val="00D95F29"/>
    <w:rsid w:val="00D96CFE"/>
    <w:rsid w:val="00DA1289"/>
    <w:rsid w:val="00DA152F"/>
    <w:rsid w:val="00DA1F65"/>
    <w:rsid w:val="00DA6C01"/>
    <w:rsid w:val="00DB07C5"/>
    <w:rsid w:val="00DB4F0D"/>
    <w:rsid w:val="00DB5DBA"/>
    <w:rsid w:val="00DB75B3"/>
    <w:rsid w:val="00DC33E6"/>
    <w:rsid w:val="00DC4402"/>
    <w:rsid w:val="00DC5EBA"/>
    <w:rsid w:val="00DD0020"/>
    <w:rsid w:val="00DE2193"/>
    <w:rsid w:val="00DE3BF5"/>
    <w:rsid w:val="00DE48AA"/>
    <w:rsid w:val="00DE7591"/>
    <w:rsid w:val="00DE76C4"/>
    <w:rsid w:val="00DF5AA4"/>
    <w:rsid w:val="00DF74D4"/>
    <w:rsid w:val="00E00E21"/>
    <w:rsid w:val="00E02BD8"/>
    <w:rsid w:val="00E13F21"/>
    <w:rsid w:val="00E16E69"/>
    <w:rsid w:val="00E23212"/>
    <w:rsid w:val="00E24982"/>
    <w:rsid w:val="00E3024E"/>
    <w:rsid w:val="00E403DE"/>
    <w:rsid w:val="00E4091A"/>
    <w:rsid w:val="00E45699"/>
    <w:rsid w:val="00E45BF7"/>
    <w:rsid w:val="00E476A7"/>
    <w:rsid w:val="00E47AF1"/>
    <w:rsid w:val="00E51320"/>
    <w:rsid w:val="00E56740"/>
    <w:rsid w:val="00E638FB"/>
    <w:rsid w:val="00E67D72"/>
    <w:rsid w:val="00E707B3"/>
    <w:rsid w:val="00E740A5"/>
    <w:rsid w:val="00E77FCB"/>
    <w:rsid w:val="00E86EB6"/>
    <w:rsid w:val="00E87424"/>
    <w:rsid w:val="00E95212"/>
    <w:rsid w:val="00E964CE"/>
    <w:rsid w:val="00EA2D48"/>
    <w:rsid w:val="00EA4311"/>
    <w:rsid w:val="00EB5342"/>
    <w:rsid w:val="00EC12BA"/>
    <w:rsid w:val="00EC2180"/>
    <w:rsid w:val="00EC56CD"/>
    <w:rsid w:val="00ED049A"/>
    <w:rsid w:val="00ED6ACE"/>
    <w:rsid w:val="00ED791C"/>
    <w:rsid w:val="00EE6BCC"/>
    <w:rsid w:val="00EE7BFC"/>
    <w:rsid w:val="00EF1B8B"/>
    <w:rsid w:val="00EF27EC"/>
    <w:rsid w:val="00F010F8"/>
    <w:rsid w:val="00F017A3"/>
    <w:rsid w:val="00F01CCA"/>
    <w:rsid w:val="00F24F53"/>
    <w:rsid w:val="00F308BF"/>
    <w:rsid w:val="00F32EC3"/>
    <w:rsid w:val="00F34DC0"/>
    <w:rsid w:val="00F5176E"/>
    <w:rsid w:val="00F57DAD"/>
    <w:rsid w:val="00F600C2"/>
    <w:rsid w:val="00F60F57"/>
    <w:rsid w:val="00F64F94"/>
    <w:rsid w:val="00F713BD"/>
    <w:rsid w:val="00F738E2"/>
    <w:rsid w:val="00F73E09"/>
    <w:rsid w:val="00F77EB8"/>
    <w:rsid w:val="00F905CC"/>
    <w:rsid w:val="00F91116"/>
    <w:rsid w:val="00FA59A5"/>
    <w:rsid w:val="00FB11D5"/>
    <w:rsid w:val="00FB2860"/>
    <w:rsid w:val="00FB34CE"/>
    <w:rsid w:val="00FB46B1"/>
    <w:rsid w:val="00FC0FE7"/>
    <w:rsid w:val="00FC23D4"/>
    <w:rsid w:val="00FC3721"/>
    <w:rsid w:val="00FC40B3"/>
    <w:rsid w:val="00FC7286"/>
    <w:rsid w:val="00FD0857"/>
    <w:rsid w:val="00FD7B9A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7DA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39" w:qFormat="1"/>
    <w:lsdException w:name="List Number" w:semiHidden="0" w:uiPriority="19" w:unhideWhenUsed="0" w:qFormat="1"/>
    <w:lsdException w:name="Title" w:semiHidden="0" w:uiPriority="5" w:unhideWhenUsed="0" w:qFormat="1"/>
    <w:lsdException w:name="Default Paragraph Font" w:uiPriority="1"/>
    <w:lsdException w:name="Body Text" w:semiHidden="0" w:uiPriority="0" w:unhideWhenUsed="0" w:qFormat="1"/>
    <w:lsdException w:name="Body Text Indent" w:uiPriority="0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34DC0"/>
  </w:style>
  <w:style w:type="paragraph" w:styleId="Heading1">
    <w:name w:val="heading 1"/>
    <w:next w:val="BodyText"/>
    <w:link w:val="Heading1Char"/>
    <w:uiPriority w:val="9"/>
    <w:qFormat/>
    <w:rsid w:val="0052311F"/>
    <w:pPr>
      <w:keepNext/>
      <w:numPr>
        <w:numId w:val="5"/>
      </w:numPr>
      <w:spacing w:before="240" w:after="120" w:line="24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52311F"/>
    <w:pPr>
      <w:keepNext w:val="0"/>
      <w:numPr>
        <w:ilvl w:val="1"/>
      </w:numPr>
      <w:spacing w:before="0"/>
      <w:jc w:val="both"/>
      <w:outlineLvl w:val="1"/>
    </w:pPr>
    <w:rPr>
      <w:b w:val="0"/>
      <w:bCs w:val="0"/>
      <w:sz w:val="22"/>
      <w:szCs w:val="26"/>
    </w:rPr>
  </w:style>
  <w:style w:type="paragraph" w:styleId="Heading3">
    <w:name w:val="heading 3"/>
    <w:basedOn w:val="Heading2"/>
    <w:next w:val="BodyText"/>
    <w:link w:val="Heading3Char"/>
    <w:uiPriority w:val="9"/>
    <w:semiHidden/>
    <w:qFormat/>
    <w:rsid w:val="007073F7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BodyText"/>
    <w:next w:val="BodyText"/>
    <w:link w:val="Heading4Char"/>
    <w:uiPriority w:val="9"/>
    <w:semiHidden/>
    <w:qFormat/>
    <w:rsid w:val="007073F7"/>
    <w:pPr>
      <w:keepNext/>
      <w:keepLines/>
      <w:numPr>
        <w:ilvl w:val="3"/>
        <w:numId w:val="5"/>
      </w:numPr>
      <w:spacing w:before="240"/>
      <w:outlineLvl w:val="3"/>
    </w:pPr>
    <w:rPr>
      <w:bCs/>
      <w:i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qFormat/>
    <w:rsid w:val="00463561"/>
    <w:pPr>
      <w:numPr>
        <w:ilvl w:val="4"/>
      </w:numPr>
      <w:outlineLvl w:val="4"/>
    </w:pPr>
    <w:rPr>
      <w:rFonts w:eastAsiaTheme="majorEastAsia" w:cstheme="majorBidi"/>
      <w:i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rsid w:val="00463561"/>
    <w:pPr>
      <w:numPr>
        <w:ilvl w:val="0"/>
        <w:numId w:val="0"/>
      </w:numPr>
      <w:spacing w:before="200" w:after="0"/>
      <w:ind w:left="1134" w:hanging="425"/>
      <w:outlineLvl w:val="5"/>
    </w:pPr>
    <w:rPr>
      <w:rFonts w:asciiTheme="majorHAnsi" w:hAnsiTheme="majorHAnsi"/>
      <w:b/>
      <w:iCs w:val="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F2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F2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F2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F34DC0"/>
    <w:pPr>
      <w:spacing w:after="120" w:line="240" w:lineRule="auto"/>
      <w:ind w:left="567"/>
      <w:jc w:val="both"/>
    </w:pPr>
  </w:style>
  <w:style w:type="character" w:customStyle="1" w:styleId="BodyTextChar">
    <w:name w:val="Body Text Char"/>
    <w:basedOn w:val="DefaultParagraphFont"/>
    <w:link w:val="BodyText"/>
    <w:rsid w:val="00F34DC0"/>
  </w:style>
  <w:style w:type="character" w:customStyle="1" w:styleId="Heading1Char">
    <w:name w:val="Heading 1 Char"/>
    <w:basedOn w:val="DefaultParagraphFont"/>
    <w:link w:val="Heading1"/>
    <w:uiPriority w:val="9"/>
    <w:rsid w:val="0052311F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311F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DC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DC0"/>
    <w:rPr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A56"/>
    <w:rPr>
      <w:rFonts w:eastAsiaTheme="majorEastAsia" w:cstheme="majorBidi"/>
      <w:bCs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A56"/>
    <w:rPr>
      <w:rFonts w:asciiTheme="majorHAnsi" w:eastAsiaTheme="majorEastAsia" w:hAnsiTheme="majorHAnsi" w:cstheme="majorBidi"/>
      <w:bCs/>
      <w:i/>
    </w:rPr>
  </w:style>
  <w:style w:type="paragraph" w:styleId="Title">
    <w:name w:val="Title"/>
    <w:next w:val="BodyText"/>
    <w:link w:val="TitleChar"/>
    <w:uiPriority w:val="5"/>
    <w:semiHidden/>
    <w:qFormat/>
    <w:rsid w:val="00D77B7A"/>
    <w:pPr>
      <w:spacing w:after="480" w:line="240" w:lineRule="auto"/>
      <w:contextualSpacing/>
      <w:jc w:val="center"/>
    </w:pPr>
    <w:rPr>
      <w:rFonts w:eastAsiaTheme="majorEastAsia" w:cstheme="majorBidi"/>
      <w:b/>
      <w:caps/>
      <w:color w:val="1F497D" w:themeColor="text2"/>
      <w:spacing w:val="5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sid w:val="001F6A56"/>
    <w:rPr>
      <w:color w:val="808080"/>
      <w:bdr w:val="none" w:sz="0" w:space="0" w:color="auto"/>
      <w:shd w:val="clear" w:color="auto" w:fill="auto"/>
    </w:rPr>
  </w:style>
  <w:style w:type="character" w:customStyle="1" w:styleId="TitleChar">
    <w:name w:val="Title Char"/>
    <w:basedOn w:val="DefaultParagraphFont"/>
    <w:link w:val="Title"/>
    <w:uiPriority w:val="5"/>
    <w:semiHidden/>
    <w:rsid w:val="00F34DC0"/>
    <w:rPr>
      <w:rFonts w:eastAsiaTheme="majorEastAsia" w:cstheme="majorBidi"/>
      <w:b/>
      <w:caps/>
      <w:color w:val="1F497D" w:themeColor="text2"/>
      <w:spacing w:val="5"/>
      <w:kern w:val="28"/>
      <w:sz w:val="28"/>
      <w:szCs w:val="52"/>
    </w:rPr>
  </w:style>
  <w:style w:type="paragraph" w:styleId="Date">
    <w:name w:val="Date"/>
    <w:basedOn w:val="Title"/>
    <w:next w:val="BodyText"/>
    <w:link w:val="DateChar"/>
    <w:uiPriority w:val="99"/>
    <w:semiHidden/>
    <w:rsid w:val="00012656"/>
    <w:pPr>
      <w:spacing w:after="0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99"/>
    <w:semiHidden/>
    <w:rsid w:val="00643C24"/>
    <w:rPr>
      <w:rFonts w:ascii="Palatino Linotype" w:eastAsiaTheme="majorEastAsia" w:hAnsi="Palatino Linotype" w:cstheme="majorBidi"/>
      <w:b/>
      <w:color w:val="336699"/>
      <w:spacing w:val="5"/>
      <w:kern w:val="28"/>
      <w:sz w:val="32"/>
      <w:szCs w:val="52"/>
    </w:rPr>
  </w:style>
  <w:style w:type="numbering" w:customStyle="1" w:styleId="Headings">
    <w:name w:val="Headings"/>
    <w:uiPriority w:val="99"/>
    <w:rsid w:val="007073F7"/>
    <w:pPr>
      <w:numPr>
        <w:numId w:val="1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F6A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F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aliases w:val="Bullet"/>
    <w:basedOn w:val="BodyText"/>
    <w:uiPriority w:val="39"/>
    <w:qFormat/>
    <w:rsid w:val="00F34DC0"/>
    <w:pPr>
      <w:numPr>
        <w:numId w:val="4"/>
      </w:numPr>
      <w:ind w:left="992"/>
    </w:pPr>
  </w:style>
  <w:style w:type="numbering" w:customStyle="1" w:styleId="BulletedList">
    <w:name w:val="Bulleted List"/>
    <w:uiPriority w:val="99"/>
    <w:rsid w:val="007073F7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CA4494"/>
    <w:pPr>
      <w:ind w:left="720"/>
      <w:contextualSpacing/>
    </w:pPr>
  </w:style>
  <w:style w:type="paragraph" w:customStyle="1" w:styleId="FooterEven">
    <w:name w:val="Footer Even"/>
    <w:semiHidden/>
    <w:rsid w:val="003C6B4D"/>
    <w:pPr>
      <w:spacing w:after="0"/>
    </w:pPr>
    <w:rPr>
      <w:b/>
      <w:sz w:val="18"/>
    </w:rPr>
  </w:style>
  <w:style w:type="paragraph" w:styleId="Header">
    <w:name w:val="header"/>
    <w:link w:val="HeaderChar"/>
    <w:uiPriority w:val="99"/>
    <w:semiHidden/>
    <w:rsid w:val="00797A8F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7A8F"/>
    <w:rPr>
      <w:sz w:val="18"/>
    </w:rPr>
  </w:style>
  <w:style w:type="paragraph" w:styleId="Footer">
    <w:name w:val="footer"/>
    <w:link w:val="FooterChar"/>
    <w:uiPriority w:val="99"/>
    <w:semiHidden/>
    <w:rsid w:val="003A39BB"/>
    <w:pPr>
      <w:tabs>
        <w:tab w:val="center" w:pos="4678"/>
        <w:tab w:val="right" w:pos="935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39BB"/>
    <w:rPr>
      <w:sz w:val="18"/>
    </w:rPr>
  </w:style>
  <w:style w:type="table" w:styleId="TableGrid">
    <w:name w:val="Table Grid"/>
    <w:basedOn w:val="TableNormal"/>
    <w:uiPriority w:val="59"/>
    <w:rsid w:val="00C7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4E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BodyText"/>
    <w:uiPriority w:val="53"/>
    <w:qFormat/>
    <w:rsid w:val="0013443F"/>
    <w:pPr>
      <w:spacing w:before="40" w:after="80"/>
      <w:jc w:val="right"/>
    </w:pPr>
  </w:style>
  <w:style w:type="paragraph" w:customStyle="1" w:styleId="VersionHeader">
    <w:name w:val="Version Header"/>
    <w:basedOn w:val="TableBody"/>
    <w:semiHidden/>
    <w:rsid w:val="006A6499"/>
    <w:pPr>
      <w:spacing w:before="120" w:after="120"/>
    </w:pPr>
    <w:rPr>
      <w:b/>
    </w:rPr>
  </w:style>
  <w:style w:type="paragraph" w:customStyle="1" w:styleId="VersionBody">
    <w:name w:val="Version Body"/>
    <w:basedOn w:val="TableBody"/>
    <w:semiHidden/>
    <w:rsid w:val="006A6499"/>
    <w:pPr>
      <w:spacing w:before="120"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EAA"/>
    <w:pPr>
      <w:numPr>
        <w:numId w:val="0"/>
      </w:numPr>
      <w:spacing w:before="120" w:after="240"/>
      <w:outlineLvl w:val="9"/>
    </w:pPr>
    <w:rPr>
      <w:lang w:val="en-US" w:eastAsia="ja-JP"/>
    </w:rPr>
  </w:style>
  <w:style w:type="paragraph" w:styleId="TOC1">
    <w:name w:val="toc 1"/>
    <w:next w:val="BodyText"/>
    <w:uiPriority w:val="39"/>
    <w:semiHidden/>
    <w:rsid w:val="009178D4"/>
    <w:pPr>
      <w:tabs>
        <w:tab w:val="left" w:pos="709"/>
        <w:tab w:val="right" w:pos="9356"/>
      </w:tabs>
      <w:spacing w:after="100"/>
    </w:pPr>
    <w:rPr>
      <w:rFonts w:ascii="Palatino Linotype" w:hAnsi="Palatino Linotype"/>
      <w:b/>
      <w:color w:val="336699"/>
    </w:rPr>
  </w:style>
  <w:style w:type="paragraph" w:styleId="TOC2">
    <w:name w:val="toc 2"/>
    <w:basedOn w:val="TOC1"/>
    <w:next w:val="BodyText"/>
    <w:uiPriority w:val="39"/>
    <w:semiHidden/>
    <w:rsid w:val="00F32EC3"/>
    <w:pPr>
      <w:tabs>
        <w:tab w:val="clear" w:pos="709"/>
        <w:tab w:val="right" w:pos="1985"/>
      </w:tabs>
      <w:ind w:left="1276" w:hanging="567"/>
    </w:pPr>
    <w:rPr>
      <w:b w:val="0"/>
    </w:rPr>
  </w:style>
  <w:style w:type="paragraph" w:styleId="TOC3">
    <w:name w:val="toc 3"/>
    <w:basedOn w:val="Normal"/>
    <w:next w:val="Normal"/>
    <w:autoRedefine/>
    <w:uiPriority w:val="39"/>
    <w:semiHidden/>
    <w:rsid w:val="00D02DE0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D02DE0"/>
    <w:rPr>
      <w:color w:val="0000FF" w:themeColor="hyperlink"/>
      <w:u w:val="single"/>
    </w:rPr>
  </w:style>
  <w:style w:type="paragraph" w:customStyle="1" w:styleId="HeaderEven">
    <w:name w:val="Header Even"/>
    <w:basedOn w:val="Header"/>
    <w:semiHidden/>
    <w:qFormat/>
    <w:rsid w:val="00530933"/>
    <w:pPr>
      <w:jc w:val="left"/>
    </w:pPr>
    <w:rPr>
      <w:b/>
    </w:rPr>
  </w:style>
  <w:style w:type="paragraph" w:styleId="ListNumber">
    <w:name w:val="List Number"/>
    <w:aliases w:val="Multilevel"/>
    <w:basedOn w:val="BodyText"/>
    <w:uiPriority w:val="19"/>
    <w:qFormat/>
    <w:rsid w:val="00027986"/>
    <w:pPr>
      <w:numPr>
        <w:ilvl w:val="8"/>
        <w:numId w:val="5"/>
      </w:numPr>
    </w:pPr>
  </w:style>
  <w:style w:type="paragraph" w:styleId="TOC4">
    <w:name w:val="toc 4"/>
    <w:basedOn w:val="Normal"/>
    <w:next w:val="Normal"/>
    <w:autoRedefine/>
    <w:uiPriority w:val="39"/>
    <w:semiHidden/>
    <w:rsid w:val="004D7EAA"/>
    <w:pPr>
      <w:spacing w:after="100"/>
      <w:ind w:left="660"/>
    </w:pPr>
  </w:style>
  <w:style w:type="paragraph" w:customStyle="1" w:styleId="ColumnHeading2">
    <w:name w:val="Column Heading 2"/>
    <w:basedOn w:val="ColumnHeading1"/>
    <w:uiPriority w:val="52"/>
    <w:rsid w:val="004B69BC"/>
    <w:rPr>
      <w:b w:val="0"/>
    </w:rPr>
  </w:style>
  <w:style w:type="paragraph" w:customStyle="1" w:styleId="TableFootnote">
    <w:name w:val="Table Footnote"/>
    <w:uiPriority w:val="54"/>
    <w:rsid w:val="009C1EB5"/>
    <w:pPr>
      <w:tabs>
        <w:tab w:val="left" w:pos="284"/>
      </w:tabs>
      <w:spacing w:after="0" w:line="240" w:lineRule="auto"/>
      <w:ind w:left="1049" w:hanging="284"/>
    </w:pPr>
    <w:rPr>
      <w:sz w:val="18"/>
    </w:rPr>
  </w:style>
  <w:style w:type="paragraph" w:styleId="Caption">
    <w:name w:val="caption"/>
    <w:basedOn w:val="Normal"/>
    <w:next w:val="Normal"/>
    <w:uiPriority w:val="35"/>
    <w:semiHidden/>
    <w:rsid w:val="00995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lumnHeading1">
    <w:name w:val="Column Heading 1"/>
    <w:basedOn w:val="TableBody"/>
    <w:uiPriority w:val="51"/>
    <w:rsid w:val="00995EFA"/>
    <w:pPr>
      <w:spacing w:before="80"/>
    </w:pPr>
    <w:rPr>
      <w:b/>
    </w:rPr>
  </w:style>
  <w:style w:type="paragraph" w:customStyle="1" w:styleId="TableTitle">
    <w:name w:val="Table Title"/>
    <w:next w:val="TableSubtitle"/>
    <w:uiPriority w:val="49"/>
    <w:rsid w:val="007073F7"/>
    <w:pPr>
      <w:keepNext/>
      <w:spacing w:before="80" w:after="80" w:line="240" w:lineRule="auto"/>
      <w:contextualSpacing/>
      <w:jc w:val="center"/>
    </w:pPr>
    <w:rPr>
      <w:rFonts w:ascii="Calibri" w:eastAsiaTheme="majorEastAsia" w:hAnsi="Calibri" w:cstheme="majorBidi"/>
      <w:b/>
      <w:bCs/>
      <w:szCs w:val="28"/>
    </w:rPr>
  </w:style>
  <w:style w:type="paragraph" w:customStyle="1" w:styleId="TableSubtitle">
    <w:name w:val="Table Subtitle"/>
    <w:basedOn w:val="TableTitle"/>
    <w:next w:val="BodyText"/>
    <w:uiPriority w:val="50"/>
    <w:rsid w:val="007073F7"/>
    <w:pPr>
      <w:spacing w:before="40" w:line="220" w:lineRule="exact"/>
      <w:contextualSpacing w:val="0"/>
    </w:pPr>
    <w:rPr>
      <w:b w:val="0"/>
    </w:rPr>
  </w:style>
  <w:style w:type="paragraph" w:customStyle="1" w:styleId="GraphTitle">
    <w:name w:val="Graph Title"/>
    <w:next w:val="BodyText"/>
    <w:uiPriority w:val="50"/>
    <w:rsid w:val="00C12D0F"/>
    <w:pPr>
      <w:spacing w:before="80" w:after="80" w:line="240" w:lineRule="auto"/>
      <w:jc w:val="center"/>
    </w:pPr>
    <w:rPr>
      <w:rFonts w:ascii="Arial" w:eastAsiaTheme="majorEastAsia" w:hAnsi="Arial" w:cstheme="majorBidi"/>
      <w:b/>
      <w:bCs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C33E6"/>
    <w:rPr>
      <w:sz w:val="16"/>
      <w:szCs w:val="16"/>
    </w:rPr>
  </w:style>
  <w:style w:type="paragraph" w:styleId="BodyTextIndent">
    <w:name w:val="Body Text Indent"/>
    <w:basedOn w:val="BodyText"/>
    <w:link w:val="BodyTextIndentChar"/>
    <w:rsid w:val="00027986"/>
  </w:style>
  <w:style w:type="character" w:customStyle="1" w:styleId="BodyTextIndentChar">
    <w:name w:val="Body Text Indent Char"/>
    <w:basedOn w:val="DefaultParagraphFont"/>
    <w:link w:val="BodyTextIndent"/>
    <w:rsid w:val="00027986"/>
  </w:style>
  <w:style w:type="paragraph" w:styleId="CommentText">
    <w:name w:val="annotation text"/>
    <w:basedOn w:val="Normal"/>
    <w:link w:val="CommentTextChar"/>
    <w:uiPriority w:val="99"/>
    <w:unhideWhenUsed/>
    <w:rsid w:val="00DC3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3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590E"/>
    <w:pPr>
      <w:spacing w:after="0" w:line="240" w:lineRule="auto"/>
    </w:pPr>
  </w:style>
  <w:style w:type="paragraph" w:customStyle="1" w:styleId="CUNumber1">
    <w:name w:val="CU_Number1"/>
    <w:basedOn w:val="Normal"/>
    <w:semiHidden/>
    <w:rsid w:val="00DA152F"/>
    <w:pPr>
      <w:numPr>
        <w:numId w:val="7"/>
      </w:numPr>
      <w:spacing w:after="240" w:line="240" w:lineRule="auto"/>
      <w:outlineLvl w:val="0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2">
    <w:name w:val="CU_Number2"/>
    <w:basedOn w:val="Normal"/>
    <w:semiHidden/>
    <w:rsid w:val="00DA152F"/>
    <w:pPr>
      <w:numPr>
        <w:ilvl w:val="1"/>
        <w:numId w:val="7"/>
      </w:numPr>
      <w:spacing w:after="240" w:line="240" w:lineRule="auto"/>
      <w:outlineLvl w:val="1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3">
    <w:name w:val="CU_Number3"/>
    <w:basedOn w:val="Normal"/>
    <w:semiHidden/>
    <w:rsid w:val="00DA152F"/>
    <w:pPr>
      <w:numPr>
        <w:ilvl w:val="2"/>
        <w:numId w:val="7"/>
      </w:numPr>
      <w:spacing w:after="240" w:line="240" w:lineRule="auto"/>
      <w:outlineLvl w:val="2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4">
    <w:name w:val="CU_Number4"/>
    <w:basedOn w:val="Normal"/>
    <w:semiHidden/>
    <w:rsid w:val="00DA152F"/>
    <w:pPr>
      <w:numPr>
        <w:ilvl w:val="3"/>
        <w:numId w:val="7"/>
      </w:numPr>
      <w:spacing w:after="240" w:line="240" w:lineRule="auto"/>
      <w:outlineLvl w:val="3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5">
    <w:name w:val="CU_Number5"/>
    <w:basedOn w:val="Normal"/>
    <w:semiHidden/>
    <w:rsid w:val="00DA152F"/>
    <w:pPr>
      <w:numPr>
        <w:ilvl w:val="4"/>
        <w:numId w:val="7"/>
      </w:numPr>
      <w:spacing w:after="240" w:line="240" w:lineRule="auto"/>
      <w:outlineLvl w:val="4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6">
    <w:name w:val="CU_Number6"/>
    <w:basedOn w:val="Normal"/>
    <w:semiHidden/>
    <w:rsid w:val="00DA152F"/>
    <w:pPr>
      <w:numPr>
        <w:ilvl w:val="5"/>
        <w:numId w:val="7"/>
      </w:numPr>
      <w:spacing w:after="240" w:line="240" w:lineRule="auto"/>
      <w:outlineLvl w:val="5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7">
    <w:name w:val="CU_Number7"/>
    <w:basedOn w:val="Normal"/>
    <w:semiHidden/>
    <w:rsid w:val="00DA152F"/>
    <w:pPr>
      <w:numPr>
        <w:ilvl w:val="6"/>
        <w:numId w:val="7"/>
      </w:numPr>
      <w:spacing w:after="240" w:line="240" w:lineRule="auto"/>
      <w:outlineLvl w:val="6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8">
    <w:name w:val="CU_Number8"/>
    <w:basedOn w:val="Normal"/>
    <w:semiHidden/>
    <w:rsid w:val="00DA152F"/>
    <w:pPr>
      <w:numPr>
        <w:ilvl w:val="7"/>
        <w:numId w:val="7"/>
      </w:numPr>
      <w:spacing w:after="240" w:line="240" w:lineRule="auto"/>
      <w:outlineLvl w:val="7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CUNumber">
    <w:name w:val="CU_Number"/>
    <w:uiPriority w:val="99"/>
    <w:rsid w:val="00DA152F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39" w:qFormat="1"/>
    <w:lsdException w:name="List Number" w:semiHidden="0" w:uiPriority="19" w:unhideWhenUsed="0" w:qFormat="1"/>
    <w:lsdException w:name="Title" w:semiHidden="0" w:uiPriority="5" w:unhideWhenUsed="0" w:qFormat="1"/>
    <w:lsdException w:name="Default Paragraph Font" w:uiPriority="1"/>
    <w:lsdException w:name="Body Text" w:semiHidden="0" w:uiPriority="0" w:unhideWhenUsed="0" w:qFormat="1"/>
    <w:lsdException w:name="Body Text Indent" w:uiPriority="0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34DC0"/>
  </w:style>
  <w:style w:type="paragraph" w:styleId="Heading1">
    <w:name w:val="heading 1"/>
    <w:next w:val="BodyText"/>
    <w:link w:val="Heading1Char"/>
    <w:uiPriority w:val="9"/>
    <w:qFormat/>
    <w:rsid w:val="0052311F"/>
    <w:pPr>
      <w:keepNext/>
      <w:numPr>
        <w:numId w:val="5"/>
      </w:numPr>
      <w:spacing w:before="240" w:after="120" w:line="24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52311F"/>
    <w:pPr>
      <w:keepNext w:val="0"/>
      <w:numPr>
        <w:ilvl w:val="1"/>
      </w:numPr>
      <w:spacing w:before="0"/>
      <w:jc w:val="both"/>
      <w:outlineLvl w:val="1"/>
    </w:pPr>
    <w:rPr>
      <w:b w:val="0"/>
      <w:bCs w:val="0"/>
      <w:sz w:val="22"/>
      <w:szCs w:val="26"/>
    </w:rPr>
  </w:style>
  <w:style w:type="paragraph" w:styleId="Heading3">
    <w:name w:val="heading 3"/>
    <w:basedOn w:val="Heading2"/>
    <w:next w:val="BodyText"/>
    <w:link w:val="Heading3Char"/>
    <w:uiPriority w:val="9"/>
    <w:semiHidden/>
    <w:qFormat/>
    <w:rsid w:val="007073F7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BodyText"/>
    <w:next w:val="BodyText"/>
    <w:link w:val="Heading4Char"/>
    <w:uiPriority w:val="9"/>
    <w:semiHidden/>
    <w:qFormat/>
    <w:rsid w:val="007073F7"/>
    <w:pPr>
      <w:keepNext/>
      <w:keepLines/>
      <w:numPr>
        <w:ilvl w:val="3"/>
        <w:numId w:val="5"/>
      </w:numPr>
      <w:spacing w:before="240"/>
      <w:outlineLvl w:val="3"/>
    </w:pPr>
    <w:rPr>
      <w:bCs/>
      <w:i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qFormat/>
    <w:rsid w:val="00463561"/>
    <w:pPr>
      <w:numPr>
        <w:ilvl w:val="4"/>
      </w:numPr>
      <w:outlineLvl w:val="4"/>
    </w:pPr>
    <w:rPr>
      <w:rFonts w:eastAsiaTheme="majorEastAsia" w:cstheme="majorBidi"/>
      <w:i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rsid w:val="00463561"/>
    <w:pPr>
      <w:numPr>
        <w:ilvl w:val="0"/>
        <w:numId w:val="0"/>
      </w:numPr>
      <w:spacing w:before="200" w:after="0"/>
      <w:ind w:left="1134" w:hanging="425"/>
      <w:outlineLvl w:val="5"/>
    </w:pPr>
    <w:rPr>
      <w:rFonts w:asciiTheme="majorHAnsi" w:hAnsiTheme="majorHAnsi"/>
      <w:b/>
      <w:iCs w:val="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F2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F2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F2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F34DC0"/>
    <w:pPr>
      <w:spacing w:after="120" w:line="240" w:lineRule="auto"/>
      <w:ind w:left="567"/>
      <w:jc w:val="both"/>
    </w:pPr>
  </w:style>
  <w:style w:type="character" w:customStyle="1" w:styleId="BodyTextChar">
    <w:name w:val="Body Text Char"/>
    <w:basedOn w:val="DefaultParagraphFont"/>
    <w:link w:val="BodyText"/>
    <w:rsid w:val="00F34DC0"/>
  </w:style>
  <w:style w:type="character" w:customStyle="1" w:styleId="Heading1Char">
    <w:name w:val="Heading 1 Char"/>
    <w:basedOn w:val="DefaultParagraphFont"/>
    <w:link w:val="Heading1"/>
    <w:uiPriority w:val="9"/>
    <w:rsid w:val="0052311F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311F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DC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DC0"/>
    <w:rPr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A56"/>
    <w:rPr>
      <w:rFonts w:eastAsiaTheme="majorEastAsia" w:cstheme="majorBidi"/>
      <w:bCs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A56"/>
    <w:rPr>
      <w:rFonts w:asciiTheme="majorHAnsi" w:eastAsiaTheme="majorEastAsia" w:hAnsiTheme="majorHAnsi" w:cstheme="majorBidi"/>
      <w:bCs/>
      <w:i/>
    </w:rPr>
  </w:style>
  <w:style w:type="paragraph" w:styleId="Title">
    <w:name w:val="Title"/>
    <w:next w:val="BodyText"/>
    <w:link w:val="TitleChar"/>
    <w:uiPriority w:val="5"/>
    <w:semiHidden/>
    <w:qFormat/>
    <w:rsid w:val="00D77B7A"/>
    <w:pPr>
      <w:spacing w:after="480" w:line="240" w:lineRule="auto"/>
      <w:contextualSpacing/>
      <w:jc w:val="center"/>
    </w:pPr>
    <w:rPr>
      <w:rFonts w:eastAsiaTheme="majorEastAsia" w:cstheme="majorBidi"/>
      <w:b/>
      <w:caps/>
      <w:color w:val="1F497D" w:themeColor="text2"/>
      <w:spacing w:val="5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sid w:val="001F6A56"/>
    <w:rPr>
      <w:color w:val="808080"/>
      <w:bdr w:val="none" w:sz="0" w:space="0" w:color="auto"/>
      <w:shd w:val="clear" w:color="auto" w:fill="auto"/>
    </w:rPr>
  </w:style>
  <w:style w:type="character" w:customStyle="1" w:styleId="TitleChar">
    <w:name w:val="Title Char"/>
    <w:basedOn w:val="DefaultParagraphFont"/>
    <w:link w:val="Title"/>
    <w:uiPriority w:val="5"/>
    <w:semiHidden/>
    <w:rsid w:val="00F34DC0"/>
    <w:rPr>
      <w:rFonts w:eastAsiaTheme="majorEastAsia" w:cstheme="majorBidi"/>
      <w:b/>
      <w:caps/>
      <w:color w:val="1F497D" w:themeColor="text2"/>
      <w:spacing w:val="5"/>
      <w:kern w:val="28"/>
      <w:sz w:val="28"/>
      <w:szCs w:val="52"/>
    </w:rPr>
  </w:style>
  <w:style w:type="paragraph" w:styleId="Date">
    <w:name w:val="Date"/>
    <w:basedOn w:val="Title"/>
    <w:next w:val="BodyText"/>
    <w:link w:val="DateChar"/>
    <w:uiPriority w:val="99"/>
    <w:semiHidden/>
    <w:rsid w:val="00012656"/>
    <w:pPr>
      <w:spacing w:after="0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99"/>
    <w:semiHidden/>
    <w:rsid w:val="00643C24"/>
    <w:rPr>
      <w:rFonts w:ascii="Palatino Linotype" w:eastAsiaTheme="majorEastAsia" w:hAnsi="Palatino Linotype" w:cstheme="majorBidi"/>
      <w:b/>
      <w:color w:val="336699"/>
      <w:spacing w:val="5"/>
      <w:kern w:val="28"/>
      <w:sz w:val="32"/>
      <w:szCs w:val="52"/>
    </w:rPr>
  </w:style>
  <w:style w:type="numbering" w:customStyle="1" w:styleId="Headings">
    <w:name w:val="Headings"/>
    <w:uiPriority w:val="99"/>
    <w:rsid w:val="007073F7"/>
    <w:pPr>
      <w:numPr>
        <w:numId w:val="1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F6A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F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aliases w:val="Bullet"/>
    <w:basedOn w:val="BodyText"/>
    <w:uiPriority w:val="39"/>
    <w:qFormat/>
    <w:rsid w:val="00F34DC0"/>
    <w:pPr>
      <w:numPr>
        <w:numId w:val="4"/>
      </w:numPr>
      <w:ind w:left="992"/>
    </w:pPr>
  </w:style>
  <w:style w:type="numbering" w:customStyle="1" w:styleId="BulletedList">
    <w:name w:val="Bulleted List"/>
    <w:uiPriority w:val="99"/>
    <w:rsid w:val="007073F7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CA4494"/>
    <w:pPr>
      <w:ind w:left="720"/>
      <w:contextualSpacing/>
    </w:pPr>
  </w:style>
  <w:style w:type="paragraph" w:customStyle="1" w:styleId="FooterEven">
    <w:name w:val="Footer Even"/>
    <w:semiHidden/>
    <w:rsid w:val="003C6B4D"/>
    <w:pPr>
      <w:spacing w:after="0"/>
    </w:pPr>
    <w:rPr>
      <w:b/>
      <w:sz w:val="18"/>
    </w:rPr>
  </w:style>
  <w:style w:type="paragraph" w:styleId="Header">
    <w:name w:val="header"/>
    <w:link w:val="HeaderChar"/>
    <w:uiPriority w:val="99"/>
    <w:semiHidden/>
    <w:rsid w:val="00797A8F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7A8F"/>
    <w:rPr>
      <w:sz w:val="18"/>
    </w:rPr>
  </w:style>
  <w:style w:type="paragraph" w:styleId="Footer">
    <w:name w:val="footer"/>
    <w:link w:val="FooterChar"/>
    <w:uiPriority w:val="99"/>
    <w:semiHidden/>
    <w:rsid w:val="003A39BB"/>
    <w:pPr>
      <w:tabs>
        <w:tab w:val="center" w:pos="4678"/>
        <w:tab w:val="right" w:pos="935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39BB"/>
    <w:rPr>
      <w:sz w:val="18"/>
    </w:rPr>
  </w:style>
  <w:style w:type="table" w:styleId="TableGrid">
    <w:name w:val="Table Grid"/>
    <w:basedOn w:val="TableNormal"/>
    <w:uiPriority w:val="59"/>
    <w:rsid w:val="00C7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4E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BodyText"/>
    <w:uiPriority w:val="53"/>
    <w:qFormat/>
    <w:rsid w:val="0013443F"/>
    <w:pPr>
      <w:spacing w:before="40" w:after="80"/>
      <w:jc w:val="right"/>
    </w:pPr>
  </w:style>
  <w:style w:type="paragraph" w:customStyle="1" w:styleId="VersionHeader">
    <w:name w:val="Version Header"/>
    <w:basedOn w:val="TableBody"/>
    <w:semiHidden/>
    <w:rsid w:val="006A6499"/>
    <w:pPr>
      <w:spacing w:before="120" w:after="120"/>
    </w:pPr>
    <w:rPr>
      <w:b/>
    </w:rPr>
  </w:style>
  <w:style w:type="paragraph" w:customStyle="1" w:styleId="VersionBody">
    <w:name w:val="Version Body"/>
    <w:basedOn w:val="TableBody"/>
    <w:semiHidden/>
    <w:rsid w:val="006A6499"/>
    <w:pPr>
      <w:spacing w:before="120"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EAA"/>
    <w:pPr>
      <w:numPr>
        <w:numId w:val="0"/>
      </w:numPr>
      <w:spacing w:before="120" w:after="240"/>
      <w:outlineLvl w:val="9"/>
    </w:pPr>
    <w:rPr>
      <w:lang w:val="en-US" w:eastAsia="ja-JP"/>
    </w:rPr>
  </w:style>
  <w:style w:type="paragraph" w:styleId="TOC1">
    <w:name w:val="toc 1"/>
    <w:next w:val="BodyText"/>
    <w:uiPriority w:val="39"/>
    <w:semiHidden/>
    <w:rsid w:val="009178D4"/>
    <w:pPr>
      <w:tabs>
        <w:tab w:val="left" w:pos="709"/>
        <w:tab w:val="right" w:pos="9356"/>
      </w:tabs>
      <w:spacing w:after="100"/>
    </w:pPr>
    <w:rPr>
      <w:rFonts w:ascii="Palatino Linotype" w:hAnsi="Palatino Linotype"/>
      <w:b/>
      <w:color w:val="336699"/>
    </w:rPr>
  </w:style>
  <w:style w:type="paragraph" w:styleId="TOC2">
    <w:name w:val="toc 2"/>
    <w:basedOn w:val="TOC1"/>
    <w:next w:val="BodyText"/>
    <w:uiPriority w:val="39"/>
    <w:semiHidden/>
    <w:rsid w:val="00F32EC3"/>
    <w:pPr>
      <w:tabs>
        <w:tab w:val="clear" w:pos="709"/>
        <w:tab w:val="right" w:pos="1985"/>
      </w:tabs>
      <w:ind w:left="1276" w:hanging="567"/>
    </w:pPr>
    <w:rPr>
      <w:b w:val="0"/>
    </w:rPr>
  </w:style>
  <w:style w:type="paragraph" w:styleId="TOC3">
    <w:name w:val="toc 3"/>
    <w:basedOn w:val="Normal"/>
    <w:next w:val="Normal"/>
    <w:autoRedefine/>
    <w:uiPriority w:val="39"/>
    <w:semiHidden/>
    <w:rsid w:val="00D02DE0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D02DE0"/>
    <w:rPr>
      <w:color w:val="0000FF" w:themeColor="hyperlink"/>
      <w:u w:val="single"/>
    </w:rPr>
  </w:style>
  <w:style w:type="paragraph" w:customStyle="1" w:styleId="HeaderEven">
    <w:name w:val="Header Even"/>
    <w:basedOn w:val="Header"/>
    <w:semiHidden/>
    <w:qFormat/>
    <w:rsid w:val="00530933"/>
    <w:pPr>
      <w:jc w:val="left"/>
    </w:pPr>
    <w:rPr>
      <w:b/>
    </w:rPr>
  </w:style>
  <w:style w:type="paragraph" w:styleId="ListNumber">
    <w:name w:val="List Number"/>
    <w:aliases w:val="Multilevel"/>
    <w:basedOn w:val="BodyText"/>
    <w:uiPriority w:val="19"/>
    <w:qFormat/>
    <w:rsid w:val="00027986"/>
    <w:pPr>
      <w:numPr>
        <w:ilvl w:val="8"/>
        <w:numId w:val="5"/>
      </w:numPr>
    </w:pPr>
  </w:style>
  <w:style w:type="paragraph" w:styleId="TOC4">
    <w:name w:val="toc 4"/>
    <w:basedOn w:val="Normal"/>
    <w:next w:val="Normal"/>
    <w:autoRedefine/>
    <w:uiPriority w:val="39"/>
    <w:semiHidden/>
    <w:rsid w:val="004D7EAA"/>
    <w:pPr>
      <w:spacing w:after="100"/>
      <w:ind w:left="660"/>
    </w:pPr>
  </w:style>
  <w:style w:type="paragraph" w:customStyle="1" w:styleId="ColumnHeading2">
    <w:name w:val="Column Heading 2"/>
    <w:basedOn w:val="ColumnHeading1"/>
    <w:uiPriority w:val="52"/>
    <w:rsid w:val="004B69BC"/>
    <w:rPr>
      <w:b w:val="0"/>
    </w:rPr>
  </w:style>
  <w:style w:type="paragraph" w:customStyle="1" w:styleId="TableFootnote">
    <w:name w:val="Table Footnote"/>
    <w:uiPriority w:val="54"/>
    <w:rsid w:val="009C1EB5"/>
    <w:pPr>
      <w:tabs>
        <w:tab w:val="left" w:pos="284"/>
      </w:tabs>
      <w:spacing w:after="0" w:line="240" w:lineRule="auto"/>
      <w:ind w:left="1049" w:hanging="284"/>
    </w:pPr>
    <w:rPr>
      <w:sz w:val="18"/>
    </w:rPr>
  </w:style>
  <w:style w:type="paragraph" w:styleId="Caption">
    <w:name w:val="caption"/>
    <w:basedOn w:val="Normal"/>
    <w:next w:val="Normal"/>
    <w:uiPriority w:val="35"/>
    <w:semiHidden/>
    <w:rsid w:val="00995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lumnHeading1">
    <w:name w:val="Column Heading 1"/>
    <w:basedOn w:val="TableBody"/>
    <w:uiPriority w:val="51"/>
    <w:rsid w:val="00995EFA"/>
    <w:pPr>
      <w:spacing w:before="80"/>
    </w:pPr>
    <w:rPr>
      <w:b/>
    </w:rPr>
  </w:style>
  <w:style w:type="paragraph" w:customStyle="1" w:styleId="TableTitle">
    <w:name w:val="Table Title"/>
    <w:next w:val="TableSubtitle"/>
    <w:uiPriority w:val="49"/>
    <w:rsid w:val="007073F7"/>
    <w:pPr>
      <w:keepNext/>
      <w:spacing w:before="80" w:after="80" w:line="240" w:lineRule="auto"/>
      <w:contextualSpacing/>
      <w:jc w:val="center"/>
    </w:pPr>
    <w:rPr>
      <w:rFonts w:ascii="Calibri" w:eastAsiaTheme="majorEastAsia" w:hAnsi="Calibri" w:cstheme="majorBidi"/>
      <w:b/>
      <w:bCs/>
      <w:szCs w:val="28"/>
    </w:rPr>
  </w:style>
  <w:style w:type="paragraph" w:customStyle="1" w:styleId="TableSubtitle">
    <w:name w:val="Table Subtitle"/>
    <w:basedOn w:val="TableTitle"/>
    <w:next w:val="BodyText"/>
    <w:uiPriority w:val="50"/>
    <w:rsid w:val="007073F7"/>
    <w:pPr>
      <w:spacing w:before="40" w:line="220" w:lineRule="exact"/>
      <w:contextualSpacing w:val="0"/>
    </w:pPr>
    <w:rPr>
      <w:b w:val="0"/>
    </w:rPr>
  </w:style>
  <w:style w:type="paragraph" w:customStyle="1" w:styleId="GraphTitle">
    <w:name w:val="Graph Title"/>
    <w:next w:val="BodyText"/>
    <w:uiPriority w:val="50"/>
    <w:rsid w:val="00C12D0F"/>
    <w:pPr>
      <w:spacing w:before="80" w:after="80" w:line="240" w:lineRule="auto"/>
      <w:jc w:val="center"/>
    </w:pPr>
    <w:rPr>
      <w:rFonts w:ascii="Arial" w:eastAsiaTheme="majorEastAsia" w:hAnsi="Arial" w:cstheme="majorBidi"/>
      <w:b/>
      <w:bCs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C33E6"/>
    <w:rPr>
      <w:sz w:val="16"/>
      <w:szCs w:val="16"/>
    </w:rPr>
  </w:style>
  <w:style w:type="paragraph" w:styleId="BodyTextIndent">
    <w:name w:val="Body Text Indent"/>
    <w:basedOn w:val="BodyText"/>
    <w:link w:val="BodyTextIndentChar"/>
    <w:rsid w:val="00027986"/>
  </w:style>
  <w:style w:type="character" w:customStyle="1" w:styleId="BodyTextIndentChar">
    <w:name w:val="Body Text Indent Char"/>
    <w:basedOn w:val="DefaultParagraphFont"/>
    <w:link w:val="BodyTextIndent"/>
    <w:rsid w:val="00027986"/>
  </w:style>
  <w:style w:type="paragraph" w:styleId="CommentText">
    <w:name w:val="annotation text"/>
    <w:basedOn w:val="Normal"/>
    <w:link w:val="CommentTextChar"/>
    <w:uiPriority w:val="99"/>
    <w:unhideWhenUsed/>
    <w:rsid w:val="00DC3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3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590E"/>
    <w:pPr>
      <w:spacing w:after="0" w:line="240" w:lineRule="auto"/>
    </w:pPr>
  </w:style>
  <w:style w:type="paragraph" w:customStyle="1" w:styleId="CUNumber1">
    <w:name w:val="CU_Number1"/>
    <w:basedOn w:val="Normal"/>
    <w:semiHidden/>
    <w:rsid w:val="00DA152F"/>
    <w:pPr>
      <w:numPr>
        <w:numId w:val="7"/>
      </w:numPr>
      <w:spacing w:after="240" w:line="240" w:lineRule="auto"/>
      <w:outlineLvl w:val="0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2">
    <w:name w:val="CU_Number2"/>
    <w:basedOn w:val="Normal"/>
    <w:semiHidden/>
    <w:rsid w:val="00DA152F"/>
    <w:pPr>
      <w:numPr>
        <w:ilvl w:val="1"/>
        <w:numId w:val="7"/>
      </w:numPr>
      <w:spacing w:after="240" w:line="240" w:lineRule="auto"/>
      <w:outlineLvl w:val="1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3">
    <w:name w:val="CU_Number3"/>
    <w:basedOn w:val="Normal"/>
    <w:semiHidden/>
    <w:rsid w:val="00DA152F"/>
    <w:pPr>
      <w:numPr>
        <w:ilvl w:val="2"/>
        <w:numId w:val="7"/>
      </w:numPr>
      <w:spacing w:after="240" w:line="240" w:lineRule="auto"/>
      <w:outlineLvl w:val="2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4">
    <w:name w:val="CU_Number4"/>
    <w:basedOn w:val="Normal"/>
    <w:semiHidden/>
    <w:rsid w:val="00DA152F"/>
    <w:pPr>
      <w:numPr>
        <w:ilvl w:val="3"/>
        <w:numId w:val="7"/>
      </w:numPr>
      <w:spacing w:after="240" w:line="240" w:lineRule="auto"/>
      <w:outlineLvl w:val="3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5">
    <w:name w:val="CU_Number5"/>
    <w:basedOn w:val="Normal"/>
    <w:semiHidden/>
    <w:rsid w:val="00DA152F"/>
    <w:pPr>
      <w:numPr>
        <w:ilvl w:val="4"/>
        <w:numId w:val="7"/>
      </w:numPr>
      <w:spacing w:after="240" w:line="240" w:lineRule="auto"/>
      <w:outlineLvl w:val="4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6">
    <w:name w:val="CU_Number6"/>
    <w:basedOn w:val="Normal"/>
    <w:semiHidden/>
    <w:rsid w:val="00DA152F"/>
    <w:pPr>
      <w:numPr>
        <w:ilvl w:val="5"/>
        <w:numId w:val="7"/>
      </w:numPr>
      <w:spacing w:after="240" w:line="240" w:lineRule="auto"/>
      <w:outlineLvl w:val="5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7">
    <w:name w:val="CU_Number7"/>
    <w:basedOn w:val="Normal"/>
    <w:semiHidden/>
    <w:rsid w:val="00DA152F"/>
    <w:pPr>
      <w:numPr>
        <w:ilvl w:val="6"/>
        <w:numId w:val="7"/>
      </w:numPr>
      <w:spacing w:after="240" w:line="240" w:lineRule="auto"/>
      <w:outlineLvl w:val="6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UNumber8">
    <w:name w:val="CU_Number8"/>
    <w:basedOn w:val="Normal"/>
    <w:semiHidden/>
    <w:rsid w:val="00DA152F"/>
    <w:pPr>
      <w:numPr>
        <w:ilvl w:val="7"/>
        <w:numId w:val="7"/>
      </w:numPr>
      <w:spacing w:after="240" w:line="240" w:lineRule="auto"/>
      <w:outlineLvl w:val="7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CUNumber">
    <w:name w:val="CU_Number"/>
    <w:uiPriority w:val="99"/>
    <w:rsid w:val="00DA152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eserve%20Bank%20of%20Australia\RBA%20Templates\WordTemplates\Corporate\Basic%20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RBA_TrimNumber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8B7FA7C1BD64DA9FB3310829CD6D0" ma:contentTypeVersion="1" ma:contentTypeDescription="Create a new document." ma:contentTypeScope="" ma:versionID="074f47556e36180010fc03ab2f59414d">
  <xsd:schema xmlns:xsd="http://www.w3.org/2001/XMLSchema" xmlns:xs="http://www.w3.org/2001/XMLSchema" xmlns:p="http://schemas.microsoft.com/office/2006/metadata/properties" xmlns:ns2="dc51d20b-f05f-409a-a641-1e24409d4dfd" targetNamespace="http://schemas.microsoft.com/office/2006/metadata/properties" ma:root="true" ma:fieldsID="d373d7c4aa35bde764b19223ff512d8e" ns2:_="">
    <xsd:import namespace="dc51d20b-f05f-409a-a641-1e24409d4df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d20b-f05f-409a-a641-1e24409d4d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</b:Sources>
</file>

<file path=customXml/itemProps1.xml><?xml version="1.0" encoding="utf-8"?>
<ds:datastoreItem xmlns:ds="http://schemas.openxmlformats.org/officeDocument/2006/customXml" ds:itemID="{19A45280-0676-4A70-850D-E2AA8296E4C1}">
  <ds:schemaRefs/>
</ds:datastoreItem>
</file>

<file path=customXml/itemProps2.xml><?xml version="1.0" encoding="utf-8"?>
<ds:datastoreItem xmlns:ds="http://schemas.openxmlformats.org/officeDocument/2006/customXml" ds:itemID="{3D80BD51-32B5-4A69-8CAF-0D5E43BA244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dc51d20b-f05f-409a-a641-1e24409d4df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9CABF1-270B-42BB-8F8D-C6AF1E1B9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01299-A628-4F58-9138-63629DAD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1d20b-f05f-409a-a641-1e24409d4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983626-1493-4D9A-9FB8-D91AB587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Numbered.dotx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RBA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David</dc:creator>
  <cp:lastModifiedBy>EMERY, David</cp:lastModifiedBy>
  <cp:revision>2</cp:revision>
  <cp:lastPrinted>2016-08-31T02:53:00Z</cp:lastPrinted>
  <dcterms:created xsi:type="dcterms:W3CDTF">2017-11-19T23:33:00Z</dcterms:created>
  <dcterms:modified xsi:type="dcterms:W3CDTF">2017-11-19T23:33:00Z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A_TrimNumber">
    <vt:lpwstr>D16/140054</vt:lpwstr>
  </property>
  <property fmtid="{D5CDD505-2E9C-101B-9397-08002B2CF9AE}" pid="3" name="RBA_TrimSecurity">
    <vt:lpwstr>HIGHLY RESTRICTED</vt:lpwstr>
  </property>
  <property fmtid="{D5CDD505-2E9C-101B-9397-08002B2CF9AE}" pid="4" name="RBA_TemplateVersion">
    <vt:lpwstr>1.1933.15211.1</vt:lpwstr>
  </property>
  <property fmtid="{D5CDD505-2E9C-101B-9397-08002B2CF9AE}" pid="5" name="RBA_TrimFolder">
    <vt:lpwstr>15/1615</vt:lpwstr>
  </property>
  <property fmtid="{D5CDD505-2E9C-101B-9397-08002B2CF9AE}" pid="6" name="RBA_TrimDateCreated">
    <vt:lpwstr>20/04/2016</vt:lpwstr>
  </property>
  <property fmtid="{D5CDD505-2E9C-101B-9397-08002B2CF9AE}" pid="7" name="ContentTypeId">
    <vt:lpwstr>0x01010045D8B7FA7C1BD64DA9FB3310829CD6D0</vt:lpwstr>
  </property>
</Properties>
</file>