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48364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6065DA" w:rsidRPr="00E500D4" w:rsidRDefault="00E25DE3" w:rsidP="006065DA">
      <w:pPr>
        <w:pStyle w:val="ShortT"/>
      </w:pPr>
      <w:r>
        <w:t xml:space="preserve">Higher Education Support </w:t>
      </w:r>
      <w:r w:rsidR="00DC28AA">
        <w:t xml:space="preserve">Amendment </w:t>
      </w:r>
      <w:r>
        <w:t xml:space="preserve">(Maximum Payments for Indigenous Student Assistance Grants) </w:t>
      </w:r>
      <w:r w:rsidR="00114C51">
        <w:t>Determination</w:t>
      </w:r>
      <w:r>
        <w:t xml:space="preserve"> 2017</w:t>
      </w:r>
    </w:p>
    <w:p w:rsidR="006065DA" w:rsidRDefault="006065DA" w:rsidP="006065DA"/>
    <w:p w:rsidR="006065DA" w:rsidRDefault="006065DA" w:rsidP="006065DA"/>
    <w:p w:rsidR="006065DA" w:rsidRDefault="006065DA" w:rsidP="006065DA"/>
    <w:p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E25DE3">
        <w:rPr>
          <w:szCs w:val="22"/>
        </w:rPr>
        <w:t>Nigel Scullion, Minister for Indigenous Affairs, make the following determination.</w:t>
      </w:r>
    </w:p>
    <w:p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33238">
        <w:rPr>
          <w:szCs w:val="22"/>
        </w:rPr>
        <w:t xml:space="preserve"> 29.11.2017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6065DA" w:rsidRDefault="00E25DE3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NIGEL SCULLION</w:t>
      </w:r>
    </w:p>
    <w:p w:rsidR="006065DA" w:rsidRPr="000D3FB9" w:rsidRDefault="00E25DE3" w:rsidP="006065DA">
      <w:pPr>
        <w:pStyle w:val="SignCoverPageEnd"/>
        <w:rPr>
          <w:sz w:val="22"/>
        </w:rPr>
      </w:pPr>
      <w:r>
        <w:rPr>
          <w:sz w:val="22"/>
        </w:rPr>
        <w:t>Minister for Indigenous Affairs</w:t>
      </w:r>
    </w:p>
    <w:p w:rsidR="0048364F" w:rsidRDefault="0048364F" w:rsidP="009346E3">
      <w:pPr>
        <w:jc w:val="both"/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A835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5D7">
        <w:rPr>
          <w:noProof/>
        </w:rPr>
        <w:t>1  Name</w:t>
      </w:r>
      <w:r w:rsidR="00A835D7">
        <w:rPr>
          <w:noProof/>
        </w:rPr>
        <w:tab/>
      </w:r>
      <w:r w:rsidR="00A835D7">
        <w:rPr>
          <w:noProof/>
        </w:rPr>
        <w:fldChar w:fldCharType="begin"/>
      </w:r>
      <w:r w:rsidR="00A835D7">
        <w:rPr>
          <w:noProof/>
        </w:rPr>
        <w:instrText xml:space="preserve"> PAGEREF _Toc499212131 \h </w:instrText>
      </w:r>
      <w:r w:rsidR="00A835D7">
        <w:rPr>
          <w:noProof/>
        </w:rPr>
      </w:r>
      <w:r w:rsidR="00A835D7">
        <w:rPr>
          <w:noProof/>
        </w:rPr>
        <w:fldChar w:fldCharType="separate"/>
      </w:r>
      <w:r w:rsidR="00A835D7">
        <w:rPr>
          <w:noProof/>
        </w:rPr>
        <w:t>1</w:t>
      </w:r>
      <w:r w:rsidR="00A835D7">
        <w:rPr>
          <w:noProof/>
        </w:rPr>
        <w:fldChar w:fldCharType="end"/>
      </w:r>
    </w:p>
    <w:p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835D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835D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Indigenous Student Assistance Grants)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B20990">
      <w: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4129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2" w:name="_Toc455049256"/>
      <w:bookmarkStart w:id="3" w:name="_Toc49921213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5DE3">
        <w:rPr>
          <w:i/>
        </w:rPr>
        <w:t xml:space="preserve">Higher Education Support </w:t>
      </w:r>
      <w:r w:rsidR="00A60961">
        <w:rPr>
          <w:i/>
        </w:rPr>
        <w:t xml:space="preserve">Amendment </w:t>
      </w:r>
      <w:r w:rsidR="00E25DE3">
        <w:rPr>
          <w:i/>
        </w:rPr>
        <w:t xml:space="preserve">(Maximum Payments for Indigenous Student Assistance Grants) </w:t>
      </w:r>
      <w:r w:rsidR="00114C51">
        <w:rPr>
          <w:i/>
        </w:rPr>
        <w:t xml:space="preserve">Determination </w:t>
      </w:r>
      <w:r w:rsidR="00E25DE3">
        <w:rPr>
          <w:i/>
        </w:rPr>
        <w:t>2017</w:t>
      </w:r>
      <w:r w:rsidRPr="009C2562">
        <w:t>.</w:t>
      </w:r>
    </w:p>
    <w:p w:rsidR="006065DA" w:rsidRDefault="006065DA" w:rsidP="006065DA">
      <w:pPr>
        <w:pStyle w:val="ActHead5"/>
      </w:pPr>
      <w:bookmarkStart w:id="5" w:name="_Toc455049257"/>
      <w:bookmarkStart w:id="6" w:name="_Toc499212132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:rsidR="006065DA" w:rsidRPr="009C2562" w:rsidRDefault="006065DA" w:rsidP="006065DA">
      <w:pPr>
        <w:pStyle w:val="ActHead5"/>
      </w:pPr>
      <w:bookmarkStart w:id="7" w:name="_Toc455049258"/>
      <w:bookmarkStart w:id="8" w:name="_Toc499212133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234">
        <w:t>subsection 38-45(</w:t>
      </w:r>
      <w:r w:rsidR="004C41E9">
        <w:t>4</w:t>
      </w:r>
      <w:r w:rsidR="00945234">
        <w:t xml:space="preserve">) of the </w:t>
      </w:r>
      <w:r w:rsidR="00DC76AC" w:rsidRPr="00B238E2">
        <w:rPr>
          <w:i/>
        </w:rPr>
        <w:t>Higher Education Support Act 2003</w:t>
      </w:r>
      <w:r w:rsidRPr="009C2562">
        <w:t>.</w:t>
      </w:r>
    </w:p>
    <w:p w:rsidR="004C41E9" w:rsidRPr="006065DA" w:rsidRDefault="00DC76AC" w:rsidP="004C41E9">
      <w:pPr>
        <w:pStyle w:val="ActHead5"/>
      </w:pPr>
      <w:bookmarkStart w:id="9" w:name="_Toc455049259"/>
      <w:bookmarkStart w:id="10" w:name="_Toc499212134"/>
      <w:r>
        <w:t>4</w:t>
      </w:r>
      <w:r w:rsidR="004C41E9" w:rsidRPr="006065DA">
        <w:t xml:space="preserve"> Schedules</w:t>
      </w:r>
      <w:bookmarkEnd w:id="9"/>
      <w:bookmarkEnd w:id="10"/>
    </w:p>
    <w:p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255FA">
        <w:t>the</w:t>
      </w:r>
      <w:r w:rsidRPr="006065DA">
        <w:t xml:space="preserve"> Schedule to this instrument is amended or repealed as set out in the applicable items in the Schedule, and any other item in </w:t>
      </w:r>
      <w:r w:rsidR="00E255FA">
        <w:t>the</w:t>
      </w:r>
      <w:r w:rsidRPr="006065DA">
        <w:t xml:space="preserve"> Schedule to this instrument has effect according to its terms.</w:t>
      </w:r>
    </w:p>
    <w:p w:rsidR="00237396" w:rsidRDefault="00237396" w:rsidP="006065DA">
      <w:pPr>
        <w:pStyle w:val="subsection"/>
      </w:pPr>
    </w:p>
    <w:p w:rsidR="00237396" w:rsidRDefault="00237396" w:rsidP="006065DA">
      <w:pPr>
        <w:pStyle w:val="subsection"/>
      </w:pPr>
      <w:r>
        <w:t xml:space="preserve"> </w:t>
      </w:r>
    </w:p>
    <w:p w:rsidR="0048364F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  <w:r w:rsidR="004C41E9">
        <w:rPr>
          <w:rStyle w:val="CharAmSchText"/>
        </w:rPr>
        <w:t xml:space="preserve"> </w:t>
      </w:r>
    </w:p>
    <w:p w:rsidR="0084172C" w:rsidRDefault="004C41E9" w:rsidP="007E32B6">
      <w:pPr>
        <w:pStyle w:val="ActHead9"/>
      </w:pPr>
      <w:bookmarkStart w:id="13" w:name="_Toc499212136"/>
      <w:r>
        <w:t>Higher Education Support (Maximum Payments for Indigenous Student Assistance Grants) Determination 2016</w:t>
      </w:r>
      <w:bookmarkEnd w:id="13"/>
    </w:p>
    <w:p w:rsidR="00EF596F" w:rsidRDefault="00EF596F" w:rsidP="00EF596F">
      <w:pPr>
        <w:pStyle w:val="ItemHead"/>
      </w:pPr>
      <w:r>
        <w:t>1  Section 5</w:t>
      </w:r>
    </w:p>
    <w:p w:rsidR="00A2377D" w:rsidRDefault="00A2377D" w:rsidP="00A2377D">
      <w:pPr>
        <w:pStyle w:val="Item"/>
      </w:pPr>
      <w:r>
        <w:t xml:space="preserve">The items of the table in Section 5 listed in the following table are amended as set out in the table. </w:t>
      </w:r>
    </w:p>
    <w:p w:rsidR="00A2377D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215"/>
        <w:gridCol w:w="2858"/>
        <w:gridCol w:w="2322"/>
      </w:tblGrid>
      <w:tr w:rsidR="00A2377D" w:rsidRPr="004129BF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A2377D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A2377D" w:rsidRPr="004129BF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2377D" w:rsidRPr="004129BF" w:rsidRDefault="00A2377D" w:rsidP="00516E3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1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ascii="Helvetica Neue" w:hAnsi="Helvetica Neue" w:cs="Arial"/>
                <w:sz w:val="20"/>
              </w:rPr>
              <w:t xml:space="preserve">$ </w:t>
            </w:r>
            <w:r w:rsidRPr="00A835D7">
              <w:rPr>
                <w:rFonts w:cs="Times New Roman"/>
                <w:sz w:val="20"/>
              </w:rPr>
              <w:t>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880D6E">
              <w:rPr>
                <w:rFonts w:cs="Times New Roman"/>
                <w:sz w:val="20"/>
              </w:rPr>
              <w:t>68,485</w:t>
            </w:r>
            <w:r>
              <w:rPr>
                <w:rFonts w:cs="Times New Roman"/>
                <w:sz w:val="20"/>
              </w:rPr>
              <w:t>,000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A2377D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A2377D">
              <w:rPr>
                <w:rFonts w:cs="Times New Roman"/>
                <w:sz w:val="20"/>
              </w:rPr>
              <w:t>$ 67,472,900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880D6E">
              <w:rPr>
                <w:rFonts w:cs="Times New Roman"/>
                <w:sz w:val="20"/>
              </w:rPr>
              <w:t>68,485</w:t>
            </w:r>
            <w:r w:rsidRPr="004129BF">
              <w:rPr>
                <w:rFonts w:cs="Times New Roman"/>
                <w:sz w:val="20"/>
              </w:rPr>
              <w:t>,000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3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A2377D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A2377D">
              <w:rPr>
                <w:rFonts w:cs="Times New Roman"/>
                <w:sz w:val="20"/>
              </w:rPr>
              <w:t>$ 67,472,900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880D6E">
              <w:rPr>
                <w:rFonts w:cs="Times New Roman"/>
                <w:sz w:val="20"/>
              </w:rPr>
              <w:t>68,485</w:t>
            </w:r>
            <w:r>
              <w:rPr>
                <w:rFonts w:cs="Times New Roman"/>
                <w:sz w:val="20"/>
              </w:rPr>
              <w:t>,000</w:t>
            </w:r>
          </w:p>
        </w:tc>
      </w:tr>
      <w:tr w:rsidR="00A2377D" w:rsidRPr="004129BF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4</w:t>
            </w:r>
            <w:r w:rsidR="00A2377D" w:rsidRPr="004129BF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272B6B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0"/>
              </w:rPr>
              <w:t>Item 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A2377D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A2377D">
              <w:rPr>
                <w:rFonts w:cs="Times New Roman"/>
                <w:sz w:val="20"/>
              </w:rPr>
              <w:t>$ 67,472,900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7D" w:rsidRPr="004129BF" w:rsidRDefault="00A2377D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sz w:val="20"/>
              </w:rPr>
              <w:t>$</w:t>
            </w:r>
            <w:r w:rsidRPr="004129BF">
              <w:rPr>
                <w:rFonts w:cs="Times New Roman"/>
                <w:spacing w:val="-9"/>
                <w:sz w:val="20"/>
              </w:rPr>
              <w:t xml:space="preserve"> </w:t>
            </w:r>
            <w:r w:rsidR="00880D6E">
              <w:rPr>
                <w:rFonts w:cs="Times New Roman"/>
                <w:sz w:val="20"/>
              </w:rPr>
              <w:t>68,485</w:t>
            </w:r>
            <w:r>
              <w:rPr>
                <w:rFonts w:cs="Times New Roman"/>
                <w:sz w:val="20"/>
              </w:rPr>
              <w:t>,000</w:t>
            </w:r>
          </w:p>
        </w:tc>
      </w:tr>
    </w:tbl>
    <w:p w:rsidR="00A2377D" w:rsidRPr="00A2377D" w:rsidRDefault="00A2377D" w:rsidP="00A2377D">
      <w:pPr>
        <w:pStyle w:val="Item"/>
      </w:pPr>
    </w:p>
    <w:sectPr w:rsidR="00A2377D" w:rsidRPr="00A2377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48" w:rsidRDefault="00C84E48" w:rsidP="0048364F">
      <w:pPr>
        <w:spacing w:line="240" w:lineRule="auto"/>
      </w:pPr>
      <w:r>
        <w:separator/>
      </w:r>
    </w:p>
  </w:endnote>
  <w:endnote w:type="continuationSeparator" w:id="0">
    <w:p w:rsidR="00C84E48" w:rsidRDefault="00C84E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:rsidTr="004129BF">
      <w:tc>
        <w:tcPr>
          <w:tcW w:w="5000" w:type="pct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5F1388" w:rsidRDefault="004129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:rsidTr="004129BF">
      <w:tc>
        <w:tcPr>
          <w:tcW w:w="5000" w:type="pct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6D3667" w:rsidRDefault="004129BF" w:rsidP="004129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Default="004129BF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:rsidTr="004129BF">
      <w:tc>
        <w:tcPr>
          <w:tcW w:w="5000" w:type="pct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486382" w:rsidRDefault="004129BF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29BF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4129BF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129BF" w:rsidRDefault="004129BF" w:rsidP="004129BF">
          <w:pPr>
            <w:jc w:val="right"/>
            <w:rPr>
              <w:sz w:val="18"/>
            </w:rPr>
          </w:pPr>
        </w:p>
      </w:tc>
    </w:tr>
  </w:tbl>
  <w:p w:rsidR="004129BF" w:rsidRPr="00ED79B6" w:rsidRDefault="004129BF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129BF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4129BF" w:rsidRPr="00B20990" w:rsidRDefault="004129BF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Higher Education Support Amendment (Maximum Payments for Indigenous Student Assistance Grants) Determination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4129BF" w:rsidRDefault="004129BF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4129BF" w:rsidRDefault="004129BF" w:rsidP="004129BF">
          <w:pPr>
            <w:rPr>
              <w:sz w:val="18"/>
            </w:rPr>
          </w:pPr>
        </w:p>
      </w:tc>
    </w:tr>
  </w:tbl>
  <w:p w:rsidR="004129BF" w:rsidRPr="00ED79B6" w:rsidRDefault="004129BF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9BF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Higher Education Support Amendment (Maximum Payments for Indigenous Student Assistance Grants) Determination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129B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129BF" w:rsidRDefault="004129BF" w:rsidP="00EE57E8">
          <w:pPr>
            <w:jc w:val="right"/>
            <w:rPr>
              <w:sz w:val="18"/>
            </w:rPr>
          </w:pPr>
        </w:p>
      </w:tc>
    </w:tr>
  </w:tbl>
  <w:p w:rsidR="004129BF" w:rsidRPr="00ED79B6" w:rsidRDefault="004129B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Higher Education Support Amendment (Maximum Payments for Indigenous Student Assistance Grants) Determination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129BF" w:rsidRDefault="004129BF" w:rsidP="00EE57E8">
          <w:pPr>
            <w:rPr>
              <w:sz w:val="18"/>
            </w:rPr>
          </w:pPr>
        </w:p>
      </w:tc>
    </w:tr>
  </w:tbl>
  <w:p w:rsidR="004129BF" w:rsidRPr="00ED79B6" w:rsidRDefault="004129B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33C1C" w:rsidRDefault="004129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129BF" w:rsidRDefault="004129B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A4A66">
            <w:rPr>
              <w:i/>
              <w:noProof/>
              <w:sz w:val="18"/>
            </w:rPr>
            <w:t>29/8/2018 11:56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9BF" w:rsidRPr="00ED79B6" w:rsidRDefault="004129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48" w:rsidRDefault="00C84E48" w:rsidP="0048364F">
      <w:pPr>
        <w:spacing w:line="240" w:lineRule="auto"/>
      </w:pPr>
      <w:r>
        <w:separator/>
      </w:r>
    </w:p>
  </w:footnote>
  <w:footnote w:type="continuationSeparator" w:id="0">
    <w:p w:rsidR="00C84E48" w:rsidRDefault="00C84E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ED79B6" w:rsidRDefault="004129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A961C4" w:rsidRDefault="004129BF" w:rsidP="0048364F">
    <w:pPr>
      <w:rPr>
        <w:b/>
        <w:sz w:val="20"/>
      </w:rPr>
    </w:pPr>
  </w:p>
  <w:p w:rsidR="004129BF" w:rsidRPr="00A961C4" w:rsidRDefault="004129BF" w:rsidP="0048364F">
    <w:pPr>
      <w:rPr>
        <w:b/>
        <w:sz w:val="20"/>
      </w:rPr>
    </w:pPr>
  </w:p>
  <w:p w:rsidR="004129BF" w:rsidRPr="00A961C4" w:rsidRDefault="004129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9BF" w:rsidRPr="00A961C4" w:rsidRDefault="004129BF" w:rsidP="0048364F">
    <w:pPr>
      <w:jc w:val="right"/>
      <w:rPr>
        <w:sz w:val="20"/>
      </w:rPr>
    </w:pPr>
  </w:p>
  <w:p w:rsidR="004129BF" w:rsidRPr="00A961C4" w:rsidRDefault="004129BF" w:rsidP="0048364F">
    <w:pPr>
      <w:jc w:val="right"/>
      <w:rPr>
        <w:b/>
        <w:sz w:val="20"/>
      </w:rPr>
    </w:pPr>
  </w:p>
  <w:p w:rsidR="004129BF" w:rsidRPr="00A961C4" w:rsidRDefault="004129B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E3"/>
    <w:rsid w:val="00000263"/>
    <w:rsid w:val="000113BC"/>
    <w:rsid w:val="000136AF"/>
    <w:rsid w:val="0003323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C3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396"/>
    <w:rsid w:val="00237614"/>
    <w:rsid w:val="00240749"/>
    <w:rsid w:val="00246487"/>
    <w:rsid w:val="002468D7"/>
    <w:rsid w:val="00247E97"/>
    <w:rsid w:val="00256C81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29BF"/>
    <w:rsid w:val="00414ADE"/>
    <w:rsid w:val="00415B62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41E9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4A66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0D6E"/>
    <w:rsid w:val="0088345B"/>
    <w:rsid w:val="00893702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289C"/>
    <w:rsid w:val="009346E3"/>
    <w:rsid w:val="00945234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377D"/>
    <w:rsid w:val="00A2550D"/>
    <w:rsid w:val="00A379BB"/>
    <w:rsid w:val="00A4169B"/>
    <w:rsid w:val="00A50D55"/>
    <w:rsid w:val="00A52FDA"/>
    <w:rsid w:val="00A60961"/>
    <w:rsid w:val="00A64912"/>
    <w:rsid w:val="00A70A74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E48"/>
    <w:rsid w:val="00C93205"/>
    <w:rsid w:val="00CA7844"/>
    <w:rsid w:val="00CB58EF"/>
    <w:rsid w:val="00CC0D1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instrument.dotx</Template>
  <TotalTime>0</TotalTime>
  <Pages>6</Pages>
  <Words>267</Words>
  <Characters>1470</Characters>
  <Application>Microsoft Office Word</Application>
  <DocSecurity>4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Driels, Georgia</dc:creator>
  <cp:lastModifiedBy>Alabaster, John</cp:lastModifiedBy>
  <cp:revision>2</cp:revision>
  <dcterms:created xsi:type="dcterms:W3CDTF">2018-08-29T01:56:00Z</dcterms:created>
  <dcterms:modified xsi:type="dcterms:W3CDTF">2018-08-29T01:56:00Z</dcterms:modified>
</cp:coreProperties>
</file>